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для всего содержимого"/>
      </w:tblPr>
      <w:tblGrid>
        <w:gridCol w:w="2922"/>
        <w:gridCol w:w="699"/>
        <w:gridCol w:w="5981"/>
      </w:tblGrid>
      <w:tr w:rsidR="00B93310" w:rsidRPr="00B71FE9" w:rsidTr="00E941EF">
        <w:tc>
          <w:tcPr>
            <w:tcW w:w="3023" w:type="dxa"/>
          </w:tcPr>
          <w:sdt>
            <w:sdtPr>
              <w:rPr>
                <w:rFonts w:cs="Arial"/>
              </w:rPr>
              <w:alias w:val="Ваше имя:"/>
              <w:tag w:val="Ваше имя:"/>
              <w:id w:val="-1220516334"/>
              <w:placeholder>
                <w:docPart w:val="E98ECE61BE5649BA907C432E2990E1FB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="00B93310" w:rsidRPr="00B71FE9" w:rsidRDefault="00F617BB" w:rsidP="003856C9">
                <w:pPr>
                  <w:pStyle w:val="1"/>
                  <w:rPr>
                    <w:rFonts w:cs="Arial"/>
                  </w:rPr>
                </w:pPr>
                <w:r>
                  <w:rPr>
                    <w:rFonts w:cs="Arial"/>
                  </w:rPr>
                  <w:t>Анастасия</w:t>
                </w:r>
                <w:r w:rsidR="001F4ADC">
                  <w:rPr>
                    <w:rFonts w:cs="Arial"/>
                  </w:rPr>
                  <w:br/>
                  <w:t>смычкович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Макетная таблица левой стороны"/>
            </w:tblPr>
            <w:tblGrid>
              <w:gridCol w:w="2922"/>
            </w:tblGrid>
            <w:tr w:rsidR="00441EB9" w:rsidRPr="00B71FE9" w:rsidTr="001F4ADC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3"/>
                    <w:rPr>
                      <w:rFonts w:cs="Arial"/>
                    </w:rPr>
                  </w:pPr>
                  <w:r w:rsidRPr="00B71FE9">
                    <w:rPr>
                      <w:rFonts w:cs="Arial"/>
                      <w:noProof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 wp14:anchorId="43A65B63" wp14:editId="600CB3FA">
                            <wp:extent cx="329184" cy="329184"/>
                            <wp:effectExtent l="0" t="0" r="13970" b="13970"/>
                            <wp:docPr id="49" name="Группа 43" descr="Значок электронной почты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Полилиния 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Полилиния 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A9ECC34" id="Группа 43" o:spid="_x0000_s1026" alt="Значок электронной почты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NW45x6EFAAAhXIAAA4AAAAA&#10;AAAAAAAAAAAALgIAAGRycy9lMm9Eb2MueG1sUEsBAi0AFAAGAAgAAAAhAGhHG9DYAAAAAwEAAA8A&#10;AAAAAAAAAAAAAAAA3hYAAGRycy9kb3ducmV2LnhtbFBLBQYAAAAABAAEAPMAAADjFwAAAAA=&#10;">
                            <v:shape id="Полилиния 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Полилиния 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1F4ADC" w:rsidRDefault="001F4ADC" w:rsidP="00441EB9">
                  <w:pPr>
                    <w:pStyle w:val="3"/>
                    <w:rPr>
                      <w:rFonts w:cs="Arial"/>
                    </w:rPr>
                  </w:pPr>
                </w:p>
                <w:p w:rsidR="001F4ADC" w:rsidRPr="001F4ADC" w:rsidRDefault="001F4ADC" w:rsidP="00441EB9">
                  <w:pPr>
                    <w:pStyle w:val="3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asmychkovich@yandex.ru</w:t>
                  </w:r>
                </w:p>
              </w:tc>
            </w:tr>
            <w:tr w:rsidR="00441EB9" w:rsidRPr="00B71FE9" w:rsidTr="001F4ADC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B71FE9" w:rsidRDefault="00441EB9" w:rsidP="00441EB9">
                  <w:pPr>
                    <w:pStyle w:val="3"/>
                    <w:rPr>
                      <w:rFonts w:cs="Arial"/>
                    </w:rPr>
                  </w:pPr>
                  <w:r w:rsidRPr="00B71FE9">
                    <w:rPr>
                      <w:rFonts w:cs="Arial"/>
                      <w:noProof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 wp14:anchorId="0E94870A" wp14:editId="730D448D">
                            <wp:extent cx="329184" cy="329184"/>
                            <wp:effectExtent l="0" t="0" r="13970" b="13970"/>
                            <wp:docPr id="80" name="Группа 37" descr="Значок телефона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Полилиния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Полилиния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2CCDE38" id="Группа 37" o:spid="_x0000_s1026" alt="Значок телефона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QZtky4olAAD93gAADgAAAAAAAAAAAAAAAAAuAgAAZHJzL2Uyb0RvYy54bWxQSwEC&#10;LQAUAAYACAAAACEAaEcb0NgAAAADAQAADwAAAAAAAAAAAAAAAADkJwAAZHJzL2Rvd25yZXYueG1s&#10;UEsFBgAAAAAEAAQA8wAAAOkoAAAAAA==&#10;">
                            <v:shape id="Полилиния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Полилиния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B71FE9" w:rsidTr="001F4ADC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F617BB" w:rsidRDefault="00F617BB" w:rsidP="00F617BB">
                  <w:pPr>
                    <w:pStyle w:val="3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89161055413</w:t>
                  </w:r>
                </w:p>
              </w:tc>
            </w:tr>
            <w:tr w:rsidR="00441EB9" w:rsidRPr="00B71FE9" w:rsidTr="001F4ADC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B71FE9" w:rsidRDefault="00441EB9" w:rsidP="00441EB9">
                  <w:pPr>
                    <w:pStyle w:val="3"/>
                    <w:rPr>
                      <w:rFonts w:cs="Arial"/>
                    </w:rPr>
                  </w:pPr>
                  <w:r w:rsidRPr="00B71FE9">
                    <w:rPr>
                      <w:rFonts w:cs="Arial"/>
                      <w:noProof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 wp14:anchorId="5F0BBEB8" wp14:editId="60A08F74">
                            <wp:extent cx="329184" cy="329184"/>
                            <wp:effectExtent l="0" t="0" r="13970" b="13970"/>
                            <wp:docPr id="77" name="Группа 31" descr="Значок LinkedI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Полилиния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Полилиния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AF12C90" id="Группа 31" o:spid="_x0000_s1026" alt="Значок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">
                            <v:shape id="Полилиния 78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bqK8EA&#10;AADbAAAADwAAAGRycy9kb3ducmV2LnhtbERPy2oCMRTdF/yHcIXuamKhKqNR7AvqxuIDdXmdXGeC&#10;k5thkur492YhdHk478msdZW4UBOsZw39ngJBnHtjudCw3Xy/jECEiGyw8kwabhRgNu08TTAz/sor&#10;uqxjIVIIhww1lDHWmZQhL8lh6PmaOHEn3ziMCTaFNA1eU7ir5KtSA+nQcmoosaaPkvLz+s9pqLaf&#10;+3d7GB1z9fW2G26W9nehrNbP3XY+BhGpjf/ih/vHaBimselL+gFy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G6ivBAAAA2wAAAA8AAAAAAAAAAAAAAAAAmAIAAGRycy9kb3du&#10;cmV2LnhtbFBLBQYAAAAABAAEAPUAAACGAw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Полилиния 79" o:spid="_x0000_s1028" style="position:absolute;left:50;top:50;width:109;height:98;visibility:visible;mso-wrap-style:square;v-text-anchor:top" coordsize="175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qXvcMA&#10;AADbAAAADwAAAGRycy9kb3ducmV2LnhtbESPQWvCQBSE74X+h+UVvDUbBW2NrhIKheJNK9bjM/vM&#10;BrNvQ3abxH/vCoLHYWa+YZbrwdaio9ZXjhWMkxQEceF0xaWC/e/3+ycIH5A11o5JwZU8rFevL0vM&#10;tOt5S90ulCJC2GeowITQZFL6wpBFn7iGOHpn11oMUbal1C32EW5rOUnTmbRYcVww2NCXoeKy+7cK&#10;0snluDnUp01+HuZ/3dT03bXPlRq9DfkCRKAhPMOP9o9W8DGH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qXvcMAAADbAAAADwAAAAAAAAAAAAAAAACYAgAAZHJzL2Rv&#10;d25yZXYueG1sUEsFBgAAAAAEAAQA9QAAAIgD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B71FE9" w:rsidTr="001F4ADC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B71FE9" w:rsidRDefault="00441EB9" w:rsidP="00F617BB">
                  <w:pPr>
                    <w:pStyle w:val="3"/>
                    <w:rPr>
                      <w:rFonts w:cs="Arial"/>
                    </w:rPr>
                  </w:pPr>
                </w:p>
              </w:tc>
            </w:tr>
            <w:tr w:rsidR="00441EB9" w:rsidRPr="00B71FE9" w:rsidTr="001F4ADC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441EB9" w:rsidRPr="00B71FE9" w:rsidRDefault="00786BDE" w:rsidP="00F617BB">
                  <w:pPr>
                    <w:pStyle w:val="3"/>
                    <w:rPr>
                      <w:rFonts w:eastAsiaTheme="minorHAnsi" w:cs="Arial"/>
                      <w:szCs w:val="18"/>
                    </w:rPr>
                  </w:pPr>
                  <w:hyperlink r:id="rId7" w:history="1">
                    <w:r w:rsidR="00F617BB">
                      <w:rPr>
                        <w:rStyle w:val="af"/>
                      </w:rPr>
                      <w:t>https://vk.com/mepyty</w:t>
                    </w:r>
                  </w:hyperlink>
                </w:p>
              </w:tc>
            </w:tr>
            <w:tr w:rsidR="005A7E57" w:rsidRPr="00B71FE9" w:rsidTr="001F4ADC"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:rsidR="002C77B9" w:rsidRPr="00B71FE9" w:rsidRDefault="00786BDE" w:rsidP="002C77B9">
                  <w:pPr>
                    <w:pStyle w:val="3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Цель:"/>
                      <w:tag w:val="Цель:"/>
                      <w:id w:val="319159961"/>
                      <w:placeholder>
                        <w:docPart w:val="94A72AC049B148FDBDF5313FB039A9B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 w:rsidRPr="00B71FE9">
                        <w:rPr>
                          <w:rFonts w:cs="Arial"/>
                          <w:lang w:bidi="ru-RU"/>
                        </w:rPr>
                        <w:t>Цель</w:t>
                      </w:r>
                    </w:sdtContent>
                  </w:sdt>
                </w:p>
                <w:p w:rsidR="005A7E57" w:rsidRPr="00B71FE9" w:rsidRDefault="00616FF4" w:rsidP="00616FF4">
                  <w:pPr>
                    <w:pStyle w:val="aa"/>
                    <w:rPr>
                      <w:rFonts w:cs="Arial"/>
                    </w:rPr>
                  </w:pPr>
                  <w:r w:rsidRPr="00B71FE9">
                    <w:rPr>
                      <w:rFonts w:cs="Arial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0AAC4397" wp14:editId="0DA9A14B">
                            <wp:extent cx="221615" cy="0"/>
                            <wp:effectExtent l="0" t="0" r="26035" b="19050"/>
                            <wp:docPr id="83" name="Прямая соединительная линия 83" descr="Изображение линии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BD0F87E" id="Прямая соединительная линия 83" o:spid="_x0000_s1026" alt="Изображение линии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F617BB" w:rsidRDefault="00F617BB" w:rsidP="00F617B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получение работы по специальности ландшафтный архитектор</w:t>
                  </w:r>
                  <w:r w:rsidRPr="00F617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F617BB" w:rsidRPr="00F617BB" w:rsidRDefault="00F617BB" w:rsidP="00F617B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дизайнер</w:t>
                  </w:r>
                </w:p>
                <w:p w:rsidR="00F617BB" w:rsidRPr="00F617BB" w:rsidRDefault="00F617BB" w:rsidP="00F617BB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5A7E57" w:rsidRPr="00B71FE9" w:rsidRDefault="005A7E57" w:rsidP="00F617BB">
                  <w:pPr>
                    <w:rPr>
                      <w:rFonts w:cs="Arial"/>
                    </w:rPr>
                  </w:pPr>
                </w:p>
              </w:tc>
            </w:tr>
            <w:tr w:rsidR="00463463" w:rsidRPr="00B71FE9" w:rsidTr="001F4ADC"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:rsidR="005A7E57" w:rsidRPr="00B71FE9" w:rsidRDefault="00786BDE" w:rsidP="0043426C">
                  <w:pPr>
                    <w:pStyle w:val="3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Навыки:"/>
                      <w:tag w:val="Навыки:"/>
                      <w:id w:val="1490835561"/>
                      <w:placeholder>
                        <w:docPart w:val="8CF78CC9E7DB48ADB3324743938B355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 w:rsidRPr="00B71FE9">
                        <w:rPr>
                          <w:rFonts w:cs="Arial"/>
                          <w:lang w:bidi="ru-RU"/>
                        </w:rPr>
                        <w:t>Навыки</w:t>
                      </w:r>
                    </w:sdtContent>
                  </w:sdt>
                </w:p>
                <w:p w:rsidR="00616FF4" w:rsidRPr="00B71FE9" w:rsidRDefault="00616FF4" w:rsidP="00616FF4">
                  <w:pPr>
                    <w:pStyle w:val="aa"/>
                    <w:rPr>
                      <w:rFonts w:cs="Arial"/>
                    </w:rPr>
                  </w:pPr>
                  <w:r w:rsidRPr="00B71FE9">
                    <w:rPr>
                      <w:rFonts w:cs="Arial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45A925AD" wp14:editId="05173CF0">
                            <wp:extent cx="221615" cy="0"/>
                            <wp:effectExtent l="0" t="0" r="26035" b="19050"/>
                            <wp:docPr id="84" name="Прямая соединительная линия 84" descr="Изображение линии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DBFE0A3" id="Прямая соединительная линия 84" o:spid="_x0000_s1026" alt="Изображение линии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F617BB" w:rsidRPr="00F617BB" w:rsidRDefault="00F617BB" w:rsidP="00F617BB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Работа в компьютерных программах: </w:t>
                  </w:r>
                  <w:proofErr w:type="spellStart"/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Sketch</w:t>
                  </w:r>
                  <w:proofErr w:type="spellEnd"/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UP, </w:t>
                  </w:r>
                  <w:proofErr w:type="spellStart"/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Archicad</w:t>
                  </w:r>
                  <w:proofErr w:type="spellEnd"/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AutoC</w:t>
                  </w:r>
                  <w:proofErr w:type="spellEnd"/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AD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Photoshop</w:t>
                  </w:r>
                  <w:proofErr w:type="gramEnd"/>
                  <w:r w:rsidRPr="00F617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CorelDraw</w:t>
                  </w:r>
                  <w:r w:rsidRPr="00F617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617BB" w:rsidRPr="00C50826" w:rsidRDefault="00F617BB" w:rsidP="00F617BB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Опыт в создании макетов.</w:t>
                  </w:r>
                </w:p>
                <w:p w:rsidR="00463463" w:rsidRPr="00B71FE9" w:rsidRDefault="00F617BB" w:rsidP="00F617BB">
                  <w:pPr>
                    <w:rPr>
                      <w:rFonts w:cs="Arial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Владею английским языком по специальности</w:t>
                  </w:r>
                </w:p>
              </w:tc>
            </w:tr>
          </w:tbl>
          <w:p w:rsidR="00B93310" w:rsidRPr="00B71FE9" w:rsidRDefault="00B93310" w:rsidP="003856C9">
            <w:pPr>
              <w:rPr>
                <w:rFonts w:cs="Arial"/>
              </w:rPr>
            </w:pPr>
          </w:p>
        </w:tc>
        <w:tc>
          <w:tcPr>
            <w:tcW w:w="723" w:type="dxa"/>
          </w:tcPr>
          <w:p w:rsidR="00B93310" w:rsidRPr="00B71FE9" w:rsidRDefault="00B93310" w:rsidP="00463463">
            <w:pPr>
              <w:rPr>
                <w:rFonts w:cs="Arial"/>
              </w:rPr>
            </w:pPr>
          </w:p>
        </w:tc>
        <w:tc>
          <w:tcPr>
            <w:tcW w:w="6190" w:type="dxa"/>
          </w:tcPr>
          <w:tbl>
            <w:tblPr>
              <w:tblW w:w="10364" w:type="dxa"/>
              <w:tblLayout w:type="fixed"/>
              <w:tblLook w:val="04A0" w:firstRow="1" w:lastRow="0" w:firstColumn="1" w:lastColumn="0" w:noHBand="0" w:noVBand="1"/>
              <w:tblDescription w:val="Макетная таблица правой стороны"/>
            </w:tblPr>
            <w:tblGrid>
              <w:gridCol w:w="5981"/>
              <w:gridCol w:w="4383"/>
            </w:tblGrid>
            <w:tr w:rsidR="008F6337" w:rsidRPr="00B71FE9" w:rsidTr="00590A71">
              <w:trPr>
                <w:gridAfter w:val="1"/>
                <w:wAfter w:w="4383" w:type="dxa"/>
                <w:trHeight w:val="4104"/>
              </w:trPr>
              <w:tc>
                <w:tcPr>
                  <w:tcW w:w="59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B71FE9" w:rsidRDefault="00786BDE" w:rsidP="008F6337">
                  <w:pPr>
                    <w:pStyle w:val="2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Опыт работы:"/>
                      <w:tag w:val="Опыт работы:"/>
                      <w:id w:val="1217937480"/>
                      <w:placeholder>
                        <w:docPart w:val="43FDEF1F520D4E2FAC56E0D5C1B90C7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B71FE9">
                        <w:rPr>
                          <w:rFonts w:ascii="Arial" w:hAnsi="Arial" w:cs="Arial"/>
                          <w:lang w:bidi="ru-RU"/>
                        </w:rPr>
                        <w:t>Опыт работы</w:t>
                      </w:r>
                    </w:sdtContent>
                  </w:sdt>
                </w:p>
                <w:p w:rsidR="008F6337" w:rsidRPr="00B71FE9" w:rsidRDefault="00786BDE" w:rsidP="002B3890">
                  <w:pPr>
                    <w:pStyle w:val="4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Введите название должности и компании:"/>
                      <w:tag w:val="Введите название должности и компании:"/>
                      <w:id w:val="287256568"/>
                      <w:placeholder>
                        <w:docPart w:val="DCC1A36819D14E848E387148D487634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 w:rsidRPr="00B71FE9">
                        <w:rPr>
                          <w:rFonts w:cs="Arial"/>
                          <w:lang w:bidi="ru-RU"/>
                        </w:rPr>
                        <w:t>Должность/организация</w:t>
                      </w:r>
                    </w:sdtContent>
                  </w:sdt>
                </w:p>
                <w:p w:rsidR="008F6337" w:rsidRPr="007B26AF" w:rsidRDefault="00590A71" w:rsidP="00590A71">
                  <w:pPr>
                    <w:pStyle w:val="5"/>
                    <w:tabs>
                      <w:tab w:val="center" w:pos="2875"/>
                      <w:tab w:val="left" w:pos="3825"/>
                    </w:tabs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ab/>
                  </w:r>
                  <w:r w:rsidRPr="007B26AF">
                    <w:rPr>
                      <w:rFonts w:cs="Arial"/>
                    </w:rPr>
                    <w:t>2015-2018</w:t>
                  </w:r>
                </w:p>
                <w:p w:rsidR="00590A71" w:rsidRPr="00C50826" w:rsidRDefault="00590A71" w:rsidP="00590A71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ЗАО «ИНРЕКОН» Техник –архитектор</w:t>
                  </w:r>
                </w:p>
                <w:p w:rsidR="008F6337" w:rsidRPr="00B71FE9" w:rsidRDefault="008F6337" w:rsidP="008F6337">
                  <w:pPr>
                    <w:rPr>
                      <w:rFonts w:cs="Arial"/>
                    </w:rPr>
                  </w:pPr>
                </w:p>
                <w:sdt>
                  <w:sdtPr>
                    <w:rPr>
                      <w:rFonts w:cs="Arial"/>
                    </w:rPr>
                    <w:alias w:val="Введите название должности и компании:"/>
                    <w:tag w:val="Введите название должности и компании:"/>
                    <w:id w:val="1612239417"/>
                    <w:placeholder>
                      <w:docPart w:val="E67665ECCF7C4DD7BB659B0708B8DA73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7B2F5C" w:rsidRPr="00B71FE9" w:rsidRDefault="007B2F5C" w:rsidP="0043426C">
                      <w:pPr>
                        <w:pStyle w:val="4"/>
                        <w:rPr>
                          <w:rFonts w:cs="Arial"/>
                        </w:rPr>
                      </w:pPr>
                      <w:r w:rsidRPr="00B71FE9">
                        <w:rPr>
                          <w:rFonts w:cs="Arial"/>
                          <w:lang w:bidi="ru-RU"/>
                        </w:rPr>
                        <w:t>Должность/организация</w:t>
                      </w:r>
                    </w:p>
                  </w:sdtContent>
                </w:sdt>
                <w:p w:rsidR="007B2F5C" w:rsidRPr="001F4ADC" w:rsidRDefault="00590A71" w:rsidP="007B2F5C">
                  <w:pPr>
                    <w:pStyle w:val="5"/>
                    <w:rPr>
                      <w:rFonts w:cs="Arial"/>
                    </w:rPr>
                  </w:pPr>
                  <w:r w:rsidRPr="001F4ADC">
                    <w:rPr>
                      <w:rFonts w:cs="Arial"/>
                    </w:rPr>
                    <w:t>2018</w:t>
                  </w:r>
                </w:p>
                <w:p w:rsidR="008F6337" w:rsidRDefault="00590A71" w:rsidP="00590A71">
                  <w:pPr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  <w:lang w:val="en-US"/>
                    </w:rPr>
                    <w:t>Smm</w:t>
                  </w:r>
                  <w:proofErr w:type="spellEnd"/>
                  <w:r w:rsidRPr="001F4ADC">
                    <w:rPr>
                      <w:rFonts w:cs="Arial"/>
                    </w:rPr>
                    <w:t>-</w:t>
                  </w:r>
                  <w:r>
                    <w:rPr>
                      <w:rFonts w:cs="Arial"/>
                    </w:rPr>
                    <w:t>менеджер</w:t>
                  </w:r>
                </w:p>
                <w:p w:rsidR="00590A71" w:rsidRDefault="00590A71" w:rsidP="00590A71">
                  <w:pPr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</w:rPr>
                    <w:t>Стажировка ,Помощник</w:t>
                  </w:r>
                  <w:proofErr w:type="gramEnd"/>
                  <w:r>
                    <w:rPr>
                      <w:rFonts w:cs="Arial"/>
                    </w:rPr>
                    <w:t xml:space="preserve"> дизайнера</w:t>
                  </w:r>
                </w:p>
                <w:p w:rsidR="00590A71" w:rsidRPr="00590A71" w:rsidRDefault="00590A71" w:rsidP="00590A7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Стажировка ,флорист</w:t>
                  </w:r>
                </w:p>
              </w:tc>
            </w:tr>
            <w:tr w:rsidR="00590A71" w:rsidRPr="00B71FE9" w:rsidTr="00590A71">
              <w:trPr>
                <w:trHeight w:val="3672"/>
              </w:trPr>
              <w:tc>
                <w:tcPr>
                  <w:tcW w:w="59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590A71" w:rsidRDefault="00590A71" w:rsidP="00590A7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2009-2014 </w:t>
                  </w:r>
                  <w:proofErr w:type="spellStart"/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гг</w:t>
                  </w:r>
                  <w:proofErr w:type="spellEnd"/>
                </w:p>
                <w:p w:rsidR="00590A71" w:rsidRDefault="00590A71" w:rsidP="00590A7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Колледж Архитектуры и строительства №7. Факультет садово-парковое и ландшафтное строительство.</w:t>
                  </w:r>
                </w:p>
                <w:p w:rsidR="00590A71" w:rsidRDefault="00590A71" w:rsidP="00590A7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2014-2016 </w:t>
                  </w:r>
                  <w:proofErr w:type="spellStart"/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гг</w:t>
                  </w:r>
                  <w:proofErr w:type="spellEnd"/>
                </w:p>
                <w:p w:rsidR="00590A71" w:rsidRPr="00C50826" w:rsidRDefault="00590A71" w:rsidP="00590A71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Российский Университет Дружбы Народов с получением степени бакалавра.</w:t>
                  </w:r>
                </w:p>
                <w:p w:rsidR="00590A71" w:rsidRDefault="00590A71" w:rsidP="00590A7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Факультет: Аграрно-технологический Специальность: Ландшафтная архитектура</w:t>
                  </w:r>
                </w:p>
                <w:p w:rsidR="007B26AF" w:rsidRPr="007B26AF" w:rsidRDefault="007B26AF" w:rsidP="007B26A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26A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2017-2019</w:t>
                  </w:r>
                </w:p>
                <w:p w:rsidR="007B26AF" w:rsidRPr="007B26AF" w:rsidRDefault="007B26AF" w:rsidP="007B26A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Российский Университет Дружбы Народов с получением степени</w:t>
                  </w:r>
                  <w:r w:rsidRPr="007B26A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магистратуры</w:t>
                  </w: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B26AF" w:rsidRPr="00C50826" w:rsidRDefault="007B26AF" w:rsidP="007B26AF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Факультет: Аграрно-технологический Специальность: Ландшафтная архитектура</w:t>
                  </w:r>
                </w:p>
                <w:p w:rsidR="00590A71" w:rsidRDefault="007B26AF" w:rsidP="007B26AF">
                  <w:pPr>
                    <w:spacing w:before="100" w:beforeAutospacing="1" w:after="0" w:line="240" w:lineRule="auto"/>
                    <w:jc w:val="both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t xml:space="preserve">                                        </w:t>
                  </w:r>
                  <w:r w:rsidR="00590A71"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t>2018</w:t>
                  </w:r>
                </w:p>
                <w:p w:rsidR="00590A71" w:rsidRPr="007B26AF" w:rsidRDefault="00590A71" w:rsidP="007B26AF">
                  <w:pPr>
                    <w:spacing w:before="100" w:beforeAutospacing="1" w:after="0" w:line="240" w:lineRule="auto"/>
                    <w:jc w:val="both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t>Курсы, школа СПБШТ Дизайнер интерьера,3</w:t>
                  </w:r>
                  <w:r>
                    <w:rPr>
                      <w:rFonts w:eastAsia="Times New Roman" w:cs="Arial"/>
                      <w:color w:val="000000"/>
                      <w:sz w:val="23"/>
                      <w:szCs w:val="23"/>
                      <w:lang w:val="en-US" w:eastAsia="ru-RU"/>
                    </w:rPr>
                    <w:t>d</w:t>
                  </w:r>
                  <w:r w:rsidRPr="00590A71"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/>
                      <w:sz w:val="23"/>
                      <w:szCs w:val="23"/>
                      <w:lang w:val="en-US" w:eastAsia="ru-RU"/>
                    </w:rPr>
                    <w:t>max</w:t>
                  </w:r>
                </w:p>
                <w:p w:rsidR="007B26AF" w:rsidRDefault="007B26AF" w:rsidP="007B26AF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7B26AF" w:rsidRDefault="00590A71" w:rsidP="007B26AF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t>2019</w:t>
                  </w:r>
                </w:p>
                <w:p w:rsidR="00590A71" w:rsidRDefault="00590A71" w:rsidP="007B26AF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t>Курсы, Ка</w:t>
                  </w:r>
                  <w:r w:rsidR="006D7BE4"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t>лач</w:t>
                  </w:r>
                  <w:r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t xml:space="preserve">ева школа </w:t>
                  </w:r>
                </w:p>
                <w:p w:rsidR="00590A71" w:rsidRPr="00C50826" w:rsidRDefault="00590A71" w:rsidP="007B26AF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t>Каллиграфия</w:t>
                  </w:r>
                </w:p>
              </w:tc>
              <w:tc>
                <w:tcPr>
                  <w:tcW w:w="4383" w:type="dxa"/>
                </w:tcPr>
                <w:p w:rsidR="00590A71" w:rsidRPr="00C50826" w:rsidRDefault="00590A71" w:rsidP="00590A71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Колледж Архитектуры и строительства №7. Факультет садово-парковое и ландшафтное строительство.</w:t>
                  </w:r>
                </w:p>
                <w:p w:rsidR="00590A71" w:rsidRPr="00C50826" w:rsidRDefault="00590A71" w:rsidP="00590A71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90A71" w:rsidRPr="00B71FE9" w:rsidTr="00590A71">
              <w:tc>
                <w:tcPr>
                  <w:tcW w:w="5981" w:type="dxa"/>
                </w:tcPr>
                <w:p w:rsidR="007B26AF" w:rsidRDefault="007B26AF" w:rsidP="007B26AF">
                  <w:pPr>
                    <w:spacing w:before="100" w:beforeAutospacing="1" w:after="0" w:line="240" w:lineRule="auto"/>
                    <w:jc w:val="both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590A71" w:rsidRDefault="001F4ADC" w:rsidP="007B26AF">
                  <w:pPr>
                    <w:spacing w:before="100" w:beforeAutospacing="1" w:after="0" w:line="240" w:lineRule="auto"/>
                    <w:jc w:val="both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t xml:space="preserve">                              </w:t>
                  </w:r>
                  <w:bookmarkStart w:id="0" w:name="_GoBack"/>
                  <w:bookmarkEnd w:id="0"/>
                  <w:r w:rsidR="006D7BE4"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  <w:t>Личные достижения</w:t>
                  </w:r>
                </w:p>
                <w:p w:rsidR="006D7BE4" w:rsidRPr="00C50826" w:rsidRDefault="006D7BE4" w:rsidP="006D7BE4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 3 степени в конкурсе дизайн-предложений на создание лучшего проекта городской территории в подмосковном городе Мытищи в рамках международного фестиваля «Сады и Люди 2016»</w:t>
                  </w:r>
                </w:p>
                <w:p w:rsidR="006D7BE4" w:rsidRPr="00C50826" w:rsidRDefault="006D7BE4" w:rsidP="006D7BE4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D7BE4" w:rsidRPr="00C50826" w:rsidRDefault="006D7BE4" w:rsidP="006D7BE4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Благодарность за помощь в монтаже и проведении фестиваля «Сады и Люди 2016» в качестве волонтера</w:t>
                  </w:r>
                </w:p>
                <w:p w:rsidR="006D7BE4" w:rsidRPr="00C50826" w:rsidRDefault="006D7BE4" w:rsidP="006D7BE4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D7BE4" w:rsidRPr="00C50826" w:rsidRDefault="006D7BE4" w:rsidP="006D7BE4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Сертификат участника творческого конкурса студенческих работ «Драйверы развития современного города» в номинации Ландшафтное строительство</w:t>
                  </w:r>
                </w:p>
              </w:tc>
              <w:tc>
                <w:tcPr>
                  <w:tcW w:w="4383" w:type="dxa"/>
                </w:tcPr>
                <w:p w:rsidR="00590A71" w:rsidRPr="00C50826" w:rsidRDefault="00590A71" w:rsidP="00590A71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Российский Университет Дружбы Народов с получением степени бакалавра.</w:t>
                  </w:r>
                </w:p>
                <w:p w:rsidR="00590A71" w:rsidRPr="00C50826" w:rsidRDefault="00590A71" w:rsidP="00590A71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Факультет: Аграрно-технологический Специальность: Ландшафтная архитектура</w:t>
                  </w:r>
                </w:p>
                <w:p w:rsidR="00590A71" w:rsidRPr="00C50826" w:rsidRDefault="00590A71" w:rsidP="00590A71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90A71" w:rsidRPr="00B71FE9" w:rsidTr="00590A71">
              <w:tc>
                <w:tcPr>
                  <w:tcW w:w="5981" w:type="dxa"/>
                </w:tcPr>
                <w:p w:rsidR="00590A71" w:rsidRPr="00C50826" w:rsidRDefault="00590A71" w:rsidP="00590A71">
                  <w:pPr>
                    <w:spacing w:before="100" w:beforeAutospacing="1" w:after="0" w:line="240" w:lineRule="auto"/>
                    <w:jc w:val="both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4383" w:type="dxa"/>
                </w:tcPr>
                <w:p w:rsidR="00590A71" w:rsidRPr="00C50826" w:rsidRDefault="00590A71" w:rsidP="00590A71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Российский Университет Дружбы Народов. Обучение в магистратуре.</w:t>
                  </w:r>
                </w:p>
                <w:p w:rsidR="00590A71" w:rsidRPr="00C50826" w:rsidRDefault="00590A71" w:rsidP="00590A71">
                  <w:pPr>
                    <w:spacing w:before="100" w:beforeAutospacing="1" w:after="0" w:line="240" w:lineRule="auto"/>
                    <w:rPr>
                      <w:rFonts w:eastAsia="Times New Roman" w:cs="Arial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08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F6337" w:rsidRPr="00B71FE9" w:rsidRDefault="008F6337" w:rsidP="003856C9">
            <w:pPr>
              <w:rPr>
                <w:rFonts w:cs="Arial"/>
              </w:rPr>
            </w:pPr>
          </w:p>
        </w:tc>
      </w:tr>
    </w:tbl>
    <w:p w:rsidR="00E941EF" w:rsidRPr="00B71FE9" w:rsidRDefault="00E941EF" w:rsidP="0019561F">
      <w:pPr>
        <w:pStyle w:val="a9"/>
        <w:rPr>
          <w:rFonts w:cs="Arial"/>
        </w:rPr>
      </w:pPr>
    </w:p>
    <w:sectPr w:rsidR="00E941EF" w:rsidRPr="00B71FE9" w:rsidSect="00B71FE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DE" w:rsidRDefault="00786BDE" w:rsidP="003856C9">
      <w:pPr>
        <w:spacing w:after="0" w:line="240" w:lineRule="auto"/>
      </w:pPr>
      <w:r>
        <w:separator/>
      </w:r>
    </w:p>
  </w:endnote>
  <w:endnote w:type="continuationSeparator" w:id="0">
    <w:p w:rsidR="00786BDE" w:rsidRDefault="00786BDE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C9" w:rsidRDefault="007803B7" w:rsidP="007803B7">
    <w:pPr>
      <w:pStyle w:val="a5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Группа 4" descr="Рисунок ниж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Полилиния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Полилиния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Полилиния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Полилиния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Полилиния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Полилиния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Полилиния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Полилиния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Полилиния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AC43122" id="Группа 4" o:spid="_x0000_s1026" alt="Рисунок нижнего колонтитула с серыми прямоугольниками под разными углами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">
              <o:lock v:ext="edit" aspectratio="t"/>
              <v:shape id="Полилиния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Полилиния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Полилиния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Полилиния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Полилиния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Полилиния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Полилиния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Полилиния 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Полилиния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ru-RU"/>
          </w:rPr>
          <w:fldChar w:fldCharType="begin"/>
        </w:r>
        <w:r w:rsidR="001765FE">
          <w:rPr>
            <w:lang w:bidi="ru-RU"/>
          </w:rPr>
          <w:instrText xml:space="preserve"> PAGE   \* MERGEFORMAT </w:instrText>
        </w:r>
        <w:r w:rsidR="001765FE">
          <w:rPr>
            <w:lang w:bidi="ru-RU"/>
          </w:rPr>
          <w:fldChar w:fldCharType="separate"/>
        </w:r>
        <w:r w:rsidR="001F4ADC">
          <w:rPr>
            <w:noProof/>
            <w:lang w:bidi="ru-RU"/>
          </w:rPr>
          <w:t>2</w:t>
        </w:r>
        <w:r w:rsidR="001765FE">
          <w:rPr>
            <w:noProof/>
            <w:lang w:bidi="ru-R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FE" w:rsidRDefault="00DC79BB">
    <w:pPr>
      <w:pStyle w:val="a5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Группа 4" descr="Рисунок ниж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Полилиния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Полилиния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Полилиния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Полилиния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Полилиния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Полилиния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Полилиния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Полилиния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Полилиния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58A9B28" id="Группа 4" o:spid="_x0000_s1026" alt="Рисунок нижнего колонтитула с серыми прямоугольниками под разными углами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">
              <o:lock v:ext="edit" aspectratio="t"/>
              <v:shape id="Полилиния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Полилиния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Полилиния 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Полилиния 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Полилиния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Полилиния 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Полилиния 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Полилиния 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Полилиния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DE" w:rsidRDefault="00786BDE" w:rsidP="003856C9">
      <w:pPr>
        <w:spacing w:after="0" w:line="240" w:lineRule="auto"/>
      </w:pPr>
      <w:r>
        <w:separator/>
      </w:r>
    </w:p>
  </w:footnote>
  <w:footnote w:type="continuationSeparator" w:id="0">
    <w:p w:rsidR="00786BDE" w:rsidRDefault="00786BDE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C9" w:rsidRDefault="007803B7">
    <w:pPr>
      <w:pStyle w:val="a3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Группа 17" descr="Рисунок верх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Полилиния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Полилиния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Полилиния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Полилиния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Полилиния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Полилиния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Полилиния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Полилиния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Полилиния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Полилиния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1227982" id="Группа 17" o:spid="_x0000_s1026" alt="Рисунок верхнего колонтитула с серыми прямоугольниками под разными углами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">
              <o:lock v:ext="edit" aspectratio="t"/>
              <v:shape id="Полилиния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Полилиния 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Полилиния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Полилиния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Полилиния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Полилиния 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Полилиния 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Полилиния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Полилиния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Полилиния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BB" w:rsidRDefault="00DC79BB">
    <w:pPr>
      <w:pStyle w:val="a3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Группа 17" descr="Рисунок верх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Полилиния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Полилиния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Полилиния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Полилиния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Полилиния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Полилиния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Полилиния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Полилиния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Полилиния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Полилиния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F47F058" id="Группа 17" o:spid="_x0000_s1026" alt="Рисунок верхнего колонтитула с серыми прямоугольниками под разными углами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">
              <o:lock v:ext="edit" aspectratio="t"/>
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Полилиния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BB"/>
    <w:rsid w:val="00052BE1"/>
    <w:rsid w:val="0007412A"/>
    <w:rsid w:val="0010199E"/>
    <w:rsid w:val="001765FE"/>
    <w:rsid w:val="0019561F"/>
    <w:rsid w:val="001B32D2"/>
    <w:rsid w:val="001F4ADC"/>
    <w:rsid w:val="002450AD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3426C"/>
    <w:rsid w:val="00441EB9"/>
    <w:rsid w:val="00463463"/>
    <w:rsid w:val="00473EF8"/>
    <w:rsid w:val="004760E5"/>
    <w:rsid w:val="004835D4"/>
    <w:rsid w:val="004D22BB"/>
    <w:rsid w:val="005152F2"/>
    <w:rsid w:val="00534E4E"/>
    <w:rsid w:val="00551D35"/>
    <w:rsid w:val="00557019"/>
    <w:rsid w:val="005674AC"/>
    <w:rsid w:val="00590A71"/>
    <w:rsid w:val="005A1E51"/>
    <w:rsid w:val="005A7E57"/>
    <w:rsid w:val="00616FF4"/>
    <w:rsid w:val="006A3CE7"/>
    <w:rsid w:val="006D7BE4"/>
    <w:rsid w:val="00743379"/>
    <w:rsid w:val="007803B7"/>
    <w:rsid w:val="00786BDE"/>
    <w:rsid w:val="007B26AF"/>
    <w:rsid w:val="007B2F5C"/>
    <w:rsid w:val="007C5F05"/>
    <w:rsid w:val="00832043"/>
    <w:rsid w:val="00832F81"/>
    <w:rsid w:val="008C7CA2"/>
    <w:rsid w:val="008F6337"/>
    <w:rsid w:val="00A42F91"/>
    <w:rsid w:val="00AF1258"/>
    <w:rsid w:val="00B01E52"/>
    <w:rsid w:val="00B550FC"/>
    <w:rsid w:val="00B71FE9"/>
    <w:rsid w:val="00B85871"/>
    <w:rsid w:val="00B93310"/>
    <w:rsid w:val="00BC1F18"/>
    <w:rsid w:val="00BD2E58"/>
    <w:rsid w:val="00BF6BAB"/>
    <w:rsid w:val="00C007A5"/>
    <w:rsid w:val="00C4403A"/>
    <w:rsid w:val="00CA552E"/>
    <w:rsid w:val="00CE6306"/>
    <w:rsid w:val="00D11C4D"/>
    <w:rsid w:val="00D5067A"/>
    <w:rsid w:val="00DC79BB"/>
    <w:rsid w:val="00E34D58"/>
    <w:rsid w:val="00E64847"/>
    <w:rsid w:val="00E941EF"/>
    <w:rsid w:val="00EB1C1B"/>
    <w:rsid w:val="00F56435"/>
    <w:rsid w:val="00F617BB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3CBAB"/>
  <w15:chartTrackingRefBased/>
  <w15:docId w15:val="{DDB366A4-A4F0-4A05-A74C-CE257CEC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FE9"/>
    <w:rPr>
      <w:rFonts w:ascii="Arial" w:hAnsi="Arial"/>
    </w:rPr>
  </w:style>
  <w:style w:type="paragraph" w:styleId="1">
    <w:name w:val="heading 1"/>
    <w:basedOn w:val="a"/>
    <w:link w:val="10"/>
    <w:uiPriority w:val="9"/>
    <w:qFormat/>
    <w:rsid w:val="00B71FE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eastAsiaTheme="majorEastAsia" w:cstheme="majorBidi"/>
      <w:caps/>
      <w:sz w:val="44"/>
      <w:szCs w:val="32"/>
    </w:rPr>
  </w:style>
  <w:style w:type="paragraph" w:styleId="2">
    <w:name w:val="heading 2"/>
    <w:basedOn w:val="a"/>
    <w:link w:val="20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B71FE9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4">
    <w:name w:val="heading 4"/>
    <w:basedOn w:val="a"/>
    <w:link w:val="40"/>
    <w:uiPriority w:val="9"/>
    <w:unhideWhenUsed/>
    <w:qFormat/>
    <w:rsid w:val="00B71FE9"/>
    <w:pPr>
      <w:keepNext/>
      <w:keepLines/>
      <w:spacing w:before="400" w:after="0"/>
      <w:contextualSpacing/>
      <w:outlineLvl w:val="3"/>
    </w:pPr>
    <w:rPr>
      <w:rFonts w:eastAsiaTheme="majorEastAsia" w:cstheme="majorBidi"/>
      <w:b/>
      <w:iCs/>
      <w:caps/>
    </w:rPr>
  </w:style>
  <w:style w:type="paragraph" w:styleId="5">
    <w:name w:val="heading 5"/>
    <w:basedOn w:val="a"/>
    <w:next w:val="a"/>
    <w:link w:val="50"/>
    <w:uiPriority w:val="9"/>
    <w:unhideWhenUsed/>
    <w:qFormat/>
    <w:rsid w:val="00B71FE9"/>
    <w:pPr>
      <w:keepNext/>
      <w:keepLines/>
      <w:spacing w:after="0"/>
      <w:outlineLvl w:val="4"/>
    </w:pPr>
    <w:rPr>
      <w:rFonts w:eastAsiaTheme="majorEastAsia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FE9"/>
    <w:pPr>
      <w:keepNext/>
      <w:keepLines/>
      <w:spacing w:before="40" w:after="0"/>
      <w:outlineLvl w:val="5"/>
    </w:pPr>
    <w:rPr>
      <w:rFonts w:eastAsiaTheme="majorEastAsia" w:cstheme="majorBidi"/>
      <w:color w:val="1B5A56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7A5"/>
    <w:pPr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7A5"/>
  </w:style>
  <w:style w:type="paragraph" w:styleId="a5">
    <w:name w:val="footer"/>
    <w:basedOn w:val="a"/>
    <w:link w:val="a6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a6">
    <w:name w:val="Нижний колонтитул Знак"/>
    <w:basedOn w:val="a0"/>
    <w:link w:val="a5"/>
    <w:uiPriority w:val="99"/>
    <w:rsid w:val="00FE20E6"/>
  </w:style>
  <w:style w:type="table" w:styleId="a7">
    <w:name w:val="Table Grid"/>
    <w:basedOn w:val="a1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a8">
    <w:name w:val="Placeholder Text"/>
    <w:basedOn w:val="a0"/>
    <w:uiPriority w:val="99"/>
    <w:semiHidden/>
    <w:rsid w:val="003053D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71FE9"/>
    <w:rPr>
      <w:rFonts w:ascii="Arial" w:eastAsiaTheme="majorEastAsia" w:hAnsi="Arial" w:cstheme="majorBidi"/>
      <w:caps/>
      <w:sz w:val="44"/>
      <w:szCs w:val="32"/>
    </w:rPr>
  </w:style>
  <w:style w:type="character" w:customStyle="1" w:styleId="30">
    <w:name w:val="Заголовок 3 Знак"/>
    <w:basedOn w:val="a0"/>
    <w:link w:val="3"/>
    <w:uiPriority w:val="9"/>
    <w:rsid w:val="00B71FE9"/>
    <w:rPr>
      <w:rFonts w:ascii="Arial" w:eastAsiaTheme="majorEastAsia" w:hAnsi="Arial" w:cstheme="majorBidi"/>
      <w:caps/>
      <w:szCs w:val="24"/>
    </w:rPr>
  </w:style>
  <w:style w:type="character" w:customStyle="1" w:styleId="40">
    <w:name w:val="Заголовок 4 Знак"/>
    <w:basedOn w:val="a0"/>
    <w:link w:val="4"/>
    <w:uiPriority w:val="9"/>
    <w:rsid w:val="00B71FE9"/>
    <w:rPr>
      <w:rFonts w:ascii="Arial" w:eastAsiaTheme="majorEastAsia" w:hAnsi="Arial" w:cstheme="majorBidi"/>
      <w:b/>
      <w:iCs/>
      <w:caps/>
    </w:rPr>
  </w:style>
  <w:style w:type="character" w:customStyle="1" w:styleId="50">
    <w:name w:val="Заголовок 5 Знак"/>
    <w:basedOn w:val="a0"/>
    <w:link w:val="5"/>
    <w:uiPriority w:val="9"/>
    <w:rsid w:val="00B71FE9"/>
    <w:rPr>
      <w:rFonts w:ascii="Arial" w:eastAsiaTheme="majorEastAsia" w:hAnsi="Arial" w:cstheme="majorBidi"/>
    </w:rPr>
  </w:style>
  <w:style w:type="paragraph" w:styleId="a9">
    <w:name w:val="No Spacing"/>
    <w:uiPriority w:val="10"/>
    <w:qFormat/>
    <w:rsid w:val="00B71FE9"/>
    <w:pPr>
      <w:spacing w:after="0" w:line="240" w:lineRule="auto"/>
    </w:pPr>
    <w:rPr>
      <w:rFonts w:ascii="Arial" w:hAnsi="Arial"/>
    </w:rPr>
  </w:style>
  <w:style w:type="paragraph" w:customStyle="1" w:styleId="aa">
    <w:name w:val="Графический элемент"/>
    <w:basedOn w:val="a"/>
    <w:next w:val="a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ab">
    <w:name w:val="Title"/>
    <w:basedOn w:val="a"/>
    <w:next w:val="a"/>
    <w:link w:val="ac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d">
    <w:name w:val="Subtitle"/>
    <w:basedOn w:val="a"/>
    <w:next w:val="a"/>
    <w:link w:val="ae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71FE9"/>
    <w:rPr>
      <w:rFonts w:ascii="Arial" w:eastAsiaTheme="majorEastAsia" w:hAnsi="Arial" w:cstheme="majorBidi"/>
      <w:color w:val="1B5A56" w:themeColor="accent1" w:themeShade="7F"/>
    </w:rPr>
  </w:style>
  <w:style w:type="character" w:styleId="af">
    <w:name w:val="Hyperlink"/>
    <w:basedOn w:val="a0"/>
    <w:uiPriority w:val="99"/>
    <w:semiHidden/>
    <w:unhideWhenUsed/>
    <w:rsid w:val="00F61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vk.com/mepy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2;&#1089;&#1090;&#1072;&#1089;&#1080;&#1103;\AppData\Roaming\Microsoft\&#1064;&#1072;&#1073;&#1083;&#1086;&#1085;&#1099;\&#1050;&#1088;&#1077;&#1072;&#1090;&#1080;&#1074;&#1085;&#1086;&#1077;%20&#1088;&#1077;&#1079;&#1102;&#1084;&#1077;%20&#1086;&#1090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8ECE61BE5649BA907C432E2990E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35E4-A327-4639-84A0-A86B7B32A268}"/>
      </w:docPartPr>
      <w:docPartBody>
        <w:p w:rsidR="00AE590E" w:rsidRDefault="0032435E">
          <w:pPr>
            <w:pStyle w:val="E98ECE61BE5649BA907C432E2990E1FB"/>
          </w:pPr>
          <w:r w:rsidRPr="00B71FE9">
            <w:rPr>
              <w:rFonts w:cs="Arial"/>
              <w:lang w:bidi="ru-RU"/>
            </w:rPr>
            <w:t>Ваше имя</w:t>
          </w:r>
        </w:p>
      </w:docPartBody>
    </w:docPart>
    <w:docPart>
      <w:docPartPr>
        <w:name w:val="94A72AC049B148FDBDF5313FB039A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D469D-51B0-47B6-AECF-8B7B9277900F}"/>
      </w:docPartPr>
      <w:docPartBody>
        <w:p w:rsidR="00AE590E" w:rsidRDefault="0032435E">
          <w:pPr>
            <w:pStyle w:val="94A72AC049B148FDBDF5313FB039A9BD"/>
          </w:pPr>
          <w:r w:rsidRPr="00B71FE9">
            <w:rPr>
              <w:rFonts w:cs="Arial"/>
              <w:lang w:bidi="ru-RU"/>
            </w:rPr>
            <w:t>Цель</w:t>
          </w:r>
        </w:p>
      </w:docPartBody>
    </w:docPart>
    <w:docPart>
      <w:docPartPr>
        <w:name w:val="8CF78CC9E7DB48ADB3324743938B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77EBC1-7117-43F6-89A6-95E9BFAE3C43}"/>
      </w:docPartPr>
      <w:docPartBody>
        <w:p w:rsidR="00AE590E" w:rsidRDefault="0032435E">
          <w:pPr>
            <w:pStyle w:val="8CF78CC9E7DB48ADB3324743938B355F"/>
          </w:pPr>
          <w:r w:rsidRPr="00B71FE9">
            <w:rPr>
              <w:rFonts w:cs="Arial"/>
              <w:lang w:bidi="ru-RU"/>
            </w:rPr>
            <w:t>Навыки</w:t>
          </w:r>
        </w:p>
      </w:docPartBody>
    </w:docPart>
    <w:docPart>
      <w:docPartPr>
        <w:name w:val="43FDEF1F520D4E2FAC56E0D5C1B90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099EB-0D06-442C-8F7E-5AA3F26D03E7}"/>
      </w:docPartPr>
      <w:docPartBody>
        <w:p w:rsidR="00AE590E" w:rsidRDefault="0032435E">
          <w:pPr>
            <w:pStyle w:val="43FDEF1F520D4E2FAC56E0D5C1B90C7D"/>
          </w:pPr>
          <w:r w:rsidRPr="00B71FE9">
            <w:rPr>
              <w:rFonts w:ascii="Arial" w:hAnsi="Arial" w:cs="Arial"/>
              <w:lang w:bidi="ru-RU"/>
            </w:rPr>
            <w:t>Опыт работы</w:t>
          </w:r>
        </w:p>
      </w:docPartBody>
    </w:docPart>
    <w:docPart>
      <w:docPartPr>
        <w:name w:val="DCC1A36819D14E848E387148D4876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1E424-CAAD-4507-8E29-30FC1A1284AA}"/>
      </w:docPartPr>
      <w:docPartBody>
        <w:p w:rsidR="00AE590E" w:rsidRDefault="0032435E">
          <w:pPr>
            <w:pStyle w:val="DCC1A36819D14E848E387148D4876342"/>
          </w:pPr>
          <w:r w:rsidRPr="00B71FE9">
            <w:rPr>
              <w:rFonts w:cs="Arial"/>
              <w:lang w:bidi="ru-RU"/>
            </w:rPr>
            <w:t>Должность/организация</w:t>
          </w:r>
        </w:p>
      </w:docPartBody>
    </w:docPart>
    <w:docPart>
      <w:docPartPr>
        <w:name w:val="E67665ECCF7C4DD7BB659B0708B8D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30D61-7FAB-40C0-A234-72317747A834}"/>
      </w:docPartPr>
      <w:docPartBody>
        <w:p w:rsidR="00AE590E" w:rsidRDefault="0032435E">
          <w:pPr>
            <w:pStyle w:val="E67665ECCF7C4DD7BB659B0708B8DA73"/>
          </w:pPr>
          <w:r w:rsidRPr="00B71FE9">
            <w:rPr>
              <w:rFonts w:cs="Arial"/>
              <w:lang w:bidi="ru-RU"/>
            </w:rPr>
            <w:t>Должность/организация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5E"/>
    <w:rsid w:val="0032435E"/>
    <w:rsid w:val="007D7EB5"/>
    <w:rsid w:val="00AE590E"/>
    <w:rsid w:val="00B2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8ECE61BE5649BA907C432E2990E1FB">
    <w:name w:val="E98ECE61BE5649BA907C432E2990E1FB"/>
  </w:style>
  <w:style w:type="paragraph" w:customStyle="1" w:styleId="79EE5D1DD43B4CBDBF7DE255B1168C7C">
    <w:name w:val="79EE5D1DD43B4CBDBF7DE255B1168C7C"/>
  </w:style>
  <w:style w:type="paragraph" w:customStyle="1" w:styleId="F1CEA204748D496CA4CA5F9F4F5C1FCC">
    <w:name w:val="F1CEA204748D496CA4CA5F9F4F5C1FCC"/>
  </w:style>
  <w:style w:type="paragraph" w:customStyle="1" w:styleId="C00793E7D4AA480498F1FA3717C8944B">
    <w:name w:val="C00793E7D4AA480498F1FA3717C8944B"/>
  </w:style>
  <w:style w:type="paragraph" w:customStyle="1" w:styleId="CBC379A3923345BEA2D4ECBD8949B7D2">
    <w:name w:val="CBC379A3923345BEA2D4ECBD8949B7D2"/>
  </w:style>
  <w:style w:type="paragraph" w:customStyle="1" w:styleId="94A72AC049B148FDBDF5313FB039A9BD">
    <w:name w:val="94A72AC049B148FDBDF5313FB039A9BD"/>
  </w:style>
  <w:style w:type="paragraph" w:customStyle="1" w:styleId="02A3C58C21B342E183E72A894934CB3F">
    <w:name w:val="02A3C58C21B342E183E72A894934CB3F"/>
  </w:style>
  <w:style w:type="paragraph" w:customStyle="1" w:styleId="8CF78CC9E7DB48ADB3324743938B355F">
    <w:name w:val="8CF78CC9E7DB48ADB3324743938B355F"/>
  </w:style>
  <w:style w:type="paragraph" w:customStyle="1" w:styleId="2A6F4F1956E9428B87868A857515ECCC">
    <w:name w:val="2A6F4F1956E9428B87868A857515ECCC"/>
  </w:style>
  <w:style w:type="paragraph" w:customStyle="1" w:styleId="43FDEF1F520D4E2FAC56E0D5C1B90C7D">
    <w:name w:val="43FDEF1F520D4E2FAC56E0D5C1B90C7D"/>
  </w:style>
  <w:style w:type="paragraph" w:customStyle="1" w:styleId="DCC1A36819D14E848E387148D4876342">
    <w:name w:val="DCC1A36819D14E848E387148D4876342"/>
  </w:style>
  <w:style w:type="paragraph" w:customStyle="1" w:styleId="C6F412C91D9B44A785C37442499DEFB9">
    <w:name w:val="C6F412C91D9B44A785C37442499DEFB9"/>
  </w:style>
  <w:style w:type="paragraph" w:customStyle="1" w:styleId="CE47947F592546798884D22B0A7242C2">
    <w:name w:val="CE47947F592546798884D22B0A7242C2"/>
  </w:style>
  <w:style w:type="paragraph" w:customStyle="1" w:styleId="E67665ECCF7C4DD7BB659B0708B8DA73">
    <w:name w:val="E67665ECCF7C4DD7BB659B0708B8DA73"/>
  </w:style>
  <w:style w:type="paragraph" w:customStyle="1" w:styleId="105648B369A6442CA699DB0BF20203B1">
    <w:name w:val="105648B369A6442CA699DB0BF20203B1"/>
  </w:style>
  <w:style w:type="paragraph" w:customStyle="1" w:styleId="732F0A25EB8B4EAAA201F9F851E9375E">
    <w:name w:val="732F0A25EB8B4EAAA201F9F851E9375E"/>
  </w:style>
  <w:style w:type="paragraph" w:customStyle="1" w:styleId="5217A131D92A4FCC88ED69EB1606DA8C">
    <w:name w:val="5217A131D92A4FCC88ED69EB1606DA8C"/>
  </w:style>
  <w:style w:type="paragraph" w:customStyle="1" w:styleId="5290F5CDDBDF46E69BCAADC7051C6688">
    <w:name w:val="5290F5CDDBDF46E69BCAADC7051C6688"/>
  </w:style>
  <w:style w:type="paragraph" w:customStyle="1" w:styleId="6CBC2E71EAB5428B997AAFE1671D698F">
    <w:name w:val="6CBC2E71EAB5428B997AAFE1671D698F"/>
  </w:style>
  <w:style w:type="paragraph" w:customStyle="1" w:styleId="31716C80E1AB4B4695ABFA0BD6910284">
    <w:name w:val="31716C80E1AB4B4695ABFA0BD6910284"/>
  </w:style>
  <w:style w:type="paragraph" w:customStyle="1" w:styleId="7A18A2D5A15F42758F7FFAD35D4B8CDD">
    <w:name w:val="7A18A2D5A15F42758F7FFAD35D4B8CDD"/>
  </w:style>
  <w:style w:type="paragraph" w:customStyle="1" w:styleId="6DC0295AB0C64294ACF22308E0954703">
    <w:name w:val="6DC0295AB0C64294ACF22308E0954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CB89-5181-4A05-B908-57F2DC3C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Креативное резюме от MOO.dotx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
смычкович</dc:creator>
  <cp:keywords/>
  <dc:description/>
  <cp:lastModifiedBy>ekadmit@yandex.ru</cp:lastModifiedBy>
  <cp:revision>2</cp:revision>
  <dcterms:created xsi:type="dcterms:W3CDTF">2020-04-03T08:47:00Z</dcterms:created>
  <dcterms:modified xsi:type="dcterms:W3CDTF">2020-04-03T08:47:00Z</dcterms:modified>
</cp:coreProperties>
</file>