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71" w:rsidRDefault="005F5871" w:rsidP="002B18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Ошкуковский детский сад № 17 «Журавлик»</w:t>
      </w:r>
    </w:p>
    <w:p w:rsidR="005F5871" w:rsidRDefault="005F5871" w:rsidP="00180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Сегодня, 22 июня 2026 года, в музыкальном зале прошло тематическое занятие  для старшей группы «День памяти». Проведена беседа , смотрели презентацию «День памяти»,презентацию выступления коллектива детского сада и воспитанников, видеоклип «Прадедушка» . </w:t>
      </w:r>
    </w:p>
    <w:p w:rsidR="005F5871" w:rsidRDefault="005F5871" w:rsidP="00180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Девятое мая наша страна отмечала День Победы. Мы много с детьми говорили об этом дне, а сегодня я  рассказала  про еще один значимый день для России – это 22 июня. Именно в этот день много лет назад фашистская Германия без предупреждения вторглась на территорию нашей страны. Это произошло в 4 часа утра. Вся страна еще спала, люди были совершенно не готовы к нападению, которое произошло и повлекло за собой 4 года жестокой и страшной войны. Несмотря на страх, люди были готовы взять в свои руки оружие, оставить свои семьи и отправиться на фронт – защищать свою Родину, защищать близких и дорогих людей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Эти 4 года были очень страшными, но наша армия, наши люди победили в этой войне.  Есть множество различных символом памяти– это вечный огонь. </w:t>
      </w:r>
      <w:r w:rsidRPr="006D43F9">
        <w:rPr>
          <w:rFonts w:ascii="Times New Roman" w:hAnsi="Times New Roman"/>
          <w:sz w:val="28"/>
          <w:szCs w:val="28"/>
        </w:rPr>
        <w:t>Вечный огонь символизирует память о павших героях, их подвигах, жертвах фашизма и других событиях.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3F9">
        <w:rPr>
          <w:rFonts w:ascii="Times New Roman" w:hAnsi="Times New Roman"/>
          <w:sz w:val="28"/>
          <w:szCs w:val="28"/>
        </w:rPr>
        <w:t>Он горит зимой и летом, днём и ночью, поэтому его называют вечным.</w:t>
      </w:r>
      <w:r>
        <w:rPr>
          <w:rFonts w:ascii="Times New Roman" w:hAnsi="Times New Roman"/>
          <w:sz w:val="28"/>
          <w:szCs w:val="28"/>
        </w:rPr>
        <w:t xml:space="preserve"> Также есть свечи памяти. </w:t>
      </w:r>
      <w:r w:rsidRPr="006D43F9">
        <w:rPr>
          <w:rFonts w:ascii="Times New Roman" w:hAnsi="Times New Roman"/>
          <w:sz w:val="28"/>
          <w:szCs w:val="28"/>
        </w:rPr>
        <w:t>Каждый огонёк свечи — это визуализация одной человеческой жизни, трагически оборванной войной. Дрожащее пламя напоминает о хрупкости бытия. Это способ сказать: «Ты не забыт, твоя жизнь имела значение».</w:t>
      </w:r>
      <w:r>
        <w:rPr>
          <w:rFonts w:ascii="Times New Roman" w:hAnsi="Times New Roman"/>
          <w:sz w:val="28"/>
          <w:szCs w:val="28"/>
        </w:rPr>
        <w:t xml:space="preserve"> Будем вспоминать о том, какие тяжелые и страшные дни пережили люди, чтобы сейчас мы жили под мирным небом.</w:t>
      </w:r>
    </w:p>
    <w:p w:rsidR="005F5871" w:rsidRDefault="005F5871" w:rsidP="00180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руководитель: Гимгина Вера Васильевна</w:t>
      </w:r>
    </w:p>
    <w:p w:rsidR="005F5871" w:rsidRDefault="005F5871" w:rsidP="00180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2026 год</w:t>
      </w:r>
    </w:p>
    <w:p w:rsidR="005F5871" w:rsidRPr="002B18C6" w:rsidRDefault="005F5871" w:rsidP="001805A9">
      <w:pPr>
        <w:rPr>
          <w:rFonts w:ascii="Times New Roman" w:hAnsi="Times New Roman"/>
          <w:sz w:val="28"/>
          <w:szCs w:val="28"/>
        </w:rPr>
      </w:pPr>
    </w:p>
    <w:sectPr w:rsidR="005F5871" w:rsidRPr="002B18C6" w:rsidSect="0085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44D"/>
    <w:rsid w:val="001805A9"/>
    <w:rsid w:val="001E5899"/>
    <w:rsid w:val="002B18C6"/>
    <w:rsid w:val="005F5871"/>
    <w:rsid w:val="006D43F9"/>
    <w:rsid w:val="008569CB"/>
    <w:rsid w:val="00BF3BCD"/>
    <w:rsid w:val="00BF58B5"/>
    <w:rsid w:val="00EE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C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344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344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344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344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344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344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344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344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344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E344D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E344D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E344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E344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E344D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E344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E344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E344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E344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EE344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EE344D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344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EE344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EE344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rsid w:val="00EE344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EE344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EE344D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E344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EE344D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EE344D"/>
    <w:rPr>
      <w:rFonts w:cs="Times New Roman"/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242</Words>
  <Characters>1384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Забродина</dc:creator>
  <cp:keywords/>
  <dc:description/>
  <cp:lastModifiedBy>Администратор</cp:lastModifiedBy>
  <cp:revision>3</cp:revision>
  <dcterms:created xsi:type="dcterms:W3CDTF">2025-06-22T07:54:00Z</dcterms:created>
  <dcterms:modified xsi:type="dcterms:W3CDTF">2026-06-22T04:29:00Z</dcterms:modified>
</cp:coreProperties>
</file>