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8A" w:rsidRPr="00C55D28" w:rsidRDefault="00DB448A" w:rsidP="003760C4">
      <w:pPr>
        <w:spacing w:after="0" w:line="240" w:lineRule="auto"/>
        <w:jc w:val="center"/>
        <w:rPr>
          <w:rFonts w:ascii="Times New Roman" w:hAnsi="Times New Roman"/>
          <w:b/>
          <w:color w:val="006600"/>
          <w:sz w:val="48"/>
          <w:szCs w:val="48"/>
          <w:u w:val="single"/>
        </w:rPr>
      </w:pPr>
      <w:r w:rsidRPr="00C55D28">
        <w:rPr>
          <w:rFonts w:ascii="Times New Roman" w:hAnsi="Times New Roman"/>
          <w:b/>
          <w:color w:val="006600"/>
          <w:sz w:val="48"/>
          <w:szCs w:val="48"/>
          <w:u w:val="single"/>
        </w:rPr>
        <w:t>Музыкальные игры</w:t>
      </w:r>
    </w:p>
    <w:p w:rsidR="00DB448A" w:rsidRDefault="00DB448A" w:rsidP="003760C4">
      <w:pPr>
        <w:spacing w:after="0" w:line="360" w:lineRule="auto"/>
        <w:jc w:val="center"/>
        <w:rPr>
          <w:rFonts w:ascii="Times New Roman" w:hAnsi="Times New Roman"/>
          <w:b/>
          <w:color w:val="006600"/>
          <w:sz w:val="48"/>
          <w:szCs w:val="48"/>
          <w:u w:val="single"/>
        </w:rPr>
      </w:pPr>
      <w:r w:rsidRPr="00C55D28">
        <w:rPr>
          <w:rFonts w:ascii="Times New Roman" w:hAnsi="Times New Roman"/>
          <w:b/>
          <w:color w:val="006600"/>
          <w:sz w:val="48"/>
          <w:szCs w:val="48"/>
          <w:u w:val="single"/>
        </w:rPr>
        <w:t>для семейных детских праздников.</w:t>
      </w:r>
    </w:p>
    <w:p w:rsidR="00DB448A" w:rsidRDefault="00DB448A" w:rsidP="002D373A">
      <w:pPr>
        <w:spacing w:after="0" w:line="360" w:lineRule="auto"/>
        <w:rPr>
          <w:rFonts w:ascii="Times New Roman" w:hAnsi="Times New Roman"/>
          <w:b/>
          <w:color w:val="006600"/>
          <w:sz w:val="36"/>
          <w:szCs w:val="36"/>
        </w:rPr>
      </w:pPr>
      <w:r w:rsidRPr="00C55D28">
        <w:rPr>
          <w:rFonts w:ascii="Times New Roman" w:hAnsi="Times New Roman"/>
          <w:b/>
          <w:color w:val="006600"/>
          <w:sz w:val="36"/>
          <w:szCs w:val="36"/>
        </w:rPr>
        <w:t>«Кино – фото»</w:t>
      </w:r>
      <w:bookmarkStart w:id="0" w:name="_GoBack"/>
      <w:bookmarkEnd w:id="0"/>
    </w:p>
    <w:p w:rsidR="00DB448A" w:rsidRDefault="00DB448A" w:rsidP="002D373A">
      <w:pPr>
        <w:spacing w:after="0" w:line="360" w:lineRule="auto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Ход игры</w:t>
      </w:r>
    </w:p>
    <w:p w:rsidR="00DB448A" w:rsidRDefault="00DB448A" w:rsidP="002D373A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Дети танцуют под музыку, придумывая движения танца, по команде «Фото!» все замирают в красивой позе, ведущий ходит и «фотографирует» детей. По команде «Кино» дети продолжают танцевать.</w:t>
      </w:r>
    </w:p>
    <w:p w:rsidR="00DB448A" w:rsidRDefault="00DB448A" w:rsidP="002D373A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DB448A" w:rsidRPr="002D373A" w:rsidRDefault="00DB448A" w:rsidP="002D373A">
      <w:pPr>
        <w:spacing w:after="0" w:line="360" w:lineRule="auto"/>
        <w:rPr>
          <w:rFonts w:ascii="Times New Roman" w:hAnsi="Times New Roman"/>
          <w:b/>
          <w:color w:val="000000"/>
          <w:sz w:val="36"/>
          <w:szCs w:val="36"/>
        </w:rPr>
      </w:pPr>
      <w:r w:rsidRPr="002D373A">
        <w:rPr>
          <w:rFonts w:ascii="Times New Roman" w:hAnsi="Times New Roman"/>
          <w:b/>
          <w:color w:val="006600"/>
          <w:sz w:val="36"/>
          <w:szCs w:val="36"/>
        </w:rPr>
        <w:t>«Иголочка и ниточка»</w:t>
      </w:r>
    </w:p>
    <w:p w:rsidR="00DB448A" w:rsidRPr="002D373A" w:rsidRDefault="00DB448A" w:rsidP="002D373A">
      <w:pPr>
        <w:spacing w:after="0" w:line="36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2D373A">
        <w:rPr>
          <w:rFonts w:ascii="Times New Roman" w:hAnsi="Times New Roman"/>
          <w:i/>
          <w:color w:val="000000"/>
          <w:sz w:val="28"/>
          <w:szCs w:val="28"/>
        </w:rPr>
        <w:t>Ход игры</w:t>
      </w:r>
    </w:p>
    <w:p w:rsidR="00DB448A" w:rsidRDefault="00DB448A" w:rsidP="002D373A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Дети берутся за руки – это «ниточка», а первый ребенок в цепочке – «иголочка». Двое детей поднимают сцепленные руки – «воротики». Под музыку «иголочка с ниточкой» проходят в «воротики», с остановкой музыки «воротики» закрываются. Ребенок, который оказался внутри «воротиков», встает вместе с детьми и делает «воротики» с остальными. Под музыку иголочка с ниточкой снова начинает проходить в «воротики» и т.п. до тех пор, пока не останется одна «иголочка». </w:t>
      </w:r>
    </w:p>
    <w:p w:rsidR="00DB448A" w:rsidRDefault="00DB448A" w:rsidP="002D373A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DB448A" w:rsidRPr="000847CB" w:rsidRDefault="00DB448A" w:rsidP="002D373A">
      <w:pPr>
        <w:spacing w:after="0" w:line="360" w:lineRule="auto"/>
        <w:rPr>
          <w:rFonts w:ascii="Times New Roman" w:hAnsi="Times New Roman"/>
          <w:b/>
          <w:color w:val="006600"/>
          <w:sz w:val="36"/>
          <w:szCs w:val="36"/>
        </w:rPr>
      </w:pPr>
      <w:r w:rsidRPr="000847CB">
        <w:rPr>
          <w:rFonts w:ascii="Times New Roman" w:hAnsi="Times New Roman"/>
          <w:b/>
          <w:color w:val="006600"/>
          <w:sz w:val="36"/>
          <w:szCs w:val="36"/>
        </w:rPr>
        <w:t>«Сколько нас?»</w:t>
      </w:r>
    </w:p>
    <w:p w:rsidR="00DB448A" w:rsidRPr="000847CB" w:rsidRDefault="00DB448A" w:rsidP="002D373A">
      <w:pPr>
        <w:spacing w:after="0" w:line="36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0847CB">
        <w:rPr>
          <w:rFonts w:ascii="Times New Roman" w:hAnsi="Times New Roman"/>
          <w:i/>
          <w:color w:val="000000"/>
          <w:sz w:val="28"/>
          <w:szCs w:val="28"/>
        </w:rPr>
        <w:t>Ход игры</w:t>
      </w:r>
    </w:p>
    <w:p w:rsidR="00DB448A" w:rsidRDefault="00DB448A" w:rsidP="002D373A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Дети под музыку танцуют, придумывая движения танца, с командой «В пары!» дети встают парами и продолжают танцевать. То же самое можно повторить с командами «В тройки!», «В четверки!», «По одному!»</w:t>
      </w:r>
    </w:p>
    <w:p w:rsidR="00DB448A" w:rsidRDefault="00DB448A" w:rsidP="002D373A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DB448A" w:rsidRPr="006B64A1" w:rsidRDefault="00DB448A" w:rsidP="002D373A">
      <w:pPr>
        <w:spacing w:after="0" w:line="360" w:lineRule="auto"/>
        <w:rPr>
          <w:rFonts w:ascii="Times New Roman" w:hAnsi="Times New Roman"/>
          <w:b/>
          <w:color w:val="006600"/>
          <w:sz w:val="36"/>
          <w:szCs w:val="36"/>
        </w:rPr>
      </w:pPr>
      <w:r w:rsidRPr="006B64A1">
        <w:rPr>
          <w:rFonts w:ascii="Times New Roman" w:hAnsi="Times New Roman"/>
          <w:b/>
          <w:color w:val="006600"/>
          <w:sz w:val="36"/>
          <w:szCs w:val="36"/>
        </w:rPr>
        <w:t>«Угадай звук»</w:t>
      </w:r>
    </w:p>
    <w:p w:rsidR="00DB448A" w:rsidRPr="006B64A1" w:rsidRDefault="00DB448A" w:rsidP="002D373A">
      <w:pPr>
        <w:spacing w:after="0" w:line="36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6B64A1">
        <w:rPr>
          <w:rFonts w:ascii="Times New Roman" w:hAnsi="Times New Roman"/>
          <w:i/>
          <w:color w:val="000000"/>
          <w:sz w:val="28"/>
          <w:szCs w:val="28"/>
        </w:rPr>
        <w:t>Ход игры</w:t>
      </w:r>
    </w:p>
    <w:p w:rsidR="00DB448A" w:rsidRDefault="00DB448A" w:rsidP="002D373A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Играющие сидят за столом, ведущий (взрослый) за ширмой издает звуки различными предметами (музыкальными и немузыкальными), играющие по очереди отгадывают звуки. Угадавшему дается фант. Выигрывает тот, у кого окажется больше фантов.</w:t>
      </w:r>
    </w:p>
    <w:p w:rsidR="00DB448A" w:rsidRDefault="00DB448A" w:rsidP="002D373A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DB448A" w:rsidRDefault="00DB448A" w:rsidP="002D373A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2D373A">
        <w:rPr>
          <w:rFonts w:ascii="Times New Roman" w:hAnsi="Times New Roman"/>
          <w:i/>
          <w:color w:val="000000"/>
          <w:sz w:val="28"/>
          <w:szCs w:val="28"/>
        </w:rPr>
        <w:t>Примеры немузыкальных звуков:</w:t>
      </w:r>
      <w:r>
        <w:rPr>
          <w:rFonts w:ascii="Times New Roman" w:hAnsi="Times New Roman"/>
          <w:color w:val="000000"/>
          <w:sz w:val="28"/>
          <w:szCs w:val="28"/>
        </w:rPr>
        <w:t xml:space="preserve"> шуршание газеты, фантики от конфет, лязг ключей, звон будильника, стук о стеклянный стакан, стук о металлическую крышку и др.</w:t>
      </w:r>
    </w:p>
    <w:p w:rsidR="00DB448A" w:rsidRDefault="00DB448A" w:rsidP="002D373A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DB448A" w:rsidRPr="003760C4" w:rsidRDefault="00DB448A" w:rsidP="003760C4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2D373A">
        <w:rPr>
          <w:rFonts w:ascii="Times New Roman" w:hAnsi="Times New Roman"/>
          <w:i/>
          <w:color w:val="000000"/>
          <w:sz w:val="28"/>
          <w:szCs w:val="28"/>
        </w:rPr>
        <w:t>Примеры музыкальных звуков:</w:t>
      </w:r>
      <w:r>
        <w:rPr>
          <w:rFonts w:ascii="Times New Roman" w:hAnsi="Times New Roman"/>
          <w:color w:val="000000"/>
          <w:sz w:val="28"/>
          <w:szCs w:val="28"/>
        </w:rPr>
        <w:t xml:space="preserve"> набор детских музыкальных игрушек (дудочки, бубны, барабаны, металлофоны), механические музыкальные игрушки (шарманки, пианино), синтезаторы и др.</w:t>
      </w:r>
    </w:p>
    <w:p w:rsidR="00DB448A" w:rsidRPr="000121F3" w:rsidRDefault="00DB448A" w:rsidP="002D373A">
      <w:pPr>
        <w:spacing w:after="0" w:line="360" w:lineRule="auto"/>
        <w:rPr>
          <w:rFonts w:ascii="Times New Roman" w:hAnsi="Times New Roman"/>
          <w:b/>
          <w:color w:val="006600"/>
          <w:sz w:val="36"/>
          <w:szCs w:val="36"/>
        </w:rPr>
      </w:pPr>
      <w:r w:rsidRPr="000121F3">
        <w:rPr>
          <w:rFonts w:ascii="Times New Roman" w:hAnsi="Times New Roman"/>
          <w:b/>
          <w:color w:val="006600"/>
          <w:sz w:val="36"/>
          <w:szCs w:val="36"/>
        </w:rPr>
        <w:t>«Ручеек»</w:t>
      </w:r>
    </w:p>
    <w:p w:rsidR="00DB448A" w:rsidRPr="000847CB" w:rsidRDefault="00DB448A" w:rsidP="002D373A">
      <w:pPr>
        <w:spacing w:after="0" w:line="36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0847CB">
        <w:rPr>
          <w:rFonts w:ascii="Times New Roman" w:hAnsi="Times New Roman"/>
          <w:i/>
          <w:color w:val="000000"/>
          <w:sz w:val="28"/>
          <w:szCs w:val="28"/>
        </w:rPr>
        <w:t>Ход игры</w:t>
      </w:r>
    </w:p>
    <w:p w:rsidR="00DB448A" w:rsidRDefault="00DB448A" w:rsidP="002D373A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Дети встают парами и поднимают сцепленные руки – «воротики». Один ребенок остается без пары, он идет вдоль «воротиков», выбирая себе пару. Вместе с выбранным они проходят через «воротики» и встают в «ручеек», поднимая сцепленные руки. Ребенок, который остался без пары, обходит «ручеек», выбирая себе пару, игра повторяется.</w:t>
      </w:r>
    </w:p>
    <w:p w:rsidR="00DB448A" w:rsidRDefault="00DB448A" w:rsidP="002D373A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DB448A" w:rsidRPr="000121F3" w:rsidRDefault="00DB448A" w:rsidP="002D373A">
      <w:pPr>
        <w:spacing w:after="0" w:line="360" w:lineRule="auto"/>
        <w:rPr>
          <w:rFonts w:ascii="Times New Roman" w:hAnsi="Times New Roman"/>
          <w:b/>
          <w:color w:val="006600"/>
          <w:sz w:val="36"/>
          <w:szCs w:val="36"/>
        </w:rPr>
      </w:pPr>
      <w:r w:rsidRPr="000121F3">
        <w:rPr>
          <w:rFonts w:ascii="Times New Roman" w:hAnsi="Times New Roman"/>
          <w:b/>
          <w:color w:val="006600"/>
          <w:sz w:val="36"/>
          <w:szCs w:val="36"/>
        </w:rPr>
        <w:t>«Игра со шляпой»</w:t>
      </w:r>
    </w:p>
    <w:p w:rsidR="00DB448A" w:rsidRPr="000121F3" w:rsidRDefault="00DB448A" w:rsidP="002D373A">
      <w:pPr>
        <w:spacing w:after="0" w:line="36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0121F3">
        <w:rPr>
          <w:rFonts w:ascii="Times New Roman" w:hAnsi="Times New Roman"/>
          <w:i/>
          <w:color w:val="000000"/>
          <w:sz w:val="28"/>
          <w:szCs w:val="28"/>
        </w:rPr>
        <w:t>Ход игры</w:t>
      </w:r>
    </w:p>
    <w:p w:rsidR="00DB448A" w:rsidRDefault="00DB448A" w:rsidP="002D373A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Дети встают в круг (или в одну шеренгу) и под музыку делают по очереди следующие движения со шляпой: надевая на голову, приседают и кружатся вокруг себя, затем надевают шляпу на рядом стоящего. На ком шляпа оказалась с окончанием музыки, выходит из игры. Выигрывает тот, кто окажется последним.</w:t>
      </w:r>
    </w:p>
    <w:p w:rsidR="00DB448A" w:rsidRDefault="00DB448A" w:rsidP="002D373A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DB448A" w:rsidRPr="000121F3" w:rsidRDefault="00DB448A" w:rsidP="002D373A">
      <w:pPr>
        <w:spacing w:after="0" w:line="360" w:lineRule="auto"/>
        <w:rPr>
          <w:rFonts w:ascii="Times New Roman" w:hAnsi="Times New Roman"/>
          <w:b/>
          <w:color w:val="006600"/>
          <w:sz w:val="36"/>
          <w:szCs w:val="36"/>
        </w:rPr>
      </w:pPr>
      <w:r w:rsidRPr="000121F3">
        <w:rPr>
          <w:rFonts w:ascii="Times New Roman" w:hAnsi="Times New Roman"/>
          <w:b/>
          <w:color w:val="006600"/>
          <w:sz w:val="36"/>
          <w:szCs w:val="36"/>
        </w:rPr>
        <w:t>«Не опоздай»</w:t>
      </w:r>
    </w:p>
    <w:p w:rsidR="00DB448A" w:rsidRPr="002D373A" w:rsidRDefault="00DB448A" w:rsidP="002D373A">
      <w:pPr>
        <w:spacing w:after="0" w:line="36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2D373A">
        <w:rPr>
          <w:rFonts w:ascii="Times New Roman" w:hAnsi="Times New Roman"/>
          <w:i/>
          <w:color w:val="000000"/>
          <w:sz w:val="28"/>
          <w:szCs w:val="28"/>
        </w:rPr>
        <w:t>Ход игры</w:t>
      </w:r>
    </w:p>
    <w:p w:rsidR="00DB448A" w:rsidRDefault="00DB448A" w:rsidP="002D373A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Дети встают в круг и под музыку делают по очереди следующие движения: 1 – й – приседает, 2 – й – хлопает в ладоши и т.д. Кто ошибается, тот выходит из круга. Побеждает один оставшийся ребенок.</w:t>
      </w:r>
    </w:p>
    <w:p w:rsidR="00DB448A" w:rsidRDefault="00DB448A" w:rsidP="002D373A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DB448A" w:rsidRPr="000121F3" w:rsidRDefault="00DB448A" w:rsidP="002D373A">
      <w:pPr>
        <w:spacing w:after="0" w:line="360" w:lineRule="auto"/>
        <w:rPr>
          <w:rFonts w:ascii="Times New Roman" w:hAnsi="Times New Roman"/>
          <w:b/>
          <w:color w:val="006600"/>
          <w:sz w:val="36"/>
          <w:szCs w:val="36"/>
        </w:rPr>
      </w:pPr>
      <w:r w:rsidRPr="000121F3">
        <w:rPr>
          <w:rFonts w:ascii="Times New Roman" w:hAnsi="Times New Roman"/>
          <w:b/>
          <w:color w:val="006600"/>
          <w:sz w:val="36"/>
          <w:szCs w:val="36"/>
        </w:rPr>
        <w:t>«Мышеловка»</w:t>
      </w:r>
    </w:p>
    <w:p w:rsidR="00DB448A" w:rsidRPr="000121F3" w:rsidRDefault="00DB448A" w:rsidP="002D373A">
      <w:pPr>
        <w:spacing w:after="0" w:line="36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0121F3">
        <w:rPr>
          <w:rFonts w:ascii="Times New Roman" w:hAnsi="Times New Roman"/>
          <w:i/>
          <w:color w:val="000000"/>
          <w:sz w:val="28"/>
          <w:szCs w:val="28"/>
        </w:rPr>
        <w:t>Ход игры</w:t>
      </w:r>
    </w:p>
    <w:p w:rsidR="00DB448A" w:rsidRDefault="00DB448A" w:rsidP="002D373A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играющие стоят в кругу, взявшись за руки и подняв их. Несколько «мышек» пробегают через «воротики» в центр и из центра круга. С остановкой музыки «воротики – мышеловка» закрываются, и пойманные «мышки» встают в круг к остальным. Победитель – самая ловкая «мышка».</w:t>
      </w:r>
    </w:p>
    <w:p w:rsidR="00DB448A" w:rsidRDefault="00DB448A" w:rsidP="002D373A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DB448A" w:rsidRPr="000121F3" w:rsidRDefault="00DB448A" w:rsidP="002D373A">
      <w:pPr>
        <w:spacing w:after="0" w:line="360" w:lineRule="auto"/>
        <w:rPr>
          <w:rFonts w:ascii="Times New Roman" w:hAnsi="Times New Roman"/>
          <w:b/>
          <w:color w:val="006600"/>
          <w:sz w:val="36"/>
          <w:szCs w:val="36"/>
        </w:rPr>
      </w:pPr>
      <w:r w:rsidRPr="000121F3">
        <w:rPr>
          <w:rFonts w:ascii="Times New Roman" w:hAnsi="Times New Roman"/>
          <w:b/>
          <w:color w:val="006600"/>
          <w:sz w:val="36"/>
          <w:szCs w:val="36"/>
        </w:rPr>
        <w:t>«Кто быстрее?»</w:t>
      </w:r>
    </w:p>
    <w:p w:rsidR="00DB448A" w:rsidRPr="000121F3" w:rsidRDefault="00DB448A" w:rsidP="002D373A">
      <w:pPr>
        <w:spacing w:after="0" w:line="36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0121F3">
        <w:rPr>
          <w:rFonts w:ascii="Times New Roman" w:hAnsi="Times New Roman"/>
          <w:i/>
          <w:color w:val="000000"/>
          <w:sz w:val="28"/>
          <w:szCs w:val="28"/>
        </w:rPr>
        <w:t>Ход игры</w:t>
      </w:r>
    </w:p>
    <w:p w:rsidR="00DB448A" w:rsidRDefault="00DB448A" w:rsidP="002D373A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играющие встают в круг. На полу в центре лежат любые предметы (погремушки, бубны, игрушки и т.п.), на 1 – 2 предмета меньше, чем играющих. С началом музыки все начинают танцевать, с окончанием музыки играющие должны взять предмет, кому предмет не достался, выходит из игры. Побеждает самый ловкий.</w:t>
      </w:r>
    </w:p>
    <w:p w:rsidR="00DB448A" w:rsidRDefault="00DB448A" w:rsidP="002D373A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Музыкальный руководитель: Гимгина Вера Васильевна</w:t>
      </w:r>
    </w:p>
    <w:p w:rsidR="00DB448A" w:rsidRDefault="00DB448A" w:rsidP="002D373A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Май 2026 год</w:t>
      </w:r>
    </w:p>
    <w:p w:rsidR="00DB448A" w:rsidRDefault="00DB448A" w:rsidP="002D373A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DB448A" w:rsidRPr="00C55D28" w:rsidRDefault="00DB448A" w:rsidP="002D373A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sectPr w:rsidR="00DB448A" w:rsidRPr="00C55D28" w:rsidSect="00C55D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F76"/>
    <w:rsid w:val="000121F3"/>
    <w:rsid w:val="000847CB"/>
    <w:rsid w:val="0017498C"/>
    <w:rsid w:val="002D373A"/>
    <w:rsid w:val="003760C4"/>
    <w:rsid w:val="00595523"/>
    <w:rsid w:val="005D7512"/>
    <w:rsid w:val="00661026"/>
    <w:rsid w:val="006B64A1"/>
    <w:rsid w:val="00836ACA"/>
    <w:rsid w:val="00937F76"/>
    <w:rsid w:val="00A42599"/>
    <w:rsid w:val="00C55D28"/>
    <w:rsid w:val="00CF2B44"/>
    <w:rsid w:val="00DB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51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</TotalTime>
  <Pages>3</Pages>
  <Words>473</Words>
  <Characters>2699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Эллер</dc:creator>
  <cp:keywords/>
  <dc:description/>
  <cp:lastModifiedBy>Администратор</cp:lastModifiedBy>
  <cp:revision>5</cp:revision>
  <dcterms:created xsi:type="dcterms:W3CDTF">2016-12-16T08:25:00Z</dcterms:created>
  <dcterms:modified xsi:type="dcterms:W3CDTF">2026-05-15T05:13:00Z</dcterms:modified>
</cp:coreProperties>
</file>