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sz w:val="22"/>
        </w:rPr>
      </w:pPr>
      <w:bookmarkStart w:id="0" w:name="_GoBack"/>
      <w:r>
        <w:rPr>
          <w:sz w:val="22"/>
        </w:rPr>
        <w:t>Конспект занятия у детей дошкольного возраста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«Герои Великой Отечественной войны в вашей семье»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Цели: расширить знания детей о Великой Отечественной войне;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Задачи: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Обучающие: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·        на примерах подвигов героев рассказать детям о войне с фашизмом;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·        расширить знания детей о русской народной литературе, используя пословицу.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Развивающие: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·        развитие произвольного зрительного внимания и памяти;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·        развитие активности и инициативности;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·        развитие навыков волевой регуляции, способности концентрировать внимание на определенном сигнале.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Воспитательные: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·        воспитывать уважения и благодарность к людям, защищавшим Родину в годы Великой Отечественной Войны;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·        воспитывать чувство  патриотизма у старших дошкольников, стремление быть похожими на героев.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Материалы: презентация «Герои Великой отечественной войны в вашей семье», разрезные картинки, фотографии с героями.</w:t>
      </w:r>
    </w:p>
    <w:p>
      <w:pPr>
        <w:rPr>
          <w:sz w:val="22"/>
        </w:rPr>
      </w:pPr>
      <w:r>
        <w:rPr>
          <w:sz w:val="22"/>
        </w:rPr>
        <w:t xml:space="preserve">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Оборудование: ноутбук, мультимедийный проектор, бубен.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Ход занятия: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Организационный момент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Дети, какой праздник готовится отмечать наша страна? Кто нам объяснит, что это за праздник – День победы? (ответы детей)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-Послушайте стихотворение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Война! Жестче нет слова!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Война! Печальней нет слова!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Война! Святее нет слова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В тоске и славе этих лет!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Земли немало кровью оросили,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И вечно будет помнить мир о том,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Как шли сыны и дочери России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Сквозь гром войны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К победе над врагом!</w:t>
      </w:r>
    </w:p>
    <w:p>
      <w:pPr>
        <w:rPr>
          <w:sz w:val="22"/>
        </w:rPr>
      </w:pPr>
      <w:r>
        <w:rPr>
          <w:sz w:val="22"/>
        </w:rPr>
        <w:t xml:space="preserve"> </w:t>
      </w:r>
    </w:p>
    <w:p>
      <w:pPr>
        <w:rPr>
          <w:sz w:val="22"/>
        </w:rPr>
      </w:pPr>
    </w:p>
    <w:p>
      <w:pPr>
        <w:rPr>
          <w:b/>
          <w:bCs/>
          <w:sz w:val="22"/>
        </w:rPr>
      </w:pPr>
      <w:r>
        <w:rPr>
          <w:b/>
          <w:bCs/>
          <w:sz w:val="22"/>
        </w:rPr>
        <w:t>Основная часть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1 слайд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Сегодня я вам расскажу о подвигах героев ВОВ. За их подвиги им было присвоено звание героев.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2слайд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- Утром 22июня 1941 года, когда люди спешили на работу, по радио прозвучало страшное известие: Гитлер без объявления войны напал на нашу страну. 5 миллионов человек, 4 тысячи танков и 5 тысяч самолетов пересекли границу нашей страны 22 июня. Началась Великая Отечественная война.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3 слайд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-Со всех концов нашей большой страны потянулись эшелоны с солдатами, с военной техникой. Все люди, от мала до велика, встали на защиту Родины.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Мы сейчас с вами поиграем в игру «Собери картинку»- военная техника.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Что изображено на вашей картинке?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А на вашей?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Как назвать эти изображения одним словом?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А теперь снова внимание на экран.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4 – 11 слайд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Рассказы о героях из семей детей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Вы познакомились с подвигами пионеров – героев. Сейчас мы поиграем в игру «Узнай героя» Я скажу имя героя и его подвиг, а вы найдёте его на картинке.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12, 13 слайды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Чтобы люди во все года помнили и не забывали о подвигах славных сынов и дочерей Отечества в разных городах и странах стоят памятники.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Солдатам на войне всегда необходимы воля и внимание. Мы сейчас эти качества потренируем.  Будем играть в игру «Расставь посты» (Чистякова М.И., 1990) . Вы моя рота солдат, наденьте пилотки, я командир. Постройтесь друг за другом. Мои солдаты идут за мной, как только командир стукнет в бубен, последний солдат должен остановиться в том месте, где он находился.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Посты расставлены. Ребята, есть такая пословица «Трудно в ученье, легко в бою». Вы с этим согласны? (ответ детей) Тогда повторим её вместе.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 Садитесь на стульчики. Внимание на экран.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14 слайд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- Долгой и мучительной была война. Много потерь она принесла. Но спустя четыре года 9 мая она закончилась.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Заключительная часть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-Ребята, о какой войне мы говорили?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>-С кем воевал наш народ?</w:t>
      </w:r>
    </w:p>
    <w:p>
      <w:pPr>
        <w:rPr>
          <w:sz w:val="22"/>
        </w:rPr>
      </w:pPr>
    </w:p>
    <w:p>
      <w:pPr>
        <w:rPr>
          <w:rFonts w:hint="eastAsia"/>
          <w:sz w:val="22"/>
        </w:rPr>
      </w:pPr>
      <w:r>
        <w:rPr>
          <w:sz w:val="22"/>
        </w:rPr>
        <w:t>- На памятниках и обелисках  мы видим надпись «Никто не забыт, ничто не забыто» Так давайте и мы не будем забывать тех, кто принёс нам эту Великую Победу. Занятие окончено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MV Boli"/>
    <w:panose1 w:val="02000000000000000000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eastAsia="Roboto" w:cs="Arial" w:hAnsi="Roboto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ii"/>
    <w:basedOn w:val="0"/>
    <w:next w:val="0"/>
    <w:rPr>
      <w:sz w:val="28"/>
    </w:rPr>
  </w:style>
  <w:style w:type="paragraph" w:customStyle="1" w:styleId="16">
    <w:name w:val="i"/>
    <w:basedOn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</TotalTime>
  <Application>Honor_Office</Application>
  <Pages>3</Pages>
  <Words>520</Words>
  <Characters>2828</Characters>
  <Lines>132</Lines>
  <Paragraphs>55</Paragraphs>
  <CharactersWithSpaces>3353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created xsi:type="dcterms:W3CDTF">2024-04-26T01:38:00Z</dcterms:created>
  <dcterms:modified xsi:type="dcterms:W3CDTF">2026-04-21T13:36:37Z</dcterms:modified>
</cp:coreProperties>
</file>