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67" w:rsidRDefault="00C22167" w:rsidP="00FA5F98">
      <w:pPr>
        <w:ind w:left="-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Проделки морского царя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Под новогодние фанфары в зал заходят 2 ребёнка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ребёнок: Любой из нас, конечно, ждёт Весёлый праздник Новый год,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больше всех на свете Ждут этот праздник дети.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>2 ребёнок: Всё в зале нарядно и ново, Огнями горит и блестит.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Входите, ребята, тут снова Красавица ёлка стоит. </w:t>
      </w:r>
    </w:p>
    <w:p w:rsidR="00C22167" w:rsidRPr="00FA5F98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Танец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новым Годом поздравляю, и хозяев, и гостей!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Счастья всем, добра желаю и погожих, ясных дней.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ещё есть поздравленье - в детском садике своём.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Здоровее и румяней становитесь с каждым днём!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 ребёнок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Под музыку весёлую мы вбежали в зал,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лесную гостью каждый увидал.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Зелена, красива, высока, стройна,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Игрушками нарядными светится она!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 ребёнок.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Собрались мы здесь сегодня, Встали дружно в хоровод.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Много радости приносит Всем ребятам Новый год!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 ребёнок: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Ель нас ласково встречает, Как хорош её наряд,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Дождик радостно сверкает, Льдинки весело горят!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 ребёнок: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Возле ёлочки мы встанем, Хороводы заведём,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Новым годом всех поздравим, Песню дружную споем!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FA5F98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Хоровод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Встречаем песней Новый год, встречаем пляской Новый год,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кто стишок про ёлку знает, надеюсь, нам его прочтёт? </w:t>
      </w:r>
    </w:p>
    <w:p w:rsidR="00C22167" w:rsidRPr="00FA5F98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Стихи.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Послушав ваши стихи, ребята, я поняла, что к Новогоднему празднику вы готовились серьёзно. Стихи мне и гостям понравились, только жаль, что Дед Мороз и Снегурочка их не слышали. Наверное, пора позвать наших гостей. </w:t>
      </w:r>
    </w:p>
    <w:p w:rsidR="00C22167" w:rsidRPr="00FA5F98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В это время новогодняя ёлка начинает мигать.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– то странное происходит с нашей ёлочкой!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Огоньки то гаснут, то загораются.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Может, нам ёлочка сказать что – то хочет?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Ёлочка: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Здравствуйте, ребята! Случилась большая беда!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Морской царь похитил Снегурочку и на дно морское с собой забрал.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Дедушка Мороз ничего не знает, к вам на праздник собирается…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Обойдите вокруг меня и найдёте волшебное зеркало.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Оно вам всё расскажет и покажет.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Ведущая обходит ёлку и выносит большое зеркало.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Зеркало волшебное, покажи нам, что случилось со Снегурочкой.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Входит Морской Царь с песней «Я водяной».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Ох, какая скукота, вся вот эта красота.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бурлит здесь то и дело — как мне это надоело!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Волны то вздымаются, то вдруг опускаются. Квакуня, где ты, бездельник? </w:t>
      </w:r>
    </w:p>
    <w:p w:rsidR="00C22167" w:rsidRPr="00FA5F98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Входит Квакуня.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Квакуня: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Кваки тут, ваше морское величество!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(любовно): Ах, ты, мой зелёненький!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Квакуня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Ква-ква...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Ах, ты, мой пучеглазенький!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Квакуня: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Ква-ква...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Любишь меня?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Квакуня: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Квак родную маму! Квак родного папу!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(грозно): Так что же ты заставляешь меня скучать?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Квакуня: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Квак бы не твак, я вам сюрприз приготовил.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FA5F98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Танец рыбок. </w:t>
      </w:r>
    </w:p>
    <w:p w:rsidR="00C22167" w:rsidRPr="00FA5F98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Рыбки-голубушки, может, вы научите, как от скукоты избавиться? Вы везде плаваете, на глубину ныряете. А? </w:t>
      </w:r>
      <w:r w:rsidRPr="00FA5F9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(Рыбки мотают головой).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Ух, я вас! С глаз моих долой! </w:t>
      </w:r>
    </w:p>
    <w:p w:rsidR="00C22167" w:rsidRPr="00FA5F98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Рыбки убегают и рассаживаются на стульчики.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(Квакуне): Ну, Квакуня, удивил! Ну, Квакуня, насмешил! Что я, рыбок не видал? Пучеглазый ты нахал!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Квакуня: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Квак, зовите храбрецов, одноглазых удальцов.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FA5F98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Танец пиратов.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Пиратики мои, морские орлы! Что посоветуете своему царю, как повеселиться? </w:t>
      </w:r>
    </w:p>
    <w:p w:rsidR="00C22167" w:rsidRPr="00FA5F98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Пираты приставляют указательный палец ко лбу и, качаясь с боку на бок, мычат и "думают".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Ну? Что надумали? </w:t>
      </w:r>
      <w:r w:rsidRPr="00FA5F9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Пираты пожимают плечами.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 в подводные палаты, убирайтесь-ка, пираты! Кыш, одноглазые! </w:t>
      </w:r>
      <w:r w:rsidRPr="00FA5F9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Пираты убегают и рассаживаются на стульчики.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Зря пиратов приволок. Ну, какой в пиратах толк? Всё у нас наоборот. </w:t>
      </w:r>
      <w:r w:rsidRPr="00FA5F9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(Показывает большим пальцем назад).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на суше — Новый Год!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Квакуня: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Ква-ква, что за Новый Год?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Люди водят хоровод, возле елочки лесной — Праздник есть такой зимой! Со Снегуркой Дед Мороз им везёт игрушек воз. Мы в воде сидим одни даже в праздничные дни. Не с кем спеть и поплясать, так вот и состаримся, И на Новый Год опять без гостей останемся.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Квакуня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(радостно): Что скажу тебе я, царь...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Глупость скажешь... Впрочем, шпарь.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Квакуня: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Будешь слушать или нет, дать хочу один совет. Мы Снегурку украдём, в море, ква-ква, завлечём. Знаю заклинания, в них — квак! — вложу старания. </w:t>
      </w: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Заклинания, говоришь? Ну, попробуй! </w:t>
      </w:r>
    </w:p>
    <w:p w:rsidR="00C22167" w:rsidRPr="00FA5F98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Звучит таинственная волшебная музыка, Квакуня вертит зеркальный шар.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Квакуня: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Ты, Снегурка, спи — ква-ква! Ты скорей усни — ква-ква! Квак — глаза твои уснут, мысли в сторону уйдут. Спят болота до утра, и тебе уснуть пора. Ручки белые устали — ничего, квак, не хотят. Что воля, что неволя — всё равно!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(азартно потирает руки): Здорово ты, Квакуня, придумал. Пойдем готовиться к празднику. </w:t>
      </w:r>
      <w:r w:rsidRPr="00FA5F9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Уходят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дела! Ребята, что же нам теперь делать? Что? Снегурочку выручать? Да – да, вы правы! Срочно отправляемся к морскому царю. Надо вернуть нашу Снегурочку. А, чтобы идти было веселей, споём песню.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FA5F98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Песня «Мы Снегурочку найдём и в подводном царстве».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(Не садятся).</w:t>
      </w: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Ау-у! Есть кто-нибудь? (Детям). Что-то никто меня не слышит. Давайте все вместе крикнем.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Все: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Ау-у-у! Сне-гу-роч-ка!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Выключается ёлка. Выбегает Морской Царь: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 здесь баламутит морское царство? Кто шумит и кричит? Лучше б сели да отдохнули, а то орут как ошпаренные! </w:t>
      </w:r>
    </w:p>
    <w:p w:rsidR="00C22167" w:rsidRPr="00FA5F98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Дети садятся на стульчики.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Здравствуй, Морской Царь! Не серчай, что мы пришли к тебе без приглашения. Нас нужда заставила.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Какая такая нужда? Не знаю такой.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А, вот какая. Новый Год наступает на земле — все собрались праздновать. Ребята так долго готовились к этому празднику, ждали Деда Мороза и Снегурочку. Да вот беда, пропала Снегурочка. Ты её случайно не видел?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(непонимающе): Кто, Снегурочка? А-а, не видел. А какая она? </w:t>
      </w: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расскажите, какая наша Снегурочка. </w:t>
      </w:r>
    </w:p>
    <w:p w:rsidR="00C22167" w:rsidRPr="00FA5F98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Стихи про Снегурочку.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Нет, не видел такую!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Ай-яй-яй, а мы знаем, что заколдовал ты Снегурочку.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Я? Да я добрый и на такое не способен.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(детям): Ребята, отпирается Морской Царь, не хочет отдавать Снегурочку. Он очень боится шума, давайте-ка покричим. </w:t>
      </w:r>
      <w:r w:rsidRPr="003E3F1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Дети кричат.</w:t>
      </w:r>
    </w:p>
    <w:p w:rsidR="00C22167" w:rsidRPr="003E3F1D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 ужасом закрывая уши): Перестаньте, не кричите! Отдам я вам Снегурочку. Эй, пиратики мои, приведите Снегурочку. </w:t>
      </w:r>
      <w:r w:rsidRPr="003E3F1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2 пирата выводят Квакуню в костюме Снегурочки.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 пират: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ваша Снегурочка, красивенькая…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 пират: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Зелёненькая, пучеглазенькая… </w:t>
      </w:r>
      <w:r w:rsidRPr="003E3F1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Пираты уходят на стульчики.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Забирайте вашу Снегурочку.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 (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рассматривая Снегурочку): А, что же Снегурочка такая зелёная?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Да, чуть-чуть прихворнула — это морская болезнь.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А, нам кажется, что кто-то другой заболел — враньём.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что вы понимаете?! Это самая лучшая Снегурочка в моём царстве-государстве.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(медленно): Вот сейчас как опять закричим, как взбаламутим твоё морское царство, сразу Снегурочка найдётся.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(выталкивает Квакуню): Вот так всегда, чуть что — сразу мутить воду. Нет бы позабавить Морского Царя. У нас в глубине такая скукота!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А, ты приведёшь Снегурочку?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какие разговоры! Как позабавите?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Морской царь, у тебя есть ёлочка?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Ой, есть. Вот! Только скучная какая – то…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переживай, сейчас твоя ёлочка станет самой красивой. Новогодние игрушки, выбегайте, для Морского Царя ёлочку наряжайте!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3E3F1D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Танец новогодних игрушек. </w:t>
      </w:r>
    </w:p>
    <w:p w:rsidR="00C22167" w:rsidRDefault="00C22167" w:rsidP="00FA5F98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3E3F1D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Меняется ёлочка на наряженную.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это да! Это моя ёлочка?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Твоя, твоя. А теперь вставай с ребятами в хоровод вокруг своей ёлочки.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3E3F1D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Хоровод «Ёлочка в Подводном царстве».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Ещё хочу веселиться! Хочу ещё!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Морской Царь, а ты точно сдержишь своё слово?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Сдержу, сдержу! Вот поиграем и сдержу! Ну, пожалуйста! </w:t>
      </w: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Хорошо, сыграем в одну очень интересную игру, называется «У оленя дом большой».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Музыкальная игра «У оленя дом большой»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(садятся).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Всё, ваша взяла! Квакуня! Веди сюда Снегурочку! </w:t>
      </w:r>
    </w:p>
    <w:p w:rsidR="00C22167" w:rsidRPr="003E3F1D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Квакуня ведёт настоящую сонную Снегурочку.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воля, что неволя — всё равно!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Квакуня, расколдуй Снегурочку.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Выключается свет. Звучит волшебная музыка.</w:t>
      </w: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Квакуня крутит зеркальный шар: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проснись — ква-ква! Улыбнись — ква-ква! Квак рыбка в море, квак кот на заборе. </w:t>
      </w:r>
      <w:r w:rsidRPr="003E3F1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Включается свет</w:t>
      </w:r>
      <w:r w:rsidRPr="003E3F1D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.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Снегурочка делает глубокий вздох, потягивается, улыбается и смотрит на ребят: 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Здравствуйте, ребята! (Осматривается). А где мы находимся? (Дети отвечают). Пора нам возвращаться на сушу, в детский сад — встречать Новый Год. (Смотрит на Морского Царя). Может, и вы с нами пойдёте? У нас будет весело! </w:t>
      </w: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Морской Царь: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кого же я оставлю свое царство морское? Нет, мы уж тут, с Квакуней поскучаем.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свиданья, Морской Царь и Квакуня! С Новым Годом вас поздравляем. Морской Царь с ёлочкой и Квакуней уходят.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Снегурочка, тебя уже Дедушка Мороз заждался.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Спасибо вам, ребята! Если бы не вы, я навсегда осталась в Подводном царстве! Скорее возвращаемся! </w:t>
      </w:r>
      <w:r w:rsidRPr="003E3F1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Под музыку цепочкой, дети идут за Снегурочкой вокруг елки. Снегурочка выходит из зала, дети идут на стульчики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пришло время, позвать Дедушку Мороза. Зовут Деда Мороза. </w:t>
      </w: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Ребята! С Новым годом!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Привет вам, ребятишки, девчонки и мальчишки. Весёлые, забавные, детишки очень славные.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Поздравляю с весёлым вас праздником!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Низкий поклон всем вам … проказникам!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Дедушка! Какие проказники?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считаешь, что среди ребят нет проказников?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 единого!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Да? Ну-ка, спросим у них самих. Ребята, есть среди вас проказники? (Нет!) А безобразники? (Нет!) А озорники? (Нет!) А шалунишки? (Нет!) А хорошие ребятишки? (Нет!) Вот видишь, Снегурочка, и хороших ребятишек среди них тоже нет.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Ох, дедушка, опять ты шутишь, а между тем ёлочка ещё не зажжена. </w:t>
      </w: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это? Непорядок каков! На ёлочке вашей нет огоньков!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 ёлка вспыхнула огнями, Вы воспользуйтесь словами: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«Красотой нас удиви, Ёлка, зажигай огни!»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Ну-ка вместе, ну-ка дружно! (Дети повторяют слова, ёлка зажигается).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а вы меня научите танцевать? Я хочу научиться, как вы. </w:t>
      </w: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Конечно, Дедушка Мороз! И тебя научим, и Снегурочку.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круг, ребята, становитесь, к ёлке музыка зовёт. Крепче за руки беритесь, начинаем хоровод!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3E3F1D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Хоровод перед ёлкой «Научите танцевать».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Огоньки горят, мигают, поиграть нас приглашают.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Играть я люблю. Ну, ребятишки, поиграете с Дедушкой Морозом в «Жмурки»? Снегурочка, завяжи – ка мне глаза.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Дети: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Раз, два, три! Дед Мороз, ты нас лови!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3E3F1D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Игра «Жмурки» перед ёлкой.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Дедушка Мороз, Снегурочка! А сейчас ребята покажут вам свою игру. Вставайте с нами в круг.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3E3F1D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Муз.игра в кругу «Шёл по Греции медведь» (перед ёлкой).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Дедушка Мороз, ты не устал?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что ты, внученька! Разве можно устать с такими хорошими ребятами?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и хорошо! Мне так ещё хочется потанцевать!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А, ребята с нами будут танцевать? Тогда танцуют все!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3E3F1D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Танец перед ёлкой «Туби – дуби – ду».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Ох, устал, ох, посижу, на ребяток погляжу. (Садится).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секрету всем скажу: очень я стихи люблю.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Ну, кто смелый, выходите, мне стишок свой расскажите.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читают стихи.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Молодцы, ребятки! Хорошие стихи про Дедушку рассказали. </w:t>
      </w: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Дедушка Мороз! Ребята так старались! И песни пели, и стихи рассказывали, и танцевали. Пришло время и подарков! Дети заводят хоровод вокруг Деда Мороза и Снегурочки и поют песню: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3E3F1D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«Дед Мороз, рассмеши – ка нас до слёз».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 подарки получить, надо их в котле сварить. </w:t>
      </w:r>
    </w:p>
    <w:p w:rsidR="00C22167" w:rsidRPr="003E3F1D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Снегурочка, а где мой волшебный котёл? </w:t>
      </w:r>
      <w:r w:rsidRPr="003E3F1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Выносится котёл, накрытый тканью. Внутри находится ёмкость поменьше, а между ними лежат подарки. У Снегурочки на разносе лежат ингредиенты.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Положу я апельсин, а за ним и мандарин.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немного серпантина, орешков золотых.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Пряники хрустящие, льдиночки звенящие,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Звёзды новогодние, снежиночки холодные.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вкуснейший шоколад подарить ребятам рад!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Всё как – будто положил, где ж подарки? Ох, забыл!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Нужно их полить водою, не простою, ключевою. Выливает воду, закрывает тканью. </w:t>
      </w: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котле нам надо всё смешать,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Волшебные слова сказать: «Снег, снег, снег! Лёд, лёд, лёд! Чудеса под Новый год! </w:t>
      </w:r>
      <w:r w:rsidRPr="0082033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Дед Мороз открывает ткань и со Снегурочкой заглядывают в котёл.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Дедушка, сколько подарков много сварил котёл!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 – кА, Снегурочка, помогай дедушке. </w:t>
      </w:r>
    </w:p>
    <w:p w:rsidR="00C22167" w:rsidRDefault="00C22167" w:rsidP="003E3F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Раздача подарков.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Новым годом поздравляем И наказ мы вам даём: Чтоб вы были все здоровы, Хорошели с каждым днём!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в вашей жизни было И веселие, и смех. </w:t>
      </w:r>
    </w:p>
    <w:p w:rsidR="00C22167" w:rsidRPr="00FA5F98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>С Новым годом, с Новым годом! Поздравляем всех, всех, всех!</w:t>
      </w:r>
    </w:p>
    <w:p w:rsidR="00C22167" w:rsidRPr="00FA5F98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  </w:t>
      </w:r>
    </w:p>
    <w:p w:rsidR="00C22167" w:rsidRDefault="00C22167" w:rsidP="0082033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В поисках Деда Мороза по странам</w:t>
      </w:r>
      <w:r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r w:rsidRPr="0082033A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(подготовительная группа).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Ёлочка включена. Выход – хоровод вокруг ёлки «В лесу родилась ёлочка».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C22167" w:rsidRPr="00720104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2010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ТАНЕЦ.</w:t>
      </w:r>
    </w:p>
    <w:p w:rsidR="00C22167" w:rsidRPr="0082033A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</w:p>
    <w:p w:rsidR="00C22167" w:rsidRPr="0082033A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После хоровода дети идут на полукруг.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Разноцветной каруселью закружился карнавал,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Всех друзей и всех знакомых к нам на праздник он позвал.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Пой, играй, танцуй, шути, сыпь цветное конфетти,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Лучше нету карнавала, краше ёлки не найти!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 ребёнок: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Ждали праздника мы долго, н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аконец, пришла пора!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Дед Мороз прислал нам ёлку, ж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дёт на празднике она!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 ребёнок: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Здравствуй, ёлка, дорогая, с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нова ты у нас в гостях,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Огоньки горят так ярко н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твоих густых ветвях!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 ребёнок: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Ёлка наша вся в игрушках и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шары на ней блестят!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Наша ёлка с Новым Годом п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оздравляет всех ребят!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 ребёнок: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Новым Годом поздравляем и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больших и малышей!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Счастья вам, добра желаем и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морозных ясных дней!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 ребёнок: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Пусть звучит сегодня в зале, н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аш весёлый звонкий смех!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Новым Годом поздравляем, с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Новым счастьем всех, всех, всех!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720104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2010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Песня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720104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72010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(Дети садятся на места).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Зима обходит всю планету, и сказка бродит с ней по свету.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Новый год заходит в дом. И мы её сегодня ждём. </w:t>
      </w:r>
    </w:p>
    <w:p w:rsidR="00C22167" w:rsidRPr="0082033A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Под музыку входят Кикимора и Леший.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Кикимора: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Опять наступил этот Новый год, все веселятся, радуются.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 никто, никогда, не приглашает на праздник. А детишки… Леший, ну посмотри на них, как же они ждут Дед Мороза!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Леший: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Да, обидненько! Слушай, Кикимора, а давай похитим Деда и испортим всем-всем Новый год.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Кикимора: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Точно! Увезём его на край земли, далеко – далеко, и чтобы его никто не нашёл.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Леший: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Да-да, пусть поищут! (Уходят).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как же так! Мы с вами ждали Дедушку Мороза, готовились к Новому году, а Кикимора и Леший увезли его далеко-далеко. Надо спасать Дедушку, только где же его искать, кто же нам поможет?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Выключается свет. Появляется кувшин.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82033A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Танец Хоттабыча.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Хоттабыч: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будет мир этому дому! Здравствуйте, воспитаннейшие из воспитанных и прелестнейшие из прелестнейших! Дети и многоуважаемые гости! 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Гассан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Абдурахман ибн Хадтаб! Можно просто - старик Хоттабыч. Мой кувшин появляется там, где нужна моя помощь. Значит, у вас что-то случилось?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Уважаемый старик Хоттабыч, у детей праздник – Новый год, а Кикимора и Леший увезли нашего Дедушку Мороза на край света, и без него не будет у ребят праздника.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Хоттабыч: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вам помогу, но я не знаю, что такое Новый год и кто такой Дед Мороз. </w:t>
      </w: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ттабыч, а ты послушай нашу песню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сам всё поймёшь.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720104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2010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ПЕСНЯ.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Хоттабыч: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вы не должны остаться без такого доброго и весёлого праздника. Мы с вами отправляемся на поиски Деда Мороза! А полетим на моём ковре – самолёте, в путь, друзья!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Дети садятся на ковёр возле ёлки, выключается свет, и «летят» под музыку, а ковбои выходят из зала. Свет включается, дети садятся на стульчики.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Хоттабыч: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Куда же мы прилетели? Что – то не узнаю этих мест. </w:t>
      </w:r>
    </w:p>
    <w:p w:rsidR="00C22167" w:rsidRPr="0082033A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Скачут ковбои.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 ковбой: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ковбои из Техаса, классно мы бросаем лассо,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стада перегоняем, на родео побеждаем.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 ковбой: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– юные ковбои, нас прерия зовет.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Поскачем на мустангах по прерии вперёд.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82033A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«Танец ковбоев».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Хоттабыч: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Уважаемые ковбои! Не видели ли вы Деда Мороза? </w:t>
      </w:r>
    </w:p>
    <w:p w:rsidR="00C22167" w:rsidRPr="0082033A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Ковбой: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Видели, конечно! Но его зовут Санта – Клаус</w:t>
      </w:r>
      <w:r w:rsidRPr="0082033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 Под музыку выходит Санта. Санта: Стих.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Старик Хоттабыч, это не наш Дед Мороз! Наш Дедушка с белой бородой и носит длинную шубу, правда, ребята?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Дети: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Да! Санта и ковбои: Bye-bye! (Уходят).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Хоттабыч: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огорчайтесь, мы летим на поиски дальше.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Дети садятся на ковёр возле ёлки, выключается свет, и «летят» под музыку, а «китаянки» уходят за ёлку. Свет включается, дети садятся на стульчики.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Хоттабыч: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знаю, куда мы прилетели – это же Китай!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«Китайский танец». </w:t>
      </w:r>
    </w:p>
    <w:p w:rsidR="00C22167" w:rsidRPr="0082033A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Хоттабыч: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Какой красивый танец! Скажите, о, почтейннейшие, не видели ли вы Деда Мороза? </w:t>
      </w:r>
    </w:p>
    <w:p w:rsidR="00C22167" w:rsidRPr="0082033A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Китаянка: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Видели, конечно! Так вот же он! (Садятся на стульчики). </w:t>
      </w:r>
      <w:r w:rsidRPr="0082033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Выход восточного Деда Мороза: показательноепхумсэ.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Здравствуйте, здравствуйте, а вот и я – Деда Мороза!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Старик Хоттабыч, и это не наш Дед Мороз. Наш Дедушка не знает карате, наш Дедушка «Барыню» любит. </w:t>
      </w:r>
    </w:p>
    <w:p w:rsidR="00C22167" w:rsidRPr="0082033A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Дед Мороз кланяется и уходит.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Хоттабыч: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унывайте, вы хотите найти Деда Мороза? Тогда дальше, в путь! </w:t>
      </w:r>
    </w:p>
    <w:p w:rsidR="00C22167" w:rsidRPr="0082033A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Дети садятся на ковёр возле ёлки, выключается свет, и «летят» под музыку, а «цыгане» выходят из зала. Свет включается, дети садятся на стульчики.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Хоттабыч: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– то в этот раз мы долго летели. Где же мы оказались? Ничего не понимаю.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82033A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Цыганский танец.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Цыгане вместе: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Привет, ромалэ!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Цыганка: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Добро вам в хату!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Цыган: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Да гостей богатых!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Цыганка: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Жизни длинной!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Цыган: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Да песни весёлой!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Хоттабыч: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Уважаемые цыгане, не подскажите, в какой стране мы оказались? </w:t>
      </w: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Цыган: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Вы, ромалэ, находитесь в Румынии. Мы – цыгане, кочуем по всей земле. Позолоти, погадаем… </w:t>
      </w:r>
    </w:p>
    <w:p w:rsidR="00C22167" w:rsidRPr="0082033A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Ведущая надевает бусы цыганке или даёт монету цыгану. Цыганка берёт ладонь ведущей.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Цыганка: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Вижу, была у вас дорога дальняя. Ищите по всем странам Дед Мороза. Только вас обманули, ваш Дедушка Мороз находится в России.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Спасибо вам, цыгане, за помощь.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Цыгане: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Прощайте, ромалэ! (Садятся на стульчики).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Хоттабыч: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возвращаемся домой. Кикимора и Леший далеко его спрятать не могли. Ковёр – самолёт, неси ребят назад, в детский сад. </w:t>
      </w:r>
      <w:r w:rsidRPr="0082033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Дети встают на ковёр возле ёлки, выключается свет, и «летят» под музыку. Свет включается, дети садятся на стульчики.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82033A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«Карамельки».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Русская красавица: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Добро пожаловать в Россию Матушку.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Хоттабыч: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мы и снова дома. </w:t>
      </w:r>
    </w:p>
    <w:p w:rsidR="00C22167" w:rsidRPr="0082033A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Звучит музыка, выходят Кикимора и Леший.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Кикимора: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Ну, что, голубчики, вернулись? А Деда Мороза так и не нашли?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03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Леший: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А, как же они его найдут, Дед Мороз далеко, на краю земли, спит себе спокойненько и не знает, что его ждут на ёлке.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Обманывать детей нехорошо. Вы просто злые и не любите праздники. </w:t>
      </w: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Кикимора: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не злые мы! Нас просто никто и никогда не приглашает на праздники! А мы хотим тоже веселиться, правда, Лешик?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Леший: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Да, очень хотим. Вот если вы с нами поиграете, то может быть, мы и скажем, где ваш Дедушка Мороз.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Хоттабыч: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поиграем с Кикиморой и Лешим? (Да!)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Кикимора: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Ой, сначала со мной!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Леший: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Нет, со мной!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Хватит, не ссорьтесь! Вместе с ребятами вставай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 в хоровод и поиграем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854051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Танец – игра</w:t>
      </w: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720104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72010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(Не садятся). </w:t>
      </w:r>
    </w:p>
    <w:p w:rsidR="00C22167" w:rsidRPr="00720104" w:rsidRDefault="00C22167" w:rsidP="00720104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Кикимора: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Ну, спасибо, вам, ребята, повеселили вы нас, всё расскажу. Дед Мороз спит в глубоком сугробе в лесу. А теперь волшебные слова: «Крибли, крабли, бум!». Повторите…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Леший: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не забудьте – танцы, веселье, и Дед Мороз проснётся.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Кикимора и Леший: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Пока, пока! (Уходят).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Хоттабыч: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скорей на ковёр – самолёт, отправляемся в лес!</w:t>
      </w:r>
      <w:r w:rsidRPr="0085405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(Выключается свет, «летят» на ковре, выдвигается сугроб, за которым спит Дед Мороз и рядом садится Снегурочка, затем включается свет).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Дедушка Мороз, проснись, ребята ждут праздника, подарков, ну, проснись же!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Здравствуй, Снегурочка! Мы с ребятами прилетели помочь тебе разбудить Дедушку Мороза. Ну – ка, ребята, скажем волшебные слова: «Крибли, крабли, бум!».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проснулся Дедушка, давайте ещё раз: «Крибли, крабли, бум!». </w:t>
      </w: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Хоттабыч: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что нам Леший сказал? Танцы, веселье, и Дед Мороз проснётся. Танцуйте, друзья! Начинается танец, дети прощаются с Хоттабычем и он уходит. </w:t>
      </w:r>
    </w:p>
    <w:p w:rsidR="00C22167" w:rsidRPr="00854051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22167" w:rsidRPr="00854051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Танец</w:t>
      </w: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же долго я спал!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Дедушка, если бы не ребята, ты и Новый год проспал бы.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Кикимора и Леший постарались.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нечисть лесная. Увижу – заморожу.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Спасибо вам, мои маленькие друзья.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нам пора веселиться, да Новый год встречать!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Идём в детский сад на праздник? Тогда в путь, а на дорожку песню споём.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854051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Хоровод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Дедушка Мороз, пора и ёлочку зажечь. </w:t>
      </w:r>
    </w:p>
    <w:p w:rsidR="00C22167" w:rsidRPr="00854051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 ёлка вспыхнула огнями, Вы воспользуйтесь словами: «Красотой нас удиви, Ёлка, зажигай огни!» Ну-ка вместе, ну-ка дружно! </w:t>
      </w:r>
      <w:r w:rsidRPr="0085405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(Дети повторяют слова, ёлка зажигается). </w:t>
      </w:r>
    </w:p>
    <w:p w:rsidR="00C22167" w:rsidRDefault="00C22167" w:rsidP="00C04164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а вы меня научите танцевать? Я хочу научиться, как вы.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Конечно, Дедушка Мороз! И тебя научим, и Снегурочку.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круг, ребята, становитесь, К ёлке музыка зовёт.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Крепче за руки беритесь. Начинаем хоровод!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854051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Хоровод перед ёлкой «Научите танцевать».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Огоньки горят, мигают, поиграть нас приглашают.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Играть я люблю. Ну, ребятишки, поиграете с Дедушкой Морозом в «Жмурки»? Снегурочка, завяжи – ка мне глаза.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Дети: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Раз, два, три! Дед Мороз, ты нас лови!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854051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Игра «Жмурки» перед ёлкой.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Дедушка Мороз, Снегурочка! А сейчас ребята покажут вам свою игру. Вставайте с нами в круг.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854051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Муз.игра в кругу «Шёл по Греции медведь» (перед ёлкой).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Дедушка Мороз, ты не устал?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что ты, внученька! Разве можно устать с такими хорошими ребятами?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и хорошо! Мне так ещё хочется потанцевать!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Дед Мороз: 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А, ребята с нами будут танцевать? Тогда танцуют все!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854051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Танец перед ёлкой «Туби – дуби – ду». </w:t>
      </w:r>
    </w:p>
    <w:p w:rsidR="00C22167" w:rsidRPr="00854051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Ох, устал, ох, посижу, на ребяток погляжу. (Садится).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6C5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Отдохни дедушка, а ребята для тебя споют.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6E6C59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E6C5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ПЕСНЯ.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Молодцы, ребятки!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Дедушка Мороз! Ребята так старались! И песни пели, и стихи рассказывали, и танцевали. Пришло время и подарков! </w:t>
      </w:r>
    </w:p>
    <w:p w:rsidR="00C22167" w:rsidRPr="00C04164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C0416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Дети заводят хоровод вокруг Деда Мороза и Снегурочки и поют песню: «Дед Мороз, рассмеши – ка нас до слёз».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 подарки получить, надо их в котле сварить. Снегурочка, а где мой волшебный котёл? </w:t>
      </w:r>
      <w:r w:rsidRPr="0085405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Выносится котёл, накрытый тканью. Внутри находится ёмкость поменьше, а между ними лежат подарки. У Снегурочки на разносе лежат ингредиенты.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Положу я апельсин, а за ним и мандарин.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немного серпантина, орешков золотых.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Пряники хрустящие, льдиночки звенящие,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Звёзды новогодние, снежиночки холодные.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вкуснейший шоколад подарить ребятам рад!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Всё как – будто положил, где ж подарки?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Ох, забыл! Нужно их полить водою, не простою, ключевою.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Выливает воду, закрывает тканью. В котле нам надо всё смешать,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Волшебные слова сказать: «Снег, снег, снег! Лёд, лёд, лёд! Чудеса под Новый год! </w:t>
      </w:r>
      <w:r w:rsidRPr="0085405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Дед Мороз открывает ткань и со Снегурочкой заглядывают в котёл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Дедушка, сколько подарков много сварил котёл! </w:t>
      </w:r>
    </w:p>
    <w:p w:rsidR="00C22167" w:rsidRPr="00C04164" w:rsidRDefault="00C22167" w:rsidP="00C04164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 – кА, Снегурочка, помогай дедушке. </w:t>
      </w:r>
      <w:r w:rsidRPr="00C0416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Раздача подарков.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Новым годом поздравляем и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наказ мы вам даём: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Чтоб вы были все здоровы, х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орошели с каждым днём!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в вашей жизни было и весели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е, и смех.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>С Новым годом, с Новым годом! Поздравляем всех, всех, всех!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C04164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041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ПЕСНЯ.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FA5F98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FA5F98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854051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Сценарий для подготовишек-12 месяцев.</w:t>
      </w:r>
    </w:p>
    <w:p w:rsidR="00C22167" w:rsidRDefault="00C22167" w:rsidP="00854051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854051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Фонограмма – начало новогоднего праздника. Выключается свет.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854051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Танец с фонариками «Тик – так тикают часы».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854051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В конце танца разбегаются в рассыпную.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Дорогие гости наши! Мы спешим поздравить всех.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Пусть придут в году грядущем к вам удача и успех!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Пусть для вас, людей хороших, не боящихся забот,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Будет он не просто новый, а счастливый Новый год!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 ребёнок: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Зима укрыла белым снегом Дома, деревья и кусты.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там приходит праздник следом – Об этом знаем я и ты.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 ребёнок: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Зовётся праздник Новым годом, Его чудесней в мире нет.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с детства всем нам очень дорог, Он дарит людям счастья свет.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 ребёнок: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хорошо, что в этом зале Мы снова встретились с тобой!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этот праздник долго ждали, И он пришёл в мороз зимой.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 ребёнок: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Вьется ветер белой птицей, Будоража снег-снежок.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в окно мое стучится: «С Новым годом, мой дружок!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 ребёнок: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новым годом! С новым годом! Говорим друг другу мы.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новым годом, с новым годом, С чудным праздником зимы!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 ребёнок: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Возле елочки пушистой Собрались мы в хоровод.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Здравствуй, праздник наш любимый, Здравствуй, чудо-новый год!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Ну, что, начинаем?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7 ребёнок: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Конечно, пора! И Новому году мы крикнем…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Все вместе: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УРА!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854051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Песня «С Новым годом, супер детский сад».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После песни дети садятся на стульчики.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нам на ёлку на салазках поспешила, дети, сказка! Вы тихонько посидите, только сказку не спугните. Тс! </w:t>
      </w:r>
      <w:r w:rsidRPr="0085405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Гаснет свет. Светомузыка. Свет включается. У ёлки лежит Кощей, Баба Яга сидит рядом, прихорашивается. Кот Матвей, сидит поодаль, умывается лапой.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Кот: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Ох уж и хозяева мне достались, чистое наказание!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Кощей целыми днями скелет на печи пролёживает, а Ёжка неделями у зеркала крутится, на конкурс красоты готовится, Красавица нашлася!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Баба Яга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(поёт): Стройненькая ножечка, ленточка в косе.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не знает Ёжечку? Ёжку знают все.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Ведьмочки на празднике соберутся в круг.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танцует Ёжечка?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Кощей: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лучше всех вокруг! Баба Яга и Кощей пританцовывают на концовку песни.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Баба Яга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 ёлке): Это ещё что тут торчит? (Хватает елку за ветку).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Ой-ей-ей! Злючая, вреднючая, как я! (Обращает внимание на детей)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О! А вы тут чего делаете? Я же вас не приглашала? Не приглашала!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Здрасьте вам не говорила? Не говорила! А вы мне? Тоже нет!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Какая прелесть! Да вы такие же воспитанные как я!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Мои золотые! Мои хорошие! А чего это вы такие разнаряженные около этой колючки зелёной уселись?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Бабушка Яга, здравствуй! Мы здесь такие красивые, потому что праздник у нас – Новый год!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Баба Яга: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Слышишь, Коша? Праздник у них! Так бы сразу и сказали…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А, вообще, это я – Баба-Яга - первая красавица в своём лесном округе и завидная невеста!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меня и приданое есть: вилла на курьих ножках с видом на болото, лесная фазенда, да ещё и личный самолёт </w:t>
      </w:r>
      <w:r w:rsidRPr="00BE21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(показывает метлу).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Хотите покажу, как летает мой самолёт? (Летает)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Ой, что – то в животе заурчало… так есть хочется…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Кот: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Ух! Кочергой бы вас да веником, распроклятые бездельники!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добрых людей всё к зиме припасено-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солений, и варений, и дров, и добрых слов!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с вами лапы протянешь!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Кощей: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Да… чаёк выпили, картошку съели, последние дрова в печке догорели… Что делать будем?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Баба Яга: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делать, что делать? Давай кота съедим!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Кот: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Хозяева, вы что, совсем озверели? Бежать надо отсюда, пока и вправду с голодухи не съели! </w:t>
      </w:r>
    </w:p>
    <w:p w:rsidR="00C22167" w:rsidRPr="00BE217B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Кот бежит вокруг ёлки, Кощей с Ёжкой за ним.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спасайте кота!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BE217B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Игра «Мышеловка».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BE217B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Кот прячется за Ведущую.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Баба Яга: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Делать нечего, Коша. Раз мы кота не поймали…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Кощей: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… да и работать не любим…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Баба Яга: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… надо на разбой идти!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Кощей: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Пойдём готовиться… (уходят)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Кот: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Спасибо вам, ребята, спасли вы меня – бедное, несчастное животное.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за это я вам сказку расскажу. Любите сказки?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вы мне должны помогать, согласны?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Тогда слушайте, ведь эта самая волшебная зимняя сказка…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 за другим проходили зимние дни: то вьюжные, то снежные, то морозные и румяные. И с каждым днём всё ближе и ближе подходил Новый год. Люди наряжали ёлку, а ребятишки водили вокруг неё новогодний хоровод.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BE217B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Хоровод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После хоровода Месяцы остаются за ёлкой, дети садятся.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Кот: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в лесу на поляне стали собираться какие – то люди.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Интересно, кто же они такие?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BE217B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Танец Месяцев «Разговор со счастьем».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Январь: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уж, братец Декабрь, ты сегодня очень холодный!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Ладно мы, зимние месяцы, привыкшие к холоду….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вот весенние месяцы совсем замёрзли.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Апрель: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Братцы! И правда! Погреемся возле костра! </w:t>
      </w:r>
    </w:p>
    <w:p w:rsidR="00C22167" w:rsidRPr="00BE217B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Месяцы рассаживаются вокруг костра. Машенька выходит в коридор. Гномы за ёлку и берут фонарики.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Кот: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Деревья стояли по пояс в сугробах.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 такую пору, под вечер, злая мачеха выгнала падчерицу и сказала ей, чтобы она без корзины подснежников домой не возвращалась.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Заплакала девочка и вышла из дверей. Идёт она, еле ноги из сугробов вытягивает. Вот и она…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Входит Машенька в валенках с корзиной по фонограмму вьюги и обходит ёлку.</w:t>
      </w: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Машенька: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Устала и не знаю, куда дальше идти… Что же делать? (плачет) </w:t>
      </w:r>
    </w:p>
    <w:p w:rsidR="00C22167" w:rsidRPr="00BE217B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Под музыку из – за ёлки выходят гномики с фонариками.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BE217B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Танец – зарисовка «Гномы».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BE217B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Гномики подходят к Маше.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 гном: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Девочка, не плачь! Мы тебя не обидим!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 гном: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 ты такая? И откуда пришла?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Маша: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– Маша. Мачеха отправила меня в лес за подснежниками.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я не знаю куда идти!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 гном: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плачь! Мы тебе поможем!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 гном: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Иди за нами и не отставай! </w:t>
      </w:r>
    </w:p>
    <w:p w:rsidR="00C22167" w:rsidRPr="00BE217B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Гномики ведут Машу к костру, а сами садятся на стульчики. Маша подходит к костру.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Январь: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откуда, девочка, пришла? Что тебе здесь нужно?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Маша: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Прислала меня мачеха за подснежниками.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Январь: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ведь они раньше апреля и не выглянут!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Маша: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в лесу останусь, буду апреля месяца ждать. </w:t>
      </w:r>
    </w:p>
    <w:p w:rsidR="00C22167" w:rsidRPr="00BE217B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Месяцы переговариваются между собой.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Январь: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Слышишь, братец Апрель, твоя гостья, принимай!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Апрель: 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Братец Декабрь, уступи мне своё место!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Декабрь: 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бы уступил, да не бывать апрелю раньше января, февраля и марта. Проси у них!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Январь, Февраль и Март: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Ладно уж, уступим!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1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Декабрь: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Ну, будь по – вашему! (встаёт и стучит посохом):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Вьюга белая – пурга, взбей летучие снега.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Кутай землю пеленой, перед лесом стань стеной. </w:t>
      </w:r>
    </w:p>
    <w:p w:rsidR="00C22167" w:rsidRPr="003577F8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Фонограмма вьюги. Декабрь передаёт посох Январю.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Январь, ударяя посохом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Не трещите, морозы, в заповедном бору,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сосны, у березы не грызите кору!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Полно вам воронье замораживать, Человечье жилье выхолаживать! </w:t>
      </w:r>
    </w:p>
    <w:p w:rsidR="00C22167" w:rsidRPr="003577F8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Становится тихо. Посох берет Февраль.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Февраль, ударяя посохом: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Ветры, бури, ураганы, дуйте что есть мочи!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Вихри, вьюги и бураны разыграйтесь к ночи.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облаках трубите громко, вейтесь над землёю.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Пусть бежит в полях поземка белою змеёю!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3577F8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Танец Снежных вихрей и Метелей.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Март, ударяя посохом: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Снег теперь уже не тот – потемнел он в поле,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озерах треснул лед, будто раскололи.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Всё чернее с каждым днем стёжки и дорожки,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на вербах серебром светятся сережки. </w:t>
      </w:r>
    </w:p>
    <w:p w:rsidR="00C22167" w:rsidRPr="003577F8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Звенит капель. Шумят ручьи. Теперь твой черёд, братец Апрель.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Апрель, ударяя посохом: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Разбегайтесь, ручьи, растекайтесь, лужи.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Вылезайте, муравьи, после зимней стужи.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Пробирается медведь сквозь лесной валежник. </w:t>
      </w:r>
    </w:p>
    <w:p w:rsidR="00C22167" w:rsidRDefault="00C22167" w:rsidP="003577F8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Стали птицы песни петь, и расцвёл подснежник! </w:t>
      </w:r>
    </w:p>
    <w:p w:rsidR="00C22167" w:rsidRPr="003577F8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Выбегают подснежники и садятся на свои места на танец.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Апрель: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же ты стоишь, девочка? Нам всего один часок братья подарили!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3577F8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Танец подснежников и Машеньки.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Маша: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Спасибо вам, хозяева, за доброту вашу.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Спасибо тебе, месяц Апрель! Всегда я тебе радовалась, а теперь, как в лицо тебя увидела, никогда не забуду!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Апрель: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тебе колечко на память. Если что случится, брось его на землю и скажи: Ты катись, катись, колечко, на весеннее крылечко,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по зимнему ковру, к новогоднему костру!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Маша: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Прощайте, братья Месяцы!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Месяцы: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Прощай!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Кот: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отправилась девочка к мачехе с полной корзиной подснежников. </w:t>
      </w:r>
    </w:p>
    <w:p w:rsidR="00C22167" w:rsidRPr="003577F8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Машенька уходит за ёлку.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а чтобы Машеньке было идти веселей, давайте станцуем!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3577F8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Танец «Что такое зима?» (общий)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3577F8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Дети садятся, Маша выходит из – за ёлки, Баба Яга и Кощей выглядывают из – за двери.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Кощей, потирая руки: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ты и попалась…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Баба Яга: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Девочка, а девочка, хочешь конфетку?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Маша: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Какую?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Кощей: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Большую – пребольшую! </w:t>
      </w:r>
    </w:p>
    <w:p w:rsidR="00C22167" w:rsidRPr="003577F8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Кощей крутит конфету, Баба Яга забирает колечко.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Баба Яга: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вот и не догонишь, а вот и не догонишь! </w:t>
      </w:r>
    </w:p>
    <w:p w:rsidR="00C22167" w:rsidRPr="003577F8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Баба Яга с Кощеем отходят за ёлку. Девочка плача, подходит к Ведущей.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же с тобой случилось?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Маша: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Баба Яга с Кощеем отобрали у меня колечко. </w:t>
      </w:r>
    </w:p>
    <w:p w:rsidR="00C22167" w:rsidRPr="003577F8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Баба Яга с Кощеем кривляются и показывают колечко.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Кот: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Опять вы!!! Ну и злыдни! Вам бы всё только испортить!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всю свою жизнь они так!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Да, нам поможет только Дедушка Мороз со Снегурочкой.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Кот: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пойду за Дедом Морозом, дорогу ему сюда покажу. </w:t>
      </w:r>
      <w:r w:rsidRPr="003577F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Обращается к злодеям: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вас уже давно пора приструнить! Тьфу на вас, хулиганы… </w:t>
      </w:r>
    </w:p>
    <w:p w:rsidR="00C22167" w:rsidRPr="003577F8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Кот уходит, злодеи прячутся за ёлку.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давайте поможем Коту Матвею и громко позовём Дедушку. </w:t>
      </w:r>
    </w:p>
    <w:p w:rsidR="00C22167" w:rsidRPr="003577F8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Дети зовут.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не слышит нас Дедушка Мороз! Давайте споём песню, да веселее!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3577F8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Песня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3577F8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Фонограмма «Слышу, слышу». Выход Деда Мороза и Снегурочки.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Здравствуйте, ребята! Здравствуйте, гости дорогие!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Шел сквозь бури и метели, чтоб своей добиться цели.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задумал я одно: к вам мечтал попасть давно.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настал желанный час, очень рад я видеть вас!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новым годом поздравляю, счастья, радости желаю!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 самым Новым годом из страны снегов и льда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Дедушкой Морозом в гости к вам спешу сюда.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меня на праздник ждут, все Снегурочкой зовут.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Здравствуйте, ребятишки, девчонки и мальчишки!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тут Кота по дороге встретили, он нам всё рассказал.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Ну, и где эти негодники? </w:t>
      </w:r>
      <w:r w:rsidRPr="003577F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Дети показывают.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Подойдите ко мне! </w:t>
      </w:r>
      <w:r w:rsidRPr="003577F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Баба Яга с Кощеем боязливо подходят.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Быстро отдайте Машеньке колечко, а то я вас!..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Ишь, выдумали, маленьких детей обижать! </w:t>
      </w:r>
    </w:p>
    <w:p w:rsidR="00C22167" w:rsidRPr="003577F8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Баба Яга с Кощеем отдают колечко. Маша садится на стульчик.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7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Вместе говорят: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Простите нас, мы так больше не будем!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03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Друзья, не будем праздник омрачать! Давайте простим их и отпустим восвояси, согласны?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03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Баба Яга: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исправимся, поверьте, жизнь мы новую начнём!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03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Кощей: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Будем мы добрее, лучше, с каждым часом, с каждым днём! Толкаясь, уходят.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03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Дедушка Мороз! Пора и ёлочку зажечь!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03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то правда! Ай да елка, просто диво, так нарядна, так красива! </w:t>
      </w:r>
      <w:r w:rsidRPr="00EA03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Фонограмма Ёлки: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 Мороз, скажешь тоже, какая ж я красавица, если платья нарядного у меня нет? Меня еще украсить надо!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03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 этим мы справимся! Ребята, украсим ёлку?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EA03C9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A03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Игра-песня «Мы повесим шарики».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EA03C9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EA03C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Дед Мороз зажигает ёлку – огоньки на пальцах.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03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Дружно за руки возьмемся, вокруг елочки пойдем.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Милой гостье улыбнемся, песню радостно споём!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EA03C9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A03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Хоровод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03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Дедушка, а давай с ребятами сыграем в нашу любимую игру?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03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Ленивые танцы, что – ли?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03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такие они уж и ленивые!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03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а вы готовы ещё с нами подвигаться? Тогда, начинаем!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EA03C9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A03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Новогодние ленивые танцы.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03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Дедушка Мороз, поморозь нас немножко, а после таких ленивых танцев жарко очень.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03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я с удовольствием!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EA03C9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A03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Игра «Кутерьма». </w:t>
      </w: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82033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03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Да, молодцы, ребята, играть любите! </w:t>
      </w:r>
    </w:p>
    <w:p w:rsidR="00C22167" w:rsidRDefault="00C22167" w:rsidP="00EA03C9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03C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Дед Мороз и Снегурочка хвалят детей.Забегает Кот.</w:t>
      </w:r>
    </w:p>
    <w:p w:rsidR="00C22167" w:rsidRDefault="00C22167" w:rsidP="00EA03C9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03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Кот: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Дедушка Мороз, тут такое! Такое!!! </w:t>
      </w:r>
    </w:p>
    <w:p w:rsidR="00C22167" w:rsidRDefault="00C22167" w:rsidP="00EA03C9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D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Дед Мороз: 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в чём дело, наконец? Ты можешь сказать? </w:t>
      </w:r>
    </w:p>
    <w:p w:rsidR="00C22167" w:rsidRDefault="00C22167" w:rsidP="00EA03C9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D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Кот: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Бегу себе потихоньку по лесу, мурлыкаю, смотрю, лежит мешок в большом сугробе! </w:t>
      </w:r>
    </w:p>
    <w:p w:rsidR="00C22167" w:rsidRDefault="00C22167" w:rsidP="00EA03C9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D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Чей мешок? Ничего не понимаю! </w:t>
      </w:r>
    </w:p>
    <w:p w:rsidR="00C22167" w:rsidRDefault="00C22167" w:rsidP="00EA03C9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D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Кот: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твой мешок! С подарками! Никак вытащить не могу! </w:t>
      </w:r>
    </w:p>
    <w:p w:rsidR="00C22167" w:rsidRDefault="00C22167" w:rsidP="00EA03C9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D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Дела! Что же делать? И время пришло уже подарки дарить… </w:t>
      </w:r>
    </w:p>
    <w:p w:rsidR="00C22167" w:rsidRDefault="00C22167" w:rsidP="00EA03C9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D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кажется, знаю, как помочь! Вот слушайте. У нас есть девочка, которой Месяц Апрель подарил волшебное колечко. Я уверена, что оно нам обязательно поможет, стоит только произнести волшебные слова. Машенька! </w:t>
      </w:r>
    </w:p>
    <w:p w:rsidR="00C22167" w:rsidRDefault="00C22167" w:rsidP="00EA03C9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D7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Выходит Машенька, кидает колечко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ёлке и говорит: Ты катись, катись, колечко, на весеннее крылечко, Да по зимнему ковру, к новогоднему костру! Братья Месяцы! Помогите нам! Кот подбегает к ёлке и достаёт верёвку. </w:t>
      </w:r>
    </w:p>
    <w:p w:rsidR="00C22167" w:rsidRDefault="00C22167" w:rsidP="00EA03C9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D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Кот: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так помощь! Это что? </w:t>
      </w:r>
    </w:p>
    <w:p w:rsidR="00C22167" w:rsidRDefault="00C22167" w:rsidP="00EA03C9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D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Месяцы хитрецы! Да, без труда не вытащишь и мешок из сугроба. Сейчас мы мешок достанем! </w:t>
      </w:r>
    </w:p>
    <w:p w:rsidR="00C22167" w:rsidRDefault="00C22167" w:rsidP="00EA03C9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D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Кот: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я побегу к мешку, помогу его тащить. </w:t>
      </w:r>
    </w:p>
    <w:p w:rsidR="00C22167" w:rsidRPr="008E5D70" w:rsidRDefault="00C22167" w:rsidP="00EA03C9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8E5D7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Кот убегает. </w:t>
      </w:r>
    </w:p>
    <w:p w:rsidR="00C22167" w:rsidRDefault="00C22167" w:rsidP="008E5D7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D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Тебе, Снегурочка, особое задание! Будешь см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отреть, долетел шнурок или нет.</w:t>
      </w:r>
    </w:p>
    <w:p w:rsidR="00C22167" w:rsidRDefault="00C22167" w:rsidP="008E5D7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D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Конечно, Дедушка! </w:t>
      </w:r>
    </w:p>
    <w:p w:rsidR="00C22167" w:rsidRDefault="00C22167" w:rsidP="008E5D7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Фонограмма «Волшебный шнурок». </w:t>
      </w:r>
    </w:p>
    <w:p w:rsidR="00C22167" w:rsidRDefault="00C22167" w:rsidP="008E5D7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D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волшебный мой шнурок, вытащи скорей мешок! </w:t>
      </w:r>
    </w:p>
    <w:p w:rsidR="00C22167" w:rsidRDefault="00C22167" w:rsidP="008E5D7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D7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Закидывает верёвку в коридор. Кот привязывает к ней валенок.</w:t>
      </w:r>
    </w:p>
    <w:p w:rsidR="00C22167" w:rsidRDefault="00C22167" w:rsidP="008E5D7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D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Долетел! Тяни! Дед Мороз вытягивает валенок. </w:t>
      </w:r>
    </w:p>
    <w:p w:rsidR="00C22167" w:rsidRDefault="00C22167" w:rsidP="008E5D7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D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Дедушка, это не наши подарки! </w:t>
      </w:r>
    </w:p>
    <w:p w:rsidR="00C22167" w:rsidRPr="008E5D70" w:rsidRDefault="00C22167" w:rsidP="008E5D70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8E5D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Да, не получилось… Ничего, ещё раз попробуем. </w:t>
      </w:r>
      <w:r w:rsidRPr="008E5D7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Дед Мороз отвязывает валенок. </w:t>
      </w:r>
    </w:p>
    <w:p w:rsidR="00C22167" w:rsidRPr="008E5D70" w:rsidRDefault="00C22167" w:rsidP="008E5D70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8E5D7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Фонограмма «Волшебный шнурок». </w:t>
      </w:r>
    </w:p>
    <w:p w:rsidR="00C22167" w:rsidRDefault="00C22167" w:rsidP="008E5D7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D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волшебный мой шнурок, вытащи скорей мешок! </w:t>
      </w:r>
    </w:p>
    <w:p w:rsidR="00C22167" w:rsidRPr="008E5D70" w:rsidRDefault="00C22167" w:rsidP="008E5D70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8E5D7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Закидывает верёвку в коридор. Кот привязывает к ней поварёшку. </w:t>
      </w:r>
    </w:p>
    <w:p w:rsidR="00C22167" w:rsidRDefault="00C22167" w:rsidP="008E5D7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D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Дедушка! Тяни! Дед Мороз вытягивает половник. </w:t>
      </w:r>
    </w:p>
    <w:p w:rsidR="00C22167" w:rsidRDefault="00C22167" w:rsidP="008E5D7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D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половник откуда? Ладно, сейчас точно получится! Потерпите, ребята! </w:t>
      </w:r>
      <w:r w:rsidRPr="008E5D7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Дед Мороз отвязывает половник. Фонограмма «Волшебный шнурок».</w:t>
      </w:r>
    </w:p>
    <w:p w:rsidR="00C22167" w:rsidRDefault="00C22167" w:rsidP="008E5D7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D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волшебный мой шнурок, вытащи скорей мешок! Закидывает верёвку в коридор. Кот привязывает к ней мешок. </w:t>
      </w:r>
    </w:p>
    <w:p w:rsidR="00C22167" w:rsidRDefault="00C22167" w:rsidP="008E5D7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D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Долетел! Тяни! Дед Мороз тянет. </w:t>
      </w:r>
    </w:p>
    <w:p w:rsidR="00C22167" w:rsidRDefault="00C22167" w:rsidP="008E5D7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D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Тяжеловат стал шнурок! Мне одному не под силу! </w:t>
      </w:r>
    </w:p>
    <w:p w:rsidR="00C22167" w:rsidRDefault="00C22167" w:rsidP="008E5D7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D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помогайте Дедушке Морозу, вставайте! В</w:t>
      </w:r>
      <w:r w:rsidRPr="008E5D7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месте вытягивают мешок с подарками. Кот помогает. Дети садятся на стульчики.</w:t>
      </w:r>
    </w:p>
    <w:p w:rsidR="00C22167" w:rsidRDefault="00C22167" w:rsidP="008E5D7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D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вот и долгожданные подарки от Дедушки Мороза! Дед Мороз раздаёт подарки, остальные на подхвате. Персонажи прощаются. Фото на память.</w:t>
      </w:r>
    </w:p>
    <w:p w:rsidR="00C22167" w:rsidRPr="00FA5F98" w:rsidRDefault="00C22167" w:rsidP="006446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167" w:rsidRDefault="00C22167" w:rsidP="006446E2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46E2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Сценарий новогоднего праздника в подготовительной группе «Чудеса под Новый год или как мы искали дедушку Мороза»</w:t>
      </w:r>
    </w:p>
    <w:p w:rsidR="00C22167" w:rsidRDefault="00C22167" w:rsidP="006446E2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46E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«Вход» дети парами вбегают, делают «ручеёк», выполняют танцевальные движения.</w:t>
      </w:r>
    </w:p>
    <w:p w:rsidR="00C22167" w:rsidRDefault="00C22167" w:rsidP="006446E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Внимание, внимание! Любимые родители. </w:t>
      </w:r>
    </w:p>
    <w:p w:rsidR="00C22167" w:rsidRDefault="00C22167" w:rsidP="006446E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Внимание, внимание! Спешим вам сообщить. </w:t>
      </w:r>
    </w:p>
    <w:p w:rsidR="00C22167" w:rsidRDefault="00C22167" w:rsidP="006446E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том, что в нашем зале мы праздник начинаем, </w:t>
      </w:r>
    </w:p>
    <w:p w:rsidR="00C22167" w:rsidRDefault="00C22167" w:rsidP="006446E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 ёлочку красавицу сегодня удивить! </w:t>
      </w:r>
    </w:p>
    <w:p w:rsidR="00C22167" w:rsidRDefault="00C22167" w:rsidP="006446E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Смотрите, нас праздник собрал в этом зале, </w:t>
      </w:r>
    </w:p>
    <w:p w:rsidR="00C22167" w:rsidRDefault="00C22167" w:rsidP="006446E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 праздник, которого все очень ждали. </w:t>
      </w:r>
    </w:p>
    <w:p w:rsidR="00C22167" w:rsidRDefault="00C22167" w:rsidP="006446E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папы! Вот мамы! Вот ёлка и дети! </w:t>
      </w:r>
    </w:p>
    <w:p w:rsidR="00C22167" w:rsidRDefault="00C22167" w:rsidP="006446E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Счастливее нет нас сегодня на свете! </w:t>
      </w:r>
    </w:p>
    <w:p w:rsidR="00C22167" w:rsidRDefault="00C22167" w:rsidP="006446E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Мы будем шутить, веселиться и петь, </w:t>
      </w:r>
    </w:p>
    <w:p w:rsidR="00C22167" w:rsidRDefault="00C22167" w:rsidP="006446E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сказку волшебную будем смотреть! </w:t>
      </w:r>
    </w:p>
    <w:p w:rsidR="00C22167" w:rsidRDefault="00C22167" w:rsidP="006446E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И Деда мороза сюда позовём, подарков чудесных очень мы ждём. </w:t>
      </w:r>
    </w:p>
    <w:p w:rsidR="00C22167" w:rsidRDefault="00C22167" w:rsidP="006446E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Мы в Новом году соберём все портфели, Нам школа откроет приветливо двери. </w:t>
      </w:r>
    </w:p>
    <w:p w:rsidR="00C22167" w:rsidRDefault="00C22167" w:rsidP="006446E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станем мы старше, и станем взрослей </w:t>
      </w:r>
    </w:p>
    <w:p w:rsidR="00C22167" w:rsidRDefault="00C22167" w:rsidP="006446E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46E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Все: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Девятнадцатый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год, приходи к нам скорей! </w:t>
      </w:r>
    </w:p>
    <w:p w:rsidR="00C22167" w:rsidRDefault="00C22167" w:rsidP="006446E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Веселые затеи принес нам Новый год </w:t>
      </w:r>
    </w:p>
    <w:p w:rsidR="00C22167" w:rsidRDefault="00C22167" w:rsidP="006446E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веселой звонкой песней начнем наш хоровод. </w:t>
      </w:r>
    </w:p>
    <w:p w:rsidR="00C22167" w:rsidRDefault="00C22167" w:rsidP="006446E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6446E2" w:rsidRDefault="00C22167" w:rsidP="006446E2">
      <w:pPr>
        <w:spacing w:line="240" w:lineRule="auto"/>
        <w:ind w:left="-851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446E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ПЕСНЯ «Супер детский сад» (садятся на стульчики) </w:t>
      </w:r>
    </w:p>
    <w:p w:rsidR="00C22167" w:rsidRDefault="00C22167" w:rsidP="006446E2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46E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Праздник - не праздник Без главного гостя,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кто этот гость - угадайте сейчас.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Реб: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 приходит к нам зимой в гости к каждому домой,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бородой и посошком, и подарочным мешком?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 усами красный нос. Кто же это?.. (Дед Мороз)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46E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Нам его позвать бы нужно Ну-ка вместе, ну-ка, дружно: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Позовем его сейчас Скажем громко раз, два, три: Дедушка Мороз приди! (кричат 3 раза)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отзывается, наверное, не слышит… Может, Снегурочка нас услышит? Давайте попробуем: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Дети: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«Снегурочка!» (зовут). </w:t>
      </w:r>
      <w:r w:rsidRPr="00C628D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На слайде появляется Снегурочка.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Снегурочка 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(грустно): Я снегурочка-краса, к вам на праздник я пришла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совсем не радостные вести принесла!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Дед Мороз должен был сегодня прилететь на самолете к нам на елку. Пошла я его встречать, а его нет. Видимо, не в тот самолет сел. Да и телефон свой забыл. Что же нам теперь делать?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Снегурочка, может, мы с ребятами попробуем отправиться на поиски дедушки Мороза? Вот только кто нам поможет?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ёлочкой снежок волшебный. Он вас, друзья, не подведёт, к деду морозу приведёт! (смена слайдов)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Ведущая находит снежок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Снежок-дружок, путь освети, на восток нас унеси! </w:t>
      </w:r>
    </w:p>
    <w:p w:rsidR="00C22167" w:rsidRPr="00C628DE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22167" w:rsidRPr="00C628DE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ЯПОНСКИЙ ТАНЕЦ с веерами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Наши милые танцоры! Очень к вам спешили мы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Выручайте из беды. Дед Мороз у нас пропал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сюда не прилетал?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Японочка: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у нас дед Мороз, оставил нам подарков воз.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Сказал, что в путь ему пора туда где знойно и жара!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в путь пуститься смело - надо нам разминку сделать! (встают в круг)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C628DE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МУЗИГРА «Руки вверх и поворот» (садятся на стульчики)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Снежок-дружок, путь освети, в Африку нас унеси!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C628DE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ТАНЕЦ ПАПУАСОВ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Наши милые танцоры! Очень к вам спешили мы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Выручайте из беды. Дед Мороз у нас пропал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сюда не прилетал?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Папуас: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у нас дед Мороз, оставил нам подарков воз.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Сказал, что в путь ему пора туда где холод и пурга!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в путь пуститься дружно – поиграть нам дети нужно! (встают в круг)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C628DE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ИГРА «Снег, лёд, кутерьма»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C628DE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Дети : Снег, лед, кутерьма, здравствуй, зимушка-зима! (2 раза) Ведущая: Парами вставайте, ладошками примерзайте! (коленками, плечами, носами, ушами, к стульчикам примерзайте)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Снежок-дружок, путь освети, на Север нас унеси!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C628DE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ТАНЕЦ СЕВЕРЯНОЧЕК со свечами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Наши милые танцоры! Очень к вам спешили мы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Выручайте из беды. Дед Мороз у нас пропал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сюда не прилетал?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Северяночка: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у нас дед Мороз, оставил нам подарков воз.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Сказал, что в путь ему пора, туда где речка и гора, что это место просто рай называется Псебай!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Снежок-дружок, путь освети, в Псебай нас быстро унеси! Путешествие завершили, в детский садик возвратились.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 дед Мороза ждём - хоровод мы заведём!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C628DE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ВЕСЁЛЫЙ ХОРОВОД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Слышу, слышу вас друзья! Ваши звонкие голоса! Привет вам, ребятишки, Девчонки и мальчишки.весёлые, забавные, детишки очень славные. Поздравляю с весёлым вас праздником! Низкий поклон всем вам … проказникам! </w:t>
      </w: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 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Дедушка! Какие проказники?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ты, считаешь, что среди этих ребят нет проказников?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 единого!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Да? Ну-ка, спросим у них самих. Ребята, есть среди вас проказники? (Нет) А безобразники? (Нет) А озорники? (Нет) А шалунишки? (Нет) А хорошие ребятишки? (Нет) Вот видишь, и хороших ребятишек среди них тоже нет.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Ох, дедушка, опять ты шутишь. Ой, дедушка Мороз, погоди! Ты на елку погляди! Елка грустная стоит, почему-то не блестит!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елка встрепенулась, Поглядела веселей, Всем ребятам улыбнулась, Огоньки зажжем на ней! Дружно вместе скажем с вами: Елочка, зажгись огнями!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Дети: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Елочка, зажгись огнями! (Елка не загорается)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Очень тихо говорите, Мамы, папы, помогите! Скажем громко, с полной силой: Стань же, елочка, красивой!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Все: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Стань же, елочка, красивой! (Елка загорается)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за чудо наша елка! Разбегаются глаза. Мишурой блестят иголки, Вот так елочка-краса!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Хоровод затевайте , на вопросы отвечайте!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C628DE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ХОРОВОД «КТО ПРИХОДИТ В ГОСТИ К ВАМ»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детском саду «Малышок» мальчишки и девчонки Все собою хороши! Возле елки новогодней веселятся от души! Не грустят и не скучают, в игры разные играют, всё про всех на свете знают? (да) Это я сейчас проверю..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Любимый праздник у ворот, Долгожданный …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Дети: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Новый Год!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Праздник добрый, светлый, яркий, Дарит детям он…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Дети: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Подарки!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Нету праздника чудесней, Про него поем мы…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Дети: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Песни!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Смех звучит повсюду звонкий, Всюду украшаем…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Дети: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Елки!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Вокруг елки в Новый год Мы заводим…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Дети: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Хоровод!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боясь зимы угрозы, все ждут Дедушку…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Дети: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Мороза!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Дед Мороз: Все ребята молодцы! Отвечали от души. В честь себя похлопаем… (Дети хлопают.) В честь себя потопаем… (Дети топают.) А теперь вся детвора В честь себя кричит «Ура!».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Дети: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Ура!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полукругом становитесь, крепче за руки возьмитесь. Песню звонко запевайте, песней Новый год встречайте!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C628DE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ПЕСНЯ «С НОВЫМ ГОДОМ, ПАПА!»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Мне уже пора прощаться, в путь- дорогу отправляться…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Дети: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 Мороз, а где подарки?-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Спросят дети в Новый Год. Неужели праздник яркий незамеченным пройдёт?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 подарки получить, в кастрюле нужно их сварить. (возле центральной стены бутафорский камин, горят огоньки-гирлянды) (Ведущая подает Дед Морозу предметы из его мешка, те которые он называет - по ходу того как он читает. Свет приглушить, горит только елка. Звучит волшебная музыка)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8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Дед Мороз:</w:t>
      </w: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Положу я апельсины, а за ними мандарины. И немного серпантина, и орешков золотых.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Пряники хрустящие, льдиночки звенящие.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Звезды новогодние, снежиночки холодные.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вкуснейший шоколад, я отдать детишкам рад!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как будто положил, Где ж подарки? (смотрит внутрь) </w:t>
      </w:r>
    </w:p>
    <w:p w:rsidR="00C22167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Ой, забыл. Нужно их полить водою, Не простою ключевою. (красивый кувшин с водой, Дед Мороз льет в спрятанную емкость в чане). </w:t>
      </w:r>
    </w:p>
    <w:p w:rsidR="00C22167" w:rsidRPr="00FA5F98" w:rsidRDefault="00C22167" w:rsidP="00C628D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F98">
        <w:rPr>
          <w:rFonts w:ascii="Times New Roman" w:hAnsi="Times New Roman" w:cs="Times New Roman"/>
          <w:sz w:val="28"/>
          <w:szCs w:val="28"/>
          <w:shd w:val="clear" w:color="auto" w:fill="FFFFFF"/>
        </w:rPr>
        <w:t>Эники, беники, пряники, веники,Унди, фунди, чунды – вей, Вари нам, кастрюлька, Подарки скорей! Дед Мороз: С Новым годом поздравляю! Всем подарки я вручаю! (раздача подарков)</w:t>
      </w:r>
    </w:p>
    <w:p w:rsidR="00C22167" w:rsidRDefault="00C22167" w:rsidP="0082033A">
      <w:pPr>
        <w:spacing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Default="00C22167" w:rsidP="0082033A">
      <w:pPr>
        <w:spacing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167" w:rsidRPr="00FA5F98" w:rsidRDefault="00C22167" w:rsidP="003F43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22167" w:rsidRPr="00FA5F98" w:rsidSect="00FA5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936D7"/>
    <w:multiLevelType w:val="hybridMultilevel"/>
    <w:tmpl w:val="C2F26160"/>
    <w:lvl w:ilvl="0" w:tplc="92FE7E18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9000F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9000F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E86"/>
    <w:rsid w:val="001D2C3E"/>
    <w:rsid w:val="001E45CC"/>
    <w:rsid w:val="00246F93"/>
    <w:rsid w:val="003577F8"/>
    <w:rsid w:val="003E3F1D"/>
    <w:rsid w:val="003F4349"/>
    <w:rsid w:val="004B300B"/>
    <w:rsid w:val="00537E86"/>
    <w:rsid w:val="006446E2"/>
    <w:rsid w:val="006E6C59"/>
    <w:rsid w:val="00720104"/>
    <w:rsid w:val="0082033A"/>
    <w:rsid w:val="00854051"/>
    <w:rsid w:val="008E5D70"/>
    <w:rsid w:val="009839DE"/>
    <w:rsid w:val="00A47E0A"/>
    <w:rsid w:val="00B378AA"/>
    <w:rsid w:val="00BE217B"/>
    <w:rsid w:val="00C04164"/>
    <w:rsid w:val="00C22167"/>
    <w:rsid w:val="00C628DE"/>
    <w:rsid w:val="00C70919"/>
    <w:rsid w:val="00C80249"/>
    <w:rsid w:val="00CB7E32"/>
    <w:rsid w:val="00EA03C9"/>
    <w:rsid w:val="00EA1759"/>
    <w:rsid w:val="00EA2B83"/>
    <w:rsid w:val="00FA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9D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382</TotalTime>
  <Pages>21</Pages>
  <Words>6364</Words>
  <Characters>-32766</Characters>
  <Application>Microsoft Office Outlook</Application>
  <DocSecurity>0</DocSecurity>
  <Lines>0</Lines>
  <Paragraphs>0</Paragraphs>
  <ScaleCrop>false</ScaleCrop>
  <Company>Детский сад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 acc</dc:creator>
  <cp:keywords/>
  <dc:description/>
  <cp:lastModifiedBy>Росинка</cp:lastModifiedBy>
  <cp:revision>6</cp:revision>
  <cp:lastPrinted>2018-11-26T05:09:00Z</cp:lastPrinted>
  <dcterms:created xsi:type="dcterms:W3CDTF">2018-11-17T06:07:00Z</dcterms:created>
  <dcterms:modified xsi:type="dcterms:W3CDTF">2018-11-26T05:21:00Z</dcterms:modified>
</cp:coreProperties>
</file>