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82" w:rsidRPr="00DE0213" w:rsidRDefault="00B41082" w:rsidP="00DE0213">
      <w:pPr>
        <w:jc w:val="both"/>
      </w:pPr>
    </w:p>
    <w:p w:rsidR="00E3713B" w:rsidRPr="00DE0213" w:rsidRDefault="00E3713B" w:rsidP="00DE0213">
      <w:pPr>
        <w:jc w:val="center"/>
      </w:pPr>
      <w:r w:rsidRPr="00DE0213">
        <w:t>МУНИЦИПАЛЬНОЕ БЮДЖЕТНОЕ ОБЩЕОБРАЗОВАТЕЛЬНОЕ УЧРЕЖДЕНИЕ</w:t>
      </w:r>
    </w:p>
    <w:p w:rsidR="00E3713B" w:rsidRPr="00DE0213" w:rsidRDefault="00E3713B" w:rsidP="00DE0213">
      <w:pPr>
        <w:jc w:val="center"/>
      </w:pPr>
      <w:r w:rsidRPr="00DE0213">
        <w:t>СРЕДНЯЯ ОБЩЕОБРАЗОВАТЕЛЬНАЯ ШКОЛА №7 г. ПОРОНАЙСКА</w:t>
      </w: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/>
    <w:p w:rsidR="00E3713B" w:rsidRPr="00DE0213" w:rsidRDefault="00E3713B" w:rsidP="00DE0213">
      <w:r w:rsidRPr="00DE0213">
        <w:t>Рассмотрено на  заседании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МО учителей                                                                            Директор МБОУ СОШ №7                                                                                                                                                                                                                                     начальных классов                                                                   ___________</w:t>
      </w:r>
      <w:proofErr w:type="spellStart"/>
      <w:r w:rsidRPr="00DE0213">
        <w:t>Е.Ш.Гулько</w:t>
      </w:r>
      <w:proofErr w:type="spellEnd"/>
      <w:r w:rsidRPr="00DE0213">
        <w:t xml:space="preserve">                                                                                                                            Пр. № 1 от « 31» 08.2020                                                     Пр.№     «   » 08.2020                             </w:t>
      </w:r>
    </w:p>
    <w:p w:rsidR="00E3713B" w:rsidRPr="00DE0213" w:rsidRDefault="00E3713B" w:rsidP="00DE0213"/>
    <w:p w:rsidR="00E3713B" w:rsidRPr="00DE0213" w:rsidRDefault="00E3713B" w:rsidP="00DE0213">
      <w:r w:rsidRPr="00DE0213">
        <w:t xml:space="preserve"> «СОГЛАСОВАНО»</w:t>
      </w:r>
    </w:p>
    <w:p w:rsidR="00E3713B" w:rsidRPr="00DE0213" w:rsidRDefault="00E3713B" w:rsidP="00DE0213">
      <w:r w:rsidRPr="00DE0213">
        <w:t>Зам. директора по УВР</w:t>
      </w:r>
    </w:p>
    <w:p w:rsidR="00E3713B" w:rsidRPr="00DE0213" w:rsidRDefault="00E3713B" w:rsidP="00DE0213">
      <w:r w:rsidRPr="00DE0213">
        <w:t xml:space="preserve">_____________Я.В. </w:t>
      </w:r>
      <w:proofErr w:type="spellStart"/>
      <w:r w:rsidRPr="00DE0213">
        <w:t>Кривопутских</w:t>
      </w:r>
      <w:proofErr w:type="spellEnd"/>
    </w:p>
    <w:p w:rsidR="00E3713B" w:rsidRPr="00DE0213" w:rsidRDefault="00E3713B" w:rsidP="00DE0213">
      <w:r w:rsidRPr="00DE0213">
        <w:t>«31 » 08.2020</w:t>
      </w:r>
    </w:p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/>
    <w:p w:rsidR="00E3713B" w:rsidRPr="00DE0213" w:rsidRDefault="00E3713B" w:rsidP="00DE0213">
      <w:r w:rsidRPr="00DE0213">
        <w:tab/>
      </w:r>
      <w:r w:rsidRPr="00DE0213">
        <w:tab/>
        <w:t xml:space="preserve">      </w:t>
      </w:r>
    </w:p>
    <w:p w:rsidR="00E3713B" w:rsidRPr="00DE0213" w:rsidRDefault="00E3713B" w:rsidP="00DE0213">
      <w:pPr>
        <w:jc w:val="center"/>
      </w:pPr>
      <w:r w:rsidRPr="00DE0213">
        <w:t>РАБОЧАЯ  ПРОГРАММА</w:t>
      </w:r>
    </w:p>
    <w:p w:rsidR="00E3713B" w:rsidRPr="00DE0213" w:rsidRDefault="00E3713B" w:rsidP="00DE0213">
      <w:pPr>
        <w:jc w:val="center"/>
      </w:pPr>
      <w:r w:rsidRPr="00DE0213">
        <w:t>внеурочной деятельности «Краеведение»</w:t>
      </w:r>
    </w:p>
    <w:p w:rsidR="00E3713B" w:rsidRPr="00DE0213" w:rsidRDefault="00E3713B" w:rsidP="00DE0213">
      <w:pPr>
        <w:jc w:val="center"/>
      </w:pPr>
      <w:r w:rsidRPr="00DE0213">
        <w:t>2-4 классов начального общего образования Сахалинской области</w:t>
      </w:r>
    </w:p>
    <w:p w:rsidR="00E3713B" w:rsidRPr="00DE0213" w:rsidRDefault="00E3713B" w:rsidP="00DE0213">
      <w:pPr>
        <w:jc w:val="center"/>
      </w:pPr>
      <w:r w:rsidRPr="00DE0213">
        <w:t>Срок реализации программы: 4 года</w:t>
      </w: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E3713B" w:rsidRPr="00DE0213" w:rsidRDefault="00E3713B" w:rsidP="00DE0213">
      <w:pPr>
        <w:jc w:val="center"/>
      </w:pPr>
    </w:p>
    <w:p w:rsidR="004444BE" w:rsidRPr="00DE0213" w:rsidRDefault="004444BE" w:rsidP="00DE0213">
      <w:pPr>
        <w:jc w:val="center"/>
      </w:pPr>
    </w:p>
    <w:p w:rsidR="00E3713B" w:rsidRPr="00DE0213" w:rsidRDefault="00E3713B" w:rsidP="00DE0213">
      <w:pPr>
        <w:jc w:val="both"/>
      </w:pPr>
      <w:r w:rsidRPr="00DE0213">
        <w:t>Составлена   на основе Примерной программы по учебному курсу «Краеведение» для обучающихся 2-4 классов Сахалинской области</w:t>
      </w:r>
      <w:proofErr w:type="gramStart"/>
      <w:r w:rsidRPr="00DE0213">
        <w:t xml:space="preserve"> / С</w:t>
      </w:r>
      <w:proofErr w:type="gramEnd"/>
      <w:r w:rsidRPr="00DE0213">
        <w:t xml:space="preserve">ост.: А. А. Крылова, Е. В. </w:t>
      </w:r>
      <w:proofErr w:type="spellStart"/>
      <w:r w:rsidRPr="00DE0213">
        <w:t>Димова</w:t>
      </w:r>
      <w:proofErr w:type="spellEnd"/>
      <w:r w:rsidRPr="00DE0213">
        <w:t xml:space="preserve">, Е. В. </w:t>
      </w:r>
      <w:proofErr w:type="spellStart"/>
      <w:r w:rsidRPr="00DE0213">
        <w:t>Сверкунова</w:t>
      </w:r>
      <w:proofErr w:type="spellEnd"/>
      <w:r w:rsidRPr="00DE0213">
        <w:t xml:space="preserve">, О. И. Орлова, Т. И. Шлеина, Н. В. </w:t>
      </w:r>
      <w:proofErr w:type="spellStart"/>
      <w:r w:rsidRPr="00DE0213">
        <w:t>Кишалова</w:t>
      </w:r>
      <w:proofErr w:type="spellEnd"/>
      <w:r w:rsidRPr="00DE0213">
        <w:t>, О.А. Дементьева, утвержденной на заседании Регионального учебно-методического объединения в системе общего образования Сахалинской области и рекомендованной образовательным организациям общего образования Сахалинской области для включения в учебный план начального общего образования в 2020-2021 учебном году (Протокол №2/20 от 25.08.2020 г.).</w:t>
      </w:r>
    </w:p>
    <w:p w:rsidR="00E557DA" w:rsidRPr="00DE0213" w:rsidRDefault="00E557DA" w:rsidP="00DE0213">
      <w:pPr>
        <w:rPr>
          <w:bCs/>
        </w:rPr>
        <w:sectPr w:rsidR="00E557DA" w:rsidRPr="00DE0213" w:rsidSect="00E3713B">
          <w:footerReference w:type="first" r:id="rId8"/>
          <w:pgSz w:w="11906" w:h="16838" w:code="9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E557DA" w:rsidRPr="00DE0213" w:rsidRDefault="00E557DA" w:rsidP="00DE0213">
      <w:pPr>
        <w:ind w:firstLine="708"/>
        <w:jc w:val="both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ind w:firstLine="708"/>
        <w:jc w:val="center"/>
      </w:pPr>
    </w:p>
    <w:p w:rsidR="00E557DA" w:rsidRPr="00DE0213" w:rsidRDefault="00E557DA" w:rsidP="00DE0213">
      <w:pPr>
        <w:sectPr w:rsidR="00E557DA" w:rsidRPr="00DE0213" w:rsidSect="00E3713B">
          <w:footerReference w:type="first" r:id="rId9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  <w:bookmarkStart w:id="0" w:name="_Hlk45727359"/>
    </w:p>
    <w:p w:rsidR="00E557DA" w:rsidRPr="00DE0213" w:rsidRDefault="00E557DA" w:rsidP="00DE0213">
      <w:bookmarkStart w:id="1" w:name="_GoBack"/>
      <w:bookmarkEnd w:id="0"/>
      <w:bookmarkEnd w:id="1"/>
    </w:p>
    <w:p w:rsidR="00E3713B" w:rsidRPr="00DE0213" w:rsidRDefault="00E3713B" w:rsidP="00DE0213"/>
    <w:bookmarkStart w:id="2" w:name="_Hlk47648415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330969254"/>
        <w:docPartObj>
          <w:docPartGallery w:val="Table of Contents"/>
          <w:docPartUnique/>
        </w:docPartObj>
      </w:sdtPr>
      <w:sdtEndPr/>
      <w:sdtContent>
        <w:p w:rsidR="00E557DA" w:rsidRPr="00DE0213" w:rsidRDefault="00E557DA" w:rsidP="00DE0213">
          <w:pPr>
            <w:pStyle w:val="aff2"/>
            <w:spacing w:before="0" w:line="240" w:lineRule="auto"/>
            <w:jc w:val="center"/>
            <w:rPr>
              <w:rStyle w:val="10"/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E0213">
            <w:rPr>
              <w:rStyle w:val="10"/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E557DA" w:rsidRPr="00DE0213" w:rsidRDefault="00D122AB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r w:rsidRPr="00DE0213">
            <w:fldChar w:fldCharType="begin"/>
          </w:r>
          <w:r w:rsidR="00E557DA" w:rsidRPr="00DE0213">
            <w:instrText xml:space="preserve"> TOC \o "1-3" \h \z \u </w:instrText>
          </w:r>
          <w:r w:rsidRPr="00DE0213">
            <w:fldChar w:fldCharType="separate"/>
          </w:r>
          <w:hyperlink w:anchor="_Toc47597512" w:history="1">
            <w:r w:rsidR="00E557DA" w:rsidRPr="00DE0213">
              <w:rPr>
                <w:rStyle w:val="a3"/>
                <w:rFonts w:eastAsia="Microsoft Sans Serif"/>
                <w:noProof/>
              </w:rPr>
              <w:t>Пояснительная записка</w:t>
            </w:r>
            <w:r w:rsidR="00E557DA" w:rsidRPr="00DE0213">
              <w:rPr>
                <w:noProof/>
                <w:webHidden/>
              </w:rPr>
              <w:tab/>
              <w:t>5</w:t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13" w:history="1">
            <w:r w:rsidR="00E557DA" w:rsidRPr="00DE0213">
              <w:rPr>
                <w:rStyle w:val="a3"/>
                <w:rFonts w:eastAsia="Microsoft Sans Serif"/>
                <w:noProof/>
              </w:rPr>
              <w:t xml:space="preserve">Общая характеристика учебного курса </w:t>
            </w:r>
            <w:r w:rsidR="00E557DA" w:rsidRPr="00DE0213">
              <w:rPr>
                <w:noProof/>
                <w:webHidden/>
              </w:rPr>
              <w:tab/>
              <w:t>7</w:t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14" w:history="1">
            <w:r w:rsidR="00E557DA" w:rsidRPr="00DE0213">
              <w:rPr>
                <w:rStyle w:val="a3"/>
                <w:rFonts w:eastAsia="Microsoft Sans Serif"/>
                <w:noProof/>
              </w:rPr>
              <w:t>Место курса в учебном плане</w:t>
            </w:r>
            <w:r w:rsidR="00E557DA" w:rsidRPr="00DE0213">
              <w:rPr>
                <w:noProof/>
                <w:webHidden/>
              </w:rPr>
              <w:tab/>
              <w:t>8</w:t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15" w:history="1">
            <w:r w:rsidR="00E557DA" w:rsidRPr="00DE0213">
              <w:rPr>
                <w:rStyle w:val="a3"/>
                <w:rFonts w:eastAsia="Microsoft Sans Serif"/>
                <w:noProof/>
              </w:rPr>
              <w:t>Ценностные ориентиры содержания учебного курса</w:t>
            </w:r>
            <w:r w:rsidR="00E557DA" w:rsidRPr="00DE0213">
              <w:rPr>
                <w:noProof/>
                <w:webHidden/>
              </w:rPr>
              <w:tab/>
              <w:t>9</w:t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16" w:history="1">
            <w:r w:rsidR="00E557DA" w:rsidRPr="00DE0213">
              <w:rPr>
                <w:rStyle w:val="a3"/>
                <w:rFonts w:eastAsia="Microsoft Sans Serif"/>
                <w:noProof/>
              </w:rPr>
              <w:t>Личностные, метапредметные и предметные результаты освоения учебного курса «Краеведение»</w:t>
            </w:r>
            <w:r w:rsidR="00E557DA" w:rsidRPr="00DE0213">
              <w:rPr>
                <w:noProof/>
                <w:webHidden/>
              </w:rPr>
              <w:tab/>
            </w:r>
            <w:r w:rsidR="00D122AB" w:rsidRPr="00DE0213">
              <w:rPr>
                <w:noProof/>
                <w:webHidden/>
              </w:rPr>
              <w:fldChar w:fldCharType="begin"/>
            </w:r>
            <w:r w:rsidR="00E557DA" w:rsidRPr="00DE0213">
              <w:rPr>
                <w:noProof/>
                <w:webHidden/>
              </w:rPr>
              <w:instrText xml:space="preserve"> PAGEREF _Toc47597516 \h </w:instrText>
            </w:r>
            <w:r w:rsidR="00D122AB" w:rsidRPr="00DE0213">
              <w:rPr>
                <w:noProof/>
                <w:webHidden/>
              </w:rPr>
            </w:r>
            <w:r w:rsidR="00D122AB" w:rsidRPr="00DE0213">
              <w:rPr>
                <w:noProof/>
                <w:webHidden/>
              </w:rPr>
              <w:fldChar w:fldCharType="separate"/>
            </w:r>
            <w:r w:rsidR="00E557DA" w:rsidRPr="00DE0213">
              <w:rPr>
                <w:noProof/>
                <w:webHidden/>
              </w:rPr>
              <w:t>12</w:t>
            </w:r>
            <w:r w:rsidR="00D122AB" w:rsidRPr="00DE0213">
              <w:rPr>
                <w:noProof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17" w:history="1">
            <w:r w:rsidR="00E557DA" w:rsidRPr="00DE0213">
              <w:rPr>
                <w:rStyle w:val="a3"/>
                <w:b w:val="0"/>
              </w:rPr>
              <w:t>Личностные результаты: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_Toc47597517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12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18" w:history="1">
            <w:r w:rsidR="00E557DA" w:rsidRPr="00DE0213">
              <w:rPr>
                <w:rStyle w:val="a3"/>
                <w:b w:val="0"/>
              </w:rPr>
              <w:t>Метапредметные результаты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_Toc47597518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12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19" w:history="1">
            <w:r w:rsidR="00E557DA" w:rsidRPr="00DE0213">
              <w:rPr>
                <w:rStyle w:val="a3"/>
                <w:b w:val="0"/>
              </w:rPr>
              <w:t>Предметные результаты.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_Toc47597519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15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20" w:history="1">
            <w:r w:rsidR="00E557DA" w:rsidRPr="00DE0213">
              <w:rPr>
                <w:rStyle w:val="a3"/>
                <w:rFonts w:eastAsia="Microsoft Sans Serif"/>
                <w:noProof/>
              </w:rPr>
              <w:t>Содержание уебного курса «Краеведение»</w:t>
            </w:r>
            <w:r w:rsidR="00E557DA" w:rsidRPr="00DE0213">
              <w:rPr>
                <w:noProof/>
                <w:webHidden/>
              </w:rPr>
              <w:tab/>
            </w:r>
            <w:r w:rsidR="00D122AB" w:rsidRPr="00DE0213">
              <w:rPr>
                <w:noProof/>
                <w:webHidden/>
              </w:rPr>
              <w:fldChar w:fldCharType="begin"/>
            </w:r>
            <w:r w:rsidR="00E557DA" w:rsidRPr="00DE0213">
              <w:rPr>
                <w:noProof/>
                <w:webHidden/>
              </w:rPr>
              <w:instrText xml:space="preserve"> PAGEREF _Toc47597520 \h </w:instrText>
            </w:r>
            <w:r w:rsidR="00D122AB" w:rsidRPr="00DE0213">
              <w:rPr>
                <w:noProof/>
                <w:webHidden/>
              </w:rPr>
            </w:r>
            <w:r w:rsidR="00D122AB" w:rsidRPr="00DE0213">
              <w:rPr>
                <w:noProof/>
                <w:webHidden/>
              </w:rPr>
              <w:fldChar w:fldCharType="separate"/>
            </w:r>
            <w:r w:rsidR="00E557DA" w:rsidRPr="00DE0213">
              <w:rPr>
                <w:noProof/>
                <w:webHidden/>
              </w:rPr>
              <w:t>18</w:t>
            </w:r>
            <w:r w:rsidR="00D122AB" w:rsidRPr="00DE0213">
              <w:rPr>
                <w:noProof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1" w:history="1">
            <w:r w:rsidR="00E557DA" w:rsidRPr="00DE0213">
              <w:rPr>
                <w:rStyle w:val="a3"/>
                <w:b w:val="0"/>
              </w:rPr>
              <w:t>2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_Toc47597521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18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2" w:history="1">
            <w:r w:rsidR="00E557DA" w:rsidRPr="00DE0213">
              <w:rPr>
                <w:rStyle w:val="a3"/>
                <w:b w:val="0"/>
              </w:rPr>
              <w:t>3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_Toc47597522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21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3" w:history="1">
            <w:r w:rsidR="00E557DA" w:rsidRPr="00DE0213">
              <w:rPr>
                <w:rStyle w:val="a3"/>
                <w:b w:val="0"/>
              </w:rPr>
              <w:t>4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_Toc47597523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25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24" w:history="1">
            <w:r w:rsidR="00E557DA" w:rsidRPr="00DE0213">
              <w:rPr>
                <w:rStyle w:val="a3"/>
                <w:rFonts w:eastAsia="Microsoft Sans Serif"/>
                <w:noProof/>
              </w:rPr>
              <w:t>Тематическое планирование</w:t>
            </w:r>
            <w:r w:rsidR="00E557DA" w:rsidRPr="00DE0213">
              <w:rPr>
                <w:noProof/>
                <w:webHidden/>
              </w:rPr>
              <w:tab/>
            </w:r>
            <w:r w:rsidR="00D122AB" w:rsidRPr="00DE0213">
              <w:rPr>
                <w:noProof/>
                <w:webHidden/>
              </w:rPr>
              <w:fldChar w:fldCharType="begin"/>
            </w:r>
            <w:r w:rsidR="00E557DA" w:rsidRPr="00DE0213">
              <w:rPr>
                <w:noProof/>
                <w:webHidden/>
              </w:rPr>
              <w:instrText xml:space="preserve"> PAGEREF _Toc47597524 \h </w:instrText>
            </w:r>
            <w:r w:rsidR="00D122AB" w:rsidRPr="00DE0213">
              <w:rPr>
                <w:noProof/>
                <w:webHidden/>
              </w:rPr>
            </w:r>
            <w:r w:rsidR="00D122AB" w:rsidRPr="00DE0213">
              <w:rPr>
                <w:noProof/>
                <w:webHidden/>
              </w:rPr>
              <w:fldChar w:fldCharType="separate"/>
            </w:r>
            <w:r w:rsidR="00E557DA" w:rsidRPr="00DE0213">
              <w:rPr>
                <w:noProof/>
                <w:webHidden/>
              </w:rPr>
              <w:t>29</w:t>
            </w:r>
            <w:r w:rsidR="00D122AB" w:rsidRPr="00DE0213">
              <w:rPr>
                <w:noProof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5" w:history="1">
            <w:r w:rsidR="00E557DA" w:rsidRPr="00DE0213">
              <w:rPr>
                <w:rStyle w:val="a3"/>
                <w:b w:val="0"/>
              </w:rPr>
              <w:t>2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_Toc47597525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29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6" w:history="1">
            <w:r w:rsidR="00E557DA" w:rsidRPr="00DE0213">
              <w:rPr>
                <w:rStyle w:val="a3"/>
                <w:b w:val="0"/>
              </w:rPr>
              <w:t>3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_Toc47597526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38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27" w:history="1">
            <w:r w:rsidR="00E557DA" w:rsidRPr="00DE0213">
              <w:rPr>
                <w:rStyle w:val="a3"/>
                <w:b w:val="0"/>
              </w:rPr>
              <w:t>4 класс (34 ч)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_Toc47597527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48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28" w:history="1">
            <w:r w:rsidR="00E557DA" w:rsidRPr="00DE0213">
              <w:rPr>
                <w:rStyle w:val="a3"/>
                <w:rFonts w:eastAsia="Microsoft Sans Serif"/>
                <w:noProof/>
              </w:rPr>
              <w:t>Описание материально-технического обеспечения образовательной деятельности</w:t>
            </w:r>
            <w:r w:rsidR="00E557DA" w:rsidRPr="00DE0213">
              <w:rPr>
                <w:noProof/>
                <w:webHidden/>
              </w:rPr>
              <w:tab/>
              <w:t>57</w:t>
            </w:r>
          </w:hyperlink>
        </w:p>
        <w:p w:rsidR="00E557DA" w:rsidRPr="00DE0213" w:rsidRDefault="00500995" w:rsidP="00DE0213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47597529" w:history="1">
            <w:r w:rsidR="00E557DA" w:rsidRPr="00DE0213">
              <w:rPr>
                <w:rStyle w:val="a3"/>
                <w:rFonts w:eastAsiaTheme="majorEastAsia"/>
                <w:bCs/>
                <w:noProof/>
              </w:rPr>
              <w:t>Перечень рекомендуемых учебных изданий, дополнительной литературы, интернет-ресурсов</w:t>
            </w:r>
            <w:r w:rsidR="00E557DA" w:rsidRPr="00DE0213">
              <w:rPr>
                <w:noProof/>
                <w:webHidden/>
              </w:rPr>
              <w:tab/>
            </w:r>
            <w:r w:rsidR="00D122AB" w:rsidRPr="00DE0213">
              <w:rPr>
                <w:noProof/>
                <w:webHidden/>
              </w:rPr>
              <w:fldChar w:fldCharType="begin"/>
            </w:r>
            <w:r w:rsidR="00E557DA" w:rsidRPr="00DE0213">
              <w:rPr>
                <w:noProof/>
                <w:webHidden/>
              </w:rPr>
              <w:instrText xml:space="preserve"> PAGEREF _Toc47597529 \h </w:instrText>
            </w:r>
            <w:r w:rsidR="00D122AB" w:rsidRPr="00DE0213">
              <w:rPr>
                <w:noProof/>
                <w:webHidden/>
              </w:rPr>
            </w:r>
            <w:r w:rsidR="00D122AB" w:rsidRPr="00DE0213">
              <w:rPr>
                <w:noProof/>
                <w:webHidden/>
              </w:rPr>
              <w:fldChar w:fldCharType="separate"/>
            </w:r>
            <w:r w:rsidR="00E557DA" w:rsidRPr="00DE0213">
              <w:rPr>
                <w:noProof/>
                <w:webHidden/>
              </w:rPr>
              <w:t>59</w:t>
            </w:r>
            <w:r w:rsidR="00D122AB" w:rsidRPr="00DE0213">
              <w:rPr>
                <w:noProof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0" w:history="1">
            <w:r w:rsidR="00E557DA" w:rsidRPr="00DE0213">
              <w:rPr>
                <w:rStyle w:val="a3"/>
                <w:rFonts w:eastAsiaTheme="majorEastAsia"/>
                <w:b w:val="0"/>
                <w:bCs w:val="0"/>
              </w:rPr>
              <w:t>Нормативные документы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_Toc47597530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59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1" w:history="1">
            <w:r w:rsidR="00E557DA" w:rsidRPr="00DE0213">
              <w:rPr>
                <w:rStyle w:val="a3"/>
                <w:b w:val="0"/>
              </w:rPr>
              <w:t>Основная литература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_Toc47597531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59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2" w:history="1">
            <w:r w:rsidR="00E557DA" w:rsidRPr="00DE0213">
              <w:rPr>
                <w:rStyle w:val="a3"/>
                <w:b w:val="0"/>
                <w:bCs w:val="0"/>
              </w:rPr>
              <w:t>Дополнительная литература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_Toc47597532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60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3" w:history="1">
            <w:r w:rsidR="00E557DA" w:rsidRPr="00DE0213">
              <w:rPr>
                <w:rStyle w:val="a3"/>
                <w:b w:val="0"/>
                <w:bCs w:val="0"/>
              </w:rPr>
              <w:t>Флора и фауна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_Toc47597533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60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4" w:history="1">
            <w:r w:rsidR="00E557DA" w:rsidRPr="00DE0213">
              <w:rPr>
                <w:rStyle w:val="a3"/>
                <w:b w:val="0"/>
              </w:rPr>
              <w:t>История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_Toc47597534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61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5" w:history="1">
            <w:r w:rsidR="00E557DA" w:rsidRPr="00DE0213">
              <w:rPr>
                <w:rStyle w:val="a3"/>
                <w:b w:val="0"/>
              </w:rPr>
              <w:t>Культура. Образование. Спорт. Религия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_Toc47597535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62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E557DA" w:rsidP="00DE0213">
          <w:pPr>
            <w:pStyle w:val="31"/>
            <w:rPr>
              <w:rFonts w:eastAsiaTheme="minorEastAsia"/>
              <w:b w:val="0"/>
            </w:rPr>
          </w:pPr>
          <w:r w:rsidRPr="00DE0213">
            <w:rPr>
              <w:b w:val="0"/>
            </w:rPr>
            <w:t>Электронные ресурсы</w:t>
          </w:r>
          <w:hyperlink w:anchor="_Toc47597536" w:history="1">
            <w:r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Pr="00DE0213">
              <w:rPr>
                <w:b w:val="0"/>
                <w:webHidden/>
              </w:rPr>
              <w:instrText xml:space="preserve"> PAGEREF _Toc47597536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Pr="00DE0213">
              <w:rPr>
                <w:b w:val="0"/>
                <w:webHidden/>
              </w:rPr>
              <w:t>64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7" w:history="1">
            <w:r w:rsidR="00E557DA" w:rsidRPr="00DE0213">
              <w:rPr>
                <w:rStyle w:val="a3"/>
                <w:b w:val="0"/>
                <w:bCs w:val="0"/>
              </w:rPr>
              <w:t>Мультимедийные электронные издания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_Toc47597537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8" w:history="1">
            <w:r w:rsidR="00E557DA" w:rsidRPr="00DE0213">
              <w:rPr>
                <w:rStyle w:val="a3"/>
                <w:b w:val="0"/>
              </w:rPr>
              <w:t>Сайты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_Toc47597538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39" w:history="1">
            <w:r w:rsidR="00E557DA" w:rsidRPr="00DE0213">
              <w:rPr>
                <w:rStyle w:val="a3"/>
                <w:b w:val="0"/>
                <w:bCs w:val="0"/>
              </w:rPr>
              <w:t>Электронные издания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_Toc47597539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67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40" w:history="1">
            <w:r w:rsidR="00E557DA" w:rsidRPr="00DE0213">
              <w:rPr>
                <w:rStyle w:val="a3"/>
                <w:b w:val="0"/>
                <w:bCs w:val="0"/>
              </w:rPr>
              <w:t>Художественные произведения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_Toc47597540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41" w:history="1">
            <w:r w:rsidR="00E557DA" w:rsidRPr="00DE0213">
              <w:rPr>
                <w:rStyle w:val="a3"/>
                <w:b w:val="0"/>
              </w:rPr>
              <w:t>Литературные сборники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_Toc47597541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68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42" w:history="1">
            <w:r w:rsidR="00E557DA" w:rsidRPr="00DE0213">
              <w:rPr>
                <w:rStyle w:val="a3"/>
                <w:b w:val="0"/>
              </w:rPr>
              <w:t>Сказки, поэзия, проза…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_Toc47597542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70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43" w:history="1">
            <w:r w:rsidR="00E557DA" w:rsidRPr="00DE0213">
              <w:rPr>
                <w:rStyle w:val="a3"/>
                <w:rFonts w:eastAsiaTheme="majorEastAsia"/>
                <w:b w:val="0"/>
                <w:bCs w:val="0"/>
              </w:rPr>
              <w:t>Игры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_Toc47597543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75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  <w:b w:val="0"/>
            </w:rPr>
          </w:pPr>
          <w:hyperlink w:anchor="_Toc47597544" w:history="1">
            <w:r w:rsidR="00E557DA" w:rsidRPr="00DE0213">
              <w:rPr>
                <w:rStyle w:val="a3"/>
                <w:b w:val="0"/>
              </w:rPr>
              <w:t>Настольные игры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_Toc47597544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75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500995" w:rsidP="00DE0213">
          <w:pPr>
            <w:pStyle w:val="31"/>
            <w:rPr>
              <w:rFonts w:eastAsiaTheme="minorEastAsia"/>
            </w:rPr>
          </w:pPr>
          <w:hyperlink w:anchor="_Toc47597545" w:history="1">
            <w:r w:rsidR="00E557DA" w:rsidRPr="00DE0213">
              <w:rPr>
                <w:rStyle w:val="a3"/>
                <w:b w:val="0"/>
              </w:rPr>
              <w:t>Подвижные игры</w:t>
            </w:r>
            <w:r w:rsidR="00E557DA" w:rsidRPr="00DE0213">
              <w:rPr>
                <w:b w:val="0"/>
                <w:webHidden/>
              </w:rPr>
              <w:tab/>
            </w:r>
            <w:r w:rsidR="00D122AB" w:rsidRPr="00DE0213">
              <w:rPr>
                <w:b w:val="0"/>
                <w:webHidden/>
              </w:rPr>
              <w:fldChar w:fldCharType="begin"/>
            </w:r>
            <w:r w:rsidR="00E557DA" w:rsidRPr="00DE0213">
              <w:rPr>
                <w:b w:val="0"/>
                <w:webHidden/>
              </w:rPr>
              <w:instrText xml:space="preserve"> PAGEREF _Toc47597545 \h </w:instrText>
            </w:r>
            <w:r w:rsidR="00D122AB" w:rsidRPr="00DE0213">
              <w:rPr>
                <w:b w:val="0"/>
                <w:webHidden/>
              </w:rPr>
            </w:r>
            <w:r w:rsidR="00D122AB" w:rsidRPr="00DE0213">
              <w:rPr>
                <w:b w:val="0"/>
                <w:webHidden/>
              </w:rPr>
              <w:fldChar w:fldCharType="separate"/>
            </w:r>
            <w:r w:rsidR="00E557DA" w:rsidRPr="00DE0213">
              <w:rPr>
                <w:b w:val="0"/>
                <w:webHidden/>
              </w:rPr>
              <w:t>78</w:t>
            </w:r>
            <w:r w:rsidR="00D122AB" w:rsidRPr="00DE0213">
              <w:rPr>
                <w:b w:val="0"/>
                <w:webHidden/>
              </w:rPr>
              <w:fldChar w:fldCharType="end"/>
            </w:r>
          </w:hyperlink>
        </w:p>
        <w:p w:rsidR="00E557DA" w:rsidRPr="00DE0213" w:rsidRDefault="00D122AB" w:rsidP="00DE0213">
          <w:r w:rsidRPr="00DE0213">
            <w:rPr>
              <w:b/>
              <w:bCs/>
            </w:rPr>
            <w:lastRenderedPageBreak/>
            <w:fldChar w:fldCharType="end"/>
          </w:r>
        </w:p>
      </w:sdtContent>
    </w:sdt>
    <w:bookmarkEnd w:id="2" w:displacedByCustomXml="prev"/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47597512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</w:t>
      </w:r>
      <w:bookmarkEnd w:id="3"/>
    </w:p>
    <w:p w:rsidR="00E557DA" w:rsidRPr="00DE0213" w:rsidRDefault="00E557DA" w:rsidP="00DE0213">
      <w:pPr>
        <w:ind w:firstLine="709"/>
        <w:contextualSpacing/>
        <w:jc w:val="both"/>
      </w:pPr>
      <w:r w:rsidRPr="00DE0213">
        <w:rPr>
          <w:bCs/>
        </w:rPr>
        <w:t xml:space="preserve">Примерная программа </w:t>
      </w:r>
      <w:r w:rsidRPr="00DE0213">
        <w:t>по учебному курсу «</w:t>
      </w:r>
      <w:r w:rsidRPr="00DE0213">
        <w:rPr>
          <w:bCs/>
        </w:rPr>
        <w:t>Краеведение</w:t>
      </w:r>
      <w:r w:rsidRPr="00DE0213">
        <w:t>» для обучающихся 2-4 классов Сахалинской области (далее – Программа)</w:t>
      </w:r>
      <w:r w:rsidRPr="00DE0213">
        <w:rPr>
          <w:color w:val="000000"/>
        </w:rPr>
        <w:t xml:space="preserve"> разработана с </w:t>
      </w:r>
      <w:r w:rsidRPr="00DE0213">
        <w:rPr>
          <w:b/>
          <w:bCs/>
          <w:color w:val="000000"/>
        </w:rPr>
        <w:t>целью</w:t>
      </w:r>
      <w:r w:rsidRPr="00DE0213">
        <w:rPr>
          <w:color w:val="000000"/>
        </w:rPr>
        <w:t xml:space="preserve"> </w:t>
      </w:r>
      <w:r w:rsidRPr="00DE0213">
        <w:t>формирования у младших школьников Сахалинской области региональной идентичности, уважительного отношения к своему региону, истории, культуре, природе Сахалинской области и её современной жизни.</w:t>
      </w:r>
    </w:p>
    <w:p w:rsidR="00E557DA" w:rsidRPr="00DE0213" w:rsidRDefault="00E557DA" w:rsidP="00DE0213">
      <w:pPr>
        <w:ind w:firstLine="709"/>
        <w:contextualSpacing/>
        <w:jc w:val="both"/>
        <w:rPr>
          <w:color w:val="000000"/>
        </w:rPr>
      </w:pPr>
      <w:r w:rsidRPr="00DE0213">
        <w:rPr>
          <w:color w:val="000000"/>
        </w:rPr>
        <w:t xml:space="preserve">Программа разработана в соответствии </w:t>
      </w:r>
      <w:proofErr w:type="gramStart"/>
      <w:r w:rsidRPr="00DE0213">
        <w:rPr>
          <w:color w:val="000000"/>
        </w:rPr>
        <w:t>с</w:t>
      </w:r>
      <w:proofErr w:type="gramEnd"/>
      <w:r w:rsidRPr="00DE0213">
        <w:rPr>
          <w:color w:val="000000"/>
        </w:rPr>
        <w:t>: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ФЗ «Об образовании в Российской Федерации» от 29 декабря 2012 г. № 273-ФЗ; 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E0213"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</w:t>
      </w:r>
      <w:smartTag w:uri="urn:schemas-microsoft-com:office:smarttags" w:element="metricconverter">
        <w:smartTagPr>
          <w:attr w:name="ProductID" w:val="2009 г"/>
        </w:smartTagPr>
        <w:r w:rsidRPr="00DE0213">
          <w:t>2009 г</w:t>
        </w:r>
      </w:smartTag>
      <w:r w:rsidRPr="00DE0213">
        <w:t>. № 373;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E0213">
        <w:t>Примерной основной образовательной программой начального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E0213">
        <w:t>Концепцией духовно-нравственного развития и воспитания личности гражданина России;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E0213">
        <w:t>рабочими программами Плешакова А.А. по курсу «Окружающий мир» для 2 – 4 классов.</w:t>
      </w:r>
      <w:r w:rsidRPr="00DE0213">
        <w:rPr>
          <w:rStyle w:val="afb"/>
          <w:rFonts w:eastAsiaTheme="majorEastAsia"/>
        </w:rPr>
        <w:footnoteReference w:id="1"/>
      </w:r>
    </w:p>
    <w:p w:rsidR="00E557DA" w:rsidRPr="00DE0213" w:rsidRDefault="00E557DA" w:rsidP="00DE0213">
      <w:pPr>
        <w:ind w:firstLine="709"/>
        <w:jc w:val="both"/>
        <w:rPr>
          <w:b/>
          <w:bCs/>
        </w:rPr>
      </w:pPr>
      <w:r w:rsidRPr="00DE0213">
        <w:t xml:space="preserve">Основными </w:t>
      </w:r>
      <w:r w:rsidRPr="00DE0213">
        <w:rPr>
          <w:b/>
          <w:bCs/>
        </w:rPr>
        <w:t xml:space="preserve">задачами </w:t>
      </w:r>
      <w:r w:rsidRPr="00DE0213">
        <w:t xml:space="preserve">реализации содержания курса </w:t>
      </w:r>
      <w:r w:rsidRPr="00DE0213">
        <w:rPr>
          <w:bCs/>
        </w:rPr>
        <w:t>«Краеведение»</w:t>
      </w:r>
      <w:r w:rsidRPr="00DE0213">
        <w:t xml:space="preserve"> являются:</w:t>
      </w:r>
    </w:p>
    <w:p w:rsidR="00E557DA" w:rsidRPr="00DE0213" w:rsidRDefault="00E557DA" w:rsidP="00DE0213">
      <w:pPr>
        <w:ind w:firstLine="709"/>
        <w:jc w:val="both"/>
      </w:pPr>
      <w:r w:rsidRPr="00DE0213">
        <w:t>- сохранение преемственности исторического опыта поколений;</w:t>
      </w:r>
    </w:p>
    <w:p w:rsidR="00E557DA" w:rsidRPr="00DE0213" w:rsidRDefault="00E557DA" w:rsidP="00DE0213">
      <w:pPr>
        <w:ind w:firstLine="709"/>
        <w:jc w:val="both"/>
      </w:pPr>
      <w:r w:rsidRPr="00DE0213">
        <w:t>- воспитание патриотизма, обеспечение социализации и интеграции младших школьников в социокультурную среду региона;</w:t>
      </w:r>
    </w:p>
    <w:p w:rsidR="00E557DA" w:rsidRPr="00DE0213" w:rsidRDefault="00E557DA" w:rsidP="00DE0213">
      <w:pPr>
        <w:ind w:firstLine="709"/>
        <w:jc w:val="both"/>
      </w:pPr>
      <w:r w:rsidRPr="00DE0213">
        <w:t>- формирование всесторонней образованной, инициативной личности, знающей географические особенности расположения, природы и хозяйства своего родного края;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личностное развитие </w:t>
      </w:r>
      <w:proofErr w:type="gramStart"/>
      <w:r w:rsidRPr="00DE0213">
        <w:t>обучающихся</w:t>
      </w:r>
      <w:proofErr w:type="gramEnd"/>
      <w:r w:rsidRPr="00DE0213">
        <w:t>: формирование мотивации к познанию и обучению, готовности к саморазвитию;</w:t>
      </w:r>
    </w:p>
    <w:p w:rsidR="00E557DA" w:rsidRPr="00DE0213" w:rsidRDefault="00E557DA" w:rsidP="00DE0213">
      <w:pPr>
        <w:ind w:firstLine="709"/>
        <w:jc w:val="both"/>
      </w:pPr>
      <w:r w:rsidRPr="00DE0213">
        <w:t>- формирование личности, ориентированной на развитие способности защиты от внешних угроз природного происхождения, характерных для Сахалинской области;</w:t>
      </w:r>
    </w:p>
    <w:p w:rsidR="00E557DA" w:rsidRPr="00DE0213" w:rsidRDefault="00E557DA" w:rsidP="00DE0213">
      <w:pPr>
        <w:ind w:firstLine="709"/>
        <w:jc w:val="both"/>
      </w:pPr>
      <w:r w:rsidRPr="00DE0213">
        <w:t>- формирование у учащихся знаний о быте, хозяйственной деятельности, традиционных промыслах, фольклоре коренных малочисленных народов Севера Сахалинской области, воспитание уважения к их национальной культуре;</w:t>
      </w:r>
    </w:p>
    <w:p w:rsidR="00E557DA" w:rsidRPr="00DE0213" w:rsidRDefault="00E557DA" w:rsidP="00DE0213">
      <w:pPr>
        <w:ind w:firstLine="709"/>
        <w:jc w:val="both"/>
        <w:rPr>
          <w:b/>
        </w:rPr>
      </w:pPr>
      <w:proofErr w:type="gramStart"/>
      <w:r w:rsidRPr="00DE0213">
        <w:rPr>
          <w:b/>
          <w:bCs/>
          <w:iCs/>
        </w:rPr>
        <w:t xml:space="preserve">- </w:t>
      </w:r>
      <w:r w:rsidRPr="00DE0213">
        <w:t>формирование у обучающихся культуры межнационального общения через изучение художественного наследия народов Сахалинской области в условиях культурного и конфессионального многообразия российского общества.</w:t>
      </w:r>
      <w:proofErr w:type="gramEnd"/>
    </w:p>
    <w:p w:rsidR="00E557DA" w:rsidRPr="00DE0213" w:rsidRDefault="00E557DA" w:rsidP="00DE0213">
      <w:pPr>
        <w:ind w:firstLine="709"/>
        <w:jc w:val="both"/>
      </w:pPr>
      <w:r w:rsidRPr="00DE0213">
        <w:rPr>
          <w:b/>
          <w:bCs/>
        </w:rPr>
        <w:t>Специфика</w:t>
      </w:r>
      <w:r w:rsidRPr="00DE0213">
        <w:t xml:space="preserve"> учебного курса «</w:t>
      </w:r>
      <w:r w:rsidRPr="00DE0213">
        <w:rPr>
          <w:bCs/>
        </w:rPr>
        <w:t>Краеведение</w:t>
      </w:r>
      <w:r w:rsidRPr="00DE0213">
        <w:t xml:space="preserve">» состоит в том, что он носит пропедевтический, интегративный, междисциплинарный характер. </w:t>
      </w:r>
    </w:p>
    <w:p w:rsidR="00E557DA" w:rsidRPr="00DE0213" w:rsidRDefault="00E557DA" w:rsidP="00DE0213">
      <w:pPr>
        <w:ind w:firstLine="709"/>
        <w:jc w:val="both"/>
      </w:pPr>
      <w:r w:rsidRPr="00DE0213">
        <w:t>В процессе изучения «Краеведения» младшие школьники Сахалинской области начинают знакомство с природными и социокультурными особенностями региона, что служит основой для дальнейшего изучения географии, биологии и истории на более детальном уровне в старших классах.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Имея ярко выраженный интегративный характер, учебный курс соединяет в равной мере природоведческие, обществоведческие, культурологические, исторические знания, знания об основах безопасности жизнедеятельности и даёт </w:t>
      </w:r>
      <w:proofErr w:type="gramStart"/>
      <w:r w:rsidRPr="00DE0213">
        <w:t>обучающимся</w:t>
      </w:r>
      <w:proofErr w:type="gramEnd"/>
      <w:r w:rsidRPr="00DE0213">
        <w:t xml:space="preserve"> материал </w:t>
      </w:r>
      <w:r w:rsidRPr="00DE0213">
        <w:lastRenderedPageBreak/>
        <w:t>естественных и социально-гуманитарных наук, необходимый для целостного и системного видения родного края в его важнейших взаимосвязях.</w:t>
      </w:r>
    </w:p>
    <w:p w:rsidR="00E557DA" w:rsidRPr="00DE0213" w:rsidRDefault="00E557DA" w:rsidP="00DE0213">
      <w:pPr>
        <w:ind w:firstLine="709"/>
        <w:jc w:val="both"/>
      </w:pPr>
      <w:r w:rsidRPr="00DE0213">
        <w:t>Междисциплинарный характер программы определяет включение в содержание курса тем по географии, биологии, основам безопасности жизнедеятельности, этнографии, искусству и литературе, истории Сахалинской области.</w:t>
      </w:r>
    </w:p>
    <w:p w:rsidR="00E557DA" w:rsidRPr="00DE0213" w:rsidRDefault="00E557DA" w:rsidP="00DE0213">
      <w:pPr>
        <w:ind w:firstLine="709"/>
        <w:jc w:val="both"/>
      </w:pPr>
      <w:r w:rsidRPr="00DE0213">
        <w:t>Темы курса сопряжены с содержанием учебного предмета «Окружающий мир» (УМК «Школа России»). Краеведческий материал позволяет активизировать познавательный интерес младших школьников, стимулирует стремление к самостоятельной работе, развивает творческие способности. Краеведческий занимательный материал позволяет быстрее и качественнее усвоить учебный материал, что является одной из главных задач учебного процесса.</w:t>
      </w: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47597513"/>
      <w:r w:rsidRPr="00DE0213">
        <w:rPr>
          <w:rFonts w:ascii="Times New Roman" w:hAnsi="Times New Roman" w:cs="Times New Roman"/>
          <w:sz w:val="24"/>
          <w:szCs w:val="24"/>
        </w:rPr>
        <w:t>ОБЩАЯ ХАРАКТЕРИСТИКА УЧЕБНОГО КУРСА</w:t>
      </w:r>
      <w:bookmarkEnd w:id="4"/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 xml:space="preserve">Учебный курс «Краеведение» предполагает планомерное изучение своего края, постоянное накопление фактов и сведений о родных местах, их систематизацию и обработку. 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>«Краеведение» как учебный курс в начальной школе имеет большое значение в решении задач не только обучения, но и воспитания.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>Знакомство учащихся с доступными их возрасту историческими и географическими фактами, духовно-нравственное, научное и эстетическое содержание которых активно влияет на чувства, сознание и волю учащихся,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>На уроках краеведения формируетс</w:t>
      </w:r>
      <w:r w:rsidRPr="00DE0213">
        <w:t xml:space="preserve">я </w:t>
      </w:r>
      <w:proofErr w:type="spellStart"/>
      <w:r w:rsidRPr="00DE0213">
        <w:t>этнокультурнальная</w:t>
      </w:r>
      <w:proofErr w:type="spellEnd"/>
      <w:r w:rsidRPr="00DE0213">
        <w:rPr>
          <w:iCs/>
          <w:color w:val="000000"/>
        </w:rPr>
        <w:t xml:space="preserve"> и нравственная компетентность, помогающая младшему школьнику осознать себя как гражданина своего села, города, региона, страны. Ребенок становится способным использовать исследовательскую и проектную деятельность для своего самообразования. У ученика возникает потребность в постоянном чтении книг о родном крае, он быстрее овладеет техникой чтения и приёмами работы с научными текстами, умением их самостоятельно выбрать и оценивать.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>Внимание начинающего краеведа обращается на природу Сахалинской области, на бережное отношение человека к окружающему миру, на нравственные проблемы. Младшие школьники учатся чувствовать красоту родной Сахалинской области, ценить и любить свою малую родину.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Cs/>
          <w:color w:val="000000"/>
        </w:rPr>
      </w:pPr>
      <w:r w:rsidRPr="00DE0213">
        <w:rPr>
          <w:iCs/>
          <w:color w:val="000000"/>
        </w:rPr>
        <w:t>В процессе освоения курса у младших школьников повышается уровень коммуникативной культуры: формируются умения высказывать собственное мнение, строить свою речь в соответствии с речевой задачей, работать с различными видами текстов, самостоятельно пользоваться дополнительной литературой, находить информацию в словарях, справочниках и энциклопедиях, интернете.</w:t>
      </w: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47597514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>МЕСТО КУРСА В УЧЕБНОМ ПЛАНЕ</w:t>
      </w:r>
      <w:bookmarkEnd w:id="5"/>
    </w:p>
    <w:p w:rsidR="00E557DA" w:rsidRPr="00DE0213" w:rsidRDefault="00E557DA" w:rsidP="00DE0213">
      <w:pPr>
        <w:ind w:firstLine="851"/>
        <w:jc w:val="both"/>
        <w:rPr>
          <w:b/>
          <w:bCs/>
        </w:rPr>
      </w:pPr>
      <w:r w:rsidRPr="00DE0213">
        <w:t xml:space="preserve">Данная </w:t>
      </w:r>
      <w:r w:rsidR="002B7A82" w:rsidRPr="00DE0213">
        <w:t>программа  реализуется  образовательным учреждением</w:t>
      </w:r>
      <w:r w:rsidRPr="00DE0213">
        <w:t xml:space="preserve"> как программа внеурочной деятельности для </w:t>
      </w:r>
      <w:r w:rsidRPr="00DE0213">
        <w:rPr>
          <w:lang w:val="en-US"/>
        </w:rPr>
        <w:t>II</w:t>
      </w:r>
      <w:r w:rsidRPr="00DE0213">
        <w:t xml:space="preserve"> - I</w:t>
      </w:r>
      <w:r w:rsidRPr="00DE0213">
        <w:rPr>
          <w:lang w:val="en-US"/>
        </w:rPr>
        <w:t>V</w:t>
      </w:r>
      <w:r w:rsidRPr="00DE0213">
        <w:t xml:space="preserve"> классов. Общий объем внеурочного времени составляет </w:t>
      </w:r>
      <w:r w:rsidRPr="00DE0213">
        <w:rPr>
          <w:b/>
        </w:rPr>
        <w:t>102 часа</w:t>
      </w:r>
      <w:r w:rsidRPr="00DE0213">
        <w:t xml:space="preserve"> из расчета:</w:t>
      </w:r>
    </w:p>
    <w:p w:rsidR="00E557DA" w:rsidRPr="00DE0213" w:rsidRDefault="00E557DA" w:rsidP="00DE0213">
      <w:pPr>
        <w:ind w:firstLine="851"/>
        <w:jc w:val="both"/>
      </w:pPr>
      <w:r w:rsidRPr="00DE0213">
        <w:t>2 класс – 34 часа в год (34 учебные недели, 1 час в неделю);</w:t>
      </w:r>
    </w:p>
    <w:p w:rsidR="00E557DA" w:rsidRPr="00DE0213" w:rsidRDefault="00E557DA" w:rsidP="00DE0213">
      <w:pPr>
        <w:ind w:firstLine="851"/>
        <w:jc w:val="both"/>
      </w:pPr>
      <w:r w:rsidRPr="00DE0213">
        <w:t>3 класс – 34 часа в год (34 учебные недели,1 час в неделю);</w:t>
      </w:r>
    </w:p>
    <w:p w:rsidR="00E557DA" w:rsidRPr="00DE0213" w:rsidRDefault="00E557DA" w:rsidP="00DE0213">
      <w:pPr>
        <w:ind w:firstLine="851"/>
        <w:jc w:val="both"/>
      </w:pPr>
      <w:r w:rsidRPr="00DE0213">
        <w:t>4 класс – 34 часа в год (34 учебные недели, 1 час в неделю).</w:t>
      </w: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47597515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>ЦЕННОСТНЫЕ ОРИЕНТИРЫ СОДЕРЖАНИЯ УЧЕБНОГО КУРСА</w:t>
      </w:r>
      <w:bookmarkEnd w:id="6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Ценностные ориентиры содержания учебного предмета «Краеведение»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</w:t>
      </w:r>
      <w:r w:rsidRPr="00DE0213">
        <w:lastRenderedPageBreak/>
        <w:t xml:space="preserve">образования. В соответствии с данной концепцией «духовно-нравственное воспитание личности гражданина России — педагогически организованный процесс усвоения и принятия </w:t>
      </w:r>
      <w:proofErr w:type="gramStart"/>
      <w:r w:rsidRPr="00DE0213">
        <w:t>обучающимся</w:t>
      </w:r>
      <w:proofErr w:type="gramEnd"/>
      <w:r w:rsidRPr="00DE0213"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…, мировое сообщество»</w:t>
      </w:r>
      <w:r w:rsidRPr="00DE0213">
        <w:rPr>
          <w:rStyle w:val="afb"/>
          <w:rFonts w:eastAsiaTheme="majorEastAsia"/>
        </w:rPr>
        <w:footnoteReference w:id="2"/>
      </w:r>
      <w:r w:rsidRPr="00DE0213">
        <w:t xml:space="preserve"> </w:t>
      </w:r>
    </w:p>
    <w:p w:rsidR="00E557DA" w:rsidRPr="00DE0213" w:rsidRDefault="00E557DA" w:rsidP="00DE0213">
      <w:pPr>
        <w:ind w:firstLine="709"/>
        <w:jc w:val="both"/>
      </w:pPr>
      <w:proofErr w:type="gramStart"/>
      <w:r w:rsidRPr="00DE0213">
        <w:t>Основным содержанием духовно-нравственного развития, воспитания и социализации обучающихся являются базовые национальные ценности: патриотизм, социальная солидарность, гражданственность, семья, труд и творчество, наука, искусство и литература, природа, человечество.</w:t>
      </w:r>
      <w:proofErr w:type="gramEnd"/>
      <w:r w:rsidRPr="00DE0213">
        <w:t xml:space="preserve"> Каждая из них формулируется как вопрос, поставленный педагогом </w:t>
      </w:r>
      <w:proofErr w:type="gramStart"/>
      <w:r w:rsidRPr="00DE0213">
        <w:t>перед</w:t>
      </w:r>
      <w:proofErr w:type="gramEnd"/>
      <w:r w:rsidRPr="00DE0213">
        <w:t xml:space="preserve"> обучающимся, и превращается в воспитательную задачу. В процессе воспитания происходит «духовно-нравственное развитие личности: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целом»</w:t>
      </w:r>
      <w:r w:rsidRPr="00DE0213">
        <w:rPr>
          <w:rStyle w:val="afb"/>
          <w:rFonts w:eastAsiaTheme="majorEastAsia"/>
        </w:rPr>
        <w:footnoteReference w:id="3"/>
      </w:r>
      <w:r w:rsidRPr="00DE0213">
        <w:t xml:space="preserve"> </w:t>
      </w:r>
    </w:p>
    <w:p w:rsidR="00E557DA" w:rsidRPr="00DE0213" w:rsidRDefault="00E557DA" w:rsidP="00DE0213">
      <w:pPr>
        <w:ind w:firstLine="709"/>
        <w:jc w:val="both"/>
      </w:pPr>
      <w:r w:rsidRPr="00DE0213">
        <w:t>Ценностные ориентиры содержания учебного курса «Краеведение», отражают следующие целевые установки системы начального общего образования:</w:t>
      </w:r>
    </w:p>
    <w:p w:rsidR="00E557DA" w:rsidRPr="00DE0213" w:rsidRDefault="00E557DA" w:rsidP="00DE0213">
      <w:pPr>
        <w:pStyle w:val="af1"/>
        <w:numPr>
          <w:ilvl w:val="0"/>
          <w:numId w:val="3"/>
        </w:numPr>
      </w:pPr>
      <w:r w:rsidRPr="00DE0213">
        <w:rPr>
          <w:b/>
          <w:bCs/>
        </w:rPr>
        <w:t>формирование основ гражданской идентичности личности</w:t>
      </w:r>
      <w:r w:rsidRPr="00DE0213">
        <w:t xml:space="preserve"> </w:t>
      </w:r>
      <w:proofErr w:type="gramStart"/>
      <w:r w:rsidRPr="00DE0213">
        <w:t>на</w:t>
      </w:r>
      <w:proofErr w:type="gramEnd"/>
      <w:r w:rsidRPr="00DE0213">
        <w:t xml:space="preserve"> </w:t>
      </w:r>
    </w:p>
    <w:p w:rsidR="00E557DA" w:rsidRPr="00DE0213" w:rsidRDefault="00E557DA" w:rsidP="00DE0213">
      <w:pPr>
        <w:jc w:val="both"/>
      </w:pPr>
      <w:r w:rsidRPr="00DE0213">
        <w:t>основе:</w:t>
      </w:r>
    </w:p>
    <w:p w:rsidR="00E557DA" w:rsidRPr="00DE0213" w:rsidRDefault="00E557DA" w:rsidP="00DE0213">
      <w:pPr>
        <w:ind w:firstLine="709"/>
        <w:jc w:val="both"/>
      </w:pPr>
      <w:r w:rsidRPr="00DE0213">
        <w:t>- чувства сопричастности и гордости за свою малую родину, историю родного края, осознания ответственности за его благосостояние;</w:t>
      </w:r>
    </w:p>
    <w:p w:rsidR="00E557DA" w:rsidRPr="00DE0213" w:rsidRDefault="00E557DA" w:rsidP="00DE0213">
      <w:pPr>
        <w:ind w:firstLine="709"/>
        <w:jc w:val="both"/>
      </w:pPr>
      <w:r w:rsidRPr="00DE0213">
        <w:t>- восприятия современности как единого и целостного мира при разнообразии культур, национальностей, проживающих на территории Сахалинской области, их религий; уважения истории и культуры каждого народа;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jc w:val="both"/>
        <w:rPr>
          <w:b/>
          <w:bCs/>
        </w:rPr>
      </w:pPr>
      <w:r w:rsidRPr="00DE0213">
        <w:rPr>
          <w:b/>
          <w:bCs/>
        </w:rPr>
        <w:t xml:space="preserve">формирование психологических условий развития общения, </w:t>
      </w:r>
    </w:p>
    <w:p w:rsidR="00E557DA" w:rsidRPr="00DE0213" w:rsidRDefault="00E557DA" w:rsidP="00DE0213">
      <w:pPr>
        <w:jc w:val="both"/>
      </w:pPr>
      <w:r w:rsidRPr="00DE0213">
        <w:rPr>
          <w:b/>
          <w:bCs/>
        </w:rPr>
        <w:t>сотрудничества</w:t>
      </w:r>
      <w:r w:rsidRPr="00DE0213">
        <w:t xml:space="preserve"> на основе:</w:t>
      </w:r>
    </w:p>
    <w:p w:rsidR="00E557DA" w:rsidRPr="00DE0213" w:rsidRDefault="00E557DA" w:rsidP="00DE0213">
      <w:pPr>
        <w:ind w:firstLine="709"/>
        <w:jc w:val="both"/>
      </w:pPr>
      <w:r w:rsidRPr="00DE0213">
        <w:t>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E557DA" w:rsidRPr="00DE0213" w:rsidRDefault="00E557DA" w:rsidP="00DE0213">
      <w:pPr>
        <w:ind w:firstLine="709"/>
        <w:jc w:val="both"/>
      </w:pPr>
      <w:r w:rsidRPr="00DE0213">
        <w:t>- уважения к окружающим –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jc w:val="both"/>
      </w:pPr>
      <w:r w:rsidRPr="00DE0213">
        <w:rPr>
          <w:b/>
          <w:bCs/>
        </w:rPr>
        <w:t>развитие ценностно-смысловой сферы личности</w:t>
      </w:r>
      <w:r w:rsidRPr="00DE0213">
        <w:t xml:space="preserve"> на основе </w:t>
      </w:r>
    </w:p>
    <w:p w:rsidR="00E557DA" w:rsidRPr="00DE0213" w:rsidRDefault="00E557DA" w:rsidP="00DE0213">
      <w:pPr>
        <w:jc w:val="both"/>
      </w:pPr>
      <w:r w:rsidRPr="00DE0213">
        <w:t>общечеловеческих принципов нравственности и гуманизма: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принятия и уважения ценностей семьи и образовательной организации, коллектива и общества, стремления следовать им; 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ориентации в нравственном содержании и </w:t>
      </w:r>
      <w:proofErr w:type="gramStart"/>
      <w:r w:rsidRPr="00DE0213">
        <w:t>смысле</w:t>
      </w:r>
      <w:proofErr w:type="gramEnd"/>
      <w:r w:rsidRPr="00DE0213"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E557DA" w:rsidRPr="00DE0213" w:rsidRDefault="00E557DA" w:rsidP="00DE0213">
      <w:pPr>
        <w:ind w:firstLine="709"/>
        <w:jc w:val="both"/>
      </w:pPr>
      <w:r w:rsidRPr="00DE0213">
        <w:t>- формирования эстетических чувств и чувства прекрасного через знакомство с многонациональной культурой родного края;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jc w:val="both"/>
      </w:pPr>
      <w:r w:rsidRPr="00DE0213">
        <w:rPr>
          <w:b/>
          <w:bCs/>
        </w:rPr>
        <w:t>развитие умения учиться</w:t>
      </w:r>
      <w:r w:rsidRPr="00DE0213">
        <w:t xml:space="preserve"> как первого шага к самообразованию </w:t>
      </w:r>
    </w:p>
    <w:p w:rsidR="00E557DA" w:rsidRPr="00DE0213" w:rsidRDefault="00E557DA" w:rsidP="00DE0213">
      <w:pPr>
        <w:jc w:val="both"/>
      </w:pPr>
      <w:r w:rsidRPr="00DE0213">
        <w:t xml:space="preserve">и самовоспитанию, а именно: </w:t>
      </w:r>
    </w:p>
    <w:p w:rsidR="00E557DA" w:rsidRPr="00DE0213" w:rsidRDefault="00E557DA" w:rsidP="00DE0213">
      <w:pPr>
        <w:ind w:firstLine="709"/>
        <w:jc w:val="both"/>
      </w:pPr>
      <w:r w:rsidRPr="00DE0213">
        <w:lastRenderedPageBreak/>
        <w:t>- развитие широких познавательных интересов, инициативы и любознательности, мотивов познания и творчества, связанных с историей, географией, природой, культурой народов, населяющих Сахалинскую область;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формирование умения учиться и способности к организации своей деятельности (планированию, контролю, оценке); </w:t>
      </w:r>
    </w:p>
    <w:p w:rsidR="00E557DA" w:rsidRPr="00DE0213" w:rsidRDefault="00E557DA" w:rsidP="00DE0213">
      <w:pPr>
        <w:pStyle w:val="af1"/>
        <w:numPr>
          <w:ilvl w:val="0"/>
          <w:numId w:val="3"/>
        </w:numPr>
        <w:jc w:val="both"/>
        <w:rPr>
          <w:b/>
          <w:bCs/>
        </w:rPr>
      </w:pPr>
      <w:r w:rsidRPr="00DE0213">
        <w:rPr>
          <w:b/>
          <w:bCs/>
        </w:rPr>
        <w:t xml:space="preserve">развитие самостоятельности, инициативы и ответственности </w:t>
      </w:r>
    </w:p>
    <w:p w:rsidR="00E557DA" w:rsidRPr="00DE0213" w:rsidRDefault="00E557DA" w:rsidP="00DE0213">
      <w:pPr>
        <w:jc w:val="both"/>
      </w:pPr>
      <w:r w:rsidRPr="00DE0213">
        <w:t xml:space="preserve">личности как условия её </w:t>
      </w:r>
      <w:proofErr w:type="spellStart"/>
      <w:r w:rsidRPr="00DE0213">
        <w:t>самоактуализации</w:t>
      </w:r>
      <w:proofErr w:type="spellEnd"/>
      <w:r w:rsidRPr="00DE0213">
        <w:t>: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развитие готовности к самостоятельным поступкам и действиям, ответственности за их результаты; 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формирование целеустремлённости и настойчивости в достижении целей, готовности к преодолению трудностей, жизненного оптимизма; </w:t>
      </w:r>
    </w:p>
    <w:p w:rsidR="00E557DA" w:rsidRPr="00DE0213" w:rsidRDefault="00E557DA" w:rsidP="00DE0213">
      <w:pPr>
        <w:ind w:firstLine="709"/>
        <w:jc w:val="both"/>
      </w:pPr>
      <w:r w:rsidRPr="00DE0213">
        <w:t xml:space="preserve">-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47597516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ЛИЧНОСТНЫЕ, МЕТАПРЕДМЕТНЫЕ И ПРЕДМЕТНЫЕ РЕЗУЛЬТАТЫ ОСВОЕНИЯ УЧЕБНОГО КУРСА «КРАЕВЕДЕНИЕ»</w:t>
      </w:r>
      <w:bookmarkEnd w:id="7"/>
    </w:p>
    <w:p w:rsidR="00E557DA" w:rsidRPr="00DE0213" w:rsidRDefault="00E557DA" w:rsidP="00DE0213">
      <w:pPr>
        <w:ind w:firstLine="709"/>
        <w:jc w:val="both"/>
        <w:rPr>
          <w:color w:val="000000"/>
        </w:rPr>
      </w:pPr>
      <w:proofErr w:type="gramStart"/>
      <w:r w:rsidRPr="00DE0213">
        <w:rPr>
          <w:color w:val="000000"/>
        </w:rPr>
        <w:t xml:space="preserve">В результате изучения учебного курса «Краеведение», сопряженного с учебным предметом «Окружающий мир» на уровне начального общего образования у обучающихся будут сформированы личностные, регулятивные, познавательные и коммуникативные универсальные учебные действия как основа умения учиться. </w:t>
      </w:r>
      <w:proofErr w:type="gramEnd"/>
    </w:p>
    <w:p w:rsidR="00E557DA" w:rsidRPr="00DE0213" w:rsidRDefault="00E557DA" w:rsidP="00DE0213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bookmarkStart w:id="8" w:name="_Toc47597517"/>
      <w:r w:rsidRPr="00DE0213">
        <w:rPr>
          <w:rFonts w:ascii="Times New Roman" w:hAnsi="Times New Roman" w:cs="Times New Roman"/>
          <w:color w:val="auto"/>
        </w:rPr>
        <w:t>Личностные результаты:</w:t>
      </w:r>
      <w:bookmarkEnd w:id="8"/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>1) 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малую родину, историю Сахалинской области, осознание ответственности за благополучие родного края;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>2) уважительное отношение к иному мнению, истории и культуре народов, проживающих на территории Сахалинской области;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>3)</w:t>
      </w:r>
      <w:r w:rsidRPr="00DE0213">
        <w:t xml:space="preserve"> </w:t>
      </w:r>
      <w:r w:rsidRPr="00DE0213">
        <w:rPr>
          <w:color w:val="000000"/>
        </w:rPr>
        <w:t>знание основных моральных норм и ориентация на их выполнение;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>4) развитие этических чувств – стыда, вины, совести как регуляторов морального поведения; понимание чу</w:t>
      </w:r>
      <w:proofErr w:type="gramStart"/>
      <w:r w:rsidRPr="00DE0213">
        <w:rPr>
          <w:color w:val="000000"/>
        </w:rPr>
        <w:t>вств др</w:t>
      </w:r>
      <w:proofErr w:type="gramEnd"/>
      <w:r w:rsidRPr="00DE0213">
        <w:rPr>
          <w:color w:val="000000"/>
        </w:rPr>
        <w:t>угих людей и сопереживание им;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>5) установка на здоровый образ жизни;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color w:val="000000"/>
        </w:rPr>
        <w:t xml:space="preserve">6) основы экологической культуры: принятие ценности природного мира Сахалинской области, готовность следовать в своей деятельности нормам природоохранного, нерасточительного, </w:t>
      </w:r>
      <w:proofErr w:type="spellStart"/>
      <w:r w:rsidRPr="00DE0213">
        <w:rPr>
          <w:color w:val="000000"/>
        </w:rPr>
        <w:t>здоровьесберегающего</w:t>
      </w:r>
      <w:proofErr w:type="spellEnd"/>
      <w:r w:rsidRPr="00DE0213">
        <w:rPr>
          <w:color w:val="000000"/>
        </w:rPr>
        <w:t xml:space="preserve"> поведения; 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DE0213">
        <w:rPr>
          <w:color w:val="000000"/>
        </w:rPr>
        <w:t xml:space="preserve">7) формирование эстетических чувств на основе наблюдений за природой Сахалинской области, знакомства с </w:t>
      </w:r>
      <w:r w:rsidRPr="00DE0213">
        <w:t>многонациональной культурой родного края.</w:t>
      </w:r>
      <w:r w:rsidRPr="00DE0213">
        <w:rPr>
          <w:b/>
          <w:bCs/>
          <w:color w:val="000000"/>
        </w:rPr>
        <w:t xml:space="preserve"> </w:t>
      </w:r>
    </w:p>
    <w:p w:rsidR="00E557DA" w:rsidRPr="00DE0213" w:rsidRDefault="00E557DA" w:rsidP="00DE0213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bookmarkStart w:id="9" w:name="_Toc47597518"/>
      <w:proofErr w:type="spellStart"/>
      <w:r w:rsidRPr="00DE0213">
        <w:rPr>
          <w:rFonts w:ascii="Times New Roman" w:hAnsi="Times New Roman" w:cs="Times New Roman"/>
          <w:color w:val="auto"/>
        </w:rPr>
        <w:t>Метапредметные</w:t>
      </w:r>
      <w:proofErr w:type="spellEnd"/>
      <w:r w:rsidRPr="00DE0213">
        <w:rPr>
          <w:rFonts w:ascii="Times New Roman" w:hAnsi="Times New Roman" w:cs="Times New Roman"/>
          <w:color w:val="auto"/>
        </w:rPr>
        <w:t xml:space="preserve"> результаты</w:t>
      </w:r>
      <w:bookmarkEnd w:id="9"/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bookmarkStart w:id="10" w:name="_Hlk47044482"/>
      <w:proofErr w:type="spellStart"/>
      <w:r w:rsidRPr="00DE0213">
        <w:rPr>
          <w:b/>
          <w:bCs/>
          <w:color w:val="000000"/>
        </w:rPr>
        <w:t>Метапредметными</w:t>
      </w:r>
      <w:proofErr w:type="spellEnd"/>
      <w:r w:rsidRPr="00DE0213">
        <w:rPr>
          <w:b/>
          <w:bCs/>
          <w:color w:val="000000"/>
        </w:rPr>
        <w:t xml:space="preserve"> результатами</w:t>
      </w:r>
      <w:r w:rsidRPr="00DE0213">
        <w:rPr>
          <w:color w:val="000000"/>
        </w:rPr>
        <w:t xml:space="preserve"> </w:t>
      </w:r>
      <w:bookmarkEnd w:id="10"/>
      <w:r w:rsidRPr="00DE0213">
        <w:rPr>
          <w:color w:val="000000"/>
        </w:rPr>
        <w:t>изучения курса «Краеведение» является формирование универсальных учебных действий (УУД).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DE0213">
        <w:rPr>
          <w:b/>
          <w:bCs/>
          <w:color w:val="000000"/>
        </w:rPr>
        <w:t>Регулятивные универсальные учебные действия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DE0213">
        <w:rPr>
          <w:i/>
          <w:iCs/>
          <w:color w:val="000000"/>
        </w:rPr>
        <w:t>Выпускник научится: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принимать и сохранять учебную задачу; 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учитывать выделенные учителем ориентиры действия в новом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учебном </w:t>
      </w:r>
      <w:proofErr w:type="gramStart"/>
      <w:r w:rsidRPr="00DE0213">
        <w:rPr>
          <w:color w:val="000000"/>
        </w:rPr>
        <w:t>материале</w:t>
      </w:r>
      <w:proofErr w:type="gramEnd"/>
      <w:r w:rsidRPr="00DE0213">
        <w:rPr>
          <w:color w:val="000000"/>
        </w:rPr>
        <w:t xml:space="preserve"> в сотрудничестве с учителем; 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планировать свои действия в соответствии с поставленной задачей и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условиями ее реализации, в том числе во внутреннем плане; 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учитывать установленные правила в планировании и контроле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lastRenderedPageBreak/>
        <w:t xml:space="preserve">способа решения; 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осуществлять итоговый и пошаговый контроль по результату; </w:t>
      </w:r>
    </w:p>
    <w:p w:rsidR="00E557DA" w:rsidRPr="00DE0213" w:rsidRDefault="00E557DA" w:rsidP="00DE0213">
      <w:pPr>
        <w:pStyle w:val="af1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оценивать правильность выполнения действия на уровне </w:t>
      </w:r>
      <w:proofErr w:type="gramStart"/>
      <w:r w:rsidRPr="00DE0213">
        <w:rPr>
          <w:color w:val="000000"/>
        </w:rPr>
        <w:t>адекватной</w:t>
      </w:r>
      <w:proofErr w:type="gramEnd"/>
      <w:r w:rsidRPr="00DE0213">
        <w:rPr>
          <w:color w:val="000000"/>
        </w:rPr>
        <w:t xml:space="preserve">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>ретроспективной оценки соответствия результатов требованиям данной задачи;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b/>
          <w:bCs/>
          <w:color w:val="000000"/>
        </w:rPr>
        <w:t>Познавательные универсальные учебные действия</w:t>
      </w:r>
      <w:r w:rsidRPr="00DE0213">
        <w:rPr>
          <w:color w:val="000000"/>
        </w:rPr>
        <w:t xml:space="preserve"> 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DE0213">
        <w:rPr>
          <w:i/>
          <w:iCs/>
          <w:color w:val="000000"/>
        </w:rPr>
        <w:t xml:space="preserve">Выпускник научится: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>осуществлять поиск необходимой информации для выполнения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proofErr w:type="gramStart"/>
      <w:r w:rsidRPr="00DE0213">
        <w:rPr>
          <w:color w:val="000000"/>
        </w:rPr>
        <w:t xml:space="preserve">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  <w:proofErr w:type="gramEnd"/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использовать знаково-символические средства, в том числе модели (включая виртуальные) и схемы (включая концептуальные) для решения задач;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проявлять познавательную инициативу в учебном сотрудничестве;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>строить сообщения в устной и письменной форме;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>ориентироваться на разнообразие способов решения задач;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осуществлять анализ объектов с выделением существенных и несущественных признаков;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>осуществлять синтез как составление целого из частей;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проводить сравнение, </w:t>
      </w:r>
      <w:proofErr w:type="spellStart"/>
      <w:r w:rsidRPr="00DE0213">
        <w:rPr>
          <w:color w:val="000000"/>
        </w:rPr>
        <w:t>сериацию</w:t>
      </w:r>
      <w:proofErr w:type="spellEnd"/>
      <w:r w:rsidRPr="00DE0213">
        <w:rPr>
          <w:color w:val="000000"/>
        </w:rPr>
        <w:t xml:space="preserve"> и классификацию по заданным критериям;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устанавливать причинно-следственные связи в изучаемом круге явлений; </w:t>
      </w:r>
    </w:p>
    <w:p w:rsidR="00E557DA" w:rsidRPr="00DE0213" w:rsidRDefault="00E557DA" w:rsidP="00DE0213">
      <w:pPr>
        <w:pStyle w:val="af1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строить рассуждения в форме связи простых суждений об объекте, его строении, свойствах и связях. 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color w:val="000000"/>
        </w:rPr>
      </w:pPr>
      <w:r w:rsidRPr="00DE0213">
        <w:rPr>
          <w:b/>
          <w:bCs/>
          <w:color w:val="000000"/>
        </w:rPr>
        <w:t>Коммуникативные универсальные учебные действия</w:t>
      </w:r>
      <w:r w:rsidRPr="00DE0213">
        <w:rPr>
          <w:color w:val="000000"/>
        </w:rPr>
        <w:t xml:space="preserve"> </w:t>
      </w:r>
    </w:p>
    <w:p w:rsidR="00E557DA" w:rsidRPr="00DE0213" w:rsidRDefault="00E557DA" w:rsidP="00DE0213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DE0213">
        <w:rPr>
          <w:i/>
          <w:iCs/>
          <w:color w:val="000000"/>
        </w:rPr>
        <w:t xml:space="preserve">Выпускник научится: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адекватно использовать </w:t>
      </w:r>
      <w:proofErr w:type="gramStart"/>
      <w:r w:rsidRPr="00DE0213">
        <w:rPr>
          <w:color w:val="000000"/>
        </w:rPr>
        <w:t>коммуникативные</w:t>
      </w:r>
      <w:proofErr w:type="gramEnd"/>
      <w:r w:rsidRPr="00DE0213">
        <w:rPr>
          <w:color w:val="000000"/>
        </w:rPr>
        <w:t>, прежде всего речевые,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DE0213">
        <w:rPr>
          <w:color w:val="000000"/>
        </w:rPr>
        <w:t>используя</w:t>
      </w:r>
      <w:proofErr w:type="gramEnd"/>
      <w:r w:rsidRPr="00DE0213">
        <w:rPr>
          <w:color w:val="000000"/>
        </w:rPr>
        <w:t xml:space="preserve"> в том числе средства и инструменты ИКТ и дистанционного общения;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допускать возможность существования у людей различных точек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зрения, в том числе не </w:t>
      </w:r>
      <w:proofErr w:type="gramStart"/>
      <w:r w:rsidRPr="00DE0213">
        <w:rPr>
          <w:color w:val="000000"/>
        </w:rPr>
        <w:t>совпадающих</w:t>
      </w:r>
      <w:proofErr w:type="gramEnd"/>
      <w:r w:rsidRPr="00DE0213">
        <w:rPr>
          <w:color w:val="000000"/>
        </w:rPr>
        <w:t xml:space="preserve"> с его собственной, и ориентироваться на позицию партнера в общении и взаимодействии;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учитывать разные мнения и стремиться к координации </w:t>
      </w:r>
      <w:proofErr w:type="gramStart"/>
      <w:r w:rsidRPr="00DE0213">
        <w:rPr>
          <w:color w:val="000000"/>
        </w:rPr>
        <w:t>различных</w:t>
      </w:r>
      <w:proofErr w:type="gramEnd"/>
      <w:r w:rsidRPr="00DE0213">
        <w:rPr>
          <w:color w:val="000000"/>
        </w:rPr>
        <w:t xml:space="preserve">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позиций в сотрудничестве;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формулировать собственное мнение и позицию;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договариваться и приходить к общему решению </w:t>
      </w:r>
      <w:proofErr w:type="gramStart"/>
      <w:r w:rsidRPr="00DE0213">
        <w:rPr>
          <w:color w:val="000000"/>
        </w:rPr>
        <w:t>в</w:t>
      </w:r>
      <w:proofErr w:type="gramEnd"/>
      <w:r w:rsidRPr="00DE0213">
        <w:rPr>
          <w:color w:val="000000"/>
        </w:rPr>
        <w:t xml:space="preserve"> совместной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деятельности, в том числе в ситуации столкновения интересов;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строить понятные для партнера высказывания, учитывающие, что </w:t>
      </w:r>
    </w:p>
    <w:p w:rsidR="00E557DA" w:rsidRPr="00DE0213" w:rsidRDefault="00E557DA" w:rsidP="00DE0213">
      <w:p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партнер знает и видит, а что нет;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DE0213">
        <w:rPr>
          <w:color w:val="000000"/>
        </w:rPr>
        <w:t xml:space="preserve">задавать вопросы;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контролировать действия партнера;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использовать речь для регуляции своего действия; </w:t>
      </w:r>
    </w:p>
    <w:p w:rsidR="00E557DA" w:rsidRPr="00DE0213" w:rsidRDefault="00E557DA" w:rsidP="00DE0213">
      <w:pPr>
        <w:pStyle w:val="af1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</w:rPr>
      </w:pPr>
      <w:r w:rsidRPr="00DE0213">
        <w:rPr>
          <w:color w:val="000000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E557DA" w:rsidRPr="00DE0213" w:rsidRDefault="00E557DA" w:rsidP="00DE0213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bookmarkStart w:id="11" w:name="_Toc47597519"/>
      <w:r w:rsidRPr="00DE0213">
        <w:rPr>
          <w:rFonts w:ascii="Times New Roman" w:hAnsi="Times New Roman" w:cs="Times New Roman"/>
          <w:color w:val="auto"/>
        </w:rPr>
        <w:lastRenderedPageBreak/>
        <w:t>Предметные результаты</w:t>
      </w:r>
      <w:bookmarkEnd w:id="11"/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В результате изучения учебного предмета «Краеведение», сопряженного с интегрированным курсом «Окружающий мир» обучающиеся на ступени начального общего образования: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proofErr w:type="gramStart"/>
      <w:r w:rsidRPr="00DE0213">
        <w:rPr>
          <w:bCs/>
        </w:rPr>
        <w:t xml:space="preserve"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 </w:t>
      </w:r>
      <w:r w:rsidRPr="00DE0213">
        <w:rPr>
          <w:bCs/>
          <w:i/>
        </w:rPr>
        <w:t>лучше узнать свою малую родину - Сахалинскую область;</w:t>
      </w:r>
      <w:proofErr w:type="gramEnd"/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- обретут чувство гордости </w:t>
      </w:r>
      <w:r w:rsidRPr="00DE0213">
        <w:rPr>
          <w:bCs/>
          <w:i/>
        </w:rPr>
        <w:t>за свою малую родину - Сахалинскую область</w:t>
      </w:r>
      <w:r w:rsidRPr="00DE0213">
        <w:rPr>
          <w:bCs/>
        </w:rPr>
        <w:t>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- </w:t>
      </w:r>
      <w:r w:rsidRPr="00DE0213">
        <w:rPr>
          <w:bCs/>
          <w:i/>
        </w:rPr>
        <w:t>приобретут опыт эмоционально окрашенного, личностного отношения к миру природы и культуры Сахалинской области</w:t>
      </w:r>
      <w:r w:rsidRPr="00DE0213">
        <w:rPr>
          <w:bCs/>
        </w:rPr>
        <w:t xml:space="preserve">; 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</w:rPr>
        <w:t xml:space="preserve">-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истории, культуре других народов, </w:t>
      </w:r>
      <w:r w:rsidRPr="00DE0213">
        <w:rPr>
          <w:bCs/>
          <w:i/>
        </w:rPr>
        <w:t>проживающих на территории Сахалинской области;</w:t>
      </w:r>
    </w:p>
    <w:p w:rsidR="00E557DA" w:rsidRPr="00DE0213" w:rsidRDefault="00E557DA" w:rsidP="00DE0213">
      <w:pPr>
        <w:ind w:left="708" w:firstLine="1"/>
        <w:jc w:val="both"/>
        <w:rPr>
          <w:bCs/>
          <w:i/>
        </w:rPr>
      </w:pPr>
      <w:r w:rsidRPr="00DE0213">
        <w:rPr>
          <w:bCs/>
        </w:rPr>
        <w:t xml:space="preserve">- </w:t>
      </w:r>
      <w:r w:rsidRPr="00DE0213">
        <w:rPr>
          <w:bCs/>
          <w:i/>
        </w:rPr>
        <w:t xml:space="preserve">изучат растительный и животный мир Сахалинской области; 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- познакомятся с традициями и устоями коренных народов острова Сахалин и Курильских островов, с творчеством поэтов и писателей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В результате изучения курса выпускники заложат фундамент своей региональной идентичности,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DE0213">
        <w:rPr>
          <w:bCs/>
        </w:rPr>
        <w:t>природ</w:t>
      </w:r>
      <w:proofErr w:type="gramStart"/>
      <w:r w:rsidRPr="00DE0213">
        <w:rPr>
          <w:bCs/>
        </w:rPr>
        <w:t>о</w:t>
      </w:r>
      <w:proofErr w:type="spellEnd"/>
      <w:r w:rsidRPr="00DE0213">
        <w:rPr>
          <w:bCs/>
        </w:rPr>
        <w:t>-</w:t>
      </w:r>
      <w:proofErr w:type="gramEnd"/>
      <w:r w:rsidRPr="00DE0213">
        <w:rPr>
          <w:bCs/>
        </w:rPr>
        <w:t xml:space="preserve"> и </w:t>
      </w:r>
      <w:proofErr w:type="spellStart"/>
      <w:r w:rsidRPr="00DE0213">
        <w:rPr>
          <w:bCs/>
        </w:rPr>
        <w:t>культуросообразного</w:t>
      </w:r>
      <w:proofErr w:type="spellEnd"/>
      <w:r w:rsidRPr="00DE0213">
        <w:rPr>
          <w:bCs/>
        </w:rPr>
        <w:t xml:space="preserve"> поведения в окружающей природной и социальной среде.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Выпускник научится: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называть субъект РФ – Сахалинскую область, находить на карте Сахалинскую область (о. Сахалин, Курильские острова), г. Южно-Сахалинск – главный город Сахалинской области;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различать государственные символы Сахалинской области – флаг, герб;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приводить примеры народов, проживающих на территории Сахалинской области, описывать их обычаи, характерные особенности быта;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приводить примеры учреждений культуры и образования Сахалинской области, своего города (села);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находить и показывать на карте Сахалинской области моря, омывающие Сахалин и Курильские острова, реки и озёра Сахалина;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узнавать важнейшие природные объекты своего села, города, области;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определять смену времён года в родном крае на основе наблюдений;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наблюдать за погодой своего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давать краткую характеристику на основе наблюдений особенностям поверхности родного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называть, давать краткую характеристику на основе наблюдений водоёмам родного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описывать полезные ископаемые родного края (2–3 примера);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называть и давать краткую характеристику на основе наблюдений растениям родного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lastRenderedPageBreak/>
        <w:t>- называть и давать краткую характеристику на основе наблюдений животным родного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описывать природные сообщества родного края (2–3 примера на основе наблюдений);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описывать положительное и отрицательное влияние деятельности человека на природу родного края (на примере окружающей местности);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описывать главный город Сахалинской области – Южно-Сахалинск: достопримечательности, история и характеристика отдельных исторических событий, связанных с ним;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proofErr w:type="gramStart"/>
      <w:r w:rsidRPr="00DE0213">
        <w:rPr>
          <w:bCs/>
        </w:rPr>
        <w:t>- воспринимать родной край как частицу России; давать описание (характеристику) родного села, города (населённого пункта), региона: название, основные достопримечательности, музеи, театры, спортивные комплексы и пр.;</w:t>
      </w:r>
      <w:proofErr w:type="gramEnd"/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- особенности труда людей родного края, их профессии;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различать прошлое, настоящее, будущее своего родного края;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понимать место Сахалинской области в истории России;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- принимать посильное участие в охране памятников природы, истории и культуры своего края;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- использовать различные источники информации (на бумажных, электронных носителях, в том числе в контролируемом Интернете) с целью поиска информации о Сахалинской области, родном городе (селе) для создания собственных устных или письменных высказываний.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Использование краеведческого материала способствует активизации учебного процесса, пробуждает интерес к знаниям, оказывает благотворное влияние на патриотическое воспитание младших школьников, воспитывает учеников в духе любви к родному краю, развивает кругозор. </w:t>
      </w:r>
    </w:p>
    <w:p w:rsidR="00E557DA" w:rsidRPr="00DE0213" w:rsidRDefault="00E557DA" w:rsidP="00DE0213">
      <w:pPr>
        <w:ind w:firstLine="709"/>
        <w:jc w:val="both"/>
      </w:pPr>
      <w:r w:rsidRPr="00DE0213">
        <w:t>В процессе освоения материала у школьников формируются базовые умения: работать с краеведческой литературой, анализировать полученную информацию, применять коммуникативные навыки, использовать исторические знания в учебной и внешкольной деятельности, в современном поликультурном мире, полиэтническом и многоконфессиональном обществе.</w:t>
      </w:r>
    </w:p>
    <w:p w:rsidR="00E557DA" w:rsidRPr="00DE0213" w:rsidRDefault="00E557DA" w:rsidP="00DE0213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47597520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УЧЕБНОГО КУРСА «КРАЕВЕДЕНИЕ»</w:t>
      </w:r>
      <w:bookmarkEnd w:id="12"/>
    </w:p>
    <w:p w:rsidR="00E557DA" w:rsidRPr="00DE0213" w:rsidRDefault="00E557DA" w:rsidP="00DE021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bookmarkStart w:id="13" w:name="_Toc47597521"/>
      <w:r w:rsidRPr="00DE0213">
        <w:rPr>
          <w:rFonts w:ascii="Times New Roman" w:hAnsi="Times New Roman" w:cs="Times New Roman"/>
          <w:color w:val="auto"/>
        </w:rPr>
        <w:t>2 класс (34 ч)</w:t>
      </w:r>
      <w:bookmarkEnd w:id="13"/>
    </w:p>
    <w:p w:rsidR="00E557DA" w:rsidRPr="00DE0213" w:rsidRDefault="00E557DA" w:rsidP="00DE0213">
      <w:pPr>
        <w:ind w:firstLine="709"/>
        <w:jc w:val="center"/>
        <w:rPr>
          <w:bCs/>
          <w:iCs/>
        </w:rPr>
      </w:pPr>
      <w:r w:rsidRPr="00DE0213">
        <w:rPr>
          <w:b/>
          <w:bCs/>
          <w:iCs/>
        </w:rPr>
        <w:t>Раздел «Где мы живём»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Родной край – Сахалинская область.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Знакомство с целями и задачами учебного курса. Имя родного края - Сахалинская область. Образование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Сахалинская область на карте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Место Сахалинской области на карте мира, страны-соседи. Место Сахалинской области карте Российской Федерации, субъекты-соседи. Очертания Сахалинской области. Состав Курильских островов: Большая Курильская гряда (Северные, Средние и Южные Курилы) и Малая Курильская гряда.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Родной край. Главные государственные символы Сахалинской области и своего родного города (села).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Главные государственные символы Сахалинской области: герб, флаг. История зарождения герба и флага. Отличительные знаки государственных символов герба и флага Сахалинской области от герба и флага России. Герб островной столицы Сахалинской области – Южно-Сахалинска. Государственные символы своего города (села). История их зарождения.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 xml:space="preserve">Родной край. Многонациональное население Сахалинской области. 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Национальный состав населения Сахалинской области; язык, культура, традиции. 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lastRenderedPageBreak/>
        <w:t>Жилища, быт, хозяйственная деятельность и культура коренных малочисленных народов Севера.</w:t>
      </w:r>
    </w:p>
    <w:p w:rsidR="00E557DA" w:rsidRPr="00DE0213" w:rsidRDefault="00E557DA" w:rsidP="00DE0213">
      <w:pPr>
        <w:ind w:firstLine="709"/>
        <w:jc w:val="both"/>
        <w:rPr>
          <w:b/>
          <w:bCs/>
          <w:i/>
          <w:iCs/>
        </w:rPr>
      </w:pPr>
      <w:r w:rsidRPr="00DE0213">
        <w:rPr>
          <w:bCs/>
          <w:iCs/>
        </w:rPr>
        <w:t xml:space="preserve">Какой народ можно считать коренным народом Сахалинской области? </w:t>
      </w:r>
      <w:proofErr w:type="spellStart"/>
      <w:r w:rsidRPr="00DE0213">
        <w:rPr>
          <w:bCs/>
          <w:iCs/>
        </w:rPr>
        <w:t>Айны</w:t>
      </w:r>
      <w:proofErr w:type="spellEnd"/>
      <w:r w:rsidRPr="00DE0213">
        <w:rPr>
          <w:bCs/>
          <w:iCs/>
        </w:rPr>
        <w:t xml:space="preserve">, нивхи, </w:t>
      </w:r>
      <w:proofErr w:type="spellStart"/>
      <w:r w:rsidRPr="00DE0213">
        <w:rPr>
          <w:bCs/>
          <w:iCs/>
        </w:rPr>
        <w:t>уильта</w:t>
      </w:r>
      <w:proofErr w:type="spellEnd"/>
      <w:r w:rsidRPr="00DE0213">
        <w:rPr>
          <w:bCs/>
          <w:iCs/>
        </w:rPr>
        <w:t>, нанайцы, эвенки: путь на остров Сахалин. Места расселения коренных народов.</w:t>
      </w:r>
      <w:r w:rsidRPr="00DE0213">
        <w:rPr>
          <w:b/>
          <w:bCs/>
          <w:iCs/>
        </w:rPr>
        <w:t xml:space="preserve"> </w:t>
      </w:r>
      <w:r w:rsidRPr="00DE0213">
        <w:rPr>
          <w:bCs/>
          <w:iCs/>
        </w:rPr>
        <w:t>Нанайские сказки «</w:t>
      </w:r>
      <w:proofErr w:type="spellStart"/>
      <w:r w:rsidRPr="00DE0213">
        <w:rPr>
          <w:bCs/>
          <w:iCs/>
        </w:rPr>
        <w:t>Айога</w:t>
      </w:r>
      <w:proofErr w:type="spellEnd"/>
      <w:r w:rsidRPr="00DE0213">
        <w:rPr>
          <w:bCs/>
          <w:iCs/>
        </w:rPr>
        <w:t>», «Заяц и сорока», «Синичка» и др. Сказка как жанр. Отражение народной мудрости в сказке. Уроки сказки.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Город и село.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Характерные особенности городских и сельских поселений Сахалинской области. Преимущественные занятия жителей города и села. Наш город (село): история зарождения и развития.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Значение труда в жизни человека и общества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Составные части экономики Сахалинской области.</w:t>
      </w:r>
    </w:p>
    <w:p w:rsidR="00E557DA" w:rsidRPr="00DE0213" w:rsidRDefault="00E557DA" w:rsidP="00DE0213">
      <w:pPr>
        <w:ind w:firstLine="709"/>
        <w:jc w:val="center"/>
        <w:rPr>
          <w:b/>
          <w:bCs/>
          <w:iCs/>
        </w:rPr>
      </w:pPr>
      <w:r w:rsidRPr="00DE0213">
        <w:rPr>
          <w:b/>
          <w:bCs/>
          <w:iCs/>
        </w:rPr>
        <w:t>Раздел «Природа»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Водные богатства Сахалинской области: моря, реки, озёра.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Моря, омывающие Сахалинскую область, крупные реки и озёра их расположение, очертания, основные природные особенности. 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 xml:space="preserve">Опасные природные явления Сахалинской области. 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Cs/>
        </w:rPr>
      </w:pPr>
      <w:r w:rsidRPr="00DE0213">
        <w:rPr>
          <w:bCs/>
          <w:i/>
          <w:iCs/>
        </w:rPr>
        <w:t>Опасные природные явления Сахалинской области. Явление</w:t>
      </w:r>
      <w:r w:rsidRPr="00DE0213">
        <w:rPr>
          <w:bCs/>
          <w:iCs/>
        </w:rPr>
        <w:t xml:space="preserve"> «землетрясение». Предвестники землетрясений. Профессия «сейсмолог». Правила поведения и способы спасения при землетрясениях. Почему извергаются вулканы. Предвестники извержения вулкана. Профессия «геофизик». Правила поведения и способы спасения при извержениях вулканов.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Природные пожары в Сахалинской области.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Какие пожары бывают. Что такое природный пожар? Чем опасен природный пожар. Профессия пожарный. Правила поведения и способы спасения при пожаре. 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Заглянем в подземные кладовые острова Сахалин и Курильских островов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  <w:iCs/>
        </w:rPr>
      </w:pPr>
      <w:proofErr w:type="gramStart"/>
      <w:r w:rsidRPr="00DE0213">
        <w:rPr>
          <w:bCs/>
          <w:iCs/>
        </w:rPr>
        <w:t>Горные породы Сахалинской области: песчаник, глина, гранит, уголь, нефть, базальт, пемза.</w:t>
      </w:r>
      <w:proofErr w:type="gramEnd"/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Дикорастущие растения Сахалинской области: деревья, кустарники, травы. Грибы.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Распространённые деревья, кустарники и травы Сахалинской области. Красная книга Сахалинской области: растения и грибы. Ядовитые растения и грибы.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Дикие животные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Распространённые дикие животные Сахалинской области. Красная книга Сахалинской области: животные.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Культурные растения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Основные культурные растения Сахалинской области, их роль в жизни человека. 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Домашние животные в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Основные группы домашних животных в Сахалинской области, их роль в жизни человека. 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 xml:space="preserve">Взаимосвязи в природе. 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Сезонные изменения в жизни растений и животных родного края. Взаимосвязи живой и неживой природы. Сезонные явления, характерные для родного края в разные времена года.</w:t>
      </w:r>
    </w:p>
    <w:p w:rsidR="00E557DA" w:rsidRPr="00DE0213" w:rsidRDefault="00E557DA" w:rsidP="00DE0213">
      <w:pPr>
        <w:ind w:firstLine="709"/>
        <w:jc w:val="center"/>
        <w:rPr>
          <w:b/>
          <w:bCs/>
          <w:iCs/>
        </w:rPr>
      </w:pPr>
      <w:r w:rsidRPr="00DE0213">
        <w:rPr>
          <w:b/>
          <w:bCs/>
          <w:iCs/>
        </w:rPr>
        <w:t>Раздел «Культура и образование»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Культура и образование в Сахалинской области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proofErr w:type="gramStart"/>
      <w:r w:rsidRPr="00DE0213">
        <w:rPr>
          <w:bCs/>
          <w:iCs/>
        </w:rPr>
        <w:t>Учреждения культуры (музей, театр, выставочный зал, концертный зал, библиотека) и образования (школа, лицей, гимназия, колледж, университет) в Сахалинской области, городе (селе), их роль в жизни человека и общества.</w:t>
      </w:r>
      <w:proofErr w:type="gramEnd"/>
      <w:r w:rsidRPr="00DE0213">
        <w:rPr>
          <w:bCs/>
          <w:iCs/>
        </w:rPr>
        <w:t xml:space="preserve"> Разнообразие музеев, музеи Сахалинской области, носящие имя А.П. Чехова.</w:t>
      </w:r>
    </w:p>
    <w:p w:rsidR="00E557DA" w:rsidRPr="00DE0213" w:rsidRDefault="00E557DA" w:rsidP="00DE0213">
      <w:pPr>
        <w:ind w:firstLine="709"/>
        <w:jc w:val="center"/>
        <w:rPr>
          <w:b/>
          <w:bCs/>
          <w:iCs/>
        </w:rPr>
      </w:pPr>
      <w:r w:rsidRPr="00DE0213">
        <w:rPr>
          <w:b/>
          <w:bCs/>
          <w:iCs/>
        </w:rPr>
        <w:t>Раздел «Путешествия»</w:t>
      </w:r>
    </w:p>
    <w:p w:rsidR="00E557DA" w:rsidRPr="00DE0213" w:rsidRDefault="00E557DA" w:rsidP="00DE0213">
      <w:pPr>
        <w:ind w:firstLine="709"/>
        <w:jc w:val="both"/>
        <w:rPr>
          <w:i/>
        </w:rPr>
      </w:pPr>
      <w:r w:rsidRPr="00DE0213">
        <w:rPr>
          <w:i/>
        </w:rPr>
        <w:lastRenderedPageBreak/>
        <w:t>Путешествие по своему муниципальному образованию.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 xml:space="preserve">Мой родной город (село), в котором я живу. В </w:t>
      </w:r>
      <w:proofErr w:type="gramStart"/>
      <w:r w:rsidRPr="00DE0213">
        <w:rPr>
          <w:bCs/>
          <w:iCs/>
        </w:rPr>
        <w:t>состав</w:t>
      </w:r>
      <w:proofErr w:type="gramEnd"/>
      <w:r w:rsidRPr="00DE0213">
        <w:rPr>
          <w:bCs/>
          <w:iCs/>
        </w:rPr>
        <w:t xml:space="preserve"> какого муниципального образования Сахалинской области он (оно) входит? Административный центр муниципального образования, история основания, основные достопримечательности.</w:t>
      </w:r>
    </w:p>
    <w:p w:rsidR="00E557DA" w:rsidRPr="00DE0213" w:rsidRDefault="00E557DA" w:rsidP="00DE0213">
      <w:pPr>
        <w:ind w:firstLine="709"/>
        <w:jc w:val="both"/>
        <w:rPr>
          <w:i/>
        </w:rPr>
      </w:pPr>
      <w:r w:rsidRPr="00DE0213">
        <w:rPr>
          <w:i/>
        </w:rPr>
        <w:t>Путешествие по Сахалинской области. Главные города – административные центры муниципальных образований.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Муниципальные образования Сахалинской области. Города Сахалинской области.</w:t>
      </w:r>
    </w:p>
    <w:p w:rsidR="00E557DA" w:rsidRPr="00DE0213" w:rsidRDefault="00E557DA" w:rsidP="00DE0213">
      <w:pPr>
        <w:ind w:firstLine="709"/>
        <w:jc w:val="both"/>
        <w:rPr>
          <w:i/>
        </w:rPr>
      </w:pPr>
      <w:r w:rsidRPr="00DE0213">
        <w:rPr>
          <w:i/>
        </w:rPr>
        <w:t>Путешествие по столице островного края – Южно-Сахалинску.</w:t>
      </w:r>
    </w:p>
    <w:p w:rsidR="00E557DA" w:rsidRPr="00DE0213" w:rsidRDefault="00E557DA" w:rsidP="00DE0213">
      <w:pPr>
        <w:ind w:firstLine="709"/>
        <w:jc w:val="both"/>
        <w:rPr>
          <w:bCs/>
          <w:iCs/>
        </w:rPr>
      </w:pPr>
      <w:r w:rsidRPr="00DE0213">
        <w:rPr>
          <w:bCs/>
          <w:iCs/>
        </w:rPr>
        <w:t>Город Южно-Сахалинск, как город областного значения и административный центр Сахалинской области. Первоначальные сведения об истории основания города. План Южно-Сахалинска. Герб Южно-Сахалинска. Основные достопримечательности города.</w:t>
      </w:r>
    </w:p>
    <w:p w:rsidR="00E557DA" w:rsidRPr="00DE0213" w:rsidRDefault="00E557DA" w:rsidP="00DE021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bookmarkStart w:id="14" w:name="_Toc47597522"/>
      <w:r w:rsidRPr="00DE0213">
        <w:rPr>
          <w:rFonts w:ascii="Times New Roman" w:hAnsi="Times New Roman" w:cs="Times New Roman"/>
          <w:color w:val="auto"/>
        </w:rPr>
        <w:t>3 класс (34 ч)</w:t>
      </w:r>
      <w:bookmarkEnd w:id="14"/>
    </w:p>
    <w:p w:rsidR="00E557DA" w:rsidRPr="00DE0213" w:rsidRDefault="00E557DA" w:rsidP="00DE0213">
      <w:pPr>
        <w:ind w:firstLine="709"/>
        <w:jc w:val="center"/>
        <w:rPr>
          <w:b/>
          <w:bCs/>
          <w:iCs/>
        </w:rPr>
      </w:pPr>
      <w:r w:rsidRPr="00DE0213">
        <w:rPr>
          <w:b/>
          <w:bCs/>
          <w:iCs/>
        </w:rPr>
        <w:t xml:space="preserve">Раздел «Природа» 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Природа. Природные сообщества в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Разнообразие природы родного края. Основные природные сообщества Сахалинской области. Ценность родной природы для жителей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Леса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Листопадные и хвойные леса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  <w:i/>
        </w:rPr>
        <w:t>Луга Сахалинской области.</w:t>
      </w:r>
      <w:r w:rsidRPr="00DE0213">
        <w:rPr>
          <w:bCs/>
        </w:rPr>
        <w:t xml:space="preserve">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Природное сообщество (луг).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Озёра и болота в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Озёра и болота как природные сообщества.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 xml:space="preserve">Обломочные породы Сахалинской области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t>Знакомство с обломочными горными породами острова Сахалин, Курильских островов</w:t>
      </w:r>
      <w:r w:rsidRPr="00DE0213">
        <w:rPr>
          <w:bCs/>
        </w:rPr>
        <w:t xml:space="preserve"> и своей местности</w:t>
      </w:r>
      <w:r w:rsidRPr="00DE0213">
        <w:t>, их виды: галька, гравий, валуны, глыбы</w:t>
      </w:r>
      <w:r w:rsidRPr="00DE0213">
        <w:rPr>
          <w:bCs/>
        </w:rPr>
        <w:t>, характерные черты.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Экология. Экологические проблемы Сахалинской области: причины и последствия. Охрана природы родного края.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Что изучает экология. Состояние окружающей среды в Сахалинской области: атмосферный воздух, водные ресурсы, состояние растительного и животного мира. Охрана природы в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Влияние человека на состояние окружающей среды.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Состояние окружающей среды в Сахалинской области, экологические проблемы и риски.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Природоохранная деятельность в Сахалинской области. Изучение особо охраняемых природных территорий своего муниципального образования.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Особенности особо охраняемых природных территорий своего муниципального образования. Охрана памятников природы в Сахалинской области. Местный памятник природы.</w:t>
      </w:r>
    </w:p>
    <w:p w:rsidR="00E557DA" w:rsidRPr="00DE0213" w:rsidRDefault="00E557DA" w:rsidP="00DE0213">
      <w:pPr>
        <w:ind w:firstLine="709"/>
        <w:jc w:val="center"/>
        <w:rPr>
          <w:b/>
        </w:rPr>
      </w:pPr>
      <w:r w:rsidRPr="00DE0213">
        <w:rPr>
          <w:b/>
        </w:rPr>
        <w:t xml:space="preserve">Раздел «Наша безопасность» 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i/>
          <w:iCs/>
        </w:rPr>
      </w:pPr>
      <w:bookmarkStart w:id="15" w:name="_Hlk47555815"/>
      <w:r w:rsidRPr="00DE0213">
        <w:rPr>
          <w:i/>
          <w:iCs/>
        </w:rPr>
        <w:t>Природа и наша безопасность</w:t>
      </w:r>
      <w:bookmarkEnd w:id="15"/>
      <w:r w:rsidRPr="00DE0213">
        <w:rPr>
          <w:i/>
          <w:iCs/>
        </w:rPr>
        <w:t xml:space="preserve">. Обвалы, оползни, снежные лавины в Сахалинской области. Климатические опасные явления: ураганы, бури, грозы, смерчи. </w:t>
      </w:r>
    </w:p>
    <w:p w:rsidR="00E557DA" w:rsidRPr="00DE0213" w:rsidRDefault="00E557DA" w:rsidP="00DE0213">
      <w:pPr>
        <w:shd w:val="clear" w:color="auto" w:fill="FFFFFF" w:themeFill="background1"/>
        <w:ind w:firstLine="709"/>
        <w:jc w:val="both"/>
        <w:rPr>
          <w:bCs/>
        </w:rPr>
      </w:pPr>
      <w:r w:rsidRPr="00DE0213">
        <w:rPr>
          <w:bCs/>
        </w:rPr>
        <w:t>Почему случаются обвалы и оползни. Почему бывает сель. Опасность схода снежных лавин в Сахалинской области. Наука «гляциология». Правила поведения зимой в горах, способы спасения при обвалах/оползнях, селевых потоках и снежных лавинах. Что изучает наука «метеорология». Ураган и буря. Бывает ли в Сахалинской области смерч? Опасность – гроза.</w:t>
      </w:r>
    </w:p>
    <w:p w:rsidR="00E557DA" w:rsidRPr="00DE0213" w:rsidRDefault="00E557DA" w:rsidP="00DE0213">
      <w:pPr>
        <w:ind w:firstLine="709"/>
        <w:jc w:val="center"/>
        <w:rPr>
          <w:b/>
          <w:bCs/>
        </w:rPr>
      </w:pPr>
      <w:bookmarkStart w:id="16" w:name="_Hlk47557407"/>
      <w:r w:rsidRPr="00DE0213">
        <w:rPr>
          <w:b/>
          <w:bCs/>
        </w:rPr>
        <w:t xml:space="preserve">Раздел «Мы и наше здоровье» </w:t>
      </w:r>
    </w:p>
    <w:bookmarkEnd w:id="16"/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Вирусы и бактерии.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lastRenderedPageBreak/>
        <w:t xml:space="preserve">Распространенные инфекционные заболевания в Сахалинской области. Болезни, передающиеся через укус клеща: клещевой энцефалит, болезнь Лайма. Что нужно знать о туберкулезе. 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Основы ЗОЖ и профилактика инфекционных болезней.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Практическая работа: составляем рацион здорового питания.</w:t>
      </w:r>
    </w:p>
    <w:p w:rsidR="00E557DA" w:rsidRPr="00DE0213" w:rsidRDefault="00E557DA" w:rsidP="00DE0213">
      <w:pPr>
        <w:ind w:firstLine="709"/>
        <w:jc w:val="center"/>
        <w:rPr>
          <w:b/>
          <w:bCs/>
        </w:rPr>
      </w:pPr>
      <w:r w:rsidRPr="00DE0213">
        <w:rPr>
          <w:b/>
          <w:bCs/>
        </w:rPr>
        <w:t>Раздел «Общество»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Социокультурное сообщество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Мы – граждане России, жители Сахалинской области, люди разных поколений, различных взглядов, социальных групп. Государственные символы Сахалинской области. Глава региона. Главы муниципальных образований.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Коренные малочисленные народы Севера.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Быт, хозяйственная деятельность, традиционные жилища и промыслы </w:t>
      </w:r>
      <w:proofErr w:type="spellStart"/>
      <w:r w:rsidRPr="00DE0213">
        <w:rPr>
          <w:bCs/>
        </w:rPr>
        <w:t>уйльта</w:t>
      </w:r>
      <w:proofErr w:type="spellEnd"/>
      <w:r w:rsidRPr="00DE0213">
        <w:rPr>
          <w:bCs/>
        </w:rPr>
        <w:t xml:space="preserve"> и эвенков. </w:t>
      </w:r>
      <w:proofErr w:type="spellStart"/>
      <w:r w:rsidRPr="00DE0213">
        <w:rPr>
          <w:bCs/>
        </w:rPr>
        <w:t>Уйльтинский</w:t>
      </w:r>
      <w:proofErr w:type="spellEnd"/>
      <w:r w:rsidRPr="00DE0213">
        <w:rPr>
          <w:bCs/>
        </w:rPr>
        <w:t xml:space="preserve"> фольклор. Сказка-</w:t>
      </w:r>
      <w:proofErr w:type="spellStart"/>
      <w:r w:rsidRPr="00DE0213">
        <w:rPr>
          <w:bCs/>
        </w:rPr>
        <w:t>потешка</w:t>
      </w:r>
      <w:proofErr w:type="spellEnd"/>
      <w:r w:rsidRPr="00DE0213">
        <w:rPr>
          <w:bCs/>
        </w:rPr>
        <w:t xml:space="preserve"> «Птичка-синичка». </w:t>
      </w:r>
      <w:r w:rsidRPr="00DE0213">
        <w:rPr>
          <w:bCs/>
          <w:iCs/>
        </w:rPr>
        <w:t xml:space="preserve">Эвенкийская литература. Творчество Семена Александровича </w:t>
      </w:r>
      <w:proofErr w:type="spellStart"/>
      <w:r w:rsidRPr="00DE0213">
        <w:rPr>
          <w:bCs/>
          <w:iCs/>
        </w:rPr>
        <w:t>Надеина</w:t>
      </w:r>
      <w:proofErr w:type="spellEnd"/>
      <w:r w:rsidRPr="00DE0213">
        <w:rPr>
          <w:bCs/>
          <w:iCs/>
        </w:rPr>
        <w:t>.</w:t>
      </w:r>
      <w:r w:rsidRPr="00DE0213">
        <w:rPr>
          <w:bCs/>
        </w:rPr>
        <w:t xml:space="preserve"> Сказки «</w:t>
      </w:r>
      <w:proofErr w:type="spellStart"/>
      <w:r w:rsidRPr="00DE0213">
        <w:rPr>
          <w:bCs/>
        </w:rPr>
        <w:t>Олопотык</w:t>
      </w:r>
      <w:proofErr w:type="spellEnd"/>
      <w:r w:rsidRPr="00DE0213">
        <w:rPr>
          <w:bCs/>
        </w:rPr>
        <w:t xml:space="preserve"> и </w:t>
      </w:r>
      <w:proofErr w:type="gramStart"/>
      <w:r w:rsidRPr="00DE0213">
        <w:rPr>
          <w:bCs/>
        </w:rPr>
        <w:t>карав</w:t>
      </w:r>
      <w:proofErr w:type="gramEnd"/>
      <w:r w:rsidRPr="00DE0213">
        <w:rPr>
          <w:bCs/>
        </w:rPr>
        <w:t>», «Коварство соболя», «Самый сильный» и др. Мастерство писателя. Выражение в фольклоре национальных черт характера.</w:t>
      </w:r>
    </w:p>
    <w:p w:rsidR="00E557DA" w:rsidRPr="00DE0213" w:rsidRDefault="00E557DA" w:rsidP="00DE0213">
      <w:pPr>
        <w:ind w:firstLine="709"/>
        <w:jc w:val="center"/>
        <w:rPr>
          <w:bCs/>
        </w:rPr>
      </w:pPr>
      <w:r w:rsidRPr="00DE0213">
        <w:rPr>
          <w:b/>
          <w:bCs/>
        </w:rPr>
        <w:t>Раздел «Экономика»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Полезные ископаемые Сахалинской области: уголь, нефть, газ.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Наиболее важные в экономике Сахалинской области полезные ископаемые. Значение, способы добычи и охрана.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Нефтегазовой комплекс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Добыча нефти и газа, проекты «Сахалин-1» и «Сахалин-2», первый в России завод по производству сжиженного природного газа. Профессии в нефтегазовой отрасли.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Растениеводство.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Основные отрасли растениеводства Сахалинской области: овощеводство, плодово-ягодное хозяйство. Продукция растениеводства. Профессии в отрасли растениеводства.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Животноводство.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Животноводство — отрасль сельского хозяйства: свиноводство, птицеводство, скотоводство в Сахалинской области. Продукция животноводства. Профессии в отрасли животноводства.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Рыболовство.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Добыча рыбы и морепродуктов в Сахалинской области. Продукция рыболовства. Профессии в отрасли рыболовства.</w:t>
      </w:r>
    </w:p>
    <w:p w:rsidR="00E557DA" w:rsidRPr="00DE0213" w:rsidRDefault="00E557DA" w:rsidP="00DE0213">
      <w:pPr>
        <w:ind w:firstLine="709"/>
        <w:jc w:val="center"/>
        <w:rPr>
          <w:bCs/>
        </w:rPr>
      </w:pPr>
      <w:r w:rsidRPr="00DE0213">
        <w:rPr>
          <w:b/>
          <w:bCs/>
        </w:rPr>
        <w:t>Раздел «Путешествия»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На севере острова Сахалин.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Города и села на севере острова Сахалин: географическое положение, история, экономика, достопримечательности (Оха, Ноглики и </w:t>
      </w:r>
      <w:proofErr w:type="spellStart"/>
      <w:r w:rsidRPr="00DE0213">
        <w:rPr>
          <w:bCs/>
        </w:rPr>
        <w:t>Чайво</w:t>
      </w:r>
      <w:proofErr w:type="spellEnd"/>
      <w:r w:rsidRPr="00DE0213">
        <w:rPr>
          <w:bCs/>
        </w:rPr>
        <w:t>).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На западном побережье о. Сахалин.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proofErr w:type="gramStart"/>
      <w:r w:rsidRPr="00DE0213">
        <w:rPr>
          <w:bCs/>
        </w:rPr>
        <w:t>Города и села западного побережья: географическое положение, история, экономика, достопримечательности (Александровск-Сахалинский, Углегорск, Красногорск).</w:t>
      </w:r>
      <w:proofErr w:type="gramEnd"/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В центральной части острова Сахалин.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proofErr w:type="gramStart"/>
      <w:r w:rsidRPr="00DE0213">
        <w:rPr>
          <w:bCs/>
        </w:rPr>
        <w:t xml:space="preserve">Города и села центральной части острова: географическое положение, история, экономика, достопримечательности (Тымовское, Смирных, </w:t>
      </w:r>
      <w:proofErr w:type="spellStart"/>
      <w:r w:rsidRPr="00DE0213">
        <w:rPr>
          <w:bCs/>
        </w:rPr>
        <w:t>Буюклы</w:t>
      </w:r>
      <w:proofErr w:type="spellEnd"/>
      <w:r w:rsidRPr="00DE0213">
        <w:rPr>
          <w:bCs/>
        </w:rPr>
        <w:t>, Поронайск).</w:t>
      </w:r>
      <w:proofErr w:type="gramEnd"/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 xml:space="preserve">На юге острова Сахалин.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proofErr w:type="gramStart"/>
      <w:r w:rsidRPr="00DE0213">
        <w:rPr>
          <w:bCs/>
        </w:rPr>
        <w:t>Города на юге: географическое положение, история, экономика, достопримечательности (Долинск, Невельск, Холмск, Корсаков).</w:t>
      </w:r>
      <w:proofErr w:type="gramEnd"/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На Курильских островах.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proofErr w:type="gramStart"/>
      <w:r w:rsidRPr="00DE0213">
        <w:rPr>
          <w:bCs/>
        </w:rPr>
        <w:t>Главные города и населённые пункты Курильских островов: географическое положение, история, экономика, достопримечательности (Северо-Курильск, Курильск, Южно-Курильск).</w:t>
      </w:r>
      <w:proofErr w:type="gramEnd"/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lastRenderedPageBreak/>
        <w:t>Наши ближайшие соседи.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Япония, Северная Корея, Южная Корея, Китай, их столицы и достопримечательности.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17" w:name="_Toc47597523"/>
      <w:r w:rsidRPr="00DE0213">
        <w:rPr>
          <w:rFonts w:ascii="Times New Roman" w:hAnsi="Times New Roman" w:cs="Times New Roman"/>
          <w:color w:val="auto"/>
        </w:rPr>
        <w:t>4 класс (34 ч)</w:t>
      </w:r>
      <w:bookmarkEnd w:id="17"/>
    </w:p>
    <w:p w:rsidR="00E557DA" w:rsidRPr="00DE0213" w:rsidRDefault="00E557DA" w:rsidP="00DE0213">
      <w:pPr>
        <w:ind w:firstLine="709"/>
        <w:jc w:val="center"/>
        <w:rPr>
          <w:b/>
          <w:bCs/>
        </w:rPr>
      </w:pPr>
      <w:r w:rsidRPr="00DE0213">
        <w:rPr>
          <w:b/>
          <w:bCs/>
        </w:rPr>
        <w:t>Раздел «Земля и человечество»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Мир глазами археолога.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Понятие об археологии как науке. Источники исторических сведений на примере родного края. Значение археологии, архивов и музеев для изучения истории.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Мир глазами эколога.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Сохраним природу Сахалинской области (экскурсия в природное сообщество). 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 xml:space="preserve">Мир глазами этнографа: </w:t>
      </w:r>
      <w:proofErr w:type="spellStart"/>
      <w:r w:rsidRPr="00DE0213">
        <w:rPr>
          <w:i/>
          <w:iCs/>
        </w:rPr>
        <w:t>айны</w:t>
      </w:r>
      <w:proofErr w:type="spellEnd"/>
      <w:r w:rsidRPr="00DE0213">
        <w:rPr>
          <w:i/>
          <w:iCs/>
        </w:rPr>
        <w:t>, нанайцы, нивхи.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Места проживания </w:t>
      </w:r>
      <w:proofErr w:type="spellStart"/>
      <w:r w:rsidRPr="00DE0213">
        <w:rPr>
          <w:bCs/>
        </w:rPr>
        <w:t>айнов</w:t>
      </w:r>
      <w:proofErr w:type="spellEnd"/>
      <w:r w:rsidRPr="00DE0213">
        <w:rPr>
          <w:bCs/>
        </w:rPr>
        <w:t xml:space="preserve">, нанайцев, нивхов. Жилища, быт и хозяйственная деятельность. Традиционная одежда. Культура. 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 xml:space="preserve">Мир глазами писателя. Владимир Михайлович </w:t>
      </w:r>
      <w:proofErr w:type="spellStart"/>
      <w:r w:rsidRPr="00DE0213">
        <w:rPr>
          <w:bCs/>
          <w:i/>
          <w:iCs/>
        </w:rPr>
        <w:t>Санги</w:t>
      </w:r>
      <w:proofErr w:type="spellEnd"/>
      <w:r w:rsidRPr="00DE0213">
        <w:rPr>
          <w:bCs/>
          <w:i/>
          <w:iCs/>
        </w:rPr>
        <w:t xml:space="preserve"> и его роль в создании нивхской письменности.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В.М. </w:t>
      </w:r>
      <w:proofErr w:type="spellStart"/>
      <w:r w:rsidRPr="00DE0213">
        <w:rPr>
          <w:bCs/>
        </w:rPr>
        <w:t>Санги</w:t>
      </w:r>
      <w:proofErr w:type="spellEnd"/>
      <w:r w:rsidRPr="00DE0213">
        <w:rPr>
          <w:bCs/>
        </w:rPr>
        <w:t xml:space="preserve"> как основатель нивхской литературы, создатель письменности восточно-сахалинского диалекта нивхского языка. Обзор творчества В. М. </w:t>
      </w:r>
      <w:proofErr w:type="spellStart"/>
      <w:r w:rsidRPr="00DE0213">
        <w:rPr>
          <w:bCs/>
        </w:rPr>
        <w:t>Санги</w:t>
      </w:r>
      <w:proofErr w:type="spellEnd"/>
      <w:r w:rsidRPr="00DE0213">
        <w:rPr>
          <w:bCs/>
        </w:rPr>
        <w:t>. Сказки «Бурундук, кедровка и медведь», «Мудрая нерпа», «</w:t>
      </w:r>
      <w:proofErr w:type="spellStart"/>
      <w:r w:rsidRPr="00DE0213">
        <w:rPr>
          <w:bCs/>
        </w:rPr>
        <w:t>Кыкык</w:t>
      </w:r>
      <w:proofErr w:type="spellEnd"/>
      <w:r w:rsidRPr="00DE0213">
        <w:rPr>
          <w:bCs/>
        </w:rPr>
        <w:t xml:space="preserve">», «Тюлени и камбала» и др. в пересказе и переводе В.М. </w:t>
      </w:r>
      <w:proofErr w:type="spellStart"/>
      <w:r w:rsidRPr="00DE0213">
        <w:rPr>
          <w:bCs/>
        </w:rPr>
        <w:t>Санги</w:t>
      </w:r>
      <w:proofErr w:type="spellEnd"/>
      <w:r w:rsidRPr="00DE0213">
        <w:rPr>
          <w:bCs/>
        </w:rPr>
        <w:t>. Герои сказки. Моральная оценка поступков героев. Сходство и различие нивхских и русских народных сказок.</w:t>
      </w:r>
    </w:p>
    <w:p w:rsidR="00E557DA" w:rsidRPr="00DE0213" w:rsidRDefault="00E557DA" w:rsidP="00DE0213">
      <w:pPr>
        <w:ind w:firstLine="709"/>
        <w:jc w:val="center"/>
        <w:rPr>
          <w:b/>
          <w:bCs/>
        </w:rPr>
      </w:pPr>
      <w:r w:rsidRPr="00DE0213">
        <w:rPr>
          <w:b/>
          <w:bCs/>
        </w:rPr>
        <w:t>Раздел «Природа родного края»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Равнины и горы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Географические особенности расположения Северо-Сахалинской равнины, </w:t>
      </w:r>
      <w:proofErr w:type="spellStart"/>
      <w:r w:rsidRPr="00DE0213">
        <w:rPr>
          <w:bCs/>
        </w:rPr>
        <w:t>Тымь-Поронайской</w:t>
      </w:r>
      <w:proofErr w:type="spellEnd"/>
      <w:r w:rsidRPr="00DE0213">
        <w:rPr>
          <w:bCs/>
        </w:rPr>
        <w:t xml:space="preserve"> равнины, </w:t>
      </w:r>
      <w:proofErr w:type="spellStart"/>
      <w:r w:rsidRPr="00DE0213">
        <w:rPr>
          <w:bCs/>
        </w:rPr>
        <w:t>Сусунайской</w:t>
      </w:r>
      <w:proofErr w:type="spellEnd"/>
      <w:r w:rsidRPr="00DE0213">
        <w:rPr>
          <w:bCs/>
        </w:rPr>
        <w:t xml:space="preserve"> равнины, Восточно-Сахалинских гор, Западно-Сахалинских гор, </w:t>
      </w:r>
      <w:proofErr w:type="spellStart"/>
      <w:r w:rsidRPr="00DE0213">
        <w:rPr>
          <w:bCs/>
        </w:rPr>
        <w:t>Сусунайского</w:t>
      </w:r>
      <w:proofErr w:type="spellEnd"/>
      <w:r w:rsidRPr="00DE0213">
        <w:rPr>
          <w:bCs/>
        </w:rPr>
        <w:t xml:space="preserve"> хребта. </w:t>
      </w:r>
    </w:p>
    <w:p w:rsidR="00E557DA" w:rsidRPr="00DE0213" w:rsidRDefault="00E557DA" w:rsidP="00DE0213">
      <w:pPr>
        <w:ind w:firstLine="709"/>
        <w:jc w:val="both"/>
        <w:rPr>
          <w:bCs/>
          <w:i/>
          <w:iCs/>
        </w:rPr>
      </w:pPr>
      <w:r w:rsidRPr="00DE0213">
        <w:rPr>
          <w:bCs/>
          <w:i/>
          <w:iCs/>
        </w:rPr>
        <w:t>Характеристика крупнейшей реки, моря или озера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Происхождение названия выбранного для описания водного объекта, его природные особенности и экологические проблемы.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Растительный мир морей вокруг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Растения морей Сахалинской области, их роль в природе и жизни человека.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Красная книга растений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Красная книга растений Сахалинской области. История создания. Роль Красной книги растений Сахалинской области в охране редких и исчезающих растений.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Животный мир морей вокруг Сахалинской области (экскурсия в краеведческий музей или виртуальная экскурсия).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Животные морей Сахалинской области, их роль в природе и жизни человека.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Красная книга животных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Красная книга животных Сахалинской области. История создания. Роль Красной книги животных Сахалинской области в охране редких и исчезающих растений.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>Характеристика природной зоны, в которой мы живём.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Природная зона тайги: особенности почв, состава древесных пород, животные.</w:t>
      </w:r>
    </w:p>
    <w:p w:rsidR="00E557DA" w:rsidRPr="00DE0213" w:rsidRDefault="00E557DA" w:rsidP="00DE0213">
      <w:pPr>
        <w:ind w:firstLine="709"/>
        <w:jc w:val="both"/>
        <w:rPr>
          <w:i/>
          <w:iCs/>
        </w:rPr>
      </w:pPr>
      <w:r w:rsidRPr="00DE0213">
        <w:rPr>
          <w:i/>
          <w:iCs/>
        </w:rPr>
        <w:t xml:space="preserve">Опасные природные явления в Сахалинской области. Внимание – цунами! Опасность наводнения.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Явление «цунами». Есть ли у цунами предвестники? Правила поведения и способы спасения при опасности волн цунами. Почему происходят наводнения. Правила поведения при опасности наводнения.</w:t>
      </w:r>
    </w:p>
    <w:p w:rsidR="00E557DA" w:rsidRPr="00DE0213" w:rsidRDefault="00E557DA" w:rsidP="00DE0213">
      <w:pPr>
        <w:ind w:firstLine="709"/>
        <w:jc w:val="center"/>
        <w:rPr>
          <w:bCs/>
        </w:rPr>
      </w:pPr>
      <w:r w:rsidRPr="00DE0213">
        <w:rPr>
          <w:b/>
          <w:bCs/>
        </w:rPr>
        <w:t>Раздел «Страницы истории родного края»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Остров Сахалин и Курильские острова в древности и средневековье.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Первые люди на острове Сахалин и Курильских островах. Ледниковый период. Сухопутные мосты. Древние люди островов и их занятия. Крепости эпохи средневековья на острове Сахалин. Военные экспедиции монголов на остров Сахалин.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lastRenderedPageBreak/>
        <w:t>Время отважных путешественников.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Открытие острова Сахалин и Курильских островов русскими землепроходцами. И.Ю. Москвитин, В. Д Поярков, В.В. Атласов.</w:t>
      </w:r>
      <w:r w:rsidRPr="00DE0213">
        <w:t xml:space="preserve"> </w:t>
      </w:r>
      <w:r w:rsidRPr="00DE0213">
        <w:rPr>
          <w:bCs/>
        </w:rPr>
        <w:t xml:space="preserve">Первая русская кругосветная экспедиция И.Ф. Крузенштерна. Экспедиция Г.И. </w:t>
      </w:r>
      <w:proofErr w:type="spellStart"/>
      <w:r w:rsidRPr="00DE0213">
        <w:rPr>
          <w:bCs/>
        </w:rPr>
        <w:t>Невельского</w:t>
      </w:r>
      <w:proofErr w:type="spellEnd"/>
      <w:r w:rsidRPr="00DE0213">
        <w:rPr>
          <w:bCs/>
        </w:rPr>
        <w:t xml:space="preserve"> и ее значение.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  <w:i/>
        </w:rPr>
        <w:t>Спор за территорию острова Сахалин и Курильских островов между Россией и Японией.</w:t>
      </w:r>
      <w:r w:rsidRPr="00DE0213">
        <w:rPr>
          <w:bCs/>
        </w:rPr>
        <w:t xml:space="preserve">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Трудные переговоры второй половины </w:t>
      </w:r>
      <w:r w:rsidRPr="00DE0213">
        <w:rPr>
          <w:bCs/>
          <w:lang w:val="en-US"/>
        </w:rPr>
        <w:t>XIX</w:t>
      </w:r>
      <w:r w:rsidRPr="00DE0213">
        <w:rPr>
          <w:bCs/>
        </w:rPr>
        <w:t xml:space="preserve"> века. Санкт-Петербургский договор 1875 г.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 xml:space="preserve">Заселение и освоение острова русскими людьми во второй половине </w:t>
      </w:r>
      <w:r w:rsidRPr="00DE0213">
        <w:rPr>
          <w:bCs/>
          <w:i/>
          <w:lang w:val="en-US"/>
        </w:rPr>
        <w:t>XIX</w:t>
      </w:r>
      <w:r w:rsidRPr="00DE0213">
        <w:rPr>
          <w:bCs/>
          <w:i/>
        </w:rPr>
        <w:t xml:space="preserve"> века.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Сахалинская каторга. Хозяйство и быт русских поселенцев. А.П. Чехов о жизни сахалинских поселенцев и каторжан.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  <w:i/>
        </w:rPr>
        <w:t>Русско-японская война 1904-1905 года.</w:t>
      </w:r>
      <w:r w:rsidRPr="00DE0213">
        <w:rPr>
          <w:bCs/>
        </w:rPr>
        <w:t xml:space="preserve">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Вторжение японцев на остров Сахалин. Оборонительные бои русских партизан. Подвиг крейсера Новик.</w:t>
      </w:r>
      <w:r w:rsidRPr="00DE0213">
        <w:rPr>
          <w:rStyle w:val="af"/>
          <w:rFonts w:ascii="Times New Roman" w:hAnsi="Times New Roman" w:cs="Times New Roman"/>
          <w:color w:val="0E0D0D"/>
        </w:rPr>
        <w:t xml:space="preserve"> </w:t>
      </w:r>
      <w:r w:rsidRPr="00DE0213">
        <w:rPr>
          <w:bCs/>
        </w:rPr>
        <w:t>Потеря Россией южного Сахалина. Отмена каторги на острове Сахалин.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  <w:i/>
        </w:rPr>
        <w:t>Северный Сахалин в составе Советского Союза.</w:t>
      </w:r>
      <w:r w:rsidRPr="00DE0213">
        <w:rPr>
          <w:bCs/>
        </w:rPr>
        <w:t xml:space="preserve"> 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Установление советской власти. Александровск-Сахалинский – главный город северного Сахалина. Хозяйство северного Сахалина: нефтяная, угольная, лесная, рыбодобывающая промышленность.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Южный Сахалин в составе Японии.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 xml:space="preserve">Губернаторство </w:t>
      </w:r>
      <w:proofErr w:type="spellStart"/>
      <w:r w:rsidRPr="00DE0213">
        <w:rPr>
          <w:bCs/>
        </w:rPr>
        <w:t>Карафуто</w:t>
      </w:r>
      <w:proofErr w:type="spellEnd"/>
      <w:r w:rsidRPr="00DE0213">
        <w:rPr>
          <w:bCs/>
        </w:rPr>
        <w:t xml:space="preserve">. </w:t>
      </w:r>
      <w:proofErr w:type="spellStart"/>
      <w:r w:rsidRPr="00DE0213">
        <w:rPr>
          <w:bCs/>
        </w:rPr>
        <w:t>Тоёхара</w:t>
      </w:r>
      <w:proofErr w:type="spellEnd"/>
      <w:r w:rsidRPr="00DE0213">
        <w:rPr>
          <w:bCs/>
        </w:rPr>
        <w:t xml:space="preserve"> – столица губернаторства </w:t>
      </w:r>
      <w:proofErr w:type="spellStart"/>
      <w:r w:rsidRPr="00DE0213">
        <w:rPr>
          <w:bCs/>
        </w:rPr>
        <w:t>Карафуто</w:t>
      </w:r>
      <w:proofErr w:type="spellEnd"/>
      <w:r w:rsidRPr="00DE0213">
        <w:rPr>
          <w:bCs/>
        </w:rPr>
        <w:t>. Освоение природных богатств южного Сахалина. Принудительное переселение корейцев на юг Сахалина, их непосильный труд на японских предприятиях.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Северный Сахалин в годы Великой Отечественной войны.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«Больше нефти для наших боевых кораблей, танков и самолетов!». Завершение строительства нефтепровода на материк Оха – Софийск-н</w:t>
      </w:r>
      <w:proofErr w:type="gramStart"/>
      <w:r w:rsidRPr="00DE0213">
        <w:rPr>
          <w:bCs/>
        </w:rPr>
        <w:t>а-</w:t>
      </w:r>
      <w:proofErr w:type="gramEnd"/>
      <w:r w:rsidRPr="00DE0213">
        <w:rPr>
          <w:bCs/>
        </w:rPr>
        <w:t xml:space="preserve"> Амуре. Сбор сре</w:t>
      </w:r>
      <w:proofErr w:type="gramStart"/>
      <w:r w:rsidRPr="00DE0213">
        <w:rPr>
          <w:bCs/>
        </w:rPr>
        <w:t>дств вс</w:t>
      </w:r>
      <w:proofErr w:type="gramEnd"/>
      <w:r w:rsidRPr="00DE0213">
        <w:rPr>
          <w:bCs/>
        </w:rPr>
        <w:t xml:space="preserve">енародной помощи фронту. 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Советско-японская война 1945 г.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Япония – союзница фашистской Германии. Вступление Советского Союза в войну с Японией. Разгром японский войск на Курильских островах и южном Сахалине. Герои боев за южный Сахалин и Курильские острова. Капитуляция Японии. Вхождение южного Сахалина и Курильских островов в состав Советского Союза.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Мирное развитие Сахалина и Курильских островов.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Образование Сахалинской области 2 января 1947 года. Восстановление городов и сел. Массовое переселение на остров Сахалин и Курильские острова советских людей. Создание авиационных и морских портов. Развитие нефтяной и угольной промышленности. Строительство школ, больниц, учреждений культуры. Знаменитые земляки, прославившие себя трудом.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Сахалинская область сегодня.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Глава области – губернатор. Сахалинская областная Дума и Правительство Сахалинской области. Устав Сахалинской области. Общественная палата Сахалинской области.</w:t>
      </w:r>
    </w:p>
    <w:p w:rsidR="00E557DA" w:rsidRPr="00DE0213" w:rsidRDefault="00E557DA" w:rsidP="00DE0213">
      <w:pPr>
        <w:ind w:firstLine="709"/>
        <w:jc w:val="both"/>
        <w:rPr>
          <w:bCs/>
          <w:i/>
        </w:rPr>
      </w:pPr>
      <w:r w:rsidRPr="00DE0213">
        <w:rPr>
          <w:bCs/>
          <w:i/>
        </w:rPr>
        <w:t>Российского владения земля!</w:t>
      </w:r>
    </w:p>
    <w:p w:rsidR="00E557DA" w:rsidRPr="00DE0213" w:rsidRDefault="00E557DA" w:rsidP="00DE0213">
      <w:pPr>
        <w:ind w:firstLine="709"/>
        <w:jc w:val="both"/>
        <w:rPr>
          <w:bCs/>
        </w:rPr>
      </w:pPr>
      <w:r w:rsidRPr="00DE0213">
        <w:rPr>
          <w:bCs/>
        </w:rPr>
        <w:t>Попытки Японии вернуть Курильские острова. Конституция РФ о защите территориальной целостности страны (статья 67).</w:t>
      </w:r>
    </w:p>
    <w:p w:rsidR="00E557DA" w:rsidRPr="00DE0213" w:rsidRDefault="00E557DA" w:rsidP="00DE0213">
      <w:pPr>
        <w:tabs>
          <w:tab w:val="left" w:pos="1560"/>
        </w:tabs>
        <w:ind w:firstLine="600"/>
        <w:jc w:val="both"/>
        <w:rPr>
          <w:bCs/>
          <w:i/>
        </w:rPr>
      </w:pPr>
    </w:p>
    <w:p w:rsidR="00E557DA" w:rsidRPr="00DE0213" w:rsidRDefault="00E557DA" w:rsidP="00DE0213">
      <w:pPr>
        <w:tabs>
          <w:tab w:val="left" w:pos="1560"/>
        </w:tabs>
        <w:ind w:firstLine="600"/>
        <w:jc w:val="both"/>
        <w:sectPr w:rsidR="00E557DA" w:rsidRPr="00DE0213" w:rsidSect="00E3713B">
          <w:footerReference w:type="default" r:id="rId10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E557DA" w:rsidRPr="00DE0213" w:rsidRDefault="002B7A82" w:rsidP="00DE0213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</w:t>
      </w:r>
    </w:p>
    <w:p w:rsidR="00E557DA" w:rsidRPr="00DE0213" w:rsidRDefault="00E557DA" w:rsidP="00DE0213">
      <w:pPr>
        <w:jc w:val="center"/>
      </w:pPr>
      <w:r w:rsidRPr="00DE0213">
        <w:rPr>
          <w:rFonts w:eastAsiaTheme="minorHAnsi"/>
          <w:b/>
          <w:bCs/>
          <w:lang w:eastAsia="en-US"/>
        </w:rPr>
        <w:t>«Краеведение»</w:t>
      </w:r>
    </w:p>
    <w:p w:rsidR="00E557DA" w:rsidRPr="00DE0213" w:rsidRDefault="00E557DA" w:rsidP="00DE021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bookmarkStart w:id="18" w:name="_Toc47597525"/>
      <w:bookmarkStart w:id="19" w:name="_Hlk46264421"/>
      <w:r w:rsidRPr="00DE0213">
        <w:rPr>
          <w:rFonts w:ascii="Times New Roman" w:hAnsi="Times New Roman" w:cs="Times New Roman"/>
          <w:color w:val="auto"/>
        </w:rPr>
        <w:t>2 класс (34 ч)</w:t>
      </w:r>
      <w:bookmarkEnd w:id="18"/>
    </w:p>
    <w:tbl>
      <w:tblPr>
        <w:tblW w:w="14619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42"/>
        <w:gridCol w:w="9172"/>
      </w:tblGrid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highlight w:val="green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Тематическое планирование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Характеристика основных видов учебной деятельности обучающихся </w:t>
            </w:r>
          </w:p>
        </w:tc>
      </w:tr>
      <w:tr w:rsidR="00E557DA" w:rsidRPr="00DE0213" w:rsidTr="00E3713B">
        <w:trPr>
          <w:trHeight w:val="404"/>
          <w:tblCellSpacing w:w="15" w:type="dxa"/>
        </w:trPr>
        <w:tc>
          <w:tcPr>
            <w:tcW w:w="14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Раздел «Где мы живём» (14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Родной край – Сахалинская область.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Знакомство с целями и задачами учебного курса, раздела и урока.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>Имя родного края - Сахалинская область.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>Образование Сахалинской области.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учебные задачи курса, раздела и данного урока,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стремиться</w:t>
            </w:r>
            <w:r w:rsidRPr="00DE0213">
              <w:rPr>
                <w:rFonts w:eastAsiaTheme="minorHAnsi"/>
                <w:lang w:eastAsia="en-US"/>
              </w:rPr>
              <w:t xml:space="preserve"> их выполнить;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изображение Сахалинской области на глобусе и карте;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соотносить</w:t>
            </w:r>
            <w:r w:rsidRPr="00DE0213">
              <w:rPr>
                <w:rFonts w:eastAsiaTheme="minorHAnsi"/>
                <w:lang w:eastAsia="en-US"/>
              </w:rPr>
              <w:t xml:space="preserve"> пейзажи острова Сахалин и Курильских островов на фотографиях с местоположением их на физической карте Сахалинской области,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обозначать</w:t>
            </w:r>
            <w:r w:rsidRPr="00DE0213">
              <w:rPr>
                <w:rFonts w:eastAsiaTheme="minorHAnsi"/>
                <w:lang w:eastAsia="en-US"/>
              </w:rPr>
              <w:t xml:space="preserve"> их фишками с соответствующими номерами;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осваивать</w:t>
            </w:r>
            <w:r w:rsidRPr="00DE0213">
              <w:rPr>
                <w:rFonts w:eastAsiaTheme="minorHAnsi"/>
                <w:lang w:eastAsia="en-US"/>
              </w:rPr>
              <w:t xml:space="preserve"> приёмы чтения карты (определение сторон горизонта, форм земной поверхности, других объектов с помощью условных знаков); учиться </w:t>
            </w:r>
            <w:proofErr w:type="gramStart"/>
            <w:r w:rsidRPr="00DE0213">
              <w:rPr>
                <w:rFonts w:eastAsiaTheme="minorHAnsi"/>
                <w:lang w:eastAsia="en-US"/>
              </w:rPr>
              <w:t>правильно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показывать</w:t>
            </w:r>
            <w:r w:rsidRPr="00DE0213">
              <w:rPr>
                <w:rFonts w:eastAsiaTheme="minorHAnsi"/>
                <w:lang w:eastAsia="en-US"/>
              </w:rPr>
              <w:t xml:space="preserve"> объекты острова Сахалин и Курильских островов на настенной карте (южный и северный мыс, острова Курильской гряды и т.д.);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обсуждать </w:t>
            </w:r>
            <w:r w:rsidRPr="00DE0213">
              <w:rPr>
                <w:rFonts w:eastAsiaTheme="minorHAnsi"/>
                <w:lang w:eastAsia="en-US"/>
              </w:rPr>
              <w:t xml:space="preserve">значение Сахалинской области как малой родины;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bookmarkEnd w:id="19"/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Сахалинская область на карте.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Место Сахалинской области на карте мира: страны-соседи. Место Сахалинской области карте Российской Федерации: субъекты-соседи. Очертания Сахалинской области. Состав Курильских островов: Большая Курильская гряда (Северные, Средние и Южные Курилы) и Малая Курильская гряда.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изображение острова Сахалин и Курильских островов на глобусе и карте;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соотносить</w:t>
            </w:r>
            <w:r w:rsidRPr="00DE0213">
              <w:rPr>
                <w:rFonts w:eastAsiaTheme="minorHAnsi"/>
                <w:lang w:eastAsia="en-US"/>
              </w:rPr>
              <w:t xml:space="preserve"> пейзажи острова Сахалин и Курильских островов на фотографиях с местоположением их на физической карте России,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обозначать</w:t>
            </w:r>
            <w:r w:rsidRPr="00DE0213">
              <w:rPr>
                <w:rFonts w:eastAsiaTheme="minorHAnsi"/>
                <w:lang w:eastAsia="en-US"/>
              </w:rPr>
              <w:t xml:space="preserve"> их фишками с соответствующими номерами;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осваивать</w:t>
            </w:r>
            <w:r w:rsidRPr="00DE0213">
              <w:rPr>
                <w:rFonts w:eastAsiaTheme="minorHAnsi"/>
                <w:lang w:eastAsia="en-US"/>
              </w:rPr>
              <w:t xml:space="preserve"> приёмы чтения карты (определение сторон горизонта, форм земной поверхности, других объектов с помощью условных знаков); </w:t>
            </w:r>
            <w:r w:rsidRPr="00DE0213">
              <w:rPr>
                <w:rFonts w:eastAsiaTheme="minorHAnsi"/>
                <w:b/>
                <w:lang w:eastAsia="en-US"/>
              </w:rPr>
              <w:t>узнавать</w:t>
            </w:r>
            <w:r w:rsidRPr="00DE0213">
              <w:rPr>
                <w:rFonts w:eastAsiaTheme="minorHAnsi"/>
                <w:bCs/>
                <w:lang w:eastAsia="en-US"/>
              </w:rPr>
              <w:t xml:space="preserve"> Сахалинскую область на карте, космических снимках, схемах; </w:t>
            </w:r>
            <w:r w:rsidRPr="00DE0213">
              <w:rPr>
                <w:rFonts w:eastAsiaTheme="minorHAnsi"/>
                <w:b/>
                <w:lang w:eastAsia="en-US"/>
              </w:rPr>
              <w:t>находить</w:t>
            </w:r>
            <w:r w:rsidRPr="00DE0213">
              <w:rPr>
                <w:rFonts w:eastAsiaTheme="minorHAnsi"/>
                <w:bCs/>
                <w:lang w:eastAsia="en-US"/>
              </w:rPr>
              <w:t xml:space="preserve"> Сахалинскую область на карте России и мира; </w:t>
            </w:r>
            <w:r w:rsidRPr="00DE0213">
              <w:rPr>
                <w:rFonts w:eastAsiaTheme="minorHAnsi"/>
                <w:lang w:eastAsia="en-US"/>
              </w:rPr>
              <w:t xml:space="preserve">учиться </w:t>
            </w:r>
            <w:proofErr w:type="gramStart"/>
            <w:r w:rsidRPr="00DE0213">
              <w:rPr>
                <w:rFonts w:eastAsiaTheme="minorHAnsi"/>
                <w:lang w:eastAsia="en-US"/>
              </w:rPr>
              <w:t>правильно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показыват</w:t>
            </w:r>
            <w:r w:rsidRPr="00DE0213">
              <w:rPr>
                <w:rFonts w:eastAsiaTheme="minorHAnsi"/>
                <w:lang w:eastAsia="en-US"/>
              </w:rPr>
              <w:t xml:space="preserve">ь объекты на настенной карте (по инструкции);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Родной край. Главные государственные символы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Главные государственные символы Сахалинской </w:t>
            </w:r>
            <w:r w:rsidRPr="00DE0213">
              <w:rPr>
                <w:rFonts w:eastAsiaTheme="minorHAnsi"/>
                <w:lang w:eastAsia="en-US"/>
              </w:rPr>
              <w:lastRenderedPageBreak/>
              <w:t>области: герб, флаг. История зарождения герба и флага. Отличительные знаки государственных символов герба и флага Сахалинской области от герба и флага России. Герб островной столицы Сахалинской области – Южно-Сахалинска.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учебные задачи курса, раздела и данного урока,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стремиться</w:t>
            </w:r>
            <w:r w:rsidRPr="00DE0213">
              <w:rPr>
                <w:rFonts w:eastAsiaTheme="minorHAnsi"/>
                <w:lang w:eastAsia="en-US"/>
              </w:rPr>
              <w:t xml:space="preserve"> их выполнить;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различать</w:t>
            </w:r>
            <w:r w:rsidRPr="00DE0213">
              <w:rPr>
                <w:rFonts w:eastAsiaTheme="minorHAnsi"/>
                <w:lang w:eastAsia="en-US"/>
              </w:rPr>
              <w:t xml:space="preserve"> государственные символы Сахалинской области (герб, флаг),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отличать</w:t>
            </w:r>
            <w:r w:rsidRPr="00DE0213">
              <w:rPr>
                <w:rFonts w:eastAsiaTheme="minorHAnsi"/>
                <w:lang w:eastAsia="en-US"/>
              </w:rPr>
              <w:t xml:space="preserve"> герб и флаг Сахалинской области от герба и флага России;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работать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извлекать</w:t>
            </w:r>
            <w:r w:rsidRPr="00DE0213">
              <w:rPr>
                <w:rFonts w:eastAsiaTheme="minorHAnsi"/>
                <w:lang w:eastAsia="en-US"/>
              </w:rPr>
              <w:t xml:space="preserve"> из различных источников (энциклопедии, краеведческая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литература, интервью с родителями, работниками музеев) сведения о гербе и флаге региона,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Родной край. Государственные символы своего родного города (села).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проанализировать символы своего города (села). История их зарождения.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данного урока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стремиться</w:t>
            </w:r>
            <w:r w:rsidRPr="00DE0213">
              <w:rPr>
                <w:rFonts w:eastAsiaTheme="minorHAnsi"/>
                <w:lang w:eastAsia="en-US"/>
              </w:rPr>
              <w:t xml:space="preserve">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различать</w:t>
            </w:r>
            <w:r w:rsidRPr="00DE0213">
              <w:rPr>
                <w:rFonts w:eastAsiaTheme="minorHAnsi"/>
                <w:lang w:eastAsia="en-US"/>
              </w:rPr>
              <w:t xml:space="preserve"> государственные символы своего города, населенного пункта (герб, флаг),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отличать</w:t>
            </w:r>
            <w:r w:rsidRPr="00DE0213">
              <w:rPr>
                <w:rFonts w:eastAsiaTheme="minorHAnsi"/>
                <w:lang w:eastAsia="en-US"/>
              </w:rPr>
              <w:t xml:space="preserve"> герб и флаг своего города (села)</w:t>
            </w:r>
            <w:proofErr w:type="gramStart"/>
            <w:r w:rsidRPr="00DE0213">
              <w:rPr>
                <w:rFonts w:eastAsiaTheme="minorHAnsi"/>
                <w:lang w:eastAsia="en-US"/>
              </w:rPr>
              <w:t>.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lang w:eastAsia="en-US"/>
              </w:rPr>
              <w:t>о</w:t>
            </w:r>
            <w:proofErr w:type="gramEnd"/>
            <w:r w:rsidRPr="00DE0213">
              <w:rPr>
                <w:rFonts w:eastAsiaTheme="minorHAnsi"/>
                <w:lang w:eastAsia="en-US"/>
              </w:rPr>
              <w:t>т герба и флага Сахалинской области;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работать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 взрослыми: извлекать</w:t>
            </w:r>
            <w:r w:rsidRPr="00DE0213">
              <w:rPr>
                <w:rFonts w:eastAsiaTheme="minorHAnsi"/>
                <w:lang w:eastAsia="en-US"/>
              </w:rPr>
              <w:t xml:space="preserve"> из различных источников (энциклопедии, краеведческая литература, интервью с родителями, работниками музеев) сведения о гербе и флаге своего города (села);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Родной край. Многонациональное население Сахалинской области. 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Проект «Я, ты, он, она – вместе дружная семья»: сбор информации о национальном составе обучающихся своего класса и учащихся братских народов (2 ч).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данного урока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стремиться</w:t>
            </w:r>
            <w:r w:rsidRPr="00DE0213">
              <w:rPr>
                <w:rFonts w:eastAsiaTheme="minorHAnsi"/>
                <w:lang w:eastAsia="en-US"/>
              </w:rPr>
              <w:t xml:space="preserve"> её выполнить;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анализировать</w:t>
            </w:r>
            <w:r w:rsidRPr="00DE0213">
              <w:rPr>
                <w:rFonts w:eastAsiaTheme="minorHAnsi"/>
                <w:lang w:eastAsia="en-US"/>
              </w:rPr>
              <w:t xml:space="preserve"> информацию о многонациональном составе населения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народов России, проживающих на территории острова Сахалин и Курильских островов;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различать</w:t>
            </w:r>
            <w:r w:rsidRPr="00DE0213">
              <w:rPr>
                <w:rFonts w:eastAsiaTheme="minorHAnsi"/>
                <w:lang w:eastAsia="en-US"/>
              </w:rPr>
              <w:t xml:space="preserve"> национальные языки и государственный язык России; обсуждать, почему народы России называют братскими;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извлекать</w:t>
            </w:r>
            <w:r w:rsidRPr="00DE0213">
              <w:rPr>
                <w:rFonts w:eastAsiaTheme="minorHAnsi"/>
                <w:lang w:eastAsia="en-US"/>
              </w:rPr>
              <w:t xml:space="preserve"> из различных источников (энциклопедии, краеведческая литература, интервью с родителями, работниками музеев) сведения о национальном составе населения Сахалинской области, своего родного города, (села) и своего класса;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 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i/>
              </w:rPr>
            </w:pPr>
            <w:r w:rsidRPr="00DE0213">
              <w:rPr>
                <w:b/>
              </w:rPr>
              <w:t>Жилища, быт и хозяйственная деятельность коренных малочисленных народов Севера</w:t>
            </w:r>
            <w:r w:rsidRPr="00DE0213">
              <w:rPr>
                <w:b/>
                <w:i/>
              </w:rPr>
              <w:t>.</w:t>
            </w:r>
          </w:p>
          <w:p w:rsidR="00E557DA" w:rsidRPr="00DE0213" w:rsidRDefault="00E557DA" w:rsidP="00DE0213">
            <w:pPr>
              <w:ind w:firstLine="97"/>
              <w:jc w:val="both"/>
              <w:rPr>
                <w:bCs/>
                <w:iCs/>
              </w:rPr>
            </w:pPr>
          </w:p>
          <w:p w:rsidR="00E557DA" w:rsidRPr="00DE0213" w:rsidRDefault="00E557DA" w:rsidP="00DE0213">
            <w:pPr>
              <w:jc w:val="both"/>
              <w:rPr>
                <w:b/>
                <w:i/>
              </w:rPr>
            </w:pPr>
            <w:r w:rsidRPr="00DE0213">
              <w:rPr>
                <w:rFonts w:eastAsiaTheme="minorHAnsi"/>
                <w:lang w:eastAsia="en-US"/>
              </w:rPr>
              <w:t xml:space="preserve">Какой народ можно считать коренным? </w:t>
            </w:r>
            <w:proofErr w:type="spellStart"/>
            <w:r w:rsidRPr="00DE0213">
              <w:rPr>
                <w:rFonts w:eastAsiaTheme="minorHAnsi"/>
                <w:lang w:eastAsia="en-US"/>
              </w:rPr>
              <w:t>Айны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, нивхи,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уильта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>, нанайцы, эвенки: путь на остров Сахалин. Места заселения коренных народов.</w:t>
            </w:r>
            <w:r w:rsidRPr="00DE0213">
              <w:rPr>
                <w:b/>
              </w:rPr>
              <w:t xml:space="preserve"> 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раздела и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сравнивать</w:t>
            </w:r>
            <w:r w:rsidRPr="00DE0213">
              <w:rPr>
                <w:rFonts w:eastAsiaTheme="minorHAnsi"/>
                <w:lang w:eastAsia="en-US"/>
              </w:rPr>
              <w:t xml:space="preserve"> технологию возведения многоэтажного городского дома и дома (жилища) коренных </w:t>
            </w:r>
            <w:r w:rsidRPr="00DE0213">
              <w:rPr>
                <w:bCs/>
              </w:rPr>
              <w:t>малочисленных народов Севера;</w:t>
            </w:r>
            <w:r w:rsidRPr="00DE0213">
              <w:rPr>
                <w:b/>
                <w:i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узнавать</w:t>
            </w:r>
            <w:r w:rsidRPr="00DE0213">
              <w:rPr>
                <w:rFonts w:eastAsiaTheme="minorHAnsi"/>
                <w:lang w:eastAsia="en-US"/>
              </w:rPr>
              <w:t xml:space="preserve"> на иллюстрациях строительные материалы, применяющиеся для строительства жилищ КМНС;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объяснять</w:t>
            </w:r>
            <w:r w:rsidRPr="00DE0213">
              <w:rPr>
                <w:rFonts w:eastAsiaTheme="minorHAnsi"/>
                <w:lang w:eastAsia="en-US"/>
              </w:rPr>
              <w:t xml:space="preserve"> их назначение;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посещать</w:t>
            </w:r>
            <w:r w:rsidRPr="00DE0213">
              <w:rPr>
                <w:rFonts w:eastAsiaTheme="minorHAnsi"/>
                <w:lang w:eastAsia="en-US"/>
              </w:rPr>
              <w:t xml:space="preserve"> краеведческие музеи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быте, жилищах и хозяйственной деятельности </w:t>
            </w:r>
            <w:r w:rsidRPr="00DE0213">
              <w:rPr>
                <w:bCs/>
              </w:rPr>
              <w:t>коренных малочисленных народов Севера;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на карте Сахалинской области места заселения коренных народов;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ответы одноклассников;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Культура коренных малочисленных народов Севера</w:t>
            </w:r>
          </w:p>
          <w:p w:rsidR="00E557DA" w:rsidRPr="00DE0213" w:rsidRDefault="00E557DA" w:rsidP="00DE0213">
            <w:pPr>
              <w:jc w:val="both"/>
              <w:rPr>
                <w:bCs/>
              </w:rPr>
            </w:pPr>
            <w:r w:rsidRPr="00DE0213">
              <w:rPr>
                <w:bCs/>
              </w:rPr>
              <w:t>Нанайские сказки «</w:t>
            </w:r>
            <w:proofErr w:type="spellStart"/>
            <w:r w:rsidRPr="00DE0213">
              <w:rPr>
                <w:bCs/>
              </w:rPr>
              <w:t>Айога</w:t>
            </w:r>
            <w:proofErr w:type="spellEnd"/>
            <w:r w:rsidRPr="00DE0213">
              <w:rPr>
                <w:bCs/>
              </w:rPr>
              <w:t>», «Заяц и сорока», «Синичка» и др. Сказка как жанр. Отражение народной мудрости в сказке. Уроки сказки.</w:t>
            </w:r>
          </w:p>
          <w:p w:rsidR="00E557DA" w:rsidRPr="00DE0213" w:rsidRDefault="00E557DA" w:rsidP="00DE0213">
            <w:pPr>
              <w:jc w:val="both"/>
              <w:rPr>
                <w:b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lang w:eastAsia="en-US"/>
              </w:rPr>
              <w:t xml:space="preserve">воспринимать </w:t>
            </w:r>
            <w:r w:rsidRPr="00DE0213">
              <w:rPr>
                <w:rFonts w:eastAsiaTheme="minorHAnsi"/>
                <w:lang w:eastAsia="en-US"/>
              </w:rPr>
              <w:t>на слух художественное произведение;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пределять </w:t>
            </w:r>
            <w:r w:rsidRPr="00DE0213">
              <w:rPr>
                <w:rFonts w:eastAsiaTheme="minorHAnsi"/>
                <w:lang w:eastAsia="en-US"/>
              </w:rPr>
              <w:t>героев произведения;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бъяснять </w:t>
            </w:r>
            <w:r w:rsidRPr="00DE0213">
              <w:rPr>
                <w:rFonts w:eastAsiaTheme="minorHAnsi"/>
                <w:lang w:eastAsia="en-US"/>
              </w:rPr>
              <w:t>значение незнакомых слов; с</w:t>
            </w:r>
            <w:r w:rsidRPr="00DE0213">
              <w:rPr>
                <w:rFonts w:eastAsiaTheme="minorHAnsi"/>
                <w:b/>
                <w:lang w:eastAsia="en-US"/>
              </w:rPr>
              <w:t xml:space="preserve">равнивать </w:t>
            </w:r>
            <w:r w:rsidRPr="00DE0213">
              <w:rPr>
                <w:rFonts w:eastAsiaTheme="minorHAnsi"/>
                <w:lang w:eastAsia="en-US"/>
              </w:rPr>
              <w:t>героев нанайских сказок с героями русских народных сказок</w:t>
            </w:r>
            <w:r w:rsidRPr="00DE0213">
              <w:rPr>
                <w:rFonts w:eastAsiaTheme="minorHAnsi"/>
                <w:b/>
                <w:lang w:eastAsia="en-US"/>
              </w:rPr>
              <w:t xml:space="preserve">, находить </w:t>
            </w:r>
            <w:r w:rsidRPr="00DE0213">
              <w:rPr>
                <w:rFonts w:eastAsiaTheme="minorHAnsi"/>
                <w:lang w:eastAsia="en-US"/>
              </w:rPr>
              <w:t xml:space="preserve">общее и различие;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дава</w:t>
            </w:r>
            <w:r w:rsidRPr="00DE0213">
              <w:rPr>
                <w:rFonts w:eastAsiaTheme="minorHAnsi"/>
                <w:b/>
                <w:lang w:eastAsia="en-US"/>
              </w:rPr>
              <w:t xml:space="preserve">ть </w:t>
            </w:r>
            <w:r w:rsidRPr="00DE0213">
              <w:rPr>
                <w:rFonts w:eastAsiaTheme="minorHAnsi"/>
                <w:lang w:eastAsia="en-US"/>
              </w:rPr>
              <w:t>характеристику героев произведения; п</w:t>
            </w:r>
            <w:r w:rsidRPr="00DE0213">
              <w:rPr>
                <w:rFonts w:eastAsiaTheme="minorHAnsi"/>
                <w:b/>
                <w:lang w:eastAsia="en-US"/>
              </w:rPr>
              <w:t xml:space="preserve">ридумывать </w:t>
            </w:r>
            <w:r w:rsidRPr="00DE0213">
              <w:rPr>
                <w:rFonts w:eastAsiaTheme="minorHAnsi"/>
                <w:lang w:eastAsia="en-US"/>
              </w:rPr>
              <w:t xml:space="preserve">окончание сказок;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</w:t>
            </w:r>
            <w:r w:rsidRPr="00DE0213">
              <w:rPr>
                <w:rFonts w:eastAsiaTheme="minorHAnsi"/>
                <w:b/>
                <w:lang w:eastAsia="en-US"/>
              </w:rPr>
              <w:t xml:space="preserve">внивать </w:t>
            </w:r>
            <w:r w:rsidRPr="00DE0213">
              <w:rPr>
                <w:rFonts w:eastAsiaTheme="minorHAnsi"/>
                <w:lang w:eastAsia="en-US"/>
              </w:rPr>
              <w:t xml:space="preserve">сюжеты сказок разных стран;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делать выводы</w:t>
            </w:r>
            <w:r w:rsidRPr="00DE0213">
              <w:rPr>
                <w:rFonts w:eastAsiaTheme="minorHAnsi"/>
                <w:lang w:eastAsia="en-US"/>
              </w:rPr>
              <w:t xml:space="preserve"> из народной мудрости;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читать</w:t>
            </w:r>
            <w:r w:rsidRPr="00DE0213">
              <w:rPr>
                <w:rFonts w:eastAsiaTheme="minorHAnsi"/>
                <w:lang w:eastAsia="en-US"/>
              </w:rPr>
              <w:t xml:space="preserve"> предложенный текст,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</w:t>
            </w:r>
            <w:r w:rsidRPr="00DE0213">
              <w:rPr>
                <w:rFonts w:eastAsiaTheme="minorHAnsi"/>
                <w:lang w:eastAsia="en-US"/>
              </w:rPr>
              <w:t xml:space="preserve"> в нём ответы на поставленные вопросы,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собственные вопросы к тексту,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ответы одноклассников;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отвечать</w:t>
            </w:r>
            <w:r w:rsidRPr="00DE0213">
              <w:rPr>
                <w:rFonts w:eastAsiaTheme="minorHAnsi"/>
                <w:lang w:eastAsia="en-US"/>
              </w:rPr>
              <w:t> на итоговые вопросы и 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 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Родной край.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Художественно – практическая деятельность: составление герба своего класса, защита мини – проекта.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данного урока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стремиться</w:t>
            </w:r>
            <w:r w:rsidRPr="00DE0213">
              <w:rPr>
                <w:rFonts w:eastAsiaTheme="minorHAnsi"/>
                <w:lang w:eastAsia="en-US"/>
              </w:rPr>
              <w:t xml:space="preserve"> её выполнить.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проекта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распределять обязанности</w:t>
            </w:r>
            <w:r w:rsidRPr="00DE0213">
              <w:rPr>
                <w:rFonts w:eastAsiaTheme="minorHAnsi"/>
                <w:lang w:eastAsia="en-US"/>
              </w:rPr>
              <w:t xml:space="preserve"> по выполнению проекта;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подбирать</w:t>
            </w:r>
            <w:r w:rsidRPr="00DE0213">
              <w:rPr>
                <w:rFonts w:eastAsiaTheme="minorHAnsi"/>
                <w:lang w:eastAsia="en-US"/>
              </w:rPr>
              <w:t xml:space="preserve"> фотографии (открытки, слайды), готовить сообщения (индивидуальные или групповые) о своем классе;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оформлять </w:t>
            </w:r>
            <w:r w:rsidRPr="00DE0213">
              <w:rPr>
                <w:rFonts w:eastAsiaTheme="minorHAnsi"/>
                <w:lang w:eastAsia="en-US"/>
              </w:rPr>
              <w:t>плакат или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 xml:space="preserve">мультимедийную презентацию;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составить </w:t>
            </w:r>
            <w:r w:rsidRPr="00DE0213">
              <w:rPr>
                <w:rFonts w:eastAsiaTheme="minorHAnsi"/>
                <w:lang w:eastAsia="en-US"/>
              </w:rPr>
              <w:t xml:space="preserve">символ класса – герб;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проводить </w:t>
            </w:r>
            <w:r w:rsidRPr="00DE0213">
              <w:rPr>
                <w:rFonts w:eastAsiaTheme="minorHAnsi"/>
                <w:lang w:eastAsia="en-US"/>
              </w:rPr>
              <w:t xml:space="preserve">презентацию с демонстрацией фотографий, слайдов;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оценит</w:t>
            </w:r>
            <w:r w:rsidRPr="00DE0213">
              <w:rPr>
                <w:rFonts w:eastAsiaTheme="minorHAnsi"/>
                <w:lang w:eastAsia="en-US"/>
              </w:rPr>
              <w:t>ь свои достижения в выполнении проекта.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Город и село.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Характерные особенности городских и сельских поселений Сахалинской области. Преимущественные занятия жителей города и села.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E0213">
              <w:rPr>
                <w:rFonts w:eastAsiaTheme="minorHAnsi"/>
                <w:lang w:eastAsia="en-US"/>
              </w:rPr>
              <w:t xml:space="preserve">с помощью фотографий и по личным наблюдениям города и села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находить</w:t>
            </w:r>
            <w:r w:rsidRPr="00DE0213">
              <w:rPr>
                <w:rFonts w:eastAsiaTheme="minorHAnsi"/>
                <w:lang w:eastAsia="en-US"/>
              </w:rPr>
              <w:t xml:space="preserve"> изображения городов и сел Сахалинской области, обозначать их цветными фишками,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контроль и коррекцию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своём городе (селе) по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сравнивать</w:t>
            </w:r>
            <w:r w:rsidRPr="00DE0213">
              <w:rPr>
                <w:rFonts w:eastAsiaTheme="minorHAnsi"/>
                <w:lang w:eastAsia="en-US"/>
              </w:rPr>
              <w:t xml:space="preserve"> городской и сельский дома;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описывать</w:t>
            </w:r>
            <w:r w:rsidRPr="00DE0213">
              <w:rPr>
                <w:rFonts w:eastAsiaTheme="minorHAnsi"/>
                <w:lang w:eastAsia="en-US"/>
              </w:rPr>
              <w:t xml:space="preserve"> интерьер городской квартиры и сельского дома;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преимущества и недостатки городских и сельских жилищ;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своём доме по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</w:t>
            </w:r>
            <w:r w:rsidRPr="00DE0213">
              <w:rPr>
                <w:rFonts w:eastAsiaTheme="minorHAnsi"/>
                <w:lang w:eastAsia="en-US"/>
              </w:rPr>
              <w:t xml:space="preserve">ь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отвечать </w:t>
            </w:r>
            <w:r w:rsidRPr="00DE0213">
              <w:rPr>
                <w:rFonts w:eastAsiaTheme="minorHAnsi"/>
                <w:lang w:eastAsia="en-US"/>
              </w:rPr>
              <w:t xml:space="preserve">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 </w:t>
            </w:r>
            <w:r w:rsidRPr="00DE0213">
              <w:rPr>
                <w:rFonts w:eastAsiaTheme="minorHAnsi"/>
                <w:i/>
                <w:iCs/>
                <w:lang w:eastAsia="en-US"/>
              </w:rPr>
              <w:t>Подготовка к выполнению проекта</w:t>
            </w:r>
            <w:r w:rsidRPr="00DE0213">
              <w:rPr>
                <w:rFonts w:eastAsiaTheme="minorHAnsi"/>
                <w:lang w:eastAsia="en-US"/>
              </w:rPr>
              <w:t xml:space="preserve">: знакомство с материалами дополнительной литературы, интернета, распределение заданий, </w:t>
            </w:r>
            <w:r w:rsidRPr="00DE0213">
              <w:rPr>
                <w:rFonts w:eastAsiaTheme="minorHAnsi"/>
                <w:b/>
                <w:lang w:eastAsia="en-US"/>
              </w:rPr>
              <w:t>обсуждение</w:t>
            </w:r>
            <w:r w:rsidRPr="00DE0213">
              <w:rPr>
                <w:rFonts w:eastAsiaTheme="minorHAnsi"/>
                <w:lang w:eastAsia="en-US"/>
              </w:rPr>
              <w:t xml:space="preserve"> способов и сроков работы. 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20" w:name="_Hlk46961120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Город и село.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типы жилых построек в городе и селе. Наш город, наше село: история зарождения и развития (2 ч)</w:t>
            </w:r>
          </w:p>
          <w:bookmarkEnd w:id="20"/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проекта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распределять обязанности</w:t>
            </w:r>
            <w:r w:rsidRPr="00DE0213">
              <w:rPr>
                <w:rFonts w:eastAsiaTheme="minorHAnsi"/>
                <w:lang w:eastAsia="en-US"/>
              </w:rPr>
              <w:t xml:space="preserve"> по выполнению проекта;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подбирать</w:t>
            </w:r>
            <w:r w:rsidRPr="00DE0213">
              <w:rPr>
                <w:rFonts w:eastAsiaTheme="minorHAnsi"/>
                <w:lang w:eastAsia="en-US"/>
              </w:rPr>
              <w:t xml:space="preserve"> фотографии (открытки, слайды) или фотографировать достопримечательности своей малой родины;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собирать информацию</w:t>
            </w:r>
            <w:r w:rsidRPr="00DE0213">
              <w:rPr>
                <w:rFonts w:eastAsiaTheme="minorHAnsi"/>
                <w:lang w:eastAsia="en-US"/>
              </w:rPr>
              <w:t xml:space="preserve"> об истории возникновения, развития своего города (села), о выдающихся земляках по краеведческой литературе или с помощью интервьюирования;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оформлять</w:t>
            </w:r>
            <w:r w:rsidRPr="00DE0213">
              <w:rPr>
                <w:rFonts w:eastAsiaTheme="minorHAnsi"/>
                <w:lang w:eastAsia="en-US"/>
              </w:rPr>
              <w:t xml:space="preserve"> стенд, мультимедийную презентацию;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проводить </w:t>
            </w:r>
            <w:r w:rsidRPr="00DE0213">
              <w:rPr>
                <w:rFonts w:eastAsiaTheme="minorHAnsi"/>
                <w:lang w:eastAsia="en-US"/>
              </w:rPr>
              <w:t xml:space="preserve">презентацию с демонстрацией фотографий, слайдов;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ухаживать</w:t>
            </w:r>
            <w:r w:rsidRPr="00DE0213">
              <w:rPr>
                <w:rFonts w:eastAsiaTheme="minorHAnsi"/>
                <w:lang w:eastAsia="en-US"/>
              </w:rPr>
              <w:t xml:space="preserve"> за памятниками;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помогать</w:t>
            </w:r>
            <w:r w:rsidRPr="00DE0213">
              <w:rPr>
                <w:rFonts w:eastAsiaTheme="minorHAnsi"/>
                <w:lang w:eastAsia="en-US"/>
              </w:rPr>
              <w:t xml:space="preserve"> взрослым в благоустройстве;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проводить</w:t>
            </w:r>
            <w:r w:rsidRPr="00DE0213">
              <w:rPr>
                <w:rFonts w:eastAsiaTheme="minorHAnsi"/>
                <w:lang w:eastAsia="en-US"/>
              </w:rPr>
              <w:t xml:space="preserve"> экскурсию в краеведческий (городской, сельский, школьный) музей;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оценит</w:t>
            </w:r>
            <w:r w:rsidRPr="00DE0213">
              <w:rPr>
                <w:rFonts w:eastAsiaTheme="minorHAnsi"/>
                <w:lang w:eastAsia="en-US"/>
              </w:rPr>
              <w:t>ь свои достижения в реализации проекта.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Город и село.</w:t>
            </w:r>
          </w:p>
          <w:p w:rsidR="00E557DA" w:rsidRPr="00DE0213" w:rsidRDefault="00E557DA" w:rsidP="00DE0213">
            <w:pPr>
              <w:pStyle w:val="af2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Художественно – практическая деятельность: сравнивать с помощью фотографий и по личным наблюдениям города и села Сахалинской области, отметить главные достопримечательности своего города (села) и сделать их зарисовки.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E0213">
              <w:rPr>
                <w:rFonts w:eastAsiaTheme="minorHAnsi"/>
                <w:lang w:eastAsia="en-US"/>
              </w:rPr>
              <w:t xml:space="preserve">с помощью фотографий и по личным наблюдениям город и село;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контроль и коррекцию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достопримечательност</w:t>
            </w:r>
            <w:proofErr w:type="gramStart"/>
            <w:r w:rsidRPr="00DE0213">
              <w:rPr>
                <w:rFonts w:eastAsiaTheme="minorHAnsi"/>
                <w:lang w:eastAsia="en-US"/>
              </w:rPr>
              <w:t>и(</w:t>
            </w:r>
            <w:proofErr w:type="spellStart"/>
            <w:proofErr w:type="gramEnd"/>
            <w:r w:rsidRPr="00DE0213">
              <w:rPr>
                <w:rFonts w:eastAsiaTheme="minorHAnsi"/>
                <w:lang w:eastAsia="en-US"/>
              </w:rPr>
              <w:t>ях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) своего города (села) по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делать</w:t>
            </w:r>
            <w:r w:rsidRPr="00DE0213">
              <w:rPr>
                <w:rFonts w:eastAsiaTheme="minorHAnsi"/>
                <w:lang w:eastAsia="en-US"/>
              </w:rPr>
              <w:t xml:space="preserve"> их зарисовки (макеты);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отвечать </w:t>
            </w:r>
            <w:r w:rsidRPr="00DE0213">
              <w:rPr>
                <w:rFonts w:eastAsiaTheme="minorHAnsi"/>
                <w:lang w:eastAsia="en-US"/>
              </w:rPr>
              <w:t xml:space="preserve">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Значение труда в жизни человека и общества Сахалинской области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 xml:space="preserve">Составные части экономики Сахалинской области: </w:t>
            </w:r>
            <w:r w:rsidRPr="00DE0213">
              <w:rPr>
                <w:rFonts w:eastAsiaTheme="minorHAnsi"/>
                <w:lang w:eastAsia="en-US"/>
              </w:rPr>
              <w:t>сельское хозяйство, промышленность, строительство, транспорт, торговля. Связи между составными частями экономики.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</w:t>
            </w:r>
            <w:r w:rsidRPr="00DE0213">
              <w:rPr>
                <w:rFonts w:eastAsiaTheme="minorHAnsi"/>
                <w:lang w:eastAsia="en-US"/>
              </w:rPr>
              <w:t xml:space="preserve">ь об отраслях экономики Сахалинской области по предложенному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анализировать</w:t>
            </w:r>
            <w:r w:rsidRPr="00DE0213">
              <w:rPr>
                <w:rFonts w:eastAsiaTheme="minorHAnsi"/>
                <w:lang w:eastAsia="en-US"/>
              </w:rPr>
              <w:t xml:space="preserve"> взаимосвязи отраслей экономики при производстве определённых продуктов в Сахалинской области;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моделировать</w:t>
            </w:r>
            <w:r w:rsidRPr="00DE0213">
              <w:rPr>
                <w:rFonts w:eastAsiaTheme="minorHAnsi"/>
                <w:lang w:eastAsia="en-US"/>
              </w:rPr>
              <w:t xml:space="preserve"> взаимосвязи отраслей экономики самостоятельно предложенным способом;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извлекать</w:t>
            </w:r>
            <w:r w:rsidRPr="00DE0213">
              <w:rPr>
                <w:rFonts w:eastAsiaTheme="minorHAnsi"/>
                <w:lang w:eastAsia="en-US"/>
              </w:rPr>
              <w:t xml:space="preserve"> их различных источников сведения об экономике Сахалинской области и важнейших предприятиях региона и своего город</w:t>
            </w:r>
            <w:proofErr w:type="gramStart"/>
            <w:r w:rsidRPr="00DE0213">
              <w:rPr>
                <w:rFonts w:eastAsiaTheme="minorHAnsi"/>
                <w:lang w:eastAsia="en-US"/>
              </w:rPr>
              <w:t>а(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села) и готовить сообщения;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Раздел «Природа» (12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Водные богатства Сахалинской области: моря, реки, озёра.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Моря, омывающие Сахалинскую область, крупные реки и озёра их расположение, очертания,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основные природные особенности. 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раздела и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различать </w:t>
            </w:r>
            <w:r w:rsidRPr="00DE0213">
              <w:rPr>
                <w:rFonts w:eastAsiaTheme="minorHAnsi"/>
                <w:lang w:eastAsia="en-US"/>
              </w:rPr>
              <w:t xml:space="preserve">виды водоёмов естественного происхождения: моря, реки, озёра;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узнавать</w:t>
            </w:r>
            <w:r w:rsidRPr="00DE0213">
              <w:rPr>
                <w:rFonts w:eastAsiaTheme="minorHAnsi"/>
                <w:lang w:eastAsia="en-US"/>
              </w:rPr>
              <w:t xml:space="preserve"> их по описанию;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находить</w:t>
            </w:r>
            <w:r w:rsidRPr="00DE0213">
              <w:rPr>
                <w:rFonts w:eastAsiaTheme="minorHAnsi"/>
                <w:lang w:eastAsia="en-US"/>
              </w:rPr>
              <w:t xml:space="preserve"> на карте Сахалинской области </w:t>
            </w:r>
            <w:bookmarkStart w:id="21" w:name="_Hlk46249375"/>
            <w:r w:rsidRPr="00DE0213">
              <w:rPr>
                <w:rFonts w:eastAsiaTheme="minorHAnsi"/>
                <w:lang w:eastAsia="en-US"/>
              </w:rPr>
              <w:t>моря, омывающие остров Сахалин и Курильские острова, реки и озёра Сахалина,</w:t>
            </w:r>
            <w:bookmarkEnd w:id="21"/>
            <w:r w:rsidRPr="00DE0213">
              <w:rPr>
                <w:rFonts w:eastAsiaTheme="minorHAnsi"/>
                <w:lang w:eastAsia="en-US"/>
              </w:rPr>
              <w:t xml:space="preserve"> обозначать их цветными фишками, </w:t>
            </w:r>
            <w:r w:rsidRPr="00DE0213">
              <w:rPr>
                <w:rFonts w:eastAsiaTheme="minorHAnsi"/>
                <w:b/>
                <w:lang w:eastAsia="en-US"/>
              </w:rPr>
              <w:t xml:space="preserve">знать </w:t>
            </w:r>
            <w:r w:rsidRPr="00DE0213">
              <w:rPr>
                <w:rFonts w:eastAsiaTheme="minorHAnsi"/>
                <w:bCs/>
                <w:lang w:eastAsia="en-US"/>
              </w:rPr>
              <w:t xml:space="preserve">названия и местоположение крупных морей, рек, озёр Сахалинской </w:t>
            </w:r>
            <w:r w:rsidRPr="00DE0213">
              <w:rPr>
                <w:rFonts w:eastAsiaTheme="minorHAnsi"/>
                <w:bCs/>
                <w:lang w:eastAsia="en-US"/>
              </w:rPr>
              <w:lastRenderedPageBreak/>
              <w:t>области;</w:t>
            </w:r>
            <w:proofErr w:type="gramEnd"/>
            <w:r w:rsidRPr="00DE0213">
              <w:rPr>
                <w:rFonts w:eastAsiaTheme="minorHAnsi"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 xml:space="preserve">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контроль и коррекцию</w:t>
            </w:r>
            <w:r w:rsidRPr="00DE0213">
              <w:rPr>
                <w:rFonts w:eastAsiaTheme="minorHAnsi"/>
                <w:lang w:eastAsia="en-US"/>
              </w:rPr>
              <w:t xml:space="preserve">,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самопроверку;</w:t>
            </w:r>
            <w:r w:rsidRPr="00DE0213">
              <w:rPr>
                <w:rFonts w:eastAsiaTheme="minorHAnsi"/>
                <w:lang w:eastAsia="en-US"/>
              </w:rPr>
              <w:t xml:space="preserve"> на основе наблюдений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водных богатствах своего края;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обсуждать</w:t>
            </w:r>
            <w:r w:rsidRPr="00DE0213">
              <w:rPr>
                <w:rFonts w:eastAsiaTheme="minorHAnsi"/>
                <w:lang w:eastAsia="en-US"/>
              </w:rPr>
              <w:t xml:space="preserve"> эстетическое воздействие моря, озера или реки на человека (по фотографиям, личным впечатлениям);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составлять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DE0213">
              <w:rPr>
                <w:rFonts w:eastAsiaTheme="minorHAnsi"/>
                <w:lang w:eastAsia="en-US"/>
              </w:rPr>
              <w:t>фоторассказ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на тему «Красота Сахалинских водных богатств»;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Опасные природные явления Сахалинской области. Землетрясения.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Опасные природные явления Сахалинской области. Явление «землетрясение». Предвестники землетрясений. Профессия «сейсмолог». Правила поведения и способы спасения при землетрясениях.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раздела,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различать</w:t>
            </w:r>
            <w:r w:rsidRPr="00DE0213">
              <w:rPr>
                <w:rFonts w:eastAsiaTheme="minorHAnsi"/>
                <w:lang w:eastAsia="en-US"/>
              </w:rPr>
              <w:t xml:space="preserve"> опасные явления природы, характерные для острова Сахалин и Курильских островов,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об изменениях, происходящими с природными объектами, как о природных явлениях;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опасных природных явлений;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анализировать</w:t>
            </w:r>
            <w:r w:rsidRPr="00DE0213">
              <w:rPr>
                <w:rFonts w:eastAsiaTheme="minorHAnsi"/>
                <w:lang w:eastAsia="en-US"/>
              </w:rPr>
              <w:t xml:space="preserve"> фотографии, иллюстрации, связанные с опасными природными явлениями,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определят</w:t>
            </w:r>
            <w:r w:rsidRPr="00DE0213">
              <w:rPr>
                <w:rFonts w:eastAsiaTheme="minorHAnsi"/>
                <w:lang w:eastAsia="en-US"/>
              </w:rPr>
              <w:t>ь предвестников землетрясений;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рассказать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последствиях, правилах поведения и способах спасения при землетрясениях;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Опасные природные явления Сахалинской области. Землетрясения.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отработка навыка эвакуации в безопасное место при угрозе землетрясения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определят</w:t>
            </w:r>
            <w:r w:rsidRPr="00DE0213">
              <w:rPr>
                <w:rFonts w:eastAsiaTheme="minorHAnsi"/>
                <w:lang w:eastAsia="en-US"/>
              </w:rPr>
              <w:t xml:space="preserve">ь предвестников землетрясений;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рассказать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последствиях, правилах поведения и способах спасения при землетрясениях;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практическая работа: отработка навыка</w:t>
            </w:r>
            <w:r w:rsidRPr="00DE0213">
              <w:rPr>
                <w:rFonts w:eastAsiaTheme="minorHAnsi"/>
                <w:lang w:eastAsia="en-US"/>
              </w:rPr>
              <w:t xml:space="preserve"> эвакуации в безопасное место при угрозе землетрясения; познакомиться с правилами игры «Найди безопасное место»;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>поиграть в неё</w:t>
            </w:r>
            <w:r w:rsidRPr="00DE0213">
              <w:rPr>
                <w:rFonts w:eastAsiaTheme="minorHAnsi"/>
                <w:b/>
                <w:bCs/>
                <w:lang w:eastAsia="en-US"/>
              </w:rPr>
              <w:t>;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  <w:proofErr w:type="gramEnd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Опасные природные явления Сахалинской области. Извержения вулканов.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Почему извергаются вулканы. Предвестники извержения вулкана. Профессия «геофизик». Правила поведения и способы спасения при извержениях вулканов.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раздела,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различать</w:t>
            </w:r>
            <w:r w:rsidRPr="00DE0213">
              <w:rPr>
                <w:rFonts w:eastAsiaTheme="minorHAnsi"/>
                <w:lang w:eastAsia="en-US"/>
              </w:rPr>
              <w:t xml:space="preserve"> опасные явления природы, характерные для острова Сахалин и Курильских островов: землетрясениях и извержениях вулканов;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анализировать</w:t>
            </w:r>
            <w:r w:rsidRPr="00DE0213">
              <w:rPr>
                <w:rFonts w:eastAsiaTheme="minorHAnsi"/>
                <w:lang w:eastAsia="en-US"/>
              </w:rPr>
              <w:t xml:space="preserve"> фотографии, иллюстрации, связанные с извержениями вулканов,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определят</w:t>
            </w:r>
            <w:r w:rsidRPr="00DE0213">
              <w:rPr>
                <w:rFonts w:eastAsiaTheme="minorHAnsi"/>
                <w:lang w:eastAsia="en-US"/>
              </w:rPr>
              <w:t xml:space="preserve">ь предвестников извержения вулканов;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рассказать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последствиях, правилах поведения и способах спасения при извержениях вулканов;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b/>
              </w:rPr>
            </w:pPr>
            <w:r w:rsidRPr="00DE0213">
              <w:rPr>
                <w:b/>
              </w:rPr>
              <w:lastRenderedPageBreak/>
              <w:t>Природные пожары в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t>Какие пожары бывают. Что такое природный пожар. Чем опасен природный пожар. Правила поведения и способы спасения при пожаре.</w:t>
            </w:r>
            <w:r w:rsidRPr="00DE0213">
              <w:rPr>
                <w:bCs/>
              </w:rPr>
              <w:t xml:space="preserve"> Практическая работа: </w:t>
            </w:r>
            <w:r w:rsidRPr="00DE0213">
              <w:t>Правила поведения и способы спасения при пожаре (2 ч).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раздела и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характеризовать </w:t>
            </w:r>
            <w:r w:rsidRPr="00DE0213">
              <w:rPr>
                <w:rFonts w:eastAsiaTheme="minorHAnsi"/>
                <w:lang w:eastAsia="en-US"/>
              </w:rPr>
              <w:t xml:space="preserve">пожароопасные предметы (раскалённые предметы, воспламеняющиеся вещества, открытый огонь);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запомнить </w:t>
            </w:r>
            <w:r w:rsidRPr="00DE0213">
              <w:rPr>
                <w:rFonts w:eastAsiaTheme="minorHAnsi"/>
                <w:lang w:eastAsia="en-US"/>
              </w:rPr>
              <w:t xml:space="preserve">правила предупреждения пожара, в том числе природного;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моделировать</w:t>
            </w:r>
            <w:r w:rsidRPr="00DE0213">
              <w:rPr>
                <w:rFonts w:eastAsiaTheme="minorHAnsi"/>
                <w:lang w:eastAsia="en-US"/>
              </w:rPr>
              <w:t xml:space="preserve"> вызов пожарной охраны по обычному и мобильному телефону, по номеру МЧС;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запомнить </w:t>
            </w:r>
            <w:r w:rsidRPr="00DE0213">
              <w:rPr>
                <w:rFonts w:eastAsiaTheme="minorHAnsi"/>
                <w:lang w:eastAsia="en-US"/>
              </w:rPr>
              <w:t xml:space="preserve">правила предупреждения природного пожара; коллективная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практическая работа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запомнить и отработать </w:t>
            </w:r>
            <w:r w:rsidRPr="00DE0213">
              <w:rPr>
                <w:rFonts w:eastAsiaTheme="minorHAnsi"/>
                <w:lang w:eastAsia="en-US"/>
              </w:rPr>
              <w:t>правила поведения и способы спасения при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>природном пожаре;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группе: 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назначении предметов противопожарной безопасности для тушения природного пожара;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Заглянем в подземные кладовые острова Сахалин и Курильских островов.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Горные породы Сахалинской области.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bCs/>
                <w:lang w:eastAsia="en-US"/>
              </w:rPr>
              <w:t>Практическая часть: знакомство с песчаником, глиной, гранитом, углём, нефтью, базальтом, пемзой.</w:t>
            </w:r>
            <w:proofErr w:type="gramEnd"/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практическая работа: исследовать</w:t>
            </w:r>
            <w:r w:rsidRPr="00DE0213">
              <w:rPr>
                <w:rFonts w:eastAsiaTheme="minorHAnsi"/>
                <w:lang w:eastAsia="en-US"/>
              </w:rPr>
              <w:t xml:space="preserve"> с помощью лупы состав </w:t>
            </w:r>
            <w:r w:rsidRPr="00DE0213">
              <w:rPr>
                <w:rFonts w:eastAsiaTheme="minorHAnsi"/>
                <w:bCs/>
                <w:lang w:eastAsia="en-US"/>
              </w:rPr>
              <w:t>угля, базальта, пемзы</w:t>
            </w:r>
            <w:r w:rsidRPr="00DE0213">
              <w:rPr>
                <w:rFonts w:eastAsiaTheme="minorHAnsi"/>
                <w:lang w:eastAsia="en-US"/>
              </w:rPr>
              <w:t xml:space="preserve">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рассматривать</w:t>
            </w:r>
            <w:r w:rsidRPr="00DE0213">
              <w:rPr>
                <w:rFonts w:eastAsiaTheme="minorHAnsi"/>
                <w:lang w:eastAsia="en-US"/>
              </w:rPr>
              <w:t xml:space="preserve"> образцы</w:t>
            </w:r>
            <w:r w:rsidRPr="00DE0213">
              <w:rPr>
                <w:rFonts w:eastAsiaTheme="minorHAnsi"/>
                <w:bCs/>
                <w:lang w:eastAsia="en-US"/>
              </w:rPr>
              <w:t xml:space="preserve"> песчаника, глины, гранита, нефти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различать</w:t>
            </w:r>
            <w:r w:rsidRPr="00DE0213">
              <w:rPr>
                <w:rFonts w:eastAsiaTheme="minorHAnsi"/>
                <w:lang w:eastAsia="en-US"/>
              </w:rPr>
              <w:t xml:space="preserve"> горные породы и минералы;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</w:t>
            </w:r>
            <w:r w:rsidRPr="00DE0213">
              <w:rPr>
                <w:rFonts w:eastAsiaTheme="minorHAnsi"/>
                <w:lang w:eastAsia="en-US"/>
              </w:rPr>
              <w:t xml:space="preserve">: с помощью атласа-определителя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горных пород и минералов,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готовить</w:t>
            </w:r>
            <w:r w:rsidRPr="00DE0213">
              <w:rPr>
                <w:rFonts w:eastAsiaTheme="minorHAnsi"/>
                <w:lang w:eastAsia="en-US"/>
              </w:rPr>
              <w:t xml:space="preserve"> краткие сообщения о них;</w:t>
            </w:r>
            <w:r w:rsidRPr="00DE0213"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распознавать </w:t>
            </w:r>
            <w:r w:rsidRPr="00DE0213">
              <w:rPr>
                <w:rFonts w:eastAsiaTheme="minorHAnsi"/>
                <w:lang w:eastAsia="en-US"/>
              </w:rPr>
              <w:t xml:space="preserve">изученные горные породы, уметь их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называть, группировать</w:t>
            </w:r>
            <w:r w:rsidRPr="00DE0213">
              <w:rPr>
                <w:rFonts w:eastAsiaTheme="minorHAnsi"/>
                <w:lang w:eastAsia="en-US"/>
              </w:rPr>
              <w:t xml:space="preserve"> по выявленным признакам;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 в группах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составить </w:t>
            </w:r>
            <w:r w:rsidRPr="00DE0213">
              <w:rPr>
                <w:rFonts w:eastAsiaTheme="minorHAnsi"/>
                <w:lang w:eastAsia="en-US"/>
              </w:rPr>
              <w:t>сказку «История одного камня»</w:t>
            </w:r>
            <w:r w:rsidRPr="00DE0213">
              <w:rPr>
                <w:rFonts w:eastAsiaTheme="minorHAnsi"/>
                <w:b/>
                <w:bCs/>
                <w:lang w:eastAsia="en-US"/>
              </w:rPr>
              <w:t>;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отвечать</w:t>
            </w:r>
            <w:r w:rsidRPr="00DE0213">
              <w:rPr>
                <w:rFonts w:eastAsiaTheme="minorHAnsi"/>
                <w:lang w:eastAsia="en-US"/>
              </w:rPr>
              <w:t xml:space="preserve"> 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</w:tc>
      </w:tr>
      <w:tr w:rsidR="00E557DA" w:rsidRPr="00DE0213" w:rsidTr="00E3713B">
        <w:trPr>
          <w:trHeight w:val="3071"/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Дикорастущие растения Сахалинской области: деревья, кустарники, травы. Грибы.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DE0213">
              <w:rPr>
                <w:rFonts w:eastAsiaTheme="minorHAnsi"/>
                <w:bCs/>
                <w:iCs/>
                <w:lang w:eastAsia="en-US"/>
              </w:rPr>
              <w:t>Распространённые деревья, кустарники и травы Сахалинской области. Красная книга Сахалинской области: растения и грибы. Ядовитые растения и грибы.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устанавливать </w:t>
            </w:r>
            <w:r w:rsidRPr="00DE0213">
              <w:rPr>
                <w:rFonts w:eastAsiaTheme="minorHAnsi"/>
                <w:lang w:eastAsia="en-US"/>
              </w:rPr>
              <w:t xml:space="preserve">по схеме различия между группами растений;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называть и классифицировать</w:t>
            </w:r>
            <w:r w:rsidRPr="00DE0213">
              <w:rPr>
                <w:rFonts w:eastAsiaTheme="minorHAnsi"/>
                <w:lang w:eastAsia="en-US"/>
              </w:rPr>
              <w:t xml:space="preserve"> растения Сахалинской области,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самопроверку; 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деревьев, кустарников, трав своего края;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определять </w:t>
            </w:r>
            <w:r w:rsidRPr="00DE0213">
              <w:rPr>
                <w:rFonts w:eastAsiaTheme="minorHAnsi"/>
                <w:lang w:eastAsia="en-US"/>
              </w:rPr>
              <w:t xml:space="preserve">растения с помощью атласа – определителя;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выявлять</w:t>
            </w:r>
            <w:r w:rsidRPr="00DE0213">
              <w:rPr>
                <w:rFonts w:eastAsiaTheme="minorHAnsi"/>
                <w:lang w:eastAsia="en-US"/>
              </w:rPr>
              <w:t xml:space="preserve"> причины исчезновения растений острова Сахалин и Курильских островов;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предлагать и обсуждать</w:t>
            </w:r>
            <w:r w:rsidRPr="00DE0213">
              <w:rPr>
                <w:rFonts w:eastAsiaTheme="minorHAnsi"/>
                <w:lang w:eastAsia="en-US"/>
              </w:rPr>
              <w:t xml:space="preserve"> меры по их охране;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игра </w:t>
            </w:r>
            <w:r w:rsidRPr="00DE0213">
              <w:rPr>
                <w:rFonts w:eastAsiaTheme="minorHAnsi"/>
                <w:lang w:eastAsia="en-US"/>
              </w:rPr>
              <w:t>«Опиши растение своего родного края»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; оценивать </w:t>
            </w:r>
            <w:r w:rsidRPr="00DE0213">
              <w:rPr>
                <w:rFonts w:eastAsiaTheme="minorHAnsi"/>
                <w:lang w:eastAsia="en-US"/>
              </w:rPr>
              <w:t xml:space="preserve">эстетическое воздействие растений на человека;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узнать</w:t>
            </w:r>
            <w:r w:rsidRPr="00DE0213">
              <w:rPr>
                <w:rFonts w:eastAsiaTheme="minorHAnsi"/>
                <w:lang w:eastAsia="en-US"/>
              </w:rPr>
              <w:t xml:space="preserve">, какие растения родного края внесены в Красную книгу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подготовить</w:t>
            </w:r>
            <w:r w:rsidRPr="00DE0213">
              <w:rPr>
                <w:rFonts w:eastAsiaTheme="minorHAnsi"/>
                <w:lang w:eastAsia="en-US"/>
              </w:rPr>
              <w:t xml:space="preserve"> с помощью дополнительной литературы, Интернета сообщение о растении из Красной книги Сахалинской области (по своему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часть: распознавать дикорастущие растения по их описанию, рисункам и фотографиям; описывать изученные природные объекты на основе предложенного плана или опорных слов. Приводить примеры ядовитых растений и грибов; правил охраны растений, внесённых в Красную книгу Сахалинской области.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Дикие животные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Распространённые дикие животные Сахалинской области. 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соотносить</w:t>
            </w:r>
            <w:r w:rsidRPr="00DE0213">
              <w:rPr>
                <w:rFonts w:eastAsiaTheme="minorHAnsi"/>
                <w:lang w:eastAsia="en-US"/>
              </w:rPr>
              <w:t xml:space="preserve"> группы животных острова Сахалин и Курильских островов и их существенные признаки;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группе: знакомиться</w:t>
            </w:r>
            <w:r w:rsidRPr="00DE0213">
              <w:rPr>
                <w:rFonts w:eastAsiaTheme="minorHAnsi"/>
                <w:lang w:eastAsia="en-US"/>
              </w:rPr>
              <w:t xml:space="preserve"> с разнообразием животных родного края,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в рассказах, Интернете новую информацию о них,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узнать</w:t>
            </w:r>
            <w:r w:rsidRPr="00DE0213">
              <w:rPr>
                <w:rFonts w:eastAsiaTheme="minorHAnsi"/>
                <w:lang w:eastAsia="en-US"/>
              </w:rPr>
              <w:t xml:space="preserve">, какие животные родного края внесены в Красную книгу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подготовить</w:t>
            </w:r>
            <w:r w:rsidRPr="00DE0213">
              <w:rPr>
                <w:rFonts w:eastAsiaTheme="minorHAnsi"/>
                <w:lang w:eastAsia="en-US"/>
              </w:rPr>
              <w:t xml:space="preserve"> с помощью дополнительной литературы, Интернета сообщение о животном из Красной книги Сахалинской области (по своему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выступать</w:t>
            </w:r>
            <w:r w:rsidRPr="00DE0213">
              <w:rPr>
                <w:rFonts w:eastAsiaTheme="minorHAnsi"/>
                <w:lang w:eastAsia="en-US"/>
              </w:rPr>
              <w:t xml:space="preserve"> сообщениями; игра «Определи среду обитания»;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свои достижения на уроке. </w:t>
            </w:r>
            <w:r w:rsidRPr="00DE0213">
              <w:rPr>
                <w:rFonts w:eastAsiaTheme="minorHAnsi"/>
                <w:i/>
                <w:lang w:eastAsia="en-US"/>
              </w:rPr>
              <w:t>Практическая часть:</w:t>
            </w:r>
            <w:r w:rsidRPr="00DE0213">
              <w:rPr>
                <w:rFonts w:eastAsiaTheme="minorHAnsi"/>
                <w:lang w:eastAsia="en-US"/>
              </w:rPr>
              <w:t xml:space="preserve"> распознавать диких животных по их описанию, рисункам и фотографиям; описывать изученные природные объекты на основе предложенного плана или опорных с лов. Приводить примеры правил охраны животных, внесённых в Красную книгу Сахалинской области. Приводить примеры изученных взаимосвязей в природе.</w:t>
            </w:r>
          </w:p>
        </w:tc>
      </w:tr>
      <w:tr w:rsidR="00E557DA" w:rsidRPr="00DE0213" w:rsidTr="00E3713B">
        <w:trPr>
          <w:trHeight w:val="664"/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Культурные растения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Основные культурные растения Сахалинской области, их роль в жизни человека. 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 и различать</w:t>
            </w:r>
            <w:r w:rsidRPr="00DE0213">
              <w:rPr>
                <w:rFonts w:eastAsiaTheme="minorHAnsi"/>
                <w:lang w:eastAsia="en-US"/>
              </w:rPr>
              <w:t xml:space="preserve"> дикорастущие и культурные растения острова Сахалин и Курильских островов,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обозначать</w:t>
            </w:r>
            <w:r w:rsidRPr="00DE0213">
              <w:rPr>
                <w:rFonts w:eastAsiaTheme="minorHAnsi"/>
                <w:lang w:eastAsia="en-US"/>
              </w:rPr>
              <w:t xml:space="preserve"> соответствующие рисунки цветными фишками,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контроль и коррекцию;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группе: 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дикорастущих и культурных растений своего родного края;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классифицировать </w:t>
            </w:r>
            <w:r w:rsidRPr="00DE0213">
              <w:rPr>
                <w:rFonts w:eastAsiaTheme="minorHAnsi"/>
                <w:lang w:eastAsia="en-US"/>
              </w:rPr>
              <w:t>культурные растения Сахалинской области по определённым признакам;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разгадывать</w:t>
            </w:r>
            <w:r w:rsidRPr="00DE0213">
              <w:rPr>
                <w:rFonts w:eastAsiaTheme="minorHAnsi"/>
                <w:lang w:eastAsia="en-US"/>
              </w:rPr>
              <w:t xml:space="preserve"> кроссворд по теме;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сочинять и рассказывать</w:t>
            </w:r>
            <w:r w:rsidRPr="00DE0213">
              <w:rPr>
                <w:rFonts w:eastAsiaTheme="minorHAnsi"/>
                <w:lang w:eastAsia="en-US"/>
              </w:rPr>
              <w:t xml:space="preserve"> сказочную историю о культурном растении Сахалинской области (по своему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свои достижения на уроке. </w:t>
            </w:r>
            <w:r w:rsidRPr="00DE0213">
              <w:rPr>
                <w:rFonts w:eastAsiaTheme="minorHAnsi"/>
                <w:i/>
                <w:lang w:eastAsia="en-US"/>
              </w:rPr>
              <w:t>Практическая часть:</w:t>
            </w:r>
            <w:r w:rsidRPr="00DE0213">
              <w:rPr>
                <w:rFonts w:eastAsiaTheme="minorHAnsi"/>
                <w:lang w:eastAsia="en-US"/>
              </w:rPr>
              <w:t xml:space="preserve"> распознавать культурные растения по их описанию, рисункам и фотографиям; описывать культурные растения на основе предложенного плана или опорных слов. Группировать растения по предложенным признакам.  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Домашние животные в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Основные группы домашних животных в Сахалинской области, их роль в жизни человека. 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 и различать</w:t>
            </w:r>
            <w:r w:rsidRPr="00DE0213">
              <w:rPr>
                <w:rFonts w:eastAsiaTheme="minorHAnsi"/>
                <w:lang w:eastAsia="en-US"/>
              </w:rPr>
              <w:t xml:space="preserve"> диких и домашних животных,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обозначать</w:t>
            </w:r>
            <w:r w:rsidRPr="00DE0213">
              <w:rPr>
                <w:rFonts w:eastAsiaTheme="minorHAnsi"/>
                <w:lang w:eastAsia="en-US"/>
              </w:rPr>
              <w:t xml:space="preserve"> соответствующие рисунки цветными фишками, осуществлять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контроль и коррекцию; работать в группе: 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диких и домашних животных; значение домашних животных в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описывать</w:t>
            </w:r>
            <w:r w:rsidRPr="00DE0213">
              <w:rPr>
                <w:rFonts w:eastAsiaTheme="minorHAnsi"/>
                <w:lang w:eastAsia="en-US"/>
              </w:rPr>
              <w:t xml:space="preserve"> домашних животных на основе предложенного плана или опорных слов,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значении домашних животных и уходе за ними;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свои достижения на уроке. </w:t>
            </w:r>
            <w:r w:rsidRPr="00DE0213">
              <w:rPr>
                <w:rFonts w:eastAsiaTheme="minorHAnsi"/>
                <w:i/>
                <w:lang w:eastAsia="en-US"/>
              </w:rPr>
              <w:t>Практическая часть</w:t>
            </w:r>
            <w:r w:rsidRPr="00DE0213">
              <w:rPr>
                <w:rFonts w:eastAsiaTheme="minorHAnsi"/>
                <w:lang w:eastAsia="en-US"/>
              </w:rPr>
              <w:t>: распознавать домашних животных по их описанию, рисункам и фотографиям; описывать домашних животных на основе предложенного плана или опорных слов. Группировать домашних животных по предложенным признакам</w:t>
            </w:r>
            <w:r w:rsidRPr="00DE0213">
              <w:rPr>
                <w:rFonts w:eastAsiaTheme="minorHAnsi"/>
                <w:b/>
                <w:bCs/>
                <w:lang w:eastAsia="en-US"/>
              </w:rPr>
              <w:t>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b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Взаимосвязи в природе. </w:t>
            </w:r>
            <w:r w:rsidRPr="00DE0213">
              <w:rPr>
                <w:b/>
              </w:rPr>
              <w:t>Экскурсия в весенний лес.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Сезонные изменения в жизни растений и животных родного края. Взаимосвязи живой и неживой природы. Практическая часть: описывать сезонные явления, характерные для родного края, в разные времена года.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наблюдать</w:t>
            </w:r>
            <w:r w:rsidRPr="00DE0213">
              <w:rPr>
                <w:rFonts w:eastAsiaTheme="minorHAnsi"/>
                <w:lang w:eastAsia="en-US"/>
              </w:rPr>
              <w:t xml:space="preserve"> за состоянием погоды, таянием снега, появлением зелени, цветением растений, появлением первых птиц родного края и т. д.,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группировать</w:t>
            </w:r>
            <w:r w:rsidRPr="00DE0213">
              <w:rPr>
                <w:rFonts w:eastAsiaTheme="minorHAnsi"/>
                <w:lang w:eastAsia="en-US"/>
              </w:rPr>
              <w:t xml:space="preserve"> изученные объекты живой и неживой природы по предложенным признакам,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объекты живой и неживой природы по предложенным признакам,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</w:t>
            </w:r>
            <w:r w:rsidRPr="00DE0213">
              <w:rPr>
                <w:rFonts w:eastAsiaTheme="minorHAnsi"/>
                <w:lang w:eastAsia="en-US"/>
              </w:rPr>
              <w:t xml:space="preserve"> примеры взаимосвязей в природе (в том числе связанных с годовым ходом изменений в жизни растений и животных),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проводить,</w:t>
            </w:r>
            <w:r w:rsidRPr="00DE0213">
              <w:rPr>
                <w:rFonts w:eastAsiaTheme="minorHAnsi"/>
                <w:lang w:eastAsia="en-US"/>
              </w:rPr>
              <w:t xml:space="preserve"> соблюдая правила безопасного труда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, несложные наблюдения и опыты, измерения с природными объектами;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о весенних явлениях природы, воздействии пробуждения природы на человека;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экскурсии.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Раздел «Культура и образование» (3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Культура и образование в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bookmarkStart w:id="22" w:name="_Hlk46174058"/>
            <w:proofErr w:type="gramStart"/>
            <w:r w:rsidRPr="00DE0213">
              <w:rPr>
                <w:rFonts w:eastAsiaTheme="minorHAnsi"/>
                <w:lang w:eastAsia="en-US"/>
              </w:rPr>
              <w:t xml:space="preserve">Учреждение культуры (музей, театр, выставочный </w:t>
            </w:r>
            <w:r w:rsidRPr="00DE0213">
              <w:rPr>
                <w:rFonts w:eastAsiaTheme="minorHAnsi"/>
                <w:lang w:eastAsia="en-US"/>
              </w:rPr>
              <w:lastRenderedPageBreak/>
              <w:t>зал, концертный зал, библиотека) и образования (школа, лицей, гимназия, колледж, университет) в Сахалинской области, городе (селе), их роль в жизни человека и общества.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Разнообразие музеев, музеи Сахалинской области, носящие имя А.П. Чехова.</w:t>
            </w:r>
            <w:bookmarkEnd w:id="22"/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раздела и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различать у</w:t>
            </w:r>
            <w:r w:rsidRPr="00DE0213">
              <w:rPr>
                <w:rFonts w:eastAsiaTheme="minorHAnsi"/>
                <w:lang w:eastAsia="en-US"/>
              </w:rPr>
              <w:t xml:space="preserve">чреждения культуры и образования Сахалинской области, своего города (села),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узнавать </w:t>
            </w:r>
            <w:r w:rsidRPr="00DE0213">
              <w:rPr>
                <w:rFonts w:eastAsiaTheme="minorHAnsi"/>
                <w:lang w:eastAsia="en-US"/>
              </w:rPr>
              <w:t xml:space="preserve">их по фотографиям,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учреждений культуры (в том числе, носящие имя А.П. Чехова) и образования своего региона; обсуждать роль культуры и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образования в жизни региона;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посещать</w:t>
            </w:r>
            <w:r w:rsidRPr="00DE0213">
              <w:rPr>
                <w:rFonts w:eastAsiaTheme="minorHAnsi"/>
                <w:lang w:eastAsia="en-US"/>
              </w:rPr>
              <w:t xml:space="preserve"> музеи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и 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них; с помощью интернета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совершать виртуальную экскурсию</w:t>
            </w:r>
            <w:r w:rsidRPr="00DE0213">
              <w:rPr>
                <w:rFonts w:eastAsiaTheme="minorHAnsi"/>
                <w:lang w:eastAsia="en-US"/>
              </w:rPr>
              <w:t xml:space="preserve"> в любой музей (по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Культура и образование в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Практическое занятие: подготовить и защитить выступления, презентации, фотоальбомы об одном из учреждений культуры или образования Сахалинской области или своего города (села) (по выбору) (2 ч).</w:t>
            </w: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об одном из учреждений культуры или образования Сахалинской области или своего города (села) (по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определять</w:t>
            </w:r>
            <w:r w:rsidRPr="00DE0213">
              <w:rPr>
                <w:rFonts w:eastAsiaTheme="minorHAnsi"/>
                <w:lang w:eastAsia="en-US"/>
              </w:rPr>
              <w:t xml:space="preserve"> названия учреждения культуры или образования по фотографиям;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обсуждать</w:t>
            </w:r>
            <w:r w:rsidRPr="00DE0213">
              <w:rPr>
                <w:rFonts w:eastAsiaTheme="minorHAnsi"/>
                <w:lang w:eastAsia="en-US"/>
              </w:rPr>
              <w:t xml:space="preserve"> роль данных учреждений в нашей жизни и жизни региона;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свои достижения на уроке. </w:t>
            </w:r>
            <w:proofErr w:type="gramStart"/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проекта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распределять</w:t>
            </w:r>
            <w:r w:rsidRPr="00DE0213">
              <w:rPr>
                <w:rFonts w:eastAsiaTheme="minorHAnsi"/>
                <w:lang w:eastAsia="en-US"/>
              </w:rPr>
              <w:t xml:space="preserve"> обязанности по подготовке проекта (кто о каком учреждении культуры или образования Сахалинской области будет собирать материал);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интервьюировать</w:t>
            </w:r>
            <w:r w:rsidRPr="00DE0213">
              <w:rPr>
                <w:rFonts w:eastAsiaTheme="minorHAnsi"/>
                <w:lang w:eastAsia="en-US"/>
              </w:rPr>
              <w:t xml:space="preserve"> респондентов об их учебном заведении или любимом учреждении культуры;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подбирать</w:t>
            </w:r>
            <w:r w:rsidRPr="00DE0213">
              <w:rPr>
                <w:rFonts w:eastAsiaTheme="minorHAnsi"/>
                <w:lang w:eastAsia="en-US"/>
              </w:rPr>
              <w:t xml:space="preserve"> фотографии учреждений;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составлять</w:t>
            </w:r>
            <w:r w:rsidRPr="00DE0213">
              <w:rPr>
                <w:rFonts w:eastAsiaTheme="minorHAnsi"/>
                <w:lang w:eastAsia="en-US"/>
              </w:rPr>
              <w:t xml:space="preserve"> рассказы, подготовить выступление (презентацию, фотоальбом) о выбранном учреждении;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презентовать</w:t>
            </w:r>
            <w:r w:rsidRPr="00DE0213">
              <w:rPr>
                <w:rFonts w:eastAsiaTheme="minorHAnsi"/>
                <w:lang w:eastAsia="en-US"/>
              </w:rPr>
              <w:t xml:space="preserve"> работы;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результаты выполнения проекта.</w:t>
            </w:r>
            <w:proofErr w:type="gramEnd"/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Раздел «Путешествия» (5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Водные богатства Сахалинской области: моря, реки, озёра.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Экскурсия на берег моря, реки, озера.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наблюдать</w:t>
            </w:r>
            <w:r w:rsidRPr="00DE0213">
              <w:rPr>
                <w:rFonts w:eastAsiaTheme="minorHAnsi"/>
                <w:lang w:eastAsia="en-US"/>
              </w:rPr>
              <w:t xml:space="preserve"> за состоянием моря, реки или озёра, </w:t>
            </w:r>
            <w:r w:rsidRPr="00DE0213">
              <w:rPr>
                <w:rFonts w:eastAsiaTheme="minorHAnsi"/>
                <w:b/>
                <w:lang w:eastAsia="en-US"/>
              </w:rPr>
              <w:t>описывать</w:t>
            </w:r>
            <w:r w:rsidRPr="00DE0213">
              <w:rPr>
                <w:rFonts w:eastAsiaTheme="minorHAnsi"/>
                <w:bCs/>
                <w:lang w:eastAsia="en-US"/>
              </w:rPr>
              <w:t xml:space="preserve"> природные объекты на основе наблюдений;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о весенних явлениях природы, воздействии пробуждения природы на человека; </w:t>
            </w:r>
            <w:r w:rsidRPr="00DE0213">
              <w:rPr>
                <w:rFonts w:eastAsiaTheme="minorHAnsi"/>
                <w:b/>
                <w:lang w:eastAsia="en-US"/>
              </w:rPr>
              <w:t>проводить,</w:t>
            </w:r>
            <w:r w:rsidRPr="00DE0213">
              <w:rPr>
                <w:rFonts w:eastAsiaTheme="minorHAnsi"/>
                <w:bCs/>
                <w:lang w:eastAsia="en-US"/>
              </w:rPr>
              <w:t xml:space="preserve"> соблюдая правила безопасного труда, несложные опыты, измерения с природными объектами;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экскурсии.</w:t>
            </w:r>
            <w:proofErr w:type="gramEnd"/>
          </w:p>
        </w:tc>
      </w:tr>
      <w:tr w:rsidR="00E557DA" w:rsidRPr="00DE0213" w:rsidTr="00E3713B">
        <w:trPr>
          <w:tblCellSpacing w:w="15" w:type="dxa"/>
        </w:trPr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Сахалинская область на карте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Я рисую карту Сахалинской области.</w:t>
            </w:r>
            <w:r w:rsidRPr="00DE0213">
              <w:t xml:space="preserve"> </w:t>
            </w:r>
            <w:r w:rsidRPr="00DE0213">
              <w:rPr>
                <w:rFonts w:eastAsiaTheme="minorHAnsi"/>
                <w:lang w:eastAsia="en-US"/>
              </w:rPr>
              <w:t xml:space="preserve">Практическая работа: организовать реализацию творческого проекта «Как я представляю себе Сахалинскую </w:t>
            </w:r>
            <w:r w:rsidRPr="00DE0213">
              <w:rPr>
                <w:rFonts w:eastAsiaTheme="minorHAnsi"/>
                <w:lang w:eastAsia="en-US"/>
              </w:rPr>
              <w:lastRenderedPageBreak/>
              <w:t>область».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осваивать</w:t>
            </w:r>
            <w:r w:rsidRPr="00DE0213">
              <w:rPr>
                <w:rFonts w:eastAsiaTheme="minorHAnsi"/>
                <w:lang w:eastAsia="en-US"/>
              </w:rPr>
              <w:t xml:space="preserve"> приёмы чтения карты (определение сторон горизонта, форм земной поверхности, других объектов с помощью условных знаков); </w:t>
            </w:r>
            <w:r w:rsidRPr="00DE0213">
              <w:rPr>
                <w:rFonts w:eastAsiaTheme="minorHAnsi"/>
                <w:b/>
                <w:lang w:eastAsia="en-US"/>
              </w:rPr>
              <w:t xml:space="preserve">знать </w:t>
            </w:r>
            <w:r w:rsidRPr="00DE0213">
              <w:rPr>
                <w:rFonts w:eastAsiaTheme="minorHAnsi"/>
                <w:bCs/>
                <w:lang w:eastAsia="en-US"/>
              </w:rPr>
              <w:t>место Сахалинской области на карте мира и России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lang w:eastAsia="en-US"/>
              </w:rPr>
              <w:t>уметь изображать</w:t>
            </w:r>
            <w:r w:rsidRPr="00DE0213">
              <w:rPr>
                <w:rFonts w:eastAsiaTheme="minorHAnsi"/>
                <w:bCs/>
                <w:lang w:eastAsia="en-US"/>
              </w:rPr>
              <w:t xml:space="preserve"> контур Сахалинской области, моря, крупные реки, озёра; </w:t>
            </w:r>
            <w:r w:rsidRPr="00DE0213">
              <w:rPr>
                <w:rFonts w:eastAsiaTheme="minorHAnsi"/>
                <w:b/>
                <w:lang w:eastAsia="en-US"/>
              </w:rPr>
              <w:t>формировать</w:t>
            </w:r>
            <w:r w:rsidRPr="00DE0213">
              <w:rPr>
                <w:rFonts w:eastAsiaTheme="minorHAnsi"/>
                <w:bCs/>
                <w:lang w:eastAsia="en-US"/>
              </w:rPr>
              <w:t xml:space="preserve"> образ территории области, своего родного края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проявлять творческие </w:t>
            </w:r>
            <w:r w:rsidRPr="00DE0213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способности при выполнении рисунков, схем;</w:t>
            </w:r>
            <w:proofErr w:type="gramEnd"/>
            <w:r w:rsidRPr="00DE021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по итогам реализации творческого проекта.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23" w:name="_Hlk47002849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Путешествие по своему муниципальному образованию.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Мой родной город (село), в котором я живу. В </w:t>
            </w:r>
            <w:proofErr w:type="gramStart"/>
            <w:r w:rsidRPr="00DE0213">
              <w:rPr>
                <w:rFonts w:eastAsiaTheme="minorHAnsi"/>
                <w:lang w:eastAsia="en-US"/>
              </w:rPr>
              <w:t>состав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какого муниципального образования Сахалинской области он (оно) входит? Административный центр муниципального образования, история основания, основные достопримечательности.</w:t>
            </w:r>
            <w:bookmarkEnd w:id="23"/>
          </w:p>
        </w:tc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муниципальное образование на карте Сахалинской области;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</w:t>
            </w:r>
            <w:r w:rsidRPr="00DE0213">
              <w:rPr>
                <w:rFonts w:eastAsiaTheme="minorHAnsi"/>
                <w:lang w:eastAsia="en-US"/>
              </w:rPr>
              <w:t xml:space="preserve"> административный центр муниципального образования на карте Сахалинской области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знакомиться</w:t>
            </w:r>
            <w:r w:rsidRPr="00DE0213">
              <w:rPr>
                <w:rFonts w:eastAsiaTheme="minorHAnsi"/>
                <w:lang w:eastAsia="en-US"/>
              </w:rPr>
              <w:t xml:space="preserve"> с планом родного города (села),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на нём достопримечательности города (села);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соотносить</w:t>
            </w:r>
            <w:r w:rsidRPr="00DE0213">
              <w:rPr>
                <w:rFonts w:eastAsiaTheme="minorHAnsi"/>
                <w:lang w:eastAsia="en-US"/>
              </w:rPr>
              <w:t xml:space="preserve"> фотографии достопримечательностей родного города (села) и (или) административного центра своего муниципального образования с собственными наблюдениями,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отмечать</w:t>
            </w:r>
            <w:r w:rsidRPr="00DE0213">
              <w:rPr>
                <w:rFonts w:eastAsiaTheme="minorHAnsi"/>
                <w:lang w:eastAsia="en-US"/>
              </w:rPr>
              <w:t xml:space="preserve"> фишками знакомые объекты,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описывать</w:t>
            </w:r>
            <w:r w:rsidRPr="00DE0213">
              <w:rPr>
                <w:rFonts w:eastAsiaTheme="minorHAnsi"/>
                <w:lang w:eastAsia="en-US"/>
              </w:rPr>
              <w:t xml:space="preserve"> достопримечательности по фотографиям и своим впечатлениям;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рассказывать </w:t>
            </w:r>
            <w:r w:rsidRPr="00DE0213">
              <w:rPr>
                <w:rFonts w:eastAsiaTheme="minorHAnsi"/>
                <w:lang w:eastAsia="en-US"/>
              </w:rPr>
              <w:t>по приведённому образцу об одной из достопримечательностей родного города (села) и (или) административного центра своего муниципального образования с использованием (при необходимости) дополнительной литературы;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отличать </w:t>
            </w:r>
            <w:r w:rsidRPr="00DE0213">
              <w:rPr>
                <w:rFonts w:eastAsiaTheme="minorHAnsi"/>
                <w:lang w:eastAsia="en-US"/>
              </w:rPr>
              <w:t xml:space="preserve">герб муниципального образования от гербов других муниципальных образований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совершить </w:t>
            </w:r>
            <w:r w:rsidRPr="00DE0213">
              <w:rPr>
                <w:rFonts w:eastAsiaTheme="minorHAnsi"/>
                <w:lang w:eastAsia="en-US"/>
              </w:rPr>
              <w:t xml:space="preserve">экскурсию по родному городу (селу) и (или) административному центру своего муниципального образования;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24" w:name="_Hlk47001909"/>
            <w:r w:rsidRPr="00DE0213">
              <w:rPr>
                <w:rFonts w:eastAsiaTheme="minorHAnsi"/>
                <w:b/>
                <w:bCs/>
                <w:lang w:eastAsia="en-US"/>
              </w:rPr>
              <w:t>Путешествие по Сахалинской области. Главные города – административные центры муниципальных образований.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Муниципальные образования Сахалинской области.</w:t>
            </w:r>
            <w:bookmarkEnd w:id="24"/>
            <w:r w:rsidRPr="00DE0213">
              <w:rPr>
                <w:rFonts w:eastAsiaTheme="minorHAnsi"/>
                <w:lang w:eastAsia="en-US"/>
              </w:rPr>
              <w:t xml:space="preserve"> Города Сахалинской области.</w:t>
            </w:r>
          </w:p>
        </w:tc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сравнивать</w:t>
            </w:r>
            <w:r w:rsidRPr="00DE0213">
              <w:rPr>
                <w:rFonts w:eastAsiaTheme="minorHAnsi"/>
                <w:lang w:eastAsia="en-US"/>
              </w:rPr>
              <w:t xml:space="preserve"> физическую и политическую карту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 и показывать</w:t>
            </w:r>
            <w:r w:rsidRPr="00DE0213">
              <w:rPr>
                <w:rFonts w:eastAsiaTheme="minorHAnsi"/>
                <w:lang w:eastAsia="en-US"/>
              </w:rPr>
              <w:t xml:space="preserve"> на политической карте России территорию Сахалинской области;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 и показывать</w:t>
            </w:r>
            <w:r w:rsidRPr="00DE0213">
              <w:rPr>
                <w:rFonts w:eastAsiaTheme="minorHAnsi"/>
                <w:lang w:eastAsia="en-US"/>
              </w:rPr>
              <w:t xml:space="preserve"> на политической карте Сахалинской области свой город (село);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соотносить</w:t>
            </w:r>
            <w:r w:rsidRPr="00DE0213">
              <w:rPr>
                <w:rFonts w:eastAsiaTheme="minorHAnsi"/>
                <w:lang w:eastAsia="en-US"/>
              </w:rPr>
              <w:t xml:space="preserve"> фотографии достопримечательностей отдельных муниципальных образований Сахалинской области с местоположением этих муниципальных образований на политической карте Сахалинской области,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обозначат</w:t>
            </w:r>
            <w:r w:rsidRPr="00DE0213">
              <w:rPr>
                <w:rFonts w:eastAsiaTheme="minorHAnsi"/>
                <w:lang w:eastAsia="en-US"/>
              </w:rPr>
              <w:t xml:space="preserve">ь эти муниципальные образования соответствующими фишками;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по фотографиям о том, что можно увидеть в разных муниципальных образованиях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формулировать </w:t>
            </w:r>
            <w:r w:rsidRPr="00DE0213">
              <w:rPr>
                <w:rFonts w:eastAsiaTheme="minorHAnsi"/>
                <w:lang w:eastAsia="en-US"/>
              </w:rPr>
              <w:t xml:space="preserve">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отвечать </w:t>
            </w:r>
            <w:r w:rsidRPr="00DE0213">
              <w:rPr>
                <w:rFonts w:eastAsiaTheme="minorHAnsi"/>
                <w:lang w:eastAsia="en-US"/>
              </w:rPr>
              <w:t>на итоговые вопросы и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оценивать</w:t>
            </w:r>
            <w:r w:rsidRPr="00DE0213">
              <w:rPr>
                <w:rFonts w:eastAsiaTheme="minorHAnsi"/>
                <w:lang w:eastAsia="en-US"/>
              </w:rPr>
              <w:t xml:space="preserve"> достижения на уроке.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проекта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распределять </w:t>
            </w:r>
            <w:r w:rsidRPr="00DE0213">
              <w:rPr>
                <w:rFonts w:eastAsiaTheme="minorHAnsi"/>
                <w:lang w:eastAsia="en-US"/>
              </w:rPr>
              <w:t xml:space="preserve">обязанности по выполнению проекта;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готовить</w:t>
            </w:r>
            <w:r w:rsidRPr="00DE0213">
              <w:rPr>
                <w:rFonts w:eastAsiaTheme="minorHAnsi"/>
                <w:lang w:eastAsia="en-US"/>
              </w:rPr>
              <w:t xml:space="preserve"> сообщения (индивидуальные, в парах, в группах) о выбранных муниципальных образованиях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подбирать </w:t>
            </w:r>
            <w:r w:rsidRPr="00DE0213">
              <w:rPr>
                <w:rFonts w:eastAsiaTheme="minorHAnsi"/>
                <w:lang w:eastAsia="en-US"/>
              </w:rPr>
              <w:t xml:space="preserve">фотографии достопримечательностей (открытки, слайды);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презентовать </w:t>
            </w:r>
            <w:r w:rsidRPr="00DE0213">
              <w:rPr>
                <w:rFonts w:eastAsiaTheme="minorHAnsi"/>
                <w:lang w:eastAsia="en-US"/>
              </w:rPr>
              <w:t xml:space="preserve">свои исследования с демонстрацией иллюстраций;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оформлять</w:t>
            </w:r>
            <w:r w:rsidRPr="00DE0213">
              <w:rPr>
                <w:rFonts w:eastAsiaTheme="minorHAnsi"/>
                <w:lang w:eastAsia="en-US"/>
              </w:rPr>
              <w:t xml:space="preserve"> стенд «Муниципальные образования Сахалинской области»;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в выполнении проекта.</w:t>
            </w:r>
            <w:proofErr w:type="gramEnd"/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bookmarkStart w:id="25" w:name="_Hlk47002144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Путешествие по столице островного края – Южно-Сахалинску.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Город Южно-Сахалинск, как город областного значения и административный центр Сахалинской области. Первоначальные сведения об истории основания города. План Южно-Сахалинска. Герб Южно-Сахалинска. Основные достопримечательности города.</w:t>
            </w:r>
            <w:bookmarkEnd w:id="25"/>
          </w:p>
        </w:tc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DE0213">
              <w:rPr>
                <w:rFonts w:eastAsiaTheme="minorHAnsi"/>
                <w:lang w:eastAsia="en-US"/>
              </w:rPr>
              <w:t xml:space="preserve">Южно-Сахалинск на карте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знакомиться </w:t>
            </w:r>
            <w:r w:rsidRPr="00DE0213">
              <w:rPr>
                <w:rFonts w:eastAsiaTheme="minorHAnsi"/>
                <w:lang w:eastAsia="en-US"/>
              </w:rPr>
              <w:t xml:space="preserve">с планом Южно-Сахалинска,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на нём достопримечательности;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соотносить</w:t>
            </w:r>
            <w:r w:rsidRPr="00DE0213">
              <w:rPr>
                <w:rFonts w:eastAsiaTheme="minorHAnsi"/>
                <w:lang w:eastAsia="en-US"/>
              </w:rPr>
              <w:t xml:space="preserve"> фотографии достопримечательностей Южно-Сахалинска с собственными наблюдениями,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отмечать</w:t>
            </w:r>
            <w:r w:rsidRPr="00DE0213">
              <w:rPr>
                <w:rFonts w:eastAsiaTheme="minorHAnsi"/>
                <w:lang w:eastAsia="en-US"/>
              </w:rPr>
              <w:t xml:space="preserve"> фишками на плане Южно-Сахалинска знакомые объекты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описывать</w:t>
            </w:r>
            <w:r w:rsidRPr="00DE0213">
              <w:rPr>
                <w:rFonts w:eastAsiaTheme="minorHAnsi"/>
                <w:lang w:eastAsia="en-US"/>
              </w:rPr>
              <w:t xml:space="preserve"> достопримечательности по фотографиям и своим впечатлениям;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отличат</w:t>
            </w:r>
            <w:r w:rsidRPr="00DE0213">
              <w:rPr>
                <w:rFonts w:eastAsiaTheme="minorHAnsi"/>
                <w:lang w:eastAsia="en-US"/>
              </w:rPr>
              <w:t>ь герб Южно-Сахалинска от гербов других городов;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совершить </w:t>
            </w:r>
            <w:r w:rsidRPr="00DE0213">
              <w:rPr>
                <w:rFonts w:eastAsiaTheme="minorHAnsi"/>
                <w:lang w:eastAsia="en-US"/>
              </w:rPr>
              <w:t xml:space="preserve">виртуальную экскурсию по Южно-Сахалинску с помощью Интернета;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</w:tc>
      </w:tr>
    </w:tbl>
    <w:p w:rsidR="00E557DA" w:rsidRPr="00DE0213" w:rsidRDefault="00E557DA" w:rsidP="00DE021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bookmarkStart w:id="26" w:name="_Toc47597526"/>
      <w:bookmarkStart w:id="27" w:name="_Hlk46437227"/>
      <w:r w:rsidRPr="00DE0213">
        <w:rPr>
          <w:rFonts w:ascii="Times New Roman" w:hAnsi="Times New Roman" w:cs="Times New Roman"/>
          <w:color w:val="auto"/>
        </w:rPr>
        <w:t>3 класс (34 ч)</w:t>
      </w:r>
      <w:bookmarkEnd w:id="26"/>
    </w:p>
    <w:tbl>
      <w:tblPr>
        <w:tblW w:w="14619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9214"/>
      </w:tblGrid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highlight w:val="green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Тематическое планирование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Характеристика основных видов учебной деятельности обучающихся </w:t>
            </w:r>
          </w:p>
        </w:tc>
      </w:tr>
      <w:tr w:rsidR="00E557DA" w:rsidRPr="00DE0213" w:rsidTr="00E3713B">
        <w:trPr>
          <w:trHeight w:val="404"/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center"/>
              <w:rPr>
                <w:rFonts w:eastAsiaTheme="minorHAnsi"/>
                <w:b/>
                <w:bCs/>
                <w:lang w:eastAsia="en-US"/>
              </w:rPr>
            </w:pPr>
            <w:bookmarkStart w:id="28" w:name="_Hlk47021772"/>
            <w:r w:rsidRPr="00DE0213">
              <w:rPr>
                <w:rFonts w:eastAsiaTheme="minorHAnsi"/>
                <w:b/>
                <w:bCs/>
                <w:lang w:eastAsia="en-US"/>
              </w:rPr>
              <w:t>Раздел «Природа» (8 ч)</w:t>
            </w:r>
            <w:bookmarkEnd w:id="28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Природа. Природные сообщества в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29" w:name="_Hlk46312081"/>
            <w:r w:rsidRPr="00DE0213">
              <w:rPr>
                <w:rFonts w:eastAsiaTheme="minorHAnsi"/>
                <w:lang w:eastAsia="en-US"/>
              </w:rPr>
              <w:t xml:space="preserve">Разнообразие природы родного края. Основные природные сообщества Сахалинской области. Ценность родной природы для жителей Сахалинской области. </w:t>
            </w:r>
            <w:bookmarkEnd w:id="29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b/>
                <w:bCs/>
              </w:rPr>
              <w:t>Знакомиться</w:t>
            </w:r>
            <w:r w:rsidRPr="00DE0213">
              <w:t xml:space="preserve"> с целями и задачами раздела; </w:t>
            </w: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урока и стремиться её выполнить. Практическая часть: распознавать природные сообщества (лес, луг) по их описанию, рисункам и фотографиям, различать их в окружающем мире, </w:t>
            </w:r>
            <w:r w:rsidRPr="00DE0213">
              <w:rPr>
                <w:b/>
                <w:bCs/>
              </w:rPr>
              <w:t>доказывать</w:t>
            </w:r>
            <w:r w:rsidRPr="00DE0213">
              <w:t>, пользуясь иллюстрациями о природных сообществах Сахалинской области, что природа родного края удивительна и разнообразна</w:t>
            </w:r>
            <w:proofErr w:type="gramStart"/>
            <w:r w:rsidRPr="00DE0213">
              <w:t>.</w:t>
            </w:r>
            <w:proofErr w:type="gramEnd"/>
            <w:r w:rsidRPr="00DE0213">
              <w:t xml:space="preserve"> </w:t>
            </w:r>
            <w:proofErr w:type="gramStart"/>
            <w:r w:rsidRPr="00DE0213">
              <w:rPr>
                <w:b/>
                <w:bCs/>
              </w:rPr>
              <w:t>р</w:t>
            </w:r>
            <w:proofErr w:type="gramEnd"/>
            <w:r w:rsidRPr="00DE0213">
              <w:rPr>
                <w:b/>
                <w:bCs/>
              </w:rPr>
              <w:t>аскрыват</w:t>
            </w:r>
            <w:r w:rsidRPr="00DE0213">
              <w:t xml:space="preserve">ь ценность природы для людей, живущих на остров Сахалин и Курильских островах; </w:t>
            </w:r>
            <w:r w:rsidRPr="00DE0213">
              <w:rPr>
                <w:b/>
                <w:bCs/>
              </w:rPr>
              <w:t xml:space="preserve">работать в паре: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распознавать</w:t>
            </w:r>
            <w:r w:rsidRPr="00DE0213">
              <w:rPr>
                <w:rFonts w:eastAsiaTheme="minorHAnsi"/>
                <w:lang w:eastAsia="en-US"/>
              </w:rPr>
              <w:t xml:space="preserve"> природные сообщества родного края (лес, луг) по их описанию, рисункам и фотографиям,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различать</w:t>
            </w:r>
            <w:r w:rsidRPr="00DE0213">
              <w:rPr>
                <w:rFonts w:eastAsiaTheme="minorHAnsi"/>
                <w:lang w:eastAsia="en-US"/>
              </w:rPr>
              <w:t xml:space="preserve"> их в окружающем мире</w:t>
            </w:r>
            <w:r w:rsidRPr="00DE0213">
              <w:rPr>
                <w:b/>
                <w:bCs/>
              </w:rPr>
              <w:t xml:space="preserve">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описывать </w:t>
            </w:r>
            <w:r w:rsidRPr="00DE0213">
              <w:rPr>
                <w:rFonts w:eastAsiaTheme="minorHAnsi"/>
                <w:lang w:eastAsia="en-US"/>
              </w:rPr>
              <w:t xml:space="preserve">на основе предложенного плана изученные объекты и явления природы, выделяя их существенные признаки и характерные свойства;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группировать </w:t>
            </w:r>
            <w:r w:rsidRPr="00DE0213">
              <w:rPr>
                <w:rFonts w:eastAsiaTheme="minorHAnsi"/>
                <w:lang w:eastAsia="en-US"/>
              </w:rPr>
              <w:t xml:space="preserve">изученные объекты живой и неживой природы родного края; классифицировать данные объекты; сравнивать по заданному количеству признаков;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разгадывать</w:t>
            </w:r>
            <w:r w:rsidRPr="00DE0213">
              <w:rPr>
                <w:rFonts w:eastAsiaTheme="minorHAnsi"/>
                <w:lang w:eastAsia="en-US"/>
              </w:rPr>
              <w:t xml:space="preserve"> кроссворд на заданную тему;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ответы одноклассников; </w:t>
            </w:r>
            <w:r w:rsidRPr="00DE0213">
              <w:rPr>
                <w:b/>
                <w:bCs/>
              </w:rPr>
              <w:t>классифицировать</w:t>
            </w:r>
            <w:r w:rsidRPr="00DE0213">
              <w:t xml:space="preserve"> объекты живой природы, осуществлять </w:t>
            </w:r>
            <w:r w:rsidRPr="00DE0213">
              <w:rPr>
                <w:b/>
                <w:bCs/>
              </w:rPr>
              <w:t>самопроверку;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lastRenderedPageBreak/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>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30" w:name="_Hlk47022291"/>
            <w:bookmarkEnd w:id="27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Леса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t xml:space="preserve">Листопадные и хвойные леса Сахалинской области. </w:t>
            </w:r>
            <w:bookmarkEnd w:id="30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</w:pPr>
            <w:r w:rsidRPr="00DE0213">
              <w:rPr>
                <w:b/>
              </w:rPr>
              <w:t>Понимать</w:t>
            </w:r>
            <w:r w:rsidRPr="00DE0213">
              <w:t xml:space="preserve"> учебную задачу урока и стремиться её выполнить; </w:t>
            </w:r>
            <w:r w:rsidRPr="00DE0213">
              <w:rPr>
                <w:b/>
              </w:rPr>
              <w:t xml:space="preserve">знать </w:t>
            </w:r>
            <w:r w:rsidRPr="00DE0213">
              <w:t xml:space="preserve">факторы отрицательного и положительного воздействия человека на мир растений, на природу; </w:t>
            </w:r>
            <w:r w:rsidRPr="00DE0213">
              <w:rPr>
                <w:b/>
              </w:rPr>
              <w:t xml:space="preserve">устанавливать </w:t>
            </w:r>
            <w:r w:rsidRPr="00DE0213">
              <w:t>взаимосвязи в природе</w:t>
            </w:r>
            <w:r w:rsidRPr="00DE0213">
              <w:rPr>
                <w:b/>
              </w:rPr>
              <w:t xml:space="preserve">; понимать </w:t>
            </w:r>
            <w:r w:rsidRPr="00DE0213">
              <w:t xml:space="preserve">меры по охране растений и правила поведения в природе; </w:t>
            </w:r>
            <w:r w:rsidRPr="00DE0213">
              <w:rPr>
                <w:b/>
              </w:rPr>
              <w:t>знать</w:t>
            </w:r>
            <w:r w:rsidRPr="00DE0213">
              <w:t xml:space="preserve"> растения, нуждающиеся в охране. Практическая часть: </w:t>
            </w:r>
            <w:r w:rsidRPr="00DE0213">
              <w:rPr>
                <w:b/>
                <w:bCs/>
              </w:rPr>
              <w:t>распознавать</w:t>
            </w:r>
            <w:r w:rsidRPr="00DE0213">
              <w:t xml:space="preserve"> природные сообщества (лес) по их описанию, рисункам и фотографиям</w:t>
            </w:r>
            <w:r w:rsidRPr="00DE0213">
              <w:rPr>
                <w:b/>
                <w:bCs/>
              </w:rPr>
              <w:t>, различать</w:t>
            </w:r>
            <w:r w:rsidRPr="00DE0213">
              <w:t xml:space="preserve"> их в окружающем мире; </w:t>
            </w:r>
            <w:r w:rsidRPr="00DE0213">
              <w:rPr>
                <w:b/>
                <w:bCs/>
              </w:rPr>
              <w:t>описывать</w:t>
            </w:r>
            <w:r w:rsidRPr="00DE0213">
              <w:t xml:space="preserve"> на основе предложенного плана изученные объекты и явления природы, выделяя их существенные признаки и характерные свойства; </w:t>
            </w:r>
            <w:r w:rsidRPr="00DE0213">
              <w:rPr>
                <w:b/>
                <w:bCs/>
              </w:rPr>
              <w:t xml:space="preserve">группировать </w:t>
            </w:r>
            <w:r w:rsidRPr="00DE0213">
              <w:t xml:space="preserve">изученные объекты живой и неживой природы, </w:t>
            </w:r>
            <w:r w:rsidRPr="00DE0213">
              <w:rPr>
                <w:b/>
                <w:bCs/>
              </w:rPr>
              <w:t>проводить</w:t>
            </w:r>
            <w:r w:rsidRPr="00DE0213">
              <w:t xml:space="preserve"> простейшую классификацию; </w:t>
            </w:r>
            <w:r w:rsidRPr="00DE0213">
              <w:rPr>
                <w:b/>
                <w:bCs/>
              </w:rPr>
              <w:t xml:space="preserve">сравнивать </w:t>
            </w:r>
            <w:r w:rsidRPr="00DE0213">
              <w:t xml:space="preserve">по заданному количеству признаков; </w:t>
            </w:r>
            <w:proofErr w:type="gramStart"/>
            <w:r w:rsidRPr="00DE0213">
              <w:rPr>
                <w:b/>
                <w:bCs/>
              </w:rPr>
              <w:t>использовать знания</w:t>
            </w:r>
            <w:r w:rsidRPr="00DE0213">
              <w:t xml:space="preserve"> о взаимосвязях в природе (в том числе о круговороте воды в природе, размножении и развитии растений и животных; особенностях питания и дыхания растений и животных; цепях питания), связи человека и природы для объяснения простейших явлений и процессов в природе;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  <w:proofErr w:type="gramEnd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31" w:name="_Hlk47041478"/>
            <w:r w:rsidRPr="00DE0213">
              <w:rPr>
                <w:b/>
              </w:rPr>
              <w:t>Луга родного края.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</w:p>
          <w:p w:rsidR="00E557DA" w:rsidRPr="00DE0213" w:rsidRDefault="00E557DA" w:rsidP="00DE0213">
            <w:pPr>
              <w:pStyle w:val="af2"/>
              <w:rPr>
                <w:bCs/>
              </w:rPr>
            </w:pPr>
            <w:r w:rsidRPr="00DE0213">
              <w:rPr>
                <w:bCs/>
              </w:rPr>
              <w:t>Луга Сахалинской области. Экскурсия в природное сообщество (луг).</w:t>
            </w:r>
          </w:p>
          <w:bookmarkEnd w:id="31"/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>её выполнить.</w:t>
            </w:r>
            <w:r w:rsidRPr="00DE0213">
              <w:rPr>
                <w:b/>
              </w:rPr>
              <w:t xml:space="preserve"> </w:t>
            </w:r>
            <w:r w:rsidRPr="00DE0213">
              <w:rPr>
                <w:bCs/>
              </w:rPr>
              <w:t xml:space="preserve">Практическая часть: </w:t>
            </w:r>
            <w:r w:rsidRPr="00DE0213">
              <w:rPr>
                <w:b/>
              </w:rPr>
              <w:t>распознавать</w:t>
            </w:r>
            <w:r w:rsidRPr="00DE0213">
              <w:rPr>
                <w:bCs/>
              </w:rPr>
              <w:t xml:space="preserve"> природные сообщества (луг) по их описанию, рисункам и фотографиям, различать их в окружающем мире; </w:t>
            </w:r>
            <w:r w:rsidRPr="00DE0213">
              <w:rPr>
                <w:b/>
              </w:rPr>
              <w:t xml:space="preserve">описывать </w:t>
            </w:r>
            <w:r w:rsidRPr="00DE0213">
              <w:rPr>
                <w:bCs/>
              </w:rPr>
              <w:t xml:space="preserve">на основе предложенного плана изученные объекты и явления природы, выделяя их существенные признаки и характерные свойства; </w:t>
            </w:r>
            <w:r w:rsidRPr="00DE0213">
              <w:rPr>
                <w:b/>
              </w:rPr>
              <w:t>группировать</w:t>
            </w:r>
            <w:r w:rsidRPr="00DE0213">
              <w:rPr>
                <w:bCs/>
              </w:rPr>
              <w:t xml:space="preserve"> изученные объекты живой и неживой природы, </w:t>
            </w:r>
            <w:r w:rsidRPr="00DE0213">
              <w:rPr>
                <w:b/>
              </w:rPr>
              <w:t xml:space="preserve">проводить </w:t>
            </w:r>
            <w:r w:rsidRPr="00DE0213">
              <w:rPr>
                <w:bCs/>
              </w:rPr>
              <w:t xml:space="preserve">простейшую классификацию; </w:t>
            </w:r>
            <w:r w:rsidRPr="00DE0213">
              <w:rPr>
                <w:b/>
              </w:rPr>
              <w:t>сравнивать</w:t>
            </w:r>
            <w:r w:rsidRPr="00DE0213">
              <w:rPr>
                <w:bCs/>
              </w:rPr>
              <w:t xml:space="preserve"> по заданному количеству признаков; использовать знания о взаимосвязях в природе (в том числе о круговороте воды в природе, размножении и развитии растений и животных; особенностях питания и дыхания растений и животных; цепях питания), связи человека и природы для объяснения простейших явлений и процессов в природе; </w:t>
            </w:r>
            <w:r w:rsidRPr="00DE0213">
              <w:rPr>
                <w:b/>
              </w:rPr>
              <w:t>проводить несложные наблюдения</w:t>
            </w:r>
            <w:r w:rsidRPr="00DE0213">
              <w:rPr>
                <w:bCs/>
              </w:rPr>
              <w:t xml:space="preserve"> в окружающей среде (в том числе выявлять экологические связи в природных сообществах) и </w:t>
            </w:r>
            <w:r w:rsidRPr="00DE0213">
              <w:rPr>
                <w:b/>
              </w:rPr>
              <w:t>ставить опыты</w:t>
            </w:r>
            <w:r w:rsidRPr="00DE0213">
              <w:rPr>
                <w:bCs/>
              </w:rPr>
              <w:t xml:space="preserve"> по исследованию природных объектов и явлений, используя простейшее лабораторное оборудование и следуя инструкциям и правилам безопасного труда;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Озёра и болота в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bCs/>
              </w:rPr>
              <w:t>Озёра и болота как природные сообщества.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</w:rPr>
              <w:t>Понимать</w:t>
            </w:r>
            <w:r w:rsidRPr="00DE0213">
              <w:t xml:space="preserve"> учебную задачу урока и стремиться её выполнить.</w:t>
            </w:r>
            <w:r w:rsidRPr="00DE0213">
              <w:rPr>
                <w:bCs/>
              </w:rPr>
              <w:t xml:space="preserve"> </w:t>
            </w:r>
            <w:proofErr w:type="gramStart"/>
            <w:r w:rsidRPr="00DE0213">
              <w:rPr>
                <w:bCs/>
              </w:rPr>
              <w:t xml:space="preserve">Практическая часть: </w:t>
            </w:r>
            <w:r w:rsidRPr="00DE0213">
              <w:rPr>
                <w:b/>
              </w:rPr>
              <w:t xml:space="preserve">распознавать </w:t>
            </w:r>
            <w:r w:rsidRPr="00DE0213">
              <w:rPr>
                <w:bCs/>
              </w:rPr>
              <w:t xml:space="preserve">природные сообщества (озёра и болота) по их описанию, рисункам и фотографиям, </w:t>
            </w:r>
            <w:r w:rsidRPr="00DE0213">
              <w:rPr>
                <w:b/>
              </w:rPr>
              <w:t>различать</w:t>
            </w:r>
            <w:r w:rsidRPr="00DE0213">
              <w:rPr>
                <w:bCs/>
              </w:rPr>
              <w:t xml:space="preserve"> их в окружающем мире; </w:t>
            </w:r>
            <w:r w:rsidRPr="00DE0213">
              <w:rPr>
                <w:b/>
              </w:rPr>
              <w:t>описывать</w:t>
            </w:r>
            <w:r w:rsidRPr="00DE0213">
              <w:rPr>
                <w:bCs/>
              </w:rPr>
              <w:t xml:space="preserve"> на основе предложенного плана изученные объекты и явления природы, выделяя их существенные признаки и характерные свойства; </w:t>
            </w:r>
            <w:r w:rsidRPr="00DE0213">
              <w:rPr>
                <w:b/>
              </w:rPr>
              <w:t xml:space="preserve">группировать </w:t>
            </w:r>
            <w:r w:rsidRPr="00DE0213">
              <w:rPr>
                <w:bCs/>
              </w:rPr>
              <w:t>изученные объекты живой и неживой природы, проводить простейшую классификацию; сравнивать по заданному количеству признаков;</w:t>
            </w:r>
            <w:proofErr w:type="gramEnd"/>
            <w:r w:rsidRPr="00DE0213">
              <w:rPr>
                <w:bCs/>
              </w:rPr>
              <w:t xml:space="preserve"> </w:t>
            </w:r>
            <w:proofErr w:type="gramStart"/>
            <w:r w:rsidRPr="00DE0213">
              <w:rPr>
                <w:bCs/>
              </w:rPr>
              <w:t xml:space="preserve">использовать знания о взаимосвязях в природе (в том числе о круговороте воды в природе, размножении и развитии растений и животных; особенностях питания и дыхания растений и животных; цепях питания), связи человека и природы для объяснения простейших явлений и процессов в природе; </w:t>
            </w:r>
            <w:r w:rsidRPr="00DE0213">
              <w:rPr>
                <w:b/>
              </w:rPr>
              <w:t>называть и показывать</w:t>
            </w:r>
            <w:r w:rsidRPr="00DE0213">
              <w:rPr>
                <w:bCs/>
              </w:rPr>
              <w:t xml:space="preserve"> на физической карте Сахалинской области крупнейшие озера острова Сахалин;</w:t>
            </w:r>
            <w:proofErr w:type="gramEnd"/>
            <w:r w:rsidRPr="00DE0213">
              <w:rPr>
                <w:bCs/>
              </w:rPr>
              <w:t xml:space="preserve">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32" w:name="_Hlk47022259"/>
            <w:r w:rsidRPr="00DE0213">
              <w:rPr>
                <w:rFonts w:eastAsiaTheme="minorHAnsi"/>
                <w:b/>
                <w:bCs/>
                <w:lang w:eastAsia="en-US"/>
              </w:rPr>
              <w:t>Знакомство с обломочными горными породами острова Сахалин и Курильских островов, их виды: галька, гравий, валуны, глыбы.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t>Практическая работа: провести группировку обломочных пород своей местности (галька, гравий, валуны, глыбы). Выявить характерные черты.</w:t>
            </w:r>
          </w:p>
          <w:bookmarkEnd w:id="32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урока и стремиться её выполнить;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процесс разрушения горных пород в результате нагревания, охлаждения, замерзания воды в трещинах и ускорения растений в них; </w:t>
            </w:r>
            <w:r w:rsidRPr="00DE0213">
              <w:rPr>
                <w:b/>
                <w:bCs/>
              </w:rPr>
              <w:t xml:space="preserve">работать </w:t>
            </w:r>
            <w:proofErr w:type="gramStart"/>
            <w:r w:rsidRPr="00DE0213">
              <w:rPr>
                <w:b/>
                <w:bCs/>
              </w:rPr>
              <w:t>со</w:t>
            </w:r>
            <w:proofErr w:type="gramEnd"/>
            <w:r w:rsidRPr="00DE0213">
              <w:rPr>
                <w:b/>
                <w:bCs/>
              </w:rPr>
              <w:t xml:space="preserve"> взрослыми: наблюдать и фотографировать</w:t>
            </w:r>
            <w:r w:rsidRPr="00DE0213">
              <w:t xml:space="preserve"> в природе виды горных пород острова Сахалин и Курильских островов (галька, гравий, валуны, глыбы), выявить их характерные черты;</w:t>
            </w:r>
            <w:r w:rsidRPr="00DE0213">
              <w:rPr>
                <w:b/>
                <w:bCs/>
              </w:rPr>
              <w:t xml:space="preserve"> готовить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рассказ</w:t>
            </w:r>
            <w:r w:rsidRPr="00DE0213">
              <w:t xml:space="preserve"> на основе наблюдений; </w:t>
            </w:r>
            <w:r w:rsidRPr="00DE0213">
              <w:rPr>
                <w:b/>
                <w:bCs/>
              </w:rPr>
              <w:t xml:space="preserve">распознавать </w:t>
            </w:r>
            <w:r w:rsidRPr="00DE0213">
              <w:t>виды обломочных пород в природе или коллекциях; г</w:t>
            </w:r>
            <w:r w:rsidRPr="00DE0213">
              <w:rPr>
                <w:b/>
                <w:bCs/>
              </w:rPr>
              <w:t>руппировать</w:t>
            </w:r>
            <w:r w:rsidRPr="00DE0213">
              <w:t xml:space="preserve"> по форме и размеру обломков;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iCs/>
                <w:lang w:eastAsia="en-US"/>
              </w:rPr>
            </w:pPr>
            <w:r w:rsidRPr="00DE0213">
              <w:rPr>
                <w:rFonts w:eastAsiaTheme="minorHAnsi"/>
                <w:b/>
                <w:iCs/>
                <w:lang w:eastAsia="en-US"/>
              </w:rPr>
              <w:t>Экология. Экологические проблемы Сахалинской области: причины и последствия. Охрана природы родного края.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Что изучает экология. Состояние окружающей среды в Сахалинской области: атмосферный воздух, водные ресурсы, состояние растительного и животного мира. Охрана природы в Сахалинской области.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lastRenderedPageBreak/>
              <w:t>Понимать</w:t>
            </w:r>
            <w:r w:rsidRPr="00DE0213">
              <w:t xml:space="preserve"> учебную задачу урока и стремиться её выполнить; </w:t>
            </w:r>
            <w:r w:rsidRPr="00DE0213">
              <w:rPr>
                <w:b/>
                <w:bCs/>
              </w:rPr>
              <w:t>анализировать</w:t>
            </w:r>
            <w:r w:rsidRPr="00DE0213">
              <w:t xml:space="preserve"> текст с целью обнаружения взаимосвязей в природе родного края, между природой и человеком;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по схеме обнаруженные взаимосвязи,</w:t>
            </w:r>
            <w:r w:rsidRPr="00DE0213">
              <w:rPr>
                <w:b/>
                <w:bCs/>
              </w:rPr>
              <w:t xml:space="preserve"> рассказывать</w:t>
            </w:r>
            <w:r w:rsidRPr="00DE0213">
              <w:t xml:space="preserve"> о них, опираюсь на схему; </w:t>
            </w:r>
            <w:r w:rsidRPr="00DE0213">
              <w:rPr>
                <w:b/>
                <w:bCs/>
              </w:rPr>
              <w:t>работать в паре: анализировать</w:t>
            </w:r>
            <w:r w:rsidRPr="00DE0213">
              <w:t xml:space="preserve"> различные схемы и с их помощью </w:t>
            </w:r>
            <w:r w:rsidRPr="00DE0213">
              <w:rPr>
                <w:b/>
                <w:bCs/>
              </w:rPr>
              <w:t>классифицировать</w:t>
            </w:r>
            <w:r w:rsidRPr="00DE0213">
              <w:t xml:space="preserve"> экологические связи, возможные экологические проблемы; </w:t>
            </w:r>
            <w:r w:rsidRPr="00DE0213">
              <w:rPr>
                <w:b/>
                <w:bCs/>
              </w:rPr>
              <w:t xml:space="preserve">описывать </w:t>
            </w:r>
            <w:r w:rsidRPr="00DE0213">
              <w:t xml:space="preserve">влияние человека на окружающую среду для природных объектов родного края; </w:t>
            </w:r>
            <w:r w:rsidRPr="00DE0213">
              <w:rPr>
                <w:b/>
                <w:bCs/>
              </w:rPr>
              <w:t xml:space="preserve">выявлять причины </w:t>
            </w:r>
            <w:r w:rsidRPr="00DE0213">
              <w:t>экологических проблем и искать пути их решения</w:t>
            </w:r>
            <w:r w:rsidRPr="00DE0213">
              <w:rPr>
                <w:b/>
                <w:bCs/>
              </w:rPr>
              <w:t xml:space="preserve">; обсуждать, </w:t>
            </w:r>
            <w:r w:rsidRPr="00DE0213">
              <w:t>как каждый может помочь</w:t>
            </w:r>
            <w:r w:rsidRPr="00DE0213">
              <w:rPr>
                <w:b/>
                <w:bCs/>
              </w:rPr>
              <w:t xml:space="preserve"> </w:t>
            </w:r>
            <w:r w:rsidRPr="00DE0213">
              <w:t>природоохранной деятельности в Сахалинской области</w:t>
            </w:r>
            <w:r w:rsidRPr="00DE0213">
              <w:rPr>
                <w:b/>
                <w:bCs/>
              </w:rPr>
              <w:t>; 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</w:t>
            </w:r>
            <w:r w:rsidRPr="00DE0213">
              <w:lastRenderedPageBreak/>
              <w:t xml:space="preserve">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 w:rsidRPr="00DE0213">
              <w:rPr>
                <w:rFonts w:eastAsiaTheme="minorHAnsi"/>
                <w:b/>
                <w:bCs/>
                <w:iCs/>
                <w:lang w:eastAsia="en-US"/>
              </w:rPr>
              <w:lastRenderedPageBreak/>
              <w:t>Влияние человека на состояние окружающей среды.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DE0213">
              <w:rPr>
                <w:rFonts w:eastAsiaTheme="minorHAnsi"/>
                <w:bCs/>
                <w:iCs/>
                <w:lang w:eastAsia="en-US"/>
              </w:rPr>
              <w:t>Состояние окружающей среды в Сахалинской области, экологические проблемы и риски.</w:t>
            </w:r>
            <w:bookmarkStart w:id="33" w:name="_Hlk47021883"/>
            <w:r w:rsidRPr="00DE0213">
              <w:rPr>
                <w:rFonts w:eastAsiaTheme="minorHAnsi"/>
                <w:lang w:eastAsia="en-US"/>
              </w:rPr>
              <w:t xml:space="preserve"> </w:t>
            </w:r>
            <w:bookmarkEnd w:id="33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урока и стремиться её выполнить; </w:t>
            </w:r>
            <w:r w:rsidRPr="00DE0213">
              <w:rPr>
                <w:b/>
                <w:bCs/>
              </w:rPr>
              <w:t>устанавливать причинн</w:t>
            </w:r>
            <w:proofErr w:type="gramStart"/>
            <w:r w:rsidRPr="00DE0213">
              <w:rPr>
                <w:b/>
                <w:bCs/>
              </w:rPr>
              <w:t>о-</w:t>
            </w:r>
            <w:proofErr w:type="gramEnd"/>
            <w:r w:rsidRPr="00DE0213">
              <w:rPr>
                <w:b/>
                <w:bCs/>
              </w:rPr>
              <w:t xml:space="preserve"> следственные связи</w:t>
            </w:r>
            <w:r w:rsidRPr="00DE0213">
              <w:t xml:space="preserve"> между поведением людей, проживающих в родном городе (селе) и муниципальном образовании, их деятельностью и состоянием окружающей среды; </w:t>
            </w:r>
            <w:r w:rsidRPr="00DE0213">
              <w:rPr>
                <w:b/>
                <w:bCs/>
              </w:rPr>
              <w:t xml:space="preserve">различать </w:t>
            </w:r>
            <w:r w:rsidRPr="00DE0213">
              <w:t>положительное и отрицательное влияние человека на природу</w:t>
            </w:r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b/>
                <w:bCs/>
              </w:rPr>
              <w:t>работать в группе:</w:t>
            </w:r>
            <w:r w:rsidRPr="00DE0213">
              <w:t xml:space="preserve"> </w:t>
            </w:r>
            <w:r w:rsidRPr="00DE0213">
              <w:rPr>
                <w:rFonts w:eastAsiaTheme="minorHAnsi"/>
                <w:lang w:eastAsia="en-US"/>
              </w:rPr>
              <w:t>п</w:t>
            </w:r>
            <w:r w:rsidRPr="00DE0213">
              <w:t xml:space="preserve">риводить примеры </w:t>
            </w:r>
            <w:r w:rsidRPr="00DE0213">
              <w:rPr>
                <w:b/>
                <w:bCs/>
                <w:iCs/>
              </w:rPr>
              <w:t>особо охраняемых природных территорий своего муниципального образования</w:t>
            </w:r>
            <w:r w:rsidRPr="00DE0213">
              <w:t xml:space="preserve"> и Сахалинской области; </w:t>
            </w:r>
            <w:r w:rsidRPr="00DE0213">
              <w:rPr>
                <w:b/>
                <w:bCs/>
              </w:rPr>
              <w:t>обсуждать,</w:t>
            </w:r>
            <w:r w:rsidRPr="00DE0213">
              <w:t xml:space="preserve"> как каждый может помочь природе; </w:t>
            </w:r>
            <w:r w:rsidRPr="00DE0213">
              <w:rPr>
                <w:b/>
                <w:bCs/>
              </w:rPr>
              <w:t>участвовать</w:t>
            </w:r>
            <w:r w:rsidRPr="00DE0213">
              <w:t xml:space="preserve"> в природоохранной деятельности;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lang w:eastAsia="en-US"/>
              </w:rPr>
            </w:pPr>
            <w:r w:rsidRPr="00DE0213">
              <w:rPr>
                <w:rFonts w:eastAsiaTheme="minorHAnsi"/>
                <w:b/>
                <w:lang w:eastAsia="en-US"/>
              </w:rPr>
              <w:t>Природоохранная деятельность в Сахалинской области. Изучение особо охраняемых природных территорий своего муниципального образования.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highlight w:val="cyan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Особенности особо охраняемых природных территорий своего муниципального образования. Охрана памятников природы в Сахалинской области. Местный памятник природы.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раздела, урока и стремиться её выполнить, </w:t>
            </w:r>
            <w:r w:rsidRPr="00DE0213">
              <w:rPr>
                <w:b/>
              </w:rPr>
              <w:t>характеризовать</w:t>
            </w:r>
            <w:r w:rsidRPr="00DE0213">
              <w:t xml:space="preserve"> памятники природы Сахалинской области; </w:t>
            </w:r>
            <w:r w:rsidRPr="00DE0213">
              <w:rPr>
                <w:b/>
                <w:bCs/>
              </w:rPr>
              <w:t xml:space="preserve">изучить </w:t>
            </w:r>
            <w:r w:rsidRPr="00DE0213">
              <w:t xml:space="preserve">местный памятник природы; </w:t>
            </w:r>
            <w:r w:rsidRPr="00DE0213">
              <w:rPr>
                <w:b/>
                <w:bCs/>
              </w:rPr>
              <w:t xml:space="preserve">актуализировать </w:t>
            </w:r>
            <w:r w:rsidRPr="00DE0213">
              <w:t xml:space="preserve">знания о редких исчезающих животных, растениях острова Сахалин и Курильских островов; </w:t>
            </w:r>
            <w:r w:rsidRPr="00DE0213">
              <w:rPr>
                <w:b/>
              </w:rPr>
              <w:t xml:space="preserve">понимать </w:t>
            </w:r>
            <w:r w:rsidRPr="00DE0213">
              <w:t xml:space="preserve">взаимосвязь всех звеньев круговорота веществ, </w:t>
            </w:r>
            <w:r w:rsidRPr="00DE0213">
              <w:rPr>
                <w:b/>
                <w:bCs/>
              </w:rPr>
              <w:t>работать в паре: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 xml:space="preserve">создавать </w:t>
            </w:r>
            <w:r w:rsidRPr="00DE0213">
              <w:t>по заданному плану собственные развёрнутые высказывания о природе родного края</w:t>
            </w:r>
            <w:r w:rsidRPr="00DE0213">
              <w:rPr>
                <w:b/>
                <w:bCs/>
              </w:rPr>
              <w:t>; обсуждать</w:t>
            </w:r>
            <w:r w:rsidRPr="00DE0213">
              <w:t xml:space="preserve"> меры по охране природы;</w:t>
            </w:r>
            <w:r w:rsidRPr="00DE0213">
              <w:rPr>
                <w:b/>
              </w:rPr>
              <w:t xml:space="preserve"> понимать </w:t>
            </w:r>
            <w:r w:rsidRPr="00DE0213">
              <w:t xml:space="preserve">меры по охране животных и правила поведения в природе; </w:t>
            </w:r>
            <w:r w:rsidRPr="00DE0213">
              <w:rPr>
                <w:b/>
              </w:rPr>
              <w:t>формулировать</w:t>
            </w:r>
            <w:r w:rsidRPr="00DE0213">
              <w:t xml:space="preserve"> выводы. </w:t>
            </w:r>
            <w:r w:rsidRPr="00DE0213">
              <w:rPr>
                <w:rFonts w:eastAsiaTheme="minorHAnsi"/>
                <w:i/>
                <w:lang w:eastAsia="en-US"/>
              </w:rPr>
              <w:t>Практическая часть:</w:t>
            </w:r>
            <w:r w:rsidRPr="00DE0213">
              <w:rPr>
                <w:rFonts w:eastAsiaTheme="minorHAnsi"/>
                <w:lang w:eastAsia="en-US"/>
              </w:rPr>
              <w:t xml:space="preserve"> использовать различные источники информации для поиска и извлечения информации, ответов на вопросы (в том числе о способах изучения природы, мерах охраны природы); организовать получение творческого продукта (кластера, схемы, плаката) об особенностях </w:t>
            </w:r>
            <w:r w:rsidRPr="00DE0213">
              <w:rPr>
                <w:rFonts w:eastAsiaTheme="minorHAnsi"/>
                <w:bCs/>
                <w:lang w:eastAsia="en-US"/>
              </w:rPr>
              <w:t xml:space="preserve">особо охраняемых природных </w:t>
            </w:r>
            <w:r w:rsidRPr="00DE0213">
              <w:rPr>
                <w:rFonts w:eastAsiaTheme="minorHAnsi"/>
                <w:lang w:eastAsia="en-US"/>
              </w:rPr>
              <w:t>территорий своего муниципального образования.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</w:rPr>
            </w:pPr>
            <w:r w:rsidRPr="00DE0213">
              <w:rPr>
                <w:b/>
                <w:bCs/>
              </w:rPr>
              <w:t>Раздел «Наша безопасность» (2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Природа и наша безопасность. Обвалы, оползни, снежные лавины в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Почему случаются обвалы и оползни. Почему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бывает сель. Опасность схода снежных лавин в Сахалинской области. Наука «гляциология». Правила поведения зимой в горах, способы спасения при обвалах/оползнях, селевых потоках и снежных лавинах.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проинструктируй товарища, как вести себя зимой в горах.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b/>
              </w:rPr>
              <w:lastRenderedPageBreak/>
              <w:t xml:space="preserve">Понимать </w:t>
            </w:r>
            <w:r w:rsidRPr="00DE0213">
              <w:t xml:space="preserve">учебную задачу раздела, урока и стремиться её выполнить; </w:t>
            </w:r>
            <w:r w:rsidRPr="00DE0213">
              <w:rPr>
                <w:b/>
                <w:bCs/>
              </w:rPr>
              <w:t xml:space="preserve">характеризовать </w:t>
            </w:r>
            <w:r w:rsidRPr="00DE0213">
              <w:t xml:space="preserve">опасности природного характера; </w:t>
            </w:r>
            <w:r w:rsidRPr="00DE0213">
              <w:rPr>
                <w:b/>
                <w:bCs/>
              </w:rPr>
              <w:t xml:space="preserve">понимать </w:t>
            </w:r>
            <w:r w:rsidRPr="00DE0213">
              <w:t xml:space="preserve">причины обвалов, оползней, селей, снежных лавин;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знать </w:t>
            </w:r>
            <w:r w:rsidRPr="00DE0213">
              <w:rPr>
                <w:rFonts w:eastAsiaTheme="minorHAnsi"/>
                <w:lang w:eastAsia="en-US"/>
              </w:rPr>
              <w:t xml:space="preserve">правила поведения и способы спасения при обвалах/оползнях, селевых потоках и снежных лавинах в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 (паре):</w:t>
            </w:r>
            <w:r w:rsidRPr="00DE0213">
              <w:rPr>
                <w:rFonts w:eastAsiaTheme="minorHAnsi"/>
                <w:lang w:eastAsia="en-US"/>
              </w:rPr>
              <w:t xml:space="preserve"> инструктировать товарищей о правилах поведения в горах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зимой; 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i/>
                <w:iCs/>
                <w:lang w:eastAsia="en-US"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highlight w:val="cyan"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34" w:name="_Hlk47021825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Климатические опасные явления: ураганы, бури, грозы, смерчи.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Что изучает наука «метеорология». Ураган и буря. Бывает ли в Сахалинской области смерч? Опасность – гроза.</w:t>
            </w:r>
            <w:bookmarkEnd w:id="34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урока и стремиться её выполнить</w:t>
            </w:r>
            <w:r w:rsidRPr="00DE0213">
              <w:rPr>
                <w:b/>
                <w:bCs/>
              </w:rPr>
              <w:t xml:space="preserve">; работать в паре: сравнивать и отличать </w:t>
            </w:r>
            <w:r w:rsidRPr="00DE0213">
              <w:t>климатические опасные явления: ураганы, бури, грозы, смерчи по известным признакам</w:t>
            </w:r>
            <w:r w:rsidRPr="00DE0213">
              <w:rPr>
                <w:b/>
                <w:bCs/>
              </w:rPr>
              <w:t xml:space="preserve">; работать в группе: обсуждать </w:t>
            </w:r>
            <w:r w:rsidRPr="00DE0213">
              <w:t>ответы на поставленный вопрос учителя</w:t>
            </w:r>
            <w:r w:rsidRPr="00DE0213">
              <w:rPr>
                <w:b/>
                <w:bCs/>
              </w:rPr>
              <w:t xml:space="preserve">, аргументировать </w:t>
            </w:r>
            <w:r w:rsidRPr="00DE0213">
              <w:t>свои ответы</w:t>
            </w:r>
            <w:r w:rsidRPr="00DE0213">
              <w:rPr>
                <w:b/>
                <w:bCs/>
              </w:rPr>
              <w:t xml:space="preserve">; составлять </w:t>
            </w:r>
            <w:r w:rsidRPr="00DE0213">
              <w:t>небольшие рассказы по предложенным фотодокументам, иллюстрациям</w:t>
            </w:r>
            <w:r w:rsidRPr="00DE0213">
              <w:rPr>
                <w:b/>
                <w:bCs/>
              </w:rPr>
              <w:t xml:space="preserve">; рассматривать </w:t>
            </w:r>
            <w:r w:rsidRPr="00DE0213">
              <w:t xml:space="preserve">фотодокументы, иллюстрации и </w:t>
            </w:r>
            <w:r w:rsidRPr="00DE0213">
              <w:rPr>
                <w:b/>
                <w:bCs/>
              </w:rPr>
              <w:t xml:space="preserve">высказывать </w:t>
            </w:r>
            <w:r w:rsidRPr="00DE0213">
              <w:t>соответствующие суждения</w:t>
            </w:r>
            <w:r w:rsidRPr="00DE0213">
              <w:rPr>
                <w:b/>
                <w:bCs/>
              </w:rPr>
              <w:t xml:space="preserve">; формулировать и обсуждать </w:t>
            </w:r>
            <w:r w:rsidRPr="00DE0213">
              <w:t>правила поведения при грозе</w:t>
            </w:r>
            <w:r w:rsidRPr="00DE0213">
              <w:rPr>
                <w:b/>
                <w:bCs/>
              </w:rPr>
              <w:t xml:space="preserve">; участвовать </w:t>
            </w:r>
            <w:r w:rsidRPr="00DE0213">
              <w:t>в игре «Опасности климата»;</w:t>
            </w:r>
            <w:r w:rsidRPr="00DE0213">
              <w:rPr>
                <w:b/>
                <w:bCs/>
              </w:rPr>
              <w:t xml:space="preserve"> 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>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  <w:bCs/>
              </w:rPr>
            </w:pPr>
            <w:bookmarkStart w:id="35" w:name="_Hlk47022354"/>
            <w:r w:rsidRPr="00DE0213">
              <w:rPr>
                <w:b/>
                <w:bCs/>
              </w:rPr>
              <w:t>Раздел «Мы и наше здоровье» (2 ч)</w:t>
            </w:r>
            <w:bookmarkEnd w:id="35"/>
          </w:p>
        </w:tc>
      </w:tr>
      <w:tr w:rsidR="00E557DA" w:rsidRPr="00DE0213" w:rsidTr="00E3713B">
        <w:trPr>
          <w:trHeight w:val="2223"/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Вирусы и бактерии.</w:t>
            </w:r>
          </w:p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Распространенные инфекционные заболевания в Сахалинской области. Болезни, передающиеся через укус клеща: клещевой энцефалит, болезнь Лайма. Что нужно знать о туберкулезе.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раздела, урока и стремиться её выполнить; </w:t>
            </w:r>
            <w:r w:rsidRPr="00DE0213">
              <w:rPr>
                <w:b/>
              </w:rPr>
              <w:t xml:space="preserve">знать </w:t>
            </w:r>
            <w:r w:rsidRPr="00DE0213">
              <w:t xml:space="preserve">меры первой помощи при инфекционных заболеваниях; </w:t>
            </w:r>
            <w:r w:rsidRPr="00DE0213">
              <w:rPr>
                <w:b/>
                <w:bCs/>
              </w:rPr>
              <w:t xml:space="preserve">работа </w:t>
            </w:r>
            <w:r w:rsidRPr="00DE0213">
              <w:rPr>
                <w:b/>
              </w:rPr>
              <w:t>в паре: осваивать</w:t>
            </w:r>
            <w:r w:rsidRPr="00DE0213">
              <w:t xml:space="preserve"> приёмы оказания первой помощи при первых признаках заболевания; инсценировать ситуацию с вызовом врача скорой помощи; </w:t>
            </w:r>
            <w:r w:rsidRPr="00DE0213">
              <w:rPr>
                <w:b/>
                <w:bCs/>
              </w:rPr>
              <w:t>знат</w:t>
            </w:r>
            <w:r w:rsidRPr="00DE0213">
              <w:t xml:space="preserve">ь систему обеспечения </w:t>
            </w:r>
            <w:r w:rsidRPr="00DE0213">
              <w:rPr>
                <w:b/>
                <w:bCs/>
              </w:rPr>
              <w:t>вызова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экстренных</w:t>
            </w:r>
            <w:r w:rsidRPr="00DE0213">
              <w:t xml:space="preserve"> оперативных </w:t>
            </w:r>
            <w:r w:rsidRPr="00DE0213">
              <w:rPr>
                <w:b/>
                <w:bCs/>
              </w:rPr>
              <w:t>служб</w:t>
            </w:r>
            <w:r w:rsidRPr="00DE0213">
              <w:t xml:space="preserve"> по </w:t>
            </w:r>
            <w:r w:rsidRPr="00DE0213">
              <w:rPr>
                <w:b/>
                <w:bCs/>
              </w:rPr>
              <w:t>единому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 xml:space="preserve">номеру </w:t>
            </w:r>
            <w:r w:rsidRPr="00DE0213">
              <w:t xml:space="preserve">«112» на территории Российской Федерации; </w:t>
            </w:r>
            <w:r w:rsidRPr="00DE0213">
              <w:rPr>
                <w:b/>
                <w:bCs/>
              </w:rPr>
              <w:t>различать</w:t>
            </w:r>
            <w:r w:rsidRPr="00DE0213">
              <w:t xml:space="preserve"> факторы, укрепляющие здоровье, и факторы, негативно на него влияющие;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36" w:name="_Hlk47022385"/>
            <w:r w:rsidRPr="00DE0213">
              <w:rPr>
                <w:rFonts w:eastAsiaTheme="minorHAnsi"/>
                <w:b/>
                <w:bCs/>
                <w:lang w:eastAsia="en-US"/>
              </w:rPr>
              <w:t>Основы ЗОЖ и профилактика инфекционных болезней.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Практическая работа:</w:t>
            </w:r>
            <w:r w:rsidRPr="00DE0213">
              <w:rPr>
                <w:rFonts w:eastAsiaTheme="minorHAnsi"/>
                <w:bCs/>
                <w:i/>
                <w:iCs/>
                <w:lang w:eastAsia="en-US"/>
              </w:rPr>
              <w:t xml:space="preserve"> </w:t>
            </w:r>
            <w:r w:rsidRPr="00DE0213">
              <w:rPr>
                <w:rFonts w:eastAsiaTheme="minorHAnsi"/>
                <w:bCs/>
                <w:lang w:eastAsia="en-US"/>
              </w:rPr>
              <w:t>составляем рацион здорового питания</w:t>
            </w:r>
            <w:r w:rsidRPr="00DE0213">
              <w:rPr>
                <w:rFonts w:eastAsiaTheme="minorHAnsi"/>
                <w:lang w:eastAsia="en-US"/>
              </w:rPr>
              <w:t>.</w:t>
            </w:r>
          </w:p>
          <w:bookmarkEnd w:id="36"/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раздела, урока и стремиться её выполнить; </w:t>
            </w:r>
            <w:r w:rsidRPr="00DE0213">
              <w:rPr>
                <w:b/>
              </w:rPr>
              <w:t xml:space="preserve">знать </w:t>
            </w:r>
            <w:r w:rsidRPr="00DE0213">
              <w:rPr>
                <w:bCs/>
              </w:rPr>
              <w:t xml:space="preserve">признаки опасных </w:t>
            </w:r>
            <w:r w:rsidRPr="00DE0213">
              <w:rPr>
                <w:rFonts w:eastAsiaTheme="minorHAnsi"/>
                <w:bCs/>
                <w:lang w:eastAsia="en-US"/>
              </w:rPr>
              <w:t>инфекционных болезней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: </w:t>
            </w:r>
            <w:r w:rsidRPr="00DE0213">
              <w:rPr>
                <w:rFonts w:eastAsiaTheme="minorHAnsi"/>
                <w:lang w:eastAsia="en-US"/>
              </w:rPr>
              <w:t>грипп, пневмония, туберкулез, холера и др.</w:t>
            </w:r>
            <w:r w:rsidRPr="00DE0213">
              <w:t xml:space="preserve">; </w:t>
            </w:r>
            <w:r w:rsidRPr="00DE0213">
              <w:rPr>
                <w:b/>
              </w:rPr>
              <w:t xml:space="preserve">знать </w:t>
            </w:r>
            <w:r w:rsidRPr="00DE0213">
              <w:t xml:space="preserve">меры первой помощи при инфекционных заболеваниях; </w:t>
            </w:r>
            <w:r w:rsidRPr="00DE0213">
              <w:rPr>
                <w:b/>
                <w:bCs/>
              </w:rPr>
              <w:t xml:space="preserve">работа </w:t>
            </w:r>
            <w:r w:rsidRPr="00DE0213">
              <w:rPr>
                <w:b/>
              </w:rPr>
              <w:t>в паре: осваивать</w:t>
            </w:r>
            <w:r w:rsidRPr="00DE0213">
              <w:t xml:space="preserve"> приёмы оказания первой помощи при первых признаках заболевания; инсценировать ситуацию с вызовом врача скорой помощи; </w:t>
            </w:r>
            <w:proofErr w:type="gramStart"/>
            <w:r w:rsidRPr="00DE0213">
              <w:rPr>
                <w:b/>
                <w:bCs/>
              </w:rPr>
              <w:t>знат</w:t>
            </w:r>
            <w:r w:rsidRPr="00DE0213">
              <w:t xml:space="preserve">ь систему обеспечения </w:t>
            </w:r>
            <w:r w:rsidRPr="00DE0213">
              <w:rPr>
                <w:b/>
                <w:bCs/>
              </w:rPr>
              <w:t>вызова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экстренных</w:t>
            </w:r>
            <w:r w:rsidRPr="00DE0213">
              <w:t xml:space="preserve"> оперативных </w:t>
            </w:r>
            <w:r w:rsidRPr="00DE0213">
              <w:rPr>
                <w:b/>
                <w:bCs/>
              </w:rPr>
              <w:t>служб</w:t>
            </w:r>
            <w:r w:rsidRPr="00DE0213">
              <w:t xml:space="preserve"> по </w:t>
            </w:r>
            <w:r w:rsidRPr="00DE0213">
              <w:rPr>
                <w:b/>
                <w:bCs/>
              </w:rPr>
              <w:t>единому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 xml:space="preserve">номеру </w:t>
            </w:r>
            <w:r w:rsidRPr="00DE0213">
              <w:t xml:space="preserve">«112» на территории Российской Федерации; </w:t>
            </w:r>
            <w:r w:rsidRPr="00DE0213">
              <w:rPr>
                <w:b/>
                <w:bCs/>
              </w:rPr>
              <w:t>различать</w:t>
            </w:r>
            <w:r w:rsidRPr="00DE0213">
              <w:t xml:space="preserve"> факторы, укрепляющие здоровье, и факторы, негативно на него </w:t>
            </w:r>
            <w:r w:rsidRPr="00DE0213">
              <w:lastRenderedPageBreak/>
              <w:t xml:space="preserve">влияющие; </w:t>
            </w:r>
            <w:r w:rsidRPr="00DE0213">
              <w:rPr>
                <w:b/>
                <w:bCs/>
              </w:rPr>
              <w:t>обсуждать и формулировать</w:t>
            </w:r>
            <w:r w:rsidRPr="00DE0213">
              <w:t xml:space="preserve"> правила здорового образа жизни и правильного питания, стараться их соблюдать;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  <w:proofErr w:type="gramEnd"/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</w:rPr>
            </w:pPr>
            <w:r w:rsidRPr="00DE0213">
              <w:rPr>
                <w:b/>
              </w:rPr>
              <w:lastRenderedPageBreak/>
              <w:t>Раздел «Общество» (10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Социокультурное сообщество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Мы – граждане России, жители Сахалинской области, люди разных поколений, различных взглядов, социальных групп. Государственные символы Сахалинской области. Глава региона. Главы муниципальных образований.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Исследование: Люди разных поколений, разных профессий в твоей семье (2 ч).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раздела, урока и стремиться её выполнить; </w:t>
            </w:r>
            <w:r w:rsidRPr="00DE0213">
              <w:rPr>
                <w:b/>
                <w:bCs/>
              </w:rPr>
              <w:t xml:space="preserve">определять </w:t>
            </w:r>
            <w:r w:rsidRPr="00DE0213">
              <w:t xml:space="preserve">место человека в мире;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семью, народ, государство как части общества; </w:t>
            </w:r>
            <w:r w:rsidRPr="00DE0213">
              <w:rPr>
                <w:b/>
                <w:bCs/>
              </w:rPr>
              <w:t>обсуждать</w:t>
            </w:r>
            <w:r w:rsidRPr="00DE0213">
              <w:t xml:space="preserve"> вопрос о том, что общество состоит из людей разных поколений, различных взглядов, социальных групп; </w:t>
            </w:r>
            <w:r w:rsidRPr="00DE0213">
              <w:rPr>
                <w:b/>
                <w:bCs/>
              </w:rPr>
              <w:t>работать в группе: анализировать таблицу</w:t>
            </w:r>
            <w:r w:rsidRPr="00DE0213">
              <w:t xml:space="preserve"> о составе населения Сахалинской области с целью извлечения необходимой информации;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рассуждать</w:t>
            </w:r>
            <w:r w:rsidRPr="00DE0213">
              <w:t xml:space="preserve"> о многообразии и единстве разных народов в современном мире на примере Сахалинской области; определять место человека в мире;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исследовательской деятельности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распределять обязанности</w:t>
            </w:r>
            <w:r w:rsidRPr="00DE0213">
              <w:rPr>
                <w:rFonts w:eastAsiaTheme="minorHAnsi"/>
                <w:lang w:eastAsia="en-US"/>
              </w:rPr>
              <w:t xml:space="preserve"> по выполнению исследования;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подбирать</w:t>
            </w:r>
            <w:r w:rsidRPr="00DE0213">
              <w:rPr>
                <w:rFonts w:eastAsiaTheme="minorHAnsi"/>
                <w:lang w:eastAsia="en-US"/>
              </w:rPr>
              <w:t xml:space="preserve"> фотографии (открытки, слайды) или иллюстрации о людях разных профессий, проживающих в семье;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собирать информацию</w:t>
            </w:r>
            <w:r w:rsidRPr="00DE0213">
              <w:rPr>
                <w:rFonts w:eastAsiaTheme="minorHAnsi"/>
                <w:lang w:eastAsia="en-US"/>
              </w:rPr>
              <w:t xml:space="preserve"> помощью интервьюирования;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оформлять</w:t>
            </w:r>
            <w:r w:rsidRPr="00DE0213">
              <w:rPr>
                <w:rFonts w:eastAsiaTheme="minorHAnsi"/>
                <w:lang w:eastAsia="en-US"/>
              </w:rPr>
              <w:t xml:space="preserve"> мультимедийную презентацию на заданную тему исследования;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проводить </w:t>
            </w:r>
            <w:r w:rsidRPr="00DE0213">
              <w:rPr>
                <w:rFonts w:eastAsiaTheme="minorHAnsi"/>
                <w:lang w:eastAsia="en-US"/>
              </w:rPr>
              <w:t xml:space="preserve">презентацию с демонстрацией фотографий, слайдов;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оценит</w:t>
            </w:r>
            <w:r w:rsidRPr="00DE0213">
              <w:rPr>
                <w:rFonts w:eastAsiaTheme="minorHAnsi"/>
                <w:lang w:eastAsia="en-US"/>
              </w:rPr>
              <w:t>ь свои достижения в работе над исследованием.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  <w:bookmarkStart w:id="37" w:name="_Hlk47021944"/>
            <w:r w:rsidRPr="00DE0213">
              <w:rPr>
                <w:rFonts w:eastAsiaTheme="minorHAnsi"/>
                <w:b/>
                <w:bCs/>
                <w:lang w:eastAsia="en-US"/>
              </w:rPr>
              <w:t>Общество. Коренные малочисленные народы Севера.</w:t>
            </w:r>
          </w:p>
          <w:p w:rsidR="00E557DA" w:rsidRPr="00DE0213" w:rsidRDefault="00E557DA" w:rsidP="00DE0213">
            <w:pPr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Быт, хозяйственная деятельность, традиционные жилища и промыслы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и эвенков.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Уйльтинский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фольклор. Сказка-</w:t>
            </w:r>
            <w:proofErr w:type="spellStart"/>
            <w:r w:rsidRPr="00DE0213">
              <w:rPr>
                <w:rFonts w:eastAsiaTheme="minorHAnsi"/>
                <w:lang w:eastAsia="en-US"/>
              </w:rPr>
              <w:t>потешка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«Птичка-синичка» (2 ч).</w:t>
            </w:r>
          </w:p>
          <w:bookmarkEnd w:id="37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в паре: сравнивать </w:t>
            </w:r>
            <w:r w:rsidRPr="00DE0213">
              <w:rPr>
                <w:rFonts w:eastAsiaTheme="minorHAnsi"/>
                <w:lang w:eastAsia="en-US"/>
              </w:rPr>
              <w:t xml:space="preserve">места проживания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и эвенков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, </w:t>
            </w:r>
            <w:r w:rsidRPr="00DE0213">
              <w:rPr>
                <w:rFonts w:eastAsiaTheme="minorHAnsi"/>
                <w:lang w:eastAsia="en-US"/>
              </w:rPr>
              <w:t>их жилища, быт и хозяйственную деятельность</w:t>
            </w:r>
            <w:r w:rsidRPr="00DE0213">
              <w:rPr>
                <w:rFonts w:eastAsiaTheme="minorHAnsi"/>
                <w:bCs/>
                <w:lang w:eastAsia="en-US"/>
              </w:rPr>
              <w:t>;</w:t>
            </w:r>
            <w:r w:rsidRPr="00DE0213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узнавать</w:t>
            </w:r>
            <w:r w:rsidRPr="00DE0213">
              <w:rPr>
                <w:rFonts w:eastAsiaTheme="minorHAnsi"/>
                <w:lang w:eastAsia="en-US"/>
              </w:rPr>
              <w:t xml:space="preserve"> на иллюстрациях традиционную одежду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и эвенков;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посещать</w:t>
            </w:r>
            <w:r w:rsidRPr="00DE0213">
              <w:rPr>
                <w:rFonts w:eastAsiaTheme="minorHAnsi"/>
                <w:lang w:eastAsia="en-US"/>
              </w:rPr>
              <w:t xml:space="preserve"> краеведческие музеи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быте, жилищах, хозяйственной деятельности и культуре </w:t>
            </w:r>
            <w:r w:rsidRPr="00DE0213">
              <w:rPr>
                <w:rFonts w:eastAsiaTheme="minorHAnsi"/>
                <w:bCs/>
                <w:lang w:eastAsia="en-US"/>
              </w:rPr>
              <w:t>коренных малочисленных народов Севера;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на карте Сахалинской области места заселения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и эвенков; </w:t>
            </w:r>
            <w:r w:rsidRPr="00DE0213">
              <w:rPr>
                <w:rFonts w:eastAsiaTheme="minorHAnsi"/>
                <w:b/>
                <w:lang w:eastAsia="en-US"/>
              </w:rPr>
              <w:t xml:space="preserve">воспринимать </w:t>
            </w:r>
            <w:r w:rsidRPr="00DE0213">
              <w:rPr>
                <w:rFonts w:eastAsiaTheme="minorHAnsi"/>
                <w:lang w:eastAsia="en-US"/>
              </w:rPr>
              <w:t>на слух художественное произведение;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пределять </w:t>
            </w:r>
            <w:r w:rsidRPr="00DE0213">
              <w:rPr>
                <w:rFonts w:eastAsiaTheme="minorHAnsi"/>
                <w:lang w:eastAsia="en-US"/>
              </w:rPr>
              <w:t>героев произведения;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бъяснять </w:t>
            </w:r>
            <w:r w:rsidRPr="00DE0213">
              <w:rPr>
                <w:rFonts w:eastAsiaTheme="minorHAnsi"/>
                <w:lang w:eastAsia="en-US"/>
              </w:rPr>
              <w:t>значение незнакомых слов; с</w:t>
            </w:r>
            <w:r w:rsidRPr="00DE0213">
              <w:rPr>
                <w:rFonts w:eastAsiaTheme="minorHAnsi"/>
                <w:b/>
                <w:lang w:eastAsia="en-US"/>
              </w:rPr>
              <w:t xml:space="preserve">равнивать </w:t>
            </w:r>
            <w:r w:rsidRPr="00DE0213">
              <w:rPr>
                <w:rFonts w:eastAsiaTheme="minorHAnsi"/>
                <w:lang w:eastAsia="en-US"/>
              </w:rPr>
              <w:t xml:space="preserve">героев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уйльтинских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сказок с героями русских народных сказок</w:t>
            </w:r>
            <w:r w:rsidRPr="00DE0213">
              <w:rPr>
                <w:rFonts w:eastAsiaTheme="minorHAnsi"/>
                <w:b/>
                <w:lang w:eastAsia="en-US"/>
              </w:rPr>
              <w:t xml:space="preserve">, находить </w:t>
            </w:r>
            <w:r w:rsidRPr="00DE0213">
              <w:rPr>
                <w:rFonts w:eastAsiaTheme="minorHAnsi"/>
                <w:lang w:eastAsia="en-US"/>
              </w:rPr>
              <w:t xml:space="preserve">общее и различие;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дава</w:t>
            </w:r>
            <w:r w:rsidRPr="00DE0213">
              <w:rPr>
                <w:rFonts w:eastAsiaTheme="minorHAnsi"/>
                <w:b/>
                <w:lang w:eastAsia="en-US"/>
              </w:rPr>
              <w:t xml:space="preserve">ть </w:t>
            </w:r>
            <w:r w:rsidRPr="00DE0213">
              <w:rPr>
                <w:rFonts w:eastAsiaTheme="minorHAnsi"/>
                <w:lang w:eastAsia="en-US"/>
              </w:rPr>
              <w:t>характеристику героев произведения; п</w:t>
            </w:r>
            <w:r w:rsidRPr="00DE0213">
              <w:rPr>
                <w:rFonts w:eastAsiaTheme="minorHAnsi"/>
                <w:b/>
                <w:lang w:eastAsia="en-US"/>
              </w:rPr>
              <w:t xml:space="preserve">ридумывать </w:t>
            </w:r>
            <w:r w:rsidRPr="00DE0213">
              <w:rPr>
                <w:rFonts w:eastAsiaTheme="minorHAnsi"/>
                <w:lang w:eastAsia="en-US"/>
              </w:rPr>
              <w:t xml:space="preserve">окончание сказок;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</w:t>
            </w:r>
            <w:r w:rsidRPr="00DE0213">
              <w:rPr>
                <w:rFonts w:eastAsiaTheme="minorHAnsi"/>
                <w:b/>
                <w:lang w:eastAsia="en-US"/>
              </w:rPr>
              <w:t xml:space="preserve">внивать </w:t>
            </w:r>
            <w:r w:rsidRPr="00DE0213">
              <w:rPr>
                <w:rFonts w:eastAsiaTheme="minorHAnsi"/>
                <w:lang w:eastAsia="en-US"/>
              </w:rPr>
              <w:t xml:space="preserve">сюжеты сказок разных стран;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делать выводы</w:t>
            </w:r>
            <w:r w:rsidRPr="00DE0213">
              <w:rPr>
                <w:rFonts w:eastAsiaTheme="minorHAnsi"/>
                <w:lang w:eastAsia="en-US"/>
              </w:rPr>
              <w:t xml:space="preserve"> из народной мудрости;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читать</w:t>
            </w:r>
            <w:r w:rsidRPr="00DE0213">
              <w:rPr>
                <w:rFonts w:eastAsiaTheme="minorHAnsi"/>
                <w:lang w:eastAsia="en-US"/>
              </w:rPr>
              <w:t xml:space="preserve"> предложенный текст,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</w:t>
            </w:r>
            <w:r w:rsidRPr="00DE0213">
              <w:rPr>
                <w:rFonts w:eastAsiaTheme="minorHAnsi"/>
                <w:lang w:eastAsia="en-US"/>
              </w:rPr>
              <w:t xml:space="preserve"> в нём ответы на поставленные вопросы,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собственные вопросы к тексту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ответы одноклассников.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  <w:bookmarkStart w:id="38" w:name="_Hlk47021971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Общество. Традиционная национальная одежда КМНС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Художественно – практическая деятельность: создание образов традиционной национальной одежды КМНС (2 ч).</w:t>
            </w:r>
          </w:p>
          <w:bookmarkEnd w:id="38"/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стараться </w:t>
            </w:r>
            <w:r w:rsidRPr="00DE0213">
              <w:rPr>
                <w:rFonts w:eastAsiaTheme="minorHAnsi"/>
                <w:lang w:eastAsia="en-US"/>
              </w:rPr>
              <w:t>её выполнить</w:t>
            </w:r>
            <w:r w:rsidRPr="00DE0213">
              <w:rPr>
                <w:rFonts w:eastAsiaTheme="minorHAnsi"/>
                <w:b/>
                <w:bCs/>
                <w:lang w:eastAsia="en-US"/>
              </w:rPr>
              <w:t>; работа в группах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художественно – практическая деятельность: распределять обязанности</w:t>
            </w:r>
            <w:r w:rsidRPr="00DE0213">
              <w:rPr>
                <w:rFonts w:eastAsiaTheme="minorHAnsi"/>
                <w:lang w:eastAsia="en-US"/>
              </w:rPr>
              <w:t xml:space="preserve"> по выполнению проекта;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сравнивать </w:t>
            </w:r>
            <w:r w:rsidRPr="00DE0213">
              <w:rPr>
                <w:rFonts w:eastAsiaTheme="minorHAnsi"/>
                <w:lang w:eastAsia="en-US"/>
              </w:rPr>
              <w:t>с помощью фотографий, иллюстраций и по личным наблюдениям в краеведческом музее традиционную национальную одежду КМНС (</w:t>
            </w:r>
            <w:proofErr w:type="spellStart"/>
            <w:r w:rsidRPr="00DE0213">
              <w:rPr>
                <w:rFonts w:eastAsiaTheme="minorHAnsi"/>
                <w:lang w:eastAsia="en-US"/>
              </w:rPr>
              <w:t>айны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, нивхи, </w:t>
            </w:r>
            <w:proofErr w:type="spellStart"/>
            <w:r w:rsidRPr="00DE0213">
              <w:rPr>
                <w:rFonts w:eastAsiaTheme="minorHAnsi"/>
                <w:lang w:eastAsia="en-US"/>
              </w:rPr>
              <w:t>уйльта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, нанайцы, эвенки),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узнавать</w:t>
            </w:r>
            <w:r w:rsidRPr="00DE0213">
              <w:rPr>
                <w:rFonts w:eastAsiaTheme="minorHAnsi"/>
                <w:lang w:eastAsia="en-US"/>
              </w:rPr>
              <w:t xml:space="preserve"> отличительные черты орнамента и украшений;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изображать</w:t>
            </w:r>
            <w:r w:rsidRPr="00DE0213">
              <w:rPr>
                <w:rFonts w:eastAsiaTheme="minorHAnsi"/>
                <w:lang w:eastAsia="en-US"/>
              </w:rPr>
              <w:t xml:space="preserve"> различными художественными материалами (гуашь, акварель, карандаш, мелки) и в различной технике образы традиционной одежды КМНС; </w:t>
            </w:r>
            <w:r w:rsidRPr="00DE0213">
              <w:rPr>
                <w:b/>
                <w:bCs/>
              </w:rPr>
              <w:t>владет</w:t>
            </w:r>
            <w:r w:rsidRPr="00DE0213">
              <w:t>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  <w:r w:rsidRPr="00DE0213">
              <w:rPr>
                <w:color w:val="212121"/>
                <w:shd w:val="clear" w:color="auto" w:fill="FFFFFF"/>
              </w:rPr>
              <w:t xml:space="preserve"> </w:t>
            </w:r>
            <w:r w:rsidRPr="00DE0213">
              <w:rPr>
                <w:b/>
                <w:bCs/>
                <w:color w:val="212121"/>
                <w:shd w:val="clear" w:color="auto" w:fill="FFFFFF"/>
              </w:rPr>
              <w:t>использовать</w:t>
            </w:r>
            <w:r w:rsidRPr="00DE0213">
              <w:rPr>
                <w:color w:val="212121"/>
                <w:shd w:val="clear" w:color="auto" w:fill="FFFFFF"/>
              </w:rPr>
              <w:t xml:space="preserve"> декоративные элементы, геометрические, растительные узоры для украшения своих изделий; использовать ритм и стилизацию форм для создания орнамента;</w:t>
            </w:r>
            <w:proofErr w:type="gramEnd"/>
            <w:r w:rsidRPr="00DE0213">
              <w:rPr>
                <w:color w:val="212121"/>
                <w:shd w:val="clear" w:color="auto" w:fill="FFFFFF"/>
              </w:rPr>
              <w:t xml:space="preserve"> </w:t>
            </w:r>
            <w:r w:rsidRPr="00DE0213">
              <w:rPr>
                <w:b/>
                <w:bCs/>
                <w:color w:val="212121"/>
                <w:shd w:val="clear" w:color="auto" w:fill="FFFFFF"/>
              </w:rPr>
              <w:t>передавать</w:t>
            </w:r>
            <w:r w:rsidRPr="00DE0213">
              <w:rPr>
                <w:color w:val="212121"/>
                <w:shd w:val="clear" w:color="auto" w:fill="FFFFFF"/>
              </w:rPr>
              <w:t xml:space="preserve"> в собственной художественно-творческой деятельности специфику стилистики произведений народных художественных промыслов КМНС (по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оформлять</w:t>
            </w:r>
            <w:r w:rsidRPr="00DE0213">
              <w:rPr>
                <w:rFonts w:eastAsiaTheme="minorHAnsi"/>
                <w:lang w:eastAsia="en-US"/>
              </w:rPr>
              <w:t xml:space="preserve"> стенд, мультимедийную презентацию;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проводить </w:t>
            </w:r>
            <w:r w:rsidRPr="00DE0213">
              <w:rPr>
                <w:rFonts w:eastAsiaTheme="minorHAnsi"/>
                <w:lang w:eastAsia="en-US"/>
              </w:rPr>
              <w:t xml:space="preserve">презентацию с демонстрацией фотографий, слайдов;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оценит</w:t>
            </w:r>
            <w:r w:rsidRPr="00DE0213">
              <w:rPr>
                <w:rFonts w:eastAsiaTheme="minorHAnsi"/>
                <w:lang w:eastAsia="en-US"/>
              </w:rPr>
              <w:t>ь свои достижения в реализации проекта.</w:t>
            </w:r>
          </w:p>
          <w:p w:rsidR="00E557DA" w:rsidRPr="00DE0213" w:rsidRDefault="00E557DA" w:rsidP="00DE0213">
            <w:pPr>
              <w:pStyle w:val="af2"/>
              <w:jc w:val="both"/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  <w:bookmarkStart w:id="39" w:name="_Hlk47022008"/>
            <w:r w:rsidRPr="00DE0213">
              <w:rPr>
                <w:rFonts w:eastAsiaTheme="minorHAnsi"/>
                <w:b/>
                <w:bCs/>
                <w:lang w:eastAsia="en-US"/>
              </w:rPr>
              <w:t xml:space="preserve">Общество. Эвенкийская литература. Творчество Семена Александровича </w:t>
            </w:r>
            <w:proofErr w:type="spellStart"/>
            <w:r w:rsidRPr="00DE0213">
              <w:rPr>
                <w:rFonts w:eastAsiaTheme="minorHAnsi"/>
                <w:b/>
                <w:bCs/>
                <w:lang w:eastAsia="en-US"/>
              </w:rPr>
              <w:t>Надеина</w:t>
            </w:r>
            <w:proofErr w:type="spellEnd"/>
            <w:r w:rsidRPr="00DE0213"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Сказки «</w:t>
            </w:r>
            <w:proofErr w:type="spellStart"/>
            <w:r w:rsidRPr="00DE0213">
              <w:rPr>
                <w:rFonts w:eastAsiaTheme="minorHAnsi"/>
                <w:lang w:eastAsia="en-US"/>
              </w:rPr>
              <w:t>Олопотык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и </w:t>
            </w:r>
            <w:proofErr w:type="gramStart"/>
            <w:r w:rsidRPr="00DE0213">
              <w:rPr>
                <w:rFonts w:eastAsiaTheme="minorHAnsi"/>
                <w:lang w:eastAsia="en-US"/>
              </w:rPr>
              <w:t>карав</w:t>
            </w:r>
            <w:proofErr w:type="gramEnd"/>
            <w:r w:rsidRPr="00DE0213">
              <w:rPr>
                <w:rFonts w:eastAsiaTheme="minorHAnsi"/>
                <w:lang w:eastAsia="en-US"/>
              </w:rPr>
              <w:t>», «Коварство соболя», «Самый сильный» и др. Мастерство писателя. Выражение в фольклоре национальных черт характера (2 ч).</w:t>
            </w:r>
            <w:bookmarkEnd w:id="39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>учебную задачу урока и стараться её выполнить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lang w:eastAsia="en-US"/>
              </w:rPr>
              <w:t xml:space="preserve">воспринимать </w:t>
            </w:r>
            <w:r w:rsidRPr="00DE0213">
              <w:rPr>
                <w:rFonts w:eastAsiaTheme="minorHAnsi"/>
                <w:lang w:eastAsia="en-US"/>
              </w:rPr>
              <w:t xml:space="preserve">на слух художественное произведение;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</w:t>
            </w:r>
            <w:r w:rsidRPr="00DE0213">
              <w:rPr>
                <w:rFonts w:eastAsiaTheme="minorHAnsi"/>
                <w:b/>
                <w:lang w:eastAsia="en-US"/>
              </w:rPr>
              <w:t xml:space="preserve">делять </w:t>
            </w:r>
            <w:r w:rsidRPr="00DE0213">
              <w:rPr>
                <w:rFonts w:eastAsiaTheme="minorHAnsi"/>
                <w:lang w:eastAsia="en-US"/>
              </w:rPr>
              <w:t>героев произведения;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бъяснять </w:t>
            </w:r>
            <w:r w:rsidRPr="00DE0213">
              <w:rPr>
                <w:rFonts w:eastAsiaTheme="minorHAnsi"/>
                <w:lang w:eastAsia="en-US"/>
              </w:rPr>
              <w:t xml:space="preserve">значение незнакомых слов;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сравнивать</w:t>
            </w:r>
            <w:r w:rsidRPr="00DE0213">
              <w:rPr>
                <w:rFonts w:eastAsiaTheme="minorHAnsi"/>
                <w:b/>
                <w:lang w:eastAsia="en-US"/>
              </w:rPr>
              <w:t xml:space="preserve"> </w:t>
            </w:r>
            <w:r w:rsidRPr="00DE0213">
              <w:rPr>
                <w:rFonts w:eastAsiaTheme="minorHAnsi"/>
                <w:lang w:eastAsia="en-US"/>
              </w:rPr>
              <w:t xml:space="preserve">героев сказок С.А. </w:t>
            </w:r>
            <w:proofErr w:type="spellStart"/>
            <w:r w:rsidRPr="00DE0213">
              <w:rPr>
                <w:rFonts w:eastAsiaTheme="minorHAnsi"/>
                <w:lang w:eastAsia="en-US"/>
              </w:rPr>
              <w:t>Надеина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 с героями русских народных сказок</w:t>
            </w:r>
            <w:r w:rsidRPr="00DE0213">
              <w:rPr>
                <w:rFonts w:eastAsiaTheme="minorHAnsi"/>
                <w:b/>
                <w:lang w:eastAsia="en-US"/>
              </w:rPr>
              <w:t xml:space="preserve">, находить </w:t>
            </w:r>
            <w:r w:rsidRPr="00DE0213">
              <w:rPr>
                <w:rFonts w:eastAsiaTheme="minorHAnsi"/>
                <w:lang w:eastAsia="en-US"/>
              </w:rPr>
              <w:t xml:space="preserve">общее и различие;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дава</w:t>
            </w:r>
            <w:r w:rsidRPr="00DE0213">
              <w:rPr>
                <w:rFonts w:eastAsiaTheme="minorHAnsi"/>
                <w:b/>
                <w:lang w:eastAsia="en-US"/>
              </w:rPr>
              <w:t xml:space="preserve">ть </w:t>
            </w:r>
            <w:r w:rsidRPr="00DE0213">
              <w:rPr>
                <w:rFonts w:eastAsiaTheme="minorHAnsi"/>
                <w:lang w:eastAsia="en-US"/>
              </w:rPr>
              <w:t>характеристику героев произведения; п</w:t>
            </w:r>
            <w:r w:rsidRPr="00DE0213">
              <w:rPr>
                <w:rFonts w:eastAsiaTheme="minorHAnsi"/>
                <w:b/>
                <w:lang w:eastAsia="en-US"/>
              </w:rPr>
              <w:t xml:space="preserve">ридумывать </w:t>
            </w:r>
            <w:r w:rsidRPr="00DE0213">
              <w:rPr>
                <w:rFonts w:eastAsiaTheme="minorHAnsi"/>
                <w:lang w:eastAsia="en-US"/>
              </w:rPr>
              <w:t xml:space="preserve">окончание сказок;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сра</w:t>
            </w:r>
            <w:r w:rsidRPr="00DE0213">
              <w:rPr>
                <w:rFonts w:eastAsiaTheme="minorHAnsi"/>
                <w:b/>
                <w:lang w:eastAsia="en-US"/>
              </w:rPr>
              <w:t xml:space="preserve">внивать </w:t>
            </w:r>
            <w:r w:rsidRPr="00DE0213">
              <w:rPr>
                <w:rFonts w:eastAsiaTheme="minorHAnsi"/>
                <w:lang w:eastAsia="en-US"/>
              </w:rPr>
              <w:t xml:space="preserve">сюжеты сказок разных стран;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делать выводы</w:t>
            </w:r>
            <w:r w:rsidRPr="00DE0213">
              <w:rPr>
                <w:rFonts w:eastAsiaTheme="minorHAnsi"/>
                <w:lang w:eastAsia="en-US"/>
              </w:rPr>
              <w:t xml:space="preserve"> из народной мудрости;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находить </w:t>
            </w:r>
            <w:r w:rsidRPr="00DE0213">
              <w:rPr>
                <w:rFonts w:eastAsiaTheme="minorHAnsi"/>
                <w:lang w:eastAsia="en-US"/>
              </w:rPr>
              <w:t xml:space="preserve">выражение в фольклоре национальных черт характера;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читать</w:t>
            </w:r>
            <w:r w:rsidRPr="00DE0213">
              <w:rPr>
                <w:rFonts w:eastAsiaTheme="minorHAnsi"/>
                <w:lang w:eastAsia="en-US"/>
              </w:rPr>
              <w:t xml:space="preserve"> предложенный текст,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</w:t>
            </w:r>
            <w:r w:rsidRPr="00DE0213">
              <w:rPr>
                <w:rFonts w:eastAsiaTheme="minorHAnsi"/>
                <w:lang w:eastAsia="en-US"/>
              </w:rPr>
              <w:t xml:space="preserve"> в нём ответы на поставленные вопросы,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собственные вопросы к тексту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ответы одноклассников.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Общество. Русские народные сказки и сказки КМНС Сахалинской области.</w:t>
            </w:r>
          </w:p>
          <w:p w:rsidR="00E557DA" w:rsidRPr="00DE0213" w:rsidRDefault="00E557DA" w:rsidP="00DE0213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bookmarkStart w:id="40" w:name="_Hlk46435993"/>
            <w:r w:rsidRPr="00DE0213">
              <w:rPr>
                <w:rFonts w:eastAsiaTheme="minorHAnsi"/>
                <w:lang w:eastAsia="en-US"/>
              </w:rPr>
              <w:t xml:space="preserve">Практическое занятие: отражение в литературных </w:t>
            </w:r>
            <w:r w:rsidRPr="00DE0213">
              <w:rPr>
                <w:rFonts w:eastAsiaTheme="minorHAnsi"/>
                <w:lang w:eastAsia="en-US"/>
              </w:rPr>
              <w:lastRenderedPageBreak/>
              <w:t>произведениях, русских народных, нивхских, айнских сказках личностных качеств героев – любви, преданности, самоотверженности</w:t>
            </w:r>
            <w:bookmarkEnd w:id="40"/>
            <w:r w:rsidRPr="00DE0213">
              <w:rPr>
                <w:rFonts w:eastAsiaTheme="minorHAnsi"/>
                <w:lang w:eastAsia="en-US"/>
              </w:rPr>
              <w:t xml:space="preserve"> (2 ч).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>учебную задачу урока и стараться её выполнить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lang w:eastAsia="en-US"/>
              </w:rPr>
              <w:t xml:space="preserve">воспринимать </w:t>
            </w:r>
            <w:r w:rsidRPr="00DE0213">
              <w:rPr>
                <w:rFonts w:eastAsiaTheme="minorHAnsi"/>
                <w:lang w:eastAsia="en-US"/>
              </w:rPr>
              <w:t xml:space="preserve">на слух художественное произведение;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</w:t>
            </w:r>
            <w:r w:rsidRPr="00DE0213">
              <w:rPr>
                <w:rFonts w:eastAsiaTheme="minorHAnsi"/>
                <w:b/>
                <w:lang w:eastAsia="en-US"/>
              </w:rPr>
              <w:t xml:space="preserve">делять </w:t>
            </w:r>
            <w:r w:rsidRPr="00DE0213">
              <w:rPr>
                <w:rFonts w:eastAsiaTheme="minorHAnsi"/>
                <w:lang w:eastAsia="en-US"/>
              </w:rPr>
              <w:t>героев произведения; о</w:t>
            </w:r>
            <w:r w:rsidRPr="00DE0213">
              <w:rPr>
                <w:rFonts w:eastAsiaTheme="minorHAnsi"/>
                <w:b/>
                <w:lang w:eastAsia="en-US"/>
              </w:rPr>
              <w:t xml:space="preserve">бъяснять </w:t>
            </w:r>
            <w:r w:rsidRPr="00DE0213">
              <w:rPr>
                <w:rFonts w:eastAsiaTheme="minorHAnsi"/>
                <w:lang w:eastAsia="en-US"/>
              </w:rPr>
              <w:t xml:space="preserve">значение незнакомых слов;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в литературных произведениях, русских народных, нивхских, айнских сказках отражение личностных качеств героев – любви,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преданности, самоотверженности;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делать выводы</w:t>
            </w:r>
            <w:r w:rsidRPr="00DE0213">
              <w:rPr>
                <w:rFonts w:eastAsiaTheme="minorHAnsi"/>
                <w:lang w:eastAsia="en-US"/>
              </w:rPr>
              <w:t xml:space="preserve"> из народной мудрости;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читать</w:t>
            </w:r>
            <w:r w:rsidRPr="00DE0213">
              <w:rPr>
                <w:rFonts w:eastAsiaTheme="minorHAnsi"/>
                <w:lang w:eastAsia="en-US"/>
              </w:rPr>
              <w:t xml:space="preserve"> предложенный текст,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находить</w:t>
            </w:r>
            <w:r w:rsidRPr="00DE0213">
              <w:rPr>
                <w:rFonts w:eastAsiaTheme="minorHAnsi"/>
                <w:lang w:eastAsia="en-US"/>
              </w:rPr>
              <w:t xml:space="preserve"> в нём ответы на поставленные вопросы,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 формулировать</w:t>
            </w:r>
            <w:r w:rsidRPr="00DE0213">
              <w:rPr>
                <w:rFonts w:eastAsiaTheme="minorHAnsi"/>
                <w:lang w:eastAsia="en-US"/>
              </w:rPr>
              <w:t xml:space="preserve"> собственные вопросы к тексту;</w:t>
            </w:r>
            <w:proofErr w:type="gramEnd"/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ответы одноклассников.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</w:rPr>
            </w:pPr>
            <w:bookmarkStart w:id="41" w:name="_Hlk47040928"/>
            <w:r w:rsidRPr="00DE0213">
              <w:rPr>
                <w:b/>
                <w:bCs/>
              </w:rPr>
              <w:lastRenderedPageBreak/>
              <w:t>Раздел «Экономика» (5 ч)</w:t>
            </w:r>
            <w:bookmarkEnd w:id="41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42" w:name="_Hlk47040958"/>
            <w:r w:rsidRPr="00DE0213">
              <w:rPr>
                <w:rFonts w:eastAsiaTheme="minorHAnsi"/>
                <w:b/>
                <w:bCs/>
                <w:lang w:eastAsia="en-US"/>
              </w:rPr>
              <w:t>Полезные ископаемые Сахалинской области: уголь, нефть, газ.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Наиболее важные в экономике Сахалинской области полезные ископаемые. Значение, способы добычи и охрана.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изучить свойства угля, газа и нефти; выявить, в чём их польза для жителей Сахалинской области.</w:t>
            </w:r>
          </w:p>
          <w:bookmarkEnd w:id="42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раздела, урока и стремиться её выполнить; </w:t>
            </w:r>
            <w:r w:rsidRPr="00DE0213">
              <w:rPr>
                <w:b/>
                <w:bCs/>
              </w:rPr>
              <w:t>определять</w:t>
            </w:r>
            <w:r w:rsidRPr="00DE0213">
              <w:t xml:space="preserve"> полезные ископаемые Сахалинской области: уголь, газ и нефть;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особенности добычи угля (открытый угольный разрез и шахта), газа и нефти (буровые вышки на земле и на море);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взаимосвязь труда людей разных профессий, связанных с добычей и переработкой полезных ископаемых в Сахалинской области;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работа в группах</w:t>
            </w:r>
            <w:r w:rsidRPr="00DE0213">
              <w:t xml:space="preserve">: </w:t>
            </w:r>
            <w:r w:rsidRPr="00DE0213">
              <w:rPr>
                <w:b/>
                <w:bCs/>
              </w:rPr>
              <w:t>изучить</w:t>
            </w:r>
            <w:r w:rsidRPr="00DE0213">
              <w:t xml:space="preserve"> свойства угля, газа и нефти; </w:t>
            </w:r>
            <w:r w:rsidRPr="00DE0213">
              <w:rPr>
                <w:b/>
                <w:bCs/>
              </w:rPr>
              <w:t>выявить,</w:t>
            </w:r>
            <w:r w:rsidRPr="00DE0213">
              <w:t xml:space="preserve"> в чём их польза для жителей Сахалинской области; </w:t>
            </w:r>
            <w:r w:rsidRPr="00DE0213">
              <w:rPr>
                <w:b/>
                <w:bCs/>
              </w:rPr>
              <w:t>уметь составлять</w:t>
            </w:r>
            <w:r w:rsidRPr="00DE0213">
              <w:t xml:space="preserve"> таблицу «Значение полезных ископаемых для экономики Сахалинской области»;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43" w:name="_Hlk47563386"/>
            <w:r w:rsidRPr="00DE0213">
              <w:rPr>
                <w:rFonts w:eastAsiaTheme="minorHAnsi"/>
                <w:b/>
                <w:bCs/>
                <w:lang w:eastAsia="en-US"/>
              </w:rPr>
              <w:t>Нефтегазовой комплекс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bookmarkStart w:id="44" w:name="_Hlk47564391"/>
            <w:r w:rsidRPr="00DE0213">
              <w:rPr>
                <w:rFonts w:eastAsiaTheme="minorHAnsi"/>
                <w:lang w:eastAsia="en-US"/>
              </w:rPr>
              <w:t>Добыча нефти и газа, проекты «Сахалин–1» и «Сахалин-2», первый в России завод по производству сжиженного природного газа.</w:t>
            </w:r>
            <w:bookmarkEnd w:id="43"/>
            <w:r w:rsidRPr="00DE0213">
              <w:rPr>
                <w:rFonts w:eastAsiaTheme="minorHAnsi"/>
                <w:lang w:eastAsia="en-US"/>
              </w:rPr>
              <w:t xml:space="preserve"> Профессии в нефтегазовой отрасли.</w:t>
            </w:r>
            <w:bookmarkEnd w:id="44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proofErr w:type="gramStart"/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стремиться её выполнить;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особенности газа и нефти (буровые вышки на земле и на море; морские платформы «Орлан» и «Беркут»);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взаимосвязь труда людей разных профессий, связанных с добычей и переработкой нефти и газа в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  <w:proofErr w:type="gramEnd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45" w:name="_Hlk47040996"/>
            <w:r w:rsidRPr="00DE0213">
              <w:rPr>
                <w:rFonts w:eastAsiaTheme="minorHAnsi"/>
                <w:b/>
                <w:bCs/>
                <w:lang w:eastAsia="en-US"/>
              </w:rPr>
              <w:t>Растениеводство.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Основные отрасли растениеводства Сахалинской области: овощеводство, плодово-ягодное хозяйство. Продукция растениеводства. Профессии в отрасли растениеводства.</w:t>
            </w:r>
          </w:p>
          <w:bookmarkEnd w:id="45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стремиться её выполнить; </w:t>
            </w:r>
            <w:r w:rsidRPr="00DE0213">
              <w:rPr>
                <w:b/>
                <w:bCs/>
              </w:rPr>
              <w:t>различать и классифицировать</w:t>
            </w:r>
            <w:r w:rsidRPr="00DE0213">
              <w:t xml:space="preserve"> культурные растения, которые выращивают в Сахалинской области;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роль выращивания культурных растений в экономике родного края; профессии в отрасли растениеводства</w:t>
            </w:r>
            <w:r w:rsidRPr="00DE0213">
              <w:rPr>
                <w:b/>
                <w:bCs/>
              </w:rPr>
              <w:t>; исследовать</w:t>
            </w:r>
            <w:r w:rsidRPr="00DE0213">
              <w:t xml:space="preserve">, какие продукты местного растениеводства используются в семье в течение недели; </w:t>
            </w:r>
            <w:r w:rsidRPr="00DE0213">
              <w:rPr>
                <w:b/>
                <w:bCs/>
              </w:rPr>
              <w:t>работа в парах: отгадывать</w:t>
            </w:r>
            <w:r w:rsidRPr="00DE0213">
              <w:t xml:space="preserve"> ребусы: «Отрасли растениеводства Сахалинской области»;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46" w:name="_Hlk47041043"/>
            <w:r w:rsidRPr="00DE0213">
              <w:rPr>
                <w:rFonts w:eastAsiaTheme="minorHAnsi"/>
                <w:b/>
                <w:bCs/>
                <w:lang w:eastAsia="en-US"/>
              </w:rPr>
              <w:t>Животноводство.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lastRenderedPageBreak/>
              <w:t>Животноводство — отрасль сельского хозяйства: свиноводство, птицеводство, скотоводство в Сахалинской области. Продукция животноводства. Профессии в отрасли животноводства.</w:t>
            </w:r>
            <w:bookmarkEnd w:id="46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</w:rPr>
              <w:lastRenderedPageBreak/>
              <w:t xml:space="preserve">Понимать </w:t>
            </w:r>
            <w:r w:rsidRPr="00DE0213">
              <w:t xml:space="preserve">учебную задачу урока и стремиться её выполнить; </w:t>
            </w:r>
            <w:r w:rsidRPr="00DE0213">
              <w:rPr>
                <w:b/>
                <w:bCs/>
              </w:rPr>
              <w:t>различать и классифицировать</w:t>
            </w:r>
            <w:r w:rsidRPr="00DE0213">
              <w:t xml:space="preserve"> домашних сельскохозяйственных животных, которых разводят в </w:t>
            </w:r>
            <w:r w:rsidRPr="00DE0213">
              <w:lastRenderedPageBreak/>
              <w:t xml:space="preserve">Сахалинской области;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роль разведения животных в экономике родного края; профессии в отрасли животноводства</w:t>
            </w:r>
            <w:r w:rsidRPr="00DE0213">
              <w:rPr>
                <w:b/>
                <w:bCs/>
              </w:rPr>
              <w:t>; исследовать</w:t>
            </w:r>
            <w:r w:rsidRPr="00DE0213">
              <w:t xml:space="preserve">, какие продукты местного животноводства используются в семье в течение недели; </w:t>
            </w:r>
            <w:r w:rsidRPr="00DE0213">
              <w:rPr>
                <w:b/>
                <w:bCs/>
              </w:rPr>
              <w:t>уметь составлять ребусы</w:t>
            </w:r>
            <w:r w:rsidRPr="00DE0213">
              <w:t xml:space="preserve"> по теме: «Животноводство в Сахалинской области»;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Рыболовство.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Добыча рыбы и морепродуктов в Сахалинской области. Продукция рыболовства. Профессии в отрасли рыболовства.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стремиться её выполнить; </w:t>
            </w:r>
            <w:r w:rsidRPr="00DE0213">
              <w:rPr>
                <w:b/>
                <w:bCs/>
              </w:rPr>
              <w:t>различать и классифицировать</w:t>
            </w:r>
            <w:r w:rsidRPr="00DE0213">
              <w:t xml:space="preserve"> виды рыб, которые добывают в Сахалинской области;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роль добычи рыбы и морепродуктов в экономике родного края; профессии в отрасли рыболовства</w:t>
            </w:r>
            <w:r w:rsidRPr="00DE0213">
              <w:rPr>
                <w:b/>
                <w:bCs/>
              </w:rPr>
              <w:t>; исследовать</w:t>
            </w:r>
            <w:r w:rsidRPr="00DE0213">
              <w:t xml:space="preserve">, какие продукты рыболовства используются в семье в течение недели;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  <w:proofErr w:type="gramEnd"/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</w:rPr>
            </w:pPr>
            <w:bookmarkStart w:id="47" w:name="_Hlk47041074"/>
            <w:r w:rsidRPr="00DE0213">
              <w:rPr>
                <w:b/>
                <w:bCs/>
              </w:rPr>
              <w:t xml:space="preserve">Раздел </w:t>
            </w:r>
            <w:bookmarkStart w:id="48" w:name="_Hlk46356250"/>
            <w:r w:rsidRPr="00DE0213">
              <w:rPr>
                <w:b/>
                <w:bCs/>
              </w:rPr>
              <w:t xml:space="preserve">«Путешествия» </w:t>
            </w:r>
            <w:bookmarkEnd w:id="48"/>
            <w:r w:rsidRPr="00DE0213">
              <w:rPr>
                <w:b/>
                <w:bCs/>
              </w:rPr>
              <w:t>(7 ч)</w:t>
            </w:r>
            <w:bookmarkEnd w:id="47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49" w:name="_Hlk47041136"/>
            <w:r w:rsidRPr="00DE0213">
              <w:rPr>
                <w:rFonts w:eastAsiaTheme="minorHAnsi"/>
                <w:b/>
                <w:bCs/>
                <w:lang w:eastAsia="en-US"/>
              </w:rPr>
              <w:t>На севере острова Сахалин.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Cs/>
              </w:rPr>
              <w:t xml:space="preserve">Города и села на севере острова Сахалин: географическое положение, история, экономика, достопримечательности (Оха, Ноглики и </w:t>
            </w:r>
            <w:proofErr w:type="spellStart"/>
            <w:r w:rsidRPr="00DE0213">
              <w:rPr>
                <w:bCs/>
              </w:rPr>
              <w:t>Чайво</w:t>
            </w:r>
            <w:proofErr w:type="spellEnd"/>
            <w:r w:rsidRPr="00DE0213">
              <w:rPr>
                <w:bCs/>
              </w:rPr>
              <w:t>).</w:t>
            </w:r>
          </w:p>
          <w:bookmarkEnd w:id="49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раздела,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родному краю по настенной карте Сахалинской области;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городов (флаг, герб), истории, экономике и достопримечательностях городов (сел) северной части острова Сахалин: Оха, Ноглики и </w:t>
            </w:r>
            <w:proofErr w:type="spellStart"/>
            <w:r w:rsidRPr="00DE0213">
              <w:rPr>
                <w:bCs/>
              </w:rPr>
              <w:t>Чайво</w:t>
            </w:r>
            <w:proofErr w:type="spellEnd"/>
            <w:r w:rsidRPr="00DE0213">
              <w:rPr>
                <w:bCs/>
              </w:rPr>
              <w:t xml:space="preserve">; составлять вопросы к викторине по городам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0" w:name="_Hlk47041166"/>
            <w:r w:rsidRPr="00DE0213">
              <w:rPr>
                <w:b/>
              </w:rPr>
              <w:t>На западном побережье острова Сахалин.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proofErr w:type="gramStart"/>
            <w:r w:rsidRPr="00DE0213">
              <w:rPr>
                <w:bCs/>
              </w:rPr>
              <w:t>Города и села западного побережья: географическое положение, история, экономика, достопримечательности (Александровск-Сахалинский, Углегорск, Красногорск).</w:t>
            </w:r>
            <w:proofErr w:type="gramEnd"/>
          </w:p>
          <w:bookmarkEnd w:id="50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родному краю по настенной карте Сахалинской области;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городов (флаг, герб), истории, экономике и достопримечательностях городов (сел) западного побережья острова Сахалин: Александровск-Сахалинский, Углегорск, Красногорск; составлять вопросы к викторине по городам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1" w:name="_Hlk47041199"/>
            <w:r w:rsidRPr="00DE0213">
              <w:rPr>
                <w:b/>
              </w:rPr>
              <w:lastRenderedPageBreak/>
              <w:t>В центральной части острова Сахалин</w:t>
            </w: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DE0213">
              <w:rPr>
                <w:bCs/>
              </w:rPr>
              <w:t xml:space="preserve">Города и села: географическое положение, история, экономика, достопримечательности (Тымовское, Смирных, </w:t>
            </w:r>
            <w:proofErr w:type="spellStart"/>
            <w:r w:rsidRPr="00DE0213">
              <w:rPr>
                <w:bCs/>
              </w:rPr>
              <w:t>Буюклы</w:t>
            </w:r>
            <w:proofErr w:type="spellEnd"/>
            <w:r w:rsidRPr="00DE0213">
              <w:rPr>
                <w:bCs/>
              </w:rPr>
              <w:t>, Поронайск).</w:t>
            </w:r>
            <w:bookmarkEnd w:id="51"/>
            <w:proofErr w:type="gramEnd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родному краю по настенной карте Сахалинской области;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городов (флаг, герб), истории, экономике и достопримечательностях городов (сел) в </w:t>
            </w:r>
            <w:proofErr w:type="spellStart"/>
            <w:r w:rsidRPr="00DE0213">
              <w:rPr>
                <w:bCs/>
              </w:rPr>
              <w:t>Тымь-Поронайской</w:t>
            </w:r>
            <w:proofErr w:type="spellEnd"/>
            <w:r w:rsidRPr="00DE0213">
              <w:rPr>
                <w:bCs/>
              </w:rPr>
              <w:t xml:space="preserve"> низменности острова Сахалин: Тымовское, </w:t>
            </w:r>
            <w:proofErr w:type="gramStart"/>
            <w:r w:rsidRPr="00DE0213">
              <w:rPr>
                <w:bCs/>
              </w:rPr>
              <w:t>Смирных</w:t>
            </w:r>
            <w:proofErr w:type="gramEnd"/>
            <w:r w:rsidRPr="00DE0213">
              <w:rPr>
                <w:bCs/>
              </w:rPr>
              <w:t xml:space="preserve">, </w:t>
            </w:r>
            <w:proofErr w:type="spellStart"/>
            <w:r w:rsidRPr="00DE0213">
              <w:rPr>
                <w:bCs/>
              </w:rPr>
              <w:t>Буюклы</w:t>
            </w:r>
            <w:proofErr w:type="spellEnd"/>
            <w:r w:rsidRPr="00DE0213">
              <w:rPr>
                <w:bCs/>
              </w:rPr>
              <w:t xml:space="preserve">, Поронайск; составлять вопросы к викторине по городам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2" w:name="_Hlk47041236"/>
            <w:r w:rsidRPr="00DE0213">
              <w:rPr>
                <w:b/>
              </w:rPr>
              <w:t xml:space="preserve">На юге острова Сахалин. 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proofErr w:type="gramStart"/>
            <w:r w:rsidRPr="00DE0213">
              <w:rPr>
                <w:bCs/>
              </w:rPr>
              <w:t>Города на юге острова Сахалин: географическое положение, история, экономика, достопримечательности (Долинск, Невельск, Холмск, Корсаков).</w:t>
            </w:r>
            <w:proofErr w:type="gramEnd"/>
          </w:p>
          <w:bookmarkEnd w:id="52"/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родному краю по настенной карте Сахалинской области;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городов (флаг, герб), истории, экономике и достопримечательностях городов (сел) южной части острова Сахалин: Долинск, Невельск, Холмск, Корсаков; составлять вопросы к викторине по городам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3" w:name="_Hlk47041268"/>
            <w:r w:rsidRPr="00DE0213">
              <w:rPr>
                <w:b/>
              </w:rPr>
              <w:t>На Курильских островах.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proofErr w:type="gramStart"/>
            <w:r w:rsidRPr="00DE0213">
              <w:rPr>
                <w:bCs/>
              </w:rPr>
              <w:t>Главные города и населённые пункты Курильских островов: географическое положение, история, экономика, достопримечательности (Северо-Курильск, Курильск, Южно-Курильск).</w:t>
            </w:r>
            <w:bookmarkEnd w:id="53"/>
            <w:proofErr w:type="gramEnd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родному краю по настенной карте Сахалинской области;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городов (флаг, герб), истории, экономике и достопримечательностях городов (сел) Курильских островов: Северо-Курильск, Курильск, Южно-Курильск; составлять вопросы к викторине по городам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4" w:name="_Hlk47041346"/>
            <w:r w:rsidRPr="00DE0213">
              <w:rPr>
                <w:b/>
              </w:rPr>
              <w:t>Столица островного края. Викторина по городам Сахалинской области.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Cs/>
              </w:rPr>
              <w:t>Город Южно-Сахалинск: географическое положение, история, экономика, достопримечательности. Викторина «Города Сахалинской области».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proofErr w:type="gramStart"/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</w:t>
            </w:r>
            <w:r w:rsidRPr="00DE0213">
              <w:rPr>
                <w:b/>
                <w:bCs/>
              </w:rPr>
              <w:t xml:space="preserve">стремиться </w:t>
            </w:r>
            <w:r w:rsidRPr="00DE0213">
              <w:t xml:space="preserve">её выполнить; </w:t>
            </w:r>
            <w:r w:rsidRPr="00DE0213">
              <w:rPr>
                <w:b/>
                <w:bCs/>
              </w:rPr>
              <w:t>прослеживать</w:t>
            </w:r>
            <w:r w:rsidRPr="00DE0213">
              <w:t xml:space="preserve"> маршрут путешествия по столице родного края по настенной карте г. Южно-Сахалинска;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</w:t>
            </w:r>
            <w:r w:rsidRPr="00DE0213">
              <w:rPr>
                <w:bCs/>
              </w:rPr>
              <w:t xml:space="preserve">географическом положении, государственных символах города (флаг, герб), истории, экономике и достопримечательностях; составлять вопросы к викторине по городам Сахалинской области; </w:t>
            </w:r>
            <w:r w:rsidRPr="00DE0213">
              <w:rPr>
                <w:b/>
              </w:rPr>
              <w:t>систематизировать</w:t>
            </w:r>
            <w:r w:rsidRPr="00DE0213">
              <w:rPr>
                <w:bCs/>
              </w:rPr>
              <w:t xml:space="preserve"> знания о городах Сахалинской области; </w:t>
            </w:r>
            <w:r w:rsidRPr="00DE0213">
              <w:rPr>
                <w:b/>
              </w:rPr>
              <w:t>уметь</w:t>
            </w:r>
            <w:r w:rsidRPr="00DE0213">
              <w:rPr>
                <w:bCs/>
              </w:rPr>
              <w:t xml:space="preserve"> </w:t>
            </w:r>
            <w:r w:rsidRPr="00DE0213">
              <w:rPr>
                <w:b/>
              </w:rPr>
              <w:t>задавать</w:t>
            </w:r>
            <w:r w:rsidRPr="00DE0213">
              <w:rPr>
                <w:bCs/>
              </w:rPr>
              <w:t xml:space="preserve"> вопросы на заданную тему;</w:t>
            </w:r>
            <w:proofErr w:type="gramEnd"/>
            <w:r w:rsidRPr="00DE0213">
              <w:rPr>
                <w:bCs/>
              </w:rPr>
              <w:t xml:space="preserve"> </w:t>
            </w:r>
            <w:r w:rsidRPr="00DE0213">
              <w:rPr>
                <w:b/>
              </w:rPr>
              <w:t>уметь отвечать</w:t>
            </w:r>
            <w:r w:rsidRPr="00DE0213">
              <w:rPr>
                <w:bCs/>
              </w:rPr>
              <w:t xml:space="preserve"> на вопросы в эмоционально-напряженной обстановке;  </w:t>
            </w:r>
            <w:r w:rsidRPr="00DE0213">
              <w:rPr>
                <w:b/>
              </w:rPr>
              <w:t>уважительно относиться</w:t>
            </w:r>
            <w:r w:rsidRPr="00DE0213">
              <w:rPr>
                <w:bCs/>
              </w:rPr>
              <w:t xml:space="preserve"> к оппоненту при различных точках зрения;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</w:t>
            </w:r>
            <w:r w:rsidRPr="00DE0213">
              <w:lastRenderedPageBreak/>
              <w:t xml:space="preserve">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  <w:bookmarkStart w:id="55" w:name="_Hlk47041106"/>
            <w:bookmarkEnd w:id="54"/>
            <w:r w:rsidRPr="00DE0213">
              <w:rPr>
                <w:b/>
              </w:rPr>
              <w:lastRenderedPageBreak/>
              <w:t>Наши ближайшие соседи.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</w:rPr>
            </w:pPr>
          </w:p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Cs/>
              </w:rPr>
              <w:t>Япония, Северная Корея, Южная Корея, Китай, их столицы и достопримечательности.</w:t>
            </w:r>
          </w:p>
          <w:bookmarkEnd w:id="55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b/>
              </w:rPr>
              <w:t xml:space="preserve">Понимать </w:t>
            </w:r>
            <w:r w:rsidRPr="00DE0213">
              <w:t xml:space="preserve">учебную задачу урока и стремиться её выполнить; </w:t>
            </w:r>
            <w:r w:rsidRPr="00DE0213">
              <w:rPr>
                <w:b/>
                <w:bCs/>
              </w:rPr>
              <w:t>показывать</w:t>
            </w:r>
            <w:r w:rsidRPr="00DE0213">
              <w:t xml:space="preserve"> на каре России морские границы Сахалинской области (остров Сахалин и Курильские острова) и пограничное государство – Японию, столицу Японии – г. Токио; </w:t>
            </w:r>
            <w:r w:rsidRPr="00DE0213">
              <w:rPr>
                <w:b/>
                <w:bCs/>
              </w:rPr>
              <w:t>обсуждать</w:t>
            </w:r>
            <w:r w:rsidRPr="00DE0213">
              <w:t xml:space="preserve">, почему с государствами-соседями нужно иметь добрососедские отношения; </w:t>
            </w:r>
            <w:r w:rsidRPr="00DE0213">
              <w:rPr>
                <w:b/>
                <w:bCs/>
              </w:rPr>
              <w:t>работа в группах</w:t>
            </w:r>
            <w:r w:rsidRPr="00DE0213">
              <w:t xml:space="preserve">: с помощью дополнительной литературы, Интернета </w:t>
            </w:r>
            <w:r w:rsidRPr="00DE0213">
              <w:rPr>
                <w:b/>
                <w:bCs/>
              </w:rPr>
              <w:t>готовить</w:t>
            </w:r>
            <w:r w:rsidRPr="00DE0213">
              <w:t xml:space="preserve"> сообщения о населении, культуре, экономике, природе Японии</w:t>
            </w:r>
            <w:r w:rsidRPr="00DE0213">
              <w:rPr>
                <w:b/>
                <w:bCs/>
              </w:rPr>
              <w:t>;</w:t>
            </w:r>
            <w:proofErr w:type="gramEnd"/>
            <w:r w:rsidRPr="00DE0213">
              <w:rPr>
                <w:b/>
                <w:bCs/>
              </w:rPr>
              <w:t xml:space="preserve"> 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</w:tbl>
    <w:p w:rsidR="00E557DA" w:rsidRPr="00DE0213" w:rsidRDefault="00E557DA" w:rsidP="00DE021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bookmarkStart w:id="56" w:name="_Toc47597527"/>
      <w:r w:rsidRPr="00DE0213">
        <w:rPr>
          <w:rFonts w:ascii="Times New Roman" w:hAnsi="Times New Roman" w:cs="Times New Roman"/>
          <w:color w:val="auto"/>
        </w:rPr>
        <w:t>4 класс (34 ч)</w:t>
      </w:r>
      <w:bookmarkEnd w:id="56"/>
    </w:p>
    <w:tbl>
      <w:tblPr>
        <w:tblW w:w="14619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9214"/>
      </w:tblGrid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highlight w:val="green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Тематическое планирование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Характеристика основных видов учебной деятельности обучающихся </w:t>
            </w:r>
          </w:p>
        </w:tc>
      </w:tr>
      <w:tr w:rsidR="00E557DA" w:rsidRPr="00DE0213" w:rsidTr="00E3713B">
        <w:trPr>
          <w:trHeight w:val="404"/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center"/>
              <w:rPr>
                <w:rFonts w:eastAsiaTheme="minorHAnsi"/>
                <w:b/>
                <w:bCs/>
                <w:highlight w:val="cyan"/>
                <w:lang w:eastAsia="en-US"/>
              </w:rPr>
            </w:pPr>
            <w:bookmarkStart w:id="57" w:name="_Hlk47041602"/>
            <w:r w:rsidRPr="00DE0213">
              <w:rPr>
                <w:rFonts w:eastAsiaTheme="minorHAnsi"/>
                <w:b/>
                <w:bCs/>
                <w:lang w:eastAsia="en-US"/>
              </w:rPr>
              <w:t>Раздел «Земля и человечество» (8 ч)</w:t>
            </w:r>
            <w:bookmarkEnd w:id="57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bookmarkStart w:id="58" w:name="_Hlk46439901"/>
            <w:r w:rsidRPr="00DE0213">
              <w:rPr>
                <w:b/>
                <w:bCs/>
              </w:rPr>
              <w:t>Мир глазами археолога.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  <w:p w:rsidR="00E557DA" w:rsidRPr="00DE0213" w:rsidRDefault="00E557DA" w:rsidP="00DE0213">
            <w:pPr>
              <w:jc w:val="both"/>
              <w:rPr>
                <w:bCs/>
              </w:rPr>
            </w:pPr>
            <w:r w:rsidRPr="00DE0213">
              <w:rPr>
                <w:bCs/>
              </w:rPr>
              <w:t>Понятие об археологии как науке. Источники исторических сведений на примере родного края. Значение летописей и археологии, архивов и музеев для изучения истории.</w:t>
            </w:r>
          </w:p>
          <w:bookmarkEnd w:id="58"/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b/>
                <w:bCs/>
              </w:rPr>
              <w:t>Знакомиться</w:t>
            </w:r>
            <w:r w:rsidRPr="00DE0213">
              <w:t xml:space="preserve"> с целями, задачами раздела; </w:t>
            </w: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учебную задачу урока и стремиться её выполнить; </w:t>
            </w:r>
            <w:r w:rsidRPr="00DE0213">
              <w:rPr>
                <w:b/>
                <w:bCs/>
              </w:rPr>
              <w:t xml:space="preserve">составлять </w:t>
            </w:r>
            <w:r w:rsidRPr="00DE0213">
              <w:t xml:space="preserve">рассказы об острове Сахалин и Курильских островах с точки зрения археолога;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роль археологических источников для понимания событий прошлого родного края; </w:t>
            </w:r>
            <w:r w:rsidRPr="00DE0213">
              <w:rPr>
                <w:b/>
                <w:bCs/>
              </w:rPr>
              <w:t>обсуждат</w:t>
            </w:r>
            <w:r w:rsidRPr="00DE0213">
              <w:t xml:space="preserve">ь роль бытовых предметов для понимания событий прошлого; </w:t>
            </w:r>
            <w:proofErr w:type="gramStart"/>
            <w:r w:rsidRPr="00DE0213">
              <w:rPr>
                <w:b/>
                <w:bCs/>
              </w:rPr>
              <w:t>посещать</w:t>
            </w:r>
            <w:r w:rsidRPr="00DE0213">
              <w:t xml:space="preserve"> краеведческий музей (учебный археологический музей </w:t>
            </w:r>
            <w:proofErr w:type="spellStart"/>
            <w:r w:rsidRPr="00DE0213">
              <w:t>СахГУ</w:t>
            </w:r>
            <w:proofErr w:type="spellEnd"/>
            <w:r w:rsidRPr="00DE0213">
              <w:t xml:space="preserve"> и т.д.) и </w:t>
            </w:r>
            <w:r w:rsidRPr="00DE0213">
              <w:rPr>
                <w:b/>
                <w:bCs/>
              </w:rPr>
              <w:t>готовить рассказ</w:t>
            </w:r>
            <w:r w:rsidRPr="00DE0213">
              <w:t xml:space="preserve"> на основании его экспонатов о прошлом острова Сахалин и Курильских островов, города (села); знать геологическое прошлое острова Сахалин и Курильских островов; </w:t>
            </w:r>
            <w:r w:rsidRPr="00DE0213">
              <w:rPr>
                <w:b/>
                <w:bCs/>
              </w:rPr>
              <w:t>работать</w:t>
            </w:r>
            <w:r w:rsidRPr="00DE0213">
              <w:t xml:space="preserve"> с терминологическим словарём;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>достижения на уроке.</w:t>
            </w:r>
            <w:proofErr w:type="gramEnd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>Мир глазами эколога.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  <w:p w:rsidR="00E557DA" w:rsidRPr="00DE0213" w:rsidRDefault="00E557DA" w:rsidP="00DE0213">
            <w:pPr>
              <w:jc w:val="both"/>
              <w:rPr>
                <w:bCs/>
              </w:rPr>
            </w:pPr>
            <w:r w:rsidRPr="00DE0213">
              <w:rPr>
                <w:bCs/>
              </w:rPr>
              <w:t>Сохраним природу Сахалинской области (экскурсия в природное сообщество).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урока и стремиться их выполнить;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родном крае – Сахалинской области с точки зрения эколога; </w:t>
            </w:r>
            <w:r w:rsidRPr="00DE0213">
              <w:rPr>
                <w:b/>
                <w:bCs/>
              </w:rPr>
              <w:t>работать в группе: анализировать</w:t>
            </w:r>
            <w:r w:rsidRPr="00DE0213">
              <w:t xml:space="preserve"> современные экологические проблемы, характерные для Сахалинской области, </w:t>
            </w:r>
            <w:r w:rsidRPr="00DE0213">
              <w:rPr>
                <w:b/>
                <w:bCs/>
              </w:rPr>
              <w:t xml:space="preserve">предлагать </w:t>
            </w:r>
            <w:r w:rsidRPr="00DE0213">
              <w:t xml:space="preserve">меры по их решению; </w:t>
            </w:r>
            <w:proofErr w:type="gramStart"/>
            <w:r w:rsidRPr="00DE0213">
              <w:rPr>
                <w:b/>
                <w:bCs/>
              </w:rPr>
              <w:t>находить</w:t>
            </w:r>
            <w:r w:rsidRPr="00DE0213">
              <w:t xml:space="preserve"> в Интернете информацию о способах решения экологических проблем на острове Сахалин и Курильских островах и экологических организациях в России и в Сахалинской области, </w:t>
            </w:r>
            <w:r w:rsidRPr="00DE0213">
              <w:rPr>
                <w:b/>
                <w:bCs/>
              </w:rPr>
              <w:t>готовить</w:t>
            </w:r>
            <w:r w:rsidRPr="00DE0213">
              <w:t xml:space="preserve"> сообщения; </w:t>
            </w:r>
            <w:r w:rsidRPr="00DE0213">
              <w:rPr>
                <w:i/>
                <w:iCs/>
              </w:rPr>
              <w:t>Практическая часть: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распознавать</w:t>
            </w:r>
            <w:r w:rsidRPr="00DE0213">
              <w:t xml:space="preserve"> изученные объекты и явления живой и неживой природы по их описанию, рисункам и фотографиям, различать их в окружающем мире; </w:t>
            </w:r>
            <w:r w:rsidRPr="00DE0213">
              <w:rPr>
                <w:b/>
                <w:bCs/>
              </w:rPr>
              <w:lastRenderedPageBreak/>
              <w:t xml:space="preserve">описывать </w:t>
            </w:r>
            <w:r w:rsidRPr="00DE0213">
              <w:t>на основе предложенного плана изученные объекты, выделяя их существенные признаки;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группировать</w:t>
            </w:r>
            <w:r w:rsidRPr="00DE0213">
              <w:t xml:space="preserve"> изученные объекты живой и неживой природы на основе их внешних признаков или известных характерных свойств; использовать знания о взаимосвязях в природе для объяснения простейших явлений и процессов в природе (в том числе сезонных изменений в природе своей местности); </w:t>
            </w:r>
            <w:proofErr w:type="gramStart"/>
            <w:r w:rsidRPr="00DE0213">
              <w:rPr>
                <w:b/>
                <w:bCs/>
              </w:rPr>
              <w:t>проводить</w:t>
            </w:r>
            <w:r w:rsidRPr="00DE0213">
              <w:t xml:space="preserve"> несложные наблюдения в окружающей среде (в том числе выявлять экологические связи в природных зонах) и </w:t>
            </w:r>
            <w:r w:rsidRPr="00DE0213">
              <w:rPr>
                <w:b/>
                <w:bCs/>
              </w:rPr>
              <w:t>ставить опыты</w:t>
            </w:r>
            <w:r w:rsidRPr="00DE0213">
              <w:t xml:space="preserve"> по исследованию природных объектов и явлений, используя простейшее лабораторное оборудование и измерительные приборы и следуя инструкциям и правилам безопасного труда;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  <w:proofErr w:type="gramEnd"/>
          </w:p>
        </w:tc>
      </w:tr>
      <w:tr w:rsidR="00E557DA" w:rsidRPr="00DE0213" w:rsidTr="00E3713B">
        <w:trPr>
          <w:trHeight w:val="2234"/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lastRenderedPageBreak/>
              <w:t xml:space="preserve">Мир глазами этнографа: </w:t>
            </w:r>
            <w:proofErr w:type="spellStart"/>
            <w:r w:rsidRPr="00DE0213">
              <w:rPr>
                <w:b/>
                <w:bCs/>
              </w:rPr>
              <w:t>айны</w:t>
            </w:r>
            <w:proofErr w:type="spellEnd"/>
            <w:r w:rsidRPr="00DE0213">
              <w:rPr>
                <w:b/>
                <w:bCs/>
              </w:rPr>
              <w:t>, нанайцы, нивхи.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  <w:i/>
                <w:iCs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t xml:space="preserve">Места проживания </w:t>
            </w:r>
            <w:proofErr w:type="spellStart"/>
            <w:r w:rsidRPr="00DE0213">
              <w:t>айнов</w:t>
            </w:r>
            <w:proofErr w:type="spellEnd"/>
            <w:r w:rsidRPr="00DE0213">
              <w:t>, нанайцев, нивхов Жилища, быт и хозяйственная деятельность. Традиционная одежда. Культура (3 ч).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раздела и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в паре: сравнивать </w:t>
            </w:r>
            <w:r w:rsidRPr="00DE0213">
              <w:rPr>
                <w:rFonts w:eastAsiaTheme="minorHAnsi"/>
                <w:lang w:eastAsia="en-US"/>
              </w:rPr>
              <w:t xml:space="preserve">места проживания </w:t>
            </w:r>
            <w:proofErr w:type="spellStart"/>
            <w:r w:rsidRPr="00DE0213">
              <w:rPr>
                <w:rFonts w:eastAsiaTheme="minorHAnsi"/>
                <w:lang w:eastAsia="en-US"/>
              </w:rPr>
              <w:t>айнов</w:t>
            </w:r>
            <w:proofErr w:type="spellEnd"/>
            <w:r w:rsidRPr="00DE0213">
              <w:rPr>
                <w:rFonts w:eastAsiaTheme="minorHAnsi"/>
                <w:lang w:eastAsia="en-US"/>
              </w:rPr>
              <w:t>, нанайцев и нивхов, их жилища, быт и хозяйственную деятельность</w:t>
            </w:r>
            <w:r w:rsidRPr="00DE0213">
              <w:rPr>
                <w:bCs/>
              </w:rPr>
              <w:t>;</w:t>
            </w:r>
            <w:r w:rsidRPr="00DE0213">
              <w:rPr>
                <w:b/>
                <w:i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узнавать</w:t>
            </w:r>
            <w:r w:rsidRPr="00DE0213">
              <w:rPr>
                <w:rFonts w:eastAsiaTheme="minorHAnsi"/>
                <w:lang w:eastAsia="en-US"/>
              </w:rPr>
              <w:t xml:space="preserve"> на иллюстрациях традиционную одежду КМНС;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посещать</w:t>
            </w:r>
            <w:r w:rsidRPr="00DE0213">
              <w:rPr>
                <w:rFonts w:eastAsiaTheme="minorHAnsi"/>
                <w:lang w:eastAsia="en-US"/>
              </w:rPr>
              <w:t xml:space="preserve"> краеведческие музеи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быте, жилищах, хозяйственной деятельности и культуре </w:t>
            </w:r>
            <w:r w:rsidRPr="00DE0213">
              <w:rPr>
                <w:bCs/>
              </w:rPr>
              <w:t>коренных малочисленных народов Севера;</w:t>
            </w:r>
            <w:r w:rsidRPr="00DE0213">
              <w:rPr>
                <w:rFonts w:eastAsiaTheme="minorHAnsi"/>
                <w:lang w:eastAsia="en-US"/>
              </w:rPr>
              <w:t xml:space="preserve">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находить</w:t>
            </w:r>
            <w:r w:rsidRPr="00DE0213">
              <w:rPr>
                <w:rFonts w:eastAsiaTheme="minorHAnsi"/>
                <w:lang w:eastAsia="en-US"/>
              </w:rPr>
              <w:t xml:space="preserve"> на карте Сахалинской области места заселения </w:t>
            </w:r>
            <w:proofErr w:type="spellStart"/>
            <w:r w:rsidRPr="00DE0213">
              <w:rPr>
                <w:rFonts w:eastAsiaTheme="minorHAnsi"/>
                <w:lang w:eastAsia="en-US"/>
              </w:rPr>
              <w:t>айнов</w:t>
            </w:r>
            <w:proofErr w:type="spellEnd"/>
            <w:r w:rsidRPr="00DE0213">
              <w:rPr>
                <w:rFonts w:eastAsiaTheme="minorHAnsi"/>
                <w:lang w:eastAsia="en-US"/>
              </w:rPr>
              <w:t xml:space="preserve">, нанайцев и нивхов;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 xml:space="preserve">ответы одноклассников;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</w:pPr>
            <w:bookmarkStart w:id="59" w:name="_Hlk47042051"/>
            <w:r w:rsidRPr="00DE0213">
              <w:rPr>
                <w:b/>
                <w:bCs/>
              </w:rPr>
              <w:t xml:space="preserve">Мир глазами писателя. Владимир Михайлович </w:t>
            </w:r>
            <w:proofErr w:type="spellStart"/>
            <w:r w:rsidRPr="00DE0213">
              <w:rPr>
                <w:b/>
                <w:bCs/>
              </w:rPr>
              <w:t>Санги</w:t>
            </w:r>
            <w:proofErr w:type="spellEnd"/>
            <w:r w:rsidRPr="00DE0213">
              <w:rPr>
                <w:b/>
                <w:bCs/>
              </w:rPr>
              <w:t xml:space="preserve"> и его роль в создании нивхской письменности</w:t>
            </w:r>
            <w:r w:rsidRPr="00DE0213">
              <w:t>.</w:t>
            </w:r>
          </w:p>
          <w:p w:rsidR="00E557DA" w:rsidRPr="00DE0213" w:rsidRDefault="00E557DA" w:rsidP="00DE0213">
            <w:pPr>
              <w:jc w:val="both"/>
            </w:pPr>
          </w:p>
          <w:p w:rsidR="00E557DA" w:rsidRPr="00DE0213" w:rsidRDefault="00E557DA" w:rsidP="00DE0213">
            <w:pPr>
              <w:jc w:val="both"/>
            </w:pPr>
            <w:r w:rsidRPr="00DE0213">
              <w:t xml:space="preserve">В.М. </w:t>
            </w:r>
            <w:proofErr w:type="spellStart"/>
            <w:r w:rsidRPr="00DE0213">
              <w:t>Санги</w:t>
            </w:r>
            <w:proofErr w:type="spellEnd"/>
            <w:r w:rsidRPr="00DE0213">
              <w:t xml:space="preserve"> как основатель нивхской литературы, создатель письменности восточно-сахалинского диалекта нивхского языка. Обзор творчества В. М. </w:t>
            </w:r>
            <w:proofErr w:type="spellStart"/>
            <w:r w:rsidRPr="00DE0213">
              <w:t>Санги</w:t>
            </w:r>
            <w:proofErr w:type="spellEnd"/>
            <w:r w:rsidRPr="00DE0213">
              <w:t>.</w:t>
            </w:r>
          </w:p>
          <w:bookmarkEnd w:id="59"/>
          <w:p w:rsidR="00E557DA" w:rsidRPr="00DE0213" w:rsidRDefault="00E557DA" w:rsidP="00DE0213">
            <w:pPr>
              <w:jc w:val="both"/>
            </w:pPr>
          </w:p>
          <w:p w:rsidR="00E557DA" w:rsidRPr="00DE0213" w:rsidRDefault="00E557DA" w:rsidP="00DE0213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b/>
                <w:bCs/>
              </w:rPr>
              <w:t>составлять</w:t>
            </w:r>
            <w:r w:rsidRPr="00DE0213">
              <w:t xml:space="preserve"> небольшое монологическое высказывание с опорой на авторский текст,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события, героев произведения; </w:t>
            </w:r>
            <w:r w:rsidRPr="00DE0213">
              <w:rPr>
                <w:b/>
                <w:bCs/>
              </w:rPr>
              <w:t xml:space="preserve">осознавать </w:t>
            </w:r>
            <w:r w:rsidRPr="00DE0213">
              <w:t xml:space="preserve">цели и ситуации устного общения в процессе обсуждения литературных произведений и книг выражать личное отношение к прослушанному (прочитанному), </w:t>
            </w:r>
            <w:r w:rsidRPr="00DE0213">
              <w:rPr>
                <w:b/>
                <w:bCs/>
              </w:rPr>
              <w:t>аргументировать</w:t>
            </w:r>
            <w:r w:rsidRPr="00DE0213">
              <w:t xml:space="preserve"> свою позицию с привлечением текста произведения </w:t>
            </w:r>
            <w:r w:rsidRPr="00DE0213">
              <w:rPr>
                <w:b/>
                <w:bCs/>
              </w:rPr>
              <w:t>пересказывать</w:t>
            </w:r>
            <w:r w:rsidRPr="00DE0213">
              <w:t xml:space="preserve"> текст (эпизод), </w:t>
            </w:r>
            <w:r w:rsidRPr="00DE0213">
              <w:rPr>
                <w:b/>
                <w:bCs/>
              </w:rPr>
              <w:t xml:space="preserve">участвовать </w:t>
            </w:r>
            <w:r w:rsidRPr="00DE0213">
              <w:t>в диалоге при обсуждении произведения;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выражать</w:t>
            </w:r>
            <w:r w:rsidRPr="00DE0213">
              <w:t xml:space="preserve"> личное отношение </w:t>
            </w:r>
            <w:proofErr w:type="gramStart"/>
            <w:r w:rsidRPr="00DE0213">
              <w:t>к</w:t>
            </w:r>
            <w:proofErr w:type="gramEnd"/>
            <w:r w:rsidRPr="00DE0213">
              <w:t xml:space="preserve"> прочитанному;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вопросы по содержанию произведения, </w:t>
            </w:r>
            <w:r w:rsidRPr="00DE0213">
              <w:rPr>
                <w:b/>
                <w:bCs/>
              </w:rPr>
              <w:t>составлять</w:t>
            </w:r>
            <w:r w:rsidRPr="00DE0213">
              <w:t xml:space="preserve"> небольшое монологическое высказывание с опорой на авторский текст;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 xml:space="preserve">события, героев произведения;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>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</w:pPr>
            <w:bookmarkStart w:id="60" w:name="_Hlk47042081"/>
            <w:r w:rsidRPr="00DE0213">
              <w:rPr>
                <w:b/>
                <w:bCs/>
              </w:rPr>
              <w:t xml:space="preserve">Сказки В.М. </w:t>
            </w:r>
            <w:proofErr w:type="spellStart"/>
            <w:r w:rsidRPr="00DE0213">
              <w:rPr>
                <w:b/>
                <w:bCs/>
              </w:rPr>
              <w:t>Санги</w:t>
            </w:r>
            <w:proofErr w:type="spellEnd"/>
            <w:r w:rsidRPr="00DE0213">
              <w:t>.</w:t>
            </w:r>
          </w:p>
          <w:p w:rsidR="00E557DA" w:rsidRPr="00DE0213" w:rsidRDefault="00E557DA" w:rsidP="00DE0213">
            <w:pPr>
              <w:jc w:val="both"/>
            </w:pPr>
          </w:p>
          <w:p w:rsidR="00E557DA" w:rsidRPr="00DE0213" w:rsidRDefault="00E557DA" w:rsidP="00DE0213">
            <w:pPr>
              <w:jc w:val="both"/>
            </w:pPr>
            <w:r w:rsidRPr="00DE0213">
              <w:t>Сказки «Бурундук, кедровка и медведь», «Мудрая нерпа», «</w:t>
            </w:r>
            <w:proofErr w:type="spellStart"/>
            <w:r w:rsidRPr="00DE0213">
              <w:t>Кыкык</w:t>
            </w:r>
            <w:proofErr w:type="spellEnd"/>
            <w:r w:rsidRPr="00DE0213">
              <w:t xml:space="preserve">», «Тюлени и камбала» и др. в пересказе и переводе В.М. </w:t>
            </w:r>
            <w:proofErr w:type="spellStart"/>
            <w:r w:rsidRPr="00DE0213">
              <w:t>Санги</w:t>
            </w:r>
            <w:proofErr w:type="spellEnd"/>
            <w:r w:rsidRPr="00DE0213">
              <w:t>. Герои сказки. Моральная оценка поступков героев. Сходство и различие нивхских и русских народных сказок (2 ч).</w:t>
            </w:r>
          </w:p>
          <w:bookmarkEnd w:id="60"/>
          <w:p w:rsidR="00E557DA" w:rsidRPr="00DE0213" w:rsidRDefault="00E557DA" w:rsidP="00DE0213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b/>
                <w:bCs/>
              </w:rPr>
              <w:t>составлять</w:t>
            </w:r>
            <w:r w:rsidRPr="00DE0213">
              <w:t xml:space="preserve"> небольшое </w:t>
            </w:r>
            <w:r w:rsidRPr="00DE0213">
              <w:lastRenderedPageBreak/>
              <w:t xml:space="preserve">монологическое высказывание с опорой на авторский текст,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события, героев произведения; </w:t>
            </w:r>
            <w:r w:rsidRPr="00DE0213">
              <w:rPr>
                <w:b/>
                <w:bCs/>
              </w:rPr>
              <w:t xml:space="preserve">осознавать </w:t>
            </w:r>
            <w:r w:rsidRPr="00DE0213">
              <w:t xml:space="preserve">цели и ситуации устного общения в процессе обсуждения литературных произведений и книг выражать личное отношение к прослушанному (прочитанному), </w:t>
            </w:r>
            <w:r w:rsidRPr="00DE0213">
              <w:rPr>
                <w:b/>
                <w:bCs/>
              </w:rPr>
              <w:t>аргументировать</w:t>
            </w:r>
            <w:r w:rsidRPr="00DE0213">
              <w:t xml:space="preserve"> свою позицию с привлечением текста произведения </w:t>
            </w:r>
            <w:r w:rsidRPr="00DE0213">
              <w:rPr>
                <w:b/>
                <w:bCs/>
              </w:rPr>
              <w:t>пересказывать</w:t>
            </w:r>
            <w:r w:rsidRPr="00DE0213">
              <w:t xml:space="preserve"> текст (эпизод), </w:t>
            </w:r>
            <w:r w:rsidRPr="00DE0213">
              <w:rPr>
                <w:b/>
                <w:bCs/>
              </w:rPr>
              <w:t xml:space="preserve">участвовать </w:t>
            </w:r>
            <w:r w:rsidRPr="00DE0213">
              <w:t>в диалоге при обсуждении произведения;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выражать</w:t>
            </w:r>
            <w:r w:rsidRPr="00DE0213">
              <w:t xml:space="preserve"> личное отношение </w:t>
            </w:r>
            <w:proofErr w:type="gramStart"/>
            <w:r w:rsidRPr="00DE0213">
              <w:t>к</w:t>
            </w:r>
            <w:proofErr w:type="gramEnd"/>
            <w:r w:rsidRPr="00DE0213">
              <w:t xml:space="preserve"> прочитанному; </w:t>
            </w:r>
            <w:r w:rsidRPr="00DE0213">
              <w:rPr>
                <w:b/>
                <w:bCs/>
              </w:rPr>
              <w:t>отвечать</w:t>
            </w:r>
            <w:r w:rsidRPr="00DE0213">
              <w:t xml:space="preserve"> на вопросы по содержанию произведения, </w:t>
            </w:r>
            <w:r w:rsidRPr="00DE0213">
              <w:rPr>
                <w:b/>
                <w:bCs/>
              </w:rPr>
              <w:t>составлять</w:t>
            </w:r>
            <w:r w:rsidRPr="00DE0213">
              <w:t xml:space="preserve"> небольшое монологическое высказывание с опорой на авторский текст;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 xml:space="preserve">события, героев произведения;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 xml:space="preserve">оценивать </w:t>
            </w:r>
            <w:r w:rsidRPr="00DE0213">
              <w:t>свои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center"/>
              <w:rPr>
                <w:b/>
                <w:bCs/>
              </w:rPr>
            </w:pPr>
            <w:bookmarkStart w:id="61" w:name="_Hlk47041783"/>
            <w:r w:rsidRPr="00DE0213">
              <w:rPr>
                <w:b/>
                <w:bCs/>
              </w:rPr>
              <w:lastRenderedPageBreak/>
              <w:t>Раздел «Природа родного края» (14 ч)</w:t>
            </w:r>
            <w:bookmarkEnd w:id="61"/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2" w:name="_Hlk47041809"/>
            <w:r w:rsidRPr="00DE0213">
              <w:rPr>
                <w:rFonts w:eastAsiaTheme="minorHAnsi"/>
                <w:b/>
                <w:bCs/>
                <w:lang w:eastAsia="en-US"/>
              </w:rPr>
              <w:t>Равнины и горы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pStyle w:val="af2"/>
              <w:jc w:val="both"/>
            </w:pPr>
            <w:r w:rsidRPr="00DE0213">
              <w:t xml:space="preserve">Географические особенности расположения Северо-Сахалинской равнины, </w:t>
            </w:r>
            <w:proofErr w:type="spellStart"/>
            <w:r w:rsidRPr="00DE0213">
              <w:t>Тымь-Поронайской</w:t>
            </w:r>
            <w:proofErr w:type="spellEnd"/>
            <w:r w:rsidRPr="00DE0213">
              <w:t xml:space="preserve"> равнины, </w:t>
            </w:r>
            <w:proofErr w:type="spellStart"/>
            <w:r w:rsidRPr="00DE0213">
              <w:t>Сусунайской</w:t>
            </w:r>
            <w:proofErr w:type="spellEnd"/>
            <w:r w:rsidRPr="00DE0213">
              <w:t xml:space="preserve"> равнины, Восточно-Сахалинских гор, Западно-Сахалинских гор, </w:t>
            </w:r>
            <w:proofErr w:type="spellStart"/>
            <w:r w:rsidRPr="00DE0213">
              <w:t>Сусунайского</w:t>
            </w:r>
            <w:proofErr w:type="spellEnd"/>
            <w:r w:rsidRPr="00DE0213">
              <w:t xml:space="preserve"> хребта </w:t>
            </w:r>
          </w:p>
          <w:p w:rsidR="00E557DA" w:rsidRPr="00DE0213" w:rsidRDefault="00E557DA" w:rsidP="00DE0213">
            <w:pPr>
              <w:pStyle w:val="af2"/>
              <w:jc w:val="both"/>
            </w:pPr>
            <w:r w:rsidRPr="00DE0213">
              <w:t xml:space="preserve">Практическая работа: рисуем схему Сахалинской области. Рисуем горы и равнины на схеме: Северо-Сахалинская равнина, </w:t>
            </w:r>
            <w:proofErr w:type="spellStart"/>
            <w:r w:rsidRPr="00DE0213">
              <w:t>Тымь-Поронайская</w:t>
            </w:r>
            <w:proofErr w:type="spellEnd"/>
            <w:r w:rsidRPr="00DE0213">
              <w:t xml:space="preserve"> равнина, </w:t>
            </w:r>
            <w:proofErr w:type="spellStart"/>
            <w:r w:rsidRPr="00DE0213">
              <w:t>Сусунайская</w:t>
            </w:r>
            <w:proofErr w:type="spellEnd"/>
            <w:r w:rsidRPr="00DE0213">
              <w:t xml:space="preserve"> равнина, Восточно-Сахалинские горы, Западно-Сахалинские горы, </w:t>
            </w:r>
            <w:proofErr w:type="spellStart"/>
            <w:r w:rsidRPr="00DE0213">
              <w:t>Сусунайский</w:t>
            </w:r>
            <w:proofErr w:type="spellEnd"/>
            <w:r w:rsidRPr="00DE0213">
              <w:t xml:space="preserve"> хребет.</w:t>
            </w:r>
          </w:p>
          <w:bookmarkEnd w:id="62"/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раздела, урока и стремиться их выполнить; </w:t>
            </w:r>
            <w:r w:rsidRPr="00DE0213">
              <w:rPr>
                <w:b/>
                <w:bCs/>
              </w:rPr>
              <w:t>работать в паре</w:t>
            </w:r>
            <w:proofErr w:type="gramStart"/>
            <w:r w:rsidRPr="00DE0213">
              <w:t xml:space="preserve"> :</w:t>
            </w:r>
            <w:proofErr w:type="gramEnd"/>
            <w:r w:rsidRPr="00DE0213">
              <w:t xml:space="preserve"> находить и показывать на физической карте Сахалинской области изучаемые географические объекты, </w:t>
            </w:r>
            <w:r w:rsidRPr="00DE0213">
              <w:rPr>
                <w:b/>
                <w:bCs/>
              </w:rPr>
              <w:t xml:space="preserve">рассказывать </w:t>
            </w:r>
            <w:r w:rsidRPr="00DE0213">
              <w:t xml:space="preserve">о них по карте; </w:t>
            </w:r>
            <w:r w:rsidRPr="00DE0213">
              <w:rPr>
                <w:b/>
                <w:bCs/>
              </w:rPr>
              <w:t>различать</w:t>
            </w:r>
            <w:r w:rsidRPr="00DE0213">
              <w:t xml:space="preserve"> равнинные и горные территории Сахалинской области и их месторасположение на карте; </w:t>
            </w:r>
            <w:r w:rsidRPr="00DE0213">
              <w:rPr>
                <w:b/>
                <w:bCs/>
              </w:rPr>
              <w:t xml:space="preserve">характеризовать </w:t>
            </w:r>
            <w:r w:rsidRPr="00DE0213">
              <w:t xml:space="preserve">формы земной поверхности острова Сахалин и Курильских островов; </w:t>
            </w:r>
            <w:r w:rsidRPr="00DE0213">
              <w:rPr>
                <w:b/>
                <w:bCs/>
              </w:rPr>
              <w:t>рассказывать</w:t>
            </w:r>
            <w:r w:rsidRPr="00DE0213">
              <w:t xml:space="preserve"> о них по личным впечатлениям; </w:t>
            </w:r>
            <w:r w:rsidRPr="00DE0213">
              <w:rPr>
                <w:b/>
                <w:bCs/>
              </w:rPr>
              <w:t>извлекать</w:t>
            </w:r>
            <w:r w:rsidRPr="00DE0213">
              <w:t xml:space="preserve"> из дополнительной литературы, Интернета сведения об изучаемых географических объектах, готовить сообщения;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3" w:name="_Hlk47041868"/>
            <w:r w:rsidRPr="00DE0213">
              <w:rPr>
                <w:rFonts w:eastAsiaTheme="minorHAnsi"/>
                <w:b/>
                <w:bCs/>
                <w:lang w:eastAsia="en-US"/>
              </w:rPr>
              <w:t>Характеристика крупнейшей реки, моря или озера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t>Происхождение названия выбранного для описания водного объекта, его природные особенности и экологические проблемы.</w:t>
            </w:r>
          </w:p>
          <w:bookmarkEnd w:id="63"/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</w:pPr>
            <w:proofErr w:type="gramStart"/>
            <w:r w:rsidRPr="00DE0213">
              <w:rPr>
                <w:b/>
                <w:bCs/>
              </w:rPr>
              <w:t>Понимат</w:t>
            </w:r>
            <w:r w:rsidRPr="00DE0213">
              <w:t xml:space="preserve">ь учебные задачи урока и стремиться их выполнить; </w:t>
            </w:r>
            <w:r w:rsidRPr="00DE0213">
              <w:rPr>
                <w:b/>
                <w:bCs/>
              </w:rPr>
              <w:t>работать в паре: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находить и показывать</w:t>
            </w:r>
            <w:r w:rsidRPr="00DE0213">
              <w:t xml:space="preserve"> на физической карте Сахалинской области изучаемые моря, озера, реки, рассказывать о них по карте; различать Охотское и Японское моря, Тихий океан; - </w:t>
            </w:r>
            <w:r w:rsidRPr="00DE0213">
              <w:rPr>
                <w:b/>
                <w:bCs/>
              </w:rPr>
              <w:t>характеризовать</w:t>
            </w:r>
            <w:r w:rsidRPr="00DE0213">
              <w:t xml:space="preserve"> особенности изучаемых водных объектов; </w:t>
            </w:r>
            <w:r w:rsidRPr="00DE0213">
              <w:rPr>
                <w:b/>
                <w:bCs/>
              </w:rPr>
              <w:t>находить</w:t>
            </w:r>
            <w:r w:rsidRPr="00DE0213">
              <w:t xml:space="preserve"> в интернете сведения о происхождении названия выбранного для описания водного объекта, его природные особенности и экологические проблемы;</w:t>
            </w:r>
            <w:proofErr w:type="gramEnd"/>
            <w:r w:rsidRPr="00DE0213">
              <w:t xml:space="preserve"> меры борьбы с загрязнениями рек, морей или озёр в Сахалинской области;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 xml:space="preserve">отвечать </w:t>
            </w:r>
            <w:r w:rsidRPr="00DE0213">
              <w:t xml:space="preserve">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</w:t>
            </w:r>
            <w:r w:rsidRPr="00DE0213">
              <w:lastRenderedPageBreak/>
              <w:t>уроке.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4" w:name="_Hlk47041833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Растительный мир морей вокруг Сахалинской области.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t>Растения морей Сахалинской области, их роль в природе и жизни человека</w:t>
            </w:r>
            <w:bookmarkEnd w:id="64"/>
            <w:r w:rsidRPr="00DE0213">
              <w:t>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t>Понимат</w:t>
            </w:r>
            <w:r w:rsidRPr="00DE0213">
              <w:t xml:space="preserve">ь учебные задачи урока и стремиться их выполнить; </w:t>
            </w:r>
            <w:r w:rsidRPr="00DE0213">
              <w:rPr>
                <w:b/>
                <w:bCs/>
              </w:rPr>
              <w:t>работать в паре: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находить и показывать</w:t>
            </w:r>
            <w:r w:rsidRPr="00DE0213">
              <w:t xml:space="preserve"> на физической карте Сахалинской области изучаемые моря, рассказывать о них по карте; различать Охотское и Японское моря, Тихий океан. </w:t>
            </w:r>
            <w:r w:rsidRPr="00DE0213">
              <w:rPr>
                <w:i/>
                <w:iCs/>
              </w:rPr>
              <w:t>Практическая часть</w:t>
            </w:r>
            <w:r w:rsidRPr="00DE0213">
              <w:t xml:space="preserve">: распознавать изученные объекты и явления живой и неживой природы по их описанию, рисункам и фотографиям, различать их в окружающем мире; описывать на основе предложенного плана изученные объекты, выделяя их существенные признаки; группировать изученные объекты живой и неживой природы на основе их внешних признаков или известных характерных свойств; </w:t>
            </w:r>
            <w:proofErr w:type="gramStart"/>
            <w:r w:rsidRPr="00DE0213">
              <w:t>использовать знания о взаимосвязях в природе для объяснения простейших явлений и процессов в природе (в том числе сезонных изменений в природе своей местности); использовать различные источники для поиска и извлечения информации, ответов на вопросы; создавать по заданному плану собственные развёрнутые высказывания о природе;</w:t>
            </w:r>
            <w:proofErr w:type="gramEnd"/>
          </w:p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материала, </w:t>
            </w:r>
            <w:r w:rsidRPr="00DE0213">
              <w:rPr>
                <w:b/>
                <w:bCs/>
              </w:rPr>
              <w:t xml:space="preserve">отвечать </w:t>
            </w:r>
            <w:r w:rsidRPr="00DE0213">
              <w:t xml:space="preserve">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5" w:name="_Hlk47042679"/>
            <w:r w:rsidRPr="00DE0213">
              <w:rPr>
                <w:rFonts w:eastAsiaTheme="minorHAnsi"/>
                <w:b/>
                <w:bCs/>
                <w:lang w:eastAsia="en-US"/>
              </w:rPr>
              <w:t>Красная книга растений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t>Красная книга растений Сахалинской области. История создания. Роль Красной книги растений Сахалинской области в охране редких и исчезающих растений.</w:t>
            </w:r>
            <w:bookmarkEnd w:id="65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выявлять</w:t>
            </w:r>
            <w:r w:rsidRPr="00DE0213">
              <w:rPr>
                <w:rFonts w:eastAsiaTheme="minorHAnsi"/>
                <w:lang w:eastAsia="en-US"/>
              </w:rPr>
              <w:t xml:space="preserve"> причины исчезновения изучаемых растений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предлагать и обсуждать</w:t>
            </w:r>
            <w:r w:rsidRPr="00DE0213">
              <w:rPr>
                <w:rFonts w:eastAsiaTheme="minorHAnsi"/>
                <w:lang w:eastAsia="en-US"/>
              </w:rPr>
              <w:t xml:space="preserve"> меры по их охране;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группе: читать</w:t>
            </w:r>
            <w:r w:rsidRPr="00DE0213">
              <w:rPr>
                <w:rFonts w:eastAsiaTheme="minorHAnsi"/>
                <w:lang w:eastAsia="en-US"/>
              </w:rPr>
              <w:t xml:space="preserve"> тексты, предложенные учителем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 w:rsidRPr="00DE0213">
              <w:rPr>
                <w:rFonts w:eastAsiaTheme="minorHAnsi"/>
                <w:lang w:eastAsia="en-US"/>
              </w:rPr>
              <w:t xml:space="preserve">полученную информацию для подготовки собственного рассказа о Красной книге растений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составлять</w:t>
            </w:r>
            <w:r w:rsidRPr="00DE0213">
              <w:rPr>
                <w:rFonts w:eastAsiaTheme="minorHAnsi"/>
                <w:lang w:eastAsia="en-US"/>
              </w:rPr>
              <w:t xml:space="preserve"> общий план рассказа о редком растении;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редких растениях по составленному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узнать</w:t>
            </w:r>
            <w:r w:rsidRPr="00DE0213">
              <w:rPr>
                <w:rFonts w:eastAsiaTheme="minorHAnsi"/>
                <w:lang w:eastAsia="en-US"/>
              </w:rPr>
              <w:t xml:space="preserve">, какие растения родного края внесены в Красную книгу;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подготовить</w:t>
            </w:r>
            <w:r w:rsidRPr="00DE0213">
              <w:rPr>
                <w:rFonts w:eastAsiaTheme="minorHAnsi"/>
                <w:lang w:eastAsia="en-US"/>
              </w:rPr>
              <w:t xml:space="preserve"> с помощью дополнительной литературы, Интернета сообщение о растении из Красной книги растений Сахалинской области (по своему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6" w:name="_Hlk47041897"/>
            <w:r w:rsidRPr="00DE0213">
              <w:rPr>
                <w:rFonts w:eastAsiaTheme="minorHAnsi"/>
                <w:b/>
                <w:bCs/>
                <w:lang w:eastAsia="en-US"/>
              </w:rPr>
              <w:t>Животный мир морей вокруг Сахалинской области (экскурсия в краеведческий музей или виртуальная экскурсия).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lastRenderedPageBreak/>
              <w:t>Животные морей Сахалинской области, их роль в природе и жизни человека.</w:t>
            </w:r>
            <w:bookmarkEnd w:id="66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i/>
                <w:iCs/>
              </w:rPr>
            </w:pPr>
            <w:r w:rsidRPr="00DE0213">
              <w:rPr>
                <w:b/>
                <w:bCs/>
              </w:rPr>
              <w:lastRenderedPageBreak/>
              <w:t>Понимат</w:t>
            </w:r>
            <w:r w:rsidRPr="00DE0213">
              <w:t xml:space="preserve">ь учебные задачи урока и стремиться их выполнить; </w:t>
            </w:r>
            <w:r w:rsidRPr="00DE0213">
              <w:rPr>
                <w:b/>
                <w:bCs/>
              </w:rPr>
              <w:t>знать</w:t>
            </w:r>
            <w:r w:rsidRPr="00DE0213">
              <w:t xml:space="preserve"> животных, обитающих в морях вокруг острова Сахалин и Курильских островах.</w:t>
            </w:r>
          </w:p>
          <w:p w:rsidR="00E557DA" w:rsidRPr="00DE0213" w:rsidRDefault="00E557DA" w:rsidP="00DE0213">
            <w:pPr>
              <w:pStyle w:val="af2"/>
              <w:jc w:val="both"/>
            </w:pPr>
            <w:r w:rsidRPr="00DE0213">
              <w:rPr>
                <w:i/>
                <w:iCs/>
              </w:rPr>
              <w:t>Практическая часть:</w:t>
            </w:r>
            <w:r w:rsidRPr="00DE0213">
              <w:t xml:space="preserve"> распознавать изученные объекты и явления живой и неживой природы по их описанию, рисункам и фотографиям, различать их в окружающем мире; </w:t>
            </w:r>
            <w:r w:rsidRPr="00DE0213">
              <w:lastRenderedPageBreak/>
              <w:t>описывать на основе предложенного плана изученные объекты, выделяя их существенные признаки; группировать изученные объекты живой и неживой природы на основе их внешних признаков или известных характерных свойств; использовать знания о взаимосвязях в природе для объяснения простейших явлений и процессов в природе (в том числе сезонных изменений в природе своей местности); использовать различные источники для поиска и извлечения информации, ответов на вопросы; создавать по заданному плану собственные развёрнутые высказывания о природе.</w:t>
            </w:r>
          </w:p>
          <w:p w:rsidR="00E557DA" w:rsidRPr="00DE0213" w:rsidRDefault="00E557DA" w:rsidP="00DE0213">
            <w:pPr>
              <w:pStyle w:val="af2"/>
              <w:jc w:val="both"/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7" w:name="_Hlk47042726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Красная книга животных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t>Красная книга животных Сахалинской области. История создания. Роль Красной книги животных Сахалинской области в охране редких и исчезающих растений.</w:t>
            </w:r>
            <w:bookmarkEnd w:id="67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 xml:space="preserve">Понимать </w:t>
            </w:r>
            <w:r w:rsidRPr="00DE0213">
              <w:rPr>
                <w:rFonts w:eastAsiaTheme="minorHAnsi"/>
                <w:lang w:eastAsia="en-US"/>
              </w:rPr>
              <w:t xml:space="preserve">учебную задачу урока и стараться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выявлять</w:t>
            </w:r>
            <w:r w:rsidRPr="00DE0213">
              <w:rPr>
                <w:rFonts w:eastAsiaTheme="minorHAnsi"/>
                <w:lang w:eastAsia="en-US"/>
              </w:rPr>
              <w:t xml:space="preserve"> причины исчезновения изучаемых животных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предлагать и обсуждать</w:t>
            </w:r>
            <w:r w:rsidRPr="00DE0213">
              <w:rPr>
                <w:rFonts w:eastAsiaTheme="minorHAnsi"/>
                <w:lang w:eastAsia="en-US"/>
              </w:rPr>
              <w:t xml:space="preserve"> меры по их охране;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группе: читать</w:t>
            </w:r>
            <w:r w:rsidRPr="00DE0213">
              <w:rPr>
                <w:rFonts w:eastAsiaTheme="minorHAnsi"/>
                <w:lang w:eastAsia="en-US"/>
              </w:rPr>
              <w:t xml:space="preserve"> тексты, предложенные учителем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использовать </w:t>
            </w:r>
            <w:r w:rsidRPr="00DE0213">
              <w:rPr>
                <w:rFonts w:eastAsiaTheme="minorHAnsi"/>
                <w:lang w:eastAsia="en-US"/>
              </w:rPr>
              <w:t xml:space="preserve">полученную информацию для подготовки собственного рассказа о Красной книге животных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составлять</w:t>
            </w:r>
            <w:r w:rsidRPr="00DE0213">
              <w:rPr>
                <w:rFonts w:eastAsiaTheme="minorHAnsi"/>
                <w:lang w:eastAsia="en-US"/>
              </w:rPr>
              <w:t xml:space="preserve"> общий план рассказа о редком животном;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рассказывать</w:t>
            </w:r>
            <w:r w:rsidRPr="00DE0213">
              <w:rPr>
                <w:rFonts w:eastAsiaTheme="minorHAnsi"/>
                <w:lang w:eastAsia="en-US"/>
              </w:rPr>
              <w:t xml:space="preserve"> о редких животных по составленному плану;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работать </w:t>
            </w:r>
            <w:proofErr w:type="gramStart"/>
            <w:r w:rsidRPr="00DE0213">
              <w:rPr>
                <w:rFonts w:eastAsiaTheme="minorHAnsi"/>
                <w:b/>
                <w:bCs/>
                <w:lang w:eastAsia="en-US"/>
              </w:rPr>
              <w:t>со</w:t>
            </w:r>
            <w:proofErr w:type="gramEnd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взрослыми: узнать</w:t>
            </w:r>
            <w:r w:rsidRPr="00DE0213">
              <w:rPr>
                <w:rFonts w:eastAsiaTheme="minorHAnsi"/>
                <w:lang w:eastAsia="en-US"/>
              </w:rPr>
              <w:t xml:space="preserve">, какие животные родного края внесены в Красную книгу;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подготовить</w:t>
            </w:r>
            <w:r w:rsidRPr="00DE0213">
              <w:rPr>
                <w:rFonts w:eastAsiaTheme="minorHAnsi"/>
                <w:lang w:eastAsia="en-US"/>
              </w:rPr>
              <w:t xml:space="preserve"> с помощью дополнительной литературы, Интернета сообщение о животном из Красной книги животных Сахалинской области (по своему выбору);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</w:t>
            </w:r>
            <w:r w:rsidRPr="00DE0213">
              <w:rPr>
                <w:rFonts w:eastAsiaTheme="minorHAnsi"/>
                <w:b/>
                <w:bCs/>
                <w:lang w:eastAsia="en-US"/>
              </w:rPr>
              <w:t>, 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оценивать </w:t>
            </w:r>
            <w:r w:rsidRPr="00DE0213">
              <w:rPr>
                <w:rFonts w:eastAsiaTheme="minorHAnsi"/>
                <w:lang w:eastAsia="en-US"/>
              </w:rPr>
              <w:t>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8" w:name="_Hlk47041926"/>
            <w:r w:rsidRPr="00DE0213">
              <w:rPr>
                <w:rFonts w:eastAsiaTheme="minorHAnsi"/>
                <w:b/>
                <w:bCs/>
                <w:lang w:eastAsia="en-US"/>
              </w:rPr>
              <w:t>Характеристика природной зоны, в которой мы живём.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</w:pPr>
            <w:r w:rsidRPr="00DE0213">
              <w:t>Природная зона тайги: особенности почв, состава древесных пород, животные.</w:t>
            </w:r>
          </w:p>
          <w:bookmarkEnd w:id="68"/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урока и стремиться их выполнить; </w:t>
            </w:r>
            <w:r w:rsidRPr="00DE0213">
              <w:rPr>
                <w:b/>
                <w:bCs/>
              </w:rPr>
              <w:t>работать в паре: знакомиться</w:t>
            </w:r>
            <w:r w:rsidRPr="00DE0213">
              <w:t xml:space="preserve"> с картой природных зон острова Сахалин и Курильских островов; сравнивать ее с картой природных зон России; </w:t>
            </w:r>
            <w:r w:rsidRPr="00DE0213">
              <w:rPr>
                <w:b/>
                <w:bCs/>
              </w:rPr>
              <w:t xml:space="preserve">определять </w:t>
            </w:r>
            <w:r w:rsidRPr="00DE0213">
              <w:t xml:space="preserve">по карте природные зоны Сахалинской области, </w:t>
            </w:r>
            <w:r w:rsidRPr="00DE0213">
              <w:rPr>
                <w:b/>
                <w:bCs/>
              </w:rPr>
              <w:t>высказывать</w:t>
            </w:r>
            <w:r w:rsidRPr="00DE0213">
              <w:t xml:space="preserve"> предположения о причинах их смены, рассказывать по плану о природной зоне родного города (села); например: природная зона тайги: особенности почв, состава древесных пород, животные; </w:t>
            </w:r>
            <w:r w:rsidRPr="00DE0213">
              <w:rPr>
                <w:b/>
                <w:bCs/>
              </w:rPr>
              <w:t>осуществлять</w:t>
            </w:r>
            <w:r w:rsidRPr="00DE0213">
              <w:t xml:space="preserve"> самопроверку;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69" w:name="_Hlk47042779"/>
            <w:r w:rsidRPr="00DE0213">
              <w:rPr>
                <w:rFonts w:eastAsiaTheme="minorHAnsi"/>
                <w:b/>
                <w:bCs/>
                <w:lang w:eastAsia="en-US"/>
              </w:rPr>
              <w:t>Опасные природные явления в Сахалинской области.</w:t>
            </w:r>
            <w:bookmarkStart w:id="70" w:name="_Hlk47042112"/>
            <w:r w:rsidRPr="00DE0213">
              <w:rPr>
                <w:rFonts w:eastAsiaTheme="minorHAnsi"/>
                <w:b/>
                <w:bCs/>
                <w:lang w:eastAsia="en-US"/>
              </w:rPr>
              <w:t xml:space="preserve"> Внимание – цунами.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 xml:space="preserve">Явление «цунами». Есть ли у цунами предвестники? Правила поведения и способы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спасения при опасности волн цунами. </w:t>
            </w:r>
          </w:p>
          <w:bookmarkEnd w:id="69"/>
          <w:bookmarkEnd w:id="70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различать</w:t>
            </w:r>
            <w:r w:rsidRPr="00DE0213">
              <w:rPr>
                <w:rFonts w:eastAsiaTheme="minorHAnsi"/>
                <w:lang w:eastAsia="en-US"/>
              </w:rPr>
              <w:t xml:space="preserve"> опасные явления природы, характерные для острова Сахалин и Курильских островов,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об изменениях, происходящими с природными объектами, как о природных явлениях;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опасных природных явлений;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анализировать</w:t>
            </w:r>
            <w:r w:rsidRPr="00DE0213">
              <w:rPr>
                <w:rFonts w:eastAsiaTheme="minorHAnsi"/>
                <w:lang w:eastAsia="en-US"/>
              </w:rPr>
              <w:t xml:space="preserve"> фотографии, иллюстрации, связанные с опасными природными </w:t>
            </w:r>
            <w:r w:rsidRPr="00DE0213">
              <w:rPr>
                <w:rFonts w:eastAsiaTheme="minorHAnsi"/>
                <w:lang w:eastAsia="en-US"/>
              </w:rPr>
              <w:lastRenderedPageBreak/>
              <w:t xml:space="preserve">явлениями - цунами,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определят</w:t>
            </w:r>
            <w:r w:rsidRPr="00DE0213">
              <w:rPr>
                <w:rFonts w:eastAsiaTheme="minorHAnsi"/>
                <w:lang w:eastAsia="en-US"/>
              </w:rPr>
              <w:t xml:space="preserve">ь предвестников цунами;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рассказать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последствиях, правилах поведения и способах спасения при цунами;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71" w:name="_Hlk47042832"/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Опасность наводнения.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Почему происходят наводнения. Правила поведения при опасности наводнения.</w:t>
            </w:r>
            <w:bookmarkEnd w:id="71"/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работать в паре: различать</w:t>
            </w:r>
            <w:r w:rsidRPr="00DE0213">
              <w:rPr>
                <w:rFonts w:eastAsiaTheme="minorHAnsi"/>
                <w:lang w:eastAsia="en-US"/>
              </w:rPr>
              <w:t xml:space="preserve"> опасные явления природы, характерные для острова Сахалин и Курильских островов,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рассказывать</w:t>
            </w:r>
            <w:r w:rsidRPr="00DE0213">
              <w:rPr>
                <w:rFonts w:eastAsiaTheme="minorHAnsi"/>
                <w:lang w:eastAsia="en-US"/>
              </w:rPr>
              <w:t xml:space="preserve"> об изменениях, происходящими с природными объектами, как о природных явлениях;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приводить примеры</w:t>
            </w:r>
            <w:r w:rsidRPr="00DE0213">
              <w:rPr>
                <w:rFonts w:eastAsiaTheme="minorHAnsi"/>
                <w:lang w:eastAsia="en-US"/>
              </w:rPr>
              <w:t xml:space="preserve"> опасных природных явлений;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анализировать</w:t>
            </w:r>
            <w:r w:rsidRPr="00DE0213">
              <w:rPr>
                <w:rFonts w:eastAsiaTheme="minorHAnsi"/>
                <w:lang w:eastAsia="en-US"/>
              </w:rPr>
              <w:t xml:space="preserve"> фотографии, иллюстрации, связанные с опасными природными явлениями - наводнениями,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определят</w:t>
            </w:r>
            <w:r w:rsidRPr="00DE0213">
              <w:rPr>
                <w:rFonts w:eastAsiaTheme="minorHAnsi"/>
                <w:lang w:eastAsia="en-US"/>
              </w:rPr>
              <w:t xml:space="preserve">ь предвестников наводнений;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рассказать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последствиях, правилах поведения и способах спасения при наводнениях;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формулировать</w:t>
            </w:r>
            <w:r w:rsidRPr="00DE0213">
              <w:rPr>
                <w:rFonts w:eastAsiaTheme="minorHAnsi"/>
                <w:lang w:eastAsia="en-US"/>
              </w:rPr>
              <w:t xml:space="preserve"> выводы из изученного материала,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отвечать</w:t>
            </w:r>
            <w:r w:rsidRPr="00DE0213">
              <w:rPr>
                <w:rFonts w:eastAsiaTheme="minorHAnsi"/>
                <w:lang w:eastAsia="en-US"/>
              </w:rPr>
              <w:t xml:space="preserve"> на итоговые вопросы и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оценивать</w:t>
            </w:r>
            <w:r w:rsidRPr="00DE0213">
              <w:rPr>
                <w:rFonts w:eastAsiaTheme="minorHAnsi"/>
                <w:lang w:eastAsia="en-US"/>
              </w:rPr>
              <w:t xml:space="preserve"> свои достижения на уроке.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72" w:name="_Hlk47043125"/>
            <w:r w:rsidRPr="00DE0213">
              <w:rPr>
                <w:rFonts w:eastAsiaTheme="minorHAnsi"/>
                <w:b/>
                <w:bCs/>
                <w:lang w:eastAsia="en-US"/>
              </w:rPr>
              <w:t>Групповой проект «Природные опасности Сахалинской области» (3 ч).</w:t>
            </w:r>
          </w:p>
          <w:bookmarkEnd w:id="72"/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Оформление стенда или мультимедийной презентации о природных опасностях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Понимать</w:t>
            </w:r>
            <w:r w:rsidRPr="00DE0213">
              <w:rPr>
                <w:rFonts w:eastAsiaTheme="minorHAnsi"/>
                <w:lang w:eastAsia="en-US"/>
              </w:rPr>
              <w:t xml:space="preserve"> учебную задачу урока и стремиться её выполнить.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lang w:eastAsia="en-US"/>
              </w:rPr>
            </w:pPr>
            <w:r w:rsidRPr="00DE0213">
              <w:rPr>
                <w:rFonts w:eastAsiaTheme="minorHAnsi"/>
                <w:i/>
                <w:iCs/>
                <w:lang w:eastAsia="en-US"/>
              </w:rPr>
              <w:t>В ходе выполнения проекта дети учатся</w:t>
            </w:r>
            <w:r w:rsidRPr="00DE0213">
              <w:rPr>
                <w:rFonts w:eastAsiaTheme="minorHAnsi"/>
                <w:lang w:eastAsia="en-US"/>
              </w:rPr>
              <w:t xml:space="preserve">: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распределять обязанности</w:t>
            </w:r>
            <w:r w:rsidRPr="00DE0213">
              <w:rPr>
                <w:rFonts w:eastAsiaTheme="minorHAnsi"/>
                <w:lang w:eastAsia="en-US"/>
              </w:rPr>
              <w:t xml:space="preserve"> по выполнению проекта;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подбирать</w:t>
            </w:r>
            <w:r w:rsidRPr="00DE0213">
              <w:rPr>
                <w:rFonts w:eastAsiaTheme="minorHAnsi"/>
                <w:lang w:eastAsia="en-US"/>
              </w:rPr>
              <w:t xml:space="preserve"> фотографии (открытки, слайды) или фотографировать </w:t>
            </w:r>
            <w:bookmarkStart w:id="73" w:name="_Hlk47043542"/>
            <w:r w:rsidRPr="00DE0213">
              <w:rPr>
                <w:rFonts w:eastAsiaTheme="minorHAnsi"/>
                <w:lang w:eastAsia="en-US"/>
              </w:rPr>
              <w:t xml:space="preserve">природные опасности Сахалинской области;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собирать информацию</w:t>
            </w:r>
            <w:r w:rsidRPr="00DE0213">
              <w:rPr>
                <w:rFonts w:eastAsiaTheme="minorHAnsi"/>
                <w:lang w:eastAsia="en-US"/>
              </w:rPr>
              <w:t xml:space="preserve"> о последствиях свершившихся природных катаклизмов;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оформлять</w:t>
            </w:r>
            <w:r w:rsidRPr="00DE0213">
              <w:rPr>
                <w:rFonts w:eastAsiaTheme="minorHAnsi"/>
                <w:lang w:eastAsia="en-US"/>
              </w:rPr>
              <w:t xml:space="preserve"> стенд, мультимедийную презентацию</w:t>
            </w:r>
            <w:bookmarkEnd w:id="73"/>
            <w:r w:rsidRPr="00DE0213">
              <w:rPr>
                <w:rFonts w:eastAsiaTheme="minorHAnsi"/>
                <w:lang w:eastAsia="en-US"/>
              </w:rPr>
              <w:t xml:space="preserve">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 xml:space="preserve">проводить </w:t>
            </w:r>
            <w:r w:rsidRPr="00DE0213">
              <w:rPr>
                <w:rFonts w:eastAsiaTheme="minorHAnsi"/>
                <w:lang w:eastAsia="en-US"/>
              </w:rPr>
              <w:t xml:space="preserve">презентацию с демонстрацией фотографий, слайдов; </w:t>
            </w:r>
            <w:r w:rsidRPr="00DE0213">
              <w:rPr>
                <w:rFonts w:eastAsiaTheme="minorHAnsi"/>
                <w:b/>
                <w:bCs/>
                <w:lang w:eastAsia="en-US"/>
              </w:rPr>
              <w:t>оценит</w:t>
            </w:r>
            <w:r w:rsidRPr="00DE0213">
              <w:rPr>
                <w:rFonts w:eastAsiaTheme="minorHAnsi"/>
                <w:lang w:eastAsia="en-US"/>
              </w:rPr>
              <w:t>ь свои достижения в реализации проекта.</w:t>
            </w:r>
          </w:p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  <w:rPr>
                <w:rFonts w:eastAsiaTheme="minorHAnsi"/>
                <w:b/>
                <w:bCs/>
                <w:lang w:eastAsia="en-US"/>
              </w:rPr>
            </w:pPr>
            <w:bookmarkStart w:id="74" w:name="_Hlk47042863"/>
            <w:r w:rsidRPr="00DE0213">
              <w:rPr>
                <w:rFonts w:eastAsiaTheme="minorHAnsi"/>
                <w:b/>
                <w:bCs/>
                <w:lang w:eastAsia="en-US"/>
              </w:rPr>
              <w:t>Экскурсия на природный объект Сахалинской области.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lang w:eastAsia="en-US"/>
              </w:rPr>
              <w:t>Практическая работа: организовать исследование знаменитого (интересного) природного объекта своей местности</w:t>
            </w:r>
            <w:bookmarkEnd w:id="74"/>
            <w:r w:rsidRPr="00DE0213">
              <w:rPr>
                <w:rFonts w:eastAsiaTheme="minorHAnsi"/>
                <w:lang w:eastAsia="en-US"/>
              </w:rPr>
              <w:t xml:space="preserve"> (2 ч)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b/>
                <w:bCs/>
              </w:rPr>
              <w:t>Наблюдать</w:t>
            </w:r>
            <w:r w:rsidRPr="00DE0213">
              <w:t xml:space="preserve"> объекты и явления природы; </w:t>
            </w:r>
            <w:r w:rsidRPr="00DE0213">
              <w:rPr>
                <w:b/>
                <w:bCs/>
              </w:rPr>
              <w:t>определять</w:t>
            </w:r>
            <w:r w:rsidRPr="00DE0213">
              <w:t xml:space="preserve"> природные объекты с помощью атласа - определителя; </w:t>
            </w:r>
            <w:r w:rsidRPr="00DE0213">
              <w:rPr>
                <w:b/>
                <w:bCs/>
              </w:rPr>
              <w:t xml:space="preserve">фиксировать </w:t>
            </w:r>
            <w:r w:rsidRPr="00DE0213">
              <w:t xml:space="preserve">результаты наблюдения; </w:t>
            </w:r>
            <w:r w:rsidRPr="00DE0213">
              <w:rPr>
                <w:b/>
                <w:bCs/>
              </w:rPr>
              <w:t>сравнивать</w:t>
            </w:r>
            <w:r w:rsidRPr="00DE0213">
              <w:t xml:space="preserve"> результаты наблюдений, сделанных в различных природных обществах.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1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57DA" w:rsidRPr="00DE0213" w:rsidRDefault="00E557DA" w:rsidP="00DE0213">
            <w:pPr>
              <w:pStyle w:val="af2"/>
              <w:jc w:val="center"/>
              <w:rPr>
                <w:b/>
                <w:bCs/>
                <w:highlight w:val="cyan"/>
              </w:rPr>
            </w:pPr>
            <w:bookmarkStart w:id="75" w:name="_Hlk47043281"/>
            <w:r w:rsidRPr="00DE0213">
              <w:rPr>
                <w:b/>
                <w:bCs/>
              </w:rPr>
              <w:t>Раздел «Страницы истории родного края» (</w:t>
            </w:r>
            <w:bookmarkEnd w:id="75"/>
            <w:r w:rsidRPr="00DE0213">
              <w:rPr>
                <w:b/>
                <w:bCs/>
              </w:rPr>
              <w:t>12 ч)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>Остров Сахалин и Курильские острова в древности и средневековье.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Первые люди на острове Сахалин и Курильских островах. Ледниковый период. Сухопутные мосты. Древние люди островов, их занятия и верования. Крепости эпохи средневековья на острове Сахалине. Военные экспедиции монголов на остров Сахалин.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proofErr w:type="gramStart"/>
            <w:r w:rsidRPr="00DE0213">
              <w:rPr>
                <w:b/>
                <w:bCs/>
              </w:rPr>
              <w:lastRenderedPageBreak/>
              <w:t>Понимать</w:t>
            </w:r>
            <w:r w:rsidRPr="00DE0213">
              <w:t xml:space="preserve"> учебные задачи раздела, урока и стремиться их выполнить; </w:t>
            </w:r>
            <w:r w:rsidRPr="00DE0213">
              <w:rPr>
                <w:b/>
                <w:bCs/>
              </w:rPr>
              <w:t>определять</w:t>
            </w:r>
            <w:r w:rsidRPr="00DE0213">
              <w:t xml:space="preserve"> по «ленте времени» длительность истории острова Сахалин и Курильских отрывов; </w:t>
            </w:r>
            <w:r w:rsidRPr="00DE0213">
              <w:rPr>
                <w:b/>
                <w:bCs/>
              </w:rPr>
              <w:lastRenderedPageBreak/>
              <w:t>сопоставлят</w:t>
            </w:r>
            <w:r w:rsidRPr="00DE0213">
              <w:t>ь длительность исторических периодов Древнего мира и Средневековья на территории Сахалинской области;  находить на карте местоположение стоянок древнего человека; обобщать сведения о древних людях, их культуре, религиях, выявлять общее и отличия;</w:t>
            </w:r>
            <w:proofErr w:type="gramEnd"/>
            <w:r w:rsidRPr="00DE0213">
              <w:t xml:space="preserve"> </w:t>
            </w:r>
            <w:r w:rsidRPr="00DE0213">
              <w:rPr>
                <w:b/>
                <w:bCs/>
              </w:rPr>
              <w:t>понимать</w:t>
            </w:r>
            <w:r w:rsidRPr="00DE0213">
              <w:t xml:space="preserve"> роль археологических находок для изучения истории Сахалинской области; работать с терминологическим словариком;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t xml:space="preserve"> выводы из изученного материала</w:t>
            </w:r>
            <w:r w:rsidRPr="00DE0213">
              <w:rPr>
                <w:b/>
                <w:bCs/>
              </w:rPr>
              <w:t>, отвечать</w:t>
            </w:r>
            <w:r w:rsidRPr="00DE0213">
              <w:t xml:space="preserve"> на итоговые вопросы и </w:t>
            </w:r>
            <w:r w:rsidRPr="00DE0213">
              <w:rPr>
                <w:b/>
                <w:bCs/>
              </w:rPr>
              <w:t>оценивать</w:t>
            </w:r>
            <w:r w:rsidRPr="00DE0213">
              <w:t xml:space="preserve">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lastRenderedPageBreak/>
              <w:t>Время отважных путешественников</w:t>
            </w:r>
          </w:p>
          <w:p w:rsidR="00E557DA" w:rsidRPr="00DE0213" w:rsidRDefault="00E557DA" w:rsidP="00DE0213">
            <w:pPr>
              <w:jc w:val="both"/>
              <w:rPr>
                <w:bCs/>
              </w:rPr>
            </w:pPr>
          </w:p>
          <w:p w:rsidR="00E557DA" w:rsidRPr="00DE0213" w:rsidRDefault="00E557DA" w:rsidP="00DE0213">
            <w:pPr>
              <w:jc w:val="both"/>
              <w:rPr>
                <w:bCs/>
              </w:rPr>
            </w:pPr>
            <w:r w:rsidRPr="00DE0213">
              <w:rPr>
                <w:bCs/>
              </w:rPr>
              <w:t>Открытие острова Сахалин и Курильских островов русскими землепроходцами. И.Ю. Москвитин, В. Д Поярков, В.В. Атласов.</w:t>
            </w:r>
            <w:r w:rsidRPr="00DE0213">
              <w:t xml:space="preserve"> </w:t>
            </w:r>
            <w:r w:rsidRPr="00DE0213">
              <w:rPr>
                <w:bCs/>
              </w:rPr>
              <w:t xml:space="preserve">Первая русская кругосветная экспедиция И.Ф. Крузенштерна. Экспедиция Г.И. </w:t>
            </w:r>
            <w:proofErr w:type="spellStart"/>
            <w:r w:rsidRPr="00DE0213">
              <w:rPr>
                <w:bCs/>
              </w:rPr>
              <w:t>Невельского</w:t>
            </w:r>
            <w:proofErr w:type="spellEnd"/>
            <w:r w:rsidRPr="00DE0213">
              <w:rPr>
                <w:bCs/>
              </w:rPr>
              <w:t xml:space="preserve"> и ее значение. </w:t>
            </w:r>
          </w:p>
          <w:p w:rsidR="00E557DA" w:rsidRPr="00DE0213" w:rsidRDefault="00E557DA" w:rsidP="00DE0213">
            <w:pPr>
              <w:jc w:val="both"/>
              <w:rPr>
                <w:bCs/>
              </w:rPr>
            </w:pP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</w:pPr>
            <w:proofErr w:type="gramStart"/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урока и </w:t>
            </w:r>
            <w:r w:rsidRPr="00DE0213">
              <w:rPr>
                <w:b/>
                <w:bCs/>
              </w:rPr>
              <w:t>стремиться</w:t>
            </w:r>
            <w:r w:rsidRPr="00DE0213">
              <w:t xml:space="preserve"> их выполнить; </w:t>
            </w:r>
            <w:r w:rsidRPr="00DE0213">
              <w:rPr>
                <w:b/>
              </w:rPr>
              <w:t>прослеживать</w:t>
            </w:r>
            <w:r w:rsidRPr="00DE0213">
              <w:t xml:space="preserve"> по карте маршруты путешествий; </w:t>
            </w:r>
            <w:r w:rsidRPr="00DE0213">
              <w:rPr>
                <w:b/>
              </w:rPr>
              <w:t>объяснять</w:t>
            </w:r>
            <w:r w:rsidRPr="00DE0213">
              <w:t xml:space="preserve"> значение географических открытий для освоения и развития острова Сахалин и Курильских островов; в ходе самостоятельной работы (в группах) анализировать развитие морского транспорта в России в </w:t>
            </w:r>
            <w:r w:rsidRPr="00DE0213">
              <w:rPr>
                <w:lang w:val="en-US"/>
              </w:rPr>
              <w:t>XVII</w:t>
            </w:r>
            <w:r w:rsidRPr="00DE0213">
              <w:t>-</w:t>
            </w:r>
            <w:r w:rsidRPr="00DE0213">
              <w:rPr>
                <w:lang w:val="en-US"/>
              </w:rPr>
              <w:t>XIX</w:t>
            </w:r>
            <w:r w:rsidRPr="00DE0213">
              <w:t xml:space="preserve"> вв., самостоятельно  готовить сообщения о русских путешественниках, их именах на карте Сахалинской области и презентовать их в классе;</w:t>
            </w:r>
            <w:proofErr w:type="gramEnd"/>
            <w:r w:rsidRPr="00DE0213">
              <w:t xml:space="preserve"> </w:t>
            </w:r>
            <w:r w:rsidRPr="00DE0213">
              <w:rPr>
                <w:b/>
              </w:rPr>
              <w:t>формулировать</w:t>
            </w:r>
            <w:r w:rsidRPr="00DE0213">
              <w:t xml:space="preserve"> выводы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Спор за территорию острова Сахалин и Курильских островов между Россией и Японией.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Трудные переговоры второй половины XIX века. Санкт-Петербургский договор 1875 г.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урока и </w:t>
            </w:r>
            <w:r w:rsidRPr="00DE0213">
              <w:rPr>
                <w:b/>
                <w:bCs/>
              </w:rPr>
              <w:t>стремиться</w:t>
            </w:r>
            <w:r w:rsidRPr="00DE0213">
              <w:t xml:space="preserve"> их выполнить; обсуждать, почему России был так важен остров Сахалин; находить на карте границу между Россией и Японией по договору 1875 г. Выражать свое отношение к этому договору; </w:t>
            </w:r>
            <w:r w:rsidRPr="00DE0213">
              <w:rPr>
                <w:b/>
              </w:rPr>
              <w:t>формулировать</w:t>
            </w:r>
            <w:r w:rsidRPr="00DE0213">
              <w:t xml:space="preserve"> выводы из изученного материала, отвечать на итоговые вопросы и оценивать достижения на уроке.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spacing w:after="200"/>
              <w:jc w:val="both"/>
            </w:pPr>
            <w:r w:rsidRPr="00DE0213">
              <w:rPr>
                <w:b/>
              </w:rPr>
              <w:t>Заселение и освоение острова русскими людьми во второй половине XIX века.</w:t>
            </w:r>
            <w:r w:rsidRPr="00DE0213">
              <w:t xml:space="preserve"> </w:t>
            </w:r>
          </w:p>
          <w:p w:rsidR="00E557DA" w:rsidRPr="00DE0213" w:rsidRDefault="00E557DA" w:rsidP="00DE0213">
            <w:pPr>
              <w:spacing w:after="200"/>
              <w:jc w:val="both"/>
            </w:pPr>
            <w:r w:rsidRPr="00DE0213">
              <w:t>Сахалинская каторга. Хозяйство и быт русских поселенцев. А.П. Чехов о жизни сахалинских поселенцев и каторжан.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</w:pPr>
            <w:proofErr w:type="gramStart"/>
            <w:r w:rsidRPr="00DE0213">
              <w:rPr>
                <w:b/>
                <w:bCs/>
              </w:rPr>
              <w:t>Понимать</w:t>
            </w:r>
            <w:r w:rsidRPr="00DE0213">
              <w:t xml:space="preserve"> учебные задачи урока и </w:t>
            </w:r>
            <w:r w:rsidRPr="00DE0213">
              <w:rPr>
                <w:b/>
                <w:bCs/>
              </w:rPr>
              <w:t>стремиться</w:t>
            </w:r>
            <w:r w:rsidRPr="00DE0213">
              <w:t xml:space="preserve"> их выполнить; </w:t>
            </w:r>
            <w:r w:rsidRPr="00DE0213">
              <w:rPr>
                <w:b/>
              </w:rPr>
              <w:t>уметь</w:t>
            </w:r>
            <w:r w:rsidRPr="00DE0213">
              <w:t xml:space="preserve"> работать с лентой времени, отмечать начало и конец каторги на острове Сахалин, соотносить даты с веком; </w:t>
            </w:r>
            <w:r w:rsidRPr="00DE0213">
              <w:rPr>
                <w:b/>
              </w:rPr>
              <w:t>уметь</w:t>
            </w:r>
            <w:r w:rsidRPr="00DE0213">
              <w:t xml:space="preserve"> работать с исторической картой, находить основные каторжные поселения и военные посты; извлекать из краеведческой литературы сведения о хозяйстве и быте русских поселенцев; </w:t>
            </w:r>
            <w:r w:rsidRPr="00DE0213">
              <w:rPr>
                <w:b/>
              </w:rPr>
              <w:t>обсуждать</w:t>
            </w:r>
            <w:r w:rsidRPr="00DE0213">
              <w:t>, почему российское правительство решило учредить на острове Сахалин каторгу;</w:t>
            </w:r>
            <w:proofErr w:type="gramEnd"/>
            <w:r w:rsidRPr="00DE0213">
              <w:t xml:space="preserve"> </w:t>
            </w:r>
            <w:r w:rsidRPr="00DE0213">
              <w:rPr>
                <w:b/>
              </w:rPr>
              <w:t>обсуждать</w:t>
            </w:r>
            <w:r w:rsidRPr="00DE0213">
              <w:t xml:space="preserve">, почему А.П. Чехов решил посетить остров Сахалин; </w:t>
            </w:r>
            <w:r w:rsidRPr="00DE0213">
              <w:rPr>
                <w:b/>
              </w:rPr>
              <w:t>выражать</w:t>
            </w:r>
            <w:r w:rsidRPr="00DE0213">
              <w:t xml:space="preserve"> свое отношение к жизни каторжан; </w:t>
            </w:r>
            <w:r w:rsidRPr="00DE0213">
              <w:rPr>
                <w:b/>
              </w:rPr>
              <w:t>формулировать</w:t>
            </w:r>
            <w:r w:rsidRPr="00DE0213">
              <w:t xml:space="preserve"> выводы из изученного материала, отвечать на итоговые вопросы и оценивать достижения на уроке.</w:t>
            </w:r>
          </w:p>
          <w:p w:rsidR="00E557DA" w:rsidRPr="00DE0213" w:rsidRDefault="00E557DA" w:rsidP="00DE0213">
            <w:pPr>
              <w:jc w:val="both"/>
              <w:rPr>
                <w:b/>
                <w:bCs/>
              </w:rPr>
            </w:pPr>
            <w:r w:rsidRPr="00DE0213">
              <w:t>.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Русско-японская война 1904-1905 года.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Вторжение японцев на остров Сахалин. Оборонительные бои русских партизан. Подвиг крейсера Новик. Потеря Россией южного Сахалина. Отмена каторги на острове Сахалин.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lastRenderedPageBreak/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 xml:space="preserve">; отмечать </w:t>
            </w:r>
            <w:r w:rsidRPr="00DE0213">
              <w:rPr>
                <w:bCs/>
              </w:rPr>
              <w:t xml:space="preserve">на «ленте </w:t>
            </w:r>
            <w:r w:rsidRPr="00DE0213">
              <w:rPr>
                <w:bCs/>
              </w:rPr>
              <w:lastRenderedPageBreak/>
              <w:t>времени»</w:t>
            </w:r>
            <w:r w:rsidRPr="00DE0213">
              <w:rPr>
                <w:b/>
                <w:bCs/>
              </w:rPr>
              <w:t xml:space="preserve"> </w:t>
            </w:r>
            <w:r w:rsidRPr="00DE0213">
              <w:rPr>
                <w:bCs/>
              </w:rPr>
              <w:t>годы русско-японской войны, соотносить их с веком</w:t>
            </w:r>
            <w:r w:rsidRPr="00DE0213">
              <w:rPr>
                <w:b/>
                <w:bCs/>
              </w:rPr>
              <w:t xml:space="preserve">; составлять </w:t>
            </w:r>
            <w:r w:rsidRPr="00DE0213">
              <w:rPr>
                <w:bCs/>
              </w:rPr>
              <w:t xml:space="preserve">план рассказа о событиях русско-японской войны  и </w:t>
            </w:r>
            <w:r w:rsidRPr="00DE0213">
              <w:rPr>
                <w:b/>
                <w:bCs/>
              </w:rPr>
              <w:t xml:space="preserve">рассказывать </w:t>
            </w:r>
            <w:r w:rsidRPr="00DE0213">
              <w:rPr>
                <w:bCs/>
              </w:rPr>
              <w:t xml:space="preserve">о них по плану; </w:t>
            </w:r>
            <w:r w:rsidRPr="00DE0213">
              <w:rPr>
                <w:b/>
                <w:bCs/>
              </w:rPr>
              <w:t>давать оценку</w:t>
            </w:r>
            <w:r w:rsidRPr="00DE0213">
              <w:rPr>
                <w:bCs/>
              </w:rPr>
              <w:t xml:space="preserve"> подвигу русских моряков крейсера Новик; находить на карте географические названия, связанные с историей русско-японской войны;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Северный Сахалин в составе Советского Союза.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 xml:space="preserve">Установление советской власти. 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Александровск – главный город северного Сахалина. Хозяйство северного Сахалина: нефтяная, угольная, лесная, рыбодобывающая промышленность. Жизнь и быт советских людей.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 xml:space="preserve">, знакомиться </w:t>
            </w:r>
            <w:r w:rsidRPr="00DE0213">
              <w:rPr>
                <w:bCs/>
              </w:rPr>
              <w:t>по фотографиям в Интернете с обликом главного города северного Сахалина; уметь рассказывать об основных отраслях промышленности северного Сахалина;</w:t>
            </w:r>
            <w:r w:rsidRPr="00DE0213">
              <w:t xml:space="preserve"> </w:t>
            </w:r>
            <w:r w:rsidRPr="00DE0213">
              <w:rPr>
                <w:b/>
              </w:rPr>
              <w:t xml:space="preserve"> объяснять</w:t>
            </w:r>
            <w:r w:rsidRPr="00DE0213">
              <w:t xml:space="preserve"> тяжелые условия жизни советских людей на Сахалине; </w:t>
            </w:r>
            <w:r w:rsidRPr="00DE0213">
              <w:rPr>
                <w:b/>
                <w:bCs/>
              </w:rPr>
              <w:t>формулировать выводы</w:t>
            </w:r>
            <w:r w:rsidRPr="00DE0213">
              <w:rPr>
                <w:bCs/>
              </w:rPr>
              <w:t xml:space="preserve">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Южный Сахалин в составе Японии.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 xml:space="preserve">Губернаторство </w:t>
            </w:r>
            <w:proofErr w:type="spellStart"/>
            <w:r w:rsidRPr="00DE0213">
              <w:rPr>
                <w:rFonts w:eastAsiaTheme="minorHAnsi"/>
                <w:bCs/>
                <w:lang w:eastAsia="en-US"/>
              </w:rPr>
              <w:t>Карафуто</w:t>
            </w:r>
            <w:proofErr w:type="spellEnd"/>
            <w:r w:rsidRPr="00DE0213">
              <w:rPr>
                <w:rFonts w:eastAsiaTheme="minorHAnsi"/>
                <w:bCs/>
                <w:lang w:eastAsia="en-US"/>
              </w:rPr>
              <w:t xml:space="preserve">. </w:t>
            </w:r>
            <w:proofErr w:type="spellStart"/>
            <w:r w:rsidRPr="00DE0213">
              <w:rPr>
                <w:rFonts w:eastAsiaTheme="minorHAnsi"/>
                <w:bCs/>
                <w:lang w:eastAsia="en-US"/>
              </w:rPr>
              <w:t>Тоёхара</w:t>
            </w:r>
            <w:proofErr w:type="spellEnd"/>
            <w:r w:rsidRPr="00DE0213">
              <w:rPr>
                <w:rFonts w:eastAsiaTheme="minorHAnsi"/>
                <w:bCs/>
                <w:lang w:eastAsia="en-US"/>
              </w:rPr>
              <w:t xml:space="preserve"> – столица губернаторства </w:t>
            </w:r>
            <w:proofErr w:type="spellStart"/>
            <w:r w:rsidRPr="00DE0213">
              <w:rPr>
                <w:rFonts w:eastAsiaTheme="minorHAnsi"/>
                <w:bCs/>
                <w:lang w:eastAsia="en-US"/>
              </w:rPr>
              <w:t>Карафуто</w:t>
            </w:r>
            <w:proofErr w:type="spellEnd"/>
            <w:r w:rsidRPr="00DE0213">
              <w:rPr>
                <w:rFonts w:eastAsiaTheme="minorHAnsi"/>
                <w:bCs/>
                <w:lang w:eastAsia="en-US"/>
              </w:rPr>
              <w:t>. Освоение природных богатств южного Сахалина. Принудительное переселение корейцев на юг Сахалина, их непосильный труд на японских предприятиях.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 xml:space="preserve">; знакомиться </w:t>
            </w:r>
            <w:r w:rsidRPr="00DE0213">
              <w:rPr>
                <w:bCs/>
              </w:rPr>
              <w:t xml:space="preserve">по фотографиям в Интернете с обликом Южно-Сахалинска периода </w:t>
            </w:r>
            <w:proofErr w:type="spellStart"/>
            <w:r w:rsidRPr="00DE0213">
              <w:rPr>
                <w:bCs/>
              </w:rPr>
              <w:t>Карафуто</w:t>
            </w:r>
            <w:proofErr w:type="spellEnd"/>
            <w:r w:rsidRPr="00DE0213">
              <w:rPr>
                <w:bCs/>
              </w:rPr>
              <w:t>;</w:t>
            </w:r>
            <w:r w:rsidRPr="00DE0213">
              <w:t xml:space="preserve"> </w:t>
            </w:r>
            <w:r w:rsidRPr="00DE0213">
              <w:rPr>
                <w:bCs/>
              </w:rPr>
              <w:t>уметь рассказывать</w:t>
            </w:r>
            <w:r w:rsidRPr="00DE0213">
              <w:t xml:space="preserve"> </w:t>
            </w:r>
            <w:r w:rsidRPr="00DE0213">
              <w:rPr>
                <w:bCs/>
              </w:rPr>
              <w:t>об основных отраслях экономики южного Сахалина; выражать свое отношение к насильственному переселению корейцев на Сахалин;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rPr>
                <w:bCs/>
              </w:rPr>
              <w:t xml:space="preserve"> выводы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Северный Сахалин в годы Великой Отечественной войны.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 xml:space="preserve"> Сахалинцы – фронтовики. «Больше нефти для наших боевых кораблей, танков и самолетов!». Завершение строительства нефтепровода на материк Оха – Софийск-н</w:t>
            </w:r>
            <w:proofErr w:type="gramStart"/>
            <w:r w:rsidRPr="00DE0213">
              <w:rPr>
                <w:rFonts w:eastAsiaTheme="minorHAnsi"/>
                <w:bCs/>
                <w:lang w:eastAsia="en-US"/>
              </w:rPr>
              <w:t>а-</w:t>
            </w:r>
            <w:proofErr w:type="gramEnd"/>
            <w:r w:rsidRPr="00DE0213">
              <w:rPr>
                <w:rFonts w:eastAsiaTheme="minorHAnsi"/>
                <w:bCs/>
                <w:lang w:eastAsia="en-US"/>
              </w:rPr>
              <w:t xml:space="preserve"> Амуре. Сбор сре</w:t>
            </w:r>
            <w:proofErr w:type="gramStart"/>
            <w:r w:rsidRPr="00DE0213">
              <w:rPr>
                <w:rFonts w:eastAsiaTheme="minorHAnsi"/>
                <w:bCs/>
                <w:lang w:eastAsia="en-US"/>
              </w:rPr>
              <w:t>дств вс</w:t>
            </w:r>
            <w:proofErr w:type="gramEnd"/>
            <w:r w:rsidRPr="00DE0213">
              <w:rPr>
                <w:rFonts w:eastAsiaTheme="minorHAnsi"/>
                <w:bCs/>
                <w:lang w:eastAsia="en-US"/>
              </w:rPr>
              <w:t>енародной помощи фронту.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 xml:space="preserve">; обсуждать, </w:t>
            </w:r>
            <w:r w:rsidRPr="00DE0213">
              <w:rPr>
                <w:bCs/>
              </w:rPr>
              <w:t>в чём значение трудового подвига сахалинцев для Победы в Великой Отечественной войне</w:t>
            </w:r>
            <w:r w:rsidRPr="00DE0213">
              <w:rPr>
                <w:b/>
                <w:bCs/>
              </w:rPr>
              <w:t xml:space="preserve">; делиться </w:t>
            </w:r>
            <w:r w:rsidRPr="00DE0213">
              <w:rPr>
                <w:bCs/>
              </w:rPr>
              <w:t>впечатлениями от фотографий  военных лет</w:t>
            </w:r>
            <w:r w:rsidRPr="00DE0213">
              <w:rPr>
                <w:b/>
                <w:bCs/>
              </w:rPr>
              <w:t xml:space="preserve">; формулировать </w:t>
            </w:r>
            <w:r w:rsidRPr="00DE0213">
              <w:rPr>
                <w:bCs/>
              </w:rPr>
              <w:t>выводы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Советско-японская война 1945 г.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 xml:space="preserve">Япония – союзница фашистской Германии. Вступление Советского Союза в войну с Японией. Разгром японский войск на Курильских островах и </w:t>
            </w:r>
            <w:r w:rsidRPr="00DE0213">
              <w:rPr>
                <w:rFonts w:eastAsiaTheme="minorHAnsi"/>
                <w:bCs/>
                <w:lang w:eastAsia="en-US"/>
              </w:rPr>
              <w:lastRenderedPageBreak/>
              <w:t>южном Сахалине. Герои боев за южный Сахалин и Курильские острова. Капитуляция Японии. Вхождение южного Сахалина и Курильских островов в состав Советского Союза.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  <w:bCs/>
              </w:rPr>
              <w:lastRenderedPageBreak/>
              <w:t xml:space="preserve">Понимать </w:t>
            </w:r>
            <w:r w:rsidRPr="00DE0213">
              <w:rPr>
                <w:bCs/>
              </w:rPr>
              <w:t xml:space="preserve">учебные задачи урока и стремиться её выполнить; </w:t>
            </w:r>
            <w:r w:rsidRPr="00DE0213">
              <w:rPr>
                <w:b/>
                <w:bCs/>
              </w:rPr>
              <w:t>объяснять,</w:t>
            </w:r>
            <w:r w:rsidRPr="00DE0213">
              <w:rPr>
                <w:bCs/>
              </w:rPr>
              <w:t xml:space="preserve"> почему СССР вступил в войну с Японией;</w:t>
            </w:r>
            <w:r w:rsidRPr="00DE0213">
              <w:t xml:space="preserve"> </w:t>
            </w:r>
            <w:r w:rsidRPr="00DE0213">
              <w:rPr>
                <w:bCs/>
              </w:rPr>
              <w:t xml:space="preserve">самостоятельно готовить сообщения о героях боев за освобождение острова Сахалин и Курильских островов, их именах на карте Сахалинской области и презентовать их в классе; </w:t>
            </w:r>
            <w:r w:rsidRPr="00DE0213">
              <w:rPr>
                <w:b/>
                <w:bCs/>
              </w:rPr>
              <w:t>объяснять</w:t>
            </w:r>
            <w:r w:rsidRPr="00DE0213">
              <w:rPr>
                <w:bCs/>
              </w:rPr>
              <w:t>, какой праздник мы ежегодно отмечаем 3 сентября;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формулировать</w:t>
            </w:r>
            <w:r w:rsidRPr="00DE0213">
              <w:rPr>
                <w:bCs/>
              </w:rPr>
              <w:t xml:space="preserve"> выводы из изученного материала, </w:t>
            </w:r>
            <w:r w:rsidRPr="00DE0213">
              <w:rPr>
                <w:bCs/>
              </w:rPr>
              <w:lastRenderedPageBreak/>
              <w:t>отвечать на итоговые вопросы и оценивать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lastRenderedPageBreak/>
              <w:t>Мирное развитие Сахалина и Курильских островов.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Образование Сахалинской области 2 января 1947 года. Восстановление городов и сел. Массовое переселение на остров Сахалин и Курильские острова советских людей. Создание авиационных и морских портов. Развитие нефтяной и угольной промышленности. Строительство школ, больниц, учреждений культуры. Знаменитые земляки, прославившие себя трудом.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proofErr w:type="gramStart"/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>; объяснять</w:t>
            </w:r>
            <w:r w:rsidRPr="00DE0213">
              <w:rPr>
                <w:bCs/>
              </w:rPr>
              <w:t xml:space="preserve">, какой праздник сахалинцы и </w:t>
            </w:r>
            <w:proofErr w:type="spellStart"/>
            <w:r w:rsidRPr="00DE0213">
              <w:rPr>
                <w:bCs/>
              </w:rPr>
              <w:t>курильчане</w:t>
            </w:r>
            <w:proofErr w:type="spellEnd"/>
            <w:r w:rsidRPr="00DE0213">
              <w:rPr>
                <w:bCs/>
              </w:rPr>
              <w:t xml:space="preserve"> ежегодно отмечают 2 января; уметь рассказывать об основных отраслях экономики Сахалинской области;</w:t>
            </w:r>
            <w:r w:rsidRPr="00DE0213">
              <w:t xml:space="preserve"> </w:t>
            </w:r>
            <w:r w:rsidRPr="00DE0213">
              <w:rPr>
                <w:b/>
              </w:rPr>
              <w:t>самостоятельно готовить</w:t>
            </w:r>
            <w:r w:rsidRPr="00DE0213">
              <w:rPr>
                <w:bCs/>
              </w:rPr>
              <w:t xml:space="preserve"> сообщения о предприятии своего города (села), инженерно-техническом сооружении, учреждении культуры, образования, здравоохранения и презентовать их в классе; </w:t>
            </w:r>
            <w:r w:rsidRPr="00DE0213">
              <w:rPr>
                <w:b/>
                <w:bCs/>
              </w:rPr>
              <w:t xml:space="preserve">встречаться </w:t>
            </w:r>
            <w:r w:rsidRPr="00DE0213">
              <w:rPr>
                <w:bCs/>
              </w:rPr>
              <w:t>с ветеранами труда</w:t>
            </w:r>
            <w:r w:rsidRPr="00DE0213">
              <w:rPr>
                <w:b/>
                <w:bCs/>
              </w:rPr>
              <w:t xml:space="preserve">, </w:t>
            </w:r>
            <w:r w:rsidRPr="00DE0213">
              <w:rPr>
                <w:bCs/>
              </w:rPr>
              <w:t>интервьюировать их</w:t>
            </w:r>
            <w:r w:rsidRPr="00DE0213">
              <w:rPr>
                <w:b/>
                <w:bCs/>
              </w:rPr>
              <w:t>;</w:t>
            </w:r>
            <w:proofErr w:type="gramEnd"/>
            <w:r w:rsidRPr="00DE0213">
              <w:rPr>
                <w:b/>
                <w:bCs/>
              </w:rPr>
              <w:t xml:space="preserve"> формулировать</w:t>
            </w:r>
            <w:r w:rsidRPr="00DE0213">
              <w:rPr>
                <w:bCs/>
              </w:rPr>
              <w:t xml:space="preserve"> выводы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Сахалинская область сегодня.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Глава области – Губернатор. Сахалинская областная Дума и Правительство Сахалинской области. Устав Сахалинской области. Общественная палата Сахалинской области.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 xml:space="preserve">; различать </w:t>
            </w:r>
            <w:r w:rsidRPr="00DE0213">
              <w:rPr>
                <w:bCs/>
              </w:rPr>
              <w:t>прерогативы Губернатора, Сахалинской областной Думы и Правительства Сахалинской области</w:t>
            </w:r>
            <w:r w:rsidRPr="00DE0213">
              <w:rPr>
                <w:b/>
                <w:bCs/>
              </w:rPr>
              <w:t xml:space="preserve">; обсуждать, </w:t>
            </w:r>
            <w:r w:rsidRPr="00DE0213">
              <w:rPr>
                <w:bCs/>
              </w:rPr>
              <w:t xml:space="preserve">как житель Сахалинской области может влиять на решение органов государственной власти; </w:t>
            </w:r>
            <w:r w:rsidRPr="00DE0213">
              <w:rPr>
                <w:b/>
                <w:bCs/>
              </w:rPr>
              <w:t xml:space="preserve">работать </w:t>
            </w:r>
            <w:r w:rsidRPr="00DE0213">
              <w:rPr>
                <w:bCs/>
              </w:rPr>
              <w:t>с терминологическим словариком</w:t>
            </w:r>
            <w:r w:rsidRPr="00DE0213">
              <w:rPr>
                <w:b/>
                <w:bCs/>
              </w:rPr>
              <w:t xml:space="preserve">; формулировать </w:t>
            </w:r>
            <w:r w:rsidRPr="00DE0213">
              <w:rPr>
                <w:bCs/>
              </w:rPr>
              <w:t>выводы из изученного материала, отвечать на итоговые вопросы и оценивать достижения на уроке</w:t>
            </w:r>
          </w:p>
        </w:tc>
      </w:tr>
      <w:tr w:rsidR="00E557DA" w:rsidRPr="00DE0213" w:rsidTr="00E3713B">
        <w:trPr>
          <w:tblCellSpacing w:w="15" w:type="dxa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DE0213">
              <w:rPr>
                <w:rFonts w:eastAsiaTheme="minorHAnsi"/>
                <w:b/>
                <w:bCs/>
                <w:lang w:eastAsia="en-US"/>
              </w:rPr>
              <w:t>Российского владения земля!</w:t>
            </w:r>
          </w:p>
          <w:p w:rsidR="00E557DA" w:rsidRPr="00DE0213" w:rsidRDefault="00E557DA" w:rsidP="00DE0213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E557DA" w:rsidRPr="00DE0213" w:rsidRDefault="00E557DA" w:rsidP="00DE0213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DE0213">
              <w:rPr>
                <w:rFonts w:eastAsiaTheme="minorHAnsi"/>
                <w:bCs/>
                <w:lang w:eastAsia="en-US"/>
              </w:rPr>
              <w:t>Попытки Японии вернуть Курильские острова. Конституция РФ о защите территориальной целостности страны (статья 67).</w:t>
            </w:r>
          </w:p>
        </w:tc>
        <w:tc>
          <w:tcPr>
            <w:tcW w:w="9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57DA" w:rsidRPr="00DE0213" w:rsidRDefault="00E557DA" w:rsidP="00DE0213">
            <w:pPr>
              <w:pStyle w:val="af2"/>
              <w:jc w:val="both"/>
              <w:rPr>
                <w:bCs/>
              </w:rPr>
            </w:pPr>
            <w:r w:rsidRPr="00DE0213">
              <w:rPr>
                <w:b/>
                <w:bCs/>
              </w:rPr>
              <w:t xml:space="preserve">Понимать </w:t>
            </w:r>
            <w:r w:rsidRPr="00DE0213">
              <w:rPr>
                <w:bCs/>
              </w:rPr>
              <w:t>учебные задачи урока и стремиться её выполнить</w:t>
            </w:r>
            <w:r w:rsidRPr="00DE0213">
              <w:rPr>
                <w:b/>
                <w:bCs/>
              </w:rPr>
              <w:t>;</w:t>
            </w:r>
            <w:r w:rsidRPr="00DE0213">
              <w:t xml:space="preserve"> </w:t>
            </w:r>
            <w:r w:rsidRPr="00DE0213">
              <w:rPr>
                <w:b/>
              </w:rPr>
              <w:t>объяснять</w:t>
            </w:r>
            <w:r w:rsidRPr="00DE0213">
              <w:t xml:space="preserve">, что такое </w:t>
            </w:r>
            <w:r w:rsidRPr="00DE0213">
              <w:rPr>
                <w:bCs/>
              </w:rPr>
              <w:t>суверенитет и территориальная целостность государства; обсуждать, почему необходимо защищать территориальную целостность страны;</w:t>
            </w:r>
            <w:r w:rsidRPr="00DE0213">
              <w:t xml:space="preserve"> </w:t>
            </w:r>
            <w:r w:rsidRPr="00DE0213">
              <w:rPr>
                <w:b/>
                <w:bCs/>
              </w:rPr>
              <w:t>формулировать выводы</w:t>
            </w:r>
            <w:r w:rsidRPr="00DE0213">
              <w:rPr>
                <w:bCs/>
              </w:rPr>
              <w:t xml:space="preserve"> из изученного материала, отвечать на итоговые вопросы и оценивать достижения на уроке</w:t>
            </w:r>
          </w:p>
          <w:p w:rsidR="00E557DA" w:rsidRPr="00DE0213" w:rsidRDefault="00E557DA" w:rsidP="00DE0213">
            <w:pPr>
              <w:pStyle w:val="af2"/>
              <w:jc w:val="both"/>
              <w:rPr>
                <w:b/>
                <w:bCs/>
              </w:rPr>
            </w:pPr>
          </w:p>
        </w:tc>
      </w:tr>
    </w:tbl>
    <w:p w:rsidR="00E557DA" w:rsidRPr="00DE0213" w:rsidRDefault="00E557DA" w:rsidP="00DE0213">
      <w:pPr>
        <w:jc w:val="both"/>
      </w:pPr>
    </w:p>
    <w:p w:rsidR="00E557DA" w:rsidRPr="00DE0213" w:rsidRDefault="00E557DA" w:rsidP="00DE0213">
      <w:pPr>
        <w:spacing w:after="200"/>
        <w:rPr>
          <w:rFonts w:eastAsiaTheme="majorEastAsia"/>
          <w:b/>
          <w:bCs/>
          <w:color w:val="4F81BD" w:themeColor="accent1"/>
        </w:rPr>
      </w:pPr>
      <w:bookmarkStart w:id="76" w:name="_Toc47597528"/>
      <w:r w:rsidRPr="00DE0213">
        <w:br w:type="page"/>
      </w: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E557DA" w:rsidRPr="00DE0213" w:rsidSect="00E3713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557DA" w:rsidRPr="00DE0213" w:rsidRDefault="00E557DA" w:rsidP="00DE0213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ОПИСАНИЕ МАТЕРИАЛЬНО-ТЕХНИЧЕСКОГО ОБЕСПЕЧЕНИЯ ОБРАЗОВАТЕЛЬНОЙ ДЕЯТЕЛЬНОСТИ</w:t>
      </w:r>
      <w:bookmarkEnd w:id="76"/>
      <w:r w:rsidRPr="00DE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f8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111"/>
      </w:tblGrid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111" w:type="dxa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Специализированная мебель и системы хранения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оборудование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Доска классная/Рельсовая система с классной и интерактивной доской (программное обеспечение (ПО), проектор, крепления в комплекте)/интерактивной панелью (</w:t>
            </w:r>
            <w:proofErr w:type="gram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комплекте)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санитарно-эпидемиологическими правилами, нормативами и техническими регламентами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оборудование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Интерактивный программно-аппаратный комплекс мобильный или стационарный (программное обеспечение (ПО), проектор, крепление в комплекте)/Рельсовая система с классной и интерактивной доской (ПО, проектор, крепление в комплекте)/интерактивной панелью (</w:t>
            </w:r>
            <w:proofErr w:type="gram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комплекте)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Видеоплейер (видеомагнитофон)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Аудиопроигрыватель</w:t>
            </w:r>
            <w:proofErr w:type="spellEnd"/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устройство/принтер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учителя с периферией/ноутбук (лицензионное программное обеспечение (ПО), образовательный контент и система защиты от вредоносной информации, </w:t>
            </w:r>
            <w:proofErr w:type="gram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для цифровой лаборатории, с возможностью онлайн-опроса)</w:t>
            </w: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санитарно-эпидемиологическими правилами, нормативами и техническими регламентами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средства обучения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оборудование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обучения/Интерактивные пособия</w:t>
            </w: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санитарно-эпидемиологическими правилами, нормативами и техническими регламентами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оборудование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Словари, справочники, энциклопедии</w:t>
            </w: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Экранно-звуковые пособия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 (в том числе в цифровом формате) об истории Сахалина и Курил, о Сахалине, по природоведению родного края, этнографии коренных малочисленных народов Севера, </w:t>
            </w:r>
            <w:proofErr w:type="spell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видеопутешествия</w:t>
            </w:r>
            <w:proofErr w:type="spell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по музеям Сахалинской области, фильмы о настоящем Сахалинской области и др.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Аудиозаписи в соответствии с содержанием обучения (в том числе в цифровой форме).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Например, могут быть </w:t>
            </w:r>
            <w:proofErr w:type="gram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использованы</w:t>
            </w:r>
            <w:proofErr w:type="gram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: «Заповедные территории</w:t>
            </w:r>
            <w:proofErr w:type="gram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мультимедийная энциклопедия об особо охраняемых природных территориях Сахалинской области», «Жизнь лосося : мультимедийный сборник», записи голосов птиц, шума моря и др.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Натуральные объекты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Коллекция полезных ископаемых, добываемых в Сахалинской области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Коллекция горных пород Сахалина и Курил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Коллекция плодов и семян растений, произрастающих на территории Сахалинской области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Гербарии культурных и дикорастущих растений (с учетом содержания обучения)</w:t>
            </w: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С учётом местных особенностей и условий школы</w:t>
            </w:r>
          </w:p>
        </w:tc>
      </w:tr>
      <w:tr w:rsidR="00E557DA" w:rsidRPr="00DE0213" w:rsidTr="00E3713B">
        <w:tc>
          <w:tcPr>
            <w:tcW w:w="9497" w:type="dxa"/>
            <w:gridSpan w:val="2"/>
          </w:tcPr>
          <w:p w:rsidR="00E557DA" w:rsidRPr="00DE0213" w:rsidRDefault="00E557DA" w:rsidP="00DE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</w:tr>
      <w:tr w:rsidR="00E557DA" w:rsidRPr="00DE0213" w:rsidTr="00E3713B">
        <w:tc>
          <w:tcPr>
            <w:tcW w:w="5386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 краеведческой направленности (лото, игры-путешествия и пр.)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Наборы кукол в традиционных костюмах коренных малочисленных народов Севера: </w:t>
            </w:r>
            <w:proofErr w:type="spell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айны</w:t>
            </w:r>
            <w:proofErr w:type="spell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 xml:space="preserve">, нивхи, </w:t>
            </w:r>
            <w:proofErr w:type="spellStart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уильта</w:t>
            </w:r>
            <w:proofErr w:type="spellEnd"/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, нанайцы, эвенки.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sz w:val="24"/>
                <w:szCs w:val="24"/>
              </w:rPr>
              <w:t>Наборы карандашей, красок, альбомов для рисования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57DA" w:rsidRPr="00DE0213" w:rsidRDefault="00E557DA" w:rsidP="00DE0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игр </w:t>
            </w:r>
            <w:proofErr w:type="gramStart"/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краеведческой</w:t>
            </w:r>
            <w:proofErr w:type="gramEnd"/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557DA" w:rsidRPr="00DE0213" w:rsidRDefault="00E557DA" w:rsidP="00DE0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направленности и описание подвижных игр представлен в разделе «Перечень рекомендуемых учебных изданий, дополнительной литературы, </w:t>
            </w:r>
            <w:proofErr w:type="spellStart"/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интернет-ресурсов</w:t>
            </w:r>
            <w:proofErr w:type="spellEnd"/>
            <w:r w:rsidRPr="00D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</w:tr>
    </w:tbl>
    <w:p w:rsidR="00E557DA" w:rsidRPr="00DE0213" w:rsidRDefault="00E557DA" w:rsidP="00DE0213"/>
    <w:p w:rsidR="00E557DA" w:rsidRPr="00DE0213" w:rsidRDefault="00E557DA" w:rsidP="00DE0213">
      <w:pPr>
        <w:keepNext/>
        <w:keepLines/>
        <w:ind w:firstLine="709"/>
        <w:jc w:val="center"/>
        <w:outlineLvl w:val="1"/>
        <w:rPr>
          <w:rFonts w:eastAsiaTheme="majorEastAsia"/>
          <w:b/>
          <w:bCs/>
          <w:color w:val="000000" w:themeColor="text1"/>
        </w:rPr>
      </w:pPr>
      <w:bookmarkStart w:id="77" w:name="_Toc47597529"/>
      <w:r w:rsidRPr="00DE0213">
        <w:rPr>
          <w:rFonts w:eastAsiaTheme="majorEastAsia"/>
          <w:b/>
          <w:bCs/>
          <w:color w:val="000000" w:themeColor="text1"/>
        </w:rPr>
        <w:t>ПЕРЕЧЕНЬ РЕКОМЕНДУЕМЫХ УЧЕБНЫХ ИЗДАНИЙ, ДОПОЛНИТЕЛЬНОЙ ЛИТЕРАТУРЫ, ИНТЕРНЕТ-РЕСУРСОВ</w:t>
      </w:r>
      <w:bookmarkEnd w:id="77"/>
    </w:p>
    <w:p w:rsidR="00E557DA" w:rsidRPr="00DE0213" w:rsidRDefault="00E557DA" w:rsidP="00DE0213">
      <w:pPr>
        <w:keepNext/>
        <w:keepLines/>
        <w:jc w:val="center"/>
        <w:outlineLvl w:val="2"/>
        <w:rPr>
          <w:rFonts w:eastAsiaTheme="majorEastAsia"/>
          <w:b/>
          <w:bCs/>
        </w:rPr>
      </w:pPr>
      <w:bookmarkStart w:id="78" w:name="_Toc47597530"/>
      <w:r w:rsidRPr="00DE0213">
        <w:rPr>
          <w:rFonts w:eastAsiaTheme="majorEastAsia"/>
          <w:b/>
          <w:bCs/>
        </w:rPr>
        <w:t>НОРМАТИВНЫЕ ДОКУМЕНТЫ</w:t>
      </w:r>
      <w:bookmarkEnd w:id="78"/>
    </w:p>
    <w:p w:rsidR="00E557DA" w:rsidRPr="00DE0213" w:rsidRDefault="00E557DA" w:rsidP="00DE0213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contextualSpacing/>
        <w:jc w:val="both"/>
      </w:pPr>
      <w:r w:rsidRPr="00DE0213">
        <w:t xml:space="preserve">Приказ </w:t>
      </w:r>
      <w:proofErr w:type="spellStart"/>
      <w:r w:rsidRPr="00DE0213">
        <w:t>Минобрнауки</w:t>
      </w:r>
      <w:proofErr w:type="spellEnd"/>
      <w:r w:rsidRPr="00DE0213">
        <w:t xml:space="preserve"> России от 06.10.2009 г. № 373 (ред. от 31.12.2015 г.) «Об утверждении и введении в действие федерального государственного образовательного стандарта начального общего образования» (Зарегистрировано в Минюсте России 22.12.2009 г. № 15785).</w:t>
      </w:r>
    </w:p>
    <w:p w:rsidR="00E557DA" w:rsidRPr="00DE0213" w:rsidRDefault="00E557DA" w:rsidP="00DE0213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contextualSpacing/>
        <w:jc w:val="both"/>
      </w:pPr>
      <w:r w:rsidRPr="00DE0213"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от 08.04.2015 г. № 1/15) (ред. от 28.10.2015 г.).</w:t>
      </w:r>
    </w:p>
    <w:p w:rsidR="00E557DA" w:rsidRPr="00DE0213" w:rsidRDefault="00E557DA" w:rsidP="00DE0213">
      <w:pPr>
        <w:ind w:left="720"/>
        <w:contextualSpacing/>
        <w:jc w:val="center"/>
        <w:rPr>
          <w:b/>
        </w:rPr>
      </w:pPr>
      <w:r w:rsidRPr="00DE0213">
        <w:rPr>
          <w:b/>
        </w:rPr>
        <w:t>Учебно-методическое обеспечение</w:t>
      </w:r>
    </w:p>
    <w:p w:rsidR="00E557DA" w:rsidRPr="00DE0213" w:rsidRDefault="00E557DA" w:rsidP="00DE0213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DE0213">
        <w:rPr>
          <w:b/>
        </w:rPr>
        <w:t>Основная литература</w:t>
      </w:r>
    </w:p>
    <w:p w:rsidR="00E557DA" w:rsidRPr="00DE0213" w:rsidRDefault="00E557DA" w:rsidP="00DE0213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b/>
        </w:rPr>
        <w:t xml:space="preserve">Дополнительная литература </w:t>
      </w:r>
      <w:r w:rsidRPr="00DE0213">
        <w:t>(флора и фауна; история; к</w:t>
      </w:r>
      <w:r w:rsidRPr="00DE0213">
        <w:rPr>
          <w:rFonts w:eastAsiaTheme="minorHAnsi"/>
          <w:lang w:eastAsia="en-US"/>
        </w:rPr>
        <w:t>ультура; образование; спорт; религия).</w:t>
      </w:r>
    </w:p>
    <w:p w:rsidR="00E557DA" w:rsidRPr="00DE0213" w:rsidRDefault="00E557DA" w:rsidP="00DE0213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bCs/>
          <w:lang w:eastAsia="en-US"/>
        </w:rPr>
      </w:pPr>
      <w:r w:rsidRPr="00DE0213">
        <w:rPr>
          <w:rFonts w:eastAsiaTheme="minorHAnsi"/>
          <w:b/>
          <w:lang w:eastAsia="en-US"/>
        </w:rPr>
        <w:t xml:space="preserve">Электронные ресурсы </w:t>
      </w:r>
      <w:r w:rsidRPr="00DE0213">
        <w:rPr>
          <w:rFonts w:eastAsiaTheme="minorHAnsi"/>
          <w:lang w:eastAsia="en-US"/>
        </w:rPr>
        <w:t>(м</w:t>
      </w:r>
      <w:r w:rsidRPr="00DE0213">
        <w:rPr>
          <w:rFonts w:eastAsiaTheme="minorHAnsi"/>
          <w:bCs/>
          <w:lang w:eastAsia="en-US"/>
        </w:rPr>
        <w:t>ультимедийные электронные издания; сайты; электронные издания).</w:t>
      </w:r>
    </w:p>
    <w:p w:rsidR="00E557DA" w:rsidRPr="00DE0213" w:rsidRDefault="00E557DA" w:rsidP="00DE0213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DE0213">
        <w:rPr>
          <w:rFonts w:eastAsiaTheme="minorHAnsi"/>
          <w:b/>
          <w:bCs/>
          <w:lang w:eastAsia="en-US"/>
        </w:rPr>
        <w:t>Художественные произведения</w:t>
      </w:r>
      <w:r w:rsidRPr="00DE0213">
        <w:rPr>
          <w:rFonts w:eastAsiaTheme="minorHAnsi"/>
          <w:bCs/>
          <w:lang w:eastAsia="en-US"/>
        </w:rPr>
        <w:t xml:space="preserve"> (</w:t>
      </w:r>
      <w:r w:rsidRPr="00DE0213">
        <w:rPr>
          <w:rFonts w:eastAsiaTheme="minorHAnsi"/>
          <w:b/>
          <w:bCs/>
          <w:lang w:eastAsia="en-US"/>
        </w:rPr>
        <w:t>литературные сборники; с</w:t>
      </w:r>
      <w:r w:rsidRPr="00DE0213">
        <w:rPr>
          <w:b/>
        </w:rPr>
        <w:t>казки, поэзия, проза…).</w:t>
      </w:r>
    </w:p>
    <w:p w:rsidR="00E557DA" w:rsidRPr="00DE0213" w:rsidRDefault="00E557DA" w:rsidP="00DE0213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b/>
        </w:rPr>
      </w:pPr>
      <w:r w:rsidRPr="00DE0213">
        <w:rPr>
          <w:rFonts w:eastAsiaTheme="minorHAnsi"/>
          <w:b/>
          <w:bCs/>
          <w:lang w:eastAsia="en-US"/>
        </w:rPr>
        <w:t>Игры</w:t>
      </w:r>
      <w:r w:rsidRPr="00DE0213">
        <w:rPr>
          <w:rFonts w:eastAsiaTheme="minorHAnsi"/>
          <w:bCs/>
          <w:lang w:eastAsia="en-US"/>
        </w:rPr>
        <w:t xml:space="preserve"> (настольные игры; подвижные игры).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79" w:name="_Toc47597531"/>
      <w:r w:rsidRPr="00DE0213">
        <w:rPr>
          <w:rFonts w:ascii="Times New Roman" w:hAnsi="Times New Roman" w:cs="Times New Roman"/>
          <w:color w:val="auto"/>
        </w:rPr>
        <w:t>Основная литература</w:t>
      </w:r>
      <w:bookmarkEnd w:id="79"/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</w:pPr>
      <w:r w:rsidRPr="00DE0213">
        <w:t xml:space="preserve">Государственная символика Российской Федерации и Сахалинской области / гл. ред. А. И. </w:t>
      </w:r>
      <w:proofErr w:type="spellStart"/>
      <w:r w:rsidRPr="00DE0213">
        <w:t>Костанов</w:t>
      </w:r>
      <w:proofErr w:type="spellEnd"/>
      <w:proofErr w:type="gramStart"/>
      <w:r w:rsidRPr="00DE0213">
        <w:t xml:space="preserve"> ;</w:t>
      </w:r>
      <w:proofErr w:type="gramEnd"/>
      <w:r w:rsidRPr="00DE0213">
        <w:t xml:space="preserve"> сост.: А. И. </w:t>
      </w:r>
      <w:proofErr w:type="spellStart"/>
      <w:r w:rsidRPr="00DE0213">
        <w:t>Костанов</w:t>
      </w:r>
      <w:proofErr w:type="spellEnd"/>
      <w:r w:rsidRPr="00DE0213">
        <w:t>, Л. В. Драгунова ; Управление по делам архивов Сахалинской области. – Южно-Сахалинск</w:t>
      </w:r>
      <w:proofErr w:type="gramStart"/>
      <w:r w:rsidRPr="00DE0213">
        <w:t xml:space="preserve"> :</w:t>
      </w:r>
      <w:proofErr w:type="gramEnd"/>
      <w:r w:rsidRPr="00DE0213">
        <w:t xml:space="preserve"> Лукоморье, 2007. – 144 с.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</w:pPr>
      <w:r w:rsidRPr="00DE0213">
        <w:t>Данилюк, А. Я. Концепция духовно-нравственного развития и воспитания личности гражданина России / А. Я. Данилюк, А. М. Кондаков, В. А. Тишков. – Москва</w:t>
      </w:r>
      <w:proofErr w:type="gramStart"/>
      <w:r w:rsidRPr="00DE0213">
        <w:t xml:space="preserve"> :</w:t>
      </w:r>
      <w:proofErr w:type="gramEnd"/>
      <w:r w:rsidRPr="00DE0213">
        <w:t xml:space="preserve"> Просвещение, 2009. – 23 </w:t>
      </w:r>
      <w:proofErr w:type="gramStart"/>
      <w:r w:rsidRPr="00DE0213">
        <w:t>с</w:t>
      </w:r>
      <w:proofErr w:type="gramEnd"/>
      <w:r w:rsidRPr="00DE0213">
        <w:t>. – (Стандарты второго поколения).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</w:pPr>
      <w:r w:rsidRPr="00DE0213">
        <w:t>Окружающий мир. Предметная линия учебников системы "Школа России". 1–4 классы / А. А. Плешаков.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 // Группа компаний «Просвещение» : [сайт]. – Москва, 2005–2020. – </w:t>
      </w:r>
      <w:r w:rsidRPr="00DE0213">
        <w:rPr>
          <w:lang w:val="en-US"/>
        </w:rPr>
        <w:t>URL</w:t>
      </w:r>
      <w:r w:rsidRPr="00DE0213">
        <w:t xml:space="preserve">: </w:t>
      </w:r>
      <w:hyperlink r:id="rId11" w:history="1">
        <w:r w:rsidRPr="00DE0213">
          <w:rPr>
            <w:color w:val="0000FF" w:themeColor="hyperlink"/>
            <w:u w:val="single"/>
          </w:rPr>
          <w:t>https://prosv.ru/umk/element/school-russia.2637.html</w:t>
        </w:r>
      </w:hyperlink>
      <w:r w:rsidRPr="00DE0213">
        <w:t xml:space="preserve"> (дата обращения: 16.03.2020).</w:t>
      </w:r>
    </w:p>
    <w:p w:rsidR="00E557DA" w:rsidRPr="00DE0213" w:rsidRDefault="00E557DA" w:rsidP="00DE0213">
      <w:pPr>
        <w:keepNext/>
        <w:keepLines/>
        <w:spacing w:before="200"/>
        <w:jc w:val="center"/>
        <w:outlineLvl w:val="2"/>
        <w:rPr>
          <w:rFonts w:eastAsiaTheme="minorHAnsi"/>
          <w:b/>
          <w:bCs/>
          <w:lang w:eastAsia="en-US"/>
        </w:rPr>
      </w:pPr>
      <w:bookmarkStart w:id="80" w:name="_Toc47597532"/>
      <w:r w:rsidRPr="00DE0213">
        <w:rPr>
          <w:rFonts w:eastAsiaTheme="minorHAnsi"/>
          <w:b/>
          <w:bCs/>
          <w:lang w:eastAsia="en-US"/>
        </w:rPr>
        <w:lastRenderedPageBreak/>
        <w:t>Дополнительная литература</w:t>
      </w:r>
      <w:bookmarkEnd w:id="80"/>
    </w:p>
    <w:p w:rsidR="00E557DA" w:rsidRPr="00DE0213" w:rsidRDefault="00E557DA" w:rsidP="00DE0213">
      <w:pPr>
        <w:keepNext/>
        <w:keepLines/>
        <w:spacing w:before="200"/>
        <w:jc w:val="center"/>
        <w:outlineLvl w:val="2"/>
        <w:rPr>
          <w:rFonts w:eastAsiaTheme="minorHAnsi"/>
          <w:b/>
          <w:bCs/>
          <w:lang w:eastAsia="en-US"/>
        </w:rPr>
      </w:pPr>
      <w:bookmarkStart w:id="81" w:name="_Toc47597533"/>
      <w:r w:rsidRPr="00DE0213">
        <w:rPr>
          <w:rFonts w:eastAsiaTheme="minorHAnsi"/>
          <w:b/>
          <w:bCs/>
          <w:lang w:eastAsia="en-US"/>
        </w:rPr>
        <w:t>Флора и фауна</w:t>
      </w:r>
      <w:bookmarkEnd w:id="81"/>
    </w:p>
    <w:p w:rsidR="00E557DA" w:rsidRPr="00DE0213" w:rsidRDefault="00E557DA" w:rsidP="00DE0213">
      <w:pPr>
        <w:rPr>
          <w:rFonts w:eastAsiaTheme="minorHAnsi"/>
          <w:lang w:eastAsia="en-US"/>
        </w:rPr>
      </w:pPr>
    </w:p>
    <w:p w:rsidR="00E557DA" w:rsidRPr="00DE0213" w:rsidRDefault="00E557DA" w:rsidP="00DE0213">
      <w:pPr>
        <w:pStyle w:val="af1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Клитин</w:t>
      </w:r>
      <w:proofErr w:type="spellEnd"/>
      <w:r w:rsidRPr="00DE0213">
        <w:rPr>
          <w:rFonts w:eastAsiaTheme="minorHAnsi"/>
          <w:lang w:eastAsia="en-US"/>
        </w:rPr>
        <w:t xml:space="preserve">, А. К. Водопады / А. К. </w:t>
      </w:r>
      <w:proofErr w:type="spellStart"/>
      <w:r w:rsidRPr="00DE0213">
        <w:rPr>
          <w:rFonts w:eastAsiaTheme="minorHAnsi"/>
          <w:lang w:eastAsia="en-US"/>
        </w:rPr>
        <w:t>Клитин</w:t>
      </w:r>
      <w:proofErr w:type="spellEnd"/>
      <w:r w:rsidRPr="00DE0213">
        <w:rPr>
          <w:rFonts w:eastAsiaTheme="minorHAnsi"/>
          <w:lang w:eastAsia="en-US"/>
        </w:rPr>
        <w:t>, П. Ф. Бровко, А. О. Горбунов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Мин-во культуры Сахалинской области ; ГБУК "Сахалинский областной краеведческий музей".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2013. – 167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(Естественная история Сахалина и Курильских островов).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Красная книга Сахалинской области для юных экологов. Ч. 1. Животные / Сахалинская областная общественная организация Клуб "Бумеранг"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сост.: В. Д. Мезенцева, Л. В. Фильченко.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2015. – 54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Красная книга Сахалинской области для юных экологов. Ч. 2. Растения / Сахалинская областная общественная организация Клуб "Бумеранг"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сост.: В. Д. Мезенцева, О. Ж. </w:t>
      </w:r>
      <w:proofErr w:type="spellStart"/>
      <w:r w:rsidRPr="00DE0213">
        <w:rPr>
          <w:rFonts w:eastAsiaTheme="minorHAnsi"/>
          <w:lang w:eastAsia="en-US"/>
        </w:rPr>
        <w:t>Цырендоржиева</w:t>
      </w:r>
      <w:proofErr w:type="spellEnd"/>
      <w:r w:rsidRPr="00DE0213">
        <w:rPr>
          <w:rFonts w:eastAsiaTheme="minorHAnsi"/>
          <w:lang w:eastAsia="en-US"/>
        </w:rPr>
        <w:t>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2016. – 54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Красная книга Сахалинской области. Животные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официальное издание / отв. ред. В. Н. </w:t>
      </w:r>
      <w:proofErr w:type="spellStart"/>
      <w:r w:rsidRPr="00DE0213">
        <w:rPr>
          <w:rFonts w:eastAsiaTheme="minorHAnsi"/>
          <w:lang w:eastAsia="en-US"/>
        </w:rPr>
        <w:t>Ефанов</w:t>
      </w:r>
      <w:proofErr w:type="spellEnd"/>
      <w:r w:rsidRPr="00DE0213">
        <w:rPr>
          <w:rFonts w:eastAsiaTheme="minorHAnsi"/>
          <w:lang w:eastAsia="en-US"/>
        </w:rPr>
        <w:t xml:space="preserve"> ; Правительство Сахалинской области, Мин-во Лесного и Охотничьего хозяйства Сахалинской области. – Москва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Буки Веди, 2016. – 251 с. :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gramEnd"/>
      <w:r w:rsidRPr="00DE0213">
        <w:rPr>
          <w:rFonts w:eastAsiaTheme="minorHAnsi"/>
          <w:lang w:eastAsia="en-US"/>
        </w:rPr>
        <w:t>карты.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Красная книга Сахалинской области. Растения и грибы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официальное издание / отв. ред.: В. Н. </w:t>
      </w:r>
      <w:proofErr w:type="spellStart"/>
      <w:r w:rsidRPr="00DE0213">
        <w:rPr>
          <w:rFonts w:eastAsiaTheme="minorHAnsi"/>
          <w:lang w:eastAsia="en-US"/>
        </w:rPr>
        <w:t>Ефанов</w:t>
      </w:r>
      <w:proofErr w:type="spellEnd"/>
      <w:r w:rsidRPr="00DE0213">
        <w:rPr>
          <w:rFonts w:eastAsiaTheme="minorHAnsi"/>
          <w:lang w:eastAsia="en-US"/>
        </w:rPr>
        <w:t xml:space="preserve">, А. А. Таран ; Правительство Сахалинской области, Мин-во Лесного и Охотничьего хозяйства Сахалинской области. – Кемерово : [б. и.], 2019. – 351 с. :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gramEnd"/>
      <w:r w:rsidRPr="00DE0213">
        <w:rPr>
          <w:rFonts w:eastAsiaTheme="minorHAnsi"/>
          <w:lang w:eastAsia="en-US"/>
        </w:rPr>
        <w:t>карты.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213">
        <w:rPr>
          <w:rFonts w:eastAsiaTheme="minorHAnsi"/>
          <w:lang w:eastAsia="en-US"/>
        </w:rPr>
        <w:t xml:space="preserve">Растительный мир Сахалина = </w:t>
      </w:r>
      <w:proofErr w:type="spellStart"/>
      <w:r w:rsidRPr="00DE0213">
        <w:rPr>
          <w:rFonts w:eastAsiaTheme="minorHAnsi"/>
          <w:lang w:eastAsia="en-US"/>
        </w:rPr>
        <w:t>FloraofSakhalin</w:t>
      </w:r>
      <w:proofErr w:type="spellEnd"/>
      <w:r w:rsidRPr="00DE0213">
        <w:rPr>
          <w:rFonts w:eastAsiaTheme="minorHAnsi"/>
          <w:lang w:eastAsia="en-US"/>
        </w:rPr>
        <w:t xml:space="preserve"> / [авторы текста:</w:t>
      </w:r>
      <w:proofErr w:type="gramEnd"/>
      <w:r w:rsidRPr="00DE0213">
        <w:rPr>
          <w:rFonts w:eastAsiaTheme="minorHAnsi"/>
          <w:lang w:eastAsia="en-US"/>
        </w:rPr>
        <w:t xml:space="preserve"> Н. </w:t>
      </w:r>
      <w:proofErr w:type="spellStart"/>
      <w:r w:rsidRPr="00DE0213">
        <w:rPr>
          <w:rFonts w:eastAsiaTheme="minorHAnsi"/>
          <w:lang w:eastAsia="en-US"/>
        </w:rPr>
        <w:t>Сурмач</w:t>
      </w:r>
      <w:proofErr w:type="spellEnd"/>
      <w:r w:rsidRPr="00DE0213">
        <w:rPr>
          <w:rFonts w:eastAsiaTheme="minorHAnsi"/>
          <w:lang w:eastAsia="en-US"/>
        </w:rPr>
        <w:t>, В. Андреева, Н. Царенко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гл. ред. В. Андреева ; пер.: М. Водопьянов, М. </w:t>
      </w:r>
      <w:proofErr w:type="spellStart"/>
      <w:r w:rsidRPr="00DE0213">
        <w:rPr>
          <w:rFonts w:eastAsiaTheme="minorHAnsi"/>
          <w:lang w:eastAsia="en-US"/>
        </w:rPr>
        <w:t>Батрукова</w:t>
      </w:r>
      <w:proofErr w:type="spellEnd"/>
      <w:r w:rsidRPr="00DE0213">
        <w:rPr>
          <w:rFonts w:eastAsiaTheme="minorHAnsi"/>
          <w:lang w:eastAsia="en-US"/>
        </w:rPr>
        <w:t>]. – Владивосток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Апельсин, 2014. – 170,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 xml:space="preserve">. фот. – Текст </w:t>
      </w:r>
      <w:proofErr w:type="spellStart"/>
      <w:r w:rsidRPr="00DE0213">
        <w:rPr>
          <w:rFonts w:eastAsiaTheme="minorHAnsi"/>
          <w:lang w:eastAsia="en-US"/>
        </w:rPr>
        <w:t>парал</w:t>
      </w:r>
      <w:proofErr w:type="spellEnd"/>
      <w:r w:rsidRPr="00DE0213">
        <w:rPr>
          <w:rFonts w:eastAsiaTheme="minorHAnsi"/>
          <w:lang w:eastAsia="en-US"/>
        </w:rPr>
        <w:t>. на русском и англ. языках.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213">
        <w:rPr>
          <w:rFonts w:eastAsiaTheme="minorHAnsi"/>
          <w:lang w:eastAsia="en-US"/>
        </w:rPr>
        <w:t xml:space="preserve">Реки Сахалина = </w:t>
      </w:r>
      <w:proofErr w:type="spellStart"/>
      <w:r w:rsidRPr="00DE0213">
        <w:rPr>
          <w:rFonts w:eastAsiaTheme="minorHAnsi"/>
          <w:lang w:eastAsia="en-US"/>
        </w:rPr>
        <w:t>RiversofSakhalinIsland</w:t>
      </w:r>
      <w:proofErr w:type="spellEnd"/>
      <w:r w:rsidRPr="00DE0213">
        <w:rPr>
          <w:rFonts w:eastAsiaTheme="minorHAnsi"/>
          <w:lang w:eastAsia="en-US"/>
        </w:rPr>
        <w:t xml:space="preserve"> / [авторы текста:</w:t>
      </w:r>
      <w:proofErr w:type="gramEnd"/>
      <w:r w:rsidRPr="00DE0213">
        <w:rPr>
          <w:rFonts w:eastAsiaTheme="minorHAnsi"/>
          <w:lang w:eastAsia="en-US"/>
        </w:rPr>
        <w:t xml:space="preserve"> Н. </w:t>
      </w:r>
      <w:proofErr w:type="spellStart"/>
      <w:r w:rsidRPr="00DE0213">
        <w:rPr>
          <w:rFonts w:eastAsiaTheme="minorHAnsi"/>
          <w:lang w:eastAsia="en-US"/>
        </w:rPr>
        <w:t>Сурмач</w:t>
      </w:r>
      <w:proofErr w:type="spellEnd"/>
      <w:r w:rsidRPr="00DE0213">
        <w:rPr>
          <w:rFonts w:eastAsiaTheme="minorHAnsi"/>
          <w:lang w:eastAsia="en-US"/>
        </w:rPr>
        <w:t xml:space="preserve">, В. Андреева, Т. </w:t>
      </w:r>
      <w:proofErr w:type="spellStart"/>
      <w:r w:rsidRPr="00DE0213">
        <w:rPr>
          <w:rFonts w:eastAsiaTheme="minorHAnsi"/>
          <w:lang w:eastAsia="en-US"/>
        </w:rPr>
        <w:t>Звездов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гл. ред. В. Андреева ; пер. М. Водопьянов. – Владивосток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Апельсин, 2013. – 155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Сборник творческих научных юннатских работ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по итогам VI-ой научно-практической конференции школьников Сахалинской области по этологии "Войдите в волшебные двери" : 20-летию Сахалинского зоопарка и клуба юных биологов зоопарка посвящается / Мин-во культуры Сахалинской области ; ГБУК "Сахалинский </w:t>
      </w:r>
      <w:proofErr w:type="spellStart"/>
      <w:r w:rsidRPr="00DE0213">
        <w:rPr>
          <w:rFonts w:eastAsiaTheme="minorHAnsi"/>
          <w:lang w:eastAsia="en-US"/>
        </w:rPr>
        <w:t>зооботанический</w:t>
      </w:r>
      <w:proofErr w:type="spellEnd"/>
      <w:r w:rsidRPr="00DE0213">
        <w:rPr>
          <w:rFonts w:eastAsiaTheme="minorHAnsi"/>
          <w:lang w:eastAsia="en-US"/>
        </w:rPr>
        <w:t xml:space="preserve"> сад".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Ковчег, 2014. – 81, [3]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eastAsia="en-US"/>
        </w:rPr>
      </w:pPr>
      <w:bookmarkStart w:id="82" w:name="_Toc47597534"/>
      <w:r w:rsidRPr="00DE0213">
        <w:rPr>
          <w:rFonts w:ascii="Times New Roman" w:hAnsi="Times New Roman" w:cs="Times New Roman"/>
          <w:color w:val="auto"/>
          <w:lang w:eastAsia="en-US"/>
        </w:rPr>
        <w:t>История</w:t>
      </w:r>
      <w:bookmarkEnd w:id="82"/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Вишневский, Н. В. Сахалин и Курильские острова в годы Второй мировой войны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краткий энциклопедический справочник / Н. В. Вишневский ; [Сахалинская областная универсальная научная библиотека]. – Изд. 3-е, доп. – Москва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Буки Веди, 2016. – 272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Ономастика Сахалинской области / [сост. А. М. Пашков].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2012. – 190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Пономарев, С. Книга об адмирале Невельском / С. Пономарев.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Сахалинский областной краеведческий музей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Эйкон</w:t>
      </w:r>
      <w:proofErr w:type="spellEnd"/>
      <w:r w:rsidRPr="00DE0213">
        <w:rPr>
          <w:rFonts w:eastAsiaTheme="minorHAnsi"/>
          <w:lang w:eastAsia="en-US"/>
        </w:rPr>
        <w:t xml:space="preserve">, 2013. – 147 с. :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gramEnd"/>
      <w:r w:rsidRPr="00DE0213">
        <w:rPr>
          <w:rFonts w:eastAsiaTheme="minorHAnsi"/>
          <w:lang w:eastAsia="en-US"/>
        </w:rPr>
        <w:t>карты.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Федорчук</w:t>
      </w:r>
      <w:proofErr w:type="spellEnd"/>
      <w:r w:rsidRPr="00DE0213">
        <w:rPr>
          <w:rFonts w:eastAsiaTheme="minorHAnsi"/>
          <w:lang w:eastAsia="en-US"/>
        </w:rPr>
        <w:t xml:space="preserve">, С. П. Историческая скульптура Южно-Сахалинска / Сергей </w:t>
      </w:r>
      <w:proofErr w:type="spellStart"/>
      <w:r w:rsidRPr="00DE0213">
        <w:rPr>
          <w:rFonts w:eastAsiaTheme="minorHAnsi"/>
          <w:lang w:eastAsia="en-US"/>
        </w:rPr>
        <w:t>Федорчук</w:t>
      </w:r>
      <w:proofErr w:type="spellEnd"/>
      <w:r w:rsidRPr="00DE0213">
        <w:rPr>
          <w:rFonts w:eastAsiaTheme="minorHAnsi"/>
          <w:lang w:eastAsia="en-US"/>
        </w:rPr>
        <w:t xml:space="preserve"> ; [фот</w:t>
      </w:r>
      <w:proofErr w:type="gramStart"/>
      <w:r w:rsidRPr="00DE0213">
        <w:rPr>
          <w:rFonts w:eastAsiaTheme="minorHAnsi"/>
          <w:lang w:eastAsia="en-US"/>
        </w:rPr>
        <w:t xml:space="preserve">.: </w:t>
      </w:r>
      <w:proofErr w:type="gramEnd"/>
      <w:r w:rsidRPr="00DE0213">
        <w:rPr>
          <w:rFonts w:eastAsiaTheme="minorHAnsi"/>
          <w:lang w:eastAsia="en-US"/>
        </w:rPr>
        <w:t>Т. И. Кузьменко, В. П. Мизинцев, М. П. Рыбин и др.].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2009. – 79, [1] c.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Федорчук</w:t>
      </w:r>
      <w:proofErr w:type="spellEnd"/>
      <w:r w:rsidRPr="00DE0213">
        <w:rPr>
          <w:rFonts w:eastAsiaTheme="minorHAnsi"/>
          <w:lang w:eastAsia="en-US"/>
        </w:rPr>
        <w:t xml:space="preserve">, С. П. Рассказы о краеведческом музее / Сергей </w:t>
      </w:r>
      <w:proofErr w:type="spellStart"/>
      <w:r w:rsidRPr="00DE0213">
        <w:rPr>
          <w:rFonts w:eastAsiaTheme="minorHAnsi"/>
          <w:lang w:eastAsia="en-US"/>
        </w:rPr>
        <w:t>Федорчук</w:t>
      </w:r>
      <w:proofErr w:type="spellEnd"/>
      <w:r w:rsidRPr="00DE0213">
        <w:rPr>
          <w:rFonts w:eastAsiaTheme="minorHAnsi"/>
          <w:lang w:eastAsia="en-US"/>
        </w:rPr>
        <w:t xml:space="preserve"> ; [фот</w:t>
      </w:r>
      <w:proofErr w:type="gramStart"/>
      <w:r w:rsidRPr="00DE0213">
        <w:rPr>
          <w:rFonts w:eastAsiaTheme="minorHAnsi"/>
          <w:lang w:eastAsia="en-US"/>
        </w:rPr>
        <w:t xml:space="preserve">.: </w:t>
      </w:r>
      <w:proofErr w:type="gramEnd"/>
      <w:r w:rsidRPr="00DE0213">
        <w:rPr>
          <w:rFonts w:eastAsiaTheme="minorHAnsi"/>
          <w:lang w:eastAsia="en-US"/>
        </w:rPr>
        <w:t xml:space="preserve">В. П. </w:t>
      </w:r>
      <w:proofErr w:type="spellStart"/>
      <w:r w:rsidRPr="00DE0213">
        <w:rPr>
          <w:rFonts w:eastAsiaTheme="minorHAnsi"/>
          <w:lang w:eastAsia="en-US"/>
        </w:rPr>
        <w:t>Калыгин</w:t>
      </w:r>
      <w:proofErr w:type="spellEnd"/>
      <w:r w:rsidRPr="00DE0213">
        <w:rPr>
          <w:rFonts w:eastAsiaTheme="minorHAnsi"/>
          <w:lang w:eastAsia="en-US"/>
        </w:rPr>
        <w:t xml:space="preserve"> и др.].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[Владивосток] : </w:t>
      </w:r>
      <w:proofErr w:type="spellStart"/>
      <w:r w:rsidRPr="00DE0213">
        <w:rPr>
          <w:rFonts w:eastAsiaTheme="minorHAnsi"/>
          <w:lang w:eastAsia="en-US"/>
        </w:rPr>
        <w:t>Дальпресс</w:t>
      </w:r>
      <w:proofErr w:type="spellEnd"/>
      <w:r w:rsidRPr="00DE0213">
        <w:rPr>
          <w:rFonts w:eastAsiaTheme="minorHAnsi"/>
          <w:lang w:eastAsia="en-US"/>
        </w:rPr>
        <w:t>, 2013. – 94,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lastRenderedPageBreak/>
        <w:t xml:space="preserve">Чтобы помнить: Сахалин и Курильские острова в судьбах героев / [сост.: Н. В. Вишневский, И. Ю. </w:t>
      </w:r>
      <w:proofErr w:type="spellStart"/>
      <w:r w:rsidRPr="00DE0213">
        <w:rPr>
          <w:rFonts w:eastAsiaTheme="minorHAnsi"/>
          <w:lang w:eastAsia="en-US"/>
        </w:rPr>
        <w:t>Шашкова</w:t>
      </w:r>
      <w:proofErr w:type="spellEnd"/>
      <w:r w:rsidRPr="00DE0213">
        <w:rPr>
          <w:rFonts w:eastAsiaTheme="minorHAnsi"/>
          <w:lang w:eastAsia="en-US"/>
        </w:rPr>
        <w:t>]. – [Москва]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Перо, 2015. – 287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ч.-б.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eastAsia="en-US"/>
        </w:rPr>
      </w:pPr>
      <w:bookmarkStart w:id="83" w:name="_Toc47597535"/>
      <w:r w:rsidRPr="00DE0213">
        <w:rPr>
          <w:rFonts w:ascii="Times New Roman" w:hAnsi="Times New Roman" w:cs="Times New Roman"/>
          <w:color w:val="auto"/>
          <w:lang w:eastAsia="en-US"/>
        </w:rPr>
        <w:t>Культура. Образование. Спорт. Религия</w:t>
      </w:r>
      <w:bookmarkEnd w:id="83"/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Благовест над островами. К 20-летию образования Южно-Сахалинской и Курильской епархии / гл. ред. протоиерей В. Горбач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авторы: А. И. </w:t>
      </w:r>
      <w:proofErr w:type="spellStart"/>
      <w:r w:rsidRPr="00DE0213">
        <w:rPr>
          <w:rFonts w:eastAsiaTheme="minorHAnsi"/>
          <w:lang w:eastAsia="en-US"/>
        </w:rPr>
        <w:t>Костанов</w:t>
      </w:r>
      <w:proofErr w:type="spellEnd"/>
      <w:r w:rsidRPr="00DE0213">
        <w:rPr>
          <w:rFonts w:eastAsiaTheme="minorHAnsi"/>
          <w:lang w:eastAsia="en-US"/>
        </w:rPr>
        <w:t>, Е. Ф. Назарова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сост.: протоиерей В. Горбач, М. В. </w:t>
      </w:r>
      <w:proofErr w:type="spellStart"/>
      <w:r w:rsidRPr="00DE0213">
        <w:rPr>
          <w:rFonts w:eastAsiaTheme="minorHAnsi"/>
          <w:lang w:eastAsia="en-US"/>
        </w:rPr>
        <w:t>Гридяева</w:t>
      </w:r>
      <w:proofErr w:type="spellEnd"/>
      <w:r w:rsidRPr="00DE0213">
        <w:rPr>
          <w:rFonts w:eastAsiaTheme="minorHAnsi"/>
          <w:lang w:eastAsia="en-US"/>
        </w:rPr>
        <w:t xml:space="preserve">, А. И. </w:t>
      </w:r>
      <w:proofErr w:type="spellStart"/>
      <w:r w:rsidRPr="00DE0213">
        <w:rPr>
          <w:rFonts w:eastAsiaTheme="minorHAnsi"/>
          <w:lang w:eastAsia="en-US"/>
        </w:rPr>
        <w:t>Костанов</w:t>
      </w:r>
      <w:proofErr w:type="spellEnd"/>
      <w:r w:rsidRPr="00DE0213">
        <w:rPr>
          <w:rFonts w:eastAsiaTheme="minorHAnsi"/>
          <w:lang w:eastAsia="en-US"/>
        </w:rPr>
        <w:t xml:space="preserve"> [и др.] ; Южно-Сахалинская и Курильская епархия Русской Православной Церкви Московского Патриарха ; Архивное агентство Сахалинской области. – Владивосток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Рубеж, 2013. – 264 с. : ил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spellStart"/>
      <w:proofErr w:type="gramEnd"/>
      <w:r w:rsidRPr="00DE0213">
        <w:rPr>
          <w:rFonts w:eastAsiaTheme="minorHAnsi"/>
          <w:lang w:eastAsia="en-US"/>
        </w:rPr>
        <w:t>фотогр</w:t>
      </w:r>
      <w:proofErr w:type="spellEnd"/>
      <w:r w:rsidRPr="00DE0213">
        <w:rPr>
          <w:rFonts w:eastAsiaTheme="minorHAnsi"/>
          <w:lang w:eastAsia="en-US"/>
        </w:rPr>
        <w:t>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Волшебные очки. Организация работы с нравственным поучительным рассказом в начальной школе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учебно-методическое пособие / авт.-сост. О. В. </w:t>
      </w:r>
      <w:proofErr w:type="spellStart"/>
      <w:r w:rsidRPr="00DE0213">
        <w:rPr>
          <w:rFonts w:eastAsiaTheme="minorHAnsi"/>
          <w:lang w:eastAsia="en-US"/>
        </w:rPr>
        <w:t>Рейнгард</w:t>
      </w:r>
      <w:proofErr w:type="spellEnd"/>
      <w:r w:rsidRPr="00DE0213">
        <w:rPr>
          <w:rFonts w:eastAsiaTheme="minorHAnsi"/>
          <w:lang w:eastAsia="en-US"/>
        </w:rPr>
        <w:t xml:space="preserve"> ; Мин-во образования Сахалинской области ; ГБОУ ДПО "Институт развития образования Сахалинской области".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Изд-во ИРОСО, 2016. – 124 с.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25-летие со дня создания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[альбом] / Сахалинское региональное отделение Союза художников России ; [автор текста Де Сон </w:t>
      </w:r>
      <w:proofErr w:type="spellStart"/>
      <w:r w:rsidRPr="00DE0213">
        <w:rPr>
          <w:rFonts w:eastAsiaTheme="minorHAnsi"/>
          <w:lang w:eastAsia="en-US"/>
        </w:rPr>
        <w:t>Ен</w:t>
      </w:r>
      <w:proofErr w:type="spellEnd"/>
      <w:r w:rsidRPr="00DE0213">
        <w:rPr>
          <w:rFonts w:eastAsiaTheme="minorHAnsi"/>
          <w:lang w:eastAsia="en-US"/>
        </w:rPr>
        <w:t xml:space="preserve"> ; автор предисл. Л. В. </w:t>
      </w:r>
      <w:proofErr w:type="spellStart"/>
      <w:r w:rsidRPr="00DE0213">
        <w:rPr>
          <w:rFonts w:eastAsiaTheme="minorHAnsi"/>
          <w:lang w:eastAsia="en-US"/>
        </w:rPr>
        <w:t>Яковец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сост.: Н. В. </w:t>
      </w:r>
      <w:proofErr w:type="spellStart"/>
      <w:r w:rsidRPr="00DE0213">
        <w:rPr>
          <w:rFonts w:eastAsiaTheme="minorHAnsi"/>
          <w:lang w:eastAsia="en-US"/>
        </w:rPr>
        <w:t>Троегубова</w:t>
      </w:r>
      <w:proofErr w:type="spellEnd"/>
      <w:r w:rsidRPr="00DE0213">
        <w:rPr>
          <w:rFonts w:eastAsiaTheme="minorHAnsi"/>
          <w:lang w:eastAsia="en-US"/>
        </w:rPr>
        <w:t xml:space="preserve">, Де Сон </w:t>
      </w:r>
      <w:proofErr w:type="spellStart"/>
      <w:r w:rsidRPr="00DE0213">
        <w:rPr>
          <w:rFonts w:eastAsiaTheme="minorHAnsi"/>
          <w:lang w:eastAsia="en-US"/>
        </w:rPr>
        <w:t>Ен</w:t>
      </w:r>
      <w:proofErr w:type="spellEnd"/>
      <w:r w:rsidRPr="00DE0213">
        <w:rPr>
          <w:rFonts w:eastAsiaTheme="minorHAnsi"/>
          <w:lang w:eastAsia="en-US"/>
        </w:rPr>
        <w:t xml:space="preserve">, Ю. Н. </w:t>
      </w:r>
      <w:proofErr w:type="spellStart"/>
      <w:r w:rsidRPr="00DE0213">
        <w:rPr>
          <w:rFonts w:eastAsiaTheme="minorHAnsi"/>
          <w:lang w:eastAsia="en-US"/>
        </w:rPr>
        <w:t>Метельский</w:t>
      </w:r>
      <w:proofErr w:type="spellEnd"/>
      <w:r w:rsidRPr="00DE0213">
        <w:rPr>
          <w:rFonts w:eastAsiaTheme="minorHAnsi"/>
          <w:lang w:eastAsia="en-US"/>
        </w:rPr>
        <w:t>]. – [Владивосток]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Дальпресс</w:t>
      </w:r>
      <w:proofErr w:type="spellEnd"/>
      <w:r w:rsidRPr="00DE0213">
        <w:rPr>
          <w:rFonts w:eastAsiaTheme="minorHAnsi"/>
          <w:lang w:eastAsia="en-US"/>
        </w:rPr>
        <w:t>, [2014]. – 203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Каталог: с. 199–203.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Капитанова</w:t>
      </w:r>
      <w:proofErr w:type="spellEnd"/>
      <w:r w:rsidRPr="00DE0213">
        <w:rPr>
          <w:rFonts w:eastAsiaTheme="minorHAnsi"/>
          <w:lang w:eastAsia="en-US"/>
        </w:rPr>
        <w:t>, Л. А. А. П. Чехов в жизни и творчестве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учебное пособие для школ, гимназий, лицеев и колледжей / Л. А. </w:t>
      </w:r>
      <w:proofErr w:type="spellStart"/>
      <w:r w:rsidRPr="00DE0213">
        <w:rPr>
          <w:rFonts w:eastAsiaTheme="minorHAnsi"/>
          <w:lang w:eastAsia="en-US"/>
        </w:rPr>
        <w:t>Капитанова</w:t>
      </w:r>
      <w:proofErr w:type="spellEnd"/>
      <w:r w:rsidRPr="00DE0213">
        <w:rPr>
          <w:rFonts w:eastAsiaTheme="minorHAnsi"/>
          <w:lang w:eastAsia="en-US"/>
        </w:rPr>
        <w:t>. – 7-е изд. – Москва : Русское слово–РС, 2010. – 80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фотоил</w:t>
      </w:r>
      <w:proofErr w:type="spellEnd"/>
      <w:r w:rsidRPr="00DE0213">
        <w:rPr>
          <w:rFonts w:eastAsiaTheme="minorHAnsi"/>
          <w:lang w:eastAsia="en-US"/>
        </w:rPr>
        <w:t>. – (В помощь школе).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213">
        <w:rPr>
          <w:rFonts w:eastAsiaTheme="minorHAnsi"/>
          <w:lang w:eastAsia="en-US"/>
        </w:rPr>
        <w:t xml:space="preserve">Мир нивхов = </w:t>
      </w:r>
      <w:proofErr w:type="spellStart"/>
      <w:r w:rsidRPr="00DE0213">
        <w:rPr>
          <w:rFonts w:eastAsiaTheme="minorHAnsi"/>
          <w:lang w:eastAsia="en-US"/>
        </w:rPr>
        <w:t>thewordofthenivvkhi</w:t>
      </w:r>
      <w:proofErr w:type="spellEnd"/>
      <w:r w:rsidRPr="00DE0213">
        <w:rPr>
          <w:rFonts w:eastAsiaTheme="minorHAnsi"/>
          <w:lang w:eastAsia="en-US"/>
        </w:rPr>
        <w:t xml:space="preserve"> / [авторы статьи:</w:t>
      </w:r>
      <w:proofErr w:type="gramEnd"/>
      <w:r w:rsidRPr="00DE0213">
        <w:rPr>
          <w:rFonts w:eastAsiaTheme="minorHAnsi"/>
          <w:lang w:eastAsia="en-US"/>
        </w:rPr>
        <w:t xml:space="preserve"> И. </w:t>
      </w:r>
      <w:proofErr w:type="spellStart"/>
      <w:r w:rsidRPr="00DE0213">
        <w:rPr>
          <w:rFonts w:eastAsiaTheme="minorHAnsi"/>
          <w:lang w:eastAsia="en-US"/>
        </w:rPr>
        <w:t>Глушакова</w:t>
      </w:r>
      <w:proofErr w:type="spellEnd"/>
      <w:r w:rsidRPr="00DE0213">
        <w:rPr>
          <w:rFonts w:eastAsiaTheme="minorHAnsi"/>
          <w:lang w:eastAsia="en-US"/>
        </w:rPr>
        <w:t xml:space="preserve">, Е. </w:t>
      </w:r>
      <w:proofErr w:type="spellStart"/>
      <w:r w:rsidRPr="00DE0213">
        <w:rPr>
          <w:rFonts w:eastAsiaTheme="minorHAnsi"/>
          <w:lang w:eastAsia="en-US"/>
        </w:rPr>
        <w:t>Ниткук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фот. С. </w:t>
      </w:r>
      <w:proofErr w:type="spellStart"/>
      <w:r w:rsidRPr="00DE0213">
        <w:rPr>
          <w:rFonts w:eastAsiaTheme="minorHAnsi"/>
          <w:lang w:eastAsia="en-US"/>
        </w:rPr>
        <w:t>Ковинько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редактор О. </w:t>
      </w:r>
      <w:proofErr w:type="spellStart"/>
      <w:r w:rsidRPr="00DE0213">
        <w:rPr>
          <w:rFonts w:eastAsiaTheme="minorHAnsi"/>
          <w:lang w:eastAsia="en-US"/>
        </w:rPr>
        <w:t>Клокова</w:t>
      </w:r>
      <w:proofErr w:type="spellEnd"/>
      <w:r w:rsidRPr="00DE0213">
        <w:rPr>
          <w:rFonts w:eastAsiaTheme="minorHAnsi"/>
          <w:lang w:eastAsia="en-US"/>
        </w:rPr>
        <w:t>] ; Русский музей ; Сахалинский областной художественный музей. – [Санкт-Петербург]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PalaceEbitions</w:t>
      </w:r>
      <w:proofErr w:type="spellEnd"/>
      <w:r w:rsidRPr="00DE0213">
        <w:rPr>
          <w:rFonts w:eastAsiaTheme="minorHAnsi"/>
          <w:lang w:eastAsia="en-US"/>
        </w:rPr>
        <w:t>, [2016]. – 59,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 xml:space="preserve"> ил. – Текст на рус</w:t>
      </w:r>
      <w:proofErr w:type="gramStart"/>
      <w:r w:rsidRPr="00DE0213">
        <w:rPr>
          <w:rFonts w:eastAsiaTheme="minorHAnsi"/>
          <w:lang w:eastAsia="en-US"/>
        </w:rPr>
        <w:t>.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gramStart"/>
      <w:r w:rsidRPr="00DE0213">
        <w:rPr>
          <w:rFonts w:eastAsiaTheme="minorHAnsi"/>
          <w:lang w:eastAsia="en-US"/>
        </w:rPr>
        <w:t>и</w:t>
      </w:r>
      <w:proofErr w:type="gramEnd"/>
      <w:r w:rsidRPr="00DE0213">
        <w:rPr>
          <w:rFonts w:eastAsiaTheme="minorHAnsi"/>
          <w:lang w:eastAsia="en-US"/>
        </w:rPr>
        <w:t xml:space="preserve"> англ. языках.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«Мы – дети твои, Сахалин!»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сборник песен для детей дошкольного и школьного возраста : в 2 </w:t>
      </w:r>
      <w:proofErr w:type="spellStart"/>
      <w:r w:rsidRPr="00DE0213">
        <w:rPr>
          <w:rFonts w:eastAsiaTheme="minorHAnsi"/>
          <w:lang w:eastAsia="en-US"/>
        </w:rPr>
        <w:t>вып</w:t>
      </w:r>
      <w:proofErr w:type="spellEnd"/>
      <w:r w:rsidRPr="00DE0213">
        <w:rPr>
          <w:rFonts w:eastAsiaTheme="minorHAnsi"/>
          <w:lang w:eastAsia="en-US"/>
        </w:rPr>
        <w:t xml:space="preserve">. </w:t>
      </w:r>
      <w:proofErr w:type="spellStart"/>
      <w:r w:rsidRPr="00DE0213">
        <w:rPr>
          <w:rFonts w:eastAsiaTheme="minorHAnsi"/>
          <w:lang w:eastAsia="en-US"/>
        </w:rPr>
        <w:t>Вып</w:t>
      </w:r>
      <w:proofErr w:type="spellEnd"/>
      <w:r w:rsidRPr="00DE0213">
        <w:rPr>
          <w:rFonts w:eastAsiaTheme="minorHAnsi"/>
          <w:lang w:eastAsia="en-US"/>
        </w:rPr>
        <w:t xml:space="preserve">. 1 / А. П. </w:t>
      </w:r>
      <w:proofErr w:type="spellStart"/>
      <w:r w:rsidRPr="00DE0213">
        <w:rPr>
          <w:rFonts w:eastAsiaTheme="minorHAnsi"/>
          <w:lang w:eastAsia="en-US"/>
        </w:rPr>
        <w:t>Базь</w:t>
      </w:r>
      <w:proofErr w:type="spellEnd"/>
      <w:r w:rsidRPr="00DE0213">
        <w:rPr>
          <w:rFonts w:eastAsiaTheme="minorHAnsi"/>
          <w:lang w:eastAsia="en-US"/>
        </w:rPr>
        <w:t xml:space="preserve">, Б. И. Селиванов, Ю. А. </w:t>
      </w:r>
      <w:proofErr w:type="spellStart"/>
      <w:r w:rsidRPr="00DE0213">
        <w:rPr>
          <w:rFonts w:eastAsiaTheme="minorHAnsi"/>
          <w:lang w:eastAsia="en-US"/>
        </w:rPr>
        <w:t>Скалецкий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отв. за </w:t>
      </w:r>
      <w:proofErr w:type="spellStart"/>
      <w:r w:rsidRPr="00DE0213">
        <w:rPr>
          <w:rFonts w:eastAsiaTheme="minorHAnsi"/>
          <w:lang w:eastAsia="en-US"/>
        </w:rPr>
        <w:t>вып</w:t>
      </w:r>
      <w:proofErr w:type="spellEnd"/>
      <w:r w:rsidRPr="00DE0213">
        <w:rPr>
          <w:rFonts w:eastAsiaTheme="minorHAnsi"/>
          <w:lang w:eastAsia="en-US"/>
        </w:rPr>
        <w:t>. Л. Г. Гилевич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нотный текст Л. В. Шевченко ; МДОУ № 2 «Березка» г. Южно-Сахалинска.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Изд-во АГМА, 2007. – 32 с.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Национальные игры коренных малочисленных народов Севера Сахалина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практическое пособие / сост.: Н. В. </w:t>
      </w:r>
      <w:proofErr w:type="spellStart"/>
      <w:r w:rsidRPr="00DE0213">
        <w:rPr>
          <w:rFonts w:eastAsiaTheme="minorHAnsi"/>
          <w:lang w:eastAsia="en-US"/>
        </w:rPr>
        <w:t>Санги</w:t>
      </w:r>
      <w:proofErr w:type="spellEnd"/>
      <w:r w:rsidRPr="00DE0213">
        <w:rPr>
          <w:rFonts w:eastAsiaTheme="minorHAnsi"/>
          <w:lang w:eastAsia="en-US"/>
        </w:rPr>
        <w:t>, Н. М. Савостин, С. Ю. Панкова, С. В. Курнаков ; Мин-во образования Сахалинской области ; ГБОУ ДПО "Институт развития образования Сахалинской области".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Изд-во ИРОСО, 2016. – 52 с.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Прокопенко, В. И. Игры </w:t>
      </w:r>
      <w:proofErr w:type="spellStart"/>
      <w:r w:rsidRPr="00DE0213">
        <w:rPr>
          <w:rFonts w:eastAsiaTheme="minorHAnsi"/>
          <w:lang w:eastAsia="en-US"/>
        </w:rPr>
        <w:t>негидальцев</w:t>
      </w:r>
      <w:proofErr w:type="spellEnd"/>
      <w:r w:rsidRPr="00DE0213">
        <w:rPr>
          <w:rFonts w:eastAsiaTheme="minorHAnsi"/>
          <w:lang w:eastAsia="en-US"/>
        </w:rPr>
        <w:t xml:space="preserve"> и </w:t>
      </w:r>
      <w:proofErr w:type="spellStart"/>
      <w:r w:rsidRPr="00DE0213">
        <w:rPr>
          <w:rFonts w:eastAsiaTheme="minorHAnsi"/>
          <w:lang w:eastAsia="en-US"/>
        </w:rPr>
        <w:t>айнов</w:t>
      </w:r>
      <w:proofErr w:type="spellEnd"/>
      <w:r w:rsidRPr="00DE0213">
        <w:rPr>
          <w:rFonts w:eastAsiaTheme="minorHAnsi"/>
          <w:lang w:eastAsia="en-US"/>
        </w:rPr>
        <w:t xml:space="preserve"> Приамурья и Сахалина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книга для учителя : [учебное пособие] / В. И. Прокопенко, М. В. Осипова, П. Н. Пасюков ; Мин-во образования и науки Российской Федерации ; Мин-во образования и науки Хабаровского края ; </w:t>
      </w:r>
      <w:proofErr w:type="spellStart"/>
      <w:r w:rsidRPr="00DE0213">
        <w:rPr>
          <w:rFonts w:eastAsiaTheme="minorHAnsi"/>
          <w:lang w:eastAsia="en-US"/>
        </w:rPr>
        <w:t>Сургутский</w:t>
      </w:r>
      <w:proofErr w:type="spellEnd"/>
      <w:r w:rsidRPr="00DE0213">
        <w:rPr>
          <w:rFonts w:eastAsiaTheme="minorHAnsi"/>
          <w:lang w:eastAsia="en-US"/>
        </w:rPr>
        <w:t xml:space="preserve"> государственный педагогический университет. – Хабаровск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Частная коллекция, 2017. – 104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0"/>
          <w:tab w:val="left" w:pos="1276"/>
        </w:tabs>
        <w:ind w:left="0" w:firstLine="709"/>
        <w:contextualSpacing/>
        <w:rPr>
          <w:rFonts w:eastAsiaTheme="minorHAnsi"/>
          <w:lang w:eastAsia="en-US"/>
        </w:rPr>
      </w:pPr>
      <w:proofErr w:type="spellStart"/>
      <w:proofErr w:type="gramStart"/>
      <w:r w:rsidRPr="00DE0213">
        <w:rPr>
          <w:rFonts w:eastAsiaTheme="minorHAnsi"/>
          <w:lang w:eastAsia="en-US"/>
        </w:rPr>
        <w:t>Роон</w:t>
      </w:r>
      <w:proofErr w:type="spellEnd"/>
      <w:r w:rsidRPr="00DE0213">
        <w:rPr>
          <w:rFonts w:eastAsiaTheme="minorHAnsi"/>
          <w:lang w:eastAsia="en-US"/>
        </w:rPr>
        <w:t>, Т. П. "...Похожий на дворец".</w:t>
      </w:r>
      <w:proofErr w:type="gramEnd"/>
      <w:r w:rsidRPr="00DE0213">
        <w:rPr>
          <w:rFonts w:eastAsiaTheme="minorHAnsi"/>
          <w:lang w:eastAsia="en-US"/>
        </w:rPr>
        <w:t xml:space="preserve"> Здание музея с каменными изваяниями львов / Т. П. </w:t>
      </w:r>
      <w:proofErr w:type="spellStart"/>
      <w:r w:rsidRPr="00DE0213">
        <w:rPr>
          <w:rFonts w:eastAsiaTheme="minorHAnsi"/>
          <w:lang w:eastAsia="en-US"/>
        </w:rPr>
        <w:t>Роон</w:t>
      </w:r>
      <w:proofErr w:type="spellEnd"/>
      <w:r w:rsidRPr="00DE0213">
        <w:rPr>
          <w:rFonts w:eastAsiaTheme="minorHAnsi"/>
          <w:lang w:eastAsia="en-US"/>
        </w:rPr>
        <w:t>, И. А. Самарин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Мин-во культуры Сахалинской области. – [Южно-Сахалинск]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Перо, [2013]. – 25 с., </w:t>
      </w:r>
      <w:proofErr w:type="spellStart"/>
      <w:r w:rsidRPr="00DE0213">
        <w:rPr>
          <w:rFonts w:eastAsiaTheme="minorHAnsi"/>
          <w:lang w:eastAsia="en-US"/>
        </w:rPr>
        <w:t>включ</w:t>
      </w:r>
      <w:proofErr w:type="spellEnd"/>
      <w:r w:rsidRPr="00DE0213">
        <w:rPr>
          <w:rFonts w:eastAsiaTheme="minorHAnsi"/>
          <w:lang w:eastAsia="en-US"/>
        </w:rPr>
        <w:t>. обл.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фот. – (Объекты культурного наследия Сахалинской области).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Самарин, И. А. Имя Чехова на острове Сахалин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фотоальбом / И. А. Самарин. – Красноярск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Платина, 2015. – 71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Хрестоматия по физической географии Сахалинской области / сост. З. Н. Хоменко. – 2-е изд., </w:t>
      </w:r>
      <w:proofErr w:type="spellStart"/>
      <w:r w:rsidRPr="00DE0213">
        <w:rPr>
          <w:rFonts w:eastAsiaTheme="minorHAnsi"/>
          <w:lang w:eastAsia="en-US"/>
        </w:rPr>
        <w:t>испр</w:t>
      </w:r>
      <w:proofErr w:type="spellEnd"/>
      <w:r w:rsidRPr="00DE0213">
        <w:rPr>
          <w:rFonts w:eastAsiaTheme="minorHAnsi"/>
          <w:lang w:eastAsia="en-US"/>
        </w:rPr>
        <w:t>. и доп.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2006. – 170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фотогр</w:t>
      </w:r>
      <w:proofErr w:type="spellEnd"/>
      <w:r w:rsidRPr="00DE0213">
        <w:rPr>
          <w:rFonts w:eastAsiaTheme="minorHAnsi"/>
          <w:lang w:eastAsia="en-US"/>
        </w:rPr>
        <w:t>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Черпакова</w:t>
      </w:r>
      <w:proofErr w:type="spellEnd"/>
      <w:r w:rsidRPr="00DE0213">
        <w:rPr>
          <w:rFonts w:eastAsiaTheme="minorHAnsi"/>
          <w:lang w:eastAsia="en-US"/>
        </w:rPr>
        <w:t xml:space="preserve">, К. Я. Глубинные истоки. Современное искусство коренных народов Сахалина в собрании Сахалинского областного краеведческого музея / К. Я. </w:t>
      </w:r>
      <w:proofErr w:type="spellStart"/>
      <w:r w:rsidRPr="00DE0213">
        <w:rPr>
          <w:rFonts w:eastAsiaTheme="minorHAnsi"/>
          <w:lang w:eastAsia="en-US"/>
        </w:rPr>
        <w:t>Черпакова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редкол</w:t>
      </w:r>
      <w:proofErr w:type="spellEnd"/>
      <w:r w:rsidRPr="00DE0213">
        <w:rPr>
          <w:rFonts w:eastAsiaTheme="minorHAnsi"/>
          <w:lang w:eastAsia="en-US"/>
        </w:rPr>
        <w:t xml:space="preserve">.: Т. П. </w:t>
      </w:r>
      <w:proofErr w:type="spellStart"/>
      <w:r w:rsidRPr="00DE0213">
        <w:rPr>
          <w:rFonts w:eastAsiaTheme="minorHAnsi"/>
          <w:lang w:eastAsia="en-US"/>
        </w:rPr>
        <w:t>Роон</w:t>
      </w:r>
      <w:proofErr w:type="spellEnd"/>
      <w:r w:rsidRPr="00DE0213">
        <w:rPr>
          <w:rFonts w:eastAsiaTheme="minorHAnsi"/>
          <w:lang w:eastAsia="en-US"/>
        </w:rPr>
        <w:t xml:space="preserve">, Е. А. Иконникова, Г. В. </w:t>
      </w:r>
      <w:proofErr w:type="spellStart"/>
      <w:r w:rsidRPr="00DE0213">
        <w:rPr>
          <w:rFonts w:eastAsiaTheme="minorHAnsi"/>
          <w:lang w:eastAsia="en-US"/>
        </w:rPr>
        <w:t>Матюшков</w:t>
      </w:r>
      <w:proofErr w:type="spellEnd"/>
      <w:r w:rsidRPr="00DE0213">
        <w:rPr>
          <w:rFonts w:eastAsiaTheme="minorHAnsi"/>
          <w:lang w:eastAsia="en-US"/>
        </w:rPr>
        <w:t xml:space="preserve"> [и др.] ; Мин-во культуры Сахалинской </w:t>
      </w:r>
      <w:r w:rsidRPr="00DE0213">
        <w:rPr>
          <w:rFonts w:eastAsiaTheme="minorHAnsi"/>
          <w:lang w:eastAsia="en-US"/>
        </w:rPr>
        <w:lastRenderedPageBreak/>
        <w:t>области ; ГБУК "Сахалинский областной краеведческий музей".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2012. – 100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Экскурсии по истории православия Сахалина и Курил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учебно-методическое пособие / авторы-сост.: Л. В. </w:t>
      </w:r>
      <w:proofErr w:type="spellStart"/>
      <w:r w:rsidRPr="00DE0213">
        <w:rPr>
          <w:rFonts w:eastAsiaTheme="minorHAnsi"/>
          <w:lang w:eastAsia="en-US"/>
        </w:rPr>
        <w:t>Меос</w:t>
      </w:r>
      <w:proofErr w:type="spellEnd"/>
      <w:r w:rsidRPr="00DE0213">
        <w:rPr>
          <w:rFonts w:eastAsiaTheme="minorHAnsi"/>
          <w:lang w:eastAsia="en-US"/>
        </w:rPr>
        <w:t xml:space="preserve">, монахиня </w:t>
      </w:r>
      <w:proofErr w:type="spellStart"/>
      <w:r w:rsidRPr="00DE0213">
        <w:rPr>
          <w:rFonts w:eastAsiaTheme="minorHAnsi"/>
          <w:lang w:eastAsia="en-US"/>
        </w:rPr>
        <w:t>Илариона</w:t>
      </w:r>
      <w:proofErr w:type="spellEnd"/>
      <w:r w:rsidRPr="00DE0213">
        <w:rPr>
          <w:rFonts w:eastAsiaTheme="minorHAnsi"/>
          <w:lang w:eastAsia="en-US"/>
        </w:rPr>
        <w:t xml:space="preserve"> (</w:t>
      </w:r>
      <w:proofErr w:type="spellStart"/>
      <w:r w:rsidRPr="00DE0213">
        <w:rPr>
          <w:rFonts w:eastAsiaTheme="minorHAnsi"/>
          <w:lang w:eastAsia="en-US"/>
        </w:rPr>
        <w:t>Фунтова</w:t>
      </w:r>
      <w:proofErr w:type="spellEnd"/>
      <w:r w:rsidRPr="00DE0213">
        <w:rPr>
          <w:rFonts w:eastAsiaTheme="minorHAnsi"/>
          <w:lang w:eastAsia="en-US"/>
        </w:rPr>
        <w:t>) ; Мин-во образования Сахалинской области ; ГБОУ ДПО "Институт развития образования Сахалинской области" ; Южно-Сахалинская и Курильская епархия Русской православной церкви (Московский патриархат).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ИРОСО, 2018. – 45 с. : ил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spellStart"/>
      <w:proofErr w:type="gramEnd"/>
      <w:r w:rsidRPr="00DE0213">
        <w:rPr>
          <w:rFonts w:eastAsiaTheme="minorHAnsi"/>
          <w:lang w:eastAsia="en-US"/>
        </w:rPr>
        <w:t>портр</w:t>
      </w:r>
      <w:proofErr w:type="spellEnd"/>
      <w:r w:rsidRPr="00DE0213">
        <w:rPr>
          <w:rFonts w:eastAsiaTheme="minorHAnsi"/>
          <w:lang w:eastAsia="en-US"/>
        </w:rPr>
        <w:t>., карты.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keepNext/>
        <w:keepLines/>
        <w:jc w:val="center"/>
        <w:outlineLvl w:val="2"/>
        <w:rPr>
          <w:rFonts w:eastAsiaTheme="minorHAnsi"/>
          <w:b/>
          <w:bCs/>
          <w:lang w:eastAsia="en-US"/>
        </w:rPr>
      </w:pPr>
      <w:bookmarkStart w:id="84" w:name="_Toc47597536"/>
      <w:r w:rsidRPr="00DE0213">
        <w:rPr>
          <w:rFonts w:eastAsiaTheme="minorHAnsi"/>
          <w:b/>
          <w:bCs/>
          <w:lang w:eastAsia="en-US"/>
        </w:rPr>
        <w:t>ЭЛЕКТРОННЫЕ РЕСУРСЫ</w:t>
      </w:r>
      <w:bookmarkEnd w:id="84"/>
    </w:p>
    <w:p w:rsidR="00E557DA" w:rsidRPr="00DE0213" w:rsidRDefault="00E557DA" w:rsidP="00DE0213">
      <w:pPr>
        <w:keepNext/>
        <w:keepLines/>
        <w:jc w:val="center"/>
        <w:outlineLvl w:val="2"/>
        <w:rPr>
          <w:rFonts w:eastAsiaTheme="minorHAnsi"/>
          <w:b/>
          <w:bCs/>
          <w:lang w:eastAsia="en-US"/>
        </w:rPr>
      </w:pPr>
      <w:bookmarkStart w:id="85" w:name="_Toc47597537"/>
      <w:r w:rsidRPr="00DE0213">
        <w:rPr>
          <w:rFonts w:eastAsiaTheme="minorHAnsi"/>
          <w:b/>
          <w:bCs/>
          <w:lang w:eastAsia="en-US"/>
        </w:rPr>
        <w:t>Мультимедийные электронные издания</w:t>
      </w:r>
      <w:bookmarkEnd w:id="85"/>
    </w:p>
    <w:p w:rsidR="00E557DA" w:rsidRPr="00DE0213" w:rsidRDefault="00E557DA" w:rsidP="00DE0213">
      <w:pPr>
        <w:rPr>
          <w:rFonts w:eastAsiaTheme="minorHAnsi"/>
          <w:lang w:eastAsia="en-US"/>
        </w:rPr>
      </w:pP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Жизнь лосося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мультимедийный сборник / Сахалинская областная общественная организация Клуб «Бумеранг». – Южно-Сахалинск, 2010. – 1 CD-ROM. – </w:t>
      </w:r>
      <w:proofErr w:type="spellStart"/>
      <w:r w:rsidRPr="00DE0213">
        <w:rPr>
          <w:rFonts w:eastAsiaTheme="minorHAnsi"/>
          <w:lang w:eastAsia="en-US"/>
        </w:rPr>
        <w:t>Загл</w:t>
      </w:r>
      <w:proofErr w:type="spellEnd"/>
      <w:r w:rsidRPr="00DE0213">
        <w:rPr>
          <w:rFonts w:eastAsiaTheme="minorHAnsi"/>
          <w:lang w:eastAsia="en-US"/>
        </w:rPr>
        <w:t>. с этикетки диска. – Текст. Изображение. Устная речь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Заповедные территории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мультимедийная энциклопедия об особо охраняемых природных территориях Сахалинской области / Сахалинская областная общественная организация Клуб «Бумеранг».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СООО Клуб "Бумеранг", 2010. – 1 CD-ROM. – </w:t>
      </w:r>
      <w:proofErr w:type="spellStart"/>
      <w:r w:rsidRPr="00DE0213">
        <w:rPr>
          <w:rFonts w:eastAsiaTheme="minorHAnsi"/>
          <w:lang w:eastAsia="en-US"/>
        </w:rPr>
        <w:t>Загл</w:t>
      </w:r>
      <w:proofErr w:type="spellEnd"/>
      <w:r w:rsidRPr="00DE0213">
        <w:rPr>
          <w:rFonts w:eastAsiaTheme="minorHAnsi"/>
          <w:lang w:eastAsia="en-US"/>
        </w:rPr>
        <w:t>. с титул</w:t>
      </w:r>
      <w:proofErr w:type="gramStart"/>
      <w:r w:rsidRPr="00DE0213">
        <w:rPr>
          <w:rFonts w:eastAsiaTheme="minorHAnsi"/>
          <w:lang w:eastAsia="en-US"/>
        </w:rPr>
        <w:t>.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gramStart"/>
      <w:r w:rsidRPr="00DE0213">
        <w:rPr>
          <w:rFonts w:eastAsiaTheme="minorHAnsi"/>
          <w:lang w:eastAsia="en-US"/>
        </w:rPr>
        <w:t>э</w:t>
      </w:r>
      <w:proofErr w:type="gramEnd"/>
      <w:r w:rsidRPr="00DE0213">
        <w:rPr>
          <w:rFonts w:eastAsiaTheme="minorHAnsi"/>
          <w:lang w:eastAsia="en-US"/>
        </w:rPr>
        <w:t>крана. – Текст. Изображение. Устная речь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Маяки родной земли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сборник видеороликов / Автономная некоммерческая организация туристско-экологический Клуб "Бумеранг".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АНО Клуб «Бумеранг», 2019. – 1 </w:t>
      </w:r>
      <w:r w:rsidRPr="00DE0213">
        <w:rPr>
          <w:rFonts w:eastAsiaTheme="minorHAnsi"/>
          <w:lang w:val="en-US" w:eastAsia="en-US"/>
        </w:rPr>
        <w:t>DVD</w:t>
      </w:r>
      <w:r w:rsidRPr="00DE0213">
        <w:rPr>
          <w:rFonts w:eastAsiaTheme="minorHAnsi"/>
          <w:lang w:eastAsia="en-US"/>
        </w:rPr>
        <w:t xml:space="preserve"> (33 мин.)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 xml:space="preserve">., </w:t>
      </w:r>
      <w:proofErr w:type="spellStart"/>
      <w:r w:rsidRPr="00DE0213">
        <w:rPr>
          <w:rFonts w:eastAsiaTheme="minorHAnsi"/>
          <w:lang w:eastAsia="en-US"/>
        </w:rPr>
        <w:t>зв</w:t>
      </w:r>
      <w:proofErr w:type="spellEnd"/>
      <w:r w:rsidRPr="00DE0213">
        <w:rPr>
          <w:rFonts w:eastAsiaTheme="minorHAnsi"/>
          <w:lang w:eastAsia="en-US"/>
        </w:rPr>
        <w:t>. – Заглавие с этикетки диска. – Изображение (движущееся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двухмерное) : видео.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86" w:name="_Toc47597538"/>
      <w:r w:rsidRPr="00DE0213">
        <w:rPr>
          <w:rFonts w:ascii="Times New Roman" w:hAnsi="Times New Roman" w:cs="Times New Roman"/>
          <w:color w:val="auto"/>
        </w:rPr>
        <w:t>Сайты</w:t>
      </w:r>
      <w:bookmarkEnd w:id="86"/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Лесная академия Анатолия Орлова</w:t>
      </w:r>
      <w:proofErr w:type="gramStart"/>
      <w:r w:rsidRPr="00DE0213">
        <w:t xml:space="preserve"> :</w:t>
      </w:r>
      <w:proofErr w:type="gramEnd"/>
      <w:r w:rsidRPr="00DE0213">
        <w:t xml:space="preserve"> [сайт] / ГБУК «Сахалинская областная детская библиотека». – URL: </w:t>
      </w:r>
      <w:hyperlink r:id="rId12" w:history="1">
        <w:r w:rsidRPr="00DE0213">
          <w:rPr>
            <w:rFonts w:eastAsia="Batang"/>
            <w:color w:val="000000"/>
            <w:u w:val="single"/>
          </w:rPr>
          <w:t>http://litmozaika.blogspot.com/?view=classic</w:t>
        </w:r>
      </w:hyperlink>
      <w:r w:rsidRPr="00DE0213">
        <w:t xml:space="preserve"> (дата обращения: 16.03.2020). – Текст. Изображение. Устная речь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 xml:space="preserve">Исторический парк «Россия – Моя История»: [сайт]. – Южно-Сахалинск, 2020. – URL: </w:t>
      </w:r>
      <w:hyperlink r:id="rId13" w:history="1">
        <w:r w:rsidRPr="00DE0213">
          <w:rPr>
            <w:rFonts w:eastAsia="Batang"/>
            <w:color w:val="000000"/>
            <w:u w:val="single"/>
          </w:rPr>
          <w:t>https://myhistorypark.ru/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Краеведение.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 // ГБУК «Сахалинская областная универсальная научная библиотека» : [сайт]. – Южно-Сахалинск, 2019–. – URL: </w:t>
      </w:r>
      <w:hyperlink r:id="rId14" w:history="1">
        <w:r w:rsidRPr="00DE0213">
          <w:rPr>
            <w:rFonts w:eastAsia="Batang"/>
            <w:color w:val="000000"/>
            <w:u w:val="single"/>
          </w:rPr>
          <w:t>https://libsakh.ru/kraevedenie/sakhalinskaja-oblast/</w:t>
        </w:r>
      </w:hyperlink>
      <w:r w:rsidRPr="00DE0213">
        <w:t xml:space="preserve"> (дата обращения: 16.03.2020).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Краеведение.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 // Сахалинская областная детская библиотека : [сайт]. – Южно-Сахалинск, 2008–2020. – URL: </w:t>
      </w:r>
      <w:hyperlink r:id="rId15" w:history="1">
        <w:r w:rsidRPr="00DE0213">
          <w:rPr>
            <w:rFonts w:eastAsia="Batang"/>
            <w:color w:val="000000"/>
            <w:u w:val="single"/>
          </w:rPr>
          <w:t>https://sakhodb.ru/</w:t>
        </w:r>
      </w:hyperlink>
      <w:r w:rsidRPr="00DE0213">
        <w:t xml:space="preserve"> (дата обращения: 16.03.2020).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Краеведческие разработки.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 // Клуб «Бумеранг» : [сайт] / Сахалинская областная общественная организация Клуб «Бумеранг». – Южно-Сахалинск, 2003–2017. – URL: </w:t>
      </w:r>
      <w:hyperlink r:id="rId16" w:history="1">
        <w:r w:rsidRPr="00DE0213">
          <w:rPr>
            <w:rFonts w:eastAsia="Batang"/>
            <w:color w:val="000000"/>
            <w:u w:val="single"/>
          </w:rPr>
          <w:t>http://boomerangclub.ru/info/1361168425.html</w:t>
        </w:r>
      </w:hyperlink>
      <w:r w:rsidRPr="00DE0213">
        <w:t xml:space="preserve"> (дата обращения: 16.03.2020).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Музей книги А. П. Чехова «Остров Сахалин»</w:t>
      </w:r>
      <w:proofErr w:type="gramStart"/>
      <w:r w:rsidRPr="00DE0213">
        <w:t xml:space="preserve"> :</w:t>
      </w:r>
      <w:proofErr w:type="gramEnd"/>
      <w:r w:rsidRPr="00DE0213">
        <w:t xml:space="preserve"> [сайт] / ГБУК «Литературно‐художественный музей книги А. П. Чехова «Остров Сахалин». – Южно-Сахалинск, 2013–2020. – URL: </w:t>
      </w:r>
      <w:hyperlink r:id="rId17" w:history="1">
        <w:r w:rsidRPr="00DE0213">
          <w:rPr>
            <w:rFonts w:eastAsia="Batang"/>
            <w:color w:val="000000"/>
            <w:u w:val="single"/>
          </w:rPr>
          <w:t>http://chekhov-book-museum.ru/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bCs/>
        </w:rPr>
      </w:pPr>
      <w:r w:rsidRPr="00DE0213">
        <w:t>Музеи Сахалинской области</w:t>
      </w:r>
      <w:proofErr w:type="gramStart"/>
      <w:r w:rsidRPr="00DE0213">
        <w:t xml:space="preserve"> :</w:t>
      </w:r>
      <w:proofErr w:type="gramEnd"/>
      <w:r w:rsidRPr="00DE0213">
        <w:t xml:space="preserve"> [сайт]. – Южно-Сахалинск, 2013–2020. – URL: </w:t>
      </w:r>
      <w:hyperlink r:id="rId18" w:history="1">
        <w:r w:rsidRPr="00DE0213">
          <w:rPr>
            <w:rFonts w:eastAsia="Batang"/>
            <w:color w:val="000000"/>
            <w:u w:val="single"/>
          </w:rPr>
          <w:t>http://sakhalin-museums.ru/museum/</w:t>
        </w:r>
      </w:hyperlink>
      <w:r w:rsidRPr="00DE0213">
        <w:t xml:space="preserve"> (дата обращения: 16.03.2020). – </w:t>
      </w:r>
      <w:r w:rsidRPr="00DE0213">
        <w:rPr>
          <w:bCs/>
        </w:rPr>
        <w:t>Текст. Изображение</w:t>
      </w:r>
      <w:proofErr w:type="gramStart"/>
      <w:r w:rsidRPr="00DE0213">
        <w:rPr>
          <w:bCs/>
        </w:rPr>
        <w:t xml:space="preserve"> :</w:t>
      </w:r>
      <w:proofErr w:type="gramEnd"/>
      <w:r w:rsidRPr="00DE0213">
        <w:rPr>
          <w:bCs/>
        </w:rPr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bCs/>
        </w:rPr>
      </w:pPr>
      <w:r w:rsidRPr="00DE0213">
        <w:t>Музейно-мемориальный комплекс «Победа»</w:t>
      </w:r>
      <w:proofErr w:type="gramStart"/>
      <w:r w:rsidRPr="00DE0213">
        <w:t xml:space="preserve"> :</w:t>
      </w:r>
      <w:proofErr w:type="gramEnd"/>
      <w:r w:rsidRPr="00DE0213">
        <w:t xml:space="preserve"> [сайт]. – Южно-Сахалинск, 2017–2020. – URL: </w:t>
      </w:r>
      <w:hyperlink r:id="rId19" w:history="1">
        <w:r w:rsidRPr="00DE0213">
          <w:rPr>
            <w:rFonts w:eastAsia="Batang"/>
            <w:color w:val="000000"/>
            <w:u w:val="single"/>
          </w:rPr>
          <w:t>https://pobeda-sakhalin.ru/</w:t>
        </w:r>
      </w:hyperlink>
      <w:r w:rsidRPr="00DE0213">
        <w:t xml:space="preserve"> (дата обращения: 16.03.2020). – </w:t>
      </w:r>
      <w:r w:rsidRPr="00DE0213">
        <w:rPr>
          <w:bCs/>
        </w:rPr>
        <w:t>Текст. Изображение</w:t>
      </w:r>
      <w:proofErr w:type="gramStart"/>
      <w:r w:rsidRPr="00DE0213">
        <w:rPr>
          <w:bCs/>
        </w:rPr>
        <w:t xml:space="preserve"> :</w:t>
      </w:r>
      <w:proofErr w:type="gramEnd"/>
      <w:r w:rsidRPr="00DE0213">
        <w:rPr>
          <w:bCs/>
        </w:rPr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Проект «Литературный мир Сахалина и Курил»</w:t>
      </w:r>
      <w:proofErr w:type="gramStart"/>
      <w:r w:rsidRPr="00DE0213">
        <w:t xml:space="preserve"> :</w:t>
      </w:r>
      <w:proofErr w:type="gramEnd"/>
      <w:r w:rsidRPr="00DE0213">
        <w:t xml:space="preserve"> [информационный ресурс] / ГБУК «Сахалинская областная универсальная научная библиотека». – URL: </w:t>
      </w:r>
      <w:hyperlink r:id="rId20" w:history="1">
        <w:r w:rsidRPr="00DE0213">
          <w:rPr>
            <w:rFonts w:eastAsia="Batang"/>
            <w:color w:val="000000"/>
            <w:u w:val="single"/>
          </w:rPr>
          <w:t>http://litmir.libsakh.ru/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Путешествуй безопасно!</w:t>
      </w:r>
      <w:proofErr w:type="gramStart"/>
      <w:r w:rsidRPr="00DE0213">
        <w:t xml:space="preserve"> :</w:t>
      </w:r>
      <w:proofErr w:type="gramEnd"/>
      <w:r w:rsidRPr="00DE0213">
        <w:t xml:space="preserve"> компьютерная интерактивная игра : [сайт] / Сахалинская областная общественная организация Клуб «Бумеранг» при поддержке компании «Сахалин </w:t>
      </w:r>
      <w:proofErr w:type="spellStart"/>
      <w:r w:rsidRPr="00DE0213">
        <w:lastRenderedPageBreak/>
        <w:t>Энерджи</w:t>
      </w:r>
      <w:proofErr w:type="spellEnd"/>
      <w:r w:rsidRPr="00DE0213">
        <w:t xml:space="preserve">» ; программирование О. </w:t>
      </w:r>
      <w:proofErr w:type="spellStart"/>
      <w:r w:rsidRPr="00DE0213">
        <w:t>Чумазов</w:t>
      </w:r>
      <w:proofErr w:type="spellEnd"/>
      <w:r w:rsidRPr="00DE0213">
        <w:t xml:space="preserve">, озвучивание Е. Коньков. – Южно-Сахалинск, [2017?]. – URL: </w:t>
      </w:r>
      <w:hyperlink r:id="rId21" w:history="1">
        <w:r w:rsidRPr="00DE0213">
          <w:rPr>
            <w:rFonts w:eastAsia="Batang"/>
            <w:color w:val="000000"/>
            <w:u w:val="single"/>
          </w:rPr>
          <w:t>http://www.путешествуй-безопасно.рф/</w:t>
        </w:r>
      </w:hyperlink>
      <w:r w:rsidRPr="00DE0213">
        <w:t xml:space="preserve"> (дата обращения: 16.03.2020). – Текст. Изображение. Устная речь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Сахалин и Курилы</w:t>
      </w:r>
      <w:proofErr w:type="gramStart"/>
      <w:r w:rsidRPr="00DE0213">
        <w:t xml:space="preserve"> :</w:t>
      </w:r>
      <w:proofErr w:type="gramEnd"/>
      <w:r w:rsidRPr="00DE0213">
        <w:t xml:space="preserve"> [сайт]. – URL: </w:t>
      </w:r>
      <w:hyperlink r:id="rId22" w:history="1">
        <w:r w:rsidRPr="00DE0213">
          <w:rPr>
            <w:rFonts w:eastAsia="Batang"/>
            <w:color w:val="000000"/>
            <w:u w:val="single"/>
          </w:rPr>
          <w:t>http://www.sakhalin.ru/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Сахалинская область, географические объекты, топонимика (</w:t>
      </w:r>
      <w:proofErr w:type="spellStart"/>
      <w:r w:rsidRPr="00DE0213">
        <w:t>Googl</w:t>
      </w:r>
      <w:proofErr w:type="gramStart"/>
      <w:r w:rsidRPr="00DE0213">
        <w:t>е</w:t>
      </w:r>
      <w:proofErr w:type="spellEnd"/>
      <w:proofErr w:type="gramEnd"/>
      <w:r w:rsidRPr="00DE0213">
        <w:t xml:space="preserve"> Мои карты) / </w:t>
      </w:r>
      <w:proofErr w:type="spellStart"/>
      <w:r w:rsidRPr="00DE0213">
        <w:t>Googl</w:t>
      </w:r>
      <w:proofErr w:type="spellEnd"/>
      <w:r w:rsidRPr="00DE0213">
        <w:t xml:space="preserve">‐карта. – URL: </w:t>
      </w:r>
      <w:hyperlink r:id="rId23" w:history="1">
        <w:r w:rsidRPr="00DE0213">
          <w:rPr>
            <w:rFonts w:eastAsia="Batang"/>
            <w:color w:val="000000"/>
            <w:u w:val="single"/>
          </w:rPr>
          <w:t>https://www.google.com/maps/d/u/0/viewer?mid=1zBEsUb5p76jFjs_4LjnVk4xvhjk</w:t>
        </w:r>
      </w:hyperlink>
      <w:r w:rsidRPr="00DE0213">
        <w:t xml:space="preserve"> (дата обращения: 16.03.2020). – Изображение (картографическое</w:t>
      </w:r>
      <w:proofErr w:type="gramStart"/>
      <w:r w:rsidRPr="00DE0213">
        <w:t xml:space="preserve"> ;</w:t>
      </w:r>
      <w:proofErr w:type="gramEnd"/>
      <w:r w:rsidRPr="00DE0213">
        <w:t xml:space="preserve"> неподвижное ; двухмерное) : электронное. 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 xml:space="preserve">Сахалинский </w:t>
      </w:r>
      <w:proofErr w:type="spellStart"/>
      <w:r w:rsidRPr="00DE0213">
        <w:t>зооботанический</w:t>
      </w:r>
      <w:proofErr w:type="spellEnd"/>
      <w:r w:rsidRPr="00DE0213">
        <w:t xml:space="preserve"> парк</w:t>
      </w:r>
      <w:proofErr w:type="gramStart"/>
      <w:r w:rsidRPr="00DE0213">
        <w:t xml:space="preserve"> :</w:t>
      </w:r>
      <w:proofErr w:type="gramEnd"/>
      <w:r w:rsidRPr="00DE0213">
        <w:t xml:space="preserve"> [сайт] / ГБУК «Сахалинский </w:t>
      </w:r>
      <w:proofErr w:type="spellStart"/>
      <w:r w:rsidRPr="00DE0213">
        <w:t>зооботанический</w:t>
      </w:r>
      <w:proofErr w:type="spellEnd"/>
      <w:r w:rsidRPr="00DE0213">
        <w:t xml:space="preserve"> парк». – Южно-Сахалинск, 2008–2020. – URL: </w:t>
      </w:r>
      <w:hyperlink r:id="rId24" w:history="1">
        <w:r w:rsidRPr="00DE0213">
          <w:rPr>
            <w:rFonts w:eastAsia="Batang"/>
            <w:color w:val="000000"/>
            <w:u w:val="single"/>
          </w:rPr>
          <w:t>www.sakhalinzoo.ru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Сахалинский областной краеведческий музей</w:t>
      </w:r>
      <w:proofErr w:type="gramStart"/>
      <w:r w:rsidRPr="00DE0213">
        <w:t xml:space="preserve"> :</w:t>
      </w:r>
      <w:proofErr w:type="gramEnd"/>
      <w:r w:rsidRPr="00DE0213">
        <w:t xml:space="preserve"> [сайт] / учредитель : ГБУК "Сахалинский областной краеведческий музей". – Южно-Сахалинск, 2013–2020. – URL: </w:t>
      </w:r>
      <w:hyperlink r:id="rId25" w:history="1">
        <w:r w:rsidRPr="00DE0213">
          <w:rPr>
            <w:rFonts w:eastAsia="Batang"/>
            <w:color w:val="000000"/>
            <w:u w:val="single"/>
          </w:rPr>
          <w:t>http://sakhalinmuseum.ru/</w:t>
        </w:r>
      </w:hyperlink>
      <w:r w:rsidRPr="00DE0213">
        <w:t xml:space="preserve"> (дата обращения: 16.03.2020). – </w:t>
      </w:r>
      <w:r w:rsidRPr="00DE0213">
        <w:rPr>
          <w:bCs/>
        </w:rPr>
        <w:t>Текст. Изображение</w:t>
      </w:r>
      <w:proofErr w:type="gramStart"/>
      <w:r w:rsidRPr="00DE0213">
        <w:rPr>
          <w:bCs/>
        </w:rPr>
        <w:t xml:space="preserve"> :</w:t>
      </w:r>
      <w:proofErr w:type="gramEnd"/>
      <w:r w:rsidRPr="00DE0213">
        <w:rPr>
          <w:bCs/>
        </w:rPr>
        <w:t xml:space="preserve"> электронные.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Сахалинский филиал БСИ.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 // Ботанический сад-институт Дальневосточного отделения РАН : [сайт]. – URL:</w:t>
      </w:r>
      <w:hyperlink r:id="rId26" w:history="1">
        <w:r w:rsidRPr="00DE0213">
          <w:rPr>
            <w:rFonts w:eastAsia="Batang"/>
            <w:color w:val="000000"/>
            <w:u w:val="single"/>
          </w:rPr>
          <w:t>http://botsad.ru/menu/aboutus/sahalinskij-filial/</w:t>
        </w:r>
      </w:hyperlink>
      <w:r w:rsidRPr="00DE0213">
        <w:t xml:space="preserve"> (дата обращения: 16.03.2020).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Сохраним лосося вместе!</w:t>
      </w:r>
      <w:proofErr w:type="gramStart"/>
      <w:r w:rsidRPr="00DE0213">
        <w:t xml:space="preserve"> :</w:t>
      </w:r>
      <w:proofErr w:type="gramEnd"/>
      <w:r w:rsidRPr="00DE0213">
        <w:t xml:space="preserve"> [сайт] / Сахалинская областная общественная организация Клуб «Бумеранг» при поддержке компании «Сахалин </w:t>
      </w:r>
      <w:proofErr w:type="spellStart"/>
      <w:r w:rsidRPr="00DE0213">
        <w:t>Энерджи</w:t>
      </w:r>
      <w:proofErr w:type="spellEnd"/>
      <w:r w:rsidRPr="00DE0213">
        <w:t xml:space="preserve">». – Южно-Сахалинск, 2013– . – URL: </w:t>
      </w:r>
      <w:hyperlink r:id="rId27" w:history="1">
        <w:r w:rsidRPr="00DE0213">
          <w:rPr>
            <w:rFonts w:eastAsia="Batang"/>
            <w:color w:val="000000"/>
            <w:u w:val="single"/>
          </w:rPr>
          <w:t>http://salmon-friend.ru/</w:t>
        </w:r>
      </w:hyperlink>
      <w:r w:rsidRPr="00DE0213">
        <w:t xml:space="preserve"> (дата обращения: 16.03.2020). – Текст</w:t>
      </w:r>
      <w:proofErr w:type="gramStart"/>
      <w:r w:rsidRPr="00DE0213">
        <w:t xml:space="preserve"> :</w:t>
      </w:r>
      <w:proofErr w:type="gramEnd"/>
      <w:r w:rsidRPr="00DE0213">
        <w:t xml:space="preserve"> электронный.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contextualSpacing/>
        <w:jc w:val="both"/>
      </w:pPr>
      <w:r w:rsidRPr="00DE0213">
        <w:t>Южно-Сахалинск: история в архитектуре</w:t>
      </w:r>
      <w:proofErr w:type="gramStart"/>
      <w:r w:rsidRPr="00DE0213">
        <w:t xml:space="preserve"> :</w:t>
      </w:r>
      <w:proofErr w:type="gramEnd"/>
      <w:r w:rsidRPr="00DE0213">
        <w:t xml:space="preserve"> [сайт]. – URL: </w:t>
      </w:r>
      <w:hyperlink r:id="rId28" w:history="1">
        <w:r w:rsidRPr="00DE0213">
          <w:rPr>
            <w:rFonts w:eastAsia="Batang"/>
            <w:color w:val="000000"/>
            <w:u w:val="single"/>
          </w:rPr>
          <w:t>http://www.sakhalin.ru/Region/Town/yuzhno.htm</w:t>
        </w:r>
      </w:hyperlink>
      <w:r w:rsidRPr="00DE0213">
        <w:t xml:space="preserve"> (дата обращения: 16.03.2020). – Текст. Изображение</w:t>
      </w:r>
      <w:proofErr w:type="gramStart"/>
      <w:r w:rsidRPr="00DE0213">
        <w:t xml:space="preserve"> :</w:t>
      </w:r>
      <w:proofErr w:type="gramEnd"/>
      <w:r w:rsidRPr="00DE0213">
        <w:t xml:space="preserve"> электронные.</w:t>
      </w:r>
    </w:p>
    <w:p w:rsidR="00E557DA" w:rsidRPr="00DE0213" w:rsidRDefault="00E557DA" w:rsidP="00DE0213">
      <w:pPr>
        <w:keepNext/>
        <w:keepLines/>
        <w:ind w:left="1429"/>
        <w:jc w:val="center"/>
        <w:outlineLvl w:val="2"/>
        <w:rPr>
          <w:rFonts w:eastAsiaTheme="minorHAnsi"/>
          <w:b/>
          <w:bCs/>
          <w:lang w:eastAsia="en-US"/>
        </w:rPr>
      </w:pPr>
      <w:bookmarkStart w:id="87" w:name="_Toc47597539"/>
      <w:r w:rsidRPr="00DE0213">
        <w:rPr>
          <w:rFonts w:eastAsiaTheme="minorHAnsi"/>
          <w:b/>
          <w:bCs/>
          <w:lang w:eastAsia="en-US"/>
        </w:rPr>
        <w:t>Электронные издания</w:t>
      </w:r>
      <w:bookmarkEnd w:id="87"/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Азбука о морских млекопитающих Сахалинской области / Автономная некоммерческая организация туристско-экологический Клуб «Бумеранг»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сост.: В. Мезенцева, Е. </w:t>
      </w:r>
      <w:proofErr w:type="spellStart"/>
      <w:r w:rsidRPr="00DE0213">
        <w:rPr>
          <w:rFonts w:eastAsiaTheme="minorHAnsi"/>
          <w:lang w:eastAsia="en-US"/>
        </w:rPr>
        <w:t>Нефёдова</w:t>
      </w:r>
      <w:proofErr w:type="spellEnd"/>
      <w:r w:rsidRPr="00DE0213">
        <w:rPr>
          <w:rFonts w:eastAsiaTheme="minorHAnsi"/>
          <w:lang w:eastAsia="en-US"/>
        </w:rPr>
        <w:t xml:space="preserve">, К. Голышева [и др.]. – Южно-Сахалинск, 2019. – </w:t>
      </w:r>
      <w:r w:rsidRPr="00DE0213">
        <w:rPr>
          <w:rFonts w:eastAsiaTheme="minorHAnsi"/>
          <w:lang w:val="en-US" w:eastAsia="en-US"/>
        </w:rPr>
        <w:t>URL</w:t>
      </w:r>
      <w:r w:rsidRPr="00DE0213">
        <w:rPr>
          <w:rFonts w:eastAsiaTheme="minorHAnsi"/>
          <w:lang w:eastAsia="en-US"/>
        </w:rPr>
        <w:t xml:space="preserve">: </w:t>
      </w:r>
      <w:hyperlink r:id="rId29" w:history="1">
        <w:r w:rsidRPr="00DE0213">
          <w:rPr>
            <w:rFonts w:eastAsiaTheme="minorHAnsi"/>
            <w:color w:val="0000FF" w:themeColor="hyperlink"/>
            <w:u w:val="single"/>
            <w:lang w:eastAsia="en-US"/>
          </w:rPr>
          <w:t>http://boomerangclub.ru/info/1571975482.html</w:t>
        </w:r>
      </w:hyperlink>
      <w:r w:rsidRPr="00DE0213">
        <w:rPr>
          <w:rFonts w:eastAsiaTheme="minorHAnsi"/>
          <w:lang w:eastAsia="en-US"/>
        </w:rPr>
        <w:t xml:space="preserve"> (дата обращения: 16.03.2020). – Режим доступа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свободный.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электронный. – 7+.Методический сборник лучших работ конкурса игр о морских обитателях Дальнего Востока «Интересно учиться вместе» / Автономная некоммерческая организация туристско-экологический Клуб «Бумеранг» ; сост.-ред.: В. Д. Мезенцева, Е. А. Нефедова ; иллюстрации А. Е. Чернявская. – Южно-Сахалинск, 2019. – </w:t>
      </w:r>
      <w:r w:rsidRPr="00DE0213">
        <w:rPr>
          <w:rFonts w:eastAsiaTheme="minorHAnsi"/>
          <w:lang w:val="en-US" w:eastAsia="en-US"/>
        </w:rPr>
        <w:t>URL</w:t>
      </w:r>
      <w:r w:rsidRPr="00DE0213">
        <w:rPr>
          <w:rFonts w:eastAsiaTheme="minorHAnsi"/>
          <w:lang w:eastAsia="en-US"/>
        </w:rPr>
        <w:t xml:space="preserve">: </w:t>
      </w:r>
      <w:hyperlink r:id="rId30" w:history="1">
        <w:r w:rsidRPr="00DE0213">
          <w:rPr>
            <w:rFonts w:eastAsiaTheme="minorHAnsi"/>
            <w:color w:val="0000FF" w:themeColor="hyperlink"/>
            <w:u w:val="single"/>
            <w:lang w:eastAsia="en-US"/>
          </w:rPr>
          <w:t>http://boomerangclub.ru/up/images/priroda-sakhalina-i-kuril/full/2019/metsb/metod_sbornik_2019.pdf</w:t>
        </w:r>
      </w:hyperlink>
      <w:r w:rsidRPr="00DE0213">
        <w:rPr>
          <w:rFonts w:eastAsiaTheme="minorHAnsi"/>
          <w:lang w:eastAsia="en-US"/>
        </w:rPr>
        <w:t xml:space="preserve"> (дата обращения: 16.03.2020). – Режим доступа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свободный.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Описание Сахалинской области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справочное пособие : [для педагогов детских садов и начальной школы] / Сахалинская областная общественная организация Клуб "Бумеранг". – Южно-Сахалинск, 2008. – </w:t>
      </w:r>
      <w:r w:rsidRPr="00DE0213">
        <w:rPr>
          <w:rFonts w:eastAsiaTheme="minorHAnsi"/>
          <w:lang w:val="en-US" w:eastAsia="en-US"/>
        </w:rPr>
        <w:t>URL</w:t>
      </w:r>
      <w:r w:rsidRPr="00DE0213">
        <w:rPr>
          <w:rFonts w:eastAsiaTheme="minorHAnsi"/>
          <w:lang w:eastAsia="en-US"/>
        </w:rPr>
        <w:t xml:space="preserve">: </w:t>
      </w:r>
      <w:hyperlink r:id="rId31" w:history="1">
        <w:r w:rsidRPr="00DE0213">
          <w:rPr>
            <w:rFonts w:eastAsiaTheme="minorHAnsi"/>
            <w:color w:val="0000FF" w:themeColor="hyperlink"/>
            <w:u w:val="single"/>
            <w:lang w:eastAsia="en-US"/>
          </w:rPr>
          <w:t>http://boomerangclub.ru/up/images/priroda-sakhalina-i-kuril/full/raznoe/sakhoblopisanie.pdf</w:t>
        </w:r>
      </w:hyperlink>
      <w:r w:rsidRPr="00DE0213">
        <w:rPr>
          <w:rFonts w:eastAsiaTheme="minorHAnsi"/>
          <w:lang w:eastAsia="en-US"/>
        </w:rPr>
        <w:t xml:space="preserve"> (дата обращения: 16.03.2020). – Режим доступа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свободный.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электронный.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Сборник занятий по безопасности в природе для дошкольников и младших школьников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[с приложением на </w:t>
      </w:r>
      <w:r w:rsidRPr="00DE0213">
        <w:rPr>
          <w:rFonts w:eastAsiaTheme="minorHAnsi"/>
          <w:lang w:val="en-US" w:eastAsia="en-US"/>
        </w:rPr>
        <w:t>CD</w:t>
      </w:r>
      <w:r w:rsidRPr="00DE0213">
        <w:rPr>
          <w:rFonts w:eastAsiaTheme="minorHAnsi"/>
          <w:lang w:eastAsia="en-US"/>
        </w:rPr>
        <w:t xml:space="preserve">-диске] / Сахалинская областная общественная организация Клуб "Бумеранг" ; сост.: Н. В. </w:t>
      </w:r>
      <w:proofErr w:type="spellStart"/>
      <w:r w:rsidRPr="00DE0213">
        <w:rPr>
          <w:rFonts w:eastAsiaTheme="minorHAnsi"/>
          <w:lang w:eastAsia="en-US"/>
        </w:rPr>
        <w:t>Мухаметханова</w:t>
      </w:r>
      <w:proofErr w:type="spellEnd"/>
      <w:r w:rsidRPr="00DE0213">
        <w:rPr>
          <w:rFonts w:eastAsiaTheme="minorHAnsi"/>
          <w:lang w:eastAsia="en-US"/>
        </w:rPr>
        <w:t xml:space="preserve">, Л. В. Фильченко, Н. В. </w:t>
      </w:r>
      <w:proofErr w:type="spellStart"/>
      <w:r w:rsidRPr="00DE0213">
        <w:rPr>
          <w:rFonts w:eastAsiaTheme="minorHAnsi"/>
          <w:lang w:eastAsia="en-US"/>
        </w:rPr>
        <w:t>Штерцер</w:t>
      </w:r>
      <w:proofErr w:type="spellEnd"/>
      <w:r w:rsidRPr="00DE0213">
        <w:rPr>
          <w:rFonts w:eastAsiaTheme="minorHAnsi"/>
          <w:lang w:eastAsia="en-US"/>
        </w:rPr>
        <w:t xml:space="preserve">, В. Д. Мезенцева ; оформление: Н. В. </w:t>
      </w:r>
      <w:proofErr w:type="spellStart"/>
      <w:r w:rsidRPr="00DE0213">
        <w:rPr>
          <w:rFonts w:eastAsiaTheme="minorHAnsi"/>
          <w:lang w:eastAsia="en-US"/>
        </w:rPr>
        <w:t>Штерцер</w:t>
      </w:r>
      <w:proofErr w:type="spellEnd"/>
      <w:r w:rsidRPr="00DE0213">
        <w:rPr>
          <w:rFonts w:eastAsiaTheme="minorHAnsi"/>
          <w:lang w:eastAsia="en-US"/>
        </w:rPr>
        <w:t xml:space="preserve"> (карты-схемы), А. Е. Чернявская (иллюстрации). – Южно-Сахалинск, 2017. – </w:t>
      </w:r>
      <w:r w:rsidRPr="00DE0213">
        <w:rPr>
          <w:rFonts w:eastAsiaTheme="minorHAnsi"/>
          <w:lang w:val="en-US" w:eastAsia="en-US"/>
        </w:rPr>
        <w:t>URL</w:t>
      </w:r>
      <w:r w:rsidRPr="00DE0213">
        <w:rPr>
          <w:rFonts w:eastAsiaTheme="minorHAnsi"/>
          <w:lang w:eastAsia="en-US"/>
        </w:rPr>
        <w:t xml:space="preserve">: </w:t>
      </w:r>
      <w:hyperlink r:id="rId32" w:history="1">
        <w:r w:rsidRPr="00DE0213">
          <w:rPr>
            <w:rFonts w:eastAsiaTheme="minorHAnsi"/>
            <w:color w:val="0000FF" w:themeColor="hyperlink"/>
            <w:u w:val="single"/>
            <w:lang w:eastAsia="en-US"/>
          </w:rPr>
          <w:t>http://boomerangclub.ru/up/images/priroda-sakhalina-i-kuril/full/2017pb/sbornik%20pb%205+.pdf</w:t>
        </w:r>
      </w:hyperlink>
      <w:r w:rsidRPr="00DE0213">
        <w:rPr>
          <w:rFonts w:eastAsiaTheme="minorHAnsi"/>
          <w:lang w:eastAsia="en-US"/>
        </w:rPr>
        <w:t xml:space="preserve"> (дата обращения: 16.03.2020). – Режим доступа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свободный.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электронный. </w:t>
      </w:r>
    </w:p>
    <w:p w:rsidR="00E557DA" w:rsidRPr="00DE0213" w:rsidRDefault="00E557DA" w:rsidP="00DE0213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Сборник лучших работ конкурса методических разработок по краеведению Сахалинской области «Люби и знай родной край» / Сахалинская областная общественная организация Клуб «Бумеранг»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МБУ "Центр молодёжных инициатив". – Южно-Сахалинск, </w:t>
      </w:r>
      <w:r w:rsidRPr="00DE0213">
        <w:rPr>
          <w:rFonts w:eastAsiaTheme="minorHAnsi"/>
          <w:lang w:eastAsia="en-US"/>
        </w:rPr>
        <w:lastRenderedPageBreak/>
        <w:t xml:space="preserve">2014–2015. – URL: </w:t>
      </w:r>
      <w:hyperlink r:id="rId33" w:history="1">
        <w:r w:rsidRPr="00DE0213">
          <w:rPr>
            <w:rFonts w:eastAsiaTheme="minorHAnsi"/>
            <w:color w:val="0000FF" w:themeColor="hyperlink"/>
            <w:u w:val="single"/>
            <w:lang w:eastAsia="en-US"/>
          </w:rPr>
          <w:t>http://boomerangclub.ru/info/1431351836.html</w:t>
        </w:r>
      </w:hyperlink>
      <w:r w:rsidRPr="00DE0213">
        <w:rPr>
          <w:rFonts w:eastAsiaTheme="minorHAnsi"/>
          <w:lang w:eastAsia="en-US"/>
        </w:rPr>
        <w:t xml:space="preserve"> (дата обращения: 16.03.2020). – Режим доступа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свободный.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электронный.</w:t>
      </w:r>
    </w:p>
    <w:p w:rsidR="00E557DA" w:rsidRPr="00DE0213" w:rsidRDefault="00E557DA" w:rsidP="00DE0213">
      <w:pPr>
        <w:keepNext/>
        <w:keepLines/>
        <w:ind w:firstLine="709"/>
        <w:jc w:val="center"/>
        <w:outlineLvl w:val="2"/>
        <w:rPr>
          <w:rFonts w:eastAsiaTheme="minorHAnsi"/>
          <w:b/>
          <w:bCs/>
          <w:lang w:eastAsia="en-US"/>
        </w:rPr>
      </w:pPr>
      <w:bookmarkStart w:id="88" w:name="_Toc47597540"/>
      <w:r w:rsidRPr="00DE0213">
        <w:rPr>
          <w:rFonts w:eastAsiaTheme="minorHAnsi"/>
          <w:b/>
          <w:bCs/>
          <w:lang w:eastAsia="en-US"/>
        </w:rPr>
        <w:t>ХУДОЖЕСТВЕННЫЕ ПРОИЗВЕДЕНИЯ</w:t>
      </w:r>
      <w:bookmarkEnd w:id="88"/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eastAsia="en-US"/>
        </w:rPr>
      </w:pPr>
      <w:bookmarkStart w:id="89" w:name="_Toc47597541"/>
      <w:r w:rsidRPr="00DE0213">
        <w:rPr>
          <w:rFonts w:ascii="Times New Roman" w:hAnsi="Times New Roman" w:cs="Times New Roman"/>
          <w:color w:val="auto"/>
          <w:lang w:eastAsia="en-US"/>
        </w:rPr>
        <w:t>Литературные сборники</w:t>
      </w:r>
      <w:bookmarkEnd w:id="89"/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Веселинка</w:t>
      </w:r>
      <w:proofErr w:type="spellEnd"/>
      <w:r w:rsidRPr="00DE0213">
        <w:rPr>
          <w:rFonts w:eastAsiaTheme="minorHAnsi"/>
          <w:lang w:eastAsia="en-US"/>
        </w:rPr>
        <w:t xml:space="preserve"> / [сост. А. А. </w:t>
      </w:r>
      <w:proofErr w:type="spellStart"/>
      <w:r w:rsidRPr="00DE0213">
        <w:rPr>
          <w:rFonts w:eastAsiaTheme="minorHAnsi"/>
          <w:lang w:eastAsia="en-US"/>
        </w:rPr>
        <w:t>Дёшин</w:t>
      </w:r>
      <w:proofErr w:type="spellEnd"/>
      <w:r w:rsidRPr="00DE0213">
        <w:rPr>
          <w:rFonts w:eastAsiaTheme="minorHAnsi"/>
          <w:lang w:eastAsia="en-US"/>
        </w:rPr>
        <w:t>]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рис. Е. </w:t>
      </w:r>
      <w:proofErr w:type="spellStart"/>
      <w:r w:rsidRPr="00DE0213">
        <w:rPr>
          <w:rFonts w:eastAsiaTheme="minorHAnsi"/>
          <w:lang w:eastAsia="en-US"/>
        </w:rPr>
        <w:t>Пушкаревой</w:t>
      </w:r>
      <w:proofErr w:type="spellEnd"/>
      <w:r w:rsidRPr="00DE0213">
        <w:rPr>
          <w:rFonts w:eastAsiaTheme="minorHAnsi"/>
          <w:lang w:eastAsia="en-US"/>
        </w:rPr>
        <w:t>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Дальневосточное книжное изд-во. Сахалинское отделение, 1984. – [12]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>Содержание: У лисы-</w:t>
      </w:r>
      <w:proofErr w:type="spellStart"/>
      <w:r w:rsidRPr="00DE0213">
        <w:rPr>
          <w:rFonts w:eastAsiaTheme="minorHAnsi"/>
          <w:i/>
          <w:lang w:eastAsia="en-US"/>
        </w:rPr>
        <w:t>хитрушки</w:t>
      </w:r>
      <w:proofErr w:type="spellEnd"/>
      <w:r w:rsidRPr="00DE0213">
        <w:rPr>
          <w:rFonts w:eastAsiaTheme="minorHAnsi"/>
          <w:i/>
          <w:lang w:eastAsia="en-US"/>
        </w:rPr>
        <w:t xml:space="preserve">...; Храбрый заяц; Говорила мышке мышка...; Рассказ лягушонка / Ю. </w:t>
      </w:r>
      <w:proofErr w:type="spellStart"/>
      <w:r w:rsidRPr="00DE0213">
        <w:rPr>
          <w:rFonts w:eastAsiaTheme="minorHAnsi"/>
          <w:i/>
          <w:lang w:eastAsia="en-US"/>
        </w:rPr>
        <w:t>Немнонов</w:t>
      </w:r>
      <w:proofErr w:type="spellEnd"/>
      <w:r w:rsidRPr="00DE0213">
        <w:rPr>
          <w:rFonts w:eastAsiaTheme="minorHAnsi"/>
          <w:i/>
          <w:lang w:eastAsia="en-US"/>
        </w:rPr>
        <w:t xml:space="preserve">. Мы с Андрюшей...; Все твердили, что у ёлки... / В. Павленков. Рябина; Не нужна ему корзина / Н. </w:t>
      </w:r>
      <w:proofErr w:type="spellStart"/>
      <w:r w:rsidRPr="00DE0213">
        <w:rPr>
          <w:rFonts w:eastAsiaTheme="minorHAnsi"/>
          <w:i/>
          <w:lang w:eastAsia="en-US"/>
        </w:rPr>
        <w:t>Капустюк</w:t>
      </w:r>
      <w:proofErr w:type="spellEnd"/>
      <w:r w:rsidRPr="00DE0213">
        <w:rPr>
          <w:rFonts w:eastAsiaTheme="minorHAnsi"/>
          <w:i/>
          <w:lang w:eastAsia="en-US"/>
        </w:rPr>
        <w:t xml:space="preserve">. Пять грачат с утра кричат; В дождик; Первого сентября; Танкодром / А. </w:t>
      </w:r>
      <w:proofErr w:type="spellStart"/>
      <w:r w:rsidRPr="00DE0213">
        <w:rPr>
          <w:rFonts w:eastAsiaTheme="minorHAnsi"/>
          <w:i/>
          <w:lang w:eastAsia="en-US"/>
        </w:rPr>
        <w:t>Дёшин</w:t>
      </w:r>
      <w:proofErr w:type="spellEnd"/>
      <w:r w:rsidRPr="00DE0213">
        <w:rPr>
          <w:rFonts w:eastAsiaTheme="minorHAnsi"/>
          <w:i/>
          <w:lang w:eastAsia="en-US"/>
        </w:rPr>
        <w:t>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lang w:eastAsia="en-US"/>
        </w:rPr>
        <w:t>Вышел краб погулять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рассказы, сказки и стихи детских писателей Сахалина / ред.-сост.: А. </w:t>
      </w:r>
      <w:proofErr w:type="spellStart"/>
      <w:r w:rsidRPr="00DE0213">
        <w:rPr>
          <w:rFonts w:eastAsiaTheme="minorHAnsi"/>
          <w:lang w:eastAsia="en-US"/>
        </w:rPr>
        <w:t>Дёшин</w:t>
      </w:r>
      <w:proofErr w:type="spellEnd"/>
      <w:r w:rsidRPr="00DE0213">
        <w:rPr>
          <w:rFonts w:eastAsiaTheme="minorHAnsi"/>
          <w:lang w:eastAsia="en-US"/>
        </w:rPr>
        <w:t>, Е. Машукова.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2001. – 45, [2]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Авторы: О. Кузнецов, С. </w:t>
      </w:r>
      <w:proofErr w:type="spellStart"/>
      <w:r w:rsidRPr="00DE0213">
        <w:rPr>
          <w:rFonts w:eastAsiaTheme="minorHAnsi"/>
          <w:i/>
          <w:lang w:eastAsia="en-US"/>
        </w:rPr>
        <w:t>Хаданов</w:t>
      </w:r>
      <w:proofErr w:type="spellEnd"/>
      <w:r w:rsidRPr="00DE0213">
        <w:rPr>
          <w:rFonts w:eastAsiaTheme="minorHAnsi"/>
          <w:i/>
          <w:lang w:eastAsia="en-US"/>
        </w:rPr>
        <w:t xml:space="preserve">, В. </w:t>
      </w:r>
      <w:proofErr w:type="spellStart"/>
      <w:r w:rsidRPr="00DE0213">
        <w:rPr>
          <w:rFonts w:eastAsiaTheme="minorHAnsi"/>
          <w:i/>
          <w:lang w:eastAsia="en-US"/>
        </w:rPr>
        <w:t>Матяшов</w:t>
      </w:r>
      <w:proofErr w:type="spellEnd"/>
      <w:r w:rsidRPr="00DE0213">
        <w:rPr>
          <w:rFonts w:eastAsiaTheme="minorHAnsi"/>
          <w:i/>
          <w:lang w:eastAsia="en-US"/>
        </w:rPr>
        <w:t xml:space="preserve">, А. </w:t>
      </w:r>
      <w:proofErr w:type="spellStart"/>
      <w:r w:rsidRPr="00DE0213">
        <w:rPr>
          <w:rFonts w:eastAsiaTheme="minorHAnsi"/>
          <w:i/>
          <w:lang w:eastAsia="en-US"/>
        </w:rPr>
        <w:t>Дёшин</w:t>
      </w:r>
      <w:proofErr w:type="spellEnd"/>
      <w:r w:rsidRPr="00DE0213">
        <w:rPr>
          <w:rFonts w:eastAsiaTheme="minorHAnsi"/>
          <w:i/>
          <w:lang w:eastAsia="en-US"/>
        </w:rPr>
        <w:t xml:space="preserve">, И. Рогожкин, Е. Машукова, Ю. </w:t>
      </w:r>
      <w:proofErr w:type="spellStart"/>
      <w:r w:rsidRPr="00DE0213">
        <w:rPr>
          <w:rFonts w:eastAsiaTheme="minorHAnsi"/>
          <w:i/>
          <w:lang w:eastAsia="en-US"/>
        </w:rPr>
        <w:t>Немнонов</w:t>
      </w:r>
      <w:proofErr w:type="spellEnd"/>
      <w:r w:rsidRPr="00DE0213">
        <w:rPr>
          <w:rFonts w:eastAsiaTheme="minorHAnsi"/>
          <w:i/>
          <w:lang w:eastAsia="en-US"/>
        </w:rPr>
        <w:t>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iCs/>
          <w:lang w:eastAsia="en-US"/>
        </w:rPr>
      </w:pPr>
      <w:r w:rsidRPr="00DE0213">
        <w:rPr>
          <w:rFonts w:eastAsiaTheme="minorHAnsi"/>
          <w:lang w:eastAsia="en-US"/>
        </w:rPr>
        <w:t>Детская литература Сахалина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путеводитель / сост. Н. Тарасов ; ред. А. Сафонова.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книжное изд-во, 2008. – 78 с. : ил</w:t>
      </w:r>
      <w:proofErr w:type="gramStart"/>
      <w:r w:rsidRPr="00DE0213">
        <w:rPr>
          <w:rFonts w:eastAsiaTheme="minorHAnsi"/>
          <w:lang w:eastAsia="en-US"/>
        </w:rPr>
        <w:t xml:space="preserve">., </w:t>
      </w:r>
      <w:proofErr w:type="gramEnd"/>
      <w:r w:rsidRPr="00DE0213">
        <w:rPr>
          <w:rFonts w:eastAsiaTheme="minorHAnsi"/>
          <w:lang w:eastAsia="en-US"/>
        </w:rPr>
        <w:t>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iCs/>
          <w:lang w:eastAsia="en-US"/>
        </w:rPr>
      </w:pPr>
      <w:r w:rsidRPr="00DE0213">
        <w:rPr>
          <w:rFonts w:eastAsiaTheme="minorHAnsi"/>
          <w:i/>
          <w:iCs/>
          <w:lang w:eastAsia="en-US"/>
        </w:rPr>
        <w:t xml:space="preserve">Авторы: А. Василевский, А. </w:t>
      </w:r>
      <w:proofErr w:type="spellStart"/>
      <w:r w:rsidRPr="00DE0213">
        <w:rPr>
          <w:rFonts w:eastAsiaTheme="minorHAnsi"/>
          <w:i/>
          <w:iCs/>
          <w:lang w:eastAsia="en-US"/>
        </w:rPr>
        <w:t>Дёшин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Н. </w:t>
      </w:r>
      <w:proofErr w:type="spellStart"/>
      <w:r w:rsidRPr="00DE0213">
        <w:rPr>
          <w:rFonts w:eastAsiaTheme="minorHAnsi"/>
          <w:i/>
          <w:iCs/>
          <w:lang w:eastAsia="en-US"/>
        </w:rPr>
        <w:t>Капустюк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О. Кузнецов, В. </w:t>
      </w:r>
      <w:proofErr w:type="spellStart"/>
      <w:r w:rsidRPr="00DE0213">
        <w:rPr>
          <w:rFonts w:eastAsiaTheme="minorHAnsi"/>
          <w:i/>
          <w:iCs/>
          <w:lang w:eastAsia="en-US"/>
        </w:rPr>
        <w:t>Матяшов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Е. Машукова, С. </w:t>
      </w:r>
      <w:proofErr w:type="spellStart"/>
      <w:r w:rsidRPr="00DE0213">
        <w:rPr>
          <w:rFonts w:eastAsiaTheme="minorHAnsi"/>
          <w:i/>
          <w:iCs/>
          <w:lang w:eastAsia="en-US"/>
        </w:rPr>
        <w:t>Надеин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Е. </w:t>
      </w:r>
      <w:proofErr w:type="spellStart"/>
      <w:r w:rsidRPr="00DE0213">
        <w:rPr>
          <w:rFonts w:eastAsiaTheme="minorHAnsi"/>
          <w:i/>
          <w:iCs/>
          <w:lang w:eastAsia="en-US"/>
        </w:rPr>
        <w:t>Намаконова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А. Орлов, А. </w:t>
      </w:r>
      <w:proofErr w:type="spellStart"/>
      <w:r w:rsidRPr="00DE0213">
        <w:rPr>
          <w:rFonts w:eastAsiaTheme="minorHAnsi"/>
          <w:i/>
          <w:iCs/>
          <w:lang w:eastAsia="en-US"/>
        </w:rPr>
        <w:t>Пассар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И. Рогожкин, Н. Савченко, В. </w:t>
      </w:r>
      <w:proofErr w:type="spellStart"/>
      <w:r w:rsidRPr="00DE0213">
        <w:rPr>
          <w:rFonts w:eastAsiaTheme="minorHAnsi"/>
          <w:i/>
          <w:iCs/>
          <w:lang w:eastAsia="en-US"/>
        </w:rPr>
        <w:t>Санги</w:t>
      </w:r>
      <w:proofErr w:type="spellEnd"/>
      <w:r w:rsidRPr="00DE0213">
        <w:rPr>
          <w:rFonts w:eastAsiaTheme="minorHAnsi"/>
          <w:i/>
          <w:iCs/>
          <w:lang w:eastAsia="en-US"/>
        </w:rPr>
        <w:t xml:space="preserve">, Л. Сапрыгина-Антипина, А. Ткаченко, В. </w:t>
      </w:r>
      <w:proofErr w:type="spellStart"/>
      <w:r w:rsidRPr="00DE0213">
        <w:rPr>
          <w:rFonts w:eastAsiaTheme="minorHAnsi"/>
          <w:i/>
          <w:iCs/>
          <w:lang w:eastAsia="en-US"/>
        </w:rPr>
        <w:t>Чесалин</w:t>
      </w:r>
      <w:proofErr w:type="spellEnd"/>
      <w:r w:rsidRPr="00DE0213">
        <w:rPr>
          <w:rFonts w:eastAsiaTheme="minorHAnsi"/>
          <w:i/>
          <w:iCs/>
          <w:lang w:eastAsia="en-US"/>
        </w:rPr>
        <w:t>.</w:t>
      </w:r>
    </w:p>
    <w:p w:rsidR="00E557DA" w:rsidRPr="00DE0213" w:rsidRDefault="00E557DA" w:rsidP="00DE0213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lang w:eastAsia="en-US"/>
        </w:rPr>
        <w:t>Медвежий островок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рассказы, стихи и загадки детских писателей Сахалина / [иллюстрации Е. </w:t>
      </w:r>
      <w:proofErr w:type="spellStart"/>
      <w:r w:rsidRPr="00DE0213">
        <w:rPr>
          <w:rFonts w:eastAsiaTheme="minorHAnsi"/>
          <w:lang w:eastAsia="en-US"/>
        </w:rPr>
        <w:t>Пушкарёвой</w:t>
      </w:r>
      <w:proofErr w:type="spellEnd"/>
      <w:r w:rsidRPr="00DE0213">
        <w:rPr>
          <w:rFonts w:eastAsiaTheme="minorHAnsi"/>
          <w:lang w:eastAsia="en-US"/>
        </w:rPr>
        <w:t>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областное книжное изд-во, 1996. – 47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  <w:r w:rsidRPr="00DE0213">
        <w:rPr>
          <w:rFonts w:eastAsiaTheme="minorHAnsi"/>
          <w:lang w:eastAsia="en-US"/>
        </w:rPr>
        <w:tab/>
      </w:r>
    </w:p>
    <w:p w:rsidR="00E557DA" w:rsidRPr="00DE0213" w:rsidRDefault="00E557DA" w:rsidP="00DE0213">
      <w:pPr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Авторы: О. Кузнецов, К. Лаува, А. </w:t>
      </w:r>
      <w:proofErr w:type="spellStart"/>
      <w:r w:rsidRPr="00DE0213">
        <w:rPr>
          <w:rFonts w:eastAsiaTheme="minorHAnsi"/>
          <w:i/>
          <w:lang w:eastAsia="en-US"/>
        </w:rPr>
        <w:t>Дёшин</w:t>
      </w:r>
      <w:proofErr w:type="spellEnd"/>
      <w:r w:rsidRPr="00DE0213">
        <w:rPr>
          <w:rFonts w:eastAsiaTheme="minorHAnsi"/>
          <w:i/>
          <w:lang w:eastAsia="en-US"/>
        </w:rPr>
        <w:t xml:space="preserve">, В. Семенчик, В. Павленков, Н. </w:t>
      </w:r>
      <w:proofErr w:type="spellStart"/>
      <w:r w:rsidRPr="00DE0213">
        <w:rPr>
          <w:rFonts w:eastAsiaTheme="minorHAnsi"/>
          <w:i/>
          <w:lang w:eastAsia="en-US"/>
        </w:rPr>
        <w:t>Капустюк</w:t>
      </w:r>
      <w:proofErr w:type="spellEnd"/>
      <w:r w:rsidRPr="00DE0213">
        <w:rPr>
          <w:rFonts w:eastAsiaTheme="minorHAnsi"/>
          <w:i/>
          <w:lang w:eastAsia="en-US"/>
        </w:rPr>
        <w:t xml:space="preserve">, Ю. </w:t>
      </w:r>
      <w:proofErr w:type="spellStart"/>
      <w:r w:rsidRPr="00DE0213">
        <w:rPr>
          <w:rFonts w:eastAsiaTheme="minorHAnsi"/>
          <w:i/>
          <w:lang w:eastAsia="en-US"/>
        </w:rPr>
        <w:t>Немнонов</w:t>
      </w:r>
      <w:proofErr w:type="spellEnd"/>
      <w:r w:rsidRPr="00DE0213">
        <w:rPr>
          <w:rFonts w:eastAsiaTheme="minorHAnsi"/>
          <w:i/>
          <w:lang w:eastAsia="en-US"/>
        </w:rPr>
        <w:t>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lang w:eastAsia="en-US"/>
        </w:rPr>
        <w:t>Остров нашего детства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сборник для детей младшего и среднего школьного возраста / [сост. П. Антонов ; художники: </w:t>
      </w:r>
      <w:proofErr w:type="gramStart"/>
      <w:r w:rsidRPr="00DE0213">
        <w:rPr>
          <w:rFonts w:eastAsiaTheme="minorHAnsi"/>
          <w:lang w:eastAsia="en-US"/>
        </w:rPr>
        <w:t>В. Овченков и др.].</w:t>
      </w:r>
      <w:proofErr w:type="gramEnd"/>
      <w:r w:rsidRPr="00DE0213">
        <w:rPr>
          <w:rFonts w:eastAsiaTheme="minorHAnsi"/>
          <w:lang w:eastAsia="en-US"/>
        </w:rPr>
        <w:t xml:space="preserve">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КорКи</w:t>
      </w:r>
      <w:proofErr w:type="gramStart"/>
      <w:r w:rsidRPr="00DE0213">
        <w:rPr>
          <w:rFonts w:eastAsiaTheme="minorHAnsi"/>
          <w:lang w:eastAsia="en-US"/>
        </w:rPr>
        <w:t>`с</w:t>
      </w:r>
      <w:proofErr w:type="spellEnd"/>
      <w:proofErr w:type="gramEnd"/>
      <w:r w:rsidRPr="00DE0213">
        <w:rPr>
          <w:rFonts w:eastAsiaTheme="minorHAnsi"/>
          <w:lang w:eastAsia="en-US"/>
        </w:rPr>
        <w:t>, 2015. – 142 [1] с. : ил. – (Островная библиотека).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В первый литературный сборник в серии «Островная библиотека» вошли повести, рассказы, стихи известных сахалинских писателей О. Кузнецова, В. </w:t>
      </w:r>
      <w:proofErr w:type="spellStart"/>
      <w:r w:rsidRPr="00DE0213">
        <w:rPr>
          <w:rFonts w:eastAsiaTheme="minorHAnsi"/>
          <w:i/>
          <w:lang w:eastAsia="en-US"/>
        </w:rPr>
        <w:t>Санги</w:t>
      </w:r>
      <w:proofErr w:type="spellEnd"/>
      <w:r w:rsidRPr="00DE0213">
        <w:rPr>
          <w:rFonts w:eastAsiaTheme="minorHAnsi"/>
          <w:i/>
          <w:lang w:eastAsia="en-US"/>
        </w:rPr>
        <w:t xml:space="preserve">, С. </w:t>
      </w:r>
      <w:proofErr w:type="spellStart"/>
      <w:r w:rsidRPr="00DE0213">
        <w:rPr>
          <w:rFonts w:eastAsiaTheme="minorHAnsi"/>
          <w:i/>
          <w:lang w:eastAsia="en-US"/>
        </w:rPr>
        <w:t>Надеина</w:t>
      </w:r>
      <w:proofErr w:type="spellEnd"/>
      <w:r w:rsidRPr="00DE0213">
        <w:rPr>
          <w:rFonts w:eastAsiaTheme="minorHAnsi"/>
          <w:i/>
          <w:lang w:eastAsia="en-US"/>
        </w:rPr>
        <w:t xml:space="preserve">, А. </w:t>
      </w:r>
      <w:proofErr w:type="spellStart"/>
      <w:r w:rsidRPr="00DE0213">
        <w:rPr>
          <w:rFonts w:eastAsiaTheme="minorHAnsi"/>
          <w:i/>
          <w:lang w:eastAsia="en-US"/>
        </w:rPr>
        <w:t>Дёшина</w:t>
      </w:r>
      <w:proofErr w:type="spellEnd"/>
      <w:r w:rsidRPr="00DE0213">
        <w:rPr>
          <w:rFonts w:eastAsiaTheme="minorHAnsi"/>
          <w:i/>
          <w:lang w:eastAsia="en-US"/>
        </w:rPr>
        <w:t xml:space="preserve">, Н. </w:t>
      </w:r>
      <w:proofErr w:type="spellStart"/>
      <w:r w:rsidRPr="00DE0213">
        <w:rPr>
          <w:rFonts w:eastAsiaTheme="minorHAnsi"/>
          <w:i/>
          <w:lang w:eastAsia="en-US"/>
        </w:rPr>
        <w:t>Капустюк</w:t>
      </w:r>
      <w:proofErr w:type="spellEnd"/>
      <w:r w:rsidRPr="00DE0213">
        <w:rPr>
          <w:rFonts w:eastAsiaTheme="minorHAnsi"/>
          <w:i/>
          <w:lang w:eastAsia="en-US"/>
        </w:rPr>
        <w:t xml:space="preserve">, Е. </w:t>
      </w:r>
      <w:proofErr w:type="spellStart"/>
      <w:r w:rsidRPr="00DE0213">
        <w:rPr>
          <w:rFonts w:eastAsiaTheme="minorHAnsi"/>
          <w:i/>
          <w:lang w:eastAsia="en-US"/>
        </w:rPr>
        <w:t>Намаконовой</w:t>
      </w:r>
      <w:proofErr w:type="spellEnd"/>
      <w:r w:rsidRPr="00DE0213">
        <w:rPr>
          <w:rFonts w:eastAsiaTheme="minorHAnsi"/>
          <w:i/>
          <w:lang w:eastAsia="en-US"/>
        </w:rPr>
        <w:t>. Сборник издан в помощь образовательному процессу для знакомства детей младшего и среднего школьного возраста с сахалинской литературой.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lang w:eastAsia="en-US"/>
        </w:rPr>
        <w:t xml:space="preserve">Сахалинские писатели – детям: поэзия и проза / сост. Е. В. </w:t>
      </w:r>
      <w:proofErr w:type="spellStart"/>
      <w:r w:rsidRPr="00DE0213">
        <w:rPr>
          <w:rFonts w:eastAsiaTheme="minorHAnsi"/>
          <w:lang w:eastAsia="en-US"/>
        </w:rPr>
        <w:t>Сверкунова</w:t>
      </w:r>
      <w:proofErr w:type="spellEnd"/>
      <w:r w:rsidRPr="00DE0213">
        <w:rPr>
          <w:rFonts w:eastAsiaTheme="minorHAnsi"/>
          <w:lang w:eastAsia="en-US"/>
        </w:rPr>
        <w:t>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Изд-во ИРОСО, 2019. – 160 с.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Сборник включает в себя стихи, сказки, рассказы сахалинских авторов:  А. Орлова, Н. Тарасова, Е. </w:t>
      </w:r>
      <w:proofErr w:type="spellStart"/>
      <w:r w:rsidRPr="00DE0213">
        <w:rPr>
          <w:rFonts w:eastAsiaTheme="minorHAnsi"/>
          <w:i/>
          <w:lang w:eastAsia="en-US"/>
        </w:rPr>
        <w:t>Намаконовой</w:t>
      </w:r>
      <w:proofErr w:type="spellEnd"/>
      <w:r w:rsidRPr="00DE0213">
        <w:rPr>
          <w:rFonts w:eastAsiaTheme="minorHAnsi"/>
          <w:i/>
          <w:lang w:eastAsia="en-US"/>
        </w:rPr>
        <w:t xml:space="preserve">, И. </w:t>
      </w:r>
      <w:proofErr w:type="spellStart"/>
      <w:r w:rsidRPr="00DE0213">
        <w:rPr>
          <w:rFonts w:eastAsiaTheme="minorHAnsi"/>
          <w:i/>
          <w:lang w:eastAsia="en-US"/>
        </w:rPr>
        <w:t>Левитес</w:t>
      </w:r>
      <w:proofErr w:type="spellEnd"/>
      <w:r w:rsidRPr="00DE0213">
        <w:rPr>
          <w:rFonts w:eastAsiaTheme="minorHAnsi"/>
          <w:i/>
          <w:lang w:eastAsia="en-US"/>
        </w:rPr>
        <w:t>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lang w:eastAsia="en-US"/>
        </w:rPr>
        <w:t>Устное народное творчество коренных малочисленных народов Севера на нивхском и русском языках / [сост. Л. Л. Иванова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автор орнаментов Н. В. </w:t>
      </w:r>
      <w:proofErr w:type="spellStart"/>
      <w:r w:rsidRPr="00DE0213">
        <w:rPr>
          <w:rFonts w:eastAsiaTheme="minorHAnsi"/>
          <w:lang w:eastAsia="en-US"/>
        </w:rPr>
        <w:t>Кехан</w:t>
      </w:r>
      <w:proofErr w:type="spellEnd"/>
      <w:r w:rsidRPr="00DE0213">
        <w:rPr>
          <w:rFonts w:eastAsiaTheme="minorHAnsi"/>
          <w:lang w:eastAsia="en-US"/>
        </w:rPr>
        <w:t xml:space="preserve">] ; Мин-во культуры Сахалинской области ; ГБУК "Сахалинский областной центр народного творчества" ; МУ редакция газеты "Нивх </w:t>
      </w:r>
      <w:proofErr w:type="spellStart"/>
      <w:r w:rsidRPr="00DE0213">
        <w:rPr>
          <w:rFonts w:eastAsiaTheme="minorHAnsi"/>
          <w:lang w:eastAsia="en-US"/>
        </w:rPr>
        <w:t>диф</w:t>
      </w:r>
      <w:proofErr w:type="spellEnd"/>
      <w:r w:rsidRPr="00DE0213">
        <w:rPr>
          <w:rFonts w:eastAsiaTheme="minorHAnsi"/>
          <w:lang w:eastAsia="en-US"/>
        </w:rPr>
        <w:t>" ("Нивхское слово").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2014. – 43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 </w:t>
      </w:r>
      <w:proofErr w:type="spellStart"/>
      <w:r w:rsidRPr="00DE0213">
        <w:rPr>
          <w:rFonts w:eastAsiaTheme="minorHAnsi"/>
          <w:lang w:eastAsia="en-US"/>
        </w:rPr>
        <w:t>парал</w:t>
      </w:r>
      <w:proofErr w:type="spellEnd"/>
      <w:r w:rsidRPr="00DE0213">
        <w:rPr>
          <w:rFonts w:eastAsiaTheme="minorHAnsi"/>
          <w:lang w:eastAsia="en-US"/>
        </w:rPr>
        <w:t>. на нивхском и русском языках.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>В сборник вошли произведения устного творчества народов Севера Сахалина, Чукотки и Приамурья. Все они доступны читателю на двух языках: русском и нивхском.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90" w:name="_Toc47597542"/>
      <w:r w:rsidRPr="00DE0213">
        <w:rPr>
          <w:rFonts w:ascii="Times New Roman" w:hAnsi="Times New Roman" w:cs="Times New Roman"/>
          <w:color w:val="auto"/>
        </w:rPr>
        <w:t>Сказки, поэзия, проза…</w:t>
      </w:r>
      <w:bookmarkEnd w:id="90"/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Агмина</w:t>
      </w:r>
      <w:proofErr w:type="spellEnd"/>
      <w:r w:rsidRPr="00DE0213">
        <w:rPr>
          <w:rFonts w:eastAsiaTheme="minorHAnsi"/>
          <w:lang w:eastAsia="en-US"/>
        </w:rPr>
        <w:t xml:space="preserve">, Р. Д. Сказки и истории бабушки </w:t>
      </w:r>
      <w:proofErr w:type="spellStart"/>
      <w:r w:rsidRPr="00DE0213">
        <w:rPr>
          <w:rFonts w:eastAsiaTheme="minorHAnsi"/>
          <w:lang w:eastAsia="en-US"/>
        </w:rPr>
        <w:t>Калрик</w:t>
      </w:r>
      <w:proofErr w:type="spellEnd"/>
      <w:r w:rsidRPr="00DE0213">
        <w:rPr>
          <w:rFonts w:eastAsiaTheme="minorHAnsi"/>
          <w:lang w:eastAsia="en-US"/>
        </w:rPr>
        <w:t xml:space="preserve"> : [нивхские сказки] / Р. Д. </w:t>
      </w:r>
      <w:proofErr w:type="spellStart"/>
      <w:r w:rsidRPr="00DE0213">
        <w:rPr>
          <w:rFonts w:eastAsiaTheme="minorHAnsi"/>
          <w:lang w:eastAsia="en-US"/>
        </w:rPr>
        <w:t>Агмина</w:t>
      </w:r>
      <w:proofErr w:type="spellEnd"/>
      <w:r w:rsidRPr="00DE0213">
        <w:rPr>
          <w:rFonts w:eastAsiaTheme="minorHAnsi"/>
          <w:lang w:eastAsia="en-US"/>
        </w:rPr>
        <w:t xml:space="preserve"> ; МБУК «</w:t>
      </w:r>
      <w:proofErr w:type="spellStart"/>
      <w:r w:rsidRPr="00DE0213">
        <w:rPr>
          <w:rFonts w:eastAsiaTheme="minorHAnsi"/>
          <w:lang w:eastAsia="en-US"/>
        </w:rPr>
        <w:t>Поронайская</w:t>
      </w:r>
      <w:proofErr w:type="spellEnd"/>
      <w:r w:rsidRPr="00DE0213">
        <w:rPr>
          <w:rFonts w:eastAsiaTheme="minorHAnsi"/>
          <w:lang w:eastAsia="en-US"/>
        </w:rPr>
        <w:t xml:space="preserve"> центр</w:t>
      </w:r>
      <w:proofErr w:type="gramStart"/>
      <w:r w:rsidRPr="00DE0213">
        <w:rPr>
          <w:rFonts w:eastAsiaTheme="minorHAnsi"/>
          <w:lang w:eastAsia="en-US"/>
        </w:rPr>
        <w:t>.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gramStart"/>
      <w:r w:rsidRPr="00DE0213">
        <w:rPr>
          <w:rFonts w:eastAsiaTheme="minorHAnsi"/>
          <w:lang w:eastAsia="en-US"/>
        </w:rPr>
        <w:t>б</w:t>
      </w:r>
      <w:proofErr w:type="gramEnd"/>
      <w:r w:rsidRPr="00DE0213">
        <w:rPr>
          <w:rFonts w:eastAsiaTheme="minorHAnsi"/>
          <w:lang w:eastAsia="en-US"/>
        </w:rPr>
        <w:t xml:space="preserve">иблиотечная система», Модельная центр. библиотека ; [сост.: Л. Б. Анисимова, Т. С. </w:t>
      </w:r>
      <w:proofErr w:type="spellStart"/>
      <w:r w:rsidRPr="00DE0213">
        <w:rPr>
          <w:rFonts w:eastAsiaTheme="minorHAnsi"/>
          <w:lang w:eastAsia="en-US"/>
        </w:rPr>
        <w:t>Волшукова</w:t>
      </w:r>
      <w:proofErr w:type="spellEnd"/>
      <w:r w:rsidRPr="00DE0213">
        <w:rPr>
          <w:rFonts w:eastAsiaTheme="minorHAnsi"/>
          <w:lang w:eastAsia="en-US"/>
        </w:rPr>
        <w:t xml:space="preserve"> ; ред. Л. Б. Анисимова ; иллюстрации Р. </w:t>
      </w:r>
      <w:proofErr w:type="spellStart"/>
      <w:r w:rsidRPr="00DE0213">
        <w:rPr>
          <w:rFonts w:eastAsiaTheme="minorHAnsi"/>
          <w:lang w:eastAsia="en-US"/>
        </w:rPr>
        <w:t>Агминой</w:t>
      </w:r>
      <w:proofErr w:type="spellEnd"/>
      <w:r w:rsidRPr="00DE0213">
        <w:rPr>
          <w:rFonts w:eastAsiaTheme="minorHAnsi"/>
          <w:lang w:eastAsia="en-US"/>
        </w:rPr>
        <w:t xml:space="preserve"> по эскизам </w:t>
      </w:r>
      <w:proofErr w:type="spellStart"/>
      <w:r w:rsidRPr="00DE0213">
        <w:rPr>
          <w:rFonts w:eastAsiaTheme="minorHAnsi"/>
          <w:lang w:eastAsia="en-US"/>
        </w:rPr>
        <w:t>ОкудаЧеоДи</w:t>
      </w:r>
      <w:proofErr w:type="spellEnd"/>
      <w:r w:rsidRPr="00DE0213">
        <w:rPr>
          <w:rFonts w:eastAsiaTheme="minorHAnsi"/>
          <w:lang w:eastAsia="en-US"/>
        </w:rPr>
        <w:t>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2016. – 47,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i/>
          <w:lang w:eastAsia="en-US"/>
        </w:rPr>
        <w:lastRenderedPageBreak/>
        <w:t>Агмина</w:t>
      </w:r>
      <w:proofErr w:type="spellEnd"/>
      <w:r w:rsidRPr="00DE0213">
        <w:rPr>
          <w:rFonts w:eastAsiaTheme="minorHAnsi"/>
          <w:i/>
          <w:lang w:eastAsia="en-US"/>
        </w:rPr>
        <w:t xml:space="preserve"> </w:t>
      </w:r>
      <w:proofErr w:type="spellStart"/>
      <w:r w:rsidRPr="00DE0213">
        <w:rPr>
          <w:rFonts w:eastAsiaTheme="minorHAnsi"/>
          <w:i/>
          <w:lang w:eastAsia="en-US"/>
        </w:rPr>
        <w:t>Райся</w:t>
      </w:r>
      <w:proofErr w:type="spellEnd"/>
      <w:r w:rsidRPr="00DE0213">
        <w:rPr>
          <w:rFonts w:eastAsiaTheme="minorHAnsi"/>
          <w:i/>
          <w:lang w:eastAsia="en-US"/>
        </w:rPr>
        <w:t xml:space="preserve"> Дмитриевна – яркий представитель коренных народов Севера. Сборник «Сказки и истории бабушки </w:t>
      </w:r>
      <w:proofErr w:type="spellStart"/>
      <w:r w:rsidRPr="00DE0213">
        <w:rPr>
          <w:rFonts w:eastAsiaTheme="minorHAnsi"/>
          <w:i/>
          <w:lang w:eastAsia="en-US"/>
        </w:rPr>
        <w:t>Калрик</w:t>
      </w:r>
      <w:proofErr w:type="spellEnd"/>
      <w:r w:rsidRPr="00DE0213">
        <w:rPr>
          <w:rFonts w:eastAsiaTheme="minorHAnsi"/>
          <w:i/>
          <w:lang w:eastAsia="en-US"/>
        </w:rPr>
        <w:t>» включил в себя все литературное творчество автора. Некоторые сказки представлены в нем на двух языках: русском и нивхском. Книга проиллюстрирована авторскими вышивками, а также рисунками детей.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Архипова, </w:t>
      </w:r>
      <w:proofErr w:type="gramStart"/>
      <w:r w:rsidRPr="00DE0213">
        <w:rPr>
          <w:rFonts w:eastAsiaTheme="minorHAnsi"/>
          <w:lang w:eastAsia="en-US"/>
        </w:rPr>
        <w:t>Г.</w:t>
      </w:r>
      <w:proofErr w:type="gramEnd"/>
      <w:r w:rsidRPr="00DE0213">
        <w:rPr>
          <w:rFonts w:eastAsiaTheme="minorHAnsi"/>
          <w:lang w:eastAsia="en-US"/>
        </w:rPr>
        <w:t xml:space="preserve"> О чём шепчутся сахалинские ветры и говорят морские волны: легенды Сахалина / Галина Архипова.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Сахалинская областная типография, 2016. – 90,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>Легенды и сказки, собранные в этом сборнике, были написаны автором в разные годы, большинство из них рождались в туристических походах и экскурсиях, чаще всего у костра при свете звёзд.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t>Долгих, Е. Возможно всё!</w:t>
      </w:r>
      <w:proofErr w:type="gramStart"/>
      <w:r w:rsidRPr="00DE0213">
        <w:t xml:space="preserve"> :</w:t>
      </w:r>
      <w:proofErr w:type="gramEnd"/>
      <w:r w:rsidRPr="00DE0213">
        <w:t xml:space="preserve"> сказки из жизни детей / Елена Долгих ; [гл. ред. Д. </w:t>
      </w:r>
      <w:proofErr w:type="spellStart"/>
      <w:r w:rsidRPr="00DE0213">
        <w:t>Суховейко</w:t>
      </w:r>
      <w:proofErr w:type="spellEnd"/>
      <w:r w:rsidRPr="00DE0213">
        <w:t xml:space="preserve"> ; художники: </w:t>
      </w:r>
      <w:proofErr w:type="gramStart"/>
      <w:r w:rsidRPr="00DE0213">
        <w:t xml:space="preserve">П. </w:t>
      </w:r>
      <w:proofErr w:type="spellStart"/>
      <w:r w:rsidRPr="00DE0213">
        <w:t>Кукуева</w:t>
      </w:r>
      <w:proofErr w:type="spellEnd"/>
      <w:r w:rsidRPr="00DE0213">
        <w:t xml:space="preserve"> и др.].</w:t>
      </w:r>
      <w:proofErr w:type="gramEnd"/>
      <w:r w:rsidRPr="00DE0213">
        <w:t xml:space="preserve"> – Новокузнецк</w:t>
      </w:r>
      <w:proofErr w:type="gramStart"/>
      <w:r w:rsidRPr="00DE0213">
        <w:t xml:space="preserve"> :</w:t>
      </w:r>
      <w:proofErr w:type="gramEnd"/>
      <w:r w:rsidRPr="00DE0213">
        <w:t xml:space="preserve"> Союз писателей, 2015. – 35 с. : </w:t>
      </w:r>
      <w:proofErr w:type="spellStart"/>
      <w:r w:rsidRPr="00DE0213">
        <w:t>цв</w:t>
      </w:r>
      <w:proofErr w:type="spellEnd"/>
      <w:r w:rsidRPr="00DE0213">
        <w:t>. ил</w:t>
      </w:r>
      <w:proofErr w:type="gramStart"/>
      <w:r w:rsidRPr="00DE0213">
        <w:t xml:space="preserve">., </w:t>
      </w:r>
      <w:proofErr w:type="gramEnd"/>
      <w:r w:rsidRPr="00DE0213">
        <w:t>фот.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i/>
        </w:rPr>
        <w:t>Сказки из этой книжки не похожи на обычные сказки, потому что всё происходит почти в обычной обстановке. Главные герои – школьники, которые попадают в странные ситуации. Автор книги на примере своих героев учит самостоятельно принимать решения, не бояться ошибаться.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Долгих, Е. Наш двор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сборник рассказов / Елена Долгих ; [гл. ред. И. Малкова ; фот. </w:t>
      </w:r>
      <w:proofErr w:type="gramStart"/>
      <w:r w:rsidRPr="00DE0213">
        <w:rPr>
          <w:rFonts w:eastAsiaTheme="minorHAnsi"/>
          <w:lang w:eastAsia="en-US"/>
        </w:rPr>
        <w:t xml:space="preserve">Н. </w:t>
      </w:r>
      <w:proofErr w:type="spellStart"/>
      <w:r w:rsidRPr="00DE0213">
        <w:rPr>
          <w:rFonts w:eastAsiaTheme="minorHAnsi"/>
          <w:lang w:eastAsia="en-US"/>
        </w:rPr>
        <w:t>Капустюк</w:t>
      </w:r>
      <w:proofErr w:type="spellEnd"/>
      <w:r w:rsidRPr="00DE0213">
        <w:rPr>
          <w:rFonts w:eastAsiaTheme="minorHAnsi"/>
          <w:lang w:eastAsia="en-US"/>
        </w:rPr>
        <w:t>].</w:t>
      </w:r>
      <w:proofErr w:type="gramEnd"/>
      <w:r w:rsidRPr="00DE0213">
        <w:rPr>
          <w:rFonts w:eastAsiaTheme="minorHAnsi"/>
          <w:lang w:eastAsia="en-US"/>
        </w:rPr>
        <w:t xml:space="preserve"> – Новокузнецк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Союз писателей, 2014. – 59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фот.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Сборник добрых, веселых рассказов. Ребятам будут интересны маленькие истории из жизни ровесников, об их приключениях, об отношениях друг с другом и со старшими, </w:t>
      </w:r>
      <w:proofErr w:type="gramStart"/>
      <w:r w:rsidRPr="00DE0213">
        <w:rPr>
          <w:rFonts w:eastAsiaTheme="minorHAnsi"/>
          <w:i/>
          <w:lang w:eastAsia="en-US"/>
        </w:rPr>
        <w:t>и</w:t>
      </w:r>
      <w:proofErr w:type="gramEnd"/>
      <w:r w:rsidRPr="00DE0213">
        <w:rPr>
          <w:rFonts w:eastAsiaTheme="minorHAnsi"/>
          <w:i/>
          <w:lang w:eastAsia="en-US"/>
        </w:rPr>
        <w:t xml:space="preserve"> конечно же, о братьях наших меньших.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Долгих, Е. Золотого детства дни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[стихи для дошкольного и младшего школьного возраста] / Елена Долгих ; [иллюстрации С. Емельянова]. – Минск, 2018. – [15]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(Любимым детям).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>В стихотворениях Елены Долгих запечатлены тёплые воспоминания и  радостные мгновения из детства.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t>Жданова, Е. Сказки сибирских деревень / Елена Жданова</w:t>
      </w:r>
      <w:proofErr w:type="gramStart"/>
      <w:r w:rsidRPr="00DE0213">
        <w:t xml:space="preserve"> ;</w:t>
      </w:r>
      <w:proofErr w:type="gramEnd"/>
      <w:r w:rsidRPr="00DE0213">
        <w:t xml:space="preserve"> [автор-составитель и предисловие Е. Долгих] ; художник О. Гвоздева. – Санкт-Петербург, 2018. – 183 с.</w:t>
      </w:r>
      <w:proofErr w:type="gramStart"/>
      <w:r w:rsidRPr="00DE0213">
        <w:t xml:space="preserve"> :</w:t>
      </w:r>
      <w:proofErr w:type="gramEnd"/>
      <w:r w:rsidRPr="00DE0213">
        <w:t xml:space="preserve"> </w:t>
      </w:r>
      <w:proofErr w:type="spellStart"/>
      <w:r w:rsidRPr="00DE0213">
        <w:t>цв</w:t>
      </w:r>
      <w:proofErr w:type="spellEnd"/>
      <w:r w:rsidRPr="00DE0213">
        <w:t>. ил. – (Сказки народов России).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i/>
        </w:rPr>
        <w:t>В Сибири существует много сказов и сказаний о давно минувших временах. Наших предков окружал неведомый, полный загадок мир, красоту и неповторимость которого они сумели передать в устных преданиях. Все сказки, записанные автором книги Еленой Ждановой (псевдоним сахалинского детского писателя Елены Михайловны Долгих), были услышаны в детстве от бабушки Елены Владимировны Ждановой. Книга «Сказки сибирских деревень» получила Евразийскую международную премию в области литературы «за отображение испокон веков свойственного Евразии духа взаимопроникновения культур».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Иванова, Н. В. Окружающий мир в стихах и загадках / Н. В. Иванова, Н. К. </w:t>
      </w:r>
      <w:proofErr w:type="spellStart"/>
      <w:r w:rsidRPr="00DE0213">
        <w:rPr>
          <w:rFonts w:eastAsiaTheme="minorHAnsi"/>
          <w:lang w:eastAsia="en-US"/>
        </w:rPr>
        <w:t>Капустюк</w:t>
      </w:r>
      <w:proofErr w:type="spellEnd"/>
      <w:r w:rsidRPr="00DE0213">
        <w:rPr>
          <w:rFonts w:eastAsiaTheme="minorHAnsi"/>
          <w:lang w:eastAsia="en-US"/>
        </w:rPr>
        <w:t>. – Ростов-на-Дону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Феникс, 2017. – 110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(Здравствуй, школа!).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 </w:t>
      </w:r>
      <w:r w:rsidRPr="00DE0213">
        <w:rPr>
          <w:rFonts w:eastAsiaTheme="minorHAnsi"/>
          <w:i/>
          <w:lang w:eastAsia="en-US"/>
        </w:rPr>
        <w:t>Шуточные стихотворения и веселые загадки, сказки и легенды об окружающем мире, включенные в данное методическое пособие, помогут сделать процесс обучения детей занимательным, нескучным и результативным.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Иванова, Н. В. Правила русского языка в стихах для начальной школы / Н. В. Иванова, Н. К. </w:t>
      </w:r>
      <w:proofErr w:type="spellStart"/>
      <w:r w:rsidRPr="00DE0213">
        <w:rPr>
          <w:rFonts w:eastAsiaTheme="minorHAnsi"/>
          <w:lang w:eastAsia="en-US"/>
        </w:rPr>
        <w:t>Капустюк</w:t>
      </w:r>
      <w:proofErr w:type="spellEnd"/>
      <w:r w:rsidRPr="00DE0213">
        <w:rPr>
          <w:rFonts w:eastAsiaTheme="minorHAnsi"/>
          <w:lang w:eastAsia="en-US"/>
        </w:rPr>
        <w:t>. – Ростов-на-Дону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Феникс, 2015. – 101,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(Здравствуй, школа!).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>В шуточной стихотворной форме в книге представлены правила русского языка для детей, обучающихся в начальной школе.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lang w:eastAsia="en-US"/>
        </w:rPr>
        <w:t>Кучелев</w:t>
      </w:r>
      <w:proofErr w:type="spellEnd"/>
      <w:r w:rsidRPr="00DE0213">
        <w:rPr>
          <w:rFonts w:eastAsiaTheme="minorHAnsi"/>
          <w:lang w:eastAsia="en-US"/>
        </w:rPr>
        <w:t>, А. Звёздный дождь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рассказы для детей / Артём </w:t>
      </w:r>
      <w:proofErr w:type="spellStart"/>
      <w:r w:rsidRPr="00DE0213">
        <w:rPr>
          <w:rFonts w:eastAsiaTheme="minorHAnsi"/>
          <w:lang w:eastAsia="en-US"/>
        </w:rPr>
        <w:t>Кучелев</w:t>
      </w:r>
      <w:proofErr w:type="spellEnd"/>
      <w:r w:rsidRPr="00DE0213">
        <w:rPr>
          <w:rFonts w:eastAsiaTheme="minorHAnsi"/>
          <w:lang w:eastAsia="en-US"/>
        </w:rPr>
        <w:t>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КорКи</w:t>
      </w:r>
      <w:proofErr w:type="spellEnd"/>
      <w:r w:rsidRPr="00DE0213">
        <w:rPr>
          <w:rFonts w:eastAsiaTheme="minorHAnsi"/>
          <w:lang w:eastAsia="en-US"/>
        </w:rPr>
        <w:t>/с, 2015. – 30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lastRenderedPageBreak/>
        <w:t>Рассказы для детей о домашних и морских животных, птицах, рыбах,   растениях, о загадочных природных явлениях.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t>Кучелев</w:t>
      </w:r>
      <w:proofErr w:type="spellEnd"/>
      <w:r w:rsidRPr="00DE0213">
        <w:t>, А. Ласточкин хвост</w:t>
      </w:r>
      <w:proofErr w:type="gramStart"/>
      <w:r w:rsidRPr="00DE0213">
        <w:t xml:space="preserve"> :</w:t>
      </w:r>
      <w:proofErr w:type="gramEnd"/>
      <w:r w:rsidRPr="00DE0213">
        <w:t xml:space="preserve"> рассказы и сказки для детей / Артём </w:t>
      </w:r>
      <w:proofErr w:type="spellStart"/>
      <w:r w:rsidRPr="00DE0213">
        <w:t>Кучелев</w:t>
      </w:r>
      <w:proofErr w:type="spellEnd"/>
      <w:r w:rsidRPr="00DE0213">
        <w:t>. – Южно-Сахалинск</w:t>
      </w:r>
      <w:proofErr w:type="gramStart"/>
      <w:r w:rsidRPr="00DE0213">
        <w:t xml:space="preserve"> :</w:t>
      </w:r>
      <w:proofErr w:type="gramEnd"/>
      <w:r w:rsidRPr="00DE0213">
        <w:t xml:space="preserve"> Изд-во ИРОСО, 2014. – 28 с.</w:t>
      </w:r>
      <w:proofErr w:type="gramStart"/>
      <w:r w:rsidRPr="00DE0213">
        <w:t xml:space="preserve"> :</w:t>
      </w:r>
      <w:proofErr w:type="gramEnd"/>
      <w:r w:rsidRPr="00DE0213">
        <w:t xml:space="preserve"> </w:t>
      </w:r>
      <w:proofErr w:type="spellStart"/>
      <w:r w:rsidRPr="00DE0213">
        <w:t>цв</w:t>
      </w:r>
      <w:proofErr w:type="spellEnd"/>
      <w:r w:rsidRPr="00DE0213">
        <w:t>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t xml:space="preserve"> </w:t>
      </w:r>
      <w:r w:rsidRPr="00DE0213">
        <w:rPr>
          <w:i/>
        </w:rPr>
        <w:t>Герои этой книги животные, птицы, рыбы и даже те, кто проживал на нашей планете миллионы лет назад. Читая истории, рассказанные автором в книге «Ласточкин хвост», мы получаем примеры доброго и бескорыстного отношения к домашним и диким зверушкам.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rPr>
          <w:rFonts w:eastAsiaTheme="minorHAnsi"/>
          <w:b/>
          <w:bCs/>
          <w:color w:val="212121"/>
          <w:lang w:eastAsia="en-US"/>
        </w:rPr>
        <w:t>Лезвера</w:t>
      </w:r>
      <w:proofErr w:type="spellEnd"/>
      <w:proofErr w:type="gramStart"/>
      <w:r w:rsidRPr="00DE0213">
        <w:rPr>
          <w:rFonts w:eastAsiaTheme="minorHAnsi"/>
          <w:color w:val="212121"/>
          <w:lang w:eastAsia="en-US"/>
        </w:rPr>
        <w:t xml:space="preserve"> :</w:t>
      </w:r>
      <w:proofErr w:type="gramEnd"/>
      <w:r w:rsidRPr="00DE0213">
        <w:rPr>
          <w:rFonts w:eastAsiaTheme="minorHAnsi"/>
          <w:color w:val="212121"/>
          <w:lang w:eastAsia="en-US"/>
        </w:rPr>
        <w:t xml:space="preserve"> [сказка] / Елена Долгих ; [художник Л. Радченко]. – [Б. м.]</w:t>
      </w:r>
      <w:proofErr w:type="gramStart"/>
      <w:r w:rsidRPr="00DE0213">
        <w:rPr>
          <w:rFonts w:eastAsiaTheme="minorHAnsi"/>
          <w:color w:val="212121"/>
          <w:lang w:eastAsia="en-US"/>
        </w:rPr>
        <w:t xml:space="preserve"> :</w:t>
      </w:r>
      <w:proofErr w:type="gramEnd"/>
      <w:r w:rsidRPr="00DE0213">
        <w:rPr>
          <w:rFonts w:eastAsiaTheme="minorHAnsi"/>
          <w:color w:val="212121"/>
          <w:lang w:eastAsia="en-US"/>
        </w:rPr>
        <w:t xml:space="preserve"> Издательские решения, 2019. – 44 с. : ил. </w:t>
      </w:r>
      <w:r w:rsidRPr="00DE0213">
        <w:rPr>
          <w:rFonts w:eastAsiaTheme="minorHAnsi"/>
          <w:lang w:eastAsia="en-US"/>
        </w:rPr>
        <w:t>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iCs/>
          <w:color w:val="212121"/>
          <w:lang w:eastAsia="en-US"/>
        </w:rPr>
        <w:t xml:space="preserve">Трое друзей: бурундук, белочка и ежик однажды находят в Зеленом Лесу зайку необычного цвета, которая рассказывает им о стране летающих зверей – </w:t>
      </w:r>
      <w:proofErr w:type="spellStart"/>
      <w:r w:rsidRPr="00DE0213">
        <w:rPr>
          <w:rFonts w:eastAsiaTheme="minorHAnsi"/>
          <w:i/>
          <w:iCs/>
          <w:color w:val="212121"/>
          <w:lang w:eastAsia="en-US"/>
        </w:rPr>
        <w:t>Лезвере</w:t>
      </w:r>
      <w:proofErr w:type="spellEnd"/>
      <w:r w:rsidRPr="00DE0213">
        <w:rPr>
          <w:rFonts w:eastAsiaTheme="minorHAnsi"/>
          <w:i/>
          <w:iCs/>
          <w:color w:val="212121"/>
          <w:lang w:eastAsia="en-US"/>
        </w:rPr>
        <w:t>. Друзья отправляются в путешествие, чтобы помочь своему новому другу вернуться домой. По дороге их ждут интересные приключения.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spellStart"/>
      <w:r w:rsidRPr="00DE0213">
        <w:t>Намаконова</w:t>
      </w:r>
      <w:proofErr w:type="spellEnd"/>
      <w:r w:rsidRPr="00DE0213">
        <w:t>, Е. Сказки над рекой</w:t>
      </w:r>
      <w:proofErr w:type="gramStart"/>
      <w:r w:rsidRPr="00DE0213">
        <w:t xml:space="preserve"> :</w:t>
      </w:r>
      <w:proofErr w:type="gramEnd"/>
      <w:r w:rsidRPr="00DE0213">
        <w:t xml:space="preserve"> (по мотивам сказок дальневосточных народов – нивхов, нанайцев, </w:t>
      </w:r>
      <w:proofErr w:type="spellStart"/>
      <w:r w:rsidRPr="00DE0213">
        <w:t>уйльта</w:t>
      </w:r>
      <w:proofErr w:type="spellEnd"/>
      <w:r w:rsidRPr="00DE0213">
        <w:t xml:space="preserve">) / Елена </w:t>
      </w:r>
      <w:proofErr w:type="spellStart"/>
      <w:r w:rsidRPr="00DE0213">
        <w:t>Намаконова</w:t>
      </w:r>
      <w:proofErr w:type="spellEnd"/>
      <w:r w:rsidRPr="00DE0213">
        <w:t xml:space="preserve"> ; [ГБУК «Сахалинский областной центр народного творчества»]. – [Южно-Сахалинск]</w:t>
      </w:r>
      <w:proofErr w:type="gramStart"/>
      <w:r w:rsidRPr="00DE0213">
        <w:t xml:space="preserve"> :</w:t>
      </w:r>
      <w:proofErr w:type="gramEnd"/>
      <w:r w:rsidRPr="00DE0213">
        <w:t xml:space="preserve"> Сахалинская областная типография, [2015]. – 128 с.</w:t>
      </w:r>
      <w:proofErr w:type="gramStart"/>
      <w:r w:rsidRPr="00DE0213">
        <w:t xml:space="preserve"> :</w:t>
      </w:r>
      <w:proofErr w:type="gramEnd"/>
      <w:r w:rsidRPr="00DE0213">
        <w:t xml:space="preserve"> </w:t>
      </w:r>
      <w:proofErr w:type="spellStart"/>
      <w:r w:rsidRPr="00DE0213">
        <w:t>цв</w:t>
      </w:r>
      <w:proofErr w:type="spellEnd"/>
      <w:r w:rsidRPr="00DE0213">
        <w:t>. ил.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i/>
        </w:rPr>
        <w:t xml:space="preserve">В книгу включены три сказки сахалинского детского писателя Елены </w:t>
      </w:r>
      <w:proofErr w:type="spellStart"/>
      <w:r w:rsidRPr="00DE0213">
        <w:rPr>
          <w:i/>
        </w:rPr>
        <w:t>Намаконовой</w:t>
      </w:r>
      <w:proofErr w:type="spellEnd"/>
      <w:r w:rsidRPr="00DE0213">
        <w:rPr>
          <w:i/>
        </w:rPr>
        <w:t xml:space="preserve">: “Брусничный колокольчик», «Сумочки </w:t>
      </w:r>
      <w:proofErr w:type="gramStart"/>
      <w:r w:rsidRPr="00DE0213">
        <w:rPr>
          <w:i/>
        </w:rPr>
        <w:t>милка</w:t>
      </w:r>
      <w:proofErr w:type="gramEnd"/>
      <w:r w:rsidRPr="00DE0213">
        <w:rPr>
          <w:i/>
        </w:rPr>
        <w:t>», «Кастрюлька и Чугунка». Особое настроение сказок создают национальные мотивы, неожиданные повороты сюжета и галерея детских иллюстраций.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Орлов,  А. На ручье Тигровом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[повести и рассказы] / Анатолий Орлов. – Москва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Буки Веди, 2016. – 402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>Автор книги – знаток сахалинской флоры и фауны. Свои замысловатые сюжеты он берет из повседневной «лесной» жизни её обитателей.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t>Орлов, А. Варька</w:t>
      </w:r>
      <w:proofErr w:type="gramStart"/>
      <w:r w:rsidRPr="00DE0213">
        <w:t xml:space="preserve"> :</w:t>
      </w:r>
      <w:proofErr w:type="gramEnd"/>
      <w:r w:rsidRPr="00DE0213">
        <w:t xml:space="preserve"> повесть / А. Орлов. – Южно-Сахалинск</w:t>
      </w:r>
      <w:proofErr w:type="gramStart"/>
      <w:r w:rsidRPr="00DE0213">
        <w:t xml:space="preserve"> ;</w:t>
      </w:r>
      <w:proofErr w:type="gramEnd"/>
      <w:r w:rsidRPr="00DE0213">
        <w:t xml:space="preserve"> Тверь : Издатель А. Н. Кондратьев, 2019. – 63 с.</w:t>
      </w:r>
      <w:proofErr w:type="gramStart"/>
      <w:r w:rsidRPr="00DE0213">
        <w:t xml:space="preserve"> :</w:t>
      </w:r>
      <w:proofErr w:type="gramEnd"/>
      <w:r w:rsidRPr="00DE0213">
        <w:t xml:space="preserve"> </w:t>
      </w:r>
      <w:proofErr w:type="spellStart"/>
      <w:r w:rsidRPr="00DE0213">
        <w:t>цв</w:t>
      </w:r>
      <w:proofErr w:type="spellEnd"/>
      <w:r w:rsidRPr="00DE0213">
        <w:t>. ил. – (Азбука для Варвары). – Текст</w:t>
      </w:r>
      <w:proofErr w:type="gramStart"/>
      <w:r w:rsidRPr="00DE0213">
        <w:t xml:space="preserve"> :</w:t>
      </w:r>
      <w:proofErr w:type="gramEnd"/>
      <w:r w:rsidRPr="00DE0213"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i/>
        </w:rPr>
        <w:t>Первая часть повести «Варька» опубликована в книге «Сказки для Варвары» в 2018 году. По итогам конкурса «Новая детская книга», проводимого издательством «</w:t>
      </w:r>
      <w:proofErr w:type="spellStart"/>
      <w:r w:rsidRPr="00DE0213">
        <w:rPr>
          <w:i/>
        </w:rPr>
        <w:t>Росмэн</w:t>
      </w:r>
      <w:proofErr w:type="spellEnd"/>
      <w:r w:rsidRPr="00DE0213">
        <w:rPr>
          <w:i/>
        </w:rPr>
        <w:t xml:space="preserve">» на лучшее произведение для детей, повесть вошла в </w:t>
      </w:r>
      <w:proofErr w:type="spellStart"/>
      <w:r w:rsidRPr="00DE0213">
        <w:rPr>
          <w:i/>
        </w:rPr>
        <w:t>лонг</w:t>
      </w:r>
      <w:proofErr w:type="spellEnd"/>
      <w:r w:rsidRPr="00DE0213">
        <w:rPr>
          <w:i/>
        </w:rPr>
        <w:t>-лист конкурса. Автор продолжает повесть, в которой предлагает  новые истории из жизни Варьки.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Орлов, А. Оленёнок Пим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повесть / А. Орлов ; художник В. Стахеев. – Москва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РОСМЭН, 2015. – 45, [2]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t>Повесть рассказывает о кабарге – самом маленьком в России олене, о его счастливом рождении и нелёгкой жизни, о радостях и огорчениях, об образе жизни и повадках, о друзьях и врагах и о том, почему его надо охранять.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Сказки бабушки </w:t>
      </w:r>
      <w:proofErr w:type="spellStart"/>
      <w:r w:rsidRPr="00DE0213">
        <w:rPr>
          <w:rFonts w:eastAsiaTheme="minorHAnsi"/>
          <w:lang w:eastAsia="en-US"/>
        </w:rPr>
        <w:t>Ныгвик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нивхские сказки / [перевела и пересказала] Н. Я. </w:t>
      </w:r>
      <w:proofErr w:type="spellStart"/>
      <w:r w:rsidRPr="00DE0213">
        <w:rPr>
          <w:rFonts w:eastAsiaTheme="minorHAnsi"/>
          <w:lang w:eastAsia="en-US"/>
        </w:rPr>
        <w:t>Танзина</w:t>
      </w:r>
      <w:proofErr w:type="spellEnd"/>
      <w:r w:rsidRPr="00DE0213">
        <w:rPr>
          <w:rFonts w:eastAsiaTheme="minorHAnsi"/>
          <w:lang w:eastAsia="en-US"/>
        </w:rPr>
        <w:t xml:space="preserve"> ; [</w:t>
      </w:r>
      <w:proofErr w:type="spellStart"/>
      <w:r w:rsidRPr="00DE0213">
        <w:rPr>
          <w:rFonts w:eastAsiaTheme="minorHAnsi"/>
          <w:lang w:eastAsia="en-US"/>
        </w:rPr>
        <w:t>Ногликская</w:t>
      </w:r>
      <w:proofErr w:type="spellEnd"/>
      <w:r w:rsidRPr="00DE0213">
        <w:rPr>
          <w:rFonts w:eastAsiaTheme="minorHAnsi"/>
          <w:lang w:eastAsia="en-US"/>
        </w:rPr>
        <w:t xml:space="preserve"> районная центральная библиотека ; сост. О. Е. Рожнова ; иллюстрации детей СОШ № 2 и </w:t>
      </w:r>
      <w:proofErr w:type="spellStart"/>
      <w:r w:rsidRPr="00DE0213">
        <w:rPr>
          <w:rFonts w:eastAsiaTheme="minorHAnsi"/>
          <w:lang w:eastAsia="en-US"/>
        </w:rPr>
        <w:t>Ногликской</w:t>
      </w:r>
      <w:proofErr w:type="spellEnd"/>
      <w:r w:rsidRPr="00DE0213">
        <w:rPr>
          <w:rFonts w:eastAsiaTheme="minorHAnsi"/>
          <w:lang w:eastAsia="en-US"/>
        </w:rPr>
        <w:t xml:space="preserve"> детской школы искусств].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Лукоморье, [2009]. – 36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 </w:t>
      </w:r>
      <w:proofErr w:type="spellStart"/>
      <w:r w:rsidRPr="00DE0213">
        <w:rPr>
          <w:rFonts w:eastAsiaTheme="minorHAnsi"/>
          <w:lang w:eastAsia="en-US"/>
        </w:rPr>
        <w:t>парал</w:t>
      </w:r>
      <w:proofErr w:type="spellEnd"/>
      <w:r w:rsidRPr="00DE0213">
        <w:rPr>
          <w:rFonts w:eastAsiaTheme="minorHAnsi"/>
          <w:lang w:eastAsia="en-US"/>
        </w:rPr>
        <w:t>. русский, нивхский.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 </w:t>
      </w:r>
      <w:r w:rsidRPr="00DE0213">
        <w:rPr>
          <w:rFonts w:eastAsiaTheme="minorHAnsi"/>
          <w:i/>
          <w:lang w:eastAsia="en-US"/>
        </w:rPr>
        <w:t xml:space="preserve">От чего лягушки появились в тундре. Как защититься в тайге от черта. Сопка, откуда бросали палки. Не растерялся. Женщина лиса. Женщина без ума. </w:t>
      </w:r>
      <w:proofErr w:type="spellStart"/>
      <w:r w:rsidRPr="00DE0213">
        <w:rPr>
          <w:rFonts w:eastAsiaTheme="minorHAnsi"/>
          <w:i/>
          <w:lang w:eastAsia="en-US"/>
        </w:rPr>
        <w:t>Тайгнад</w:t>
      </w:r>
      <w:proofErr w:type="spellEnd"/>
      <w:r w:rsidRPr="00DE0213">
        <w:rPr>
          <w:rFonts w:eastAsiaTheme="minorHAnsi"/>
          <w:i/>
          <w:lang w:eastAsia="en-US"/>
        </w:rPr>
        <w:t>. Сильный шаман. Женщина лиса забрала человека.</w:t>
      </w:r>
    </w:p>
    <w:p w:rsidR="00E557DA" w:rsidRPr="00DE0213" w:rsidRDefault="00E557DA" w:rsidP="00DE021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213">
        <w:rPr>
          <w:rFonts w:eastAsiaTheme="minorHAnsi"/>
          <w:lang w:eastAsia="en-US"/>
        </w:rPr>
        <w:t xml:space="preserve">Сказки народности </w:t>
      </w:r>
      <w:proofErr w:type="spellStart"/>
      <w:r w:rsidRPr="00DE0213">
        <w:rPr>
          <w:rFonts w:eastAsiaTheme="minorHAnsi"/>
          <w:lang w:eastAsia="en-US"/>
        </w:rPr>
        <w:t>уйльта</w:t>
      </w:r>
      <w:proofErr w:type="spellEnd"/>
      <w:r w:rsidRPr="00DE0213">
        <w:rPr>
          <w:rFonts w:eastAsiaTheme="minorHAnsi"/>
          <w:lang w:eastAsia="en-US"/>
        </w:rPr>
        <w:t xml:space="preserve"> / [сказители:</w:t>
      </w:r>
      <w:proofErr w:type="gramEnd"/>
      <w:r w:rsidRPr="00DE0213">
        <w:rPr>
          <w:rFonts w:eastAsiaTheme="minorHAnsi"/>
          <w:lang w:eastAsia="en-US"/>
        </w:rPr>
        <w:t xml:space="preserve"> Степанов, С. Павлов, П. Павлов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пер. с </w:t>
      </w:r>
      <w:proofErr w:type="spellStart"/>
      <w:r w:rsidRPr="00DE0213">
        <w:rPr>
          <w:rFonts w:eastAsiaTheme="minorHAnsi"/>
          <w:lang w:eastAsia="en-US"/>
        </w:rPr>
        <w:t>уйльтинского</w:t>
      </w:r>
      <w:proofErr w:type="spellEnd"/>
      <w:r w:rsidRPr="00DE0213">
        <w:rPr>
          <w:rFonts w:eastAsiaTheme="minorHAnsi"/>
          <w:lang w:eastAsia="en-US"/>
        </w:rPr>
        <w:t>: Е. А. Бибикова, В. А. Михеев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Охинская</w:t>
      </w:r>
      <w:proofErr w:type="spellEnd"/>
      <w:r w:rsidRPr="00DE0213">
        <w:rPr>
          <w:rFonts w:eastAsiaTheme="minorHAnsi"/>
          <w:lang w:eastAsia="en-US"/>
        </w:rPr>
        <w:t xml:space="preserve"> местная общественная организация "Центр по сохранению и развитию традиционной культуры коренных малочисленных народов Севера "</w:t>
      </w:r>
      <w:proofErr w:type="spellStart"/>
      <w:r w:rsidRPr="00DE0213">
        <w:rPr>
          <w:rFonts w:eastAsiaTheme="minorHAnsi"/>
          <w:lang w:eastAsia="en-US"/>
        </w:rPr>
        <w:t>Кыхкых</w:t>
      </w:r>
      <w:proofErr w:type="spellEnd"/>
      <w:r w:rsidRPr="00DE0213">
        <w:rPr>
          <w:rFonts w:eastAsiaTheme="minorHAnsi"/>
          <w:lang w:eastAsia="en-US"/>
        </w:rPr>
        <w:t>" ("Лебедь")" ; Академия наук СССР, фак. языкознания. – [Южно-Сахалинск]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 – Приамурские ведомости, 2014. – 20, [7]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 </w:t>
      </w:r>
      <w:r w:rsidRPr="00DE0213">
        <w:rPr>
          <w:rFonts w:eastAsiaTheme="minorHAnsi"/>
          <w:i/>
          <w:lang w:eastAsia="en-US"/>
        </w:rPr>
        <w:t xml:space="preserve">Издание основано на материалах сборника Т. И. Петровой "Язык </w:t>
      </w:r>
      <w:proofErr w:type="spellStart"/>
      <w:r w:rsidRPr="00DE0213">
        <w:rPr>
          <w:rFonts w:eastAsiaTheme="minorHAnsi"/>
          <w:i/>
          <w:lang w:eastAsia="en-US"/>
        </w:rPr>
        <w:t>ороков</w:t>
      </w:r>
      <w:proofErr w:type="spellEnd"/>
      <w:r w:rsidRPr="00DE0213">
        <w:rPr>
          <w:rFonts w:eastAsiaTheme="minorHAnsi"/>
          <w:i/>
          <w:lang w:eastAsia="en-US"/>
        </w:rPr>
        <w:t xml:space="preserve"> (</w:t>
      </w:r>
      <w:proofErr w:type="spellStart"/>
      <w:r w:rsidRPr="00DE0213">
        <w:rPr>
          <w:rFonts w:eastAsiaTheme="minorHAnsi"/>
          <w:i/>
          <w:lang w:eastAsia="en-US"/>
        </w:rPr>
        <w:t>уйльта</w:t>
      </w:r>
      <w:proofErr w:type="spellEnd"/>
      <w:r w:rsidRPr="00DE0213">
        <w:rPr>
          <w:rFonts w:eastAsiaTheme="minorHAnsi"/>
          <w:i/>
          <w:lang w:eastAsia="en-US"/>
        </w:rPr>
        <w:t>)".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26. Сказки народов Сахалина / [сост. С. </w:t>
      </w:r>
      <w:proofErr w:type="spellStart"/>
      <w:r w:rsidRPr="00DE0213">
        <w:rPr>
          <w:rFonts w:eastAsiaTheme="minorHAnsi"/>
          <w:lang w:eastAsia="en-US"/>
        </w:rPr>
        <w:t>Камушкова</w:t>
      </w:r>
      <w:proofErr w:type="spellEnd"/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художник И. Горностаев].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ИП Тарасов А. В., 2007. – 63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i/>
          <w:lang w:eastAsia="en-US"/>
        </w:rPr>
        <w:lastRenderedPageBreak/>
        <w:t xml:space="preserve">Проект Южно-Сахалинской местной общественной организации "Студия </w:t>
      </w:r>
      <w:proofErr w:type="spellStart"/>
      <w:r w:rsidRPr="00DE0213">
        <w:rPr>
          <w:rFonts w:eastAsiaTheme="minorHAnsi"/>
          <w:i/>
          <w:lang w:eastAsia="en-US"/>
        </w:rPr>
        <w:t>Отаку</w:t>
      </w:r>
      <w:proofErr w:type="spellEnd"/>
      <w:r w:rsidRPr="00DE0213">
        <w:rPr>
          <w:rFonts w:eastAsiaTheme="minorHAnsi"/>
          <w:i/>
          <w:lang w:eastAsia="en-US"/>
        </w:rPr>
        <w:t>". В Сборнике представлены сказки 12 национальностей, проживающих на Сахалине и Курилах.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27.</w:t>
      </w:r>
      <w:r w:rsidRPr="00DE0213">
        <w:rPr>
          <w:rFonts w:eastAsiaTheme="minorHAnsi"/>
          <w:i/>
          <w:lang w:eastAsia="en-US"/>
        </w:rPr>
        <w:t xml:space="preserve"> </w:t>
      </w:r>
      <w:r w:rsidRPr="00DE0213">
        <w:rPr>
          <w:rFonts w:eastAsiaTheme="minorHAnsi"/>
          <w:lang w:eastAsia="en-US"/>
        </w:rPr>
        <w:t>Сказки Сахалина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[сборник] / В. М. </w:t>
      </w:r>
      <w:proofErr w:type="spellStart"/>
      <w:r w:rsidRPr="00DE0213">
        <w:rPr>
          <w:rFonts w:eastAsiaTheme="minorHAnsi"/>
          <w:lang w:eastAsia="en-US"/>
        </w:rPr>
        <w:t>Санги</w:t>
      </w:r>
      <w:proofErr w:type="spellEnd"/>
      <w:r w:rsidRPr="00DE0213">
        <w:rPr>
          <w:rFonts w:eastAsiaTheme="minorHAnsi"/>
          <w:lang w:eastAsia="en-US"/>
        </w:rPr>
        <w:t xml:space="preserve"> [и др.] ; под ред. Л. Б. </w:t>
      </w:r>
      <w:proofErr w:type="spellStart"/>
      <w:r w:rsidRPr="00DE0213">
        <w:rPr>
          <w:rFonts w:eastAsiaTheme="minorHAnsi"/>
          <w:lang w:eastAsia="en-US"/>
        </w:rPr>
        <w:t>Гашиловой</w:t>
      </w:r>
      <w:proofErr w:type="spellEnd"/>
      <w:r w:rsidRPr="00DE0213">
        <w:rPr>
          <w:rFonts w:eastAsiaTheme="minorHAnsi"/>
          <w:lang w:eastAsia="en-US"/>
        </w:rPr>
        <w:t xml:space="preserve"> ; послесловие А. И. </w:t>
      </w:r>
      <w:proofErr w:type="spellStart"/>
      <w:r w:rsidRPr="00DE0213">
        <w:rPr>
          <w:rFonts w:eastAsiaTheme="minorHAnsi"/>
          <w:lang w:eastAsia="en-US"/>
        </w:rPr>
        <w:t>Гашилова</w:t>
      </w:r>
      <w:proofErr w:type="spellEnd"/>
      <w:r w:rsidRPr="00DE0213">
        <w:rPr>
          <w:rFonts w:eastAsiaTheme="minorHAnsi"/>
          <w:lang w:eastAsia="en-US"/>
        </w:rPr>
        <w:t xml:space="preserve"> ; художник Т. В. Баринова. – Москва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ФАКТОТУМС, 2019. – 101, [3]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В книгу вошли сказки народностей Севера: нивхов, нанайцев, </w:t>
      </w:r>
      <w:proofErr w:type="spellStart"/>
      <w:r w:rsidRPr="00DE0213">
        <w:rPr>
          <w:rFonts w:eastAsiaTheme="minorHAnsi"/>
          <w:i/>
          <w:lang w:eastAsia="en-US"/>
        </w:rPr>
        <w:t>уйльта</w:t>
      </w:r>
      <w:proofErr w:type="spellEnd"/>
      <w:r w:rsidRPr="00DE0213">
        <w:rPr>
          <w:rFonts w:eastAsiaTheme="minorHAnsi"/>
          <w:i/>
          <w:lang w:eastAsia="en-US"/>
        </w:rPr>
        <w:t xml:space="preserve"> (</w:t>
      </w:r>
      <w:proofErr w:type="spellStart"/>
      <w:r w:rsidRPr="00DE0213">
        <w:rPr>
          <w:rFonts w:eastAsiaTheme="minorHAnsi"/>
          <w:i/>
          <w:lang w:eastAsia="en-US"/>
        </w:rPr>
        <w:t>ороков</w:t>
      </w:r>
      <w:proofErr w:type="spellEnd"/>
      <w:r w:rsidRPr="00DE0213">
        <w:rPr>
          <w:rFonts w:eastAsiaTheme="minorHAnsi"/>
          <w:i/>
          <w:lang w:eastAsia="en-US"/>
        </w:rPr>
        <w:t>), эвенков, которые передаются из поколения в поколение и отражают культуру и традиции каждого этноса.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28. Сказки Сахалина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[сборник] / сост.: М. Высоков, О. Кузнецов, Т. </w:t>
      </w:r>
      <w:proofErr w:type="spellStart"/>
      <w:r w:rsidRPr="00DE0213">
        <w:rPr>
          <w:rFonts w:eastAsiaTheme="minorHAnsi"/>
          <w:lang w:eastAsia="en-US"/>
        </w:rPr>
        <w:t>Роон</w:t>
      </w:r>
      <w:proofErr w:type="spellEnd"/>
      <w:r w:rsidRPr="00DE0213">
        <w:rPr>
          <w:rFonts w:eastAsiaTheme="minorHAnsi"/>
          <w:lang w:eastAsia="en-US"/>
        </w:rPr>
        <w:t xml:space="preserve"> ; [иллюстрации З. </w:t>
      </w:r>
      <w:proofErr w:type="spellStart"/>
      <w:r w:rsidRPr="00DE0213">
        <w:rPr>
          <w:rFonts w:eastAsiaTheme="minorHAnsi"/>
          <w:lang w:eastAsia="en-US"/>
        </w:rPr>
        <w:t>Турманова</w:t>
      </w:r>
      <w:proofErr w:type="spellEnd"/>
      <w:r w:rsidRPr="00DE0213">
        <w:rPr>
          <w:rFonts w:eastAsiaTheme="minorHAnsi"/>
          <w:lang w:eastAsia="en-US"/>
        </w:rPr>
        <w:t>].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Сахалинское областное книжное издательство, 1996. – 95 с.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  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 xml:space="preserve">Содержание: Айнские сказки. Нивхские сказки. </w:t>
      </w:r>
      <w:proofErr w:type="spellStart"/>
      <w:r w:rsidRPr="00DE0213">
        <w:rPr>
          <w:rFonts w:eastAsiaTheme="minorHAnsi"/>
          <w:i/>
          <w:lang w:eastAsia="en-US"/>
        </w:rPr>
        <w:t>Орокские</w:t>
      </w:r>
      <w:proofErr w:type="spellEnd"/>
      <w:r w:rsidRPr="00DE0213">
        <w:rPr>
          <w:rFonts w:eastAsiaTheme="minorHAnsi"/>
          <w:i/>
          <w:lang w:eastAsia="en-US"/>
        </w:rPr>
        <w:t xml:space="preserve"> сказки. Нанайские сказки.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29. </w:t>
      </w:r>
      <w:proofErr w:type="spellStart"/>
      <w:r w:rsidRPr="00DE0213">
        <w:rPr>
          <w:rFonts w:eastAsiaTheme="minorHAnsi"/>
          <w:lang w:eastAsia="en-US"/>
        </w:rPr>
        <w:t>Т</w:t>
      </w:r>
      <w:proofErr w:type="gramStart"/>
      <w:r w:rsidRPr="00DE0213">
        <w:rPr>
          <w:rFonts w:eastAsiaTheme="minorHAnsi"/>
          <w:lang w:eastAsia="en-US"/>
        </w:rPr>
        <w:t>`ы</w:t>
      </w:r>
      <w:proofErr w:type="gramEnd"/>
      <w:r w:rsidRPr="00DE0213">
        <w:rPr>
          <w:rFonts w:eastAsiaTheme="minorHAnsi"/>
          <w:lang w:eastAsia="en-US"/>
        </w:rPr>
        <w:t>лгуш</w:t>
      </w:r>
      <w:proofErr w:type="spellEnd"/>
      <w:r w:rsidRPr="00DE0213">
        <w:rPr>
          <w:rFonts w:eastAsiaTheme="minorHAnsi"/>
          <w:lang w:eastAsia="en-US"/>
        </w:rPr>
        <w:t>. Маленькие нивхские сказки сказительницы Ю. А. Ивановой / Ю. А. Иванова (</w:t>
      </w:r>
      <w:proofErr w:type="spellStart"/>
      <w:r w:rsidRPr="00DE0213">
        <w:rPr>
          <w:rFonts w:eastAsiaTheme="minorHAnsi"/>
          <w:lang w:eastAsia="en-US"/>
        </w:rPr>
        <w:t>Миглут</w:t>
      </w:r>
      <w:proofErr w:type="spellEnd"/>
      <w:r w:rsidRPr="00DE0213">
        <w:rPr>
          <w:rFonts w:eastAsiaTheme="minorHAnsi"/>
          <w:lang w:eastAsia="en-US"/>
        </w:rPr>
        <w:t>)</w:t>
      </w:r>
      <w:proofErr w:type="gramStart"/>
      <w:r w:rsidRPr="00DE0213">
        <w:rPr>
          <w:rFonts w:eastAsiaTheme="minorHAnsi"/>
          <w:lang w:eastAsia="en-US"/>
        </w:rPr>
        <w:t xml:space="preserve"> ;</w:t>
      </w:r>
      <w:proofErr w:type="gramEnd"/>
      <w:r w:rsidRPr="00DE0213">
        <w:rPr>
          <w:rFonts w:eastAsiaTheme="minorHAnsi"/>
          <w:lang w:eastAsia="en-US"/>
        </w:rPr>
        <w:t xml:space="preserve"> [автор предисловия С. Горбунов ; иллюстрации Т. Я. Королевой] ; </w:t>
      </w:r>
      <w:proofErr w:type="spellStart"/>
      <w:r w:rsidRPr="00DE0213">
        <w:rPr>
          <w:rFonts w:eastAsiaTheme="minorHAnsi"/>
          <w:lang w:eastAsia="en-US"/>
        </w:rPr>
        <w:t>Охинская</w:t>
      </w:r>
      <w:proofErr w:type="spellEnd"/>
      <w:r w:rsidRPr="00DE0213">
        <w:rPr>
          <w:rFonts w:eastAsiaTheme="minorHAnsi"/>
          <w:lang w:eastAsia="en-US"/>
        </w:rPr>
        <w:t xml:space="preserve"> местная общественная организация «Центр по сохранению и развитию традиционной культуры коренных малочисленных народов Севера "</w:t>
      </w:r>
      <w:proofErr w:type="spellStart"/>
      <w:r w:rsidRPr="00DE0213">
        <w:rPr>
          <w:rFonts w:eastAsiaTheme="minorHAnsi"/>
          <w:lang w:eastAsia="en-US"/>
        </w:rPr>
        <w:t>Кыхкых</w:t>
      </w:r>
      <w:proofErr w:type="spellEnd"/>
      <w:r w:rsidRPr="00DE0213">
        <w:rPr>
          <w:rFonts w:eastAsiaTheme="minorHAnsi"/>
          <w:lang w:eastAsia="en-US"/>
        </w:rPr>
        <w:t>" ("Лебедь")». – Южно-Сахалинск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Сахалин – Приамурские ведомости, 2014. – 26, [1]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</w:t>
      </w:r>
      <w:r w:rsidRPr="00DE0213">
        <w:rPr>
          <w:rFonts w:eastAsiaTheme="minorHAnsi"/>
          <w:lang w:eastAsia="en-US"/>
        </w:rPr>
        <w:tab/>
        <w:t>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>В издании предложены 7 сказок из 17 произведений нивхского фольклора, которые сохранила и записала сказительница Юлия Александровна Иванова (</w:t>
      </w:r>
      <w:proofErr w:type="spellStart"/>
      <w:r w:rsidRPr="00DE0213">
        <w:rPr>
          <w:rFonts w:eastAsiaTheme="minorHAnsi"/>
          <w:i/>
          <w:lang w:eastAsia="en-US"/>
        </w:rPr>
        <w:t>Миглут</w:t>
      </w:r>
      <w:proofErr w:type="spellEnd"/>
      <w:r w:rsidRPr="00DE0213">
        <w:rPr>
          <w:rFonts w:eastAsiaTheme="minorHAnsi"/>
          <w:i/>
          <w:lang w:eastAsia="en-US"/>
        </w:rPr>
        <w:t>).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30.</w:t>
      </w:r>
      <w:r w:rsidRPr="00DE0213">
        <w:rPr>
          <w:rFonts w:eastAsiaTheme="minorHAnsi"/>
          <w:i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Янчук</w:t>
      </w:r>
      <w:proofErr w:type="spellEnd"/>
      <w:r w:rsidRPr="00DE0213">
        <w:rPr>
          <w:rFonts w:eastAsiaTheme="minorHAnsi"/>
          <w:lang w:eastAsia="en-US"/>
        </w:rPr>
        <w:t>, И. Азбука о Сахалине и Курилах: в стихах и рисунках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для дошкольного и младшего школьного возраста / Игорь </w:t>
      </w:r>
      <w:proofErr w:type="spellStart"/>
      <w:r w:rsidRPr="00DE0213">
        <w:rPr>
          <w:rFonts w:eastAsiaTheme="minorHAnsi"/>
          <w:lang w:eastAsia="en-US"/>
        </w:rPr>
        <w:t>Янчук</w:t>
      </w:r>
      <w:proofErr w:type="spellEnd"/>
      <w:r w:rsidRPr="00DE0213">
        <w:rPr>
          <w:rFonts w:eastAsiaTheme="minorHAnsi"/>
          <w:lang w:eastAsia="en-US"/>
        </w:rPr>
        <w:t xml:space="preserve"> ; художник Н. Плотникова. – Владивосток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Полиграф-Сервис-Плюс. 2019. – [33] с.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>Стихи, скороговорки и увлекательные задания в Азбуке помогут детям выучить буквы  и лучше узнать о Сахалине и Курильских островах.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 xml:space="preserve">31. </w:t>
      </w:r>
      <w:proofErr w:type="spellStart"/>
      <w:r w:rsidRPr="00DE0213">
        <w:rPr>
          <w:rFonts w:eastAsiaTheme="minorHAnsi"/>
          <w:lang w:eastAsia="en-US"/>
        </w:rPr>
        <w:t>Янчук</w:t>
      </w:r>
      <w:proofErr w:type="spellEnd"/>
      <w:r w:rsidRPr="00DE0213">
        <w:rPr>
          <w:rFonts w:eastAsiaTheme="minorHAnsi"/>
          <w:lang w:eastAsia="en-US"/>
        </w:rPr>
        <w:t>, И. Приключения Кати и Марка…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для дошкольного и младшего школьного возраста / Игорь  </w:t>
      </w:r>
      <w:proofErr w:type="spellStart"/>
      <w:r w:rsidRPr="00DE0213">
        <w:rPr>
          <w:rFonts w:eastAsiaTheme="minorHAnsi"/>
          <w:lang w:eastAsia="en-US"/>
        </w:rPr>
        <w:t>Янчук</w:t>
      </w:r>
      <w:proofErr w:type="spellEnd"/>
      <w:r w:rsidRPr="00DE0213">
        <w:rPr>
          <w:rFonts w:eastAsiaTheme="minorHAnsi"/>
          <w:lang w:eastAsia="en-US"/>
        </w:rPr>
        <w:t xml:space="preserve"> ; художники: И. </w:t>
      </w:r>
      <w:proofErr w:type="spellStart"/>
      <w:r w:rsidRPr="00DE0213">
        <w:rPr>
          <w:rFonts w:eastAsiaTheme="minorHAnsi"/>
          <w:lang w:eastAsia="en-US"/>
        </w:rPr>
        <w:t>Волохова</w:t>
      </w:r>
      <w:proofErr w:type="spellEnd"/>
      <w:r w:rsidRPr="00DE0213">
        <w:rPr>
          <w:rFonts w:eastAsiaTheme="minorHAnsi"/>
          <w:lang w:eastAsia="en-US"/>
        </w:rPr>
        <w:t>, Н. Плотникова. – Владивосток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Полиграф-Сервис-Плюс, 2018. – </w:t>
      </w:r>
      <w:proofErr w:type="spellStart"/>
      <w:r w:rsidRPr="00DE0213">
        <w:rPr>
          <w:rFonts w:eastAsiaTheme="minorHAnsi"/>
          <w:lang w:eastAsia="en-US"/>
        </w:rPr>
        <w:t>Цв</w:t>
      </w:r>
      <w:proofErr w:type="spellEnd"/>
      <w:r w:rsidRPr="00DE0213">
        <w:rPr>
          <w:rFonts w:eastAsiaTheme="minorHAnsi"/>
          <w:lang w:eastAsia="en-US"/>
        </w:rPr>
        <w:t>. ил. – С раскрасками. – Текст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непосредственный.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Книга 1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Приключения Кати и Марка в волшебном Мире детских снов / </w:t>
      </w:r>
      <w:proofErr w:type="spellStart"/>
      <w:r w:rsidRPr="00DE0213">
        <w:rPr>
          <w:rFonts w:eastAsiaTheme="minorHAnsi"/>
          <w:lang w:eastAsia="en-US"/>
        </w:rPr>
        <w:t>худож</w:t>
      </w:r>
      <w:proofErr w:type="spellEnd"/>
      <w:r w:rsidRPr="00DE0213">
        <w:rPr>
          <w:rFonts w:eastAsiaTheme="minorHAnsi"/>
          <w:lang w:eastAsia="en-US"/>
        </w:rPr>
        <w:t xml:space="preserve">. И. </w:t>
      </w:r>
      <w:proofErr w:type="spellStart"/>
      <w:r w:rsidRPr="00DE0213">
        <w:rPr>
          <w:rFonts w:eastAsiaTheme="minorHAnsi"/>
          <w:lang w:eastAsia="en-US"/>
        </w:rPr>
        <w:t>Волохова</w:t>
      </w:r>
      <w:proofErr w:type="spellEnd"/>
      <w:r w:rsidRPr="00DE0213">
        <w:rPr>
          <w:rFonts w:eastAsiaTheme="minorHAnsi"/>
          <w:lang w:eastAsia="en-US"/>
        </w:rPr>
        <w:t>. – 108, [2] с., [17] л. раскрасок.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Книга 2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Приключения Кати и Марка в Заколдованной долине / </w:t>
      </w:r>
      <w:proofErr w:type="spellStart"/>
      <w:r w:rsidRPr="00DE0213">
        <w:rPr>
          <w:rFonts w:eastAsiaTheme="minorHAnsi"/>
          <w:lang w:eastAsia="en-US"/>
        </w:rPr>
        <w:t>худож</w:t>
      </w:r>
      <w:proofErr w:type="spellEnd"/>
      <w:r w:rsidRPr="00DE0213">
        <w:rPr>
          <w:rFonts w:eastAsiaTheme="minorHAnsi"/>
          <w:lang w:eastAsia="en-US"/>
        </w:rPr>
        <w:t xml:space="preserve">. И. </w:t>
      </w:r>
      <w:proofErr w:type="spellStart"/>
      <w:r w:rsidRPr="00DE0213">
        <w:rPr>
          <w:rFonts w:eastAsiaTheme="minorHAnsi"/>
          <w:lang w:eastAsia="en-US"/>
        </w:rPr>
        <w:t>Волохова</w:t>
      </w:r>
      <w:proofErr w:type="spellEnd"/>
      <w:r w:rsidRPr="00DE0213">
        <w:rPr>
          <w:rFonts w:eastAsiaTheme="minorHAnsi"/>
          <w:lang w:eastAsia="en-US"/>
        </w:rPr>
        <w:t>. – 2019. – 111, [3] с., [15] л. раскрасок.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lang w:eastAsia="en-US"/>
        </w:rPr>
      </w:pPr>
      <w:r w:rsidRPr="00DE0213">
        <w:rPr>
          <w:rFonts w:eastAsiaTheme="minorHAnsi"/>
          <w:lang w:eastAsia="en-US"/>
        </w:rPr>
        <w:t>Книга 3</w:t>
      </w:r>
      <w:proofErr w:type="gramStart"/>
      <w:r w:rsidRPr="00DE0213">
        <w:rPr>
          <w:rFonts w:eastAsiaTheme="minorHAnsi"/>
          <w:lang w:eastAsia="en-US"/>
        </w:rPr>
        <w:t xml:space="preserve"> :</w:t>
      </w:r>
      <w:proofErr w:type="gramEnd"/>
      <w:r w:rsidRPr="00DE0213">
        <w:rPr>
          <w:rFonts w:eastAsiaTheme="minorHAnsi"/>
          <w:lang w:eastAsia="en-US"/>
        </w:rPr>
        <w:t xml:space="preserve"> Приключения Кати и Марка на Земле Страхов / </w:t>
      </w:r>
      <w:proofErr w:type="spellStart"/>
      <w:r w:rsidRPr="00DE0213">
        <w:rPr>
          <w:rFonts w:eastAsiaTheme="minorHAnsi"/>
          <w:lang w:eastAsia="en-US"/>
        </w:rPr>
        <w:t>худож</w:t>
      </w:r>
      <w:proofErr w:type="spellEnd"/>
      <w:r w:rsidRPr="00DE0213">
        <w:rPr>
          <w:rFonts w:eastAsiaTheme="minorHAnsi"/>
          <w:lang w:eastAsia="en-US"/>
        </w:rPr>
        <w:t>. Н. Плотникова. – 2019. – 97, [2] с., [29] с. раскрасок.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rFonts w:eastAsiaTheme="minorHAnsi"/>
          <w:i/>
          <w:lang w:eastAsia="en-US"/>
        </w:rPr>
      </w:pPr>
      <w:r w:rsidRPr="00DE0213">
        <w:rPr>
          <w:rFonts w:eastAsiaTheme="minorHAnsi"/>
          <w:i/>
          <w:lang w:eastAsia="en-US"/>
        </w:rPr>
        <w:t>Необыкновенная история  мальчика Марка и его сестры Кати, которая началась на юге Сахалина. Ребята неожиданно попадают в волшебный Мир детских снов, их ожидают удивительные приключения.</w:t>
      </w:r>
    </w:p>
    <w:p w:rsidR="00E557DA" w:rsidRPr="00DE0213" w:rsidRDefault="00E557DA" w:rsidP="00DE0213">
      <w:pPr>
        <w:keepNext/>
        <w:keepLines/>
        <w:ind w:firstLine="709"/>
        <w:jc w:val="center"/>
        <w:outlineLvl w:val="2"/>
        <w:rPr>
          <w:rFonts w:eastAsiaTheme="majorEastAsia"/>
          <w:b/>
          <w:bCs/>
        </w:rPr>
      </w:pPr>
      <w:bookmarkStart w:id="91" w:name="_Toc47597543"/>
      <w:r w:rsidRPr="00DE0213">
        <w:rPr>
          <w:rFonts w:eastAsiaTheme="majorEastAsia"/>
          <w:b/>
          <w:bCs/>
        </w:rPr>
        <w:t>ИГРЫ</w:t>
      </w:r>
      <w:bookmarkEnd w:id="91"/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92" w:name="_Toc47597544"/>
      <w:r w:rsidRPr="00DE0213">
        <w:rPr>
          <w:rFonts w:ascii="Times New Roman" w:hAnsi="Times New Roman" w:cs="Times New Roman"/>
          <w:color w:val="auto"/>
        </w:rPr>
        <w:t>Настольные игры</w:t>
      </w:r>
      <w:bookmarkEnd w:id="92"/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Добраться до нереста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Е. </w:t>
      </w:r>
      <w:proofErr w:type="spellStart"/>
      <w:r w:rsidRPr="00DE0213">
        <w:t>Нефёдова</w:t>
      </w:r>
      <w:proofErr w:type="spellEnd"/>
      <w:r w:rsidRPr="00DE0213">
        <w:t xml:space="preserve">, Я. Ломова ; науч. консультант С. В. </w:t>
      </w:r>
      <w:proofErr w:type="spellStart"/>
      <w:r w:rsidRPr="00DE0213">
        <w:t>Новокрещенных</w:t>
      </w:r>
      <w:proofErr w:type="spellEnd"/>
      <w:r w:rsidRPr="00DE0213">
        <w:t xml:space="preserve"> ; иллюстрации К. Спенсер и А. Кошкиной. – Южно-Сахалинск, 2018. – 1 комплект</w:t>
      </w:r>
      <w:proofErr w:type="gramStart"/>
      <w:r w:rsidRPr="00DE0213">
        <w:t xml:space="preserve"> ;</w:t>
      </w:r>
      <w:proofErr w:type="gramEnd"/>
      <w:r w:rsidRPr="00DE0213">
        <w:t xml:space="preserve"> 27x18х4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9+.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tab/>
      </w:r>
      <w:r w:rsidRPr="00DE0213">
        <w:rPr>
          <w:i/>
        </w:rPr>
        <w:t>Содержание: Краеведческие понятия: в процессе игры участники узнают виды лососей Дальнего Востока, получат общие представления о жизненном цикле тихоокеанского лосося, об угрозах природного и антропогенного характера, которые лосось встречает по пути в океан и при возврате на нерест.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Заповедные территории Сахалинской области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К. В. </w:t>
      </w:r>
      <w:proofErr w:type="spellStart"/>
      <w:r w:rsidRPr="00DE0213">
        <w:t>Рюмкина</w:t>
      </w:r>
      <w:proofErr w:type="spellEnd"/>
      <w:r w:rsidRPr="00DE0213">
        <w:t xml:space="preserve"> ; иллюстрации А. Е. Чернявской [и др.]. – Южно-Сахалинск, 2016.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10+.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lastRenderedPageBreak/>
        <w:t>Содержание: Ознакомление с системой охраняемых природных территорий Сахалинской области и с их охраняемыми объектами.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proofErr w:type="spellStart"/>
      <w:r w:rsidRPr="00DE0213">
        <w:t>Зоо</w:t>
      </w:r>
      <w:proofErr w:type="spellEnd"/>
      <w:r w:rsidRPr="00DE0213">
        <w:t>-следопыт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рисунки А. Е. Чернявской. – Южно-Сахалинск, 2016. –1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5+.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bCs/>
          <w:i/>
        </w:rPr>
      </w:pPr>
      <w:r w:rsidRPr="00DE0213">
        <w:rPr>
          <w:i/>
        </w:rPr>
        <w:t>Содержание: Основные понятия: разнообразие птиц и животных Сахалинской области, места обитания (природные зоны).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proofErr w:type="spellStart"/>
      <w:r w:rsidRPr="00DE0213">
        <w:t>Меморина</w:t>
      </w:r>
      <w:proofErr w:type="spellEnd"/>
      <w:r w:rsidRPr="00DE0213">
        <w:t xml:space="preserve"> «Птицы Сахалина»</w:t>
      </w:r>
      <w:proofErr w:type="gramStart"/>
      <w:r w:rsidRPr="00DE0213">
        <w:t xml:space="preserve"> :</w:t>
      </w:r>
      <w:proofErr w:type="gramEnd"/>
      <w:r w:rsidRPr="00DE0213">
        <w:t xml:space="preserve"> настольная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фотографии: Е. Кузьменко, </w:t>
      </w:r>
      <w:proofErr w:type="spellStart"/>
      <w:r w:rsidRPr="00DE0213">
        <w:t>В.Козлов</w:t>
      </w:r>
      <w:proofErr w:type="spellEnd"/>
      <w:proofErr w:type="gramStart"/>
      <w:r w:rsidRPr="00DE0213">
        <w:t xml:space="preserve"> ;</w:t>
      </w:r>
      <w:proofErr w:type="gramEnd"/>
      <w:r w:rsidRPr="00DE0213">
        <w:t xml:space="preserve"> рисунки А. Е. Чернявской. – Южно-Сахалинск, 2016. – (В коробке). –1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5+.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t>Содержание: Знакомство с зимующими и перелётными птицами Сахалинской области.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proofErr w:type="spellStart"/>
      <w:r w:rsidRPr="00DE0213">
        <w:t>Меморина</w:t>
      </w:r>
      <w:proofErr w:type="spellEnd"/>
      <w:r w:rsidRPr="00DE0213">
        <w:t xml:space="preserve"> «Растения Сахалина»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рисунки А. Е. Чернявской. – Южно-Сахалинск, 2016.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5+.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bCs/>
          <w:i/>
        </w:rPr>
      </w:pPr>
      <w:r w:rsidRPr="00DE0213">
        <w:rPr>
          <w:i/>
        </w:rPr>
        <w:t>Содержание: Основные понятия: разнообразие растений Сахалинской области, растения Красной книги.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Морские друзья</w:t>
      </w:r>
      <w:proofErr w:type="gramStart"/>
      <w:r w:rsidRPr="00DE0213">
        <w:t xml:space="preserve"> :</w:t>
      </w:r>
      <w:proofErr w:type="gramEnd"/>
      <w:r w:rsidRPr="00DE0213">
        <w:t xml:space="preserve"> краеведческая настольная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 В. Д. Мезенцева, Е. </w:t>
      </w:r>
      <w:proofErr w:type="spellStart"/>
      <w:r w:rsidRPr="00DE0213">
        <w:t>Нефёдова</w:t>
      </w:r>
      <w:proofErr w:type="spellEnd"/>
      <w:r w:rsidRPr="00DE0213">
        <w:t xml:space="preserve">, Р. </w:t>
      </w:r>
      <w:proofErr w:type="spellStart"/>
      <w:r w:rsidRPr="00DE0213">
        <w:t>Прозорова</w:t>
      </w:r>
      <w:proofErr w:type="spellEnd"/>
      <w:r w:rsidRPr="00DE0213">
        <w:t xml:space="preserve"> [и др.] ; иллюстрации А. Е. Чернявской. – Южно-Сахалинск, 2018.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–8+.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t>Содержание: Игра поможет детям в игровой форме узнать о том, какие морские млекопитающие обитают в водах Сахалинской области. Игровые карты содержат информацию о биологии сахалинских морских млекопитающих и о том, как на их жизнь влияют люди.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 xml:space="preserve">Подводное </w:t>
      </w:r>
      <w:proofErr w:type="spellStart"/>
      <w:r w:rsidRPr="00DE0213">
        <w:t>мемори</w:t>
      </w:r>
      <w:proofErr w:type="spellEnd"/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рисунки А. Е. Чернявской. – Южно-Сахалинск, 2016.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5+.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t>Содержание: о</w:t>
      </w:r>
      <w:r w:rsidRPr="00DE0213">
        <w:rPr>
          <w:bCs/>
          <w:i/>
        </w:rPr>
        <w:t>сновные понятия: разнообразие подводных обитателей Сахалинской области, места обитания, литоральная зона.</w:t>
      </w:r>
      <w:r w:rsidRPr="00DE0213">
        <w:rPr>
          <w:i/>
        </w:rPr>
        <w:t xml:space="preserve"> 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Прятки с животными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Сахалинская общественная организация Клуб "Бумеранг" ; сост. В. Д. Мезенцева ; иллюстрации: А. Е. Чернявская, А. О. Богачева. – Южно-Сахалинск</w:t>
      </w:r>
      <w:proofErr w:type="gramStart"/>
      <w:r w:rsidRPr="00DE0213">
        <w:t xml:space="preserve"> :</w:t>
      </w:r>
      <w:proofErr w:type="gramEnd"/>
      <w:r w:rsidRPr="00DE0213">
        <w:t xml:space="preserve"> ООО "Индиго", 2016. – 1 комплект</w:t>
      </w:r>
      <w:proofErr w:type="gramStart"/>
      <w:r w:rsidRPr="00DE0213">
        <w:t xml:space="preserve"> ;</w:t>
      </w:r>
      <w:proofErr w:type="gramEnd"/>
      <w:r w:rsidRPr="00DE0213">
        <w:t xml:space="preserve"> 15х12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5+.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t xml:space="preserve">Содержание: Основные понятия: животные Красной книги Сахалинской области, охраняемый объект. 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Сахалинское географическое лото</w:t>
      </w:r>
      <w:proofErr w:type="gramStart"/>
      <w:r w:rsidRPr="00DE0213">
        <w:t xml:space="preserve"> :</w:t>
      </w:r>
      <w:proofErr w:type="gramEnd"/>
      <w:r w:rsidRPr="00DE0213">
        <w:t xml:space="preserve"> краеведческая настольная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Т. В. Федорова, В. Д. Мезенцева, К. </w:t>
      </w:r>
      <w:proofErr w:type="spellStart"/>
      <w:r w:rsidRPr="00DE0213">
        <w:t>Рюмкина</w:t>
      </w:r>
      <w:proofErr w:type="spellEnd"/>
      <w:r w:rsidRPr="00DE0213">
        <w:t>. – 2-ая редакция. – Южно-Сахалинск, 2017.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10+.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t>Содержание: Изучение краеведения Сахалинской области в игровой форме. Ознакомление и закрепление в игровой форме с понятиями и фактами по географии, истории, биологии и этнографии Сахалинской области, развитие любознательности у детей.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>Сахалинское лото</w:t>
      </w:r>
      <w:proofErr w:type="gramStart"/>
      <w:r w:rsidRPr="00DE0213">
        <w:t xml:space="preserve"> :</w:t>
      </w:r>
      <w:proofErr w:type="gramEnd"/>
      <w:r w:rsidRPr="00DE0213">
        <w:t xml:space="preserve"> настольная краеведческая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иллюстрации А. Е. Чернявской. – Южно-Сахалинск, 2014.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6+.</w:t>
      </w:r>
    </w:p>
    <w:p w:rsidR="00E557DA" w:rsidRPr="00DE0213" w:rsidRDefault="00E557DA" w:rsidP="00DE0213">
      <w:pPr>
        <w:tabs>
          <w:tab w:val="left" w:pos="1276"/>
        </w:tabs>
        <w:ind w:firstLine="709"/>
        <w:jc w:val="both"/>
        <w:rPr>
          <w:i/>
        </w:rPr>
      </w:pPr>
      <w:r w:rsidRPr="00DE0213">
        <w:rPr>
          <w:i/>
        </w:rPr>
        <w:lastRenderedPageBreak/>
        <w:t xml:space="preserve">Содержание: Основные понятия: биоразнообразие, обобщение всего комплекса понятий, заложенного в комплект из 4-х игр («Подводное </w:t>
      </w:r>
      <w:proofErr w:type="spellStart"/>
      <w:r w:rsidRPr="00DE0213">
        <w:rPr>
          <w:i/>
        </w:rPr>
        <w:t>мемори</w:t>
      </w:r>
      <w:proofErr w:type="spellEnd"/>
      <w:r w:rsidRPr="00DE0213">
        <w:rPr>
          <w:i/>
        </w:rPr>
        <w:t>», «</w:t>
      </w:r>
      <w:proofErr w:type="spellStart"/>
      <w:r w:rsidRPr="00DE0213">
        <w:rPr>
          <w:i/>
        </w:rPr>
        <w:t>Зоо</w:t>
      </w:r>
      <w:proofErr w:type="spellEnd"/>
      <w:r w:rsidRPr="00DE0213">
        <w:rPr>
          <w:i/>
        </w:rPr>
        <w:t>-следопыт», «Фито-разминка», «Морские друзья»), охраняемые животные и растения, Красная книга.</w:t>
      </w:r>
    </w:p>
    <w:p w:rsidR="00E557DA" w:rsidRPr="00DE0213" w:rsidRDefault="00E557DA" w:rsidP="00DE021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93" w:name="_Toc47597545"/>
      <w:r w:rsidRPr="00DE0213">
        <w:rPr>
          <w:rFonts w:ascii="Times New Roman" w:hAnsi="Times New Roman" w:cs="Times New Roman"/>
          <w:color w:val="auto"/>
        </w:rPr>
        <w:t>Подвижные игры</w:t>
      </w:r>
      <w:bookmarkEnd w:id="93"/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t xml:space="preserve">Лососёвый </w:t>
      </w:r>
      <w:proofErr w:type="spellStart"/>
      <w:r w:rsidRPr="00DE0213">
        <w:t>твистер</w:t>
      </w:r>
      <w:proofErr w:type="spellEnd"/>
      <w:proofErr w:type="gramStart"/>
      <w:r w:rsidRPr="00DE0213">
        <w:t xml:space="preserve"> :</w:t>
      </w:r>
      <w:proofErr w:type="gramEnd"/>
      <w:r w:rsidRPr="00DE0213">
        <w:t xml:space="preserve"> подвижная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К. </w:t>
      </w:r>
      <w:proofErr w:type="spellStart"/>
      <w:r w:rsidRPr="00DE0213">
        <w:t>Рюмкина</w:t>
      </w:r>
      <w:proofErr w:type="spellEnd"/>
      <w:r w:rsidRPr="00DE0213">
        <w:t>, М. Фоменко, А. Чернявская, Я. Журавлева. – Южно-Сахалинск, [201-?].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8+.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i/>
        </w:rPr>
      </w:pPr>
      <w:r w:rsidRPr="00DE0213">
        <w:rPr>
          <w:i/>
        </w:rPr>
        <w:t>Содержание: Знакомство с лососями Сахалинской области.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proofErr w:type="spellStart"/>
      <w:r w:rsidRPr="00DE0213">
        <w:t>Твистер</w:t>
      </w:r>
      <w:proofErr w:type="spellEnd"/>
      <w:r w:rsidRPr="00DE0213">
        <w:t xml:space="preserve"> морских млекопитающих</w:t>
      </w:r>
      <w:proofErr w:type="gramStart"/>
      <w:r w:rsidRPr="00DE0213">
        <w:t xml:space="preserve"> :</w:t>
      </w:r>
      <w:proofErr w:type="gramEnd"/>
      <w:r w:rsidRPr="00DE0213">
        <w:t xml:space="preserve"> подвижная игра 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К. В. </w:t>
      </w:r>
      <w:proofErr w:type="spellStart"/>
      <w:r w:rsidRPr="00DE0213">
        <w:t>Рюмкина</w:t>
      </w:r>
      <w:proofErr w:type="spellEnd"/>
      <w:r w:rsidRPr="00DE0213">
        <w:t>, В. Д. Мезенцева ; рисунки А. Е. Чернявской. – Южно-Сахалинск, 2018.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7+.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  <w:rPr>
          <w:i/>
        </w:rPr>
      </w:pPr>
      <w:r w:rsidRPr="00DE0213">
        <w:rPr>
          <w:i/>
        </w:rPr>
        <w:t>Содержание: Основные понятия: разнообразие морских млекопитающих, встречающихся в водах Сахалинской области, морские животные, занесённые в Красную книгу.</w:t>
      </w:r>
    </w:p>
    <w:p w:rsidR="00E557DA" w:rsidRPr="00DE0213" w:rsidRDefault="00E557DA" w:rsidP="00DE0213">
      <w:pPr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</w:pPr>
      <w:r w:rsidRPr="00DE0213">
        <w:rPr>
          <w:bCs/>
        </w:rPr>
        <w:t>Фито-разминка</w:t>
      </w:r>
      <w:proofErr w:type="gramStart"/>
      <w:r w:rsidRPr="00DE0213">
        <w:rPr>
          <w:bCs/>
        </w:rPr>
        <w:t xml:space="preserve"> :</w:t>
      </w:r>
      <w:proofErr w:type="gramEnd"/>
      <w:r w:rsidRPr="00DE0213">
        <w:rPr>
          <w:bCs/>
        </w:rPr>
        <w:t xml:space="preserve"> подвижная игра </w:t>
      </w:r>
      <w:r w:rsidRPr="00DE0213">
        <w:t xml:space="preserve">/ </w:t>
      </w:r>
      <w:proofErr w:type="spellStart"/>
      <w:r w:rsidRPr="00DE0213">
        <w:t>Cахалинская</w:t>
      </w:r>
      <w:proofErr w:type="spellEnd"/>
      <w:r w:rsidRPr="00DE0213">
        <w:t xml:space="preserve"> областная общественная организация Клуб "Бумеранг" ; сост.: В. Д. Мезенцева, Л. В. Фильченко ; рисунки А. Е. Чернявской, макет В. </w:t>
      </w:r>
      <w:proofErr w:type="spellStart"/>
      <w:r w:rsidRPr="00DE0213">
        <w:t>Рюмкиной</w:t>
      </w:r>
      <w:proofErr w:type="spellEnd"/>
      <w:r w:rsidRPr="00DE0213">
        <w:t>. – Южно-Сахалинск, 2014. – 1 комплект</w:t>
      </w:r>
      <w:proofErr w:type="gramStart"/>
      <w:r w:rsidRPr="00DE0213">
        <w:t xml:space="preserve"> ;</w:t>
      </w:r>
      <w:proofErr w:type="gramEnd"/>
      <w:r w:rsidRPr="00DE0213">
        <w:t xml:space="preserve"> 27х18х4 см. – (В коробке). – Предмет (визуальный</w:t>
      </w:r>
      <w:proofErr w:type="gramStart"/>
      <w:r w:rsidRPr="00DE0213">
        <w:t xml:space="preserve"> ;</w:t>
      </w:r>
      <w:proofErr w:type="gramEnd"/>
      <w:r w:rsidRPr="00DE0213">
        <w:t xml:space="preserve"> трехмерный) : непосредственный. – 6+.</w:t>
      </w:r>
    </w:p>
    <w:p w:rsidR="00E557DA" w:rsidRPr="00DE0213" w:rsidRDefault="00E557DA" w:rsidP="00DE0213">
      <w:pPr>
        <w:tabs>
          <w:tab w:val="left" w:pos="1276"/>
        </w:tabs>
        <w:ind w:firstLine="709"/>
        <w:contextualSpacing/>
        <w:jc w:val="both"/>
      </w:pPr>
      <w:r w:rsidRPr="00DE0213">
        <w:rPr>
          <w:i/>
        </w:rPr>
        <w:t>Содержание: Основные понятия: разнообразие древесных растений Сахалинской области, части растения – лист, плод, форма кроны, цветы и др.</w:t>
      </w:r>
    </w:p>
    <w:p w:rsidR="00B41082" w:rsidRPr="00DE0213" w:rsidRDefault="00B41082" w:rsidP="00DE0213">
      <w:pPr>
        <w:jc w:val="both"/>
      </w:pPr>
    </w:p>
    <w:sectPr w:rsidR="00B41082" w:rsidRPr="00DE0213" w:rsidSect="00245FCF">
      <w:headerReference w:type="even" r:id="rId34"/>
      <w:footerReference w:type="default" r:id="rId35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52" w:rsidRDefault="00150C52" w:rsidP="00677C3C">
      <w:pPr>
        <w:pStyle w:val="a4"/>
      </w:pPr>
      <w:r>
        <w:separator/>
      </w:r>
    </w:p>
  </w:endnote>
  <w:endnote w:type="continuationSeparator" w:id="0">
    <w:p w:rsidR="00150C52" w:rsidRDefault="00150C52" w:rsidP="00677C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B" w:rsidRDefault="00E3713B" w:rsidP="00E3713B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90128"/>
      <w:docPartObj>
        <w:docPartGallery w:val="Page Numbers (Bottom of Page)"/>
        <w:docPartUnique/>
      </w:docPartObj>
    </w:sdtPr>
    <w:sdtEndPr/>
    <w:sdtContent>
      <w:p w:rsidR="00E3713B" w:rsidRDefault="00E371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3713B" w:rsidRDefault="00E3713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119997"/>
      <w:docPartObj>
        <w:docPartGallery w:val="Page Numbers (Bottom of Page)"/>
        <w:docPartUnique/>
      </w:docPartObj>
    </w:sdtPr>
    <w:sdtEndPr/>
    <w:sdtContent>
      <w:p w:rsidR="00E3713B" w:rsidRDefault="00E3713B">
        <w:pPr>
          <w:pStyle w:val="ac"/>
          <w:jc w:val="right"/>
        </w:pPr>
      </w:p>
      <w:p w:rsidR="00E3713B" w:rsidRDefault="00E371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95">
          <w:rPr>
            <w:noProof/>
          </w:rPr>
          <w:t>44</w:t>
        </w:r>
        <w:r>
          <w:fldChar w:fldCharType="end"/>
        </w:r>
      </w:p>
    </w:sdtContent>
  </w:sdt>
  <w:p w:rsidR="00E3713B" w:rsidRDefault="00E3713B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B" w:rsidRPr="00A175AD" w:rsidRDefault="00E3713B" w:rsidP="00A175AD">
    <w:pPr>
      <w:tabs>
        <w:tab w:val="center" w:pos="4536"/>
        <w:tab w:val="right" w:pos="9072"/>
      </w:tabs>
      <w:rPr>
        <w:rFonts w:cs="Arial"/>
        <w:sz w:val="20"/>
        <w:szCs w:val="18"/>
        <w:lang w:val="en-US"/>
      </w:rPr>
    </w:pPr>
    <w:r>
      <w:rPr>
        <w:rFonts w:cs="Arial"/>
        <w:b/>
        <w:sz w:val="20"/>
        <w:szCs w:val="18"/>
      </w:rPr>
      <w:t>Исх-4.52-1056/20 (п</w:t>
    </w:r>
    <w:proofErr w:type="gramStart"/>
    <w:r>
      <w:rPr>
        <w:rFonts w:cs="Arial"/>
        <w:b/>
        <w:sz w:val="20"/>
        <w:szCs w:val="18"/>
      </w:rPr>
      <w:t>)</w:t>
    </w:r>
    <w:r w:rsidRPr="005F7135">
      <w:rPr>
        <w:rFonts w:cs="Arial"/>
        <w:sz w:val="20"/>
        <w:szCs w:val="18"/>
        <w:lang w:val="en-US"/>
      </w:rPr>
      <w:t>(</w:t>
    </w:r>
    <w:proofErr w:type="gramEnd"/>
    <w:sdt>
      <w:sdtPr>
        <w:rPr>
          <w:rFonts w:cs="Arial"/>
          <w:b/>
          <w:sz w:val="20"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5F7135">
          <w:rPr>
            <w:rFonts w:cs="Arial"/>
            <w:sz w:val="20"/>
            <w:szCs w:val="18"/>
          </w:rPr>
          <w:t xml:space="preserve"> Версия</w:t>
        </w:r>
      </w:sdtContent>
    </w:sdt>
    <w:r w:rsidRPr="005F7135">
      <w:rPr>
        <w:rFonts w:cs="Arial"/>
        <w:sz w:val="20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52" w:rsidRDefault="00150C52" w:rsidP="00677C3C">
      <w:pPr>
        <w:pStyle w:val="a4"/>
      </w:pPr>
      <w:r>
        <w:separator/>
      </w:r>
    </w:p>
  </w:footnote>
  <w:footnote w:type="continuationSeparator" w:id="0">
    <w:p w:rsidR="00150C52" w:rsidRDefault="00150C52" w:rsidP="00677C3C">
      <w:pPr>
        <w:pStyle w:val="a4"/>
      </w:pPr>
      <w:r>
        <w:continuationSeparator/>
      </w:r>
    </w:p>
  </w:footnote>
  <w:footnote w:id="1">
    <w:p w:rsidR="00E3713B" w:rsidRPr="00C866D8" w:rsidRDefault="00E3713B" w:rsidP="00E557DA">
      <w:pPr>
        <w:pStyle w:val="af9"/>
        <w:jc w:val="both"/>
        <w:rPr>
          <w:sz w:val="24"/>
          <w:szCs w:val="24"/>
        </w:rPr>
      </w:pPr>
      <w:r w:rsidRPr="00C866D8">
        <w:rPr>
          <w:rStyle w:val="afb"/>
          <w:rFonts w:eastAsiaTheme="majorEastAsia"/>
        </w:rPr>
        <w:footnoteRef/>
      </w:r>
      <w:r w:rsidRPr="00C866D8">
        <w:rPr>
          <w:sz w:val="24"/>
          <w:szCs w:val="24"/>
        </w:rPr>
        <w:t xml:space="preserve"> Плешаков А.А. Окружающий мир. Рабочие программы. Предметная линия учебников системы «Школа России». 1-4 классы: пособие для учителей </w:t>
      </w:r>
      <w:proofErr w:type="spellStart"/>
      <w:r w:rsidRPr="00C866D8">
        <w:rPr>
          <w:sz w:val="24"/>
          <w:szCs w:val="24"/>
        </w:rPr>
        <w:t>общеобразоват</w:t>
      </w:r>
      <w:proofErr w:type="spellEnd"/>
      <w:r w:rsidRPr="00C866D8">
        <w:rPr>
          <w:sz w:val="24"/>
          <w:szCs w:val="24"/>
        </w:rPr>
        <w:t>. организаций / А.А. Плешаков. – М.: Просвещение, 2014. – 205 с.</w:t>
      </w:r>
    </w:p>
  </w:footnote>
  <w:footnote w:id="2">
    <w:p w:rsidR="00E3713B" w:rsidRDefault="00E3713B" w:rsidP="00E557DA">
      <w:pPr>
        <w:ind w:firstLine="709"/>
        <w:jc w:val="both"/>
      </w:pPr>
      <w:r>
        <w:rPr>
          <w:rStyle w:val="afb"/>
          <w:rFonts w:eastAsiaTheme="majorEastAsia"/>
        </w:rPr>
        <w:footnoteRef/>
      </w:r>
      <w:r>
        <w:t xml:space="preserve"> </w:t>
      </w:r>
      <w:r w:rsidRPr="003D0E49">
        <w:t>Данилюк А. Я., Кондаков А. М., Тишков В. А. «Концепция духовно-нравственного развития и воспитания лич</w:t>
      </w:r>
      <w:r>
        <w:t>ности гражданина России». М.: Просвещение,</w:t>
      </w:r>
      <w:r w:rsidRPr="003D0E49">
        <w:t xml:space="preserve"> 2009. </w:t>
      </w:r>
      <w:r>
        <w:t>С.9.</w:t>
      </w:r>
    </w:p>
  </w:footnote>
  <w:footnote w:id="3">
    <w:p w:rsidR="00E3713B" w:rsidRPr="003D0E49" w:rsidRDefault="00E3713B" w:rsidP="00E557DA">
      <w:pPr>
        <w:ind w:firstLine="709"/>
        <w:jc w:val="both"/>
      </w:pPr>
      <w:r w:rsidRPr="003D0E49">
        <w:rPr>
          <w:rStyle w:val="afb"/>
          <w:rFonts w:eastAsiaTheme="majorEastAsia"/>
        </w:rPr>
        <w:footnoteRef/>
      </w:r>
      <w:r>
        <w:t xml:space="preserve"> Там же.</w:t>
      </w:r>
      <w:r w:rsidRPr="003D0E49">
        <w:t xml:space="preserve"> </w:t>
      </w:r>
    </w:p>
    <w:p w:rsidR="00E3713B" w:rsidRPr="003D0E49" w:rsidRDefault="00E3713B" w:rsidP="00E557DA">
      <w:pPr>
        <w:pStyle w:val="af9"/>
        <w:ind w:firstLine="709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B" w:rsidRDefault="00E3713B" w:rsidP="004376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713B" w:rsidRDefault="00E371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D75"/>
    <w:multiLevelType w:val="hybridMultilevel"/>
    <w:tmpl w:val="EDB27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B7B4B"/>
    <w:multiLevelType w:val="hybridMultilevel"/>
    <w:tmpl w:val="DBAAB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69726E"/>
    <w:multiLevelType w:val="hybridMultilevel"/>
    <w:tmpl w:val="63C6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FF"/>
    <w:multiLevelType w:val="hybridMultilevel"/>
    <w:tmpl w:val="803A9D6C"/>
    <w:lvl w:ilvl="0" w:tplc="C3287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E5E07"/>
    <w:multiLevelType w:val="hybridMultilevel"/>
    <w:tmpl w:val="FDD6A172"/>
    <w:lvl w:ilvl="0" w:tplc="0419000F">
      <w:start w:val="1"/>
      <w:numFmt w:val="decimal"/>
      <w:lvlText w:val="%1."/>
      <w:lvlJc w:val="left"/>
      <w:pPr>
        <w:ind w:left="33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73476B"/>
    <w:multiLevelType w:val="hybridMultilevel"/>
    <w:tmpl w:val="CC6E45C0"/>
    <w:lvl w:ilvl="0" w:tplc="0994F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206EE6"/>
    <w:multiLevelType w:val="hybridMultilevel"/>
    <w:tmpl w:val="B8228590"/>
    <w:lvl w:ilvl="0" w:tplc="69C8A6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307AD"/>
    <w:multiLevelType w:val="hybridMultilevel"/>
    <w:tmpl w:val="AC54AF74"/>
    <w:lvl w:ilvl="0" w:tplc="67E07D14">
      <w:start w:val="1"/>
      <w:numFmt w:val="decimal"/>
      <w:lvlText w:val="%1."/>
      <w:lvlJc w:val="left"/>
      <w:pPr>
        <w:ind w:left="501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805"/>
    <w:rsid w:val="00024558"/>
    <w:rsid w:val="000310A8"/>
    <w:rsid w:val="00032B5F"/>
    <w:rsid w:val="00032F74"/>
    <w:rsid w:val="0005354E"/>
    <w:rsid w:val="00054768"/>
    <w:rsid w:val="000910DB"/>
    <w:rsid w:val="000D498A"/>
    <w:rsid w:val="000F0090"/>
    <w:rsid w:val="000F58B3"/>
    <w:rsid w:val="00104C14"/>
    <w:rsid w:val="00126870"/>
    <w:rsid w:val="00131D35"/>
    <w:rsid w:val="00134279"/>
    <w:rsid w:val="00134805"/>
    <w:rsid w:val="00150C52"/>
    <w:rsid w:val="001618FA"/>
    <w:rsid w:val="00177316"/>
    <w:rsid w:val="001775A7"/>
    <w:rsid w:val="00184178"/>
    <w:rsid w:val="001C447A"/>
    <w:rsid w:val="001E0CFF"/>
    <w:rsid w:val="002000BA"/>
    <w:rsid w:val="00245FCF"/>
    <w:rsid w:val="00266519"/>
    <w:rsid w:val="002B4983"/>
    <w:rsid w:val="002B7A82"/>
    <w:rsid w:val="002E2486"/>
    <w:rsid w:val="002F2CF5"/>
    <w:rsid w:val="003442BE"/>
    <w:rsid w:val="0035748B"/>
    <w:rsid w:val="00364C30"/>
    <w:rsid w:val="0036677E"/>
    <w:rsid w:val="00370EAA"/>
    <w:rsid w:val="00371BE2"/>
    <w:rsid w:val="003A3A1A"/>
    <w:rsid w:val="003B32B7"/>
    <w:rsid w:val="003C01EA"/>
    <w:rsid w:val="003C1893"/>
    <w:rsid w:val="00437645"/>
    <w:rsid w:val="004444BE"/>
    <w:rsid w:val="00450E51"/>
    <w:rsid w:val="0046473B"/>
    <w:rsid w:val="004756FD"/>
    <w:rsid w:val="004B1B85"/>
    <w:rsid w:val="004B2393"/>
    <w:rsid w:val="004B498E"/>
    <w:rsid w:val="004D4CE9"/>
    <w:rsid w:val="004D4F39"/>
    <w:rsid w:val="004E13FB"/>
    <w:rsid w:val="004E47F9"/>
    <w:rsid w:val="00500995"/>
    <w:rsid w:val="00545545"/>
    <w:rsid w:val="00551F95"/>
    <w:rsid w:val="00562BE2"/>
    <w:rsid w:val="00570CB1"/>
    <w:rsid w:val="00582521"/>
    <w:rsid w:val="0058376B"/>
    <w:rsid w:val="005D1190"/>
    <w:rsid w:val="005E3108"/>
    <w:rsid w:val="005F6A69"/>
    <w:rsid w:val="00605384"/>
    <w:rsid w:val="006053BE"/>
    <w:rsid w:val="00613E6C"/>
    <w:rsid w:val="00615DC7"/>
    <w:rsid w:val="00630AF0"/>
    <w:rsid w:val="0065572A"/>
    <w:rsid w:val="00673384"/>
    <w:rsid w:val="00677C3C"/>
    <w:rsid w:val="00684FF6"/>
    <w:rsid w:val="00691C87"/>
    <w:rsid w:val="0069473F"/>
    <w:rsid w:val="0069587A"/>
    <w:rsid w:val="006E0B67"/>
    <w:rsid w:val="006F71F6"/>
    <w:rsid w:val="007232D6"/>
    <w:rsid w:val="00743222"/>
    <w:rsid w:val="007A09A0"/>
    <w:rsid w:val="007A260F"/>
    <w:rsid w:val="007C68E5"/>
    <w:rsid w:val="007D20BA"/>
    <w:rsid w:val="0081009F"/>
    <w:rsid w:val="00837BF0"/>
    <w:rsid w:val="0084743E"/>
    <w:rsid w:val="00874281"/>
    <w:rsid w:val="00882D34"/>
    <w:rsid w:val="00891D6F"/>
    <w:rsid w:val="008E1416"/>
    <w:rsid w:val="008E2787"/>
    <w:rsid w:val="008F476F"/>
    <w:rsid w:val="008F5ED5"/>
    <w:rsid w:val="008F6D4B"/>
    <w:rsid w:val="0093556C"/>
    <w:rsid w:val="009731A9"/>
    <w:rsid w:val="00996662"/>
    <w:rsid w:val="00996DAE"/>
    <w:rsid w:val="009974A2"/>
    <w:rsid w:val="009A5E2C"/>
    <w:rsid w:val="009C7714"/>
    <w:rsid w:val="00A0038D"/>
    <w:rsid w:val="00A06658"/>
    <w:rsid w:val="00A175AD"/>
    <w:rsid w:val="00A368E4"/>
    <w:rsid w:val="00A37758"/>
    <w:rsid w:val="00A60EFB"/>
    <w:rsid w:val="00A63B8F"/>
    <w:rsid w:val="00A77D71"/>
    <w:rsid w:val="00A93942"/>
    <w:rsid w:val="00AD4A6D"/>
    <w:rsid w:val="00B41082"/>
    <w:rsid w:val="00B56A3A"/>
    <w:rsid w:val="00B73530"/>
    <w:rsid w:val="00BE23DB"/>
    <w:rsid w:val="00C02D4E"/>
    <w:rsid w:val="00C86A57"/>
    <w:rsid w:val="00C92715"/>
    <w:rsid w:val="00C9778D"/>
    <w:rsid w:val="00CD7DBF"/>
    <w:rsid w:val="00CE0CCF"/>
    <w:rsid w:val="00CE1D6A"/>
    <w:rsid w:val="00D122AB"/>
    <w:rsid w:val="00D36ECF"/>
    <w:rsid w:val="00D620EF"/>
    <w:rsid w:val="00D8186B"/>
    <w:rsid w:val="00D84AD2"/>
    <w:rsid w:val="00D87F0A"/>
    <w:rsid w:val="00D96F6F"/>
    <w:rsid w:val="00DA06ED"/>
    <w:rsid w:val="00DB50BA"/>
    <w:rsid w:val="00DB5DA4"/>
    <w:rsid w:val="00DD2EA5"/>
    <w:rsid w:val="00DE0213"/>
    <w:rsid w:val="00E24BAC"/>
    <w:rsid w:val="00E3334D"/>
    <w:rsid w:val="00E3713B"/>
    <w:rsid w:val="00E53389"/>
    <w:rsid w:val="00E557DA"/>
    <w:rsid w:val="00E75375"/>
    <w:rsid w:val="00EA01D0"/>
    <w:rsid w:val="00EA49DE"/>
    <w:rsid w:val="00EE7BA1"/>
    <w:rsid w:val="00EF2E11"/>
    <w:rsid w:val="00F17C91"/>
    <w:rsid w:val="00F27DB0"/>
    <w:rsid w:val="00F44844"/>
    <w:rsid w:val="00F70B8C"/>
    <w:rsid w:val="00F77C53"/>
    <w:rsid w:val="00FA3E2F"/>
    <w:rsid w:val="00FA54EA"/>
    <w:rsid w:val="00FA58F9"/>
    <w:rsid w:val="00FA5B66"/>
    <w:rsid w:val="00FB3D73"/>
    <w:rsid w:val="00FB430C"/>
    <w:rsid w:val="00FE4137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5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5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57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link w:val="a8"/>
    <w:uiPriority w:val="99"/>
    <w:semiHidden/>
    <w:rsid w:val="005825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8186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8186B"/>
  </w:style>
  <w:style w:type="paragraph" w:styleId="ac">
    <w:name w:val="footer"/>
    <w:basedOn w:val="a"/>
    <w:link w:val="ad"/>
    <w:uiPriority w:val="99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paragraph" w:styleId="ae">
    <w:name w:val="Normal (Web)"/>
    <w:basedOn w:val="a"/>
    <w:uiPriority w:val="99"/>
    <w:unhideWhenUsed/>
    <w:rsid w:val="00E557D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55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7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57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557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">
    <w:name w:val="Основной текст_"/>
    <w:link w:val="11"/>
    <w:rsid w:val="00E557DA"/>
    <w:rPr>
      <w:rFonts w:ascii="Batang" w:eastAsia="Batang" w:hAnsi="Batang" w:cs="Batang"/>
      <w:shd w:val="clear" w:color="auto" w:fill="FFFFFF"/>
    </w:rPr>
  </w:style>
  <w:style w:type="paragraph" w:customStyle="1" w:styleId="11">
    <w:name w:val="Основной текст1"/>
    <w:basedOn w:val="a"/>
    <w:link w:val="af"/>
    <w:rsid w:val="00E557DA"/>
    <w:pPr>
      <w:shd w:val="clear" w:color="auto" w:fill="FFFFFF"/>
      <w:spacing w:after="2340" w:line="330" w:lineRule="exact"/>
      <w:jc w:val="both"/>
    </w:pPr>
    <w:rPr>
      <w:rFonts w:ascii="Batang" w:eastAsia="Batang" w:hAnsi="Batang" w:cs="Batang"/>
      <w:sz w:val="20"/>
      <w:szCs w:val="20"/>
    </w:rPr>
  </w:style>
  <w:style w:type="character" w:customStyle="1" w:styleId="2pt">
    <w:name w:val="Основной текст + Интервал 2 pt"/>
    <w:rsid w:val="00E557D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rsid w:val="00E557DA"/>
    <w:rPr>
      <w:spacing w:val="30"/>
      <w:sz w:val="30"/>
      <w:szCs w:val="30"/>
      <w:shd w:val="clear" w:color="auto" w:fill="FFFFFF"/>
    </w:rPr>
  </w:style>
  <w:style w:type="character" w:customStyle="1" w:styleId="215pt1pt">
    <w:name w:val="Основной текст (2) + 15 pt;Не полужирный;Интервал 1 pt"/>
    <w:basedOn w:val="a0"/>
    <w:rsid w:val="00E55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</w:rPr>
  </w:style>
  <w:style w:type="character" w:customStyle="1" w:styleId="af0">
    <w:name w:val="Основной текст + Полужирный"/>
    <w:basedOn w:val="af"/>
    <w:rsid w:val="00E55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E557DA"/>
    <w:pPr>
      <w:shd w:val="clear" w:color="auto" w:fill="FFFFFF"/>
      <w:spacing w:after="120" w:line="0" w:lineRule="atLeast"/>
      <w:ind w:firstLine="420"/>
      <w:jc w:val="both"/>
      <w:outlineLvl w:val="0"/>
    </w:pPr>
    <w:rPr>
      <w:spacing w:val="30"/>
      <w:sz w:val="30"/>
      <w:szCs w:val="30"/>
    </w:rPr>
  </w:style>
  <w:style w:type="paragraph" w:styleId="af1">
    <w:name w:val="List Paragraph"/>
    <w:basedOn w:val="a"/>
    <w:uiPriority w:val="34"/>
    <w:qFormat/>
    <w:rsid w:val="00E557DA"/>
    <w:pPr>
      <w:ind w:left="720"/>
      <w:contextualSpacing/>
    </w:pPr>
  </w:style>
  <w:style w:type="character" w:customStyle="1" w:styleId="4TimesNewRoman135pt0pt">
    <w:name w:val="Основной текст (4) + Times New Roman;13;5 pt;Курсив;Интервал 0 pt"/>
    <w:basedOn w:val="a0"/>
    <w:rsid w:val="00E55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7"/>
      <w:szCs w:val="27"/>
    </w:rPr>
  </w:style>
  <w:style w:type="character" w:customStyle="1" w:styleId="120">
    <w:name w:val="Заголовок №1 (2)_"/>
    <w:basedOn w:val="a0"/>
    <w:link w:val="121"/>
    <w:rsid w:val="00E557DA"/>
    <w:rPr>
      <w:spacing w:val="30"/>
      <w:sz w:val="38"/>
      <w:szCs w:val="3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557DA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512pt">
    <w:name w:val="Основной текст (5) + 12 pt"/>
    <w:basedOn w:val="51"/>
    <w:rsid w:val="00E557DA"/>
    <w:rPr>
      <w:rFonts w:ascii="Microsoft Sans Serif" w:eastAsia="Microsoft Sans Serif" w:hAnsi="Microsoft Sans Serif" w:cs="Microsoft Sans Serif"/>
      <w:sz w:val="24"/>
      <w:szCs w:val="24"/>
      <w:u w:val="single"/>
      <w:shd w:val="clear" w:color="auto" w:fill="FFFFFF"/>
    </w:rPr>
  </w:style>
  <w:style w:type="character" w:customStyle="1" w:styleId="41">
    <w:name w:val="Основной текст (4)"/>
    <w:basedOn w:val="a0"/>
    <w:rsid w:val="00E557D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21">
    <w:name w:val="Заголовок №1 (2)"/>
    <w:basedOn w:val="a"/>
    <w:link w:val="120"/>
    <w:rsid w:val="00E557DA"/>
    <w:pPr>
      <w:shd w:val="clear" w:color="auto" w:fill="FFFFFF"/>
      <w:spacing w:before="300" w:after="60" w:line="0" w:lineRule="atLeast"/>
      <w:outlineLvl w:val="0"/>
    </w:pPr>
    <w:rPr>
      <w:spacing w:val="30"/>
      <w:sz w:val="38"/>
      <w:szCs w:val="38"/>
    </w:rPr>
  </w:style>
  <w:style w:type="paragraph" w:customStyle="1" w:styleId="52">
    <w:name w:val="Основной текст (5)"/>
    <w:basedOn w:val="a"/>
    <w:link w:val="51"/>
    <w:rsid w:val="00E557DA"/>
    <w:pPr>
      <w:shd w:val="clear" w:color="auto" w:fill="FFFFFF"/>
      <w:spacing w:before="60" w:line="31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af2">
    <w:name w:val="No Spacing"/>
    <w:uiPriority w:val="1"/>
    <w:qFormat/>
    <w:rsid w:val="00E557DA"/>
    <w:rPr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E557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E557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57DA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557DA"/>
  </w:style>
  <w:style w:type="character" w:styleId="af7">
    <w:name w:val="endnote reference"/>
    <w:basedOn w:val="a0"/>
    <w:uiPriority w:val="99"/>
    <w:semiHidden/>
    <w:unhideWhenUsed/>
    <w:rsid w:val="00E557DA"/>
    <w:rPr>
      <w:vertAlign w:val="superscript"/>
    </w:rPr>
  </w:style>
  <w:style w:type="paragraph" w:customStyle="1" w:styleId="Pa0">
    <w:name w:val="Pa0"/>
    <w:basedOn w:val="a"/>
    <w:next w:val="a"/>
    <w:uiPriority w:val="99"/>
    <w:rsid w:val="00E557DA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character" w:customStyle="1" w:styleId="A10">
    <w:name w:val="A10"/>
    <w:uiPriority w:val="99"/>
    <w:rsid w:val="00E557DA"/>
    <w:rPr>
      <w:color w:val="000000"/>
      <w:sz w:val="22"/>
      <w:szCs w:val="22"/>
    </w:rPr>
  </w:style>
  <w:style w:type="paragraph" w:customStyle="1" w:styleId="Pa1">
    <w:name w:val="Pa1"/>
    <w:basedOn w:val="a"/>
    <w:next w:val="a"/>
    <w:uiPriority w:val="99"/>
    <w:rsid w:val="00E557DA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table" w:styleId="af8">
    <w:name w:val="Table Grid"/>
    <w:basedOn w:val="a1"/>
    <w:uiPriority w:val="59"/>
    <w:rsid w:val="00E557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E557D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557DA"/>
  </w:style>
  <w:style w:type="character" w:styleId="afb">
    <w:name w:val="footnote reference"/>
    <w:basedOn w:val="a0"/>
    <w:uiPriority w:val="99"/>
    <w:semiHidden/>
    <w:unhideWhenUsed/>
    <w:rsid w:val="00E557DA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E557DA"/>
  </w:style>
  <w:style w:type="character" w:customStyle="1" w:styleId="pagination">
    <w:name w:val="pagination"/>
    <w:basedOn w:val="a0"/>
    <w:rsid w:val="00E557DA"/>
  </w:style>
  <w:style w:type="character" w:customStyle="1" w:styleId="fontstyle01">
    <w:name w:val="fontstyle01"/>
    <w:basedOn w:val="a0"/>
    <w:rsid w:val="00E557DA"/>
    <w:rPr>
      <w:rFonts w:ascii="SchoolBookCSanPin-Regular" w:hAnsi="SchoolBookCSanPi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E557D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E557DA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57DA"/>
    <w:rPr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E557D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557D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557DA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557D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557DA"/>
    <w:rPr>
      <w:b/>
      <w:bCs/>
    </w:rPr>
  </w:style>
  <w:style w:type="character" w:styleId="aff1">
    <w:name w:val="Strong"/>
    <w:basedOn w:val="a0"/>
    <w:uiPriority w:val="22"/>
    <w:qFormat/>
    <w:rsid w:val="00E557DA"/>
    <w:rPr>
      <w:b/>
      <w:bCs/>
    </w:rPr>
  </w:style>
  <w:style w:type="paragraph" w:styleId="aff2">
    <w:name w:val="TOC Heading"/>
    <w:basedOn w:val="1"/>
    <w:next w:val="a"/>
    <w:uiPriority w:val="39"/>
    <w:semiHidden/>
    <w:unhideWhenUsed/>
    <w:qFormat/>
    <w:rsid w:val="00E557DA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E557DA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E557DA"/>
    <w:pPr>
      <w:tabs>
        <w:tab w:val="right" w:leader="dot" w:pos="9345"/>
      </w:tabs>
      <w:spacing w:after="100"/>
      <w:ind w:left="480"/>
    </w:pPr>
    <w:rPr>
      <w:rFonts w:eastAsiaTheme="minorHAnsi"/>
      <w:b/>
      <w:bCs/>
      <w:noProof/>
      <w:lang w:eastAsia="en-US"/>
    </w:rPr>
  </w:style>
  <w:style w:type="character" w:styleId="aff3">
    <w:name w:val="line number"/>
    <w:basedOn w:val="a0"/>
    <w:uiPriority w:val="99"/>
    <w:semiHidden/>
    <w:unhideWhenUsed/>
    <w:rsid w:val="00E55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5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5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57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link w:val="a8"/>
    <w:uiPriority w:val="99"/>
    <w:semiHidden/>
    <w:rsid w:val="005825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8186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8186B"/>
  </w:style>
  <w:style w:type="paragraph" w:styleId="ac">
    <w:name w:val="footer"/>
    <w:basedOn w:val="a"/>
    <w:link w:val="ad"/>
    <w:uiPriority w:val="99"/>
    <w:rsid w:val="00437645"/>
    <w:pPr>
      <w:tabs>
        <w:tab w:val="center" w:pos="4677"/>
        <w:tab w:val="right" w:pos="9355"/>
      </w:tabs>
    </w:pPr>
  </w:style>
  <w:style w:type="character" w:customStyle="1" w:styleId="a5">
    <w:name w:val="Название Знак"/>
    <w:link w:val="a4"/>
    <w:locked/>
    <w:rsid w:val="00A37758"/>
    <w:rPr>
      <w:sz w:val="32"/>
      <w:szCs w:val="24"/>
      <w:lang w:val="ru-RU" w:eastAsia="ru-RU" w:bidi="ar-SA"/>
    </w:rPr>
  </w:style>
  <w:style w:type="paragraph" w:styleId="ae">
    <w:name w:val="Normal (Web)"/>
    <w:basedOn w:val="a"/>
    <w:uiPriority w:val="99"/>
    <w:unhideWhenUsed/>
    <w:rsid w:val="00E557D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55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7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57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557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">
    <w:name w:val="Основной текст_"/>
    <w:link w:val="11"/>
    <w:rsid w:val="00E557DA"/>
    <w:rPr>
      <w:rFonts w:ascii="Batang" w:eastAsia="Batang" w:hAnsi="Batang" w:cs="Batang"/>
      <w:shd w:val="clear" w:color="auto" w:fill="FFFFFF"/>
    </w:rPr>
  </w:style>
  <w:style w:type="paragraph" w:customStyle="1" w:styleId="11">
    <w:name w:val="Основной текст1"/>
    <w:basedOn w:val="a"/>
    <w:link w:val="af"/>
    <w:rsid w:val="00E557DA"/>
    <w:pPr>
      <w:shd w:val="clear" w:color="auto" w:fill="FFFFFF"/>
      <w:spacing w:after="2340" w:line="330" w:lineRule="exact"/>
      <w:jc w:val="both"/>
    </w:pPr>
    <w:rPr>
      <w:rFonts w:ascii="Batang" w:eastAsia="Batang" w:hAnsi="Batang" w:cs="Batang"/>
      <w:sz w:val="20"/>
      <w:szCs w:val="20"/>
    </w:rPr>
  </w:style>
  <w:style w:type="character" w:customStyle="1" w:styleId="2pt">
    <w:name w:val="Основной текст + Интервал 2 pt"/>
    <w:rsid w:val="00E557D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rsid w:val="00E557DA"/>
    <w:rPr>
      <w:spacing w:val="30"/>
      <w:sz w:val="30"/>
      <w:szCs w:val="30"/>
      <w:shd w:val="clear" w:color="auto" w:fill="FFFFFF"/>
    </w:rPr>
  </w:style>
  <w:style w:type="character" w:customStyle="1" w:styleId="215pt1pt">
    <w:name w:val="Основной текст (2) + 15 pt;Не полужирный;Интервал 1 pt"/>
    <w:basedOn w:val="a0"/>
    <w:rsid w:val="00E55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</w:rPr>
  </w:style>
  <w:style w:type="character" w:customStyle="1" w:styleId="af0">
    <w:name w:val="Основной текст + Полужирный"/>
    <w:basedOn w:val="af"/>
    <w:rsid w:val="00E55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E557DA"/>
    <w:pPr>
      <w:shd w:val="clear" w:color="auto" w:fill="FFFFFF"/>
      <w:spacing w:after="120" w:line="0" w:lineRule="atLeast"/>
      <w:ind w:firstLine="420"/>
      <w:jc w:val="both"/>
      <w:outlineLvl w:val="0"/>
    </w:pPr>
    <w:rPr>
      <w:spacing w:val="30"/>
      <w:sz w:val="30"/>
      <w:szCs w:val="30"/>
    </w:rPr>
  </w:style>
  <w:style w:type="paragraph" w:styleId="af1">
    <w:name w:val="List Paragraph"/>
    <w:basedOn w:val="a"/>
    <w:uiPriority w:val="34"/>
    <w:qFormat/>
    <w:rsid w:val="00E557DA"/>
    <w:pPr>
      <w:ind w:left="720"/>
      <w:contextualSpacing/>
    </w:pPr>
  </w:style>
  <w:style w:type="character" w:customStyle="1" w:styleId="4TimesNewRoman135pt0pt">
    <w:name w:val="Основной текст (4) + Times New Roman;13;5 pt;Курсив;Интервал 0 pt"/>
    <w:basedOn w:val="a0"/>
    <w:rsid w:val="00E55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7"/>
      <w:szCs w:val="27"/>
    </w:rPr>
  </w:style>
  <w:style w:type="character" w:customStyle="1" w:styleId="120">
    <w:name w:val="Заголовок №1 (2)_"/>
    <w:basedOn w:val="a0"/>
    <w:link w:val="121"/>
    <w:rsid w:val="00E557DA"/>
    <w:rPr>
      <w:spacing w:val="30"/>
      <w:sz w:val="38"/>
      <w:szCs w:val="3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557DA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512pt">
    <w:name w:val="Основной текст (5) + 12 pt"/>
    <w:basedOn w:val="51"/>
    <w:rsid w:val="00E557DA"/>
    <w:rPr>
      <w:rFonts w:ascii="Microsoft Sans Serif" w:eastAsia="Microsoft Sans Serif" w:hAnsi="Microsoft Sans Serif" w:cs="Microsoft Sans Serif"/>
      <w:sz w:val="24"/>
      <w:szCs w:val="24"/>
      <w:u w:val="single"/>
      <w:shd w:val="clear" w:color="auto" w:fill="FFFFFF"/>
    </w:rPr>
  </w:style>
  <w:style w:type="character" w:customStyle="1" w:styleId="41">
    <w:name w:val="Основной текст (4)"/>
    <w:basedOn w:val="a0"/>
    <w:rsid w:val="00E557D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21">
    <w:name w:val="Заголовок №1 (2)"/>
    <w:basedOn w:val="a"/>
    <w:link w:val="120"/>
    <w:rsid w:val="00E557DA"/>
    <w:pPr>
      <w:shd w:val="clear" w:color="auto" w:fill="FFFFFF"/>
      <w:spacing w:before="300" w:after="60" w:line="0" w:lineRule="atLeast"/>
      <w:outlineLvl w:val="0"/>
    </w:pPr>
    <w:rPr>
      <w:spacing w:val="30"/>
      <w:sz w:val="38"/>
      <w:szCs w:val="38"/>
    </w:rPr>
  </w:style>
  <w:style w:type="paragraph" w:customStyle="1" w:styleId="52">
    <w:name w:val="Основной текст (5)"/>
    <w:basedOn w:val="a"/>
    <w:link w:val="51"/>
    <w:rsid w:val="00E557DA"/>
    <w:pPr>
      <w:shd w:val="clear" w:color="auto" w:fill="FFFFFF"/>
      <w:spacing w:before="60" w:line="31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af2">
    <w:name w:val="No Spacing"/>
    <w:uiPriority w:val="1"/>
    <w:qFormat/>
    <w:rsid w:val="00E557DA"/>
    <w:rPr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E557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E557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57DA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557DA"/>
  </w:style>
  <w:style w:type="character" w:styleId="af7">
    <w:name w:val="endnote reference"/>
    <w:basedOn w:val="a0"/>
    <w:uiPriority w:val="99"/>
    <w:semiHidden/>
    <w:unhideWhenUsed/>
    <w:rsid w:val="00E557DA"/>
    <w:rPr>
      <w:vertAlign w:val="superscript"/>
    </w:rPr>
  </w:style>
  <w:style w:type="paragraph" w:customStyle="1" w:styleId="Pa0">
    <w:name w:val="Pa0"/>
    <w:basedOn w:val="a"/>
    <w:next w:val="a"/>
    <w:uiPriority w:val="99"/>
    <w:rsid w:val="00E557DA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character" w:customStyle="1" w:styleId="A10">
    <w:name w:val="A10"/>
    <w:uiPriority w:val="99"/>
    <w:rsid w:val="00E557DA"/>
    <w:rPr>
      <w:color w:val="000000"/>
      <w:sz w:val="22"/>
      <w:szCs w:val="22"/>
    </w:rPr>
  </w:style>
  <w:style w:type="paragraph" w:customStyle="1" w:styleId="Pa1">
    <w:name w:val="Pa1"/>
    <w:basedOn w:val="a"/>
    <w:next w:val="a"/>
    <w:uiPriority w:val="99"/>
    <w:rsid w:val="00E557DA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table" w:styleId="af8">
    <w:name w:val="Table Grid"/>
    <w:basedOn w:val="a1"/>
    <w:uiPriority w:val="59"/>
    <w:rsid w:val="00E557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E557D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557DA"/>
  </w:style>
  <w:style w:type="character" w:styleId="afb">
    <w:name w:val="footnote reference"/>
    <w:basedOn w:val="a0"/>
    <w:uiPriority w:val="99"/>
    <w:semiHidden/>
    <w:unhideWhenUsed/>
    <w:rsid w:val="00E557DA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E557DA"/>
  </w:style>
  <w:style w:type="character" w:customStyle="1" w:styleId="pagination">
    <w:name w:val="pagination"/>
    <w:basedOn w:val="a0"/>
    <w:rsid w:val="00E557DA"/>
  </w:style>
  <w:style w:type="character" w:customStyle="1" w:styleId="fontstyle01">
    <w:name w:val="fontstyle01"/>
    <w:basedOn w:val="a0"/>
    <w:rsid w:val="00E557DA"/>
    <w:rPr>
      <w:rFonts w:ascii="SchoolBookCSanPin-Regular" w:hAnsi="SchoolBookCSanPi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E557D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E557DA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57DA"/>
    <w:rPr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E557D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557D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557DA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557D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557DA"/>
    <w:rPr>
      <w:b/>
      <w:bCs/>
    </w:rPr>
  </w:style>
  <w:style w:type="character" w:styleId="aff1">
    <w:name w:val="Strong"/>
    <w:basedOn w:val="a0"/>
    <w:uiPriority w:val="22"/>
    <w:qFormat/>
    <w:rsid w:val="00E557DA"/>
    <w:rPr>
      <w:b/>
      <w:bCs/>
    </w:rPr>
  </w:style>
  <w:style w:type="paragraph" w:styleId="aff2">
    <w:name w:val="TOC Heading"/>
    <w:basedOn w:val="1"/>
    <w:next w:val="a"/>
    <w:uiPriority w:val="39"/>
    <w:semiHidden/>
    <w:unhideWhenUsed/>
    <w:qFormat/>
    <w:rsid w:val="00E557DA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E557DA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E557DA"/>
    <w:pPr>
      <w:tabs>
        <w:tab w:val="right" w:leader="dot" w:pos="9345"/>
      </w:tabs>
      <w:spacing w:after="100"/>
      <w:ind w:left="480"/>
    </w:pPr>
    <w:rPr>
      <w:rFonts w:eastAsiaTheme="minorHAnsi"/>
      <w:b/>
      <w:bCs/>
      <w:noProof/>
      <w:lang w:eastAsia="en-US"/>
    </w:rPr>
  </w:style>
  <w:style w:type="character" w:styleId="aff3">
    <w:name w:val="line number"/>
    <w:basedOn w:val="a0"/>
    <w:uiPriority w:val="99"/>
    <w:semiHidden/>
    <w:unhideWhenUsed/>
    <w:rsid w:val="00E5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yhistorypark.ru/" TargetMode="External"/><Relationship Id="rId18" Type="http://schemas.openxmlformats.org/officeDocument/2006/relationships/hyperlink" Target="http://sakhalin-museums.ru/museum/" TargetMode="External"/><Relationship Id="rId26" Type="http://schemas.openxmlformats.org/officeDocument/2006/relationships/hyperlink" Target="http://botsad.ru/menu/aboutus/sahalinskij-filia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&#1087;&#1091;&#1090;&#1077;&#1096;&#1077;&#1089;&#1090;&#1074;&#1091;&#1081;-&#1073;&#1077;&#1079;&#1086;&#1087;&#1072;&#1089;&#1085;&#1086;.&#1088;&#1092;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itmozaika.blogspot.com/?view=classic" TargetMode="External"/><Relationship Id="rId17" Type="http://schemas.openxmlformats.org/officeDocument/2006/relationships/hyperlink" Target="http://chekhov-book-museum.ru/" TargetMode="External"/><Relationship Id="rId25" Type="http://schemas.openxmlformats.org/officeDocument/2006/relationships/hyperlink" Target="http://sakhalinmuseum.ru/" TargetMode="External"/><Relationship Id="rId33" Type="http://schemas.openxmlformats.org/officeDocument/2006/relationships/hyperlink" Target="http://boomerangclub.ru/info/14313518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merangclub.ru/info/1361168425.html" TargetMode="External"/><Relationship Id="rId20" Type="http://schemas.openxmlformats.org/officeDocument/2006/relationships/hyperlink" Target="http://litmir.libsakh.ru/" TargetMode="External"/><Relationship Id="rId29" Type="http://schemas.openxmlformats.org/officeDocument/2006/relationships/hyperlink" Target="http://boomerangclub.ru/info/1571975482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sv.ru/umk/element/school-russia.2637.html" TargetMode="External"/><Relationship Id="rId24" Type="http://schemas.openxmlformats.org/officeDocument/2006/relationships/hyperlink" Target="http://www.sakhalinzoo.ru" TargetMode="External"/><Relationship Id="rId32" Type="http://schemas.openxmlformats.org/officeDocument/2006/relationships/hyperlink" Target="http://boomerangclub.ru/up/images/priroda-sakhalina-i-kuril/full/2017pb/sbornik%20pb%205+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akhodb.ru/" TargetMode="External"/><Relationship Id="rId23" Type="http://schemas.openxmlformats.org/officeDocument/2006/relationships/hyperlink" Target="https://www.google.com/maps/d/u/0/viewer?mid=1zBEsUb5p76jFjs_4LjnVk4xvhjk" TargetMode="External"/><Relationship Id="rId28" Type="http://schemas.openxmlformats.org/officeDocument/2006/relationships/hyperlink" Target="http://www.sakhalin.ru/Region/Town/yuzhno.htm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pobeda-sakhalin.ru/" TargetMode="External"/><Relationship Id="rId31" Type="http://schemas.openxmlformats.org/officeDocument/2006/relationships/hyperlink" Target="http://boomerangclub.ru/up/images/priroda-sakhalina-i-kuril/full/raznoe/sakhoblopisani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ibsakh.ru/kraevedenie/sakhalinskaja-oblast/" TargetMode="External"/><Relationship Id="rId22" Type="http://schemas.openxmlformats.org/officeDocument/2006/relationships/hyperlink" Target="http://www.sakhalin.ru/" TargetMode="External"/><Relationship Id="rId27" Type="http://schemas.openxmlformats.org/officeDocument/2006/relationships/hyperlink" Target="http://salmon-friend.ru/" TargetMode="External"/><Relationship Id="rId30" Type="http://schemas.openxmlformats.org/officeDocument/2006/relationships/hyperlink" Target="http://boomerangclub.ru/up/images/priroda-sakhalina-i-kuril/full/2019/metsb/metod_sbornik_2019.pdf" TargetMode="External"/><Relationship Id="rId35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Desktop\&#1041;&#1083;&#1072;&#1085;&#1082;_&#1048;&#1056;&#1054;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Бланк_ИРОСО</Template>
  <TotalTime>39</TotalTime>
  <Pages>56</Pages>
  <Words>19173</Words>
  <Characters>137928</Characters>
  <Application>Microsoft Office Word</Application>
  <DocSecurity>0</DocSecurity>
  <Lines>1149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Сахалинской области</vt:lpstr>
    </vt:vector>
  </TitlesOfParts>
  <Company>SakhITTI</Company>
  <LinksUpToDate>false</LinksUpToDate>
  <CharactersWithSpaces>156788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mailto:reception@iroso.ru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Сахалинской области</dc:title>
  <dc:creator>Тищенко Ирина Павловна</dc:creator>
  <cp:lastModifiedBy>User</cp:lastModifiedBy>
  <cp:revision>10</cp:revision>
  <cp:lastPrinted>2011-12-13T22:57:00Z</cp:lastPrinted>
  <dcterms:created xsi:type="dcterms:W3CDTF">2018-02-11T22:25:00Z</dcterms:created>
  <dcterms:modified xsi:type="dcterms:W3CDTF">2021-08-26T10:49:00Z</dcterms:modified>
</cp:coreProperties>
</file>