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33" w:rsidRPr="00EE5661" w:rsidRDefault="005B0A33" w:rsidP="004E7907">
      <w:pPr>
        <w:rPr>
          <w:i/>
        </w:rPr>
      </w:pPr>
      <w:r w:rsidRPr="00EE5661">
        <w:rPr>
          <w:i/>
        </w:rPr>
        <w:t>Рябыкина Наталья Николаевна</w:t>
      </w:r>
    </w:p>
    <w:p w:rsidR="005B0A33" w:rsidRPr="00EE5661" w:rsidRDefault="005B0A33" w:rsidP="004E7907">
      <w:pPr>
        <w:rPr>
          <w:i/>
        </w:rPr>
      </w:pPr>
      <w:r>
        <w:rPr>
          <w:i/>
        </w:rPr>
        <w:t>п</w:t>
      </w:r>
      <w:r w:rsidRPr="00EE5661">
        <w:rPr>
          <w:i/>
        </w:rPr>
        <w:t xml:space="preserve">едагог дополнительного образования </w:t>
      </w:r>
    </w:p>
    <w:p w:rsidR="005B0A33" w:rsidRPr="00EE5661" w:rsidRDefault="005B0A33" w:rsidP="004E7907">
      <w:pPr>
        <w:rPr>
          <w:i/>
        </w:rPr>
      </w:pPr>
      <w:r w:rsidRPr="00EE5661">
        <w:rPr>
          <w:i/>
        </w:rPr>
        <w:t xml:space="preserve">МБОУ Центр развития творчества детей и юношества, </w:t>
      </w:r>
    </w:p>
    <w:p w:rsidR="005B0A33" w:rsidRPr="00EE5661" w:rsidRDefault="005B0A33" w:rsidP="004E7907">
      <w:pPr>
        <w:rPr>
          <w:i/>
        </w:rPr>
      </w:pPr>
      <w:r w:rsidRPr="00EE5661">
        <w:rPr>
          <w:i/>
        </w:rPr>
        <w:t>г. Черногорск</w:t>
      </w:r>
    </w:p>
    <w:p w:rsidR="005B0A33" w:rsidRPr="00EE5661" w:rsidRDefault="005B0A33" w:rsidP="004E7907">
      <w:pPr>
        <w:jc w:val="center"/>
        <w:rPr>
          <w:b/>
          <w:sz w:val="28"/>
          <w:szCs w:val="28"/>
        </w:rPr>
      </w:pPr>
      <w:r w:rsidRPr="00EE5661">
        <w:rPr>
          <w:b/>
          <w:sz w:val="28"/>
          <w:szCs w:val="28"/>
        </w:rPr>
        <w:t>Воспитание гражданственности и патриотизма через занятие хореографией в старшем дошкольном возрасте.</w:t>
      </w:r>
    </w:p>
    <w:p w:rsidR="005B0A33" w:rsidRPr="00EE5661" w:rsidRDefault="005B0A33" w:rsidP="004E7907">
      <w:pPr>
        <w:rPr>
          <w:b/>
          <w:sz w:val="28"/>
          <w:szCs w:val="28"/>
        </w:rPr>
      </w:pPr>
      <w:r w:rsidRPr="00EE5661">
        <w:rPr>
          <w:b/>
          <w:sz w:val="28"/>
          <w:szCs w:val="28"/>
        </w:rPr>
        <w:t xml:space="preserve">                                                                        </w:t>
      </w:r>
    </w:p>
    <w:p w:rsidR="005B0A33" w:rsidRPr="00EA39A8" w:rsidRDefault="005B0A33" w:rsidP="00EA39A8">
      <w:pPr>
        <w:spacing w:line="360" w:lineRule="auto"/>
      </w:pPr>
      <w:r w:rsidRPr="00EA39A8">
        <w:t xml:space="preserve">                                                                          Только тот, кто любит, ценит и уважает</w:t>
      </w:r>
    </w:p>
    <w:p w:rsidR="005B0A33" w:rsidRPr="00EA39A8" w:rsidRDefault="005B0A33" w:rsidP="00EA39A8">
      <w:pPr>
        <w:spacing w:line="360" w:lineRule="auto"/>
      </w:pPr>
      <w:r w:rsidRPr="00EA39A8">
        <w:t xml:space="preserve">                                                                   накопленное и сохраненное предшест-                        </w:t>
      </w:r>
    </w:p>
    <w:p w:rsidR="005B0A33" w:rsidRPr="00EA39A8" w:rsidRDefault="005B0A33" w:rsidP="00EA39A8">
      <w:pPr>
        <w:spacing w:line="360" w:lineRule="auto"/>
      </w:pPr>
      <w:r w:rsidRPr="00EA39A8">
        <w:t xml:space="preserve">                                                                   вующим поколением, может любить Ро- </w:t>
      </w:r>
    </w:p>
    <w:p w:rsidR="005B0A33" w:rsidRPr="00EA39A8" w:rsidRDefault="005B0A33" w:rsidP="00EA39A8">
      <w:pPr>
        <w:spacing w:line="360" w:lineRule="auto"/>
      </w:pPr>
      <w:r w:rsidRPr="00EA39A8">
        <w:t xml:space="preserve">                                                                   дину ,узнать ее, стать подлинным патрио-</w:t>
      </w:r>
    </w:p>
    <w:p w:rsidR="005B0A33" w:rsidRPr="00EA39A8" w:rsidRDefault="005B0A33" w:rsidP="00EA39A8">
      <w:pPr>
        <w:spacing w:line="360" w:lineRule="auto"/>
      </w:pPr>
      <w:r w:rsidRPr="00EA39A8">
        <w:t xml:space="preserve">                                                                   том. (С. Михалков).</w:t>
      </w:r>
    </w:p>
    <w:p w:rsidR="005B0A33" w:rsidRPr="00EA39A8" w:rsidRDefault="005B0A33" w:rsidP="00EA39A8">
      <w:pPr>
        <w:spacing w:line="360" w:lineRule="auto"/>
      </w:pPr>
    </w:p>
    <w:p w:rsidR="005B0A33" w:rsidRPr="00EA39A8" w:rsidRDefault="005B0A33" w:rsidP="0066781A">
      <w:pPr>
        <w:tabs>
          <w:tab w:val="left" w:pos="709"/>
        </w:tabs>
        <w:spacing w:line="360" w:lineRule="auto"/>
        <w:ind w:firstLine="709"/>
        <w:jc w:val="both"/>
      </w:pPr>
      <w:r w:rsidRPr="00D33F4F">
        <w:t xml:space="preserve"> В Указе Президента РФ от 1 июня </w:t>
      </w:r>
      <w:smartTag w:uri="urn:schemas-microsoft-com:office:smarttags" w:element="metricconverter">
        <w:smartTagPr>
          <w:attr w:name="ProductID" w:val="2012 г"/>
        </w:smartTagPr>
        <w:r w:rsidRPr="00D33F4F">
          <w:t>2012 г</w:t>
        </w:r>
      </w:smartTag>
      <w:r w:rsidRPr="00D33F4F">
        <w:t>. №761 " О Национальной стратегии действий в интересах детей на 2012-2017 годы." Одной из основных задач намечено "формирование новой общественно-государственной системы воспитания детей, обеспечивающей высокий уровень гражданственности, патриотичности"…</w:t>
      </w:r>
      <w:r>
        <w:rPr>
          <w:sz w:val="28"/>
          <w:szCs w:val="28"/>
        </w:rPr>
        <w:t>.</w:t>
      </w:r>
      <w:r w:rsidRPr="00902EF2">
        <w:rPr>
          <w:sz w:val="28"/>
          <w:szCs w:val="28"/>
        </w:rPr>
        <w:t>.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>Детям необходимо знать уклад жизни, быт, обряды, верования, историю своих предков, их культуру для того чтобы воспитывать уважение к земле, на которой живет ребенок, гордость за нее.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>Чувство патриотизма многогранно по содержанию: это и любовь к родным местам, и гордость за свой народ, и ощущение своей не разрывности со всем окружающим миром, и желание сохранять, приумножать богатство своей Родины. Поэтому данная работа включает целый комплекс задач: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- воспитание у ребенка любви и привязанности к семье, родному дому,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  детскому саду, родной улице, городу;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- формирование бережного отношения к родной природе и всему живому;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- воспитание уважения к труду людей;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- развитие интереса к русским традициям и промыслам;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- формирование элементарных знаний о правах человека;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- расширение представлений о России, ее столице;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- знакомство детей с символами государства: гербом, флагом, гимном;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- развитие чувства ответственности и гордости за достижения Родины;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- формирование толерантности, чувства уважения и симпатии к другим людям 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  народам, их традициям.</w:t>
      </w:r>
    </w:p>
    <w:p w:rsidR="005B0A33" w:rsidRPr="00EA39A8" w:rsidRDefault="005B0A33" w:rsidP="0066781A">
      <w:pPr>
        <w:spacing w:line="360" w:lineRule="auto"/>
        <w:ind w:firstLine="709"/>
        <w:jc w:val="both"/>
      </w:pP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>Эти задачи решаются во всех видах деятельности: на занятиях, в играх, в труде, в быту т. к. воспитывает в ребенке патриота вся его жизнь: в детском саду и дома, его взаимоотношения с взрослыми и сверстниками.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>Хотелось бы сделать акцент на том, что патриота может воспитать только человек, любящий свою Родину, признающий и уважающий не только свои права, но и права других, делающий все для того, чтобы Родиной можно было гордиться.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>В этой связи неизмеримо возрастает роль и ответственность всех специалистов ведущих работу по данной теме.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>Для реализации патриотического  воспитания дошкольников необходимо: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- создание благоприятных материально-технических социальных условий;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- обновление содержания образования, отбор наиболее интересного и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  доступного материала с опорой на опыт и чувства детей;  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- последовательная ориентация на культуросообразность образования, призванного </w:t>
      </w:r>
      <w:r>
        <w:t xml:space="preserve">   </w:t>
      </w:r>
      <w:r w:rsidRPr="00EA39A8">
        <w:t>обеспечить формирование духовного мира человека;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     - тесный контакт по данной проблеме с семьей, опора на ее традиции и опыт.  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Систему и последовательность работы педагога хореографа патриотическому воспитанию можно представить следующим образом: семья, родной край, родная страна. 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>
        <w:t xml:space="preserve"> </w:t>
      </w:r>
      <w:r w:rsidRPr="00EA39A8">
        <w:t>Воспитание у ребенка начинается с отношения к семье, к самым близким людям: матери, отцу, бабушке, дедушке. Это корни, связывающие его с родным домом и ближайшим окружением.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>В свои занятия я включаю: хороводы, танцевальные рисунки под русские народные потешки и колыбельные, которые знакомы детям с младенчества.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>Для этого провожу предшествующую работу с воспитателями групп и родителями.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Следующий этап это воспитание любви к родному краю. Хореограф, прежде всего, должен сам хорошо знать край, а также должен продумать, что целеобразно показать и рассказать детям, особо выделив характерное только для данной местности, данного края- то что можно увидеть только здесь. Отбор соответствующего материала позволяет сформировать у детей представление о том, чем славен родной край. 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 xml:space="preserve">С детьми мы разучиваем элементы хакасского народного танца. Следует подчеркнуть, что трудности в ознакомлении детей с бытом, традициями, отдельными историческими моментами вызваны тем, что детям свойственно наглядно-образное мышление. Поэтому необходимо использовать на занятиях хореографии, наглядные предметы и материалы в частности национальные костюмы. 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>Следующий раздел своей работы по данной теме я посвящаю теме «Родная Страна» куда входят тематические занятия, посвященные 9 мая, 23 февраля, 8 марта, а так же такие комплексные занятия как « Масленица»,   «Колядки», « Грачевник» где дети танцуют, поют и рассказывают потешки, пословицы.</w:t>
      </w:r>
    </w:p>
    <w:p w:rsidR="005B0A33" w:rsidRPr="00EA39A8" w:rsidRDefault="005B0A33" w:rsidP="0066781A">
      <w:pPr>
        <w:spacing w:line="360" w:lineRule="auto"/>
        <w:ind w:firstLine="709"/>
        <w:jc w:val="both"/>
      </w:pPr>
      <w:r w:rsidRPr="00EA39A8">
        <w:t>Подготовка к таким занятиям происходит совместно с музыкальным руководителем и педагогами групп.</w:t>
      </w:r>
      <w:r>
        <w:t xml:space="preserve"> Ведь и</w:t>
      </w:r>
      <w:r w:rsidRPr="00EA39A8">
        <w:t>скусство помогает детям воспринимать то, что они не могут непосредственно наблюдать в окружающей жизни, а также представить по-н</w:t>
      </w:r>
      <w:r>
        <w:t>овому то, что им хорошо знакомо</w:t>
      </w:r>
      <w:r w:rsidRPr="00EA39A8">
        <w:t xml:space="preserve">.                                                                                                                                                                                                        </w:t>
      </w:r>
    </w:p>
    <w:p w:rsidR="005B0A33" w:rsidRPr="0066781A" w:rsidRDefault="005B0A33" w:rsidP="0066781A">
      <w:pPr>
        <w:spacing w:line="360" w:lineRule="auto"/>
        <w:ind w:firstLine="709"/>
        <w:jc w:val="both"/>
        <w:rPr>
          <w:b/>
        </w:rPr>
      </w:pPr>
      <w:r w:rsidRPr="0066781A">
        <w:rPr>
          <w:b/>
        </w:rPr>
        <w:t>Список литературы:</w:t>
      </w:r>
    </w:p>
    <w:p w:rsidR="005B0A33" w:rsidRPr="00340B90" w:rsidRDefault="005B0A33" w:rsidP="00340B9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5"/>
        <w:rPr>
          <w:color w:val="000000"/>
          <w:spacing w:val="-16"/>
        </w:rPr>
      </w:pPr>
      <w:r w:rsidRPr="00340B90">
        <w:rPr>
          <w:color w:val="000000"/>
          <w:spacing w:val="1"/>
        </w:rPr>
        <w:t>Скробот А.А. Восхождение к творчеству. - Новосибирск: 2003, 28-с.</w:t>
      </w:r>
    </w:p>
    <w:p w:rsidR="005B0A33" w:rsidRPr="00340B90" w:rsidRDefault="005B0A33" w:rsidP="00340B9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5"/>
        <w:rPr>
          <w:color w:val="000000"/>
          <w:spacing w:val="-21"/>
        </w:rPr>
      </w:pPr>
      <w:r w:rsidRPr="00340B90">
        <w:rPr>
          <w:color w:val="000000"/>
          <w:spacing w:val="1"/>
        </w:rPr>
        <w:t>Суворова Т. Танцевальная ритмика. - С-Пб.: 2004, 44-с.</w:t>
      </w:r>
    </w:p>
    <w:p w:rsidR="005B0A33" w:rsidRPr="00340B90" w:rsidRDefault="005B0A33" w:rsidP="00340B9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66" w:line="360" w:lineRule="auto"/>
        <w:ind w:left="5"/>
        <w:rPr>
          <w:b/>
          <w:bCs/>
          <w:color w:val="000000"/>
          <w:spacing w:val="-28"/>
        </w:rPr>
      </w:pPr>
      <w:r w:rsidRPr="00340B90">
        <w:rPr>
          <w:color w:val="000000"/>
        </w:rPr>
        <w:t>Баранов А.Б. Дополнительное образование. - М.: ЗАО Витязь, 2003, 64-с.</w:t>
      </w:r>
    </w:p>
    <w:p w:rsidR="005B0A33" w:rsidRPr="00340B90" w:rsidRDefault="005B0A33" w:rsidP="00340B9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5"/>
        <w:rPr>
          <w:color w:val="000000"/>
          <w:spacing w:val="-19"/>
        </w:rPr>
      </w:pPr>
      <w:r w:rsidRPr="00340B90">
        <w:rPr>
          <w:color w:val="000000"/>
          <w:spacing w:val="2"/>
        </w:rPr>
        <w:t>Зарецкая Н. Танцы в детском саду. - М: Айрис пресс, 2003, 110-с.</w:t>
      </w:r>
    </w:p>
    <w:p w:rsidR="005B0A33" w:rsidRPr="00EA39A8" w:rsidRDefault="005B0A33" w:rsidP="0066781A">
      <w:pPr>
        <w:spacing w:line="360" w:lineRule="auto"/>
        <w:ind w:firstLine="709"/>
        <w:jc w:val="both"/>
      </w:pPr>
    </w:p>
    <w:p w:rsidR="005B0A33" w:rsidRPr="00EA39A8" w:rsidRDefault="005B0A33" w:rsidP="0066781A">
      <w:pPr>
        <w:spacing w:line="360" w:lineRule="auto"/>
        <w:ind w:firstLine="709"/>
        <w:jc w:val="both"/>
      </w:pPr>
    </w:p>
    <w:p w:rsidR="005B0A33" w:rsidRPr="00EA39A8" w:rsidRDefault="005B0A33" w:rsidP="0066781A">
      <w:pPr>
        <w:spacing w:line="360" w:lineRule="auto"/>
        <w:ind w:firstLine="709"/>
        <w:jc w:val="both"/>
      </w:pPr>
    </w:p>
    <w:p w:rsidR="005B0A33" w:rsidRPr="00EA39A8" w:rsidRDefault="005B0A33" w:rsidP="0066781A">
      <w:pPr>
        <w:spacing w:line="360" w:lineRule="auto"/>
        <w:ind w:firstLine="709"/>
        <w:jc w:val="both"/>
      </w:pPr>
    </w:p>
    <w:p w:rsidR="005B0A33" w:rsidRPr="00EA39A8" w:rsidRDefault="005B0A33" w:rsidP="0066781A">
      <w:pPr>
        <w:spacing w:line="360" w:lineRule="auto"/>
        <w:ind w:firstLine="709"/>
        <w:jc w:val="both"/>
      </w:pPr>
    </w:p>
    <w:p w:rsidR="005B0A33" w:rsidRPr="00EA39A8" w:rsidRDefault="005B0A33" w:rsidP="0066781A">
      <w:pPr>
        <w:spacing w:line="360" w:lineRule="auto"/>
        <w:ind w:firstLine="709"/>
        <w:jc w:val="both"/>
      </w:pPr>
    </w:p>
    <w:p w:rsidR="005B0A33" w:rsidRPr="00EA39A8" w:rsidRDefault="005B0A33" w:rsidP="0066781A">
      <w:pPr>
        <w:spacing w:line="360" w:lineRule="auto"/>
        <w:ind w:firstLine="709"/>
        <w:jc w:val="both"/>
      </w:pPr>
    </w:p>
    <w:p w:rsidR="005B0A33" w:rsidRPr="00EA39A8" w:rsidRDefault="005B0A33" w:rsidP="0066781A">
      <w:pPr>
        <w:spacing w:line="360" w:lineRule="auto"/>
        <w:ind w:firstLine="709"/>
        <w:jc w:val="both"/>
      </w:pPr>
    </w:p>
    <w:p w:rsidR="005B0A33" w:rsidRPr="00EA39A8" w:rsidRDefault="005B0A33" w:rsidP="00EA39A8">
      <w:pPr>
        <w:spacing w:line="360" w:lineRule="auto"/>
        <w:jc w:val="both"/>
      </w:pPr>
    </w:p>
    <w:p w:rsidR="005B0A33" w:rsidRPr="00EA39A8" w:rsidRDefault="005B0A33" w:rsidP="00EA39A8">
      <w:pPr>
        <w:spacing w:line="360" w:lineRule="auto"/>
        <w:jc w:val="both"/>
      </w:pPr>
    </w:p>
    <w:p w:rsidR="005B0A33" w:rsidRPr="00EA39A8" w:rsidRDefault="005B0A33" w:rsidP="00EA39A8">
      <w:pPr>
        <w:spacing w:line="360" w:lineRule="auto"/>
        <w:jc w:val="both"/>
      </w:pPr>
    </w:p>
    <w:p w:rsidR="005B0A33" w:rsidRPr="00EA39A8" w:rsidRDefault="005B0A33" w:rsidP="00EA39A8">
      <w:pPr>
        <w:spacing w:line="360" w:lineRule="auto"/>
        <w:jc w:val="both"/>
      </w:pPr>
    </w:p>
    <w:p w:rsidR="005B0A33" w:rsidRPr="00EA39A8" w:rsidRDefault="005B0A33" w:rsidP="00EA39A8">
      <w:pPr>
        <w:spacing w:line="360" w:lineRule="auto"/>
        <w:jc w:val="both"/>
      </w:pPr>
    </w:p>
    <w:p w:rsidR="005B0A33" w:rsidRPr="00EA39A8" w:rsidRDefault="005B0A33" w:rsidP="00EA39A8">
      <w:pPr>
        <w:spacing w:line="360" w:lineRule="auto"/>
        <w:jc w:val="both"/>
      </w:pPr>
    </w:p>
    <w:p w:rsidR="005B0A33" w:rsidRPr="00EA39A8" w:rsidRDefault="005B0A33" w:rsidP="00EA39A8">
      <w:pPr>
        <w:spacing w:line="360" w:lineRule="auto"/>
        <w:jc w:val="both"/>
      </w:pPr>
    </w:p>
    <w:p w:rsidR="005B0A33" w:rsidRDefault="005B0A33" w:rsidP="00EA39A8">
      <w:pPr>
        <w:jc w:val="both"/>
        <w:rPr>
          <w:rFonts w:ascii="Arial" w:hAnsi="Arial" w:cs="Arial"/>
        </w:rPr>
      </w:pPr>
    </w:p>
    <w:p w:rsidR="005B0A33" w:rsidRDefault="005B0A33" w:rsidP="00EA39A8">
      <w:pPr>
        <w:jc w:val="both"/>
        <w:rPr>
          <w:rFonts w:ascii="Arial" w:hAnsi="Arial" w:cs="Arial"/>
        </w:rPr>
      </w:pPr>
    </w:p>
    <w:p w:rsidR="005B0A33" w:rsidRDefault="005B0A33" w:rsidP="00EA39A8">
      <w:pPr>
        <w:jc w:val="both"/>
        <w:rPr>
          <w:rFonts w:ascii="Arial" w:hAnsi="Arial" w:cs="Arial"/>
        </w:rPr>
      </w:pPr>
    </w:p>
    <w:p w:rsidR="005B0A33" w:rsidRDefault="005B0A33" w:rsidP="00EA39A8">
      <w:pPr>
        <w:jc w:val="both"/>
        <w:rPr>
          <w:rFonts w:ascii="Arial" w:hAnsi="Arial" w:cs="Arial"/>
        </w:rPr>
      </w:pPr>
    </w:p>
    <w:p w:rsidR="005B0A33" w:rsidRDefault="005B0A33" w:rsidP="00EA39A8">
      <w:pPr>
        <w:jc w:val="both"/>
        <w:rPr>
          <w:rFonts w:ascii="Arial" w:hAnsi="Arial" w:cs="Arial"/>
        </w:rPr>
      </w:pPr>
    </w:p>
    <w:p w:rsidR="005B0A33" w:rsidRDefault="005B0A33" w:rsidP="00EA39A8">
      <w:pPr>
        <w:jc w:val="both"/>
        <w:rPr>
          <w:rFonts w:ascii="Arial" w:hAnsi="Arial" w:cs="Arial"/>
        </w:rPr>
      </w:pPr>
    </w:p>
    <w:p w:rsidR="005B0A33" w:rsidRDefault="005B0A33" w:rsidP="00EA39A8">
      <w:pPr>
        <w:jc w:val="both"/>
        <w:rPr>
          <w:rFonts w:ascii="Arial" w:hAnsi="Arial" w:cs="Arial"/>
        </w:rPr>
      </w:pPr>
    </w:p>
    <w:p w:rsidR="005B0A33" w:rsidRDefault="005B0A33" w:rsidP="00EA39A8">
      <w:pPr>
        <w:jc w:val="both"/>
        <w:rPr>
          <w:rFonts w:ascii="Arial" w:hAnsi="Arial" w:cs="Arial"/>
        </w:rPr>
      </w:pPr>
    </w:p>
    <w:p w:rsidR="005B0A33" w:rsidRDefault="005B0A33" w:rsidP="00EA39A8">
      <w:pPr>
        <w:jc w:val="both"/>
      </w:pPr>
    </w:p>
    <w:sectPr w:rsidR="005B0A33" w:rsidSect="00EA3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0211D"/>
    <w:multiLevelType w:val="singleLevel"/>
    <w:tmpl w:val="147AFFA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907"/>
    <w:rsid w:val="00001E45"/>
    <w:rsid w:val="00002C52"/>
    <w:rsid w:val="0000780E"/>
    <w:rsid w:val="00007CF9"/>
    <w:rsid w:val="00012AB8"/>
    <w:rsid w:val="00013134"/>
    <w:rsid w:val="00013656"/>
    <w:rsid w:val="0001536B"/>
    <w:rsid w:val="00016C2D"/>
    <w:rsid w:val="000229C8"/>
    <w:rsid w:val="00022BCB"/>
    <w:rsid w:val="00022D93"/>
    <w:rsid w:val="00023868"/>
    <w:rsid w:val="000301E9"/>
    <w:rsid w:val="00030E09"/>
    <w:rsid w:val="00031031"/>
    <w:rsid w:val="00031735"/>
    <w:rsid w:val="00031A5E"/>
    <w:rsid w:val="00032B71"/>
    <w:rsid w:val="00034195"/>
    <w:rsid w:val="00035985"/>
    <w:rsid w:val="00035B05"/>
    <w:rsid w:val="00036399"/>
    <w:rsid w:val="000404E5"/>
    <w:rsid w:val="00046EF8"/>
    <w:rsid w:val="00047D5D"/>
    <w:rsid w:val="00050B8B"/>
    <w:rsid w:val="00051C61"/>
    <w:rsid w:val="00052E0A"/>
    <w:rsid w:val="0005305D"/>
    <w:rsid w:val="000537A9"/>
    <w:rsid w:val="00053948"/>
    <w:rsid w:val="00054385"/>
    <w:rsid w:val="000552B8"/>
    <w:rsid w:val="00055676"/>
    <w:rsid w:val="00055DED"/>
    <w:rsid w:val="000565B2"/>
    <w:rsid w:val="00057AD9"/>
    <w:rsid w:val="000603E6"/>
    <w:rsid w:val="00060B6E"/>
    <w:rsid w:val="0006352D"/>
    <w:rsid w:val="00066FC9"/>
    <w:rsid w:val="000705E5"/>
    <w:rsid w:val="00071016"/>
    <w:rsid w:val="00073914"/>
    <w:rsid w:val="0007506E"/>
    <w:rsid w:val="00076CB5"/>
    <w:rsid w:val="00077142"/>
    <w:rsid w:val="0007791C"/>
    <w:rsid w:val="000804DB"/>
    <w:rsid w:val="000809DB"/>
    <w:rsid w:val="00082430"/>
    <w:rsid w:val="00082608"/>
    <w:rsid w:val="0008376C"/>
    <w:rsid w:val="000841E6"/>
    <w:rsid w:val="00086D1B"/>
    <w:rsid w:val="00086D6E"/>
    <w:rsid w:val="000878CF"/>
    <w:rsid w:val="00092BA5"/>
    <w:rsid w:val="0009385A"/>
    <w:rsid w:val="00097250"/>
    <w:rsid w:val="000A1389"/>
    <w:rsid w:val="000A6083"/>
    <w:rsid w:val="000A6B39"/>
    <w:rsid w:val="000B3960"/>
    <w:rsid w:val="000B3EF6"/>
    <w:rsid w:val="000B3F04"/>
    <w:rsid w:val="000B5C5D"/>
    <w:rsid w:val="000B6F1D"/>
    <w:rsid w:val="000C2CB9"/>
    <w:rsid w:val="000C40E1"/>
    <w:rsid w:val="000C4FFC"/>
    <w:rsid w:val="000C72DA"/>
    <w:rsid w:val="000D0963"/>
    <w:rsid w:val="000D5075"/>
    <w:rsid w:val="000D73CF"/>
    <w:rsid w:val="000E28E1"/>
    <w:rsid w:val="000E334F"/>
    <w:rsid w:val="000E4454"/>
    <w:rsid w:val="000E4A7A"/>
    <w:rsid w:val="000E4E21"/>
    <w:rsid w:val="000E513C"/>
    <w:rsid w:val="000E54CC"/>
    <w:rsid w:val="000E62D2"/>
    <w:rsid w:val="000E6F43"/>
    <w:rsid w:val="000E6FA9"/>
    <w:rsid w:val="000F1C7B"/>
    <w:rsid w:val="000F2F18"/>
    <w:rsid w:val="000F3561"/>
    <w:rsid w:val="000F428F"/>
    <w:rsid w:val="000F4292"/>
    <w:rsid w:val="000F4D20"/>
    <w:rsid w:val="000F6A8F"/>
    <w:rsid w:val="0010049D"/>
    <w:rsid w:val="00102888"/>
    <w:rsid w:val="00103FC0"/>
    <w:rsid w:val="00104EAA"/>
    <w:rsid w:val="0010578B"/>
    <w:rsid w:val="001072B2"/>
    <w:rsid w:val="001073B2"/>
    <w:rsid w:val="001078E9"/>
    <w:rsid w:val="00107B11"/>
    <w:rsid w:val="00112C33"/>
    <w:rsid w:val="00115385"/>
    <w:rsid w:val="001178FB"/>
    <w:rsid w:val="00121082"/>
    <w:rsid w:val="001248D9"/>
    <w:rsid w:val="00124C47"/>
    <w:rsid w:val="00124D7C"/>
    <w:rsid w:val="00125283"/>
    <w:rsid w:val="00125303"/>
    <w:rsid w:val="001255A0"/>
    <w:rsid w:val="00125E9D"/>
    <w:rsid w:val="00126292"/>
    <w:rsid w:val="00126574"/>
    <w:rsid w:val="00126C17"/>
    <w:rsid w:val="00126FA9"/>
    <w:rsid w:val="00127152"/>
    <w:rsid w:val="00127F20"/>
    <w:rsid w:val="00130B18"/>
    <w:rsid w:val="001326E5"/>
    <w:rsid w:val="0014136E"/>
    <w:rsid w:val="00141C24"/>
    <w:rsid w:val="00143B5C"/>
    <w:rsid w:val="00143C14"/>
    <w:rsid w:val="00146599"/>
    <w:rsid w:val="00146D5A"/>
    <w:rsid w:val="00146E37"/>
    <w:rsid w:val="00147485"/>
    <w:rsid w:val="00147A9A"/>
    <w:rsid w:val="0015014E"/>
    <w:rsid w:val="00150CE5"/>
    <w:rsid w:val="001545AB"/>
    <w:rsid w:val="00155BD1"/>
    <w:rsid w:val="00157324"/>
    <w:rsid w:val="00157688"/>
    <w:rsid w:val="0016007A"/>
    <w:rsid w:val="0016037F"/>
    <w:rsid w:val="001603DE"/>
    <w:rsid w:val="00160816"/>
    <w:rsid w:val="001608DF"/>
    <w:rsid w:val="00162719"/>
    <w:rsid w:val="0016307A"/>
    <w:rsid w:val="00163840"/>
    <w:rsid w:val="0016422E"/>
    <w:rsid w:val="00166165"/>
    <w:rsid w:val="00167128"/>
    <w:rsid w:val="001702FB"/>
    <w:rsid w:val="00170DA4"/>
    <w:rsid w:val="0017115A"/>
    <w:rsid w:val="0017118C"/>
    <w:rsid w:val="001721EF"/>
    <w:rsid w:val="00172710"/>
    <w:rsid w:val="00172BE1"/>
    <w:rsid w:val="00174622"/>
    <w:rsid w:val="0017482B"/>
    <w:rsid w:val="00174FF5"/>
    <w:rsid w:val="001753AE"/>
    <w:rsid w:val="00175C55"/>
    <w:rsid w:val="00176530"/>
    <w:rsid w:val="0017791D"/>
    <w:rsid w:val="0018148F"/>
    <w:rsid w:val="00181BC3"/>
    <w:rsid w:val="001824BD"/>
    <w:rsid w:val="00182E2C"/>
    <w:rsid w:val="001842B5"/>
    <w:rsid w:val="001845AB"/>
    <w:rsid w:val="00184B17"/>
    <w:rsid w:val="001868CA"/>
    <w:rsid w:val="00186DC9"/>
    <w:rsid w:val="001900D9"/>
    <w:rsid w:val="00191FFB"/>
    <w:rsid w:val="001921DA"/>
    <w:rsid w:val="001931DB"/>
    <w:rsid w:val="001931E9"/>
    <w:rsid w:val="00193790"/>
    <w:rsid w:val="00194046"/>
    <w:rsid w:val="001942E4"/>
    <w:rsid w:val="001942FF"/>
    <w:rsid w:val="001944B0"/>
    <w:rsid w:val="00196825"/>
    <w:rsid w:val="00197C87"/>
    <w:rsid w:val="001A003E"/>
    <w:rsid w:val="001A018A"/>
    <w:rsid w:val="001A0205"/>
    <w:rsid w:val="001A15FD"/>
    <w:rsid w:val="001A2165"/>
    <w:rsid w:val="001A2EE5"/>
    <w:rsid w:val="001A333A"/>
    <w:rsid w:val="001A3D30"/>
    <w:rsid w:val="001A4E3A"/>
    <w:rsid w:val="001A64C2"/>
    <w:rsid w:val="001A7608"/>
    <w:rsid w:val="001B0B95"/>
    <w:rsid w:val="001B4471"/>
    <w:rsid w:val="001B471D"/>
    <w:rsid w:val="001B6203"/>
    <w:rsid w:val="001C0D23"/>
    <w:rsid w:val="001C28F3"/>
    <w:rsid w:val="001C3A8B"/>
    <w:rsid w:val="001C3D9D"/>
    <w:rsid w:val="001C66DD"/>
    <w:rsid w:val="001D01FC"/>
    <w:rsid w:val="001D058B"/>
    <w:rsid w:val="001D0E62"/>
    <w:rsid w:val="001D4E2F"/>
    <w:rsid w:val="001D5317"/>
    <w:rsid w:val="001D5E96"/>
    <w:rsid w:val="001D7458"/>
    <w:rsid w:val="001E07AE"/>
    <w:rsid w:val="001E2AED"/>
    <w:rsid w:val="001E436B"/>
    <w:rsid w:val="001F1F80"/>
    <w:rsid w:val="001F28E9"/>
    <w:rsid w:val="001F2A70"/>
    <w:rsid w:val="001F4D60"/>
    <w:rsid w:val="001F4E76"/>
    <w:rsid w:val="001F73C9"/>
    <w:rsid w:val="00200524"/>
    <w:rsid w:val="00201125"/>
    <w:rsid w:val="00202847"/>
    <w:rsid w:val="002037BE"/>
    <w:rsid w:val="00203820"/>
    <w:rsid w:val="002078B4"/>
    <w:rsid w:val="00207DE2"/>
    <w:rsid w:val="00214923"/>
    <w:rsid w:val="00214E90"/>
    <w:rsid w:val="0021547C"/>
    <w:rsid w:val="00216A8C"/>
    <w:rsid w:val="00217C77"/>
    <w:rsid w:val="00217FC4"/>
    <w:rsid w:val="00220AD8"/>
    <w:rsid w:val="0022103B"/>
    <w:rsid w:val="002268C3"/>
    <w:rsid w:val="00230FF4"/>
    <w:rsid w:val="00231F9F"/>
    <w:rsid w:val="002330DC"/>
    <w:rsid w:val="00233C5A"/>
    <w:rsid w:val="00233F5B"/>
    <w:rsid w:val="00235AF4"/>
    <w:rsid w:val="00236120"/>
    <w:rsid w:val="00236185"/>
    <w:rsid w:val="0023670D"/>
    <w:rsid w:val="0024021F"/>
    <w:rsid w:val="0024051A"/>
    <w:rsid w:val="00240A99"/>
    <w:rsid w:val="00245521"/>
    <w:rsid w:val="0024603A"/>
    <w:rsid w:val="0024796E"/>
    <w:rsid w:val="00247AB5"/>
    <w:rsid w:val="00247CE9"/>
    <w:rsid w:val="00247E26"/>
    <w:rsid w:val="00250185"/>
    <w:rsid w:val="0025031E"/>
    <w:rsid w:val="00253D34"/>
    <w:rsid w:val="00253F2B"/>
    <w:rsid w:val="00254B8C"/>
    <w:rsid w:val="00255566"/>
    <w:rsid w:val="00255F74"/>
    <w:rsid w:val="00263241"/>
    <w:rsid w:val="00263440"/>
    <w:rsid w:val="00263D55"/>
    <w:rsid w:val="00264A0B"/>
    <w:rsid w:val="002654F8"/>
    <w:rsid w:val="00265D45"/>
    <w:rsid w:val="00271C22"/>
    <w:rsid w:val="00273E21"/>
    <w:rsid w:val="00274DDA"/>
    <w:rsid w:val="002759E0"/>
    <w:rsid w:val="00276D72"/>
    <w:rsid w:val="00280F55"/>
    <w:rsid w:val="00282121"/>
    <w:rsid w:val="00285DB2"/>
    <w:rsid w:val="00286560"/>
    <w:rsid w:val="00290C22"/>
    <w:rsid w:val="00293052"/>
    <w:rsid w:val="002943EE"/>
    <w:rsid w:val="002A0518"/>
    <w:rsid w:val="002A0A33"/>
    <w:rsid w:val="002A2896"/>
    <w:rsid w:val="002A3409"/>
    <w:rsid w:val="002A4003"/>
    <w:rsid w:val="002A59E2"/>
    <w:rsid w:val="002B08D1"/>
    <w:rsid w:val="002B11BC"/>
    <w:rsid w:val="002B202E"/>
    <w:rsid w:val="002B21F7"/>
    <w:rsid w:val="002B244A"/>
    <w:rsid w:val="002B257D"/>
    <w:rsid w:val="002B4180"/>
    <w:rsid w:val="002B687A"/>
    <w:rsid w:val="002B72FE"/>
    <w:rsid w:val="002B75E5"/>
    <w:rsid w:val="002B78FF"/>
    <w:rsid w:val="002B7ADB"/>
    <w:rsid w:val="002C09EB"/>
    <w:rsid w:val="002C1263"/>
    <w:rsid w:val="002C207F"/>
    <w:rsid w:val="002C4E32"/>
    <w:rsid w:val="002C5E6A"/>
    <w:rsid w:val="002C658F"/>
    <w:rsid w:val="002C67DF"/>
    <w:rsid w:val="002C6F57"/>
    <w:rsid w:val="002C7C3C"/>
    <w:rsid w:val="002C7E4F"/>
    <w:rsid w:val="002D2C66"/>
    <w:rsid w:val="002D2EB1"/>
    <w:rsid w:val="002D49FF"/>
    <w:rsid w:val="002D4F80"/>
    <w:rsid w:val="002D618B"/>
    <w:rsid w:val="002D69AD"/>
    <w:rsid w:val="002D7611"/>
    <w:rsid w:val="002D7625"/>
    <w:rsid w:val="002D7747"/>
    <w:rsid w:val="002D7AC7"/>
    <w:rsid w:val="002E05E9"/>
    <w:rsid w:val="002E0858"/>
    <w:rsid w:val="002E1F28"/>
    <w:rsid w:val="002E296E"/>
    <w:rsid w:val="002E2B9F"/>
    <w:rsid w:val="002E38B6"/>
    <w:rsid w:val="002E4C46"/>
    <w:rsid w:val="002E649B"/>
    <w:rsid w:val="002E74AD"/>
    <w:rsid w:val="002F0398"/>
    <w:rsid w:val="002F0423"/>
    <w:rsid w:val="002F0862"/>
    <w:rsid w:val="002F3475"/>
    <w:rsid w:val="002F45A7"/>
    <w:rsid w:val="002F53EA"/>
    <w:rsid w:val="00300FDD"/>
    <w:rsid w:val="00303675"/>
    <w:rsid w:val="003038F5"/>
    <w:rsid w:val="00307D36"/>
    <w:rsid w:val="00307F72"/>
    <w:rsid w:val="0031001C"/>
    <w:rsid w:val="00313C51"/>
    <w:rsid w:val="00314888"/>
    <w:rsid w:val="0031586B"/>
    <w:rsid w:val="003159BC"/>
    <w:rsid w:val="00316272"/>
    <w:rsid w:val="00316B1A"/>
    <w:rsid w:val="00316EE6"/>
    <w:rsid w:val="00317EA8"/>
    <w:rsid w:val="00321691"/>
    <w:rsid w:val="003218FF"/>
    <w:rsid w:val="00322A0A"/>
    <w:rsid w:val="00324491"/>
    <w:rsid w:val="0032488A"/>
    <w:rsid w:val="003269A3"/>
    <w:rsid w:val="0032740B"/>
    <w:rsid w:val="00330FCF"/>
    <w:rsid w:val="00331676"/>
    <w:rsid w:val="00331F92"/>
    <w:rsid w:val="003322D0"/>
    <w:rsid w:val="003323AC"/>
    <w:rsid w:val="00332EEF"/>
    <w:rsid w:val="00333218"/>
    <w:rsid w:val="00334520"/>
    <w:rsid w:val="003347A6"/>
    <w:rsid w:val="00334EBB"/>
    <w:rsid w:val="00336295"/>
    <w:rsid w:val="00336CE6"/>
    <w:rsid w:val="00337BB1"/>
    <w:rsid w:val="00340093"/>
    <w:rsid w:val="00340365"/>
    <w:rsid w:val="00340B90"/>
    <w:rsid w:val="00342695"/>
    <w:rsid w:val="00343911"/>
    <w:rsid w:val="00344CA3"/>
    <w:rsid w:val="00344F52"/>
    <w:rsid w:val="003456F8"/>
    <w:rsid w:val="0034576E"/>
    <w:rsid w:val="003463FF"/>
    <w:rsid w:val="0035002B"/>
    <w:rsid w:val="00350F4C"/>
    <w:rsid w:val="00351B2A"/>
    <w:rsid w:val="0035393C"/>
    <w:rsid w:val="00355396"/>
    <w:rsid w:val="00362B3F"/>
    <w:rsid w:val="00362CB0"/>
    <w:rsid w:val="003645FF"/>
    <w:rsid w:val="00364E32"/>
    <w:rsid w:val="003658F3"/>
    <w:rsid w:val="00370073"/>
    <w:rsid w:val="00371B03"/>
    <w:rsid w:val="00371F35"/>
    <w:rsid w:val="00373ADF"/>
    <w:rsid w:val="0037456F"/>
    <w:rsid w:val="00376838"/>
    <w:rsid w:val="003769F1"/>
    <w:rsid w:val="003769F4"/>
    <w:rsid w:val="00377AE9"/>
    <w:rsid w:val="00381C76"/>
    <w:rsid w:val="00382504"/>
    <w:rsid w:val="00382E1A"/>
    <w:rsid w:val="003833E9"/>
    <w:rsid w:val="00384E20"/>
    <w:rsid w:val="003858E4"/>
    <w:rsid w:val="00385FF7"/>
    <w:rsid w:val="003866ED"/>
    <w:rsid w:val="00394B71"/>
    <w:rsid w:val="003955E0"/>
    <w:rsid w:val="00396114"/>
    <w:rsid w:val="003A0A51"/>
    <w:rsid w:val="003A2DF5"/>
    <w:rsid w:val="003A2EBC"/>
    <w:rsid w:val="003A444C"/>
    <w:rsid w:val="003A534A"/>
    <w:rsid w:val="003A68A2"/>
    <w:rsid w:val="003B05BC"/>
    <w:rsid w:val="003B2711"/>
    <w:rsid w:val="003B328E"/>
    <w:rsid w:val="003B32F9"/>
    <w:rsid w:val="003B6026"/>
    <w:rsid w:val="003B7D3E"/>
    <w:rsid w:val="003C6993"/>
    <w:rsid w:val="003C70A5"/>
    <w:rsid w:val="003D41BA"/>
    <w:rsid w:val="003D41D4"/>
    <w:rsid w:val="003D4C5F"/>
    <w:rsid w:val="003D4D65"/>
    <w:rsid w:val="003D633F"/>
    <w:rsid w:val="003D7438"/>
    <w:rsid w:val="003D74DB"/>
    <w:rsid w:val="003F0810"/>
    <w:rsid w:val="003F09EA"/>
    <w:rsid w:val="003F2644"/>
    <w:rsid w:val="003F379F"/>
    <w:rsid w:val="003F5317"/>
    <w:rsid w:val="003F53D0"/>
    <w:rsid w:val="003F5925"/>
    <w:rsid w:val="003F7BCC"/>
    <w:rsid w:val="00402370"/>
    <w:rsid w:val="0040269D"/>
    <w:rsid w:val="00402705"/>
    <w:rsid w:val="00403416"/>
    <w:rsid w:val="0040402E"/>
    <w:rsid w:val="0040530B"/>
    <w:rsid w:val="0040578C"/>
    <w:rsid w:val="0040705D"/>
    <w:rsid w:val="004074AB"/>
    <w:rsid w:val="00410851"/>
    <w:rsid w:val="004119EE"/>
    <w:rsid w:val="0041270B"/>
    <w:rsid w:val="00413BD1"/>
    <w:rsid w:val="00413EC8"/>
    <w:rsid w:val="00415F3A"/>
    <w:rsid w:val="004160BE"/>
    <w:rsid w:val="004177D7"/>
    <w:rsid w:val="004210CD"/>
    <w:rsid w:val="00421353"/>
    <w:rsid w:val="00421A2D"/>
    <w:rsid w:val="0042276E"/>
    <w:rsid w:val="0042295E"/>
    <w:rsid w:val="00423A7C"/>
    <w:rsid w:val="0042721E"/>
    <w:rsid w:val="004307DD"/>
    <w:rsid w:val="00431F93"/>
    <w:rsid w:val="00433B6F"/>
    <w:rsid w:val="00433BCE"/>
    <w:rsid w:val="0043666C"/>
    <w:rsid w:val="00436799"/>
    <w:rsid w:val="00436ADA"/>
    <w:rsid w:val="00440C03"/>
    <w:rsid w:val="00441E2A"/>
    <w:rsid w:val="004436E7"/>
    <w:rsid w:val="00443882"/>
    <w:rsid w:val="00445B38"/>
    <w:rsid w:val="0044600C"/>
    <w:rsid w:val="004464F2"/>
    <w:rsid w:val="0045070C"/>
    <w:rsid w:val="00450FBE"/>
    <w:rsid w:val="00452BFE"/>
    <w:rsid w:val="00453CF7"/>
    <w:rsid w:val="00455A20"/>
    <w:rsid w:val="00455B3C"/>
    <w:rsid w:val="004576D6"/>
    <w:rsid w:val="00457D57"/>
    <w:rsid w:val="00462E72"/>
    <w:rsid w:val="004639A4"/>
    <w:rsid w:val="00464E44"/>
    <w:rsid w:val="00465CDB"/>
    <w:rsid w:val="00466050"/>
    <w:rsid w:val="004661AA"/>
    <w:rsid w:val="00467E5B"/>
    <w:rsid w:val="004703CF"/>
    <w:rsid w:val="00470880"/>
    <w:rsid w:val="004750C1"/>
    <w:rsid w:val="00477F24"/>
    <w:rsid w:val="00482184"/>
    <w:rsid w:val="004840AC"/>
    <w:rsid w:val="0048598B"/>
    <w:rsid w:val="00485A95"/>
    <w:rsid w:val="00487FF5"/>
    <w:rsid w:val="00490006"/>
    <w:rsid w:val="00492418"/>
    <w:rsid w:val="0049278C"/>
    <w:rsid w:val="004935D6"/>
    <w:rsid w:val="00495BE5"/>
    <w:rsid w:val="004A1734"/>
    <w:rsid w:val="004A35B5"/>
    <w:rsid w:val="004A3B6C"/>
    <w:rsid w:val="004A4D9C"/>
    <w:rsid w:val="004A65ED"/>
    <w:rsid w:val="004A68E5"/>
    <w:rsid w:val="004A7A08"/>
    <w:rsid w:val="004A7F20"/>
    <w:rsid w:val="004B2DC0"/>
    <w:rsid w:val="004B38D6"/>
    <w:rsid w:val="004B47C1"/>
    <w:rsid w:val="004B5303"/>
    <w:rsid w:val="004B5F3E"/>
    <w:rsid w:val="004B691A"/>
    <w:rsid w:val="004B7C10"/>
    <w:rsid w:val="004C14EB"/>
    <w:rsid w:val="004C3DD9"/>
    <w:rsid w:val="004C4039"/>
    <w:rsid w:val="004C6B9D"/>
    <w:rsid w:val="004C6EAF"/>
    <w:rsid w:val="004C76ED"/>
    <w:rsid w:val="004D1D1B"/>
    <w:rsid w:val="004D2F0F"/>
    <w:rsid w:val="004D3E44"/>
    <w:rsid w:val="004D5B4F"/>
    <w:rsid w:val="004D6241"/>
    <w:rsid w:val="004D7F93"/>
    <w:rsid w:val="004E1DF5"/>
    <w:rsid w:val="004E27D3"/>
    <w:rsid w:val="004E28F5"/>
    <w:rsid w:val="004E2B65"/>
    <w:rsid w:val="004E2E60"/>
    <w:rsid w:val="004E3295"/>
    <w:rsid w:val="004E37C4"/>
    <w:rsid w:val="004E3A27"/>
    <w:rsid w:val="004E4093"/>
    <w:rsid w:val="004E495F"/>
    <w:rsid w:val="004E4A50"/>
    <w:rsid w:val="004E7907"/>
    <w:rsid w:val="004F378B"/>
    <w:rsid w:val="004F3C26"/>
    <w:rsid w:val="004F5D2C"/>
    <w:rsid w:val="00501EA2"/>
    <w:rsid w:val="005023E9"/>
    <w:rsid w:val="00503B41"/>
    <w:rsid w:val="005050D3"/>
    <w:rsid w:val="005057E9"/>
    <w:rsid w:val="00507D39"/>
    <w:rsid w:val="00507DBB"/>
    <w:rsid w:val="00510A8C"/>
    <w:rsid w:val="00513028"/>
    <w:rsid w:val="005166F1"/>
    <w:rsid w:val="00517B70"/>
    <w:rsid w:val="005207A3"/>
    <w:rsid w:val="00520CCF"/>
    <w:rsid w:val="005212FD"/>
    <w:rsid w:val="00521899"/>
    <w:rsid w:val="00522E8E"/>
    <w:rsid w:val="0052532E"/>
    <w:rsid w:val="00525C38"/>
    <w:rsid w:val="00526835"/>
    <w:rsid w:val="00526D88"/>
    <w:rsid w:val="00531C19"/>
    <w:rsid w:val="00536EC5"/>
    <w:rsid w:val="005374F7"/>
    <w:rsid w:val="00537E9E"/>
    <w:rsid w:val="00540A3F"/>
    <w:rsid w:val="00541096"/>
    <w:rsid w:val="00541A0E"/>
    <w:rsid w:val="005443D4"/>
    <w:rsid w:val="00545078"/>
    <w:rsid w:val="00545150"/>
    <w:rsid w:val="005451EA"/>
    <w:rsid w:val="0054548E"/>
    <w:rsid w:val="00546194"/>
    <w:rsid w:val="00547D72"/>
    <w:rsid w:val="00552A5B"/>
    <w:rsid w:val="00553DEF"/>
    <w:rsid w:val="005560DD"/>
    <w:rsid w:val="00557600"/>
    <w:rsid w:val="00561816"/>
    <w:rsid w:val="00564877"/>
    <w:rsid w:val="00565A8F"/>
    <w:rsid w:val="00567ACA"/>
    <w:rsid w:val="00570F62"/>
    <w:rsid w:val="0057185A"/>
    <w:rsid w:val="00573051"/>
    <w:rsid w:val="00574624"/>
    <w:rsid w:val="005752A5"/>
    <w:rsid w:val="005772C7"/>
    <w:rsid w:val="005800B9"/>
    <w:rsid w:val="00580F5D"/>
    <w:rsid w:val="00581BEB"/>
    <w:rsid w:val="00582E42"/>
    <w:rsid w:val="005833EC"/>
    <w:rsid w:val="005838E7"/>
    <w:rsid w:val="00584AEC"/>
    <w:rsid w:val="005852F9"/>
    <w:rsid w:val="0058573C"/>
    <w:rsid w:val="005915F7"/>
    <w:rsid w:val="00591E94"/>
    <w:rsid w:val="00591F94"/>
    <w:rsid w:val="00592D6B"/>
    <w:rsid w:val="005946D2"/>
    <w:rsid w:val="005948A9"/>
    <w:rsid w:val="005955C1"/>
    <w:rsid w:val="0059620D"/>
    <w:rsid w:val="00596536"/>
    <w:rsid w:val="00597B56"/>
    <w:rsid w:val="005A0FE9"/>
    <w:rsid w:val="005A150C"/>
    <w:rsid w:val="005A31CE"/>
    <w:rsid w:val="005A3271"/>
    <w:rsid w:val="005A48D8"/>
    <w:rsid w:val="005A4927"/>
    <w:rsid w:val="005A4BC4"/>
    <w:rsid w:val="005A6282"/>
    <w:rsid w:val="005A6C82"/>
    <w:rsid w:val="005B0340"/>
    <w:rsid w:val="005B0436"/>
    <w:rsid w:val="005B0A33"/>
    <w:rsid w:val="005B22D0"/>
    <w:rsid w:val="005B2479"/>
    <w:rsid w:val="005B2847"/>
    <w:rsid w:val="005B2D13"/>
    <w:rsid w:val="005B3F4E"/>
    <w:rsid w:val="005B4B96"/>
    <w:rsid w:val="005B51A2"/>
    <w:rsid w:val="005B6702"/>
    <w:rsid w:val="005C06B8"/>
    <w:rsid w:val="005C07FE"/>
    <w:rsid w:val="005C0917"/>
    <w:rsid w:val="005C2CA4"/>
    <w:rsid w:val="005C59B8"/>
    <w:rsid w:val="005C5C61"/>
    <w:rsid w:val="005C5DC9"/>
    <w:rsid w:val="005C769C"/>
    <w:rsid w:val="005C78F3"/>
    <w:rsid w:val="005D1AB5"/>
    <w:rsid w:val="005D2179"/>
    <w:rsid w:val="005D21BD"/>
    <w:rsid w:val="005D2B0A"/>
    <w:rsid w:val="005D2F37"/>
    <w:rsid w:val="005D3DD6"/>
    <w:rsid w:val="005D5618"/>
    <w:rsid w:val="005D6B29"/>
    <w:rsid w:val="005D70B3"/>
    <w:rsid w:val="005D732F"/>
    <w:rsid w:val="005E210A"/>
    <w:rsid w:val="005E2B10"/>
    <w:rsid w:val="005E2DA9"/>
    <w:rsid w:val="005E2DC8"/>
    <w:rsid w:val="005E4FE5"/>
    <w:rsid w:val="005E5E5B"/>
    <w:rsid w:val="005E7666"/>
    <w:rsid w:val="005E7F74"/>
    <w:rsid w:val="005F043D"/>
    <w:rsid w:val="005F1359"/>
    <w:rsid w:val="005F1416"/>
    <w:rsid w:val="005F1A3B"/>
    <w:rsid w:val="005F28CB"/>
    <w:rsid w:val="005F2E7C"/>
    <w:rsid w:val="005F2EDA"/>
    <w:rsid w:val="005F46B8"/>
    <w:rsid w:val="005F4958"/>
    <w:rsid w:val="005F4A78"/>
    <w:rsid w:val="0060021D"/>
    <w:rsid w:val="00601A82"/>
    <w:rsid w:val="006025B6"/>
    <w:rsid w:val="00603E2F"/>
    <w:rsid w:val="0060481D"/>
    <w:rsid w:val="00605692"/>
    <w:rsid w:val="00606000"/>
    <w:rsid w:val="00612953"/>
    <w:rsid w:val="00612C9B"/>
    <w:rsid w:val="006142F6"/>
    <w:rsid w:val="0061544C"/>
    <w:rsid w:val="00615F69"/>
    <w:rsid w:val="006179D3"/>
    <w:rsid w:val="006209E6"/>
    <w:rsid w:val="006226EA"/>
    <w:rsid w:val="006238B6"/>
    <w:rsid w:val="006270D5"/>
    <w:rsid w:val="00627413"/>
    <w:rsid w:val="0062792F"/>
    <w:rsid w:val="00627DF2"/>
    <w:rsid w:val="00630F82"/>
    <w:rsid w:val="0063182F"/>
    <w:rsid w:val="00632477"/>
    <w:rsid w:val="006332C0"/>
    <w:rsid w:val="00634C46"/>
    <w:rsid w:val="00635783"/>
    <w:rsid w:val="00635CAE"/>
    <w:rsid w:val="00635ED6"/>
    <w:rsid w:val="00636DC3"/>
    <w:rsid w:val="0064091B"/>
    <w:rsid w:val="00643830"/>
    <w:rsid w:val="00643DA7"/>
    <w:rsid w:val="0064597E"/>
    <w:rsid w:val="00646209"/>
    <w:rsid w:val="00646D81"/>
    <w:rsid w:val="00646EFC"/>
    <w:rsid w:val="00647649"/>
    <w:rsid w:val="00651609"/>
    <w:rsid w:val="00651C2B"/>
    <w:rsid w:val="00654053"/>
    <w:rsid w:val="00654F58"/>
    <w:rsid w:val="00656190"/>
    <w:rsid w:val="00665D0F"/>
    <w:rsid w:val="00666308"/>
    <w:rsid w:val="0066682F"/>
    <w:rsid w:val="00666DB0"/>
    <w:rsid w:val="0066781A"/>
    <w:rsid w:val="006709FA"/>
    <w:rsid w:val="006718E2"/>
    <w:rsid w:val="00673979"/>
    <w:rsid w:val="00675DDD"/>
    <w:rsid w:val="00676ACC"/>
    <w:rsid w:val="006808EC"/>
    <w:rsid w:val="00680EBF"/>
    <w:rsid w:val="0068233B"/>
    <w:rsid w:val="006839C6"/>
    <w:rsid w:val="006842EB"/>
    <w:rsid w:val="006865B2"/>
    <w:rsid w:val="00686C9B"/>
    <w:rsid w:val="00691676"/>
    <w:rsid w:val="006A03F9"/>
    <w:rsid w:val="006A0E9A"/>
    <w:rsid w:val="006A365D"/>
    <w:rsid w:val="006A3D0C"/>
    <w:rsid w:val="006A59B6"/>
    <w:rsid w:val="006A667F"/>
    <w:rsid w:val="006A7AF5"/>
    <w:rsid w:val="006B0FA1"/>
    <w:rsid w:val="006B2451"/>
    <w:rsid w:val="006B2AA2"/>
    <w:rsid w:val="006B2B06"/>
    <w:rsid w:val="006B636A"/>
    <w:rsid w:val="006B6BDB"/>
    <w:rsid w:val="006C08CF"/>
    <w:rsid w:val="006C10FB"/>
    <w:rsid w:val="006C323D"/>
    <w:rsid w:val="006C46C2"/>
    <w:rsid w:val="006C4F8D"/>
    <w:rsid w:val="006C560E"/>
    <w:rsid w:val="006C7622"/>
    <w:rsid w:val="006C79E2"/>
    <w:rsid w:val="006C7AA5"/>
    <w:rsid w:val="006D0959"/>
    <w:rsid w:val="006D1691"/>
    <w:rsid w:val="006D1F00"/>
    <w:rsid w:val="006D2780"/>
    <w:rsid w:val="006D3177"/>
    <w:rsid w:val="006D396F"/>
    <w:rsid w:val="006D4153"/>
    <w:rsid w:val="006D4D54"/>
    <w:rsid w:val="006D6CE1"/>
    <w:rsid w:val="006D7930"/>
    <w:rsid w:val="006E1EA4"/>
    <w:rsid w:val="006E4BAB"/>
    <w:rsid w:val="006F014A"/>
    <w:rsid w:val="006F0AA3"/>
    <w:rsid w:val="006F11D5"/>
    <w:rsid w:val="006F3F27"/>
    <w:rsid w:val="006F4836"/>
    <w:rsid w:val="006F4F8C"/>
    <w:rsid w:val="006F77C8"/>
    <w:rsid w:val="00700082"/>
    <w:rsid w:val="00701816"/>
    <w:rsid w:val="00702056"/>
    <w:rsid w:val="007046D4"/>
    <w:rsid w:val="00705A41"/>
    <w:rsid w:val="00706442"/>
    <w:rsid w:val="00707012"/>
    <w:rsid w:val="00710E56"/>
    <w:rsid w:val="00710FFC"/>
    <w:rsid w:val="00712E82"/>
    <w:rsid w:val="00713519"/>
    <w:rsid w:val="007135BF"/>
    <w:rsid w:val="00713EA0"/>
    <w:rsid w:val="00714A26"/>
    <w:rsid w:val="00714AE4"/>
    <w:rsid w:val="00714F55"/>
    <w:rsid w:val="00716193"/>
    <w:rsid w:val="0071773C"/>
    <w:rsid w:val="0071783A"/>
    <w:rsid w:val="00723739"/>
    <w:rsid w:val="00723815"/>
    <w:rsid w:val="0072519D"/>
    <w:rsid w:val="00726973"/>
    <w:rsid w:val="00726EA9"/>
    <w:rsid w:val="00732307"/>
    <w:rsid w:val="00733438"/>
    <w:rsid w:val="00733EDB"/>
    <w:rsid w:val="0073505A"/>
    <w:rsid w:val="00736A5C"/>
    <w:rsid w:val="00736CD3"/>
    <w:rsid w:val="007370E3"/>
    <w:rsid w:val="0074339A"/>
    <w:rsid w:val="00745747"/>
    <w:rsid w:val="0074732E"/>
    <w:rsid w:val="00747FE0"/>
    <w:rsid w:val="00750FBD"/>
    <w:rsid w:val="00751540"/>
    <w:rsid w:val="00753586"/>
    <w:rsid w:val="00754357"/>
    <w:rsid w:val="00755F6C"/>
    <w:rsid w:val="00756537"/>
    <w:rsid w:val="00756547"/>
    <w:rsid w:val="00756E27"/>
    <w:rsid w:val="00757B12"/>
    <w:rsid w:val="00757D31"/>
    <w:rsid w:val="00757F3F"/>
    <w:rsid w:val="0076051A"/>
    <w:rsid w:val="00760BE8"/>
    <w:rsid w:val="0076151F"/>
    <w:rsid w:val="007627AA"/>
    <w:rsid w:val="00762EB0"/>
    <w:rsid w:val="0076546F"/>
    <w:rsid w:val="007658C3"/>
    <w:rsid w:val="0076747D"/>
    <w:rsid w:val="00767715"/>
    <w:rsid w:val="00767ABA"/>
    <w:rsid w:val="00775142"/>
    <w:rsid w:val="00775652"/>
    <w:rsid w:val="00776EB6"/>
    <w:rsid w:val="00777023"/>
    <w:rsid w:val="0078060D"/>
    <w:rsid w:val="00780E36"/>
    <w:rsid w:val="007843B1"/>
    <w:rsid w:val="007857A9"/>
    <w:rsid w:val="00785A87"/>
    <w:rsid w:val="007874A4"/>
    <w:rsid w:val="007906B6"/>
    <w:rsid w:val="007916BE"/>
    <w:rsid w:val="00792BAB"/>
    <w:rsid w:val="00793178"/>
    <w:rsid w:val="00795EB5"/>
    <w:rsid w:val="007976BC"/>
    <w:rsid w:val="007A4628"/>
    <w:rsid w:val="007A61A2"/>
    <w:rsid w:val="007A626F"/>
    <w:rsid w:val="007B0241"/>
    <w:rsid w:val="007B124B"/>
    <w:rsid w:val="007B1FFC"/>
    <w:rsid w:val="007B25B4"/>
    <w:rsid w:val="007B2D22"/>
    <w:rsid w:val="007B354F"/>
    <w:rsid w:val="007B3641"/>
    <w:rsid w:val="007B3742"/>
    <w:rsid w:val="007B4124"/>
    <w:rsid w:val="007B4411"/>
    <w:rsid w:val="007B66AA"/>
    <w:rsid w:val="007B66D5"/>
    <w:rsid w:val="007C0758"/>
    <w:rsid w:val="007C093F"/>
    <w:rsid w:val="007C0C1F"/>
    <w:rsid w:val="007C1B09"/>
    <w:rsid w:val="007C1D36"/>
    <w:rsid w:val="007C33DC"/>
    <w:rsid w:val="007C35EC"/>
    <w:rsid w:val="007C5821"/>
    <w:rsid w:val="007C6E7F"/>
    <w:rsid w:val="007D0E31"/>
    <w:rsid w:val="007D1A77"/>
    <w:rsid w:val="007D279C"/>
    <w:rsid w:val="007D3ACC"/>
    <w:rsid w:val="007D43F8"/>
    <w:rsid w:val="007D58AE"/>
    <w:rsid w:val="007D58DE"/>
    <w:rsid w:val="007D7699"/>
    <w:rsid w:val="007E1E8E"/>
    <w:rsid w:val="007E29A1"/>
    <w:rsid w:val="007E751A"/>
    <w:rsid w:val="007F1320"/>
    <w:rsid w:val="007F3716"/>
    <w:rsid w:val="007F5377"/>
    <w:rsid w:val="0080203A"/>
    <w:rsid w:val="00802534"/>
    <w:rsid w:val="00802A2D"/>
    <w:rsid w:val="00803947"/>
    <w:rsid w:val="00805105"/>
    <w:rsid w:val="0080654F"/>
    <w:rsid w:val="008072B4"/>
    <w:rsid w:val="0080764C"/>
    <w:rsid w:val="008112D2"/>
    <w:rsid w:val="0081184F"/>
    <w:rsid w:val="008134EA"/>
    <w:rsid w:val="00813CD0"/>
    <w:rsid w:val="0081413D"/>
    <w:rsid w:val="008218B3"/>
    <w:rsid w:val="008224D1"/>
    <w:rsid w:val="00822D60"/>
    <w:rsid w:val="00823139"/>
    <w:rsid w:val="00831E9D"/>
    <w:rsid w:val="00832C19"/>
    <w:rsid w:val="008338B2"/>
    <w:rsid w:val="00837B08"/>
    <w:rsid w:val="0084041F"/>
    <w:rsid w:val="0084144C"/>
    <w:rsid w:val="0084158C"/>
    <w:rsid w:val="00842EAF"/>
    <w:rsid w:val="008439B6"/>
    <w:rsid w:val="0084613B"/>
    <w:rsid w:val="0084774E"/>
    <w:rsid w:val="00850A4E"/>
    <w:rsid w:val="008528B5"/>
    <w:rsid w:val="00856234"/>
    <w:rsid w:val="0085679E"/>
    <w:rsid w:val="00860B4A"/>
    <w:rsid w:val="008613B4"/>
    <w:rsid w:val="00864F8E"/>
    <w:rsid w:val="00865503"/>
    <w:rsid w:val="00865634"/>
    <w:rsid w:val="0086578A"/>
    <w:rsid w:val="00865CBC"/>
    <w:rsid w:val="00867E7F"/>
    <w:rsid w:val="00870105"/>
    <w:rsid w:val="00871ABD"/>
    <w:rsid w:val="00871F05"/>
    <w:rsid w:val="00873BD0"/>
    <w:rsid w:val="0087465A"/>
    <w:rsid w:val="00875D8E"/>
    <w:rsid w:val="00875ECF"/>
    <w:rsid w:val="00876C22"/>
    <w:rsid w:val="008808F5"/>
    <w:rsid w:val="00883519"/>
    <w:rsid w:val="00883C4F"/>
    <w:rsid w:val="00885028"/>
    <w:rsid w:val="0088596A"/>
    <w:rsid w:val="00890017"/>
    <w:rsid w:val="008906FC"/>
    <w:rsid w:val="00890C67"/>
    <w:rsid w:val="00890DCE"/>
    <w:rsid w:val="00891725"/>
    <w:rsid w:val="00892756"/>
    <w:rsid w:val="008933FA"/>
    <w:rsid w:val="00893D5D"/>
    <w:rsid w:val="008941FE"/>
    <w:rsid w:val="00894B4C"/>
    <w:rsid w:val="008A1CD0"/>
    <w:rsid w:val="008A3A49"/>
    <w:rsid w:val="008A7B25"/>
    <w:rsid w:val="008A7FAB"/>
    <w:rsid w:val="008B050A"/>
    <w:rsid w:val="008B1A86"/>
    <w:rsid w:val="008B1E43"/>
    <w:rsid w:val="008B238F"/>
    <w:rsid w:val="008B52C5"/>
    <w:rsid w:val="008B788A"/>
    <w:rsid w:val="008C12D0"/>
    <w:rsid w:val="008C1F9F"/>
    <w:rsid w:val="008C2B23"/>
    <w:rsid w:val="008C33A9"/>
    <w:rsid w:val="008C3E26"/>
    <w:rsid w:val="008C6D49"/>
    <w:rsid w:val="008C7E4E"/>
    <w:rsid w:val="008D1824"/>
    <w:rsid w:val="008D25FB"/>
    <w:rsid w:val="008D7EC4"/>
    <w:rsid w:val="008E41F7"/>
    <w:rsid w:val="008E51DF"/>
    <w:rsid w:val="008E654B"/>
    <w:rsid w:val="008E678A"/>
    <w:rsid w:val="008F3F4E"/>
    <w:rsid w:val="008F4E2A"/>
    <w:rsid w:val="008F4F0E"/>
    <w:rsid w:val="008F60F2"/>
    <w:rsid w:val="008F7A57"/>
    <w:rsid w:val="00900C4D"/>
    <w:rsid w:val="00901880"/>
    <w:rsid w:val="00902EF2"/>
    <w:rsid w:val="00904987"/>
    <w:rsid w:val="00906FA7"/>
    <w:rsid w:val="0090742B"/>
    <w:rsid w:val="00907900"/>
    <w:rsid w:val="009107CC"/>
    <w:rsid w:val="00910A2C"/>
    <w:rsid w:val="009112C8"/>
    <w:rsid w:val="009118A9"/>
    <w:rsid w:val="009161C7"/>
    <w:rsid w:val="00916ACA"/>
    <w:rsid w:val="00916F09"/>
    <w:rsid w:val="0091727D"/>
    <w:rsid w:val="009206FE"/>
    <w:rsid w:val="00920834"/>
    <w:rsid w:val="00922249"/>
    <w:rsid w:val="00923FBF"/>
    <w:rsid w:val="0092522D"/>
    <w:rsid w:val="00925DBD"/>
    <w:rsid w:val="00930BFB"/>
    <w:rsid w:val="00930DDB"/>
    <w:rsid w:val="00931079"/>
    <w:rsid w:val="00931AFF"/>
    <w:rsid w:val="00932239"/>
    <w:rsid w:val="00935066"/>
    <w:rsid w:val="00935953"/>
    <w:rsid w:val="00936617"/>
    <w:rsid w:val="0094028A"/>
    <w:rsid w:val="009407F9"/>
    <w:rsid w:val="00941AAF"/>
    <w:rsid w:val="009453CE"/>
    <w:rsid w:val="00946392"/>
    <w:rsid w:val="00946E66"/>
    <w:rsid w:val="0095008B"/>
    <w:rsid w:val="009534E7"/>
    <w:rsid w:val="009544A7"/>
    <w:rsid w:val="00954EF9"/>
    <w:rsid w:val="0095631B"/>
    <w:rsid w:val="009575DB"/>
    <w:rsid w:val="00965915"/>
    <w:rsid w:val="009667C0"/>
    <w:rsid w:val="00966957"/>
    <w:rsid w:val="00971322"/>
    <w:rsid w:val="00974231"/>
    <w:rsid w:val="0097472A"/>
    <w:rsid w:val="00975A1B"/>
    <w:rsid w:val="00976521"/>
    <w:rsid w:val="00977A91"/>
    <w:rsid w:val="00983052"/>
    <w:rsid w:val="00983486"/>
    <w:rsid w:val="00983EDA"/>
    <w:rsid w:val="00986A23"/>
    <w:rsid w:val="00987630"/>
    <w:rsid w:val="0099038D"/>
    <w:rsid w:val="00991D01"/>
    <w:rsid w:val="00994FCD"/>
    <w:rsid w:val="00996AAF"/>
    <w:rsid w:val="009A0E13"/>
    <w:rsid w:val="009A1444"/>
    <w:rsid w:val="009A18C7"/>
    <w:rsid w:val="009A472E"/>
    <w:rsid w:val="009A603E"/>
    <w:rsid w:val="009A63BC"/>
    <w:rsid w:val="009A7167"/>
    <w:rsid w:val="009B080A"/>
    <w:rsid w:val="009B153E"/>
    <w:rsid w:val="009B208B"/>
    <w:rsid w:val="009B28DD"/>
    <w:rsid w:val="009B32ED"/>
    <w:rsid w:val="009B3984"/>
    <w:rsid w:val="009B3F0F"/>
    <w:rsid w:val="009B46F8"/>
    <w:rsid w:val="009C09C3"/>
    <w:rsid w:val="009C123A"/>
    <w:rsid w:val="009C1935"/>
    <w:rsid w:val="009C1AFA"/>
    <w:rsid w:val="009C54D7"/>
    <w:rsid w:val="009C5529"/>
    <w:rsid w:val="009C5904"/>
    <w:rsid w:val="009C7863"/>
    <w:rsid w:val="009C7F1C"/>
    <w:rsid w:val="009D09B8"/>
    <w:rsid w:val="009D4F0A"/>
    <w:rsid w:val="009E00F7"/>
    <w:rsid w:val="009E12E1"/>
    <w:rsid w:val="009E27BD"/>
    <w:rsid w:val="009E28C5"/>
    <w:rsid w:val="009E3534"/>
    <w:rsid w:val="009E437E"/>
    <w:rsid w:val="009E43C0"/>
    <w:rsid w:val="009E5955"/>
    <w:rsid w:val="009E6CDC"/>
    <w:rsid w:val="009F4528"/>
    <w:rsid w:val="009F462F"/>
    <w:rsid w:val="009F6990"/>
    <w:rsid w:val="009F6E37"/>
    <w:rsid w:val="009F74C3"/>
    <w:rsid w:val="00A0165D"/>
    <w:rsid w:val="00A01F53"/>
    <w:rsid w:val="00A03A3A"/>
    <w:rsid w:val="00A06B86"/>
    <w:rsid w:val="00A1158C"/>
    <w:rsid w:val="00A125F5"/>
    <w:rsid w:val="00A13F07"/>
    <w:rsid w:val="00A14AB6"/>
    <w:rsid w:val="00A155CA"/>
    <w:rsid w:val="00A16B6F"/>
    <w:rsid w:val="00A21557"/>
    <w:rsid w:val="00A21B56"/>
    <w:rsid w:val="00A21C38"/>
    <w:rsid w:val="00A225AC"/>
    <w:rsid w:val="00A232AF"/>
    <w:rsid w:val="00A2487B"/>
    <w:rsid w:val="00A24B1C"/>
    <w:rsid w:val="00A267C8"/>
    <w:rsid w:val="00A26C92"/>
    <w:rsid w:val="00A27B13"/>
    <w:rsid w:val="00A27DA0"/>
    <w:rsid w:val="00A32709"/>
    <w:rsid w:val="00A34233"/>
    <w:rsid w:val="00A35146"/>
    <w:rsid w:val="00A35E63"/>
    <w:rsid w:val="00A35F0B"/>
    <w:rsid w:val="00A37631"/>
    <w:rsid w:val="00A37AD2"/>
    <w:rsid w:val="00A37B9A"/>
    <w:rsid w:val="00A4151A"/>
    <w:rsid w:val="00A428F4"/>
    <w:rsid w:val="00A442D9"/>
    <w:rsid w:val="00A46613"/>
    <w:rsid w:val="00A50742"/>
    <w:rsid w:val="00A5096F"/>
    <w:rsid w:val="00A523C4"/>
    <w:rsid w:val="00A52AFE"/>
    <w:rsid w:val="00A53178"/>
    <w:rsid w:val="00A54AC1"/>
    <w:rsid w:val="00A54ECA"/>
    <w:rsid w:val="00A55112"/>
    <w:rsid w:val="00A607BB"/>
    <w:rsid w:val="00A60AB8"/>
    <w:rsid w:val="00A60FE5"/>
    <w:rsid w:val="00A634B1"/>
    <w:rsid w:val="00A6527A"/>
    <w:rsid w:val="00A7125A"/>
    <w:rsid w:val="00A71365"/>
    <w:rsid w:val="00A71540"/>
    <w:rsid w:val="00A72E61"/>
    <w:rsid w:val="00A7504E"/>
    <w:rsid w:val="00A7511F"/>
    <w:rsid w:val="00A75682"/>
    <w:rsid w:val="00A77229"/>
    <w:rsid w:val="00A772DB"/>
    <w:rsid w:val="00A77E46"/>
    <w:rsid w:val="00A8201B"/>
    <w:rsid w:val="00A86FD4"/>
    <w:rsid w:val="00A90800"/>
    <w:rsid w:val="00A90DEF"/>
    <w:rsid w:val="00A90F3A"/>
    <w:rsid w:val="00A923E4"/>
    <w:rsid w:val="00A94154"/>
    <w:rsid w:val="00A9789A"/>
    <w:rsid w:val="00A97A46"/>
    <w:rsid w:val="00AA00C3"/>
    <w:rsid w:val="00AA26F4"/>
    <w:rsid w:val="00AA2F34"/>
    <w:rsid w:val="00AA4449"/>
    <w:rsid w:val="00AA465C"/>
    <w:rsid w:val="00AA57FF"/>
    <w:rsid w:val="00AA6303"/>
    <w:rsid w:val="00AA6D83"/>
    <w:rsid w:val="00AA6ECC"/>
    <w:rsid w:val="00AA756F"/>
    <w:rsid w:val="00AA7F27"/>
    <w:rsid w:val="00AB18D1"/>
    <w:rsid w:val="00AB19E7"/>
    <w:rsid w:val="00AB22F1"/>
    <w:rsid w:val="00AB2E48"/>
    <w:rsid w:val="00AB3A83"/>
    <w:rsid w:val="00AB4F2C"/>
    <w:rsid w:val="00AB5076"/>
    <w:rsid w:val="00AB5657"/>
    <w:rsid w:val="00AB7E1B"/>
    <w:rsid w:val="00AC08A8"/>
    <w:rsid w:val="00AC1459"/>
    <w:rsid w:val="00AC47ED"/>
    <w:rsid w:val="00AC48D2"/>
    <w:rsid w:val="00AC4BBF"/>
    <w:rsid w:val="00AC4F4C"/>
    <w:rsid w:val="00AC7225"/>
    <w:rsid w:val="00AC7585"/>
    <w:rsid w:val="00AC7FB1"/>
    <w:rsid w:val="00AD0EC5"/>
    <w:rsid w:val="00AD323B"/>
    <w:rsid w:val="00AD4C2B"/>
    <w:rsid w:val="00AD6EEE"/>
    <w:rsid w:val="00AD7367"/>
    <w:rsid w:val="00AD7EAA"/>
    <w:rsid w:val="00AE0837"/>
    <w:rsid w:val="00AE0E47"/>
    <w:rsid w:val="00AE0E7C"/>
    <w:rsid w:val="00AE1CBD"/>
    <w:rsid w:val="00AE2A75"/>
    <w:rsid w:val="00AE7509"/>
    <w:rsid w:val="00AE7594"/>
    <w:rsid w:val="00AF0049"/>
    <w:rsid w:val="00AF078B"/>
    <w:rsid w:val="00AF0C15"/>
    <w:rsid w:val="00AF1FC7"/>
    <w:rsid w:val="00AF2B44"/>
    <w:rsid w:val="00B016CA"/>
    <w:rsid w:val="00B01D88"/>
    <w:rsid w:val="00B01DCB"/>
    <w:rsid w:val="00B0203D"/>
    <w:rsid w:val="00B02970"/>
    <w:rsid w:val="00B02A8B"/>
    <w:rsid w:val="00B058F0"/>
    <w:rsid w:val="00B05A7A"/>
    <w:rsid w:val="00B077A7"/>
    <w:rsid w:val="00B11CFE"/>
    <w:rsid w:val="00B1635B"/>
    <w:rsid w:val="00B1638A"/>
    <w:rsid w:val="00B17742"/>
    <w:rsid w:val="00B20A1C"/>
    <w:rsid w:val="00B20D6F"/>
    <w:rsid w:val="00B217E7"/>
    <w:rsid w:val="00B225AB"/>
    <w:rsid w:val="00B23FCE"/>
    <w:rsid w:val="00B25418"/>
    <w:rsid w:val="00B26765"/>
    <w:rsid w:val="00B27F71"/>
    <w:rsid w:val="00B317D2"/>
    <w:rsid w:val="00B32AD4"/>
    <w:rsid w:val="00B32DD5"/>
    <w:rsid w:val="00B34A95"/>
    <w:rsid w:val="00B35268"/>
    <w:rsid w:val="00B37004"/>
    <w:rsid w:val="00B40CCA"/>
    <w:rsid w:val="00B40F21"/>
    <w:rsid w:val="00B42151"/>
    <w:rsid w:val="00B42895"/>
    <w:rsid w:val="00B4380F"/>
    <w:rsid w:val="00B43DE5"/>
    <w:rsid w:val="00B441DB"/>
    <w:rsid w:val="00B443BB"/>
    <w:rsid w:val="00B44A6D"/>
    <w:rsid w:val="00B45697"/>
    <w:rsid w:val="00B46CCE"/>
    <w:rsid w:val="00B5012A"/>
    <w:rsid w:val="00B5139F"/>
    <w:rsid w:val="00B5262C"/>
    <w:rsid w:val="00B52FBB"/>
    <w:rsid w:val="00B5695C"/>
    <w:rsid w:val="00B60920"/>
    <w:rsid w:val="00B610A7"/>
    <w:rsid w:val="00B61E56"/>
    <w:rsid w:val="00B659FD"/>
    <w:rsid w:val="00B67214"/>
    <w:rsid w:val="00B67BC2"/>
    <w:rsid w:val="00B710BC"/>
    <w:rsid w:val="00B719EF"/>
    <w:rsid w:val="00B734A0"/>
    <w:rsid w:val="00B749AF"/>
    <w:rsid w:val="00B757DE"/>
    <w:rsid w:val="00B75802"/>
    <w:rsid w:val="00B75B18"/>
    <w:rsid w:val="00B7732A"/>
    <w:rsid w:val="00B800CA"/>
    <w:rsid w:val="00B81BF6"/>
    <w:rsid w:val="00B81DF3"/>
    <w:rsid w:val="00B81E07"/>
    <w:rsid w:val="00B82175"/>
    <w:rsid w:val="00B83A4D"/>
    <w:rsid w:val="00B846C9"/>
    <w:rsid w:val="00B85669"/>
    <w:rsid w:val="00B91325"/>
    <w:rsid w:val="00B91A53"/>
    <w:rsid w:val="00B93372"/>
    <w:rsid w:val="00B9417C"/>
    <w:rsid w:val="00B95C1D"/>
    <w:rsid w:val="00B9667D"/>
    <w:rsid w:val="00B96A8F"/>
    <w:rsid w:val="00B96F0C"/>
    <w:rsid w:val="00B978CD"/>
    <w:rsid w:val="00BA2A8B"/>
    <w:rsid w:val="00BA32B1"/>
    <w:rsid w:val="00BA3A53"/>
    <w:rsid w:val="00BA538E"/>
    <w:rsid w:val="00BA5B4A"/>
    <w:rsid w:val="00BA67AE"/>
    <w:rsid w:val="00BA6F82"/>
    <w:rsid w:val="00BB07D6"/>
    <w:rsid w:val="00BB09C2"/>
    <w:rsid w:val="00BB1DDA"/>
    <w:rsid w:val="00BB294E"/>
    <w:rsid w:val="00BB6FD0"/>
    <w:rsid w:val="00BB7447"/>
    <w:rsid w:val="00BC08A7"/>
    <w:rsid w:val="00BC17B4"/>
    <w:rsid w:val="00BC1EB4"/>
    <w:rsid w:val="00BC4AB0"/>
    <w:rsid w:val="00BC5927"/>
    <w:rsid w:val="00BC67D5"/>
    <w:rsid w:val="00BC68A0"/>
    <w:rsid w:val="00BC7E01"/>
    <w:rsid w:val="00BD03C6"/>
    <w:rsid w:val="00BD3716"/>
    <w:rsid w:val="00BD4AD4"/>
    <w:rsid w:val="00BD514F"/>
    <w:rsid w:val="00BD56BB"/>
    <w:rsid w:val="00BD77F1"/>
    <w:rsid w:val="00BD7C59"/>
    <w:rsid w:val="00BD7CA5"/>
    <w:rsid w:val="00BD7DBC"/>
    <w:rsid w:val="00BE1174"/>
    <w:rsid w:val="00BE1CE4"/>
    <w:rsid w:val="00BE24E6"/>
    <w:rsid w:val="00BE2C1C"/>
    <w:rsid w:val="00BE32F6"/>
    <w:rsid w:val="00BE61A5"/>
    <w:rsid w:val="00BE6B0C"/>
    <w:rsid w:val="00BE73A9"/>
    <w:rsid w:val="00BF1F29"/>
    <w:rsid w:val="00BF2C2C"/>
    <w:rsid w:val="00BF2C2F"/>
    <w:rsid w:val="00BF3606"/>
    <w:rsid w:val="00BF3C80"/>
    <w:rsid w:val="00BF4009"/>
    <w:rsid w:val="00BF570B"/>
    <w:rsid w:val="00BF6672"/>
    <w:rsid w:val="00BF7537"/>
    <w:rsid w:val="00C03168"/>
    <w:rsid w:val="00C0406F"/>
    <w:rsid w:val="00C042AD"/>
    <w:rsid w:val="00C043B5"/>
    <w:rsid w:val="00C07ED1"/>
    <w:rsid w:val="00C10007"/>
    <w:rsid w:val="00C10925"/>
    <w:rsid w:val="00C1160E"/>
    <w:rsid w:val="00C143A1"/>
    <w:rsid w:val="00C15973"/>
    <w:rsid w:val="00C17568"/>
    <w:rsid w:val="00C210FF"/>
    <w:rsid w:val="00C219E2"/>
    <w:rsid w:val="00C2367A"/>
    <w:rsid w:val="00C27301"/>
    <w:rsid w:val="00C32262"/>
    <w:rsid w:val="00C33714"/>
    <w:rsid w:val="00C34A58"/>
    <w:rsid w:val="00C352F5"/>
    <w:rsid w:val="00C377C9"/>
    <w:rsid w:val="00C406DD"/>
    <w:rsid w:val="00C419B5"/>
    <w:rsid w:val="00C43425"/>
    <w:rsid w:val="00C43F1B"/>
    <w:rsid w:val="00C45ED0"/>
    <w:rsid w:val="00C4644D"/>
    <w:rsid w:val="00C46C1B"/>
    <w:rsid w:val="00C54382"/>
    <w:rsid w:val="00C545B6"/>
    <w:rsid w:val="00C570D4"/>
    <w:rsid w:val="00C5771E"/>
    <w:rsid w:val="00C65D4F"/>
    <w:rsid w:val="00C67518"/>
    <w:rsid w:val="00C718BB"/>
    <w:rsid w:val="00C7252B"/>
    <w:rsid w:val="00C7454A"/>
    <w:rsid w:val="00C7655B"/>
    <w:rsid w:val="00C77279"/>
    <w:rsid w:val="00C820A1"/>
    <w:rsid w:val="00C84160"/>
    <w:rsid w:val="00C8451A"/>
    <w:rsid w:val="00C86257"/>
    <w:rsid w:val="00C86A48"/>
    <w:rsid w:val="00C86FF5"/>
    <w:rsid w:val="00C87AD6"/>
    <w:rsid w:val="00C922BE"/>
    <w:rsid w:val="00C946EA"/>
    <w:rsid w:val="00C95001"/>
    <w:rsid w:val="00C96663"/>
    <w:rsid w:val="00CA042D"/>
    <w:rsid w:val="00CA22EA"/>
    <w:rsid w:val="00CA2736"/>
    <w:rsid w:val="00CA2A2C"/>
    <w:rsid w:val="00CA2EC4"/>
    <w:rsid w:val="00CA2F9F"/>
    <w:rsid w:val="00CA6898"/>
    <w:rsid w:val="00CA6AA0"/>
    <w:rsid w:val="00CA762D"/>
    <w:rsid w:val="00CA7DED"/>
    <w:rsid w:val="00CA7FAB"/>
    <w:rsid w:val="00CB001B"/>
    <w:rsid w:val="00CB1038"/>
    <w:rsid w:val="00CB108B"/>
    <w:rsid w:val="00CB13EC"/>
    <w:rsid w:val="00CB1512"/>
    <w:rsid w:val="00CB3F56"/>
    <w:rsid w:val="00CB48E5"/>
    <w:rsid w:val="00CB59DA"/>
    <w:rsid w:val="00CB693E"/>
    <w:rsid w:val="00CB6D4A"/>
    <w:rsid w:val="00CC02C0"/>
    <w:rsid w:val="00CC0572"/>
    <w:rsid w:val="00CC12B7"/>
    <w:rsid w:val="00CC2E29"/>
    <w:rsid w:val="00CC31C9"/>
    <w:rsid w:val="00CC35D5"/>
    <w:rsid w:val="00CC369F"/>
    <w:rsid w:val="00CC5CF0"/>
    <w:rsid w:val="00CC6322"/>
    <w:rsid w:val="00CC7652"/>
    <w:rsid w:val="00CD18F3"/>
    <w:rsid w:val="00CD1BE3"/>
    <w:rsid w:val="00CD1FBB"/>
    <w:rsid w:val="00CD45A4"/>
    <w:rsid w:val="00CD47AD"/>
    <w:rsid w:val="00CD5995"/>
    <w:rsid w:val="00CD61F5"/>
    <w:rsid w:val="00CD6489"/>
    <w:rsid w:val="00CD75B6"/>
    <w:rsid w:val="00CD7E0A"/>
    <w:rsid w:val="00CE2A02"/>
    <w:rsid w:val="00CE3A73"/>
    <w:rsid w:val="00CE5003"/>
    <w:rsid w:val="00CE5491"/>
    <w:rsid w:val="00CE5ABA"/>
    <w:rsid w:val="00CF103C"/>
    <w:rsid w:val="00CF20EF"/>
    <w:rsid w:val="00CF2757"/>
    <w:rsid w:val="00CF33C6"/>
    <w:rsid w:val="00CF745E"/>
    <w:rsid w:val="00CF7D05"/>
    <w:rsid w:val="00CF7D2D"/>
    <w:rsid w:val="00D0007B"/>
    <w:rsid w:val="00D00EBD"/>
    <w:rsid w:val="00D04377"/>
    <w:rsid w:val="00D058D5"/>
    <w:rsid w:val="00D0599B"/>
    <w:rsid w:val="00D05D27"/>
    <w:rsid w:val="00D060C4"/>
    <w:rsid w:val="00D07AD5"/>
    <w:rsid w:val="00D144DE"/>
    <w:rsid w:val="00D16648"/>
    <w:rsid w:val="00D170F9"/>
    <w:rsid w:val="00D170FD"/>
    <w:rsid w:val="00D176D4"/>
    <w:rsid w:val="00D210A8"/>
    <w:rsid w:val="00D2234C"/>
    <w:rsid w:val="00D22D2D"/>
    <w:rsid w:val="00D239EC"/>
    <w:rsid w:val="00D24795"/>
    <w:rsid w:val="00D25355"/>
    <w:rsid w:val="00D25600"/>
    <w:rsid w:val="00D25C68"/>
    <w:rsid w:val="00D267B3"/>
    <w:rsid w:val="00D2764E"/>
    <w:rsid w:val="00D3156C"/>
    <w:rsid w:val="00D325AA"/>
    <w:rsid w:val="00D33BF7"/>
    <w:rsid w:val="00D33F4F"/>
    <w:rsid w:val="00D348FE"/>
    <w:rsid w:val="00D34DA3"/>
    <w:rsid w:val="00D35B06"/>
    <w:rsid w:val="00D35D9D"/>
    <w:rsid w:val="00D4053F"/>
    <w:rsid w:val="00D40560"/>
    <w:rsid w:val="00D4070E"/>
    <w:rsid w:val="00D4163F"/>
    <w:rsid w:val="00D445CD"/>
    <w:rsid w:val="00D4476A"/>
    <w:rsid w:val="00D44F38"/>
    <w:rsid w:val="00D459BA"/>
    <w:rsid w:val="00D4615E"/>
    <w:rsid w:val="00D476DD"/>
    <w:rsid w:val="00D50B3D"/>
    <w:rsid w:val="00D53365"/>
    <w:rsid w:val="00D55BC1"/>
    <w:rsid w:val="00D564BC"/>
    <w:rsid w:val="00D56F2E"/>
    <w:rsid w:val="00D56FC8"/>
    <w:rsid w:val="00D57A75"/>
    <w:rsid w:val="00D57AB4"/>
    <w:rsid w:val="00D57BEA"/>
    <w:rsid w:val="00D60540"/>
    <w:rsid w:val="00D60B47"/>
    <w:rsid w:val="00D64A21"/>
    <w:rsid w:val="00D65D18"/>
    <w:rsid w:val="00D71235"/>
    <w:rsid w:val="00D7174C"/>
    <w:rsid w:val="00D74EFF"/>
    <w:rsid w:val="00D76C17"/>
    <w:rsid w:val="00D774EE"/>
    <w:rsid w:val="00D807FF"/>
    <w:rsid w:val="00D80AF6"/>
    <w:rsid w:val="00D82CDF"/>
    <w:rsid w:val="00D83817"/>
    <w:rsid w:val="00D8639E"/>
    <w:rsid w:val="00D87D22"/>
    <w:rsid w:val="00D90015"/>
    <w:rsid w:val="00D92D0E"/>
    <w:rsid w:val="00D930C0"/>
    <w:rsid w:val="00D9613E"/>
    <w:rsid w:val="00D96F5F"/>
    <w:rsid w:val="00DA1DE1"/>
    <w:rsid w:val="00DA2DFF"/>
    <w:rsid w:val="00DA343B"/>
    <w:rsid w:val="00DA3A34"/>
    <w:rsid w:val="00DA4D0E"/>
    <w:rsid w:val="00DA5B00"/>
    <w:rsid w:val="00DA69B8"/>
    <w:rsid w:val="00DA6F43"/>
    <w:rsid w:val="00DB15E6"/>
    <w:rsid w:val="00DB2B27"/>
    <w:rsid w:val="00DB6232"/>
    <w:rsid w:val="00DB6BA1"/>
    <w:rsid w:val="00DB7473"/>
    <w:rsid w:val="00DB7D3C"/>
    <w:rsid w:val="00DC140F"/>
    <w:rsid w:val="00DC2352"/>
    <w:rsid w:val="00DC2D8D"/>
    <w:rsid w:val="00DC4EDE"/>
    <w:rsid w:val="00DC5461"/>
    <w:rsid w:val="00DC6623"/>
    <w:rsid w:val="00DD000E"/>
    <w:rsid w:val="00DD0FBE"/>
    <w:rsid w:val="00DD110C"/>
    <w:rsid w:val="00DD1317"/>
    <w:rsid w:val="00DD35CF"/>
    <w:rsid w:val="00DD3821"/>
    <w:rsid w:val="00DD6529"/>
    <w:rsid w:val="00DD78A0"/>
    <w:rsid w:val="00DE00D3"/>
    <w:rsid w:val="00DE2257"/>
    <w:rsid w:val="00DE2EFD"/>
    <w:rsid w:val="00DE48B8"/>
    <w:rsid w:val="00DE4F52"/>
    <w:rsid w:val="00DE522F"/>
    <w:rsid w:val="00DF0262"/>
    <w:rsid w:val="00DF4425"/>
    <w:rsid w:val="00DF4527"/>
    <w:rsid w:val="00DF6D34"/>
    <w:rsid w:val="00E000CE"/>
    <w:rsid w:val="00E004D2"/>
    <w:rsid w:val="00E00F00"/>
    <w:rsid w:val="00E013EA"/>
    <w:rsid w:val="00E01D24"/>
    <w:rsid w:val="00E02B58"/>
    <w:rsid w:val="00E042DF"/>
    <w:rsid w:val="00E11430"/>
    <w:rsid w:val="00E11D54"/>
    <w:rsid w:val="00E13093"/>
    <w:rsid w:val="00E13313"/>
    <w:rsid w:val="00E1445C"/>
    <w:rsid w:val="00E14CB1"/>
    <w:rsid w:val="00E159F1"/>
    <w:rsid w:val="00E17648"/>
    <w:rsid w:val="00E203DA"/>
    <w:rsid w:val="00E20628"/>
    <w:rsid w:val="00E2376B"/>
    <w:rsid w:val="00E31D02"/>
    <w:rsid w:val="00E32C24"/>
    <w:rsid w:val="00E32E86"/>
    <w:rsid w:val="00E32EBA"/>
    <w:rsid w:val="00E356C2"/>
    <w:rsid w:val="00E3587F"/>
    <w:rsid w:val="00E36999"/>
    <w:rsid w:val="00E373CE"/>
    <w:rsid w:val="00E37AEB"/>
    <w:rsid w:val="00E426B9"/>
    <w:rsid w:val="00E42E55"/>
    <w:rsid w:val="00E441E2"/>
    <w:rsid w:val="00E45E71"/>
    <w:rsid w:val="00E517C0"/>
    <w:rsid w:val="00E525AD"/>
    <w:rsid w:val="00E52859"/>
    <w:rsid w:val="00E55C28"/>
    <w:rsid w:val="00E563F7"/>
    <w:rsid w:val="00E569C1"/>
    <w:rsid w:val="00E57664"/>
    <w:rsid w:val="00E60729"/>
    <w:rsid w:val="00E611FF"/>
    <w:rsid w:val="00E61EC0"/>
    <w:rsid w:val="00E62583"/>
    <w:rsid w:val="00E62F88"/>
    <w:rsid w:val="00E63964"/>
    <w:rsid w:val="00E67A30"/>
    <w:rsid w:val="00E71E90"/>
    <w:rsid w:val="00E728E0"/>
    <w:rsid w:val="00E73891"/>
    <w:rsid w:val="00E749E9"/>
    <w:rsid w:val="00E74E9B"/>
    <w:rsid w:val="00E74FAA"/>
    <w:rsid w:val="00E8065E"/>
    <w:rsid w:val="00E809F1"/>
    <w:rsid w:val="00E80BFE"/>
    <w:rsid w:val="00E8266F"/>
    <w:rsid w:val="00E85BFA"/>
    <w:rsid w:val="00E8691D"/>
    <w:rsid w:val="00E8752E"/>
    <w:rsid w:val="00E8786A"/>
    <w:rsid w:val="00E93342"/>
    <w:rsid w:val="00E9356A"/>
    <w:rsid w:val="00E94C39"/>
    <w:rsid w:val="00E95F7F"/>
    <w:rsid w:val="00E972FF"/>
    <w:rsid w:val="00EA02FE"/>
    <w:rsid w:val="00EA07B4"/>
    <w:rsid w:val="00EA1C59"/>
    <w:rsid w:val="00EA297A"/>
    <w:rsid w:val="00EA303F"/>
    <w:rsid w:val="00EA3908"/>
    <w:rsid w:val="00EA39A8"/>
    <w:rsid w:val="00EA4897"/>
    <w:rsid w:val="00EB1771"/>
    <w:rsid w:val="00EB2A86"/>
    <w:rsid w:val="00EB2FD3"/>
    <w:rsid w:val="00EB3479"/>
    <w:rsid w:val="00EB3D88"/>
    <w:rsid w:val="00EB3FEB"/>
    <w:rsid w:val="00EB477D"/>
    <w:rsid w:val="00EB49F6"/>
    <w:rsid w:val="00EB6336"/>
    <w:rsid w:val="00EB7595"/>
    <w:rsid w:val="00EB7A3C"/>
    <w:rsid w:val="00EC0E0A"/>
    <w:rsid w:val="00EC1253"/>
    <w:rsid w:val="00EC1A31"/>
    <w:rsid w:val="00EC264B"/>
    <w:rsid w:val="00EC2F0A"/>
    <w:rsid w:val="00EC4420"/>
    <w:rsid w:val="00EC49CD"/>
    <w:rsid w:val="00EC55B7"/>
    <w:rsid w:val="00EC726F"/>
    <w:rsid w:val="00ED19FB"/>
    <w:rsid w:val="00ED3946"/>
    <w:rsid w:val="00ED5404"/>
    <w:rsid w:val="00ED6588"/>
    <w:rsid w:val="00ED7CE7"/>
    <w:rsid w:val="00EE0BA6"/>
    <w:rsid w:val="00EE0CB0"/>
    <w:rsid w:val="00EE11A2"/>
    <w:rsid w:val="00EE1A06"/>
    <w:rsid w:val="00EE1B4A"/>
    <w:rsid w:val="00EE1E53"/>
    <w:rsid w:val="00EE2240"/>
    <w:rsid w:val="00EE22C4"/>
    <w:rsid w:val="00EE3B9C"/>
    <w:rsid w:val="00EE5661"/>
    <w:rsid w:val="00EE742F"/>
    <w:rsid w:val="00EE7556"/>
    <w:rsid w:val="00EE7868"/>
    <w:rsid w:val="00EF068B"/>
    <w:rsid w:val="00EF1A82"/>
    <w:rsid w:val="00EF297F"/>
    <w:rsid w:val="00EF48B8"/>
    <w:rsid w:val="00EF4B74"/>
    <w:rsid w:val="00EF4D17"/>
    <w:rsid w:val="00EF5926"/>
    <w:rsid w:val="00EF6E54"/>
    <w:rsid w:val="00F00DDF"/>
    <w:rsid w:val="00F032D7"/>
    <w:rsid w:val="00F04259"/>
    <w:rsid w:val="00F0614A"/>
    <w:rsid w:val="00F07E55"/>
    <w:rsid w:val="00F10D5A"/>
    <w:rsid w:val="00F125E5"/>
    <w:rsid w:val="00F14CE4"/>
    <w:rsid w:val="00F14E22"/>
    <w:rsid w:val="00F15B29"/>
    <w:rsid w:val="00F1703F"/>
    <w:rsid w:val="00F1784D"/>
    <w:rsid w:val="00F2361C"/>
    <w:rsid w:val="00F2382F"/>
    <w:rsid w:val="00F24230"/>
    <w:rsid w:val="00F2441E"/>
    <w:rsid w:val="00F26A7C"/>
    <w:rsid w:val="00F315E5"/>
    <w:rsid w:val="00F31943"/>
    <w:rsid w:val="00F325F2"/>
    <w:rsid w:val="00F32D86"/>
    <w:rsid w:val="00F3312D"/>
    <w:rsid w:val="00F33A61"/>
    <w:rsid w:val="00F352CE"/>
    <w:rsid w:val="00F37224"/>
    <w:rsid w:val="00F37837"/>
    <w:rsid w:val="00F37F31"/>
    <w:rsid w:val="00F410EF"/>
    <w:rsid w:val="00F42BD9"/>
    <w:rsid w:val="00F507FD"/>
    <w:rsid w:val="00F53E2E"/>
    <w:rsid w:val="00F562EE"/>
    <w:rsid w:val="00F60BCB"/>
    <w:rsid w:val="00F610E7"/>
    <w:rsid w:val="00F61184"/>
    <w:rsid w:val="00F619F4"/>
    <w:rsid w:val="00F61FE5"/>
    <w:rsid w:val="00F62B71"/>
    <w:rsid w:val="00F6483E"/>
    <w:rsid w:val="00F6551B"/>
    <w:rsid w:val="00F65F66"/>
    <w:rsid w:val="00F662CD"/>
    <w:rsid w:val="00F665BE"/>
    <w:rsid w:val="00F66C23"/>
    <w:rsid w:val="00F672B4"/>
    <w:rsid w:val="00F72BB6"/>
    <w:rsid w:val="00F7679F"/>
    <w:rsid w:val="00F76EFC"/>
    <w:rsid w:val="00F8124C"/>
    <w:rsid w:val="00F83A94"/>
    <w:rsid w:val="00F83E85"/>
    <w:rsid w:val="00F85050"/>
    <w:rsid w:val="00F86929"/>
    <w:rsid w:val="00F877EE"/>
    <w:rsid w:val="00F90D95"/>
    <w:rsid w:val="00F9131A"/>
    <w:rsid w:val="00F91ECC"/>
    <w:rsid w:val="00F92316"/>
    <w:rsid w:val="00F92D1E"/>
    <w:rsid w:val="00F95E9C"/>
    <w:rsid w:val="00F96214"/>
    <w:rsid w:val="00F9640C"/>
    <w:rsid w:val="00FA088E"/>
    <w:rsid w:val="00FA0C3A"/>
    <w:rsid w:val="00FA1494"/>
    <w:rsid w:val="00FA14A5"/>
    <w:rsid w:val="00FA1687"/>
    <w:rsid w:val="00FA1894"/>
    <w:rsid w:val="00FA29D1"/>
    <w:rsid w:val="00FA479C"/>
    <w:rsid w:val="00FA5265"/>
    <w:rsid w:val="00FA6401"/>
    <w:rsid w:val="00FA775F"/>
    <w:rsid w:val="00FB281B"/>
    <w:rsid w:val="00FB289A"/>
    <w:rsid w:val="00FB336C"/>
    <w:rsid w:val="00FC3558"/>
    <w:rsid w:val="00FC3723"/>
    <w:rsid w:val="00FC461C"/>
    <w:rsid w:val="00FC69D8"/>
    <w:rsid w:val="00FC7618"/>
    <w:rsid w:val="00FC7971"/>
    <w:rsid w:val="00FC7F63"/>
    <w:rsid w:val="00FD149F"/>
    <w:rsid w:val="00FD21DA"/>
    <w:rsid w:val="00FD342A"/>
    <w:rsid w:val="00FD5159"/>
    <w:rsid w:val="00FD5D22"/>
    <w:rsid w:val="00FD604A"/>
    <w:rsid w:val="00FD62EE"/>
    <w:rsid w:val="00FD7071"/>
    <w:rsid w:val="00FD7856"/>
    <w:rsid w:val="00FE01E0"/>
    <w:rsid w:val="00FE0BCC"/>
    <w:rsid w:val="00FE1FA7"/>
    <w:rsid w:val="00FE2979"/>
    <w:rsid w:val="00FE3A3E"/>
    <w:rsid w:val="00FE461B"/>
    <w:rsid w:val="00FE4646"/>
    <w:rsid w:val="00FE5A9C"/>
    <w:rsid w:val="00FE5F12"/>
    <w:rsid w:val="00FE6963"/>
    <w:rsid w:val="00FE734F"/>
    <w:rsid w:val="00FF0072"/>
    <w:rsid w:val="00FF07FA"/>
    <w:rsid w:val="00FF160F"/>
    <w:rsid w:val="00FF329E"/>
    <w:rsid w:val="00FF364C"/>
    <w:rsid w:val="00FF3B5C"/>
    <w:rsid w:val="00FF56EC"/>
    <w:rsid w:val="00FF645C"/>
    <w:rsid w:val="00FF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0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32C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32C0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841</Words>
  <Characters>4795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5</cp:revision>
  <dcterms:created xsi:type="dcterms:W3CDTF">2012-11-20T05:32:00Z</dcterms:created>
  <dcterms:modified xsi:type="dcterms:W3CDTF">2013-10-09T05:34:00Z</dcterms:modified>
</cp:coreProperties>
</file>