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0FE" w:rsidRDefault="000540FE"/>
    <w:p w:rsidR="000540FE" w:rsidRDefault="000540FE">
      <w:r>
        <w:t>Тема:Насекомые.</w:t>
      </w:r>
    </w:p>
    <w:p w:rsidR="000540FE" w:rsidRDefault="000540FE"/>
    <w:p w:rsidR="000540FE" w:rsidRDefault="000540FE">
      <w:r>
        <w:t>Цель: изучение характерных признаков класса «Насекомые», формирование знаний об отличительных признаках насекомых, их разнообразии.</w:t>
      </w:r>
    </w:p>
    <w:p w:rsidR="000540FE" w:rsidRDefault="000540FE"/>
    <w:p w:rsidR="000540FE" w:rsidRDefault="000540FE">
      <w:r>
        <w:t xml:space="preserve">        Оборудование: иллюстрации с насекомими.</w:t>
      </w:r>
    </w:p>
    <w:p w:rsidR="000540FE" w:rsidRDefault="000540FE">
      <w:r>
        <w:t>Ход урока</w:t>
      </w:r>
    </w:p>
    <w:p w:rsidR="000540FE" w:rsidRDefault="000540FE"/>
    <w:p w:rsidR="000540FE" w:rsidRDefault="000540FE">
      <w:r>
        <w:t>1.Организационный момент</w:t>
      </w:r>
    </w:p>
    <w:p w:rsidR="000540FE" w:rsidRDefault="000540FE"/>
    <w:p w:rsidR="000540FE" w:rsidRDefault="000540FE">
      <w:r>
        <w:t>2.Сообщение темы и цели урока</w:t>
      </w:r>
    </w:p>
    <w:p w:rsidR="000540FE" w:rsidRDefault="000540FE"/>
    <w:p w:rsidR="000540FE" w:rsidRDefault="000540FE">
      <w:r>
        <w:t>- Ребята, сегодня мы с вами совершим путешествие в удивительный мир природы. А вот мир, каких животных мы посетим, вам предстоит узнать, угадав загадки.</w:t>
      </w:r>
    </w:p>
    <w:p w:rsidR="000540FE" w:rsidRDefault="000540FE"/>
    <w:p w:rsidR="000540FE" w:rsidRDefault="000540FE"/>
    <w:p w:rsidR="000540FE" w:rsidRDefault="000540FE">
      <w:r>
        <w:t>Не птичка, а с крыльями:</w:t>
      </w:r>
    </w:p>
    <w:p w:rsidR="000540FE" w:rsidRDefault="000540FE"/>
    <w:p w:rsidR="000540FE" w:rsidRDefault="000540FE">
      <w:r>
        <w:t>Над цветами летает,</w:t>
      </w:r>
    </w:p>
    <w:p w:rsidR="000540FE" w:rsidRDefault="000540FE"/>
    <w:p w:rsidR="000540FE" w:rsidRDefault="000540FE">
      <w:r>
        <w:t>Нектар собирает.</w:t>
      </w:r>
    </w:p>
    <w:p w:rsidR="000540FE" w:rsidRDefault="000540FE"/>
    <w:p w:rsidR="000540FE" w:rsidRDefault="000540FE">
      <w:r>
        <w:t>(Бабочка)</w:t>
      </w:r>
    </w:p>
    <w:p w:rsidR="000540FE" w:rsidRDefault="000540FE"/>
    <w:p w:rsidR="000540FE" w:rsidRDefault="000540FE"/>
    <w:p w:rsidR="000540FE" w:rsidRDefault="000540FE">
      <w:r>
        <w:t>Черен, да не ворон,</w:t>
      </w:r>
    </w:p>
    <w:p w:rsidR="000540FE" w:rsidRDefault="000540FE"/>
    <w:p w:rsidR="000540FE" w:rsidRDefault="000540FE">
      <w:r>
        <w:t>Рогат, а не бык,</w:t>
      </w:r>
    </w:p>
    <w:p w:rsidR="000540FE" w:rsidRDefault="000540FE"/>
    <w:p w:rsidR="000540FE" w:rsidRDefault="000540FE">
      <w:r>
        <w:t>Летает, а не птица.</w:t>
      </w:r>
    </w:p>
    <w:p w:rsidR="000540FE" w:rsidRDefault="000540FE"/>
    <w:p w:rsidR="000540FE" w:rsidRDefault="000540FE">
      <w:r>
        <w:t>(Жук)</w:t>
      </w:r>
    </w:p>
    <w:p w:rsidR="000540FE" w:rsidRDefault="000540FE"/>
    <w:p w:rsidR="000540FE" w:rsidRDefault="000540FE"/>
    <w:p w:rsidR="000540FE" w:rsidRDefault="000540FE">
      <w:r>
        <w:t>Кто там, около криницы,</w:t>
      </w:r>
    </w:p>
    <w:p w:rsidR="000540FE" w:rsidRDefault="000540FE"/>
    <w:p w:rsidR="000540FE" w:rsidRDefault="000540FE">
      <w:r>
        <w:t>Дом построил из иглицы?</w:t>
      </w:r>
    </w:p>
    <w:p w:rsidR="000540FE" w:rsidRDefault="000540FE"/>
    <w:p w:rsidR="000540FE" w:rsidRDefault="000540FE">
      <w:r>
        <w:t>(Муравьи)</w:t>
      </w:r>
    </w:p>
    <w:p w:rsidR="000540FE" w:rsidRDefault="000540FE"/>
    <w:p w:rsidR="000540FE" w:rsidRDefault="000540FE"/>
    <w:p w:rsidR="000540FE" w:rsidRDefault="000540FE">
      <w:r>
        <w:t>- Отгадали? Назовите, одним словом как называются эти животные? (Насекомые)</w:t>
      </w:r>
    </w:p>
    <w:p w:rsidR="000540FE" w:rsidRDefault="000540FE"/>
    <w:p w:rsidR="000540FE" w:rsidRDefault="000540FE">
      <w:r>
        <w:t>- Мы с вами совершим путешествие . Цель нашего урока- узнать тайны из жизни насекомых.</w:t>
      </w:r>
    </w:p>
    <w:p w:rsidR="000540FE" w:rsidRDefault="000540FE">
      <w:r>
        <w:t>3. Знакомство с новым материалом</w:t>
      </w:r>
    </w:p>
    <w:p w:rsidR="000540FE" w:rsidRDefault="000540FE"/>
    <w:p w:rsidR="000540FE" w:rsidRDefault="000540FE">
      <w:r>
        <w:t xml:space="preserve">1.Слово учителя о насекомых. </w:t>
      </w:r>
    </w:p>
    <w:p w:rsidR="000540FE" w:rsidRDefault="000540FE"/>
    <w:p w:rsidR="000540FE" w:rsidRDefault="000540FE">
      <w:r>
        <w:t>Насекомые – это живые существа, у которых 6 ног, голова, грудь, брюшко, чувствительные усики. Многие из них приносят пользу природе и человеку, но есть и такие, которые вредят. Некоторые виды насекомых нуждаются в нашей защите.</w:t>
      </w:r>
    </w:p>
    <w:p w:rsidR="000540FE" w:rsidRDefault="000540FE"/>
    <w:p w:rsidR="000540FE" w:rsidRDefault="000540FE">
      <w:r>
        <w:t>Насекомые – наиболее многочисленный и разнообразный класс живых организмов. При  слове «насекомое» обычно сразу вспоминаются такие насекомые как мухи, бабочки, комары, моль, жуки, муравьи, пчёлы. До сих пор точно неизвестно, сколько видов насекомых обитает на Земле. Большинство насекомых так малы, что человеческий глаз не в состоянии их заметить.  Но никто даже не задумывался над тем, что человек в действительности живёт на Планете насекомых, и при этом не имеет представления ни о существовании многих из них, ни об их количестве, ни об их жизни!</w:t>
      </w:r>
    </w:p>
    <w:p w:rsidR="000540FE" w:rsidRDefault="000540FE"/>
    <w:p w:rsidR="000540FE" w:rsidRDefault="000540FE">
      <w:r>
        <w:t xml:space="preserve">Где только не встретишь насекомых! Живут они и на огромных высотах. Встречаются насекомые и в абсолютно безводных пустынях, где никогда не выпадает дождя, и нет никаких растений. Обитают насекомые и в условиях вечной тьмы, в пещерах, куда почти не поступают органические вещества. Удивительно, но насекомые обитают даже на островах Антарктики. С токами воздуха насекомые могут подниматься в верхние слои атмосферы. Некоторые насекомые приспособились к жизни в тканях растений и в телах животных. Другие перешли к жизни в воде. </w:t>
      </w:r>
    </w:p>
    <w:p w:rsidR="000540FE" w:rsidRDefault="000540FE">
      <w:r>
        <w:t xml:space="preserve">Почему насекомые распространены так широко и процветают? Да потому, что им присущи огромное разнообразие форм и необычная плодовитость. А так как насекомых невообразимо много, и среди них есть как наши друзья, так и злейшие враги, то мы должны с ними считаться, изучая их особенности, потребности и образ жизни. </w:t>
      </w:r>
    </w:p>
    <w:p w:rsidR="000540FE" w:rsidRDefault="000540FE"/>
    <w:p w:rsidR="000540FE" w:rsidRDefault="000540FE">
      <w:r>
        <w:t>-Рассмотрим жуков и бабочек. Какие общие признаки объединяют их?</w:t>
      </w:r>
    </w:p>
    <w:p w:rsidR="000540FE" w:rsidRDefault="000540FE"/>
    <w:p w:rsidR="000540FE" w:rsidRDefault="000540FE">
      <w:r>
        <w:t>-Чем отличаются бабочки от жуков?</w:t>
      </w:r>
    </w:p>
    <w:p w:rsidR="000540FE" w:rsidRDefault="000540FE"/>
    <w:p w:rsidR="000540FE" w:rsidRDefault="000540FE">
      <w:r>
        <w:t>-Кто в природе жук- могильщик?</w:t>
      </w:r>
    </w:p>
    <w:p w:rsidR="000540FE" w:rsidRDefault="000540FE"/>
    <w:p w:rsidR="000540FE" w:rsidRDefault="000540FE">
      <w:r>
        <w:t>-Чем питается?</w:t>
      </w:r>
    </w:p>
    <w:p w:rsidR="000540FE" w:rsidRDefault="000540FE"/>
    <w:p w:rsidR="000540FE" w:rsidRDefault="000540FE">
      <w:r>
        <w:t>-Какая окраска у божьей коровки</w:t>
      </w:r>
    </w:p>
    <w:p w:rsidR="000540FE" w:rsidRDefault="000540FE"/>
    <w:p w:rsidR="000540FE" w:rsidRDefault="000540FE">
      <w:r>
        <w:t>-Чем питается?</w:t>
      </w:r>
    </w:p>
    <w:p w:rsidR="000540FE" w:rsidRDefault="000540FE"/>
    <w:p w:rsidR="000540FE" w:rsidRDefault="000540FE">
      <w:r>
        <w:t>-Какие жуки полезные, а какие вредные?</w:t>
      </w:r>
    </w:p>
    <w:p w:rsidR="000540FE" w:rsidRDefault="000540FE"/>
    <w:p w:rsidR="000540FE" w:rsidRDefault="000540FE">
      <w:r>
        <w:t>3.Рассказ учителя</w:t>
      </w:r>
    </w:p>
    <w:p w:rsidR="000540FE" w:rsidRDefault="000540FE"/>
    <w:p w:rsidR="000540FE" w:rsidRDefault="000540FE">
      <w:r>
        <w:t>В наших лесах можно встретить жука – оленя. Его длина вместе с «рогами» бывает 8см. Дубовой усач знаменит своими длинными усами. Жук носорог защищает свои владения большим «рогом».  Жук - голиаф обитает в Африке, его длина достигает 11см. Один из самых крупных жуков – жук - геркулес. Его длина бывает до 18см, причем половина приходится на его рог. Обитает этот жук в Южной Америке.</w:t>
      </w:r>
    </w:p>
    <w:p w:rsidR="000540FE" w:rsidRDefault="000540FE">
      <w:r>
        <w:t>4.Физминутка</w:t>
      </w:r>
    </w:p>
    <w:p w:rsidR="000540FE" w:rsidRDefault="000540FE">
      <w:r>
        <w:t>Утром бабочка проснулась.</w:t>
      </w:r>
    </w:p>
    <w:p w:rsidR="000540FE" w:rsidRDefault="000540FE">
      <w:r>
        <w:t>Улыбнулась, потянулась,</w:t>
      </w:r>
    </w:p>
    <w:p w:rsidR="000540FE" w:rsidRDefault="000540FE">
      <w:r>
        <w:t>Раз – росой она умылась,</w:t>
      </w:r>
    </w:p>
    <w:p w:rsidR="000540FE" w:rsidRDefault="000540FE">
      <w:r>
        <w:t>Два – изящно покружилась,</w:t>
      </w:r>
    </w:p>
    <w:p w:rsidR="000540FE" w:rsidRDefault="000540FE">
      <w:r>
        <w:t>Три – нагнулась и присела,</w:t>
      </w:r>
    </w:p>
    <w:p w:rsidR="000540FE" w:rsidRDefault="000540FE">
      <w:r>
        <w:t>На четыре – улетела.</w:t>
      </w:r>
    </w:p>
    <w:p w:rsidR="000540FE" w:rsidRDefault="000540FE">
      <w:r>
        <w:t>-Какие насекомые, кроме пчел, живут дружными трудолюбивыми семьями? (муравьи)</w:t>
      </w:r>
    </w:p>
    <w:p w:rsidR="000540FE" w:rsidRDefault="000540FE"/>
    <w:p w:rsidR="000540FE" w:rsidRDefault="000540FE">
      <w:r>
        <w:t>-В муравьиной семье тоже распределены обязанности. Я прочту стихотворение, а вы скажите «профессии» муравьев.</w:t>
      </w:r>
    </w:p>
    <w:p w:rsidR="000540FE" w:rsidRDefault="000540FE"/>
    <w:p w:rsidR="000540FE" w:rsidRDefault="000540FE">
      <w:r>
        <w:t>В  лесу мурашки – муравьи</w:t>
      </w:r>
    </w:p>
    <w:p w:rsidR="000540FE" w:rsidRDefault="000540FE"/>
    <w:p w:rsidR="000540FE" w:rsidRDefault="000540FE">
      <w:r>
        <w:t>Живут своим трудом.</w:t>
      </w:r>
    </w:p>
    <w:p w:rsidR="000540FE" w:rsidRDefault="000540FE"/>
    <w:p w:rsidR="000540FE" w:rsidRDefault="000540FE">
      <w:r>
        <w:t>У них обычаи свои</w:t>
      </w:r>
    </w:p>
    <w:p w:rsidR="000540FE" w:rsidRDefault="000540FE"/>
    <w:p w:rsidR="000540FE" w:rsidRDefault="000540FE">
      <w:r>
        <w:t>И муравейник – дом.</w:t>
      </w:r>
    </w:p>
    <w:p w:rsidR="000540FE" w:rsidRDefault="000540FE"/>
    <w:p w:rsidR="000540FE" w:rsidRDefault="000540FE">
      <w:r>
        <w:t>Миролюбивые жильцы</w:t>
      </w:r>
    </w:p>
    <w:p w:rsidR="000540FE" w:rsidRDefault="000540FE"/>
    <w:p w:rsidR="000540FE" w:rsidRDefault="000540FE">
      <w:r>
        <w:t>Без дела не сидят</w:t>
      </w:r>
    </w:p>
    <w:p w:rsidR="000540FE" w:rsidRDefault="000540FE"/>
    <w:p w:rsidR="000540FE" w:rsidRDefault="000540FE">
      <w:r>
        <w:t>С утра на пост бегут бойцы,</w:t>
      </w:r>
    </w:p>
    <w:p w:rsidR="000540FE" w:rsidRDefault="000540FE"/>
    <w:p w:rsidR="000540FE" w:rsidRDefault="000540FE">
      <w:r>
        <w:t>А няньки – в детский сад.</w:t>
      </w:r>
    </w:p>
    <w:p w:rsidR="000540FE" w:rsidRDefault="000540FE"/>
    <w:p w:rsidR="000540FE" w:rsidRDefault="000540FE">
      <w:r>
        <w:t>Рабочий муравей спешит</w:t>
      </w:r>
    </w:p>
    <w:p w:rsidR="000540FE" w:rsidRDefault="000540FE"/>
    <w:p w:rsidR="000540FE" w:rsidRDefault="000540FE">
      <w:r>
        <w:t>Тропинкой трудовой.</w:t>
      </w:r>
    </w:p>
    <w:p w:rsidR="000540FE" w:rsidRDefault="000540FE"/>
    <w:p w:rsidR="000540FE" w:rsidRDefault="000540FE">
      <w:r>
        <w:t>С утра до вечера шуршит</w:t>
      </w:r>
    </w:p>
    <w:p w:rsidR="000540FE" w:rsidRDefault="000540FE"/>
    <w:p w:rsidR="000540FE" w:rsidRDefault="000540FE">
      <w:r>
        <w:t>В траве и под листвой.</w:t>
      </w:r>
    </w:p>
    <w:p w:rsidR="000540FE" w:rsidRDefault="000540FE">
      <w:r>
        <w:t>-Как называется дом муравьев? Кто его строит?</w:t>
      </w:r>
    </w:p>
    <w:p w:rsidR="000540FE" w:rsidRDefault="000540FE">
      <w:r>
        <w:t>-Какие «профессии» муравьев прозвучали в стихотворении? (бойцы, няньки, рабочие муравьи).</w:t>
      </w:r>
    </w:p>
    <w:p w:rsidR="000540FE" w:rsidRDefault="000540FE">
      <w:r>
        <w:t>- Оказывается, среди муравьев есть такие называемые пастухи. Только пасут они не коров, а тлей. Эти маленькие тли, как зеленые коровки, которые выделяют капельки сладкой жидкости- «молочко». Его очень любят все муравьи. Какие «профессии» вы еще не встречали? (профессии- воина, охотника, пастуха).</w:t>
      </w:r>
    </w:p>
    <w:p w:rsidR="000540FE" w:rsidRDefault="000540FE"/>
    <w:p w:rsidR="000540FE" w:rsidRDefault="000540FE">
      <w:r>
        <w:t>-Чем  занимаются насекомые этих «профессий»? (войны- защищают муравейник от врагов, пастухи- пасут тлей, охотники- ходят на охоту за едой для других муравьев: гусеницами, жуками).</w:t>
      </w:r>
    </w:p>
    <w:p w:rsidR="000540FE" w:rsidRDefault="000540FE"/>
    <w:p w:rsidR="000540FE" w:rsidRDefault="000540FE">
      <w:r>
        <w:t>6. Подведение итогов</w:t>
      </w:r>
    </w:p>
    <w:p w:rsidR="000540FE" w:rsidRDefault="000540FE"/>
    <w:p w:rsidR="000540FE" w:rsidRDefault="000540FE"/>
    <w:sectPr w:rsidR="000540FE" w:rsidSect="000540F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0FE" w:rsidRDefault="000540FE" w:rsidP="000540FE">
      <w:r>
        <w:separator/>
      </w:r>
    </w:p>
  </w:endnote>
  <w:endnote w:type="continuationSeparator" w:id="0">
    <w:p w:rsidR="000540FE" w:rsidRDefault="000540FE" w:rsidP="000540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0FE" w:rsidRDefault="000540FE">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0FE" w:rsidRDefault="000540FE">
    <w:pP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0FE" w:rsidRDefault="000540FE">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0FE" w:rsidRDefault="000540FE" w:rsidP="000540FE">
      <w:r>
        <w:separator/>
      </w:r>
    </w:p>
  </w:footnote>
  <w:footnote w:type="continuationSeparator" w:id="0">
    <w:p w:rsidR="000540FE" w:rsidRDefault="000540FE" w:rsidP="000540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0FE" w:rsidRDefault="000540FE">
    <w:pP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0FE" w:rsidRDefault="000540FE">
    <w:pPr>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0FE" w:rsidRDefault="000540FE">
    <w:pPr>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bestFit"/>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40FE"/>
    <w:rsid w:val="000540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endnote reference" w:unhideWhenUsed="0"/>
    <w:lsdException w:name="endnote text" w:unhideWhenUsed="0"/>
    <w:lsdException w:name="Title" w:semiHidden="0" w:uiPriority="10"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sz w:val="20"/>
      <w:szCs w:val="20"/>
      <w:lang/>
    </w:rPr>
  </w:style>
  <w:style w:type="paragraph" w:styleId="Heading1">
    <w:name w:val="heading 1"/>
    <w:basedOn w:val="Normal"/>
    <w:next w:val="Normal"/>
    <w:link w:val="Heading1Char1"/>
    <w:uiPriority w:val="99"/>
    <w:qFormat/>
    <w:pPr>
      <w:keepNext/>
      <w:spacing w:before="240" w:after="60"/>
      <w:outlineLvl w:val="0"/>
    </w:pPr>
    <w:rPr>
      <w:b/>
      <w:bCs/>
      <w:sz w:val="32"/>
      <w:szCs w:val="32"/>
    </w:rPr>
  </w:style>
  <w:style w:type="paragraph" w:styleId="Heading2">
    <w:name w:val="heading 2"/>
    <w:basedOn w:val="Normal"/>
    <w:next w:val="Normal"/>
    <w:link w:val="Heading2Char1"/>
    <w:uiPriority w:val="99"/>
    <w:qFormat/>
    <w:pPr>
      <w:keepNext/>
      <w:spacing w:before="240" w:after="60"/>
      <w:outlineLvl w:val="1"/>
    </w:pPr>
    <w:rPr>
      <w:b/>
      <w:bCs/>
      <w:i/>
      <w:iCs/>
      <w:sz w:val="28"/>
      <w:szCs w:val="28"/>
    </w:rPr>
  </w:style>
  <w:style w:type="paragraph" w:styleId="Heading3">
    <w:name w:val="heading 3"/>
    <w:basedOn w:val="Normal"/>
    <w:next w:val="Normal"/>
    <w:link w:val="Heading3Char1"/>
    <w:uiPriority w:val="99"/>
    <w:qFormat/>
    <w:pPr>
      <w:keepNext/>
      <w:spacing w:before="240" w:after="60"/>
      <w:outlineLvl w:val="2"/>
    </w:pPr>
    <w:rPr>
      <w:b/>
      <w:bCs/>
      <w:sz w:val="26"/>
      <w:szCs w:val="26"/>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FE"/>
    <w:rPr>
      <w:rFonts w:asciiTheme="majorHAnsi" w:eastAsiaTheme="majorEastAsia" w:hAnsiTheme="majorHAnsi" w:cstheme="majorBidi"/>
      <w:b/>
      <w:bCs/>
      <w:kern w:val="32"/>
      <w:sz w:val="32"/>
      <w:szCs w:val="32"/>
      <w:lang/>
    </w:rPr>
  </w:style>
  <w:style w:type="character" w:customStyle="1" w:styleId="Heading1Char1">
    <w:name w:val="Heading 1 Char1"/>
    <w:basedOn w:val="DefaultParagraphFont"/>
    <w:link w:val="Heading1"/>
    <w:uiPriority w:val="99"/>
    <w:rPr>
      <w:b/>
      <w:bCs/>
      <w:sz w:val="32"/>
      <w:szCs w:val="32"/>
    </w:rPr>
  </w:style>
  <w:style w:type="character" w:customStyle="1" w:styleId="Heading2Char">
    <w:name w:val="Heading 2 Char"/>
    <w:basedOn w:val="DefaultParagraphFont"/>
    <w:link w:val="Heading2"/>
    <w:uiPriority w:val="9"/>
    <w:semiHidden/>
    <w:rsid w:val="000540FE"/>
    <w:rPr>
      <w:rFonts w:asciiTheme="majorHAnsi" w:eastAsiaTheme="majorEastAsia" w:hAnsiTheme="majorHAnsi" w:cstheme="majorBidi"/>
      <w:b/>
      <w:bCs/>
      <w:i/>
      <w:iCs/>
      <w:sz w:val="28"/>
      <w:szCs w:val="28"/>
      <w:lang/>
    </w:rPr>
  </w:style>
  <w:style w:type="character" w:customStyle="1" w:styleId="Heading2Char1">
    <w:name w:val="Heading 2 Char1"/>
    <w:basedOn w:val="DefaultParagraphFont"/>
    <w:link w:val="Heading2"/>
    <w:uiPriority w:val="99"/>
    <w:rPr>
      <w:b/>
      <w:bCs/>
      <w:i/>
      <w:iCs/>
      <w:sz w:val="28"/>
      <w:szCs w:val="28"/>
    </w:rPr>
  </w:style>
  <w:style w:type="character" w:customStyle="1" w:styleId="Heading3Char">
    <w:name w:val="Heading 3 Char"/>
    <w:basedOn w:val="DefaultParagraphFont"/>
    <w:link w:val="Heading3"/>
    <w:uiPriority w:val="9"/>
    <w:semiHidden/>
    <w:rsid w:val="000540FE"/>
    <w:rPr>
      <w:rFonts w:asciiTheme="majorHAnsi" w:eastAsiaTheme="majorEastAsia" w:hAnsiTheme="majorHAnsi" w:cstheme="majorBidi"/>
      <w:b/>
      <w:bCs/>
      <w:sz w:val="26"/>
      <w:szCs w:val="26"/>
      <w:lang/>
    </w:rPr>
  </w:style>
  <w:style w:type="character" w:customStyle="1" w:styleId="Heading3Char1">
    <w:name w:val="Heading 3 Char1"/>
    <w:basedOn w:val="DefaultParagraphFont"/>
    <w:link w:val="Heading3"/>
    <w:uiPriority w:val="99"/>
    <w:rPr>
      <w:b/>
      <w:bCs/>
      <w:sz w:val="26"/>
      <w:szCs w:val="26"/>
    </w:rPr>
  </w:style>
  <w:style w:type="character" w:styleId="Hyperlink">
    <w:name w:val="Hyperlink"/>
    <w:basedOn w:val="DefaultParagraphFont"/>
    <w:uiPriority w:val="99"/>
    <w:rPr>
      <w:color w:val="0000FF"/>
      <w:u w:val="single"/>
    </w:rPr>
  </w:style>
  <w:style w:type="paragraph" w:styleId="Header">
    <w:name w:val="header"/>
    <w:basedOn w:val="Normal"/>
    <w:link w:val="HeaderChar1"/>
    <w:uiPriority w:val="99"/>
    <w:rPr>
      <w:sz w:val="24"/>
      <w:szCs w:val="24"/>
    </w:rPr>
  </w:style>
  <w:style w:type="character" w:customStyle="1" w:styleId="HeaderChar">
    <w:name w:val="Header Char"/>
    <w:basedOn w:val="DefaultParagraphFont"/>
    <w:link w:val="Header"/>
    <w:uiPriority w:val="99"/>
    <w:semiHidden/>
    <w:rsid w:val="000540FE"/>
    <w:rPr>
      <w:rFonts w:ascii="Arial" w:hAnsi="Arial" w:cs="Arial"/>
      <w:sz w:val="20"/>
      <w:szCs w:val="20"/>
      <w:lang/>
    </w:r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rPr>
      <w:sz w:val="24"/>
      <w:szCs w:val="24"/>
    </w:rPr>
  </w:style>
  <w:style w:type="character" w:customStyle="1" w:styleId="FooterChar">
    <w:name w:val="Footer Char"/>
    <w:basedOn w:val="DefaultParagraphFont"/>
    <w:link w:val="Footer"/>
    <w:uiPriority w:val="99"/>
    <w:semiHidden/>
    <w:rsid w:val="000540FE"/>
    <w:rPr>
      <w:rFonts w:ascii="Arial" w:hAnsi="Arial" w:cs="Arial"/>
      <w:sz w:val="20"/>
      <w:szCs w:val="20"/>
      <w:lang/>
    </w:rPr>
  </w:style>
  <w:style w:type="character" w:customStyle="1" w:styleId="FooterChar1">
    <w:name w:val="Footer Char1"/>
    <w:basedOn w:val="DefaultParagraphFont"/>
    <w:link w:val="Footer"/>
    <w:uiPriority w:val="99"/>
  </w:style>
  <w:style w:type="character" w:styleId="FootnoteReference">
    <w:name w:val="footnote reference"/>
    <w:basedOn w:val="DefaultParagraphFont"/>
    <w:uiPriority w:val="99"/>
    <w:rPr>
      <w:vertAlign w:val="superscript"/>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1"/>
    <w:uiPriority w:val="99"/>
    <w:rPr>
      <w:sz w:val="24"/>
      <w:szCs w:val="24"/>
    </w:rPr>
  </w:style>
  <w:style w:type="character" w:customStyle="1" w:styleId="FootnoteTextChar">
    <w:name w:val="Footnote Text Char"/>
    <w:basedOn w:val="DefaultParagraphFont"/>
    <w:link w:val="FootnoteText"/>
    <w:uiPriority w:val="99"/>
    <w:semiHidden/>
    <w:rsid w:val="000540FE"/>
    <w:rPr>
      <w:rFonts w:ascii="Arial" w:hAnsi="Arial" w:cs="Arial"/>
      <w:sz w:val="20"/>
      <w:szCs w:val="20"/>
      <w:lang/>
    </w:rPr>
  </w:style>
  <w:style w:type="character" w:customStyle="1" w:styleId="FootnoteTextChar1">
    <w:name w:val="Footnote Text Char1"/>
    <w:basedOn w:val="DefaultParagraphFont"/>
    <w:link w:val="FootnoteText"/>
    <w:uiPriority w:val="99"/>
  </w:style>
  <w:style w:type="paragraph" w:styleId="EndnoteText">
    <w:name w:val="endnote text"/>
    <w:basedOn w:val="Normal"/>
    <w:link w:val="EndnoteTextChar1"/>
    <w:uiPriority w:val="99"/>
    <w:rPr>
      <w:sz w:val="24"/>
      <w:szCs w:val="24"/>
    </w:rPr>
  </w:style>
  <w:style w:type="character" w:customStyle="1" w:styleId="EndnoteTextChar">
    <w:name w:val="Endnote Text Char"/>
    <w:basedOn w:val="DefaultParagraphFont"/>
    <w:link w:val="EndnoteText"/>
    <w:uiPriority w:val="99"/>
    <w:semiHidden/>
    <w:rsid w:val="000540FE"/>
    <w:rPr>
      <w:rFonts w:ascii="Arial" w:hAnsi="Arial" w:cs="Arial"/>
      <w:sz w:val="20"/>
      <w:szCs w:val="20"/>
      <w:lang/>
    </w:rPr>
  </w:style>
  <w:style w:type="character" w:customStyle="1" w:styleId="EndnoteTextChar1">
    <w:name w:val="Endnote Text Char1"/>
    <w:basedOn w:val="DefaultParagraphFont"/>
    <w:link w:val="EndnoteText"/>
    <w:uiPriority w:val="99"/>
  </w:style>
  <w:style w:type="paragraph" w:styleId="Caption">
    <w:name w:val="caption"/>
    <w:basedOn w:val="Normal"/>
    <w:next w:val="Normal"/>
    <w:uiPriority w:val="99"/>
    <w:qFormat/>
    <w:rPr>
      <w:b/>
      <w:b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