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A2" w:rsidRDefault="00F309A2">
      <w:pPr>
        <w:rPr>
          <w:sz w:val="22"/>
          <w:szCs w:val="22"/>
        </w:rPr>
      </w:pPr>
      <w:r>
        <w:t xml:space="preserve">. </w:t>
      </w:r>
      <w:r>
        <w:rPr>
          <w:sz w:val="22"/>
          <w:szCs w:val="22"/>
        </w:rPr>
        <w:t xml:space="preserve">Упражнения с шариком массажером Су-Джок </w:t>
      </w:r>
    </w:p>
    <w:p w:rsidR="00F309A2" w:rsidRDefault="00F309A2"/>
    <w:p w:rsidR="00F309A2" w:rsidRDefault="00F309A2">
      <w:r>
        <w:t>Цель: воздействовать на биологически активные точки по системе Су-Джок, стимулировать речевые зоны коры головного мозга.</w:t>
      </w:r>
    </w:p>
    <w:p w:rsidR="00F309A2" w:rsidRDefault="00F309A2"/>
    <w:p w:rsidR="00F309A2" w:rsidRDefault="00F309A2">
      <w:r>
        <w:t>На поляне, на лужайке</w:t>
      </w:r>
    </w:p>
    <w:p w:rsidR="00F309A2" w:rsidRDefault="00F309A2"/>
    <w:p w:rsidR="00F309A2" w:rsidRDefault="00F309A2">
      <w:r>
        <w:t xml:space="preserve"> /катать шарик между ладонями/</w:t>
      </w:r>
    </w:p>
    <w:p w:rsidR="00F309A2" w:rsidRDefault="00F309A2"/>
    <w:p w:rsidR="00F309A2" w:rsidRDefault="00F309A2">
      <w:r>
        <w:t>Целый день скакали зайки.</w:t>
      </w:r>
    </w:p>
    <w:p w:rsidR="00F309A2" w:rsidRDefault="00F309A2"/>
    <w:p w:rsidR="00F309A2" w:rsidRDefault="00F309A2">
      <w:r>
        <w:t xml:space="preserve"> /прыгать по ладошке шаром/</w:t>
      </w:r>
    </w:p>
    <w:p w:rsidR="00F309A2" w:rsidRDefault="00F309A2"/>
    <w:p w:rsidR="00F309A2" w:rsidRDefault="00F309A2">
      <w:r>
        <w:t xml:space="preserve">И катались по траве,   </w:t>
      </w:r>
    </w:p>
    <w:p w:rsidR="00F309A2" w:rsidRDefault="00F309A2"/>
    <w:p w:rsidR="00F309A2" w:rsidRDefault="00F309A2">
      <w:r>
        <w:t>/катать вперед – назад/</w:t>
      </w:r>
    </w:p>
    <w:p w:rsidR="00F309A2" w:rsidRDefault="00F309A2"/>
    <w:p w:rsidR="00F309A2" w:rsidRDefault="00F309A2">
      <w:r>
        <w:t>От хвоста и к голове.</w:t>
      </w:r>
    </w:p>
    <w:p w:rsidR="00F309A2" w:rsidRDefault="00F309A2"/>
    <w:p w:rsidR="00F309A2" w:rsidRDefault="00F309A2">
      <w:r>
        <w:t xml:space="preserve"> </w:t>
      </w:r>
    </w:p>
    <w:p w:rsidR="00F309A2" w:rsidRDefault="00F309A2"/>
    <w:p w:rsidR="00F309A2" w:rsidRDefault="00F309A2">
      <w:r>
        <w:t xml:space="preserve">Долго зайцы так скакали, </w:t>
      </w:r>
    </w:p>
    <w:p w:rsidR="00F309A2" w:rsidRDefault="00F309A2"/>
    <w:p w:rsidR="00F309A2" w:rsidRDefault="00F309A2">
      <w:r>
        <w:t xml:space="preserve"> /прыгать по ладошке шаром/</w:t>
      </w:r>
    </w:p>
    <w:p w:rsidR="00F309A2" w:rsidRDefault="00F309A2"/>
    <w:p w:rsidR="00F309A2" w:rsidRDefault="00F309A2">
      <w:r>
        <w:t xml:space="preserve">Но напрыгались, устали. </w:t>
      </w:r>
    </w:p>
    <w:p w:rsidR="00F309A2" w:rsidRDefault="00F309A2"/>
    <w:p w:rsidR="00F309A2" w:rsidRDefault="00F309A2">
      <w:r>
        <w:t>/положить шарик на ладошку/</w:t>
      </w:r>
    </w:p>
    <w:p w:rsidR="00F309A2" w:rsidRDefault="00F309A2"/>
    <w:p w:rsidR="00F309A2" w:rsidRDefault="00F309A2">
      <w:r>
        <w:t>Мимо змеи проползали,</w:t>
      </w:r>
    </w:p>
    <w:p w:rsidR="00F309A2" w:rsidRDefault="00F309A2"/>
    <w:p w:rsidR="00F309A2" w:rsidRDefault="00F309A2">
      <w:r>
        <w:t>/вести по ладошке/</w:t>
      </w:r>
    </w:p>
    <w:p w:rsidR="00F309A2" w:rsidRDefault="00F309A2"/>
    <w:p w:rsidR="00F309A2" w:rsidRDefault="00F309A2">
      <w:r>
        <w:t>«С добрым утром!» - им сказали.</w:t>
      </w:r>
    </w:p>
    <w:p w:rsidR="00F309A2" w:rsidRDefault="00F309A2"/>
    <w:p w:rsidR="00F309A2" w:rsidRDefault="00F309A2">
      <w:r>
        <w:t xml:space="preserve"> </w:t>
      </w:r>
    </w:p>
    <w:p w:rsidR="00F309A2" w:rsidRDefault="00F309A2"/>
    <w:p w:rsidR="00F309A2" w:rsidRDefault="00F309A2">
      <w:r>
        <w:t>Стала гладить и ласкать</w:t>
      </w:r>
    </w:p>
    <w:p w:rsidR="00F309A2" w:rsidRDefault="00F309A2"/>
    <w:p w:rsidR="00F309A2" w:rsidRDefault="00F309A2">
      <w:r>
        <w:t xml:space="preserve"> </w:t>
      </w:r>
    </w:p>
    <w:p w:rsidR="00F309A2" w:rsidRDefault="00F309A2"/>
    <w:p w:rsidR="00F309A2" w:rsidRDefault="00F309A2">
      <w:r>
        <w:t xml:space="preserve">Всех зайчат зайчиха-мать.  </w:t>
      </w:r>
    </w:p>
    <w:p w:rsidR="00F309A2" w:rsidRDefault="00F309A2"/>
    <w:p w:rsidR="00F309A2" w:rsidRDefault="00F309A2">
      <w:r>
        <w:t xml:space="preserve"> /гладить шаром каждый палец/</w:t>
      </w:r>
    </w:p>
    <w:p w:rsidR="00F309A2" w:rsidRDefault="00F309A2"/>
    <w:sectPr w:rsidR="00F309A2" w:rsidSect="00F309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9A2" w:rsidRDefault="00F309A2" w:rsidP="00F309A2">
      <w:r>
        <w:separator/>
      </w:r>
    </w:p>
  </w:endnote>
  <w:endnote w:type="continuationSeparator" w:id="0">
    <w:p w:rsidR="00F309A2" w:rsidRDefault="00F309A2" w:rsidP="00F30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A2" w:rsidRDefault="00F309A2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A2" w:rsidRDefault="00F309A2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A2" w:rsidRDefault="00F309A2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9A2" w:rsidRDefault="00F309A2" w:rsidP="00F309A2">
      <w:r>
        <w:separator/>
      </w:r>
    </w:p>
  </w:footnote>
  <w:footnote w:type="continuationSeparator" w:id="0">
    <w:p w:rsidR="00F309A2" w:rsidRDefault="00F309A2" w:rsidP="00F309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A2" w:rsidRDefault="00F309A2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A2" w:rsidRDefault="00F309A2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A2" w:rsidRDefault="00F309A2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9A2"/>
    <w:rsid w:val="00F3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9A2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9A2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9A2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09A2"/>
    <w:rPr>
      <w:rFonts w:ascii="Arial" w:hAnsi="Arial" w:cs="Arial"/>
      <w:sz w:val="20"/>
      <w:szCs w:val="20"/>
      <w:lang/>
    </w:r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309A2"/>
    <w:rPr>
      <w:rFonts w:ascii="Arial" w:hAnsi="Arial" w:cs="Arial"/>
      <w:sz w:val="20"/>
      <w:szCs w:val="20"/>
      <w:lang/>
    </w:rPr>
  </w:style>
  <w:style w:type="character" w:customStyle="1" w:styleId="FooterChar1">
    <w:name w:val="Footer Char1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9A2"/>
    <w:rPr>
      <w:rFonts w:ascii="Arial" w:hAnsi="Arial" w:cs="Arial"/>
      <w:sz w:val="20"/>
      <w:szCs w:val="20"/>
      <w:lang/>
    </w:rPr>
  </w:style>
  <w:style w:type="character" w:customStyle="1" w:styleId="FootnoteTextChar1">
    <w:name w:val="Footnote Text Char1"/>
    <w:basedOn w:val="DefaultParagraphFont"/>
    <w:link w:val="FootnoteText"/>
    <w:uiPriority w:val="99"/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09A2"/>
    <w:rPr>
      <w:rFonts w:ascii="Arial" w:hAnsi="Arial" w:cs="Arial"/>
      <w:sz w:val="20"/>
      <w:szCs w:val="20"/>
      <w:lang/>
    </w:rPr>
  </w:style>
  <w:style w:type="character" w:customStyle="1" w:styleId="EndnoteTextChar1">
    <w:name w:val="Endnote Text Char1"/>
    <w:basedOn w:val="DefaultParagraphFont"/>
    <w:link w:val="EndnoteText"/>
    <w:uiPriority w:val="99"/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