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074" w:rsidRPr="00C65461" w:rsidRDefault="00AB0074">
      <w:pPr>
        <w:rPr>
          <w:rFonts w:ascii="Times New Roman" w:hAnsi="Times New Roman" w:cs="Times New Roman"/>
          <w:sz w:val="28"/>
          <w:szCs w:val="28"/>
        </w:rPr>
      </w:pPr>
    </w:p>
    <w:p w:rsidR="00AB0074" w:rsidRPr="00313F07" w:rsidRDefault="00AB0074" w:rsidP="00CC03C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40"/>
          <w:szCs w:val="40"/>
          <w:lang w:eastAsia="ru-RU"/>
        </w:rPr>
      </w:pPr>
      <w:r w:rsidRPr="00313F07">
        <w:rPr>
          <w:rFonts w:ascii="Times New Roman" w:hAnsi="Times New Roman" w:cs="Times New Roman"/>
          <w:color w:val="000000"/>
          <w:sz w:val="40"/>
          <w:szCs w:val="40"/>
          <w:lang w:eastAsia="ru-RU"/>
        </w:rPr>
        <w:t xml:space="preserve">ОТКРЫТЫЙ УРОК   </w:t>
      </w:r>
    </w:p>
    <w:p w:rsidR="00AB0074" w:rsidRPr="00313F07" w:rsidRDefault="00AB0074" w:rsidP="00CC03C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40"/>
          <w:szCs w:val="40"/>
          <w:lang w:eastAsia="ru-RU"/>
        </w:rPr>
      </w:pPr>
      <w:r w:rsidRPr="00313F07">
        <w:rPr>
          <w:rFonts w:ascii="Times New Roman" w:hAnsi="Times New Roman" w:cs="Times New Roman"/>
          <w:color w:val="000000"/>
          <w:sz w:val="40"/>
          <w:szCs w:val="40"/>
          <w:lang w:eastAsia="ru-RU"/>
        </w:rPr>
        <w:t>по сольфеджио</w:t>
      </w:r>
    </w:p>
    <w:p w:rsidR="00AB0074" w:rsidRPr="00313F07" w:rsidRDefault="00AB0074" w:rsidP="00CC03C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40"/>
          <w:szCs w:val="40"/>
          <w:lang w:eastAsia="ru-RU"/>
        </w:rPr>
      </w:pPr>
      <w:r w:rsidRPr="00313F07">
        <w:rPr>
          <w:rFonts w:ascii="Times New Roman" w:hAnsi="Times New Roman" w:cs="Times New Roman"/>
          <w:color w:val="000000"/>
          <w:sz w:val="40"/>
          <w:szCs w:val="40"/>
          <w:lang w:eastAsia="ru-RU"/>
        </w:rPr>
        <w:t xml:space="preserve">в </w:t>
      </w:r>
      <w:r>
        <w:rPr>
          <w:rFonts w:ascii="Times New Roman" w:hAnsi="Times New Roman" w:cs="Times New Roman"/>
          <w:color w:val="000000"/>
          <w:sz w:val="40"/>
          <w:szCs w:val="40"/>
          <w:lang w:eastAsia="ru-RU"/>
        </w:rPr>
        <w:t>8</w:t>
      </w:r>
      <w:r w:rsidRPr="00313F07">
        <w:rPr>
          <w:rFonts w:ascii="Times New Roman" w:hAnsi="Times New Roman" w:cs="Times New Roman"/>
          <w:color w:val="000000"/>
          <w:sz w:val="40"/>
          <w:szCs w:val="40"/>
          <w:lang w:eastAsia="ru-RU"/>
        </w:rPr>
        <w:t xml:space="preserve"> классе </w:t>
      </w:r>
    </w:p>
    <w:p w:rsidR="00AB0074" w:rsidRPr="00313F07" w:rsidRDefault="00AB0074" w:rsidP="00CC03C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40"/>
          <w:szCs w:val="40"/>
          <w:lang w:eastAsia="ru-RU"/>
        </w:rPr>
      </w:pPr>
    </w:p>
    <w:p w:rsidR="00AB0074" w:rsidRPr="00313F07" w:rsidRDefault="00AB0074" w:rsidP="00CC03C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40"/>
          <w:szCs w:val="40"/>
          <w:lang w:eastAsia="ru-RU"/>
        </w:rPr>
      </w:pPr>
    </w:p>
    <w:p w:rsidR="00AB0074" w:rsidRPr="00CE0BF1" w:rsidRDefault="00AB0074" w:rsidP="00CE0BF1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0B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0074" w:rsidRPr="00336BA4" w:rsidRDefault="00AB0074" w:rsidP="00CE0BF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336BA4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ТЕМА УРОКА </w:t>
      </w:r>
    </w:p>
    <w:p w:rsidR="00AB0074" w:rsidRPr="00D25B16" w:rsidRDefault="00AB0074" w:rsidP="00D25B1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52"/>
          <w:szCs w:val="52"/>
          <w:lang w:eastAsia="ru-RU"/>
        </w:rPr>
      </w:pPr>
      <w:r w:rsidRPr="00336BA4">
        <w:rPr>
          <w:rFonts w:ascii="Times New Roman" w:hAnsi="Times New Roman" w:cs="Times New Roman"/>
          <w:b/>
          <w:bCs/>
          <w:i/>
          <w:iCs/>
          <w:color w:val="000000"/>
          <w:sz w:val="52"/>
          <w:szCs w:val="52"/>
          <w:lang w:eastAsia="ru-RU"/>
        </w:rPr>
        <w:t>«Звукоряды»</w:t>
      </w:r>
    </w:p>
    <w:p w:rsidR="00AB0074" w:rsidRDefault="00AB0074" w:rsidP="00AD3C3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AB0074" w:rsidRDefault="00AB0074" w:rsidP="00AD3C3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AB0074" w:rsidRDefault="00AB0074" w:rsidP="00AD3C3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AB0074" w:rsidRPr="00313F07" w:rsidRDefault="00AB0074" w:rsidP="00D25B1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313F07">
        <w:rPr>
          <w:rFonts w:ascii="Times New Roman" w:hAnsi="Times New Roman" w:cs="Times New Roman"/>
          <w:i/>
          <w:iCs/>
          <w:sz w:val="28"/>
          <w:szCs w:val="28"/>
        </w:rPr>
        <w:t>Сольфеджио — самая черновая</w:t>
      </w:r>
    </w:p>
    <w:p w:rsidR="00AB0074" w:rsidRPr="00313F07" w:rsidRDefault="00AB0074" w:rsidP="00D25B1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313F07">
        <w:rPr>
          <w:rFonts w:ascii="Times New Roman" w:hAnsi="Times New Roman" w:cs="Times New Roman"/>
          <w:i/>
          <w:iCs/>
          <w:sz w:val="28"/>
          <w:szCs w:val="28"/>
        </w:rPr>
        <w:t>и одновременно</w:t>
      </w:r>
    </w:p>
    <w:p w:rsidR="00AB0074" w:rsidRPr="00313F07" w:rsidRDefault="00AB0074" w:rsidP="00D25B1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313F07">
        <w:rPr>
          <w:rFonts w:ascii="Times New Roman" w:hAnsi="Times New Roman" w:cs="Times New Roman"/>
          <w:i/>
          <w:iCs/>
          <w:sz w:val="28"/>
          <w:szCs w:val="28"/>
        </w:rPr>
        <w:t>самая великая из дисциплин музыканта.</w:t>
      </w:r>
    </w:p>
    <w:p w:rsidR="00AB0074" w:rsidRPr="00313F07" w:rsidRDefault="00AB0074" w:rsidP="00D25B1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313F07">
        <w:rPr>
          <w:rFonts w:ascii="Times New Roman" w:hAnsi="Times New Roman" w:cs="Times New Roman"/>
          <w:i/>
          <w:iCs/>
          <w:sz w:val="28"/>
          <w:szCs w:val="28"/>
        </w:rPr>
        <w:t>Она посвящена самому главному</w:t>
      </w:r>
    </w:p>
    <w:p w:rsidR="00AB0074" w:rsidRPr="00313F07" w:rsidRDefault="00AB0074" w:rsidP="00D25B1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313F07">
        <w:rPr>
          <w:rFonts w:ascii="Times New Roman" w:hAnsi="Times New Roman" w:cs="Times New Roman"/>
          <w:i/>
          <w:iCs/>
          <w:sz w:val="28"/>
          <w:szCs w:val="28"/>
        </w:rPr>
        <w:t>ее инструменту, музыкальному слуху</w:t>
      </w:r>
      <w:r>
        <w:rPr>
          <w:rFonts w:ascii="Times New Roman" w:hAnsi="Times New Roman" w:cs="Times New Roman"/>
          <w:i/>
          <w:iCs/>
          <w:sz w:val="28"/>
          <w:szCs w:val="28"/>
        </w:rPr>
        <w:t>»</w:t>
      </w:r>
    </w:p>
    <w:p w:rsidR="00AB0074" w:rsidRDefault="00AB0074" w:rsidP="00D25B1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  <w:r w:rsidRPr="00CE0BF1">
        <w:rPr>
          <w:rFonts w:ascii="Times New Roman" w:hAnsi="Times New Roman" w:cs="Times New Roman"/>
          <w:sz w:val="28"/>
          <w:szCs w:val="28"/>
        </w:rPr>
        <w:t>И.И. Земцовский</w:t>
      </w:r>
    </w:p>
    <w:p w:rsidR="00AB0074" w:rsidRDefault="00AB0074" w:rsidP="00AD3C3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AB0074" w:rsidRDefault="00AB0074" w:rsidP="00AD3C3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AB0074" w:rsidRDefault="00AB0074" w:rsidP="00313F0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AB0074" w:rsidRDefault="00AB0074" w:rsidP="00313F0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AB0074" w:rsidRDefault="00AB0074" w:rsidP="00313F0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AB0074" w:rsidRDefault="00AB0074" w:rsidP="00313F0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AB0074" w:rsidRDefault="00AB0074" w:rsidP="00313F0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AB0074" w:rsidRDefault="00AB0074" w:rsidP="00313F0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AB0074" w:rsidRDefault="00AB0074" w:rsidP="00313F0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AB0074" w:rsidRDefault="00AB0074" w:rsidP="00313F0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AB0074" w:rsidRDefault="00AB0074" w:rsidP="00313F0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AB0074" w:rsidRDefault="00AB0074" w:rsidP="00313F0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AB0074" w:rsidRDefault="00AB0074" w:rsidP="00313F0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AB0074" w:rsidRDefault="00AB0074" w:rsidP="00313F0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AB0074" w:rsidRDefault="00AB0074" w:rsidP="00313F0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AB0074" w:rsidRDefault="00AB0074" w:rsidP="00313F0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AB0074" w:rsidRDefault="00AB0074" w:rsidP="00313F0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AB0074" w:rsidRDefault="00AB0074" w:rsidP="00313F0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AB0074" w:rsidRDefault="00AB0074" w:rsidP="00313F0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AB0074" w:rsidRDefault="00AB0074" w:rsidP="00D25B16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B0074" w:rsidRDefault="00AB0074" w:rsidP="00D25B16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B0074" w:rsidRDefault="00AB0074" w:rsidP="00D25B16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Преподаватель – Повидыш Наталья Михайловна</w:t>
      </w:r>
    </w:p>
    <w:p w:rsidR="00AB0074" w:rsidRPr="00D25B16" w:rsidRDefault="00AB0074" w:rsidP="00D25B16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г.Старая русса 2025 год</w:t>
      </w:r>
    </w:p>
    <w:p w:rsidR="00AB0074" w:rsidRDefault="00AB0074" w:rsidP="00313F0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AB0074" w:rsidRDefault="00AB0074" w:rsidP="00313F0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AB0074" w:rsidRPr="00C65461" w:rsidRDefault="00AB0074" w:rsidP="00AD3C3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B0074" w:rsidRPr="00CE0BF1" w:rsidRDefault="00AB0074" w:rsidP="002B798A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E0BF1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Образовательные цели:</w:t>
      </w:r>
    </w:p>
    <w:p w:rsidR="00AB0074" w:rsidRPr="00C65461" w:rsidRDefault="00AB0074" w:rsidP="002B798A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6546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закрепить понятие «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звукоряд</w:t>
      </w:r>
      <w:r w:rsidRPr="00C6546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AB0074" w:rsidRPr="00313F07" w:rsidRDefault="00AB0074" w:rsidP="00313F07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6546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работать над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чистым</w:t>
      </w:r>
      <w:r w:rsidRPr="00C6546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интонированием звукорядов</w:t>
      </w:r>
    </w:p>
    <w:p w:rsidR="00AB0074" w:rsidRPr="002B798A" w:rsidRDefault="00AB0074" w:rsidP="002B798A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обобщить всю тему</w:t>
      </w:r>
    </w:p>
    <w:p w:rsidR="00AB0074" w:rsidRPr="00CE0BF1" w:rsidRDefault="00AB0074" w:rsidP="002B798A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E0BF1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Развивающие цели:</w:t>
      </w:r>
    </w:p>
    <w:p w:rsidR="00AB0074" w:rsidRPr="00732522" w:rsidRDefault="00AB0074" w:rsidP="002B798A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325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Развитие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музыкального </w:t>
      </w:r>
      <w:r w:rsidRPr="007325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слуха у учащихся</w:t>
      </w:r>
    </w:p>
    <w:p w:rsidR="00AB0074" w:rsidRDefault="00AB0074" w:rsidP="002B798A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2.  </w:t>
      </w:r>
      <w:r w:rsidRPr="00C6546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Развитие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интонации </w:t>
      </w:r>
      <w:r w:rsidRPr="00C6546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учащихся </w:t>
      </w:r>
    </w:p>
    <w:p w:rsidR="00AB0074" w:rsidRPr="00C65461" w:rsidRDefault="00AB0074" w:rsidP="002B798A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 Развитие мышления,</w:t>
      </w:r>
    </w:p>
    <w:p w:rsidR="00AB0074" w:rsidRDefault="00AB0074" w:rsidP="002B798A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Pr="00C6546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Развитие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слухового </w:t>
      </w:r>
      <w:r w:rsidRPr="00C6546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внимания,</w:t>
      </w:r>
    </w:p>
    <w:p w:rsidR="00AB0074" w:rsidRPr="008B7281" w:rsidRDefault="00AB0074" w:rsidP="002B798A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r w:rsidRPr="008B72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Развитие музыкальной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памяти.</w:t>
      </w:r>
    </w:p>
    <w:p w:rsidR="00AB0074" w:rsidRPr="008B7281" w:rsidRDefault="00AB0074" w:rsidP="002B798A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B7281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Воспитательные цели:</w:t>
      </w:r>
    </w:p>
    <w:p w:rsidR="00AB0074" w:rsidRPr="00C65461" w:rsidRDefault="00AB0074" w:rsidP="002B798A">
      <w:pPr>
        <w:numPr>
          <w:ilvl w:val="0"/>
          <w:numId w:val="3"/>
        </w:numPr>
        <w:shd w:val="clear" w:color="auto" w:fill="FFFFFF"/>
        <w:spacing w:after="0" w:line="360" w:lineRule="auto"/>
        <w:ind w:left="36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6546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Воспитание нравственно-этических представлений учащихся, формирование их мировоззрения.</w:t>
      </w:r>
    </w:p>
    <w:p w:rsidR="00AB0074" w:rsidRPr="00C65461" w:rsidRDefault="00AB0074" w:rsidP="002B798A">
      <w:pPr>
        <w:numPr>
          <w:ilvl w:val="0"/>
          <w:numId w:val="3"/>
        </w:numPr>
        <w:shd w:val="clear" w:color="auto" w:fill="FFFFFF"/>
        <w:spacing w:after="0" w:line="360" w:lineRule="auto"/>
        <w:ind w:left="36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6546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Работа над воспитанием гуманного отношения учащихся друг к другу, создание атмосферы свободного бесконфликтного общения на основе сотрудничества и взаимоуважения.</w:t>
      </w:r>
    </w:p>
    <w:p w:rsidR="00AB0074" w:rsidRPr="00C65461" w:rsidRDefault="00AB0074" w:rsidP="002B798A">
      <w:pPr>
        <w:numPr>
          <w:ilvl w:val="0"/>
          <w:numId w:val="3"/>
        </w:numPr>
        <w:shd w:val="clear" w:color="auto" w:fill="FFFFFF"/>
        <w:spacing w:after="0" w:line="360" w:lineRule="auto"/>
        <w:ind w:left="36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6546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Воспитание дисциплинированности, ответственности и работоспособности  учеников.</w:t>
      </w:r>
    </w:p>
    <w:p w:rsidR="00AB0074" w:rsidRPr="002B798A" w:rsidRDefault="00AB0074" w:rsidP="002B798A">
      <w:pPr>
        <w:numPr>
          <w:ilvl w:val="0"/>
          <w:numId w:val="3"/>
        </w:numPr>
        <w:shd w:val="clear" w:color="auto" w:fill="FFFFFF"/>
        <w:spacing w:after="0" w:line="360" w:lineRule="auto"/>
        <w:ind w:left="36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6546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Эстетическое воспитание детей, формирование у них хорошего вкуса, умения видеть,  понимать и ценить  прекрасное в искусстве и жизни.</w:t>
      </w:r>
    </w:p>
    <w:p w:rsidR="00AB0074" w:rsidRPr="002B798A" w:rsidRDefault="00AB0074" w:rsidP="002B798A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B798A">
        <w:rPr>
          <w:b/>
          <w:bCs/>
          <w:color w:val="000000"/>
          <w:sz w:val="28"/>
          <w:szCs w:val="28"/>
        </w:rPr>
        <w:t>Задачи:</w:t>
      </w:r>
    </w:p>
    <w:p w:rsidR="00AB0074" w:rsidRPr="002B798A" w:rsidRDefault="00AB0074" w:rsidP="002B798A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B798A">
        <w:rPr>
          <w:color w:val="000000"/>
          <w:sz w:val="28"/>
          <w:szCs w:val="28"/>
        </w:rPr>
        <w:t>- Обобщить и закрепить знания учащихся об интервалах;</w:t>
      </w:r>
    </w:p>
    <w:p w:rsidR="00AB0074" w:rsidRPr="002B798A" w:rsidRDefault="00AB0074" w:rsidP="002B798A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B798A">
        <w:rPr>
          <w:color w:val="000000"/>
          <w:sz w:val="28"/>
          <w:szCs w:val="28"/>
        </w:rPr>
        <w:t>- Систематизировать вокально-слуховые навыки;</w:t>
      </w:r>
    </w:p>
    <w:p w:rsidR="00AB0074" w:rsidRPr="002B798A" w:rsidRDefault="00AB0074" w:rsidP="002B798A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B798A">
        <w:rPr>
          <w:color w:val="000000"/>
          <w:sz w:val="28"/>
          <w:szCs w:val="28"/>
        </w:rPr>
        <w:t>- Провести контроль полученными знаниями, умениями, навыками.</w:t>
      </w:r>
    </w:p>
    <w:p w:rsidR="00AB0074" w:rsidRPr="002B798A" w:rsidRDefault="00AB0074" w:rsidP="002B798A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B798A">
        <w:rPr>
          <w:b/>
          <w:bCs/>
          <w:color w:val="000000"/>
          <w:sz w:val="28"/>
          <w:szCs w:val="28"/>
        </w:rPr>
        <w:t>Тип урока:</w:t>
      </w:r>
      <w:r w:rsidRPr="002B798A">
        <w:rPr>
          <w:color w:val="000000"/>
          <w:sz w:val="28"/>
          <w:szCs w:val="28"/>
        </w:rPr>
        <w:t> комбинированный.</w:t>
      </w:r>
    </w:p>
    <w:p w:rsidR="00AB0074" w:rsidRPr="002B798A" w:rsidRDefault="00AB0074" w:rsidP="002B798A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B798A">
        <w:rPr>
          <w:b/>
          <w:bCs/>
          <w:color w:val="000000"/>
          <w:sz w:val="28"/>
          <w:szCs w:val="28"/>
        </w:rPr>
        <w:t>Форма организации занятия: </w:t>
      </w:r>
      <w:r w:rsidRPr="002B798A">
        <w:rPr>
          <w:color w:val="000000"/>
          <w:sz w:val="28"/>
          <w:szCs w:val="28"/>
        </w:rPr>
        <w:t>групповая и индивидуальная.</w:t>
      </w:r>
    </w:p>
    <w:p w:rsidR="00AB0074" w:rsidRDefault="00AB0074" w:rsidP="00203F5B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B798A">
        <w:rPr>
          <w:b/>
          <w:bCs/>
          <w:color w:val="000000"/>
          <w:sz w:val="28"/>
          <w:szCs w:val="28"/>
        </w:rPr>
        <w:t>Материально-техническое обеспечение</w:t>
      </w:r>
      <w:r w:rsidRPr="002B798A">
        <w:rPr>
          <w:color w:val="000000"/>
          <w:sz w:val="28"/>
          <w:szCs w:val="28"/>
        </w:rPr>
        <w:t>: фортепиано, парты, стулья, доска с нотным станом</w:t>
      </w:r>
      <w:r>
        <w:rPr>
          <w:color w:val="000000"/>
          <w:sz w:val="28"/>
          <w:szCs w:val="28"/>
        </w:rPr>
        <w:t>, карточки с клавиатурой</w:t>
      </w:r>
    </w:p>
    <w:p w:rsidR="00AB0074" w:rsidRDefault="00AB0074" w:rsidP="002B798A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</w:p>
    <w:p w:rsidR="00AB0074" w:rsidRPr="002B798A" w:rsidRDefault="00AB0074" w:rsidP="002B798A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</w:p>
    <w:p w:rsidR="00AB0074" w:rsidRPr="002B798A" w:rsidRDefault="00AB0074" w:rsidP="002B798A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B798A">
        <w:rPr>
          <w:b/>
          <w:bCs/>
          <w:color w:val="000000"/>
          <w:sz w:val="28"/>
          <w:szCs w:val="28"/>
        </w:rPr>
        <w:t>Применение педагогических технологий.</w:t>
      </w:r>
    </w:p>
    <w:p w:rsidR="00AB0074" w:rsidRPr="002B798A" w:rsidRDefault="00AB0074" w:rsidP="002B798A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B798A">
        <w:rPr>
          <w:b/>
          <w:bCs/>
          <w:color w:val="000000"/>
          <w:sz w:val="28"/>
          <w:szCs w:val="28"/>
        </w:rPr>
        <w:t>Технология проблемного обучения.</w:t>
      </w:r>
    </w:p>
    <w:p w:rsidR="00AB0074" w:rsidRPr="002B798A" w:rsidRDefault="00AB0074" w:rsidP="002B798A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B798A">
        <w:rPr>
          <w:color w:val="000000"/>
          <w:sz w:val="28"/>
          <w:szCs w:val="28"/>
        </w:rPr>
        <w:t xml:space="preserve">Создание проблемной ситуации вопросами учителя: «Что такое </w:t>
      </w:r>
      <w:r>
        <w:rPr>
          <w:color w:val="000000"/>
          <w:sz w:val="28"/>
          <w:szCs w:val="28"/>
        </w:rPr>
        <w:t>звукоряд</w:t>
      </w:r>
      <w:r w:rsidRPr="002B798A">
        <w:rPr>
          <w:color w:val="000000"/>
          <w:sz w:val="28"/>
          <w:szCs w:val="28"/>
        </w:rPr>
        <w:t>?», «</w:t>
      </w:r>
      <w:r>
        <w:rPr>
          <w:color w:val="000000"/>
          <w:sz w:val="28"/>
          <w:szCs w:val="28"/>
        </w:rPr>
        <w:t xml:space="preserve">Кто создатель данной системы?» </w:t>
      </w:r>
      <w:r w:rsidRPr="002B798A">
        <w:rPr>
          <w:color w:val="000000"/>
          <w:sz w:val="28"/>
          <w:szCs w:val="28"/>
        </w:rPr>
        <w:t xml:space="preserve">Учащиеся включаются в активную мыслительную деятельность, высказывают собственное мнение, приходя к новым знаниям. </w:t>
      </w:r>
    </w:p>
    <w:p w:rsidR="00AB0074" w:rsidRPr="002B798A" w:rsidRDefault="00AB0074" w:rsidP="002B798A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B798A">
        <w:rPr>
          <w:b/>
          <w:bCs/>
          <w:color w:val="000000"/>
          <w:sz w:val="28"/>
          <w:szCs w:val="28"/>
        </w:rPr>
        <w:t>Технология личностно-ориентированного обучения</w:t>
      </w:r>
    </w:p>
    <w:p w:rsidR="00AB0074" w:rsidRPr="002B798A" w:rsidRDefault="00AB0074" w:rsidP="002B798A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B798A">
        <w:rPr>
          <w:color w:val="000000"/>
          <w:sz w:val="28"/>
          <w:szCs w:val="28"/>
        </w:rPr>
        <w:t xml:space="preserve">На уроке создаются необходимые условия для самореализации учащихся (все принимают активное участие в процессе урока), развития индивидуальных познавательных способностей (каждый ребенок высказывает свое личное мнение по данной проблеме), развития творческого воображения каждого ученика </w:t>
      </w:r>
      <w:r>
        <w:rPr>
          <w:color w:val="000000"/>
          <w:sz w:val="28"/>
          <w:szCs w:val="28"/>
        </w:rPr>
        <w:t>(эмоциональный отклик на музыку</w:t>
      </w:r>
      <w:r w:rsidRPr="002B798A">
        <w:rPr>
          <w:color w:val="000000"/>
          <w:sz w:val="28"/>
          <w:szCs w:val="28"/>
        </w:rPr>
        <w:t>.). Отношения «учитель – ученик» строятся на принципах сотрудничества.</w:t>
      </w:r>
    </w:p>
    <w:p w:rsidR="00AB0074" w:rsidRPr="002B798A" w:rsidRDefault="00AB0074" w:rsidP="002B798A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B798A">
        <w:rPr>
          <w:b/>
          <w:bCs/>
          <w:color w:val="000000"/>
          <w:sz w:val="28"/>
          <w:szCs w:val="28"/>
        </w:rPr>
        <w:t>Технология формирования мотивации или игровая технология.</w:t>
      </w:r>
    </w:p>
    <w:p w:rsidR="00AB0074" w:rsidRPr="002B798A" w:rsidRDefault="00AB0074" w:rsidP="002B798A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36BA4">
        <w:rPr>
          <w:b/>
          <w:bCs/>
          <w:color w:val="000000"/>
          <w:sz w:val="28"/>
          <w:szCs w:val="28"/>
        </w:rPr>
        <w:t>Межпредметные связи</w:t>
      </w:r>
      <w:r>
        <w:rPr>
          <w:color w:val="000000"/>
          <w:sz w:val="28"/>
          <w:szCs w:val="28"/>
        </w:rPr>
        <w:t xml:space="preserve">  в учебном</w:t>
      </w:r>
      <w:r w:rsidRPr="002B798A">
        <w:rPr>
          <w:color w:val="000000"/>
          <w:sz w:val="28"/>
          <w:szCs w:val="28"/>
        </w:rPr>
        <w:t xml:space="preserve"> процесс</w:t>
      </w:r>
      <w:r>
        <w:rPr>
          <w:color w:val="000000"/>
          <w:sz w:val="28"/>
          <w:szCs w:val="28"/>
        </w:rPr>
        <w:t>е</w:t>
      </w:r>
      <w:r w:rsidRPr="002B798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(история, музыкальная литература) </w:t>
      </w:r>
      <w:r w:rsidRPr="002B798A">
        <w:rPr>
          <w:color w:val="000000"/>
          <w:sz w:val="28"/>
          <w:szCs w:val="28"/>
        </w:rPr>
        <w:t xml:space="preserve"> повышает интерес учащихся к занятиям сольфеджио, активизирует их творческую деятельность (внутренняя мотивация – потребность в познавательном процессе). Учитель создает на уроке так называемую «ситуацию успеха» - самостоятельное решение задач, ощущение успеха повышают мотивацию учащихся к урокам сольфеджио (внешняя мотивация).</w:t>
      </w:r>
    </w:p>
    <w:p w:rsidR="00AB0074" w:rsidRPr="002B798A" w:rsidRDefault="00AB0074" w:rsidP="002B798A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B798A">
        <w:rPr>
          <w:b/>
          <w:bCs/>
          <w:color w:val="000000"/>
          <w:sz w:val="28"/>
          <w:szCs w:val="28"/>
        </w:rPr>
        <w:t>Здоровьесберегающая технология.</w:t>
      </w:r>
    </w:p>
    <w:p w:rsidR="00AB0074" w:rsidRPr="00E17E22" w:rsidRDefault="00AB0074" w:rsidP="00A934A4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17E22">
        <w:rPr>
          <w:sz w:val="28"/>
          <w:szCs w:val="28"/>
        </w:rPr>
        <w:t>На уроке важно создать положительный эмоциональный фон, который влияет на здоровье детей. Сама музыка является – средством релаксации и арт-терапии. Она позволяет снимать нервно-психические перегрузки, восстанавливать положительный эмоционально-энергетический тонус. Урок не должен приводить к утомляемости, учебный труд имеет четкую организацию, и строиться смене видов деятельности. К учащимся используется индивидуальный подход с учетом личностных возможностей</w:t>
      </w:r>
    </w:p>
    <w:p w:rsidR="00AB0074" w:rsidRDefault="00AB0074" w:rsidP="009B1AC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B0074" w:rsidRDefault="00AB0074" w:rsidP="00CC03C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B0074" w:rsidRDefault="00AB0074" w:rsidP="00CC03C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B0074" w:rsidRPr="00895662" w:rsidRDefault="00AB0074" w:rsidP="00895662">
      <w:pPr>
        <w:pStyle w:val="c1"/>
        <w:shd w:val="clear" w:color="auto" w:fill="FFFFFF"/>
        <w:spacing w:before="0" w:beforeAutospacing="0" w:after="0" w:afterAutospacing="0" w:line="360" w:lineRule="auto"/>
        <w:ind w:left="-720"/>
        <w:jc w:val="center"/>
        <w:rPr>
          <w:rStyle w:val="c0"/>
          <w:b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Введение</w:t>
      </w:r>
    </w:p>
    <w:p w:rsidR="00AB0074" w:rsidRPr="00E5692F" w:rsidRDefault="00AB0074" w:rsidP="008B7281">
      <w:pPr>
        <w:pStyle w:val="c1"/>
        <w:shd w:val="clear" w:color="auto" w:fill="FFFFFF"/>
        <w:spacing w:before="0" w:beforeAutospacing="0" w:after="0" w:afterAutospacing="0" w:line="360" w:lineRule="auto"/>
        <w:ind w:left="-720"/>
        <w:rPr>
          <w:sz w:val="28"/>
          <w:szCs w:val="28"/>
          <w:shd w:val="clear" w:color="auto" w:fill="FFFFFF"/>
        </w:rPr>
      </w:pPr>
      <w:r w:rsidRPr="00B27C4C">
        <w:rPr>
          <w:rStyle w:val="c0"/>
          <w:color w:val="000000"/>
          <w:sz w:val="28"/>
          <w:szCs w:val="28"/>
        </w:rPr>
        <w:t>Тема</w:t>
      </w:r>
      <w:r w:rsidRPr="00686AFF">
        <w:rPr>
          <w:rStyle w:val="c0"/>
          <w:b/>
          <w:bCs/>
          <w:color w:val="000000"/>
          <w:sz w:val="28"/>
          <w:szCs w:val="28"/>
        </w:rPr>
        <w:t xml:space="preserve"> «</w:t>
      </w:r>
      <w:r>
        <w:rPr>
          <w:rStyle w:val="c0"/>
          <w:b/>
          <w:bCs/>
          <w:i/>
          <w:iCs/>
          <w:color w:val="000000"/>
          <w:sz w:val="28"/>
          <w:szCs w:val="28"/>
        </w:rPr>
        <w:t>звукоряды</w:t>
      </w:r>
      <w:r w:rsidRPr="00686AFF">
        <w:rPr>
          <w:rStyle w:val="c0"/>
          <w:b/>
          <w:bCs/>
          <w:i/>
          <w:iCs/>
          <w:color w:val="000000"/>
          <w:sz w:val="28"/>
          <w:szCs w:val="28"/>
        </w:rPr>
        <w:t>»</w:t>
      </w:r>
      <w:r w:rsidRPr="00B27C4C">
        <w:rPr>
          <w:rStyle w:val="c0"/>
          <w:color w:val="000000"/>
          <w:sz w:val="28"/>
          <w:szCs w:val="28"/>
        </w:rPr>
        <w:t xml:space="preserve"> - </w:t>
      </w:r>
      <w:r>
        <w:rPr>
          <w:rStyle w:val="c0"/>
          <w:color w:val="000000"/>
          <w:sz w:val="28"/>
          <w:szCs w:val="28"/>
        </w:rPr>
        <w:t>на первый взгляд простая, но не знание этого материла  ведёт к затруднениям в изучении более сложных тем</w:t>
      </w:r>
      <w:r w:rsidRPr="00B27C4C">
        <w:rPr>
          <w:rStyle w:val="c0"/>
          <w:color w:val="000000"/>
          <w:sz w:val="28"/>
          <w:szCs w:val="28"/>
        </w:rPr>
        <w:t xml:space="preserve">. </w:t>
      </w:r>
      <w:r>
        <w:rPr>
          <w:rStyle w:val="c0"/>
          <w:color w:val="000000"/>
          <w:sz w:val="28"/>
          <w:szCs w:val="28"/>
        </w:rPr>
        <w:t xml:space="preserve">Звукоряды </w:t>
      </w:r>
      <w:r w:rsidRPr="00B27C4C">
        <w:rPr>
          <w:rStyle w:val="c0"/>
          <w:color w:val="000000"/>
          <w:sz w:val="28"/>
          <w:szCs w:val="28"/>
        </w:rPr>
        <w:t xml:space="preserve">начинают изучаться </w:t>
      </w:r>
      <w:r>
        <w:rPr>
          <w:rStyle w:val="c0"/>
          <w:color w:val="000000"/>
          <w:sz w:val="28"/>
          <w:szCs w:val="28"/>
        </w:rPr>
        <w:t>с 1 года обучения</w:t>
      </w:r>
      <w:r w:rsidRPr="00313F07">
        <w:rPr>
          <w:sz w:val="28"/>
          <w:szCs w:val="28"/>
          <w:u w:val="single"/>
        </w:rPr>
        <w:t>.</w:t>
      </w:r>
      <w:r w:rsidRPr="00732522">
        <w:rPr>
          <w:sz w:val="28"/>
          <w:szCs w:val="28"/>
        </w:rPr>
        <w:t xml:space="preserve"> </w:t>
      </w:r>
      <w:r>
        <w:rPr>
          <w:sz w:val="28"/>
          <w:szCs w:val="28"/>
        </w:rPr>
        <w:t>Тема</w:t>
      </w:r>
      <w:r w:rsidRPr="00732522">
        <w:rPr>
          <w:sz w:val="28"/>
          <w:szCs w:val="28"/>
        </w:rPr>
        <w:t xml:space="preserve"> </w:t>
      </w:r>
      <w:r>
        <w:rPr>
          <w:sz w:val="28"/>
          <w:szCs w:val="28"/>
        </w:rPr>
        <w:t>«Звукоряды»</w:t>
      </w:r>
      <w:r w:rsidRPr="00732522">
        <w:rPr>
          <w:sz w:val="28"/>
          <w:szCs w:val="28"/>
        </w:rPr>
        <w:t xml:space="preserve"> </w:t>
      </w:r>
      <w:r>
        <w:rPr>
          <w:sz w:val="28"/>
          <w:szCs w:val="28"/>
        </w:rPr>
        <w:t>изучается поэтапно.</w:t>
      </w:r>
      <w:r w:rsidRPr="00732522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732522">
        <w:rPr>
          <w:sz w:val="28"/>
          <w:szCs w:val="28"/>
        </w:rPr>
        <w:t>своение</w:t>
      </w:r>
      <w:r>
        <w:rPr>
          <w:sz w:val="28"/>
          <w:szCs w:val="28"/>
        </w:rPr>
        <w:t xml:space="preserve"> темы осуществляется о</w:t>
      </w:r>
      <w:r w:rsidRPr="00732522">
        <w:rPr>
          <w:sz w:val="28"/>
          <w:szCs w:val="28"/>
        </w:rPr>
        <w:t xml:space="preserve">т общих теоретических сведений, переходя к конкретным слуховым представлениям в практической работе с </w:t>
      </w:r>
      <w:r>
        <w:rPr>
          <w:sz w:val="28"/>
          <w:szCs w:val="28"/>
        </w:rPr>
        <w:t>о звукорядами.</w:t>
      </w:r>
      <w:r w:rsidRPr="00732522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732522">
        <w:rPr>
          <w:sz w:val="28"/>
          <w:szCs w:val="28"/>
        </w:rPr>
        <w:t>существляется приобретение интонационных навыков в воспроизведении, умение применять знания в работе с музыкальными произведениями на уроках по специальности</w:t>
      </w:r>
      <w:r>
        <w:rPr>
          <w:sz w:val="28"/>
          <w:szCs w:val="28"/>
        </w:rPr>
        <w:t xml:space="preserve">. </w:t>
      </w:r>
      <w:r w:rsidRPr="00732522">
        <w:rPr>
          <w:sz w:val="28"/>
          <w:szCs w:val="28"/>
        </w:rPr>
        <w:t xml:space="preserve">Все упражнения </w:t>
      </w:r>
      <w:r>
        <w:rPr>
          <w:sz w:val="28"/>
          <w:szCs w:val="28"/>
        </w:rPr>
        <w:t>с звукорядами</w:t>
      </w:r>
      <w:r w:rsidRPr="00732522">
        <w:rPr>
          <w:sz w:val="28"/>
          <w:szCs w:val="28"/>
        </w:rPr>
        <w:t xml:space="preserve"> направлены на развитие </w:t>
      </w:r>
      <w:r>
        <w:rPr>
          <w:sz w:val="28"/>
          <w:szCs w:val="28"/>
        </w:rPr>
        <w:t xml:space="preserve"> </w:t>
      </w:r>
      <w:r w:rsidRPr="00732522">
        <w:rPr>
          <w:sz w:val="28"/>
          <w:szCs w:val="28"/>
        </w:rPr>
        <w:t xml:space="preserve"> слуха</w:t>
      </w:r>
      <w:r>
        <w:rPr>
          <w:sz w:val="28"/>
          <w:szCs w:val="28"/>
        </w:rPr>
        <w:t xml:space="preserve">. </w:t>
      </w:r>
      <w:r w:rsidRPr="00732522">
        <w:rPr>
          <w:sz w:val="28"/>
          <w:szCs w:val="28"/>
        </w:rPr>
        <w:t xml:space="preserve">Задача педагога научить учащихся точно и осмысленно воспроизводить голосом </w:t>
      </w:r>
      <w:r>
        <w:rPr>
          <w:sz w:val="28"/>
          <w:szCs w:val="28"/>
        </w:rPr>
        <w:t>все виды звукорядов</w:t>
      </w:r>
      <w:r w:rsidRPr="00732522">
        <w:rPr>
          <w:sz w:val="28"/>
          <w:szCs w:val="28"/>
        </w:rPr>
        <w:t xml:space="preserve">, в любом направлении, в любых метроритмических условиях; суметь услышать, определить </w:t>
      </w:r>
      <w:r>
        <w:rPr>
          <w:sz w:val="28"/>
          <w:szCs w:val="28"/>
        </w:rPr>
        <w:t xml:space="preserve">лад и вид. </w:t>
      </w:r>
      <w:r>
        <w:rPr>
          <w:color w:val="000000"/>
          <w:sz w:val="28"/>
          <w:szCs w:val="28"/>
          <w:shd w:val="clear" w:color="auto" w:fill="FFFFFF"/>
        </w:rPr>
        <w:t xml:space="preserve">Основными принципами обучения </w:t>
      </w:r>
      <w:r w:rsidRPr="008B7281">
        <w:rPr>
          <w:color w:val="000000"/>
          <w:sz w:val="28"/>
          <w:szCs w:val="28"/>
          <w:shd w:val="clear" w:color="auto" w:fill="FFFFFF"/>
        </w:rPr>
        <w:t xml:space="preserve"> являются последовательность, постепенность и доступность, что напрямую связано с физиологическими процессами (ощущением звуковысотности, координацией слухового и голосового аппаратов,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B7281">
        <w:rPr>
          <w:color w:val="000000"/>
          <w:sz w:val="28"/>
          <w:szCs w:val="28"/>
          <w:shd w:val="clear" w:color="auto" w:fill="FFFFFF"/>
        </w:rPr>
        <w:t xml:space="preserve"> развитием слухового внимания, музыкальной </w:t>
      </w:r>
      <w:r w:rsidRPr="00E5692F">
        <w:rPr>
          <w:sz w:val="28"/>
          <w:szCs w:val="28"/>
          <w:shd w:val="clear" w:color="auto" w:fill="FFFFFF"/>
        </w:rPr>
        <w:t>памяти и т.д.)</w:t>
      </w:r>
    </w:p>
    <w:p w:rsidR="00AB0074" w:rsidRDefault="00AB0074" w:rsidP="008B7281">
      <w:pPr>
        <w:pStyle w:val="c1"/>
        <w:shd w:val="clear" w:color="auto" w:fill="FFFFFF"/>
        <w:spacing w:before="0" w:beforeAutospacing="0" w:after="0" w:afterAutospacing="0" w:line="360" w:lineRule="auto"/>
        <w:ind w:left="-720"/>
        <w:rPr>
          <w:sz w:val="28"/>
          <w:szCs w:val="28"/>
        </w:rPr>
      </w:pPr>
      <w:r w:rsidRPr="00E5692F">
        <w:rPr>
          <w:sz w:val="28"/>
          <w:szCs w:val="28"/>
          <w:shd w:val="clear" w:color="auto" w:fill="FFFFFF"/>
        </w:rPr>
        <w:t>В самом наглядном виде привычный нам звукоряд представлен в клавиатуре фортепиано, поэтому на уроках сольфеджио учащиеся занимаются с исп</w:t>
      </w:r>
      <w:r>
        <w:rPr>
          <w:sz w:val="28"/>
          <w:szCs w:val="28"/>
          <w:shd w:val="clear" w:color="auto" w:fill="FFFFFF"/>
        </w:rPr>
        <w:t>о</w:t>
      </w:r>
      <w:r w:rsidRPr="00E5692F">
        <w:rPr>
          <w:sz w:val="28"/>
          <w:szCs w:val="28"/>
          <w:shd w:val="clear" w:color="auto" w:fill="FFFFFF"/>
        </w:rPr>
        <w:t>льзованием клавиатуры</w:t>
      </w:r>
      <w:r>
        <w:rPr>
          <w:sz w:val="28"/>
          <w:szCs w:val="28"/>
        </w:rPr>
        <w:t>.</w:t>
      </w:r>
    </w:p>
    <w:p w:rsidR="00AB0074" w:rsidRPr="00E5692F" w:rsidRDefault="00AB0074" w:rsidP="008B7281">
      <w:pPr>
        <w:pStyle w:val="c1"/>
        <w:shd w:val="clear" w:color="auto" w:fill="FFFFFF"/>
        <w:spacing w:before="0" w:beforeAutospacing="0" w:after="0" w:afterAutospacing="0" w:line="360" w:lineRule="auto"/>
        <w:ind w:left="-720"/>
        <w:rPr>
          <w:sz w:val="28"/>
          <w:szCs w:val="28"/>
        </w:rPr>
      </w:pPr>
      <w:r w:rsidRPr="006118AD">
        <w:rPr>
          <w:sz w:val="28"/>
          <w:szCs w:val="28"/>
        </w:rPr>
        <w:t xml:space="preserve">В этом году весь мир отмечает 185-летиесо дня рождения П. И. Чайковского, поэтому на уроке будут </w:t>
      </w:r>
      <w:r>
        <w:rPr>
          <w:sz w:val="28"/>
          <w:szCs w:val="28"/>
        </w:rPr>
        <w:t xml:space="preserve">использоваться </w:t>
      </w:r>
      <w:r w:rsidRPr="006118AD">
        <w:rPr>
          <w:sz w:val="28"/>
          <w:szCs w:val="28"/>
        </w:rPr>
        <w:t>музыкальные примеры на музыку П.И.Чайковского</w:t>
      </w:r>
      <w:r>
        <w:rPr>
          <w:sz w:val="28"/>
          <w:szCs w:val="28"/>
        </w:rPr>
        <w:t>.</w:t>
      </w:r>
    </w:p>
    <w:p w:rsidR="00AB0074" w:rsidRPr="006118AD" w:rsidRDefault="00AB0074" w:rsidP="00B27C4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B0074" w:rsidRDefault="00AB0074" w:rsidP="00B27C4C">
      <w:pPr>
        <w:shd w:val="clear" w:color="auto" w:fill="FFFFFF"/>
        <w:spacing w:after="0" w:line="240" w:lineRule="auto"/>
        <w:rPr>
          <w:rFonts w:ascii="Arial" w:hAnsi="Arial" w:cs="Arial"/>
          <w:color w:val="333333"/>
          <w:sz w:val="27"/>
          <w:szCs w:val="27"/>
          <w:lang w:eastAsia="ru-RU"/>
        </w:rPr>
      </w:pPr>
    </w:p>
    <w:p w:rsidR="00AB0074" w:rsidRDefault="00AB0074" w:rsidP="009B1AC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B0074" w:rsidRDefault="00AB0074" w:rsidP="009B1AC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B0074" w:rsidRDefault="00AB0074" w:rsidP="009B1AC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B0074" w:rsidRDefault="00AB0074" w:rsidP="009B1AC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B0074" w:rsidRDefault="00AB0074" w:rsidP="009B1AC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B0074" w:rsidRDefault="00AB0074" w:rsidP="009B1AC0">
      <w:pPr>
        <w:shd w:val="clear" w:color="auto" w:fill="FFFFFF"/>
        <w:spacing w:after="0" w:line="240" w:lineRule="auto"/>
        <w:rPr>
          <w:rFonts w:ascii="Arial" w:hAnsi="Arial" w:cs="Arial"/>
          <w:color w:val="000000"/>
          <w:lang w:eastAsia="ru-RU"/>
        </w:rPr>
      </w:pPr>
    </w:p>
    <w:p w:rsidR="00AB0074" w:rsidRPr="00CC03C9" w:rsidRDefault="00AB0074" w:rsidP="009B1AC0">
      <w:pPr>
        <w:shd w:val="clear" w:color="auto" w:fill="FFFFFF"/>
        <w:spacing w:after="0" w:line="240" w:lineRule="auto"/>
        <w:rPr>
          <w:rFonts w:ascii="Arial" w:hAnsi="Arial" w:cs="Arial"/>
          <w:color w:val="000000"/>
          <w:lang w:eastAsia="ru-RU"/>
        </w:rPr>
      </w:pPr>
    </w:p>
    <w:p w:rsidR="00AB0074" w:rsidRDefault="00AB0074" w:rsidP="005959D0">
      <w:pPr>
        <w:pStyle w:val="ListParagraph"/>
        <w:shd w:val="clear" w:color="auto" w:fill="FFFFFF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5959D0">
        <w:rPr>
          <w:rFonts w:ascii="Times New Roman" w:hAnsi="Times New Roman" w:cs="Times New Roman"/>
          <w:b/>
          <w:bCs/>
          <w:color w:val="000000"/>
          <w:sz w:val="36"/>
          <w:szCs w:val="36"/>
          <w:lang w:eastAsia="ru-RU"/>
        </w:rPr>
        <w:t>Тема урока «Звукоряд»</w:t>
      </w:r>
    </w:p>
    <w:p w:rsidR="00AB0074" w:rsidRPr="005959D0" w:rsidRDefault="00AB0074" w:rsidP="005959D0">
      <w:pPr>
        <w:pStyle w:val="ListParagraph"/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5959D0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На первый взгляд очень простая тема,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но включает в себя основу для приобретения новых знаний и умений.</w:t>
      </w:r>
    </w:p>
    <w:p w:rsidR="00AB0074" w:rsidRPr="00895662" w:rsidRDefault="00AB0074" w:rsidP="0089566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ХОД УРОКА</w:t>
      </w:r>
    </w:p>
    <w:p w:rsidR="00AB0074" w:rsidRPr="0020066F" w:rsidRDefault="00AB0074" w:rsidP="005959D0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20066F"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  <w:t>Теория (повторение).</w:t>
      </w:r>
    </w:p>
    <w:p w:rsidR="00AB0074" w:rsidRDefault="00AB0074" w:rsidP="00313F0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313F0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Свободная беседа преподавателя с учениками на тему </w:t>
      </w:r>
      <w:r w:rsidRPr="004C78D6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З</w:t>
      </w:r>
      <w:r w:rsidRPr="004C78D6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вукоряд?»</w:t>
      </w:r>
      <w:r w:rsidRPr="00313F0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с наводящими вопросами.</w:t>
      </w:r>
    </w:p>
    <w:p w:rsidR="00AB0074" w:rsidRPr="00313F07" w:rsidRDefault="00AB0074" w:rsidP="00313F0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B0074" w:rsidRPr="00313F07" w:rsidRDefault="00AB0074" w:rsidP="00313F07">
      <w:pPr>
        <w:pStyle w:val="ListParagraph"/>
        <w:shd w:val="clear" w:color="auto" w:fill="FFFFFF"/>
        <w:spacing w:after="0" w:line="240" w:lineRule="auto"/>
        <w:ind w:left="79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B0074" w:rsidRDefault="00AB0074" w:rsidP="00EF0F87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b/>
          <w:bCs/>
          <w:i/>
          <w:iCs/>
          <w:sz w:val="28"/>
          <w:szCs w:val="28"/>
        </w:rPr>
        <w:t xml:space="preserve">    </w:t>
      </w:r>
      <w:r w:rsidRPr="00FA5419">
        <w:rPr>
          <w:b/>
          <w:bCs/>
          <w:i/>
          <w:iCs/>
          <w:sz w:val="28"/>
          <w:szCs w:val="28"/>
        </w:rPr>
        <w:t>Методическая справка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:  На уроках сольфеджио с 1</w:t>
      </w:r>
      <w:r w:rsidRPr="00313F07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го по 8</w:t>
      </w:r>
      <w:r w:rsidRPr="00313F07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ой  класс</w:t>
      </w:r>
      <w:r w:rsidRPr="00313F07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мы изучали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звукоряды</w:t>
      </w:r>
      <w:r w:rsidRPr="00313F07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Ряд звуков, которые движутся вверх или вниз образуют звукоряд. </w:t>
      </w:r>
    </w:p>
    <w:p w:rsidR="00AB0074" w:rsidRDefault="00AB0074" w:rsidP="004C78D6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Любой звукоряд делится на 2 тетрахорда – ВЕРХНИЙ и НИЖНИЙ.</w:t>
      </w:r>
      <w:r w:rsidRPr="004C78D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Тетрахорд (греческое слово) в переводе ряд звуков из 4 ступеней.</w:t>
      </w:r>
    </w:p>
    <w:p w:rsidR="00AB0074" w:rsidRDefault="00AB0074" w:rsidP="00EF0F87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AB0074" w:rsidRDefault="00AB0074" w:rsidP="00EF0F87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Звукоряды бывают МАЖОРНЫЕ и МИНОРНЫЕ. Мажорные звукоряды в школьной программе проходят двух видов – натуральный и гармонический (с пониженной VI ступенью). Минорные звукоряды учащиеся знают 3-х видов – натуральный, гармонический (с повышенной VII ступенью и мелодический – с повышенной VI и  VII ступенями. </w:t>
      </w:r>
    </w:p>
    <w:p w:rsidR="00AB0074" w:rsidRDefault="00AB0074" w:rsidP="00EF0F87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AB0074" w:rsidRDefault="00AB0074" w:rsidP="00EF0F87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Звукоряды поют на уроках хора, сольфеджио, играют на музыкальных инструментах для оттачивания беглости пальцев, и  тогда звукоряд называют гаммой. Гаммы отлично развивают слух, тренируют технику пальцев, выравнивают голосовые связки. </w:t>
      </w:r>
    </w:p>
    <w:p w:rsidR="00AB0074" w:rsidRPr="00313F07" w:rsidRDefault="00AB0074" w:rsidP="00EF0F87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AB0074" w:rsidRDefault="00AB0074" w:rsidP="00313F07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Формула мажорного звукоряда – Тон, Тон, Полутон, Тон, Тон, Тон, Полутон. Формула минорного звукоряда - Тон, Полутон, Тон, Тон, Полутон, Тон, Тон.</w:t>
      </w:r>
    </w:p>
    <w:p w:rsidR="00AB0074" w:rsidRDefault="00AB0074" w:rsidP="00313F07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</w:p>
    <w:p w:rsidR="00AB0074" w:rsidRDefault="00AB0074" w:rsidP="00313F07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</w:p>
    <w:p w:rsidR="00AB0074" w:rsidRDefault="00AB0074" w:rsidP="00313F07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</w:p>
    <w:p w:rsidR="00AB0074" w:rsidRDefault="00AB0074" w:rsidP="00313F07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</w:p>
    <w:p w:rsidR="00AB0074" w:rsidRDefault="00AB0074" w:rsidP="00FB05E3">
      <w:pPr>
        <w:numPr>
          <w:ilvl w:val="0"/>
          <w:numId w:val="22"/>
        </w:num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52EF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Музыкальный пример П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Pr="00752EF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И.Чайковский «Нет, только тот, кто знал»</w:t>
      </w:r>
    </w:p>
    <w:p w:rsidR="00AB0074" w:rsidRPr="00547DBE" w:rsidRDefault="00AB0074" w:rsidP="00752EF1">
      <w:pPr>
        <w:spacing w:after="0"/>
        <w:ind w:left="36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47DBE"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</w:rPr>
        <w:t xml:space="preserve">П. И. Чайковский написал около 80 романсов. </w:t>
      </w:r>
      <w:r w:rsidRPr="00547DBE">
        <w:rPr>
          <w:rFonts w:ascii="Times New Roman" w:hAnsi="Times New Roman" w:cs="Times New Roman"/>
          <w:i/>
          <w:iCs/>
          <w:color w:val="2E2F33"/>
          <w:sz w:val="24"/>
          <w:szCs w:val="24"/>
          <w:shd w:val="clear" w:color="auto" w:fill="FFFFFF"/>
        </w:rPr>
        <w:t>Романс "Нет, только тот, кто знал" (Гете — пер. Мея) является самым известным произведений Чайковского. Он был написана по мотивам поэмы Льва Мэя  "Песнь арфиста", которая, в свою очередь, была переведена из "ученичества Вильгельма Мейстера" Гете. Чайковский посвятил эту пьесу Алине Хвостовой</w:t>
      </w:r>
      <w:r w:rsidRPr="00547DBE">
        <w:rPr>
          <w:rFonts w:ascii="Times New Roman" w:hAnsi="Times New Roman" w:cs="Times New Roman"/>
          <w:color w:val="2E2F33"/>
          <w:sz w:val="24"/>
          <w:szCs w:val="24"/>
          <w:shd w:val="clear" w:color="auto" w:fill="FFFFFF"/>
        </w:rPr>
        <w:t>.</w:t>
      </w:r>
    </w:p>
    <w:p w:rsidR="00AB0074" w:rsidRPr="00752EF1" w:rsidRDefault="00AB0074" w:rsidP="00FB05E3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AB0074" w:rsidRDefault="00AB0074" w:rsidP="00FB05E3">
      <w:pPr>
        <w:spacing w:after="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1.5pt;height:238.5pt">
            <v:imagedata r:id="rId7" o:title=""/>
          </v:shape>
        </w:pict>
      </w:r>
    </w:p>
    <w:p w:rsidR="00AB0074" w:rsidRDefault="00AB0074" w:rsidP="00FB05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0074" w:rsidRPr="00730CF9" w:rsidRDefault="00AB0074" w:rsidP="00FB05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0CF9">
        <w:rPr>
          <w:rFonts w:ascii="Times New Roman" w:hAnsi="Times New Roman" w:cs="Times New Roman"/>
          <w:sz w:val="28"/>
          <w:szCs w:val="28"/>
        </w:rPr>
        <w:t>а) определяем тональность, поём виды звукорядов данной тональности и её одноимённую тональность.</w:t>
      </w:r>
    </w:p>
    <w:p w:rsidR="00AB0074" w:rsidRPr="00730CF9" w:rsidRDefault="00AB0074" w:rsidP="00FB05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0CF9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) вспоминаем, что такое тритоны </w:t>
      </w:r>
      <w:r w:rsidRPr="00730CF9">
        <w:rPr>
          <w:rFonts w:ascii="Times New Roman" w:hAnsi="Times New Roman" w:cs="Times New Roman"/>
          <w:sz w:val="28"/>
          <w:szCs w:val="28"/>
        </w:rPr>
        <w:t>и на каких ступенях они строятся, поём все тритоны с разрешением в мажор и одноимённый минор.</w:t>
      </w:r>
    </w:p>
    <w:p w:rsidR="00AB0074" w:rsidRPr="00730CF9" w:rsidRDefault="00AB0074" w:rsidP="00FB05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0CF9">
        <w:rPr>
          <w:rFonts w:ascii="Times New Roman" w:hAnsi="Times New Roman" w:cs="Times New Roman"/>
          <w:sz w:val="28"/>
          <w:szCs w:val="28"/>
        </w:rPr>
        <w:t>в) поём музыкальный пример</w:t>
      </w:r>
    </w:p>
    <w:p w:rsidR="00AB0074" w:rsidRDefault="00AB0074" w:rsidP="00FB05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0CF9">
        <w:rPr>
          <w:rFonts w:ascii="Times New Roman" w:hAnsi="Times New Roman" w:cs="Times New Roman"/>
          <w:sz w:val="28"/>
          <w:szCs w:val="28"/>
        </w:rPr>
        <w:t>г) обращаем внимание на встречные знаки в музыкальном примере, выясняем, что это за ноты, вспоминаем хроматический звукоряд</w:t>
      </w:r>
    </w:p>
    <w:p w:rsidR="00AB0074" w:rsidRDefault="00AB0074" w:rsidP="00FB05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0074" w:rsidRPr="00730CF9" w:rsidRDefault="00AB0074" w:rsidP="00FB05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0074" w:rsidRDefault="00AB0074" w:rsidP="008072E2">
      <w:pPr>
        <w:numPr>
          <w:ilvl w:val="0"/>
          <w:numId w:val="22"/>
        </w:num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B028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Музыкальный пример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: П.И.Чайковский, переводА.Плещеева</w:t>
      </w:r>
    </w:p>
    <w:p w:rsidR="00AB0074" w:rsidRDefault="00AB0074" w:rsidP="005F29B2">
      <w:pPr>
        <w:spacing w:after="0"/>
        <w:ind w:left="360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565746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На стихи А. Н. Плещеева П. И. Чайковский написал несколько романсов, </w:t>
      </w:r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следущий музыкальный пример на </w:t>
      </w:r>
      <w:r w:rsidRPr="00565746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мелодию романса  «Ни слова, о, друг мой, ни вздоха»</w:t>
      </w:r>
    </w:p>
    <w:p w:rsidR="00AB0074" w:rsidRPr="00565746" w:rsidRDefault="00AB0074" w:rsidP="005F29B2">
      <w:pPr>
        <w:spacing w:after="0"/>
        <w:ind w:left="360"/>
        <w:rPr>
          <w:rFonts w:ascii="Times New Roman" w:hAnsi="Times New Roman" w:cs="Times New Roman"/>
          <w:i/>
          <w:iCs/>
          <w:sz w:val="28"/>
          <w:szCs w:val="28"/>
        </w:rPr>
      </w:pPr>
    </w:p>
    <w:p w:rsidR="00AB0074" w:rsidRPr="00752EF1" w:rsidRDefault="00AB0074" w:rsidP="00DE2637">
      <w:pPr>
        <w:spacing w:after="0"/>
        <w:ind w:left="-36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702BB">
        <w:rPr>
          <w:sz w:val="28"/>
          <w:szCs w:val="28"/>
        </w:rPr>
        <w:pict>
          <v:shape id="_x0000_i1026" type="#_x0000_t75" style="width:480pt;height:195.75pt">
            <v:imagedata r:id="rId8" o:title="" cropbottom="1585f"/>
          </v:shape>
        </w:pict>
      </w:r>
    </w:p>
    <w:p w:rsidR="00AB0074" w:rsidRPr="00565746" w:rsidRDefault="00AB0074" w:rsidP="00FB05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определяем тональность (с-moll) и поём все виды звукорядов.</w:t>
      </w:r>
    </w:p>
    <w:p w:rsidR="00AB0074" w:rsidRDefault="00AB0074" w:rsidP="00FB05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Что это за тональность по отношению к С-</w:t>
      </w:r>
      <w:r>
        <w:rPr>
          <w:rFonts w:ascii="Times New Roman" w:hAnsi="Times New Roman" w:cs="Times New Roman"/>
          <w:sz w:val="28"/>
          <w:szCs w:val="28"/>
          <w:lang w:val="en-US"/>
        </w:rPr>
        <w:t>dur</w:t>
      </w:r>
      <w:r w:rsidRPr="00565746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5746">
        <w:rPr>
          <w:rFonts w:ascii="Times New Roman" w:hAnsi="Times New Roman" w:cs="Times New Roman"/>
          <w:i/>
          <w:iCs/>
          <w:sz w:val="28"/>
          <w:szCs w:val="28"/>
        </w:rPr>
        <w:t>(одноимённая)</w:t>
      </w:r>
    </w:p>
    <w:p w:rsidR="00AB0074" w:rsidRDefault="00AB0074" w:rsidP="00FB05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вспоминаем названия всех ступеней звукоряда (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E2637">
        <w:rPr>
          <w:rFonts w:ascii="Times New Roman" w:hAnsi="Times New Roman" w:cs="Times New Roman"/>
          <w:sz w:val="28"/>
          <w:szCs w:val="28"/>
        </w:rPr>
        <w:t xml:space="preserve"> тоника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E26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DE2637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DE26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–вводные, I,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E26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, - устойчивые, VII, II, IV, VI – неустойчивые,  I(T),</w:t>
      </w:r>
      <w:r w:rsidRPr="00DE26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DE2637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DE263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E263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DE2637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DE263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– главные,</w:t>
      </w:r>
      <w:r w:rsidRPr="00DE26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DE2637">
        <w:rPr>
          <w:rFonts w:ascii="Times New Roman" w:hAnsi="Times New Roman" w:cs="Times New Roman"/>
          <w:sz w:val="28"/>
          <w:szCs w:val="28"/>
        </w:rPr>
        <w:t xml:space="preserve"> , 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E26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</w:rPr>
        <w:t xml:space="preserve"> – характерные </w:t>
      </w:r>
    </w:p>
    <w:p w:rsidR="00AB0074" w:rsidRPr="006118AD" w:rsidRDefault="00AB0074" w:rsidP="006118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поём ступени по указке учителя</w:t>
      </w:r>
    </w:p>
    <w:p w:rsidR="00AB0074" w:rsidRPr="00565746" w:rsidRDefault="00AB0074" w:rsidP="006932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вспоминаем всё о характерных интервалах</w:t>
      </w:r>
    </w:p>
    <w:p w:rsidR="00AB0074" w:rsidRDefault="00AB0074" w:rsidP="0069323C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поём характерные интервалы в данной тональности</w:t>
      </w:r>
    </w:p>
    <w:p w:rsidR="00AB0074" w:rsidRDefault="00AB0074" w:rsidP="0069323C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поём музыкальный пример</w:t>
      </w:r>
    </w:p>
    <w:p w:rsidR="00AB0074" w:rsidRPr="00D4135C" w:rsidRDefault="00AB0074" w:rsidP="006118AD">
      <w:pPr>
        <w:shd w:val="clear" w:color="auto" w:fill="FFFFFF"/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>
        <w:rPr>
          <w:b/>
          <w:bCs/>
          <w:i/>
          <w:iCs/>
          <w:sz w:val="28"/>
          <w:szCs w:val="28"/>
        </w:rPr>
        <w:t xml:space="preserve">    </w:t>
      </w:r>
      <w:r w:rsidRPr="00FA5419">
        <w:rPr>
          <w:b/>
          <w:bCs/>
          <w:i/>
          <w:iCs/>
          <w:sz w:val="28"/>
          <w:szCs w:val="28"/>
        </w:rPr>
        <w:t>Методическая справка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:  </w:t>
      </w:r>
      <w:r w:rsidRPr="00D4135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Такие задания активизируют работу учащихся на уроке, развивают музыкальный интервальный слух, способствуют осознанному, правильному интонированию интервалов в ладу. Таким образом, ладовое чувство и ладовые представления: умение представлять, чисто интонировать в конкретной тональности устойчивые и неустойчивые ступени, 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вводные, главные и т.д., </w:t>
      </w:r>
      <w:r w:rsidRPr="00D4135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слышать их взаимодействия, тяготения, будут играть важную роль в интонировании 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AB0074" w:rsidRDefault="00AB0074" w:rsidP="006118AD">
      <w:pPr>
        <w:shd w:val="clear" w:color="auto" w:fill="FFFFFF"/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D4135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Формирование и развитие ступеневых представлений является 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D4135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основой развития ладового чувства и, сл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едовательно, музыкального слуха</w:t>
      </w:r>
      <w:r w:rsidRPr="00D4135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BE5116">
        <w:rPr>
          <w:rFonts w:ascii="Times New Roman" w:hAnsi="Times New Roman" w:cs="Times New Roman"/>
          <w:i/>
          <w:iCs/>
          <w:sz w:val="28"/>
          <w:szCs w:val="28"/>
        </w:rPr>
        <w:t>Важно воспитывать ощущение ступеней в тональности. Ощущение ступеней лучше всего воспитывать на основе функциональной связи. Для этого последовательность ступеней не должна быть случайной. Последовательность должна быть ясной в ладовом отношении.</w:t>
      </w:r>
    </w:p>
    <w:p w:rsidR="00AB0074" w:rsidRDefault="00AB0074" w:rsidP="00DE2637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</w:p>
    <w:p w:rsidR="00AB0074" w:rsidRDefault="00AB0074" w:rsidP="00E670EA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B028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Музыкальный пример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: П.И.Чайковский «Черевички»</w:t>
      </w:r>
    </w:p>
    <w:p w:rsidR="00AB0074" w:rsidRPr="004348FA" w:rsidRDefault="00AB0074" w:rsidP="0069323C">
      <w:pPr>
        <w:pStyle w:val="ListParagraph"/>
        <w:ind w:left="36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348FA">
        <w:rPr>
          <w:rFonts w:ascii="Times New Roman" w:hAnsi="Times New Roman" w:cs="Times New Roman"/>
          <w:i/>
          <w:iCs/>
          <w:color w:val="252425"/>
          <w:sz w:val="28"/>
          <w:szCs w:val="28"/>
          <w:shd w:val="clear" w:color="auto" w:fill="FBFBFB"/>
        </w:rPr>
        <w:t>«</w:t>
      </w:r>
      <w:r w:rsidRPr="004348FA">
        <w:rPr>
          <w:rStyle w:val="Strong"/>
          <w:rFonts w:ascii="Times New Roman" w:hAnsi="Times New Roman" w:cs="Times New Roman"/>
          <w:i/>
          <w:iCs/>
          <w:color w:val="252425"/>
          <w:sz w:val="28"/>
          <w:szCs w:val="28"/>
          <w:shd w:val="clear" w:color="auto" w:fill="FBFBFB"/>
        </w:rPr>
        <w:t>Черевички</w:t>
      </w:r>
      <w:r w:rsidRPr="004348FA">
        <w:rPr>
          <w:rFonts w:ascii="Times New Roman" w:hAnsi="Times New Roman" w:cs="Times New Roman"/>
          <w:i/>
          <w:iCs/>
          <w:color w:val="252425"/>
          <w:sz w:val="28"/>
          <w:szCs w:val="28"/>
          <w:shd w:val="clear" w:color="auto" w:fill="FBFBFB"/>
        </w:rPr>
        <w:t>» -</w:t>
      </w:r>
      <w:r>
        <w:rPr>
          <w:rFonts w:ascii="Times New Roman" w:hAnsi="Times New Roman" w:cs="Times New Roman"/>
          <w:i/>
          <w:iCs/>
          <w:color w:val="252425"/>
          <w:sz w:val="28"/>
          <w:szCs w:val="28"/>
          <w:shd w:val="clear" w:color="auto" w:fill="FBFBFB"/>
        </w:rPr>
        <w:t xml:space="preserve"> это</w:t>
      </w:r>
      <w:r w:rsidRPr="004348FA">
        <w:rPr>
          <w:rFonts w:ascii="Times New Roman" w:hAnsi="Times New Roman" w:cs="Times New Roman"/>
          <w:i/>
          <w:iCs/>
          <w:color w:val="252425"/>
          <w:sz w:val="28"/>
          <w:szCs w:val="28"/>
          <w:shd w:val="clear" w:color="auto" w:fill="FBFBFB"/>
        </w:rPr>
        <w:t xml:space="preserve"> </w:t>
      </w:r>
      <w:r w:rsidRPr="004348FA">
        <w:rPr>
          <w:rFonts w:ascii="Times New Roman" w:hAnsi="Times New Roman" w:cs="Times New Roman"/>
          <w:i/>
          <w:iCs/>
          <w:color w:val="202122"/>
          <w:sz w:val="28"/>
          <w:szCs w:val="28"/>
          <w:shd w:val="clear" w:color="auto" w:fill="FFFFFF"/>
        </w:rPr>
        <w:t>комико-фантастическая опера </w:t>
      </w:r>
      <w:r w:rsidRPr="004348FA">
        <w:rPr>
          <w:rFonts w:ascii="Times New Roman" w:hAnsi="Times New Roman" w:cs="Times New Roman"/>
          <w:i/>
          <w:iCs/>
          <w:sz w:val="28"/>
          <w:szCs w:val="28"/>
        </w:rPr>
        <w:t xml:space="preserve">Петра Ильича Чайковского, </w:t>
      </w:r>
      <w:r w:rsidRPr="004348FA">
        <w:rPr>
          <w:rFonts w:ascii="Times New Roman" w:hAnsi="Times New Roman" w:cs="Times New Roman"/>
          <w:i/>
          <w:iCs/>
          <w:color w:val="252425"/>
          <w:sz w:val="28"/>
          <w:szCs w:val="28"/>
          <w:shd w:val="clear" w:color="auto" w:fill="FBFBFB"/>
        </w:rPr>
        <w:t>открывшая лирико-комический жанр в русской опере. Это светлая рождественская сказка, которая полюбилась зрителям, она прочно вошла в репертуар музыкальных театров.</w:t>
      </w:r>
    </w:p>
    <w:p w:rsidR="00AB0074" w:rsidRPr="005959D0" w:rsidRDefault="00AB0074" w:rsidP="0069323C">
      <w:pPr>
        <w:pStyle w:val="ListParagraph"/>
        <w:ind w:left="-540" w:firstLine="360"/>
        <w:rPr>
          <w:rFonts w:ascii="Times New Roman" w:hAnsi="Times New Roman" w:cs="Times New Roman"/>
          <w:sz w:val="28"/>
          <w:szCs w:val="28"/>
        </w:rPr>
      </w:pPr>
      <w:r w:rsidRPr="00B702BB">
        <w:rPr>
          <w:rFonts w:ascii="Times New Roman" w:hAnsi="Times New Roman" w:cs="Times New Roman"/>
          <w:sz w:val="28"/>
          <w:szCs w:val="28"/>
        </w:rPr>
        <w:pict>
          <v:shape id="_x0000_i1027" type="#_x0000_t75" style="width:480pt;height:236.25pt">
            <v:imagedata r:id="rId9" o:title=""/>
          </v:shape>
        </w:pict>
      </w:r>
    </w:p>
    <w:p w:rsidR="00AB0074" w:rsidRDefault="00AB0074" w:rsidP="00DE2637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определяем тональность</w:t>
      </w:r>
    </w:p>
    <w:p w:rsidR="00AB0074" w:rsidRDefault="00AB0074" w:rsidP="00DE2637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По отношению к c-moll  (тональности предыдущего музыкального примера), какая это тональность? (родственная)</w:t>
      </w:r>
    </w:p>
    <w:p w:rsidR="00AB0074" w:rsidRDefault="00AB0074" w:rsidP="00DE2637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Что такое родственные тональности? </w:t>
      </w:r>
    </w:p>
    <w:p w:rsidR="00AB0074" w:rsidRDefault="00AB0074" w:rsidP="00DE2637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DD0FF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Поём все виды звукорядов </w:t>
      </w: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>
        <w:rPr>
          <w:rFonts w:ascii="Times New Roman" w:hAnsi="Times New Roman" w:cs="Times New Roman"/>
          <w:sz w:val="28"/>
          <w:szCs w:val="28"/>
        </w:rPr>
        <w:t>-moll.</w:t>
      </w:r>
    </w:p>
    <w:p w:rsidR="00AB0074" w:rsidRDefault="00AB0074" w:rsidP="00DE2637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Поём аккордовые последовательности:</w:t>
      </w:r>
    </w:p>
    <w:p w:rsidR="00AB0074" w:rsidRPr="00DD0FF3" w:rsidRDefault="00AB0074" w:rsidP="00DE2637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sz w:val="28"/>
          <w:szCs w:val="28"/>
        </w:rPr>
        <w:t xml:space="preserve"> 5/3,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 6/4,</w:t>
      </w:r>
      <w:r w:rsidRPr="00DD0F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 6,</w:t>
      </w:r>
      <w:r w:rsidRPr="00DD0F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DD0FF3">
        <w:rPr>
          <w:rFonts w:ascii="Times New Roman" w:hAnsi="Times New Roman" w:cs="Times New Roman"/>
          <w:sz w:val="28"/>
          <w:szCs w:val="28"/>
        </w:rPr>
        <w:t xml:space="preserve"> 6/5  - </w:t>
      </w:r>
      <w:r>
        <w:rPr>
          <w:rFonts w:ascii="Times New Roman" w:hAnsi="Times New Roman" w:cs="Times New Roman"/>
          <w:sz w:val="28"/>
          <w:szCs w:val="28"/>
        </w:rPr>
        <w:t>разрешаем в первоначальную тональность и в одноимённый мажор</w:t>
      </w:r>
    </w:p>
    <w:p w:rsidR="00AB0074" w:rsidRPr="00DD0FF3" w:rsidRDefault="00AB0074" w:rsidP="00DD0FF3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DD0FF3">
        <w:rPr>
          <w:rFonts w:ascii="Times New Roman" w:hAnsi="Times New Roman" w:cs="Times New Roman"/>
          <w:sz w:val="28"/>
          <w:szCs w:val="28"/>
        </w:rPr>
        <w:t xml:space="preserve"> 6,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DD0FF3">
        <w:rPr>
          <w:rFonts w:ascii="Times New Roman" w:hAnsi="Times New Roman" w:cs="Times New Roman"/>
          <w:sz w:val="28"/>
          <w:szCs w:val="28"/>
        </w:rPr>
        <w:t xml:space="preserve"> 5/3,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 6/4,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 4/3 </w:t>
      </w:r>
      <w:r w:rsidRPr="00DD0FF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разрешаем</w:t>
      </w:r>
      <w:r w:rsidRPr="006118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первоначальную тональность и в одноимённый мажор</w:t>
      </w:r>
    </w:p>
    <w:p w:rsidR="00AB0074" w:rsidRPr="00DD0FF3" w:rsidRDefault="00AB0074" w:rsidP="00DD0FF3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sz w:val="28"/>
          <w:szCs w:val="28"/>
        </w:rPr>
        <w:t xml:space="preserve"> 6/4,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DD0FF3">
        <w:rPr>
          <w:rFonts w:ascii="Times New Roman" w:hAnsi="Times New Roman" w:cs="Times New Roman"/>
          <w:sz w:val="28"/>
          <w:szCs w:val="28"/>
        </w:rPr>
        <w:t xml:space="preserve"> 6,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 5/3,</w:t>
      </w:r>
      <w:r w:rsidRPr="00DD0F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 7</w:t>
      </w:r>
      <w:r w:rsidRPr="00DD0FF3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разрешаем</w:t>
      </w:r>
      <w:r w:rsidRPr="006118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первоначальную тональность и в одноимённый мажор</w:t>
      </w:r>
    </w:p>
    <w:p w:rsidR="00AB0074" w:rsidRPr="00DD0FF3" w:rsidRDefault="00AB0074" w:rsidP="00E5692F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DD0F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 – разрешаем в первоначальную тональность и в одноимённый мажор</w:t>
      </w:r>
    </w:p>
    <w:p w:rsidR="00AB0074" w:rsidRDefault="00AB0074" w:rsidP="00DE2637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УмVII 7 – разрешаем двумя способами</w:t>
      </w:r>
    </w:p>
    <w:p w:rsidR="00AB0074" w:rsidRDefault="00AB0074" w:rsidP="006118AD">
      <w:pPr>
        <w:pStyle w:val="ListParagraph"/>
        <w:ind w:left="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</w:t>
      </w:r>
      <w:r w:rsidRPr="00FA5419">
        <w:rPr>
          <w:b/>
          <w:bCs/>
          <w:i/>
          <w:iCs/>
          <w:sz w:val="28"/>
          <w:szCs w:val="28"/>
        </w:rPr>
        <w:t>Методическая справка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:  </w:t>
      </w:r>
      <w:r w:rsidRPr="00DD0FF3">
        <w:rPr>
          <w:rFonts w:ascii="Times New Roman" w:hAnsi="Times New Roman" w:cs="Times New Roman"/>
          <w:i/>
          <w:iCs/>
          <w:sz w:val="28"/>
          <w:szCs w:val="28"/>
        </w:rPr>
        <w:t xml:space="preserve">Все мажорные и минорные тональности образуют группы тональностей, находящихся между собой в гармоническом родстве. Родственными называются те тональности, тонические трезвучия которых находятся на ступенях данной (исходной) тональности натурального и гармонического видов. </w:t>
      </w:r>
    </w:p>
    <w:p w:rsidR="00AB0074" w:rsidRDefault="00AB0074" w:rsidP="006118AD">
      <w:pPr>
        <w:pStyle w:val="ListParagraph"/>
        <w:ind w:left="0"/>
        <w:rPr>
          <w:rFonts w:ascii="Times New Roman" w:hAnsi="Times New Roman" w:cs="Times New Roman"/>
          <w:i/>
          <w:iCs/>
          <w:sz w:val="28"/>
          <w:szCs w:val="28"/>
        </w:rPr>
      </w:pPr>
      <w:r w:rsidRPr="00DD0FF3">
        <w:rPr>
          <w:rFonts w:ascii="Times New Roman" w:hAnsi="Times New Roman" w:cs="Times New Roman"/>
          <w:i/>
          <w:iCs/>
          <w:sz w:val="28"/>
          <w:szCs w:val="28"/>
        </w:rPr>
        <w:t>Для мажора это: 1. параллельная тональность; 2. субдоминантовая тональность и её параллель; 3. доминантовая тональность и её параллель; 4. тональность минорной субдоминанты</w:t>
      </w:r>
    </w:p>
    <w:p w:rsidR="00AB0074" w:rsidRDefault="00AB0074" w:rsidP="006118AD">
      <w:pPr>
        <w:pStyle w:val="ListParagraph"/>
        <w:ind w:left="0"/>
        <w:rPr>
          <w:rFonts w:ascii="Times New Roman" w:hAnsi="Times New Roman" w:cs="Times New Roman"/>
          <w:i/>
          <w:iCs/>
          <w:sz w:val="28"/>
          <w:szCs w:val="28"/>
        </w:rPr>
      </w:pPr>
      <w:r w:rsidRPr="00DD0FF3">
        <w:rPr>
          <w:rFonts w:ascii="Times New Roman" w:hAnsi="Times New Roman" w:cs="Times New Roman"/>
          <w:i/>
          <w:iCs/>
          <w:sz w:val="28"/>
          <w:szCs w:val="28"/>
        </w:rPr>
        <w:t xml:space="preserve"> Для минора это: 1. параллельная тональность; 2. тональность субдоминанты и её параллель; 3. тональность доминанты и её параллель; 4. тональность мажорной доминанты.</w:t>
      </w:r>
    </w:p>
    <w:p w:rsidR="00AB0074" w:rsidRPr="00DD0FF3" w:rsidRDefault="00AB0074" w:rsidP="00DE2637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</w:p>
    <w:p w:rsidR="00AB0074" w:rsidRDefault="00AB0074" w:rsidP="006927AA">
      <w:pPr>
        <w:shd w:val="clear" w:color="auto" w:fill="FFFFFF"/>
        <w:spacing w:after="0" w:line="240" w:lineRule="auto"/>
        <w:rPr>
          <w:rFonts w:ascii="Arial" w:hAnsi="Arial" w:cs="Arial"/>
          <w:color w:val="000000"/>
          <w:lang w:eastAsia="ru-RU"/>
        </w:rPr>
      </w:pPr>
    </w:p>
    <w:p w:rsidR="00AB0074" w:rsidRDefault="00AB0074" w:rsidP="009D44FE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27C4C">
        <w:rPr>
          <w:rFonts w:ascii="Arial" w:hAnsi="Arial" w:cs="Arial"/>
          <w:color w:val="333333"/>
          <w:sz w:val="27"/>
          <w:szCs w:val="27"/>
          <w:lang w:eastAsia="ru-RU"/>
        </w:rPr>
        <w:t xml:space="preserve">    </w:t>
      </w:r>
      <w:r>
        <w:rPr>
          <w:rFonts w:ascii="Arial" w:hAnsi="Arial" w:cs="Arial"/>
          <w:color w:val="333333"/>
          <w:sz w:val="27"/>
          <w:szCs w:val="27"/>
          <w:lang w:eastAsia="ru-RU"/>
        </w:rPr>
        <w:t xml:space="preserve"> </w:t>
      </w:r>
      <w:r w:rsidRPr="00B27C4C">
        <w:rPr>
          <w:rFonts w:ascii="Arial" w:hAnsi="Arial" w:cs="Arial"/>
          <w:color w:val="333333"/>
          <w:sz w:val="27"/>
          <w:szCs w:val="27"/>
          <w:lang w:eastAsia="ru-RU"/>
        </w:rPr>
        <w:t xml:space="preserve"> </w:t>
      </w:r>
      <w:r>
        <w:rPr>
          <w:rFonts w:ascii="Arial" w:hAnsi="Arial" w:cs="Arial"/>
          <w:color w:val="333333"/>
          <w:sz w:val="27"/>
          <w:szCs w:val="27"/>
          <w:lang w:eastAsia="ru-RU"/>
        </w:rPr>
        <w:t xml:space="preserve"> </w:t>
      </w:r>
    </w:p>
    <w:p w:rsidR="00AB0074" w:rsidRPr="00B27C4C" w:rsidRDefault="00AB0074" w:rsidP="00B27C4C">
      <w:pPr>
        <w:shd w:val="clear" w:color="auto" w:fill="FFFFFF"/>
        <w:spacing w:after="0" w:line="240" w:lineRule="auto"/>
        <w:rPr>
          <w:rFonts w:ascii="Helvetica" w:hAnsi="Helvetica" w:cs="Helvetica"/>
          <w:color w:val="333333"/>
          <w:sz w:val="19"/>
          <w:szCs w:val="19"/>
          <w:lang w:eastAsia="ru-RU"/>
        </w:rPr>
      </w:pPr>
    </w:p>
    <w:p w:rsidR="00AB0074" w:rsidRPr="006927AA" w:rsidRDefault="00AB0074" w:rsidP="006118A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>Заключение</w:t>
      </w:r>
    </w:p>
    <w:p w:rsidR="00AB0074" w:rsidRPr="006927AA" w:rsidRDefault="00AB0074" w:rsidP="006118AD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6927A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927A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При освоении темы 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«Звукоряды», г</w:t>
      </w:r>
      <w:r w:rsidRPr="006927A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лавной целью 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было</w:t>
      </w:r>
      <w:r w:rsidRPr="006927A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заинтересовать, доступным образом донести материал в интересной форме для учащихся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. Тема проходилась на протяжении всего курса обучения предмету «Сольфеджио». Мы обращались к истории, музыкальной литературе, эти межпредметные связи помогали заинтересовать учащихся, оживить наши уроки.</w:t>
      </w:r>
    </w:p>
    <w:p w:rsidR="00AB0074" w:rsidRDefault="00AB0074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</w:p>
    <w:p w:rsidR="00AB0074" w:rsidRDefault="00AB0074" w:rsidP="00732522">
      <w:pPr>
        <w:shd w:val="clear" w:color="auto" w:fill="FFFFFF"/>
        <w:spacing w:after="0" w:line="240" w:lineRule="auto"/>
        <w:rPr>
          <w:rFonts w:ascii="Arial" w:hAnsi="Arial" w:cs="Arial"/>
          <w:color w:val="333333"/>
          <w:sz w:val="27"/>
          <w:szCs w:val="27"/>
          <w:lang w:eastAsia="ru-RU"/>
        </w:rPr>
      </w:pPr>
      <w:r w:rsidRPr="00B27C4C">
        <w:rPr>
          <w:rFonts w:ascii="Arial" w:hAnsi="Arial" w:cs="Arial"/>
          <w:color w:val="333333"/>
          <w:sz w:val="27"/>
          <w:szCs w:val="27"/>
          <w:lang w:eastAsia="ru-RU"/>
        </w:rPr>
        <w:t>        </w:t>
      </w:r>
    </w:p>
    <w:p w:rsidR="00AB0074" w:rsidRDefault="00AB0074" w:rsidP="00732522">
      <w:pPr>
        <w:shd w:val="clear" w:color="auto" w:fill="FFFFFF"/>
        <w:spacing w:after="0" w:line="240" w:lineRule="auto"/>
        <w:rPr>
          <w:rFonts w:ascii="Arial" w:hAnsi="Arial" w:cs="Arial"/>
          <w:color w:val="333333"/>
          <w:sz w:val="27"/>
          <w:szCs w:val="27"/>
          <w:lang w:eastAsia="ru-RU"/>
        </w:rPr>
      </w:pPr>
    </w:p>
    <w:p w:rsidR="00AB0074" w:rsidRDefault="00AB0074" w:rsidP="00732522">
      <w:pPr>
        <w:shd w:val="clear" w:color="auto" w:fill="FFFFFF"/>
        <w:spacing w:after="0" w:line="240" w:lineRule="auto"/>
        <w:rPr>
          <w:rFonts w:ascii="Arial" w:hAnsi="Arial" w:cs="Arial"/>
          <w:color w:val="333333"/>
          <w:sz w:val="27"/>
          <w:szCs w:val="27"/>
          <w:lang w:eastAsia="ru-RU"/>
        </w:rPr>
      </w:pPr>
    </w:p>
    <w:p w:rsidR="00AB0074" w:rsidRDefault="00AB0074" w:rsidP="00732522">
      <w:pPr>
        <w:shd w:val="clear" w:color="auto" w:fill="FFFFFF"/>
        <w:spacing w:after="0" w:line="240" w:lineRule="auto"/>
        <w:rPr>
          <w:rFonts w:ascii="Arial" w:hAnsi="Arial" w:cs="Arial"/>
          <w:color w:val="333333"/>
          <w:sz w:val="27"/>
          <w:szCs w:val="27"/>
          <w:lang w:eastAsia="ru-RU"/>
        </w:rPr>
      </w:pPr>
    </w:p>
    <w:p w:rsidR="00AB0074" w:rsidRDefault="00AB0074" w:rsidP="00732522">
      <w:pPr>
        <w:shd w:val="clear" w:color="auto" w:fill="FFFFFF"/>
        <w:spacing w:after="0" w:line="240" w:lineRule="auto"/>
        <w:rPr>
          <w:rFonts w:ascii="Arial" w:hAnsi="Arial" w:cs="Arial"/>
          <w:color w:val="333333"/>
          <w:sz w:val="27"/>
          <w:szCs w:val="27"/>
          <w:lang w:eastAsia="ru-RU"/>
        </w:rPr>
      </w:pPr>
    </w:p>
    <w:p w:rsidR="00AB0074" w:rsidRDefault="00AB0074" w:rsidP="00732522">
      <w:pPr>
        <w:shd w:val="clear" w:color="auto" w:fill="FFFFFF"/>
        <w:spacing w:after="0" w:line="240" w:lineRule="auto"/>
        <w:rPr>
          <w:rFonts w:ascii="Arial" w:hAnsi="Arial" w:cs="Arial"/>
          <w:color w:val="333333"/>
          <w:sz w:val="27"/>
          <w:szCs w:val="27"/>
          <w:lang w:eastAsia="ru-RU"/>
        </w:rPr>
      </w:pPr>
    </w:p>
    <w:p w:rsidR="00AB0074" w:rsidRDefault="00AB0074" w:rsidP="00732522">
      <w:pPr>
        <w:shd w:val="clear" w:color="auto" w:fill="FFFFFF"/>
        <w:spacing w:after="0" w:line="240" w:lineRule="auto"/>
        <w:rPr>
          <w:rFonts w:ascii="Arial" w:hAnsi="Arial" w:cs="Arial"/>
          <w:color w:val="333333"/>
          <w:sz w:val="27"/>
          <w:szCs w:val="27"/>
          <w:lang w:eastAsia="ru-RU"/>
        </w:rPr>
      </w:pPr>
    </w:p>
    <w:p w:rsidR="00AB0074" w:rsidRDefault="00AB0074" w:rsidP="00732522">
      <w:pPr>
        <w:shd w:val="clear" w:color="auto" w:fill="FFFFFF"/>
        <w:spacing w:after="0" w:line="240" w:lineRule="auto"/>
        <w:rPr>
          <w:rFonts w:ascii="Arial" w:hAnsi="Arial" w:cs="Arial"/>
          <w:color w:val="333333"/>
          <w:sz w:val="27"/>
          <w:szCs w:val="27"/>
          <w:lang w:eastAsia="ru-RU"/>
        </w:rPr>
      </w:pPr>
    </w:p>
    <w:p w:rsidR="00AB0074" w:rsidRDefault="00AB0074" w:rsidP="00732522">
      <w:pPr>
        <w:shd w:val="clear" w:color="auto" w:fill="FFFFFF"/>
        <w:spacing w:after="0" w:line="240" w:lineRule="auto"/>
        <w:rPr>
          <w:rFonts w:ascii="Arial" w:hAnsi="Arial" w:cs="Arial"/>
          <w:color w:val="333333"/>
          <w:sz w:val="27"/>
          <w:szCs w:val="27"/>
          <w:lang w:eastAsia="ru-RU"/>
        </w:rPr>
      </w:pPr>
    </w:p>
    <w:p w:rsidR="00AB0074" w:rsidRDefault="00AB0074" w:rsidP="00732522">
      <w:pPr>
        <w:shd w:val="clear" w:color="auto" w:fill="FFFFFF"/>
        <w:spacing w:after="0" w:line="240" w:lineRule="auto"/>
        <w:rPr>
          <w:rFonts w:ascii="Arial" w:hAnsi="Arial" w:cs="Arial"/>
          <w:color w:val="333333"/>
          <w:sz w:val="27"/>
          <w:szCs w:val="27"/>
          <w:lang w:eastAsia="ru-RU"/>
        </w:rPr>
      </w:pPr>
    </w:p>
    <w:p w:rsidR="00AB0074" w:rsidRDefault="00AB0074" w:rsidP="00732522">
      <w:pPr>
        <w:shd w:val="clear" w:color="auto" w:fill="FFFFFF"/>
        <w:spacing w:after="0" w:line="240" w:lineRule="auto"/>
        <w:rPr>
          <w:rFonts w:ascii="Arial" w:hAnsi="Arial" w:cs="Arial"/>
          <w:color w:val="333333"/>
          <w:sz w:val="27"/>
          <w:szCs w:val="27"/>
          <w:lang w:eastAsia="ru-RU"/>
        </w:rPr>
      </w:pPr>
    </w:p>
    <w:p w:rsidR="00AB0074" w:rsidRDefault="00AB0074" w:rsidP="00732522">
      <w:pPr>
        <w:shd w:val="clear" w:color="auto" w:fill="FFFFFF"/>
        <w:spacing w:after="0" w:line="240" w:lineRule="auto"/>
        <w:rPr>
          <w:rFonts w:ascii="Arial" w:hAnsi="Arial" w:cs="Arial"/>
          <w:color w:val="333333"/>
          <w:sz w:val="27"/>
          <w:szCs w:val="27"/>
          <w:lang w:eastAsia="ru-RU"/>
        </w:rPr>
      </w:pPr>
      <w:r>
        <w:rPr>
          <w:rFonts w:ascii="Arial" w:hAnsi="Arial" w:cs="Arial"/>
          <w:color w:val="333333"/>
          <w:sz w:val="27"/>
          <w:szCs w:val="27"/>
          <w:lang w:eastAsia="ru-RU"/>
        </w:rPr>
        <w:br w:type="page"/>
      </w:r>
    </w:p>
    <w:p w:rsidR="00AB0074" w:rsidRPr="006927AA" w:rsidRDefault="00AB0074" w:rsidP="006927AA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B0074" w:rsidRDefault="00AB0074" w:rsidP="00732522">
      <w:pPr>
        <w:shd w:val="clear" w:color="auto" w:fill="FFFFFF"/>
        <w:spacing w:after="0" w:line="240" w:lineRule="auto"/>
        <w:rPr>
          <w:rFonts w:ascii="Arial" w:hAnsi="Arial" w:cs="Arial"/>
          <w:b/>
          <w:bCs/>
          <w:color w:val="333333"/>
          <w:sz w:val="27"/>
          <w:szCs w:val="27"/>
          <w:lang w:eastAsia="ru-RU"/>
        </w:rPr>
      </w:pPr>
    </w:p>
    <w:p w:rsidR="00AB0074" w:rsidRDefault="00AB0074" w:rsidP="00732522">
      <w:pPr>
        <w:shd w:val="clear" w:color="auto" w:fill="FFFFFF"/>
        <w:spacing w:after="0" w:line="240" w:lineRule="auto"/>
        <w:rPr>
          <w:rFonts w:ascii="Arial" w:hAnsi="Arial" w:cs="Arial"/>
          <w:b/>
          <w:bCs/>
          <w:color w:val="333333"/>
          <w:sz w:val="27"/>
          <w:szCs w:val="27"/>
          <w:lang w:eastAsia="ru-RU"/>
        </w:rPr>
      </w:pPr>
    </w:p>
    <w:p w:rsidR="00AB0074" w:rsidRDefault="00AB0074" w:rsidP="00732522">
      <w:pPr>
        <w:shd w:val="clear" w:color="auto" w:fill="FFFFFF"/>
        <w:spacing w:after="0" w:line="240" w:lineRule="auto"/>
        <w:rPr>
          <w:rFonts w:ascii="Arial" w:hAnsi="Arial" w:cs="Arial"/>
          <w:b/>
          <w:bCs/>
          <w:color w:val="333333"/>
          <w:sz w:val="27"/>
          <w:szCs w:val="27"/>
          <w:lang w:eastAsia="ru-RU"/>
        </w:rPr>
      </w:pPr>
    </w:p>
    <w:p w:rsidR="00AB0074" w:rsidRDefault="00AB0074" w:rsidP="00732522">
      <w:pPr>
        <w:shd w:val="clear" w:color="auto" w:fill="FFFFFF"/>
        <w:spacing w:after="0" w:line="240" w:lineRule="auto"/>
        <w:rPr>
          <w:rFonts w:ascii="Arial" w:hAnsi="Arial" w:cs="Arial"/>
          <w:b/>
          <w:bCs/>
          <w:color w:val="333333"/>
          <w:sz w:val="27"/>
          <w:szCs w:val="27"/>
          <w:lang w:eastAsia="ru-RU"/>
        </w:rPr>
      </w:pPr>
    </w:p>
    <w:p w:rsidR="00AB0074" w:rsidRDefault="00AB0074" w:rsidP="00732522">
      <w:pPr>
        <w:shd w:val="clear" w:color="auto" w:fill="FFFFFF"/>
        <w:spacing w:after="0" w:line="240" w:lineRule="auto"/>
        <w:rPr>
          <w:rFonts w:ascii="Arial" w:hAnsi="Arial" w:cs="Arial"/>
          <w:b/>
          <w:bCs/>
          <w:color w:val="333333"/>
          <w:sz w:val="27"/>
          <w:szCs w:val="27"/>
          <w:lang w:eastAsia="ru-RU"/>
        </w:rPr>
      </w:pPr>
    </w:p>
    <w:p w:rsidR="00AB0074" w:rsidRPr="00B27C4C" w:rsidRDefault="00AB0074" w:rsidP="00732522">
      <w:pPr>
        <w:shd w:val="clear" w:color="auto" w:fill="FFFFFF"/>
        <w:spacing w:after="0" w:line="240" w:lineRule="auto"/>
        <w:rPr>
          <w:rFonts w:ascii="Helvetica" w:hAnsi="Helvetica" w:cs="Helvetica"/>
          <w:color w:val="333333"/>
          <w:sz w:val="19"/>
          <w:szCs w:val="19"/>
          <w:lang w:eastAsia="ru-RU"/>
        </w:rPr>
      </w:pPr>
    </w:p>
    <w:p w:rsidR="00AB0074" w:rsidRDefault="00AB0074" w:rsidP="00732522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333333"/>
          <w:sz w:val="27"/>
          <w:szCs w:val="27"/>
          <w:lang w:eastAsia="ru-RU"/>
        </w:rPr>
      </w:pPr>
    </w:p>
    <w:p w:rsidR="00AB0074" w:rsidRDefault="00AB0074" w:rsidP="00732522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333333"/>
          <w:sz w:val="27"/>
          <w:szCs w:val="27"/>
          <w:lang w:eastAsia="ru-RU"/>
        </w:rPr>
      </w:pPr>
    </w:p>
    <w:p w:rsidR="00AB0074" w:rsidRDefault="00AB0074" w:rsidP="00732522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333333"/>
          <w:sz w:val="27"/>
          <w:szCs w:val="27"/>
          <w:lang w:eastAsia="ru-RU"/>
        </w:rPr>
      </w:pPr>
    </w:p>
    <w:p w:rsidR="00AB0074" w:rsidRDefault="00AB0074" w:rsidP="00732522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333333"/>
          <w:sz w:val="27"/>
          <w:szCs w:val="27"/>
          <w:lang w:eastAsia="ru-RU"/>
        </w:rPr>
      </w:pPr>
    </w:p>
    <w:p w:rsidR="00AB0074" w:rsidRDefault="00AB0074" w:rsidP="00732522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333333"/>
          <w:sz w:val="27"/>
          <w:szCs w:val="27"/>
          <w:lang w:eastAsia="ru-RU"/>
        </w:rPr>
      </w:pPr>
      <w:r>
        <w:rPr>
          <w:rFonts w:ascii="Arial" w:hAnsi="Arial" w:cs="Arial"/>
          <w:color w:val="333333"/>
          <w:sz w:val="27"/>
          <w:szCs w:val="27"/>
          <w:lang w:eastAsia="ru-RU"/>
        </w:rPr>
        <w:br w:type="page"/>
      </w:r>
    </w:p>
    <w:p w:rsidR="00AB0074" w:rsidRDefault="00AB0074" w:rsidP="00732522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333333"/>
          <w:sz w:val="27"/>
          <w:szCs w:val="27"/>
          <w:lang w:eastAsia="ru-RU"/>
        </w:rPr>
      </w:pPr>
    </w:p>
    <w:p w:rsidR="00AB0074" w:rsidRDefault="00AB0074" w:rsidP="00732522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333333"/>
          <w:sz w:val="27"/>
          <w:szCs w:val="27"/>
          <w:lang w:eastAsia="ru-RU"/>
        </w:rPr>
      </w:pPr>
    </w:p>
    <w:p w:rsidR="00AB0074" w:rsidRDefault="00AB0074" w:rsidP="00732522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333333"/>
          <w:sz w:val="27"/>
          <w:szCs w:val="27"/>
          <w:lang w:eastAsia="ru-RU"/>
        </w:rPr>
      </w:pPr>
    </w:p>
    <w:p w:rsidR="00AB0074" w:rsidRDefault="00AB0074" w:rsidP="00732522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333333"/>
          <w:sz w:val="27"/>
          <w:szCs w:val="27"/>
          <w:lang w:eastAsia="ru-RU"/>
        </w:rPr>
      </w:pPr>
    </w:p>
    <w:p w:rsidR="00AB0074" w:rsidRDefault="00AB0074" w:rsidP="00732522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333333"/>
          <w:sz w:val="27"/>
          <w:szCs w:val="27"/>
          <w:lang w:eastAsia="ru-RU"/>
        </w:rPr>
      </w:pPr>
      <w:r>
        <w:rPr>
          <w:rFonts w:ascii="Arial" w:hAnsi="Arial" w:cs="Arial"/>
          <w:color w:val="333333"/>
          <w:sz w:val="27"/>
          <w:szCs w:val="27"/>
          <w:lang w:eastAsia="ru-RU"/>
        </w:rPr>
        <w:br w:type="page"/>
      </w:r>
    </w:p>
    <w:p w:rsidR="00AB0074" w:rsidRPr="00B27C4C" w:rsidRDefault="00AB0074" w:rsidP="00732522">
      <w:pPr>
        <w:shd w:val="clear" w:color="auto" w:fill="FFFFFF"/>
        <w:spacing w:after="0" w:line="240" w:lineRule="auto"/>
        <w:jc w:val="center"/>
        <w:rPr>
          <w:rFonts w:ascii="Helvetica" w:hAnsi="Helvetica" w:cs="Helvetica"/>
          <w:color w:val="333333"/>
          <w:sz w:val="19"/>
          <w:szCs w:val="19"/>
          <w:lang w:eastAsia="ru-RU"/>
        </w:rPr>
      </w:pPr>
      <w:r>
        <w:rPr>
          <w:rFonts w:ascii="Arial" w:hAnsi="Arial" w:cs="Arial"/>
          <w:color w:val="333333"/>
          <w:sz w:val="27"/>
          <w:szCs w:val="27"/>
          <w:lang w:eastAsia="ru-RU"/>
        </w:rPr>
        <w:t xml:space="preserve"> </w:t>
      </w:r>
    </w:p>
    <w:p w:rsidR="00AB0074" w:rsidRDefault="00AB0074" w:rsidP="009310A2">
      <w:pPr>
        <w:shd w:val="clear" w:color="auto" w:fill="FFFFFF"/>
        <w:spacing w:after="0" w:line="240" w:lineRule="auto"/>
        <w:ind w:left="360"/>
        <w:jc w:val="center"/>
        <w:rPr>
          <w:rFonts w:ascii="Times New Roman" w:hAnsi="Times New Roman" w:cs="Times New Roman"/>
          <w:color w:val="000000"/>
          <w:sz w:val="52"/>
          <w:szCs w:val="52"/>
          <w:lang w:eastAsia="ru-RU"/>
        </w:rPr>
      </w:pPr>
    </w:p>
    <w:p w:rsidR="00AB0074" w:rsidRDefault="00AB0074" w:rsidP="009310A2">
      <w:pPr>
        <w:shd w:val="clear" w:color="auto" w:fill="FFFFFF"/>
        <w:spacing w:after="0" w:line="240" w:lineRule="auto"/>
        <w:ind w:left="360"/>
        <w:jc w:val="center"/>
        <w:rPr>
          <w:rFonts w:ascii="Times New Roman" w:hAnsi="Times New Roman" w:cs="Times New Roman"/>
          <w:color w:val="000000"/>
          <w:sz w:val="52"/>
          <w:szCs w:val="52"/>
          <w:lang w:eastAsia="ru-RU"/>
        </w:rPr>
      </w:pPr>
    </w:p>
    <w:p w:rsidR="00AB0074" w:rsidRDefault="00AB0074" w:rsidP="009310A2">
      <w:pPr>
        <w:shd w:val="clear" w:color="auto" w:fill="FFFFFF"/>
        <w:spacing w:after="0" w:line="240" w:lineRule="auto"/>
        <w:ind w:left="360"/>
        <w:jc w:val="center"/>
        <w:rPr>
          <w:rFonts w:ascii="Times New Roman" w:hAnsi="Times New Roman" w:cs="Times New Roman"/>
          <w:color w:val="000000"/>
          <w:sz w:val="52"/>
          <w:szCs w:val="52"/>
          <w:lang w:eastAsia="ru-RU"/>
        </w:rPr>
      </w:pPr>
    </w:p>
    <w:p w:rsidR="00AB0074" w:rsidRDefault="00AB0074" w:rsidP="009310A2">
      <w:pPr>
        <w:shd w:val="clear" w:color="auto" w:fill="FFFFFF"/>
        <w:spacing w:after="0" w:line="240" w:lineRule="auto"/>
        <w:ind w:left="360"/>
        <w:jc w:val="center"/>
        <w:rPr>
          <w:rFonts w:ascii="Times New Roman" w:hAnsi="Times New Roman" w:cs="Times New Roman"/>
          <w:color w:val="000000"/>
          <w:sz w:val="52"/>
          <w:szCs w:val="52"/>
          <w:lang w:eastAsia="ru-RU"/>
        </w:rPr>
      </w:pPr>
    </w:p>
    <w:p w:rsidR="00AB0074" w:rsidRDefault="00AB0074" w:rsidP="009310A2">
      <w:pPr>
        <w:shd w:val="clear" w:color="auto" w:fill="FFFFFF"/>
        <w:spacing w:after="0" w:line="240" w:lineRule="auto"/>
        <w:ind w:left="360"/>
        <w:jc w:val="center"/>
        <w:rPr>
          <w:rFonts w:ascii="Times New Roman" w:hAnsi="Times New Roman" w:cs="Times New Roman"/>
          <w:color w:val="000000"/>
          <w:sz w:val="52"/>
          <w:szCs w:val="52"/>
          <w:lang w:eastAsia="ru-RU"/>
        </w:rPr>
      </w:pPr>
    </w:p>
    <w:p w:rsidR="00AB0074" w:rsidRDefault="00AB0074" w:rsidP="009310A2">
      <w:pPr>
        <w:shd w:val="clear" w:color="auto" w:fill="FFFFFF"/>
        <w:spacing w:after="0" w:line="240" w:lineRule="auto"/>
        <w:ind w:left="360"/>
        <w:jc w:val="center"/>
        <w:rPr>
          <w:rFonts w:ascii="Times New Roman" w:hAnsi="Times New Roman" w:cs="Times New Roman"/>
          <w:color w:val="000000"/>
          <w:sz w:val="52"/>
          <w:szCs w:val="52"/>
          <w:lang w:eastAsia="ru-RU"/>
        </w:rPr>
      </w:pPr>
    </w:p>
    <w:p w:rsidR="00AB0074" w:rsidRPr="00A17C62" w:rsidRDefault="00AB0074">
      <w:pPr>
        <w:rPr>
          <w:rFonts w:ascii="Times New Roman" w:hAnsi="Times New Roman" w:cs="Times New Roman"/>
          <w:sz w:val="28"/>
          <w:szCs w:val="28"/>
        </w:rPr>
      </w:pPr>
    </w:p>
    <w:sectPr w:rsidR="00AB0074" w:rsidRPr="00A17C62" w:rsidSect="00F165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0074" w:rsidRDefault="00AB0074" w:rsidP="00F57F23">
      <w:pPr>
        <w:spacing w:after="0" w:line="240" w:lineRule="auto"/>
      </w:pPr>
      <w:r>
        <w:separator/>
      </w:r>
    </w:p>
  </w:endnote>
  <w:endnote w:type="continuationSeparator" w:id="0">
    <w:p w:rsidR="00AB0074" w:rsidRDefault="00AB0074" w:rsidP="00F57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0074" w:rsidRDefault="00AB0074" w:rsidP="00F57F23">
      <w:pPr>
        <w:spacing w:after="0" w:line="240" w:lineRule="auto"/>
      </w:pPr>
      <w:r>
        <w:separator/>
      </w:r>
    </w:p>
  </w:footnote>
  <w:footnote w:type="continuationSeparator" w:id="0">
    <w:p w:rsidR="00AB0074" w:rsidRDefault="00AB0074" w:rsidP="00F57F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32181"/>
    <w:multiLevelType w:val="multilevel"/>
    <w:tmpl w:val="FE86E9DA"/>
    <w:lvl w:ilvl="0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1">
    <w:nsid w:val="0298342E"/>
    <w:multiLevelType w:val="multilevel"/>
    <w:tmpl w:val="21645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A00C34"/>
    <w:multiLevelType w:val="multilevel"/>
    <w:tmpl w:val="9976D51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7901EC"/>
    <w:multiLevelType w:val="multilevel"/>
    <w:tmpl w:val="C530399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60617B"/>
    <w:multiLevelType w:val="multilevel"/>
    <w:tmpl w:val="E76830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135D1B1E"/>
    <w:multiLevelType w:val="hybridMultilevel"/>
    <w:tmpl w:val="14380E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647F70"/>
    <w:multiLevelType w:val="multilevel"/>
    <w:tmpl w:val="8DEC01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E4739B"/>
    <w:multiLevelType w:val="hybridMultilevel"/>
    <w:tmpl w:val="D1B82D10"/>
    <w:lvl w:ilvl="0" w:tplc="3E94FD3E">
      <w:start w:val="1"/>
      <w:numFmt w:val="decimal"/>
      <w:lvlText w:val="%1."/>
      <w:lvlJc w:val="left"/>
      <w:pPr>
        <w:ind w:left="795" w:hanging="435"/>
      </w:pPr>
      <w:rPr>
        <w:rFonts w:hint="default"/>
        <w:sz w:val="28"/>
        <w:szCs w:val="28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FD0560"/>
    <w:multiLevelType w:val="hybridMultilevel"/>
    <w:tmpl w:val="3C18B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E91035"/>
    <w:multiLevelType w:val="multilevel"/>
    <w:tmpl w:val="E2D48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B8E5CE8"/>
    <w:multiLevelType w:val="multilevel"/>
    <w:tmpl w:val="D40663F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0F3485C"/>
    <w:multiLevelType w:val="multilevel"/>
    <w:tmpl w:val="E7683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21A6657"/>
    <w:multiLevelType w:val="multilevel"/>
    <w:tmpl w:val="A60825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41A3378"/>
    <w:multiLevelType w:val="multilevel"/>
    <w:tmpl w:val="72ACAF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7C97DC6"/>
    <w:multiLevelType w:val="hybridMultilevel"/>
    <w:tmpl w:val="B83090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31610785"/>
    <w:multiLevelType w:val="multilevel"/>
    <w:tmpl w:val="6DC4520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4CA0D36"/>
    <w:multiLevelType w:val="hybridMultilevel"/>
    <w:tmpl w:val="E098B2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5B761996"/>
    <w:multiLevelType w:val="multilevel"/>
    <w:tmpl w:val="9E8E38A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C4B61B6"/>
    <w:multiLevelType w:val="multilevel"/>
    <w:tmpl w:val="F80CA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143046F"/>
    <w:multiLevelType w:val="multilevel"/>
    <w:tmpl w:val="7D64E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78110E0"/>
    <w:multiLevelType w:val="multilevel"/>
    <w:tmpl w:val="49A823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8FD0001"/>
    <w:multiLevelType w:val="multilevel"/>
    <w:tmpl w:val="873ED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D78667F"/>
    <w:multiLevelType w:val="multilevel"/>
    <w:tmpl w:val="A894D40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DAA6E7F"/>
    <w:multiLevelType w:val="hybridMultilevel"/>
    <w:tmpl w:val="BFA488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DB203B8"/>
    <w:multiLevelType w:val="hybridMultilevel"/>
    <w:tmpl w:val="9936127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756157EC"/>
    <w:multiLevelType w:val="multilevel"/>
    <w:tmpl w:val="870C6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4"/>
  </w:num>
  <w:num w:numId="3">
    <w:abstractNumId w:val="18"/>
  </w:num>
  <w:num w:numId="4">
    <w:abstractNumId w:val="0"/>
  </w:num>
  <w:num w:numId="5">
    <w:abstractNumId w:val="1"/>
  </w:num>
  <w:num w:numId="6">
    <w:abstractNumId w:val="20"/>
  </w:num>
  <w:num w:numId="7">
    <w:abstractNumId w:val="9"/>
  </w:num>
  <w:num w:numId="8">
    <w:abstractNumId w:val="6"/>
  </w:num>
  <w:num w:numId="9">
    <w:abstractNumId w:val="15"/>
  </w:num>
  <w:num w:numId="10">
    <w:abstractNumId w:val="22"/>
  </w:num>
  <w:num w:numId="11">
    <w:abstractNumId w:val="2"/>
  </w:num>
  <w:num w:numId="12">
    <w:abstractNumId w:val="21"/>
  </w:num>
  <w:num w:numId="13">
    <w:abstractNumId w:val="19"/>
  </w:num>
  <w:num w:numId="14">
    <w:abstractNumId w:val="12"/>
  </w:num>
  <w:num w:numId="15">
    <w:abstractNumId w:val="10"/>
  </w:num>
  <w:num w:numId="16">
    <w:abstractNumId w:val="17"/>
  </w:num>
  <w:num w:numId="17">
    <w:abstractNumId w:val="3"/>
  </w:num>
  <w:num w:numId="18">
    <w:abstractNumId w:val="25"/>
  </w:num>
  <w:num w:numId="19">
    <w:abstractNumId w:val="5"/>
  </w:num>
  <w:num w:numId="20">
    <w:abstractNumId w:val="11"/>
  </w:num>
  <w:num w:numId="21">
    <w:abstractNumId w:val="8"/>
  </w:num>
  <w:num w:numId="22">
    <w:abstractNumId w:val="7"/>
  </w:num>
  <w:num w:numId="23">
    <w:abstractNumId w:val="23"/>
  </w:num>
  <w:num w:numId="24">
    <w:abstractNumId w:val="16"/>
  </w:num>
  <w:num w:numId="25">
    <w:abstractNumId w:val="14"/>
  </w:num>
  <w:num w:numId="26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4AEA"/>
    <w:rsid w:val="00097449"/>
    <w:rsid w:val="000A17C6"/>
    <w:rsid w:val="000A5A1B"/>
    <w:rsid w:val="000A6D68"/>
    <w:rsid w:val="000A79D3"/>
    <w:rsid w:val="000D00AD"/>
    <w:rsid w:val="000D54CC"/>
    <w:rsid w:val="000E68AE"/>
    <w:rsid w:val="00105D5E"/>
    <w:rsid w:val="001105ED"/>
    <w:rsid w:val="00111157"/>
    <w:rsid w:val="001118FB"/>
    <w:rsid w:val="001532DA"/>
    <w:rsid w:val="001C7404"/>
    <w:rsid w:val="0020066F"/>
    <w:rsid w:val="00203F5B"/>
    <w:rsid w:val="00252EB8"/>
    <w:rsid w:val="00267DAB"/>
    <w:rsid w:val="00271886"/>
    <w:rsid w:val="002A03A5"/>
    <w:rsid w:val="002A3654"/>
    <w:rsid w:val="002B560E"/>
    <w:rsid w:val="002B798A"/>
    <w:rsid w:val="002C3B04"/>
    <w:rsid w:val="002E0547"/>
    <w:rsid w:val="002F535D"/>
    <w:rsid w:val="00313F07"/>
    <w:rsid w:val="003175A3"/>
    <w:rsid w:val="00336BA4"/>
    <w:rsid w:val="00337DD9"/>
    <w:rsid w:val="00341BA2"/>
    <w:rsid w:val="003545C4"/>
    <w:rsid w:val="003C331E"/>
    <w:rsid w:val="003D33F6"/>
    <w:rsid w:val="004348FA"/>
    <w:rsid w:val="00472671"/>
    <w:rsid w:val="004A4C1A"/>
    <w:rsid w:val="004A78BD"/>
    <w:rsid w:val="004C1DA6"/>
    <w:rsid w:val="004C78D6"/>
    <w:rsid w:val="004F5260"/>
    <w:rsid w:val="005006AE"/>
    <w:rsid w:val="005121D0"/>
    <w:rsid w:val="005163B0"/>
    <w:rsid w:val="0052132E"/>
    <w:rsid w:val="00534A8E"/>
    <w:rsid w:val="00547928"/>
    <w:rsid w:val="00547DBE"/>
    <w:rsid w:val="005556F7"/>
    <w:rsid w:val="00565746"/>
    <w:rsid w:val="0058456F"/>
    <w:rsid w:val="00584740"/>
    <w:rsid w:val="00585D19"/>
    <w:rsid w:val="005959D0"/>
    <w:rsid w:val="005A18D5"/>
    <w:rsid w:val="005B0270"/>
    <w:rsid w:val="005C111F"/>
    <w:rsid w:val="005E5E7C"/>
    <w:rsid w:val="005F29B2"/>
    <w:rsid w:val="005F7F59"/>
    <w:rsid w:val="006118AD"/>
    <w:rsid w:val="00686AFF"/>
    <w:rsid w:val="006927AA"/>
    <w:rsid w:val="0069323C"/>
    <w:rsid w:val="00695E18"/>
    <w:rsid w:val="006B028C"/>
    <w:rsid w:val="006B5EF7"/>
    <w:rsid w:val="006D02B3"/>
    <w:rsid w:val="00730CF9"/>
    <w:rsid w:val="00732522"/>
    <w:rsid w:val="00743781"/>
    <w:rsid w:val="00750CCC"/>
    <w:rsid w:val="00752EF1"/>
    <w:rsid w:val="0076574F"/>
    <w:rsid w:val="007D317A"/>
    <w:rsid w:val="008072E2"/>
    <w:rsid w:val="00827782"/>
    <w:rsid w:val="00842C2D"/>
    <w:rsid w:val="00845AA1"/>
    <w:rsid w:val="00895662"/>
    <w:rsid w:val="0089640B"/>
    <w:rsid w:val="00896462"/>
    <w:rsid w:val="008B7281"/>
    <w:rsid w:val="008C4BAC"/>
    <w:rsid w:val="00900C51"/>
    <w:rsid w:val="009310A2"/>
    <w:rsid w:val="009423AB"/>
    <w:rsid w:val="0094590B"/>
    <w:rsid w:val="009542BF"/>
    <w:rsid w:val="00966E17"/>
    <w:rsid w:val="00970BA5"/>
    <w:rsid w:val="009A3BB6"/>
    <w:rsid w:val="009B1AC0"/>
    <w:rsid w:val="009B594E"/>
    <w:rsid w:val="009D44FE"/>
    <w:rsid w:val="00A054A4"/>
    <w:rsid w:val="00A17C62"/>
    <w:rsid w:val="00A4423F"/>
    <w:rsid w:val="00A45B0D"/>
    <w:rsid w:val="00A5078F"/>
    <w:rsid w:val="00A934A4"/>
    <w:rsid w:val="00AA2DB0"/>
    <w:rsid w:val="00AB0074"/>
    <w:rsid w:val="00AC0936"/>
    <w:rsid w:val="00AC3E8E"/>
    <w:rsid w:val="00AD3C3A"/>
    <w:rsid w:val="00AE4963"/>
    <w:rsid w:val="00B1660F"/>
    <w:rsid w:val="00B265BE"/>
    <w:rsid w:val="00B27C4C"/>
    <w:rsid w:val="00B51915"/>
    <w:rsid w:val="00B702BB"/>
    <w:rsid w:val="00B86043"/>
    <w:rsid w:val="00BD6CF5"/>
    <w:rsid w:val="00BE5116"/>
    <w:rsid w:val="00C31090"/>
    <w:rsid w:val="00C65461"/>
    <w:rsid w:val="00CA5E6B"/>
    <w:rsid w:val="00CC03C9"/>
    <w:rsid w:val="00CC5878"/>
    <w:rsid w:val="00CD3616"/>
    <w:rsid w:val="00CD6F13"/>
    <w:rsid w:val="00CE0BF1"/>
    <w:rsid w:val="00CE65B4"/>
    <w:rsid w:val="00CE73D6"/>
    <w:rsid w:val="00D25B16"/>
    <w:rsid w:val="00D4135C"/>
    <w:rsid w:val="00D41F92"/>
    <w:rsid w:val="00D626B8"/>
    <w:rsid w:val="00D852F4"/>
    <w:rsid w:val="00DD0FF3"/>
    <w:rsid w:val="00DE2637"/>
    <w:rsid w:val="00DF22C7"/>
    <w:rsid w:val="00E17E22"/>
    <w:rsid w:val="00E368EE"/>
    <w:rsid w:val="00E370AF"/>
    <w:rsid w:val="00E46C3D"/>
    <w:rsid w:val="00E54745"/>
    <w:rsid w:val="00E5692F"/>
    <w:rsid w:val="00E670EA"/>
    <w:rsid w:val="00EB751B"/>
    <w:rsid w:val="00ED270A"/>
    <w:rsid w:val="00EE7BD6"/>
    <w:rsid w:val="00EF058E"/>
    <w:rsid w:val="00EF0F87"/>
    <w:rsid w:val="00F16563"/>
    <w:rsid w:val="00F211CF"/>
    <w:rsid w:val="00F349D9"/>
    <w:rsid w:val="00F57F23"/>
    <w:rsid w:val="00F74AEA"/>
    <w:rsid w:val="00F96315"/>
    <w:rsid w:val="00FA5419"/>
    <w:rsid w:val="00FB05E3"/>
    <w:rsid w:val="00FC3474"/>
    <w:rsid w:val="00FD2580"/>
    <w:rsid w:val="00FD69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6563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11157"/>
    <w:pPr>
      <w:ind w:left="720"/>
    </w:pPr>
  </w:style>
  <w:style w:type="paragraph" w:styleId="Header">
    <w:name w:val="header"/>
    <w:basedOn w:val="Normal"/>
    <w:link w:val="HeaderChar"/>
    <w:uiPriority w:val="99"/>
    <w:rsid w:val="00F57F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57F23"/>
  </w:style>
  <w:style w:type="paragraph" w:styleId="Footer">
    <w:name w:val="footer"/>
    <w:basedOn w:val="Normal"/>
    <w:link w:val="FooterChar"/>
    <w:uiPriority w:val="99"/>
    <w:rsid w:val="00F57F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57F23"/>
  </w:style>
  <w:style w:type="paragraph" w:customStyle="1" w:styleId="c1">
    <w:name w:val="c1"/>
    <w:basedOn w:val="Normal"/>
    <w:uiPriority w:val="99"/>
    <w:rsid w:val="00F57F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DefaultParagraphFont"/>
    <w:uiPriority w:val="99"/>
    <w:rsid w:val="00F57F23"/>
  </w:style>
  <w:style w:type="paragraph" w:customStyle="1" w:styleId="c13">
    <w:name w:val="c13"/>
    <w:basedOn w:val="Normal"/>
    <w:uiPriority w:val="99"/>
    <w:rsid w:val="00F57F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DefaultParagraphFont"/>
    <w:uiPriority w:val="99"/>
    <w:rsid w:val="00F57F23"/>
  </w:style>
  <w:style w:type="paragraph" w:styleId="NormalWeb">
    <w:name w:val="Normal (Web)"/>
    <w:basedOn w:val="Normal"/>
    <w:uiPriority w:val="99"/>
    <w:semiHidden/>
    <w:rsid w:val="002B7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FD2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D258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69323C"/>
    <w:rPr>
      <w:color w:val="0000FF"/>
      <w:u w:val="single"/>
    </w:rPr>
  </w:style>
  <w:style w:type="character" w:styleId="Strong">
    <w:name w:val="Strong"/>
    <w:basedOn w:val="DefaultParagraphFont"/>
    <w:uiPriority w:val="99"/>
    <w:qFormat/>
    <w:locked/>
    <w:rsid w:val="004348F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246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6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6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6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984</TotalTime>
  <Pages>12</Pages>
  <Words>1495</Words>
  <Characters>8528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ОТКРЫТЫЙ УРОК   </dc:title>
  <dc:subject/>
  <dc:creator>Андрей</dc:creator>
  <cp:keywords/>
  <dc:description/>
  <cp:lastModifiedBy>MARINA</cp:lastModifiedBy>
  <cp:revision>9</cp:revision>
  <cp:lastPrinted>2018-03-22T09:55:00Z</cp:lastPrinted>
  <dcterms:created xsi:type="dcterms:W3CDTF">2025-01-27T12:59:00Z</dcterms:created>
  <dcterms:modified xsi:type="dcterms:W3CDTF">2025-01-30T12:05:00Z</dcterms:modified>
</cp:coreProperties>
</file>