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66" w:type="dxa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225"/>
        <w:gridCol w:w="45"/>
      </w:tblGrid>
      <w:tr w:rsidR="001B7E7E">
        <w:tc>
          <w:tcPr>
            <w:tcW w:w="9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7E7E" w:rsidRDefault="001B7E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Тест по теме "Словообразование". 5 класс.     </w:t>
            </w:r>
          </w:p>
          <w:p w:rsidR="001B7E7E" w:rsidRDefault="001B7E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Фамилия, имя _____________________________________________________</w:t>
            </w:r>
          </w:p>
          <w:p w:rsidR="001B7E7E" w:rsidRDefault="001B7E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1B7E7E" w:rsidRDefault="001B7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7E">
        <w:tc>
          <w:tcPr>
            <w:tcW w:w="9225" w:type="dxa"/>
            <w:tcBorders>
              <w:top w:val="nil"/>
              <w:left w:val="nil"/>
              <w:bottom w:val="nil"/>
              <w:right w:val="nil"/>
            </w:tcBorders>
          </w:tcPr>
          <w:p w:rsidR="001B7E7E" w:rsidRDefault="001B7E7E">
            <w:pPr>
              <w:spacing w:after="0" w:line="240" w:lineRule="auto"/>
              <w:rPr>
                <w:rFonts w:cstheme="minorBidi"/>
                <w:sz w:val="24"/>
                <w:szCs w:val="24"/>
              </w:rPr>
            </w:pPr>
            <w:hyperlink r:id="rId7" w:anchor="51370037f41245275200000c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1. Наука  о  языке,  которая  изучает  состав  слова,  называется…</w:t>
              </w:r>
            </w:hyperlink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7E7E" w:rsidRDefault="001B7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7E">
        <w:tc>
          <w:tcPr>
            <w:tcW w:w="9225" w:type="dxa"/>
            <w:tcBorders>
              <w:top w:val="nil"/>
              <w:left w:val="nil"/>
              <w:bottom w:val="nil"/>
              <w:right w:val="nil"/>
            </w:tcBorders>
          </w:tcPr>
          <w:p w:rsidR="001B7E7E" w:rsidRDefault="001B7E7E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а)Фонетика</w:t>
            </w:r>
          </w:p>
          <w:p w:rsidR="001B7E7E" w:rsidRDefault="001B7E7E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б)Морфемика</w:t>
            </w:r>
          </w:p>
          <w:p w:rsidR="001B7E7E" w:rsidRDefault="001B7E7E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в)Лексикология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7E7E" w:rsidRDefault="001B7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7E7E" w:rsidRDefault="001B7E7E">
      <w:pPr>
        <w:numPr>
          <w:ilvl w:val="0"/>
          <w:numId w:val="1"/>
        </w:numPr>
        <w:shd w:val="clear" w:color="auto" w:fill="F5F5F5"/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6890" w:type="dxa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810"/>
        <w:gridCol w:w="75"/>
      </w:tblGrid>
      <w:tr w:rsidR="001B7E7E">
        <w:tc>
          <w:tcPr>
            <w:tcW w:w="68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7E7E" w:rsidRDefault="001B7E7E"/>
        </w:tc>
      </w:tr>
      <w:tr w:rsidR="001B7E7E"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</w:tcPr>
          <w:p w:rsidR="001B7E7E" w:rsidRDefault="001B7E7E">
            <w:pPr>
              <w:spacing w:after="0" w:line="240" w:lineRule="auto"/>
              <w:rPr>
                <w:rFonts w:cstheme="minorBidi"/>
                <w:sz w:val="24"/>
                <w:szCs w:val="24"/>
              </w:rPr>
            </w:pPr>
            <w:hyperlink r:id="rId8" w:anchor="51370037f41245275200000d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2. Часть  слова  называется…</w:t>
              </w:r>
            </w:hyperlink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7E7E" w:rsidRDefault="001B7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7E">
        <w:tc>
          <w:tcPr>
            <w:tcW w:w="6810" w:type="dxa"/>
            <w:tcBorders>
              <w:top w:val="nil"/>
              <w:left w:val="nil"/>
              <w:bottom w:val="nil"/>
              <w:right w:val="nil"/>
            </w:tcBorders>
          </w:tcPr>
          <w:p w:rsidR="001B7E7E" w:rsidRDefault="001B7E7E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а)Морфема</w:t>
            </w:r>
          </w:p>
          <w:p w:rsidR="001B7E7E" w:rsidRDefault="001B7E7E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б)Звук</w:t>
            </w:r>
          </w:p>
          <w:p w:rsidR="001B7E7E" w:rsidRDefault="001B7E7E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в)Слово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7E7E" w:rsidRDefault="001B7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7E7E" w:rsidRDefault="001B7E7E">
      <w:pPr>
        <w:numPr>
          <w:ilvl w:val="0"/>
          <w:numId w:val="1"/>
        </w:numPr>
        <w:shd w:val="clear" w:color="auto" w:fill="F5F5F5"/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  <w:r>
        <w:rPr>
          <w:rFonts w:ascii="Times New Roman" w:hAnsi="Times New Roman" w:cs="Times New Roman"/>
          <w:vanish/>
          <w:sz w:val="24"/>
          <w:szCs w:val="24"/>
        </w:rPr>
        <w:br/>
      </w:r>
    </w:p>
    <w:tbl>
      <w:tblPr>
        <w:tblW w:w="6890" w:type="dxa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840"/>
        <w:gridCol w:w="45"/>
      </w:tblGrid>
      <w:tr w:rsidR="001B7E7E">
        <w:tc>
          <w:tcPr>
            <w:tcW w:w="68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7E7E" w:rsidRDefault="001B7E7E"/>
        </w:tc>
      </w:tr>
      <w:tr w:rsidR="001B7E7E"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1B7E7E" w:rsidRDefault="001B7E7E">
            <w:pPr>
              <w:spacing w:after="0" w:line="240" w:lineRule="auto"/>
              <w:rPr>
                <w:rFonts w:cstheme="minorBidi"/>
                <w:sz w:val="24"/>
                <w:szCs w:val="24"/>
              </w:rPr>
            </w:pPr>
            <w:hyperlink r:id="rId9" w:anchor="51370037f41245275200000e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3. Значимая часть слова, которая образует формы слова, -  это…</w:t>
              </w:r>
            </w:hyperlink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7E7E" w:rsidRDefault="001B7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7E"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1B7E7E" w:rsidRDefault="001B7E7E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а)Суффикс</w:t>
            </w:r>
          </w:p>
          <w:p w:rsidR="001B7E7E" w:rsidRDefault="001B7E7E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б)Окончание</w:t>
            </w:r>
          </w:p>
          <w:p w:rsidR="001B7E7E" w:rsidRDefault="001B7E7E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в)Приставка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7E7E" w:rsidRDefault="001B7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7E7E" w:rsidRDefault="001B7E7E">
      <w:pPr>
        <w:numPr>
          <w:ilvl w:val="0"/>
          <w:numId w:val="1"/>
        </w:numPr>
        <w:shd w:val="clear" w:color="auto" w:fill="F5F5F5"/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6890" w:type="dxa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840"/>
        <w:gridCol w:w="45"/>
      </w:tblGrid>
      <w:tr w:rsidR="001B7E7E">
        <w:tc>
          <w:tcPr>
            <w:tcW w:w="68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7E7E" w:rsidRDefault="001B7E7E"/>
        </w:tc>
      </w:tr>
      <w:tr w:rsidR="001B7E7E"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1B7E7E" w:rsidRDefault="001B7E7E">
            <w:pPr>
              <w:spacing w:after="0" w:line="240" w:lineRule="auto"/>
              <w:rPr>
                <w:rFonts w:cstheme="minorBidi"/>
                <w:sz w:val="24"/>
                <w:szCs w:val="24"/>
              </w:rPr>
            </w:pPr>
            <w:hyperlink r:id="rId10" w:anchor="51370037f41245275200000f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4. Часть  изменяемого  слова  без  окончания  -  это…</w:t>
              </w:r>
            </w:hyperlink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7E7E" w:rsidRDefault="001B7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7E"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1B7E7E" w:rsidRDefault="001B7E7E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а)Суффикс</w:t>
            </w:r>
          </w:p>
          <w:p w:rsidR="001B7E7E" w:rsidRDefault="001B7E7E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б)Основа</w:t>
            </w:r>
          </w:p>
          <w:p w:rsidR="001B7E7E" w:rsidRDefault="001B7E7E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в)Приставка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7E7E" w:rsidRDefault="001B7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7E7E" w:rsidRDefault="001B7E7E">
      <w:pPr>
        <w:numPr>
          <w:ilvl w:val="0"/>
          <w:numId w:val="1"/>
        </w:numPr>
        <w:shd w:val="clear" w:color="auto" w:fill="F5F5F5"/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9690" w:type="dxa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45"/>
        <w:gridCol w:w="45"/>
      </w:tblGrid>
      <w:tr w:rsidR="001B7E7E"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7E7E" w:rsidRDefault="001B7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1B7E7E" w:rsidRDefault="001B7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7E"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</w:tcPr>
          <w:p w:rsidR="001B7E7E" w:rsidRDefault="001B7E7E">
            <w:pPr>
              <w:spacing w:after="0" w:line="240" w:lineRule="auto"/>
              <w:rPr>
                <w:rFonts w:cstheme="minorBidi"/>
                <w:sz w:val="24"/>
                <w:szCs w:val="24"/>
              </w:rPr>
            </w:pPr>
            <w:hyperlink r:id="rId11" w:anchor="51370037f412452752000010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5. Главная  значимая  часть  слова,  в  которой  заключено  общее  лексическое  значение  всех  однокоренных  слов,  -  это…</w:t>
              </w:r>
            </w:hyperlink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7E7E" w:rsidRDefault="001B7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7E"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</w:tcPr>
          <w:p w:rsidR="001B7E7E" w:rsidRDefault="001B7E7E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а)Суффикс</w:t>
            </w:r>
          </w:p>
          <w:p w:rsidR="001B7E7E" w:rsidRDefault="001B7E7E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б)Корень</w:t>
            </w:r>
          </w:p>
          <w:p w:rsidR="001B7E7E" w:rsidRDefault="001B7E7E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в)Приставка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7E7E" w:rsidRDefault="001B7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7E7E" w:rsidRDefault="001B7E7E">
      <w:pPr>
        <w:numPr>
          <w:ilvl w:val="0"/>
          <w:numId w:val="1"/>
        </w:numPr>
        <w:shd w:val="clear" w:color="auto" w:fill="F5F5F5"/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9123" w:type="dxa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075"/>
        <w:gridCol w:w="45"/>
      </w:tblGrid>
      <w:tr w:rsidR="001B7E7E"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7E7E" w:rsidRDefault="001B7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1B7E7E" w:rsidRDefault="001B7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7E"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1B7E7E" w:rsidRDefault="001B7E7E">
            <w:pPr>
              <w:spacing w:after="0" w:line="240" w:lineRule="auto"/>
              <w:rPr>
                <w:rFonts w:cstheme="minorBidi"/>
                <w:sz w:val="24"/>
                <w:szCs w:val="24"/>
              </w:rPr>
            </w:pPr>
            <w:hyperlink r:id="rId12" w:anchor="51370037f412452752000011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6. Значимая  часть  слова,  которая  находится  после  корня  и  обычно  служит  для  образования  слов,  -  это…</w:t>
              </w:r>
            </w:hyperlink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7E7E" w:rsidRDefault="001B7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7E"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1B7E7E" w:rsidRDefault="001B7E7E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Суффикс</w:t>
            </w:r>
          </w:p>
          <w:p w:rsidR="001B7E7E" w:rsidRDefault="001B7E7E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б)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Корень</w:t>
            </w:r>
          </w:p>
          <w:p w:rsidR="001B7E7E" w:rsidRDefault="001B7E7E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Приставка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7E7E" w:rsidRDefault="001B7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7E7E" w:rsidRDefault="001B7E7E">
      <w:pPr>
        <w:numPr>
          <w:ilvl w:val="0"/>
          <w:numId w:val="1"/>
        </w:numPr>
        <w:shd w:val="clear" w:color="auto" w:fill="F5F5F5"/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9704" w:type="dxa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60"/>
        <w:gridCol w:w="45"/>
      </w:tblGrid>
      <w:tr w:rsidR="001B7E7E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7E7E" w:rsidRDefault="001B7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E7E" w:rsidRDefault="001B7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1B7E7E" w:rsidRDefault="001B7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7E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</w:tcPr>
          <w:p w:rsidR="001B7E7E" w:rsidRDefault="001B7E7E">
            <w:pPr>
              <w:spacing w:after="0" w:line="240" w:lineRule="auto"/>
              <w:rPr>
                <w:rFonts w:cstheme="minorBidi"/>
                <w:sz w:val="24"/>
                <w:szCs w:val="24"/>
              </w:rPr>
            </w:pPr>
            <w:hyperlink r:id="rId13" w:anchor="51370037f412452752000012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7. Значимая  часть  слова,  которая  находится  перед  корнем  и  служит  для  образования  слов,  -  это…</w:t>
              </w:r>
            </w:hyperlink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7E7E" w:rsidRDefault="001B7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7E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</w:tcPr>
          <w:p w:rsidR="001B7E7E" w:rsidRDefault="001B7E7E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Суффикс</w:t>
            </w:r>
          </w:p>
          <w:p w:rsidR="001B7E7E" w:rsidRDefault="001B7E7E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б)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Корень</w:t>
            </w:r>
          </w:p>
          <w:p w:rsidR="001B7E7E" w:rsidRDefault="001B7E7E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Приставка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7E7E" w:rsidRDefault="001B7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7E7E" w:rsidRDefault="001B7E7E">
      <w:pPr>
        <w:numPr>
          <w:ilvl w:val="0"/>
          <w:numId w:val="1"/>
        </w:numPr>
        <w:shd w:val="clear" w:color="auto" w:fill="F5F5F5"/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9268" w:type="dxa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225"/>
        <w:gridCol w:w="45"/>
      </w:tblGrid>
      <w:tr w:rsidR="001B7E7E">
        <w:tc>
          <w:tcPr>
            <w:tcW w:w="9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7E7E" w:rsidRDefault="001B7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1B7E7E" w:rsidRDefault="001B7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7E">
        <w:tc>
          <w:tcPr>
            <w:tcW w:w="9225" w:type="dxa"/>
            <w:tcBorders>
              <w:top w:val="nil"/>
              <w:left w:val="nil"/>
              <w:bottom w:val="nil"/>
              <w:right w:val="nil"/>
            </w:tcBorders>
          </w:tcPr>
          <w:p w:rsidR="001B7E7E" w:rsidRDefault="001B7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E7E" w:rsidRDefault="001B7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anchor="51370037f412452752000013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8. Замена  одних  звуков  другими  в  одной  и  той  же  части  слова  называется…</w:t>
              </w:r>
            </w:hyperlink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7E7E" w:rsidRDefault="001B7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7E">
        <w:tc>
          <w:tcPr>
            <w:tcW w:w="9225" w:type="dxa"/>
            <w:tcBorders>
              <w:top w:val="nil"/>
              <w:left w:val="nil"/>
              <w:bottom w:val="nil"/>
              <w:right w:val="nil"/>
            </w:tcBorders>
          </w:tcPr>
          <w:p w:rsidR="001B7E7E" w:rsidRDefault="001B7E7E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Беглые  гласные</w:t>
            </w:r>
          </w:p>
          <w:p w:rsidR="001B7E7E" w:rsidRDefault="001B7E7E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б)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Чередование  звуков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7E7E" w:rsidRDefault="001B7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7E7E" w:rsidRDefault="001B7E7E">
      <w:pPr>
        <w:numPr>
          <w:ilvl w:val="0"/>
          <w:numId w:val="1"/>
        </w:numPr>
        <w:shd w:val="clear" w:color="auto" w:fill="F5F5F5"/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9425" w:type="dxa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375"/>
        <w:gridCol w:w="45"/>
      </w:tblGrid>
      <w:tr w:rsidR="001B7E7E">
        <w:tc>
          <w:tcPr>
            <w:tcW w:w="9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7E7E" w:rsidRDefault="001B7E7E"/>
        </w:tc>
      </w:tr>
      <w:tr w:rsidR="001B7E7E">
        <w:tc>
          <w:tcPr>
            <w:tcW w:w="9375" w:type="dxa"/>
            <w:tcBorders>
              <w:top w:val="nil"/>
              <w:left w:val="nil"/>
              <w:bottom w:val="nil"/>
              <w:right w:val="nil"/>
            </w:tcBorders>
          </w:tcPr>
          <w:p w:rsidR="001B7E7E" w:rsidRDefault="001B7E7E">
            <w:pPr>
              <w:spacing w:after="0" w:line="240" w:lineRule="auto"/>
              <w:rPr>
                <w:rFonts w:cstheme="minorBidi"/>
                <w:sz w:val="24"/>
                <w:szCs w:val="24"/>
              </w:rPr>
            </w:pPr>
            <w:hyperlink r:id="rId15" w:anchor="51370037f412452752000014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9. Буква  З  на  конце  приставок  пишется  только  перед…</w:t>
              </w:r>
            </w:hyperlink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7E7E" w:rsidRDefault="001B7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7E">
        <w:tc>
          <w:tcPr>
            <w:tcW w:w="9375" w:type="dxa"/>
            <w:tcBorders>
              <w:top w:val="nil"/>
              <w:left w:val="nil"/>
              <w:bottom w:val="nil"/>
              <w:right w:val="nil"/>
            </w:tcBorders>
          </w:tcPr>
          <w:p w:rsidR="001B7E7E" w:rsidRDefault="001B7E7E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Звонкими  согласными</w:t>
            </w:r>
          </w:p>
          <w:p w:rsidR="001B7E7E" w:rsidRDefault="001B7E7E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б)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Глухими  согласными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7E7E" w:rsidRDefault="001B7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7E7E" w:rsidRDefault="001B7E7E">
      <w:pPr>
        <w:numPr>
          <w:ilvl w:val="0"/>
          <w:numId w:val="1"/>
        </w:numPr>
        <w:shd w:val="clear" w:color="auto" w:fill="F5F5F5"/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9431" w:type="dxa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375"/>
        <w:gridCol w:w="60"/>
      </w:tblGrid>
      <w:tr w:rsidR="001B7E7E">
        <w:tc>
          <w:tcPr>
            <w:tcW w:w="94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7E7E" w:rsidRDefault="001B7E7E"/>
        </w:tc>
      </w:tr>
      <w:tr w:rsidR="001B7E7E">
        <w:tc>
          <w:tcPr>
            <w:tcW w:w="9375" w:type="dxa"/>
            <w:tcBorders>
              <w:top w:val="nil"/>
              <w:left w:val="nil"/>
              <w:bottom w:val="nil"/>
              <w:right w:val="nil"/>
            </w:tcBorders>
          </w:tcPr>
          <w:p w:rsidR="001B7E7E" w:rsidRDefault="001B7E7E">
            <w:pPr>
              <w:spacing w:after="0" w:line="240" w:lineRule="auto"/>
              <w:rPr>
                <w:rFonts w:cstheme="minorBidi"/>
                <w:sz w:val="24"/>
                <w:szCs w:val="24"/>
              </w:rPr>
            </w:pPr>
            <w:hyperlink r:id="rId16" w:anchor="51370037f412452752000015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10. Буква  С  на  конце  приставок  пишется  перед…</w:t>
              </w:r>
            </w:hyperlink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7E7E" w:rsidRDefault="001B7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7E">
        <w:tc>
          <w:tcPr>
            <w:tcW w:w="9375" w:type="dxa"/>
            <w:tcBorders>
              <w:top w:val="nil"/>
              <w:left w:val="nil"/>
              <w:bottom w:val="nil"/>
              <w:right w:val="nil"/>
            </w:tcBorders>
          </w:tcPr>
          <w:p w:rsidR="001B7E7E" w:rsidRDefault="001B7E7E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Звонкими  согласными</w:t>
            </w:r>
          </w:p>
          <w:p w:rsidR="001B7E7E" w:rsidRDefault="001B7E7E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б)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Глухими  согласными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7E7E" w:rsidRDefault="001B7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7E7E" w:rsidRDefault="001B7E7E">
      <w:pPr>
        <w:numPr>
          <w:ilvl w:val="0"/>
          <w:numId w:val="1"/>
        </w:numPr>
        <w:shd w:val="clear" w:color="auto" w:fill="F5F5F5"/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9417" w:type="dxa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375"/>
        <w:gridCol w:w="45"/>
      </w:tblGrid>
      <w:tr w:rsidR="001B7E7E">
        <w:tc>
          <w:tcPr>
            <w:tcW w:w="9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7E7E" w:rsidRDefault="001B7E7E"/>
        </w:tc>
      </w:tr>
      <w:tr w:rsidR="001B7E7E">
        <w:tc>
          <w:tcPr>
            <w:tcW w:w="9375" w:type="dxa"/>
            <w:tcBorders>
              <w:top w:val="nil"/>
              <w:left w:val="nil"/>
              <w:bottom w:val="nil"/>
              <w:right w:val="nil"/>
            </w:tcBorders>
          </w:tcPr>
          <w:p w:rsidR="001B7E7E" w:rsidRDefault="001B7E7E">
            <w:pPr>
              <w:spacing w:after="0" w:line="240" w:lineRule="auto"/>
              <w:rPr>
                <w:rFonts w:cstheme="minorBidi"/>
                <w:sz w:val="24"/>
                <w:szCs w:val="24"/>
              </w:rPr>
            </w:pPr>
            <w:hyperlink r:id="rId17" w:anchor="51370037f412452752000016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11. Буква  О  в  корнях  -ЛАГ-   -   -ЛОЖ-   пишется  перед  буквой  …</w:t>
              </w:r>
            </w:hyperlink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7E7E" w:rsidRDefault="001B7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7E">
        <w:tc>
          <w:tcPr>
            <w:tcW w:w="9375" w:type="dxa"/>
            <w:tcBorders>
              <w:top w:val="nil"/>
              <w:left w:val="nil"/>
              <w:bottom w:val="nil"/>
              <w:right w:val="nil"/>
            </w:tcBorders>
          </w:tcPr>
          <w:p w:rsidR="001B7E7E" w:rsidRDefault="001B7E7E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а)Г</w:t>
            </w:r>
          </w:p>
          <w:p w:rsidR="001B7E7E" w:rsidRDefault="001B7E7E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б0Ж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7E7E" w:rsidRDefault="001B7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7E7E" w:rsidRDefault="001B7E7E">
      <w:pPr>
        <w:numPr>
          <w:ilvl w:val="0"/>
          <w:numId w:val="1"/>
        </w:numPr>
        <w:shd w:val="clear" w:color="auto" w:fill="F5F5F5"/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9417" w:type="dxa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375"/>
        <w:gridCol w:w="45"/>
      </w:tblGrid>
      <w:tr w:rsidR="001B7E7E">
        <w:tc>
          <w:tcPr>
            <w:tcW w:w="9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7E7E" w:rsidRDefault="001B7E7E"/>
        </w:tc>
      </w:tr>
      <w:tr w:rsidR="001B7E7E">
        <w:tc>
          <w:tcPr>
            <w:tcW w:w="9375" w:type="dxa"/>
            <w:tcBorders>
              <w:top w:val="nil"/>
              <w:left w:val="nil"/>
              <w:bottom w:val="nil"/>
              <w:right w:val="nil"/>
            </w:tcBorders>
          </w:tcPr>
          <w:p w:rsidR="001B7E7E" w:rsidRDefault="001B7E7E">
            <w:pPr>
              <w:spacing w:after="0" w:line="240" w:lineRule="auto"/>
              <w:rPr>
                <w:rFonts w:cstheme="minorBidi"/>
                <w:sz w:val="24"/>
                <w:szCs w:val="24"/>
              </w:rPr>
            </w:pPr>
            <w:hyperlink r:id="rId18" w:anchor="51370037f412452752000017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12. Буква  А  в  корнях  -ЛАГ-   -   -ЛОЖ-   пишется  перед  буквой  …</w:t>
              </w:r>
            </w:hyperlink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7E7E" w:rsidRDefault="001B7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7E">
        <w:tc>
          <w:tcPr>
            <w:tcW w:w="9375" w:type="dxa"/>
            <w:tcBorders>
              <w:top w:val="nil"/>
              <w:left w:val="nil"/>
              <w:bottom w:val="nil"/>
              <w:right w:val="nil"/>
            </w:tcBorders>
          </w:tcPr>
          <w:p w:rsidR="001B7E7E" w:rsidRDefault="001B7E7E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1B7E7E" w:rsidRDefault="001B7E7E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б)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7E7E" w:rsidRDefault="001B7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7E7E" w:rsidRDefault="001B7E7E">
      <w:pPr>
        <w:numPr>
          <w:ilvl w:val="0"/>
          <w:numId w:val="1"/>
        </w:numPr>
        <w:shd w:val="clear" w:color="auto" w:fill="F5F5F5"/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9371" w:type="dxa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840"/>
        <w:gridCol w:w="2535"/>
      </w:tblGrid>
      <w:tr w:rsidR="001B7E7E">
        <w:tc>
          <w:tcPr>
            <w:tcW w:w="93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7E7E" w:rsidRDefault="001B7E7E"/>
        </w:tc>
      </w:tr>
      <w:tr w:rsidR="001B7E7E"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1B7E7E" w:rsidRDefault="001B7E7E">
            <w:pPr>
              <w:spacing w:after="0" w:line="240" w:lineRule="auto"/>
              <w:rPr>
                <w:rFonts w:cstheme="minorBidi"/>
                <w:sz w:val="24"/>
                <w:szCs w:val="24"/>
              </w:rPr>
            </w:pPr>
            <w:hyperlink r:id="rId19" w:anchor="51370037f412452752000018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13. Буква  А  в  корнях  -РАСТ-,  -РАЩ-,  -РОС-  пишется  перед…</w:t>
              </w:r>
            </w:hyperlink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7E7E" w:rsidRDefault="001B7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7E"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1B7E7E" w:rsidRDefault="001B7E7E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  и  Щ</w:t>
            </w:r>
          </w:p>
          <w:p w:rsidR="001B7E7E" w:rsidRDefault="001B7E7E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б)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7E7E" w:rsidRDefault="001B7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7E7E" w:rsidRDefault="001B7E7E">
      <w:pPr>
        <w:numPr>
          <w:ilvl w:val="0"/>
          <w:numId w:val="1"/>
        </w:numPr>
        <w:shd w:val="clear" w:color="auto" w:fill="F5F5F5"/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9419" w:type="dxa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375"/>
        <w:gridCol w:w="45"/>
      </w:tblGrid>
      <w:tr w:rsidR="001B7E7E">
        <w:tc>
          <w:tcPr>
            <w:tcW w:w="9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7E7E" w:rsidRDefault="001B7E7E"/>
        </w:tc>
      </w:tr>
      <w:tr w:rsidR="001B7E7E">
        <w:tc>
          <w:tcPr>
            <w:tcW w:w="9375" w:type="dxa"/>
            <w:tcBorders>
              <w:top w:val="nil"/>
              <w:left w:val="nil"/>
              <w:bottom w:val="nil"/>
              <w:right w:val="nil"/>
            </w:tcBorders>
          </w:tcPr>
          <w:p w:rsidR="001B7E7E" w:rsidRDefault="001B7E7E">
            <w:pPr>
              <w:spacing w:after="0" w:line="240" w:lineRule="auto"/>
              <w:rPr>
                <w:rFonts w:cstheme="minorBidi"/>
                <w:sz w:val="24"/>
                <w:szCs w:val="24"/>
              </w:rPr>
            </w:pPr>
            <w:hyperlink r:id="rId20" w:anchor="51370037f412452752000019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14. Буква  О  в  корнях  -РАСТ-,  -РАЩ-,  -РОС-  пишется  перед…</w:t>
              </w:r>
            </w:hyperlink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7E7E" w:rsidRDefault="001B7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7E">
        <w:tc>
          <w:tcPr>
            <w:tcW w:w="9375" w:type="dxa"/>
            <w:tcBorders>
              <w:top w:val="nil"/>
              <w:left w:val="nil"/>
              <w:bottom w:val="nil"/>
              <w:right w:val="nil"/>
            </w:tcBorders>
          </w:tcPr>
          <w:p w:rsidR="001B7E7E" w:rsidRDefault="001B7E7E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  и  Щ</w:t>
            </w:r>
          </w:p>
          <w:p w:rsidR="001B7E7E" w:rsidRDefault="001B7E7E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б)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7E7E" w:rsidRDefault="001B7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7E7E" w:rsidRDefault="001B7E7E">
      <w:pPr>
        <w:numPr>
          <w:ilvl w:val="0"/>
          <w:numId w:val="1"/>
        </w:numPr>
        <w:shd w:val="clear" w:color="auto" w:fill="F5F5F5"/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9426" w:type="dxa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375"/>
        <w:gridCol w:w="45"/>
      </w:tblGrid>
      <w:tr w:rsidR="001B7E7E">
        <w:tc>
          <w:tcPr>
            <w:tcW w:w="9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7E7E" w:rsidRDefault="001B7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7E">
        <w:tc>
          <w:tcPr>
            <w:tcW w:w="9375" w:type="dxa"/>
            <w:tcBorders>
              <w:top w:val="nil"/>
              <w:left w:val="nil"/>
              <w:bottom w:val="nil"/>
              <w:right w:val="nil"/>
            </w:tcBorders>
          </w:tcPr>
          <w:p w:rsidR="001B7E7E" w:rsidRDefault="001B7E7E">
            <w:pPr>
              <w:spacing w:after="0" w:line="240" w:lineRule="auto"/>
              <w:rPr>
                <w:rFonts w:cstheme="minorBidi"/>
                <w:sz w:val="24"/>
                <w:szCs w:val="24"/>
              </w:rPr>
            </w:pPr>
            <w:hyperlink r:id="rId21" w:anchor="51370037f41245275200001a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15. В  корне  после  шипящих  под  ударением  пишется…</w:t>
              </w:r>
            </w:hyperlink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7E7E" w:rsidRDefault="001B7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7E">
        <w:tc>
          <w:tcPr>
            <w:tcW w:w="9375" w:type="dxa"/>
            <w:tcBorders>
              <w:top w:val="nil"/>
              <w:left w:val="nil"/>
              <w:bottom w:val="nil"/>
              <w:right w:val="nil"/>
            </w:tcBorders>
          </w:tcPr>
          <w:p w:rsidR="001B7E7E" w:rsidRDefault="001B7E7E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1B7E7E" w:rsidRDefault="001B7E7E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б)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7E7E" w:rsidRDefault="001B7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7E7E" w:rsidRDefault="001B7E7E">
      <w:pPr>
        <w:numPr>
          <w:ilvl w:val="0"/>
          <w:numId w:val="1"/>
        </w:numPr>
        <w:shd w:val="clear" w:color="auto" w:fill="F5F5F5"/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9690" w:type="dxa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645"/>
        <w:gridCol w:w="45"/>
      </w:tblGrid>
      <w:tr w:rsidR="001B7E7E"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7E7E" w:rsidRDefault="001B7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1B7E7E" w:rsidRDefault="001B7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7E"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</w:tcPr>
          <w:p w:rsidR="001B7E7E" w:rsidRDefault="001B7E7E">
            <w:pPr>
              <w:spacing w:after="0" w:line="240" w:lineRule="auto"/>
              <w:rPr>
                <w:rFonts w:cstheme="minorBidi"/>
                <w:sz w:val="24"/>
                <w:szCs w:val="24"/>
              </w:rPr>
            </w:pPr>
            <w:hyperlink r:id="rId22" w:anchor="51370037f41245275200001b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16. Укажите  варианты  слов - исключений,  в  которых  после  шипящих  под  ударением  пишется  буква  О.</w:t>
              </w:r>
            </w:hyperlink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7E7E" w:rsidRDefault="001B7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7E">
        <w:trPr>
          <w:trHeight w:val="3236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</w:tcPr>
          <w:p w:rsidR="001B7E7E" w:rsidRDefault="001B7E7E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Ж…лудь</w:t>
            </w:r>
          </w:p>
          <w:p w:rsidR="001B7E7E" w:rsidRDefault="001B7E7E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б)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Крыж…вник</w:t>
            </w:r>
          </w:p>
          <w:p w:rsidR="001B7E7E" w:rsidRDefault="001B7E7E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Ш…лк</w:t>
            </w:r>
          </w:p>
          <w:p w:rsidR="001B7E7E" w:rsidRDefault="001B7E7E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Ш…мпол</w:t>
            </w:r>
          </w:p>
          <w:p w:rsidR="001B7E7E" w:rsidRDefault="001B7E7E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Ш…рох</w:t>
            </w:r>
          </w:p>
          <w:p w:rsidR="001B7E7E" w:rsidRDefault="001B7E7E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Пч…лы</w:t>
            </w:r>
          </w:p>
          <w:p w:rsidR="001B7E7E" w:rsidRDefault="001B7E7E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ё)Ш…в</w:t>
            </w:r>
          </w:p>
          <w:p w:rsidR="001B7E7E" w:rsidRDefault="001B7E7E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ж)Капюш…н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7E7E" w:rsidRDefault="001B7E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7E7E" w:rsidRDefault="001B7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7E7E" w:rsidRDefault="001B7E7E">
      <w:pPr>
        <w:rPr>
          <w:rFonts w:ascii="Times New Roman" w:hAnsi="Times New Roman" w:cs="Times New Roman"/>
        </w:rPr>
      </w:pPr>
    </w:p>
    <w:sectPr w:rsidR="001B7E7E" w:rsidSect="001B7E7E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720" w:right="720" w:bottom="720" w:left="720" w:header="708" w:footer="708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E7E" w:rsidRDefault="001B7E7E" w:rsidP="001B7E7E">
      <w:pPr>
        <w:spacing w:after="0" w:line="240" w:lineRule="auto"/>
      </w:pPr>
      <w:r>
        <w:separator/>
      </w:r>
    </w:p>
  </w:endnote>
  <w:endnote w:type="continuationSeparator" w:id="0">
    <w:p w:rsidR="001B7E7E" w:rsidRDefault="001B7E7E" w:rsidP="001B7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E7E" w:rsidRDefault="001B7E7E">
    <w:pPr>
      <w:widowControl w:val="0"/>
      <w:spacing w:after="0" w:line="240" w:lineRule="auto"/>
      <w:rPr>
        <w:rFonts w:cstheme="minorBidi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E7E" w:rsidRDefault="001B7E7E">
    <w:pPr>
      <w:widowControl w:val="0"/>
      <w:spacing w:after="0" w:line="240" w:lineRule="auto"/>
      <w:rPr>
        <w:rFonts w:cstheme="minorBidi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E7E" w:rsidRDefault="001B7E7E">
    <w:pPr>
      <w:widowControl w:val="0"/>
      <w:spacing w:after="0" w:line="240" w:lineRule="auto"/>
      <w:rPr>
        <w:rFonts w:cstheme="minorBidi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E7E" w:rsidRDefault="001B7E7E" w:rsidP="001B7E7E">
      <w:pPr>
        <w:spacing w:after="0" w:line="240" w:lineRule="auto"/>
      </w:pPr>
      <w:r>
        <w:separator/>
      </w:r>
    </w:p>
  </w:footnote>
  <w:footnote w:type="continuationSeparator" w:id="0">
    <w:p w:rsidR="001B7E7E" w:rsidRDefault="001B7E7E" w:rsidP="001B7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E7E" w:rsidRDefault="001B7E7E">
    <w:pPr>
      <w:widowControl w:val="0"/>
      <w:spacing w:after="0" w:line="240" w:lineRule="auto"/>
      <w:rPr>
        <w:rFonts w:cstheme="minorBidi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E7E" w:rsidRDefault="001B7E7E">
    <w:pPr>
      <w:widowControl w:val="0"/>
      <w:spacing w:after="0" w:line="240" w:lineRule="auto"/>
      <w:rPr>
        <w:rFonts w:cstheme="minorBidi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E7E" w:rsidRDefault="001B7E7E">
    <w:pPr>
      <w:widowControl w:val="0"/>
      <w:spacing w:after="0" w:line="240" w:lineRule="auto"/>
      <w:rPr>
        <w:rFonts w:cstheme="minorBidi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6899A"/>
    <w:multiLevelType w:val="multilevel"/>
    <w:tmpl w:val="147F4051"/>
    <w:lvl w:ilvl="0">
      <w:start w:val="1"/>
      <w:numFmt w:val="decimal"/>
      <w:lvlText w:val="%1."/>
      <w:lvlJc w:val="left"/>
      <w:pPr>
        <w:tabs>
          <w:tab w:val="num" w:pos="720"/>
        </w:tabs>
        <w:ind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7E7E"/>
    <w:rsid w:val="001B7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E7E"/>
    <w:rPr>
      <w:rFonts w:ascii="Times New Roman" w:hAnsi="Times New Roman" w:cs="Times New Roman"/>
      <w:sz w:val="0"/>
      <w:szCs w:val="0"/>
    </w:rPr>
  </w:style>
  <w:style w:type="character" w:customStyle="1" w:styleId="BalloonTextChar1">
    <w:name w:val="Balloon Text Char1"/>
    <w:basedOn w:val="DefaultParagraphFont"/>
    <w:link w:val="BalloonText"/>
    <w:uiPriority w:val="99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hit.rastu.ru/tests/morfemika-i-slovoobrazovanie.html" TargetMode="External"/><Relationship Id="rId13" Type="http://schemas.openxmlformats.org/officeDocument/2006/relationships/hyperlink" Target="http://uchit.rastu.ru/tests/morfemika-i-slovoobrazovanie.html" TargetMode="External"/><Relationship Id="rId18" Type="http://schemas.openxmlformats.org/officeDocument/2006/relationships/hyperlink" Target="http://uchit.rastu.ru/tests/morfemika-i-slovoobrazovanie.html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://uchit.rastu.ru/tests/morfemika-i-slovoobrazovanie.html" TargetMode="External"/><Relationship Id="rId7" Type="http://schemas.openxmlformats.org/officeDocument/2006/relationships/hyperlink" Target="http://uchit.rastu.ru/tests/morfemika-i-slovoobrazovanie.html" TargetMode="External"/><Relationship Id="rId12" Type="http://schemas.openxmlformats.org/officeDocument/2006/relationships/hyperlink" Target="http://uchit.rastu.ru/tests/morfemika-i-slovoobrazovanie.html" TargetMode="External"/><Relationship Id="rId17" Type="http://schemas.openxmlformats.org/officeDocument/2006/relationships/hyperlink" Target="http://uchit.rastu.ru/tests/morfemika-i-slovoobrazovanie.html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uchit.rastu.ru/tests/morfemika-i-slovoobrazovanie.html" TargetMode="External"/><Relationship Id="rId20" Type="http://schemas.openxmlformats.org/officeDocument/2006/relationships/hyperlink" Target="http://uchit.rastu.ru/tests/morfemika-i-slovoobrazovanie.html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uchit.rastu.ru/tests/morfemika-i-slovoobrazovanie.html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uchit.rastu.ru/tests/morfemika-i-slovoobrazovanie.html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uchit.rastu.ru/tests/morfemika-i-slovoobrazovanie.html" TargetMode="External"/><Relationship Id="rId19" Type="http://schemas.openxmlformats.org/officeDocument/2006/relationships/hyperlink" Target="http://uchit.rastu.ru/tests/morfemika-i-slovoobrazovani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chit.rastu.ru/tests/morfemika-i-slovoobrazovanie.html" TargetMode="External"/><Relationship Id="rId14" Type="http://schemas.openxmlformats.org/officeDocument/2006/relationships/hyperlink" Target="http://uchit.rastu.ru/tests/morfemika-i-slovoobrazovanie.html" TargetMode="External"/><Relationship Id="rId22" Type="http://schemas.openxmlformats.org/officeDocument/2006/relationships/hyperlink" Target="http://uchit.rastu.ru/tests/morfemika-i-slovoobrazovanie.html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ПользовательПользователь</dc:creator>
  <cp:keywords/>
  <dc:description/>
  <cp:lastModifiedBy/>
  <cp:revision>0</cp:revision>
</cp:coreProperties>
</file>