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37" w:rsidRPr="00CF283F" w:rsidRDefault="00FD7337" w:rsidP="00C515BB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CF283F">
        <w:rPr>
          <w:rFonts w:ascii="Times New Roman" w:hAnsi="Times New Roman" w:cs="Times New Roman"/>
          <w:sz w:val="28"/>
          <w:szCs w:val="28"/>
          <w:lang w:eastAsia="ru-RU"/>
        </w:rPr>
        <w:t>аняти-тренинг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повышению учебной мотивации для обучающихся начальной школы</w:t>
      </w:r>
      <w:r w:rsidRPr="00CF2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1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«Для чего я учусь?»</w:t>
      </w:r>
    </w:p>
    <w:p w:rsidR="00FD7337" w:rsidRPr="00CF283F" w:rsidRDefault="00FD7337" w:rsidP="00E40B7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CF28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повышение учебной мотивации</w:t>
      </w:r>
    </w:p>
    <w:p w:rsidR="00FD7337" w:rsidRPr="00CF283F" w:rsidRDefault="00FD7337" w:rsidP="00E40B7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CF28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FD7337" w:rsidRPr="00CF283F" w:rsidRDefault="00FD7337" w:rsidP="00E40B78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CF283F">
        <w:rPr>
          <w:rFonts w:ascii="Times New Roman" w:hAnsi="Times New Roman" w:cs="Times New Roman"/>
          <w:sz w:val="28"/>
          <w:szCs w:val="28"/>
          <w:lang w:eastAsia="ru-RU"/>
        </w:rPr>
        <w:t>•повышение интереса к учебным занятиям;</w:t>
      </w:r>
    </w:p>
    <w:p w:rsidR="00FD7337" w:rsidRPr="00CF283F" w:rsidRDefault="00FD7337" w:rsidP="00E40B78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CF283F">
        <w:rPr>
          <w:rFonts w:ascii="Times New Roman" w:hAnsi="Times New Roman" w:cs="Times New Roman"/>
          <w:sz w:val="28"/>
          <w:szCs w:val="28"/>
          <w:lang w:eastAsia="ru-RU"/>
        </w:rPr>
        <w:t>•актуализация мотивов учения.</w:t>
      </w:r>
    </w:p>
    <w:p w:rsidR="00FD7337" w:rsidRDefault="00FD7337" w:rsidP="00E40B7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CF28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CF28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7337" w:rsidRPr="00CF283F" w:rsidRDefault="00FD7337" w:rsidP="00E40B7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337" w:rsidRPr="00CF283F" w:rsidRDefault="00FD7337" w:rsidP="00E40B7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CF28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I. Организационный момент:</w:t>
      </w:r>
    </w:p>
    <w:p w:rsidR="00FD7337" w:rsidRPr="007929E1" w:rsidRDefault="00FD7337" w:rsidP="00181CAD">
      <w:pPr>
        <w:pStyle w:val="ListParagraph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E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Дети, кто, по вашему мнению, самый важный человек на уроке? (ответы детей)</w:t>
      </w:r>
    </w:p>
    <w:p w:rsidR="00FD7337" w:rsidRPr="007929E1" w:rsidRDefault="00FD7337" w:rsidP="00181CAD">
      <w:pPr>
        <w:pStyle w:val="ListParagraph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E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шкатулке есть волшебный предмет. Каждый из вас, заглянув туда, сможет увидеть этого человека. Я поднесу открытую шкатулку, и вы его узнаете. (Учитель подносит шкатулку с зеркалом). Вы согласны с тем, что каждый из вас очень важен и нужен на уроке? </w:t>
      </w:r>
    </w:p>
    <w:p w:rsidR="00FD7337" w:rsidRPr="007929E1" w:rsidRDefault="00FD7337" w:rsidP="00181CAD">
      <w:pPr>
        <w:pStyle w:val="ListParagraph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E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почему важен на уроке каждый ученик? (Каждый должен найти способ справиться с затруднением).</w:t>
      </w:r>
    </w:p>
    <w:p w:rsidR="00FD7337" w:rsidRPr="007929E1" w:rsidRDefault="00FD7337" w:rsidP="00181CAD">
      <w:pPr>
        <w:pStyle w:val="ListParagraph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E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вы все так считаете? (Ответы детей).</w:t>
      </w:r>
    </w:p>
    <w:p w:rsidR="00FD7337" w:rsidRPr="007929E1" w:rsidRDefault="00FD7337" w:rsidP="00181CAD">
      <w:pPr>
        <w:pStyle w:val="ListParagraph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E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Может быть, у кого-то есть другое мнение?</w:t>
      </w:r>
    </w:p>
    <w:p w:rsidR="00FD7337" w:rsidRPr="007929E1" w:rsidRDefault="00FD7337" w:rsidP="00181CAD">
      <w:pPr>
        <w:pStyle w:val="ListParagraph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E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или что может помочь вам справиться с затруднением на уроке? (Учитель, работа в парах, разъяснения одноклассников и т.д.).</w:t>
      </w:r>
    </w:p>
    <w:p w:rsidR="00FD7337" w:rsidRDefault="00FD7337" w:rsidP="00181CAD">
      <w:pPr>
        <w:pStyle w:val="NoSpacing"/>
        <w:spacing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E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-Тогда начнем работу.</w:t>
      </w:r>
    </w:p>
    <w:p w:rsidR="00FD7337" w:rsidRPr="0026159E" w:rsidRDefault="00FD7337" w:rsidP="00181CAD">
      <w:pPr>
        <w:widowControl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159E">
        <w:rPr>
          <w:rFonts w:ascii="Times New Roman" w:hAnsi="Times New Roman" w:cs="Times New Roman"/>
          <w:i/>
          <w:iCs/>
          <w:sz w:val="28"/>
          <w:szCs w:val="28"/>
        </w:rPr>
        <w:t>Начинается урок,</w:t>
      </w:r>
    </w:p>
    <w:p w:rsidR="00FD7337" w:rsidRPr="0026159E" w:rsidRDefault="00FD7337" w:rsidP="00181CAD">
      <w:pPr>
        <w:widowControl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159E">
        <w:rPr>
          <w:rFonts w:ascii="Times New Roman" w:hAnsi="Times New Roman" w:cs="Times New Roman"/>
          <w:i/>
          <w:iCs/>
          <w:sz w:val="28"/>
          <w:szCs w:val="28"/>
        </w:rPr>
        <w:t>Он пойдёт ребятам впрок.</w:t>
      </w:r>
    </w:p>
    <w:p w:rsidR="00FD7337" w:rsidRPr="0026159E" w:rsidRDefault="00FD7337" w:rsidP="00181CAD">
      <w:pPr>
        <w:widowControl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159E">
        <w:rPr>
          <w:rFonts w:ascii="Times New Roman" w:hAnsi="Times New Roman" w:cs="Times New Roman"/>
          <w:i/>
          <w:iCs/>
          <w:sz w:val="28"/>
          <w:szCs w:val="28"/>
        </w:rPr>
        <w:t>Постарайтесь всё понять,</w:t>
      </w:r>
    </w:p>
    <w:p w:rsidR="00FD7337" w:rsidRPr="0026159E" w:rsidRDefault="00FD7337" w:rsidP="00181CAD">
      <w:pPr>
        <w:widowControl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159E">
        <w:rPr>
          <w:rFonts w:ascii="Times New Roman" w:hAnsi="Times New Roman" w:cs="Times New Roman"/>
          <w:i/>
          <w:iCs/>
          <w:sz w:val="28"/>
          <w:szCs w:val="28"/>
        </w:rPr>
        <w:t>Чтобы правильно считать!</w:t>
      </w:r>
    </w:p>
    <w:p w:rsidR="00FD7337" w:rsidRPr="007929E1" w:rsidRDefault="00FD7337" w:rsidP="00181CAD">
      <w:pPr>
        <w:rPr>
          <w:rFonts w:ascii="Times New Roman" w:hAnsi="Times New Roman" w:cs="Times New Roman"/>
          <w:sz w:val="28"/>
          <w:szCs w:val="28"/>
        </w:rPr>
      </w:pPr>
      <w:r w:rsidRPr="007929E1">
        <w:rPr>
          <w:rFonts w:ascii="Times New Roman" w:hAnsi="Times New Roman" w:cs="Times New Roman"/>
          <w:sz w:val="28"/>
          <w:szCs w:val="28"/>
        </w:rPr>
        <w:t>- А зачем нам нужно правильно считать?   (Ответы детей)</w:t>
      </w:r>
    </w:p>
    <w:p w:rsidR="00FD7337" w:rsidRPr="007929E1" w:rsidRDefault="00FD7337" w:rsidP="00181CAD">
      <w:pPr>
        <w:rPr>
          <w:rFonts w:ascii="Times New Roman" w:hAnsi="Times New Roman" w:cs="Times New Roman"/>
          <w:sz w:val="28"/>
          <w:szCs w:val="28"/>
        </w:rPr>
      </w:pPr>
      <w:r w:rsidRPr="007929E1">
        <w:rPr>
          <w:rFonts w:ascii="Times New Roman" w:hAnsi="Times New Roman" w:cs="Times New Roman"/>
          <w:sz w:val="28"/>
          <w:szCs w:val="28"/>
        </w:rPr>
        <w:t xml:space="preserve">  Запомните все, что без точного счёта</w:t>
      </w:r>
    </w:p>
    <w:p w:rsidR="00FD7337" w:rsidRPr="007929E1" w:rsidRDefault="00FD7337" w:rsidP="00181CAD">
      <w:pPr>
        <w:rPr>
          <w:rFonts w:ascii="Times New Roman" w:hAnsi="Times New Roman" w:cs="Times New Roman"/>
          <w:sz w:val="28"/>
          <w:szCs w:val="28"/>
        </w:rPr>
      </w:pPr>
      <w:r w:rsidRPr="007929E1">
        <w:rPr>
          <w:rFonts w:ascii="Times New Roman" w:hAnsi="Times New Roman" w:cs="Times New Roman"/>
          <w:sz w:val="28"/>
          <w:szCs w:val="28"/>
        </w:rPr>
        <w:t xml:space="preserve">  Не сдвинется с места любая работа.</w:t>
      </w:r>
    </w:p>
    <w:p w:rsidR="00FD7337" w:rsidRDefault="00FD7337" w:rsidP="00C954A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337" w:rsidRPr="005B1552" w:rsidRDefault="00FD7337" w:rsidP="00C954A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b/>
          <w:bCs/>
          <w:sz w:val="28"/>
          <w:szCs w:val="28"/>
        </w:rPr>
        <w:t>Мальчики – Девочки.</w:t>
      </w:r>
    </w:p>
    <w:p w:rsidR="00FD7337" w:rsidRPr="005B1552" w:rsidRDefault="00FD7337" w:rsidP="00632D6C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  <w:u w:val="single"/>
        </w:rPr>
        <w:t>Дидактическая цель.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1552">
        <w:rPr>
          <w:rFonts w:ascii="Times New Roman" w:hAnsi="Times New Roman" w:cs="Times New Roman"/>
          <w:sz w:val="28"/>
          <w:szCs w:val="28"/>
        </w:rPr>
        <w:t>Развитие внимания, быстроты мыслительных операций, памяти.</w:t>
      </w:r>
    </w:p>
    <w:p w:rsidR="00FD7337" w:rsidRPr="005B1552" w:rsidRDefault="00FD7337" w:rsidP="00632D6C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5B1552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FD7337" w:rsidRDefault="00FD7337" w:rsidP="00632D6C">
      <w:pPr>
        <w:pStyle w:val="NoSpacing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  <w:u w:val="single"/>
        </w:rPr>
        <w:t>Содержание игры.</w:t>
      </w:r>
      <w:r w:rsidRPr="005B1552">
        <w:rPr>
          <w:rFonts w:ascii="Times New Roman" w:hAnsi="Times New Roman" w:cs="Times New Roman"/>
          <w:sz w:val="28"/>
          <w:szCs w:val="28"/>
        </w:rPr>
        <w:t xml:space="preserve"> По щелчку на экране поочередно появляются кружки разного цвета с примерами.</w:t>
      </w:r>
      <w:r w:rsidRPr="005B15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D7337" w:rsidRDefault="00FD7337" w:rsidP="00632D6C">
      <w:pPr>
        <w:pStyle w:val="NoSpacing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870-668  (202)</w:t>
      </w:r>
    </w:p>
    <w:p w:rsidR="00FD7337" w:rsidRDefault="00FD7337" w:rsidP="00632D6C">
      <w:pPr>
        <w:pStyle w:val="NoSpacing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980-485  (495)</w:t>
      </w:r>
    </w:p>
    <w:p w:rsidR="00FD7337" w:rsidRDefault="00FD7337" w:rsidP="00632D6C">
      <w:pPr>
        <w:pStyle w:val="NoSpacing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92:46      (2)</w:t>
      </w:r>
    </w:p>
    <w:p w:rsidR="00FD7337" w:rsidRDefault="00FD7337" w:rsidP="00632D6C">
      <w:pPr>
        <w:pStyle w:val="NoSpacing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178:86    (2)</w:t>
      </w:r>
    </w:p>
    <w:p w:rsidR="00FD7337" w:rsidRDefault="00FD7337" w:rsidP="00632D6C">
      <w:pPr>
        <w:pStyle w:val="NoSpacing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626:8      (78)</w:t>
      </w:r>
    </w:p>
    <w:p w:rsidR="00FD7337" w:rsidRDefault="00FD7337" w:rsidP="00632D6C">
      <w:pPr>
        <w:pStyle w:val="NoSpacing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425:5      (85)</w:t>
      </w:r>
    </w:p>
    <w:p w:rsidR="00FD7337" w:rsidRPr="005B1552" w:rsidRDefault="00FD7337" w:rsidP="00632D6C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</w:rPr>
        <w:t xml:space="preserve"> Задание: Если кружок синего цвета, то ответ хором называют мальчики, если красного – девочки. Можно использовать числовые карточки.  Выигрывают, те кто меньше допустил ошибок. Если кружок другого цвета (желтого или зеленого), в классе тишина.</w:t>
      </w:r>
    </w:p>
    <w:p w:rsidR="00FD7337" w:rsidRDefault="00FD7337"/>
    <w:p w:rsidR="00FD7337" w:rsidRPr="00C954A7" w:rsidRDefault="00FD7337" w:rsidP="00C954A7">
      <w:pPr>
        <w:spacing w:after="0" w:line="360" w:lineRule="auto"/>
        <w:ind w:left="60" w:firstLine="6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4A7">
        <w:rPr>
          <w:rFonts w:ascii="Times New Roman" w:hAnsi="Times New Roman" w:cs="Times New Roman"/>
          <w:b/>
          <w:bCs/>
          <w:sz w:val="28"/>
          <w:szCs w:val="28"/>
        </w:rPr>
        <w:t>Игра «Угадай  произведение»</w:t>
      </w:r>
    </w:p>
    <w:p w:rsidR="00FD7337" w:rsidRPr="005B1552" w:rsidRDefault="00FD7337" w:rsidP="00632D6C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цель</w:t>
      </w:r>
      <w:r w:rsidRPr="005B15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Закрепить знания о пройденных произведениях.  </w:t>
      </w:r>
    </w:p>
    <w:p w:rsidR="00FD7337" w:rsidRPr="005B1552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5B1552">
        <w:rPr>
          <w:rFonts w:ascii="Times New Roman" w:hAnsi="Times New Roman" w:cs="Times New Roman"/>
          <w:sz w:val="28"/>
          <w:szCs w:val="28"/>
        </w:rPr>
        <w:t>: карточки с опорными словами (или картинками)</w:t>
      </w:r>
    </w:p>
    <w:p w:rsidR="00FD7337" w:rsidRPr="005B1552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  <w:u w:val="single"/>
        </w:rPr>
        <w:t>Содержание игры:</w:t>
      </w:r>
      <w:r w:rsidRPr="005B1552">
        <w:rPr>
          <w:rFonts w:ascii="Times New Roman" w:hAnsi="Times New Roman" w:cs="Times New Roman"/>
          <w:sz w:val="28"/>
          <w:szCs w:val="28"/>
        </w:rPr>
        <w:t xml:space="preserve">  учитель на доске прикрепляет карточки с опорными словами (или картинки). Надо отгадать произведение и автора.</w:t>
      </w:r>
    </w:p>
    <w:p w:rsidR="00FD7337" w:rsidRPr="005B1552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</w:rPr>
        <w:t xml:space="preserve">Шляпа, котёнок, картофель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1552">
        <w:rPr>
          <w:rFonts w:ascii="Times New Roman" w:hAnsi="Times New Roman" w:cs="Times New Roman"/>
          <w:sz w:val="28"/>
          <w:szCs w:val="28"/>
        </w:rPr>
        <w:t xml:space="preserve">  Носов «Живая шляпа»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</w:rPr>
        <w:t xml:space="preserve">Самовар, таракан, чашка, стол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1552">
        <w:rPr>
          <w:rFonts w:ascii="Times New Roman" w:hAnsi="Times New Roman" w:cs="Times New Roman"/>
          <w:sz w:val="28"/>
          <w:szCs w:val="28"/>
        </w:rPr>
        <w:t xml:space="preserve">  Чуковский «Федорино горе»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костёр в лесу, злая мачеха – «12 месяцев»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Щенок, разлито молоко – «Мой щенок»</w:t>
      </w:r>
    </w:p>
    <w:p w:rsidR="00FD7337" w:rsidRPr="005B1552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с котом, богатыри –  «Руслан и Людмила» (Лукоморье)</w:t>
      </w:r>
    </w:p>
    <w:p w:rsidR="00FD7337" w:rsidRDefault="00FD7337"/>
    <w:p w:rsidR="00FD7337" w:rsidRDefault="00FD7337" w:rsidP="00C954A7">
      <w:pPr>
        <w:spacing w:after="0" w:line="360" w:lineRule="auto"/>
        <w:ind w:left="60" w:firstLine="6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337" w:rsidRDefault="00FD7337" w:rsidP="00C954A7">
      <w:pPr>
        <w:spacing w:after="0" w:line="360" w:lineRule="auto"/>
        <w:ind w:left="60" w:firstLine="6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337" w:rsidRPr="00C954A7" w:rsidRDefault="00FD7337" w:rsidP="00C954A7">
      <w:pPr>
        <w:spacing w:after="0" w:line="360" w:lineRule="auto"/>
        <w:ind w:left="60" w:firstLine="6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4A7">
        <w:rPr>
          <w:rFonts w:ascii="Times New Roman" w:hAnsi="Times New Roman" w:cs="Times New Roman"/>
          <w:b/>
          <w:bCs/>
          <w:sz w:val="28"/>
          <w:szCs w:val="28"/>
        </w:rPr>
        <w:t>Игра «Найди слова»</w:t>
      </w:r>
    </w:p>
    <w:p w:rsidR="00FD7337" w:rsidRPr="005B1552" w:rsidRDefault="00FD7337" w:rsidP="00632D6C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цель</w:t>
      </w:r>
      <w:r w:rsidRPr="005B15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Обобщение знаний о пройденных авторских произведениях. </w:t>
      </w:r>
    </w:p>
    <w:p w:rsidR="00FD7337" w:rsidRPr="005B1552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  <w:u w:val="single"/>
        </w:rPr>
        <w:t>Содержание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1552">
        <w:rPr>
          <w:rFonts w:ascii="Times New Roman" w:hAnsi="Times New Roman" w:cs="Times New Roman"/>
          <w:sz w:val="28"/>
          <w:szCs w:val="28"/>
        </w:rPr>
        <w:t>Среди букв – слова,  н</w:t>
      </w:r>
      <w:r>
        <w:rPr>
          <w:rFonts w:ascii="Times New Roman" w:hAnsi="Times New Roman" w:cs="Times New Roman"/>
          <w:sz w:val="28"/>
          <w:szCs w:val="28"/>
        </w:rPr>
        <w:t>адо найти названия произведений.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</w:rPr>
        <w:t>Алорш</w:t>
      </w:r>
      <w:r>
        <w:rPr>
          <w:rFonts w:ascii="Times New Roman" w:hAnsi="Times New Roman" w:cs="Times New Roman"/>
          <w:sz w:val="28"/>
          <w:szCs w:val="28"/>
        </w:rPr>
        <w:t>серебряноекопытце</w:t>
      </w:r>
      <w:r w:rsidRPr="005B1552">
        <w:rPr>
          <w:rFonts w:ascii="Times New Roman" w:hAnsi="Times New Roman" w:cs="Times New Roman"/>
          <w:sz w:val="28"/>
          <w:szCs w:val="28"/>
        </w:rPr>
        <w:t>схвоствлбыс</w:t>
      </w:r>
      <w:r>
        <w:rPr>
          <w:rFonts w:ascii="Times New Roman" w:hAnsi="Times New Roman" w:cs="Times New Roman"/>
          <w:sz w:val="28"/>
          <w:szCs w:val="28"/>
        </w:rPr>
        <w:t>аленькийцветочек</w:t>
      </w:r>
      <w:r w:rsidRPr="005B1552">
        <w:rPr>
          <w:rFonts w:ascii="Times New Roman" w:hAnsi="Times New Roman" w:cs="Times New Roman"/>
          <w:sz w:val="28"/>
          <w:szCs w:val="28"/>
        </w:rPr>
        <w:t>счмылогт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5B1552">
        <w:rPr>
          <w:rFonts w:ascii="Times New Roman" w:hAnsi="Times New Roman" w:cs="Times New Roman"/>
          <w:sz w:val="28"/>
          <w:szCs w:val="28"/>
        </w:rPr>
        <w:t>бвтрмср</w:t>
      </w:r>
      <w:r>
        <w:rPr>
          <w:rFonts w:ascii="Times New Roman" w:hAnsi="Times New Roman" w:cs="Times New Roman"/>
          <w:sz w:val="28"/>
          <w:szCs w:val="28"/>
        </w:rPr>
        <w:t>ашибкериб</w:t>
      </w:r>
      <w:r w:rsidRPr="005B1552">
        <w:rPr>
          <w:rFonts w:ascii="Times New Roman" w:hAnsi="Times New Roman" w:cs="Times New Roman"/>
          <w:sz w:val="28"/>
          <w:szCs w:val="28"/>
        </w:rPr>
        <w:t>тывчи</w:t>
      </w:r>
      <w:r>
        <w:rPr>
          <w:rFonts w:ascii="Times New Roman" w:hAnsi="Times New Roman" w:cs="Times New Roman"/>
          <w:sz w:val="28"/>
          <w:szCs w:val="28"/>
        </w:rPr>
        <w:t>детство</w:t>
      </w:r>
      <w:r w:rsidRPr="005B1552">
        <w:rPr>
          <w:rFonts w:ascii="Times New Roman" w:hAnsi="Times New Roman" w:cs="Times New Roman"/>
          <w:sz w:val="28"/>
          <w:szCs w:val="28"/>
        </w:rPr>
        <w:t>сабю</w:t>
      </w:r>
      <w:r>
        <w:rPr>
          <w:rFonts w:ascii="Times New Roman" w:hAnsi="Times New Roman" w:cs="Times New Roman"/>
          <w:sz w:val="28"/>
          <w:szCs w:val="28"/>
        </w:rPr>
        <w:t>мальчики</w:t>
      </w:r>
      <w:r w:rsidRPr="005B1552">
        <w:rPr>
          <w:rFonts w:ascii="Times New Roman" w:hAnsi="Times New Roman" w:cs="Times New Roman"/>
          <w:sz w:val="28"/>
          <w:szCs w:val="28"/>
        </w:rPr>
        <w:t>жш</w:t>
      </w:r>
      <w:r>
        <w:rPr>
          <w:rFonts w:ascii="Times New Roman" w:hAnsi="Times New Roman" w:cs="Times New Roman"/>
          <w:sz w:val="28"/>
          <w:szCs w:val="28"/>
        </w:rPr>
        <w:t>хъэ</w:t>
      </w:r>
      <w:r w:rsidRPr="005B1552">
        <w:rPr>
          <w:rFonts w:ascii="Times New Roman" w:hAnsi="Times New Roman" w:cs="Times New Roman"/>
          <w:sz w:val="28"/>
          <w:szCs w:val="28"/>
        </w:rPr>
        <w:t>щы</w:t>
      </w:r>
      <w:r>
        <w:rPr>
          <w:rFonts w:ascii="Times New Roman" w:hAnsi="Times New Roman" w:cs="Times New Roman"/>
          <w:sz w:val="28"/>
          <w:szCs w:val="28"/>
        </w:rPr>
        <w:t>листопад</w:t>
      </w:r>
      <w:r w:rsidRPr="005B1552">
        <w:rPr>
          <w:rFonts w:ascii="Times New Roman" w:hAnsi="Times New Roman" w:cs="Times New Roman"/>
          <w:sz w:val="28"/>
          <w:szCs w:val="28"/>
        </w:rPr>
        <w:t>яш</w:t>
      </w:r>
      <w:r>
        <w:rPr>
          <w:rFonts w:ascii="Times New Roman" w:hAnsi="Times New Roman" w:cs="Times New Roman"/>
          <w:sz w:val="28"/>
          <w:szCs w:val="28"/>
        </w:rPr>
        <w:t>хжв</w:t>
      </w:r>
      <w:r w:rsidRPr="005B1552">
        <w:rPr>
          <w:rFonts w:ascii="Times New Roman" w:hAnsi="Times New Roman" w:cs="Times New Roman"/>
          <w:sz w:val="28"/>
          <w:szCs w:val="28"/>
        </w:rPr>
        <w:t>ляп</w:t>
      </w:r>
      <w:r>
        <w:rPr>
          <w:rFonts w:ascii="Times New Roman" w:hAnsi="Times New Roman" w:cs="Times New Roman"/>
          <w:sz w:val="28"/>
          <w:szCs w:val="28"/>
        </w:rPr>
        <w:t>городоквтабакеркеёкт</w:t>
      </w:r>
      <w:r w:rsidRPr="005B1552">
        <w:rPr>
          <w:rFonts w:ascii="Times New Roman" w:hAnsi="Times New Roman" w:cs="Times New Roman"/>
          <w:sz w:val="28"/>
          <w:szCs w:val="28"/>
        </w:rPr>
        <w:t>ёры</w:t>
      </w:r>
    </w:p>
    <w:p w:rsidR="00FD7337" w:rsidRPr="005B1552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Серебряное копытце, Хвост, Аленький цветочек, Мыло, Туча, Детство, Мальчики, Листопад, Городок в табакерке. </w:t>
      </w:r>
    </w:p>
    <w:p w:rsidR="00FD7337" w:rsidRDefault="00FD7337"/>
    <w:p w:rsidR="00FD7337" w:rsidRPr="00C954A7" w:rsidRDefault="00FD7337" w:rsidP="00C954A7">
      <w:pPr>
        <w:spacing w:after="0" w:line="360" w:lineRule="auto"/>
        <w:ind w:left="60" w:firstLine="6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4A7">
        <w:rPr>
          <w:rFonts w:ascii="Times New Roman" w:hAnsi="Times New Roman" w:cs="Times New Roman"/>
          <w:b/>
          <w:bCs/>
          <w:sz w:val="28"/>
          <w:szCs w:val="28"/>
        </w:rPr>
        <w:t>Игра «Восстанови слова»</w:t>
      </w:r>
    </w:p>
    <w:p w:rsidR="00FD7337" w:rsidRPr="005B1552" w:rsidRDefault="00FD7337" w:rsidP="00632D6C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цель</w:t>
      </w:r>
      <w:r w:rsidRPr="005B15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1552">
        <w:rPr>
          <w:rFonts w:ascii="Times New Roman" w:hAnsi="Times New Roman" w:cs="Times New Roman"/>
          <w:color w:val="000000"/>
          <w:sz w:val="28"/>
          <w:szCs w:val="28"/>
        </w:rPr>
        <w:t xml:space="preserve"> Актуализация знаний, введение в тему.</w:t>
      </w:r>
    </w:p>
    <w:p w:rsidR="00FD7337" w:rsidRPr="005B1552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игры: </w:t>
      </w:r>
      <w:r w:rsidRPr="005B1552">
        <w:rPr>
          <w:rFonts w:ascii="Times New Roman" w:hAnsi="Times New Roman" w:cs="Times New Roman"/>
          <w:sz w:val="28"/>
          <w:szCs w:val="28"/>
        </w:rPr>
        <w:t>восстановить слова, в которых пропущены гласные буквы, и угадать произведение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«СРБРНКПТЦ» (</w:t>
      </w:r>
      <w:r w:rsidRPr="005B1552">
        <w:rPr>
          <w:rFonts w:ascii="Times New Roman" w:hAnsi="Times New Roman" w:cs="Times New Roman"/>
          <w:sz w:val="28"/>
          <w:szCs w:val="28"/>
        </w:rPr>
        <w:t>Серебряное копытце)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«ЛНЬКЙЦВТЧК» (Аленький цветочек)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«КНКГРБНК» (Конёк Горбунок)</w:t>
      </w:r>
    </w:p>
    <w:p w:rsidR="00FD7337" w:rsidRPr="00C954A7" w:rsidRDefault="00FD7337" w:rsidP="00C95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«ГРДКВТБКРК» (Городок в табакерке)</w:t>
      </w:r>
    </w:p>
    <w:p w:rsidR="00FD7337" w:rsidRPr="005B1552" w:rsidRDefault="00FD7337" w:rsidP="00C954A7">
      <w:pPr>
        <w:pStyle w:val="ListParagraph"/>
        <w:spacing w:after="0" w:line="360" w:lineRule="auto"/>
        <w:ind w:left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552">
        <w:rPr>
          <w:rFonts w:ascii="Times New Roman" w:hAnsi="Times New Roman" w:cs="Times New Roman"/>
          <w:b/>
          <w:bCs/>
          <w:sz w:val="28"/>
          <w:szCs w:val="28"/>
        </w:rPr>
        <w:t>Игра «Загадка»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(Загадки про Зиму)</w:t>
      </w:r>
    </w:p>
    <w:p w:rsidR="00FD7337" w:rsidRPr="005B1552" w:rsidRDefault="00FD7337" w:rsidP="00632D6C">
      <w:pPr>
        <w:spacing w:after="0" w:line="360" w:lineRule="auto"/>
        <w:ind w:lef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55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цель</w:t>
      </w:r>
      <w:r w:rsidRPr="005B15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1552">
        <w:rPr>
          <w:rFonts w:ascii="Times New Roman" w:hAnsi="Times New Roman" w:cs="Times New Roman"/>
          <w:color w:val="000000"/>
          <w:sz w:val="28"/>
          <w:szCs w:val="28"/>
        </w:rPr>
        <w:t xml:space="preserve"> По описанию, сравнению определить предмет. Развитие творческого видения предмета.</w:t>
      </w:r>
    </w:p>
    <w:p w:rsidR="00FD7337" w:rsidRPr="005B1552" w:rsidRDefault="00FD7337" w:rsidP="0095050D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 игры:</w:t>
      </w:r>
      <w:r w:rsidRPr="005B1552">
        <w:rPr>
          <w:rFonts w:ascii="Times New Roman" w:hAnsi="Times New Roman" w:cs="Times New Roman"/>
          <w:sz w:val="28"/>
          <w:szCs w:val="28"/>
        </w:rPr>
        <w:t>на интер-доске (обычной доске или  просто зачитывает учитель вслух) написана загадка. Надо отгадать.</w:t>
      </w:r>
    </w:p>
    <w:p w:rsidR="00FD7337" w:rsidRDefault="00FD7337" w:rsidP="00C954A7">
      <w:pPr>
        <w:spacing w:before="240" w:line="240" w:lineRule="auto"/>
        <w:ind w:left="60"/>
        <w:rPr>
          <w:rFonts w:ascii="Times New Roman" w:hAnsi="Times New Roman" w:cs="Times New Roman"/>
          <w:color w:val="000000"/>
          <w:sz w:val="28"/>
          <w:szCs w:val="28"/>
          <w:shd w:val="clear" w:color="auto" w:fill="E8F6FF"/>
        </w:rPr>
      </w:pPr>
    </w:p>
    <w:p w:rsidR="00FD7337" w:rsidRPr="00C954A7" w:rsidRDefault="00FD7337" w:rsidP="00C954A7">
      <w:pPr>
        <w:spacing w:before="240" w:line="240" w:lineRule="auto"/>
        <w:ind w:left="60"/>
        <w:rPr>
          <w:rFonts w:ascii="Times New Roman" w:hAnsi="Times New Roman" w:cs="Times New Roman"/>
          <w:b/>
          <w:bCs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Хоть сама — и снег, и</w:t>
      </w:r>
      <w:r>
        <w:rPr>
          <w:rFonts w:ascii="Times New Roman" w:hAnsi="Times New Roman" w:cs="Times New Roman"/>
          <w:sz w:val="28"/>
          <w:szCs w:val="28"/>
        </w:rPr>
        <w:t xml:space="preserve"> лёд,</w:t>
      </w:r>
      <w:r>
        <w:rPr>
          <w:rFonts w:ascii="Times New Roman" w:hAnsi="Times New Roman" w:cs="Times New Roman"/>
          <w:sz w:val="28"/>
          <w:szCs w:val="28"/>
        </w:rPr>
        <w:br/>
        <w:t xml:space="preserve"> А уходит — слёзы льёт </w:t>
      </w:r>
      <w:r w:rsidRPr="003A7E92">
        <w:rPr>
          <w:rFonts w:ascii="Times New Roman" w:hAnsi="Times New Roman" w:cs="Times New Roman"/>
          <w:b/>
          <w:bCs/>
          <w:sz w:val="28"/>
          <w:szCs w:val="28"/>
        </w:rPr>
        <w:t>(Зима)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В белом бархате деревня —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И заборы, и деревья,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А как ветер нападёт,</w:t>
      </w:r>
    </w:p>
    <w:p w:rsidR="00FD7337" w:rsidRDefault="00FD7337" w:rsidP="0095050D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бархат опадёт </w:t>
      </w:r>
      <w:r w:rsidRPr="003A7E92">
        <w:rPr>
          <w:rFonts w:ascii="Times New Roman" w:hAnsi="Times New Roman" w:cs="Times New Roman"/>
          <w:b/>
          <w:bCs/>
          <w:sz w:val="28"/>
          <w:szCs w:val="28"/>
        </w:rPr>
        <w:t>(Иней)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 xml:space="preserve">Только выпали снежинки, 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 xml:space="preserve">Побежал я по тропинке, 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 xml:space="preserve">А за мной они бегут, </w:t>
      </w:r>
    </w:p>
    <w:p w:rsidR="00FD7337" w:rsidRPr="003A7E92" w:rsidRDefault="00FD7337" w:rsidP="00950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маршрут мой выдают </w:t>
      </w:r>
      <w:r w:rsidRPr="003A7E92">
        <w:rPr>
          <w:rFonts w:ascii="Times New Roman" w:hAnsi="Times New Roman" w:cs="Times New Roman"/>
          <w:b/>
          <w:bCs/>
          <w:sz w:val="28"/>
          <w:szCs w:val="28"/>
        </w:rPr>
        <w:t>(Следы на снегу)</w:t>
      </w:r>
    </w:p>
    <w:p w:rsidR="00FD7337" w:rsidRPr="003A7E92" w:rsidRDefault="00FD7337" w:rsidP="0095050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Вся я с ног до головы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 xml:space="preserve">Вылеплена с толком. 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И глаза черным-черны,</w:t>
      </w:r>
    </w:p>
    <w:p w:rsidR="00FD7337" w:rsidRDefault="00FD7337" w:rsidP="0095050D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руках метелка </w:t>
      </w:r>
      <w:r w:rsidRPr="003A7E92">
        <w:rPr>
          <w:rFonts w:ascii="Times New Roman" w:hAnsi="Times New Roman" w:cs="Times New Roman"/>
          <w:b/>
          <w:bCs/>
          <w:sz w:val="28"/>
          <w:szCs w:val="28"/>
        </w:rPr>
        <w:t>(Снежная баба)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Детки сели на карниз</w:t>
      </w:r>
    </w:p>
    <w:p w:rsidR="00FD7337" w:rsidRDefault="00FD7337" w:rsidP="0095050D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растут всё время вниз </w:t>
      </w:r>
      <w:r w:rsidRPr="003A7E92">
        <w:rPr>
          <w:rFonts w:ascii="Times New Roman" w:hAnsi="Times New Roman" w:cs="Times New Roman"/>
          <w:b/>
          <w:bCs/>
          <w:sz w:val="28"/>
          <w:szCs w:val="28"/>
        </w:rPr>
        <w:t>(Сосульки)</w:t>
      </w:r>
    </w:p>
    <w:p w:rsidR="00FD7337" w:rsidRDefault="00FD7337" w:rsidP="0095050D">
      <w:pPr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Без рук, а рисует,</w:t>
      </w:r>
      <w:r w:rsidRPr="003A7E92">
        <w:rPr>
          <w:rFonts w:ascii="Times New Roman" w:hAnsi="Times New Roman" w:cs="Times New Roman"/>
          <w:sz w:val="28"/>
          <w:szCs w:val="28"/>
        </w:rPr>
        <w:br/>
        <w:t xml:space="preserve">Без зубов, а кусает </w:t>
      </w:r>
      <w:r w:rsidRPr="003A7E92">
        <w:rPr>
          <w:rFonts w:ascii="Times New Roman" w:hAnsi="Times New Roman" w:cs="Times New Roman"/>
          <w:b/>
          <w:bCs/>
          <w:sz w:val="28"/>
          <w:szCs w:val="28"/>
        </w:rPr>
        <w:t>(Мороз)</w:t>
      </w:r>
      <w:bookmarkStart w:id="0" w:name="_GoBack"/>
      <w:bookmarkEnd w:id="0"/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 xml:space="preserve">Все в каникулы зимой 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Любят поиграть со мной.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За ночь быстро наметаю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Я над кочкою сугроб,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А когда весной растаю,</w:t>
      </w:r>
    </w:p>
    <w:p w:rsidR="00FD7337" w:rsidRPr="003A7E92" w:rsidRDefault="00FD7337" w:rsidP="0095050D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 xml:space="preserve">инается потоп </w:t>
      </w:r>
      <w:r w:rsidRPr="003A7E92">
        <w:rPr>
          <w:rFonts w:ascii="Times New Roman" w:hAnsi="Times New Roman" w:cs="Times New Roman"/>
          <w:b/>
          <w:bCs/>
          <w:sz w:val="28"/>
          <w:szCs w:val="28"/>
        </w:rPr>
        <w:t>(Снег)</w:t>
      </w:r>
    </w:p>
    <w:p w:rsidR="00FD7337" w:rsidRPr="003A7E92" w:rsidRDefault="00FD7337" w:rsidP="0095050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Тройка, тройка прилетела,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Скакуны в той тройке белы,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А в санях сидит царица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Белокоса, белолица,</w:t>
      </w:r>
    </w:p>
    <w:p w:rsidR="00FD7337" w:rsidRPr="003A7E92" w:rsidRDefault="00FD7337" w:rsidP="0095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92">
        <w:rPr>
          <w:rFonts w:ascii="Times New Roman" w:hAnsi="Times New Roman" w:cs="Times New Roman"/>
          <w:sz w:val="28"/>
          <w:szCs w:val="28"/>
        </w:rPr>
        <w:t>Как махнула рукавом -</w:t>
      </w:r>
    </w:p>
    <w:p w:rsidR="00FD7337" w:rsidRPr="0095050D" w:rsidRDefault="00FD7337" w:rsidP="0095050D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покрыла серебром </w:t>
      </w:r>
      <w:r w:rsidRPr="003A7E92">
        <w:rPr>
          <w:rFonts w:ascii="Times New Roman" w:hAnsi="Times New Roman" w:cs="Times New Roman"/>
          <w:b/>
          <w:bCs/>
          <w:sz w:val="28"/>
          <w:szCs w:val="28"/>
        </w:rPr>
        <w:t>(Зимние месяцы и зима)</w:t>
      </w:r>
    </w:p>
    <w:p w:rsidR="00FD7337" w:rsidRDefault="00FD7337" w:rsidP="00C954A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337" w:rsidRPr="00C954A7" w:rsidRDefault="00FD7337" w:rsidP="00C954A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4A7">
        <w:rPr>
          <w:rFonts w:ascii="Times New Roman" w:hAnsi="Times New Roman" w:cs="Times New Roman"/>
          <w:b/>
          <w:bCs/>
          <w:sz w:val="28"/>
          <w:szCs w:val="28"/>
        </w:rPr>
        <w:t>Игра «Хорошо-плохо»</w:t>
      </w:r>
    </w:p>
    <w:p w:rsidR="00FD7337" w:rsidRPr="005B1552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155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цель</w:t>
      </w:r>
      <w:r w:rsidRPr="005B15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Научить детей анализировать, логически мыслить, соединять в уме различные свойства предметов.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 игры: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B1552">
        <w:rPr>
          <w:rFonts w:ascii="Times New Roman" w:hAnsi="Times New Roman" w:cs="Times New Roman"/>
          <w:sz w:val="28"/>
          <w:szCs w:val="28"/>
        </w:rPr>
        <w:t xml:space="preserve">Учитель делит класс на две команды: «Фома-неверующий» и «Адвокат».  Одна команда называет положительные стороны и характеристики предмета, другая их оспаривает. 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7337" w:rsidRPr="005B1552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552">
        <w:rPr>
          <w:rFonts w:ascii="Times New Roman" w:hAnsi="Times New Roman" w:cs="Times New Roman"/>
          <w:sz w:val="28"/>
          <w:szCs w:val="28"/>
          <w:u w:val="single"/>
        </w:rPr>
        <w:t xml:space="preserve">Пример: </w:t>
      </w:r>
    </w:p>
    <w:p w:rsidR="00FD7337" w:rsidRPr="005B1552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</w:rPr>
        <w:t>Одна команда утверждает, что от</w:t>
      </w:r>
      <w:r>
        <w:rPr>
          <w:rFonts w:ascii="Times New Roman" w:hAnsi="Times New Roman" w:cs="Times New Roman"/>
          <w:sz w:val="28"/>
          <w:szCs w:val="28"/>
        </w:rPr>
        <w:t xml:space="preserve"> снега зимой </w:t>
      </w:r>
      <w:r w:rsidRPr="005B1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B1552">
        <w:rPr>
          <w:rFonts w:ascii="Times New Roman" w:hAnsi="Times New Roman" w:cs="Times New Roman"/>
          <w:sz w:val="28"/>
          <w:szCs w:val="28"/>
        </w:rPr>
        <w:t>туч на небе</w:t>
      </w:r>
      <w:r>
        <w:rPr>
          <w:rFonts w:ascii="Times New Roman" w:hAnsi="Times New Roman" w:cs="Times New Roman"/>
          <w:sz w:val="28"/>
          <w:szCs w:val="28"/>
        </w:rPr>
        <w:t>) одни неприятности.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</w:rPr>
        <w:t>Другая должна доказать обратное. Команды по очереди называют «признаки». Если у одной из команд все аргументы исчерпаны, а у другой ещё в запасе есть парочку, то последняя выигрывает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(Снег защищает землю и растения, можно играть в зимние игры, кататься на коньках, санках и лыжах, сделать красивые фотографии, поменять гардероб.)</w:t>
      </w:r>
      <w:r w:rsidRPr="005B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52">
        <w:rPr>
          <w:rFonts w:ascii="Times New Roman" w:hAnsi="Times New Roman" w:cs="Times New Roman"/>
          <w:sz w:val="28"/>
          <w:szCs w:val="28"/>
        </w:rPr>
        <w:t>(Дождь нужен растениям - в дождь нельзя развести костёр. Все вокруг было бы пыльным и грязным -  дождь и сам наводит много грязи….и т.д.).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наоборот – одна команда утверждает, что Новый год – нужный праздник, а вторая приводи аргументы, что он ненужный.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0D">
        <w:rPr>
          <w:rFonts w:ascii="Times New Roman" w:hAnsi="Times New Roman" w:cs="Times New Roman"/>
          <w:b/>
          <w:bCs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Можно ли однозначно сказать что одно и то же событие только хорошее или только плохое?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0D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Как изменилось ваше настроение?</w:t>
      </w:r>
    </w:p>
    <w:p w:rsidR="00FD7337" w:rsidRDefault="00FD7337" w:rsidP="0063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ли что-то новое? Что? Что уже знакомое вам вы повторили?</w:t>
      </w:r>
    </w:p>
    <w:p w:rsidR="00FD7337" w:rsidRPr="00C954A7" w:rsidRDefault="00FD7337" w:rsidP="00C95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благодарю вас за занятие и желаю вам хорошего дня!</w:t>
      </w:r>
    </w:p>
    <w:sectPr w:rsidR="00FD7337" w:rsidRPr="00C954A7" w:rsidSect="007B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98B"/>
    <w:multiLevelType w:val="hybridMultilevel"/>
    <w:tmpl w:val="6F1CE838"/>
    <w:lvl w:ilvl="0" w:tplc="35987ED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B1A1799"/>
    <w:multiLevelType w:val="hybridMultilevel"/>
    <w:tmpl w:val="6F1CE838"/>
    <w:lvl w:ilvl="0" w:tplc="35987ED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F5652B7"/>
    <w:multiLevelType w:val="hybridMultilevel"/>
    <w:tmpl w:val="6F1CE838"/>
    <w:lvl w:ilvl="0" w:tplc="35987ED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0CD5AF2"/>
    <w:multiLevelType w:val="hybridMultilevel"/>
    <w:tmpl w:val="6F1CE838"/>
    <w:lvl w:ilvl="0" w:tplc="35987ED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1291FC9"/>
    <w:multiLevelType w:val="hybridMultilevel"/>
    <w:tmpl w:val="86CC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D5A"/>
    <w:rsid w:val="0013486A"/>
    <w:rsid w:val="00181CAD"/>
    <w:rsid w:val="001B0010"/>
    <w:rsid w:val="0026159E"/>
    <w:rsid w:val="003A7E92"/>
    <w:rsid w:val="00475A69"/>
    <w:rsid w:val="004B0F89"/>
    <w:rsid w:val="004D2487"/>
    <w:rsid w:val="005B1552"/>
    <w:rsid w:val="005E3687"/>
    <w:rsid w:val="00632D6C"/>
    <w:rsid w:val="006E169E"/>
    <w:rsid w:val="007929E1"/>
    <w:rsid w:val="007B6687"/>
    <w:rsid w:val="0081722E"/>
    <w:rsid w:val="008A347A"/>
    <w:rsid w:val="00920D5A"/>
    <w:rsid w:val="0095050D"/>
    <w:rsid w:val="009F2E68"/>
    <w:rsid w:val="00A50899"/>
    <w:rsid w:val="00A9582D"/>
    <w:rsid w:val="00AC77AC"/>
    <w:rsid w:val="00BB13BC"/>
    <w:rsid w:val="00BD3C05"/>
    <w:rsid w:val="00C515BB"/>
    <w:rsid w:val="00C954A7"/>
    <w:rsid w:val="00CF283F"/>
    <w:rsid w:val="00E40B78"/>
    <w:rsid w:val="00F51311"/>
    <w:rsid w:val="00FD7337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2D6C"/>
    <w:rPr>
      <w:rFonts w:eastAsia="Times New Roman" w:cs="Calibri"/>
    </w:rPr>
  </w:style>
  <w:style w:type="character" w:customStyle="1" w:styleId="apple-converted-space">
    <w:name w:val="apple-converted-space"/>
    <w:basedOn w:val="DefaultParagraphFont"/>
    <w:uiPriority w:val="99"/>
    <w:rsid w:val="00632D6C"/>
  </w:style>
  <w:style w:type="paragraph" w:styleId="ListParagraph">
    <w:name w:val="List Paragraph"/>
    <w:basedOn w:val="Normal"/>
    <w:uiPriority w:val="99"/>
    <w:qFormat/>
    <w:rsid w:val="00632D6C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181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5</Pages>
  <Words>783</Words>
  <Characters>4464</Characters>
  <Application>Microsoft Office Outlook</Application>
  <DocSecurity>0</DocSecurity>
  <Lines>0</Lines>
  <Paragraphs>0</Paragraphs>
  <ScaleCrop>false</ScaleCrop>
  <Company>A 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Жилинская СОШ</dc:creator>
  <cp:keywords/>
  <dc:description/>
  <cp:lastModifiedBy>Глюк</cp:lastModifiedBy>
  <cp:revision>10</cp:revision>
  <dcterms:created xsi:type="dcterms:W3CDTF">2023-12-12T06:24:00Z</dcterms:created>
  <dcterms:modified xsi:type="dcterms:W3CDTF">2024-01-04T17:34:00Z</dcterms:modified>
</cp:coreProperties>
</file>