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77" w:rsidRDefault="000361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ПО КОРРЕКЦИОННОМУ КУРСУ  «Предметно-практические действия» для ученика</w:t>
      </w:r>
    </w:p>
    <w:p w:rsidR="00036177" w:rsidRDefault="000361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класса Крахмалева Дмитрия</w:t>
      </w:r>
    </w:p>
    <w:tbl>
      <w:tblPr>
        <w:tblW w:w="9675" w:type="dxa"/>
        <w:tblInd w:w="-106" w:type="dxa"/>
        <w:tblLayout w:type="fixed"/>
        <w:tblLook w:val="0000"/>
      </w:tblPr>
      <w:tblGrid>
        <w:gridCol w:w="646"/>
        <w:gridCol w:w="2610"/>
        <w:gridCol w:w="825"/>
        <w:gridCol w:w="870"/>
        <w:gridCol w:w="945"/>
        <w:gridCol w:w="3690"/>
      </w:tblGrid>
      <w:tr w:rsidR="00036177">
        <w:trPr>
          <w:trHeight w:val="36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036177">
        <w:tblPrEx>
          <w:tblCellSpacing w:w="-5" w:type="nil"/>
        </w:tblPrEx>
        <w:trPr>
          <w:trHeight w:val="180"/>
          <w:tblCellSpacing w:w="-5" w:type="nil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rHeight w:val="180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 – 32ч.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rHeight w:val="1629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Предметно-манипулятивные действия.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5.09     6.09    7.09      8.09       12.09      13.09    14.09    15.09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5.09        6.09          7.09          8.09         12.09         13.09       14.09      15.09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движущимися предметами.</w:t>
            </w:r>
          </w:p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игра-шнуровка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19.09   20.09    21.09    22.09    26.09   27.09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19.09        20.09          21.09        22.09        26.09       27.09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со шнуровкой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Сминание материала (салфетки,бумажные полотенца, газета, цветная бумага( двумя руками,одной рукой).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28.09     29.09     3.10    4.10   5.10     6.10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28.09      29.09       3.10       4.10         5.10         6.10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Сминание материалов.</w:t>
            </w:r>
          </w:p>
        </w:tc>
      </w:tr>
      <w:tr w:rsidR="00036177">
        <w:tblPrEx>
          <w:tblCellSpacing w:w="-5" w:type="nil"/>
        </w:tblPrEx>
        <w:trPr>
          <w:trHeight w:val="502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ватой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10.10     11.10      12.10      13.10    17.10     18.10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10.10        11.10         12.10        13.10       17.10        18.10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Разрывание,скатывание ваты</w:t>
            </w:r>
          </w:p>
        </w:tc>
      </w:tr>
      <w:tr w:rsidR="00036177">
        <w:tblPrEx>
          <w:tblCellSpacing w:w="-5" w:type="nil"/>
        </w:tblPrEx>
        <w:trPr>
          <w:trHeight w:val="1668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r>
              <w:t>27-32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природными материалами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19.10    20.10     24.10     25.10       26.10      27.10   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19.10     20.10       24.10        25.10         26.10         27.10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Перекладывание природного материала,удержание природного материала</w:t>
            </w:r>
          </w:p>
        </w:tc>
      </w:tr>
      <w:tr w:rsidR="00036177">
        <w:tblPrEx>
          <w:tblCellSpacing w:w="-5" w:type="nil"/>
        </w:tblPrEx>
        <w:trPr>
          <w:trHeight w:val="252"/>
          <w:tblCellSpacing w:w="-5" w:type="nil"/>
        </w:trPr>
        <w:tc>
          <w:tcPr>
            <w:tcW w:w="9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 – 32ч.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 бумагой.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7.11     8.11      9.11     10.11     14.11    15.11    16.11     17.11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7.11                   8.11        9.11          10.11        14.11       15.11       16.11        17.11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Скатывание из бумаги шариков, раскладывание кусочков бумаги на столе, заворачивание в бумагу предметов.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предмета (игрушки) и предметная деятельность с любимой игрушкой.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21.11   22.11    23.11    24.11    28.11    29.11     30.11    1.12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21.11       22.11       23.11       24.11        28.11       29.11     30.11       1.12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взглядом за игрушкой, находить игрушку по звуку; выполнять простые действия с игрушкой.</w:t>
            </w:r>
          </w:p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Захватывание, удержание, отпускание предмета ( игрушки).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5.12     6.12      7.12       8.12       12.12     13.12     14.12    15.12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5.12        6.12         7.12           8.12          12.12         13.12       14.12       15.12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Подражать движениям учителя и самостоятельно выполнять простые движения.</w:t>
            </w:r>
          </w:p>
        </w:tc>
      </w:tr>
      <w:tr w:rsidR="00036177">
        <w:tblPrEx>
          <w:tblCellSpacing w:w="-5" w:type="nil"/>
        </w:tblPrEx>
        <w:trPr>
          <w:trHeight w:val="2218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Толкание предмета от себя (игрушка на колесиках)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19.12      20.12    21.12   22.12     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26.12     27.12      28.12      29.12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19.12        20.12       21.12       22.12      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26.12         27.12          28.12        29.12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толкать предмет от себя.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 – 40ч.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Встряхивание предмета, издающего звук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9.01      10.01        11.01     12.01     16.01    17.01     18.01    19.01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9.01        10.01        11.01       12.01       16.01        17.01       18.01        19.01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встряхивать предмет.</w:t>
            </w:r>
          </w:p>
        </w:tc>
      </w:tr>
      <w:tr w:rsidR="00036177">
        <w:tblPrEx>
          <w:tblCellSpacing w:w="-5" w:type="nil"/>
        </w:tblPrEx>
        <w:trPr>
          <w:trHeight w:val="698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серии действий с предметами разными по величине, по цвету, по форме.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23.01     24.01   25.01    26.01   30.01   31.01     1.02   2.02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23.01       24.01        25.01        26.01       30.01       31.01         1.02         2.02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серии действий с предметами разными по величине, по цвету, по форме.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шариками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6.02       7.02              8.02    9.02     13.02      14.02     15.02      16.02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6.02         7.02        8.02         9.02         13.02       14.02       15.02       16.02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Удержание,захват.перекатывание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прищепками.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20.02             21.02    22.02       27.02    28.02        29.02      1.03         5.03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20.02     21.02                 22.02         27.02        28.02        29.02          1.03           5.03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простые инструкции, подражать действиям учителя.</w:t>
            </w:r>
          </w:p>
        </w:tc>
      </w:tr>
      <w:tr w:rsidR="00036177">
        <w:tblPrEx>
          <w:tblCellSpacing w:w="-5" w:type="nil"/>
        </w:tblPrEx>
        <w:trPr>
          <w:trHeight w:val="3034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со звучащими предметами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6.03      7.03       12.03       13.03      14.03      15.03     19.03     20.03     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21.03      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6.03                                      7.03        12.03       13.03        14.03       15.03       19.03         20.03        </w:t>
            </w:r>
          </w:p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действия со звучащими предметами(стучать,звенеть)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4четверть – 32ч.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sz w:val="24"/>
                <w:szCs w:val="24"/>
              </w:rPr>
            </w:pP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природными материалами.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2.04   3.04     4.04     5.04     9.04      10.04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2.04       3.04       4.04        5.04       9.04          10.04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природными материалами(веточки с листочками,веточки с почками)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подражательных движений рук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11.04     12.04      16.04      17.04      18.04       19.04    23.04      24.04    25.04      26.04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11.04           12.04          16.04         17.04       18.04       19.04        23.04        24.04       25.04        26.04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 с потешками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игрушками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2.05     3.05      7.05      8.05     14.05      15.05      16.05      17.05           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2.05          3.05        7.05        8.05                                                       14.05                  15.05         16.05         17.05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Нажимание на предмет(кнопка,пианино)</w:t>
            </w:r>
          </w:p>
        </w:tc>
      </w:tr>
      <w:tr w:rsidR="00036177">
        <w:tblPrEx>
          <w:tblCellSpacing w:w="-5" w:type="nil"/>
        </w:tblPrEx>
        <w:trPr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мячом.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21.05     22.05     23.05      24.05          28.05     29.05   30.05    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21.05         22.05         23.05       24.05                28.05        29.05    30.05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177" w:rsidRDefault="00036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держать мяч.</w:t>
            </w:r>
          </w:p>
        </w:tc>
      </w:tr>
    </w:tbl>
    <w:p w:rsidR="00036177" w:rsidRDefault="00036177">
      <w:pPr>
        <w:rPr>
          <w:rFonts w:ascii="Times New Roman" w:hAnsi="Times New Roman" w:cs="Times New Roman"/>
          <w:sz w:val="24"/>
          <w:szCs w:val="24"/>
        </w:rPr>
      </w:pPr>
    </w:p>
    <w:p w:rsidR="00036177" w:rsidRDefault="00036177"/>
    <w:sectPr w:rsidR="00036177" w:rsidSect="00036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77" w:rsidRDefault="00036177" w:rsidP="00036177">
      <w:pPr>
        <w:spacing w:after="0" w:line="240" w:lineRule="auto"/>
      </w:pPr>
      <w:r>
        <w:separator/>
      </w:r>
    </w:p>
  </w:endnote>
  <w:endnote w:type="continuationSeparator" w:id="0">
    <w:p w:rsidR="00036177" w:rsidRDefault="00036177" w:rsidP="0003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77" w:rsidRDefault="00036177" w:rsidP="00036177">
      <w:pPr>
        <w:spacing w:after="0" w:line="240" w:lineRule="auto"/>
      </w:pPr>
      <w:r>
        <w:separator/>
      </w:r>
    </w:p>
  </w:footnote>
  <w:footnote w:type="continuationSeparator" w:id="0">
    <w:p w:rsidR="00036177" w:rsidRDefault="00036177" w:rsidP="0003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77" w:rsidRDefault="00036177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177"/>
    <w:rsid w:val="0003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/>
  <cp:revision>0</cp:revision>
</cp:coreProperties>
</file>