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53" w:rsidRPr="001B1D0F" w:rsidRDefault="001C4653" w:rsidP="001B1D0F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  <w:lang w:eastAsia="en-US"/>
        </w:rPr>
      </w:pPr>
      <w:bookmarkStart w:id="0" w:name="_Toc493929785"/>
      <w:r w:rsidRPr="001B1D0F">
        <w:rPr>
          <w:b/>
          <w:sz w:val="28"/>
          <w:szCs w:val="28"/>
          <w:lang w:eastAsia="en-US"/>
        </w:rPr>
        <w:t>Статья на тему:</w:t>
      </w:r>
      <w:r w:rsidRPr="001B1D0F">
        <w:rPr>
          <w:sz w:val="28"/>
          <w:szCs w:val="28"/>
          <w:lang w:eastAsia="en-US"/>
        </w:rPr>
        <w:t xml:space="preserve"> </w:t>
      </w:r>
    </w:p>
    <w:p w:rsidR="001C4653" w:rsidRPr="001B1D0F" w:rsidRDefault="001C4653" w:rsidP="001B1D0F">
      <w:pPr>
        <w:pStyle w:val="NormalWeb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B1D0F">
        <w:rPr>
          <w:sz w:val="28"/>
          <w:szCs w:val="28"/>
          <w:lang w:eastAsia="en-US"/>
        </w:rPr>
        <w:t>«</w:t>
      </w:r>
      <w:r w:rsidRPr="001B1D0F">
        <w:rPr>
          <w:b/>
          <w:sz w:val="28"/>
          <w:szCs w:val="28"/>
        </w:rPr>
        <w:t>Методика использования нетрадиционных техник рисования как средства формирования воображения у дошкольников</w:t>
      </w:r>
      <w:bookmarkEnd w:id="0"/>
      <w:r w:rsidRPr="001B1D0F">
        <w:rPr>
          <w:b/>
          <w:sz w:val="28"/>
          <w:szCs w:val="28"/>
        </w:rPr>
        <w:t>»</w:t>
      </w:r>
    </w:p>
    <w:p w:rsidR="001C4653" w:rsidRPr="00432879" w:rsidRDefault="001C4653" w:rsidP="00EB62EE">
      <w:pPr>
        <w:spacing w:after="0" w:line="240" w:lineRule="auto"/>
      </w:pPr>
    </w:p>
    <w:p w:rsidR="001C4653" w:rsidRPr="00432879" w:rsidRDefault="001C4653" w:rsidP="00C21D75">
      <w:pPr>
        <w:spacing w:after="0" w:line="240" w:lineRule="auto"/>
        <w:ind w:firstLine="709"/>
        <w:jc w:val="both"/>
        <w:rPr>
          <w:szCs w:val="28"/>
        </w:rPr>
      </w:pPr>
      <w:r w:rsidRPr="00432879">
        <w:rPr>
          <w:szCs w:val="28"/>
        </w:rPr>
        <w:t xml:space="preserve">Необходимость системного подхода к решению педагогических задач требует определения целей деятельности, выбора методик, соответствующих возрастным и индивидуальным особенностям детей группы, планирования взаимодействия с детьми. Для осуществления этих задач необходимо, прежде всего, ознакомиться с опытом применения различных методик. </w:t>
      </w:r>
    </w:p>
    <w:p w:rsidR="001C4653" w:rsidRPr="00432879" w:rsidRDefault="001C4653" w:rsidP="00C21D75">
      <w:pPr>
        <w:spacing w:after="0" w:line="240" w:lineRule="auto"/>
        <w:ind w:firstLine="709"/>
        <w:jc w:val="both"/>
        <w:rPr>
          <w:szCs w:val="28"/>
        </w:rPr>
      </w:pPr>
      <w:r w:rsidRPr="00432879">
        <w:rPr>
          <w:szCs w:val="28"/>
        </w:rPr>
        <w:t xml:space="preserve">Источники, позволяющие проанализировать богатый педагогический опыт по использованию нетрадиционных техник рисования, можно разделить на две группы. Прежде всего, это методические пособия, предлагающие различные материалы, необходимые для организации детского художественного творчества. Например, в пособии Р.Г. Казаковой «Занятия по рисованию с дошкольниками: Нетрадиционные техники, планирование, конспекты занятий» описано более 30 нетрадиционных техник рисования. Описание сопровождается анализом влияния данных методик на развитие детей. Д.Н. Колдина в книге «Рисование с детьми </w:t>
      </w:r>
      <w:r>
        <w:rPr>
          <w:szCs w:val="28"/>
        </w:rPr>
        <w:t>5</w:t>
      </w:r>
      <w:r w:rsidRPr="00432879">
        <w:rPr>
          <w:szCs w:val="28"/>
        </w:rPr>
        <w:t>-</w:t>
      </w:r>
      <w:r>
        <w:rPr>
          <w:szCs w:val="28"/>
        </w:rPr>
        <w:t>6</w:t>
      </w:r>
      <w:r w:rsidRPr="00432879">
        <w:rPr>
          <w:szCs w:val="28"/>
        </w:rPr>
        <w:t xml:space="preserve"> лет» предлагает конспекты мероприятий, позволяющие организовать работу с детьми </w:t>
      </w:r>
      <w:r>
        <w:rPr>
          <w:szCs w:val="28"/>
        </w:rPr>
        <w:t>старшей</w:t>
      </w:r>
      <w:r w:rsidRPr="00432879">
        <w:rPr>
          <w:szCs w:val="28"/>
        </w:rPr>
        <w:t xml:space="preserve"> группы. Нетрадиционным техникам рисования посвящены методические пособия А.В. Никитиной «Нетрадиционные техники рисования в ДОУ. Пособие для воспитателей и родителей» и Г.Н. Давыдовой «Нетрадиционные техники рисования в ДОУ» (в 2 частях). Авторы предлагают конспекты занятий по художественной деятельности. Таким образом, можно выделить несколько групп пособий. Во-первых, это методические пособия по организации изобразительной деятельности в дошкольных учреждениях, где описываются в том числе и нетрадиционные техники рисования (Д.Н. Колдина, И.А. Лыкова, Т.С. Комарова и др.) Ко второй группе можно отнести пособия, представляющие опыт использования именно нетрадиционных техник рисования как эффективного метода развития детского творчества (Р.Г. Казакова, Т.А. Цквитария, Г.Н. Давыдова и др.) </w:t>
      </w:r>
    </w:p>
    <w:p w:rsidR="001C4653" w:rsidRDefault="001C4653" w:rsidP="00E80EDB">
      <w:pPr>
        <w:shd w:val="clear" w:color="auto" w:fill="FFFFFF"/>
        <w:spacing w:after="0" w:line="240" w:lineRule="auto"/>
        <w:ind w:firstLine="709"/>
        <w:jc w:val="both"/>
        <w:rPr>
          <w:bCs/>
          <w:spacing w:val="-16"/>
          <w:szCs w:val="28"/>
        </w:rPr>
      </w:pPr>
      <w:r w:rsidRPr="00432879">
        <w:rPr>
          <w:szCs w:val="28"/>
        </w:rPr>
        <w:t>Кроме методических пособий, богатейший опыт применения нетрадиционных техник рисования в работе с дошкольниками можно почерпнуть из материалов различных сайтов педагогической направленности. Это, например, сайты «Социальная сеть работников образования nsportal.ru», «Учебно-методический кабинет ped-kopilka.ru» и другие. Особенно следует отметить Международный образовательный портал MAAM.RU. На этом сайте существует отдельный раздел, посвященный нетрадиционным техникам рисования. В нем можно найти самый разнообразный опыт применения техник в работе с детьми дошкольного возраста.</w:t>
      </w:r>
      <w:bookmarkStart w:id="1" w:name="_GoBack"/>
      <w:bookmarkEnd w:id="1"/>
    </w:p>
    <w:sectPr w:rsidR="001C4653" w:rsidSect="00601E6B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653" w:rsidRDefault="001C4653" w:rsidP="008A1373">
      <w:pPr>
        <w:spacing w:after="0" w:line="240" w:lineRule="auto"/>
      </w:pPr>
      <w:r>
        <w:separator/>
      </w:r>
    </w:p>
  </w:endnote>
  <w:endnote w:type="continuationSeparator" w:id="0">
    <w:p w:rsidR="001C4653" w:rsidRDefault="001C4653" w:rsidP="008A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53" w:rsidRDefault="001C465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C4653" w:rsidRDefault="001C46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653" w:rsidRDefault="001C4653" w:rsidP="008A1373">
      <w:pPr>
        <w:spacing w:after="0" w:line="240" w:lineRule="auto"/>
      </w:pPr>
      <w:r>
        <w:separator/>
      </w:r>
    </w:p>
  </w:footnote>
  <w:footnote w:type="continuationSeparator" w:id="0">
    <w:p w:rsidR="001C4653" w:rsidRDefault="001C4653" w:rsidP="008A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D47"/>
    <w:multiLevelType w:val="hybridMultilevel"/>
    <w:tmpl w:val="E3F4A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69574EF"/>
    <w:multiLevelType w:val="hybridMultilevel"/>
    <w:tmpl w:val="96F2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45A4F"/>
    <w:multiLevelType w:val="multilevel"/>
    <w:tmpl w:val="83280F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1E350EF4"/>
    <w:multiLevelType w:val="hybridMultilevel"/>
    <w:tmpl w:val="AAA40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5C49"/>
    <w:multiLevelType w:val="multilevel"/>
    <w:tmpl w:val="50842A4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B13402A"/>
    <w:multiLevelType w:val="hybridMultilevel"/>
    <w:tmpl w:val="794E2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87480"/>
    <w:multiLevelType w:val="multilevel"/>
    <w:tmpl w:val="E72887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21590"/>
    <w:multiLevelType w:val="hybridMultilevel"/>
    <w:tmpl w:val="DAB86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344322"/>
    <w:multiLevelType w:val="multilevel"/>
    <w:tmpl w:val="66FAFC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1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28" w:hanging="2160"/>
      </w:pPr>
      <w:rPr>
        <w:rFonts w:cs="Times New Roman" w:hint="default"/>
      </w:rPr>
    </w:lvl>
  </w:abstractNum>
  <w:abstractNum w:abstractNumId="9">
    <w:nsid w:val="32C872A6"/>
    <w:multiLevelType w:val="multilevel"/>
    <w:tmpl w:val="D424F1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E7229"/>
    <w:multiLevelType w:val="multilevel"/>
    <w:tmpl w:val="AE8EE86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76564DA"/>
    <w:multiLevelType w:val="hybridMultilevel"/>
    <w:tmpl w:val="71881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C74210"/>
    <w:multiLevelType w:val="hybridMultilevel"/>
    <w:tmpl w:val="539AC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0E5735"/>
    <w:multiLevelType w:val="hybridMultilevel"/>
    <w:tmpl w:val="D1C4C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B3BCA"/>
    <w:multiLevelType w:val="hybridMultilevel"/>
    <w:tmpl w:val="0C0EF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454E7"/>
    <w:multiLevelType w:val="hybridMultilevel"/>
    <w:tmpl w:val="DDFC9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D0167"/>
    <w:multiLevelType w:val="hybridMultilevel"/>
    <w:tmpl w:val="7D3C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3D7FCD"/>
    <w:multiLevelType w:val="hybridMultilevel"/>
    <w:tmpl w:val="80944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15A2A"/>
    <w:multiLevelType w:val="hybridMultilevel"/>
    <w:tmpl w:val="E3F4A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65C3E60"/>
    <w:multiLevelType w:val="hybridMultilevel"/>
    <w:tmpl w:val="63D0A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215CC5"/>
    <w:multiLevelType w:val="multilevel"/>
    <w:tmpl w:val="C798920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18" w:hanging="7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18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21">
    <w:nsid w:val="5ECF0543"/>
    <w:multiLevelType w:val="hybridMultilevel"/>
    <w:tmpl w:val="E4CAB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84280"/>
    <w:multiLevelType w:val="hybridMultilevel"/>
    <w:tmpl w:val="C6AC7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562AE"/>
    <w:multiLevelType w:val="hybridMultilevel"/>
    <w:tmpl w:val="3DE00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924FE"/>
    <w:multiLevelType w:val="hybridMultilevel"/>
    <w:tmpl w:val="AEEE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532C27"/>
    <w:multiLevelType w:val="hybridMultilevel"/>
    <w:tmpl w:val="F2729974"/>
    <w:lvl w:ilvl="0" w:tplc="01AA21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7182248"/>
    <w:multiLevelType w:val="multilevel"/>
    <w:tmpl w:val="BB9E485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eastAsia="Times New Roman" w:cs="Times New Roman" w:hint="default"/>
      </w:rPr>
    </w:lvl>
  </w:abstractNum>
  <w:abstractNum w:abstractNumId="27">
    <w:nsid w:val="79AB725D"/>
    <w:multiLevelType w:val="multilevel"/>
    <w:tmpl w:val="AF54A2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E467F"/>
    <w:multiLevelType w:val="hybridMultilevel"/>
    <w:tmpl w:val="3B64E9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EE3660"/>
    <w:multiLevelType w:val="hybridMultilevel"/>
    <w:tmpl w:val="D74651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4"/>
  </w:num>
  <w:num w:numId="5">
    <w:abstractNumId w:val="2"/>
  </w:num>
  <w:num w:numId="6">
    <w:abstractNumId w:val="1"/>
  </w:num>
  <w:num w:numId="7">
    <w:abstractNumId w:val="28"/>
  </w:num>
  <w:num w:numId="8">
    <w:abstractNumId w:val="0"/>
  </w:num>
  <w:num w:numId="9">
    <w:abstractNumId w:val="20"/>
  </w:num>
  <w:num w:numId="10">
    <w:abstractNumId w:val="19"/>
  </w:num>
  <w:num w:numId="11">
    <w:abstractNumId w:val="18"/>
  </w:num>
  <w:num w:numId="12">
    <w:abstractNumId w:val="29"/>
  </w:num>
  <w:num w:numId="13">
    <w:abstractNumId w:val="3"/>
  </w:num>
  <w:num w:numId="14">
    <w:abstractNumId w:val="17"/>
  </w:num>
  <w:num w:numId="15">
    <w:abstractNumId w:val="6"/>
  </w:num>
  <w:num w:numId="16">
    <w:abstractNumId w:val="27"/>
  </w:num>
  <w:num w:numId="17">
    <w:abstractNumId w:val="9"/>
  </w:num>
  <w:num w:numId="18">
    <w:abstractNumId w:val="22"/>
  </w:num>
  <w:num w:numId="19">
    <w:abstractNumId w:val="13"/>
  </w:num>
  <w:num w:numId="20">
    <w:abstractNumId w:val="4"/>
  </w:num>
  <w:num w:numId="21">
    <w:abstractNumId w:val="8"/>
  </w:num>
  <w:num w:numId="22">
    <w:abstractNumId w:val="10"/>
  </w:num>
  <w:num w:numId="23">
    <w:abstractNumId w:val="25"/>
  </w:num>
  <w:num w:numId="24">
    <w:abstractNumId w:val="14"/>
  </w:num>
  <w:num w:numId="25">
    <w:abstractNumId w:val="21"/>
  </w:num>
  <w:num w:numId="26">
    <w:abstractNumId w:val="15"/>
  </w:num>
  <w:num w:numId="27">
    <w:abstractNumId w:val="23"/>
  </w:num>
  <w:num w:numId="28">
    <w:abstractNumId w:val="5"/>
  </w:num>
  <w:num w:numId="29">
    <w:abstractNumId w:val="26"/>
  </w:num>
  <w:num w:numId="30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FF3"/>
    <w:rsid w:val="000403BC"/>
    <w:rsid w:val="000713B2"/>
    <w:rsid w:val="00081957"/>
    <w:rsid w:val="00092F4B"/>
    <w:rsid w:val="000B4F10"/>
    <w:rsid w:val="000B50B2"/>
    <w:rsid w:val="000C07C9"/>
    <w:rsid w:val="000C1F08"/>
    <w:rsid w:val="000D390C"/>
    <w:rsid w:val="000E00DE"/>
    <w:rsid w:val="000E46EE"/>
    <w:rsid w:val="00105FC5"/>
    <w:rsid w:val="00106252"/>
    <w:rsid w:val="00107876"/>
    <w:rsid w:val="00114CFB"/>
    <w:rsid w:val="00122829"/>
    <w:rsid w:val="00127893"/>
    <w:rsid w:val="00130957"/>
    <w:rsid w:val="0013550C"/>
    <w:rsid w:val="00143D3F"/>
    <w:rsid w:val="00165840"/>
    <w:rsid w:val="00181F3D"/>
    <w:rsid w:val="00185F78"/>
    <w:rsid w:val="001B026F"/>
    <w:rsid w:val="001B1D0F"/>
    <w:rsid w:val="001C4653"/>
    <w:rsid w:val="001C4BB6"/>
    <w:rsid w:val="001D3C5A"/>
    <w:rsid w:val="001D51C6"/>
    <w:rsid w:val="001E422F"/>
    <w:rsid w:val="001E72A2"/>
    <w:rsid w:val="001E77F8"/>
    <w:rsid w:val="001E7AD3"/>
    <w:rsid w:val="0020449F"/>
    <w:rsid w:val="00207C9E"/>
    <w:rsid w:val="002166A8"/>
    <w:rsid w:val="00224A61"/>
    <w:rsid w:val="0023125C"/>
    <w:rsid w:val="0023423D"/>
    <w:rsid w:val="002437A8"/>
    <w:rsid w:val="00251545"/>
    <w:rsid w:val="002716B8"/>
    <w:rsid w:val="00273773"/>
    <w:rsid w:val="002739FD"/>
    <w:rsid w:val="002800FA"/>
    <w:rsid w:val="002803D9"/>
    <w:rsid w:val="00281A38"/>
    <w:rsid w:val="002823CE"/>
    <w:rsid w:val="0028275E"/>
    <w:rsid w:val="002917A7"/>
    <w:rsid w:val="00291FCF"/>
    <w:rsid w:val="002937EE"/>
    <w:rsid w:val="00297F73"/>
    <w:rsid w:val="002B1656"/>
    <w:rsid w:val="002B25C4"/>
    <w:rsid w:val="002B5D76"/>
    <w:rsid w:val="002C36F4"/>
    <w:rsid w:val="002D5787"/>
    <w:rsid w:val="002E3E27"/>
    <w:rsid w:val="002E7596"/>
    <w:rsid w:val="002F6F68"/>
    <w:rsid w:val="002F7BD5"/>
    <w:rsid w:val="003258F9"/>
    <w:rsid w:val="00333BF2"/>
    <w:rsid w:val="00335A5C"/>
    <w:rsid w:val="0035302F"/>
    <w:rsid w:val="00360EE5"/>
    <w:rsid w:val="00377C36"/>
    <w:rsid w:val="00381125"/>
    <w:rsid w:val="00386256"/>
    <w:rsid w:val="003867A3"/>
    <w:rsid w:val="003906DB"/>
    <w:rsid w:val="00392EC6"/>
    <w:rsid w:val="00394C02"/>
    <w:rsid w:val="003B0261"/>
    <w:rsid w:val="003B26FC"/>
    <w:rsid w:val="003C6D3B"/>
    <w:rsid w:val="003D5C9D"/>
    <w:rsid w:val="003D6BBA"/>
    <w:rsid w:val="003E258A"/>
    <w:rsid w:val="003E44F0"/>
    <w:rsid w:val="003F59B9"/>
    <w:rsid w:val="003F7950"/>
    <w:rsid w:val="0040242C"/>
    <w:rsid w:val="00403A5C"/>
    <w:rsid w:val="004138B1"/>
    <w:rsid w:val="00414881"/>
    <w:rsid w:val="00432879"/>
    <w:rsid w:val="00451299"/>
    <w:rsid w:val="00456537"/>
    <w:rsid w:val="00464394"/>
    <w:rsid w:val="00467A46"/>
    <w:rsid w:val="0047715A"/>
    <w:rsid w:val="004B47AB"/>
    <w:rsid w:val="004B57F4"/>
    <w:rsid w:val="004C740A"/>
    <w:rsid w:val="004E796B"/>
    <w:rsid w:val="004F5288"/>
    <w:rsid w:val="005133FA"/>
    <w:rsid w:val="0051385D"/>
    <w:rsid w:val="005359E6"/>
    <w:rsid w:val="00540AD8"/>
    <w:rsid w:val="00541BA4"/>
    <w:rsid w:val="00545F5A"/>
    <w:rsid w:val="00547462"/>
    <w:rsid w:val="00570A26"/>
    <w:rsid w:val="005A13AF"/>
    <w:rsid w:val="005B1211"/>
    <w:rsid w:val="005C63C1"/>
    <w:rsid w:val="005D3A08"/>
    <w:rsid w:val="005D4714"/>
    <w:rsid w:val="005E1AF0"/>
    <w:rsid w:val="005E587C"/>
    <w:rsid w:val="00601E6B"/>
    <w:rsid w:val="00616A8C"/>
    <w:rsid w:val="00643168"/>
    <w:rsid w:val="00652C62"/>
    <w:rsid w:val="006675CB"/>
    <w:rsid w:val="00696F7B"/>
    <w:rsid w:val="00697834"/>
    <w:rsid w:val="006B402A"/>
    <w:rsid w:val="006C3BD9"/>
    <w:rsid w:val="006D51EE"/>
    <w:rsid w:val="006D5FFB"/>
    <w:rsid w:val="006D6666"/>
    <w:rsid w:val="006E5223"/>
    <w:rsid w:val="006F26D4"/>
    <w:rsid w:val="006F34EB"/>
    <w:rsid w:val="00704C20"/>
    <w:rsid w:val="00716928"/>
    <w:rsid w:val="0072101F"/>
    <w:rsid w:val="007229BC"/>
    <w:rsid w:val="00723BBE"/>
    <w:rsid w:val="007355DE"/>
    <w:rsid w:val="00753947"/>
    <w:rsid w:val="00753D20"/>
    <w:rsid w:val="0078259E"/>
    <w:rsid w:val="0079198E"/>
    <w:rsid w:val="007B54F3"/>
    <w:rsid w:val="007C470D"/>
    <w:rsid w:val="007C5014"/>
    <w:rsid w:val="007C7452"/>
    <w:rsid w:val="007E710E"/>
    <w:rsid w:val="007F4902"/>
    <w:rsid w:val="00802D2F"/>
    <w:rsid w:val="00834438"/>
    <w:rsid w:val="00846AEF"/>
    <w:rsid w:val="00847BED"/>
    <w:rsid w:val="00865AE8"/>
    <w:rsid w:val="008705D0"/>
    <w:rsid w:val="0087161A"/>
    <w:rsid w:val="008A1373"/>
    <w:rsid w:val="008C0817"/>
    <w:rsid w:val="008E2DED"/>
    <w:rsid w:val="008E62E5"/>
    <w:rsid w:val="008F6B7D"/>
    <w:rsid w:val="00902197"/>
    <w:rsid w:val="00920005"/>
    <w:rsid w:val="009216A8"/>
    <w:rsid w:val="009269AD"/>
    <w:rsid w:val="00960D9B"/>
    <w:rsid w:val="00985AD8"/>
    <w:rsid w:val="009867E0"/>
    <w:rsid w:val="0099332D"/>
    <w:rsid w:val="00997129"/>
    <w:rsid w:val="009A2629"/>
    <w:rsid w:val="009A7CBC"/>
    <w:rsid w:val="009C24D5"/>
    <w:rsid w:val="009D1894"/>
    <w:rsid w:val="009D1A05"/>
    <w:rsid w:val="009F7A86"/>
    <w:rsid w:val="00A0133D"/>
    <w:rsid w:val="00A0182B"/>
    <w:rsid w:val="00A02A85"/>
    <w:rsid w:val="00A142D5"/>
    <w:rsid w:val="00A35997"/>
    <w:rsid w:val="00A50D3A"/>
    <w:rsid w:val="00A754D4"/>
    <w:rsid w:val="00A83B43"/>
    <w:rsid w:val="00A84CBD"/>
    <w:rsid w:val="00A869FC"/>
    <w:rsid w:val="00A9385E"/>
    <w:rsid w:val="00AA4C04"/>
    <w:rsid w:val="00AB222E"/>
    <w:rsid w:val="00AB546A"/>
    <w:rsid w:val="00AC708D"/>
    <w:rsid w:val="00AC7431"/>
    <w:rsid w:val="00AE6C22"/>
    <w:rsid w:val="00AF2DC0"/>
    <w:rsid w:val="00B14DAA"/>
    <w:rsid w:val="00B17001"/>
    <w:rsid w:val="00B251F6"/>
    <w:rsid w:val="00B30830"/>
    <w:rsid w:val="00B45BF2"/>
    <w:rsid w:val="00B5692B"/>
    <w:rsid w:val="00B80E2F"/>
    <w:rsid w:val="00B8761F"/>
    <w:rsid w:val="00BB4B0C"/>
    <w:rsid w:val="00BE65A1"/>
    <w:rsid w:val="00BF767B"/>
    <w:rsid w:val="00C00B62"/>
    <w:rsid w:val="00C12ACF"/>
    <w:rsid w:val="00C152E3"/>
    <w:rsid w:val="00C155A5"/>
    <w:rsid w:val="00C21D75"/>
    <w:rsid w:val="00C30DC7"/>
    <w:rsid w:val="00C36322"/>
    <w:rsid w:val="00C8574B"/>
    <w:rsid w:val="00C8585D"/>
    <w:rsid w:val="00C90BA0"/>
    <w:rsid w:val="00C90D2C"/>
    <w:rsid w:val="00C96512"/>
    <w:rsid w:val="00CA42E2"/>
    <w:rsid w:val="00CB1BBF"/>
    <w:rsid w:val="00CB465B"/>
    <w:rsid w:val="00CB567B"/>
    <w:rsid w:val="00CB7A88"/>
    <w:rsid w:val="00CD46EB"/>
    <w:rsid w:val="00D04B05"/>
    <w:rsid w:val="00D06843"/>
    <w:rsid w:val="00D13348"/>
    <w:rsid w:val="00D21E03"/>
    <w:rsid w:val="00D45523"/>
    <w:rsid w:val="00D45B4E"/>
    <w:rsid w:val="00D46E43"/>
    <w:rsid w:val="00D60FD0"/>
    <w:rsid w:val="00D80E9D"/>
    <w:rsid w:val="00D81010"/>
    <w:rsid w:val="00D8711D"/>
    <w:rsid w:val="00D87BFD"/>
    <w:rsid w:val="00DA3980"/>
    <w:rsid w:val="00DB2951"/>
    <w:rsid w:val="00DC1A30"/>
    <w:rsid w:val="00DC2F5D"/>
    <w:rsid w:val="00DD0145"/>
    <w:rsid w:val="00DD1E48"/>
    <w:rsid w:val="00DD3180"/>
    <w:rsid w:val="00DE69F3"/>
    <w:rsid w:val="00E0021E"/>
    <w:rsid w:val="00E17A39"/>
    <w:rsid w:val="00E5756A"/>
    <w:rsid w:val="00E659A4"/>
    <w:rsid w:val="00E7194A"/>
    <w:rsid w:val="00E80EDB"/>
    <w:rsid w:val="00E84E1D"/>
    <w:rsid w:val="00E86B2E"/>
    <w:rsid w:val="00E9074E"/>
    <w:rsid w:val="00E91D90"/>
    <w:rsid w:val="00E929F1"/>
    <w:rsid w:val="00E972F8"/>
    <w:rsid w:val="00EA1451"/>
    <w:rsid w:val="00EB3F16"/>
    <w:rsid w:val="00EB62EE"/>
    <w:rsid w:val="00EB65CE"/>
    <w:rsid w:val="00EC22B2"/>
    <w:rsid w:val="00ED5A0B"/>
    <w:rsid w:val="00EF4D32"/>
    <w:rsid w:val="00F045F8"/>
    <w:rsid w:val="00F32933"/>
    <w:rsid w:val="00F4154F"/>
    <w:rsid w:val="00F54C2B"/>
    <w:rsid w:val="00F56FE1"/>
    <w:rsid w:val="00F5701C"/>
    <w:rsid w:val="00F60404"/>
    <w:rsid w:val="00F640F5"/>
    <w:rsid w:val="00F7272D"/>
    <w:rsid w:val="00FA19D1"/>
    <w:rsid w:val="00FA432B"/>
    <w:rsid w:val="00FA5F20"/>
    <w:rsid w:val="00FB3E6E"/>
    <w:rsid w:val="00FF1BDA"/>
    <w:rsid w:val="00FF475E"/>
    <w:rsid w:val="00FF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5692B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C36"/>
    <w:pPr>
      <w:keepNext/>
      <w:keepLines/>
      <w:spacing w:before="480" w:after="0"/>
      <w:jc w:val="center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00FA"/>
    <w:pPr>
      <w:keepNext/>
      <w:keepLines/>
      <w:spacing w:before="320" w:after="120" w:line="240" w:lineRule="auto"/>
      <w:jc w:val="center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5D76"/>
    <w:pPr>
      <w:keepNext/>
      <w:keepLines/>
      <w:spacing w:before="320" w:after="120" w:line="240" w:lineRule="auto"/>
      <w:jc w:val="center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7C3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00FA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B5D76"/>
    <w:rPr>
      <w:rFonts w:ascii="Times New Roman" w:hAnsi="Times New Roman" w:cs="Times New Roman"/>
      <w:b/>
      <w:bCs/>
      <w:sz w:val="28"/>
    </w:rPr>
  </w:style>
  <w:style w:type="paragraph" w:styleId="NormalWeb">
    <w:name w:val="Normal (Web)"/>
    <w:basedOn w:val="Normal"/>
    <w:uiPriority w:val="99"/>
    <w:rsid w:val="00FF5F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F5F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5FF3"/>
    <w:pPr>
      <w:spacing w:line="240" w:lineRule="auto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semiHidden/>
    <w:rsid w:val="008A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13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1373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3F59B9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F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B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E75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024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E710E"/>
    <w:rPr>
      <w:lang w:eastAsia="en-US"/>
    </w:rPr>
  </w:style>
  <w:style w:type="character" w:styleId="Strong">
    <w:name w:val="Strong"/>
    <w:basedOn w:val="DefaultParagraphFont"/>
    <w:uiPriority w:val="99"/>
    <w:qFormat/>
    <w:rsid w:val="009216A8"/>
    <w:rPr>
      <w:rFonts w:cs="Times New Roman"/>
      <w:b/>
      <w:bCs/>
    </w:rPr>
  </w:style>
  <w:style w:type="paragraph" w:customStyle="1" w:styleId="c2">
    <w:name w:val="c2"/>
    <w:basedOn w:val="Normal"/>
    <w:uiPriority w:val="99"/>
    <w:rsid w:val="004138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4138B1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B5692B"/>
    <w:pPr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99"/>
    <w:rsid w:val="00B5692B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B569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B5692B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377</Words>
  <Characters>2149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Админ</cp:lastModifiedBy>
  <cp:revision>4</cp:revision>
  <cp:lastPrinted>2017-09-24T18:34:00Z</cp:lastPrinted>
  <dcterms:created xsi:type="dcterms:W3CDTF">2022-08-22T21:30:00Z</dcterms:created>
  <dcterms:modified xsi:type="dcterms:W3CDTF">2023-09-18T13:00:00Z</dcterms:modified>
</cp:coreProperties>
</file>