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E" w:rsidRPr="00A650EE" w:rsidRDefault="00C66BCE" w:rsidP="00F128CF">
      <w:pPr>
        <w:jc w:val="center"/>
        <w:rPr>
          <w:rFonts w:ascii="Times New Roman" w:hAnsi="Times New Roman"/>
          <w:b/>
          <w:sz w:val="28"/>
          <w:szCs w:val="28"/>
        </w:rPr>
      </w:pPr>
      <w:r w:rsidRPr="00A650EE">
        <w:rPr>
          <w:rFonts w:ascii="Times New Roman" w:hAnsi="Times New Roman"/>
          <w:b/>
          <w:sz w:val="28"/>
          <w:szCs w:val="28"/>
        </w:rPr>
        <w:t>МБДОУ детский сад № 1 «Родничок»</w:t>
      </w:r>
    </w:p>
    <w:p w:rsidR="00C66BCE" w:rsidRPr="00B6463B" w:rsidRDefault="00C66BCE" w:rsidP="00F128CF">
      <w:pPr>
        <w:jc w:val="center"/>
        <w:rPr>
          <w:rFonts w:ascii="Times New Roman" w:hAnsi="Times New Roman"/>
          <w:b/>
          <w:sz w:val="28"/>
          <w:szCs w:val="28"/>
        </w:rPr>
      </w:pPr>
      <w:r w:rsidRPr="00B6463B">
        <w:rPr>
          <w:rFonts w:ascii="Times New Roman" w:hAnsi="Times New Roman"/>
          <w:b/>
          <w:sz w:val="28"/>
          <w:szCs w:val="28"/>
        </w:rPr>
        <w:t>Организация непосредственно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B6463B">
        <w:rPr>
          <w:rFonts w:ascii="Times New Roman" w:hAnsi="Times New Roman"/>
          <w:b/>
          <w:sz w:val="28"/>
          <w:szCs w:val="28"/>
        </w:rPr>
        <w:t xml:space="preserve"> образовательной деятельности детей в </w:t>
      </w:r>
      <w:r>
        <w:rPr>
          <w:rFonts w:ascii="Times New Roman" w:hAnsi="Times New Roman"/>
          <w:b/>
          <w:sz w:val="28"/>
          <w:szCs w:val="28"/>
        </w:rPr>
        <w:t>подготовительной</w:t>
      </w:r>
      <w:r w:rsidRPr="00B6463B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C66BCE" w:rsidRPr="00B6463B" w:rsidRDefault="00C66BCE" w:rsidP="00F128CF">
      <w:pPr>
        <w:jc w:val="center"/>
        <w:rPr>
          <w:rFonts w:ascii="Times New Roman" w:hAnsi="Times New Roman"/>
          <w:b/>
          <w:sz w:val="28"/>
          <w:szCs w:val="28"/>
        </w:rPr>
      </w:pPr>
      <w:r w:rsidRPr="00B6463B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Чистая планета</w:t>
      </w:r>
      <w:r w:rsidRPr="00B6463B">
        <w:rPr>
          <w:rFonts w:ascii="Times New Roman" w:hAnsi="Times New Roman"/>
          <w:b/>
          <w:sz w:val="28"/>
          <w:szCs w:val="28"/>
        </w:rPr>
        <w:t>».</w:t>
      </w:r>
    </w:p>
    <w:p w:rsidR="00C66BCE" w:rsidRPr="00B6463B" w:rsidRDefault="00C66BCE" w:rsidP="00F128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конспекта </w:t>
      </w:r>
      <w:r w:rsidRPr="00B6463B">
        <w:rPr>
          <w:rFonts w:ascii="Times New Roman" w:hAnsi="Times New Roman"/>
          <w:b/>
          <w:sz w:val="28"/>
          <w:szCs w:val="28"/>
        </w:rPr>
        <w:t>НОД</w:t>
      </w:r>
      <w:r w:rsidRPr="00B6463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Кузьмина Наталья Александровна</w:t>
      </w:r>
      <w:r w:rsidRPr="00B6463B">
        <w:rPr>
          <w:rFonts w:ascii="Times New Roman" w:hAnsi="Times New Roman"/>
          <w:sz w:val="28"/>
          <w:szCs w:val="28"/>
        </w:rPr>
        <w:t xml:space="preserve">; </w:t>
      </w:r>
    </w:p>
    <w:p w:rsidR="00C66BCE" w:rsidRPr="00B6463B" w:rsidRDefault="00C66BCE" w:rsidP="00F128CF">
      <w:pPr>
        <w:rPr>
          <w:rFonts w:ascii="Times New Roman" w:hAnsi="Times New Roman"/>
          <w:sz w:val="28"/>
          <w:szCs w:val="28"/>
        </w:rPr>
      </w:pPr>
      <w:r w:rsidRPr="00B6463B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</w:t>
      </w:r>
      <w:r w:rsidRPr="00B6463B">
        <w:rPr>
          <w:rFonts w:ascii="Times New Roman" w:hAnsi="Times New Roman"/>
          <w:sz w:val="28"/>
          <w:szCs w:val="28"/>
          <w:u w:val="single"/>
        </w:rPr>
        <w:t>:</w:t>
      </w:r>
      <w:r w:rsidRPr="00B64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художественно-эстетическое.</w:t>
      </w:r>
    </w:p>
    <w:p w:rsidR="00C66BCE" w:rsidRPr="00D4424F" w:rsidRDefault="00C66BCE" w:rsidP="00D4424F">
      <w:pPr>
        <w:tabs>
          <w:tab w:val="left" w:pos="935"/>
        </w:tabs>
        <w:rPr>
          <w:rFonts w:ascii="Times New Roman" w:hAnsi="Times New Roman"/>
          <w:bCs/>
          <w:sz w:val="28"/>
          <w:szCs w:val="28"/>
        </w:rPr>
      </w:pPr>
      <w:r w:rsidRPr="00B6463B">
        <w:rPr>
          <w:rFonts w:ascii="Times New Roman" w:hAnsi="Times New Roman"/>
          <w:b/>
          <w:sz w:val="28"/>
          <w:szCs w:val="28"/>
          <w:u w:val="single"/>
        </w:rPr>
        <w:t>Развивающая предметно-пространственная среда</w:t>
      </w:r>
      <w:r w:rsidRPr="00B6463B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группа</w:t>
      </w:r>
      <w:r w:rsidRPr="00B646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музыкальная фонограмма, макет парка, наглядные пособия, нитки вязальные, тарелочки для клея, клей, подставки для кисточек,  кисть для клея, кисть для красок, картон, ножницы, салфетки, втулки от бумаги.                                                                                                                                                                                               </w:t>
      </w:r>
      <w:r w:rsidRPr="00B6463B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bCs/>
          <w:sz w:val="28"/>
          <w:szCs w:val="28"/>
        </w:rPr>
        <w:t>х</w:t>
      </w:r>
      <w:r w:rsidRPr="00D4424F">
        <w:rPr>
          <w:rFonts w:ascii="Times New Roman" w:hAnsi="Times New Roman"/>
          <w:bCs/>
          <w:sz w:val="28"/>
          <w:szCs w:val="28"/>
        </w:rPr>
        <w:t>удожественно-эстетическое, познавательное развитие, соц</w:t>
      </w:r>
      <w:r>
        <w:rPr>
          <w:rFonts w:ascii="Times New Roman" w:hAnsi="Times New Roman"/>
          <w:bCs/>
          <w:sz w:val="28"/>
          <w:szCs w:val="28"/>
        </w:rPr>
        <w:t>иально-коммуникативное развитие</w:t>
      </w:r>
      <w:r w:rsidRPr="00D4424F">
        <w:rPr>
          <w:rFonts w:ascii="Times New Roman" w:hAnsi="Times New Roman"/>
          <w:bCs/>
          <w:sz w:val="28"/>
          <w:szCs w:val="28"/>
        </w:rPr>
        <w:t xml:space="preserve">. </w:t>
      </w:r>
    </w:p>
    <w:p w:rsidR="00C66BCE" w:rsidRPr="000C63B0" w:rsidRDefault="00C66BCE" w:rsidP="00D4424F">
      <w:pPr>
        <w:pStyle w:val="NormalWeb"/>
        <w:spacing w:after="0" w:afterAutospacing="0"/>
      </w:pPr>
      <w:r w:rsidRPr="00B6463B">
        <w:rPr>
          <w:b/>
          <w:sz w:val="28"/>
          <w:szCs w:val="28"/>
        </w:rPr>
        <w:t>Цель</w:t>
      </w:r>
      <w:r w:rsidRPr="00D4424F"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  <w:lang w:eastAsia="en-US"/>
        </w:rPr>
        <w:t>Формирование</w:t>
      </w:r>
      <w:r w:rsidRPr="004F025C">
        <w:rPr>
          <w:bCs/>
          <w:sz w:val="28"/>
          <w:szCs w:val="28"/>
          <w:lang w:eastAsia="en-US"/>
        </w:rPr>
        <w:t xml:space="preserve">  творческо</w:t>
      </w:r>
      <w:r>
        <w:rPr>
          <w:bCs/>
          <w:sz w:val="28"/>
          <w:szCs w:val="28"/>
          <w:lang w:eastAsia="en-US"/>
        </w:rPr>
        <w:t>го умения</w:t>
      </w:r>
      <w:r w:rsidRPr="004F025C">
        <w:rPr>
          <w:bCs/>
          <w:sz w:val="28"/>
          <w:szCs w:val="28"/>
          <w:lang w:eastAsia="en-US"/>
        </w:rPr>
        <w:t xml:space="preserve"> создавать предметы из бросового материала</w:t>
      </w:r>
      <w:r>
        <w:rPr>
          <w:bCs/>
          <w:sz w:val="28"/>
          <w:szCs w:val="28"/>
          <w:lang w:eastAsia="en-US"/>
        </w:rPr>
        <w:t>.</w:t>
      </w:r>
      <w:r w:rsidRPr="004F025C">
        <w:rPr>
          <w:bCs/>
          <w:sz w:val="28"/>
          <w:szCs w:val="28"/>
          <w:lang w:eastAsia="en-US"/>
        </w:rPr>
        <w:t xml:space="preserve"> </w:t>
      </w:r>
    </w:p>
    <w:p w:rsidR="00C66BCE" w:rsidRPr="0016371F" w:rsidRDefault="00C66BCE" w:rsidP="00F128CF">
      <w:pPr>
        <w:rPr>
          <w:rFonts w:ascii="Times New Roman" w:hAnsi="Times New Roman"/>
          <w:b/>
          <w:sz w:val="28"/>
          <w:szCs w:val="28"/>
        </w:rPr>
      </w:pPr>
      <w:r w:rsidRPr="0016371F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5059"/>
        <w:gridCol w:w="2977"/>
        <w:gridCol w:w="3054"/>
      </w:tblGrid>
      <w:tr w:rsidR="00C66BCE" w:rsidRPr="003763A7" w:rsidTr="003763A7">
        <w:tc>
          <w:tcPr>
            <w:tcW w:w="3696" w:type="dxa"/>
          </w:tcPr>
          <w:p w:rsidR="00C66BCE" w:rsidRPr="003763A7" w:rsidRDefault="00C66BCE" w:rsidP="003763A7">
            <w:pPr>
              <w:spacing w:after="0" w:line="240" w:lineRule="auto"/>
              <w:jc w:val="center"/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059" w:type="dxa"/>
          </w:tcPr>
          <w:p w:rsidR="00C66BCE" w:rsidRPr="003763A7" w:rsidRDefault="00C66BCE" w:rsidP="003763A7">
            <w:pPr>
              <w:spacing w:after="0" w:line="240" w:lineRule="auto"/>
              <w:jc w:val="center"/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C66BCE" w:rsidRPr="003763A7" w:rsidRDefault="00C66BCE" w:rsidP="003763A7">
            <w:pPr>
              <w:spacing w:after="0" w:line="240" w:lineRule="auto"/>
              <w:jc w:val="center"/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Формы и средства реализации Программы</w:t>
            </w:r>
          </w:p>
        </w:tc>
        <w:tc>
          <w:tcPr>
            <w:tcW w:w="3054" w:type="dxa"/>
          </w:tcPr>
          <w:p w:rsidR="00C66BCE" w:rsidRPr="003763A7" w:rsidRDefault="00C66BCE" w:rsidP="003763A7">
            <w:pPr>
              <w:spacing w:after="0" w:line="240" w:lineRule="auto"/>
              <w:jc w:val="center"/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66BCE" w:rsidRPr="003763A7" w:rsidTr="003763A7">
        <w:tc>
          <w:tcPr>
            <w:tcW w:w="3696" w:type="dxa"/>
          </w:tcPr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Создать положительную мотивацию для предстоящей деятельности.</w:t>
            </w:r>
          </w:p>
          <w:p w:rsidR="00C66BCE" w:rsidRDefault="00C66BCE" w:rsidP="003763A7">
            <w:pPr>
              <w:pStyle w:val="NormalWeb"/>
              <w:spacing w:after="0" w:afterAutospacing="0"/>
            </w:pPr>
          </w:p>
          <w:p w:rsidR="00C66BCE" w:rsidRDefault="00C66BCE" w:rsidP="003763A7">
            <w:pPr>
              <w:pStyle w:val="NormalWeb"/>
              <w:spacing w:after="0" w:afterAutospacing="0"/>
            </w:pPr>
          </w:p>
          <w:p w:rsidR="00C66BCE" w:rsidRPr="003763A7" w:rsidRDefault="00C66BCE" w:rsidP="003763A7">
            <w:pPr>
              <w:pStyle w:val="NormalWeb"/>
              <w:spacing w:after="0" w:afterAutospacing="0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pStyle w:val="NormalWeb"/>
              <w:spacing w:after="0" w:afterAutospacing="0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</w:pPr>
          </w:p>
        </w:tc>
        <w:tc>
          <w:tcPr>
            <w:tcW w:w="5059" w:type="dxa"/>
          </w:tcPr>
          <w:p w:rsidR="00C66BCE" w:rsidRPr="003763A7" w:rsidRDefault="00C66BCE" w:rsidP="0037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763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3763A7">
              <w:rPr>
                <w:rFonts w:ascii="Times New Roman" w:hAnsi="Times New Roman"/>
                <w:sz w:val="28"/>
                <w:szCs w:val="28"/>
                <w:lang w:eastAsia="ru-RU"/>
              </w:rPr>
              <w:t>: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  <w:lang w:eastAsia="ru-RU"/>
              </w:rPr>
              <w:t>Ребята! Встанем в круг и подарим друг другу хорошее настроение и улыбку.</w:t>
            </w:r>
            <w:r w:rsidRPr="003763A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BCE" w:rsidRPr="003763A7" w:rsidRDefault="00C66BCE" w:rsidP="0037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763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3763A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Вот и наступила весна, растаял снег  и все люди выходят погулять</w:t>
            </w:r>
            <w:r>
              <w:rPr>
                <w:rFonts w:ascii="Times New Roman" w:hAnsi="Times New Roman"/>
                <w:sz w:val="28"/>
                <w:szCs w:val="28"/>
              </w:rPr>
              <w:t>, а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вы любите ходить на прогулку? </w:t>
            </w:r>
            <w:r w:rsidRPr="003763A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3763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66BCE" w:rsidRDefault="00C66BCE" w:rsidP="0037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 w:rsidRPr="003763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Да                                             </w:t>
            </w:r>
            <w:r w:rsidRPr="003763A7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:</w:t>
            </w:r>
            <w:r w:rsidRPr="003763A7">
              <w:rPr>
                <w:rFonts w:ascii="Times New Roman" w:hAnsi="Times New Roman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Сегодня я предлагаю отправиться в   новый  парк, подышать свежим воздухом, полюбоваться природой!</w:t>
            </w:r>
            <w:r w:rsidRPr="003763A7">
              <w:rPr>
                <w:sz w:val="28"/>
                <w:szCs w:val="28"/>
              </w:rPr>
              <w:t xml:space="preserve">                                                          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Ой, посмотрите, наш парк пуст, нет ни одного дерева. Что, же делать?</w:t>
            </w:r>
          </w:p>
          <w:p w:rsidR="00C66BCE" w:rsidRPr="00F23682" w:rsidRDefault="00C66BCE" w:rsidP="00F23682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детей.</w:t>
            </w:r>
          </w:p>
          <w:p w:rsidR="00C66BCE" w:rsidRDefault="00C66BCE" w:rsidP="00F23682">
            <w:pPr>
              <w:pStyle w:val="NormalWeb"/>
              <w:spacing w:before="0" w:beforeAutospacing="0" w:after="0" w:afterAutospacing="0"/>
            </w:pPr>
            <w:r w:rsidRPr="003763A7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3763A7">
              <w:rPr>
                <w:sz w:val="28"/>
                <w:szCs w:val="28"/>
              </w:rPr>
              <w:t xml:space="preserve">Да, мы можем сделать деревья для нашего парка сами, хотите попробовать?                                              </w:t>
            </w:r>
            <w:r w:rsidRPr="003763A7">
              <w:rPr>
                <w:b/>
                <w:sz w:val="28"/>
                <w:szCs w:val="28"/>
              </w:rPr>
              <w:t>Дети</w:t>
            </w:r>
            <w:r w:rsidRPr="003763A7">
              <w:rPr>
                <w:sz w:val="28"/>
                <w:szCs w:val="28"/>
              </w:rPr>
              <w:t xml:space="preserve">: да                                                             </w:t>
            </w:r>
            <w:r w:rsidRPr="003763A7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3763A7">
              <w:rPr>
                <w:sz w:val="28"/>
                <w:szCs w:val="28"/>
              </w:rPr>
              <w:t xml:space="preserve">Какие вы знаете деревья?                    </w:t>
            </w:r>
            <w:r>
              <w:rPr>
                <w:b/>
                <w:sz w:val="28"/>
                <w:szCs w:val="28"/>
              </w:rPr>
              <w:t>Ответы детей.</w:t>
            </w:r>
            <w:r w:rsidRPr="003763A7">
              <w:rPr>
                <w:sz w:val="28"/>
                <w:szCs w:val="28"/>
              </w:rPr>
              <w:t xml:space="preserve">                    </w:t>
            </w:r>
            <w:r w:rsidRPr="003763A7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3763A7">
              <w:rPr>
                <w:sz w:val="28"/>
                <w:szCs w:val="28"/>
              </w:rPr>
              <w:t xml:space="preserve"> А вы знаете, какое дерево символизирует нашу страну?                                                      </w:t>
            </w:r>
            <w:r w:rsidRPr="003763A7">
              <w:rPr>
                <w:b/>
                <w:sz w:val="28"/>
                <w:szCs w:val="28"/>
              </w:rPr>
              <w:t>Дети</w:t>
            </w:r>
            <w:r w:rsidRPr="003763A7">
              <w:rPr>
                <w:sz w:val="28"/>
                <w:szCs w:val="28"/>
              </w:rPr>
              <w:t xml:space="preserve">: (Берёза)                                                       </w:t>
            </w:r>
            <w:r w:rsidRPr="003763A7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3763A7">
              <w:rPr>
                <w:sz w:val="28"/>
                <w:szCs w:val="28"/>
              </w:rPr>
              <w:t xml:space="preserve"> Правильно.  Для нашего парка мы сделаем дерево-символ России</w:t>
            </w:r>
            <w:r>
              <w:rPr>
                <w:sz w:val="28"/>
                <w:szCs w:val="28"/>
              </w:rPr>
              <w:t xml:space="preserve"> </w:t>
            </w:r>
            <w:r w:rsidRPr="003763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3A7">
              <w:rPr>
                <w:sz w:val="28"/>
                <w:szCs w:val="28"/>
              </w:rPr>
              <w:t xml:space="preserve">берёзу.                            </w:t>
            </w:r>
            <w:r w:rsidRPr="003763A7">
              <w:rPr>
                <w:b/>
                <w:color w:val="000000"/>
                <w:sz w:val="28"/>
                <w:szCs w:val="28"/>
              </w:rPr>
              <w:t xml:space="preserve"> Воспитатель:</w:t>
            </w:r>
            <w:r w:rsidRPr="003763A7">
              <w:rPr>
                <w:sz w:val="28"/>
                <w:szCs w:val="28"/>
              </w:rPr>
              <w:t xml:space="preserve"> Вспомните, какого цвета ствол у березы, а что еще есть на стволе?                                                         </w:t>
            </w:r>
            <w:r w:rsidRPr="003763A7">
              <w:rPr>
                <w:b/>
                <w:bCs/>
                <w:sz w:val="28"/>
                <w:szCs w:val="28"/>
              </w:rPr>
              <w:t>Ответы детей.</w:t>
            </w:r>
            <w:r w:rsidRPr="003763A7">
              <w:rPr>
                <w:sz w:val="28"/>
                <w:szCs w:val="28"/>
              </w:rPr>
              <w:t xml:space="preserve">                            </w:t>
            </w:r>
            <w:r w:rsidRPr="003763A7">
              <w:rPr>
                <w:b/>
                <w:color w:val="000000"/>
                <w:sz w:val="28"/>
                <w:szCs w:val="28"/>
              </w:rPr>
              <w:t xml:space="preserve">              Воспитатель: </w:t>
            </w:r>
            <w:r w:rsidRPr="003763A7">
              <w:rPr>
                <w:sz w:val="28"/>
                <w:szCs w:val="28"/>
              </w:rPr>
              <w:t>Правильно, на белоснежной коре есть чёрные пятна, их можно нарисовать чёрной гуашь.</w:t>
            </w:r>
            <w:r>
              <w:t xml:space="preserve"> </w:t>
            </w:r>
            <w:r w:rsidRPr="003763A7">
              <w:rPr>
                <w:sz w:val="28"/>
                <w:szCs w:val="28"/>
              </w:rPr>
              <w:t xml:space="preserve">Рассмотрим иллюстрацию берёзы и вспомним её части. Крона,  ствол, корень.  </w:t>
            </w:r>
            <w:r w:rsidRPr="00F37496">
              <w:t xml:space="preserve">                                                                      </w:t>
            </w:r>
          </w:p>
          <w:p w:rsidR="00C66BCE" w:rsidRPr="003763A7" w:rsidRDefault="00C66BCE" w:rsidP="0037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  <w:p w:rsidR="00C66BCE" w:rsidRPr="003763A7" w:rsidRDefault="00C66BCE" w:rsidP="0037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</w:pPr>
          </w:p>
          <w:p w:rsidR="00C66BCE" w:rsidRPr="003763A7" w:rsidRDefault="00C66BCE" w:rsidP="003763A7">
            <w:pPr>
              <w:spacing w:after="0" w:line="240" w:lineRule="auto"/>
            </w:pPr>
          </w:p>
          <w:p w:rsidR="00C66BCE" w:rsidRPr="003763A7" w:rsidRDefault="00C66BCE" w:rsidP="003763A7">
            <w:pPr>
              <w:spacing w:after="0" w:line="240" w:lineRule="auto"/>
            </w:pPr>
          </w:p>
          <w:p w:rsidR="00C66BCE" w:rsidRPr="003763A7" w:rsidRDefault="00C66BCE" w:rsidP="003763A7">
            <w:pPr>
              <w:spacing w:after="0" w:line="240" w:lineRule="auto"/>
            </w:pPr>
          </w:p>
          <w:p w:rsidR="00C66BCE" w:rsidRPr="003763A7" w:rsidRDefault="00C66BCE" w:rsidP="003763A7">
            <w:pPr>
              <w:spacing w:after="0" w:line="240" w:lineRule="auto"/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парка</w:t>
            </w: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Диалог педагога с детьми</w:t>
            </w: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берёзы</w:t>
            </w: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Создана положительная мотивацию для предстоящей деятельности.</w:t>
            </w: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  <w:p w:rsidR="00C66BCE" w:rsidRPr="003763A7" w:rsidRDefault="00C66BCE" w:rsidP="003763A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6BCE" w:rsidRDefault="00C66BCE" w:rsidP="0027785D">
      <w:pPr>
        <w:rPr>
          <w:rFonts w:ascii="Times New Roman" w:hAnsi="Times New Roman"/>
          <w:b/>
          <w:sz w:val="28"/>
          <w:szCs w:val="28"/>
        </w:rPr>
      </w:pPr>
    </w:p>
    <w:p w:rsidR="00C66BCE" w:rsidRPr="00116844" w:rsidRDefault="00C66BCE" w:rsidP="0027785D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16844">
        <w:rPr>
          <w:rFonts w:ascii="Times New Roman" w:hAnsi="Times New Roman"/>
          <w:b/>
          <w:sz w:val="28"/>
          <w:szCs w:val="28"/>
        </w:rPr>
        <w:t xml:space="preserve">Основная часть </w:t>
      </w:r>
      <w:r w:rsidRPr="001168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(содержательный этап)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1"/>
        <w:gridCol w:w="5162"/>
        <w:gridCol w:w="2977"/>
        <w:gridCol w:w="2857"/>
      </w:tblGrid>
      <w:tr w:rsidR="00C66BCE" w:rsidRPr="003763A7" w:rsidTr="00CB4485">
        <w:trPr>
          <w:trHeight w:val="692"/>
        </w:trPr>
        <w:tc>
          <w:tcPr>
            <w:tcW w:w="3441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162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Формы и средства реализации Программы</w:t>
            </w:r>
          </w:p>
        </w:tc>
        <w:tc>
          <w:tcPr>
            <w:tcW w:w="2857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66BCE" w:rsidRPr="003763A7" w:rsidTr="0025162B">
        <w:trPr>
          <w:trHeight w:val="70"/>
        </w:trPr>
        <w:tc>
          <w:tcPr>
            <w:tcW w:w="3441" w:type="dxa"/>
          </w:tcPr>
          <w:p w:rsidR="00C66BCE" w:rsidRDefault="00C66BCE" w:rsidP="00C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детей выполнять работу по словесной инструкции.</w:t>
            </w:r>
          </w:p>
          <w:p w:rsidR="00C66BCE" w:rsidRDefault="00C66BCE" w:rsidP="00C443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C44349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 xml:space="preserve">Закреплять умение вырезать из </w:t>
            </w:r>
            <w:r>
              <w:rPr>
                <w:rFonts w:ascii="Times New Roman" w:hAnsi="Times New Roman"/>
                <w:sz w:val="28"/>
                <w:szCs w:val="28"/>
              </w:rPr>
              <w:t>картона детали( крону дерева), наклеивать нитки на картон, создавать из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бросового материала (втулки) объёмные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фигуры. </w:t>
            </w:r>
          </w:p>
          <w:p w:rsidR="00C66BCE" w:rsidRPr="003763A7" w:rsidRDefault="00C66BCE" w:rsidP="00C443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C443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E5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1E12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1E12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3867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2" w:type="dxa"/>
          </w:tcPr>
          <w:p w:rsidR="00C66BCE" w:rsidRPr="00F32FB4" w:rsidRDefault="00C66BCE" w:rsidP="00F32F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8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11684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Посмотрите, у меня в руках обыкновенная втулка от бумаги, она послужит нам основанием для наших деревьев.                                                   </w:t>
            </w:r>
          </w:p>
          <w:p w:rsidR="00C66BCE" w:rsidRDefault="00C66BCE" w:rsidP="00D911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Наш ствол мы оставляем подсохнуть и займёмся кроной деревьев.</w:t>
            </w:r>
          </w:p>
          <w:p w:rsidR="00C66BCE" w:rsidRPr="003763A7" w:rsidRDefault="00C66BCE" w:rsidP="00251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1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А крону наших деревьев мы   вырежем из картона.  Затем нанесём клей с помощью кисти покрывая всю часть нашей кроны и приклеим зелёную нарезанную заранее пряжу прижимая её плотно к картону. Которая будет у наших деревьев листвой.                                            </w:t>
            </w:r>
            <w:r w:rsidRPr="0087394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- Сделаем прорезь ножницами на верхней части втулки с двух противоположных сторон и вставим крону нашей берёзы.</w:t>
            </w:r>
          </w:p>
          <w:p w:rsidR="00C66BCE" w:rsidRPr="00A759B0" w:rsidRDefault="00C66BCE" w:rsidP="002516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231DD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F32FB4">
              <w:rPr>
                <w:sz w:val="28"/>
                <w:szCs w:val="28"/>
              </w:rPr>
              <w:t xml:space="preserve"> </w:t>
            </w:r>
            <w:r w:rsidRPr="00A868A6">
              <w:rPr>
                <w:sz w:val="28"/>
                <w:szCs w:val="28"/>
              </w:rPr>
              <w:t>- Молодцы!  У нас получились замечательные деревья, отнесем их в наш парк.                                                   -</w:t>
            </w:r>
            <w:r w:rsidRPr="002231DD">
              <w:rPr>
                <w:b/>
                <w:color w:val="000000"/>
                <w:sz w:val="28"/>
                <w:szCs w:val="28"/>
              </w:rPr>
              <w:t xml:space="preserve"> 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868A6">
              <w:rPr>
                <w:sz w:val="28"/>
                <w:szCs w:val="28"/>
              </w:rPr>
              <w:t>Посмотрите</w:t>
            </w:r>
            <w:r>
              <w:rPr>
                <w:sz w:val="28"/>
                <w:szCs w:val="28"/>
              </w:rPr>
              <w:t>,</w:t>
            </w:r>
            <w:r w:rsidRPr="00A868A6">
              <w:rPr>
                <w:sz w:val="28"/>
                <w:szCs w:val="28"/>
              </w:rPr>
              <w:t xml:space="preserve"> какой красивый </w:t>
            </w:r>
            <w:r>
              <w:rPr>
                <w:sz w:val="28"/>
                <w:szCs w:val="28"/>
              </w:rPr>
              <w:t xml:space="preserve">стал наш </w:t>
            </w:r>
            <w:r w:rsidRPr="00A868A6">
              <w:rPr>
                <w:sz w:val="28"/>
                <w:szCs w:val="28"/>
              </w:rPr>
              <w:t xml:space="preserve">парк, чистый зелёный. </w:t>
            </w:r>
            <w:r>
              <w:rPr>
                <w:sz w:val="28"/>
                <w:szCs w:val="28"/>
              </w:rPr>
              <w:t>Деревья все разные, но они не могут быть одинаковыми. Каждое дерево красиво по - своему.</w:t>
            </w:r>
            <w:r w:rsidRPr="00A868A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868A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977" w:type="dxa"/>
          </w:tcPr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инструкция воспитателя</w:t>
            </w:r>
          </w:p>
          <w:p w:rsidR="00C66BCE" w:rsidRPr="003763A7" w:rsidRDefault="00C66BCE" w:rsidP="00CB4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 xml:space="preserve">Слово педагога; </w:t>
            </w:r>
          </w:p>
          <w:p w:rsidR="00C66BCE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Нитки вязальные, клей, кисточка для клея, кисть для гуаши, картон, ножницы, втулки от бумаги, гуашь чёрная.                                                                                                                                                                   </w:t>
            </w:r>
          </w:p>
          <w:p w:rsidR="00C66BCE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  работа с  детьми</w:t>
            </w:r>
          </w:p>
          <w:p w:rsidR="00C66BCE" w:rsidRPr="003763A7" w:rsidRDefault="00C66BCE" w:rsidP="008E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C66BCE" w:rsidRDefault="00C66BCE" w:rsidP="00897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работу по словесной инструкции.</w:t>
            </w:r>
          </w:p>
          <w:p w:rsidR="00C66BCE" w:rsidRDefault="00C66BCE" w:rsidP="008972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897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Вырезают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из картона 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тали( крону дерева), наклеивают нитки на картон,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с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оздают  из бросового материала (втулки) объёмные </w:t>
            </w:r>
            <w:r>
              <w:rPr>
                <w:rFonts w:ascii="Times New Roman" w:hAnsi="Times New Roman"/>
                <w:sz w:val="28"/>
                <w:szCs w:val="28"/>
              </w:rPr>
              <w:t>фигуры.</w:t>
            </w:r>
          </w:p>
          <w:p w:rsidR="00C66BCE" w:rsidRDefault="00C66BCE" w:rsidP="00897257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:rsidR="00C66BCE" w:rsidRDefault="00C66BCE" w:rsidP="00754B7A">
      <w:pPr>
        <w:rPr>
          <w:rFonts w:ascii="Times New Roman" w:hAnsi="Times New Roman"/>
          <w:b/>
          <w:sz w:val="28"/>
          <w:szCs w:val="28"/>
        </w:rPr>
      </w:pPr>
    </w:p>
    <w:p w:rsidR="00C66BCE" w:rsidRPr="00416B69" w:rsidRDefault="00C66BCE" w:rsidP="00754B7A">
      <w:pPr>
        <w:rPr>
          <w:rFonts w:ascii="Times New Roman" w:hAnsi="Times New Roman"/>
          <w:b/>
          <w:sz w:val="28"/>
          <w:szCs w:val="28"/>
        </w:rPr>
      </w:pPr>
      <w:r w:rsidRPr="00416B69">
        <w:rPr>
          <w:rFonts w:ascii="Times New Roman" w:hAnsi="Times New Roman"/>
          <w:b/>
          <w:sz w:val="28"/>
          <w:szCs w:val="28"/>
        </w:rPr>
        <w:t>Заключительная часть (рефлексивный этап)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0"/>
        <w:gridCol w:w="5162"/>
        <w:gridCol w:w="2977"/>
        <w:gridCol w:w="2782"/>
      </w:tblGrid>
      <w:tr w:rsidR="00C66BCE" w:rsidRPr="003763A7" w:rsidTr="00CB4485">
        <w:trPr>
          <w:trHeight w:val="850"/>
        </w:trPr>
        <w:tc>
          <w:tcPr>
            <w:tcW w:w="3460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162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977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Формы и средства реализации Программы</w:t>
            </w:r>
          </w:p>
        </w:tc>
        <w:tc>
          <w:tcPr>
            <w:tcW w:w="2782" w:type="dxa"/>
          </w:tcPr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3A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66BCE" w:rsidRPr="003763A7" w:rsidTr="00CB4485">
        <w:trPr>
          <w:trHeight w:val="850"/>
        </w:trPr>
        <w:tc>
          <w:tcPr>
            <w:tcW w:w="3460" w:type="dxa"/>
          </w:tcPr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Развивать умения мыслить, анализировать, делать выводы.</w:t>
            </w: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Default="00C66BCE" w:rsidP="00CB4485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66BCE" w:rsidRDefault="00C66BCE" w:rsidP="00CB4485">
            <w:pP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416B6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оспитывать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самооценку.</w:t>
            </w:r>
          </w:p>
          <w:p w:rsidR="00C66BCE" w:rsidRPr="003763A7" w:rsidRDefault="00C66BCE" w:rsidP="00CB4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C66BCE" w:rsidRPr="0025162B" w:rsidRDefault="00C66BCE" w:rsidP="0025162B">
            <w:pPr>
              <w:spacing w:after="0" w:line="363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</w:t>
            </w:r>
            <w:r w:rsidRPr="007B4D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Дети, мы смогли из бросового, ненужного материала сделать такой замечательный парк.                         Давайте оценим свои работы, что у нас получилось, а над чем нужно еще поработать? </w:t>
            </w:r>
          </w:p>
          <w:p w:rsidR="00C66BCE" w:rsidRPr="007B4DC2" w:rsidRDefault="00C66BCE" w:rsidP="0025162B">
            <w:pPr>
              <w:spacing w:after="0" w:line="36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Обсуждение детьми своих работ</w:t>
            </w:r>
            <w:r w:rsidRPr="007B4D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66BCE" w:rsidRPr="007B4DC2" w:rsidRDefault="00C66BCE" w:rsidP="0025162B">
            <w:pPr>
              <w:pStyle w:val="ListParagraph"/>
              <w:spacing w:before="0" w:after="0"/>
              <w:ind w:left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BCE" w:rsidRPr="00E012A4" w:rsidRDefault="00C66BCE" w:rsidP="0025162B">
            <w:pPr>
              <w:spacing w:after="0" w:line="36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</w:t>
            </w:r>
            <w:r w:rsidRPr="007B4D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ль:</w:t>
            </w:r>
            <w:r w:rsidRPr="00376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>А  вы  вечером расскажите своим родителям, как мы с вами создали такой замечательный парк из наших красивых деревьев.</w:t>
            </w:r>
          </w:p>
          <w:p w:rsidR="00C66BCE" w:rsidRPr="001B567C" w:rsidRDefault="00C66BCE" w:rsidP="00754B7A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C66BCE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Специальное моделирование ситуации общения, рассуждение, диалог.</w:t>
            </w: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Готовый макет парка</w:t>
            </w:r>
          </w:p>
          <w:p w:rsidR="00C66BCE" w:rsidRPr="003763A7" w:rsidRDefault="00C66BCE" w:rsidP="008F2E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8F2E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8F2E83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Диалог педагога с детьми</w:t>
            </w: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33DAF" w:rsidRDefault="00C66BCE" w:rsidP="0025162B">
            <w:pPr>
              <w:spacing w:after="0" w:line="363" w:lineRule="atLeast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>Обобщают, анализируют.</w:t>
            </w: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CB4485">
            <w:pPr>
              <w:rPr>
                <w:rFonts w:ascii="Times New Roman" w:hAnsi="Times New Roman"/>
                <w:sz w:val="28"/>
                <w:szCs w:val="28"/>
              </w:rPr>
            </w:pPr>
            <w:r w:rsidRPr="003763A7">
              <w:rPr>
                <w:rFonts w:ascii="Times New Roman" w:hAnsi="Times New Roman"/>
                <w:sz w:val="28"/>
                <w:szCs w:val="28"/>
              </w:rPr>
              <w:t xml:space="preserve">Умеют вести диалог с педагогом. </w:t>
            </w:r>
          </w:p>
          <w:p w:rsidR="00C66BCE" w:rsidRPr="003763A7" w:rsidRDefault="00C66BCE" w:rsidP="008E7B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BCE" w:rsidRPr="003763A7" w:rsidRDefault="00C66BCE" w:rsidP="008E7B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Сами оценивают свои результаты.</w:t>
            </w:r>
            <w:r w:rsidRPr="003763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66BCE" w:rsidRDefault="00C66BCE" w:rsidP="008F49AC"/>
    <w:p w:rsidR="00C66BCE" w:rsidRDefault="00C66BCE" w:rsidP="008F49AC">
      <w:pPr>
        <w:jc w:val="right"/>
      </w:pPr>
    </w:p>
    <w:p w:rsidR="00C66BCE" w:rsidRDefault="00C66BCE" w:rsidP="008F49AC">
      <w:pPr>
        <w:jc w:val="right"/>
      </w:pPr>
    </w:p>
    <w:p w:rsidR="00C66BCE" w:rsidRDefault="00C66BCE" w:rsidP="008F49AC">
      <w:pPr>
        <w:jc w:val="right"/>
      </w:pPr>
    </w:p>
    <w:p w:rsidR="00C66BCE" w:rsidRDefault="00C66BCE" w:rsidP="008F49AC">
      <w:pPr>
        <w:jc w:val="right"/>
      </w:pPr>
    </w:p>
    <w:p w:rsidR="00C66BCE" w:rsidRDefault="00C66BCE" w:rsidP="008F49AC">
      <w:pPr>
        <w:jc w:val="right"/>
      </w:pPr>
    </w:p>
    <w:sectPr w:rsidR="00C66BCE" w:rsidSect="00A759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510F"/>
    <w:multiLevelType w:val="multilevel"/>
    <w:tmpl w:val="CA5C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775"/>
    <w:rsid w:val="00023F57"/>
    <w:rsid w:val="00042196"/>
    <w:rsid w:val="000C63B0"/>
    <w:rsid w:val="00116844"/>
    <w:rsid w:val="001245D1"/>
    <w:rsid w:val="00136332"/>
    <w:rsid w:val="001437E7"/>
    <w:rsid w:val="0016371F"/>
    <w:rsid w:val="00190335"/>
    <w:rsid w:val="001B567C"/>
    <w:rsid w:val="001C78A9"/>
    <w:rsid w:val="001E1248"/>
    <w:rsid w:val="001E2A2E"/>
    <w:rsid w:val="00211775"/>
    <w:rsid w:val="00211861"/>
    <w:rsid w:val="002231DD"/>
    <w:rsid w:val="0025162B"/>
    <w:rsid w:val="00266923"/>
    <w:rsid w:val="0027785D"/>
    <w:rsid w:val="002A7CD8"/>
    <w:rsid w:val="00333DAF"/>
    <w:rsid w:val="003763A7"/>
    <w:rsid w:val="00386735"/>
    <w:rsid w:val="003949F8"/>
    <w:rsid w:val="003A0D88"/>
    <w:rsid w:val="003A1767"/>
    <w:rsid w:val="003C6D20"/>
    <w:rsid w:val="003E0CCF"/>
    <w:rsid w:val="003E5048"/>
    <w:rsid w:val="00416B69"/>
    <w:rsid w:val="004373E4"/>
    <w:rsid w:val="004964FC"/>
    <w:rsid w:val="004F025C"/>
    <w:rsid w:val="0052586E"/>
    <w:rsid w:val="00571F1B"/>
    <w:rsid w:val="00604EDD"/>
    <w:rsid w:val="006B4024"/>
    <w:rsid w:val="00720F68"/>
    <w:rsid w:val="00741072"/>
    <w:rsid w:val="00751253"/>
    <w:rsid w:val="00754B7A"/>
    <w:rsid w:val="00760FF4"/>
    <w:rsid w:val="0079225B"/>
    <w:rsid w:val="007B4DC2"/>
    <w:rsid w:val="00817BFC"/>
    <w:rsid w:val="00873940"/>
    <w:rsid w:val="00875935"/>
    <w:rsid w:val="00897257"/>
    <w:rsid w:val="008B4802"/>
    <w:rsid w:val="008E7B2B"/>
    <w:rsid w:val="008F2E83"/>
    <w:rsid w:val="008F49AC"/>
    <w:rsid w:val="00955646"/>
    <w:rsid w:val="00956767"/>
    <w:rsid w:val="009F6B9D"/>
    <w:rsid w:val="00A03523"/>
    <w:rsid w:val="00A12C2C"/>
    <w:rsid w:val="00A650EE"/>
    <w:rsid w:val="00A759B0"/>
    <w:rsid w:val="00A868A6"/>
    <w:rsid w:val="00AA299F"/>
    <w:rsid w:val="00AB392F"/>
    <w:rsid w:val="00B6463B"/>
    <w:rsid w:val="00BA14B8"/>
    <w:rsid w:val="00BD3E1A"/>
    <w:rsid w:val="00BF0139"/>
    <w:rsid w:val="00C32F6A"/>
    <w:rsid w:val="00C44349"/>
    <w:rsid w:val="00C64C61"/>
    <w:rsid w:val="00C66BCE"/>
    <w:rsid w:val="00CB4485"/>
    <w:rsid w:val="00CC419F"/>
    <w:rsid w:val="00CC421F"/>
    <w:rsid w:val="00CE385C"/>
    <w:rsid w:val="00D26FC8"/>
    <w:rsid w:val="00D327DE"/>
    <w:rsid w:val="00D4424F"/>
    <w:rsid w:val="00D820D7"/>
    <w:rsid w:val="00D911CC"/>
    <w:rsid w:val="00DD064D"/>
    <w:rsid w:val="00DF5363"/>
    <w:rsid w:val="00E012A4"/>
    <w:rsid w:val="00E474C8"/>
    <w:rsid w:val="00E62331"/>
    <w:rsid w:val="00E73F95"/>
    <w:rsid w:val="00EA3932"/>
    <w:rsid w:val="00EB1C11"/>
    <w:rsid w:val="00F07417"/>
    <w:rsid w:val="00F128CF"/>
    <w:rsid w:val="00F23682"/>
    <w:rsid w:val="00F32FB4"/>
    <w:rsid w:val="00F37496"/>
    <w:rsid w:val="00F632FB"/>
    <w:rsid w:val="00FB11BB"/>
    <w:rsid w:val="00FC1BC0"/>
    <w:rsid w:val="00FC428B"/>
    <w:rsid w:val="00FE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2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77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12A4"/>
    <w:pPr>
      <w:spacing w:before="10" w:after="1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1931</TotalTime>
  <Pages>4</Pages>
  <Words>844</Words>
  <Characters>4814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пекаа</dc:creator>
  <cp:keywords/>
  <dc:description/>
  <cp:lastModifiedBy>Родничок</cp:lastModifiedBy>
  <cp:revision>24</cp:revision>
  <cp:lastPrinted>2021-04-19T05:17:00Z</cp:lastPrinted>
  <dcterms:created xsi:type="dcterms:W3CDTF">2019-03-21T01:24:00Z</dcterms:created>
  <dcterms:modified xsi:type="dcterms:W3CDTF">2021-04-19T05:18:00Z</dcterms:modified>
</cp:coreProperties>
</file>