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8F" w:rsidRPr="004A49DC" w:rsidRDefault="00DC138F" w:rsidP="001046B6">
      <w:pPr>
        <w:pStyle w:val="NormalWeb"/>
        <w:jc w:val="center"/>
        <w:rPr>
          <w:color w:val="000000"/>
        </w:rPr>
      </w:pPr>
      <w:r w:rsidRPr="004A49DC">
        <w:rPr>
          <w:color w:val="000000"/>
        </w:rPr>
        <w:t>Старокулаткинский детский сад №3 «Чишмя»</w:t>
      </w:r>
    </w:p>
    <w:p w:rsidR="00DC138F" w:rsidRPr="004A49DC" w:rsidRDefault="00DC138F" w:rsidP="001046B6">
      <w:pPr>
        <w:pStyle w:val="NormalWeb"/>
        <w:jc w:val="center"/>
        <w:rPr>
          <w:color w:val="000000"/>
        </w:rPr>
      </w:pPr>
      <w:r w:rsidRPr="004A49DC">
        <w:rPr>
          <w:color w:val="000000"/>
        </w:rPr>
        <w:t>Муниципальное дошкольное образовательное учреждение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Pr="004A49DC" w:rsidRDefault="00DC138F" w:rsidP="001046B6">
      <w:pPr>
        <w:pStyle w:val="NoSpacing"/>
        <w:jc w:val="center"/>
        <w:rPr>
          <w:rFonts w:ascii="Times New Roman" w:hAnsi="Times New Roman"/>
          <w:kern w:val="36"/>
          <w:sz w:val="32"/>
          <w:szCs w:val="32"/>
        </w:rPr>
      </w:pPr>
      <w:r w:rsidRPr="004A49DC">
        <w:rPr>
          <w:rFonts w:ascii="Times New Roman" w:hAnsi="Times New Roman"/>
          <w:kern w:val="36"/>
          <w:sz w:val="32"/>
          <w:szCs w:val="32"/>
        </w:rPr>
        <w:t>Конспект открытого занятия в средней группе по изобразительной деятельности на тему:</w:t>
      </w:r>
    </w:p>
    <w:p w:rsidR="00DC138F" w:rsidRPr="004A49DC" w:rsidRDefault="00DC138F" w:rsidP="001046B6">
      <w:pPr>
        <w:pStyle w:val="NoSpacing"/>
        <w:jc w:val="center"/>
        <w:rPr>
          <w:rFonts w:ascii="Times New Roman" w:hAnsi="Times New Roman"/>
          <w:kern w:val="36"/>
          <w:sz w:val="32"/>
          <w:szCs w:val="32"/>
        </w:rPr>
      </w:pPr>
      <w:r w:rsidRPr="004A49DC">
        <w:rPr>
          <w:rFonts w:ascii="Times New Roman" w:hAnsi="Times New Roman"/>
          <w:kern w:val="36"/>
          <w:sz w:val="32"/>
          <w:szCs w:val="32"/>
        </w:rPr>
        <w:t>«Рукавичка с узором»</w:t>
      </w: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Pr="00BF77F0" w:rsidRDefault="00DC138F" w:rsidP="001046B6">
      <w:pPr>
        <w:pStyle w:val="NoSpacing"/>
        <w:jc w:val="right"/>
        <w:rPr>
          <w:rFonts w:ascii="Times New Roman" w:hAnsi="Times New Roman"/>
          <w:kern w:val="36"/>
          <w:sz w:val="24"/>
          <w:szCs w:val="24"/>
        </w:rPr>
      </w:pPr>
      <w:r w:rsidRPr="00BF77F0">
        <w:rPr>
          <w:rFonts w:ascii="Times New Roman" w:hAnsi="Times New Roman"/>
          <w:kern w:val="36"/>
          <w:sz w:val="24"/>
          <w:szCs w:val="24"/>
        </w:rPr>
        <w:t xml:space="preserve">Выполнила: </w:t>
      </w:r>
      <w:r>
        <w:rPr>
          <w:rFonts w:ascii="Times New Roman" w:hAnsi="Times New Roman"/>
          <w:kern w:val="36"/>
          <w:sz w:val="24"/>
          <w:szCs w:val="24"/>
        </w:rPr>
        <w:t>воспитатель Кадермятова Г.З.</w:t>
      </w: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Pr="004A49DC" w:rsidRDefault="00DC138F" w:rsidP="001046B6">
      <w:pPr>
        <w:pStyle w:val="NoSpacing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2023</w:t>
      </w:r>
      <w:r w:rsidRPr="004A49DC">
        <w:rPr>
          <w:rFonts w:ascii="Times New Roman" w:hAnsi="Times New Roman"/>
          <w:kern w:val="36"/>
          <w:sz w:val="24"/>
          <w:szCs w:val="24"/>
        </w:rPr>
        <w:t>г.</w:t>
      </w:r>
    </w:p>
    <w:p w:rsidR="00DC138F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</w:p>
    <w:p w:rsidR="00DC138F" w:rsidRPr="004A49DC" w:rsidRDefault="00DC138F" w:rsidP="001046B6">
      <w:pPr>
        <w:pStyle w:val="NoSpacing"/>
        <w:rPr>
          <w:rFonts w:ascii="Times New Roman" w:hAnsi="Times New Roman"/>
          <w:kern w:val="36"/>
          <w:sz w:val="40"/>
          <w:szCs w:val="40"/>
        </w:rPr>
      </w:pPr>
      <w:r w:rsidRPr="004A49DC">
        <w:rPr>
          <w:rFonts w:ascii="Times New Roman" w:hAnsi="Times New Roman"/>
          <w:kern w:val="36"/>
          <w:sz w:val="40"/>
          <w:szCs w:val="40"/>
        </w:rPr>
        <w:t>Конспект НОД по рисованию в средней группе «Рукавичка с узором»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>Интеграция образовательных областей</w:t>
      </w:r>
      <w:r w:rsidRPr="004A49DC">
        <w:rPr>
          <w:rFonts w:ascii="Times New Roman" w:hAnsi="Times New Roman"/>
          <w:sz w:val="24"/>
          <w:szCs w:val="24"/>
        </w:rPr>
        <w:t>: художественно-эстетическое развитие, речевое развитие, познавательное развитие, физическое развитие,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4A49DC">
        <w:rPr>
          <w:rFonts w:ascii="Times New Roman" w:hAnsi="Times New Roman"/>
          <w:color w:val="000000"/>
          <w:sz w:val="24"/>
          <w:szCs w:val="24"/>
        </w:rPr>
        <w:t>: Развивать творческие способности детей, эстетическое восприятие, закреплять умение детей украшать предмет одежды, используя линии, мазки, точки, кружки и другие знакомые элементы; оформлять украшенными полосками рукавичку, вырезанную из бумаги.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>Задачи</w:t>
      </w:r>
      <w:r w:rsidRPr="004A49DC">
        <w:rPr>
          <w:rFonts w:ascii="Times New Roman" w:hAnsi="Times New Roman"/>
          <w:sz w:val="24"/>
          <w:szCs w:val="24"/>
        </w:rPr>
        <w:t>: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A49DC"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- учить 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украшать изделия п</w:t>
      </w:r>
      <w:r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ростым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 xml:space="preserve"> узор</w:t>
      </w:r>
      <w:r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ом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 xml:space="preserve"> из элементов </w:t>
      </w:r>
      <w:r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росписи дымковской игрушки</w:t>
      </w:r>
      <w:r w:rsidRPr="004A49DC">
        <w:rPr>
          <w:rFonts w:ascii="Times New Roman" w:hAnsi="Times New Roman"/>
          <w:b/>
          <w:color w:val="111111"/>
          <w:sz w:val="24"/>
          <w:szCs w:val="24"/>
        </w:rPr>
        <w:t>;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- учить выделять элементы узора (волнистые  линии, точки и мазки, круги);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sz w:val="24"/>
          <w:szCs w:val="24"/>
        </w:rPr>
        <w:t>- закрепить технические умения и навыки: правильно  держать кисть, промывать её, сушить, прикладывая к салфетке; учить уверенно и непрерывно вести по бумаге.</w:t>
      </w:r>
    </w:p>
    <w:p w:rsidR="00DC138F" w:rsidRDefault="00DC138F" w:rsidP="001046B6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A49DC">
        <w:rPr>
          <w:rFonts w:ascii="Times New Roman" w:hAnsi="Times New Roman"/>
          <w:sz w:val="24"/>
          <w:szCs w:val="24"/>
          <w:u w:val="single"/>
        </w:rPr>
        <w:t xml:space="preserve">Развивающие: 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- развивать творческие способности у детей;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 xml:space="preserve">- развивать у детей чувство цвета, ритма, формы;           </w:t>
      </w:r>
      <w:r>
        <w:rPr>
          <w:rFonts w:ascii="Times New Roman" w:hAnsi="Times New Roman"/>
          <w:color w:val="111111"/>
          <w:sz w:val="24"/>
          <w:szCs w:val="24"/>
        </w:rPr>
        <w:t xml:space="preserve">                                                                                   </w:t>
      </w:r>
      <w:r w:rsidRPr="004A49DC">
        <w:rPr>
          <w:rFonts w:ascii="Times New Roman" w:hAnsi="Times New Roman"/>
          <w:sz w:val="24"/>
          <w:szCs w:val="24"/>
        </w:rPr>
        <w:t xml:space="preserve"> - </w:t>
      </w:r>
      <w:r w:rsidRPr="004A49DC">
        <w:rPr>
          <w:rFonts w:ascii="Times New Roman" w:hAnsi="Times New Roman"/>
          <w:color w:val="111111"/>
          <w:sz w:val="24"/>
          <w:szCs w:val="24"/>
          <w:lang w:eastAsia="ru-RU"/>
        </w:rPr>
        <w:t>развивать воображение, память, мышление;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9DC">
        <w:rPr>
          <w:rFonts w:ascii="Times New Roman" w:hAnsi="Times New Roman"/>
          <w:sz w:val="24"/>
          <w:szCs w:val="24"/>
        </w:rPr>
        <w:t xml:space="preserve">- </w:t>
      </w:r>
      <w:r w:rsidRPr="004A49DC">
        <w:rPr>
          <w:rFonts w:ascii="Times New Roman" w:hAnsi="Times New Roman"/>
          <w:color w:val="111111"/>
          <w:sz w:val="24"/>
          <w:szCs w:val="24"/>
        </w:rPr>
        <w:t>познавательный интерес к росписи дымковской игрушки;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4A49DC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sz w:val="24"/>
          <w:szCs w:val="24"/>
        </w:rPr>
        <w:t>-воспитывать стремление добиваться хорошего результата.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sz w:val="24"/>
          <w:szCs w:val="24"/>
        </w:rPr>
        <w:t xml:space="preserve">- воспитывать чувство сопереживания к героям сказки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-  воспитывать аккуратность при работе с красками</w:t>
      </w:r>
      <w:r w:rsidRPr="004A49DC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>Активизация словаря:</w:t>
      </w:r>
      <w:r w:rsidRPr="004A49DC">
        <w:rPr>
          <w:rFonts w:ascii="Times New Roman" w:hAnsi="Times New Roman"/>
          <w:sz w:val="24"/>
          <w:szCs w:val="24"/>
        </w:rPr>
        <w:t xml:space="preserve"> дымковская роспись, мышка - поскребушка, лягушка - попрыгушка, зайчик – побегайчик, лисичка – сестричка, волчок – серый бочок, кабан – клыкан,  медведюшка – батюшка.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b/>
          <w:sz w:val="24"/>
          <w:szCs w:val="24"/>
        </w:rPr>
        <w:t>Виды</w:t>
      </w:r>
      <w:r w:rsidRPr="004A49DC">
        <w:rPr>
          <w:rFonts w:ascii="Times New Roman" w:hAnsi="Times New Roman"/>
          <w:sz w:val="24"/>
          <w:szCs w:val="24"/>
        </w:rPr>
        <w:t xml:space="preserve"> </w:t>
      </w:r>
      <w:r w:rsidRPr="004A49DC">
        <w:rPr>
          <w:rFonts w:ascii="Times New Roman" w:hAnsi="Times New Roman"/>
          <w:b/>
          <w:sz w:val="24"/>
          <w:szCs w:val="24"/>
        </w:rPr>
        <w:t>деятельности</w:t>
      </w:r>
      <w:r w:rsidRPr="004A49DC">
        <w:rPr>
          <w:rFonts w:ascii="Times New Roman" w:hAnsi="Times New Roman"/>
          <w:sz w:val="24"/>
          <w:szCs w:val="24"/>
        </w:rPr>
        <w:t xml:space="preserve">:  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игровая, коммуникативная, трудовая, познавательно-исследовательская, продуктивная, чтение.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>Предварительная</w:t>
      </w:r>
      <w:r w:rsidRPr="004A49DC">
        <w:rPr>
          <w:rFonts w:ascii="Times New Roman" w:hAnsi="Times New Roman"/>
          <w:sz w:val="24"/>
          <w:szCs w:val="24"/>
        </w:rPr>
        <w:t xml:space="preserve"> </w:t>
      </w:r>
      <w:r w:rsidRPr="004A49DC">
        <w:rPr>
          <w:rFonts w:ascii="Times New Roman" w:hAnsi="Times New Roman"/>
          <w:b/>
          <w:sz w:val="24"/>
          <w:szCs w:val="24"/>
        </w:rPr>
        <w:t>работа</w:t>
      </w:r>
      <w:r w:rsidRPr="004A49DC">
        <w:rPr>
          <w:rFonts w:ascii="Times New Roman" w:hAnsi="Times New Roman"/>
          <w:sz w:val="24"/>
          <w:szCs w:val="24"/>
        </w:rPr>
        <w:t xml:space="preserve">: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- чтение сказки «Рукавичка»;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- рассматривание иллюстраций к сказке «Рукавичка»;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- знакомство детей с росписью дымковской игрушки; рассматривание картин.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 xml:space="preserve">  Оборудование</w:t>
      </w:r>
      <w:r>
        <w:rPr>
          <w:rFonts w:ascii="Times New Roman" w:hAnsi="Times New Roman"/>
          <w:sz w:val="24"/>
          <w:szCs w:val="24"/>
        </w:rPr>
        <w:t>: Маски зверей для обыгрывания «</w:t>
      </w:r>
      <w:r w:rsidRPr="004A49DC">
        <w:rPr>
          <w:rFonts w:ascii="Times New Roman" w:hAnsi="Times New Roman"/>
          <w:sz w:val="24"/>
          <w:szCs w:val="24"/>
        </w:rPr>
        <w:t>Рукавица</w:t>
      </w:r>
      <w:r>
        <w:rPr>
          <w:rFonts w:ascii="Times New Roman" w:hAnsi="Times New Roman"/>
          <w:sz w:val="24"/>
          <w:szCs w:val="24"/>
        </w:rPr>
        <w:t>»</w:t>
      </w:r>
      <w:r w:rsidRPr="004A49DC">
        <w:rPr>
          <w:rFonts w:ascii="Times New Roman" w:hAnsi="Times New Roman"/>
          <w:sz w:val="24"/>
          <w:szCs w:val="24"/>
        </w:rPr>
        <w:t>.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4A49DC">
        <w:rPr>
          <w:rFonts w:ascii="Times New Roman" w:hAnsi="Times New Roman"/>
          <w:sz w:val="24"/>
          <w:szCs w:val="24"/>
        </w:rPr>
        <w:t xml:space="preserve">К  рисованию:  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образец рисунка, краски, кисти, салфетки, стаканы с водой, листы бумаги, вырезанные в виде рукавички.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 xml:space="preserve">Методические приёмы: </w:t>
      </w:r>
      <w:r w:rsidRPr="004A49DC">
        <w:rPr>
          <w:rStyle w:val="Strong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 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sz w:val="24"/>
          <w:szCs w:val="24"/>
        </w:rPr>
        <w:t xml:space="preserve">Словесные - художественное слово, вопросы, объяснение.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sz w:val="24"/>
          <w:szCs w:val="24"/>
        </w:rPr>
        <w:t xml:space="preserve">Наглядные - демонстрация образцов.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sz w:val="24"/>
          <w:szCs w:val="24"/>
        </w:rPr>
      </w:pPr>
      <w:r w:rsidRPr="004A49DC">
        <w:rPr>
          <w:rFonts w:ascii="Times New Roman" w:hAnsi="Times New Roman"/>
          <w:sz w:val="24"/>
          <w:szCs w:val="24"/>
        </w:rPr>
        <w:t>Практические - действия с дидактическим материалом, рисование,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 анализ работ.</w:t>
      </w:r>
      <w:r w:rsidRPr="004A49DC">
        <w:rPr>
          <w:rFonts w:ascii="Times New Roman" w:hAnsi="Times New Roman"/>
          <w:sz w:val="24"/>
          <w:szCs w:val="24"/>
        </w:rPr>
        <w:t xml:space="preserve">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>Структура НОД: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 xml:space="preserve">Вводная часть </w:t>
      </w:r>
      <w:r w:rsidRPr="004A49DC">
        <w:rPr>
          <w:rFonts w:ascii="Times New Roman" w:hAnsi="Times New Roman"/>
          <w:i/>
          <w:sz w:val="24"/>
          <w:szCs w:val="24"/>
        </w:rPr>
        <w:t>(длительность 3 минуты</w:t>
      </w:r>
      <w:r w:rsidRPr="004A49DC">
        <w:rPr>
          <w:rFonts w:ascii="Times New Roman" w:hAnsi="Times New Roman"/>
          <w:b/>
          <w:sz w:val="24"/>
          <w:szCs w:val="24"/>
        </w:rPr>
        <w:t>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sz w:val="24"/>
          <w:szCs w:val="24"/>
        </w:rPr>
      </w:pPr>
      <w:r w:rsidRPr="004A49DC">
        <w:rPr>
          <w:rFonts w:ascii="Times New Roman" w:hAnsi="Times New Roman"/>
          <w:b/>
          <w:i/>
          <w:sz w:val="24"/>
          <w:szCs w:val="24"/>
        </w:rPr>
        <w:t>1.</w:t>
      </w:r>
      <w:r w:rsidRPr="004A49DC">
        <w:rPr>
          <w:rFonts w:ascii="Times New Roman" w:hAnsi="Times New Roman"/>
          <w:i/>
          <w:sz w:val="24"/>
          <w:szCs w:val="24"/>
        </w:rPr>
        <w:t>Чтение стихотворения.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>Основная часть (</w:t>
      </w:r>
      <w:r w:rsidRPr="004A49DC">
        <w:rPr>
          <w:rFonts w:ascii="Times New Roman" w:hAnsi="Times New Roman"/>
          <w:i/>
          <w:sz w:val="24"/>
          <w:szCs w:val="24"/>
        </w:rPr>
        <w:t>длительность 15 минут</w:t>
      </w:r>
      <w:r w:rsidRPr="004A49DC">
        <w:rPr>
          <w:rFonts w:ascii="Times New Roman" w:hAnsi="Times New Roman"/>
          <w:b/>
          <w:sz w:val="24"/>
          <w:szCs w:val="24"/>
        </w:rPr>
        <w:t>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sz w:val="24"/>
          <w:szCs w:val="24"/>
        </w:rPr>
      </w:pPr>
      <w:r w:rsidRPr="004A49DC">
        <w:rPr>
          <w:rFonts w:ascii="Times New Roman" w:hAnsi="Times New Roman"/>
          <w:b/>
          <w:i/>
          <w:sz w:val="24"/>
          <w:szCs w:val="24"/>
        </w:rPr>
        <w:t>1</w:t>
      </w:r>
      <w:r w:rsidRPr="004A49DC">
        <w:rPr>
          <w:rFonts w:ascii="Times New Roman" w:hAnsi="Times New Roman"/>
          <w:i/>
          <w:sz w:val="24"/>
          <w:szCs w:val="24"/>
        </w:rPr>
        <w:t>.  Рассматривание образцов элементов дымковской росписи 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sz w:val="24"/>
          <w:szCs w:val="24"/>
        </w:rPr>
      </w:pPr>
      <w:r w:rsidRPr="004A49DC">
        <w:rPr>
          <w:rFonts w:ascii="Times New Roman" w:hAnsi="Times New Roman"/>
          <w:b/>
          <w:i/>
          <w:sz w:val="24"/>
          <w:szCs w:val="24"/>
        </w:rPr>
        <w:t xml:space="preserve">2.  </w:t>
      </w:r>
      <w:r w:rsidRPr="004A49DC">
        <w:rPr>
          <w:rFonts w:ascii="Times New Roman" w:hAnsi="Times New Roman"/>
          <w:i/>
          <w:sz w:val="24"/>
          <w:szCs w:val="24"/>
        </w:rPr>
        <w:t>Показ рисования.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sz w:val="24"/>
          <w:szCs w:val="24"/>
        </w:rPr>
      </w:pPr>
      <w:r w:rsidRPr="004A49DC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4A49DC">
        <w:rPr>
          <w:rFonts w:ascii="Times New Roman" w:hAnsi="Times New Roman"/>
          <w:i/>
          <w:sz w:val="24"/>
          <w:szCs w:val="24"/>
        </w:rPr>
        <w:t>Физкультминутка.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sz w:val="24"/>
          <w:szCs w:val="24"/>
        </w:rPr>
      </w:pPr>
      <w:r w:rsidRPr="004A49DC">
        <w:rPr>
          <w:rFonts w:ascii="Times New Roman" w:hAnsi="Times New Roman"/>
          <w:b/>
          <w:i/>
          <w:sz w:val="24"/>
          <w:szCs w:val="24"/>
        </w:rPr>
        <w:t>4.</w:t>
      </w:r>
      <w:r w:rsidRPr="004A49DC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4A49DC">
        <w:rPr>
          <w:rFonts w:ascii="Times New Roman" w:hAnsi="Times New Roman"/>
          <w:i/>
          <w:sz w:val="24"/>
          <w:szCs w:val="24"/>
          <w:shd w:val="clear" w:color="auto" w:fill="FFFFFF"/>
        </w:rPr>
        <w:t>Рисование.</w:t>
      </w:r>
      <w:r w:rsidRPr="004A49DC">
        <w:rPr>
          <w:rFonts w:ascii="Times New Roman" w:hAnsi="Times New Roman"/>
          <w:sz w:val="24"/>
          <w:szCs w:val="24"/>
        </w:rPr>
        <w:br/>
      </w:r>
    </w:p>
    <w:p w:rsidR="00DC138F" w:rsidRPr="004A49DC" w:rsidRDefault="00DC138F" w:rsidP="001046B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A49DC">
        <w:rPr>
          <w:rFonts w:ascii="Times New Roman" w:hAnsi="Times New Roman"/>
          <w:b/>
          <w:sz w:val="24"/>
          <w:szCs w:val="24"/>
        </w:rPr>
        <w:t>Заключительная часть (</w:t>
      </w:r>
      <w:r w:rsidRPr="004A49DC">
        <w:rPr>
          <w:rFonts w:ascii="Times New Roman" w:hAnsi="Times New Roman"/>
          <w:i/>
          <w:sz w:val="24"/>
          <w:szCs w:val="24"/>
        </w:rPr>
        <w:t>длительность 2 минуты</w:t>
      </w:r>
      <w:r w:rsidRPr="004A49DC">
        <w:rPr>
          <w:rFonts w:ascii="Times New Roman" w:hAnsi="Times New Roman"/>
          <w:b/>
          <w:sz w:val="24"/>
          <w:szCs w:val="24"/>
        </w:rPr>
        <w:t>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sz w:val="24"/>
          <w:szCs w:val="24"/>
        </w:rPr>
      </w:pPr>
      <w:r w:rsidRPr="004A49DC">
        <w:rPr>
          <w:rFonts w:ascii="Times New Roman" w:hAnsi="Times New Roman"/>
          <w:i/>
          <w:sz w:val="24"/>
          <w:szCs w:val="24"/>
        </w:rPr>
        <w:t>Выставка работ.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sz w:val="24"/>
          <w:szCs w:val="24"/>
        </w:rPr>
      </w:pPr>
      <w:r w:rsidRPr="004A49DC">
        <w:rPr>
          <w:rFonts w:ascii="Times New Roman" w:hAnsi="Times New Roman"/>
          <w:i/>
          <w:sz w:val="24"/>
          <w:szCs w:val="24"/>
        </w:rPr>
        <w:t>Подведение итога занятия.</w:t>
      </w:r>
    </w:p>
    <w:p w:rsidR="00DC138F" w:rsidRPr="004A49DC" w:rsidRDefault="00DC138F" w:rsidP="001046B6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C138F" w:rsidRPr="004A49DC" w:rsidRDefault="00DC138F" w:rsidP="001046B6">
      <w:pPr>
        <w:pStyle w:val="NoSpacing"/>
        <w:rPr>
          <w:rStyle w:val="Strong"/>
          <w:rFonts w:ascii="Times New Roman" w:hAnsi="Times New Roman"/>
          <w:sz w:val="24"/>
          <w:szCs w:val="24"/>
        </w:rPr>
      </w:pPr>
      <w:r w:rsidRPr="004A49DC">
        <w:rPr>
          <w:rStyle w:val="Strong"/>
          <w:rFonts w:ascii="Times New Roman" w:hAnsi="Times New Roman"/>
          <w:sz w:val="24"/>
          <w:szCs w:val="24"/>
        </w:rPr>
        <w:t>Ход НОД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DC138F" w:rsidRPr="00565521" w:rsidRDefault="00DC138F" w:rsidP="001046B6">
      <w:pPr>
        <w:pStyle w:val="NoSpacing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5521">
        <w:rPr>
          <w:rFonts w:ascii="Times New Roman" w:hAnsi="Times New Roman"/>
          <w:b/>
          <w:bCs/>
          <w:sz w:val="24"/>
          <w:szCs w:val="24"/>
          <w:lang w:eastAsia="ru-RU"/>
        </w:rPr>
        <w:t>Вступительная часть:</w:t>
      </w:r>
    </w:p>
    <w:p w:rsidR="00DC138F" w:rsidRPr="00F34963" w:rsidRDefault="00DC138F" w:rsidP="001046B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</w:pPr>
      <w:r w:rsidRPr="00F34963">
        <w:rPr>
          <w:rFonts w:ascii="Times New Roman" w:hAnsi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«Доброе утро!»</w:t>
      </w:r>
    </w:p>
    <w:p w:rsidR="00DC138F" w:rsidRPr="00565521" w:rsidRDefault="00DC138F" w:rsidP="001046B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Доброе утро – солнцу и птицам!</w:t>
      </w:r>
    </w:p>
    <w:p w:rsidR="00DC138F" w:rsidRPr="00565521" w:rsidRDefault="00DC138F" w:rsidP="001046B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Доброе утро – улыбчивым лицам!</w:t>
      </w:r>
    </w:p>
    <w:p w:rsidR="00DC138F" w:rsidRPr="00565521" w:rsidRDefault="00DC138F" w:rsidP="001046B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И каждый становится добрым, доверчивым,</w:t>
      </w:r>
    </w:p>
    <w:p w:rsidR="00DC138F" w:rsidRPr="00565521" w:rsidRDefault="00DC138F" w:rsidP="001046B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Пусть доброе утро – длится до вечера!</w:t>
      </w:r>
    </w:p>
    <w:p w:rsidR="00DC138F" w:rsidRPr="00565521" w:rsidRDefault="00DC138F" w:rsidP="001046B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Ребята, посмотрите друг на друга и улыбнитесь.</w:t>
      </w:r>
    </w:p>
    <w:p w:rsidR="00DC138F" w:rsidRPr="00565521" w:rsidRDefault="00DC138F" w:rsidP="001046B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Какие добрые у вас лица!</w:t>
      </w:r>
    </w:p>
    <w:p w:rsidR="00DC138F" w:rsidRPr="00565521" w:rsidRDefault="00DC138F" w:rsidP="001046B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А знаете почему?</w:t>
      </w:r>
    </w:p>
    <w:p w:rsidR="00DC138F" w:rsidRPr="00565521" w:rsidRDefault="00DC138F" w:rsidP="001046B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Потому что утро доброе.</w:t>
      </w:r>
    </w:p>
    <w:p w:rsidR="00DC138F" w:rsidRPr="00565521" w:rsidRDefault="00DC138F" w:rsidP="001046B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Я передам вам доброту утра, а вы по </w:t>
      </w:r>
      <w:r w:rsidRPr="00F34963">
        <w:rPr>
          <w:rFonts w:ascii="Times New Roman" w:hAnsi="Times New Roman"/>
          <w:bCs/>
          <w:color w:val="111111"/>
          <w:sz w:val="24"/>
          <w:szCs w:val="24"/>
          <w:lang w:eastAsia="ru-RU"/>
        </w:rPr>
        <w:t>кругу</w:t>
      </w: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565521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передайте друг другу со словами</w:t>
      </w: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>: </w:t>
      </w:r>
      <w:r w:rsidRPr="00565521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утро!».</w:t>
      </w: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Ребята вы заметили, у нас сегодня в детском саду гости.</w:t>
      </w:r>
      <w:r w:rsidRPr="005655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А сейчас мы повернемся и передадим свою доброту нашим гостям.</w:t>
      </w:r>
      <w:r w:rsidRPr="00565521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тогда у нас будет много- много доброты.</w:t>
      </w:r>
      <w:r w:rsidRPr="0056552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C138F" w:rsidRPr="00565521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u w:val="single"/>
          <w:lang w:eastAsia="ru-RU"/>
        </w:rPr>
      </w:pPr>
      <w:r w:rsidRPr="00565521">
        <w:rPr>
          <w:rFonts w:ascii="Times New Roman" w:hAnsi="Times New Roman"/>
          <w:color w:val="0A0A0A"/>
          <w:sz w:val="24"/>
          <w:szCs w:val="24"/>
          <w:u w:val="single"/>
          <w:lang w:eastAsia="ru-RU"/>
        </w:rPr>
        <w:t>Дети: «Доброе утро».</w:t>
      </w:r>
    </w:p>
    <w:p w:rsidR="00DC138F" w:rsidRPr="00565521" w:rsidRDefault="00DC138F" w:rsidP="001046B6">
      <w:pPr>
        <w:pStyle w:val="NoSpacing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DC138F" w:rsidRPr="00565521" w:rsidRDefault="00DC138F" w:rsidP="001046B6">
      <w:pPr>
        <w:pStyle w:val="NoSpacing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65521">
        <w:rPr>
          <w:rFonts w:ascii="Times New Roman" w:hAnsi="Times New Roman"/>
          <w:bCs/>
          <w:sz w:val="24"/>
          <w:szCs w:val="24"/>
          <w:u w:val="single"/>
          <w:lang w:eastAsia="ru-RU"/>
        </w:rPr>
        <w:t>Воспитатель</w:t>
      </w:r>
      <w:r w:rsidRPr="00565521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DC138F" w:rsidRPr="00565521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0A0A0A"/>
          <w:sz w:val="24"/>
          <w:szCs w:val="24"/>
          <w:lang w:eastAsia="ru-RU"/>
        </w:rPr>
        <w:t>Ребята, вы хотите погулять по зимнему лесу:</w:t>
      </w:r>
    </w:p>
    <w:p w:rsidR="00DC138F" w:rsidRPr="00565521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0A0A0A"/>
          <w:sz w:val="24"/>
          <w:szCs w:val="24"/>
          <w:lang w:eastAsia="ru-RU"/>
        </w:rPr>
        <w:t>Мы шли, шли, шли и снежинку нашли. </w:t>
      </w:r>
      <w:r w:rsidRPr="00565521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(Какая она)</w:t>
      </w:r>
    </w:p>
    <w:p w:rsidR="00DC138F" w:rsidRPr="00565521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565521">
        <w:rPr>
          <w:rFonts w:ascii="Times New Roman" w:hAnsi="Times New Roman"/>
          <w:color w:val="0A0A0A"/>
          <w:sz w:val="24"/>
          <w:szCs w:val="24"/>
          <w:lang w:eastAsia="ru-RU"/>
        </w:rPr>
        <w:t>Мы шли, шли, шли </w:t>
      </w:r>
      <w:r w:rsidRPr="00565521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рукавичку нашли </w:t>
      </w:r>
      <w:r w:rsidRPr="00565521">
        <w:rPr>
          <w:rFonts w:ascii="Times New Roman" w:hAnsi="Times New Roman"/>
          <w:color w:val="0A0A0A"/>
          <w:sz w:val="24"/>
          <w:szCs w:val="24"/>
          <w:lang w:eastAsia="ru-RU"/>
        </w:rPr>
        <w:t>(незаметно положить </w:t>
      </w:r>
      <w:r w:rsidRPr="00565521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рукавичку в таком месте</w:t>
      </w:r>
      <w:r w:rsidRPr="00565521">
        <w:rPr>
          <w:rFonts w:ascii="Times New Roman" w:hAnsi="Times New Roman"/>
          <w:color w:val="0A0A0A"/>
          <w:sz w:val="24"/>
          <w:szCs w:val="24"/>
          <w:lang w:eastAsia="ru-RU"/>
        </w:rPr>
        <w:t>, где ребята ее могут увидеть).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u w:val="single"/>
          <w:lang w:eastAsia="ru-RU"/>
        </w:rPr>
        <w:t>Воспитатель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: Ребята, чья 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рукавичка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? - Ничья?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Наша варежка осталась без хозяйки. Вот беда!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Заблудилась, потерялась,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А вокруг нее зима.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Что же делать 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рукавице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?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Нету ручки той родной.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Что согреет всю тряпицу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Своим маленьким теплом.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Плачет наша 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 xml:space="preserve">рукавичка,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Мерзнет, лежа на снегу,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И мечтает, что хозяйка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Прибежит за ней в пургу.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(Е. Александрова-Снежная)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397E1A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u w:val="single"/>
          <w:lang w:eastAsia="ru-RU"/>
        </w:rPr>
      </w:pPr>
      <w:r w:rsidRPr="00397E1A">
        <w:rPr>
          <w:rFonts w:ascii="Times New Roman" w:hAnsi="Times New Roman"/>
          <w:color w:val="0A0A0A"/>
          <w:sz w:val="24"/>
          <w:szCs w:val="24"/>
          <w:u w:val="single"/>
          <w:lang w:eastAsia="ru-RU"/>
        </w:rPr>
        <w:t>Еще ребята я вам предлагаю отгадать загадку: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Дали братьям тёплый дом,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Чтобы жили впятером.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Брат большой не согласился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И отдельно поселился. (Варежка)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Может быть, это 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рукавичка деда из сказки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? Помните, потерял дед свою 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рукавичку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 xml:space="preserve">, а когда нашел, то в ней уже жили </w:t>
      </w:r>
      <w:r>
        <w:rPr>
          <w:rFonts w:ascii="Times New Roman" w:hAnsi="Times New Roman"/>
          <w:color w:val="0A0A0A"/>
          <w:sz w:val="24"/>
          <w:szCs w:val="24"/>
          <w:lang w:eastAsia="ru-RU"/>
        </w:rPr>
        <w:t xml:space="preserve">лесные 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зверята. Назовите их?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(Ответы детей)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В рукавичке поселились мышка, лягушка, зайка, лисичка, волк, кабан, медведь.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Давайте вспомним, как герои сказки рукавичку находили.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(Кладёт в середину группы рукавичку)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Первой прибежала мышка - поскр</w:t>
      </w:r>
      <w:r>
        <w:rPr>
          <w:rFonts w:ascii="Times New Roman" w:hAnsi="Times New Roman"/>
          <w:color w:val="0A0A0A"/>
          <w:sz w:val="24"/>
          <w:szCs w:val="24"/>
          <w:lang w:eastAsia="ru-RU"/>
        </w:rPr>
        <w:t>ы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бушка.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(с проговариванием звуков "пи-пи-пи")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Потом прискакала лягушка - попрыгушка.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(приговаривая: "Ква-ква-ква")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Затем прибежал зайчик - побегайчик.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(прыгает  на двух ногах рукавичке)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А вот лисичка - сестричка бежит.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(Хвостиком машет)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Идет волчок – серый бочок.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За ним кабан – клыкан </w:t>
      </w:r>
      <w:r w:rsidRPr="004A49DC">
        <w:rPr>
          <w:rFonts w:ascii="Times New Roman" w:hAnsi="Times New Roman"/>
          <w:i/>
          <w:color w:val="0A0A0A"/>
          <w:sz w:val="24"/>
          <w:szCs w:val="24"/>
          <w:lang w:eastAsia="ru-RU"/>
        </w:rPr>
        <w:t>(С проговариванием: хрю- хрю)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А вот и медведюшка - батюшка идёт.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 xml:space="preserve">(Имитируются ходьба медведя).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Вот как много зверей поместилось в рукавичке!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(Широко разводят руки)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Вернулась собачка и всех  зверей разогнала </w:t>
      </w:r>
      <w:r w:rsidRPr="004A49DC">
        <w:rPr>
          <w:rFonts w:ascii="Times New Roman" w:hAnsi="Times New Roman"/>
          <w:i/>
          <w:color w:val="0A0A0A"/>
          <w:sz w:val="24"/>
          <w:szCs w:val="24"/>
          <w:lang w:eastAsia="ru-RU"/>
        </w:rPr>
        <w:t>(Бежит, лает, звери разбегаются)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Забрал</w:t>
      </w:r>
      <w:r>
        <w:rPr>
          <w:rFonts w:ascii="Times New Roman" w:hAnsi="Times New Roman"/>
          <w:color w:val="0A0A0A"/>
          <w:sz w:val="24"/>
          <w:szCs w:val="24"/>
          <w:lang w:eastAsia="ru-RU"/>
        </w:rPr>
        <w:t>а собачка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 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рукавичку.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 </w:t>
      </w:r>
      <w:r w:rsidRPr="004A49DC">
        <w:rPr>
          <w:rFonts w:ascii="Times New Roman" w:hAnsi="Times New Roman"/>
          <w:color w:val="111111"/>
          <w:sz w:val="24"/>
          <w:szCs w:val="24"/>
          <w:lang w:eastAsia="ru-RU"/>
        </w:rPr>
        <w:t>Остались звери без дома. Как вы думаете, хорошо - ли им теперь?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bCs/>
          <w:color w:val="111111"/>
          <w:sz w:val="24"/>
          <w:szCs w:val="24"/>
          <w:lang w:eastAsia="ru-RU"/>
        </w:rPr>
      </w:pPr>
      <w:r w:rsidRPr="004A49DC">
        <w:rPr>
          <w:rFonts w:ascii="Times New Roman" w:hAnsi="Times New Roman"/>
          <w:bCs/>
          <w:color w:val="111111"/>
          <w:sz w:val="24"/>
          <w:szCs w:val="24"/>
          <w:lang w:eastAsia="ru-RU"/>
        </w:rPr>
        <w:t>Ответы детей (зверям стало холодно, так как на улице  зима, и у них больше нет дома)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bCs/>
          <w:color w:val="111111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4A49DC">
        <w:rPr>
          <w:rFonts w:ascii="Times New Roman" w:hAnsi="Times New Roman"/>
          <w:bCs/>
          <w:color w:val="111111"/>
          <w:sz w:val="24"/>
          <w:szCs w:val="24"/>
          <w:lang w:eastAsia="ru-RU"/>
        </w:rPr>
        <w:t xml:space="preserve">Я вам ребята предлагаю вернуться </w:t>
      </w:r>
      <w:r>
        <w:rPr>
          <w:rFonts w:ascii="Times New Roman" w:hAnsi="Times New Roman"/>
          <w:bCs/>
          <w:color w:val="111111"/>
          <w:sz w:val="24"/>
          <w:szCs w:val="24"/>
          <w:lang w:eastAsia="ru-RU"/>
        </w:rPr>
        <w:t xml:space="preserve">обратно в наш детский сад </w:t>
      </w:r>
      <w:r w:rsidRPr="004A49DC">
        <w:rPr>
          <w:rFonts w:ascii="Times New Roman" w:hAnsi="Times New Roman"/>
          <w:bCs/>
          <w:color w:val="111111"/>
          <w:sz w:val="24"/>
          <w:szCs w:val="24"/>
          <w:lang w:eastAsia="ru-RU"/>
        </w:rPr>
        <w:t xml:space="preserve"> и там решить, что же нам придумать для зверей.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11111"/>
          <w:sz w:val="24"/>
          <w:szCs w:val="24"/>
          <w:lang w:eastAsia="ru-RU"/>
        </w:rPr>
        <w:t>Вот мы и в детском саду</w:t>
      </w:r>
      <w:r w:rsidRPr="004A49DC">
        <w:rPr>
          <w:rFonts w:ascii="Times New Roman" w:hAnsi="Times New Roman"/>
          <w:bCs/>
          <w:color w:val="111111"/>
          <w:sz w:val="24"/>
          <w:szCs w:val="24"/>
          <w:lang w:eastAsia="ru-RU"/>
        </w:rPr>
        <w:t>. Ребята я придумала</w:t>
      </w:r>
      <w:r>
        <w:rPr>
          <w:rFonts w:ascii="Times New Roman" w:hAnsi="Times New Roman"/>
          <w:bCs/>
          <w:color w:val="111111"/>
          <w:sz w:val="24"/>
          <w:szCs w:val="24"/>
          <w:lang w:eastAsia="ru-RU"/>
        </w:rPr>
        <w:t>, как помочь лесным зверятам</w:t>
      </w:r>
      <w:r w:rsidRPr="004A49DC">
        <w:rPr>
          <w:rFonts w:ascii="Times New Roman" w:hAnsi="Times New Roman"/>
          <w:bCs/>
          <w:color w:val="111111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111111"/>
          <w:sz w:val="24"/>
          <w:szCs w:val="24"/>
          <w:lang w:eastAsia="ru-RU"/>
        </w:rPr>
        <w:t xml:space="preserve"> Давайте сделаем доброе дело. Найдем новый домик для лесных животных.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111111"/>
          <w:sz w:val="24"/>
          <w:szCs w:val="24"/>
          <w:lang w:eastAsia="ru-RU"/>
        </w:rPr>
        <w:t>Посмотрите, у меня  есть много-много рукавичек </w:t>
      </w:r>
      <w:r w:rsidRPr="004A49DC">
        <w:rPr>
          <w:rFonts w:ascii="Times New Roman" w:hAnsi="Times New Roman"/>
          <w:bCs/>
          <w:color w:val="111111"/>
          <w:sz w:val="24"/>
          <w:szCs w:val="24"/>
          <w:lang w:eastAsia="ru-RU"/>
        </w:rPr>
        <w:t>(показывает шаблоны).</w:t>
      </w:r>
      <w:r w:rsidRPr="004A49DC">
        <w:rPr>
          <w:rFonts w:ascii="Times New Roman" w:hAnsi="Times New Roman"/>
          <w:color w:val="111111"/>
          <w:sz w:val="24"/>
          <w:szCs w:val="24"/>
          <w:lang w:eastAsia="ru-RU"/>
        </w:rPr>
        <w:t> Как вы думаете, понравятся зверям такие  домики?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bCs/>
          <w:color w:val="111111"/>
          <w:sz w:val="24"/>
          <w:szCs w:val="24"/>
        </w:rPr>
      </w:pPr>
      <w:r w:rsidRPr="004A49DC">
        <w:rPr>
          <w:rFonts w:ascii="Times New Roman" w:hAnsi="Times New Roman"/>
          <w:bCs/>
          <w:color w:val="111111"/>
          <w:sz w:val="24"/>
          <w:szCs w:val="24"/>
        </w:rPr>
        <w:t>Ответы детей (нет, они бесцветные, белые).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>: Да они у нас белые, скучные, а что можно сделать, чтобы они были красивыми и яркими?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bCs/>
          <w:color w:val="111111"/>
          <w:sz w:val="24"/>
          <w:szCs w:val="24"/>
        </w:rPr>
        <w:t>Ответы детей  (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украсить</w:t>
      </w:r>
      <w:r w:rsidRPr="004A49DC">
        <w:rPr>
          <w:rFonts w:ascii="Times New Roman" w:hAnsi="Times New Roman"/>
          <w:color w:val="111111"/>
          <w:sz w:val="24"/>
          <w:szCs w:val="24"/>
        </w:rPr>
        <w:t>, раскрасить).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0A0A0A"/>
          <w:sz w:val="24"/>
          <w:szCs w:val="24"/>
        </w:rPr>
        <w:t>Каким узором можно </w:t>
      </w:r>
      <w:r w:rsidRPr="004A49DC">
        <w:rPr>
          <w:rFonts w:ascii="Times New Roman" w:hAnsi="Times New Roman"/>
          <w:bCs/>
          <w:color w:val="0A0A0A"/>
          <w:sz w:val="24"/>
          <w:szCs w:val="24"/>
        </w:rPr>
        <w:t>украсить рукавичку</w:t>
      </w:r>
      <w:r w:rsidRPr="004A49DC">
        <w:rPr>
          <w:rFonts w:ascii="Times New Roman" w:hAnsi="Times New Roman"/>
          <w:color w:val="0A0A0A"/>
          <w:sz w:val="24"/>
          <w:szCs w:val="24"/>
        </w:rPr>
        <w:t>?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</w:rPr>
        <w:t>(ответы детей: элементами узоров дымковской росписи)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>: А теперь посмотрите на экран: Перед вами картинки с элементами узоров</w:t>
      </w:r>
      <w:r>
        <w:rPr>
          <w:rFonts w:ascii="Times New Roman" w:hAnsi="Times New Roman"/>
          <w:color w:val="111111"/>
          <w:sz w:val="24"/>
          <w:szCs w:val="24"/>
        </w:rPr>
        <w:t xml:space="preserve"> дымковской росписи.</w:t>
      </w:r>
      <w:r w:rsidRPr="004A49DC">
        <w:rPr>
          <w:rFonts w:ascii="Times New Roman" w:hAnsi="Times New Roman"/>
          <w:color w:val="111111"/>
          <w:sz w:val="24"/>
          <w:szCs w:val="24"/>
        </w:rPr>
        <w:t>. Давайте рассмотрим их.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Дети рассматривают образцы 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дымковских узоров на картинках.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>: Назовите элементы 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дымковской росписи</w:t>
      </w:r>
      <w:r w:rsidRPr="004A49DC">
        <w:rPr>
          <w:rFonts w:ascii="Times New Roman" w:hAnsi="Times New Roman"/>
          <w:color w:val="111111"/>
          <w:sz w:val="24"/>
          <w:szCs w:val="24"/>
        </w:rPr>
        <w:t>, которые вы видите. </w:t>
      </w:r>
      <w:r w:rsidRPr="004A49DC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(Линии, мазки, точки, кружки).</w:t>
      </w:r>
      <w:r w:rsidRPr="004A49DC">
        <w:rPr>
          <w:rFonts w:ascii="Times New Roman" w:hAnsi="Times New Roman"/>
          <w:color w:val="111111"/>
          <w:sz w:val="24"/>
          <w:szCs w:val="24"/>
        </w:rPr>
        <w:t> Давайте посмотрим, как можно 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украсить наши рукавички</w:t>
      </w:r>
      <w:r w:rsidRPr="004A49DC">
        <w:rPr>
          <w:rFonts w:ascii="Times New Roman" w:hAnsi="Times New Roman"/>
          <w:color w:val="111111"/>
          <w:sz w:val="24"/>
          <w:szCs w:val="24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0A0A0A"/>
          <w:sz w:val="24"/>
          <w:szCs w:val="24"/>
        </w:rPr>
        <w:t>Теперь посмотрите и послушайте, как мы будем </w:t>
      </w:r>
      <w:r w:rsidRPr="004A49DC">
        <w:rPr>
          <w:rFonts w:ascii="Times New Roman" w:hAnsi="Times New Roman"/>
          <w:bCs/>
          <w:color w:val="0A0A0A"/>
          <w:sz w:val="24"/>
          <w:szCs w:val="24"/>
        </w:rPr>
        <w:t>рисовать</w:t>
      </w:r>
      <w:r w:rsidRPr="004A49DC">
        <w:rPr>
          <w:rFonts w:ascii="Times New Roman" w:hAnsi="Times New Roman"/>
          <w:color w:val="0A0A0A"/>
          <w:sz w:val="24"/>
          <w:szCs w:val="24"/>
        </w:rPr>
        <w:t>. Возьмем кисточку правильно, тремя пальчиками у металлического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</w:rPr>
        <w:t>«воротничка»</w:t>
      </w:r>
      <w:r w:rsidRPr="004A49DC">
        <w:rPr>
          <w:rStyle w:val="c0"/>
          <w:rFonts w:ascii="Times New Roman" w:hAnsi="Times New Roman"/>
          <w:color w:val="000000"/>
          <w:sz w:val="24"/>
          <w:szCs w:val="24"/>
        </w:rPr>
        <w:t xml:space="preserve"> и окунем в краску. Сначала </w:t>
      </w:r>
      <w:r w:rsidRPr="004A49DC">
        <w:rPr>
          <w:rFonts w:ascii="Times New Roman" w:hAnsi="Times New Roman"/>
          <w:color w:val="111111"/>
          <w:sz w:val="24"/>
          <w:szCs w:val="24"/>
        </w:rPr>
        <w:t>мы 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украсим середину рукавички.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  Затем </w:t>
      </w:r>
      <w:r w:rsidRPr="004A49DC">
        <w:rPr>
          <w:rFonts w:ascii="Times New Roman" w:hAnsi="Times New Roman"/>
          <w:color w:val="0A0A0A"/>
          <w:sz w:val="24"/>
          <w:szCs w:val="24"/>
        </w:rPr>
        <w:t>рисуем волнистую линию по краям нашей рукавички. Ставим кисточку слева на самый край </w:t>
      </w:r>
      <w:r w:rsidRPr="004A49DC">
        <w:rPr>
          <w:rFonts w:ascii="Times New Roman" w:hAnsi="Times New Roman"/>
          <w:bCs/>
          <w:color w:val="0A0A0A"/>
          <w:sz w:val="24"/>
          <w:szCs w:val="24"/>
        </w:rPr>
        <w:t>рукавички </w:t>
      </w:r>
      <w:r w:rsidRPr="004A49DC">
        <w:rPr>
          <w:rFonts w:ascii="Times New Roman" w:hAnsi="Times New Roman"/>
          <w:color w:val="0A0A0A"/>
          <w:sz w:val="24"/>
          <w:szCs w:val="24"/>
        </w:rPr>
        <w:t>и ведем линию направо до другого края. Если кисточка стала сухой,  надо снова взять краску.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4A49DC">
        <w:rPr>
          <w:rFonts w:ascii="Times New Roman" w:hAnsi="Times New Roman"/>
          <w:color w:val="0A0A0A"/>
          <w:sz w:val="24"/>
          <w:szCs w:val="24"/>
        </w:rPr>
        <w:t>Что нужно сделать, чтобы </w:t>
      </w:r>
      <w:r w:rsidRPr="004A49DC">
        <w:rPr>
          <w:rFonts w:ascii="Times New Roman" w:hAnsi="Times New Roman"/>
          <w:bCs/>
          <w:color w:val="0A0A0A"/>
          <w:sz w:val="24"/>
          <w:szCs w:val="24"/>
        </w:rPr>
        <w:t>рисовать другим цветом?</w:t>
      </w:r>
      <w:r w:rsidRPr="004A49DC">
        <w:rPr>
          <w:rFonts w:ascii="Times New Roman" w:hAnsi="Times New Roman"/>
          <w:color w:val="0A0A0A"/>
          <w:sz w:val="24"/>
          <w:szCs w:val="24"/>
        </w:rPr>
        <w:t>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</w:rPr>
        <w:t>(вымыть кисточку).</w:t>
      </w:r>
      <w:r w:rsidRPr="004A49DC">
        <w:rPr>
          <w:rStyle w:val="c0"/>
          <w:rFonts w:ascii="Times New Roman" w:hAnsi="Times New Roman"/>
          <w:color w:val="000000"/>
          <w:sz w:val="24"/>
          <w:szCs w:val="24"/>
        </w:rPr>
        <w:t xml:space="preserve"> Не забывайте пользоваться салфеткой.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4A49DC">
        <w:rPr>
          <w:rFonts w:ascii="Times New Roman" w:hAnsi="Times New Roman"/>
          <w:color w:val="0A0A0A"/>
          <w:sz w:val="24"/>
          <w:szCs w:val="24"/>
        </w:rPr>
        <w:t>Теперь обмакиваем кисточку в  краску.    Давайте покажем сухой кисточкой, как мы будем </w:t>
      </w:r>
      <w:r w:rsidRPr="004A49DC">
        <w:rPr>
          <w:rFonts w:ascii="Times New Roman" w:hAnsi="Times New Roman"/>
          <w:bCs/>
          <w:color w:val="0A0A0A"/>
          <w:sz w:val="24"/>
          <w:szCs w:val="24"/>
        </w:rPr>
        <w:t>рисовать волнистые линии и узоры</w:t>
      </w:r>
      <w:r w:rsidRPr="004A49DC">
        <w:rPr>
          <w:rFonts w:ascii="Times New Roman" w:hAnsi="Times New Roman"/>
          <w:color w:val="0A0A0A"/>
          <w:sz w:val="24"/>
          <w:szCs w:val="24"/>
        </w:rPr>
        <w:t>.  (Дети показывают воображаемые действия, а воспитатель контролирует правильность положения кисточки в руке, направление движения. Показывают сначала в воздухе, а потом на </w:t>
      </w:r>
      <w:r w:rsidRPr="004A49DC">
        <w:rPr>
          <w:rFonts w:ascii="Times New Roman" w:hAnsi="Times New Roman"/>
          <w:bCs/>
          <w:color w:val="0A0A0A"/>
          <w:sz w:val="24"/>
          <w:szCs w:val="24"/>
        </w:rPr>
        <w:t>рукавичках</w:t>
      </w:r>
      <w:r w:rsidRPr="004A49DC">
        <w:rPr>
          <w:rFonts w:ascii="Times New Roman" w:hAnsi="Times New Roman"/>
          <w:color w:val="0A0A0A"/>
          <w:sz w:val="24"/>
          <w:szCs w:val="24"/>
        </w:rPr>
        <w:t>).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Хорошо, молодцы.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0A0A0A"/>
          <w:sz w:val="24"/>
          <w:szCs w:val="24"/>
        </w:rPr>
        <w:t>Вот какая </w:t>
      </w:r>
      <w:r w:rsidRPr="004A49DC">
        <w:rPr>
          <w:rFonts w:ascii="Times New Roman" w:hAnsi="Times New Roman"/>
          <w:bCs/>
          <w:color w:val="0A0A0A"/>
          <w:sz w:val="24"/>
          <w:szCs w:val="24"/>
        </w:rPr>
        <w:t>рукавичка у меня получилась</w:t>
      </w:r>
      <w:r w:rsidRPr="004A49DC">
        <w:rPr>
          <w:rFonts w:ascii="Times New Roman" w:hAnsi="Times New Roman"/>
          <w:color w:val="0A0A0A"/>
          <w:sz w:val="24"/>
          <w:szCs w:val="24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: Перед тем как приступить к работе, давайте разомнем наши пальчики и сделаем </w:t>
      </w:r>
      <w:r w:rsidRPr="00BF77F0">
        <w:rPr>
          <w:rFonts w:ascii="Times New Roman" w:hAnsi="Times New Roman"/>
          <w:color w:val="111111"/>
          <w:sz w:val="24"/>
          <w:szCs w:val="24"/>
        </w:rPr>
        <w:t>пальчиковую гимнастику</w:t>
      </w:r>
      <w:r w:rsidRPr="004A49DC">
        <w:rPr>
          <w:rFonts w:ascii="Times New Roman" w:hAnsi="Times New Roman"/>
          <w:color w:val="111111"/>
          <w:sz w:val="24"/>
          <w:szCs w:val="24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Маша варежку надела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(Подтирание одной ладошкой о другую)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Ой, куда я пальчик дела?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(Разводят </w:t>
      </w:r>
      <w:r w:rsidRPr="004A49DC">
        <w:rPr>
          <w:rFonts w:ascii="Times New Roman" w:hAnsi="Times New Roman"/>
          <w:bCs/>
          <w:i/>
          <w:iCs/>
          <w:color w:val="0A0A0A"/>
          <w:sz w:val="24"/>
          <w:szCs w:val="24"/>
          <w:lang w:eastAsia="ru-RU"/>
        </w:rPr>
        <w:t>руками,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 xml:space="preserve"> большой пальчик прижат к ладошке)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Нету пальчика, пропал.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(Руки в стороны. Пальцы сжаты вместе)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В свой домишко не попал.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(Руки в стороны, пальцы сжаты вместе)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Маша варежку сняла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(Левой рукой имитируем снятие варежки)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Полюбуйтесь-ка, нашла.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(Растопыренные пальцы разводим в сторону)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  <w:r w:rsidRPr="004A49DC">
        <w:rPr>
          <w:rFonts w:ascii="Times New Roman" w:hAnsi="Times New Roman"/>
          <w:color w:val="111111"/>
          <w:sz w:val="24"/>
          <w:szCs w:val="24"/>
        </w:rPr>
        <w:t xml:space="preserve">  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Ищешь- ищешь и найдешь </w:t>
      </w:r>
      <w:r w:rsidRPr="004A49DC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(сгибать и разгибать пальцы)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Здравствуй, пальчик, как живешь? </w:t>
      </w:r>
      <w:r w:rsidRPr="004A49DC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(сжать в кулачок)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Молодцы.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4A49DC">
        <w:rPr>
          <w:rFonts w:ascii="Times New Roman" w:hAnsi="Times New Roman"/>
          <w:color w:val="111111"/>
          <w:sz w:val="24"/>
          <w:szCs w:val="24"/>
        </w:rPr>
        <w:t>: Ну а сейчас мы дружно возьмемся за работу.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4A49DC">
        <w:rPr>
          <w:rFonts w:ascii="Times New Roman" w:hAnsi="Times New Roman"/>
          <w:color w:val="111111"/>
          <w:sz w:val="24"/>
          <w:szCs w:val="24"/>
        </w:rPr>
        <w:t>Дети приступают к </w:t>
      </w:r>
      <w:r w:rsidRPr="004A49DC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рисованию узора на рукавичке</w:t>
      </w:r>
      <w:r w:rsidRPr="004A49DC">
        <w:rPr>
          <w:rFonts w:ascii="Times New Roman" w:hAnsi="Times New Roman"/>
          <w:color w:val="111111"/>
          <w:sz w:val="24"/>
          <w:szCs w:val="24"/>
        </w:rPr>
        <w:t>, воспитатель по мере надобности помогает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Воспитатель: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Вот сколько разных 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рукавичек </w:t>
      </w:r>
      <w:r>
        <w:rPr>
          <w:rFonts w:ascii="Times New Roman" w:hAnsi="Times New Roman"/>
          <w:color w:val="0A0A0A"/>
          <w:sz w:val="24"/>
          <w:szCs w:val="24"/>
          <w:lang w:eastAsia="ru-RU"/>
        </w:rPr>
        <w:t>мы сделали для лесных животных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b/>
          <w:color w:val="0A0A0A"/>
          <w:sz w:val="24"/>
          <w:szCs w:val="24"/>
          <w:lang w:eastAsia="ru-RU"/>
        </w:rPr>
        <w:t>Рефлексия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(заключительная часть)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.</w:t>
      </w:r>
    </w:p>
    <w:p w:rsidR="00DC138F" w:rsidRPr="004A49DC" w:rsidRDefault="00DC138F" w:rsidP="001046B6">
      <w:pPr>
        <w:pStyle w:val="NoSpacing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Посмотрите, какие варежки получились красивые! Нарядные! Теперь у зверей будет теплый домик. Расскажите, какая зверюшка будет жить в вашем домике-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рукавичке?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> </w:t>
      </w:r>
      <w:r w:rsidRPr="004A49DC">
        <w:rPr>
          <w:rFonts w:ascii="Times New Roman" w:hAnsi="Times New Roman"/>
          <w:i/>
          <w:iCs/>
          <w:color w:val="0A0A0A"/>
          <w:sz w:val="24"/>
          <w:szCs w:val="24"/>
          <w:lang w:eastAsia="ru-RU"/>
        </w:rPr>
        <w:t>(ответы детей).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Вам нравятся ваши </w:t>
      </w:r>
      <w:r w:rsidRPr="004A49DC">
        <w:rPr>
          <w:rFonts w:ascii="Times New Roman" w:hAnsi="Times New Roman"/>
          <w:bCs/>
          <w:color w:val="0A0A0A"/>
          <w:sz w:val="24"/>
          <w:szCs w:val="24"/>
          <w:lang w:eastAsia="ru-RU"/>
        </w:rPr>
        <w:t>рукавички?</w:t>
      </w:r>
      <w:r w:rsidRPr="004A49DC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</w:t>
      </w:r>
      <w:r w:rsidRPr="004A49DC">
        <w:rPr>
          <w:rFonts w:ascii="Times New Roman" w:hAnsi="Times New Roman"/>
          <w:color w:val="111111"/>
          <w:sz w:val="24"/>
          <w:szCs w:val="24"/>
        </w:rPr>
        <w:t>Какая работа вам понравилась больше всех? Почему?                                                                                                             Ребята, какие элементы узора мы сегодня выполняли? </w:t>
      </w:r>
      <w:r w:rsidRPr="004A49DC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(элементы </w:t>
      </w:r>
      <w:r w:rsidRPr="004A49DC">
        <w:rPr>
          <w:rStyle w:val="Strong"/>
          <w:rFonts w:ascii="Times New Roman" w:hAnsi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дымковской росписи</w:t>
      </w:r>
      <w:r w:rsidRPr="004A49DC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DC138F" w:rsidRDefault="00DC138F" w:rsidP="000A1D9B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sectPr w:rsidR="00DC138F" w:rsidSect="006E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D28"/>
    <w:multiLevelType w:val="multilevel"/>
    <w:tmpl w:val="3A50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10D10"/>
    <w:multiLevelType w:val="hybridMultilevel"/>
    <w:tmpl w:val="08C017BA"/>
    <w:lvl w:ilvl="0" w:tplc="293899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F42"/>
    <w:rsid w:val="00050E4A"/>
    <w:rsid w:val="000818F8"/>
    <w:rsid w:val="000A1D9B"/>
    <w:rsid w:val="000B0451"/>
    <w:rsid w:val="000C3596"/>
    <w:rsid w:val="000D5D51"/>
    <w:rsid w:val="000F0426"/>
    <w:rsid w:val="000F2682"/>
    <w:rsid w:val="00101369"/>
    <w:rsid w:val="001046B6"/>
    <w:rsid w:val="00142F0E"/>
    <w:rsid w:val="00145672"/>
    <w:rsid w:val="00170854"/>
    <w:rsid w:val="0018049A"/>
    <w:rsid w:val="00190EBF"/>
    <w:rsid w:val="00192643"/>
    <w:rsid w:val="001A41D9"/>
    <w:rsid w:val="001A46D9"/>
    <w:rsid w:val="001A5D81"/>
    <w:rsid w:val="001D523E"/>
    <w:rsid w:val="0020684D"/>
    <w:rsid w:val="00271FF7"/>
    <w:rsid w:val="00276F46"/>
    <w:rsid w:val="002800FE"/>
    <w:rsid w:val="00282041"/>
    <w:rsid w:val="00282633"/>
    <w:rsid w:val="00294F76"/>
    <w:rsid w:val="002B4561"/>
    <w:rsid w:val="002B78B3"/>
    <w:rsid w:val="002E3942"/>
    <w:rsid w:val="003177BD"/>
    <w:rsid w:val="00352551"/>
    <w:rsid w:val="00376DB5"/>
    <w:rsid w:val="00386DC2"/>
    <w:rsid w:val="00393C1F"/>
    <w:rsid w:val="0039531F"/>
    <w:rsid w:val="00397E1A"/>
    <w:rsid w:val="003A0EBB"/>
    <w:rsid w:val="003B0F4B"/>
    <w:rsid w:val="003C6495"/>
    <w:rsid w:val="003D427E"/>
    <w:rsid w:val="0041012A"/>
    <w:rsid w:val="00420787"/>
    <w:rsid w:val="00450DCB"/>
    <w:rsid w:val="00477DD3"/>
    <w:rsid w:val="00485492"/>
    <w:rsid w:val="00486AAA"/>
    <w:rsid w:val="004A49DC"/>
    <w:rsid w:val="004B0123"/>
    <w:rsid w:val="004B4A17"/>
    <w:rsid w:val="004C00B6"/>
    <w:rsid w:val="004D54B9"/>
    <w:rsid w:val="004D64F0"/>
    <w:rsid w:val="004F7494"/>
    <w:rsid w:val="00510B7F"/>
    <w:rsid w:val="00565521"/>
    <w:rsid w:val="0057784B"/>
    <w:rsid w:val="005960E5"/>
    <w:rsid w:val="005B2DED"/>
    <w:rsid w:val="005B7A68"/>
    <w:rsid w:val="005B7E46"/>
    <w:rsid w:val="005E7C51"/>
    <w:rsid w:val="005F49D7"/>
    <w:rsid w:val="00685118"/>
    <w:rsid w:val="0069431E"/>
    <w:rsid w:val="006E1569"/>
    <w:rsid w:val="006F6521"/>
    <w:rsid w:val="00716819"/>
    <w:rsid w:val="00740761"/>
    <w:rsid w:val="0074397C"/>
    <w:rsid w:val="007533E1"/>
    <w:rsid w:val="0077318D"/>
    <w:rsid w:val="00792BC1"/>
    <w:rsid w:val="007B6645"/>
    <w:rsid w:val="008436C4"/>
    <w:rsid w:val="00844448"/>
    <w:rsid w:val="008747E0"/>
    <w:rsid w:val="008A04CF"/>
    <w:rsid w:val="008B7101"/>
    <w:rsid w:val="008C00E0"/>
    <w:rsid w:val="008D342E"/>
    <w:rsid w:val="008E14E6"/>
    <w:rsid w:val="008E720C"/>
    <w:rsid w:val="00946E0E"/>
    <w:rsid w:val="00961C07"/>
    <w:rsid w:val="009967D5"/>
    <w:rsid w:val="009A167E"/>
    <w:rsid w:val="009A29DE"/>
    <w:rsid w:val="009A7F3F"/>
    <w:rsid w:val="009B48F8"/>
    <w:rsid w:val="009C311A"/>
    <w:rsid w:val="009D16E5"/>
    <w:rsid w:val="009F1E73"/>
    <w:rsid w:val="00A04811"/>
    <w:rsid w:val="00A06CD9"/>
    <w:rsid w:val="00A23024"/>
    <w:rsid w:val="00A3008E"/>
    <w:rsid w:val="00A34841"/>
    <w:rsid w:val="00A42B70"/>
    <w:rsid w:val="00A43782"/>
    <w:rsid w:val="00A57799"/>
    <w:rsid w:val="00A94807"/>
    <w:rsid w:val="00AA2B3A"/>
    <w:rsid w:val="00AB10C8"/>
    <w:rsid w:val="00AD516D"/>
    <w:rsid w:val="00B12693"/>
    <w:rsid w:val="00B33376"/>
    <w:rsid w:val="00B64447"/>
    <w:rsid w:val="00B64A29"/>
    <w:rsid w:val="00B65EA9"/>
    <w:rsid w:val="00B86010"/>
    <w:rsid w:val="00BB16AB"/>
    <w:rsid w:val="00BB3AC0"/>
    <w:rsid w:val="00BF77F0"/>
    <w:rsid w:val="00C20E8E"/>
    <w:rsid w:val="00C31848"/>
    <w:rsid w:val="00C51D8B"/>
    <w:rsid w:val="00C77BF6"/>
    <w:rsid w:val="00C8066B"/>
    <w:rsid w:val="00C936D1"/>
    <w:rsid w:val="00CB1750"/>
    <w:rsid w:val="00CD5194"/>
    <w:rsid w:val="00D017EC"/>
    <w:rsid w:val="00D03E88"/>
    <w:rsid w:val="00D0722B"/>
    <w:rsid w:val="00D40758"/>
    <w:rsid w:val="00D456F2"/>
    <w:rsid w:val="00D762EE"/>
    <w:rsid w:val="00D802F4"/>
    <w:rsid w:val="00D831F6"/>
    <w:rsid w:val="00D9139C"/>
    <w:rsid w:val="00DC138F"/>
    <w:rsid w:val="00DF012E"/>
    <w:rsid w:val="00E15582"/>
    <w:rsid w:val="00E1609F"/>
    <w:rsid w:val="00E248BD"/>
    <w:rsid w:val="00E508C9"/>
    <w:rsid w:val="00E56446"/>
    <w:rsid w:val="00E77F42"/>
    <w:rsid w:val="00ED1A7D"/>
    <w:rsid w:val="00EE72EE"/>
    <w:rsid w:val="00F06F13"/>
    <w:rsid w:val="00F34963"/>
    <w:rsid w:val="00F44A80"/>
    <w:rsid w:val="00FA56C5"/>
    <w:rsid w:val="00FC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">
    <w:name w:val="c0"/>
    <w:basedOn w:val="DefaultParagraphFont"/>
    <w:uiPriority w:val="99"/>
    <w:rsid w:val="00E77F42"/>
    <w:rPr>
      <w:rFonts w:cs="Times New Roman"/>
    </w:rPr>
  </w:style>
  <w:style w:type="paragraph" w:styleId="NormalWeb">
    <w:name w:val="Normal (Web)"/>
    <w:basedOn w:val="Normal"/>
    <w:uiPriority w:val="99"/>
    <w:rsid w:val="00E77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77F4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77F42"/>
    <w:pPr>
      <w:ind w:left="720"/>
      <w:contextualSpacing/>
    </w:pPr>
  </w:style>
  <w:style w:type="paragraph" w:styleId="NoSpacing">
    <w:name w:val="No Spacing"/>
    <w:uiPriority w:val="99"/>
    <w:qFormat/>
    <w:rsid w:val="000A1D9B"/>
    <w:rPr>
      <w:lang w:eastAsia="en-US"/>
    </w:rPr>
  </w:style>
  <w:style w:type="paragraph" w:customStyle="1" w:styleId="a">
    <w:name w:val="Стиль"/>
    <w:basedOn w:val="Normal"/>
    <w:uiPriority w:val="99"/>
    <w:rsid w:val="00C20E8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441</TotalTime>
  <Pages>5</Pages>
  <Words>1235</Words>
  <Characters>7043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</dc:creator>
  <cp:keywords/>
  <dc:description/>
  <cp:lastModifiedBy>lenovo</cp:lastModifiedBy>
  <cp:revision>43</cp:revision>
  <dcterms:created xsi:type="dcterms:W3CDTF">2020-11-24T20:35:00Z</dcterms:created>
  <dcterms:modified xsi:type="dcterms:W3CDTF">2023-05-13T14:29:00Z</dcterms:modified>
</cp:coreProperties>
</file>