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D1" w:rsidRPr="00956DCC" w:rsidRDefault="00960FD1" w:rsidP="00694E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56DCC">
        <w:rPr>
          <w:rFonts w:ascii="Times New Roman" w:hAnsi="Times New Roman"/>
          <w:szCs w:val="24"/>
        </w:rPr>
        <w:t>План работы</w:t>
      </w:r>
    </w:p>
    <w:p w:rsidR="00960FD1" w:rsidRPr="00956DCC" w:rsidRDefault="00960FD1" w:rsidP="00694EF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Степановой Элеоноры Романовны</w:t>
      </w:r>
      <w:r w:rsidRPr="00956DCC">
        <w:rPr>
          <w:rFonts w:ascii="Times New Roman" w:hAnsi="Times New Roman"/>
          <w:szCs w:val="24"/>
        </w:rPr>
        <w:t xml:space="preserve">, </w:t>
      </w:r>
    </w:p>
    <w:p w:rsidR="00960FD1" w:rsidRPr="00956DCC" w:rsidRDefault="00960FD1" w:rsidP="00694E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56DCC">
        <w:rPr>
          <w:rFonts w:ascii="Times New Roman" w:hAnsi="Times New Roman"/>
          <w:szCs w:val="24"/>
        </w:rPr>
        <w:t xml:space="preserve">педагога дополнительного образования </w:t>
      </w:r>
    </w:p>
    <w:p w:rsidR="00960FD1" w:rsidRPr="00956DCC" w:rsidRDefault="00960FD1" w:rsidP="00694EF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период с 01.06.-21.07.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Cs w:val="24"/>
          </w:rPr>
          <w:t>2019</w:t>
        </w:r>
        <w:r w:rsidRPr="00956DCC">
          <w:rPr>
            <w:rFonts w:ascii="Times New Roman" w:hAnsi="Times New Roman"/>
            <w:szCs w:val="24"/>
          </w:rPr>
          <w:t xml:space="preserve"> г</w:t>
        </w:r>
      </w:smartTag>
      <w:r w:rsidRPr="00956DCC">
        <w:rPr>
          <w:rFonts w:ascii="Times New Roman" w:hAnsi="Times New Roman"/>
          <w:szCs w:val="24"/>
        </w:rPr>
        <w:t>.</w:t>
      </w:r>
    </w:p>
    <w:p w:rsidR="00960FD1" w:rsidRPr="00956DCC" w:rsidRDefault="00960FD1" w:rsidP="00694EF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960FD1" w:rsidRPr="00956DCC" w:rsidRDefault="00960FD1" w:rsidP="00694E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56DCC">
        <w:rPr>
          <w:rFonts w:ascii="Times New Roman" w:hAnsi="Times New Roman"/>
          <w:szCs w:val="24"/>
          <w:lang w:val="en-US"/>
        </w:rPr>
        <w:t>I</w:t>
      </w:r>
      <w:r w:rsidRPr="00956DCC">
        <w:rPr>
          <w:rFonts w:ascii="Times New Roman" w:hAnsi="Times New Roman"/>
          <w:szCs w:val="24"/>
        </w:rPr>
        <w:t xml:space="preserve"> поток</w:t>
      </w:r>
    </w:p>
    <w:tbl>
      <w:tblPr>
        <w:tblpPr w:leftFromText="180" w:rightFromText="180" w:vertAnchor="text" w:horzAnchor="margin" w:tblpY="104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2528"/>
        <w:gridCol w:w="2742"/>
        <w:gridCol w:w="3707"/>
      </w:tblGrid>
      <w:tr w:rsidR="00960FD1" w:rsidRPr="00694EF5" w:rsidTr="00A123FB">
        <w:trPr>
          <w:trHeight w:val="729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№ п/п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Дата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Время</w:t>
            </w:r>
          </w:p>
        </w:tc>
      </w:tr>
      <w:tr w:rsidR="00960FD1" w:rsidRPr="00694EF5" w:rsidTr="00A123FB">
        <w:trPr>
          <w:trHeight w:val="729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Проведения мероприятия в </w:t>
            </w:r>
            <w:r w:rsidRPr="00694EF5">
              <w:rPr>
                <w:rFonts w:ascii="Times New Roman" w:hAnsi="Times New Roman"/>
                <w:i/>
                <w:u w:val="single"/>
              </w:rPr>
              <w:t>МБОУ СОШ №</w:t>
            </w:r>
            <w:r w:rsidRPr="00694EF5">
              <w:rPr>
                <w:rFonts w:ascii="Times New Roman" w:hAnsi="Times New Roman"/>
                <w:u w:val="single"/>
              </w:rPr>
              <w:t xml:space="preserve"> 6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01.06.2019 г. 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0FD1" w:rsidRPr="00694EF5" w:rsidTr="00A123FB">
        <w:trPr>
          <w:trHeight w:val="729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2.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Проведения мероприятия в </w:t>
            </w:r>
            <w:r w:rsidRPr="00694EF5">
              <w:rPr>
                <w:rFonts w:ascii="Times New Roman" w:hAnsi="Times New Roman"/>
                <w:i/>
                <w:u w:val="single"/>
              </w:rPr>
              <w:t>МБОУ СОШ №</w:t>
            </w:r>
            <w:r w:rsidRPr="00694EF5">
              <w:rPr>
                <w:rFonts w:ascii="Times New Roman" w:hAnsi="Times New Roman"/>
                <w:u w:val="single"/>
              </w:rPr>
              <w:t xml:space="preserve"> 6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03.06.2019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</w:tc>
      </w:tr>
      <w:tr w:rsidR="00960FD1" w:rsidRPr="00694EF5" w:rsidTr="00A123FB">
        <w:trPr>
          <w:trHeight w:val="729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3.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04.06.2019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76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4.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в объединении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05.06.2019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76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5.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Подготовка к работе в объединении «Познавай-ка»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06.06.2019 г. 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8.00 – 13.30 </w:t>
            </w:r>
          </w:p>
        </w:tc>
      </w:tr>
      <w:tr w:rsidR="00960FD1" w:rsidRPr="00694EF5" w:rsidTr="00A123FB">
        <w:trPr>
          <w:trHeight w:val="399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6.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в объединении</w:t>
            </w:r>
          </w:p>
          <w:p w:rsidR="00960FD1" w:rsidRPr="00694EF5" w:rsidRDefault="00960FD1" w:rsidP="00A123FB">
            <w:pPr>
              <w:tabs>
                <w:tab w:val="left" w:pos="1517"/>
              </w:tabs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07.06.2019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330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7.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в объединении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330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330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9.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Подготовка к работе в объединении «Познавай-ка»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13.06.2019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18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в объединении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14.06.2019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18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Проведения мероприятия в </w:t>
            </w:r>
            <w:r w:rsidRPr="00694EF5">
              <w:rPr>
                <w:rFonts w:ascii="Times New Roman" w:hAnsi="Times New Roman"/>
                <w:i/>
                <w:u w:val="single"/>
              </w:rPr>
              <w:t>МБОУ СОШ №</w:t>
            </w:r>
            <w:r w:rsidRPr="00694EF5">
              <w:rPr>
                <w:rFonts w:ascii="Times New Roman" w:hAnsi="Times New Roman"/>
                <w:u w:val="single"/>
              </w:rPr>
              <w:t xml:space="preserve"> 29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15.06.2019 г. 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</w:tc>
      </w:tr>
      <w:tr w:rsidR="00960FD1" w:rsidRPr="00694EF5" w:rsidTr="00A123FB">
        <w:trPr>
          <w:trHeight w:val="218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12.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17.06.2019 г. 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88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5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в объединении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18.06.2019 г.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88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Подготовка к работе в объединении «Познавай-ка»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19.06.2019 г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93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6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Работа в объединении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20.06.2019 г. 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8.00 – 10.00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11.30-15.00</w:t>
            </w:r>
          </w:p>
        </w:tc>
      </w:tr>
      <w:tr w:rsidR="00960FD1" w:rsidRPr="00694EF5" w:rsidTr="00A123FB">
        <w:trPr>
          <w:trHeight w:val="264"/>
        </w:trPr>
        <w:tc>
          <w:tcPr>
            <w:tcW w:w="674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7</w:t>
            </w:r>
          </w:p>
        </w:tc>
        <w:tc>
          <w:tcPr>
            <w:tcW w:w="2528" w:type="dxa"/>
          </w:tcPr>
          <w:p w:rsidR="00960FD1" w:rsidRPr="00694EF5" w:rsidRDefault="00960FD1" w:rsidP="00A12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Проведения мероприятия в </w:t>
            </w:r>
            <w:r w:rsidRPr="00694EF5">
              <w:rPr>
                <w:rFonts w:ascii="Times New Roman" w:hAnsi="Times New Roman"/>
                <w:i/>
                <w:u w:val="single"/>
              </w:rPr>
              <w:t>МБОУ СОШ №</w:t>
            </w:r>
            <w:r w:rsidRPr="00694EF5">
              <w:rPr>
                <w:rFonts w:ascii="Times New Roman" w:hAnsi="Times New Roman"/>
                <w:u w:val="single"/>
              </w:rPr>
              <w:t xml:space="preserve"> 29</w:t>
            </w:r>
          </w:p>
        </w:tc>
        <w:tc>
          <w:tcPr>
            <w:tcW w:w="2742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 xml:space="preserve">22.06.2019 г. </w:t>
            </w:r>
          </w:p>
        </w:tc>
        <w:tc>
          <w:tcPr>
            <w:tcW w:w="3707" w:type="dxa"/>
          </w:tcPr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  <w:r w:rsidRPr="00694EF5">
              <w:rPr>
                <w:rFonts w:ascii="Times New Roman" w:hAnsi="Times New Roman"/>
              </w:rPr>
              <w:t>10.00-11.30</w:t>
            </w:r>
          </w:p>
          <w:p w:rsidR="00960FD1" w:rsidRPr="00694EF5" w:rsidRDefault="00960FD1" w:rsidP="00A123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0FD1" w:rsidRPr="00956DCC" w:rsidRDefault="00960FD1" w:rsidP="00FB7B5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960FD1" w:rsidRPr="00956DCC" w:rsidRDefault="00960FD1" w:rsidP="00FB7B5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960FD1" w:rsidRPr="00956DCC" w:rsidRDefault="00960FD1" w:rsidP="00FB7B5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960FD1" w:rsidRPr="00956DCC" w:rsidRDefault="00960FD1" w:rsidP="00FB7B5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56DCC">
        <w:rPr>
          <w:rFonts w:ascii="Times New Roman" w:hAnsi="Times New Roman"/>
          <w:szCs w:val="24"/>
          <w:lang w:val="en-US"/>
        </w:rPr>
        <w:t>II</w:t>
      </w:r>
      <w:r w:rsidRPr="00956DCC">
        <w:rPr>
          <w:rFonts w:ascii="Times New Roman" w:hAnsi="Times New Roman"/>
          <w:szCs w:val="24"/>
        </w:rPr>
        <w:t xml:space="preserve"> поток</w:t>
      </w:r>
    </w:p>
    <w:p w:rsidR="00960FD1" w:rsidRPr="00956DCC" w:rsidRDefault="00960FD1" w:rsidP="00FB7B5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31"/>
        <w:gridCol w:w="2714"/>
        <w:gridCol w:w="3509"/>
      </w:tblGrid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№ п/п</w:t>
            </w: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 xml:space="preserve">Время 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01.07.2019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rPr>
          <w:trHeight w:val="169"/>
        </w:trPr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03.07.2019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Подготовка к работе в объединении «Познавай-ка»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 xml:space="preserve">04.07.2019 г. 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05.07.2019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08.07.2019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09.07.2019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rPr>
          <w:trHeight w:val="563"/>
        </w:trPr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Подготовка к работе в объединении «Познавай-ка»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Проведения мероприятия 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13.07.2019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 xml:space="preserve">11.30 – </w:t>
            </w:r>
            <w:r>
              <w:rPr>
                <w:rFonts w:ascii="Times New Roman" w:hAnsi="Times New Roman"/>
              </w:rPr>
              <w:t>13.00</w:t>
            </w:r>
          </w:p>
          <w:p w:rsidR="00960FD1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13.00 </w:t>
            </w:r>
            <w:r w:rsidRPr="007226E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</w:t>
            </w:r>
            <w:r w:rsidRPr="007226E5">
              <w:rPr>
                <w:rFonts w:ascii="Times New Roman" w:hAnsi="Times New Roman"/>
              </w:rPr>
              <w:t>15.00</w:t>
            </w:r>
          </w:p>
        </w:tc>
      </w:tr>
      <w:tr w:rsidR="00960FD1" w:rsidRPr="007226E5" w:rsidTr="00901911"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15.07.2019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rPr>
          <w:trHeight w:val="245"/>
        </w:trPr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Подготовка к работе в объединении «Познавай-ка»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16.07.2019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rPr>
          <w:trHeight w:val="245"/>
        </w:trPr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17.07.2019 г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  <w:tr w:rsidR="00960FD1" w:rsidRPr="007226E5" w:rsidTr="00901911">
        <w:trPr>
          <w:trHeight w:val="108"/>
        </w:trPr>
        <w:tc>
          <w:tcPr>
            <w:tcW w:w="817" w:type="dxa"/>
          </w:tcPr>
          <w:p w:rsidR="00960FD1" w:rsidRPr="007226E5" w:rsidRDefault="00960FD1" w:rsidP="007226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Работа в объединении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714" w:type="dxa"/>
          </w:tcPr>
          <w:p w:rsidR="00960FD1" w:rsidRPr="007226E5" w:rsidRDefault="00960FD1" w:rsidP="00722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19.07.2019 г.</w:t>
            </w:r>
          </w:p>
        </w:tc>
        <w:tc>
          <w:tcPr>
            <w:tcW w:w="3509" w:type="dxa"/>
          </w:tcPr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8.00 – 10.00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10.00 – 11.30</w:t>
            </w:r>
          </w:p>
          <w:p w:rsidR="00960FD1" w:rsidRPr="007226E5" w:rsidRDefault="00960FD1" w:rsidP="007226E5">
            <w:pPr>
              <w:spacing w:after="0" w:line="240" w:lineRule="auto"/>
              <w:rPr>
                <w:rFonts w:ascii="Times New Roman" w:hAnsi="Times New Roman"/>
              </w:rPr>
            </w:pPr>
            <w:r w:rsidRPr="007226E5">
              <w:rPr>
                <w:rFonts w:ascii="Times New Roman" w:hAnsi="Times New Roman"/>
              </w:rPr>
              <w:t>11.30 – 15.00</w:t>
            </w:r>
          </w:p>
        </w:tc>
      </w:tr>
    </w:tbl>
    <w:p w:rsidR="00960FD1" w:rsidRPr="00956DCC" w:rsidRDefault="00960FD1" w:rsidP="00FB7B5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sectPr w:rsidR="00960FD1" w:rsidRPr="00956DCC" w:rsidSect="00694EF5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2CE4"/>
    <w:multiLevelType w:val="hybridMultilevel"/>
    <w:tmpl w:val="EA403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3706B3D"/>
    <w:multiLevelType w:val="hybridMultilevel"/>
    <w:tmpl w:val="C19E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49"/>
    <w:rsid w:val="00027E0F"/>
    <w:rsid w:val="000A2143"/>
    <w:rsid w:val="001937B1"/>
    <w:rsid w:val="001F6568"/>
    <w:rsid w:val="003500D4"/>
    <w:rsid w:val="00400F91"/>
    <w:rsid w:val="00513ED8"/>
    <w:rsid w:val="00694EF5"/>
    <w:rsid w:val="00703FE0"/>
    <w:rsid w:val="007226E5"/>
    <w:rsid w:val="0077471E"/>
    <w:rsid w:val="00821BCA"/>
    <w:rsid w:val="00901911"/>
    <w:rsid w:val="00933ACC"/>
    <w:rsid w:val="00937AD3"/>
    <w:rsid w:val="00956DCC"/>
    <w:rsid w:val="00960FD1"/>
    <w:rsid w:val="0097561F"/>
    <w:rsid w:val="009F67B6"/>
    <w:rsid w:val="00A123FB"/>
    <w:rsid w:val="00A94897"/>
    <w:rsid w:val="00AA310C"/>
    <w:rsid w:val="00AD7927"/>
    <w:rsid w:val="00B81EEE"/>
    <w:rsid w:val="00D42A68"/>
    <w:rsid w:val="00DC718C"/>
    <w:rsid w:val="00E248C1"/>
    <w:rsid w:val="00ED542F"/>
    <w:rsid w:val="00F13D49"/>
    <w:rsid w:val="00F5105C"/>
    <w:rsid w:val="00FB1463"/>
    <w:rsid w:val="00FB7B56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7B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D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2</Pages>
  <Words>421</Words>
  <Characters>2400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Администратор</cp:lastModifiedBy>
  <cp:revision>7</cp:revision>
  <cp:lastPrinted>2017-05-29T08:46:00Z</cp:lastPrinted>
  <dcterms:created xsi:type="dcterms:W3CDTF">2017-05-29T04:57:00Z</dcterms:created>
  <dcterms:modified xsi:type="dcterms:W3CDTF">2002-01-22T06:10:00Z</dcterms:modified>
</cp:coreProperties>
</file>