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Page 1"/>
      </w:tblPr>
      <w:tblGrid>
        <w:gridCol w:w="4253"/>
        <w:gridCol w:w="749"/>
        <w:gridCol w:w="4630"/>
        <w:gridCol w:w="858"/>
        <w:gridCol w:w="4066"/>
      </w:tblGrid>
      <w:tr w:rsidR="00DA527E" w:rsidTr="009B75EC">
        <w:trPr>
          <w:cantSplit/>
          <w:trHeight w:hRule="exact" w:val="10656"/>
          <w:jc w:val="center"/>
        </w:trPr>
        <w:tc>
          <w:tcPr>
            <w:tcW w:w="4253" w:type="dxa"/>
          </w:tcPr>
          <w:tbl>
            <w:tblPr>
              <w:tblStyle w:val="BrochureHostTable"/>
              <w:tblpPr w:leftFromText="180" w:rightFromText="180" w:horzAnchor="margin" w:tblpY="-2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DA527E" w:rsidTr="00246F06">
              <w:trPr>
                <w:trHeight w:hRule="exact" w:val="86"/>
              </w:trPr>
              <w:tc>
                <w:tcPr>
                  <w:tcW w:w="3831" w:type="dxa"/>
                  <w:shd w:val="clear" w:color="auto" w:fill="00B0F0"/>
                </w:tcPr>
                <w:p w:rsidR="00DA527E" w:rsidRDefault="00DA527E">
                  <w:pPr>
                    <w:spacing w:after="180" w:line="288" w:lineRule="auto"/>
                  </w:pPr>
                </w:p>
              </w:tc>
            </w:tr>
          </w:tbl>
          <w:p w:rsidR="00DA527E" w:rsidRDefault="00103EAF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0775" cy="3162300"/>
                  <wp:effectExtent l="0" t="0" r="9525" b="0"/>
                  <wp:docPr id="5" name="Схема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60211B" w:rsidRPr="0060211B" w:rsidRDefault="009B75EC" w:rsidP="009B75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75EC">
              <w:rPr>
                <w:rFonts w:ascii="Arial" w:eastAsia="Times New Roman" w:hAnsi="Arial" w:cs="Arial"/>
                <w:color w:val="000000"/>
                <w:lang w:eastAsia="ru-RU"/>
              </w:rPr>
              <w:t>Упражнения на такой лестнице</w:t>
            </w:r>
            <w:r w:rsidR="0060211B" w:rsidRPr="0060211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представляют собой передвижение ног по ячейкам, выполняемое самыми различными способами и с разной сложностью. Большинство из них носят универсальный характер, а некоторые предназначены для конкретных спортивных дисциплин. Эффективность от выполнения упражнений достигается, в первую очередь, за счет правильной техники, а не за счет скорости. Темп наращивается постепенно, когда движения становятся безошибочными.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60211B" w:rsidRPr="0060211B">
              <w:rPr>
                <w:rFonts w:ascii="Arial" w:eastAsia="Times New Roman" w:hAnsi="Arial" w:cs="Arial"/>
                <w:color w:val="000000"/>
                <w:lang w:eastAsia="ru-RU"/>
              </w:rPr>
              <w:t>Для того, чтобы заниматься с лестницей, не нужно никакой предварительной подготовки. Поэтому приступать к тренировке может любой желающий, даже тот, кто никогда ранее не занимался спортом. Достаточно составить комплекс из простых упражнений, а потом постепенно усложнять их за счет повышения темпа или добавления новых элементов.</w:t>
            </w:r>
          </w:p>
          <w:p w:rsidR="00DA527E" w:rsidRPr="008D5D7A" w:rsidRDefault="00DA527E" w:rsidP="00880524">
            <w:pPr>
              <w:pStyle w:val="1"/>
            </w:pPr>
          </w:p>
        </w:tc>
        <w:tc>
          <w:tcPr>
            <w:tcW w:w="749" w:type="dxa"/>
            <w:textDirection w:val="btLr"/>
          </w:tcPr>
          <w:p w:rsidR="00DA527E" w:rsidRDefault="00DA527E"/>
          <w:p w:rsidR="00880524" w:rsidRPr="008D5D7A" w:rsidRDefault="00880524"/>
        </w:tc>
        <w:tc>
          <w:tcPr>
            <w:tcW w:w="4630" w:type="dxa"/>
          </w:tcPr>
          <w:p w:rsidR="009B75EC" w:rsidRDefault="009B75EC" w:rsidP="00EE0CCF">
            <w:pPr>
              <w:pStyle w:val="1"/>
              <w:spacing w:before="0"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36830</wp:posOffset>
                      </wp:positionV>
                      <wp:extent cx="2543175" cy="28575"/>
                      <wp:effectExtent l="0" t="19050" r="47625" b="4762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2857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5730F" id="Прямая соединительная линия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2.9pt" to="209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" strokecolor="#00b0f0" strokeweight="4.5pt"/>
                  </w:pict>
                </mc:Fallback>
              </mc:AlternateContent>
            </w:r>
          </w:p>
          <w:p w:rsidR="00880524" w:rsidRPr="00880524" w:rsidRDefault="00880524" w:rsidP="00EE0CCF">
            <w:pPr>
              <w:pStyle w:val="1"/>
              <w:spacing w:before="0" w:after="0"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Развитие координации движений способствует развитию ключевых когнитивных навыков:</w:t>
            </w:r>
          </w:p>
          <w:p w:rsidR="00880524" w:rsidRDefault="00E01432">
            <w:r w:rsidRPr="00E01432">
              <w:rPr>
                <w:noProof/>
                <w:lang w:eastAsia="ru-RU"/>
              </w:rPr>
              <w:drawing>
                <wp:inline distT="0" distB="0" distL="0" distR="0" wp14:anchorId="686AEA0C" wp14:editId="68A1C904">
                  <wp:extent cx="2457450" cy="1802130"/>
                  <wp:effectExtent l="0" t="0" r="0" b="7620"/>
                  <wp:docPr id="29" name="Рисунок 29" descr="C:\Users\user\AppData\Local\Temp\Rar$DI00.578\99cba19ee37ae2f6e2617e4beff2e6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AppData\Local\Temp\Rar$DI00.578\99cba19ee37ae2f6e2617e4beff2e6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0" r="60313" b="2749"/>
                          <a:stretch/>
                        </pic:blipFill>
                        <pic:spPr bwMode="auto">
                          <a:xfrm>
                            <a:off x="0" y="0"/>
                            <a:ext cx="2466963" cy="1809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1432" w:rsidRDefault="00E01432">
            <w:r w:rsidRPr="00E01432">
              <w:rPr>
                <w:noProof/>
                <w:lang w:eastAsia="ru-RU"/>
              </w:rPr>
              <w:drawing>
                <wp:inline distT="0" distB="0" distL="0" distR="0" wp14:anchorId="780C24FF" wp14:editId="04F44560">
                  <wp:extent cx="2333625" cy="1817645"/>
                  <wp:effectExtent l="0" t="0" r="0" b="0"/>
                  <wp:docPr id="30" name="Рисунок 30" descr="C:\Users\user\AppData\Local\Temp\Rar$DI00.578\99cba19ee37ae2f6e2617e4beff2e6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AppData\Local\Temp\Rar$DI00.578\99cba19ee37ae2f6e2617e4beff2e6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0" t="25210" r="19663" b="-3362"/>
                          <a:stretch/>
                        </pic:blipFill>
                        <pic:spPr bwMode="auto">
                          <a:xfrm>
                            <a:off x="0" y="0"/>
                            <a:ext cx="2350816" cy="18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1432" w:rsidRDefault="00E01432" w:rsidP="00880524">
            <w:pPr>
              <w:jc w:val="center"/>
            </w:pPr>
            <w:r w:rsidRPr="00E01432">
              <w:rPr>
                <w:noProof/>
                <w:lang w:eastAsia="ru-RU"/>
              </w:rPr>
              <w:drawing>
                <wp:inline distT="0" distB="0" distL="0" distR="0" wp14:anchorId="077FD781" wp14:editId="4E7B21FD">
                  <wp:extent cx="1180465" cy="1695450"/>
                  <wp:effectExtent l="0" t="0" r="635" b="0"/>
                  <wp:docPr id="31" name="Рисунок 31" descr="C:\Users\user\AppData\Local\Temp\Rar$DI00.578\99cba19ee37ae2f6e2617e4beff2e6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Temp\Rar$DI00.578\99cba19ee37ae2f6e2617e4beff2e6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72" t="21848" b="1682"/>
                          <a:stretch/>
                        </pic:blipFill>
                        <pic:spPr bwMode="auto">
                          <a:xfrm>
                            <a:off x="0" y="0"/>
                            <a:ext cx="1189987" cy="170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1432" w:rsidRDefault="00E01432"/>
          <w:p w:rsidR="00E01432" w:rsidRDefault="00E01432"/>
          <w:p w:rsidR="00E01432" w:rsidRDefault="00E01432"/>
          <w:p w:rsidR="00E01432" w:rsidRDefault="00E01432"/>
          <w:p w:rsidR="00E01432" w:rsidRDefault="00E01432">
            <w:pPr>
              <w:rPr>
                <w:noProof/>
                <w:lang w:eastAsia="ru-RU"/>
              </w:rPr>
            </w:pPr>
          </w:p>
          <w:p w:rsidR="00E01432" w:rsidRDefault="00E01432">
            <w:pPr>
              <w:rPr>
                <w:noProof/>
                <w:lang w:eastAsia="ru-RU"/>
              </w:rPr>
            </w:pPr>
          </w:p>
          <w:p w:rsidR="00E01432" w:rsidRDefault="00E01432">
            <w:pPr>
              <w:rPr>
                <w:noProof/>
                <w:lang w:eastAsia="ru-RU"/>
              </w:rPr>
            </w:pPr>
          </w:p>
          <w:p w:rsidR="00E01432" w:rsidRDefault="00E01432">
            <w:pPr>
              <w:rPr>
                <w:noProof/>
                <w:lang w:eastAsia="ru-RU"/>
              </w:rPr>
            </w:pPr>
          </w:p>
          <w:p w:rsidR="00E01432" w:rsidRDefault="00E01432">
            <w:pPr>
              <w:rPr>
                <w:noProof/>
                <w:lang w:eastAsia="ru-RU"/>
              </w:rPr>
            </w:pPr>
          </w:p>
          <w:p w:rsidR="00E01432" w:rsidRDefault="00E01432">
            <w:pPr>
              <w:rPr>
                <w:noProof/>
                <w:lang w:eastAsia="ru-RU"/>
              </w:rPr>
            </w:pPr>
          </w:p>
          <w:p w:rsidR="00D1560F" w:rsidRPr="00855ADA" w:rsidRDefault="00D1560F"/>
        </w:tc>
        <w:tc>
          <w:tcPr>
            <w:tcW w:w="858" w:type="dxa"/>
            <w:textDirection w:val="btLr"/>
          </w:tcPr>
          <w:p w:rsidR="00DA527E" w:rsidRPr="00855ADA" w:rsidRDefault="00DA527E">
            <w:bookmarkStart w:id="0" w:name="_GoBack"/>
            <w:bookmarkEnd w:id="0"/>
          </w:p>
        </w:tc>
        <w:tc>
          <w:tcPr>
            <w:tcW w:w="4066" w:type="dxa"/>
          </w:tcPr>
          <w:tbl>
            <w:tblPr>
              <w:tblStyle w:val="BrochureHostTable"/>
              <w:tblpPr w:leftFromText="180" w:rightFromText="180" w:vertAnchor="page" w:horzAnchor="page" w:tblpX="1178" w:tblpY="1"/>
              <w:tblOverlap w:val="never"/>
              <w:tblW w:w="4111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</w:tblGrid>
            <w:tr w:rsidR="00DA527E" w:rsidTr="002D1892">
              <w:trPr>
                <w:trHeight w:val="2984"/>
              </w:trPr>
              <w:tc>
                <w:tcPr>
                  <w:tcW w:w="4111" w:type="dxa"/>
                  <w:shd w:val="clear" w:color="auto" w:fill="auto"/>
                  <w:vAlign w:val="center"/>
                </w:tcPr>
                <w:p w:rsidR="00DA527E" w:rsidRPr="004D5CB4" w:rsidRDefault="002D1892" w:rsidP="002D1892">
                  <w:pPr>
                    <w:pStyle w:val="a9"/>
                    <w:jc w:val="center"/>
                    <w:rPr>
                      <w:sz w:val="44"/>
                      <w:szCs w:val="44"/>
                    </w:rPr>
                  </w:pPr>
                  <w:r w:rsidRPr="002D1892">
                    <w:rPr>
                      <w:noProof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1283942" cy="1247775"/>
                        <wp:effectExtent l="0" t="0" r="0" b="0"/>
                        <wp:docPr id="1" name="Рисунок 1" descr="C:\Users\user\Desktop\Логотип нговый дюц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тип нговый дюц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2589" cy="1256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527E" w:rsidTr="0046443D">
              <w:trPr>
                <w:trHeight w:hRule="exact" w:val="119"/>
              </w:trPr>
              <w:tc>
                <w:tcPr>
                  <w:tcW w:w="4111" w:type="dxa"/>
                  <w:shd w:val="clear" w:color="auto" w:fill="auto"/>
                </w:tcPr>
                <w:p w:rsidR="00DA527E" w:rsidRDefault="00DA527E">
                  <w:pPr>
                    <w:spacing w:after="180" w:line="288" w:lineRule="auto"/>
                  </w:pPr>
                </w:p>
              </w:tc>
            </w:tr>
            <w:tr w:rsidR="00DA527E" w:rsidTr="007972A4">
              <w:trPr>
                <w:trHeight w:val="2650"/>
              </w:trPr>
              <w:tc>
                <w:tcPr>
                  <w:tcW w:w="4111" w:type="dxa"/>
                  <w:shd w:val="clear" w:color="auto" w:fill="auto"/>
                </w:tcPr>
                <w:p w:rsidR="00DA527E" w:rsidRPr="007972A4" w:rsidRDefault="00B45703" w:rsidP="00246F06">
                  <w:pPr>
                    <w:pStyle w:val="a7"/>
                    <w:rPr>
                      <w:noProof/>
                      <w:sz w:val="48"/>
                      <w:szCs w:val="48"/>
                      <w:lang w:eastAsia="ru-RU"/>
                    </w:rPr>
                  </w:pPr>
                  <w:r w:rsidRPr="007972A4">
                    <w:rPr>
                      <w:sz w:val="48"/>
                      <w:szCs w:val="48"/>
                    </w:rPr>
                    <w:t>Активное тело – активный мозг</w:t>
                  </w:r>
                </w:p>
                <w:p w:rsidR="00246F06" w:rsidRPr="00246F06" w:rsidRDefault="00246F06" w:rsidP="00246F06">
                  <w:pPr>
                    <w:rPr>
                      <w:lang w:eastAsia="ru-RU"/>
                    </w:rPr>
                  </w:pPr>
                  <w:r w:rsidRPr="00246F0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24125" cy="1311233"/>
                        <wp:effectExtent l="0" t="0" r="0" b="3810"/>
                        <wp:docPr id="10" name="Рисунок 10" descr="https://traveltimes.ru/wp-content/uploads/2021/07/%D0%90%D0%BA%D1%82%D0%B8%D0%B2%D0%BD%D0%BE%D0%B5-%D1%82%D0%B5%D0%BB%D0%BE-%D0%B0%D0%BA%D1%82%D0%B8%D0%B2%D0%BD%D1%8B%D0%B9-%D0%BC%D0%BE%D0%B7%D0%B3-770x4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traveltimes.ru/wp-content/uploads/2021/07/%D0%90%D0%BA%D1%82%D0%B8%D0%B2%D0%BD%D0%BE%D0%B5-%D1%82%D0%B5%D0%BB%D0%BE-%D0%B0%D0%BA%D1%82%D0%B8%D0%B2%D0%BD%D1%8B%D0%B9-%D0%BC%D0%BE%D0%B7%D0%B3-770x4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8446" cy="13498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527E" w:rsidTr="007972A4">
              <w:trPr>
                <w:trHeight w:val="2592"/>
              </w:trPr>
              <w:tc>
                <w:tcPr>
                  <w:tcW w:w="4111" w:type="dxa"/>
                  <w:shd w:val="clear" w:color="auto" w:fill="auto"/>
                  <w:vAlign w:val="bottom"/>
                </w:tcPr>
                <w:p w:rsidR="00DA527E" w:rsidRPr="007972A4" w:rsidRDefault="00112BBC" w:rsidP="00246F06">
                  <w:pPr>
                    <w:pStyle w:val="a5"/>
                    <w:rPr>
                      <w:b/>
                      <w:sz w:val="36"/>
                      <w:szCs w:val="36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DA14744" wp14:editId="29E2FFDF">
                            <wp:simplePos x="0" y="0"/>
                            <wp:positionH relativeFrom="column">
                              <wp:posOffset>157480</wp:posOffset>
                            </wp:positionH>
                            <wp:positionV relativeFrom="paragraph">
                              <wp:posOffset>1119505</wp:posOffset>
                            </wp:positionV>
                            <wp:extent cx="2333625" cy="1268730"/>
                            <wp:effectExtent l="0" t="0" r="28575" b="26670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33767" cy="1269242"/>
                                    </a:xfrm>
                                    <a:prstGeom prst="rect">
                                      <a:avLst/>
                                    </a:prstGeom>
                                    <a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 t="-21000" b="-21000"/>
                                      </a:stretch>
                                    </a:blipFill>
                                  </wps:spPr>
                                  <wps:style>
                                    <a:lnRef idx="2">
                                      <a:schemeClr val="lt2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lnRef>
                                    <a:fillRef idx="1">
                                      <a:scrgbClr r="0" g="0" b="0"/>
                                    </a:fillRef>
                                    <a:effectRef idx="0">
                                      <a:schemeClr val="dk2">
                                        <a:tint val="50000"/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effectRef>
                                    <a:fontRef idx="minor">
                                      <a:schemeClr val="lt2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3E32F5" id="Прямоугольник 3" o:spid="_x0000_s1026" style="position:absolute;margin-left:12.4pt;margin-top:88.15pt;width:183.75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" strokecolor="#f8f8f8 [3203]" strokeweight="2pt">
                            <v:fill r:id="rId15" o:title="" recolor="t" rotate="t" type="frame"/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color w:val="auto"/>
                      <w:sz w:val="36"/>
                      <w:szCs w:val="36"/>
                    </w:rPr>
                    <w:t>Тренажёр к</w:t>
                  </w:r>
                  <w:r w:rsidR="007972A4" w:rsidRPr="007972A4">
                    <w:rPr>
                      <w:b/>
                      <w:color w:val="auto"/>
                      <w:sz w:val="36"/>
                      <w:szCs w:val="36"/>
                    </w:rPr>
                    <w:t>оординационная (скоростная</w:t>
                  </w:r>
                  <w:r w:rsidR="007972A4">
                    <w:rPr>
                      <w:b/>
                      <w:color w:val="auto"/>
                      <w:sz w:val="36"/>
                      <w:szCs w:val="36"/>
                    </w:rPr>
                    <w:t>)</w:t>
                  </w:r>
                  <w:r w:rsidR="007972A4" w:rsidRPr="007972A4">
                    <w:rPr>
                      <w:b/>
                      <w:color w:val="auto"/>
                      <w:sz w:val="36"/>
                      <w:szCs w:val="36"/>
                    </w:rPr>
                    <w:t xml:space="preserve"> лестница)</w:t>
                  </w:r>
                </w:p>
              </w:tc>
            </w:tr>
          </w:tbl>
          <w:p w:rsidR="00DA527E" w:rsidRDefault="00DA527E"/>
        </w:tc>
      </w:tr>
    </w:tbl>
    <w:p w:rsidR="00DA527E" w:rsidRDefault="00DA527E">
      <w:pPr>
        <w:pStyle w:val="a5"/>
        <w:rPr>
          <w:sz w:val="8"/>
        </w:rPr>
      </w:pPr>
    </w:p>
    <w:tbl>
      <w:tblPr>
        <w:tblW w:w="145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709"/>
        <w:gridCol w:w="4678"/>
        <w:gridCol w:w="850"/>
        <w:gridCol w:w="4066"/>
      </w:tblGrid>
      <w:tr w:rsidR="00DA527E" w:rsidTr="00880524">
        <w:trPr>
          <w:cantSplit/>
          <w:trHeight w:hRule="exact" w:val="86"/>
          <w:jc w:val="center"/>
        </w:trPr>
        <w:tc>
          <w:tcPr>
            <w:tcW w:w="4253" w:type="dxa"/>
            <w:shd w:val="clear" w:color="auto" w:fill="000000" w:themeFill="text1"/>
          </w:tcPr>
          <w:p w:rsidR="00DA527E" w:rsidRDefault="00DA527E"/>
        </w:tc>
        <w:tc>
          <w:tcPr>
            <w:tcW w:w="709" w:type="dxa"/>
          </w:tcPr>
          <w:p w:rsidR="00DA527E" w:rsidRDefault="00DA527E"/>
        </w:tc>
        <w:tc>
          <w:tcPr>
            <w:tcW w:w="4678" w:type="dxa"/>
            <w:shd w:val="clear" w:color="auto" w:fill="000000" w:themeFill="text1"/>
          </w:tcPr>
          <w:p w:rsidR="00DA527E" w:rsidRDefault="00DA527E"/>
        </w:tc>
        <w:tc>
          <w:tcPr>
            <w:tcW w:w="850" w:type="dxa"/>
          </w:tcPr>
          <w:p w:rsidR="00DA527E" w:rsidRDefault="00DA527E"/>
        </w:tc>
        <w:tc>
          <w:tcPr>
            <w:tcW w:w="4066" w:type="dxa"/>
            <w:shd w:val="clear" w:color="auto" w:fill="000000" w:themeFill="text1"/>
          </w:tcPr>
          <w:p w:rsidR="00DA527E" w:rsidRDefault="00DA527E"/>
        </w:tc>
      </w:tr>
      <w:tr w:rsidR="00DA527E" w:rsidRPr="009B75EC" w:rsidTr="00880524">
        <w:trPr>
          <w:cantSplit/>
          <w:trHeight w:hRule="exact" w:val="10570"/>
          <w:jc w:val="center"/>
        </w:trPr>
        <w:tc>
          <w:tcPr>
            <w:tcW w:w="4253" w:type="dxa"/>
          </w:tcPr>
          <w:p w:rsidR="00DA527E" w:rsidRPr="00BA69B1" w:rsidRDefault="00DA527E" w:rsidP="00A14027">
            <w:pPr>
              <w:pStyle w:val="a"/>
              <w:numPr>
                <w:ilvl w:val="0"/>
                <w:numId w:val="0"/>
              </w:numPr>
              <w:ind w:left="216"/>
            </w:pPr>
          </w:p>
          <w:p w:rsidR="00A14027" w:rsidRPr="00A14027" w:rsidRDefault="002A2562" w:rsidP="00A14027">
            <w:pPr>
              <w:pStyle w:val="3"/>
              <w:shd w:val="clear" w:color="auto" w:fill="0070C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Плюсы</w:t>
            </w:r>
            <w:r w:rsidR="00A14027" w:rsidRPr="00A14027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D1560F">
              <w:rPr>
                <w:color w:val="FFFFFF" w:themeColor="background1"/>
                <w:sz w:val="28"/>
                <w:szCs w:val="28"/>
              </w:rPr>
              <w:t>координационной лестницы</w:t>
            </w:r>
            <w:r w:rsidR="00A14027" w:rsidRPr="00A14027">
              <w:rPr>
                <w:color w:val="FFFFFF" w:themeColor="background1"/>
                <w:sz w:val="28"/>
                <w:szCs w:val="28"/>
              </w:rPr>
              <w:t>:</w:t>
            </w:r>
          </w:p>
          <w:p w:rsidR="00A14027" w:rsidRPr="001221E2" w:rsidRDefault="00A14027" w:rsidP="002D1892">
            <w:pPr>
              <w:pStyle w:val="3"/>
              <w:numPr>
                <w:ilvl w:val="0"/>
                <w:numId w:val="8"/>
              </w:numPr>
              <w:spacing w:before="0" w:after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1221E2">
              <w:rPr>
                <w:b w:val="0"/>
                <w:sz w:val="24"/>
                <w:szCs w:val="24"/>
              </w:rPr>
              <w:t>Нагрузка улучшает скоростные качества, координацию, маневренность и ловкость.</w:t>
            </w:r>
          </w:p>
          <w:p w:rsidR="00A14027" w:rsidRPr="001221E2" w:rsidRDefault="00A14027" w:rsidP="002D1892">
            <w:pPr>
              <w:pStyle w:val="3"/>
              <w:numPr>
                <w:ilvl w:val="0"/>
                <w:numId w:val="8"/>
              </w:numPr>
              <w:spacing w:before="0" w:after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1221E2">
              <w:rPr>
                <w:b w:val="0"/>
                <w:sz w:val="24"/>
                <w:szCs w:val="24"/>
              </w:rPr>
              <w:t>Подходит для спортсменов и любителей независимо от уровня физической подготовки.</w:t>
            </w:r>
          </w:p>
          <w:p w:rsidR="00A14027" w:rsidRPr="001221E2" w:rsidRDefault="00A14027" w:rsidP="002D1892">
            <w:pPr>
              <w:pStyle w:val="3"/>
              <w:numPr>
                <w:ilvl w:val="0"/>
                <w:numId w:val="8"/>
              </w:numPr>
              <w:spacing w:before="0" w:after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1221E2">
              <w:rPr>
                <w:b w:val="0"/>
                <w:sz w:val="24"/>
                <w:szCs w:val="24"/>
              </w:rPr>
              <w:t>Может служить как разминочным инвентарем, так и основным.</w:t>
            </w:r>
          </w:p>
          <w:p w:rsidR="00A14027" w:rsidRPr="001221E2" w:rsidRDefault="00A14027" w:rsidP="002D1892">
            <w:pPr>
              <w:pStyle w:val="3"/>
              <w:numPr>
                <w:ilvl w:val="0"/>
                <w:numId w:val="8"/>
              </w:numPr>
              <w:spacing w:before="0" w:after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1221E2">
              <w:rPr>
                <w:b w:val="0"/>
                <w:sz w:val="24"/>
                <w:szCs w:val="24"/>
              </w:rPr>
              <w:t xml:space="preserve">Тренировка позволяет сжигать калории наравне с бегом или другими высокоинтенсивными </w:t>
            </w:r>
            <w:proofErr w:type="spellStart"/>
            <w:r w:rsidRPr="001221E2">
              <w:rPr>
                <w:b w:val="0"/>
                <w:sz w:val="24"/>
                <w:szCs w:val="24"/>
              </w:rPr>
              <w:t>кардионагрузками</w:t>
            </w:r>
            <w:proofErr w:type="spellEnd"/>
            <w:r w:rsidRPr="001221E2">
              <w:rPr>
                <w:b w:val="0"/>
                <w:sz w:val="24"/>
                <w:szCs w:val="24"/>
              </w:rPr>
              <w:t>.</w:t>
            </w:r>
          </w:p>
          <w:p w:rsidR="00A14027" w:rsidRPr="001221E2" w:rsidRDefault="00A14027" w:rsidP="002D1892">
            <w:pPr>
              <w:pStyle w:val="3"/>
              <w:numPr>
                <w:ilvl w:val="0"/>
                <w:numId w:val="8"/>
              </w:numPr>
              <w:spacing w:before="0" w:after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1221E2">
              <w:rPr>
                <w:b w:val="0"/>
                <w:sz w:val="24"/>
                <w:szCs w:val="24"/>
              </w:rPr>
              <w:t>Простота в использовании, легко переносится в специальном чехле.</w:t>
            </w:r>
          </w:p>
          <w:p w:rsidR="00A14027" w:rsidRPr="001221E2" w:rsidRDefault="00A14027" w:rsidP="002D1892">
            <w:pPr>
              <w:pStyle w:val="3"/>
              <w:numPr>
                <w:ilvl w:val="0"/>
                <w:numId w:val="8"/>
              </w:numPr>
              <w:spacing w:before="0" w:after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1221E2">
              <w:rPr>
                <w:b w:val="0"/>
                <w:sz w:val="24"/>
                <w:szCs w:val="24"/>
              </w:rPr>
              <w:t>Малый вес.</w:t>
            </w:r>
          </w:p>
          <w:p w:rsidR="00DA527E" w:rsidRDefault="00A14027" w:rsidP="002D1892">
            <w:pPr>
              <w:pStyle w:val="3"/>
              <w:numPr>
                <w:ilvl w:val="0"/>
                <w:numId w:val="8"/>
              </w:numPr>
              <w:spacing w:before="0" w:after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1221E2">
              <w:rPr>
                <w:b w:val="0"/>
                <w:sz w:val="24"/>
                <w:szCs w:val="24"/>
              </w:rPr>
              <w:t>Подходит для тренирово</w:t>
            </w:r>
            <w:r w:rsidR="002D1892">
              <w:rPr>
                <w:b w:val="0"/>
                <w:sz w:val="24"/>
                <w:szCs w:val="24"/>
              </w:rPr>
              <w:t>к в любом помещении и местности (на спортивной площадке, на детской площадке, в спортивном зале, в учебном кабинете/классе).</w:t>
            </w:r>
          </w:p>
          <w:p w:rsidR="002D1892" w:rsidRDefault="002D1892" w:rsidP="002D1892">
            <w:pPr>
              <w:pStyle w:val="af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2D1892">
              <w:rPr>
                <w:color w:val="auto"/>
                <w:sz w:val="24"/>
                <w:szCs w:val="24"/>
              </w:rPr>
              <w:t>Возможность изготовить лестницу своими руками или нарисовать мелом.</w:t>
            </w:r>
          </w:p>
          <w:p w:rsidR="002D1892" w:rsidRPr="002D1892" w:rsidRDefault="002D1892" w:rsidP="002D1892">
            <w:pPr>
              <w:pStyle w:val="af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Вариативность использования: занятие, тренировка</w:t>
            </w:r>
            <w:r w:rsidR="00C601C4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урок,</w:t>
            </w:r>
            <w:r w:rsidR="00C601C4">
              <w:rPr>
                <w:color w:val="auto"/>
                <w:sz w:val="24"/>
                <w:szCs w:val="24"/>
              </w:rPr>
              <w:t xml:space="preserve"> внеурочное мероприятие, перемены, мероприятия в рамках организации отдыха детей в лагерях, домашний отдых и т.д.</w:t>
            </w:r>
          </w:p>
          <w:p w:rsidR="002D1892" w:rsidRDefault="002D1892" w:rsidP="002D1892"/>
          <w:p w:rsidR="002D1892" w:rsidRPr="002D1892" w:rsidRDefault="002D1892" w:rsidP="002D1892"/>
          <w:p w:rsidR="00DA527E" w:rsidRDefault="00DA527E">
            <w:pPr>
              <w:pStyle w:val="a6"/>
            </w:pPr>
          </w:p>
        </w:tc>
        <w:tc>
          <w:tcPr>
            <w:tcW w:w="709" w:type="dxa"/>
          </w:tcPr>
          <w:p w:rsidR="00DA527E" w:rsidRDefault="00DA527E"/>
        </w:tc>
        <w:tc>
          <w:tcPr>
            <w:tcW w:w="4678" w:type="dxa"/>
          </w:tcPr>
          <w:p w:rsidR="00875AF1" w:rsidRPr="001221E2" w:rsidRDefault="001221E2" w:rsidP="001221E2">
            <w:pPr>
              <w:pStyle w:val="2"/>
              <w:rPr>
                <w:rStyle w:val="20"/>
                <w:sz w:val="28"/>
                <w:szCs w:val="28"/>
              </w:rPr>
            </w:pPr>
            <w:r w:rsidRPr="001221E2">
              <w:rPr>
                <w:rStyle w:val="20"/>
                <w:b/>
                <w:bCs/>
                <w:sz w:val="28"/>
                <w:szCs w:val="28"/>
              </w:rPr>
              <w:t>Польза занятий для детей:</w:t>
            </w:r>
          </w:p>
          <w:p w:rsidR="00DA527E" w:rsidRDefault="0046443D" w:rsidP="00027C7B">
            <w:r>
              <w:rPr>
                <w:noProof/>
                <w:lang w:eastAsia="ru-RU"/>
              </w:rPr>
              <w:drawing>
                <wp:inline distT="0" distB="0" distL="0" distR="0" wp14:anchorId="3DE33A43" wp14:editId="513EFCFF">
                  <wp:extent cx="2817495" cy="3625702"/>
                  <wp:effectExtent l="19050" t="0" r="20955" b="32385"/>
                  <wp:docPr id="22" name="Схема 2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  <w:p w:rsidR="002A2562" w:rsidRDefault="002A2562" w:rsidP="00027C7B">
            <w:r w:rsidRPr="002A2562">
              <w:rPr>
                <w:noProof/>
                <w:lang w:eastAsia="ru-RU"/>
              </w:rPr>
              <w:drawing>
                <wp:inline distT="0" distB="0" distL="0" distR="0">
                  <wp:extent cx="2722677" cy="1818167"/>
                  <wp:effectExtent l="0" t="0" r="1905" b="0"/>
                  <wp:docPr id="24" name="Рисунок 24" descr="https://treningfunkcjonalny.net/wp-content/uploads/dziec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treningfunkcjonalny.net/wp-content/uploads/dziec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475" cy="182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562" w:rsidRPr="00875AF1" w:rsidRDefault="002A2562" w:rsidP="00027C7B"/>
        </w:tc>
        <w:tc>
          <w:tcPr>
            <w:tcW w:w="850" w:type="dxa"/>
          </w:tcPr>
          <w:p w:rsidR="00DA527E" w:rsidRDefault="00DA527E"/>
          <w:p w:rsidR="00880524" w:rsidRDefault="00880524"/>
          <w:p w:rsidR="00880524" w:rsidRPr="00875AF1" w:rsidRDefault="00880524"/>
        </w:tc>
        <w:tc>
          <w:tcPr>
            <w:tcW w:w="4066" w:type="dxa"/>
          </w:tcPr>
          <w:p w:rsidR="001221E2" w:rsidRPr="001221E2" w:rsidRDefault="001221E2" w:rsidP="001221E2">
            <w:pPr>
              <w:pStyle w:val="2"/>
              <w:shd w:val="clear" w:color="auto" w:fill="FFFFFF"/>
              <w:spacing w:after="18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21E2">
              <w:rPr>
                <w:rFonts w:ascii="Arial" w:hAnsi="Arial" w:cs="Arial"/>
                <w:color w:val="000000"/>
                <w:sz w:val="28"/>
                <w:szCs w:val="28"/>
              </w:rPr>
              <w:t>Как заниматься на координационной лес</w:t>
            </w:r>
            <w:r w:rsidR="00D1560F">
              <w:rPr>
                <w:rFonts w:ascii="Arial" w:hAnsi="Arial" w:cs="Arial"/>
                <w:color w:val="000000"/>
                <w:sz w:val="28"/>
                <w:szCs w:val="28"/>
              </w:rPr>
              <w:t>тнице</w:t>
            </w:r>
          </w:p>
          <w:p w:rsidR="001221E2" w:rsidRPr="001221E2" w:rsidRDefault="00FD2A31" w:rsidP="002D189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2" w:history="1">
              <w:r w:rsidR="001221E2" w:rsidRPr="001221E2">
                <w:rPr>
                  <w:rStyle w:val="af1"/>
                  <w:rFonts w:ascii="Arial" w:hAnsi="Arial" w:cs="Arial"/>
                  <w:color w:val="007AD6"/>
                  <w:sz w:val="24"/>
                  <w:szCs w:val="24"/>
                </w:rPr>
                <w:t>Разминка</w:t>
              </w:r>
            </w:hyperlink>
            <w:r w:rsidR="001221E2" w:rsidRPr="001221E2">
              <w:rPr>
                <w:rFonts w:ascii="Arial" w:hAnsi="Arial" w:cs="Arial"/>
                <w:color w:val="000000"/>
                <w:sz w:val="24"/>
                <w:szCs w:val="24"/>
              </w:rPr>
              <w:t>: 5-7 минут.</w:t>
            </w:r>
          </w:p>
          <w:p w:rsidR="001221E2" w:rsidRPr="001221E2" w:rsidRDefault="001221E2" w:rsidP="002D189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1E2">
              <w:rPr>
                <w:rStyle w:val="af0"/>
                <w:rFonts w:ascii="Arial" w:hAnsi="Arial" w:cs="Arial"/>
                <w:color w:val="000000"/>
                <w:sz w:val="24"/>
                <w:szCs w:val="24"/>
              </w:rPr>
              <w:t>Основная часть:</w:t>
            </w:r>
            <w:r w:rsidRPr="001221E2">
              <w:rPr>
                <w:rFonts w:ascii="Arial" w:hAnsi="Arial" w:cs="Arial"/>
                <w:color w:val="000000"/>
                <w:sz w:val="24"/>
                <w:szCs w:val="24"/>
              </w:rPr>
              <w:t> 3-4 упражнения подряд (1 подход), и так по 10-15 повторений. После каждого подхода сделать отдых в течение 1-2 минут.</w:t>
            </w:r>
          </w:p>
          <w:p w:rsidR="002D1892" w:rsidRDefault="002D1892" w:rsidP="002D1892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880524" w:rsidRPr="002D1892" w:rsidRDefault="001221E2" w:rsidP="002D1892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21E2">
              <w:rPr>
                <w:rFonts w:ascii="Arial" w:hAnsi="Arial" w:cs="Arial"/>
                <w:color w:val="000000"/>
              </w:rPr>
              <w:t>Каждую тренировку или неделю важно менять упражнения и стараться выполнять в более быстром темпе с чистой техникой.</w:t>
            </w:r>
          </w:p>
          <w:p w:rsidR="00880524" w:rsidRDefault="00C601C4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393700</wp:posOffset>
                  </wp:positionV>
                  <wp:extent cx="2514600" cy="2514600"/>
                  <wp:effectExtent l="0" t="0" r="0" b="0"/>
                  <wp:wrapSquare wrapText="bothSides"/>
                  <wp:docPr id="4" name="Рисунок 4" descr="https://ae01.alicdn.com/kf/HTB1RgujJXXXXXaxXXXXq6xXFXXXt/9-rung-The-pace-of-football-training-ladder-energy-speed-skipping-rope-ladder-Soccer-practice-ag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e01.alicdn.com/kf/HTB1RgujJXXXXXaxXXXXq6xXFXXXt/9-rung-The-pace-of-football-training-ladder-energy-speed-skipping-rope-ladder-Soccer-practice-ag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0524" w:rsidRDefault="00880524"/>
          <w:p w:rsidR="00880524" w:rsidRDefault="00880524" w:rsidP="00880524">
            <w:pPr>
              <w:pStyle w:val="2"/>
              <w:spacing w:before="0" w:after="0" w:line="240" w:lineRule="auto"/>
              <w:rPr>
                <w:rStyle w:val="20"/>
                <w:sz w:val="20"/>
                <w:szCs w:val="20"/>
              </w:rPr>
            </w:pPr>
          </w:p>
          <w:p w:rsidR="00880524" w:rsidRDefault="002D1892" w:rsidP="00880524">
            <w:pPr>
              <w:pStyle w:val="2"/>
              <w:spacing w:before="0" w:after="0" w:line="240" w:lineRule="auto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 П</w:t>
            </w:r>
            <w:r w:rsidR="00880524" w:rsidRPr="00880524">
              <w:rPr>
                <w:rStyle w:val="20"/>
                <w:sz w:val="20"/>
                <w:szCs w:val="20"/>
              </w:rPr>
              <w:t>едагог дополнительного образования</w:t>
            </w:r>
          </w:p>
          <w:p w:rsidR="00880524" w:rsidRDefault="00880524" w:rsidP="00880524">
            <w:pPr>
              <w:pStyle w:val="2"/>
              <w:spacing w:before="0" w:after="0" w:line="240" w:lineRule="auto"/>
              <w:rPr>
                <w:rStyle w:val="20"/>
                <w:sz w:val="20"/>
                <w:szCs w:val="20"/>
              </w:rPr>
            </w:pPr>
            <w:r w:rsidRPr="00880524">
              <w:rPr>
                <w:rStyle w:val="20"/>
                <w:sz w:val="20"/>
                <w:szCs w:val="20"/>
              </w:rPr>
              <w:t xml:space="preserve"> МБУ ДО «Детско-юношеский центр»</w:t>
            </w:r>
          </w:p>
          <w:p w:rsidR="009B75EC" w:rsidRDefault="00880524" w:rsidP="00880524">
            <w:pPr>
              <w:pStyle w:val="2"/>
              <w:spacing w:before="0" w:after="0" w:line="240" w:lineRule="auto"/>
              <w:rPr>
                <w:rStyle w:val="20"/>
                <w:sz w:val="20"/>
                <w:szCs w:val="20"/>
              </w:rPr>
            </w:pPr>
            <w:r w:rsidRPr="00880524">
              <w:rPr>
                <w:rStyle w:val="20"/>
                <w:sz w:val="20"/>
                <w:szCs w:val="20"/>
              </w:rPr>
              <w:t xml:space="preserve"> Чурин Никита Александрович</w:t>
            </w:r>
          </w:p>
          <w:p w:rsidR="00DA527E" w:rsidRPr="002D1892" w:rsidRDefault="00880524" w:rsidP="00880524">
            <w:pPr>
              <w:pStyle w:val="2"/>
              <w:spacing w:before="0" w:after="0" w:line="240" w:lineRule="auto"/>
              <w:rPr>
                <w:rStyle w:val="20"/>
                <w:sz w:val="20"/>
                <w:szCs w:val="20"/>
              </w:rPr>
            </w:pPr>
            <w:r w:rsidRPr="002D1892">
              <w:rPr>
                <w:rStyle w:val="20"/>
                <w:sz w:val="20"/>
                <w:szCs w:val="20"/>
              </w:rPr>
              <w:t xml:space="preserve"> </w:t>
            </w:r>
            <w:proofErr w:type="gramStart"/>
            <w:r w:rsidRPr="00880524">
              <w:rPr>
                <w:rStyle w:val="20"/>
                <w:sz w:val="20"/>
                <w:szCs w:val="20"/>
                <w:lang w:val="en-US"/>
              </w:rPr>
              <w:t>e</w:t>
            </w:r>
            <w:r w:rsidRPr="002D1892">
              <w:rPr>
                <w:rStyle w:val="20"/>
                <w:sz w:val="20"/>
                <w:szCs w:val="20"/>
              </w:rPr>
              <w:t>-</w:t>
            </w:r>
            <w:r w:rsidRPr="00880524">
              <w:rPr>
                <w:rStyle w:val="20"/>
                <w:sz w:val="20"/>
                <w:szCs w:val="20"/>
                <w:lang w:val="en-US"/>
              </w:rPr>
              <w:t>mail</w:t>
            </w:r>
            <w:proofErr w:type="gramEnd"/>
            <w:r w:rsidRPr="002D1892">
              <w:rPr>
                <w:rStyle w:val="20"/>
                <w:sz w:val="20"/>
                <w:szCs w:val="20"/>
              </w:rPr>
              <w:t>:</w:t>
            </w:r>
            <w:r w:rsidR="009B75EC" w:rsidRPr="002D1892">
              <w:t xml:space="preserve"> </w:t>
            </w:r>
            <w:r w:rsidR="009B75EC" w:rsidRPr="002D1892">
              <w:rPr>
                <w:rStyle w:val="20"/>
                <w:sz w:val="20"/>
                <w:szCs w:val="20"/>
              </w:rPr>
              <w:t>89069378885</w:t>
            </w:r>
            <w:proofErr w:type="spellStart"/>
            <w:r w:rsidR="009B75EC" w:rsidRPr="009B75EC">
              <w:rPr>
                <w:rStyle w:val="20"/>
                <w:sz w:val="20"/>
                <w:szCs w:val="20"/>
                <w:lang w:val="en-US"/>
              </w:rPr>
              <w:t>nik</w:t>
            </w:r>
            <w:proofErr w:type="spellEnd"/>
            <w:r w:rsidR="009B75EC" w:rsidRPr="002D1892">
              <w:rPr>
                <w:rStyle w:val="20"/>
                <w:sz w:val="20"/>
                <w:szCs w:val="20"/>
              </w:rPr>
              <w:t>@</w:t>
            </w:r>
            <w:proofErr w:type="spellStart"/>
            <w:r w:rsidR="009B75EC" w:rsidRPr="009B75EC">
              <w:rPr>
                <w:rStyle w:val="20"/>
                <w:sz w:val="20"/>
                <w:szCs w:val="20"/>
                <w:lang w:val="en-US"/>
              </w:rPr>
              <w:t>gmail</w:t>
            </w:r>
            <w:proofErr w:type="spellEnd"/>
            <w:r w:rsidR="009B75EC" w:rsidRPr="002D1892">
              <w:rPr>
                <w:rStyle w:val="20"/>
                <w:sz w:val="20"/>
                <w:szCs w:val="20"/>
              </w:rPr>
              <w:t>.</w:t>
            </w:r>
            <w:r w:rsidR="009B75EC" w:rsidRPr="009B75EC">
              <w:rPr>
                <w:rStyle w:val="20"/>
                <w:sz w:val="20"/>
                <w:szCs w:val="20"/>
                <w:lang w:val="en-US"/>
              </w:rPr>
              <w:t>com</w:t>
            </w:r>
          </w:p>
          <w:p w:rsidR="00880524" w:rsidRPr="002D1892" w:rsidRDefault="00880524" w:rsidP="00880524"/>
        </w:tc>
      </w:tr>
    </w:tbl>
    <w:p w:rsidR="00DA527E" w:rsidRPr="002D1892" w:rsidRDefault="00DA527E">
      <w:pPr>
        <w:pStyle w:val="a5"/>
        <w:rPr>
          <w:sz w:val="8"/>
        </w:rPr>
      </w:pPr>
    </w:p>
    <w:sectPr w:rsidR="00DA527E" w:rsidRPr="002D1892" w:rsidSect="009746CC">
      <w:pgSz w:w="16839" w:h="11907" w:orient="landscape" w:code="9"/>
      <w:pgMar w:top="576" w:right="720" w:bottom="576" w:left="720" w:header="706" w:footer="706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7C2E1C0"/>
    <w:lvl w:ilvl="0">
      <w:start w:val="1"/>
      <w:numFmt w:val="bullet"/>
      <w:pStyle w:val="a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EF4623" w:themeColor="accent1"/>
      </w:rPr>
    </w:lvl>
  </w:abstractNum>
  <w:abstractNum w:abstractNumId="1" w15:restartNumberingAfterBreak="0">
    <w:nsid w:val="1D45292F"/>
    <w:multiLevelType w:val="hybridMultilevel"/>
    <w:tmpl w:val="59F8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1174F"/>
    <w:multiLevelType w:val="multilevel"/>
    <w:tmpl w:val="EF7E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B4CED"/>
    <w:multiLevelType w:val="hybridMultilevel"/>
    <w:tmpl w:val="C4BA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D71FF"/>
    <w:multiLevelType w:val="multilevel"/>
    <w:tmpl w:val="1C86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06"/>
    <w:rsid w:val="00027C7B"/>
    <w:rsid w:val="000833EA"/>
    <w:rsid w:val="000D0161"/>
    <w:rsid w:val="000F560A"/>
    <w:rsid w:val="00103EAF"/>
    <w:rsid w:val="00112BBC"/>
    <w:rsid w:val="001221E2"/>
    <w:rsid w:val="00246F06"/>
    <w:rsid w:val="0029174C"/>
    <w:rsid w:val="002A2562"/>
    <w:rsid w:val="002D1892"/>
    <w:rsid w:val="0034082D"/>
    <w:rsid w:val="00456775"/>
    <w:rsid w:val="0046443D"/>
    <w:rsid w:val="004D5CB4"/>
    <w:rsid w:val="0060211B"/>
    <w:rsid w:val="006E5623"/>
    <w:rsid w:val="00742D63"/>
    <w:rsid w:val="007972A4"/>
    <w:rsid w:val="00855ADA"/>
    <w:rsid w:val="00875AF1"/>
    <w:rsid w:val="00880524"/>
    <w:rsid w:val="00880BAE"/>
    <w:rsid w:val="00886496"/>
    <w:rsid w:val="008D5D7A"/>
    <w:rsid w:val="009746CC"/>
    <w:rsid w:val="009A62D4"/>
    <w:rsid w:val="009B75EC"/>
    <w:rsid w:val="009D30D3"/>
    <w:rsid w:val="009E5955"/>
    <w:rsid w:val="00A14027"/>
    <w:rsid w:val="00B13CA9"/>
    <w:rsid w:val="00B45703"/>
    <w:rsid w:val="00BA69B1"/>
    <w:rsid w:val="00C601C4"/>
    <w:rsid w:val="00C914DB"/>
    <w:rsid w:val="00C92A24"/>
    <w:rsid w:val="00D1560F"/>
    <w:rsid w:val="00DA527E"/>
    <w:rsid w:val="00DB75FD"/>
    <w:rsid w:val="00E01432"/>
    <w:rsid w:val="00E2570B"/>
    <w:rsid w:val="00EA4238"/>
    <w:rsid w:val="00EE0CCF"/>
    <w:rsid w:val="00F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AD731-085C-4108-8DBC-B58E7D92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ru-RU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3">
    <w:name w:val="heading 3"/>
    <w:basedOn w:val="a0"/>
    <w:next w:val="a0"/>
    <w:link w:val="30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36"/>
    <w:unhideWhenUsed/>
    <w:qFormat/>
    <w:pPr>
      <w:spacing w:after="0" w:line="240" w:lineRule="auto"/>
    </w:pPr>
  </w:style>
  <w:style w:type="table" w:customStyle="1" w:styleId="BrochureHostTable">
    <w:name w:val="Brochure Host Table"/>
    <w:basedOn w:val="a2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a6">
    <w:name w:val="Рисунок"/>
    <w:basedOn w:val="a0"/>
    <w:uiPriority w:val="2"/>
    <w:qFormat/>
    <w:pPr>
      <w:spacing w:before="480" w:after="0" w:line="240" w:lineRule="auto"/>
      <w:jc w:val="center"/>
    </w:p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a">
    <w:name w:val="List Bullet"/>
    <w:basedOn w:val="a0"/>
    <w:uiPriority w:val="1"/>
    <w:unhideWhenUsed/>
    <w:qFormat/>
    <w:pPr>
      <w:numPr>
        <w:numId w:val="1"/>
      </w:numPr>
    </w:pPr>
  </w:style>
  <w:style w:type="character" w:customStyle="1" w:styleId="30">
    <w:name w:val="Заголовок 3 Знак"/>
    <w:basedOn w:val="a1"/>
    <w:link w:val="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21">
    <w:name w:val="Quote"/>
    <w:basedOn w:val="a0"/>
    <w:next w:val="a0"/>
    <w:link w:val="22"/>
    <w:uiPriority w:val="1"/>
    <w:qFormat/>
    <w:rPr>
      <w:i/>
      <w:iCs/>
      <w:color w:val="EF4623" w:themeColor="accent1"/>
      <w:sz w:val="24"/>
    </w:rPr>
  </w:style>
  <w:style w:type="character" w:customStyle="1" w:styleId="22">
    <w:name w:val="Цитата 2 Знак"/>
    <w:basedOn w:val="a1"/>
    <w:link w:val="21"/>
    <w:uiPriority w:val="1"/>
    <w:rPr>
      <w:i/>
      <w:iCs/>
      <w:color w:val="EF4623" w:themeColor="accent1"/>
      <w:sz w:val="24"/>
    </w:rPr>
  </w:style>
  <w:style w:type="paragraph" w:styleId="a7">
    <w:name w:val="Subtitle"/>
    <w:basedOn w:val="a0"/>
    <w:next w:val="a0"/>
    <w:link w:val="a8"/>
    <w:uiPriority w:val="1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40"/>
    </w:rPr>
  </w:style>
  <w:style w:type="character" w:customStyle="1" w:styleId="a8">
    <w:name w:val="Подзаголовок Знак"/>
    <w:basedOn w:val="a1"/>
    <w:link w:val="a7"/>
    <w:uiPriority w:val="1"/>
    <w:rPr>
      <w:rFonts w:asciiTheme="majorHAnsi" w:eastAsiaTheme="majorEastAsia" w:hAnsiTheme="majorHAnsi" w:cstheme="majorBidi"/>
      <w:b/>
      <w:iCs/>
      <w:color w:val="000000" w:themeColor="text1"/>
      <w:sz w:val="40"/>
      <w:szCs w:val="40"/>
    </w:rPr>
  </w:style>
  <w:style w:type="paragraph" w:styleId="a9">
    <w:name w:val="Title"/>
    <w:basedOn w:val="a0"/>
    <w:next w:val="a0"/>
    <w:link w:val="aa"/>
    <w:uiPriority w:val="1"/>
    <w:qFormat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76"/>
    </w:rPr>
  </w:style>
  <w:style w:type="character" w:customStyle="1" w:styleId="aa">
    <w:name w:val="Название Знак"/>
    <w:basedOn w:val="a1"/>
    <w:link w:val="a9"/>
    <w:uiPriority w:val="1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7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paragraph" w:customStyle="1" w:styleId="11">
    <w:name w:val="Контактные данные 1"/>
    <w:basedOn w:val="a0"/>
    <w:uiPriority w:val="2"/>
    <w:qFormat/>
    <w:pPr>
      <w:spacing w:after="0"/>
      <w:ind w:right="144"/>
    </w:pPr>
    <w:rPr>
      <w:color w:val="EF4623" w:themeColor="accent1"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12">
    <w:name w:val="Получатель 1"/>
    <w:basedOn w:val="11"/>
    <w:qFormat/>
    <w:pPr>
      <w:spacing w:before="1200"/>
    </w:pPr>
    <w:rPr>
      <w:b/>
      <w:color w:val="404040" w:themeColor="text1" w:themeTint="BF"/>
      <w:sz w:val="20"/>
    </w:rPr>
  </w:style>
  <w:style w:type="paragraph" w:customStyle="1" w:styleId="ae">
    <w:name w:val="Получатель"/>
    <w:basedOn w:val="a0"/>
    <w:qFormat/>
    <w:rsid w:val="006E5623"/>
    <w:pPr>
      <w:spacing w:before="1200" w:after="0"/>
      <w:ind w:right="144"/>
    </w:pPr>
    <w:rPr>
      <w:rFonts w:ascii="Arial" w:eastAsia="Arial" w:hAnsi="Arial" w:cs="Times New Roman"/>
      <w:b/>
      <w:color w:val="404040"/>
      <w:szCs w:val="18"/>
    </w:rPr>
  </w:style>
  <w:style w:type="paragraph" w:customStyle="1" w:styleId="af">
    <w:name w:val="Контактные данные"/>
    <w:basedOn w:val="a0"/>
    <w:uiPriority w:val="2"/>
    <w:qFormat/>
    <w:rsid w:val="006E5623"/>
    <w:pPr>
      <w:spacing w:after="0"/>
      <w:ind w:right="144"/>
    </w:pPr>
    <w:rPr>
      <w:rFonts w:ascii="Arial" w:eastAsia="Arial" w:hAnsi="Arial" w:cs="Times New Roman"/>
      <w:color w:val="EF4623"/>
      <w:sz w:val="18"/>
      <w:szCs w:val="18"/>
    </w:rPr>
  </w:style>
  <w:style w:type="character" w:styleId="af0">
    <w:name w:val="Strong"/>
    <w:basedOn w:val="a1"/>
    <w:uiPriority w:val="22"/>
    <w:qFormat/>
    <w:rsid w:val="0029174C"/>
    <w:rPr>
      <w:b/>
      <w:bCs/>
    </w:rPr>
  </w:style>
  <w:style w:type="character" w:styleId="af1">
    <w:name w:val="Hyperlink"/>
    <w:basedOn w:val="a1"/>
    <w:uiPriority w:val="99"/>
    <w:unhideWhenUsed/>
    <w:rsid w:val="000833EA"/>
    <w:rPr>
      <w:color w:val="5F5F5F" w:themeColor="hyperlink"/>
      <w:u w:val="single"/>
    </w:rPr>
  </w:style>
  <w:style w:type="paragraph" w:styleId="af2">
    <w:name w:val="Normal (Web)"/>
    <w:basedOn w:val="a0"/>
    <w:uiPriority w:val="99"/>
    <w:unhideWhenUsed/>
    <w:rsid w:val="0012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3">
    <w:name w:val="List Paragraph"/>
    <w:basedOn w:val="a0"/>
    <w:uiPriority w:val="34"/>
    <w:qFormat/>
    <w:rsid w:val="002D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jpeg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diagramLayout" Target="diagrams/layout1.xml"/><Relationship Id="rId12" Type="http://schemas.openxmlformats.org/officeDocument/2006/relationships/image" Target="media/image3.png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8.jpeg"/><Relationship Id="rId10" Type="http://schemas.microsoft.com/office/2007/relationships/diagramDrawing" Target="diagrams/drawing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jpeg"/><Relationship Id="rId22" Type="http://schemas.openxmlformats.org/officeDocument/2006/relationships/hyperlink" Target="https://bodybuilding-and-fitness.ru/trenirovki/razmink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91;&#1082;&#1083;&#1077;&#1090;%20&#1089;&#1086;%20&#1089;&#1075;&#1080;&#1073;&#1086;&#1084;%20&#1074;&#1090;&#1088;&#1086;&#1077;%20(&#1084;&#1072;&#1082;&#1077;&#1090;%20&#1074;%20&#1082;&#1088;&#1072;&#1089;&#1085;&#1086;-&#1095;&#1077;&#1088;&#1085;&#1086;&#1081;%20&#1075;&#1072;&#1084;&#1084;&#1077;)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4320E0-EBE9-4E3D-91C4-F63A5D1078A8}" type="doc">
      <dgm:prSet loTypeId="Brochure Рисунок с подписью - Horizontal_12/18/2011 3:48:38 PM" loCatId="other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CEB82B4C-422E-44E3-9F1B-BE9EF0C97270}">
      <dgm:prSet phldrT="To replace a SmartArt photo like the one above, delete it. You'll see an icon that you can click to select your own image." custT="1"/>
      <dgm:spPr>
        <a:solidFill>
          <a:srgbClr val="0070C0"/>
        </a:solidFill>
      </dgm:spPr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Координационная лестница - это тренажёр, предназначенный для развития скоростных навыков при выполнении движений на коротких дистанциях, а также для развития маневренности, силы, выносливости, координации.</a:t>
          </a:r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C8A2BB-7514-4EFD-BAC2-A4A2FE6B7ED3}" type="parTrans" cxnId="{C712A535-9C05-4922-ABA9-4930DC201316}">
      <dgm:prSet/>
      <dgm:spPr/>
      <dgm:t>
        <a:bodyPr/>
        <a:lstStyle/>
        <a:p>
          <a:endParaRPr lang="en-US"/>
        </a:p>
      </dgm:t>
    </dgm:pt>
    <dgm:pt modelId="{FFA41C46-65AE-4113-83E0-A70D7924FA2A}" type="sibTrans" cxnId="{C712A535-9C05-4922-ABA9-4930DC201316}">
      <dgm:prSet/>
      <dgm:spPr/>
      <dgm:t>
        <a:bodyPr/>
        <a:lstStyle/>
        <a:p>
          <a:endParaRPr lang="en-US"/>
        </a:p>
      </dgm:t>
    </dgm:pt>
    <dgm:pt modelId="{EB29FF35-E387-491C-B995-E966B40B94F2}" type="pres">
      <dgm:prSet presAssocID="{544320E0-EBE9-4E3D-91C4-F63A5D1078A8}" presName="Name0" presStyleCnt="0"/>
      <dgm:spPr/>
      <dgm:t>
        <a:bodyPr/>
        <a:lstStyle/>
        <a:p>
          <a:endParaRPr lang="en-US"/>
        </a:p>
      </dgm:t>
    </dgm:pt>
    <dgm:pt modelId="{309B7709-165D-45D1-9C54-540638332C4A}" type="pres">
      <dgm:prSet presAssocID="{CEB82B4C-422E-44E3-9F1B-BE9EF0C97270}" presName="rect1" presStyleLbl="fgImgPlace1" presStyleIdx="0" presStyleCnt="1" custScaleX="83841" custScaleY="64911" custLinFactNeighborX="-2799" custLinFactNeighborY="-1687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</dgm:spPr>
      <dgm:t>
        <a:bodyPr/>
        <a:lstStyle/>
        <a:p>
          <a:endParaRPr lang="ru-RU"/>
        </a:p>
      </dgm:t>
    </dgm:pt>
    <dgm:pt modelId="{ADCA4D7F-EBBB-4D1F-AC04-53C9DE9B7D9C}" type="pres">
      <dgm:prSet presAssocID="{544320E0-EBE9-4E3D-91C4-F63A5D1078A8}" presName="rect2" presStyleLbl="node1" presStyleIdx="0" presStyleCnt="1" custScaleX="100090" custScaleY="161795" custLinFactNeighborX="-717" custLinFactNeighborY="-3524"/>
      <dgm:spPr/>
      <dgm:t>
        <a:bodyPr/>
        <a:lstStyle/>
        <a:p>
          <a:endParaRPr lang="en-US"/>
        </a:p>
      </dgm:t>
    </dgm:pt>
  </dgm:ptLst>
  <dgm:cxnLst>
    <dgm:cxn modelId="{C712A535-9C05-4922-ABA9-4930DC201316}" srcId="{544320E0-EBE9-4E3D-91C4-F63A5D1078A8}" destId="{CEB82B4C-422E-44E3-9F1B-BE9EF0C97270}" srcOrd="0" destOrd="0" parTransId="{19C8A2BB-7514-4EFD-BAC2-A4A2FE6B7ED3}" sibTransId="{FFA41C46-65AE-4113-83E0-A70D7924FA2A}"/>
    <dgm:cxn modelId="{8C825A29-E404-4391-8F98-E43EE3A5D000}" type="presOf" srcId="{544320E0-EBE9-4E3D-91C4-F63A5D1078A8}" destId="{EB29FF35-E387-491C-B995-E966B40B94F2}" srcOrd="0" destOrd="0" presId="Brochure Рисунок с подписью - Horizontal_12/18/2011 3:48:38 PM"/>
    <dgm:cxn modelId="{EE598541-B1F5-4AC8-B64D-AC4AEBB6AB62}" type="presOf" srcId="{CEB82B4C-422E-44E3-9F1B-BE9EF0C97270}" destId="{ADCA4D7F-EBBB-4D1F-AC04-53C9DE9B7D9C}" srcOrd="0" destOrd="0" presId="Brochure Рисунок с подписью - Horizontal_12/18/2011 3:48:38 PM"/>
    <dgm:cxn modelId="{1E93B3CD-4F88-40DE-90FF-D53F49861FEE}" type="presParOf" srcId="{EB29FF35-E387-491C-B995-E966B40B94F2}" destId="{309B7709-165D-45D1-9C54-540638332C4A}" srcOrd="0" destOrd="0" presId="Brochure Рисунок с подписью - Horizontal_12/18/2011 3:48:38 PM"/>
    <dgm:cxn modelId="{CE45096B-4390-4593-BD48-36337491C08C}" type="presParOf" srcId="{EB29FF35-E387-491C-B995-E966B40B94F2}" destId="{ADCA4D7F-EBBB-4D1F-AC04-53C9DE9B7D9C}" srcOrd="1" destOrd="0" presId="Brochure Рисунок с подписью - Horizontal_12/18/2011 3:48:38 PM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A91D4DD-D512-4534-BAFB-5A9B9B4E2959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4AFEE1-59DE-4785-B97E-DA881DCE5754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100"/>
            <a:t>Координация, ловкость</a:t>
          </a:r>
        </a:p>
      </dgm:t>
    </dgm:pt>
    <dgm:pt modelId="{2FB64EDE-964C-41C6-B4E6-2797068452F8}" type="parTrans" cxnId="{E50F578F-605F-4A41-82F9-7B40630189E8}">
      <dgm:prSet/>
      <dgm:spPr/>
      <dgm:t>
        <a:bodyPr/>
        <a:lstStyle/>
        <a:p>
          <a:endParaRPr lang="ru-RU"/>
        </a:p>
      </dgm:t>
    </dgm:pt>
    <dgm:pt modelId="{34672E79-FC5D-4319-A3EB-E6545ADA0D08}" type="sibTrans" cxnId="{E50F578F-605F-4A41-82F9-7B40630189E8}">
      <dgm:prSet/>
      <dgm:spPr/>
      <dgm:t>
        <a:bodyPr/>
        <a:lstStyle/>
        <a:p>
          <a:endParaRPr lang="ru-RU"/>
        </a:p>
      </dgm:t>
    </dgm:pt>
    <dgm:pt modelId="{7907055D-1A70-409F-A02C-660FF29CC4AC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100"/>
            <a:t>Нормальный тонус мышц</a:t>
          </a:r>
        </a:p>
      </dgm:t>
    </dgm:pt>
    <dgm:pt modelId="{6D920186-B22D-477E-A540-DC871D3AA07E}" type="parTrans" cxnId="{0CB05C96-FDE9-48F6-80F0-3CD51753D51E}">
      <dgm:prSet/>
      <dgm:spPr/>
      <dgm:t>
        <a:bodyPr/>
        <a:lstStyle/>
        <a:p>
          <a:endParaRPr lang="ru-RU"/>
        </a:p>
      </dgm:t>
    </dgm:pt>
    <dgm:pt modelId="{9A66AA9E-CCCE-4B27-841E-195AA3DD8DEC}" type="sibTrans" cxnId="{0CB05C96-FDE9-48F6-80F0-3CD51753D51E}">
      <dgm:prSet/>
      <dgm:spPr/>
      <dgm:t>
        <a:bodyPr/>
        <a:lstStyle/>
        <a:p>
          <a:endParaRPr lang="ru-RU"/>
        </a:p>
      </dgm:t>
    </dgm:pt>
    <dgm:pt modelId="{1AC25983-39AB-408D-87FA-2CEC13E7DD74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100"/>
            <a:t>Усидчивость, работоспособность</a:t>
          </a:r>
        </a:p>
      </dgm:t>
    </dgm:pt>
    <dgm:pt modelId="{0BBED693-6607-4DA7-AB79-8A836E2EC23F}" type="parTrans" cxnId="{1A5AF2DA-3BDD-44B6-A6EC-0ABFF8ADE462}">
      <dgm:prSet/>
      <dgm:spPr/>
      <dgm:t>
        <a:bodyPr/>
        <a:lstStyle/>
        <a:p>
          <a:endParaRPr lang="ru-RU"/>
        </a:p>
      </dgm:t>
    </dgm:pt>
    <dgm:pt modelId="{F0F29C90-989E-4324-B7DD-4EB5936A5546}" type="sibTrans" cxnId="{1A5AF2DA-3BDD-44B6-A6EC-0ABFF8ADE462}">
      <dgm:prSet/>
      <dgm:spPr/>
      <dgm:t>
        <a:bodyPr/>
        <a:lstStyle/>
        <a:p>
          <a:endParaRPr lang="ru-RU"/>
        </a:p>
      </dgm:t>
    </dgm:pt>
    <dgm:pt modelId="{722CDC81-AF32-48C1-962F-9B56DAF02028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100"/>
            <a:t>Успешность в учебе</a:t>
          </a:r>
        </a:p>
      </dgm:t>
    </dgm:pt>
    <dgm:pt modelId="{B18E6D9F-E738-4469-A63E-4B5520A38A7C}" type="parTrans" cxnId="{5B4CBCEA-9AAB-4847-8046-C136E6DA596B}">
      <dgm:prSet/>
      <dgm:spPr/>
      <dgm:t>
        <a:bodyPr/>
        <a:lstStyle/>
        <a:p>
          <a:endParaRPr lang="ru-RU"/>
        </a:p>
      </dgm:t>
    </dgm:pt>
    <dgm:pt modelId="{782DAB2B-097F-483B-BADE-1022E173C2DF}" type="sibTrans" cxnId="{5B4CBCEA-9AAB-4847-8046-C136E6DA596B}">
      <dgm:prSet/>
      <dgm:spPr/>
      <dgm:t>
        <a:bodyPr/>
        <a:lstStyle/>
        <a:p>
          <a:endParaRPr lang="ru-RU"/>
        </a:p>
      </dgm:t>
    </dgm:pt>
    <dgm:pt modelId="{A0DCF071-2CB1-49E5-A792-8D88135637BF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100"/>
            <a:t>Благополучное социальное, психическое, умственное развитие</a:t>
          </a:r>
        </a:p>
      </dgm:t>
    </dgm:pt>
    <dgm:pt modelId="{4DEF975F-C44F-45B2-BB47-F912467CD99C}" type="parTrans" cxnId="{2C209E6B-A21B-4D37-840E-E4A42207CBEE}">
      <dgm:prSet/>
      <dgm:spPr/>
      <dgm:t>
        <a:bodyPr/>
        <a:lstStyle/>
        <a:p>
          <a:endParaRPr lang="ru-RU"/>
        </a:p>
      </dgm:t>
    </dgm:pt>
    <dgm:pt modelId="{FCC5FC8B-1654-4BB0-850D-CC160BB659EC}" type="sibTrans" cxnId="{2C209E6B-A21B-4D37-840E-E4A42207CBEE}">
      <dgm:prSet/>
      <dgm:spPr/>
      <dgm:t>
        <a:bodyPr/>
        <a:lstStyle/>
        <a:p>
          <a:endParaRPr lang="ru-RU"/>
        </a:p>
      </dgm:t>
    </dgm:pt>
    <dgm:pt modelId="{1679BDA0-698E-4A96-A62A-D13402EEB538}">
      <dgm:prSet phldrT="[Текст]" phldr="1"/>
      <dgm:spPr/>
      <dgm:t>
        <a:bodyPr/>
        <a:lstStyle/>
        <a:p>
          <a:endParaRPr lang="ru-RU"/>
        </a:p>
      </dgm:t>
    </dgm:pt>
    <dgm:pt modelId="{5AF218C6-CC40-4732-A746-D8D0D149074B}" type="parTrans" cxnId="{C5072C25-68E3-4D08-B4AD-214927ADDDEE}">
      <dgm:prSet/>
      <dgm:spPr/>
      <dgm:t>
        <a:bodyPr/>
        <a:lstStyle/>
        <a:p>
          <a:endParaRPr lang="ru-RU"/>
        </a:p>
      </dgm:t>
    </dgm:pt>
    <dgm:pt modelId="{41F6BA76-2D70-4D18-877E-41EEA9246BF8}" type="sibTrans" cxnId="{C5072C25-68E3-4D08-B4AD-214927ADDDEE}">
      <dgm:prSet/>
      <dgm:spPr/>
      <dgm:t>
        <a:bodyPr/>
        <a:lstStyle/>
        <a:p>
          <a:endParaRPr lang="ru-RU"/>
        </a:p>
      </dgm:t>
    </dgm:pt>
    <dgm:pt modelId="{BD996C47-D6D6-4FF2-8E7D-18688E33E7EB}">
      <dgm:prSet phldrT="[Текст]" phldr="1"/>
      <dgm:spPr/>
      <dgm:t>
        <a:bodyPr/>
        <a:lstStyle/>
        <a:p>
          <a:endParaRPr lang="ru-RU"/>
        </a:p>
      </dgm:t>
    </dgm:pt>
    <dgm:pt modelId="{26FE51EA-BD5A-4155-BEEA-9C3A3C9AB61C}" type="parTrans" cxnId="{C90E2990-BE2B-4C1F-9555-37FEF4EA2DD6}">
      <dgm:prSet/>
      <dgm:spPr/>
      <dgm:t>
        <a:bodyPr/>
        <a:lstStyle/>
        <a:p>
          <a:endParaRPr lang="ru-RU"/>
        </a:p>
      </dgm:t>
    </dgm:pt>
    <dgm:pt modelId="{56C6FCC8-6FEF-4ABA-876F-388DA568F436}" type="sibTrans" cxnId="{C90E2990-BE2B-4C1F-9555-37FEF4EA2DD6}">
      <dgm:prSet/>
      <dgm:spPr/>
      <dgm:t>
        <a:bodyPr/>
        <a:lstStyle/>
        <a:p>
          <a:endParaRPr lang="ru-RU"/>
        </a:p>
      </dgm:t>
    </dgm:pt>
    <dgm:pt modelId="{F27BF634-4737-492A-8394-7F7ECA05D572}">
      <dgm:prSet phldrT="[Текст]" phldr="1"/>
      <dgm:spPr/>
      <dgm:t>
        <a:bodyPr/>
        <a:lstStyle/>
        <a:p>
          <a:endParaRPr lang="ru-RU"/>
        </a:p>
      </dgm:t>
    </dgm:pt>
    <dgm:pt modelId="{45E87C40-F241-415D-8A88-6F113D4F79A3}" type="parTrans" cxnId="{4F0F2C7F-5FF6-4A72-8F99-7E7A20E213E6}">
      <dgm:prSet/>
      <dgm:spPr/>
      <dgm:t>
        <a:bodyPr/>
        <a:lstStyle/>
        <a:p>
          <a:endParaRPr lang="ru-RU"/>
        </a:p>
      </dgm:t>
    </dgm:pt>
    <dgm:pt modelId="{323746B8-150B-46EC-A4E3-01C22324A55E}" type="sibTrans" cxnId="{4F0F2C7F-5FF6-4A72-8F99-7E7A20E213E6}">
      <dgm:prSet/>
      <dgm:spPr/>
      <dgm:t>
        <a:bodyPr/>
        <a:lstStyle/>
        <a:p>
          <a:endParaRPr lang="ru-RU"/>
        </a:p>
      </dgm:t>
    </dgm:pt>
    <dgm:pt modelId="{CB29644B-644D-44A1-A3D8-4B211089EA46}" type="pres">
      <dgm:prSet presAssocID="{1A91D4DD-D512-4534-BAFB-5A9B9B4E2959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16AE1F8-2352-467F-A5E8-E03E7C238320}" type="pres">
      <dgm:prSet presAssocID="{1A91D4DD-D512-4534-BAFB-5A9B9B4E2959}" presName="dummyMaxCanvas" presStyleCnt="0">
        <dgm:presLayoutVars/>
      </dgm:prSet>
      <dgm:spPr/>
    </dgm:pt>
    <dgm:pt modelId="{9B25B997-89EE-4683-9468-F370A656630A}" type="pres">
      <dgm:prSet presAssocID="{1A91D4DD-D512-4534-BAFB-5A9B9B4E2959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DD2E8-3E0C-4BF4-B949-924E2FEE3DCA}" type="pres">
      <dgm:prSet presAssocID="{1A91D4DD-D512-4534-BAFB-5A9B9B4E2959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887A77-9099-4DD4-9954-99BF4AC3BC3B}" type="pres">
      <dgm:prSet presAssocID="{1A91D4DD-D512-4534-BAFB-5A9B9B4E2959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A62F68-BE1A-4C43-A8DF-CAB0F97F1829}" type="pres">
      <dgm:prSet presAssocID="{1A91D4DD-D512-4534-BAFB-5A9B9B4E2959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5C5278-730D-451F-AF3E-C5AF884B3690}" type="pres">
      <dgm:prSet presAssocID="{1A91D4DD-D512-4534-BAFB-5A9B9B4E2959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1BBD8F-3CB7-4EC6-B2CC-7E86E0AD261A}" type="pres">
      <dgm:prSet presAssocID="{1A91D4DD-D512-4534-BAFB-5A9B9B4E2959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2093FA-783D-412C-A628-5D3C75EBE234}" type="pres">
      <dgm:prSet presAssocID="{1A91D4DD-D512-4534-BAFB-5A9B9B4E2959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7DA822-A95A-4628-8C2B-6DDF9C1CE1EA}" type="pres">
      <dgm:prSet presAssocID="{1A91D4DD-D512-4534-BAFB-5A9B9B4E2959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57E2B4-8B58-40F9-B66C-AB62BB84508D}" type="pres">
      <dgm:prSet presAssocID="{1A91D4DD-D512-4534-BAFB-5A9B9B4E2959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8D9DC5-1503-4555-8A54-C605F4EEF95C}" type="pres">
      <dgm:prSet presAssocID="{1A91D4DD-D512-4534-BAFB-5A9B9B4E2959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25D798-3A0E-4220-BF1A-A9A87E67E590}" type="pres">
      <dgm:prSet presAssocID="{1A91D4DD-D512-4534-BAFB-5A9B9B4E2959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28FC5B-602D-40BB-A99D-59ABB155D549}" type="pres">
      <dgm:prSet presAssocID="{1A91D4DD-D512-4534-BAFB-5A9B9B4E2959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D6664C-0E8E-4DE1-B07B-E5F78EF2F0D9}" type="pres">
      <dgm:prSet presAssocID="{1A91D4DD-D512-4534-BAFB-5A9B9B4E2959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F740D4-A4AC-4480-8B09-46205C33E3EF}" type="pres">
      <dgm:prSet presAssocID="{1A91D4DD-D512-4534-BAFB-5A9B9B4E2959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F578F-605F-4A41-82F9-7B40630189E8}" srcId="{1A91D4DD-D512-4534-BAFB-5A9B9B4E2959}" destId="{524AFEE1-59DE-4785-B97E-DA881DCE5754}" srcOrd="0" destOrd="0" parTransId="{2FB64EDE-964C-41C6-B4E6-2797068452F8}" sibTransId="{34672E79-FC5D-4319-A3EB-E6545ADA0D08}"/>
    <dgm:cxn modelId="{11542ABF-2064-4760-810C-F0E9A14D728A}" type="presOf" srcId="{A0DCF071-2CB1-49E5-A792-8D88135637BF}" destId="{BAF740D4-A4AC-4480-8B09-46205C33E3EF}" srcOrd="1" destOrd="0" presId="urn:microsoft.com/office/officeart/2005/8/layout/vProcess5"/>
    <dgm:cxn modelId="{D30C70D6-E5F0-46E3-88B2-3F6968DBFD31}" type="presOf" srcId="{782DAB2B-097F-483B-BADE-1022E173C2DF}" destId="{0E57E2B4-8B58-40F9-B66C-AB62BB84508D}" srcOrd="0" destOrd="0" presId="urn:microsoft.com/office/officeart/2005/8/layout/vProcess5"/>
    <dgm:cxn modelId="{0CB05C96-FDE9-48F6-80F0-3CD51753D51E}" srcId="{1A91D4DD-D512-4534-BAFB-5A9B9B4E2959}" destId="{7907055D-1A70-409F-A02C-660FF29CC4AC}" srcOrd="1" destOrd="0" parTransId="{6D920186-B22D-477E-A540-DC871D3AA07E}" sibTransId="{9A66AA9E-CCCE-4B27-841E-195AA3DD8DEC}"/>
    <dgm:cxn modelId="{077EDE53-5267-47FC-81FC-B7DDA68BF7ED}" type="presOf" srcId="{7907055D-1A70-409F-A02C-660FF29CC4AC}" destId="{F225D798-3A0E-4220-BF1A-A9A87E67E590}" srcOrd="1" destOrd="0" presId="urn:microsoft.com/office/officeart/2005/8/layout/vProcess5"/>
    <dgm:cxn modelId="{4F0F2C7F-5FF6-4A72-8F99-7E7A20E213E6}" srcId="{1A91D4DD-D512-4534-BAFB-5A9B9B4E2959}" destId="{F27BF634-4737-492A-8394-7F7ECA05D572}" srcOrd="5" destOrd="0" parTransId="{45E87C40-F241-415D-8A88-6F113D4F79A3}" sibTransId="{323746B8-150B-46EC-A4E3-01C22324A55E}"/>
    <dgm:cxn modelId="{C5072C25-68E3-4D08-B4AD-214927ADDDEE}" srcId="{1A91D4DD-D512-4534-BAFB-5A9B9B4E2959}" destId="{1679BDA0-698E-4A96-A62A-D13402EEB538}" srcOrd="6" destOrd="0" parTransId="{5AF218C6-CC40-4732-A746-D8D0D149074B}" sibTransId="{41F6BA76-2D70-4D18-877E-41EEA9246BF8}"/>
    <dgm:cxn modelId="{D852B7A3-46AB-4472-8FEA-5EDEDBC37B42}" type="presOf" srcId="{7907055D-1A70-409F-A02C-660FF29CC4AC}" destId="{07CDD2E8-3E0C-4BF4-B949-924E2FEE3DCA}" srcOrd="0" destOrd="0" presId="urn:microsoft.com/office/officeart/2005/8/layout/vProcess5"/>
    <dgm:cxn modelId="{750D5C4A-E4F5-4268-BDAE-931E40392598}" type="presOf" srcId="{524AFEE1-59DE-4785-B97E-DA881DCE5754}" destId="{9B25B997-89EE-4683-9468-F370A656630A}" srcOrd="0" destOrd="0" presId="urn:microsoft.com/office/officeart/2005/8/layout/vProcess5"/>
    <dgm:cxn modelId="{C67F8683-93AA-45DF-BCFE-2CF3D5AC13AA}" type="presOf" srcId="{F0F29C90-989E-4324-B7DD-4EB5936A5546}" destId="{B77DA822-A95A-4628-8C2B-6DDF9C1CE1EA}" srcOrd="0" destOrd="0" presId="urn:microsoft.com/office/officeart/2005/8/layout/vProcess5"/>
    <dgm:cxn modelId="{F22D4147-2838-44C5-AB69-CFD1B75885E6}" type="presOf" srcId="{1AC25983-39AB-408D-87FA-2CEC13E7DD74}" destId="{25887A77-9099-4DD4-9954-99BF4AC3BC3B}" srcOrd="0" destOrd="0" presId="urn:microsoft.com/office/officeart/2005/8/layout/vProcess5"/>
    <dgm:cxn modelId="{C90E2990-BE2B-4C1F-9555-37FEF4EA2DD6}" srcId="{1A91D4DD-D512-4534-BAFB-5A9B9B4E2959}" destId="{BD996C47-D6D6-4FF2-8E7D-18688E33E7EB}" srcOrd="7" destOrd="0" parTransId="{26FE51EA-BD5A-4155-BEEA-9C3A3C9AB61C}" sibTransId="{56C6FCC8-6FEF-4ABA-876F-388DA568F436}"/>
    <dgm:cxn modelId="{46BAC2D7-E649-48EA-90E6-7C313F3674C7}" type="presOf" srcId="{1AC25983-39AB-408D-87FA-2CEC13E7DD74}" destId="{C728FC5B-602D-40BB-A99D-59ABB155D549}" srcOrd="1" destOrd="0" presId="urn:microsoft.com/office/officeart/2005/8/layout/vProcess5"/>
    <dgm:cxn modelId="{9EFDE53C-42F2-45B0-909D-475BED8B86D8}" type="presOf" srcId="{34672E79-FC5D-4319-A3EB-E6545ADA0D08}" destId="{961BBD8F-3CB7-4EC6-B2CC-7E86E0AD261A}" srcOrd="0" destOrd="0" presId="urn:microsoft.com/office/officeart/2005/8/layout/vProcess5"/>
    <dgm:cxn modelId="{0DC5FBA7-1F31-43A6-AD44-C7AC3AD88A1F}" type="presOf" srcId="{722CDC81-AF32-48C1-962F-9B56DAF02028}" destId="{5AD6664C-0E8E-4DE1-B07B-E5F78EF2F0D9}" srcOrd="1" destOrd="0" presId="urn:microsoft.com/office/officeart/2005/8/layout/vProcess5"/>
    <dgm:cxn modelId="{8A089DEB-DD4C-447D-8D0A-64472495476B}" type="presOf" srcId="{524AFEE1-59DE-4785-B97E-DA881DCE5754}" destId="{668D9DC5-1503-4555-8A54-C605F4EEF95C}" srcOrd="1" destOrd="0" presId="urn:microsoft.com/office/officeart/2005/8/layout/vProcess5"/>
    <dgm:cxn modelId="{2C209E6B-A21B-4D37-840E-E4A42207CBEE}" srcId="{1A91D4DD-D512-4534-BAFB-5A9B9B4E2959}" destId="{A0DCF071-2CB1-49E5-A792-8D88135637BF}" srcOrd="4" destOrd="0" parTransId="{4DEF975F-C44F-45B2-BB47-F912467CD99C}" sibTransId="{FCC5FC8B-1654-4BB0-850D-CC160BB659EC}"/>
    <dgm:cxn modelId="{BE910162-B488-4A0E-A524-EE08CC49D367}" type="presOf" srcId="{1A91D4DD-D512-4534-BAFB-5A9B9B4E2959}" destId="{CB29644B-644D-44A1-A3D8-4B211089EA46}" srcOrd="0" destOrd="0" presId="urn:microsoft.com/office/officeart/2005/8/layout/vProcess5"/>
    <dgm:cxn modelId="{1D014747-D4E1-4652-8616-7F91429A3A45}" type="presOf" srcId="{9A66AA9E-CCCE-4B27-841E-195AA3DD8DEC}" destId="{502093FA-783D-412C-A628-5D3C75EBE234}" srcOrd="0" destOrd="0" presId="urn:microsoft.com/office/officeart/2005/8/layout/vProcess5"/>
    <dgm:cxn modelId="{1A5AF2DA-3BDD-44B6-A6EC-0ABFF8ADE462}" srcId="{1A91D4DD-D512-4534-BAFB-5A9B9B4E2959}" destId="{1AC25983-39AB-408D-87FA-2CEC13E7DD74}" srcOrd="2" destOrd="0" parTransId="{0BBED693-6607-4DA7-AB79-8A836E2EC23F}" sibTransId="{F0F29C90-989E-4324-B7DD-4EB5936A5546}"/>
    <dgm:cxn modelId="{B48168B0-D82B-42EC-B4EA-9F70AEDFBE95}" type="presOf" srcId="{722CDC81-AF32-48C1-962F-9B56DAF02028}" destId="{65A62F68-BE1A-4C43-A8DF-CAB0F97F1829}" srcOrd="0" destOrd="0" presId="urn:microsoft.com/office/officeart/2005/8/layout/vProcess5"/>
    <dgm:cxn modelId="{5B4CBCEA-9AAB-4847-8046-C136E6DA596B}" srcId="{1A91D4DD-D512-4534-BAFB-5A9B9B4E2959}" destId="{722CDC81-AF32-48C1-962F-9B56DAF02028}" srcOrd="3" destOrd="0" parTransId="{B18E6D9F-E738-4469-A63E-4B5520A38A7C}" sibTransId="{782DAB2B-097F-483B-BADE-1022E173C2DF}"/>
    <dgm:cxn modelId="{C60DE15D-E50C-4403-8AF9-726849E8D90B}" type="presOf" srcId="{A0DCF071-2CB1-49E5-A792-8D88135637BF}" destId="{9A5C5278-730D-451F-AF3E-C5AF884B3690}" srcOrd="0" destOrd="0" presId="urn:microsoft.com/office/officeart/2005/8/layout/vProcess5"/>
    <dgm:cxn modelId="{ADB589C7-B754-4242-BF22-532AADCA6517}" type="presParOf" srcId="{CB29644B-644D-44A1-A3D8-4B211089EA46}" destId="{516AE1F8-2352-467F-A5E8-E03E7C238320}" srcOrd="0" destOrd="0" presId="urn:microsoft.com/office/officeart/2005/8/layout/vProcess5"/>
    <dgm:cxn modelId="{47EA8ABE-FD0F-414C-A213-F80BC8B2FAF9}" type="presParOf" srcId="{CB29644B-644D-44A1-A3D8-4B211089EA46}" destId="{9B25B997-89EE-4683-9468-F370A656630A}" srcOrd="1" destOrd="0" presId="urn:microsoft.com/office/officeart/2005/8/layout/vProcess5"/>
    <dgm:cxn modelId="{6B249466-17B7-44D5-949D-A5CE1D698B07}" type="presParOf" srcId="{CB29644B-644D-44A1-A3D8-4B211089EA46}" destId="{07CDD2E8-3E0C-4BF4-B949-924E2FEE3DCA}" srcOrd="2" destOrd="0" presId="urn:microsoft.com/office/officeart/2005/8/layout/vProcess5"/>
    <dgm:cxn modelId="{BDC4D2E7-A79F-4A22-B34B-759D70DCDF95}" type="presParOf" srcId="{CB29644B-644D-44A1-A3D8-4B211089EA46}" destId="{25887A77-9099-4DD4-9954-99BF4AC3BC3B}" srcOrd="3" destOrd="0" presId="urn:microsoft.com/office/officeart/2005/8/layout/vProcess5"/>
    <dgm:cxn modelId="{9DE26E11-055C-463E-9B4B-5DDBAB4F3458}" type="presParOf" srcId="{CB29644B-644D-44A1-A3D8-4B211089EA46}" destId="{65A62F68-BE1A-4C43-A8DF-CAB0F97F1829}" srcOrd="4" destOrd="0" presId="urn:microsoft.com/office/officeart/2005/8/layout/vProcess5"/>
    <dgm:cxn modelId="{AC6A9CE7-D9D7-4604-9D7B-12E28157A00F}" type="presParOf" srcId="{CB29644B-644D-44A1-A3D8-4B211089EA46}" destId="{9A5C5278-730D-451F-AF3E-C5AF884B3690}" srcOrd="5" destOrd="0" presId="urn:microsoft.com/office/officeart/2005/8/layout/vProcess5"/>
    <dgm:cxn modelId="{2CF842B3-2A43-49D2-99FC-6EABCF2964C7}" type="presParOf" srcId="{CB29644B-644D-44A1-A3D8-4B211089EA46}" destId="{961BBD8F-3CB7-4EC6-B2CC-7E86E0AD261A}" srcOrd="6" destOrd="0" presId="urn:microsoft.com/office/officeart/2005/8/layout/vProcess5"/>
    <dgm:cxn modelId="{DA1CF9FB-8A68-4727-84ED-3C2296C9A8DA}" type="presParOf" srcId="{CB29644B-644D-44A1-A3D8-4B211089EA46}" destId="{502093FA-783D-412C-A628-5D3C75EBE234}" srcOrd="7" destOrd="0" presId="urn:microsoft.com/office/officeart/2005/8/layout/vProcess5"/>
    <dgm:cxn modelId="{4EB1DAA8-085E-42D6-9945-312DAA067185}" type="presParOf" srcId="{CB29644B-644D-44A1-A3D8-4B211089EA46}" destId="{B77DA822-A95A-4628-8C2B-6DDF9C1CE1EA}" srcOrd="8" destOrd="0" presId="urn:microsoft.com/office/officeart/2005/8/layout/vProcess5"/>
    <dgm:cxn modelId="{7BE6FEF7-D734-40CE-8FA6-E6682FA0DD44}" type="presParOf" srcId="{CB29644B-644D-44A1-A3D8-4B211089EA46}" destId="{0E57E2B4-8B58-40F9-B66C-AB62BB84508D}" srcOrd="9" destOrd="0" presId="urn:microsoft.com/office/officeart/2005/8/layout/vProcess5"/>
    <dgm:cxn modelId="{308B8360-482A-48E0-8D1A-9C2FB6C9C7ED}" type="presParOf" srcId="{CB29644B-644D-44A1-A3D8-4B211089EA46}" destId="{668D9DC5-1503-4555-8A54-C605F4EEF95C}" srcOrd="10" destOrd="0" presId="urn:microsoft.com/office/officeart/2005/8/layout/vProcess5"/>
    <dgm:cxn modelId="{E04055F2-5194-4D85-A1D5-B8AFDE854585}" type="presParOf" srcId="{CB29644B-644D-44A1-A3D8-4B211089EA46}" destId="{F225D798-3A0E-4220-BF1A-A9A87E67E590}" srcOrd="11" destOrd="0" presId="urn:microsoft.com/office/officeart/2005/8/layout/vProcess5"/>
    <dgm:cxn modelId="{216ECDCF-0ED1-47CD-BB7E-E4C2F176473A}" type="presParOf" srcId="{CB29644B-644D-44A1-A3D8-4B211089EA46}" destId="{C728FC5B-602D-40BB-A99D-59ABB155D549}" srcOrd="12" destOrd="0" presId="urn:microsoft.com/office/officeart/2005/8/layout/vProcess5"/>
    <dgm:cxn modelId="{A498CDCE-1A1F-4660-A06D-BEEAB0791D29}" type="presParOf" srcId="{CB29644B-644D-44A1-A3D8-4B211089EA46}" destId="{5AD6664C-0E8E-4DE1-B07B-E5F78EF2F0D9}" srcOrd="13" destOrd="0" presId="urn:microsoft.com/office/officeart/2005/8/layout/vProcess5"/>
    <dgm:cxn modelId="{8E806570-147D-457E-9359-BC3A5922BD68}" type="presParOf" srcId="{CB29644B-644D-44A1-A3D8-4B211089EA46}" destId="{BAF740D4-A4AC-4480-8B09-46205C33E3EF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9B7709-165D-45D1-9C54-540638332C4A}">
      <dsp:nvSpPr>
        <dsp:cNvPr id="0" name=""/>
        <dsp:cNvSpPr/>
      </dsp:nvSpPr>
      <dsp:spPr>
        <a:xfrm>
          <a:off x="160413" y="0"/>
          <a:ext cx="1944305" cy="1368522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CA4D7F-EBBB-4D1F-AC04-53C9DE9B7D9C}">
      <dsp:nvSpPr>
        <dsp:cNvPr id="0" name=""/>
        <dsp:cNvSpPr/>
      </dsp:nvSpPr>
      <dsp:spPr>
        <a:xfrm>
          <a:off x="18196" y="1499625"/>
          <a:ext cx="2321126" cy="1595307"/>
        </a:xfrm>
        <a:prstGeom prst="rect">
          <a:avLst/>
        </a:prstGeom>
        <a:solidFill>
          <a:srgbClr val="0070C0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Координационная лестница - это тренажёр, предназначенный для развития скоростных навыков при выполнении движений на коротких дистанциях, а также для развития маневренности, силы, выносливости, координации.</a:t>
          </a: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96" y="1499625"/>
        <a:ext cx="2321126" cy="15953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25B997-89EE-4683-9468-F370A656630A}">
      <dsp:nvSpPr>
        <dsp:cNvPr id="0" name=""/>
        <dsp:cNvSpPr/>
      </dsp:nvSpPr>
      <dsp:spPr>
        <a:xfrm>
          <a:off x="0" y="0"/>
          <a:ext cx="2169471" cy="652626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Координация, ловкость</a:t>
          </a:r>
        </a:p>
      </dsp:txBody>
      <dsp:txXfrm>
        <a:off x="19115" y="19115"/>
        <a:ext cx="1388878" cy="614396"/>
      </dsp:txXfrm>
    </dsp:sp>
    <dsp:sp modelId="{07CDD2E8-3E0C-4BF4-B949-924E2FEE3DCA}">
      <dsp:nvSpPr>
        <dsp:cNvPr id="0" name=""/>
        <dsp:cNvSpPr/>
      </dsp:nvSpPr>
      <dsp:spPr>
        <a:xfrm>
          <a:off x="162005" y="743268"/>
          <a:ext cx="2169471" cy="652626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Нормальный тонус мышц</a:t>
          </a:r>
        </a:p>
      </dsp:txBody>
      <dsp:txXfrm>
        <a:off x="181120" y="762383"/>
        <a:ext cx="1545028" cy="614396"/>
      </dsp:txXfrm>
    </dsp:sp>
    <dsp:sp modelId="{25887A77-9099-4DD4-9954-99BF4AC3BC3B}">
      <dsp:nvSpPr>
        <dsp:cNvPr id="0" name=""/>
        <dsp:cNvSpPr/>
      </dsp:nvSpPr>
      <dsp:spPr>
        <a:xfrm>
          <a:off x="324011" y="1486537"/>
          <a:ext cx="2169471" cy="652626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Усидчивость, работоспособность</a:t>
          </a:r>
        </a:p>
      </dsp:txBody>
      <dsp:txXfrm>
        <a:off x="343126" y="1505652"/>
        <a:ext cx="1545028" cy="614396"/>
      </dsp:txXfrm>
    </dsp:sp>
    <dsp:sp modelId="{65A62F68-BE1A-4C43-A8DF-CAB0F97F1829}">
      <dsp:nvSpPr>
        <dsp:cNvPr id="0" name=""/>
        <dsp:cNvSpPr/>
      </dsp:nvSpPr>
      <dsp:spPr>
        <a:xfrm>
          <a:off x="486017" y="2229806"/>
          <a:ext cx="2169471" cy="652626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Успешность в учебе</a:t>
          </a:r>
        </a:p>
      </dsp:txBody>
      <dsp:txXfrm>
        <a:off x="505132" y="2248921"/>
        <a:ext cx="1545028" cy="614396"/>
      </dsp:txXfrm>
    </dsp:sp>
    <dsp:sp modelId="{9A5C5278-730D-451F-AF3E-C5AF884B3690}">
      <dsp:nvSpPr>
        <dsp:cNvPr id="0" name=""/>
        <dsp:cNvSpPr/>
      </dsp:nvSpPr>
      <dsp:spPr>
        <a:xfrm>
          <a:off x="648023" y="2973075"/>
          <a:ext cx="2169471" cy="652626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Благополучное социальное, психическое, умственное развитие</a:t>
          </a:r>
        </a:p>
      </dsp:txBody>
      <dsp:txXfrm>
        <a:off x="667138" y="2992190"/>
        <a:ext cx="1545028" cy="614396"/>
      </dsp:txXfrm>
    </dsp:sp>
    <dsp:sp modelId="{961BBD8F-3CB7-4EC6-B2CC-7E86E0AD261A}">
      <dsp:nvSpPr>
        <dsp:cNvPr id="0" name=""/>
        <dsp:cNvSpPr/>
      </dsp:nvSpPr>
      <dsp:spPr>
        <a:xfrm>
          <a:off x="1745264" y="476779"/>
          <a:ext cx="424207" cy="42420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1840711" y="476779"/>
        <a:ext cx="233313" cy="319216"/>
      </dsp:txXfrm>
    </dsp:sp>
    <dsp:sp modelId="{502093FA-783D-412C-A628-5D3C75EBE234}">
      <dsp:nvSpPr>
        <dsp:cNvPr id="0" name=""/>
        <dsp:cNvSpPr/>
      </dsp:nvSpPr>
      <dsp:spPr>
        <a:xfrm>
          <a:off x="1907269" y="1220048"/>
          <a:ext cx="424207" cy="42420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002716" y="1220048"/>
        <a:ext cx="233313" cy="319216"/>
      </dsp:txXfrm>
    </dsp:sp>
    <dsp:sp modelId="{B77DA822-A95A-4628-8C2B-6DDF9C1CE1EA}">
      <dsp:nvSpPr>
        <dsp:cNvPr id="0" name=""/>
        <dsp:cNvSpPr/>
      </dsp:nvSpPr>
      <dsp:spPr>
        <a:xfrm>
          <a:off x="2069275" y="1952440"/>
          <a:ext cx="424207" cy="42420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164722" y="1952440"/>
        <a:ext cx="233313" cy="319216"/>
      </dsp:txXfrm>
    </dsp:sp>
    <dsp:sp modelId="{0E57E2B4-8B58-40F9-B66C-AB62BB84508D}">
      <dsp:nvSpPr>
        <dsp:cNvPr id="0" name=""/>
        <dsp:cNvSpPr/>
      </dsp:nvSpPr>
      <dsp:spPr>
        <a:xfrm>
          <a:off x="2231281" y="2702960"/>
          <a:ext cx="424207" cy="42420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326728" y="2702960"/>
        <a:ext cx="233313" cy="3192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Brochure Рисунок с подписью - Horizontal_12/18/2011 3:48:38 PM">
  <dgm:title val="Рисунок с подписью"/>
  <dgm:desc val=""/>
  <dgm:catLst>
    <dgm:cat type="other" pri="1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alg type="composite">
      <dgm:param type="ar" val="0.734"/>
    </dgm:alg>
    <dgm:shape xmlns:r="http://schemas.openxmlformats.org/officeDocument/2006/relationships" r:blip="">
      <dgm:adjLst/>
    </dgm:shape>
    <dgm:constrLst>
      <dgm:constr type="primFontSz" for="des" ptType="node" op="equ" val="9"/>
      <dgm:constr type="l" for="ch" forName="rect1" refType="w" fact="0.0009"/>
      <dgm:constr type="t" for="ch" forName="rect1" refType="h" fact="0"/>
      <dgm:constr type="w" for="ch" forName="rect1" refType="w" fact="0.9991"/>
      <dgm:constr type="h" for="ch" forName="rect1" refType="h" fact="0.6667"/>
      <dgm:constr type="l" for="ch" forName="rect2" refType="w" fact="0"/>
      <dgm:constr type="t" for="ch" forName="rect2" refType="h" fact="0.6882"/>
      <dgm:constr type="w" for="ch" forName="rect2" refType="w" fact="0.9991"/>
      <dgm:constr type="h" for="ch" forName="rect2" refType="h" fact="0.3118"/>
    </dgm:constrLst>
    <dgm:forEach name="Name1" axis="ch self" ptType="node node" st="1 1" cnt="1 1">
      <dgm:layoutNode name="rect1" styleLbl="fgImgPlace1">
        <dgm:alg type="sp"/>
        <dgm:shape xmlns:r="http://schemas.openxmlformats.org/officeDocument/2006/relationships" type="rect" r:blip="" blipPhldr="1">
          <dgm:adjLst/>
        </dgm:shape>
        <dgm:presOf/>
      </dgm:layoutNode>
    </dgm:forEach>
    <dgm:layoutNode name="rect2" styleLbl="node1"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self" ptType="node node" st="1 1" cnt="1 0"/>
      <dgm:constrLst>
        <dgm:constr type="lMarg" refType="primFontSz"/>
        <dgm:constr type="rMarg" refType="primFontSz"/>
        <dgm:constr type="tMarg" refType="primFontSz"/>
        <dgm:constr type="bMarg" refType="primFontSz"/>
      </dgm:constrLst>
      <dgm:ruleLst>
        <dgm:rule type="primFontSz" val="9" fact="NaN" max="NaN"/>
      </dgm:ruleLst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2A163A-7B2B-4573-B5F9-B12DED1C7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со сгибом втрое (макет в красно-черной гамме)</Template>
  <TotalTime>175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keywords/>
  <cp:lastModifiedBy>Пользователь Windows</cp:lastModifiedBy>
  <cp:revision>2</cp:revision>
  <dcterms:created xsi:type="dcterms:W3CDTF">2022-10-12T02:44:00Z</dcterms:created>
  <dcterms:modified xsi:type="dcterms:W3CDTF">2022-10-12T06:39:00Z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TC028051419991</vt:lpwstr>
  </property>
</Properties>
</file>