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40" w:rsidRDefault="00476340" w:rsidP="00A53CE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76340" w:rsidRDefault="00476340" w:rsidP="00A53CE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>Работа учителя-логопеда с педагогическим коллективом по профилактике нарушений речи у обучающихся.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76340" w:rsidRDefault="00476340" w:rsidP="007B103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Учитель-логопед: Чудакова Елена Алексеевна</w:t>
      </w:r>
    </w:p>
    <w:p w:rsidR="00476340" w:rsidRPr="00583EC2" w:rsidRDefault="00476340" w:rsidP="007B103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«СОШ №7»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 xml:space="preserve">   Первая встреча учителя начальных классов и учителя-логопеда –это самый важный этап в коррекционной работе. Учитель-логопед должен выступить на одном из педагогических советов и подробно рассказать о видах речевых нарушений, которые встречаются у школьников; о том, каким образом эти речевые нарушения влияют на успешное усвоение детьми-логопатами учебных программ по всем предметам, особенно по родному языку и чтению. В своем сообщении логопед также рассказывает о содержании коррекционной работы, ее организации, о том, как связана коррекционная работа с программой обучения по родному языку и чтению. Практика показывает, что учителя начальных классов, ближе познакомившись с целями и задачами логопедической работы в школе, начинают объективно и заинтересованно относиться к работе логопеда.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 xml:space="preserve"> Совместная работа логопеда и учителя требует постоянного контакта, координации, взаимных консультаций, корректировки методов и приемов работы с детьми-логопатами.</w:t>
      </w:r>
      <w:r w:rsidRPr="00583EC2">
        <w:rPr>
          <w:rFonts w:ascii="Times New Roman" w:hAnsi="Times New Roman"/>
          <w:b/>
          <w:sz w:val="28"/>
          <w:szCs w:val="28"/>
        </w:rPr>
        <w:t xml:space="preserve">  </w:t>
      </w:r>
      <w:r w:rsidRPr="00583EC2">
        <w:rPr>
          <w:rFonts w:ascii="Times New Roman" w:hAnsi="Times New Roman"/>
          <w:i/>
          <w:iCs/>
          <w:sz w:val="28"/>
          <w:szCs w:val="28"/>
        </w:rPr>
        <w:t xml:space="preserve">Задача логопеда </w:t>
      </w:r>
      <w:r w:rsidRPr="00583EC2">
        <w:rPr>
          <w:rFonts w:ascii="Times New Roman" w:hAnsi="Times New Roman"/>
          <w:sz w:val="28"/>
          <w:szCs w:val="28"/>
        </w:rPr>
        <w:t xml:space="preserve">- устранить речевые дефекты и развить устную и письменную речь ребенка до такого уровня, на котором он бы смог успешно обучаться в школе. </w:t>
      </w:r>
    </w:p>
    <w:p w:rsidR="00476340" w:rsidRPr="00583EC2" w:rsidRDefault="00476340" w:rsidP="00583EC2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 xml:space="preserve">В свою очередь, </w:t>
      </w:r>
      <w:r w:rsidRPr="00583EC2">
        <w:rPr>
          <w:rFonts w:ascii="Times New Roman" w:hAnsi="Times New Roman"/>
          <w:i/>
          <w:iCs/>
          <w:sz w:val="28"/>
          <w:szCs w:val="28"/>
        </w:rPr>
        <w:t>учитель</w:t>
      </w:r>
      <w:r w:rsidRPr="00583EC2">
        <w:rPr>
          <w:rFonts w:ascii="Times New Roman" w:hAnsi="Times New Roman"/>
          <w:sz w:val="28"/>
          <w:szCs w:val="28"/>
        </w:rPr>
        <w:t xml:space="preserve"> продолжает речевое развитие ребенка, опираясь на усвоенные им умения и навыки, т.е. происходит интеграция логопедической работы и образовательно-воспитательного процесса.</w:t>
      </w:r>
    </w:p>
    <w:p w:rsidR="00476340" w:rsidRPr="00583EC2" w:rsidRDefault="00476340" w:rsidP="00583EC2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>Проблема нарушений устной и письменной речи у детей начальной школы - одна из самых актуальных, поскольку письмо и чтение на начальных этапах обучения являются целью, а в дальнейшем – средством получения учащимися знаний. Так как школы и детские сады переходят на работу по ФГОСам, то одним из важных механизмов требований стандарта являются планируемые результаты. К числу планируемых результатов относятся универсальные учебные действия.  УУД формируются в комплексе  на всех уроках и занятиях по внеурочной деятельности, значит, логопедические занятия являются звеном этой цепочки.  При посещении логопедических занятий  можно увидеть, что УУД  носят надпредметный характер, обеспечивают преемственность в работе логопеда и учителя начальных классов. На логопедических занятиях развивают все виды УУД. Например Личностные УУД - формируется учебная мотивация, положительное отношение к школе и к занятиям через игровую деятельность,  применение ИКТ, которая является одной из ведущих в коррекционной работе. Основные этапы деятельности на логопедических занятиях - принятие и сохранение задачи, планирование, контроль, оценка, а это формирование регулятивных УД. Они просто необходимы на этапе автоматизации звуков, когда обучающийся должен контролировать положение языка при произношении звуков в слогах, словах, а особенно в спонтанной речи. Сознательно поправлять неправильно сказанные слова и оценивать свою речь, признавая ошибки. Познавательные УУД - включают решение проблемных заданий, моделирование. Например  слоговые схемы-слияния соотносят схему и звук или слог в дальнейшем предупреждают ошибки в письменной речи. (дисграфия на фоне несформированного звукового анализа и синтеза). Используются схемы предложений. Сравнение и классификация присутствуют на каждом логопедическом занятии по развитию речи. Невозможно представить логопедическое занятие без общения, что относится к коммуникативным УУД. Они формируются через работу в группе, в паре, принятие на себя различных ролей ученика или учителя . Ребята учатся вести диалог, строят высказывания тем самым развивается их речь, как на уроках в начальной школе, так и на занятиях с логопедом. Иногда на занятии дети могут показывать друг другу артикуляционный уклад звуков и сами же исправляют ошибки, оценивают свою деятельность</w:t>
      </w:r>
      <w:r w:rsidRPr="00583EC2">
        <w:rPr>
          <w:rFonts w:ascii="Times New Roman" w:hAnsi="Times New Roman"/>
          <w:b/>
          <w:sz w:val="28"/>
          <w:szCs w:val="28"/>
        </w:rPr>
        <w:t xml:space="preserve">. </w:t>
      </w:r>
      <w:r w:rsidRPr="00583EC2">
        <w:rPr>
          <w:rFonts w:ascii="Times New Roman" w:hAnsi="Times New Roman"/>
          <w:sz w:val="28"/>
          <w:szCs w:val="28"/>
        </w:rPr>
        <w:t xml:space="preserve"> Логопед   в связи с переходом на ФГОС должен строить процесс обучения,  включая деятельностный компонент содержания образования, как и учитель начальных классов.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>Учителю начальных классов необходимо учитывать влияние недостатков речи ребенка на успешное овладение грамотой. Ведь у учителя-логопеда и учителя начальных классов общие задачи:</w:t>
      </w:r>
    </w:p>
    <w:p w:rsidR="00476340" w:rsidRPr="00583EC2" w:rsidRDefault="00476340" w:rsidP="00583EC2">
      <w:pPr>
        <w:pStyle w:val="NoSpacing"/>
        <w:rPr>
          <w:sz w:val="28"/>
          <w:szCs w:val="28"/>
        </w:rPr>
      </w:pPr>
      <w:r w:rsidRPr="00583EC2">
        <w:rPr>
          <w:sz w:val="28"/>
          <w:szCs w:val="28"/>
        </w:rPr>
        <w:t>1. развивать внимание, память, мышление ребенка;</w:t>
      </w:r>
    </w:p>
    <w:p w:rsidR="00476340" w:rsidRPr="00583EC2" w:rsidRDefault="00476340" w:rsidP="00583EC2">
      <w:pPr>
        <w:pStyle w:val="NoSpacing"/>
        <w:rPr>
          <w:sz w:val="28"/>
          <w:szCs w:val="28"/>
        </w:rPr>
      </w:pPr>
      <w:r w:rsidRPr="00583EC2">
        <w:rPr>
          <w:sz w:val="28"/>
          <w:szCs w:val="28"/>
        </w:rPr>
        <w:t>2.развивать общую и мелкую моторику, пространственное восприятие и т. д.;</w:t>
      </w:r>
    </w:p>
    <w:p w:rsidR="00476340" w:rsidRPr="00583EC2" w:rsidRDefault="00476340" w:rsidP="00583EC2">
      <w:pPr>
        <w:pStyle w:val="NoSpacing"/>
        <w:rPr>
          <w:sz w:val="28"/>
          <w:szCs w:val="28"/>
        </w:rPr>
      </w:pPr>
      <w:r w:rsidRPr="00583EC2">
        <w:rPr>
          <w:sz w:val="28"/>
          <w:szCs w:val="28"/>
        </w:rPr>
        <w:t>3.воспитывать ребенка в процессе обучения;</w:t>
      </w:r>
    </w:p>
    <w:p w:rsidR="00476340" w:rsidRPr="00583EC2" w:rsidRDefault="00476340" w:rsidP="00583EC2">
      <w:pPr>
        <w:pStyle w:val="NoSpacing"/>
        <w:rPr>
          <w:sz w:val="28"/>
          <w:szCs w:val="28"/>
        </w:rPr>
      </w:pPr>
      <w:r w:rsidRPr="00583EC2">
        <w:rPr>
          <w:sz w:val="28"/>
          <w:szCs w:val="28"/>
        </w:rPr>
        <w:t>4. коррекция нарушений развития устной и письменной речи обучающихся;</w:t>
      </w:r>
    </w:p>
    <w:p w:rsidR="00476340" w:rsidRPr="00583EC2" w:rsidRDefault="00476340" w:rsidP="00583EC2">
      <w:pPr>
        <w:pStyle w:val="NoSpacing"/>
        <w:rPr>
          <w:sz w:val="28"/>
          <w:szCs w:val="28"/>
        </w:rPr>
      </w:pPr>
      <w:r w:rsidRPr="00583EC2">
        <w:rPr>
          <w:sz w:val="28"/>
          <w:szCs w:val="28"/>
        </w:rPr>
        <w:t>5.формирование предпосылок полноценного усвоения общеобразовательных программ;</w:t>
      </w:r>
    </w:p>
    <w:p w:rsidR="00476340" w:rsidRPr="00583EC2" w:rsidRDefault="00476340" w:rsidP="00583EC2">
      <w:pPr>
        <w:pStyle w:val="NoSpacing"/>
        <w:rPr>
          <w:sz w:val="28"/>
          <w:szCs w:val="28"/>
        </w:rPr>
      </w:pPr>
      <w:r w:rsidRPr="00583EC2">
        <w:rPr>
          <w:sz w:val="28"/>
          <w:szCs w:val="28"/>
        </w:rPr>
        <w:t>6.развитие коммуникативных умений</w:t>
      </w:r>
      <w:r w:rsidRPr="00583EC2">
        <w:rPr>
          <w:b/>
          <w:i/>
          <w:sz w:val="28"/>
          <w:szCs w:val="28"/>
        </w:rPr>
        <w:t>.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 xml:space="preserve">В первые две недели сентября логопед проводит полное обследование состояния речи первоклассников, имеющих речевые нарушения, и знакомит учителя с результатами. Часть обследования они проводят вместе. 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 xml:space="preserve"> Кроме того, на данном этапе проводятся следующие мероприятия: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 xml:space="preserve"> - совместное проведение родительских собраний;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 xml:space="preserve"> - участие логопеда в работе методических объединений учителей начальных классов;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 xml:space="preserve"> - консультации логопеда для учителей.     Сотрудничество учителя-логопеда и учителя начальных классов не будет полноценным, если логопед, со своей стороны, не вникнет во все тонкости школьной программы по русскому языку и чтению. С этой целью логопед обращается к учителям начальных классов с просьбой познакомить его с действующими в школе программами.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 xml:space="preserve">      Зная эти особенности, логопед может сделать коррекционную работу доступной для детей, обучающихся по разным программам, выработать единые требования к ученику со стороны учителя начальных классов и учителя-логопеда.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 xml:space="preserve"> В течение учебного года взаимосвязь логопеда и учителя становится еще более тесной. Логопед периодически информирует учителя о специфике и содержании коррекционной работы с детьми, зачисленными на занятия, и одновременно получает информацию об их успеваемости.</w:t>
      </w:r>
    </w:p>
    <w:p w:rsidR="00476340" w:rsidRPr="00583EC2" w:rsidRDefault="00476340" w:rsidP="00583EC2">
      <w:pPr>
        <w:pStyle w:val="NoSpacing"/>
        <w:ind w:firstLine="567"/>
        <w:rPr>
          <w:noProof/>
          <w:sz w:val="28"/>
          <w:szCs w:val="28"/>
        </w:rPr>
      </w:pPr>
      <w:r w:rsidRPr="00583EC2">
        <w:rPr>
          <w:sz w:val="28"/>
          <w:szCs w:val="28"/>
        </w:rPr>
        <w:t xml:space="preserve"> На логопедических занятиях школьники приобретают новые речевые навыки и умения, которые затем совершенствуются в ходе учебного процесса. Например, учитель имеет прекрасную возможность помочь детям в автоматизации поставленных звуков. Для этого при чтении текстов или заучивании стихов он напоминает ребенку, какие звуки нужно произносить правильно.</w:t>
      </w:r>
      <w:r w:rsidRPr="00583EC2">
        <w:rPr>
          <w:noProof/>
          <w:sz w:val="28"/>
          <w:szCs w:val="28"/>
        </w:rPr>
        <w:t xml:space="preserve">                   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>Учитель с помощью логопеда осуществляет контроль над правильной речью детей, участвует в воспитании у них самоконтроля. Кроме того, он помогает ребенку в оформлении ответа на уроках и в организации речевого общения школьника со сверстниками.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>В школе  выработан единый логопедический режим: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>На уроках проводится специальная работа, направленная на полноценное восприятие учащимися учебного материала и слов учителя, которые являются не только основными источниками учебной информации, но и образцами правильного оформления речи.</w:t>
      </w:r>
      <w:r w:rsidRPr="00583EC2">
        <w:rPr>
          <w:b/>
          <w:i/>
          <w:sz w:val="28"/>
          <w:szCs w:val="28"/>
        </w:rPr>
        <w:t xml:space="preserve"> 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>Каждый учитель, зная речевые нарушения учащихся своего класса, планирует и осуществляет индивидуально и дифференцированно коррекционную работу.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>Неторопливая, спокойная по тону, богатая выразительными средствами, безукоризненная с грамматической стороны речь учителя – образец речи учащихся (не допускаются в речи неправильно построенные предложения и обороты, слова-паразиты).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>Ежедневно проводятся с учащимися логопедические зарядки, минутки по развитию артикуляционной моторики (на 15-ой, 30-ой минутах урока, по воспитанию общих речевых  навыков,  дикции, темпа, ритма)</w:t>
      </w:r>
      <w:r w:rsidRPr="00583EC2">
        <w:rPr>
          <w:noProof/>
          <w:sz w:val="28"/>
          <w:szCs w:val="28"/>
        </w:rPr>
        <w:t xml:space="preserve">.                    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 xml:space="preserve">Каждый учитель на уроке грамотно оформляет все виды записей 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>( на классной доске, карточках, в тетрадях), пишет каллиграфически правильным разборчивым почерком.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 xml:space="preserve">6. Систематически проводится работа по обогащению словарного запаса учащихся. Проверяется усвоение их значения и правильное употребление в речи. 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>7. Учитель добивается исправления недостатков произношения, исправления неправильных ответов, формируя у детей навыки самоконтроля за собственной речью (правильным произношением поставленных звуков) повышая культуру устной разговорной речи, соблюдая при   этом необходимый такт.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>8. Учитель максимально активизирует речь учащихся, предъявляя следующие требования: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>-   содержательность речи (знание материала)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>-   логичность (последовательность, чёткость построения предложений);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>-   точность (выбор наиболее подходящих к содержанию языковых средств);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>-   выразительность (умение интонационно, выразительно, передать мысль);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>-   ясность;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>-   чистота речи (отсутствие лишних слов);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>-   правильность (соответствие литературным нормам языка).</w:t>
      </w:r>
      <w:r w:rsidRPr="00583EC2">
        <w:rPr>
          <w:b/>
          <w:i/>
          <w:sz w:val="28"/>
          <w:szCs w:val="28"/>
        </w:rPr>
        <w:t xml:space="preserve"> 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 xml:space="preserve"> Для своевременного предупреждения, выявления нарушений письма логопед периодически проводит анализ письменных работ детей  и обращает внимание учителя на ошибки, обусловленные речевыми отклонениями.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 xml:space="preserve">  Учитель–логопед  школы подготовил для учителей памятки-таблицы,</w:t>
      </w:r>
    </w:p>
    <w:p w:rsidR="00476340" w:rsidRPr="00583EC2" w:rsidRDefault="00476340" w:rsidP="00583EC2">
      <w:pPr>
        <w:pStyle w:val="NoSpacing"/>
        <w:ind w:firstLine="567"/>
        <w:rPr>
          <w:sz w:val="28"/>
          <w:szCs w:val="28"/>
        </w:rPr>
      </w:pPr>
      <w:r w:rsidRPr="00583EC2">
        <w:rPr>
          <w:sz w:val="28"/>
          <w:szCs w:val="28"/>
        </w:rPr>
        <w:t xml:space="preserve">поэтому педагоги  умеют  </w:t>
      </w:r>
      <w:r w:rsidRPr="00583EC2">
        <w:rPr>
          <w:bCs/>
          <w:iCs/>
          <w:sz w:val="28"/>
          <w:szCs w:val="28"/>
        </w:rPr>
        <w:t xml:space="preserve">отличать </w:t>
      </w:r>
      <w:r w:rsidRPr="00583EC2">
        <w:rPr>
          <w:sz w:val="28"/>
          <w:szCs w:val="28"/>
        </w:rPr>
        <w:t xml:space="preserve">логопатическую ошибку от ошибки, обусловленной тем, что ученик не усвоил то или иное правило грамматики, и памятки  - рекомендации для самого учителя. Учителя также знают, что ошибки </w:t>
      </w:r>
      <w:r w:rsidRPr="00583EC2">
        <w:rPr>
          <w:bCs/>
          <w:iCs/>
          <w:sz w:val="28"/>
          <w:szCs w:val="28"/>
        </w:rPr>
        <w:t>логопатического характера</w:t>
      </w:r>
      <w:r w:rsidRPr="00583EC2">
        <w:rPr>
          <w:sz w:val="28"/>
          <w:szCs w:val="28"/>
        </w:rPr>
        <w:t xml:space="preserve"> не должны засчитываться при оценке работы учащегося, который занимается в этот период у логопеда. Дело в том, что эти ученики при всём своём желании и старании не в состоянии выполнить задания, особенно письменные, в соответствии с нормами, принятыми в школе. 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83EC2">
        <w:rPr>
          <w:rFonts w:ascii="Times New Roman" w:hAnsi="Times New Roman"/>
          <w:b/>
          <w:sz w:val="28"/>
          <w:szCs w:val="28"/>
        </w:rPr>
        <w:t xml:space="preserve"> Таблица – памятка для учителя.</w:t>
      </w:r>
    </w:p>
    <w:tbl>
      <w:tblPr>
        <w:tblW w:w="0" w:type="auto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5"/>
        <w:gridCol w:w="4112"/>
        <w:gridCol w:w="142"/>
        <w:gridCol w:w="4819"/>
      </w:tblGrid>
      <w:tr w:rsidR="00476340" w:rsidRPr="00AC30CB" w:rsidTr="006A2BB5">
        <w:trPr>
          <w:tblCellSpacing w:w="0" w:type="dxa"/>
        </w:trPr>
        <w:tc>
          <w:tcPr>
            <w:tcW w:w="425" w:type="dxa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sz w:val="28"/>
                <w:szCs w:val="28"/>
              </w:rPr>
              <w:t>Логопатические ошибки</w:t>
            </w:r>
          </w:p>
        </w:tc>
        <w:tc>
          <w:tcPr>
            <w:tcW w:w="48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Примеры </w:t>
            </w:r>
          </w:p>
        </w:tc>
      </w:tr>
      <w:tr w:rsidR="00476340" w:rsidRPr="00AC30CB" w:rsidTr="006A2BB5">
        <w:trPr>
          <w:trHeight w:val="825"/>
          <w:tblCellSpacing w:w="0" w:type="dxa"/>
        </w:trPr>
        <w:tc>
          <w:tcPr>
            <w:tcW w:w="9498" w:type="dxa"/>
            <w:gridSpan w:val="4"/>
            <w:tcBorders>
              <w:top w:val="single" w:sz="4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3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30C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AC30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30CB">
              <w:rPr>
                <w:rFonts w:ascii="Times New Roman" w:hAnsi="Times New Roman"/>
                <w:b/>
                <w:bCs/>
                <w:sz w:val="28"/>
                <w:szCs w:val="28"/>
              </w:rPr>
              <w:t>Ошибки, обусловленные несформированностью фонематических процессов и слухового восприятия.</w:t>
            </w:r>
          </w:p>
        </w:tc>
      </w:tr>
      <w:tr w:rsidR="00476340" w:rsidRPr="00AC30CB" w:rsidTr="006A2BB5">
        <w:trPr>
          <w:trHeight w:val="614"/>
          <w:tblCellSpacing w:w="0" w:type="dxa"/>
        </w:trPr>
        <w:tc>
          <w:tcPr>
            <w:tcW w:w="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Пропуски букв и слогов</w:t>
            </w:r>
          </w:p>
        </w:tc>
        <w:tc>
          <w:tcPr>
            <w:tcW w:w="4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 xml:space="preserve"> «кродил» (</w:t>
            </w:r>
            <w:r w:rsidRPr="00AC30CB">
              <w:rPr>
                <w:rFonts w:ascii="Times New Roman" w:hAnsi="Times New Roman"/>
                <w:i/>
                <w:iCs/>
                <w:sz w:val="28"/>
                <w:szCs w:val="28"/>
              </w:rPr>
              <w:t>крокодил</w:t>
            </w:r>
            <w:r w:rsidRPr="00AC30CB">
              <w:rPr>
                <w:rFonts w:ascii="Times New Roman" w:hAnsi="Times New Roman"/>
                <w:sz w:val="28"/>
                <w:szCs w:val="28"/>
              </w:rPr>
              <w:t xml:space="preserve">), </w:t>
            </w:r>
          </w:p>
        </w:tc>
      </w:tr>
      <w:tr w:rsidR="00476340" w:rsidRPr="00AC30CB" w:rsidTr="006A2BB5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Перестановки букв и слогов</w:t>
            </w:r>
          </w:p>
        </w:tc>
        <w:tc>
          <w:tcPr>
            <w:tcW w:w="4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«онко»(</w:t>
            </w:r>
            <w:r w:rsidRPr="00AC30CB">
              <w:rPr>
                <w:rFonts w:ascii="Times New Roman" w:hAnsi="Times New Roman"/>
                <w:i/>
                <w:iCs/>
                <w:sz w:val="28"/>
                <w:szCs w:val="28"/>
              </w:rPr>
              <w:t>окно</w:t>
            </w:r>
            <w:r w:rsidRPr="00AC30CB">
              <w:rPr>
                <w:rFonts w:ascii="Times New Roman" w:hAnsi="Times New Roman"/>
                <w:sz w:val="28"/>
                <w:szCs w:val="28"/>
              </w:rPr>
              <w:t>), «звял»(</w:t>
            </w:r>
            <w:r w:rsidRPr="00AC30CB">
              <w:rPr>
                <w:rFonts w:ascii="Times New Roman" w:hAnsi="Times New Roman"/>
                <w:i/>
                <w:iCs/>
                <w:sz w:val="28"/>
                <w:szCs w:val="28"/>
              </w:rPr>
              <w:t>взял</w:t>
            </w:r>
            <w:r w:rsidRPr="00AC30CB">
              <w:rPr>
                <w:rFonts w:ascii="Times New Roman" w:hAnsi="Times New Roman"/>
                <w:sz w:val="28"/>
                <w:szCs w:val="28"/>
              </w:rPr>
              <w:t xml:space="preserve">), </w:t>
            </w:r>
          </w:p>
        </w:tc>
      </w:tr>
      <w:tr w:rsidR="00476340" w:rsidRPr="00AC30CB" w:rsidTr="006A2BB5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Недописывание букв и слогов</w:t>
            </w:r>
          </w:p>
        </w:tc>
        <w:tc>
          <w:tcPr>
            <w:tcW w:w="4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«красны»(</w:t>
            </w:r>
            <w:r w:rsidRPr="00AC30CB">
              <w:rPr>
                <w:rFonts w:ascii="Times New Roman" w:hAnsi="Times New Roman"/>
                <w:i/>
                <w:iCs/>
                <w:sz w:val="28"/>
                <w:szCs w:val="28"/>
              </w:rPr>
              <w:t>красный</w:t>
            </w:r>
            <w:r w:rsidRPr="00AC30CB">
              <w:rPr>
                <w:rFonts w:ascii="Times New Roman" w:hAnsi="Times New Roman"/>
                <w:sz w:val="28"/>
                <w:szCs w:val="28"/>
              </w:rPr>
              <w:t>), «набухл»(</w:t>
            </w:r>
            <w:r w:rsidRPr="00AC30CB">
              <w:rPr>
                <w:rFonts w:ascii="Times New Roman" w:hAnsi="Times New Roman"/>
                <w:i/>
                <w:iCs/>
                <w:sz w:val="28"/>
                <w:szCs w:val="28"/>
              </w:rPr>
              <w:t>набухли</w:t>
            </w:r>
            <w:r w:rsidRPr="00AC30CB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476340" w:rsidRPr="00AC30CB" w:rsidTr="006A2BB5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Наращивание слов лишними буквами и слогами</w:t>
            </w:r>
          </w:p>
        </w:tc>
        <w:tc>
          <w:tcPr>
            <w:tcW w:w="4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 xml:space="preserve"> «катораые» (которые), «бабабушка» (</w:t>
            </w:r>
            <w:r w:rsidRPr="00AC30CB">
              <w:rPr>
                <w:rFonts w:ascii="Times New Roman" w:hAnsi="Times New Roman"/>
                <w:i/>
                <w:iCs/>
                <w:sz w:val="28"/>
                <w:szCs w:val="28"/>
              </w:rPr>
              <w:t>бабушка</w:t>
            </w:r>
            <w:r w:rsidRPr="00AC30CB">
              <w:rPr>
                <w:rFonts w:ascii="Times New Roman" w:hAnsi="Times New Roman"/>
                <w:sz w:val="28"/>
                <w:szCs w:val="28"/>
              </w:rPr>
              <w:t xml:space="preserve">), </w:t>
            </w:r>
          </w:p>
        </w:tc>
      </w:tr>
      <w:tr w:rsidR="00476340" w:rsidRPr="00AC30CB" w:rsidTr="006A2BB5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Искажение слова</w:t>
            </w:r>
          </w:p>
        </w:tc>
        <w:tc>
          <w:tcPr>
            <w:tcW w:w="4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«хабаб»(</w:t>
            </w:r>
            <w:r w:rsidRPr="00AC30CB">
              <w:rPr>
                <w:rFonts w:ascii="Times New Roman" w:hAnsi="Times New Roman"/>
                <w:i/>
                <w:iCs/>
                <w:sz w:val="28"/>
                <w:szCs w:val="28"/>
              </w:rPr>
              <w:t>храбрый</w:t>
            </w:r>
            <w:r w:rsidRPr="00AC30CB">
              <w:rPr>
                <w:rFonts w:ascii="Times New Roman" w:hAnsi="Times New Roman"/>
                <w:sz w:val="28"/>
                <w:szCs w:val="28"/>
              </w:rPr>
              <w:t>), «чуки» (</w:t>
            </w:r>
            <w:r w:rsidRPr="00AC30CB">
              <w:rPr>
                <w:rFonts w:ascii="Times New Roman" w:hAnsi="Times New Roman"/>
                <w:i/>
                <w:iCs/>
                <w:sz w:val="28"/>
                <w:szCs w:val="28"/>
              </w:rPr>
              <w:t>щёки</w:t>
            </w:r>
            <w:r w:rsidRPr="00AC30CB">
              <w:rPr>
                <w:rFonts w:ascii="Times New Roman" w:hAnsi="Times New Roman"/>
                <w:sz w:val="28"/>
                <w:szCs w:val="28"/>
              </w:rPr>
              <w:t>), «спеки»(</w:t>
            </w:r>
            <w:r w:rsidRPr="00AC30CB">
              <w:rPr>
                <w:rFonts w:ascii="Times New Roman" w:hAnsi="Times New Roman"/>
                <w:i/>
                <w:iCs/>
                <w:sz w:val="28"/>
                <w:szCs w:val="28"/>
              </w:rPr>
              <w:t>с пенька</w:t>
            </w:r>
            <w:r w:rsidRPr="00AC30CB">
              <w:rPr>
                <w:rFonts w:ascii="Times New Roman" w:hAnsi="Times New Roman"/>
                <w:sz w:val="28"/>
                <w:szCs w:val="28"/>
              </w:rPr>
              <w:t xml:space="preserve">), </w:t>
            </w:r>
          </w:p>
        </w:tc>
      </w:tr>
      <w:tr w:rsidR="00476340" w:rsidRPr="00AC30CB" w:rsidTr="006A2BB5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Слитное написание слов и их произвольное деление</w:t>
            </w:r>
          </w:p>
        </w:tc>
        <w:tc>
          <w:tcPr>
            <w:tcW w:w="4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«нас тупила»(</w:t>
            </w:r>
            <w:r w:rsidRPr="00AC30CB">
              <w:rPr>
                <w:rFonts w:ascii="Times New Roman" w:hAnsi="Times New Roman"/>
                <w:i/>
                <w:iCs/>
                <w:sz w:val="28"/>
                <w:szCs w:val="28"/>
              </w:rPr>
              <w:t>наступила</w:t>
            </w:r>
            <w:r w:rsidRPr="00AC30CB">
              <w:rPr>
                <w:rFonts w:ascii="Times New Roman" w:hAnsi="Times New Roman"/>
                <w:sz w:val="28"/>
                <w:szCs w:val="28"/>
              </w:rPr>
              <w:t>), «у стала»(</w:t>
            </w:r>
            <w:r w:rsidRPr="00AC30CB">
              <w:rPr>
                <w:rFonts w:ascii="Times New Roman" w:hAnsi="Times New Roman"/>
                <w:i/>
                <w:iCs/>
                <w:sz w:val="28"/>
                <w:szCs w:val="28"/>
              </w:rPr>
              <w:t>устала</w:t>
            </w:r>
            <w:r w:rsidRPr="00AC30CB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476340" w:rsidRPr="00AC30CB" w:rsidTr="006A2BB5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Неумение определить границы предложения в тексте, слитное написание предложений</w:t>
            </w:r>
          </w:p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«Мой отец шофёр. Работа шофёра трудная шофёру надо хорошо. Знать машину после школы я тоже. Буду шофёром»</w:t>
            </w:r>
          </w:p>
        </w:tc>
      </w:tr>
      <w:tr w:rsidR="00476340" w:rsidRPr="00AC30CB" w:rsidTr="006A2BB5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Замена одной буквы на другую</w:t>
            </w:r>
          </w:p>
        </w:tc>
        <w:tc>
          <w:tcPr>
            <w:tcW w:w="496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«зуки»(</w:t>
            </w:r>
            <w:r w:rsidRPr="00AC30CB">
              <w:rPr>
                <w:rFonts w:ascii="Times New Roman" w:hAnsi="Times New Roman"/>
                <w:i/>
                <w:iCs/>
                <w:sz w:val="28"/>
                <w:szCs w:val="28"/>
              </w:rPr>
              <w:t>жуки</w:t>
            </w:r>
            <w:r w:rsidRPr="00AC30CB">
              <w:rPr>
                <w:rFonts w:ascii="Times New Roman" w:hAnsi="Times New Roman"/>
                <w:sz w:val="28"/>
                <w:szCs w:val="28"/>
              </w:rPr>
              <w:t>), «тёльпан»(</w:t>
            </w:r>
            <w:r w:rsidRPr="00AC30CB">
              <w:rPr>
                <w:rFonts w:ascii="Times New Roman" w:hAnsi="Times New Roman"/>
                <w:i/>
                <w:iCs/>
                <w:sz w:val="28"/>
                <w:szCs w:val="28"/>
              </w:rPr>
              <w:t>тюльпан</w:t>
            </w:r>
            <w:r w:rsidRPr="00AC30CB">
              <w:rPr>
                <w:rFonts w:ascii="Times New Roman" w:hAnsi="Times New Roman"/>
                <w:sz w:val="28"/>
                <w:szCs w:val="28"/>
              </w:rPr>
              <w:t xml:space="preserve">), </w:t>
            </w:r>
          </w:p>
        </w:tc>
      </w:tr>
      <w:tr w:rsidR="00476340" w:rsidRPr="00AC30CB" w:rsidTr="006A2BB5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Нарушение смягчения согласных</w:t>
            </w:r>
          </w:p>
        </w:tc>
        <w:tc>
          <w:tcPr>
            <w:tcW w:w="4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«васелки»(</w:t>
            </w:r>
            <w:r w:rsidRPr="00AC30CB">
              <w:rPr>
                <w:rFonts w:ascii="Times New Roman" w:hAnsi="Times New Roman"/>
                <w:i/>
                <w:iCs/>
                <w:sz w:val="28"/>
                <w:szCs w:val="28"/>
              </w:rPr>
              <w:t>васильки</w:t>
            </w:r>
            <w:r w:rsidRPr="00AC30CB">
              <w:rPr>
                <w:rFonts w:ascii="Times New Roman" w:hAnsi="Times New Roman"/>
                <w:sz w:val="28"/>
                <w:szCs w:val="28"/>
              </w:rPr>
              <w:t>), «смали» (</w:t>
            </w:r>
            <w:r w:rsidRPr="00AC30CB">
              <w:rPr>
                <w:rFonts w:ascii="Times New Roman" w:hAnsi="Times New Roman"/>
                <w:i/>
                <w:iCs/>
                <w:sz w:val="28"/>
                <w:szCs w:val="28"/>
              </w:rPr>
              <w:t>смяли</w:t>
            </w:r>
            <w:r w:rsidRPr="00AC30CB">
              <w:rPr>
                <w:rFonts w:ascii="Times New Roman" w:hAnsi="Times New Roman"/>
                <w:sz w:val="28"/>
                <w:szCs w:val="28"/>
              </w:rPr>
              <w:t xml:space="preserve">), </w:t>
            </w:r>
          </w:p>
        </w:tc>
      </w:tr>
      <w:tr w:rsidR="00476340" w:rsidRPr="00AC30CB" w:rsidTr="006A2BB5">
        <w:trPr>
          <w:tblCellSpacing w:w="0" w:type="dxa"/>
        </w:trPr>
        <w:tc>
          <w:tcPr>
            <w:tcW w:w="9498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II.</w:t>
            </w:r>
            <w:r w:rsidRPr="00AC30C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Ошибки, обусловленные </w:t>
            </w:r>
            <w:r w:rsidRPr="00AC30C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C30CB">
              <w:rPr>
                <w:rFonts w:ascii="Times New Roman" w:hAnsi="Times New Roman"/>
                <w:b/>
                <w:bCs/>
                <w:sz w:val="28"/>
                <w:szCs w:val="28"/>
              </w:rPr>
              <w:t>несформированностью</w:t>
            </w:r>
          </w:p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sz w:val="28"/>
                <w:szCs w:val="28"/>
              </w:rPr>
              <w:t>лексико-грамматической стороны речи.</w:t>
            </w:r>
          </w:p>
        </w:tc>
      </w:tr>
      <w:tr w:rsidR="00476340" w:rsidRPr="00AC30CB" w:rsidTr="006A2BB5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Аграмматизм</w:t>
            </w:r>
          </w:p>
        </w:tc>
        <w:tc>
          <w:tcPr>
            <w:tcW w:w="4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 xml:space="preserve">«Саша и Лена собираит цветы. Дети сидели на большими стулья. </w:t>
            </w:r>
          </w:p>
        </w:tc>
      </w:tr>
      <w:tr w:rsidR="00476340" w:rsidRPr="00AC30CB" w:rsidTr="006A2BB5">
        <w:trPr>
          <w:trHeight w:val="981"/>
          <w:tblCellSpacing w:w="0" w:type="dxa"/>
        </w:trPr>
        <w:tc>
          <w:tcPr>
            <w:tcW w:w="425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Слитное написание предлогов и раздельное написание приставок</w:t>
            </w:r>
          </w:p>
        </w:tc>
        <w:tc>
          <w:tcPr>
            <w:tcW w:w="4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«вкармане», «при летела»,</w:t>
            </w:r>
          </w:p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>«подороге», «в зела»(</w:t>
            </w:r>
            <w:r w:rsidRPr="00AC30CB">
              <w:rPr>
                <w:rFonts w:ascii="Times New Roman" w:hAnsi="Times New Roman"/>
                <w:i/>
                <w:iCs/>
                <w:sz w:val="28"/>
                <w:szCs w:val="28"/>
              </w:rPr>
              <w:t>взяла</w:t>
            </w:r>
            <w:r w:rsidRPr="00AC30CB">
              <w:rPr>
                <w:rFonts w:ascii="Times New Roman" w:hAnsi="Times New Roman"/>
                <w:sz w:val="28"/>
                <w:szCs w:val="28"/>
              </w:rPr>
              <w:t>),</w:t>
            </w:r>
          </w:p>
        </w:tc>
      </w:tr>
      <w:tr w:rsidR="00476340" w:rsidRPr="00AC30CB" w:rsidTr="006A2BB5">
        <w:trPr>
          <w:tblCellSpacing w:w="0" w:type="dxa"/>
        </w:trPr>
        <w:tc>
          <w:tcPr>
            <w:tcW w:w="9498" w:type="dxa"/>
            <w:gridSpan w:val="4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sz w:val="28"/>
                <w:szCs w:val="28"/>
              </w:rPr>
              <w:t xml:space="preserve">Ошибки считаются логопатическими, если они </w:t>
            </w:r>
          </w:p>
          <w:p w:rsidR="00476340" w:rsidRPr="00AC30CB" w:rsidRDefault="00476340" w:rsidP="00583EC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</w:t>
            </w:r>
            <w:r w:rsidRPr="00AC30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не единичные</w:t>
            </w:r>
            <w:r w:rsidRPr="00AC30CB">
              <w:rPr>
                <w:rFonts w:ascii="Times New Roman" w:hAnsi="Times New Roman"/>
                <w:b/>
                <w:sz w:val="28"/>
                <w:szCs w:val="28"/>
              </w:rPr>
              <w:t xml:space="preserve">, а </w:t>
            </w:r>
            <w:r w:rsidRPr="00AC30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стойкие</w:t>
            </w:r>
            <w:r w:rsidRPr="00AC30CB"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</w:rPr>
              <w:t>.(</w:t>
            </w:r>
            <w:r w:rsidRPr="00AC30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!</w:t>
            </w:r>
            <w:r w:rsidRPr="00AC30C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)</w:t>
            </w:r>
          </w:p>
        </w:tc>
      </w:tr>
    </w:tbl>
    <w:p w:rsidR="00476340" w:rsidRPr="00583EC2" w:rsidRDefault="00476340" w:rsidP="00583EC2">
      <w:pPr>
        <w:pStyle w:val="NoSpacing"/>
        <w:rPr>
          <w:b/>
          <w:bCs/>
          <w:sz w:val="28"/>
          <w:szCs w:val="28"/>
        </w:rPr>
      </w:pPr>
      <w:r w:rsidRPr="00583EC2">
        <w:rPr>
          <w:b/>
          <w:bCs/>
          <w:sz w:val="28"/>
          <w:szCs w:val="28"/>
        </w:rPr>
        <w:t>Чем может помочь учитель?</w:t>
      </w:r>
    </w:p>
    <w:p w:rsidR="00476340" w:rsidRPr="00583EC2" w:rsidRDefault="00476340" w:rsidP="00583EC2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83EC2">
        <w:rPr>
          <w:sz w:val="28"/>
          <w:szCs w:val="28"/>
        </w:rPr>
        <w:t>режим благоприятствования</w:t>
      </w:r>
    </w:p>
    <w:p w:rsidR="00476340" w:rsidRPr="00583EC2" w:rsidRDefault="00476340" w:rsidP="00583EC2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83EC2">
        <w:rPr>
          <w:sz w:val="28"/>
          <w:szCs w:val="28"/>
        </w:rPr>
        <w:t xml:space="preserve">отказ от проверок ребенка на скорость чтения. </w:t>
      </w:r>
    </w:p>
    <w:p w:rsidR="00476340" w:rsidRPr="00583EC2" w:rsidRDefault="00476340" w:rsidP="00583EC2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83EC2">
        <w:rPr>
          <w:sz w:val="28"/>
          <w:szCs w:val="28"/>
        </w:rPr>
        <w:t>нельзя давать упражнения, в которых текст написан с ошибками (подлежащими исправлению).</w:t>
      </w:r>
    </w:p>
    <w:p w:rsidR="00476340" w:rsidRPr="00583EC2" w:rsidRDefault="00476340" w:rsidP="00583EC2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83EC2">
        <w:rPr>
          <w:sz w:val="28"/>
          <w:szCs w:val="28"/>
        </w:rPr>
        <w:t xml:space="preserve">подход «больше читать и писать» успеха не принесет. Лучше меньше, но качественнее. </w:t>
      </w:r>
    </w:p>
    <w:p w:rsidR="00476340" w:rsidRPr="00583EC2" w:rsidRDefault="00476340" w:rsidP="00583EC2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83EC2">
        <w:rPr>
          <w:sz w:val="28"/>
          <w:szCs w:val="28"/>
        </w:rPr>
        <w:t>Не хвалите сильно за небольшие успехи, лучше не ругайте и не огорчайтесь, когда у ребенка что-то не получается.</w:t>
      </w:r>
    </w:p>
    <w:p w:rsidR="00476340" w:rsidRPr="00583EC2" w:rsidRDefault="00476340" w:rsidP="00583EC2">
      <w:pPr>
        <w:pStyle w:val="NoSpacing"/>
        <w:rPr>
          <w:b/>
          <w:sz w:val="28"/>
          <w:szCs w:val="28"/>
        </w:rPr>
      </w:pPr>
      <w:r w:rsidRPr="00583EC2">
        <w:rPr>
          <w:b/>
          <w:sz w:val="28"/>
          <w:szCs w:val="28"/>
        </w:rPr>
        <w:t>Единые требования к ребенку:</w:t>
      </w:r>
    </w:p>
    <w:p w:rsidR="00476340" w:rsidRPr="00583EC2" w:rsidRDefault="00476340" w:rsidP="00583EC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583EC2">
        <w:rPr>
          <w:sz w:val="28"/>
          <w:szCs w:val="28"/>
        </w:rPr>
        <w:t>учет структуры нарушения и подбор соответствующего речевого материала для каждого школьника (как на логопедических занятиях, так и на уроках);</w:t>
      </w:r>
    </w:p>
    <w:p w:rsidR="00476340" w:rsidRPr="00583EC2" w:rsidRDefault="00476340" w:rsidP="00583EC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583EC2">
        <w:rPr>
          <w:sz w:val="28"/>
          <w:szCs w:val="28"/>
        </w:rPr>
        <w:t>учет возрастных особенностей детей;</w:t>
      </w:r>
    </w:p>
    <w:p w:rsidR="00476340" w:rsidRPr="00583EC2" w:rsidRDefault="00476340" w:rsidP="00583EC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583EC2">
        <w:rPr>
          <w:sz w:val="28"/>
          <w:szCs w:val="28"/>
        </w:rPr>
        <w:t>предъявление программных требований к учащимся с учетом возможных специфических (речевых) ошибок и оказание опережающей помощи для их предупреждения;</w:t>
      </w:r>
    </w:p>
    <w:p w:rsidR="00476340" w:rsidRPr="00583EC2" w:rsidRDefault="00476340" w:rsidP="00583EC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583EC2">
        <w:rPr>
          <w:sz w:val="28"/>
          <w:szCs w:val="28"/>
        </w:rPr>
        <w:t>осуществление индивидуального подхода на фоне коллективной деятельности;</w:t>
      </w:r>
    </w:p>
    <w:p w:rsidR="00476340" w:rsidRPr="00583EC2" w:rsidRDefault="00476340" w:rsidP="00583EC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583EC2">
        <w:rPr>
          <w:sz w:val="28"/>
          <w:szCs w:val="28"/>
        </w:rPr>
        <w:t>закрепление знаний, умений и навыков, приобретенных как на логопедических занятиях, так и на уроках;</w:t>
      </w:r>
    </w:p>
    <w:p w:rsidR="00476340" w:rsidRPr="00583EC2" w:rsidRDefault="00476340" w:rsidP="00583EC2">
      <w:pPr>
        <w:pStyle w:val="NoSpacing"/>
        <w:rPr>
          <w:b/>
          <w:sz w:val="28"/>
          <w:szCs w:val="28"/>
        </w:rPr>
      </w:pPr>
      <w:r w:rsidRPr="00583EC2">
        <w:rPr>
          <w:b/>
          <w:sz w:val="28"/>
          <w:szCs w:val="28"/>
        </w:rPr>
        <w:t>Рекомендации логопеда учителю</w:t>
      </w:r>
    </w:p>
    <w:p w:rsidR="00476340" w:rsidRPr="00583EC2" w:rsidRDefault="00476340" w:rsidP="00583EC2">
      <w:pPr>
        <w:pStyle w:val="NoSpacing"/>
        <w:rPr>
          <w:sz w:val="28"/>
          <w:szCs w:val="28"/>
        </w:rPr>
      </w:pPr>
      <w:r w:rsidRPr="00583EC2">
        <w:rPr>
          <w:sz w:val="28"/>
          <w:szCs w:val="28"/>
        </w:rPr>
        <w:t>1.  Соблюдать педагогический такт по отношению к детям-логопатам.</w:t>
      </w:r>
    </w:p>
    <w:p w:rsidR="00476340" w:rsidRPr="00583EC2" w:rsidRDefault="00476340" w:rsidP="00583EC2">
      <w:pPr>
        <w:pStyle w:val="NoSpacing"/>
        <w:rPr>
          <w:sz w:val="28"/>
          <w:szCs w:val="28"/>
        </w:rPr>
      </w:pPr>
      <w:r w:rsidRPr="00583EC2">
        <w:rPr>
          <w:sz w:val="28"/>
          <w:szCs w:val="28"/>
        </w:rPr>
        <w:t>2.  При изучении каждой новой буквы давать четкую артикуляцию звука (как он произносится), особое внимание уделять детям, которые не могут правильно произносить эти звуки.</w:t>
      </w:r>
    </w:p>
    <w:p w:rsidR="00476340" w:rsidRPr="00583EC2" w:rsidRDefault="00476340" w:rsidP="00583EC2">
      <w:pPr>
        <w:pStyle w:val="NoSpacing"/>
        <w:rPr>
          <w:sz w:val="28"/>
          <w:szCs w:val="28"/>
        </w:rPr>
      </w:pPr>
      <w:r w:rsidRPr="00583EC2">
        <w:rPr>
          <w:sz w:val="28"/>
          <w:szCs w:val="28"/>
        </w:rPr>
        <w:t>3.   Закреплять на уроках поставленные логопедом звуки.</w:t>
      </w:r>
    </w:p>
    <w:p w:rsidR="00476340" w:rsidRPr="00583EC2" w:rsidRDefault="00476340" w:rsidP="00583EC2">
      <w:pPr>
        <w:pStyle w:val="NoSpacing"/>
        <w:rPr>
          <w:sz w:val="28"/>
          <w:szCs w:val="28"/>
        </w:rPr>
      </w:pPr>
      <w:r w:rsidRPr="00583EC2">
        <w:rPr>
          <w:sz w:val="28"/>
          <w:szCs w:val="28"/>
        </w:rPr>
        <w:t>4.   Заучивать с детьми скороговорки, чистоговорки, стихотворения с контрольными звуками.</w:t>
      </w:r>
    </w:p>
    <w:p w:rsidR="00476340" w:rsidRPr="00583EC2" w:rsidRDefault="00476340" w:rsidP="00583EC2">
      <w:pPr>
        <w:pStyle w:val="NoSpacing"/>
        <w:rPr>
          <w:sz w:val="28"/>
          <w:szCs w:val="28"/>
        </w:rPr>
      </w:pPr>
      <w:r w:rsidRPr="00583EC2">
        <w:rPr>
          <w:sz w:val="28"/>
          <w:szCs w:val="28"/>
        </w:rPr>
        <w:t>5.   Следить за правильным произношением звуков детей-логопатов,</w:t>
      </w:r>
    </w:p>
    <w:p w:rsidR="00476340" w:rsidRPr="00583EC2" w:rsidRDefault="00476340" w:rsidP="00583EC2">
      <w:pPr>
        <w:pStyle w:val="NoSpacing"/>
        <w:rPr>
          <w:sz w:val="28"/>
          <w:szCs w:val="28"/>
        </w:rPr>
      </w:pPr>
      <w:r w:rsidRPr="00583EC2">
        <w:rPr>
          <w:sz w:val="28"/>
          <w:szCs w:val="28"/>
        </w:rPr>
        <w:t>6.   Давать упражнения на развитие фонематического слуха, предупреждая этим возникновение дисграфии.</w:t>
      </w:r>
    </w:p>
    <w:p w:rsidR="00476340" w:rsidRPr="00583EC2" w:rsidRDefault="00476340" w:rsidP="00583EC2">
      <w:pPr>
        <w:pStyle w:val="NoSpacing"/>
        <w:rPr>
          <w:sz w:val="28"/>
          <w:szCs w:val="28"/>
        </w:rPr>
      </w:pPr>
      <w:r w:rsidRPr="00583EC2">
        <w:rPr>
          <w:sz w:val="28"/>
          <w:szCs w:val="28"/>
        </w:rPr>
        <w:t>7.   Контролировать посещение детьми с дефектами речи логопедических занятий.</w:t>
      </w:r>
    </w:p>
    <w:p w:rsidR="00476340" w:rsidRPr="00583EC2" w:rsidRDefault="00476340" w:rsidP="00583EC2">
      <w:pPr>
        <w:pStyle w:val="NoSpacing"/>
        <w:rPr>
          <w:color w:val="000000"/>
          <w:sz w:val="28"/>
          <w:szCs w:val="28"/>
        </w:rPr>
      </w:pPr>
      <w:r w:rsidRPr="00583EC2">
        <w:rPr>
          <w:sz w:val="28"/>
          <w:szCs w:val="28"/>
        </w:rPr>
        <w:t xml:space="preserve">Результатом содружества учителя и логопеда становится повышение успеваемости и качества знаний у школьников, имевших на начало учебного года речевые на рушения. Очень много  предметных умений, которые развивают и учитель и логопед (развитие фонематического слуха,  словообразование, грамматического строя речи , связной речи)  Если у ребёнка есть речевая проблема, то она отразится в комплексной работе ,которую проводит учитель начальных классов. Работая в одном направлении по развитию речевых умений и учитель  и логопед видят личностный рост ребёнка. Обязательно должны быть выработаны единые подходы, требования, приемы работы с каждым из детей, имеющих нарушения речи и </w:t>
      </w:r>
      <w:r w:rsidRPr="00583EC2">
        <w:rPr>
          <w:color w:val="000000"/>
          <w:sz w:val="28"/>
          <w:szCs w:val="28"/>
        </w:rPr>
        <w:t>посещающих занятия у логопеда.</w:t>
      </w:r>
    </w:p>
    <w:p w:rsidR="00476340" w:rsidRPr="00583EC2" w:rsidRDefault="00476340" w:rsidP="00583EC2">
      <w:pPr>
        <w:pStyle w:val="NoSpacing"/>
        <w:rPr>
          <w:color w:val="000000"/>
          <w:sz w:val="28"/>
          <w:szCs w:val="28"/>
        </w:rPr>
      </w:pPr>
    </w:p>
    <w:p w:rsidR="00476340" w:rsidRPr="00583EC2" w:rsidRDefault="00476340" w:rsidP="00583EC2">
      <w:pPr>
        <w:pStyle w:val="NoSpacing"/>
        <w:rPr>
          <w:b/>
          <w:color w:val="000000"/>
          <w:sz w:val="28"/>
          <w:szCs w:val="28"/>
        </w:rPr>
      </w:pPr>
      <w:r w:rsidRPr="00583EC2">
        <w:rPr>
          <w:b/>
          <w:color w:val="000000"/>
          <w:sz w:val="28"/>
          <w:szCs w:val="28"/>
        </w:rPr>
        <w:t>Единые требования к занятиям с учениками-логопатами</w:t>
      </w:r>
    </w:p>
    <w:p w:rsidR="00476340" w:rsidRPr="00583EC2" w:rsidRDefault="00476340" w:rsidP="00583EC2">
      <w:pPr>
        <w:pStyle w:val="NoSpacing"/>
        <w:rPr>
          <w:b/>
          <w:color w:val="000000"/>
          <w:sz w:val="28"/>
          <w:szCs w:val="28"/>
        </w:rPr>
      </w:pPr>
      <w:r w:rsidRPr="00583EC2">
        <w:rPr>
          <w:color w:val="000000"/>
          <w:sz w:val="28"/>
          <w:szCs w:val="28"/>
        </w:rPr>
        <w:t>На уроке в классе и на логопедическом занятии необходимо:</w:t>
      </w:r>
    </w:p>
    <w:p w:rsidR="00476340" w:rsidRPr="00583EC2" w:rsidRDefault="00476340" w:rsidP="00583EC2">
      <w:pPr>
        <w:pStyle w:val="NoSpacing"/>
        <w:rPr>
          <w:color w:val="000000"/>
          <w:sz w:val="28"/>
          <w:szCs w:val="28"/>
        </w:rPr>
      </w:pPr>
      <w:r w:rsidRPr="00583EC2">
        <w:rPr>
          <w:color w:val="000000"/>
          <w:sz w:val="28"/>
          <w:szCs w:val="28"/>
        </w:rPr>
        <w:t>1.всесторонне развивать личность учащегося-логопата;</w:t>
      </w:r>
    </w:p>
    <w:p w:rsidR="00476340" w:rsidRPr="00583EC2" w:rsidRDefault="00476340" w:rsidP="00583EC2">
      <w:pPr>
        <w:pStyle w:val="NoSpacing"/>
        <w:rPr>
          <w:color w:val="000000"/>
          <w:sz w:val="28"/>
          <w:szCs w:val="28"/>
        </w:rPr>
      </w:pPr>
      <w:r w:rsidRPr="00583EC2">
        <w:rPr>
          <w:color w:val="000000"/>
          <w:sz w:val="28"/>
          <w:szCs w:val="28"/>
        </w:rPr>
        <w:t>2. обучение должно носить воспитывающий характер;</w:t>
      </w:r>
    </w:p>
    <w:p w:rsidR="00476340" w:rsidRPr="00583EC2" w:rsidRDefault="00476340" w:rsidP="00583EC2">
      <w:pPr>
        <w:pStyle w:val="NoSpacing"/>
        <w:rPr>
          <w:color w:val="000000"/>
          <w:sz w:val="28"/>
          <w:szCs w:val="28"/>
        </w:rPr>
      </w:pPr>
      <w:r w:rsidRPr="00583EC2">
        <w:rPr>
          <w:color w:val="000000"/>
          <w:sz w:val="28"/>
          <w:szCs w:val="28"/>
        </w:rPr>
        <w:t>3. учитывать возрастные особенности детей;</w:t>
      </w:r>
    </w:p>
    <w:p w:rsidR="00476340" w:rsidRPr="00583EC2" w:rsidRDefault="00476340" w:rsidP="00583EC2">
      <w:pPr>
        <w:pStyle w:val="NoSpacing"/>
        <w:rPr>
          <w:color w:val="000000"/>
          <w:sz w:val="28"/>
          <w:szCs w:val="28"/>
        </w:rPr>
      </w:pPr>
      <w:r w:rsidRPr="00583EC2">
        <w:rPr>
          <w:color w:val="000000"/>
          <w:sz w:val="28"/>
          <w:szCs w:val="28"/>
        </w:rPr>
        <w:t>4. осуществлять индивидуальный подход на фоне коллективной деятельности;</w:t>
      </w:r>
    </w:p>
    <w:p w:rsidR="00476340" w:rsidRPr="00583EC2" w:rsidRDefault="00476340" w:rsidP="00583EC2">
      <w:pPr>
        <w:pStyle w:val="NoSpacing"/>
        <w:rPr>
          <w:color w:val="000000"/>
          <w:sz w:val="28"/>
          <w:szCs w:val="28"/>
        </w:rPr>
      </w:pPr>
      <w:r w:rsidRPr="00583EC2">
        <w:rPr>
          <w:color w:val="000000"/>
          <w:sz w:val="28"/>
          <w:szCs w:val="28"/>
        </w:rPr>
        <w:t>5.предъявлять программные требования с учетом возможных</w:t>
      </w:r>
    </w:p>
    <w:p w:rsidR="00476340" w:rsidRPr="00583EC2" w:rsidRDefault="00476340" w:rsidP="00583EC2">
      <w:pPr>
        <w:pStyle w:val="NoSpacing"/>
        <w:rPr>
          <w:color w:val="000000"/>
          <w:sz w:val="28"/>
          <w:szCs w:val="28"/>
        </w:rPr>
      </w:pPr>
      <w:r w:rsidRPr="00583EC2">
        <w:rPr>
          <w:color w:val="000000"/>
          <w:sz w:val="28"/>
          <w:szCs w:val="28"/>
        </w:rPr>
        <w:t>6.специфических (речевых) ошибок;</w:t>
      </w:r>
    </w:p>
    <w:p w:rsidR="00476340" w:rsidRPr="00583EC2" w:rsidRDefault="00476340" w:rsidP="00583EC2">
      <w:pPr>
        <w:pStyle w:val="NoSpacing"/>
        <w:rPr>
          <w:color w:val="000000"/>
          <w:sz w:val="28"/>
          <w:szCs w:val="28"/>
        </w:rPr>
      </w:pPr>
      <w:r w:rsidRPr="00583EC2">
        <w:rPr>
          <w:color w:val="000000"/>
          <w:sz w:val="28"/>
          <w:szCs w:val="28"/>
        </w:rPr>
        <w:t>7.учитывать структуру речевого дефекта и в соответствии с этим подбирать доступный материал;</w:t>
      </w:r>
    </w:p>
    <w:p w:rsidR="00476340" w:rsidRPr="00583EC2" w:rsidRDefault="00476340" w:rsidP="00583EC2">
      <w:pPr>
        <w:pStyle w:val="NoSpacing"/>
        <w:rPr>
          <w:color w:val="000000"/>
          <w:sz w:val="28"/>
          <w:szCs w:val="28"/>
        </w:rPr>
      </w:pPr>
      <w:r w:rsidRPr="00583EC2">
        <w:rPr>
          <w:color w:val="000000"/>
          <w:sz w:val="28"/>
          <w:szCs w:val="28"/>
        </w:rPr>
        <w:t>8.добиваться прочности приобретенных знаний и навыков;</w:t>
      </w:r>
    </w:p>
    <w:p w:rsidR="00476340" w:rsidRPr="00583EC2" w:rsidRDefault="00476340" w:rsidP="00583EC2">
      <w:pPr>
        <w:pStyle w:val="NoSpacing"/>
        <w:rPr>
          <w:color w:val="000000"/>
          <w:sz w:val="28"/>
          <w:szCs w:val="28"/>
        </w:rPr>
      </w:pPr>
      <w:r w:rsidRPr="00583EC2">
        <w:rPr>
          <w:color w:val="000000"/>
          <w:sz w:val="28"/>
          <w:szCs w:val="28"/>
        </w:rPr>
        <w:t>9.широко использовать наглядность, игровые приемы.</w:t>
      </w:r>
    </w:p>
    <w:p w:rsidR="00476340" w:rsidRPr="00583EC2" w:rsidRDefault="00476340" w:rsidP="00583EC2">
      <w:pPr>
        <w:pStyle w:val="NoSpacing"/>
        <w:rPr>
          <w:sz w:val="28"/>
          <w:szCs w:val="28"/>
        </w:rPr>
      </w:pPr>
    </w:p>
    <w:p w:rsidR="00476340" w:rsidRPr="00583EC2" w:rsidRDefault="00476340" w:rsidP="00583EC2">
      <w:pPr>
        <w:pStyle w:val="NoSpacing"/>
        <w:rPr>
          <w:sz w:val="28"/>
          <w:szCs w:val="28"/>
        </w:rPr>
      </w:pPr>
      <w:r w:rsidRPr="00583EC2">
        <w:rPr>
          <w:sz w:val="28"/>
          <w:szCs w:val="28"/>
        </w:rPr>
        <w:t xml:space="preserve"> Таким образом, можно сделать вывод:</w:t>
      </w:r>
    </w:p>
    <w:p w:rsidR="00476340" w:rsidRPr="00583EC2" w:rsidRDefault="00476340" w:rsidP="00583EC2">
      <w:pPr>
        <w:pStyle w:val="NoSpacing"/>
        <w:rPr>
          <w:color w:val="383119"/>
          <w:sz w:val="28"/>
          <w:szCs w:val="28"/>
        </w:rPr>
      </w:pPr>
      <w:r w:rsidRPr="00583EC2">
        <w:rPr>
          <w:sz w:val="28"/>
          <w:szCs w:val="28"/>
        </w:rPr>
        <w:t>качественная реализация задач развития речи детей возможна только на основе комплексного подхода, т.е. взаимодействия педагогов и специалистов.</w:t>
      </w:r>
      <w:r w:rsidRPr="00583EC2">
        <w:rPr>
          <w:color w:val="383119"/>
          <w:sz w:val="28"/>
          <w:szCs w:val="28"/>
        </w:rPr>
        <w:t xml:space="preserve"> </w:t>
      </w:r>
    </w:p>
    <w:p w:rsidR="00476340" w:rsidRPr="00583EC2" w:rsidRDefault="00476340" w:rsidP="00583EC2">
      <w:pPr>
        <w:pStyle w:val="NoSpacing"/>
        <w:rPr>
          <w:color w:val="383119"/>
          <w:sz w:val="28"/>
          <w:szCs w:val="28"/>
        </w:rPr>
      </w:pPr>
      <w:r w:rsidRPr="00583EC2">
        <w:rPr>
          <w:color w:val="383119"/>
          <w:sz w:val="28"/>
          <w:szCs w:val="28"/>
        </w:rPr>
        <w:t>Пояснительная работа со стороны учителя –логопеда на методических объединениях в начальной школе, регулярная помощь учителю, изготовление логопедом различных памяток и перечней игр в помощь учителю помогут в профилактической работе нарушений речи обучающихся.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bCs/>
          <w:color w:val="383119"/>
          <w:sz w:val="28"/>
          <w:szCs w:val="28"/>
        </w:rPr>
      </w:pPr>
      <w:r w:rsidRPr="00583EC2">
        <w:rPr>
          <w:rFonts w:ascii="Times New Roman" w:hAnsi="Times New Roman"/>
          <w:b/>
          <w:bCs/>
          <w:color w:val="383119"/>
          <w:sz w:val="28"/>
          <w:szCs w:val="28"/>
        </w:rPr>
        <w:t xml:space="preserve"> 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bCs/>
          <w:color w:val="383119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bCs/>
          <w:color w:val="383119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bCs/>
          <w:color w:val="383119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bCs/>
          <w:color w:val="383119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bCs/>
          <w:color w:val="383119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bCs/>
          <w:color w:val="383119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bCs/>
          <w:color w:val="383119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bCs/>
          <w:color w:val="383119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bCs/>
          <w:color w:val="383119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bCs/>
          <w:color w:val="383119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>Литература.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1. Полякова М.А. Коррекция нарушений письменной речи АНО Логопед Плюс М., 2010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2. Свободина Н.Г. Профилактика и коррекция нарушений письменной речи АНО Логопед Плюс М., 2010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3. Ахутина Т.В. Нейропсихологические методики диагностики и коррекции нарушений письма.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4. Семенович А.Ю. Эти невероятные левши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5. Логинова Е.А. Нарушения письма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коррекции нарушения письма у младших школьников АНО Логопед Плюс М., 2011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6. Мисаренко Г.Г. Методика обучения младших школьников русскому языку с коррекционно-развивающими технологиями. М., 2004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7. Российская Е.Н. Методика формирования самостоятельной письменной речи у детей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8. Ишимова О.А. Бондарчук О.А. Логопедическая работа в школе. Просвещение. М., 2012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pStyle w:val="western"/>
        <w:spacing w:after="0"/>
        <w:rPr>
          <w:b/>
          <w:bCs/>
          <w:color w:val="000000"/>
          <w:sz w:val="28"/>
          <w:szCs w:val="28"/>
        </w:rPr>
      </w:pPr>
    </w:p>
    <w:p w:rsidR="00476340" w:rsidRPr="00583EC2" w:rsidRDefault="00476340" w:rsidP="00583EC2">
      <w:pPr>
        <w:pStyle w:val="western"/>
        <w:spacing w:after="0"/>
        <w:rPr>
          <w:b/>
          <w:bCs/>
          <w:color w:val="000000"/>
          <w:sz w:val="28"/>
          <w:szCs w:val="28"/>
        </w:rPr>
      </w:pPr>
      <w:r w:rsidRPr="00583EC2">
        <w:rPr>
          <w:b/>
          <w:bCs/>
          <w:color w:val="000000"/>
          <w:sz w:val="28"/>
          <w:szCs w:val="28"/>
        </w:rPr>
        <w:t>Приложение</w:t>
      </w:r>
    </w:p>
    <w:p w:rsidR="00476340" w:rsidRPr="00583EC2" w:rsidRDefault="00476340" w:rsidP="00583EC2">
      <w:pPr>
        <w:pStyle w:val="western"/>
        <w:spacing w:after="0"/>
        <w:rPr>
          <w:sz w:val="28"/>
          <w:szCs w:val="28"/>
        </w:rPr>
      </w:pPr>
      <w:r w:rsidRPr="00583EC2">
        <w:rPr>
          <w:b/>
          <w:bCs/>
          <w:color w:val="000000"/>
          <w:sz w:val="28"/>
          <w:szCs w:val="28"/>
        </w:rPr>
        <w:t>Логопедические упражнения на уроках русского языка и чтения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 xml:space="preserve">Вот некоторые приемы и упражнения. 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i/>
          <w:sz w:val="28"/>
          <w:szCs w:val="28"/>
        </w:rPr>
      </w:pPr>
      <w:r w:rsidRPr="00583EC2">
        <w:rPr>
          <w:i/>
          <w:iCs/>
          <w:sz w:val="28"/>
          <w:szCs w:val="28"/>
        </w:rPr>
        <w:t>1. Задания, направленные на трениров</w:t>
      </w:r>
      <w:r w:rsidRPr="00583EC2">
        <w:rPr>
          <w:i/>
          <w:iCs/>
          <w:sz w:val="28"/>
          <w:szCs w:val="28"/>
        </w:rPr>
        <w:softHyphen/>
        <w:t xml:space="preserve">ку артикуляционного аппарата и выработку правильного дыхания. 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i/>
          <w:sz w:val="28"/>
          <w:szCs w:val="28"/>
        </w:rPr>
      </w:pPr>
      <w:r w:rsidRPr="00583EC2">
        <w:rPr>
          <w:bCs/>
          <w:i/>
          <w:iCs/>
          <w:sz w:val="28"/>
          <w:szCs w:val="28"/>
        </w:rPr>
        <w:t>2. Задания, направленные на дифферен</w:t>
      </w:r>
      <w:r w:rsidRPr="00583EC2">
        <w:rPr>
          <w:bCs/>
          <w:i/>
          <w:iCs/>
          <w:sz w:val="28"/>
          <w:szCs w:val="28"/>
        </w:rPr>
        <w:softHyphen/>
        <w:t>циацию (различение) смешиваемых звуков.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На что похожи звуки?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Определение на слух пары звуков (ра</w:t>
      </w:r>
      <w:r w:rsidRPr="00583EC2">
        <w:rPr>
          <w:sz w:val="28"/>
          <w:szCs w:val="28"/>
        </w:rPr>
        <w:softHyphen/>
        <w:t>бота с сигнальными карточками).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Шутки-чистоговорки.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i/>
          <w:iCs/>
          <w:sz w:val="28"/>
          <w:szCs w:val="28"/>
        </w:rPr>
        <w:t>Ло-ол-ор — у Ромы топор; ло-ло-ро — у меня перо; ал-ал-ар — в бане пар; ла-ал-ал — темный подвал; ли-ри-ли — купили сухари; ри-ли-ли — улицу мели; ле-ре-ре — метель в декабре; ер-ре-ле — катались на осле.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— Послушайте предложения и запом</w:t>
      </w:r>
      <w:r w:rsidRPr="00583EC2">
        <w:rPr>
          <w:sz w:val="28"/>
          <w:szCs w:val="28"/>
        </w:rPr>
        <w:softHyphen/>
        <w:t>ните.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i/>
          <w:iCs/>
          <w:sz w:val="28"/>
          <w:szCs w:val="28"/>
        </w:rPr>
        <w:t>Суп надо солить. На пол не надо сорить.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color w:val="000000"/>
          <w:sz w:val="28"/>
          <w:szCs w:val="28"/>
        </w:rPr>
        <w:t>А теперь я начну предложение, а вы его закончите. Отвечает тот, до кого я дотро</w:t>
      </w:r>
      <w:r w:rsidRPr="00583EC2">
        <w:rPr>
          <w:color w:val="000000"/>
          <w:sz w:val="28"/>
          <w:szCs w:val="28"/>
        </w:rPr>
        <w:softHyphen/>
        <w:t xml:space="preserve">нусь. </w:t>
      </w:r>
      <w:r w:rsidRPr="00583EC2">
        <w:rPr>
          <w:i/>
          <w:iCs/>
          <w:color w:val="000000"/>
          <w:sz w:val="28"/>
          <w:szCs w:val="28"/>
        </w:rPr>
        <w:t>Суп надо... На пол не надо...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color w:val="000000"/>
          <w:sz w:val="28"/>
          <w:szCs w:val="28"/>
        </w:rPr>
        <w:t xml:space="preserve">Так же прорабатываем предложения: </w:t>
      </w:r>
      <w:r w:rsidRPr="00583EC2">
        <w:rPr>
          <w:i/>
          <w:iCs/>
          <w:color w:val="000000"/>
          <w:sz w:val="28"/>
          <w:szCs w:val="28"/>
        </w:rPr>
        <w:t>Коле купили лыжи. Наш кот рыжий. Мама жарит. Пчела жалит. В пруду рак. В бу</w:t>
      </w:r>
      <w:r w:rsidRPr="00583EC2">
        <w:rPr>
          <w:i/>
          <w:iCs/>
          <w:color w:val="000000"/>
          <w:sz w:val="28"/>
          <w:szCs w:val="28"/>
        </w:rPr>
        <w:softHyphen/>
        <w:t>тылке лак.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Игра «Не торопись, подумай, что не так».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Серый вол (волк) голодный в лесу ходит злой, голодный.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У Кати коса (коза) рогатая, красивая, косматая.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bCs/>
          <w:i/>
          <w:iCs/>
          <w:sz w:val="28"/>
          <w:szCs w:val="28"/>
        </w:rPr>
        <w:t>3. Задания, направленные на развитие языкового анализа и синтеза.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Предложение.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Придумайте предложение по сюжетной картинке, увеличивая его до опреде</w:t>
      </w:r>
      <w:r w:rsidRPr="00583EC2">
        <w:rPr>
          <w:sz w:val="28"/>
          <w:szCs w:val="28"/>
        </w:rPr>
        <w:softHyphen/>
        <w:t>ленного количества слов.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Выделите предложение с определен</w:t>
      </w:r>
      <w:r w:rsidRPr="00583EC2">
        <w:rPr>
          <w:sz w:val="28"/>
          <w:szCs w:val="28"/>
        </w:rPr>
        <w:softHyphen/>
        <w:t>ным количеством слов из текста.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Поднимите карточку (табличку) — цифру, соответствующую количеству слов предъявляемого предложения.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Покажите схему предложения, соответ</w:t>
      </w:r>
      <w:r w:rsidRPr="00583EC2">
        <w:rPr>
          <w:sz w:val="28"/>
          <w:szCs w:val="28"/>
        </w:rPr>
        <w:softHyphen/>
        <w:t>ствующую этому предложению.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Слово.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color w:val="000000"/>
          <w:sz w:val="28"/>
          <w:szCs w:val="28"/>
        </w:rPr>
        <w:t xml:space="preserve">• Разложите картинки </w:t>
      </w:r>
      <w:r w:rsidRPr="00583EC2">
        <w:rPr>
          <w:i/>
          <w:iCs/>
          <w:color w:val="000000"/>
          <w:sz w:val="28"/>
          <w:szCs w:val="28"/>
        </w:rPr>
        <w:t>(луна, астра, ка</w:t>
      </w:r>
      <w:r w:rsidRPr="00583EC2">
        <w:rPr>
          <w:i/>
          <w:iCs/>
          <w:color w:val="000000"/>
          <w:sz w:val="28"/>
          <w:szCs w:val="28"/>
        </w:rPr>
        <w:softHyphen/>
        <w:t xml:space="preserve">ша, ручка, мука) </w:t>
      </w:r>
      <w:r w:rsidRPr="00583EC2">
        <w:rPr>
          <w:color w:val="000000"/>
          <w:sz w:val="28"/>
          <w:szCs w:val="28"/>
        </w:rPr>
        <w:t>под определенным со</w:t>
      </w:r>
      <w:r w:rsidRPr="00583EC2">
        <w:rPr>
          <w:color w:val="000000"/>
          <w:sz w:val="28"/>
          <w:szCs w:val="28"/>
        </w:rPr>
        <w:softHyphen/>
        <w:t>четанием гласных.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i/>
          <w:iCs/>
          <w:sz w:val="28"/>
          <w:szCs w:val="28"/>
        </w:rPr>
        <w:t>А ...А, У ...А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Выделите из предложения слова, состо</w:t>
      </w:r>
      <w:r w:rsidRPr="00583EC2">
        <w:rPr>
          <w:sz w:val="28"/>
          <w:szCs w:val="28"/>
        </w:rPr>
        <w:softHyphen/>
        <w:t>ящие из определенного количества слогов, букв.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color w:val="000000"/>
          <w:sz w:val="28"/>
          <w:szCs w:val="28"/>
        </w:rPr>
        <w:t xml:space="preserve">• Вставьте нужный слог. </w:t>
      </w:r>
      <w:r w:rsidRPr="00583EC2">
        <w:rPr>
          <w:i/>
          <w:iCs/>
          <w:color w:val="000000"/>
          <w:sz w:val="28"/>
          <w:szCs w:val="28"/>
        </w:rPr>
        <w:t>(Ка...даш, ...рандаш.)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color w:val="000000"/>
          <w:sz w:val="28"/>
          <w:szCs w:val="28"/>
        </w:rPr>
        <w:t>• Изменяя один звук слова, составьте це</w:t>
      </w:r>
      <w:r w:rsidRPr="00583EC2">
        <w:rPr>
          <w:color w:val="000000"/>
          <w:sz w:val="28"/>
          <w:szCs w:val="28"/>
        </w:rPr>
        <w:softHyphen/>
        <w:t xml:space="preserve">почки слов. </w:t>
      </w:r>
      <w:r w:rsidRPr="00583EC2">
        <w:rPr>
          <w:i/>
          <w:iCs/>
          <w:color w:val="000000"/>
          <w:sz w:val="28"/>
          <w:szCs w:val="28"/>
        </w:rPr>
        <w:t>(Сом, сок, сук, суп, сух, сох, сор, сыр, сын, сон, сор, сом.)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color w:val="000000"/>
          <w:sz w:val="28"/>
          <w:szCs w:val="28"/>
        </w:rPr>
        <w:t xml:space="preserve">• Составьте слова из букв одного слова. </w:t>
      </w:r>
      <w:r w:rsidRPr="00583EC2">
        <w:rPr>
          <w:i/>
          <w:iCs/>
          <w:color w:val="000000"/>
          <w:sz w:val="28"/>
          <w:szCs w:val="28"/>
        </w:rPr>
        <w:t>(Машина — шина, Маша, ниша.)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Добавьте звуки к одному и тому же сло</w:t>
      </w:r>
      <w:r w:rsidRPr="00583EC2">
        <w:rPr>
          <w:sz w:val="28"/>
          <w:szCs w:val="28"/>
        </w:rPr>
        <w:softHyphen/>
        <w:t>гу до получения слова.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i/>
          <w:iCs/>
          <w:sz w:val="28"/>
          <w:szCs w:val="28"/>
        </w:rPr>
        <w:t>Па-р,  па —рк,  па — ром,  па — руса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Составьте цепочку слов так, чтобы каж</w:t>
      </w:r>
      <w:r w:rsidRPr="00583EC2">
        <w:rPr>
          <w:sz w:val="28"/>
          <w:szCs w:val="28"/>
        </w:rPr>
        <w:softHyphen/>
        <w:t>дое последующее слово начиналось с последнего звука предыдущего.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Игра с кубиком. Дети бросают кубик и придумывают слово, состоящее из оп</w:t>
      </w:r>
      <w:r w:rsidRPr="00583EC2">
        <w:rPr>
          <w:sz w:val="28"/>
          <w:szCs w:val="28"/>
        </w:rPr>
        <w:softHyphen/>
        <w:t>ределенного количества звуков (сло</w:t>
      </w:r>
      <w:r w:rsidRPr="00583EC2">
        <w:rPr>
          <w:sz w:val="28"/>
          <w:szCs w:val="28"/>
        </w:rPr>
        <w:softHyphen/>
        <w:t>гов) в соответствии с количеством то</w:t>
      </w:r>
      <w:r w:rsidRPr="00583EC2">
        <w:rPr>
          <w:sz w:val="28"/>
          <w:szCs w:val="28"/>
        </w:rPr>
        <w:softHyphen/>
        <w:t>чек на верхней грани кубика.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Выделение из предложения, рассказа слова с заданным звуком.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Игра «Лото» («Определите первый звук в слове»). Учащимся раздаются карточки с предметными картинками, их названия начинаются с различных звуков. У детей фишки с буквами. Не</w:t>
      </w:r>
      <w:r w:rsidRPr="00583EC2">
        <w:rPr>
          <w:sz w:val="28"/>
          <w:szCs w:val="28"/>
        </w:rPr>
        <w:softHyphen/>
        <w:t>обходимо закрыть фишкой то слово, которое начинается с этой буквы. По</w:t>
      </w:r>
      <w:r w:rsidRPr="00583EC2">
        <w:rPr>
          <w:sz w:val="28"/>
          <w:szCs w:val="28"/>
        </w:rPr>
        <w:softHyphen/>
        <w:t>беждает тот, кто правильно закрыл фишками все карточки. Можно изме</w:t>
      </w:r>
      <w:r w:rsidRPr="00583EC2">
        <w:rPr>
          <w:sz w:val="28"/>
          <w:szCs w:val="28"/>
        </w:rPr>
        <w:softHyphen/>
        <w:t>нить задание (звук на конце слова, в се</w:t>
      </w:r>
      <w:r w:rsidRPr="00583EC2">
        <w:rPr>
          <w:sz w:val="28"/>
          <w:szCs w:val="28"/>
        </w:rPr>
        <w:softHyphen/>
        <w:t>редине).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bCs/>
          <w:i/>
          <w:iCs/>
          <w:sz w:val="28"/>
          <w:szCs w:val="28"/>
        </w:rPr>
        <w:t>4. Задания, направленные на корректи</w:t>
      </w:r>
      <w:r w:rsidRPr="00583EC2">
        <w:rPr>
          <w:bCs/>
          <w:i/>
          <w:iCs/>
          <w:sz w:val="28"/>
          <w:szCs w:val="28"/>
        </w:rPr>
        <w:softHyphen/>
        <w:t>ровку грамматического оформления речи.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color w:val="000000"/>
          <w:sz w:val="28"/>
          <w:szCs w:val="28"/>
        </w:rPr>
        <w:t xml:space="preserve">• Измените слова по образцу. </w:t>
      </w:r>
      <w:r w:rsidRPr="00583EC2">
        <w:rPr>
          <w:i/>
          <w:iCs/>
          <w:color w:val="000000"/>
          <w:sz w:val="28"/>
          <w:szCs w:val="28"/>
        </w:rPr>
        <w:t>Листья клена — кленовые листья. Улицы города — ...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i/>
          <w:iCs/>
          <w:sz w:val="28"/>
          <w:szCs w:val="28"/>
        </w:rPr>
        <w:t>Лист капусты — ...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Подставьте по очереди слова в предло</w:t>
      </w:r>
      <w:r w:rsidRPr="00583EC2">
        <w:rPr>
          <w:sz w:val="28"/>
          <w:szCs w:val="28"/>
        </w:rPr>
        <w:softHyphen/>
        <w:t>жение.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i/>
          <w:iCs/>
          <w:sz w:val="28"/>
          <w:szCs w:val="28"/>
        </w:rPr>
        <w:t>Я налью молоко в стакан из... (миска, би</w:t>
      </w:r>
      <w:r w:rsidRPr="00583EC2">
        <w:rPr>
          <w:i/>
          <w:iCs/>
          <w:sz w:val="28"/>
          <w:szCs w:val="28"/>
        </w:rPr>
        <w:softHyphen/>
        <w:t>дон, кувшин, графин).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Составьте словосочетания путем на</w:t>
      </w:r>
      <w:r w:rsidRPr="00583EC2">
        <w:rPr>
          <w:sz w:val="28"/>
          <w:szCs w:val="28"/>
        </w:rPr>
        <w:softHyphen/>
        <w:t>хождения пары слов из двух столбиков.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Составьте предложение, меняя одно слово или добавляя.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i/>
          <w:iCs/>
          <w:color w:val="000000"/>
          <w:sz w:val="28"/>
          <w:szCs w:val="28"/>
        </w:rPr>
        <w:t xml:space="preserve">На поляне ель. На поляне стоит ель. На поляне стоит высокая, стройная ель. На широкой поляне стоит высокая, стройная ель </w:t>
      </w:r>
      <w:r w:rsidRPr="00583EC2">
        <w:rPr>
          <w:color w:val="000000"/>
          <w:sz w:val="28"/>
          <w:szCs w:val="28"/>
        </w:rPr>
        <w:t xml:space="preserve">и т.д. 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bCs/>
          <w:i/>
          <w:iCs/>
          <w:sz w:val="28"/>
          <w:szCs w:val="28"/>
        </w:rPr>
        <w:t>5. Задания, направленные на предуп</w:t>
      </w:r>
      <w:r w:rsidRPr="00583EC2">
        <w:rPr>
          <w:bCs/>
          <w:i/>
          <w:iCs/>
          <w:sz w:val="28"/>
          <w:szCs w:val="28"/>
        </w:rPr>
        <w:softHyphen/>
        <w:t>реждение и устранение ошибок при чтении.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color w:val="000000"/>
          <w:sz w:val="28"/>
          <w:szCs w:val="28"/>
        </w:rPr>
        <w:t>• Найдите неправильно написанную бук</w:t>
      </w:r>
      <w:r w:rsidRPr="00583EC2">
        <w:rPr>
          <w:color w:val="000000"/>
          <w:sz w:val="28"/>
          <w:szCs w:val="28"/>
        </w:rPr>
        <w:softHyphen/>
        <w:t xml:space="preserve">ву </w:t>
      </w:r>
      <w:r w:rsidRPr="00583EC2">
        <w:rPr>
          <w:i/>
          <w:iCs/>
          <w:color w:val="000000"/>
          <w:sz w:val="28"/>
          <w:szCs w:val="28"/>
        </w:rPr>
        <w:t>(о, с, а, э, е).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Отгадайте, какое это слово? (Верхняя или нижняя часть слова закрывается листом бумаги.)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Прочитайте слоги так, чтобы получи</w:t>
      </w:r>
      <w:r w:rsidRPr="00583EC2">
        <w:rPr>
          <w:sz w:val="28"/>
          <w:szCs w:val="28"/>
        </w:rPr>
        <w:softHyphen/>
        <w:t>лось слово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i/>
          <w:iCs/>
          <w:sz w:val="28"/>
          <w:szCs w:val="28"/>
        </w:rPr>
        <w:t>бе ли над мо цикл по жа мо пись то ло ба жу са жа си ня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Чтение или составление слов, отличаю</w:t>
      </w:r>
      <w:r w:rsidRPr="00583EC2">
        <w:rPr>
          <w:sz w:val="28"/>
          <w:szCs w:val="28"/>
        </w:rPr>
        <w:softHyphen/>
        <w:t>щихся одной буквой.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i/>
          <w:iCs/>
          <w:color w:val="000000"/>
          <w:sz w:val="28"/>
          <w:szCs w:val="28"/>
        </w:rPr>
        <w:t xml:space="preserve">Кот — кол, мука — муха, следы — слезы </w:t>
      </w:r>
      <w:r w:rsidRPr="00583EC2">
        <w:rPr>
          <w:color w:val="000000"/>
          <w:sz w:val="28"/>
          <w:szCs w:val="28"/>
        </w:rPr>
        <w:t>и т.д.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color w:val="000000"/>
          <w:sz w:val="28"/>
          <w:szCs w:val="28"/>
        </w:rPr>
        <w:t xml:space="preserve">• Наращивание слов. </w:t>
      </w:r>
      <w:r w:rsidRPr="00583EC2">
        <w:rPr>
          <w:i/>
          <w:iCs/>
          <w:color w:val="000000"/>
          <w:sz w:val="28"/>
          <w:szCs w:val="28"/>
        </w:rPr>
        <w:t>То-сто-стол— столб-столбик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 xml:space="preserve">• «Буксир». Дети следят за чтением </w:t>
      </w:r>
      <w:r w:rsidRPr="00583EC2">
        <w:rPr>
          <w:rStyle w:val="highlight"/>
          <w:sz w:val="28"/>
          <w:szCs w:val="28"/>
        </w:rPr>
        <w:t> учи</w:t>
      </w:r>
      <w:r w:rsidRPr="00583EC2">
        <w:rPr>
          <w:rStyle w:val="highlight"/>
          <w:sz w:val="28"/>
          <w:szCs w:val="28"/>
        </w:rPr>
        <w:softHyphen/>
        <w:t>теля</w:t>
      </w:r>
      <w:r w:rsidRPr="00583EC2">
        <w:rPr>
          <w:sz w:val="28"/>
          <w:szCs w:val="28"/>
        </w:rPr>
        <w:t>, читающего в разном темпе.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 xml:space="preserve">• «Эхо». Ученики читают вслед за </w:t>
      </w:r>
      <w:r w:rsidRPr="00583EC2">
        <w:rPr>
          <w:rStyle w:val="highlight"/>
          <w:sz w:val="28"/>
          <w:szCs w:val="28"/>
        </w:rPr>
        <w:t> учите</w:t>
      </w:r>
      <w:r w:rsidRPr="00583EC2">
        <w:rPr>
          <w:rStyle w:val="highlight"/>
          <w:sz w:val="28"/>
          <w:szCs w:val="28"/>
        </w:rPr>
        <w:softHyphen/>
        <w:t>лем</w:t>
      </w:r>
      <w:r w:rsidRPr="00583EC2">
        <w:rPr>
          <w:sz w:val="28"/>
          <w:szCs w:val="28"/>
        </w:rPr>
        <w:t>.</w:t>
      </w:r>
    </w:p>
    <w:p w:rsidR="00476340" w:rsidRPr="00583EC2" w:rsidRDefault="00476340" w:rsidP="00583EC2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3EC2">
        <w:rPr>
          <w:sz w:val="28"/>
          <w:szCs w:val="28"/>
        </w:rPr>
        <w:t>• «Жужжащее чтение». Чтение одновре</w:t>
      </w:r>
      <w:r w:rsidRPr="00583EC2">
        <w:rPr>
          <w:sz w:val="28"/>
          <w:szCs w:val="28"/>
        </w:rPr>
        <w:softHyphen/>
        <w:t xml:space="preserve">менно с </w:t>
      </w:r>
      <w:r w:rsidRPr="00583EC2">
        <w:rPr>
          <w:rStyle w:val="highlight"/>
          <w:sz w:val="28"/>
          <w:szCs w:val="28"/>
        </w:rPr>
        <w:t> учителем</w:t>
      </w:r>
      <w:r w:rsidRPr="00583EC2">
        <w:rPr>
          <w:sz w:val="28"/>
          <w:szCs w:val="28"/>
        </w:rPr>
        <w:t>.</w:t>
      </w:r>
    </w:p>
    <w:p w:rsidR="00476340" w:rsidRPr="00583EC2" w:rsidRDefault="00476340" w:rsidP="00583EC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>Упражнение 1.</w:t>
      </w:r>
      <w:r w:rsidRPr="00583EC2">
        <w:rPr>
          <w:rFonts w:ascii="Times New Roman" w:hAnsi="Times New Roman"/>
          <w:color w:val="000000"/>
          <w:sz w:val="28"/>
          <w:szCs w:val="28"/>
        </w:rPr>
        <w:br/>
        <w:t>Если ребёнок пропускает буквы, проводите «волшебные диктанты», в которых слова пишутся не буквами, а чёрточками: каждая буква – чёрточка.</w:t>
      </w:r>
    </w:p>
    <w:p w:rsidR="00476340" w:rsidRPr="00583EC2" w:rsidRDefault="00476340" w:rsidP="00583EC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>Упражнение 2. </w:t>
      </w:r>
      <w:r w:rsidRPr="00583EC2">
        <w:rPr>
          <w:rFonts w:ascii="Times New Roman" w:hAnsi="Times New Roman"/>
          <w:color w:val="000000"/>
          <w:sz w:val="28"/>
          <w:szCs w:val="28"/>
        </w:rPr>
        <w:br/>
        <w:t>Ребёнок не дописывает окончания? Поможет такой же диктант, но окончания пусть пишет буквами: например, «здоровый» - «- - - - - - ый». Если ребёнок делает ошибки в суффиксах и окончаниях, предложите поиграть – придумать слова на предпоследнюю букву: вы говорите – «слон», ребёнок – слово, начинающееся на </w:t>
      </w: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>о</w:t>
      </w:r>
      <w:r w:rsidRPr="00583EC2">
        <w:rPr>
          <w:rFonts w:ascii="Times New Roman" w:hAnsi="Times New Roman"/>
          <w:color w:val="000000"/>
          <w:sz w:val="28"/>
          <w:szCs w:val="28"/>
        </w:rPr>
        <w:t>.</w:t>
      </w:r>
    </w:p>
    <w:p w:rsidR="00476340" w:rsidRPr="00583EC2" w:rsidRDefault="00476340" w:rsidP="00583EC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>Упражнение 3</w:t>
      </w:r>
      <w:r w:rsidRPr="00583EC2">
        <w:rPr>
          <w:rFonts w:ascii="Times New Roman" w:hAnsi="Times New Roman"/>
          <w:color w:val="000000"/>
          <w:sz w:val="28"/>
          <w:szCs w:val="28"/>
        </w:rPr>
        <w:t>.</w:t>
      </w:r>
      <w:r w:rsidRPr="00583EC2">
        <w:rPr>
          <w:rFonts w:ascii="Times New Roman" w:hAnsi="Times New Roman"/>
          <w:color w:val="000000"/>
          <w:sz w:val="28"/>
          <w:szCs w:val="28"/>
        </w:rPr>
        <w:br/>
        <w:t>В случае если ребёнок путает буквы, надо создать их устойчивый образ. Посоветуйте родителям вырезать с ним алфавит из бархатной бумаги, скрутить буквы из проволоки, слепить из пластилина, а затем пусть он с закрытыми глазами угадывает их на ощупь. Можно писать буквы в воздухе, на спине. А если занятия родителей будут идти параллельно со снижением требований по технике чтения – эффект обеспечен!</w:t>
      </w:r>
    </w:p>
    <w:p w:rsidR="00476340" w:rsidRPr="00583EC2" w:rsidRDefault="00476340" w:rsidP="00583EC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>Упражнение 4</w:t>
      </w:r>
      <w:r w:rsidRPr="00583EC2">
        <w:rPr>
          <w:rFonts w:ascii="Times New Roman" w:hAnsi="Times New Roman"/>
          <w:color w:val="000000"/>
          <w:sz w:val="28"/>
          <w:szCs w:val="28"/>
        </w:rPr>
        <w:t>. </w:t>
      </w:r>
      <w:r w:rsidRPr="00583EC2">
        <w:rPr>
          <w:rFonts w:ascii="Times New Roman" w:hAnsi="Times New Roman"/>
          <w:color w:val="000000"/>
          <w:sz w:val="28"/>
          <w:szCs w:val="28"/>
        </w:rPr>
        <w:br/>
        <w:t>Предложите придумать и нарисовать картинки, в которых акцент сделан на проблемных буквах: например, «корова» - корова с глазами в виде букв </w:t>
      </w: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>о</w:t>
      </w:r>
      <w:r w:rsidRPr="00583EC2">
        <w:rPr>
          <w:rFonts w:ascii="Times New Roman" w:hAnsi="Times New Roman"/>
          <w:color w:val="000000"/>
          <w:sz w:val="28"/>
          <w:szCs w:val="28"/>
        </w:rPr>
        <w:t>, «интеллигент» - рожица, у которой в каждом глазу по букве </w:t>
      </w: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>л</w:t>
      </w:r>
      <w:r w:rsidRPr="00583EC2">
        <w:rPr>
          <w:rFonts w:ascii="Times New Roman" w:hAnsi="Times New Roman"/>
          <w:color w:val="000000"/>
          <w:sz w:val="28"/>
          <w:szCs w:val="28"/>
        </w:rPr>
        <w:t>.</w:t>
      </w:r>
    </w:p>
    <w:p w:rsidR="00476340" w:rsidRPr="00583EC2" w:rsidRDefault="00476340" w:rsidP="00583EC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>Упражнение 5. </w:t>
      </w:r>
      <w:r w:rsidRPr="00583EC2">
        <w:rPr>
          <w:rFonts w:ascii="Times New Roman" w:hAnsi="Times New Roman"/>
          <w:color w:val="000000"/>
          <w:sz w:val="28"/>
          <w:szCs w:val="28"/>
        </w:rPr>
        <w:br/>
        <w:t>После каждых 20 минут занятий делайте небольшую паузу: пусть в младших классах это будут игровые дыхательные или двигательные упражнения, в старших – 2 минуты на что-то весёлое из истории предмета.</w:t>
      </w:r>
    </w:p>
    <w:p w:rsidR="00476340" w:rsidRPr="00583EC2" w:rsidRDefault="00476340" w:rsidP="00583EC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>Упражнение 6.</w:t>
      </w:r>
      <w:r w:rsidRPr="00583EC2">
        <w:rPr>
          <w:rFonts w:ascii="Times New Roman" w:hAnsi="Times New Roman"/>
          <w:color w:val="000000"/>
          <w:sz w:val="28"/>
          <w:szCs w:val="28"/>
        </w:rPr>
        <w:br/>
      </w: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>Игра «Отгадай слово»</w:t>
      </w:r>
      <w:r w:rsidRPr="00583EC2">
        <w:rPr>
          <w:rFonts w:ascii="Times New Roman" w:hAnsi="Times New Roman"/>
          <w:color w:val="000000"/>
          <w:sz w:val="28"/>
          <w:szCs w:val="28"/>
        </w:rPr>
        <w:br/>
        <w:t>Можно придумать различные варианты игры. Например: детям предлагается условное изображение яйца. Внутри него расположены различные предметы. Узнать кто вылупится из яйца можно, если выделить из названий предметов первый звук –</w:t>
      </w:r>
    </w:p>
    <w:tbl>
      <w:tblPr>
        <w:tblW w:w="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780"/>
        <w:gridCol w:w="353"/>
      </w:tblGrid>
      <w:tr w:rsidR="00476340" w:rsidRPr="00AC30CB" w:rsidTr="006A2BB5">
        <w:trPr>
          <w:tblCellSpacing w:w="0" w:type="dxa"/>
        </w:trPr>
        <w:tc>
          <w:tcPr>
            <w:tcW w:w="0" w:type="auto"/>
            <w:vAlign w:val="center"/>
          </w:tcPr>
          <w:p w:rsidR="00476340" w:rsidRPr="00AC30CB" w:rsidRDefault="00476340" w:rsidP="00583E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СЛОН – 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ТРАКТОР – 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РАДИО – 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АСТРА – 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УДОЧКА – 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СЫР –</w:t>
            </w:r>
          </w:p>
          <w:p w:rsidR="00476340" w:rsidRPr="00AC30CB" w:rsidRDefault="00476340" w:rsidP="00583E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второй звук –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СПУТНИК – 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БАНКА – 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ТВОРОГ – 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КЛЮЧ – 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ЛИМОН – 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ГНОМ –</w:t>
            </w:r>
          </w:p>
          <w:p w:rsidR="00476340" w:rsidRPr="00AC30CB" w:rsidRDefault="00476340" w:rsidP="00583E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третий звук –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ЦЕПЬ – 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УЛИТКА –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САНКИ – 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ТИГР –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КОВЕР – 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КНИГА – 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САНКИ –</w:t>
            </w:r>
          </w:p>
        </w:tc>
        <w:tc>
          <w:tcPr>
            <w:tcW w:w="0" w:type="auto"/>
            <w:vAlign w:val="center"/>
          </w:tcPr>
          <w:p w:rsidR="00476340" w:rsidRPr="00AC30CB" w:rsidRDefault="00476340" w:rsidP="00583E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Т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Р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У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</w:t>
            </w:r>
          </w:p>
          <w:p w:rsidR="00476340" w:rsidRPr="00AC30CB" w:rsidRDefault="00476340" w:rsidP="00583E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В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Л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И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Н</w:t>
            </w:r>
          </w:p>
          <w:p w:rsidR="00476340" w:rsidRPr="00AC30CB" w:rsidRDefault="00476340" w:rsidP="00583E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И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Н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Г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В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И</w:t>
            </w: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Н</w:t>
            </w:r>
          </w:p>
        </w:tc>
      </w:tr>
    </w:tbl>
    <w:p w:rsidR="00476340" w:rsidRPr="00583EC2" w:rsidRDefault="00476340" w:rsidP="00583EC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*Составить слово из первых звуков названных слов.</w:t>
      </w:r>
    </w:p>
    <w:p w:rsidR="00476340" w:rsidRPr="00583EC2" w:rsidRDefault="00476340" w:rsidP="00583EC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76340" w:rsidRPr="00583EC2" w:rsidRDefault="00476340" w:rsidP="00583EC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>Упражнение 7.</w:t>
      </w:r>
      <w:r w:rsidRPr="00583EC2">
        <w:rPr>
          <w:rFonts w:ascii="Times New Roman" w:hAnsi="Times New Roman"/>
          <w:color w:val="000000"/>
          <w:sz w:val="28"/>
          <w:szCs w:val="28"/>
        </w:rPr>
        <w:br/>
      </w: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>Игра «Повторяй за мной» (развитие внимания).</w:t>
      </w:r>
      <w:r w:rsidRPr="00583EC2">
        <w:rPr>
          <w:rFonts w:ascii="Times New Roman" w:hAnsi="Times New Roman"/>
          <w:color w:val="000000"/>
          <w:sz w:val="28"/>
          <w:szCs w:val="28"/>
        </w:rPr>
        <w:br/>
        <w:t>Под любую считалку ведущий ритмично выполняет простые движения, например, хлопает в ладоши или по коленям, топает ногой, кивает головой. Дети повторяют его движения. Неожиданно  ведущий меняет движение, и тот, кто вовремя не заметил этого и не сменил движения, выбывает из игры.</w:t>
      </w:r>
    </w:p>
    <w:p w:rsidR="00476340" w:rsidRPr="00583EC2" w:rsidRDefault="00476340" w:rsidP="00583EC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>Упражнение 8.</w:t>
      </w:r>
      <w:r w:rsidRPr="00583EC2">
        <w:rPr>
          <w:rFonts w:ascii="Times New Roman" w:hAnsi="Times New Roman"/>
          <w:color w:val="000000"/>
          <w:sz w:val="28"/>
          <w:szCs w:val="28"/>
        </w:rPr>
        <w:br/>
      </w: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>Игра «Оркестр» (развитие активного внимания).</w:t>
      </w:r>
      <w:r w:rsidRPr="00583EC2">
        <w:rPr>
          <w:rFonts w:ascii="Times New Roman" w:hAnsi="Times New Roman"/>
          <w:color w:val="000000"/>
          <w:sz w:val="28"/>
          <w:szCs w:val="28"/>
        </w:rPr>
        <w:br/>
        <w:t>Выбирается  ведущий. Он находится в центре круга. Каждый из детей выбирает себе какое-нибудь слово и по команде начинает произносить его одновременно со всеми без остановки, пока ведущий не скажет «Стоп!». Задача ведущего -  услышать и запомнить все произнесенные слова и повторить их.</w:t>
      </w:r>
    </w:p>
    <w:p w:rsidR="00476340" w:rsidRPr="00583EC2" w:rsidRDefault="00476340" w:rsidP="00583EC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>Упражнение 9.</w:t>
      </w:r>
      <w:r w:rsidRPr="00583EC2">
        <w:rPr>
          <w:rFonts w:ascii="Times New Roman" w:hAnsi="Times New Roman"/>
          <w:color w:val="000000"/>
          <w:sz w:val="28"/>
          <w:szCs w:val="28"/>
        </w:rPr>
        <w:br/>
      </w: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>Графический диктант</w:t>
      </w:r>
      <w:r w:rsidRPr="00583EC2">
        <w:rPr>
          <w:rFonts w:ascii="Times New Roman" w:hAnsi="Times New Roman"/>
          <w:color w:val="000000"/>
          <w:sz w:val="28"/>
          <w:szCs w:val="28"/>
        </w:rPr>
        <w:t>. Можно проводить с целью дифференциации смешиваемых звуков, которые ребенок должен выделить из насыщенного звукового ряда: слово, фраза, текст.</w:t>
      </w:r>
      <w:r w:rsidRPr="00583EC2">
        <w:rPr>
          <w:rFonts w:ascii="Times New Roman" w:hAnsi="Times New Roman"/>
          <w:color w:val="000000"/>
          <w:sz w:val="28"/>
          <w:szCs w:val="28"/>
        </w:rPr>
        <w:br/>
        <w:t>Перед детьми ставится задача: определить по слуху только изучаемые звуки, например, звонкий [з] и глухой  [с]. Слова, не содержащие указанных звуков, при записи обозначаются прочерком; содержащие один из звуков, обозначаются одной соответствующей буквой. </w:t>
      </w:r>
      <w:r w:rsidRPr="00583EC2">
        <w:rPr>
          <w:rFonts w:ascii="Times New Roman" w:hAnsi="Times New Roman"/>
          <w:color w:val="000000"/>
          <w:sz w:val="28"/>
          <w:szCs w:val="28"/>
        </w:rPr>
        <w:br/>
        <w:t>Предложение: «В сосновом лесу смолистый запах» - будет выглядеть так: </w:t>
      </w:r>
      <w:r w:rsidRPr="00583EC2">
        <w:rPr>
          <w:rFonts w:ascii="Times New Roman" w:hAnsi="Times New Roman"/>
          <w:color w:val="000000"/>
          <w:sz w:val="28"/>
          <w:szCs w:val="28"/>
        </w:rPr>
        <w:br/>
        <w:t>«- сс с сс з».</w:t>
      </w:r>
    </w:p>
    <w:p w:rsidR="00476340" w:rsidRPr="00583EC2" w:rsidRDefault="00476340" w:rsidP="00583EC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>Упражнение 10.</w:t>
      </w:r>
      <w:r w:rsidRPr="00583EC2">
        <w:rPr>
          <w:rFonts w:ascii="Times New Roman" w:hAnsi="Times New Roman"/>
          <w:color w:val="000000"/>
          <w:sz w:val="28"/>
          <w:szCs w:val="28"/>
        </w:rPr>
        <w:br/>
      </w: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>Игра «Иностранные слова».</w:t>
      </w:r>
      <w:r w:rsidRPr="00583EC2">
        <w:rPr>
          <w:rFonts w:ascii="Times New Roman" w:hAnsi="Times New Roman"/>
          <w:color w:val="000000"/>
          <w:sz w:val="28"/>
          <w:szCs w:val="28"/>
        </w:rPr>
        <w:br/>
        <w:t>Детям предъявляются карточки «родога», «камош», «монли», и задание в стихотворной форме:</w:t>
      </w:r>
    </w:p>
    <w:p w:rsidR="00476340" w:rsidRPr="00583EC2" w:rsidRDefault="00476340" w:rsidP="00583EC2">
      <w:pPr>
        <w:spacing w:after="10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Даны слова вам странные,</w:t>
      </w:r>
      <w:r w:rsidRPr="00583EC2">
        <w:rPr>
          <w:rFonts w:ascii="Times New Roman" w:hAnsi="Times New Roman"/>
          <w:color w:val="000000"/>
          <w:sz w:val="28"/>
          <w:szCs w:val="28"/>
        </w:rPr>
        <w:br/>
        <w:t>Почти как иностранные.</w:t>
      </w:r>
      <w:r w:rsidRPr="00583EC2">
        <w:rPr>
          <w:rFonts w:ascii="Times New Roman" w:hAnsi="Times New Roman"/>
          <w:color w:val="000000"/>
          <w:sz w:val="28"/>
          <w:szCs w:val="28"/>
        </w:rPr>
        <w:br/>
        <w:t>На них вы посмотрите</w:t>
      </w:r>
      <w:r w:rsidRPr="00583EC2">
        <w:rPr>
          <w:rFonts w:ascii="Times New Roman" w:hAnsi="Times New Roman"/>
          <w:color w:val="000000"/>
          <w:sz w:val="28"/>
          <w:szCs w:val="28"/>
        </w:rPr>
        <w:br/>
        <w:t>И переведите! (Дорога, мошка, лимон.)</w:t>
      </w:r>
    </w:p>
    <w:p w:rsidR="00476340" w:rsidRPr="00583EC2" w:rsidRDefault="00476340" w:rsidP="00583EC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>Упражнение 11.</w:t>
      </w:r>
    </w:p>
    <w:p w:rsidR="00476340" w:rsidRPr="00583EC2" w:rsidRDefault="00476340" w:rsidP="00583EC2">
      <w:pPr>
        <w:spacing w:after="100"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>Игра «Внимательные глазки».</w:t>
      </w:r>
      <w:r w:rsidRPr="00583EC2">
        <w:rPr>
          <w:rFonts w:ascii="Times New Roman" w:hAnsi="Times New Roman"/>
          <w:color w:val="000000"/>
          <w:sz w:val="28"/>
          <w:szCs w:val="28"/>
        </w:rPr>
        <w:br/>
        <w:t>Детям предъявляется запись на доске или на карточке фрфефчфкфаф и задание:</w:t>
      </w:r>
      <w:r w:rsidRPr="00583EC2">
        <w:rPr>
          <w:rFonts w:ascii="Times New Roman" w:hAnsi="Times New Roman"/>
          <w:color w:val="000000"/>
          <w:sz w:val="28"/>
          <w:szCs w:val="28"/>
        </w:rPr>
        <w:br/>
        <w:t>С этим словом что-то сталось,</w:t>
      </w:r>
      <w:r w:rsidRPr="00583EC2">
        <w:rPr>
          <w:rFonts w:ascii="Times New Roman" w:hAnsi="Times New Roman"/>
          <w:color w:val="000000"/>
          <w:sz w:val="28"/>
          <w:szCs w:val="28"/>
        </w:rPr>
        <w:br/>
        <w:t>Буква лишняя закралась.</w:t>
      </w:r>
      <w:r w:rsidRPr="00583EC2">
        <w:rPr>
          <w:rFonts w:ascii="Times New Roman" w:hAnsi="Times New Roman"/>
          <w:color w:val="000000"/>
          <w:sz w:val="28"/>
          <w:szCs w:val="28"/>
        </w:rPr>
        <w:br/>
        <w:t>Эту букву отними,</w:t>
      </w:r>
      <w:r w:rsidRPr="00583EC2">
        <w:rPr>
          <w:rFonts w:ascii="Times New Roman" w:hAnsi="Times New Roman"/>
          <w:color w:val="000000"/>
          <w:sz w:val="28"/>
          <w:szCs w:val="28"/>
        </w:rPr>
        <w:br/>
        <w:t>Слово ты освободи! ( Речка.)</w:t>
      </w:r>
    </w:p>
    <w:p w:rsidR="00476340" w:rsidRPr="00583EC2" w:rsidRDefault="00476340" w:rsidP="00583EC2">
      <w:pPr>
        <w:spacing w:after="10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76340" w:rsidRPr="00583EC2" w:rsidRDefault="00476340" w:rsidP="00583EC2">
      <w:pPr>
        <w:spacing w:after="10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color w:val="333399"/>
          <w:sz w:val="28"/>
          <w:szCs w:val="28"/>
        </w:rPr>
      </w:pPr>
      <w:r w:rsidRPr="00583EC2">
        <w:rPr>
          <w:rFonts w:ascii="Times New Roman" w:hAnsi="Times New Roman"/>
          <w:b/>
          <w:color w:val="333399"/>
          <w:sz w:val="28"/>
          <w:szCs w:val="28"/>
        </w:rPr>
        <w:t>Игры со звуками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333399"/>
          <w:sz w:val="28"/>
          <w:szCs w:val="28"/>
        </w:rPr>
      </w:pPr>
      <w:r w:rsidRPr="00583EC2">
        <w:rPr>
          <w:rFonts w:ascii="Times New Roman" w:hAnsi="Times New Roman"/>
          <w:color w:val="333399"/>
          <w:sz w:val="28"/>
          <w:szCs w:val="28"/>
        </w:rPr>
        <w:t>«Добавь звук»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583EC2">
        <w:rPr>
          <w:rFonts w:ascii="Times New Roman" w:hAnsi="Times New Roman"/>
          <w:color w:val="000000"/>
          <w:sz w:val="28"/>
          <w:szCs w:val="28"/>
          <w:u w:val="single"/>
        </w:rPr>
        <w:t xml:space="preserve">Получится новое слово, если к этому слову добавить звук </w:t>
      </w:r>
      <w:r w:rsidRPr="00583EC2">
        <w:rPr>
          <w:rFonts w:ascii="Times New Roman" w:hAnsi="Times New Roman"/>
          <w:b/>
          <w:color w:val="000000"/>
          <w:sz w:val="28"/>
          <w:szCs w:val="28"/>
          <w:u w:val="single"/>
        </w:rPr>
        <w:t>К: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Вол – вол(К),   рыба - …,    моря - …, завтра - …, пар - …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583EC2">
        <w:rPr>
          <w:rFonts w:ascii="Times New Roman" w:hAnsi="Times New Roman"/>
          <w:color w:val="000000"/>
          <w:sz w:val="28"/>
          <w:szCs w:val="28"/>
          <w:u w:val="single"/>
        </w:rPr>
        <w:t xml:space="preserve">Какое новое слово получится, если добавить звук </w:t>
      </w:r>
      <w:r w:rsidRPr="00583EC2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Т</w:t>
      </w:r>
      <w:r w:rsidRPr="00583EC2">
        <w:rPr>
          <w:rFonts w:ascii="Times New Roman" w:hAnsi="Times New Roman"/>
          <w:color w:val="000000"/>
          <w:sz w:val="28"/>
          <w:szCs w:val="28"/>
          <w:u w:val="single"/>
        </w:rPr>
        <w:t>: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Спор – спор(Т),   бор - …, бра - …, сор - …, стар - …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583EC2">
        <w:rPr>
          <w:rFonts w:ascii="Times New Roman" w:hAnsi="Times New Roman"/>
          <w:color w:val="000000"/>
          <w:sz w:val="28"/>
          <w:szCs w:val="28"/>
          <w:u w:val="single"/>
        </w:rPr>
        <w:t xml:space="preserve">Вставьте  в слово после первого звука </w:t>
      </w:r>
      <w:r w:rsidRPr="00583EC2">
        <w:rPr>
          <w:rFonts w:ascii="Times New Roman" w:hAnsi="Times New Roman"/>
          <w:b/>
          <w:color w:val="000000"/>
          <w:sz w:val="28"/>
          <w:szCs w:val="28"/>
          <w:u w:val="single"/>
        </w:rPr>
        <w:t>Л</w:t>
      </w:r>
      <w:r w:rsidRPr="00583EC2">
        <w:rPr>
          <w:rFonts w:ascii="Times New Roman" w:hAnsi="Times New Roman"/>
          <w:color w:val="000000"/>
          <w:sz w:val="28"/>
          <w:szCs w:val="28"/>
          <w:u w:val="single"/>
        </w:rPr>
        <w:t>: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 xml:space="preserve">Кок – к(Л)ок,  пот - …, бок - …, сон - …, куб - …, 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Сова - …, кубок - …, сух - …, газ - …, пан - …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583EC2">
        <w:rPr>
          <w:rFonts w:ascii="Times New Roman" w:hAnsi="Times New Roman"/>
          <w:color w:val="000000"/>
          <w:sz w:val="28"/>
          <w:szCs w:val="28"/>
          <w:u w:val="single"/>
        </w:rPr>
        <w:t xml:space="preserve">Вставить в слово после первого звука </w:t>
      </w:r>
      <w:r w:rsidRPr="00583EC2">
        <w:rPr>
          <w:rFonts w:ascii="Times New Roman" w:hAnsi="Times New Roman"/>
          <w:b/>
          <w:color w:val="000000"/>
          <w:sz w:val="28"/>
          <w:szCs w:val="28"/>
          <w:u w:val="single"/>
        </w:rPr>
        <w:t>Р</w:t>
      </w:r>
      <w:r w:rsidRPr="00583EC2">
        <w:rPr>
          <w:rFonts w:ascii="Times New Roman" w:hAnsi="Times New Roman"/>
          <w:color w:val="000000"/>
          <w:sz w:val="28"/>
          <w:szCs w:val="28"/>
          <w:u w:val="single"/>
        </w:rPr>
        <w:t>: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Ковать – к(Р)овать, кошка - …, топка - …, такт - …, дама - …, кот - …, битва - …, тон - …,гаммы - …, каска - …,пуд - …,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сок - …, койка - …, мак - …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color w:val="333399"/>
          <w:sz w:val="28"/>
          <w:szCs w:val="28"/>
        </w:rPr>
      </w:pPr>
      <w:r w:rsidRPr="00583EC2">
        <w:rPr>
          <w:rFonts w:ascii="Times New Roman" w:hAnsi="Times New Roman"/>
          <w:color w:val="333399"/>
          <w:sz w:val="28"/>
          <w:szCs w:val="28"/>
        </w:rPr>
        <w:t>«Отними звук»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583EC2">
        <w:rPr>
          <w:rFonts w:ascii="Times New Roman" w:hAnsi="Times New Roman"/>
          <w:color w:val="000000"/>
          <w:sz w:val="28"/>
          <w:szCs w:val="28"/>
          <w:u w:val="single"/>
        </w:rPr>
        <w:t>Какое слово получится, если убрать первый звук: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 xml:space="preserve">Косы – </w:t>
      </w:r>
      <w:r w:rsidRPr="00583EC2">
        <w:rPr>
          <w:rFonts w:ascii="Times New Roman" w:hAnsi="Times New Roman"/>
          <w:b/>
          <w:color w:val="000000"/>
          <w:sz w:val="28"/>
          <w:szCs w:val="28"/>
        </w:rPr>
        <w:t>осы</w:t>
      </w:r>
      <w:r w:rsidRPr="00583EC2">
        <w:rPr>
          <w:rFonts w:ascii="Times New Roman" w:hAnsi="Times New Roman"/>
          <w:color w:val="000000"/>
          <w:sz w:val="28"/>
          <w:szCs w:val="28"/>
        </w:rPr>
        <w:t>, крот - …, смех - …, гром - …, шмель - …,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 xml:space="preserve"> зверь - …, клей - …, скот - …, плуг - …, укол - …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333399"/>
          <w:sz w:val="28"/>
          <w:szCs w:val="28"/>
        </w:rPr>
      </w:pPr>
      <w:r w:rsidRPr="00583EC2">
        <w:rPr>
          <w:rFonts w:ascii="Times New Roman" w:hAnsi="Times New Roman"/>
          <w:color w:val="333399"/>
          <w:sz w:val="28"/>
          <w:szCs w:val="28"/>
        </w:rPr>
        <w:t>«Кто больше?»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 xml:space="preserve">Предложите ребенку придумывать слова, в которых есть  (например) звук </w:t>
      </w:r>
      <w:r w:rsidRPr="00583EC2">
        <w:rPr>
          <w:rFonts w:ascii="Times New Roman" w:hAnsi="Times New Roman"/>
          <w:b/>
          <w:color w:val="000000"/>
          <w:sz w:val="28"/>
          <w:szCs w:val="28"/>
        </w:rPr>
        <w:t xml:space="preserve">С. </w:t>
      </w:r>
      <w:r w:rsidRPr="00583EC2">
        <w:rPr>
          <w:rFonts w:ascii="Times New Roman" w:hAnsi="Times New Roman"/>
          <w:color w:val="000000"/>
          <w:sz w:val="28"/>
          <w:szCs w:val="28"/>
        </w:rPr>
        <w:t>Можно чтобы этот звук был бы и в начале слова и в середине или в конце.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Затем задание можно усложнить, ограничивая наличие звука: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583EC2">
        <w:rPr>
          <w:rFonts w:ascii="Times New Roman" w:hAnsi="Times New Roman"/>
          <w:i/>
          <w:color w:val="000000"/>
          <w:sz w:val="28"/>
          <w:szCs w:val="28"/>
        </w:rPr>
        <w:t xml:space="preserve">В начале слова – </w:t>
      </w:r>
      <w:r w:rsidRPr="00583EC2">
        <w:rPr>
          <w:rFonts w:ascii="Times New Roman" w:hAnsi="Times New Roman"/>
          <w:b/>
          <w:color w:val="000000"/>
          <w:sz w:val="28"/>
          <w:szCs w:val="28"/>
        </w:rPr>
        <w:t>сахар, слон, сумка;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i/>
          <w:color w:val="000000"/>
          <w:sz w:val="28"/>
          <w:szCs w:val="28"/>
        </w:rPr>
        <w:t xml:space="preserve">в середине – </w:t>
      </w:r>
      <w:r w:rsidRPr="00583EC2">
        <w:rPr>
          <w:rFonts w:ascii="Times New Roman" w:hAnsi="Times New Roman"/>
          <w:b/>
          <w:color w:val="000000"/>
          <w:sz w:val="28"/>
          <w:szCs w:val="28"/>
        </w:rPr>
        <w:t>миска, мост, маска;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583EC2">
        <w:rPr>
          <w:rFonts w:ascii="Times New Roman" w:hAnsi="Times New Roman"/>
          <w:i/>
          <w:color w:val="000000"/>
          <w:sz w:val="28"/>
          <w:szCs w:val="28"/>
        </w:rPr>
        <w:t>в конце слова –</w:t>
      </w:r>
      <w:r w:rsidRPr="00583EC2">
        <w:rPr>
          <w:rFonts w:ascii="Times New Roman" w:hAnsi="Times New Roman"/>
          <w:b/>
          <w:color w:val="000000"/>
          <w:sz w:val="28"/>
          <w:szCs w:val="28"/>
        </w:rPr>
        <w:t xml:space="preserve"> овес, автобус, насос.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За правильный ответ – фишка. В конце игры подсчитывается результат и выявляется победитель.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Аналогично можно играть и с другими звуками.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333399"/>
          <w:sz w:val="28"/>
          <w:szCs w:val="28"/>
        </w:rPr>
      </w:pPr>
      <w:r w:rsidRPr="00583EC2">
        <w:rPr>
          <w:rFonts w:ascii="Times New Roman" w:hAnsi="Times New Roman"/>
          <w:color w:val="333399"/>
          <w:sz w:val="28"/>
          <w:szCs w:val="28"/>
        </w:rPr>
        <w:t>«Чем отличаются слова»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Дети слушают пары слов: (кит – кот, жук – сук, шар – шарф, Маша – каша, горка – норка и т.д.). Нужно определить разницу в звучании этих слов.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333399"/>
          <w:sz w:val="28"/>
          <w:szCs w:val="28"/>
        </w:rPr>
      </w:pPr>
      <w:r w:rsidRPr="00583EC2">
        <w:rPr>
          <w:rFonts w:ascii="Times New Roman" w:hAnsi="Times New Roman"/>
          <w:color w:val="333399"/>
          <w:sz w:val="28"/>
          <w:szCs w:val="28"/>
        </w:rPr>
        <w:t>«Придумай словечко»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Учитель пишет на листе слог. Ребенку надо придумать с ним слово и дописать его. Например, КО (кони, коты, колечко, молоко и т.д.)</w:t>
      </w:r>
    </w:p>
    <w:p w:rsidR="00476340" w:rsidRPr="00583EC2" w:rsidRDefault="00476340" w:rsidP="00583EC2">
      <w:pPr>
        <w:pStyle w:val="BodyTextIndent"/>
        <w:tabs>
          <w:tab w:val="num" w:pos="900"/>
        </w:tabs>
        <w:spacing w:after="0"/>
        <w:ind w:left="540"/>
        <w:rPr>
          <w:b/>
          <w:sz w:val="28"/>
          <w:szCs w:val="28"/>
        </w:rPr>
      </w:pPr>
    </w:p>
    <w:p w:rsidR="00476340" w:rsidRPr="00583EC2" w:rsidRDefault="00476340" w:rsidP="00583EC2">
      <w:pPr>
        <w:pStyle w:val="BodyTextIndent"/>
        <w:tabs>
          <w:tab w:val="num" w:pos="900"/>
        </w:tabs>
        <w:spacing w:after="0"/>
        <w:ind w:left="540" w:hanging="540"/>
        <w:rPr>
          <w:color w:val="333399"/>
          <w:sz w:val="28"/>
          <w:szCs w:val="28"/>
        </w:rPr>
      </w:pPr>
      <w:r w:rsidRPr="00583EC2">
        <w:rPr>
          <w:color w:val="333399"/>
          <w:sz w:val="28"/>
          <w:szCs w:val="28"/>
        </w:rPr>
        <w:t>«Строители»</w:t>
      </w:r>
    </w:p>
    <w:p w:rsidR="00476340" w:rsidRPr="00583EC2" w:rsidRDefault="00476340" w:rsidP="00583EC2">
      <w:pPr>
        <w:pStyle w:val="BodyTextIndent"/>
        <w:ind w:left="0"/>
        <w:rPr>
          <w:sz w:val="28"/>
          <w:szCs w:val="28"/>
        </w:rPr>
      </w:pPr>
      <w:r w:rsidRPr="00583EC2">
        <w:rPr>
          <w:sz w:val="28"/>
          <w:szCs w:val="28"/>
        </w:rPr>
        <w:t>Собираем и разбираем слова по звукам. Учитель предлагает детям собрать слово, которое произносит по звукам.</w:t>
      </w:r>
    </w:p>
    <w:p w:rsidR="00476340" w:rsidRPr="00583EC2" w:rsidRDefault="00476340" w:rsidP="00583EC2">
      <w:pPr>
        <w:pStyle w:val="BodyTextIndent"/>
        <w:ind w:left="720" w:hanging="720"/>
        <w:rPr>
          <w:sz w:val="28"/>
          <w:szCs w:val="28"/>
        </w:rPr>
      </w:pPr>
      <w:r w:rsidRPr="00583EC2">
        <w:rPr>
          <w:sz w:val="28"/>
          <w:szCs w:val="28"/>
        </w:rPr>
        <w:t xml:space="preserve">Например: «б», «а», «р», «а», «н», «к», «а» </w:t>
      </w:r>
      <w:r w:rsidRPr="00583EC2">
        <w:rPr>
          <w:sz w:val="28"/>
          <w:szCs w:val="28"/>
          <w:lang w:val="en-US"/>
        </w:rPr>
        <w:sym w:font="Wingdings" w:char="F0E0"/>
      </w:r>
      <w:r w:rsidRPr="00583EC2">
        <w:rPr>
          <w:sz w:val="28"/>
          <w:szCs w:val="28"/>
        </w:rPr>
        <w:t xml:space="preserve"> БАРАНКА.</w:t>
      </w:r>
    </w:p>
    <w:p w:rsidR="00476340" w:rsidRPr="00583EC2" w:rsidRDefault="00476340" w:rsidP="00583EC2">
      <w:pPr>
        <w:pStyle w:val="BodyTextIndent"/>
        <w:ind w:left="0"/>
        <w:rPr>
          <w:sz w:val="28"/>
          <w:szCs w:val="28"/>
        </w:rPr>
      </w:pPr>
      <w:r w:rsidRPr="00583EC2">
        <w:rPr>
          <w:sz w:val="28"/>
          <w:szCs w:val="28"/>
        </w:rPr>
        <w:t xml:space="preserve">Затем дети сами разбирают по звукам предложенные слова: КОТ </w:t>
      </w:r>
      <w:r w:rsidRPr="00583EC2">
        <w:rPr>
          <w:sz w:val="28"/>
          <w:szCs w:val="28"/>
          <w:lang w:val="en-US"/>
        </w:rPr>
        <w:sym w:font="Wingdings" w:char="F0E0"/>
      </w:r>
      <w:r w:rsidRPr="00583EC2">
        <w:rPr>
          <w:sz w:val="28"/>
          <w:szCs w:val="28"/>
        </w:rPr>
        <w:t xml:space="preserve"> «к», «о», «т».</w:t>
      </w:r>
    </w:p>
    <w:p w:rsidR="00476340" w:rsidRPr="00583EC2" w:rsidRDefault="00476340" w:rsidP="00583EC2">
      <w:pPr>
        <w:pStyle w:val="BodyTextIndent"/>
        <w:tabs>
          <w:tab w:val="num" w:pos="900"/>
        </w:tabs>
        <w:spacing w:after="0"/>
        <w:ind w:left="540"/>
        <w:rPr>
          <w:b/>
          <w:color w:val="800080"/>
          <w:sz w:val="28"/>
          <w:szCs w:val="28"/>
        </w:rPr>
      </w:pPr>
      <w:r w:rsidRPr="00583EC2">
        <w:rPr>
          <w:b/>
          <w:color w:val="800080"/>
          <w:sz w:val="28"/>
          <w:szCs w:val="28"/>
        </w:rPr>
        <w:t>Деление слов на слоги</w:t>
      </w:r>
    </w:p>
    <w:p w:rsidR="00476340" w:rsidRPr="00583EC2" w:rsidRDefault="00476340" w:rsidP="00583EC2">
      <w:pPr>
        <w:pStyle w:val="BodyTextIndent"/>
        <w:tabs>
          <w:tab w:val="num" w:pos="900"/>
        </w:tabs>
        <w:spacing w:after="0"/>
        <w:ind w:left="540" w:hanging="540"/>
        <w:rPr>
          <w:color w:val="800080"/>
          <w:sz w:val="28"/>
          <w:szCs w:val="28"/>
        </w:rPr>
      </w:pPr>
      <w:r w:rsidRPr="00583EC2">
        <w:rPr>
          <w:color w:val="800080"/>
          <w:sz w:val="28"/>
          <w:szCs w:val="28"/>
        </w:rPr>
        <w:t>«Прошагай слово»</w:t>
      </w:r>
    </w:p>
    <w:p w:rsidR="00476340" w:rsidRPr="00583EC2" w:rsidRDefault="00476340" w:rsidP="00583EC2">
      <w:pPr>
        <w:pStyle w:val="BodyTextIndent"/>
        <w:ind w:left="0"/>
        <w:rPr>
          <w:sz w:val="28"/>
          <w:szCs w:val="28"/>
        </w:rPr>
      </w:pPr>
      <w:r w:rsidRPr="00583EC2">
        <w:rPr>
          <w:sz w:val="28"/>
          <w:szCs w:val="28"/>
        </w:rPr>
        <w:t xml:space="preserve">Детям предлагается отмеривать слово шагами: каждый слог – шаг. </w:t>
      </w:r>
    </w:p>
    <w:p w:rsidR="00476340" w:rsidRPr="00583EC2" w:rsidRDefault="00476340" w:rsidP="00583EC2">
      <w:pPr>
        <w:pStyle w:val="BodyTextIndent"/>
        <w:tabs>
          <w:tab w:val="num" w:pos="900"/>
        </w:tabs>
        <w:spacing w:after="0"/>
        <w:ind w:left="540" w:hanging="540"/>
        <w:rPr>
          <w:color w:val="800080"/>
          <w:sz w:val="28"/>
          <w:szCs w:val="28"/>
        </w:rPr>
      </w:pPr>
    </w:p>
    <w:p w:rsidR="00476340" w:rsidRPr="00583EC2" w:rsidRDefault="00476340" w:rsidP="00583EC2">
      <w:pPr>
        <w:pStyle w:val="BodyTextIndent"/>
        <w:tabs>
          <w:tab w:val="num" w:pos="900"/>
        </w:tabs>
        <w:spacing w:after="0"/>
        <w:ind w:left="540" w:hanging="540"/>
        <w:rPr>
          <w:color w:val="800080"/>
          <w:sz w:val="28"/>
          <w:szCs w:val="28"/>
        </w:rPr>
      </w:pPr>
      <w:r w:rsidRPr="00583EC2">
        <w:rPr>
          <w:color w:val="800080"/>
          <w:sz w:val="28"/>
          <w:szCs w:val="28"/>
        </w:rPr>
        <w:t>«Волшебники»</w:t>
      </w:r>
    </w:p>
    <w:p w:rsidR="00476340" w:rsidRPr="00583EC2" w:rsidRDefault="00476340" w:rsidP="00583EC2">
      <w:pPr>
        <w:pStyle w:val="BodyTextIndent"/>
        <w:ind w:left="0"/>
        <w:rPr>
          <w:sz w:val="28"/>
          <w:szCs w:val="28"/>
        </w:rPr>
      </w:pPr>
      <w:r w:rsidRPr="00583EC2">
        <w:rPr>
          <w:sz w:val="28"/>
          <w:szCs w:val="28"/>
        </w:rPr>
        <w:t>Детям предлагается «превратить» слово, имеющее определенное количество слогов, в слово с большим или меньшим количеством слогов.</w:t>
      </w:r>
    </w:p>
    <w:p w:rsidR="00476340" w:rsidRPr="00583EC2" w:rsidRDefault="00476340" w:rsidP="00583EC2">
      <w:pPr>
        <w:pStyle w:val="BodyTextIndent"/>
        <w:ind w:left="720" w:hanging="720"/>
        <w:rPr>
          <w:sz w:val="28"/>
          <w:szCs w:val="28"/>
        </w:rPr>
      </w:pPr>
      <w:r w:rsidRPr="00583EC2">
        <w:rPr>
          <w:sz w:val="28"/>
          <w:szCs w:val="28"/>
        </w:rPr>
        <w:t xml:space="preserve">Например: измените слово КОТ так, чтобы в нем стало два слога </w:t>
      </w:r>
      <w:r w:rsidRPr="00583EC2">
        <w:rPr>
          <w:sz w:val="28"/>
          <w:szCs w:val="28"/>
          <w:lang w:val="en-US"/>
        </w:rPr>
        <w:sym w:font="Wingdings" w:char="F0E0"/>
      </w:r>
      <w:r w:rsidRPr="00583EC2">
        <w:rPr>
          <w:sz w:val="28"/>
          <w:szCs w:val="28"/>
        </w:rPr>
        <w:t xml:space="preserve"> КОТИК,</w:t>
      </w:r>
    </w:p>
    <w:p w:rsidR="00476340" w:rsidRPr="00583EC2" w:rsidRDefault="00476340" w:rsidP="00583EC2">
      <w:pPr>
        <w:pStyle w:val="BodyTextIndent"/>
        <w:ind w:left="720" w:hanging="720"/>
        <w:rPr>
          <w:sz w:val="28"/>
          <w:szCs w:val="28"/>
        </w:rPr>
      </w:pPr>
      <w:r w:rsidRPr="00583EC2">
        <w:rPr>
          <w:sz w:val="28"/>
          <w:szCs w:val="28"/>
        </w:rPr>
        <w:t xml:space="preserve">измените слово ЛИСТОК так, чтобы в нем был один слог </w:t>
      </w:r>
      <w:r w:rsidRPr="00583EC2">
        <w:rPr>
          <w:sz w:val="28"/>
          <w:szCs w:val="28"/>
          <w:lang w:val="en-US"/>
        </w:rPr>
        <w:sym w:font="Wingdings" w:char="F0E0"/>
      </w:r>
      <w:r w:rsidRPr="00583EC2">
        <w:rPr>
          <w:sz w:val="28"/>
          <w:szCs w:val="28"/>
        </w:rPr>
        <w:t xml:space="preserve"> ЛИСТ.</w:t>
      </w:r>
    </w:p>
    <w:p w:rsidR="00476340" w:rsidRPr="00583EC2" w:rsidRDefault="00476340" w:rsidP="00583EC2">
      <w:pPr>
        <w:pStyle w:val="BodyTextIndent"/>
        <w:ind w:left="720"/>
        <w:rPr>
          <w:sz w:val="28"/>
          <w:szCs w:val="28"/>
        </w:rPr>
      </w:pPr>
    </w:p>
    <w:p w:rsidR="00476340" w:rsidRPr="00583EC2" w:rsidRDefault="00476340" w:rsidP="00583EC2">
      <w:pPr>
        <w:pStyle w:val="BodyTextIndent"/>
        <w:ind w:left="720" w:hanging="720"/>
        <w:rPr>
          <w:color w:val="800080"/>
          <w:sz w:val="28"/>
          <w:szCs w:val="28"/>
        </w:rPr>
      </w:pPr>
      <w:r w:rsidRPr="00583EC2">
        <w:rPr>
          <w:color w:val="800080"/>
          <w:sz w:val="28"/>
          <w:szCs w:val="28"/>
        </w:rPr>
        <w:t>«Собери слово»</w:t>
      </w:r>
    </w:p>
    <w:p w:rsidR="00476340" w:rsidRPr="00583EC2" w:rsidRDefault="00476340" w:rsidP="00583EC2">
      <w:pPr>
        <w:pStyle w:val="BodyTextIndent"/>
        <w:ind w:left="720" w:hanging="720"/>
        <w:rPr>
          <w:sz w:val="28"/>
          <w:szCs w:val="28"/>
        </w:rPr>
      </w:pPr>
      <w:r w:rsidRPr="00583EC2">
        <w:rPr>
          <w:sz w:val="28"/>
          <w:szCs w:val="28"/>
        </w:rPr>
        <w:t>Детям предлагается сложить слово из отдельных слогов.</w:t>
      </w:r>
    </w:p>
    <w:p w:rsidR="00476340" w:rsidRPr="00583EC2" w:rsidRDefault="00476340" w:rsidP="00583EC2">
      <w:pPr>
        <w:pStyle w:val="BodyTextIndent"/>
        <w:ind w:left="720" w:hanging="720"/>
        <w:rPr>
          <w:sz w:val="28"/>
          <w:szCs w:val="28"/>
        </w:rPr>
      </w:pPr>
      <w:r w:rsidRPr="00583EC2">
        <w:rPr>
          <w:sz w:val="28"/>
          <w:szCs w:val="28"/>
        </w:rPr>
        <w:t>Например: ЛИТ, КА, У - УЛИТКА</w:t>
      </w:r>
    </w:p>
    <w:p w:rsidR="00476340" w:rsidRPr="00583EC2" w:rsidRDefault="00476340" w:rsidP="00583EC2">
      <w:pPr>
        <w:pStyle w:val="BodyTextIndent"/>
        <w:tabs>
          <w:tab w:val="num" w:pos="900"/>
        </w:tabs>
        <w:spacing w:after="0"/>
        <w:ind w:left="540" w:hanging="540"/>
        <w:rPr>
          <w:b/>
          <w:color w:val="800080"/>
          <w:sz w:val="28"/>
          <w:szCs w:val="28"/>
        </w:rPr>
      </w:pPr>
      <w:r w:rsidRPr="00583EC2">
        <w:rPr>
          <w:b/>
          <w:color w:val="800080"/>
          <w:sz w:val="28"/>
          <w:szCs w:val="28"/>
        </w:rPr>
        <w:t>«</w:t>
      </w:r>
      <w:r w:rsidRPr="00583EC2">
        <w:rPr>
          <w:color w:val="800080"/>
          <w:sz w:val="28"/>
          <w:szCs w:val="28"/>
        </w:rPr>
        <w:t>Найди</w:t>
      </w:r>
      <w:r w:rsidRPr="00583EC2">
        <w:rPr>
          <w:b/>
          <w:color w:val="800080"/>
          <w:sz w:val="28"/>
          <w:szCs w:val="28"/>
        </w:rPr>
        <w:t xml:space="preserve"> </w:t>
      </w:r>
      <w:r w:rsidRPr="00583EC2">
        <w:rPr>
          <w:color w:val="800080"/>
          <w:sz w:val="28"/>
          <w:szCs w:val="28"/>
        </w:rPr>
        <w:t>слог</w:t>
      </w:r>
      <w:r w:rsidRPr="00583EC2">
        <w:rPr>
          <w:b/>
          <w:color w:val="800080"/>
          <w:sz w:val="28"/>
          <w:szCs w:val="28"/>
        </w:rPr>
        <w:t>»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>Сначала детям предлагается найти слоги, состоящие из гласных букв, а затем из гласной и согласной буквы.</w:t>
      </w:r>
    </w:p>
    <w:p w:rsidR="00476340" w:rsidRPr="00583EC2" w:rsidRDefault="00476340" w:rsidP="00583EC2">
      <w:pPr>
        <w:pStyle w:val="BodyTextIndent"/>
        <w:tabs>
          <w:tab w:val="num" w:pos="900"/>
        </w:tabs>
        <w:spacing w:after="0"/>
        <w:ind w:left="540" w:hanging="540"/>
        <w:rPr>
          <w:color w:val="800080"/>
          <w:sz w:val="28"/>
          <w:szCs w:val="28"/>
        </w:rPr>
      </w:pPr>
    </w:p>
    <w:p w:rsidR="00476340" w:rsidRPr="00583EC2" w:rsidRDefault="00476340" w:rsidP="00583EC2">
      <w:pPr>
        <w:pStyle w:val="BodyTextIndent"/>
        <w:tabs>
          <w:tab w:val="num" w:pos="900"/>
        </w:tabs>
        <w:spacing w:after="0"/>
        <w:ind w:left="540" w:hanging="540"/>
        <w:rPr>
          <w:color w:val="800080"/>
          <w:sz w:val="28"/>
          <w:szCs w:val="28"/>
        </w:rPr>
      </w:pPr>
      <w:r w:rsidRPr="00583EC2">
        <w:rPr>
          <w:color w:val="800080"/>
          <w:sz w:val="28"/>
          <w:szCs w:val="28"/>
        </w:rPr>
        <w:t>«Ударный слог»</w:t>
      </w:r>
    </w:p>
    <w:p w:rsidR="00476340" w:rsidRPr="00583EC2" w:rsidRDefault="00476340" w:rsidP="00583EC2">
      <w:pPr>
        <w:pStyle w:val="BodyTextIndent"/>
        <w:ind w:left="0"/>
        <w:rPr>
          <w:sz w:val="28"/>
          <w:szCs w:val="28"/>
        </w:rPr>
      </w:pPr>
      <w:r w:rsidRPr="00583EC2">
        <w:rPr>
          <w:sz w:val="28"/>
          <w:szCs w:val="28"/>
        </w:rPr>
        <w:t>Произносим громко толь ударный слог и сильно хлопаем, остальные произносим шепотом и хлопаем тихо-тихо: ко-РО-ва, по-ми-ДОР, ВА-лен-ки.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8000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8000"/>
          <w:sz w:val="28"/>
          <w:szCs w:val="28"/>
        </w:rPr>
      </w:pPr>
      <w:r w:rsidRPr="00583EC2">
        <w:rPr>
          <w:rFonts w:ascii="Times New Roman" w:hAnsi="Times New Roman"/>
          <w:color w:val="008000"/>
          <w:sz w:val="28"/>
          <w:szCs w:val="28"/>
        </w:rPr>
        <w:t>КОРРЕКЦИЯ ПИСЬМА НА УРОКАХ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8000"/>
          <w:sz w:val="28"/>
          <w:szCs w:val="28"/>
        </w:rPr>
      </w:pPr>
    </w:p>
    <w:p w:rsidR="00476340" w:rsidRPr="00583EC2" w:rsidRDefault="00476340" w:rsidP="00583EC2">
      <w:pPr>
        <w:spacing w:line="240" w:lineRule="auto"/>
        <w:ind w:left="1800" w:hanging="1800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  <w:u w:val="single"/>
        </w:rPr>
        <w:t>Упражнение 1</w:t>
      </w:r>
      <w:r w:rsidRPr="00583EC2">
        <w:rPr>
          <w:rFonts w:ascii="Times New Roman" w:hAnsi="Times New Roman"/>
          <w:sz w:val="28"/>
          <w:szCs w:val="28"/>
        </w:rPr>
        <w:t>.Назовите приведенные ниже слова по типу; один пень – два пня – пять пней.</w:t>
      </w:r>
    </w:p>
    <w:p w:rsidR="00476340" w:rsidRPr="00583EC2" w:rsidRDefault="00476340" w:rsidP="00583EC2">
      <w:pPr>
        <w:spacing w:line="240" w:lineRule="auto"/>
        <w:ind w:left="1800" w:hanging="1800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ind w:left="1800" w:hanging="1800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>один олень - … - …:                   один щенок - … - …:</w:t>
      </w:r>
    </w:p>
    <w:p w:rsidR="00476340" w:rsidRPr="00583EC2" w:rsidRDefault="00476340" w:rsidP="00583EC2">
      <w:pPr>
        <w:spacing w:line="240" w:lineRule="auto"/>
        <w:ind w:left="1800" w:hanging="1800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>одно дерево - … - …:                 одно ведро - … - …:</w:t>
      </w:r>
    </w:p>
    <w:p w:rsidR="00476340" w:rsidRPr="00583EC2" w:rsidRDefault="00476340" w:rsidP="00583EC2">
      <w:pPr>
        <w:spacing w:line="240" w:lineRule="auto"/>
        <w:ind w:left="1800" w:hanging="1800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>одна доска - … - …:                   один львенок  - … - ….</w:t>
      </w:r>
    </w:p>
    <w:p w:rsidR="00476340" w:rsidRPr="00583EC2" w:rsidRDefault="00476340" w:rsidP="00583EC2">
      <w:pPr>
        <w:spacing w:line="240" w:lineRule="auto"/>
        <w:ind w:left="1800" w:hanging="1800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ind w:left="1800" w:hanging="1800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ind w:left="1800" w:hanging="1800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  <w:u w:val="single"/>
        </w:rPr>
        <w:t>Упражнение 2.</w:t>
      </w:r>
      <w:r w:rsidRPr="00583EC2">
        <w:rPr>
          <w:rFonts w:ascii="Times New Roman" w:hAnsi="Times New Roman"/>
          <w:sz w:val="28"/>
          <w:szCs w:val="28"/>
        </w:rPr>
        <w:t xml:space="preserve"> Составьте слова из нескольких букв. Запишите их правильно.</w:t>
      </w:r>
    </w:p>
    <w:p w:rsidR="00476340" w:rsidRPr="00583EC2" w:rsidRDefault="00476340" w:rsidP="00583EC2">
      <w:pPr>
        <w:spacing w:line="240" w:lineRule="auto"/>
        <w:ind w:left="1800" w:hanging="1800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ind w:left="1800" w:hanging="1800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>олпк - …,  …:                 ракп - …, …:               уткс - …, …</w:t>
      </w:r>
    </w:p>
    <w:p w:rsidR="00476340" w:rsidRPr="00583EC2" w:rsidRDefault="00476340" w:rsidP="00583EC2">
      <w:pPr>
        <w:spacing w:line="240" w:lineRule="auto"/>
        <w:ind w:left="1800" w:hanging="1800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>аршм - …, …:                ткна - …, …:                купс - …, …:</w:t>
      </w:r>
    </w:p>
    <w:p w:rsidR="00476340" w:rsidRPr="00583EC2" w:rsidRDefault="00476340" w:rsidP="00583EC2">
      <w:pPr>
        <w:spacing w:line="240" w:lineRule="auto"/>
        <w:ind w:left="1800" w:hanging="1800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>алтс - …, …:                  опст - …, …:                алз - …, …, …</w:t>
      </w:r>
    </w:p>
    <w:p w:rsidR="00476340" w:rsidRPr="00583EC2" w:rsidRDefault="00476340" w:rsidP="00583EC2">
      <w:pPr>
        <w:spacing w:line="240" w:lineRule="auto"/>
        <w:ind w:left="1800" w:hanging="1800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ind w:left="1800" w:hanging="1800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ind w:left="1800" w:hanging="1800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  <w:u w:val="single"/>
        </w:rPr>
        <w:t>Упражнение 3</w:t>
      </w:r>
      <w:r w:rsidRPr="00583EC2">
        <w:rPr>
          <w:rFonts w:ascii="Times New Roman" w:hAnsi="Times New Roman"/>
          <w:sz w:val="28"/>
          <w:szCs w:val="28"/>
        </w:rPr>
        <w:t>. Внимательно прочитайте словосочетания. Найдите ошибки.</w:t>
      </w:r>
    </w:p>
    <w:p w:rsidR="00476340" w:rsidRPr="00583EC2" w:rsidRDefault="00476340" w:rsidP="00583EC2">
      <w:pPr>
        <w:spacing w:line="240" w:lineRule="auto"/>
        <w:ind w:left="1800" w:hanging="1800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>Кругый стол, моя кига, тудно узнать, майский ладыш, примеры в стобик, пламя оня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  <w:u w:val="single"/>
        </w:rPr>
        <w:t>Упражнение 4</w:t>
      </w:r>
      <w:r w:rsidRPr="00583EC2">
        <w:rPr>
          <w:rFonts w:ascii="Times New Roman" w:hAnsi="Times New Roman"/>
          <w:sz w:val="28"/>
          <w:szCs w:val="28"/>
        </w:rPr>
        <w:t>. Прочитайте ряд слов и запишите как запомнили.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>фартук  краска струйка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>пальма костер кольцо стакан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>верблюд журнал ветер шляпа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>журавль портфель окно лодка фонтан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583EC2">
        <w:rPr>
          <w:rFonts w:ascii="Times New Roman" w:hAnsi="Times New Roman"/>
          <w:sz w:val="28"/>
          <w:szCs w:val="28"/>
          <w:u w:val="single"/>
        </w:rPr>
        <w:t>Упражнение 5</w:t>
      </w:r>
      <w:r w:rsidRPr="00583EC2">
        <w:rPr>
          <w:rFonts w:ascii="Times New Roman" w:hAnsi="Times New Roman"/>
          <w:sz w:val="28"/>
          <w:szCs w:val="28"/>
        </w:rPr>
        <w:t>. Соберите из слогов слова и запишите их.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 xml:space="preserve">Муш, кор, ка:            маш, ро, ка:            трол, бус, лей           ви, град, но: 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>кар, ка, тош:              ди, ста, он:               ка, гуш, ля               ка, буш, ба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  <w:u w:val="single"/>
        </w:rPr>
        <w:t>Упражнение 6</w:t>
      </w:r>
      <w:r w:rsidRPr="00583EC2">
        <w:rPr>
          <w:rFonts w:ascii="Times New Roman" w:hAnsi="Times New Roman"/>
          <w:sz w:val="28"/>
          <w:szCs w:val="28"/>
        </w:rPr>
        <w:t>.Составьте предложения из слов.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 xml:space="preserve">Бежал, широкой, по, улице. 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>Тема, в, приехал, деревню, дедушке, к.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>В, с, театр, дети, учителем, поехали.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sz w:val="28"/>
          <w:szCs w:val="28"/>
        </w:rPr>
        <w:t>Старой, под, грелась, рысь, сосной.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color w:val="339966"/>
          <w:sz w:val="28"/>
          <w:szCs w:val="28"/>
        </w:rPr>
      </w:pPr>
      <w:r w:rsidRPr="00583EC2">
        <w:rPr>
          <w:rFonts w:ascii="Times New Roman" w:hAnsi="Times New Roman"/>
          <w:b/>
          <w:color w:val="339966"/>
          <w:sz w:val="28"/>
          <w:szCs w:val="28"/>
        </w:rPr>
        <w:t>ПРЕДУПРЕЖДЕНИЕ И КОРРЕКЦИЯ ОШИБОК ЧТЕНИЯ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color w:val="339966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  <w:u w:val="single"/>
        </w:rPr>
        <w:t>Задание 1.</w:t>
      </w:r>
      <w:r w:rsidRPr="00583EC2">
        <w:rPr>
          <w:rFonts w:ascii="Times New Roman" w:hAnsi="Times New Roman"/>
          <w:color w:val="000000"/>
          <w:sz w:val="28"/>
          <w:szCs w:val="28"/>
        </w:rPr>
        <w:t xml:space="preserve"> Прочитай в таблице сначала все слоги, со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ставленные из строчных букв, а потом все слоги, состав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ленные из заглавных букв. Читать нужно по строкам сле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ва направо.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8"/>
        <w:gridCol w:w="739"/>
        <w:gridCol w:w="730"/>
        <w:gridCol w:w="730"/>
        <w:gridCol w:w="739"/>
        <w:gridCol w:w="730"/>
        <w:gridCol w:w="778"/>
      </w:tblGrid>
      <w:tr w:rsidR="00476340" w:rsidRPr="00AC30CB" w:rsidTr="006A2BB5">
        <w:trPr>
          <w:trHeight w:hRule="exact" w:val="259"/>
        </w:trPr>
        <w:tc>
          <w:tcPr>
            <w:tcW w:w="520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340" w:rsidRPr="00AC30CB" w:rsidTr="006A2BB5">
        <w:trPr>
          <w:trHeight w:hRule="exact" w:val="34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КА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ми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та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ЗЯ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86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СУ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ву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7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</w:t>
            </w:r>
          </w:p>
        </w:tc>
      </w:tr>
      <w:tr w:rsidR="00476340" w:rsidRPr="00AC30CB" w:rsidTr="006A2BB5">
        <w:trPr>
          <w:trHeight w:hRule="exact" w:val="317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43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фи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па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ШО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8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ЛА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8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су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8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ты</w:t>
            </w:r>
          </w:p>
        </w:tc>
      </w:tr>
      <w:tr w:rsidR="00476340" w:rsidRPr="00AC30CB" w:rsidTr="006A2BB5">
        <w:trPr>
          <w:trHeight w:hRule="exact" w:val="307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бо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де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ри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ЖУ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7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дэ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ха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ку</w:t>
            </w:r>
          </w:p>
        </w:tc>
      </w:tr>
      <w:tr w:rsidR="00476340" w:rsidRPr="00AC30CB" w:rsidTr="006A2BB5">
        <w:trPr>
          <w:trHeight w:hRule="exact" w:val="317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не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КИ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ку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ПИ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86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ча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8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вы</w:t>
            </w:r>
          </w:p>
        </w:tc>
      </w:tr>
      <w:tr w:rsidR="00476340" w:rsidRPr="00AC30CB" w:rsidTr="006A2BB5">
        <w:trPr>
          <w:trHeight w:hRule="exact" w:val="32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де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не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ГО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8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ЛО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пи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8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су</w:t>
            </w:r>
          </w:p>
        </w:tc>
      </w:tr>
      <w:tr w:rsidR="00476340" w:rsidRPr="00AC30CB" w:rsidTr="006A2BB5">
        <w:trPr>
          <w:trHeight w:hRule="exact" w:val="317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43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ШИ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МО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му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ТЕ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8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ки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ра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8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ЦЕ</w:t>
            </w:r>
          </w:p>
        </w:tc>
      </w:tr>
      <w:tr w:rsidR="00476340" w:rsidRPr="00AC30CB" w:rsidTr="006A2BB5">
        <w:trPr>
          <w:trHeight w:hRule="exact" w:val="34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43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зи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ПЕ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фы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ЦУ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86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се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8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ха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бо</w:t>
            </w:r>
          </w:p>
        </w:tc>
      </w:tr>
    </w:tbl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color w:val="339966"/>
          <w:sz w:val="28"/>
          <w:szCs w:val="28"/>
        </w:rPr>
      </w:pPr>
    </w:p>
    <w:p w:rsidR="00476340" w:rsidRPr="00583EC2" w:rsidRDefault="00476340" w:rsidP="00583EC2">
      <w:pPr>
        <w:shd w:val="clear" w:color="auto" w:fill="FFFFFF"/>
        <w:spacing w:line="240" w:lineRule="auto"/>
        <w:ind w:firstLine="394"/>
        <w:rPr>
          <w:rFonts w:ascii="Times New Roman" w:hAnsi="Times New Roman"/>
          <w:color w:val="000000"/>
          <w:spacing w:val="4"/>
          <w:w w:val="108"/>
          <w:sz w:val="28"/>
          <w:szCs w:val="28"/>
        </w:rPr>
      </w:pPr>
      <w:r w:rsidRPr="00583EC2">
        <w:rPr>
          <w:rFonts w:ascii="Times New Roman" w:hAnsi="Times New Roman"/>
          <w:b/>
          <w:bCs/>
          <w:color w:val="000000"/>
          <w:spacing w:val="6"/>
          <w:w w:val="108"/>
          <w:sz w:val="28"/>
          <w:szCs w:val="28"/>
        </w:rPr>
        <w:t xml:space="preserve">Задание 2. </w:t>
      </w:r>
      <w:r w:rsidRPr="00583EC2">
        <w:rPr>
          <w:rFonts w:ascii="Times New Roman" w:hAnsi="Times New Roman"/>
          <w:color w:val="000000"/>
          <w:spacing w:val="6"/>
          <w:w w:val="108"/>
          <w:sz w:val="28"/>
          <w:szCs w:val="28"/>
        </w:rPr>
        <w:t>Прочитай зашифрованную в клетках за</w:t>
      </w:r>
      <w:r w:rsidRPr="00583EC2">
        <w:rPr>
          <w:rFonts w:ascii="Times New Roman" w:hAnsi="Times New Roman"/>
          <w:color w:val="000000"/>
          <w:spacing w:val="6"/>
          <w:w w:val="108"/>
          <w:sz w:val="28"/>
          <w:szCs w:val="28"/>
        </w:rPr>
        <w:softHyphen/>
      </w:r>
      <w:r w:rsidRPr="00583EC2">
        <w:rPr>
          <w:rFonts w:ascii="Times New Roman" w:hAnsi="Times New Roman"/>
          <w:color w:val="000000"/>
          <w:spacing w:val="4"/>
          <w:w w:val="108"/>
          <w:sz w:val="28"/>
          <w:szCs w:val="28"/>
        </w:rPr>
        <w:t>гадку, следуя по указанному маршруту. Отгадай ее.</w:t>
      </w:r>
    </w:p>
    <w:p w:rsidR="00476340" w:rsidRPr="00583EC2" w:rsidRDefault="00476340" w:rsidP="00583EC2">
      <w:pPr>
        <w:shd w:val="clear" w:color="auto" w:fill="FFFFFF"/>
        <w:spacing w:line="240" w:lineRule="auto"/>
        <w:ind w:firstLine="39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586"/>
        <w:gridCol w:w="595"/>
        <w:gridCol w:w="595"/>
        <w:gridCol w:w="595"/>
        <w:gridCol w:w="595"/>
        <w:gridCol w:w="586"/>
        <w:gridCol w:w="605"/>
        <w:gridCol w:w="586"/>
        <w:gridCol w:w="614"/>
      </w:tblGrid>
      <w:tr w:rsidR="00476340" w:rsidRPr="00AC30CB" w:rsidTr="006A2BB5">
        <w:trPr>
          <w:trHeight w:hRule="exact" w:val="499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Ч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6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spacing w:val="-136"/>
                <w:sz w:val="28"/>
                <w:szCs w:val="28"/>
              </w:rPr>
              <w:t>• •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left="6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Ё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6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Р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В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Я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Н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Н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w w:val="149"/>
                <w:position w:val="-5"/>
                <w:sz w:val="28"/>
                <w:szCs w:val="28"/>
              </w:rPr>
              <w:t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А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w w:val="87"/>
                <w:position w:val="-5"/>
                <w:sz w:val="28"/>
                <w:szCs w:val="28"/>
              </w:rPr>
              <w:t>Ш</w:t>
            </w:r>
          </w:p>
        </w:tc>
      </w:tr>
      <w:tr w:rsidR="00476340" w:rsidRPr="00AC30CB" w:rsidTr="006A2BB5">
        <w:trPr>
          <w:trHeight w:hRule="exact" w:val="58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Й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4"/>
                <w:sz w:val="28"/>
                <w:szCs w:val="28"/>
              </w:rPr>
              <w:t>Ы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Н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67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Е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4"/>
                <w:sz w:val="28"/>
                <w:szCs w:val="28"/>
              </w:rPr>
              <w:t>Р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Е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7"/>
                <w:sz w:val="28"/>
                <w:szCs w:val="28"/>
              </w:rPr>
              <w:t>Д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w w:val="114"/>
                <w:position w:val="-6"/>
                <w:sz w:val="28"/>
                <w:szCs w:val="28"/>
              </w:rPr>
              <w:t>Й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Б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right="53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w w:val="87"/>
                <w:position w:val="-5"/>
                <w:sz w:val="28"/>
                <w:szCs w:val="28"/>
              </w:rPr>
              <w:t>К</w:t>
            </w:r>
          </w:p>
        </w:tc>
      </w:tr>
      <w:tr w:rsidR="00476340" w:rsidRPr="00AC30CB" w:rsidTr="006A2BB5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И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В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А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Ш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43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К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А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w w:val="87"/>
                <w:position w:val="-5"/>
                <w:sz w:val="28"/>
                <w:szCs w:val="28"/>
              </w:rPr>
              <w:t>В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6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Р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У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5"/>
                <w:sz w:val="28"/>
                <w:szCs w:val="28"/>
              </w:rPr>
              <w:t>Е</w:t>
            </w:r>
          </w:p>
        </w:tc>
      </w:tr>
      <w:tr w:rsidR="00476340" w:rsidRPr="00AC30CB" w:rsidTr="006A2BB5">
        <w:trPr>
          <w:trHeight w:hRule="exact" w:val="307"/>
        </w:trPr>
        <w:tc>
          <w:tcPr>
            <w:tcW w:w="5971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340" w:rsidRPr="00AC30CB" w:rsidTr="006A2BB5">
        <w:trPr>
          <w:trHeight w:hRule="exact" w:val="43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tabs>
                <w:tab w:val="left" w:leader="dot" w:pos="581"/>
              </w:tabs>
              <w:spacing w:line="240" w:lineRule="auto"/>
              <w:ind w:left="13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position w:val="-1"/>
                <w:sz w:val="28"/>
                <w:szCs w:val="28"/>
              </w:rPr>
              <w:t>•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340" w:rsidRPr="00AC30CB" w:rsidTr="006A2BB5">
        <w:trPr>
          <w:trHeight w:hRule="exact" w:val="40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340" w:rsidRPr="00AC30CB" w:rsidTr="006A2BB5">
        <w:trPr>
          <w:trHeight w:hRule="exact" w:val="58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▼</w:t>
            </w:r>
          </w:p>
        </w:tc>
      </w:tr>
    </w:tbl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color w:val="339966"/>
          <w:sz w:val="28"/>
          <w:szCs w:val="28"/>
        </w:rPr>
      </w:pPr>
    </w:p>
    <w:p w:rsidR="00476340" w:rsidRPr="00583EC2" w:rsidRDefault="00476340" w:rsidP="00583EC2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3. </w:t>
      </w:r>
      <w:r w:rsidRPr="00583EC2">
        <w:rPr>
          <w:rFonts w:ascii="Times New Roman" w:hAnsi="Times New Roman"/>
          <w:color w:val="000000"/>
          <w:sz w:val="28"/>
          <w:szCs w:val="28"/>
        </w:rPr>
        <w:t>Не считая буквы в словах, определи, ка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кие слова самые короткие, самые длинные, найди слова одинаковой длины.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КОТ</w:t>
      </w:r>
      <w:r w:rsidRPr="00583EC2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 xml:space="preserve">ТАРЕЛКА        КУКУРУЗА 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>ЧЕРЕПАХА      СОБАКА СУП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b/>
          <w:color w:val="339966"/>
          <w:sz w:val="28"/>
          <w:szCs w:val="28"/>
        </w:rPr>
      </w:pP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ЛЕТО</w:t>
      </w:r>
      <w:r w:rsidRPr="00583EC2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583EC2">
        <w:rPr>
          <w:rFonts w:ascii="Times New Roman" w:hAnsi="Times New Roman"/>
          <w:b/>
          <w:bCs/>
          <w:color w:val="000000"/>
          <w:sz w:val="28"/>
          <w:szCs w:val="28"/>
        </w:rPr>
        <w:t>КИТ КНИГА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583EC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Таблица букв</w:t>
      </w:r>
    </w:p>
    <w:p w:rsidR="00476340" w:rsidRPr="00583EC2" w:rsidRDefault="00476340" w:rsidP="00583EC2">
      <w:pPr>
        <w:spacing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 xml:space="preserve">Цель: </w:t>
      </w:r>
      <w:r w:rsidRPr="00583EC2">
        <w:rPr>
          <w:rFonts w:ascii="Times New Roman" w:hAnsi="Times New Roman"/>
          <w:color w:val="000000"/>
          <w:sz w:val="28"/>
          <w:szCs w:val="28"/>
        </w:rPr>
        <w:t>развитие зрительно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го анализа, синтеза, мнезиса.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>Выполнение: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1) в таблицах найди клетку с указанным числом, запиши соответствующую букву, прочи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тай шепотом полученное слово;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2)  найди клетку с нужной буквой и запиши число, за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писанное в ней.</w:t>
      </w:r>
    </w:p>
    <w:p w:rsidR="00476340" w:rsidRPr="00583EC2" w:rsidRDefault="00476340" w:rsidP="00583EC2">
      <w:pPr>
        <w:spacing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Таблица !.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0"/>
        <w:gridCol w:w="1260"/>
        <w:gridCol w:w="43"/>
        <w:gridCol w:w="1298"/>
        <w:gridCol w:w="1346"/>
        <w:gridCol w:w="13"/>
        <w:gridCol w:w="1620"/>
        <w:gridCol w:w="37"/>
        <w:gridCol w:w="1332"/>
      </w:tblGrid>
      <w:tr w:rsidR="00476340" w:rsidRPr="00AC30CB" w:rsidTr="006A2BB5">
        <w:trPr>
          <w:trHeight w:hRule="exact" w:val="60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8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left="8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4" w:right="341" w:firstLine="4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41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4" w:right="341" w:firstLine="4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41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4" w:right="394" w:firstLine="4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9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76340" w:rsidRPr="00AC30CB" w:rsidTr="006A2BB5">
        <w:trPr>
          <w:trHeight w:hRule="exact" w:val="55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6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left="6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34" w:right="341" w:firstLine="4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41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8"/>
                <w:sz w:val="28"/>
                <w:szCs w:val="28"/>
              </w:rPr>
              <w:t>10</w:t>
            </w:r>
          </w:p>
        </w:tc>
        <w:tc>
          <w:tcPr>
            <w:tcW w:w="1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w w:val="111"/>
                <w:sz w:val="28"/>
                <w:szCs w:val="28"/>
              </w:rPr>
              <w:t>3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46"/>
                <w:sz w:val="28"/>
                <w:szCs w:val="28"/>
              </w:rPr>
              <w:t>11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74"/>
                <w:w w:val="143"/>
                <w:sz w:val="28"/>
                <w:szCs w:val="28"/>
              </w:rPr>
              <w:t>10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43"/>
                <w:sz w:val="28"/>
                <w:szCs w:val="28"/>
              </w:rPr>
              <w:t>12</w:t>
            </w:r>
          </w:p>
        </w:tc>
      </w:tr>
      <w:tr w:rsidR="00476340" w:rsidRPr="00AC30CB" w:rsidTr="006A2BB5">
        <w:trPr>
          <w:trHeight w:hRule="exact" w:val="55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67" w:right="355" w:firstLine="4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55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41"/>
                <w:sz w:val="28"/>
                <w:szCs w:val="28"/>
              </w:rPr>
              <w:t>13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9" w:right="350" w:firstLine="3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Ц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6"/>
                <w:sz w:val="28"/>
                <w:szCs w:val="28"/>
              </w:rPr>
              <w:t>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4" w:right="360" w:firstLine="3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60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8"/>
                <w:sz w:val="28"/>
                <w:szCs w:val="28"/>
              </w:rPr>
              <w:t>15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4" w:right="350" w:firstLine="3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50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6"/>
                <w:sz w:val="28"/>
                <w:szCs w:val="28"/>
              </w:rPr>
              <w:t>16</w:t>
            </w:r>
          </w:p>
        </w:tc>
        <w:tc>
          <w:tcPr>
            <w:tcW w:w="1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ъ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6"/>
                <w:sz w:val="28"/>
                <w:szCs w:val="28"/>
              </w:rPr>
              <w:t>17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4" w:right="403" w:firstLine="3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403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8"/>
                <w:sz w:val="28"/>
                <w:szCs w:val="28"/>
              </w:rPr>
              <w:t>18</w:t>
            </w:r>
          </w:p>
        </w:tc>
      </w:tr>
      <w:tr w:rsidR="00476340" w:rsidRPr="00AC30CB" w:rsidTr="006A2BB5">
        <w:trPr>
          <w:trHeight w:hRule="exact" w:val="55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w w:val="127"/>
                <w:sz w:val="28"/>
                <w:szCs w:val="28"/>
              </w:rPr>
              <w:t>0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left="5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6"/>
                <w:sz w:val="28"/>
                <w:szCs w:val="28"/>
              </w:rPr>
              <w:t>19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1"/>
                <w:sz w:val="28"/>
                <w:szCs w:val="28"/>
              </w:rPr>
              <w:t>20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8"/>
                <w:sz w:val="28"/>
                <w:szCs w:val="28"/>
              </w:rPr>
              <w:t>21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1"/>
                <w:sz w:val="28"/>
                <w:szCs w:val="28"/>
              </w:rPr>
              <w:t>22</w:t>
            </w:r>
          </w:p>
        </w:tc>
        <w:tc>
          <w:tcPr>
            <w:tcW w:w="1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w w:val="81"/>
                <w:sz w:val="28"/>
                <w:szCs w:val="28"/>
              </w:rPr>
              <w:t>Ф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4"/>
                <w:sz w:val="28"/>
                <w:szCs w:val="28"/>
              </w:rPr>
              <w:t>23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4"/>
                <w:sz w:val="28"/>
                <w:szCs w:val="28"/>
              </w:rPr>
              <w:t>24</w:t>
            </w:r>
          </w:p>
        </w:tc>
      </w:tr>
      <w:tr w:rsidR="00476340" w:rsidRPr="00AC30CB" w:rsidTr="006A2BB5">
        <w:trPr>
          <w:trHeight w:hRule="exact" w:val="55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ш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1"/>
                <w:sz w:val="28"/>
                <w:szCs w:val="28"/>
              </w:rPr>
              <w:t>25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4"/>
                <w:sz w:val="28"/>
                <w:szCs w:val="28"/>
              </w:rPr>
              <w:t>26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w w:val="132"/>
                <w:sz w:val="28"/>
                <w:szCs w:val="28"/>
              </w:rPr>
              <w:t>Щ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4"/>
                <w:sz w:val="28"/>
                <w:szCs w:val="28"/>
              </w:rPr>
              <w:t>27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4"/>
                <w:sz w:val="28"/>
                <w:szCs w:val="28"/>
              </w:rPr>
              <w:t>28</w:t>
            </w:r>
          </w:p>
        </w:tc>
        <w:tc>
          <w:tcPr>
            <w:tcW w:w="1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29"/>
                <w:sz w:val="28"/>
                <w:szCs w:val="28"/>
              </w:rPr>
              <w:t>29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1"/>
                <w:sz w:val="28"/>
                <w:szCs w:val="28"/>
              </w:rPr>
              <w:t>30</w:t>
            </w:r>
          </w:p>
        </w:tc>
      </w:tr>
      <w:tr w:rsidR="00476340" w:rsidRPr="00AC30CB" w:rsidTr="006A2BB5">
        <w:trPr>
          <w:trHeight w:hRule="exact" w:val="55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34" w:right="379" w:firstLine="3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79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8"/>
                <w:sz w:val="28"/>
                <w:szCs w:val="28"/>
              </w:rPr>
              <w:t>31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1"/>
                <w:sz w:val="28"/>
                <w:szCs w:val="28"/>
              </w:rPr>
              <w:t>32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4"/>
                <w:sz w:val="28"/>
                <w:szCs w:val="28"/>
              </w:rPr>
              <w:t>33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1"/>
                <w:sz w:val="28"/>
                <w:szCs w:val="28"/>
              </w:rPr>
              <w:t>34</w:t>
            </w:r>
          </w:p>
        </w:tc>
        <w:tc>
          <w:tcPr>
            <w:tcW w:w="1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29"/>
                <w:sz w:val="28"/>
                <w:szCs w:val="28"/>
              </w:rPr>
              <w:t>35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right="437" w:firstLine="4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!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437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26"/>
                <w:sz w:val="28"/>
                <w:szCs w:val="28"/>
              </w:rPr>
              <w:t>36</w:t>
            </w:r>
          </w:p>
        </w:tc>
      </w:tr>
      <w:tr w:rsidR="00476340" w:rsidRPr="00AC30CB" w:rsidTr="006A2BB5">
        <w:trPr>
          <w:trHeight w:hRule="exact" w:val="749"/>
        </w:trPr>
        <w:tc>
          <w:tcPr>
            <w:tcW w:w="838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sz w:val="28"/>
                <w:szCs w:val="28"/>
              </w:rPr>
              <w:t xml:space="preserve">   Таблица 2.</w:t>
            </w:r>
          </w:p>
        </w:tc>
      </w:tr>
      <w:tr w:rsidR="00476340" w:rsidRPr="00AC30CB" w:rsidTr="006A2BB5">
        <w:trPr>
          <w:trHeight w:hRule="exact" w:val="566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w w:val="81"/>
                <w:sz w:val="28"/>
                <w:szCs w:val="28"/>
              </w:rPr>
              <w:t>Ф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76340" w:rsidRPr="00AC30CB" w:rsidTr="006A2BB5">
        <w:trPr>
          <w:trHeight w:hRule="exact" w:val="55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84" w:firstLine="3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 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8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84" w:firstLine="3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8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74" w:firstLine="3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7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6"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58"/>
                <w:sz w:val="28"/>
                <w:szCs w:val="28"/>
              </w:rPr>
              <w:t>11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right="422" w:firstLine="3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 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42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8"/>
                <w:sz w:val="28"/>
                <w:szCs w:val="28"/>
              </w:rPr>
              <w:t>12</w:t>
            </w:r>
          </w:p>
        </w:tc>
      </w:tr>
      <w:tr w:rsidR="00476340" w:rsidRPr="00AC30CB" w:rsidTr="006A2BB5">
        <w:trPr>
          <w:trHeight w:hRule="exact" w:val="55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34" w:right="360" w:firstLine="3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 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60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41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89" w:firstLine="3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 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89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8"/>
                <w:sz w:val="28"/>
                <w:szCs w:val="28"/>
              </w:rPr>
              <w:t>14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right="418" w:firstLine="3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! 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41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43"/>
                <w:sz w:val="28"/>
                <w:szCs w:val="28"/>
              </w:rPr>
              <w:t>15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89" w:firstLine="3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 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89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8"/>
                <w:sz w:val="28"/>
                <w:szCs w:val="28"/>
              </w:rPr>
              <w:t>16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84" w:firstLine="3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 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84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46"/>
                <w:sz w:val="28"/>
                <w:szCs w:val="28"/>
              </w:rPr>
              <w:t>17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right="422" w:firstLine="3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42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30CB">
              <w:rPr>
                <w:rFonts w:ascii="Times New Roman" w:hAnsi="Times New Roman"/>
                <w:color w:val="000000"/>
                <w:spacing w:val="-36"/>
                <w:sz w:val="28"/>
                <w:szCs w:val="28"/>
              </w:rPr>
              <w:t>18</w:t>
            </w:r>
          </w:p>
        </w:tc>
      </w:tr>
      <w:tr w:rsidR="00476340" w:rsidRPr="00AC30CB" w:rsidTr="006A2BB5">
        <w:trPr>
          <w:trHeight w:hRule="exact" w:val="55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29" w:right="389" w:firstLine="3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 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89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6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1"/>
                <w:sz w:val="28"/>
                <w:szCs w:val="28"/>
              </w:rPr>
              <w:t>20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right="403" w:firstLine="3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 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403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41"/>
                <w:sz w:val="28"/>
                <w:szCs w:val="28"/>
              </w:rPr>
              <w:t>21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89" w:firstLine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89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6"/>
                <w:sz w:val="28"/>
                <w:szCs w:val="28"/>
              </w:rPr>
              <w:t>22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4"/>
                <w:sz w:val="28"/>
                <w:szCs w:val="28"/>
              </w:rPr>
              <w:t>23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right="408" w:firstLine="3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 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408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29"/>
                <w:sz w:val="28"/>
                <w:szCs w:val="28"/>
              </w:rPr>
              <w:t>24</w:t>
            </w:r>
          </w:p>
        </w:tc>
      </w:tr>
      <w:tr w:rsidR="00476340" w:rsidRPr="00AC30CB" w:rsidTr="006A2BB5">
        <w:trPr>
          <w:trHeight w:hRule="exact" w:val="55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ш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1"/>
                <w:sz w:val="28"/>
                <w:szCs w:val="28"/>
              </w:rPr>
              <w:t>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1"/>
                <w:sz w:val="28"/>
                <w:szCs w:val="28"/>
              </w:rPr>
              <w:t>26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Щ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1"/>
                <w:sz w:val="28"/>
                <w:szCs w:val="28"/>
              </w:rPr>
              <w:t>27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4"/>
                <w:sz w:val="28"/>
                <w:szCs w:val="28"/>
              </w:rPr>
              <w:t>28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79" w:firstLine="3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 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379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6"/>
                <w:sz w:val="28"/>
                <w:szCs w:val="28"/>
              </w:rPr>
              <w:t>29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right="432" w:firstLine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ь 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4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29"/>
                <w:sz w:val="28"/>
                <w:szCs w:val="28"/>
              </w:rPr>
              <w:t>30</w:t>
            </w:r>
          </w:p>
        </w:tc>
      </w:tr>
      <w:tr w:rsidR="00476340" w:rsidRPr="00AC30CB" w:rsidTr="006A2BB5">
        <w:trPr>
          <w:trHeight w:hRule="exact" w:val="60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8"/>
                <w:sz w:val="28"/>
                <w:szCs w:val="28"/>
              </w:rPr>
              <w:t>31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ё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6"/>
                <w:sz w:val="28"/>
                <w:szCs w:val="28"/>
              </w:rPr>
              <w:t>32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ц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4"/>
                <w:sz w:val="28"/>
                <w:szCs w:val="28"/>
              </w:rPr>
              <w:t>33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1"/>
                <w:sz w:val="28"/>
                <w:szCs w:val="28"/>
              </w:rPr>
              <w:t>34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ъ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34"/>
                <w:sz w:val="28"/>
                <w:szCs w:val="28"/>
              </w:rPr>
              <w:t>35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340" w:rsidRPr="00AC30CB" w:rsidRDefault="00476340" w:rsidP="00583EC2">
            <w:pPr>
              <w:shd w:val="clear" w:color="auto" w:fill="FFFFFF"/>
              <w:spacing w:line="240" w:lineRule="auto"/>
              <w:ind w:right="442" w:firstLine="3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 </w:t>
            </w:r>
          </w:p>
          <w:p w:rsidR="00476340" w:rsidRPr="00AC30CB" w:rsidRDefault="00476340" w:rsidP="00583EC2">
            <w:pPr>
              <w:shd w:val="clear" w:color="auto" w:fill="FFFFFF"/>
              <w:spacing w:line="240" w:lineRule="auto"/>
              <w:ind w:right="442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pacing w:val="-29"/>
                <w:sz w:val="28"/>
                <w:szCs w:val="28"/>
              </w:rPr>
              <w:t>36</w:t>
            </w:r>
          </w:p>
        </w:tc>
      </w:tr>
    </w:tbl>
    <w:p w:rsidR="00476340" w:rsidRPr="00583EC2" w:rsidRDefault="00476340" w:rsidP="00583EC2">
      <w:pPr>
        <w:spacing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>Расшифруй фразу: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таблица 1: 20, 6, 25, 10, 26, 28, 10, 20, 6, 24, 4, 7, 30, 13,11.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таблица.2: 4, 18, 25, 22, 26, 28, 22, 4, 18, 1, 16, 19, 30, 32, 23.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76340" w:rsidRPr="00583EC2" w:rsidRDefault="00476340" w:rsidP="00583EC2">
      <w:pPr>
        <w:spacing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>Составь слова по таблице букв: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Т. 1 (веселый) — 6, 4, 24, 13, 3, 29, 34.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Т. 2 (смешной) — 1, 17, 16, 25, 3, 5, 10.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83EC2">
        <w:rPr>
          <w:rFonts w:ascii="Times New Roman" w:hAnsi="Times New Roman"/>
          <w:b/>
          <w:color w:val="000000"/>
          <w:sz w:val="28"/>
          <w:szCs w:val="28"/>
          <w:u w:val="single"/>
        </w:rPr>
        <w:t>Корректурная проба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 xml:space="preserve">Цель: </w:t>
      </w:r>
      <w:r w:rsidRPr="00583EC2">
        <w:rPr>
          <w:rFonts w:ascii="Times New Roman" w:hAnsi="Times New Roman"/>
          <w:color w:val="000000"/>
          <w:sz w:val="28"/>
          <w:szCs w:val="28"/>
        </w:rPr>
        <w:t>развитие зрительно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го анализа, синтеза, мнезиса.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 xml:space="preserve">Выполнение: </w:t>
      </w:r>
      <w:r w:rsidRPr="00583EC2">
        <w:rPr>
          <w:rFonts w:ascii="Times New Roman" w:hAnsi="Times New Roman"/>
          <w:color w:val="000000"/>
          <w:sz w:val="28"/>
          <w:szCs w:val="28"/>
        </w:rPr>
        <w:t>зачеркни все указанные буквы, прочти по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лученную фразу.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 xml:space="preserve">Зачеркни букву </w:t>
      </w: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 xml:space="preserve">м, </w:t>
      </w:r>
      <w:r w:rsidRPr="00583EC2">
        <w:rPr>
          <w:rFonts w:ascii="Times New Roman" w:hAnsi="Times New Roman"/>
          <w:color w:val="000000"/>
          <w:sz w:val="28"/>
          <w:szCs w:val="28"/>
        </w:rPr>
        <w:t>прочти полученную фразу: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1"/>
        <w:gridCol w:w="461"/>
        <w:gridCol w:w="461"/>
        <w:gridCol w:w="451"/>
        <w:gridCol w:w="461"/>
        <w:gridCol w:w="461"/>
        <w:gridCol w:w="461"/>
        <w:gridCol w:w="451"/>
        <w:gridCol w:w="461"/>
        <w:gridCol w:w="451"/>
        <w:gridCol w:w="451"/>
        <w:gridCol w:w="461"/>
        <w:gridCol w:w="442"/>
        <w:gridCol w:w="451"/>
      </w:tblGrid>
      <w:tr w:rsidR="00476340" w:rsidRPr="00AC30CB" w:rsidTr="006A2BB5">
        <w:trPr>
          <w:trHeight w:val="26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ш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</w:tr>
      <w:tr w:rsidR="00476340" w:rsidRPr="00AC30CB" w:rsidTr="006A2BB5">
        <w:trPr>
          <w:trHeight w:val="24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</w:tr>
      <w:tr w:rsidR="00476340" w:rsidRPr="00AC30CB" w:rsidTr="006A2BB5">
        <w:trPr>
          <w:trHeight w:val="27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ё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40" w:rsidRPr="00AC30CB" w:rsidRDefault="00476340" w:rsidP="00583E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0C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</w:tr>
    </w:tbl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b/>
          <w:color w:val="000000"/>
          <w:sz w:val="28"/>
          <w:szCs w:val="28"/>
          <w:u w:val="single"/>
        </w:rPr>
        <w:t>Тарабарские стихи</w:t>
      </w:r>
      <w:r w:rsidRPr="00583EC2">
        <w:rPr>
          <w:rFonts w:ascii="Times New Roman" w:hAnsi="Times New Roman"/>
          <w:color w:val="000000"/>
          <w:sz w:val="28"/>
          <w:szCs w:val="28"/>
        </w:rPr>
        <w:t xml:space="preserve"> (для де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тей с угадывающим чтением)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 xml:space="preserve">Цель: </w:t>
      </w:r>
      <w:r w:rsidRPr="00583EC2">
        <w:rPr>
          <w:rFonts w:ascii="Times New Roman" w:hAnsi="Times New Roman"/>
          <w:color w:val="000000"/>
          <w:sz w:val="28"/>
          <w:szCs w:val="28"/>
        </w:rPr>
        <w:t>развитие зрительно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го анализа, синтеза, мнезиса, чувства ритма.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 xml:space="preserve">Выполнение: </w:t>
      </w:r>
      <w:r w:rsidRPr="00583EC2">
        <w:rPr>
          <w:rFonts w:ascii="Times New Roman" w:hAnsi="Times New Roman"/>
          <w:color w:val="000000"/>
          <w:sz w:val="28"/>
          <w:szCs w:val="28"/>
        </w:rPr>
        <w:t>внимательно читай каждую строчку, про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износи слово с указанным уда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рением; постарайся прочитать так, чтобы получилось стихо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творение.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 xml:space="preserve">Басик, басик, мро лудачйк? 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 xml:space="preserve">Ку рид фо сато курачик, 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 xml:space="preserve">Мок фасотки сто курачик, 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При ли мосик — залудачик.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83EC2">
        <w:rPr>
          <w:rFonts w:ascii="Times New Roman" w:hAnsi="Times New Roman"/>
          <w:b/>
          <w:color w:val="000000"/>
          <w:sz w:val="28"/>
          <w:szCs w:val="28"/>
          <w:u w:val="single"/>
        </w:rPr>
        <w:t>Подсчитай, возьми, сложи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 xml:space="preserve">Цель: </w:t>
      </w:r>
      <w:r w:rsidRPr="00583EC2">
        <w:rPr>
          <w:rFonts w:ascii="Times New Roman" w:hAnsi="Times New Roman"/>
          <w:color w:val="000000"/>
          <w:sz w:val="28"/>
          <w:szCs w:val="28"/>
        </w:rPr>
        <w:t>развитие фонемати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ческого восприятия, анализа, синтеза.</w:t>
      </w:r>
    </w:p>
    <w:p w:rsidR="00476340" w:rsidRPr="00583EC2" w:rsidRDefault="00476340" w:rsidP="00583EC2">
      <w:pPr>
        <w:framePr w:h="1661" w:hSpace="38" w:wrap="notBeside" w:vAnchor="text" w:hAnchor="page" w:x="2069" w:y="751"/>
        <w:spacing w:line="240" w:lineRule="auto"/>
        <w:rPr>
          <w:rFonts w:ascii="Times New Roman" w:hAnsi="Times New Roman"/>
          <w:sz w:val="28"/>
          <w:szCs w:val="28"/>
        </w:rPr>
      </w:pPr>
      <w:r w:rsidRPr="00AC30CB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9.5pt;height:83.25pt;visibility:visible">
            <v:imagedata r:id="rId5" o:title=""/>
          </v:shape>
        </w:pic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 xml:space="preserve">Выполнение: </w:t>
      </w:r>
      <w:r w:rsidRPr="00583EC2">
        <w:rPr>
          <w:rFonts w:ascii="Times New Roman" w:hAnsi="Times New Roman"/>
          <w:color w:val="000000"/>
          <w:sz w:val="28"/>
          <w:szCs w:val="28"/>
        </w:rPr>
        <w:t>назови кар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тинку, определи указанную цифрой букву (если затруд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няешься, посмотри в подсказ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ку); запиши ее, прочитай по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лученное слово. (ОЛЕНЬ)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газель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 xml:space="preserve">бегемот    кукла    заяц    хлеб    белка    ель 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3             5           1           3          3         3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бегемот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 xml:space="preserve">бабочка    петух    книга    обезьяна   мышь   волк    кот 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1                 2           4              3             1        2        3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мартышки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морковь  шар  грибы утка рыба машина кружка флажки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1              2        2          2        2         3             1            3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лягушки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телевизор    яблоко    груша    лук    шарф    белка    лиса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3                  1               1          2         1             4         2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83EC2">
        <w:rPr>
          <w:rFonts w:ascii="Times New Roman" w:hAnsi="Times New Roman"/>
          <w:b/>
          <w:color w:val="000000"/>
          <w:sz w:val="28"/>
          <w:szCs w:val="28"/>
          <w:u w:val="single"/>
        </w:rPr>
        <w:t>Поставь по порядку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 xml:space="preserve">Цель: </w:t>
      </w:r>
      <w:r w:rsidRPr="00583EC2">
        <w:rPr>
          <w:rFonts w:ascii="Times New Roman" w:hAnsi="Times New Roman"/>
          <w:color w:val="000000"/>
          <w:sz w:val="28"/>
          <w:szCs w:val="28"/>
        </w:rPr>
        <w:t>развитие фонемати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ческого восприятия, анализа, синтеза, активизация словаря.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>Выполнение: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1) поставь слоги по поряд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ку, назови полученное слово;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2) составь слово из предло</w:t>
      </w:r>
      <w:r w:rsidRPr="00583EC2">
        <w:rPr>
          <w:rFonts w:ascii="Times New Roman" w:hAnsi="Times New Roman"/>
          <w:color w:val="000000"/>
          <w:sz w:val="28"/>
          <w:szCs w:val="28"/>
        </w:rPr>
        <w:softHyphen/>
        <w:t>женных букв, поставив их по порядку.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>Составь из букв названия овощей.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 xml:space="preserve">кровомь </w:t>
      </w: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>(морковь)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 xml:space="preserve">суткапа </w:t>
      </w: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>(капуста)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 xml:space="preserve">кул </w:t>
      </w: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>(лук)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 xml:space="preserve">ероцуг </w:t>
      </w: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 xml:space="preserve">(огурец)        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 xml:space="preserve">дропоми </w:t>
      </w: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>(помидор)</w:t>
      </w:r>
    </w:p>
    <w:p w:rsidR="00476340" w:rsidRPr="00583EC2" w:rsidRDefault="00476340" w:rsidP="00583EC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 xml:space="preserve">славек </w:t>
      </w: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>(свекла)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83EC2">
        <w:rPr>
          <w:rFonts w:ascii="Times New Roman" w:hAnsi="Times New Roman"/>
          <w:color w:val="000000"/>
          <w:sz w:val="28"/>
          <w:szCs w:val="28"/>
        </w:rPr>
        <w:t xml:space="preserve">вытак </w:t>
      </w: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>(тыква)</w:t>
      </w:r>
    </w:p>
    <w:p w:rsidR="00476340" w:rsidRPr="00583EC2" w:rsidRDefault="00476340" w:rsidP="00583EC2">
      <w:pPr>
        <w:spacing w:line="240" w:lineRule="auto"/>
        <w:rPr>
          <w:rFonts w:ascii="Times New Roman" w:hAnsi="Times New Roman"/>
          <w:sz w:val="28"/>
          <w:szCs w:val="28"/>
        </w:rPr>
      </w:pP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583EC2">
        <w:rPr>
          <w:rFonts w:ascii="Times New Roman" w:hAnsi="Times New Roman"/>
          <w:color w:val="000000"/>
          <w:sz w:val="28"/>
          <w:szCs w:val="28"/>
        </w:rPr>
        <w:t xml:space="preserve">чакокаб </w:t>
      </w:r>
      <w:r w:rsidRPr="00583EC2">
        <w:rPr>
          <w:rFonts w:ascii="Times New Roman" w:hAnsi="Times New Roman"/>
          <w:i/>
          <w:iCs/>
          <w:color w:val="000000"/>
          <w:sz w:val="28"/>
          <w:szCs w:val="28"/>
        </w:rPr>
        <w:t>(кабачок)</w:t>
      </w:r>
    </w:p>
    <w:p w:rsidR="00476340" w:rsidRPr="00C2291F" w:rsidRDefault="00476340" w:rsidP="00583EC2">
      <w:pPr>
        <w:spacing w:line="360" w:lineRule="auto"/>
        <w:rPr>
          <w:sz w:val="28"/>
          <w:szCs w:val="28"/>
        </w:rPr>
      </w:pPr>
    </w:p>
    <w:p w:rsidR="00476340" w:rsidRDefault="00476340"/>
    <w:sectPr w:rsidR="00476340" w:rsidSect="00A51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C47ED"/>
    <w:multiLevelType w:val="hybridMultilevel"/>
    <w:tmpl w:val="17E277B6"/>
    <w:lvl w:ilvl="0" w:tplc="E42AB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782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38E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464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38E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6A8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14B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84F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74B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0FC7044"/>
    <w:multiLevelType w:val="hybridMultilevel"/>
    <w:tmpl w:val="61EC2F42"/>
    <w:lvl w:ilvl="0" w:tplc="56C64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400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EE8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241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BC0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287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C2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2C1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68B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EC2"/>
    <w:rsid w:val="00056DF7"/>
    <w:rsid w:val="002B6673"/>
    <w:rsid w:val="003532E9"/>
    <w:rsid w:val="00476340"/>
    <w:rsid w:val="00583EC2"/>
    <w:rsid w:val="006A2BB5"/>
    <w:rsid w:val="007B1031"/>
    <w:rsid w:val="00A514A9"/>
    <w:rsid w:val="00A53CE2"/>
    <w:rsid w:val="00AC30CB"/>
    <w:rsid w:val="00C2291F"/>
    <w:rsid w:val="00DB08CB"/>
    <w:rsid w:val="00ED40D0"/>
    <w:rsid w:val="00F7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4A9"/>
    <w:pPr>
      <w:spacing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rsid w:val="00583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">
    <w:name w:val="highlight"/>
    <w:basedOn w:val="DefaultParagraphFont"/>
    <w:uiPriority w:val="99"/>
    <w:rsid w:val="00583EC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583EC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83EC2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583EC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83E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17</Pages>
  <Words>4378</Words>
  <Characters>24959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Грудинские</dc:creator>
  <cp:keywords/>
  <dc:description/>
  <cp:lastModifiedBy>Админ</cp:lastModifiedBy>
  <cp:revision>4</cp:revision>
  <dcterms:created xsi:type="dcterms:W3CDTF">2020-08-20T17:05:00Z</dcterms:created>
  <dcterms:modified xsi:type="dcterms:W3CDTF">2022-10-27T11:12:00Z</dcterms:modified>
</cp:coreProperties>
</file>