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064" w:rsidRDefault="00903064">
      <w:pPr>
        <w:pStyle w:val="20"/>
        <w:shd w:val="clear" w:color="auto" w:fill="auto"/>
        <w:ind w:firstLine="2600"/>
      </w:pPr>
      <w:r>
        <w:rPr>
          <w:rStyle w:val="21"/>
        </w:rPr>
        <w:t xml:space="preserve">Предмет: </w:t>
      </w:r>
      <w:r>
        <w:t>обучение грамоте (письмо)</w:t>
      </w:r>
    </w:p>
    <w:p w:rsidR="00903064" w:rsidRDefault="00903064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jc w:val="both"/>
      </w:pPr>
      <w:r>
        <w:rPr>
          <w:rStyle w:val="21"/>
        </w:rPr>
        <w:t xml:space="preserve">Тема урока: </w:t>
      </w:r>
      <w:r>
        <w:t>«Письмо заглавной и строчной буквы Вв »</w:t>
      </w:r>
      <w:bookmarkStart w:id="0" w:name="_GoBack"/>
      <w:bookmarkEnd w:id="0"/>
    </w:p>
    <w:p w:rsidR="00903064" w:rsidRDefault="00903064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jc w:val="both"/>
      </w:pPr>
      <w:r>
        <w:rPr>
          <w:rStyle w:val="21"/>
        </w:rPr>
        <w:t>Место и роль урока в изучаемой теме:</w:t>
      </w:r>
      <w:r>
        <w:t xml:space="preserve"> первый урок. Урок введения новых знаний</w:t>
      </w:r>
    </w:p>
    <w:p w:rsidR="00903064" w:rsidRDefault="00903064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after="238" w:line="312" w:lineRule="exact"/>
        <w:jc w:val="both"/>
      </w:pPr>
      <w:r w:rsidRPr="00D772D9">
        <w:rPr>
          <w:rStyle w:val="2Calibri"/>
          <w:rFonts w:ascii="Times New Roman" w:hAnsi="Times New Roman" w:cs="Times New Roman"/>
          <w:i/>
          <w:sz w:val="24"/>
        </w:rPr>
        <w:t>Дидактическая цель</w:t>
      </w:r>
      <w:r w:rsidRPr="00D772D9">
        <w:rPr>
          <w:rStyle w:val="2Calibri"/>
          <w:sz w:val="24"/>
        </w:rPr>
        <w:t xml:space="preserve">: </w:t>
      </w:r>
      <w:r>
        <w:t>Сформировать в памяти учащихся четко дифференцированный зрительно - двигательный образ письменной заглавной и прописной буквы Вв</w:t>
      </w:r>
    </w:p>
    <w:p w:rsidR="00903064" w:rsidRDefault="00903064">
      <w:pPr>
        <w:pStyle w:val="30"/>
        <w:numPr>
          <w:ilvl w:val="0"/>
          <w:numId w:val="1"/>
        </w:numPr>
        <w:shd w:val="clear" w:color="auto" w:fill="auto"/>
        <w:tabs>
          <w:tab w:val="left" w:pos="363"/>
        </w:tabs>
        <w:spacing w:after="191" w:line="240" w:lineRule="exact"/>
      </w:pPr>
      <w:r>
        <w:t>Задачи</w:t>
      </w:r>
    </w:p>
    <w:p w:rsidR="00903064" w:rsidRDefault="00903064">
      <w:pPr>
        <w:pStyle w:val="20"/>
        <w:numPr>
          <w:ilvl w:val="0"/>
          <w:numId w:val="2"/>
        </w:numPr>
        <w:shd w:val="clear" w:color="auto" w:fill="auto"/>
        <w:tabs>
          <w:tab w:val="left" w:pos="813"/>
        </w:tabs>
        <w:spacing w:line="293" w:lineRule="exact"/>
        <w:ind w:left="460"/>
        <w:jc w:val="both"/>
      </w:pPr>
      <w:r>
        <w:t>научить писать заглавную и строчную букву Вв,</w:t>
      </w:r>
    </w:p>
    <w:p w:rsidR="00903064" w:rsidRDefault="00903064">
      <w:pPr>
        <w:pStyle w:val="20"/>
        <w:numPr>
          <w:ilvl w:val="0"/>
          <w:numId w:val="2"/>
        </w:numPr>
        <w:shd w:val="clear" w:color="auto" w:fill="auto"/>
        <w:tabs>
          <w:tab w:val="left" w:pos="813"/>
        </w:tabs>
        <w:spacing w:line="293" w:lineRule="exact"/>
        <w:ind w:left="460"/>
        <w:jc w:val="both"/>
      </w:pPr>
      <w:r>
        <w:t>актуализировать знания учащихся о новом звуке;</w:t>
      </w:r>
    </w:p>
    <w:p w:rsidR="00903064" w:rsidRDefault="00903064">
      <w:pPr>
        <w:pStyle w:val="20"/>
        <w:numPr>
          <w:ilvl w:val="0"/>
          <w:numId w:val="2"/>
        </w:numPr>
        <w:shd w:val="clear" w:color="auto" w:fill="auto"/>
        <w:tabs>
          <w:tab w:val="left" w:pos="813"/>
        </w:tabs>
        <w:spacing w:line="293" w:lineRule="exact"/>
        <w:ind w:left="460"/>
        <w:jc w:val="both"/>
      </w:pPr>
      <w:r>
        <w:t>упражнять учащихся в написании слогов, слов, предложений с буквой Вв;</w:t>
      </w:r>
    </w:p>
    <w:p w:rsidR="00903064" w:rsidRDefault="00903064">
      <w:pPr>
        <w:pStyle w:val="20"/>
        <w:numPr>
          <w:ilvl w:val="0"/>
          <w:numId w:val="2"/>
        </w:numPr>
        <w:shd w:val="clear" w:color="auto" w:fill="auto"/>
        <w:tabs>
          <w:tab w:val="left" w:pos="813"/>
        </w:tabs>
        <w:spacing w:line="293" w:lineRule="exact"/>
        <w:ind w:left="460"/>
        <w:jc w:val="both"/>
      </w:pPr>
      <w:r>
        <w:t>развивать навык грамотного письма, организуя работу с использованием критериев оценивания;</w:t>
      </w:r>
    </w:p>
    <w:p w:rsidR="00903064" w:rsidRDefault="00903064">
      <w:pPr>
        <w:pStyle w:val="20"/>
        <w:numPr>
          <w:ilvl w:val="0"/>
          <w:numId w:val="2"/>
        </w:numPr>
        <w:shd w:val="clear" w:color="auto" w:fill="auto"/>
        <w:tabs>
          <w:tab w:val="left" w:pos="813"/>
        </w:tabs>
        <w:spacing w:after="462" w:line="293" w:lineRule="exact"/>
        <w:ind w:left="460"/>
        <w:jc w:val="both"/>
      </w:pPr>
      <w:r>
        <w:t>организовать самооценивание обучающимися работы на уроке.</w:t>
      </w:r>
    </w:p>
    <w:p w:rsidR="00903064" w:rsidRDefault="00903064">
      <w:pPr>
        <w:pStyle w:val="30"/>
        <w:numPr>
          <w:ilvl w:val="0"/>
          <w:numId w:val="1"/>
        </w:numPr>
        <w:shd w:val="clear" w:color="auto" w:fill="auto"/>
        <w:tabs>
          <w:tab w:val="left" w:pos="325"/>
        </w:tabs>
        <w:spacing w:after="233" w:line="240" w:lineRule="exact"/>
      </w:pPr>
      <w:r>
        <w:t>Планируемые результаты :</w:t>
      </w:r>
    </w:p>
    <w:p w:rsidR="00903064" w:rsidRDefault="00903064">
      <w:pPr>
        <w:pStyle w:val="20"/>
        <w:shd w:val="clear" w:color="auto" w:fill="auto"/>
        <w:spacing w:after="181" w:line="240" w:lineRule="exact"/>
        <w:jc w:val="both"/>
      </w:pPr>
      <w:r>
        <w:t>Метапредметные:</w:t>
      </w:r>
    </w:p>
    <w:p w:rsidR="00903064" w:rsidRDefault="00903064">
      <w:pPr>
        <w:pStyle w:val="20"/>
        <w:numPr>
          <w:ilvl w:val="0"/>
          <w:numId w:val="3"/>
        </w:numPr>
        <w:shd w:val="clear" w:color="auto" w:fill="auto"/>
        <w:tabs>
          <w:tab w:val="left" w:pos="267"/>
        </w:tabs>
        <w:spacing w:after="184" w:line="317" w:lineRule="exact"/>
      </w:pPr>
      <w:r>
        <w:t>Уметь определять и формулировать цель на уроке с помощью учителя; проговаривать последовательность действий на уроке; уметь высказывать своё предположение на основе работы с материалом учебника; уметь работать по коллективно составленному плану; оценивать правильность выполнения действия; вносить необходимые коррективы в действие после его завершения на основе его оценки и учёта характера сделанных ошибок; планировать своё действие в соответствии с поставленной задачей (Регулятивные УУД).</w:t>
      </w:r>
    </w:p>
    <w:p w:rsidR="00903064" w:rsidRDefault="00903064">
      <w:pPr>
        <w:pStyle w:val="20"/>
        <w:numPr>
          <w:ilvl w:val="0"/>
          <w:numId w:val="3"/>
        </w:numPr>
        <w:shd w:val="clear" w:color="auto" w:fill="auto"/>
        <w:tabs>
          <w:tab w:val="left" w:pos="267"/>
        </w:tabs>
        <w:spacing w:after="172" w:line="312" w:lineRule="exact"/>
      </w:pPr>
      <w:r>
        <w:t>Уметь оформлять свои мысли в устной форме; слушать и понимать речь других; формулировать собственное мнение и позицию (Коммуникативные УУД).</w:t>
      </w:r>
    </w:p>
    <w:p w:rsidR="00903064" w:rsidRDefault="00903064">
      <w:pPr>
        <w:pStyle w:val="20"/>
        <w:numPr>
          <w:ilvl w:val="0"/>
          <w:numId w:val="3"/>
        </w:numPr>
        <w:shd w:val="clear" w:color="auto" w:fill="auto"/>
        <w:tabs>
          <w:tab w:val="left" w:pos="325"/>
        </w:tabs>
        <w:spacing w:line="322" w:lineRule="exact"/>
      </w:pPr>
      <w:r>
        <w:t>Уметь ориентироваться в своей системе знаний: отличать новое от уже известного с помощью учителя; добывать новые знания: находить ответы, свой жизненный опыт и информацию, полученную на уроке; осуществлять синтез как составление целого из частей. (Познавательные</w:t>
      </w:r>
    </w:p>
    <w:p w:rsidR="00903064" w:rsidRDefault="00903064">
      <w:pPr>
        <w:pStyle w:val="40"/>
        <w:shd w:val="clear" w:color="auto" w:fill="auto"/>
        <w:spacing w:line="240" w:lineRule="exact"/>
      </w:pPr>
      <w:r>
        <w:t>УУД).</w:t>
      </w:r>
    </w:p>
    <w:tbl>
      <w:tblPr>
        <w:tblOverlap w:val="never"/>
        <w:tblW w:w="0" w:type="auto"/>
        <w:jc w:val="center"/>
        <w:tblInd w:w="-96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342"/>
        <w:gridCol w:w="1834"/>
        <w:gridCol w:w="5714"/>
        <w:gridCol w:w="3101"/>
      </w:tblGrid>
      <w:tr w:rsidR="00903064" w:rsidRPr="00217780" w:rsidTr="00E22F21">
        <w:trPr>
          <w:trHeight w:hRule="exact" w:val="504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3064" w:rsidRPr="00217780" w:rsidRDefault="00903064">
            <w:pPr>
              <w:pStyle w:val="20"/>
              <w:framePr w:w="15288" w:wrap="notBeside" w:vAnchor="text" w:hAnchor="text" w:xAlign="center" w:y="1"/>
              <w:shd w:val="clear" w:color="auto" w:fill="auto"/>
              <w:spacing w:line="240" w:lineRule="exact"/>
              <w:jc w:val="both"/>
            </w:pPr>
            <w:r w:rsidRPr="00217780">
              <w:t>Этапы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3064" w:rsidRPr="00217780" w:rsidRDefault="00903064">
            <w:pPr>
              <w:pStyle w:val="20"/>
              <w:framePr w:w="15288" w:wrap="notBeside" w:vAnchor="text" w:hAnchor="text" w:xAlign="center" w:y="1"/>
              <w:shd w:val="clear" w:color="auto" w:fill="auto"/>
              <w:spacing w:line="240" w:lineRule="exact"/>
            </w:pPr>
            <w:r w:rsidRPr="00217780">
              <w:t>Задачи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3064" w:rsidRPr="00217780" w:rsidRDefault="00903064">
            <w:pPr>
              <w:pStyle w:val="20"/>
              <w:framePr w:w="15288" w:wrap="notBeside" w:vAnchor="text" w:hAnchor="text" w:xAlign="center" w:y="1"/>
              <w:shd w:val="clear" w:color="auto" w:fill="auto"/>
              <w:spacing w:line="240" w:lineRule="exact"/>
            </w:pPr>
            <w:r w:rsidRPr="00217780">
              <w:t>Деятельность учителя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3064" w:rsidRPr="00217780" w:rsidRDefault="00903064">
            <w:pPr>
              <w:pStyle w:val="20"/>
              <w:framePr w:w="15288" w:wrap="notBeside" w:vAnchor="text" w:hAnchor="text" w:xAlign="center" w:y="1"/>
              <w:shd w:val="clear" w:color="auto" w:fill="auto"/>
              <w:spacing w:line="240" w:lineRule="exact"/>
            </w:pPr>
            <w:r w:rsidRPr="00217780">
              <w:t>Деятельность учащихся</w:t>
            </w:r>
          </w:p>
        </w:tc>
      </w:tr>
      <w:tr w:rsidR="00903064" w:rsidRPr="00217780" w:rsidTr="00E22F21">
        <w:trPr>
          <w:trHeight w:hRule="exact" w:val="7858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3064" w:rsidRPr="00217780" w:rsidRDefault="00903064">
            <w:pPr>
              <w:pStyle w:val="20"/>
              <w:framePr w:w="15288" w:wrap="notBeside" w:vAnchor="text" w:hAnchor="text" w:xAlign="center" w:y="1"/>
              <w:shd w:val="clear" w:color="auto" w:fill="auto"/>
              <w:jc w:val="both"/>
            </w:pPr>
            <w:r w:rsidRPr="00217780">
              <w:rPr>
                <w:rStyle w:val="211"/>
              </w:rPr>
              <w:t>1.Самоопределение     к деятельности</w:t>
            </w:r>
          </w:p>
          <w:p w:rsidR="00903064" w:rsidRPr="00217780" w:rsidRDefault="00903064">
            <w:pPr>
              <w:pStyle w:val="20"/>
              <w:framePr w:w="15288" w:wrap="notBeside" w:vAnchor="text" w:hAnchor="text" w:xAlign="center" w:y="1"/>
              <w:shd w:val="clear" w:color="auto" w:fill="auto"/>
              <w:jc w:val="both"/>
            </w:pPr>
            <w:r w:rsidRPr="00217780">
              <w:t>(орг. момент)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3064" w:rsidRPr="00217780" w:rsidRDefault="00903064">
            <w:pPr>
              <w:pStyle w:val="20"/>
              <w:framePr w:w="15288" w:wrap="notBeside" w:vAnchor="text" w:hAnchor="text" w:xAlign="center" w:y="1"/>
              <w:shd w:val="clear" w:color="auto" w:fill="auto"/>
              <w:spacing w:after="300" w:line="240" w:lineRule="exact"/>
              <w:jc w:val="both"/>
            </w:pPr>
            <w:r w:rsidRPr="00217780">
              <w:t>Подготовить учащихся</w:t>
            </w:r>
          </w:p>
          <w:p w:rsidR="00903064" w:rsidRPr="00217780" w:rsidRDefault="00903064">
            <w:pPr>
              <w:pStyle w:val="20"/>
              <w:framePr w:w="15288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 w:rsidRPr="00217780">
              <w:t>выполнять</w:t>
            </w:r>
          </w:p>
          <w:p w:rsidR="00903064" w:rsidRPr="00217780" w:rsidRDefault="00903064">
            <w:pPr>
              <w:pStyle w:val="20"/>
              <w:framePr w:w="15288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 w:rsidRPr="00217780">
              <w:t>нормативные</w:t>
            </w:r>
          </w:p>
          <w:p w:rsidR="00903064" w:rsidRPr="00217780" w:rsidRDefault="00903064">
            <w:pPr>
              <w:pStyle w:val="20"/>
              <w:framePr w:w="15288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 w:rsidRPr="00217780">
              <w:t>требования</w:t>
            </w:r>
          </w:p>
          <w:p w:rsidR="00903064" w:rsidRPr="00217780" w:rsidRDefault="00903064">
            <w:pPr>
              <w:pStyle w:val="20"/>
              <w:framePr w:w="15288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 w:rsidRPr="00217780">
              <w:t>учебной</w:t>
            </w:r>
          </w:p>
          <w:p w:rsidR="00903064" w:rsidRPr="00217780" w:rsidRDefault="00903064">
            <w:pPr>
              <w:pStyle w:val="20"/>
              <w:framePr w:w="15288" w:wrap="notBeside" w:vAnchor="text" w:hAnchor="text" w:xAlign="center" w:y="1"/>
              <w:shd w:val="clear" w:color="auto" w:fill="auto"/>
              <w:spacing w:after="180" w:line="274" w:lineRule="exact"/>
              <w:jc w:val="both"/>
            </w:pPr>
            <w:r w:rsidRPr="00217780">
              <w:t>деятельности</w:t>
            </w:r>
          </w:p>
          <w:p w:rsidR="00903064" w:rsidRPr="00217780" w:rsidRDefault="00903064">
            <w:pPr>
              <w:pStyle w:val="20"/>
              <w:framePr w:w="15288" w:wrap="notBeside" w:vAnchor="text" w:hAnchor="text" w:xAlign="center" w:y="1"/>
              <w:shd w:val="clear" w:color="auto" w:fill="auto"/>
              <w:spacing w:before="180" w:line="274" w:lineRule="exact"/>
            </w:pPr>
            <w:r w:rsidRPr="00217780">
              <w:t>(хочу, надо, могу)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3064" w:rsidRPr="00217780" w:rsidRDefault="00903064" w:rsidP="00D772D9">
            <w:pPr>
              <w:pStyle w:val="20"/>
              <w:framePr w:w="15288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spacing w:line="466" w:lineRule="exact"/>
            </w:pPr>
            <w:r w:rsidRPr="00217780">
              <w:rPr>
                <w:rStyle w:val="211"/>
              </w:rPr>
              <w:t>Организует на работу:</w:t>
            </w:r>
          </w:p>
          <w:p w:rsidR="00903064" w:rsidRPr="008472C3" w:rsidRDefault="00903064">
            <w:pPr>
              <w:pStyle w:val="20"/>
              <w:framePr w:w="15288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25"/>
              </w:tabs>
              <w:spacing w:line="466" w:lineRule="exact"/>
              <w:rPr>
                <w:rStyle w:val="2Calibri1"/>
                <w:rFonts w:ascii="Times New Roman" w:hAnsi="Times New Roman" w:cs="Times New Roman"/>
                <w:sz w:val="24"/>
                <w:szCs w:val="24"/>
              </w:rPr>
            </w:pPr>
            <w:r w:rsidRPr="00217780">
              <w:rPr>
                <w:rStyle w:val="2Calibri1"/>
                <w:rFonts w:ascii="Times New Roman" w:hAnsi="Times New Roman" w:cs="Times New Roman"/>
              </w:rPr>
              <w:t>Проверь, мой маленький дружок,</w:t>
            </w:r>
          </w:p>
          <w:p w:rsidR="00903064" w:rsidRPr="00217780" w:rsidRDefault="00903064">
            <w:pPr>
              <w:pStyle w:val="20"/>
              <w:framePr w:w="15288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25"/>
              </w:tabs>
              <w:spacing w:line="466" w:lineRule="exact"/>
            </w:pPr>
            <w:r w:rsidRPr="00217780">
              <w:rPr>
                <w:rStyle w:val="2Calibri1"/>
                <w:rFonts w:ascii="Times New Roman" w:hAnsi="Times New Roman" w:cs="Times New Roman"/>
              </w:rPr>
              <w:t xml:space="preserve"> Готов ли ты начать урок?</w:t>
            </w:r>
          </w:p>
          <w:p w:rsidR="00903064" w:rsidRPr="00217780" w:rsidRDefault="00903064">
            <w:pPr>
              <w:pStyle w:val="20"/>
              <w:framePr w:w="15288" w:wrap="notBeside" w:vAnchor="text" w:hAnchor="text" w:xAlign="center" w:y="1"/>
              <w:shd w:val="clear" w:color="auto" w:fill="auto"/>
              <w:spacing w:line="466" w:lineRule="exact"/>
              <w:rPr>
                <w:rStyle w:val="2Calibri1"/>
                <w:rFonts w:ascii="Times New Roman" w:hAnsi="Times New Roman" w:cs="Times New Roman"/>
              </w:rPr>
            </w:pPr>
            <w:r w:rsidRPr="00217780">
              <w:rPr>
                <w:rStyle w:val="2Calibri1"/>
                <w:rFonts w:ascii="Times New Roman" w:hAnsi="Times New Roman" w:cs="Times New Roman"/>
              </w:rPr>
              <w:t xml:space="preserve">Все ль на месте, все ль в порядке: </w:t>
            </w:r>
          </w:p>
          <w:p w:rsidR="00903064" w:rsidRPr="00217780" w:rsidRDefault="00903064">
            <w:pPr>
              <w:pStyle w:val="20"/>
              <w:framePr w:w="15288" w:wrap="notBeside" w:vAnchor="text" w:hAnchor="text" w:xAlign="center" w:y="1"/>
              <w:shd w:val="clear" w:color="auto" w:fill="auto"/>
              <w:spacing w:line="466" w:lineRule="exact"/>
            </w:pPr>
            <w:r w:rsidRPr="00217780">
              <w:rPr>
                <w:rStyle w:val="2Calibri1"/>
                <w:rFonts w:ascii="Times New Roman" w:hAnsi="Times New Roman" w:cs="Times New Roman"/>
              </w:rPr>
              <w:t>Книжки, ручки и тетрадки? Проверили? Садитесь!</w:t>
            </w:r>
          </w:p>
          <w:p w:rsidR="00903064" w:rsidRPr="00217780" w:rsidRDefault="00903064">
            <w:pPr>
              <w:pStyle w:val="20"/>
              <w:framePr w:w="15288" w:wrap="notBeside" w:vAnchor="text" w:hAnchor="text" w:xAlign="center" w:y="1"/>
              <w:shd w:val="clear" w:color="auto" w:fill="auto"/>
              <w:spacing w:line="466" w:lineRule="exact"/>
            </w:pPr>
            <w:r w:rsidRPr="00217780">
              <w:rPr>
                <w:rStyle w:val="2Calibri1"/>
                <w:rFonts w:ascii="Times New Roman" w:hAnsi="Times New Roman" w:cs="Times New Roman"/>
              </w:rPr>
              <w:t>С усердием трудитесь! (дети садятся)</w:t>
            </w:r>
          </w:p>
          <w:p w:rsidR="00903064" w:rsidRPr="00217780" w:rsidRDefault="00903064">
            <w:pPr>
              <w:pStyle w:val="20"/>
              <w:framePr w:w="15288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30"/>
              </w:tabs>
              <w:spacing w:line="466" w:lineRule="exact"/>
              <w:rPr>
                <w:rStyle w:val="2Calibri1"/>
                <w:rFonts w:ascii="Times New Roman" w:hAnsi="Times New Roman" w:cs="Times New Roman"/>
                <w:sz w:val="24"/>
                <w:szCs w:val="24"/>
              </w:rPr>
            </w:pPr>
            <w:r w:rsidRPr="00217780">
              <w:rPr>
                <w:rStyle w:val="2Calibri1"/>
                <w:rFonts w:ascii="Times New Roman" w:hAnsi="Times New Roman" w:cs="Times New Roman"/>
              </w:rPr>
              <w:t>Ваши ручки на месте? (на месте!)</w:t>
            </w:r>
          </w:p>
          <w:p w:rsidR="00903064" w:rsidRPr="00217780" w:rsidRDefault="00903064">
            <w:pPr>
              <w:pStyle w:val="20"/>
              <w:framePr w:w="15288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30"/>
              </w:tabs>
              <w:spacing w:line="466" w:lineRule="exact"/>
              <w:rPr>
                <w:rStyle w:val="2Calibri1"/>
                <w:rFonts w:ascii="Times New Roman" w:hAnsi="Times New Roman" w:cs="Times New Roman"/>
                <w:sz w:val="24"/>
                <w:szCs w:val="24"/>
              </w:rPr>
            </w:pPr>
            <w:r w:rsidRPr="00217780">
              <w:rPr>
                <w:rStyle w:val="2Calibri1"/>
                <w:rFonts w:ascii="Times New Roman" w:hAnsi="Times New Roman" w:cs="Times New Roman"/>
              </w:rPr>
              <w:t xml:space="preserve"> Ваши ножки на месте? (на месте!) </w:t>
            </w:r>
          </w:p>
          <w:p w:rsidR="00903064" w:rsidRPr="00217780" w:rsidRDefault="00903064">
            <w:pPr>
              <w:pStyle w:val="20"/>
              <w:framePr w:w="15288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30"/>
              </w:tabs>
              <w:spacing w:line="466" w:lineRule="exact"/>
            </w:pPr>
            <w:r w:rsidRPr="00217780">
              <w:rPr>
                <w:rStyle w:val="2Calibri1"/>
                <w:rFonts w:ascii="Times New Roman" w:hAnsi="Times New Roman" w:cs="Times New Roman"/>
              </w:rPr>
              <w:t>Ваши ножки у края? (у края!)</w:t>
            </w:r>
          </w:p>
          <w:p w:rsidR="00903064" w:rsidRPr="00217780" w:rsidRDefault="00903064">
            <w:pPr>
              <w:pStyle w:val="20"/>
              <w:framePr w:w="15288" w:wrap="notBeside" w:vAnchor="text" w:hAnchor="text" w:xAlign="center" w:y="1"/>
              <w:shd w:val="clear" w:color="auto" w:fill="auto"/>
              <w:spacing w:line="466" w:lineRule="exact"/>
            </w:pPr>
            <w:r w:rsidRPr="00217780">
              <w:rPr>
                <w:rStyle w:val="2Calibri1"/>
                <w:rFonts w:ascii="Times New Roman" w:hAnsi="Times New Roman" w:cs="Times New Roman"/>
              </w:rPr>
              <w:t>Ваша спинка прямая? (прямая!)</w:t>
            </w:r>
          </w:p>
          <w:p w:rsidR="00903064" w:rsidRPr="00217780" w:rsidRDefault="00903064">
            <w:pPr>
              <w:pStyle w:val="20"/>
              <w:framePr w:w="15288" w:wrap="notBeside" w:vAnchor="text" w:hAnchor="text" w:xAlign="center" w:y="1"/>
              <w:shd w:val="clear" w:color="auto" w:fill="auto"/>
              <w:spacing w:line="466" w:lineRule="exact"/>
            </w:pPr>
            <w:r w:rsidRPr="00217780">
              <w:rPr>
                <w:rStyle w:val="2Calibri1"/>
                <w:rFonts w:ascii="Times New Roman" w:hAnsi="Times New Roman" w:cs="Times New Roman"/>
              </w:rPr>
              <w:t>Вижу: класс наш хоть куда,</w:t>
            </w:r>
          </w:p>
          <w:p w:rsidR="00903064" w:rsidRPr="00217780" w:rsidRDefault="00903064">
            <w:pPr>
              <w:pStyle w:val="20"/>
              <w:framePr w:w="15288" w:wrap="notBeside" w:vAnchor="text" w:hAnchor="text" w:xAlign="center" w:y="1"/>
              <w:shd w:val="clear" w:color="auto" w:fill="auto"/>
              <w:spacing w:line="466" w:lineRule="exact"/>
            </w:pPr>
            <w:r w:rsidRPr="00217780">
              <w:rPr>
                <w:rStyle w:val="2Calibri1"/>
                <w:rFonts w:ascii="Times New Roman" w:hAnsi="Times New Roman" w:cs="Times New Roman"/>
              </w:rPr>
              <w:t>Мы начнём урок письма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3064" w:rsidRPr="00217780" w:rsidRDefault="00903064">
            <w:pPr>
              <w:pStyle w:val="20"/>
              <w:framePr w:w="15288" w:wrap="notBeside" w:vAnchor="text" w:hAnchor="text" w:xAlign="center" w:y="1"/>
              <w:shd w:val="clear" w:color="auto" w:fill="auto"/>
              <w:spacing w:after="720" w:line="240" w:lineRule="exact"/>
            </w:pPr>
          </w:p>
          <w:p w:rsidR="00903064" w:rsidRPr="00217780" w:rsidRDefault="00903064">
            <w:pPr>
              <w:pStyle w:val="20"/>
              <w:framePr w:w="15288" w:wrap="notBeside" w:vAnchor="text" w:hAnchor="text" w:xAlign="center" w:y="1"/>
              <w:shd w:val="clear" w:color="auto" w:fill="auto"/>
              <w:spacing w:after="720" w:line="240" w:lineRule="exact"/>
            </w:pPr>
          </w:p>
          <w:p w:rsidR="00903064" w:rsidRPr="00217780" w:rsidRDefault="00903064">
            <w:pPr>
              <w:pStyle w:val="20"/>
              <w:framePr w:w="15288" w:wrap="notBeside" w:vAnchor="text" w:hAnchor="text" w:xAlign="center" w:y="1"/>
              <w:shd w:val="clear" w:color="auto" w:fill="auto"/>
              <w:spacing w:after="720" w:line="240" w:lineRule="exact"/>
            </w:pPr>
            <w:r w:rsidRPr="00217780">
              <w:t>Подготовка класса к работе</w:t>
            </w:r>
          </w:p>
          <w:p w:rsidR="00903064" w:rsidRPr="00217780" w:rsidRDefault="00903064">
            <w:pPr>
              <w:pStyle w:val="20"/>
              <w:framePr w:w="15288" w:wrap="notBeside" w:vAnchor="text" w:hAnchor="text" w:xAlign="center" w:y="1"/>
              <w:shd w:val="clear" w:color="auto" w:fill="auto"/>
              <w:spacing w:before="720" w:line="274" w:lineRule="exact"/>
            </w:pPr>
            <w:r w:rsidRPr="00217780">
              <w:t>Выполняют действия, которые отражены в стихотворении</w:t>
            </w:r>
          </w:p>
        </w:tc>
      </w:tr>
    </w:tbl>
    <w:p w:rsidR="00903064" w:rsidRDefault="00903064">
      <w:pPr>
        <w:framePr w:w="15288" w:wrap="notBeside" w:vAnchor="text" w:hAnchor="text" w:xAlign="center" w:y="1"/>
        <w:rPr>
          <w:sz w:val="2"/>
          <w:szCs w:val="2"/>
        </w:rPr>
      </w:pPr>
    </w:p>
    <w:p w:rsidR="00903064" w:rsidRDefault="00903064">
      <w:pPr>
        <w:rPr>
          <w:sz w:val="2"/>
          <w:szCs w:val="2"/>
        </w:rPr>
        <w:sectPr w:rsidR="00903064">
          <w:pgSz w:w="16840" w:h="11900" w:orient="landscape"/>
          <w:pgMar w:top="751" w:right="867" w:bottom="588" w:left="68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304"/>
        <w:gridCol w:w="1838"/>
        <w:gridCol w:w="5760"/>
        <w:gridCol w:w="3101"/>
      </w:tblGrid>
      <w:tr w:rsidR="00903064" w:rsidTr="00217780">
        <w:trPr>
          <w:trHeight w:hRule="exact" w:val="514"/>
          <w:jc w:val="center"/>
        </w:trPr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3064" w:rsidRDefault="00903064">
            <w:pPr>
              <w:pStyle w:val="20"/>
              <w:framePr w:w="15235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1"/>
              </w:rPr>
              <w:t>2.</w:t>
            </w:r>
            <w:r>
              <w:t xml:space="preserve"> </w:t>
            </w:r>
            <w:r>
              <w:rPr>
                <w:rStyle w:val="211"/>
              </w:rPr>
              <w:t>Актуализация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3064" w:rsidRDefault="00903064">
            <w:pPr>
              <w:pStyle w:val="20"/>
              <w:framePr w:w="15235" w:wrap="notBeside" w:vAnchor="text" w:hAnchor="text" w:xAlign="center" w:y="1"/>
              <w:shd w:val="clear" w:color="auto" w:fill="auto"/>
              <w:spacing w:line="240" w:lineRule="exact"/>
              <w:jc w:val="both"/>
            </w:pPr>
            <w:r>
              <w:t>Вспомнить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3064" w:rsidRDefault="00903064">
            <w:pPr>
              <w:pStyle w:val="20"/>
              <w:framePr w:w="15235" w:wrap="notBeside" w:vAnchor="text" w:hAnchor="text" w:xAlign="center" w:y="1"/>
              <w:shd w:val="clear" w:color="auto" w:fill="auto"/>
              <w:spacing w:after="60" w:line="240" w:lineRule="exact"/>
            </w:pPr>
            <w:r>
              <w:t xml:space="preserve">- </w:t>
            </w:r>
            <w:r>
              <w:rPr>
                <w:rStyle w:val="21"/>
              </w:rPr>
              <w:t xml:space="preserve"> </w:t>
            </w:r>
            <w:r w:rsidRPr="00D772D9">
              <w:rPr>
                <w:rStyle w:val="21"/>
                <w:b w:val="0"/>
                <w:i w:val="0"/>
              </w:rPr>
              <w:t xml:space="preserve">Я </w:t>
            </w:r>
            <w:r>
              <w:t>предлагаю вам отгадать загадку.</w:t>
            </w:r>
          </w:p>
          <w:p w:rsidR="00903064" w:rsidRPr="00D772D9" w:rsidRDefault="00903064">
            <w:pPr>
              <w:pStyle w:val="20"/>
              <w:framePr w:w="15235" w:wrap="notBeside" w:vAnchor="text" w:hAnchor="text" w:xAlign="center" w:y="1"/>
              <w:shd w:val="clear" w:color="auto" w:fill="auto"/>
              <w:spacing w:before="60" w:line="240" w:lineRule="exact"/>
              <w:rPr>
                <w:color w:val="FF0000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3064" w:rsidRDefault="00903064">
            <w:pPr>
              <w:framePr w:w="152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03064" w:rsidTr="00217780">
        <w:trPr>
          <w:trHeight w:hRule="exact" w:val="254"/>
          <w:jc w:val="center"/>
        </w:trPr>
        <w:tc>
          <w:tcPr>
            <w:tcW w:w="230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03064" w:rsidRDefault="00903064">
            <w:pPr>
              <w:framePr w:w="15235" w:wrap="notBeside" w:vAnchor="text" w:hAnchor="text" w:xAlign="center" w:y="1"/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03064" w:rsidRDefault="00903064">
            <w:pPr>
              <w:framePr w:w="15235" w:wrap="notBeside" w:vAnchor="text" w:hAnchor="text" w:xAlign="center" w:y="1"/>
            </w:pPr>
          </w:p>
        </w:tc>
        <w:tc>
          <w:tcPr>
            <w:tcW w:w="57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03064" w:rsidRDefault="00903064">
            <w:pPr>
              <w:framePr w:w="15235" w:wrap="notBeside" w:vAnchor="text" w:hAnchor="text" w:xAlign="center" w:y="1"/>
            </w:pPr>
          </w:p>
        </w:tc>
        <w:tc>
          <w:tcPr>
            <w:tcW w:w="3101" w:type="dxa"/>
            <w:tcBorders>
              <w:left w:val="single" w:sz="4" w:space="0" w:color="auto"/>
            </w:tcBorders>
            <w:shd w:val="clear" w:color="auto" w:fill="FFFFFF"/>
          </w:tcPr>
          <w:p w:rsidR="00903064" w:rsidRDefault="00903064">
            <w:pPr>
              <w:pStyle w:val="20"/>
              <w:framePr w:w="15235" w:wrap="notBeside" w:vAnchor="text" w:hAnchor="text" w:xAlign="center" w:y="1"/>
              <w:shd w:val="clear" w:color="auto" w:fill="auto"/>
              <w:spacing w:line="240" w:lineRule="exact"/>
            </w:pPr>
            <w:r>
              <w:t>Отгадывают загадки</w:t>
            </w:r>
          </w:p>
        </w:tc>
      </w:tr>
      <w:tr w:rsidR="00903064" w:rsidTr="00217780">
        <w:trPr>
          <w:trHeight w:hRule="exact" w:val="283"/>
          <w:jc w:val="center"/>
        </w:trPr>
        <w:tc>
          <w:tcPr>
            <w:tcW w:w="2304" w:type="dxa"/>
            <w:tcBorders>
              <w:left w:val="single" w:sz="4" w:space="0" w:color="auto"/>
            </w:tcBorders>
            <w:shd w:val="clear" w:color="auto" w:fill="FFFFFF"/>
          </w:tcPr>
          <w:p w:rsidR="00903064" w:rsidRDefault="00903064">
            <w:pPr>
              <w:pStyle w:val="20"/>
              <w:framePr w:w="15235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"/>
              </w:rPr>
              <w:t>знаний и фиксация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903064" w:rsidRDefault="00903064">
            <w:pPr>
              <w:pStyle w:val="20"/>
              <w:framePr w:w="15235" w:wrap="notBeside" w:vAnchor="text" w:hAnchor="text" w:xAlign="center" w:y="1"/>
              <w:shd w:val="clear" w:color="auto" w:fill="auto"/>
              <w:spacing w:line="240" w:lineRule="exact"/>
              <w:jc w:val="both"/>
            </w:pPr>
            <w:r>
              <w:t>известные</w:t>
            </w:r>
          </w:p>
        </w:tc>
        <w:tc>
          <w:tcPr>
            <w:tcW w:w="5760" w:type="dxa"/>
            <w:tcBorders>
              <w:left w:val="single" w:sz="4" w:space="0" w:color="auto"/>
            </w:tcBorders>
            <w:shd w:val="clear" w:color="auto" w:fill="FFFFFF"/>
          </w:tcPr>
          <w:p w:rsidR="00903064" w:rsidRDefault="00903064">
            <w:pPr>
              <w:pStyle w:val="20"/>
              <w:framePr w:w="15235" w:wrap="notBeside" w:vAnchor="text" w:hAnchor="text" w:xAlign="center" w:y="1"/>
              <w:shd w:val="clear" w:color="auto" w:fill="auto"/>
              <w:spacing w:line="240" w:lineRule="exact"/>
            </w:pPr>
          </w:p>
        </w:tc>
        <w:tc>
          <w:tcPr>
            <w:tcW w:w="3101" w:type="dxa"/>
            <w:tcBorders>
              <w:left w:val="single" w:sz="4" w:space="0" w:color="auto"/>
            </w:tcBorders>
            <w:shd w:val="clear" w:color="auto" w:fill="FFFFFF"/>
          </w:tcPr>
          <w:p w:rsidR="00903064" w:rsidRDefault="00903064">
            <w:pPr>
              <w:framePr w:w="152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03064" w:rsidTr="006F373B">
        <w:trPr>
          <w:trHeight w:hRule="exact" w:val="1360"/>
          <w:jc w:val="center"/>
        </w:trPr>
        <w:tc>
          <w:tcPr>
            <w:tcW w:w="2304" w:type="dxa"/>
            <w:tcBorders>
              <w:left w:val="single" w:sz="4" w:space="0" w:color="auto"/>
            </w:tcBorders>
            <w:shd w:val="clear" w:color="auto" w:fill="FFFFFF"/>
          </w:tcPr>
          <w:p w:rsidR="00903064" w:rsidRDefault="00903064">
            <w:pPr>
              <w:pStyle w:val="20"/>
              <w:framePr w:w="15235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"/>
              </w:rPr>
              <w:t>затруднений в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903064" w:rsidRDefault="00903064">
            <w:pPr>
              <w:pStyle w:val="20"/>
              <w:framePr w:w="15235" w:wrap="notBeside" w:vAnchor="text" w:hAnchor="text" w:xAlign="center" w:y="1"/>
              <w:shd w:val="clear" w:color="auto" w:fill="auto"/>
              <w:spacing w:line="240" w:lineRule="exact"/>
              <w:jc w:val="both"/>
            </w:pPr>
            <w:r>
              <w:t>знания о новой</w:t>
            </w:r>
          </w:p>
        </w:tc>
        <w:tc>
          <w:tcPr>
            <w:tcW w:w="5760" w:type="dxa"/>
            <w:tcBorders>
              <w:left w:val="single" w:sz="4" w:space="0" w:color="auto"/>
            </w:tcBorders>
            <w:shd w:val="clear" w:color="auto" w:fill="FFFFFF"/>
          </w:tcPr>
          <w:p w:rsidR="00903064" w:rsidRPr="00A65770" w:rsidRDefault="00903064">
            <w:pPr>
              <w:pStyle w:val="20"/>
              <w:framePr w:w="15235" w:wrap="notBeside" w:vAnchor="text" w:hAnchor="text" w:xAlign="center" w:y="1"/>
              <w:shd w:val="clear" w:color="auto" w:fill="auto"/>
              <w:spacing w:line="240" w:lineRule="exact"/>
            </w:pPr>
            <w:r w:rsidRPr="00A65770">
              <w:rPr>
                <w:shd w:val="clear" w:color="auto" w:fill="FFFFFF"/>
              </w:rPr>
              <w:t>Сильная, большая птица</w:t>
            </w:r>
            <w:r w:rsidRPr="00A65770">
              <w:br/>
            </w:r>
            <w:r w:rsidRPr="00A65770">
              <w:rPr>
                <w:shd w:val="clear" w:color="auto" w:fill="FFFFFF"/>
              </w:rPr>
              <w:t>Даже кошки не боится!..</w:t>
            </w:r>
            <w:r w:rsidRPr="00A65770">
              <w:br/>
            </w:r>
            <w:r w:rsidRPr="00A65770">
              <w:rPr>
                <w:shd w:val="clear" w:color="auto" w:fill="FFFFFF"/>
              </w:rPr>
              <w:t>Очень важная персона –</w:t>
            </w:r>
            <w:r w:rsidRPr="00A65770">
              <w:br/>
            </w:r>
            <w:r w:rsidRPr="00A65770">
              <w:rPr>
                <w:shd w:val="clear" w:color="auto" w:fill="FFFFFF"/>
              </w:rPr>
              <w:t>Чёрно-серая ...</w:t>
            </w:r>
            <w:r w:rsidRPr="00A65770">
              <w:br/>
            </w:r>
            <w:r w:rsidRPr="00A65770">
              <w:rPr>
                <w:shd w:val="clear" w:color="auto" w:fill="FFFFFF"/>
              </w:rPr>
              <w:t>(Ворона)</w:t>
            </w:r>
          </w:p>
        </w:tc>
        <w:tc>
          <w:tcPr>
            <w:tcW w:w="3101" w:type="dxa"/>
            <w:tcBorders>
              <w:left w:val="single" w:sz="4" w:space="0" w:color="auto"/>
            </w:tcBorders>
            <w:shd w:val="clear" w:color="auto" w:fill="FFFFFF"/>
          </w:tcPr>
          <w:p w:rsidR="00903064" w:rsidRDefault="00903064">
            <w:pPr>
              <w:framePr w:w="152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03064" w:rsidTr="00217780">
        <w:trPr>
          <w:trHeight w:hRule="exact" w:val="461"/>
          <w:jc w:val="center"/>
        </w:trPr>
        <w:tc>
          <w:tcPr>
            <w:tcW w:w="2304" w:type="dxa"/>
            <w:tcBorders>
              <w:left w:val="single" w:sz="4" w:space="0" w:color="auto"/>
            </w:tcBorders>
            <w:shd w:val="clear" w:color="auto" w:fill="FFFFFF"/>
          </w:tcPr>
          <w:p w:rsidR="00903064" w:rsidRDefault="00903064">
            <w:pPr>
              <w:pStyle w:val="20"/>
              <w:framePr w:w="15235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"/>
              </w:rPr>
              <w:t>деятельности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903064" w:rsidRDefault="00903064">
            <w:pPr>
              <w:pStyle w:val="20"/>
              <w:framePr w:w="15235" w:wrap="notBeside" w:vAnchor="text" w:hAnchor="text" w:xAlign="center" w:y="1"/>
              <w:shd w:val="clear" w:color="auto" w:fill="auto"/>
              <w:spacing w:line="240" w:lineRule="exact"/>
              <w:jc w:val="both"/>
            </w:pPr>
            <w:r>
              <w:t>букве и звуке.</w:t>
            </w:r>
          </w:p>
        </w:tc>
        <w:tc>
          <w:tcPr>
            <w:tcW w:w="57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03064" w:rsidRDefault="00903064">
            <w:pPr>
              <w:pStyle w:val="20"/>
              <w:framePr w:w="15235" w:wrap="notBeside" w:vAnchor="text" w:hAnchor="text" w:xAlign="center" w:y="1"/>
              <w:shd w:val="clear" w:color="auto" w:fill="auto"/>
              <w:spacing w:line="240" w:lineRule="exact"/>
            </w:pPr>
          </w:p>
        </w:tc>
        <w:tc>
          <w:tcPr>
            <w:tcW w:w="3101" w:type="dxa"/>
            <w:tcBorders>
              <w:left w:val="single" w:sz="4" w:space="0" w:color="auto"/>
            </w:tcBorders>
            <w:shd w:val="clear" w:color="auto" w:fill="FFFFFF"/>
          </w:tcPr>
          <w:p w:rsidR="00903064" w:rsidRDefault="00903064">
            <w:pPr>
              <w:framePr w:w="152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03064" w:rsidTr="006F373B">
        <w:trPr>
          <w:trHeight w:hRule="exact" w:val="942"/>
          <w:jc w:val="center"/>
        </w:trPr>
        <w:tc>
          <w:tcPr>
            <w:tcW w:w="2304" w:type="dxa"/>
            <w:tcBorders>
              <w:left w:val="single" w:sz="4" w:space="0" w:color="auto"/>
            </w:tcBorders>
            <w:shd w:val="clear" w:color="auto" w:fill="FFFFFF"/>
          </w:tcPr>
          <w:p w:rsidR="00903064" w:rsidRDefault="00903064">
            <w:pPr>
              <w:framePr w:w="152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903064" w:rsidRDefault="00903064">
            <w:pPr>
              <w:framePr w:w="152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0" w:type="dxa"/>
            <w:tcBorders>
              <w:left w:val="single" w:sz="4" w:space="0" w:color="auto"/>
            </w:tcBorders>
            <w:shd w:val="clear" w:color="auto" w:fill="FFFFFF"/>
          </w:tcPr>
          <w:p w:rsidR="00903064" w:rsidRDefault="00903064">
            <w:pPr>
              <w:pStyle w:val="20"/>
              <w:framePr w:w="15235" w:wrap="notBeside" w:vAnchor="text" w:hAnchor="text" w:xAlign="center" w:y="1"/>
              <w:shd w:val="clear" w:color="auto" w:fill="auto"/>
              <w:spacing w:line="240" w:lineRule="exact"/>
            </w:pPr>
            <w:r>
              <w:t>На чем сидит ворона?</w:t>
            </w:r>
          </w:p>
          <w:p w:rsidR="00903064" w:rsidRDefault="00903064">
            <w:pPr>
              <w:pStyle w:val="20"/>
              <w:framePr w:w="15235" w:wrap="notBeside" w:vAnchor="text" w:hAnchor="text" w:xAlign="center" w:y="1"/>
              <w:shd w:val="clear" w:color="auto" w:fill="auto"/>
              <w:spacing w:line="240" w:lineRule="exact"/>
            </w:pPr>
            <w:r>
              <w:t>Ветка</w:t>
            </w:r>
          </w:p>
        </w:tc>
        <w:tc>
          <w:tcPr>
            <w:tcW w:w="3101" w:type="dxa"/>
            <w:tcBorders>
              <w:left w:val="single" w:sz="4" w:space="0" w:color="auto"/>
            </w:tcBorders>
            <w:shd w:val="clear" w:color="auto" w:fill="FFFFFF"/>
          </w:tcPr>
          <w:p w:rsidR="00903064" w:rsidRDefault="00903064">
            <w:pPr>
              <w:framePr w:w="152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03064" w:rsidTr="00217780">
        <w:trPr>
          <w:trHeight w:hRule="exact" w:val="662"/>
          <w:jc w:val="center"/>
        </w:trPr>
        <w:tc>
          <w:tcPr>
            <w:tcW w:w="2304" w:type="dxa"/>
            <w:tcBorders>
              <w:left w:val="single" w:sz="4" w:space="0" w:color="auto"/>
            </w:tcBorders>
            <w:shd w:val="clear" w:color="auto" w:fill="FFFFFF"/>
          </w:tcPr>
          <w:p w:rsidR="00903064" w:rsidRDefault="00903064">
            <w:pPr>
              <w:framePr w:w="152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903064" w:rsidRDefault="00903064">
            <w:pPr>
              <w:framePr w:w="152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03064" w:rsidRDefault="00903064">
            <w:pPr>
              <w:pStyle w:val="20"/>
              <w:framePr w:w="15235" w:wrap="notBeside" w:vAnchor="text" w:hAnchor="text" w:xAlign="center" w:y="1"/>
              <w:shd w:val="clear" w:color="auto" w:fill="auto"/>
              <w:spacing w:line="278" w:lineRule="exact"/>
            </w:pPr>
            <w:r>
              <w:t xml:space="preserve">- Догадайтесь какая схема подходит к каждому слову? Почему? </w:t>
            </w:r>
          </w:p>
        </w:tc>
        <w:tc>
          <w:tcPr>
            <w:tcW w:w="310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3064" w:rsidRDefault="00903064">
            <w:pPr>
              <w:pStyle w:val="20"/>
              <w:framePr w:w="15235" w:wrap="notBeside" w:vAnchor="text" w:hAnchor="text" w:xAlign="center" w:y="1"/>
              <w:shd w:val="clear" w:color="auto" w:fill="auto"/>
              <w:spacing w:line="240" w:lineRule="exact"/>
            </w:pPr>
            <w:r>
              <w:t>работа со схемами</w:t>
            </w:r>
          </w:p>
        </w:tc>
      </w:tr>
      <w:tr w:rsidR="00903064" w:rsidTr="00217780">
        <w:trPr>
          <w:trHeight w:hRule="exact" w:val="370"/>
          <w:jc w:val="center"/>
        </w:trPr>
        <w:tc>
          <w:tcPr>
            <w:tcW w:w="2304" w:type="dxa"/>
            <w:tcBorders>
              <w:left w:val="single" w:sz="4" w:space="0" w:color="auto"/>
            </w:tcBorders>
            <w:shd w:val="clear" w:color="auto" w:fill="FFFFFF"/>
          </w:tcPr>
          <w:p w:rsidR="00903064" w:rsidRDefault="00903064">
            <w:pPr>
              <w:framePr w:w="152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903064" w:rsidRDefault="00903064">
            <w:pPr>
              <w:framePr w:w="152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0" w:type="dxa"/>
            <w:tcBorders>
              <w:left w:val="single" w:sz="4" w:space="0" w:color="auto"/>
            </w:tcBorders>
            <w:shd w:val="clear" w:color="auto" w:fill="FFFFFF"/>
          </w:tcPr>
          <w:p w:rsidR="00903064" w:rsidRDefault="00903064">
            <w:pPr>
              <w:pStyle w:val="20"/>
              <w:framePr w:w="15235" w:wrap="notBeside" w:vAnchor="text" w:hAnchor="text" w:xAlign="center" w:y="1"/>
              <w:shd w:val="clear" w:color="auto" w:fill="auto"/>
              <w:spacing w:line="240" w:lineRule="exact"/>
            </w:pPr>
          </w:p>
        </w:tc>
        <w:tc>
          <w:tcPr>
            <w:tcW w:w="3101" w:type="dxa"/>
            <w:tcBorders>
              <w:left w:val="single" w:sz="4" w:space="0" w:color="auto"/>
            </w:tcBorders>
            <w:shd w:val="clear" w:color="auto" w:fill="FFFFFF"/>
          </w:tcPr>
          <w:p w:rsidR="00903064" w:rsidRDefault="00903064">
            <w:pPr>
              <w:pStyle w:val="20"/>
              <w:framePr w:w="15235" w:wrap="notBeside" w:vAnchor="text" w:hAnchor="text" w:xAlign="center" w:y="1"/>
              <w:shd w:val="clear" w:color="auto" w:fill="auto"/>
              <w:spacing w:line="240" w:lineRule="exact"/>
            </w:pPr>
            <w:r>
              <w:t>Дают характеристику</w:t>
            </w:r>
          </w:p>
        </w:tc>
      </w:tr>
      <w:tr w:rsidR="00903064" w:rsidTr="00217780">
        <w:trPr>
          <w:trHeight w:hRule="exact" w:val="1037"/>
          <w:jc w:val="center"/>
        </w:trPr>
        <w:tc>
          <w:tcPr>
            <w:tcW w:w="2304" w:type="dxa"/>
            <w:tcBorders>
              <w:left w:val="single" w:sz="4" w:space="0" w:color="auto"/>
            </w:tcBorders>
            <w:shd w:val="clear" w:color="auto" w:fill="FFFFFF"/>
          </w:tcPr>
          <w:p w:rsidR="00903064" w:rsidRDefault="00903064">
            <w:pPr>
              <w:framePr w:w="152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903064" w:rsidRDefault="00903064">
            <w:pPr>
              <w:framePr w:w="152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3064" w:rsidRDefault="00903064">
            <w:pPr>
              <w:pStyle w:val="20"/>
              <w:framePr w:w="15235" w:wrap="notBeside" w:vAnchor="text" w:hAnchor="text" w:xAlign="center" w:y="1"/>
              <w:shd w:val="clear" w:color="auto" w:fill="auto"/>
              <w:spacing w:line="274" w:lineRule="exact"/>
            </w:pPr>
            <w:r>
              <w:t>- Произнесите слово ворона и выделите первый  звук. Дайте его полную характеристику. (согл., твердый, звонкий)</w:t>
            </w:r>
          </w:p>
        </w:tc>
        <w:tc>
          <w:tcPr>
            <w:tcW w:w="3101" w:type="dxa"/>
            <w:tcBorders>
              <w:left w:val="single" w:sz="4" w:space="0" w:color="auto"/>
            </w:tcBorders>
            <w:shd w:val="clear" w:color="auto" w:fill="FFFFFF"/>
          </w:tcPr>
          <w:p w:rsidR="00903064" w:rsidRDefault="00903064">
            <w:pPr>
              <w:pStyle w:val="20"/>
              <w:framePr w:w="15235" w:wrap="notBeside" w:vAnchor="text" w:hAnchor="text" w:xAlign="center" w:y="1"/>
              <w:shd w:val="clear" w:color="auto" w:fill="auto"/>
              <w:spacing w:line="240" w:lineRule="exact"/>
            </w:pPr>
            <w:r>
              <w:t>звукам</w:t>
            </w:r>
          </w:p>
        </w:tc>
      </w:tr>
      <w:tr w:rsidR="00903064" w:rsidTr="00217780">
        <w:trPr>
          <w:trHeight w:hRule="exact" w:val="1061"/>
          <w:jc w:val="center"/>
        </w:trPr>
        <w:tc>
          <w:tcPr>
            <w:tcW w:w="2304" w:type="dxa"/>
            <w:tcBorders>
              <w:left w:val="single" w:sz="4" w:space="0" w:color="auto"/>
            </w:tcBorders>
            <w:shd w:val="clear" w:color="auto" w:fill="FFFFFF"/>
          </w:tcPr>
          <w:p w:rsidR="00903064" w:rsidRDefault="00903064">
            <w:pPr>
              <w:framePr w:w="152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903064" w:rsidRDefault="00903064">
            <w:pPr>
              <w:framePr w:w="152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03064" w:rsidRDefault="00903064">
            <w:pPr>
              <w:pStyle w:val="20"/>
              <w:framePr w:w="15235" w:wrap="notBeside" w:vAnchor="text" w:hAnchor="text" w:xAlign="center" w:y="1"/>
              <w:shd w:val="clear" w:color="auto" w:fill="auto"/>
              <w:spacing w:line="274" w:lineRule="exact"/>
            </w:pPr>
            <w:r>
              <w:t>- Произнесите слово ветка и выделите первый звук. Дайте ему полную характеристику.(согл, мягкий, звонкий)</w:t>
            </w:r>
          </w:p>
        </w:tc>
        <w:tc>
          <w:tcPr>
            <w:tcW w:w="31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03064" w:rsidRDefault="00903064">
            <w:pPr>
              <w:pStyle w:val="20"/>
              <w:framePr w:w="15235" w:wrap="notBeside" w:vAnchor="text" w:hAnchor="text" w:xAlign="center" w:y="1"/>
              <w:shd w:val="clear" w:color="auto" w:fill="auto"/>
              <w:spacing w:line="240" w:lineRule="exact"/>
            </w:pPr>
            <w:r>
              <w:t>Буквой в</w:t>
            </w:r>
          </w:p>
        </w:tc>
      </w:tr>
      <w:tr w:rsidR="00903064" w:rsidTr="00217780">
        <w:trPr>
          <w:trHeight w:hRule="exact" w:val="792"/>
          <w:jc w:val="center"/>
        </w:trPr>
        <w:tc>
          <w:tcPr>
            <w:tcW w:w="2304" w:type="dxa"/>
            <w:tcBorders>
              <w:left w:val="single" w:sz="4" w:space="0" w:color="auto"/>
            </w:tcBorders>
            <w:shd w:val="clear" w:color="auto" w:fill="FFFFFF"/>
          </w:tcPr>
          <w:p w:rsidR="00903064" w:rsidRDefault="00903064">
            <w:pPr>
              <w:framePr w:w="152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903064" w:rsidRDefault="00903064">
            <w:pPr>
              <w:framePr w:w="152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0" w:type="dxa"/>
            <w:tcBorders>
              <w:left w:val="single" w:sz="4" w:space="0" w:color="auto"/>
            </w:tcBorders>
            <w:shd w:val="clear" w:color="auto" w:fill="FFFFFF"/>
          </w:tcPr>
          <w:p w:rsidR="00903064" w:rsidRDefault="00903064" w:rsidP="006F373B">
            <w:pPr>
              <w:pStyle w:val="20"/>
              <w:framePr w:w="15235" w:wrap="notBeside" w:vAnchor="text" w:hAnchor="text" w:xAlign="center" w:y="1"/>
              <w:shd w:val="clear" w:color="auto" w:fill="auto"/>
              <w:spacing w:line="274" w:lineRule="exact"/>
            </w:pPr>
            <w:r>
              <w:t xml:space="preserve">- Какой буквой обозначим эти звуки? </w:t>
            </w:r>
          </w:p>
          <w:p w:rsidR="00903064" w:rsidRDefault="00903064" w:rsidP="006F373B">
            <w:pPr>
              <w:pStyle w:val="20"/>
              <w:framePr w:w="15235" w:wrap="notBeside" w:vAnchor="text" w:hAnchor="text" w:xAlign="center" w:y="1"/>
              <w:shd w:val="clear" w:color="auto" w:fill="auto"/>
              <w:spacing w:line="274" w:lineRule="exact"/>
            </w:pPr>
            <w:r>
              <w:t>Печатная буква в, с которой мы познакомились на уроке чтения.</w:t>
            </w:r>
          </w:p>
        </w:tc>
        <w:tc>
          <w:tcPr>
            <w:tcW w:w="3101" w:type="dxa"/>
            <w:tcBorders>
              <w:left w:val="single" w:sz="4" w:space="0" w:color="auto"/>
            </w:tcBorders>
            <w:shd w:val="clear" w:color="auto" w:fill="FFFFFF"/>
          </w:tcPr>
          <w:p w:rsidR="00903064" w:rsidRDefault="00903064">
            <w:pPr>
              <w:framePr w:w="152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03064" w:rsidTr="00217780">
        <w:trPr>
          <w:trHeight w:hRule="exact" w:val="283"/>
          <w:jc w:val="center"/>
        </w:trPr>
        <w:tc>
          <w:tcPr>
            <w:tcW w:w="2304" w:type="dxa"/>
            <w:tcBorders>
              <w:left w:val="single" w:sz="4" w:space="0" w:color="auto"/>
            </w:tcBorders>
            <w:shd w:val="clear" w:color="auto" w:fill="FFFFFF"/>
          </w:tcPr>
          <w:p w:rsidR="00903064" w:rsidRDefault="00903064">
            <w:pPr>
              <w:framePr w:w="152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03064" w:rsidRDefault="00903064">
            <w:pPr>
              <w:pStyle w:val="20"/>
              <w:framePr w:w="15235" w:wrap="notBeside" w:vAnchor="text" w:hAnchor="text" w:xAlign="center" w:y="1"/>
              <w:shd w:val="clear" w:color="auto" w:fill="auto"/>
              <w:spacing w:line="240" w:lineRule="exact"/>
              <w:jc w:val="both"/>
            </w:pPr>
            <w:r>
              <w:t>затруднение</w:t>
            </w:r>
          </w:p>
        </w:tc>
        <w:tc>
          <w:tcPr>
            <w:tcW w:w="5760" w:type="dxa"/>
            <w:tcBorders>
              <w:left w:val="single" w:sz="4" w:space="0" w:color="auto"/>
            </w:tcBorders>
            <w:shd w:val="clear" w:color="auto" w:fill="FFFFFF"/>
          </w:tcPr>
          <w:p w:rsidR="00903064" w:rsidRDefault="00903064">
            <w:pPr>
              <w:framePr w:w="152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1" w:type="dxa"/>
            <w:tcBorders>
              <w:left w:val="single" w:sz="4" w:space="0" w:color="auto"/>
            </w:tcBorders>
            <w:shd w:val="clear" w:color="auto" w:fill="FFFFFF"/>
          </w:tcPr>
          <w:p w:rsidR="00903064" w:rsidRDefault="00903064">
            <w:pPr>
              <w:framePr w:w="152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03064" w:rsidTr="00217780">
        <w:trPr>
          <w:trHeight w:hRule="exact" w:val="548"/>
          <w:jc w:val="center"/>
        </w:trPr>
        <w:tc>
          <w:tcPr>
            <w:tcW w:w="2304" w:type="dxa"/>
            <w:tcBorders>
              <w:left w:val="single" w:sz="4" w:space="0" w:color="auto"/>
            </w:tcBorders>
            <w:shd w:val="clear" w:color="auto" w:fill="FFFFFF"/>
          </w:tcPr>
          <w:p w:rsidR="00903064" w:rsidRDefault="00903064">
            <w:pPr>
              <w:framePr w:w="152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903064" w:rsidRDefault="00903064">
            <w:pPr>
              <w:framePr w:w="152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03064" w:rsidRDefault="00903064" w:rsidP="006F373B">
            <w:pPr>
              <w:pStyle w:val="20"/>
              <w:framePr w:w="15235" w:wrap="notBeside" w:vAnchor="text" w:hAnchor="text" w:xAlign="center" w:y="1"/>
              <w:shd w:val="clear" w:color="auto" w:fill="auto"/>
              <w:spacing w:line="240" w:lineRule="exact"/>
            </w:pPr>
          </w:p>
        </w:tc>
        <w:tc>
          <w:tcPr>
            <w:tcW w:w="31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03064" w:rsidRDefault="00903064">
            <w:pPr>
              <w:pStyle w:val="20"/>
              <w:framePr w:w="15235" w:wrap="notBeside" w:vAnchor="text" w:hAnchor="text" w:xAlign="center" w:y="1"/>
              <w:shd w:val="clear" w:color="auto" w:fill="auto"/>
              <w:spacing w:line="240" w:lineRule="exact"/>
            </w:pPr>
          </w:p>
        </w:tc>
      </w:tr>
      <w:tr w:rsidR="00903064" w:rsidTr="00217780">
        <w:trPr>
          <w:trHeight w:hRule="exact" w:val="854"/>
          <w:jc w:val="center"/>
        </w:trPr>
        <w:tc>
          <w:tcPr>
            <w:tcW w:w="2304" w:type="dxa"/>
            <w:tcBorders>
              <w:left w:val="single" w:sz="4" w:space="0" w:color="auto"/>
            </w:tcBorders>
            <w:shd w:val="clear" w:color="auto" w:fill="FFFFFF"/>
          </w:tcPr>
          <w:p w:rsidR="00903064" w:rsidRDefault="00903064">
            <w:pPr>
              <w:framePr w:w="152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903064" w:rsidRDefault="00903064">
            <w:pPr>
              <w:framePr w:w="152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0" w:type="dxa"/>
            <w:tcBorders>
              <w:left w:val="single" w:sz="4" w:space="0" w:color="auto"/>
            </w:tcBorders>
            <w:shd w:val="clear" w:color="auto" w:fill="FFFFFF"/>
          </w:tcPr>
          <w:p w:rsidR="00903064" w:rsidRDefault="00903064">
            <w:pPr>
              <w:framePr w:w="152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1" w:type="dxa"/>
            <w:tcBorders>
              <w:left w:val="single" w:sz="4" w:space="0" w:color="auto"/>
            </w:tcBorders>
            <w:shd w:val="clear" w:color="auto" w:fill="FFFFFF"/>
          </w:tcPr>
          <w:p w:rsidR="00903064" w:rsidRDefault="00903064">
            <w:pPr>
              <w:pStyle w:val="20"/>
              <w:framePr w:w="15235" w:wrap="notBeside" w:vAnchor="text" w:hAnchor="text" w:xAlign="center" w:y="1"/>
              <w:shd w:val="clear" w:color="auto" w:fill="auto"/>
              <w:spacing w:line="240" w:lineRule="exact"/>
            </w:pPr>
          </w:p>
        </w:tc>
      </w:tr>
      <w:tr w:rsidR="00903064" w:rsidTr="00217780">
        <w:trPr>
          <w:trHeight w:hRule="exact" w:val="259"/>
          <w:jc w:val="center"/>
        </w:trPr>
        <w:tc>
          <w:tcPr>
            <w:tcW w:w="2304" w:type="dxa"/>
            <w:tcBorders>
              <w:left w:val="single" w:sz="4" w:space="0" w:color="auto"/>
            </w:tcBorders>
            <w:shd w:val="clear" w:color="auto" w:fill="FFFFFF"/>
          </w:tcPr>
          <w:p w:rsidR="00903064" w:rsidRDefault="00903064">
            <w:pPr>
              <w:framePr w:w="152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903064" w:rsidRDefault="00903064">
            <w:pPr>
              <w:framePr w:w="152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0" w:type="dxa"/>
            <w:tcBorders>
              <w:left w:val="single" w:sz="4" w:space="0" w:color="auto"/>
            </w:tcBorders>
            <w:shd w:val="clear" w:color="auto" w:fill="FFFFFF"/>
          </w:tcPr>
          <w:p w:rsidR="00903064" w:rsidRDefault="00903064">
            <w:pPr>
              <w:framePr w:w="152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03064" w:rsidRDefault="00903064">
            <w:pPr>
              <w:pStyle w:val="20"/>
              <w:framePr w:w="15235" w:wrap="notBeside" w:vAnchor="text" w:hAnchor="text" w:xAlign="center" w:y="1"/>
              <w:shd w:val="clear" w:color="auto" w:fill="auto"/>
              <w:spacing w:line="240" w:lineRule="exact"/>
            </w:pPr>
            <w:r>
              <w:t>Письмо заглавной и</w:t>
            </w:r>
          </w:p>
        </w:tc>
      </w:tr>
      <w:tr w:rsidR="00903064" w:rsidTr="00217780">
        <w:trPr>
          <w:trHeight w:hRule="exact" w:val="619"/>
          <w:jc w:val="center"/>
        </w:trPr>
        <w:tc>
          <w:tcPr>
            <w:tcW w:w="23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3064" w:rsidRDefault="00903064">
            <w:pPr>
              <w:framePr w:w="152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3064" w:rsidRDefault="00903064">
            <w:pPr>
              <w:framePr w:w="152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3064" w:rsidRDefault="00903064">
            <w:pPr>
              <w:pStyle w:val="20"/>
              <w:framePr w:w="15235" w:wrap="notBeside" w:vAnchor="text" w:hAnchor="text" w:xAlign="center" w:y="1"/>
              <w:shd w:val="clear" w:color="auto" w:fill="auto"/>
              <w:spacing w:before="60" w:line="240" w:lineRule="exact"/>
            </w:pPr>
          </w:p>
        </w:tc>
        <w:tc>
          <w:tcPr>
            <w:tcW w:w="31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3064" w:rsidRDefault="00903064">
            <w:pPr>
              <w:pStyle w:val="20"/>
              <w:framePr w:w="15235" w:wrap="notBeside" w:vAnchor="text" w:hAnchor="text" w:xAlign="center" w:y="1"/>
              <w:shd w:val="clear" w:color="auto" w:fill="auto"/>
              <w:spacing w:line="240" w:lineRule="exact"/>
            </w:pPr>
            <w:r>
              <w:t>прописной буквы Вв.</w:t>
            </w:r>
          </w:p>
        </w:tc>
      </w:tr>
    </w:tbl>
    <w:p w:rsidR="00903064" w:rsidRDefault="00903064">
      <w:pPr>
        <w:framePr w:w="15235" w:wrap="notBeside" w:vAnchor="text" w:hAnchor="text" w:xAlign="center" w:y="1"/>
        <w:rPr>
          <w:sz w:val="2"/>
          <w:szCs w:val="2"/>
        </w:rPr>
      </w:pPr>
    </w:p>
    <w:p w:rsidR="00903064" w:rsidRDefault="00903064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1984"/>
        <w:gridCol w:w="6930"/>
        <w:gridCol w:w="3118"/>
      </w:tblGrid>
      <w:tr w:rsidR="00903064" w:rsidRPr="00505C17" w:rsidTr="005B5157">
        <w:trPr>
          <w:trHeight w:val="894"/>
        </w:trPr>
        <w:tc>
          <w:tcPr>
            <w:tcW w:w="2235" w:type="dxa"/>
          </w:tcPr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54A2B">
              <w:rPr>
                <w:rFonts w:ascii="Times New Roman" w:hAnsi="Times New Roman" w:cs="Times New Roman"/>
                <w:b/>
              </w:rPr>
              <w:t xml:space="preserve">4. </w:t>
            </w:r>
            <w:r w:rsidRPr="00154A2B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Построение  проекта выхода из         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  <w:b/>
              </w:rPr>
            </w:pPr>
            <w:r w:rsidRPr="00154A2B">
              <w:rPr>
                <w:rFonts w:ascii="Times New Roman" w:hAnsi="Times New Roman" w:cs="Times New Roman"/>
                <w:b/>
                <w:bCs/>
                <w:color w:val="auto"/>
              </w:rPr>
              <w:t>затруднения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  <w:b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  <w:b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  <w:b/>
              </w:rPr>
            </w:pPr>
            <w:r w:rsidRPr="00154A2B">
              <w:rPr>
                <w:rFonts w:ascii="Times New Roman" w:hAnsi="Times New Roman" w:cs="Times New Roman"/>
                <w:b/>
              </w:rPr>
              <w:t xml:space="preserve">5. Первичное 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  <w:b/>
              </w:rPr>
            </w:pPr>
            <w:r w:rsidRPr="00154A2B">
              <w:rPr>
                <w:rFonts w:ascii="Times New Roman" w:hAnsi="Times New Roman" w:cs="Times New Roman"/>
                <w:b/>
              </w:rPr>
              <w:t>закрепление.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  <w:b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  <w:b/>
              </w:rPr>
            </w:pPr>
            <w:r w:rsidRPr="00154A2B">
              <w:rPr>
                <w:rFonts w:ascii="Times New Roman" w:hAnsi="Times New Roman" w:cs="Times New Roman"/>
                <w:b/>
              </w:rPr>
              <w:t>6. Самостоятельная работа с самопроверкой по эталону.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  <w:b/>
              </w:rPr>
            </w:pPr>
            <w:r w:rsidRPr="00154A2B">
              <w:rPr>
                <w:rFonts w:ascii="Times New Roman" w:hAnsi="Times New Roman" w:cs="Times New Roman"/>
                <w:b/>
              </w:rPr>
              <w:t>Физ. минутка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  <w:b/>
              </w:rPr>
            </w:pPr>
            <w:r w:rsidRPr="00154A2B">
              <w:rPr>
                <w:rFonts w:ascii="Times New Roman" w:hAnsi="Times New Roman" w:cs="Times New Roman"/>
                <w:b/>
              </w:rPr>
              <w:t xml:space="preserve">Физ.минутка 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  <w:b/>
              </w:rPr>
            </w:pPr>
            <w:r w:rsidRPr="00154A2B">
              <w:rPr>
                <w:rFonts w:ascii="Times New Roman" w:hAnsi="Times New Roman" w:cs="Times New Roman"/>
                <w:b/>
              </w:rPr>
              <w:t>Рефлексия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>Определить тему урока, поставить цель.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jc w:val="center"/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jc w:val="center"/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jc w:val="center"/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jc w:val="center"/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jc w:val="center"/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jc w:val="center"/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jc w:val="center"/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jc w:val="center"/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 xml:space="preserve">Выявить из 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 xml:space="preserve">каких 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 xml:space="preserve">элементов 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 xml:space="preserve">состоит 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 xml:space="preserve">заглавная 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 xml:space="preserve">письменная 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 xml:space="preserve">буква </w:t>
            </w:r>
            <w:r>
              <w:rPr>
                <w:rFonts w:ascii="Times New Roman" w:hAnsi="Times New Roman" w:cs="Times New Roman"/>
              </w:rPr>
              <w:t>Вв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 xml:space="preserve">Составить 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 xml:space="preserve">алгоритм 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 xml:space="preserve">написания 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 xml:space="preserve">буквы 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 xml:space="preserve">Контроль за 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 xml:space="preserve">посадкой и 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 xml:space="preserve">правильностью 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 xml:space="preserve">держания 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 xml:space="preserve">ручки 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jc w:val="center"/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 xml:space="preserve">Выполнение типового задания с 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 xml:space="preserve">применением 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>нового умения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>Соотнесение поставленных задач с достигнутым результатом, фиксация нового знания</w:t>
            </w:r>
          </w:p>
        </w:tc>
        <w:tc>
          <w:tcPr>
            <w:tcW w:w="6930" w:type="dxa"/>
          </w:tcPr>
          <w:p w:rsidR="00903064" w:rsidRPr="00154A2B" w:rsidRDefault="00903064" w:rsidP="00154A2B">
            <w:pPr>
              <w:pStyle w:val="a1"/>
              <w:spacing w:line="249" w:lineRule="exact"/>
              <w:ind w:right="4"/>
              <w:rPr>
                <w:rFonts w:eastAsia="Times New Roman"/>
              </w:rPr>
            </w:pPr>
            <w:r w:rsidRPr="00154A2B">
              <w:rPr>
                <w:rFonts w:eastAsia="Times New Roman"/>
              </w:rPr>
              <w:t>- Какую цель поставим сегодня на уроке</w:t>
            </w:r>
            <w:r>
              <w:rPr>
                <w:rFonts w:eastAsia="Times New Roman"/>
              </w:rPr>
              <w:t xml:space="preserve"> письма</w:t>
            </w:r>
            <w:r w:rsidRPr="00154A2B">
              <w:rPr>
                <w:rFonts w:eastAsia="Times New Roman"/>
              </w:rPr>
              <w:t xml:space="preserve">? 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pStyle w:val="a1"/>
              <w:spacing w:line="249" w:lineRule="exact"/>
              <w:ind w:right="4"/>
              <w:rPr>
                <w:rFonts w:eastAsia="Times New Roman"/>
              </w:rPr>
            </w:pPr>
            <w:r w:rsidRPr="00154A2B">
              <w:rPr>
                <w:rFonts w:eastAsia="Times New Roman"/>
              </w:rPr>
              <w:t xml:space="preserve">Какую последовательность действий определим для достижения данной цели? (Учитель предлагает деформированный план) 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pict>
                <v:rect id="_x0000_s1027" style="position:absolute;margin-left:9.05pt;margin-top:12.6pt;width:39pt;height:18pt;z-index:251656704"/>
              </w:pict>
            </w:r>
            <w:r>
              <w:rPr>
                <w:noProof/>
              </w:rPr>
              <w:pict>
                <v:rect id="_x0000_s1028" style="position:absolute;margin-left:152.3pt;margin-top:12.6pt;width:38.25pt;height:18pt;z-index:251658752"/>
              </w:pict>
            </w:r>
            <w:r>
              <w:rPr>
                <w:noProof/>
              </w:rPr>
              <w:pict>
                <v:rect id="_x0000_s1029" style="position:absolute;margin-left:80.3pt;margin-top:12.6pt;width:42.75pt;height:18pt;z-index:251657728"/>
              </w:pic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>- Какую 1 учебную задачу нужно решить?</w:t>
            </w:r>
          </w:p>
          <w:p w:rsidR="00903064" w:rsidRPr="00154A2B" w:rsidRDefault="00903064" w:rsidP="00154A2B">
            <w:pPr>
              <w:ind w:firstLine="708"/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ind w:firstLine="708"/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ind w:firstLine="708"/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ind w:firstLine="708"/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ind w:firstLine="708"/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pStyle w:val="a1"/>
              <w:spacing w:line="249" w:lineRule="exact"/>
              <w:ind w:right="4"/>
              <w:rPr>
                <w:rFonts w:eastAsia="Times New Roman"/>
              </w:rPr>
            </w:pPr>
            <w:r w:rsidRPr="00154A2B">
              <w:rPr>
                <w:rFonts w:eastAsia="Times New Roman"/>
              </w:rPr>
              <w:t xml:space="preserve">- А чтобы научиться писать букву, что нам надо сначала узнать? </w:t>
            </w:r>
          </w:p>
          <w:p w:rsidR="00903064" w:rsidRPr="00154A2B" w:rsidRDefault="00903064" w:rsidP="00154A2B">
            <w:pPr>
              <w:ind w:firstLine="708"/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ind w:firstLine="708"/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pStyle w:val="a1"/>
              <w:spacing w:line="249" w:lineRule="exact"/>
              <w:ind w:right="4"/>
              <w:rPr>
                <w:rFonts w:eastAsia="Times New Roman"/>
              </w:rPr>
            </w:pPr>
            <w:r w:rsidRPr="00154A2B">
              <w:rPr>
                <w:rFonts w:eastAsia="Times New Roman"/>
              </w:rPr>
              <w:t xml:space="preserve">- Назовите элементы, из которых состоит буква? </w:t>
            </w:r>
          </w:p>
          <w:p w:rsidR="00903064" w:rsidRPr="00154A2B" w:rsidRDefault="00903064" w:rsidP="00154A2B">
            <w:pPr>
              <w:ind w:firstLine="708"/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E22F21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pStyle w:val="a1"/>
              <w:spacing w:line="273" w:lineRule="exact"/>
              <w:ind w:left="4" w:right="326"/>
              <w:rPr>
                <w:rFonts w:eastAsia="Times New Roman"/>
              </w:rPr>
            </w:pPr>
            <w:r w:rsidRPr="00154A2B">
              <w:rPr>
                <w:rFonts w:eastAsia="Times New Roman"/>
              </w:rPr>
              <w:t xml:space="preserve">- Сравните элементы строчной и прописной буквы. </w:t>
            </w:r>
          </w:p>
          <w:p w:rsidR="00903064" w:rsidRPr="00154A2B" w:rsidRDefault="00903064" w:rsidP="00154A2B">
            <w:pPr>
              <w:ind w:firstLine="708"/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E22F21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Моделирование из элементов на доске</w:t>
            </w:r>
          </w:p>
          <w:p w:rsidR="00903064" w:rsidRPr="00154A2B" w:rsidRDefault="00903064" w:rsidP="006F373B">
            <w:pPr>
              <w:pStyle w:val="a1"/>
              <w:spacing w:line="480" w:lineRule="exact"/>
              <w:ind w:left="9"/>
              <w:rPr>
                <w:rFonts w:eastAsia="Times New Roman"/>
              </w:rPr>
            </w:pPr>
            <w:r w:rsidRPr="00154A2B">
              <w:rPr>
                <w:rFonts w:eastAsia="Times New Roman"/>
              </w:rPr>
              <w:t xml:space="preserve">- Откроем прописи. </w:t>
            </w:r>
          </w:p>
          <w:p w:rsidR="00903064" w:rsidRPr="00154A2B" w:rsidRDefault="00903064" w:rsidP="006F373B">
            <w:pPr>
              <w:pStyle w:val="a1"/>
              <w:ind w:left="9"/>
              <w:rPr>
                <w:rFonts w:eastAsia="Times New Roman"/>
              </w:rPr>
            </w:pPr>
            <w:r w:rsidRPr="00154A2B">
              <w:rPr>
                <w:rFonts w:eastAsia="Times New Roman"/>
              </w:rPr>
              <w:t xml:space="preserve">Я тетрадь свою открою </w:t>
            </w:r>
            <w:r w:rsidRPr="00154A2B">
              <w:rPr>
                <w:rFonts w:eastAsia="Times New Roman"/>
              </w:rPr>
              <w:tab/>
            </w:r>
            <w:r w:rsidRPr="00154A2B">
              <w:rPr>
                <w:rFonts w:eastAsia="Times New Roman"/>
              </w:rPr>
              <w:tab/>
            </w:r>
          </w:p>
          <w:p w:rsidR="00903064" w:rsidRPr="00154A2B" w:rsidRDefault="00903064" w:rsidP="006F373B">
            <w:pPr>
              <w:pStyle w:val="a1"/>
              <w:ind w:left="9"/>
              <w:rPr>
                <w:rFonts w:eastAsia="Times New Roman"/>
              </w:rPr>
            </w:pPr>
            <w:r w:rsidRPr="00154A2B">
              <w:rPr>
                <w:rFonts w:eastAsia="Times New Roman"/>
              </w:rPr>
              <w:t xml:space="preserve">И наклонно положу </w:t>
            </w:r>
            <w:r w:rsidRPr="00154A2B">
              <w:rPr>
                <w:rFonts w:eastAsia="Times New Roman"/>
              </w:rPr>
              <w:tab/>
            </w:r>
            <w:r w:rsidRPr="00154A2B">
              <w:rPr>
                <w:rFonts w:eastAsia="Times New Roman"/>
              </w:rPr>
              <w:tab/>
            </w:r>
          </w:p>
          <w:p w:rsidR="00903064" w:rsidRPr="00154A2B" w:rsidRDefault="00903064" w:rsidP="006F373B">
            <w:pPr>
              <w:pStyle w:val="a1"/>
              <w:ind w:left="9"/>
              <w:rPr>
                <w:rFonts w:eastAsia="Times New Roman"/>
              </w:rPr>
            </w:pPr>
            <w:r w:rsidRPr="00154A2B">
              <w:rPr>
                <w:rFonts w:eastAsia="Times New Roman"/>
              </w:rPr>
              <w:t xml:space="preserve">Я друзья от вас не скрою, </w:t>
            </w:r>
            <w:r w:rsidRPr="00154A2B">
              <w:rPr>
                <w:rFonts w:eastAsia="Times New Roman"/>
              </w:rPr>
              <w:tab/>
            </w:r>
          </w:p>
          <w:p w:rsidR="00903064" w:rsidRPr="00154A2B" w:rsidRDefault="00903064" w:rsidP="006F373B">
            <w:pPr>
              <w:pStyle w:val="a1"/>
              <w:ind w:left="9"/>
              <w:rPr>
                <w:rFonts w:eastAsia="Times New Roman"/>
              </w:rPr>
            </w:pPr>
            <w:r w:rsidRPr="00154A2B">
              <w:rPr>
                <w:rFonts w:eastAsia="Times New Roman"/>
              </w:rPr>
              <w:t xml:space="preserve">Ручку правильно держу </w:t>
            </w:r>
            <w:r w:rsidRPr="00154A2B">
              <w:rPr>
                <w:rFonts w:eastAsia="Times New Roman"/>
              </w:rPr>
              <w:tab/>
            </w:r>
          </w:p>
          <w:p w:rsidR="00903064" w:rsidRPr="00154A2B" w:rsidRDefault="00903064" w:rsidP="006F373B">
            <w:pPr>
              <w:pStyle w:val="a1"/>
              <w:ind w:left="9"/>
              <w:rPr>
                <w:rFonts w:eastAsia="Times New Roman"/>
              </w:rPr>
            </w:pPr>
            <w:r w:rsidRPr="00154A2B">
              <w:rPr>
                <w:rFonts w:eastAsia="Times New Roman"/>
              </w:rPr>
              <w:t xml:space="preserve">Сяду прямо не согнусь, </w:t>
            </w:r>
            <w:r w:rsidRPr="00154A2B">
              <w:rPr>
                <w:rFonts w:eastAsia="Times New Roman"/>
              </w:rPr>
              <w:tab/>
            </w:r>
          </w:p>
          <w:p w:rsidR="00903064" w:rsidRPr="00154A2B" w:rsidRDefault="00903064" w:rsidP="006F373B">
            <w:pPr>
              <w:pStyle w:val="a1"/>
              <w:spacing w:line="480" w:lineRule="exact"/>
              <w:rPr>
                <w:rFonts w:eastAsia="Times New Roman"/>
              </w:rPr>
            </w:pPr>
            <w:r w:rsidRPr="00154A2B">
              <w:rPr>
                <w:rFonts w:eastAsia="Times New Roman"/>
              </w:rPr>
              <w:t xml:space="preserve">За работу я примусь . </w:t>
            </w:r>
            <w:r w:rsidRPr="00154A2B">
              <w:rPr>
                <w:rFonts w:eastAsia="Times New Roman"/>
              </w:rPr>
              <w:tab/>
            </w:r>
          </w:p>
          <w:p w:rsidR="00903064" w:rsidRPr="00154A2B" w:rsidRDefault="00903064" w:rsidP="00E22F21">
            <w:pPr>
              <w:pStyle w:val="a1"/>
              <w:spacing w:line="480" w:lineRule="exact"/>
              <w:rPr>
                <w:rFonts w:eastAsia="Times New Roman"/>
              </w:rPr>
            </w:pPr>
            <w:r w:rsidRPr="00154A2B">
              <w:rPr>
                <w:rFonts w:eastAsia="Times New Roman"/>
              </w:rPr>
              <w:t xml:space="preserve">Давайте обратимся к </w:t>
            </w:r>
            <w:r>
              <w:rPr>
                <w:rFonts w:eastAsia="Times New Roman"/>
              </w:rPr>
              <w:t>волшебной ручке</w:t>
            </w:r>
            <w:r w:rsidRPr="00154A2B">
              <w:rPr>
                <w:rFonts w:eastAsia="Times New Roman"/>
              </w:rPr>
              <w:t xml:space="preserve">, она </w:t>
            </w:r>
          </w:p>
          <w:p w:rsidR="00903064" w:rsidRPr="00154A2B" w:rsidRDefault="00903064" w:rsidP="00E22F21">
            <w:pPr>
              <w:pStyle w:val="a1"/>
              <w:spacing w:line="480" w:lineRule="exact"/>
              <w:ind w:left="9"/>
              <w:rPr>
                <w:rFonts w:eastAsia="Times New Roman"/>
              </w:rPr>
            </w:pPr>
            <w:r w:rsidRPr="00154A2B">
              <w:rPr>
                <w:rFonts w:eastAsia="Times New Roman"/>
              </w:rPr>
              <w:t xml:space="preserve">нам покажет,  как правильно писать </w:t>
            </w:r>
            <w:r>
              <w:rPr>
                <w:rFonts w:eastAsia="Times New Roman"/>
              </w:rPr>
              <w:t xml:space="preserve"> </w:t>
            </w:r>
            <w:r w:rsidRPr="00154A2B">
              <w:rPr>
                <w:rFonts w:eastAsia="Times New Roman"/>
              </w:rPr>
              <w:t xml:space="preserve">строчную букву </w:t>
            </w:r>
            <w:r>
              <w:rPr>
                <w:rFonts w:eastAsia="Times New Roman"/>
              </w:rPr>
              <w:t>в</w:t>
            </w:r>
            <w:r w:rsidRPr="00154A2B">
              <w:rPr>
                <w:rFonts w:eastAsia="Times New Roman"/>
              </w:rPr>
              <w:t>.</w:t>
            </w:r>
            <w:r w:rsidRPr="00154A2B">
              <w:rPr>
                <w:rFonts w:eastAsia="Times New Roman"/>
                <w:color w:val="FF0000"/>
              </w:rPr>
              <w:tab/>
            </w:r>
          </w:p>
          <w:p w:rsidR="00903064" w:rsidRPr="00154A2B" w:rsidRDefault="00903064" w:rsidP="00154A2B">
            <w:pPr>
              <w:pStyle w:val="a1"/>
              <w:spacing w:line="480" w:lineRule="exact"/>
              <w:ind w:left="9"/>
              <w:rPr>
                <w:rFonts w:eastAsia="Times New Roman"/>
              </w:rPr>
            </w:pPr>
            <w:r w:rsidRPr="00154A2B">
              <w:rPr>
                <w:rFonts w:eastAsia="Times New Roman"/>
              </w:rPr>
              <w:t xml:space="preserve">-Учитель показывает образец письма </w:t>
            </w:r>
          </w:p>
          <w:p w:rsidR="00903064" w:rsidRPr="00154A2B" w:rsidRDefault="00903064" w:rsidP="00154A2B">
            <w:pPr>
              <w:pStyle w:val="a1"/>
              <w:spacing w:line="480" w:lineRule="exact"/>
              <w:ind w:left="9"/>
              <w:rPr>
                <w:rFonts w:eastAsia="Times New Roman"/>
              </w:rPr>
            </w:pPr>
            <w:r w:rsidRPr="00154A2B">
              <w:rPr>
                <w:rFonts w:eastAsia="Times New Roman"/>
              </w:rPr>
              <w:t xml:space="preserve">буквы на доске «под счёт». </w:t>
            </w:r>
          </w:p>
          <w:p w:rsidR="00903064" w:rsidRPr="00154A2B" w:rsidRDefault="00903064" w:rsidP="00154A2B">
            <w:pPr>
              <w:pStyle w:val="a1"/>
              <w:spacing w:line="480" w:lineRule="exact"/>
              <w:ind w:left="9"/>
              <w:rPr>
                <w:rFonts w:eastAsia="Times New Roman"/>
              </w:rPr>
            </w:pPr>
            <w:r w:rsidRPr="00154A2B">
              <w:rPr>
                <w:rFonts w:eastAsia="Times New Roman"/>
              </w:rPr>
              <w:t xml:space="preserve">Сами дети считают и пишут в воздухе. </w:t>
            </w:r>
          </w:p>
          <w:p w:rsidR="00903064" w:rsidRPr="00154A2B" w:rsidRDefault="00903064" w:rsidP="00154A2B">
            <w:pPr>
              <w:pStyle w:val="a1"/>
              <w:spacing w:line="480" w:lineRule="exact"/>
              <w:ind w:left="9"/>
              <w:rPr>
                <w:rFonts w:eastAsia="Times New Roman"/>
              </w:rPr>
            </w:pPr>
            <w:r w:rsidRPr="00154A2B">
              <w:rPr>
                <w:rFonts w:eastAsia="Times New Roman"/>
              </w:rPr>
              <w:t xml:space="preserve">Пишут в прописи над образцом. </w:t>
            </w:r>
          </w:p>
          <w:p w:rsidR="00903064" w:rsidRPr="00154A2B" w:rsidRDefault="00903064" w:rsidP="00154A2B">
            <w:pPr>
              <w:pStyle w:val="a1"/>
              <w:spacing w:line="480" w:lineRule="exact"/>
              <w:ind w:left="9"/>
              <w:rPr>
                <w:rFonts w:eastAsia="Times New Roman"/>
              </w:rPr>
            </w:pPr>
            <w:r w:rsidRPr="00154A2B">
              <w:rPr>
                <w:rFonts w:eastAsia="Times New Roman"/>
              </w:rPr>
              <w:t xml:space="preserve">Обводят по серому шрифту </w:t>
            </w:r>
          </w:p>
          <w:p w:rsidR="00903064" w:rsidRPr="00154A2B" w:rsidRDefault="00903064" w:rsidP="00154A2B">
            <w:pPr>
              <w:pStyle w:val="a1"/>
              <w:spacing w:line="480" w:lineRule="exact"/>
              <w:ind w:left="9"/>
              <w:rPr>
                <w:rFonts w:eastAsia="Times New Roman"/>
              </w:rPr>
            </w:pPr>
            <w:r w:rsidRPr="00154A2B">
              <w:rPr>
                <w:rFonts w:eastAsia="Times New Roman"/>
              </w:rPr>
              <w:t xml:space="preserve">Поработаем в 1 строке в прописи на с. </w:t>
            </w:r>
            <w:r>
              <w:rPr>
                <w:rFonts w:eastAsia="Times New Roman"/>
              </w:rPr>
              <w:t>32</w:t>
            </w:r>
          </w:p>
          <w:p w:rsidR="00903064" w:rsidRPr="00154A2B" w:rsidRDefault="00903064" w:rsidP="00154A2B">
            <w:pPr>
              <w:pStyle w:val="a1"/>
              <w:spacing w:line="276" w:lineRule="auto"/>
              <w:rPr>
                <w:rFonts w:eastAsia="Times New Roman"/>
              </w:rPr>
            </w:pPr>
            <w:r w:rsidRPr="00154A2B">
              <w:rPr>
                <w:rFonts w:eastAsia="Times New Roman"/>
              </w:rPr>
              <w:t xml:space="preserve">- напишите самостоятельно три строчных </w:t>
            </w:r>
          </w:p>
          <w:p w:rsidR="00903064" w:rsidRPr="00154A2B" w:rsidRDefault="00903064" w:rsidP="00154A2B">
            <w:pPr>
              <w:pStyle w:val="a1"/>
              <w:spacing w:line="276" w:lineRule="auto"/>
              <w:ind w:left="9"/>
              <w:rPr>
                <w:rFonts w:eastAsia="Times New Roman"/>
              </w:rPr>
            </w:pPr>
            <w:r w:rsidRPr="00154A2B">
              <w:rPr>
                <w:rFonts w:eastAsia="Times New Roman"/>
              </w:rPr>
              <w:t xml:space="preserve">буквы </w:t>
            </w:r>
            <w:r>
              <w:rPr>
                <w:rFonts w:eastAsia="Times New Roman"/>
              </w:rPr>
              <w:t>в</w:t>
            </w:r>
            <w:r w:rsidRPr="00154A2B">
              <w:rPr>
                <w:rFonts w:eastAsia="Times New Roman"/>
              </w:rPr>
              <w:t xml:space="preserve">. </w:t>
            </w:r>
            <w:r w:rsidRPr="00154A2B">
              <w:rPr>
                <w:rFonts w:eastAsia="Times New Roman"/>
              </w:rPr>
              <w:tab/>
            </w:r>
          </w:p>
          <w:p w:rsidR="00903064" w:rsidRPr="00154A2B" w:rsidRDefault="00903064" w:rsidP="00154A2B">
            <w:pPr>
              <w:pStyle w:val="a1"/>
              <w:ind w:left="9"/>
              <w:rPr>
                <w:rFonts w:eastAsia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>- Сравните буквы с образцом и отметьте ту, которая больше всего похожа на образец.</w:t>
            </w:r>
          </w:p>
          <w:p w:rsidR="00903064" w:rsidRPr="00154A2B" w:rsidRDefault="00903064" w:rsidP="00154A2B">
            <w:pPr>
              <w:ind w:firstLine="708"/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ind w:firstLine="708"/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ind w:firstLine="708"/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 xml:space="preserve">Посмотрите, аккуратно или нет вы написали буквы и оцените себя </w:t>
            </w:r>
            <w:r>
              <w:rPr>
                <w:rFonts w:ascii="Times New Roman" w:hAnsi="Times New Roman" w:cs="Times New Roman"/>
              </w:rPr>
              <w:t>волшебной палочкой (цветные карандаши)</w:t>
            </w:r>
            <w:r w:rsidRPr="00154A2B">
              <w:rPr>
                <w:rFonts w:ascii="Times New Roman" w:hAnsi="Times New Roman" w:cs="Times New Roman"/>
              </w:rPr>
              <w:t xml:space="preserve">. 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Назовите детей, чьи имена начинаются на букву в</w:t>
            </w:r>
            <w:r w:rsidRPr="00154A2B">
              <w:rPr>
                <w:rFonts w:ascii="Times New Roman" w:hAnsi="Times New Roman" w:cs="Times New Roman"/>
              </w:rPr>
              <w:t xml:space="preserve">. 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Какую букву на письме будем использовать? Заглавную Почему? (Имена пишутся с заглавной буквы)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 xml:space="preserve">Давайте обратимся к </w:t>
            </w:r>
            <w:r>
              <w:rPr>
                <w:rFonts w:ascii="Times New Roman" w:hAnsi="Times New Roman" w:cs="Times New Roman"/>
              </w:rPr>
              <w:t>волшебной ручке</w:t>
            </w:r>
            <w:r w:rsidRPr="00154A2B">
              <w:rPr>
                <w:rFonts w:ascii="Times New Roman" w:hAnsi="Times New Roman" w:cs="Times New Roman"/>
              </w:rPr>
              <w:t xml:space="preserve">, она нам покажет, как правильно писать заглавную букву </w:t>
            </w:r>
            <w:r>
              <w:rPr>
                <w:rFonts w:ascii="Times New Roman" w:hAnsi="Times New Roman" w:cs="Times New Roman"/>
              </w:rPr>
              <w:t>В</w:t>
            </w:r>
            <w:r w:rsidRPr="00154A2B">
              <w:rPr>
                <w:rFonts w:ascii="Times New Roman" w:hAnsi="Times New Roman" w:cs="Times New Roman"/>
              </w:rPr>
              <w:t xml:space="preserve">. 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 xml:space="preserve"> 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>-Учитель показывает образец письма буквы на доске «под счёт».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 xml:space="preserve">Сами дети считают и пишут в воздухе. 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 xml:space="preserve">Пишут в прописи над образцом. 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 xml:space="preserve">Обводят по серому шрифту 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  <w:u w:val="single"/>
              </w:rPr>
            </w:pPr>
            <w:r w:rsidRPr="00154A2B">
              <w:rPr>
                <w:rFonts w:ascii="Times New Roman" w:hAnsi="Times New Roman" w:cs="Times New Roman"/>
                <w:u w:val="single"/>
              </w:rPr>
              <w:t xml:space="preserve">Поработаем в 1 строке в прописи на с. </w:t>
            </w:r>
            <w:r>
              <w:rPr>
                <w:rFonts w:ascii="Times New Roman" w:hAnsi="Times New Roman" w:cs="Times New Roman"/>
                <w:u w:val="single"/>
              </w:rPr>
              <w:t>33</w:t>
            </w:r>
            <w:r w:rsidRPr="00154A2B">
              <w:rPr>
                <w:rFonts w:ascii="Times New Roman" w:hAnsi="Times New Roman" w:cs="Times New Roman"/>
                <w:u w:val="single"/>
              </w:rPr>
              <w:t>.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 xml:space="preserve">- напишите самостоятельно три заглавных буквы </w:t>
            </w:r>
            <w:r>
              <w:rPr>
                <w:rFonts w:ascii="Times New Roman" w:hAnsi="Times New Roman" w:cs="Times New Roman"/>
              </w:rPr>
              <w:t>в</w:t>
            </w:r>
            <w:r w:rsidRPr="00154A2B">
              <w:rPr>
                <w:rFonts w:ascii="Times New Roman" w:hAnsi="Times New Roman" w:cs="Times New Roman"/>
              </w:rPr>
              <w:t>.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>Сравните буквы с образцом и отметьте ту,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>которая больше всего похожа на образец.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 xml:space="preserve">- Посмотрите, аккуратно или нет вы написали буквы и оцените себя </w:t>
            </w:r>
            <w:r>
              <w:rPr>
                <w:rFonts w:ascii="Times New Roman" w:hAnsi="Times New Roman" w:cs="Times New Roman"/>
              </w:rPr>
              <w:t>волшебной палочкой</w:t>
            </w:r>
            <w:r w:rsidRPr="00154A2B">
              <w:rPr>
                <w:rFonts w:ascii="Times New Roman" w:hAnsi="Times New Roman" w:cs="Times New Roman"/>
              </w:rPr>
              <w:t>.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>Какую учебную задачу мы выполнили?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>- Какую следующую учебную задачу будем выполнять?</w:t>
            </w:r>
          </w:p>
          <w:p w:rsidR="00903064" w:rsidRPr="005C3D6C" w:rsidRDefault="00903064" w:rsidP="00154A2B">
            <w:pPr>
              <w:rPr>
                <w:rFonts w:ascii="Times New Roman" w:hAnsi="Times New Roman" w:cs="Times New Roman"/>
              </w:rPr>
            </w:pPr>
            <w:r w:rsidRPr="005C3D6C">
              <w:rPr>
                <w:rFonts w:ascii="Times New Roman" w:hAnsi="Times New Roman" w:cs="Times New Roman"/>
              </w:rPr>
              <w:t>Что изображено на рисунке? (Сказка «Волк и Лиса)</w:t>
            </w:r>
          </w:p>
          <w:p w:rsidR="00903064" w:rsidRDefault="00903064" w:rsidP="00154A2B">
            <w:pPr>
              <w:rPr>
                <w:rFonts w:ascii="Times New Roman" w:hAnsi="Times New Roman" w:cs="Times New Roman"/>
              </w:rPr>
            </w:pPr>
            <w:r w:rsidRPr="005C3D6C">
              <w:rPr>
                <w:rFonts w:ascii="Times New Roman" w:hAnsi="Times New Roman" w:cs="Times New Roman"/>
              </w:rPr>
              <w:t>Назовите слова, которые начинаются с буквы в. Волк</w:t>
            </w:r>
          </w:p>
          <w:p w:rsidR="00903064" w:rsidRPr="005C3D6C" w:rsidRDefault="00903064" w:rsidP="00154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 нас на доске есть схема. Подойдет она к слову волк.</w:t>
            </w:r>
          </w:p>
          <w:p w:rsidR="00903064" w:rsidRPr="005C3D6C" w:rsidRDefault="00903064" w:rsidP="00154A2B">
            <w:pPr>
              <w:rPr>
                <w:rFonts w:ascii="Times New Roman" w:hAnsi="Times New Roman" w:cs="Times New Roman"/>
              </w:rPr>
            </w:pPr>
            <w:r w:rsidRPr="005C3D6C">
              <w:rPr>
                <w:rFonts w:ascii="Times New Roman" w:hAnsi="Times New Roman" w:cs="Times New Roman"/>
              </w:rPr>
              <w:t>Схема на доске</w:t>
            </w:r>
          </w:p>
          <w:p w:rsidR="00903064" w:rsidRPr="005C3D6C" w:rsidRDefault="00903064" w:rsidP="00154A2B">
            <w:pPr>
              <w:rPr>
                <w:rFonts w:ascii="Times New Roman" w:hAnsi="Times New Roman" w:cs="Times New Roman"/>
              </w:rPr>
            </w:pPr>
            <w:r w:rsidRPr="005C3D6C">
              <w:rPr>
                <w:rFonts w:ascii="Times New Roman" w:hAnsi="Times New Roman" w:cs="Times New Roman"/>
              </w:rPr>
              <w:t>Докажите, что эта схема слова волк.</w:t>
            </w:r>
          </w:p>
          <w:p w:rsidR="00903064" w:rsidRPr="005C3D6C" w:rsidRDefault="00903064" w:rsidP="00154A2B">
            <w:pPr>
              <w:rPr>
                <w:rFonts w:ascii="Times New Roman" w:hAnsi="Times New Roman" w:cs="Times New Roman"/>
              </w:rPr>
            </w:pPr>
            <w:r w:rsidRPr="005C3D6C">
              <w:rPr>
                <w:rFonts w:ascii="Times New Roman" w:hAnsi="Times New Roman" w:cs="Times New Roman"/>
              </w:rPr>
              <w:t>Найдите схему слова в прописи на с.32.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>- А чтобы написать слов</w:t>
            </w:r>
            <w:r>
              <w:rPr>
                <w:rFonts w:ascii="Times New Roman" w:hAnsi="Times New Roman" w:cs="Times New Roman"/>
              </w:rPr>
              <w:t>о</w:t>
            </w:r>
            <w:r w:rsidRPr="00154A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волк</w:t>
            </w:r>
            <w:r w:rsidRPr="00154A2B">
              <w:rPr>
                <w:rFonts w:ascii="Times New Roman" w:hAnsi="Times New Roman" w:cs="Times New Roman"/>
              </w:rPr>
              <w:t>, нам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>надо сначала научит</w:t>
            </w:r>
            <w:r>
              <w:rPr>
                <w:rFonts w:ascii="Times New Roman" w:hAnsi="Times New Roman" w:cs="Times New Roman"/>
              </w:rPr>
              <w:t>ь</w:t>
            </w:r>
            <w:r w:rsidRPr="00154A2B">
              <w:rPr>
                <w:rFonts w:ascii="Times New Roman" w:hAnsi="Times New Roman" w:cs="Times New Roman"/>
              </w:rPr>
              <w:t>ся писать соединения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 xml:space="preserve">с буквой </w:t>
            </w:r>
            <w:r>
              <w:rPr>
                <w:rFonts w:ascii="Times New Roman" w:hAnsi="Times New Roman" w:cs="Times New Roman"/>
              </w:rPr>
              <w:t>в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>- Какие соединения букв вы знаете?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 xml:space="preserve">- Посмотрите как соединяется строчная буква </w:t>
            </w:r>
            <w:r>
              <w:rPr>
                <w:rFonts w:ascii="Times New Roman" w:hAnsi="Times New Roman" w:cs="Times New Roman"/>
              </w:rPr>
              <w:t>в</w:t>
            </w:r>
            <w:r w:rsidRPr="00154A2B">
              <w:rPr>
                <w:rFonts w:ascii="Times New Roman" w:hAnsi="Times New Roman" w:cs="Times New Roman"/>
              </w:rPr>
              <w:t xml:space="preserve"> с другими буквами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>- Выберите нужные соединения и запишите их в тетрадь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 xml:space="preserve">- Посмотрите как соединяется заглавная буква </w:t>
            </w:r>
            <w:r>
              <w:rPr>
                <w:rFonts w:ascii="Times New Roman" w:hAnsi="Times New Roman" w:cs="Times New Roman"/>
              </w:rPr>
              <w:t>В</w:t>
            </w:r>
            <w:r w:rsidRPr="00154A2B">
              <w:rPr>
                <w:rFonts w:ascii="Times New Roman" w:hAnsi="Times New Roman" w:cs="Times New Roman"/>
              </w:rPr>
              <w:t xml:space="preserve"> с другими буквами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>-Выберите нужные соединения и запишите их в тетрадь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>- А теперь можем</w:t>
            </w:r>
            <w:r>
              <w:rPr>
                <w:rFonts w:ascii="Times New Roman" w:hAnsi="Times New Roman" w:cs="Times New Roman"/>
              </w:rPr>
              <w:t xml:space="preserve"> записать слово волк</w:t>
            </w:r>
            <w:r w:rsidRPr="00154A2B">
              <w:rPr>
                <w:rFonts w:ascii="Times New Roman" w:hAnsi="Times New Roman" w:cs="Times New Roman"/>
              </w:rPr>
              <w:t>? Почему?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 xml:space="preserve">- давайте напишем это слово в последней строчке на с. </w:t>
            </w:r>
            <w:r>
              <w:rPr>
                <w:rFonts w:ascii="Times New Roman" w:hAnsi="Times New Roman" w:cs="Times New Roman"/>
              </w:rPr>
              <w:t>32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Default="00903064" w:rsidP="00154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-Посмотрите на с. 33. Что делают мальчики, изображенные на рисунках? (рисуют)</w:t>
            </w:r>
          </w:p>
          <w:p w:rsidR="00903064" w:rsidRDefault="00903064" w:rsidP="00154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-Узнайте по схемам кто Вова, а кто Виктор?</w:t>
            </w:r>
          </w:p>
          <w:p w:rsidR="00903064" w:rsidRDefault="00903064" w:rsidP="00154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-Чем отличаются схемы?</w:t>
            </w:r>
          </w:p>
          <w:p w:rsidR="00903064" w:rsidRDefault="00903064" w:rsidP="00154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-Какое опасное место при письме?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-Впишите недостающие слоги в слова под картинками и допишите их по серому цвету.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>- Какую учебную задачу мы выполнили?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Оценить себя волшебной палочкой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  <w:color w:val="FF0000"/>
              </w:rPr>
            </w:pPr>
            <w:r w:rsidRPr="00154A2B">
              <w:rPr>
                <w:rFonts w:ascii="Times New Roman" w:hAnsi="Times New Roman" w:cs="Times New Roman"/>
              </w:rPr>
              <w:t xml:space="preserve">Над какой учебной задачей поработаем еще? </w:t>
            </w:r>
            <w:r w:rsidRPr="00154A2B">
              <w:rPr>
                <w:rFonts w:ascii="Times New Roman" w:hAnsi="Times New Roman" w:cs="Times New Roman"/>
                <w:color w:val="FF0000"/>
              </w:rPr>
              <w:t>(на доске)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  <w:color w:val="FF0000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  <w:color w:val="FF0000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>- Найдите схему в прописи, что это? Докажите.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717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>-Прочитайте предложение в конце страницы выделенное жирным шрифтом. А оно подходит к нашей схеме предложения? Почему?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>- Сколько слов в этом предложении?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Москва?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>- Напишем это предложение письменными буквами ниже.</w:t>
            </w:r>
          </w:p>
          <w:p w:rsidR="00903064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-Какое опасное при письме место?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Самопроверка с доски. 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>.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>- Какую учебную задачу мы выполнили?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>- Давайте вспомним цель нашего урока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>- Все ли пункты плана мы выполнили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Default="00903064" w:rsidP="00154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какими звуками мы познакомились? С.33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Какими буквами они обозначаются на письме?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7174A2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Самооценка урока волшебными палочками.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E22F21" w:rsidRDefault="00903064" w:rsidP="00E22F21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 в прописи  </w:t>
            </w:r>
            <w:r w:rsidRPr="00154A2B">
              <w:rPr>
                <w:rFonts w:ascii="Times New Roman" w:hAnsi="Times New Roman" w:cs="Times New Roman"/>
              </w:rPr>
              <w:t>нарисуйте свое настроение после урока.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903064" w:rsidRPr="00154A2B" w:rsidRDefault="00903064" w:rsidP="00154A2B">
            <w:pPr>
              <w:pStyle w:val="a1"/>
              <w:spacing w:line="249" w:lineRule="exact"/>
              <w:ind w:right="4"/>
              <w:rPr>
                <w:rFonts w:eastAsia="Times New Roman"/>
              </w:rPr>
            </w:pPr>
            <w:r w:rsidRPr="00154A2B">
              <w:rPr>
                <w:rFonts w:eastAsia="Times New Roman"/>
              </w:rPr>
              <w:t xml:space="preserve">Научиться писать заглавную и прописную букву </w:t>
            </w:r>
            <w:r>
              <w:rPr>
                <w:rFonts w:eastAsia="Times New Roman"/>
              </w:rPr>
              <w:t>Вв</w:t>
            </w:r>
            <w:r w:rsidRPr="00154A2B">
              <w:rPr>
                <w:rFonts w:eastAsia="Times New Roman"/>
              </w:rPr>
              <w:t xml:space="preserve">, слова и предложения с новой буквой. 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pStyle w:val="a1"/>
              <w:spacing w:line="249" w:lineRule="exact"/>
              <w:ind w:right="4"/>
              <w:rPr>
                <w:rFonts w:eastAsia="Times New Roman"/>
              </w:rPr>
            </w:pPr>
            <w:r w:rsidRPr="00154A2B">
              <w:rPr>
                <w:rFonts w:eastAsia="Times New Roman"/>
              </w:rPr>
              <w:t>С помощью учителя дети выстраивают последовательный план</w:t>
            </w:r>
          </w:p>
          <w:p w:rsidR="00903064" w:rsidRPr="00154A2B" w:rsidRDefault="00903064" w:rsidP="00154A2B">
            <w:pPr>
              <w:pStyle w:val="a1"/>
              <w:spacing w:line="249" w:lineRule="exact"/>
              <w:ind w:right="4"/>
              <w:rPr>
                <w:rFonts w:eastAsia="Times New Roman"/>
              </w:rPr>
            </w:pPr>
          </w:p>
          <w:p w:rsidR="00903064" w:rsidRPr="00154A2B" w:rsidRDefault="00903064" w:rsidP="00154A2B">
            <w:pPr>
              <w:pStyle w:val="a1"/>
              <w:spacing w:line="249" w:lineRule="exact"/>
              <w:ind w:right="4"/>
              <w:rPr>
                <w:rFonts w:eastAsia="Times New Roman"/>
              </w:rPr>
            </w:pPr>
          </w:p>
          <w:p w:rsidR="00903064" w:rsidRPr="00154A2B" w:rsidRDefault="00903064" w:rsidP="00154A2B">
            <w:pPr>
              <w:pStyle w:val="a1"/>
              <w:spacing w:line="249" w:lineRule="exact"/>
              <w:ind w:right="4"/>
              <w:rPr>
                <w:rFonts w:eastAsia="Times New Roman"/>
              </w:rPr>
            </w:pPr>
          </w:p>
          <w:p w:rsidR="00903064" w:rsidRPr="00154A2B" w:rsidRDefault="00903064" w:rsidP="00154A2B">
            <w:pPr>
              <w:pStyle w:val="a1"/>
              <w:spacing w:line="249" w:lineRule="exact"/>
              <w:ind w:right="4"/>
              <w:rPr>
                <w:rFonts w:eastAsia="Times New Roman"/>
              </w:rPr>
            </w:pPr>
          </w:p>
          <w:p w:rsidR="00903064" w:rsidRPr="00154A2B" w:rsidRDefault="00903064" w:rsidP="00217780">
            <w:pPr>
              <w:pStyle w:val="a1"/>
              <w:spacing w:line="249" w:lineRule="exact"/>
              <w:ind w:right="4"/>
              <w:rPr>
                <w:rFonts w:eastAsia="Times New Roman"/>
              </w:rPr>
            </w:pPr>
            <w:r w:rsidRPr="00154A2B">
              <w:rPr>
                <w:rFonts w:eastAsia="Times New Roman"/>
              </w:rPr>
              <w:t xml:space="preserve">Научиться писать </w:t>
            </w:r>
            <w:r>
              <w:rPr>
                <w:rFonts w:eastAsia="Times New Roman"/>
              </w:rPr>
              <w:t>п</w:t>
            </w:r>
            <w:r w:rsidRPr="00154A2B">
              <w:rPr>
                <w:rFonts w:eastAsia="Times New Roman"/>
              </w:rPr>
              <w:t xml:space="preserve">рописную </w:t>
            </w:r>
          </w:p>
          <w:p w:rsidR="00903064" w:rsidRPr="00154A2B" w:rsidRDefault="00903064" w:rsidP="00154A2B">
            <w:pPr>
              <w:pStyle w:val="a1"/>
              <w:spacing w:line="302" w:lineRule="exact"/>
              <w:ind w:left="4632" w:right="4" w:hanging="4632"/>
              <w:rPr>
                <w:rFonts w:eastAsia="Times New Roman"/>
              </w:rPr>
            </w:pPr>
            <w:r w:rsidRPr="00154A2B">
              <w:rPr>
                <w:rFonts w:eastAsia="Times New Roman"/>
              </w:rPr>
              <w:t xml:space="preserve">и заглавную буквы </w:t>
            </w:r>
            <w:r>
              <w:rPr>
                <w:rFonts w:eastAsia="Times New Roman"/>
              </w:rPr>
              <w:t>Вв</w:t>
            </w:r>
            <w:r w:rsidRPr="00154A2B">
              <w:rPr>
                <w:rFonts w:eastAsia="Times New Roman"/>
              </w:rPr>
              <w:t xml:space="preserve"> 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pStyle w:val="a1"/>
              <w:spacing w:line="249" w:lineRule="exact"/>
              <w:ind w:right="4"/>
              <w:rPr>
                <w:rFonts w:eastAsia="Times New Roman"/>
                <w:sz w:val="23"/>
                <w:szCs w:val="23"/>
              </w:rPr>
            </w:pPr>
            <w:r w:rsidRPr="00154A2B">
              <w:rPr>
                <w:rFonts w:eastAsia="Times New Roman"/>
                <w:sz w:val="23"/>
                <w:szCs w:val="23"/>
              </w:rPr>
              <w:t xml:space="preserve">Из каких элементов состоит буква. 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pStyle w:val="a1"/>
              <w:spacing w:line="249" w:lineRule="exact"/>
              <w:ind w:right="4"/>
              <w:rPr>
                <w:rFonts w:eastAsia="Times New Roman"/>
                <w:sz w:val="23"/>
                <w:szCs w:val="23"/>
              </w:rPr>
            </w:pPr>
            <w:r w:rsidRPr="00154A2B">
              <w:rPr>
                <w:rFonts w:eastAsia="Times New Roman"/>
                <w:sz w:val="23"/>
                <w:szCs w:val="23"/>
              </w:rPr>
              <w:t xml:space="preserve">Дети обсуждают правильность выбора элементов. </w:t>
            </w:r>
          </w:p>
          <w:p w:rsidR="00903064" w:rsidRPr="00154A2B" w:rsidRDefault="00903064" w:rsidP="00154A2B">
            <w:pPr>
              <w:pStyle w:val="a1"/>
              <w:spacing w:line="249" w:lineRule="exact"/>
              <w:ind w:right="4"/>
              <w:rPr>
                <w:rFonts w:eastAsia="Times New Roman"/>
                <w:sz w:val="23"/>
                <w:szCs w:val="23"/>
              </w:rPr>
            </w:pPr>
          </w:p>
          <w:p w:rsidR="00903064" w:rsidRPr="00154A2B" w:rsidRDefault="00903064" w:rsidP="00154A2B">
            <w:pPr>
              <w:pStyle w:val="a1"/>
              <w:spacing w:line="249" w:lineRule="exact"/>
              <w:ind w:right="4"/>
              <w:rPr>
                <w:rFonts w:eastAsia="Times New Roman"/>
                <w:sz w:val="23"/>
                <w:szCs w:val="23"/>
              </w:rPr>
            </w:pPr>
          </w:p>
          <w:p w:rsidR="00903064" w:rsidRPr="00154A2B" w:rsidRDefault="00903064" w:rsidP="00154A2B">
            <w:pPr>
              <w:pStyle w:val="a1"/>
              <w:spacing w:line="249" w:lineRule="exact"/>
              <w:ind w:right="4"/>
              <w:rPr>
                <w:rFonts w:eastAsia="Times New Roman"/>
                <w:sz w:val="23"/>
                <w:szCs w:val="23"/>
              </w:rPr>
            </w:pPr>
          </w:p>
          <w:p w:rsidR="00903064" w:rsidRPr="00154A2B" w:rsidRDefault="00903064" w:rsidP="00154A2B">
            <w:pPr>
              <w:pStyle w:val="a1"/>
              <w:spacing w:line="249" w:lineRule="exact"/>
              <w:ind w:right="4"/>
              <w:rPr>
                <w:rFonts w:eastAsia="Times New Roman"/>
                <w:sz w:val="23"/>
                <w:szCs w:val="23"/>
              </w:rPr>
            </w:pPr>
          </w:p>
          <w:p w:rsidR="00903064" w:rsidRPr="00154A2B" w:rsidRDefault="00903064" w:rsidP="00154A2B">
            <w:pPr>
              <w:pStyle w:val="a1"/>
              <w:spacing w:line="249" w:lineRule="exact"/>
              <w:ind w:right="4"/>
              <w:rPr>
                <w:rFonts w:eastAsia="Times New Roman"/>
                <w:sz w:val="23"/>
                <w:szCs w:val="23"/>
              </w:rPr>
            </w:pPr>
          </w:p>
          <w:p w:rsidR="00903064" w:rsidRPr="00154A2B" w:rsidRDefault="00903064" w:rsidP="006F373B">
            <w:pPr>
              <w:pStyle w:val="a1"/>
              <w:spacing w:line="480" w:lineRule="exact"/>
              <w:ind w:left="9"/>
              <w:rPr>
                <w:rFonts w:eastAsia="Times New Roman"/>
              </w:rPr>
            </w:pPr>
            <w:r w:rsidRPr="00154A2B">
              <w:rPr>
                <w:rFonts w:eastAsia="Times New Roman"/>
              </w:rPr>
              <w:tab/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>строчная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 xml:space="preserve">Проговаривают хором      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 xml:space="preserve">      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>Оценивают себя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>Ответы детей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 xml:space="preserve">Научились писать строчную и заглавную букву </w:t>
            </w:r>
            <w:r>
              <w:rPr>
                <w:rFonts w:ascii="Times New Roman" w:hAnsi="Times New Roman" w:cs="Times New Roman"/>
              </w:rPr>
              <w:t>Вв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>Учимся писать изученные буквы в словах.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5C3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</w:t>
            </w:r>
            <w:r w:rsidRPr="00154A2B">
              <w:rPr>
                <w:rFonts w:ascii="Times New Roman" w:hAnsi="Times New Roman" w:cs="Times New Roman"/>
              </w:rPr>
              <w:t xml:space="preserve"> 1 слог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>Нижнее, среднее, верхнее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 xml:space="preserve">умеем писать письменную строчную букву </w:t>
            </w:r>
            <w:r>
              <w:rPr>
                <w:rFonts w:ascii="Times New Roman" w:hAnsi="Times New Roman" w:cs="Times New Roman"/>
              </w:rPr>
              <w:t>в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Default="00903064" w:rsidP="00154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заглавная буква</w:t>
            </w:r>
          </w:p>
          <w:p w:rsidR="00903064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 xml:space="preserve">научились писать букву </w:t>
            </w:r>
            <w:r>
              <w:rPr>
                <w:rFonts w:ascii="Times New Roman" w:hAnsi="Times New Roman" w:cs="Times New Roman"/>
              </w:rPr>
              <w:t>в</w:t>
            </w:r>
            <w:r w:rsidRPr="00154A2B">
              <w:rPr>
                <w:rFonts w:ascii="Times New Roman" w:hAnsi="Times New Roman" w:cs="Times New Roman"/>
              </w:rPr>
              <w:t xml:space="preserve"> в слогах и словах.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 xml:space="preserve">Научиться писать букву </w:t>
            </w:r>
            <w:r>
              <w:rPr>
                <w:rFonts w:ascii="Times New Roman" w:hAnsi="Times New Roman" w:cs="Times New Roman"/>
              </w:rPr>
              <w:t>в</w:t>
            </w:r>
            <w:r w:rsidRPr="00154A2B">
              <w:rPr>
                <w:rFonts w:ascii="Times New Roman" w:hAnsi="Times New Roman" w:cs="Times New Roman"/>
              </w:rPr>
              <w:t xml:space="preserve"> в предложениях.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>Доказывают, что это предложение.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>Да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города, столица России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>Взаимоконтроль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 xml:space="preserve">научились писать заглавную и строчную букву </w:t>
            </w:r>
            <w:r>
              <w:rPr>
                <w:rFonts w:ascii="Times New Roman" w:hAnsi="Times New Roman" w:cs="Times New Roman"/>
              </w:rPr>
              <w:t>в</w:t>
            </w:r>
            <w:r w:rsidRPr="00154A2B">
              <w:rPr>
                <w:rFonts w:ascii="Times New Roman" w:hAnsi="Times New Roman" w:cs="Times New Roman"/>
              </w:rPr>
              <w:t xml:space="preserve"> в предложениях.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  <w:r w:rsidRPr="00154A2B">
              <w:rPr>
                <w:rFonts w:ascii="Times New Roman" w:hAnsi="Times New Roman" w:cs="Times New Roman"/>
              </w:rPr>
              <w:t xml:space="preserve">Научиться писать строчную и заглавную букву </w:t>
            </w:r>
            <w:r>
              <w:rPr>
                <w:rFonts w:ascii="Times New Roman" w:hAnsi="Times New Roman" w:cs="Times New Roman"/>
              </w:rPr>
              <w:t>вв</w:t>
            </w:r>
            <w:r w:rsidRPr="00154A2B">
              <w:rPr>
                <w:rFonts w:ascii="Times New Roman" w:hAnsi="Times New Roman" w:cs="Times New Roman"/>
              </w:rPr>
              <w:t>, слова и предложения с новой буквой.</w:t>
            </w: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  <w:p w:rsidR="00903064" w:rsidRPr="00154A2B" w:rsidRDefault="00903064" w:rsidP="00154A2B">
            <w:pPr>
              <w:rPr>
                <w:rFonts w:ascii="Times New Roman" w:hAnsi="Times New Roman" w:cs="Times New Roman"/>
              </w:rPr>
            </w:pPr>
          </w:p>
        </w:tc>
      </w:tr>
    </w:tbl>
    <w:p w:rsidR="00903064" w:rsidRDefault="00903064">
      <w:pPr>
        <w:rPr>
          <w:sz w:val="2"/>
          <w:szCs w:val="2"/>
        </w:rPr>
      </w:pPr>
      <w:r>
        <w:rPr>
          <w:sz w:val="2"/>
          <w:szCs w:val="2"/>
        </w:rPr>
        <w:br w:type="textWrapping" w:clear="all"/>
      </w:r>
    </w:p>
    <w:sectPr w:rsidR="00903064" w:rsidSect="00721AF4">
      <w:headerReference w:type="default" r:id="rId7"/>
      <w:pgSz w:w="16840" w:h="11900" w:orient="landscape"/>
      <w:pgMar w:top="751" w:right="867" w:bottom="588" w:left="68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064" w:rsidRDefault="00903064">
      <w:r>
        <w:separator/>
      </w:r>
    </w:p>
  </w:endnote>
  <w:endnote w:type="continuationSeparator" w:id="0">
    <w:p w:rsidR="00903064" w:rsidRDefault="00903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064" w:rsidRDefault="00903064"/>
  </w:footnote>
  <w:footnote w:type="continuationSeparator" w:id="0">
    <w:p w:rsidR="00903064" w:rsidRDefault="0090306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064" w:rsidRDefault="00903064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.95pt;margin-top:29.3pt;width:4.55pt;height:4.8pt;z-index:-25165619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903064" w:rsidRDefault="00903064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a0"/>
                    <w:i/>
                    <w:iCs/>
                  </w:rPr>
                  <w:t>&lt;1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8325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79CB4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F6458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8C049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2565E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BE6CD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31E70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F64F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F5E3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7CA3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244C71"/>
    <w:multiLevelType w:val="hybridMultilevel"/>
    <w:tmpl w:val="CAAA5768"/>
    <w:lvl w:ilvl="0" w:tplc="E7263A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6F7570A"/>
    <w:multiLevelType w:val="multilevel"/>
    <w:tmpl w:val="D316AAC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20715660"/>
    <w:multiLevelType w:val="multilevel"/>
    <w:tmpl w:val="CFF225D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26233F64"/>
    <w:multiLevelType w:val="multilevel"/>
    <w:tmpl w:val="3ECA280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523E52D7"/>
    <w:multiLevelType w:val="multilevel"/>
    <w:tmpl w:val="781AF1D8"/>
    <w:lvl w:ilvl="0">
      <w:start w:val="1"/>
      <w:numFmt w:val="bullet"/>
      <w:lvlText w:val="-"/>
      <w:lvlJc w:val="left"/>
      <w:rPr>
        <w:rFonts w:ascii="Calibri" w:eastAsia="Times New Roman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14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5ECD"/>
    <w:rsid w:val="000B70AD"/>
    <w:rsid w:val="00133957"/>
    <w:rsid w:val="00154A2B"/>
    <w:rsid w:val="001E692F"/>
    <w:rsid w:val="00217780"/>
    <w:rsid w:val="00262F89"/>
    <w:rsid w:val="002820DC"/>
    <w:rsid w:val="00345ECD"/>
    <w:rsid w:val="003520FB"/>
    <w:rsid w:val="00392719"/>
    <w:rsid w:val="00457754"/>
    <w:rsid w:val="00504E80"/>
    <w:rsid w:val="00505C17"/>
    <w:rsid w:val="00516712"/>
    <w:rsid w:val="005B5157"/>
    <w:rsid w:val="005B670B"/>
    <w:rsid w:val="005C3D6C"/>
    <w:rsid w:val="005C3F5E"/>
    <w:rsid w:val="00621AEC"/>
    <w:rsid w:val="00623D55"/>
    <w:rsid w:val="006671B8"/>
    <w:rsid w:val="006F021A"/>
    <w:rsid w:val="006F373B"/>
    <w:rsid w:val="007174A2"/>
    <w:rsid w:val="00721AF4"/>
    <w:rsid w:val="0072412A"/>
    <w:rsid w:val="00730417"/>
    <w:rsid w:val="00813F67"/>
    <w:rsid w:val="00832CD0"/>
    <w:rsid w:val="008472C3"/>
    <w:rsid w:val="00847762"/>
    <w:rsid w:val="008E039A"/>
    <w:rsid w:val="00901A39"/>
    <w:rsid w:val="00903064"/>
    <w:rsid w:val="00967F86"/>
    <w:rsid w:val="00A50B00"/>
    <w:rsid w:val="00A65770"/>
    <w:rsid w:val="00BF04B0"/>
    <w:rsid w:val="00CB717A"/>
    <w:rsid w:val="00CB7323"/>
    <w:rsid w:val="00D772D9"/>
    <w:rsid w:val="00DD3858"/>
    <w:rsid w:val="00E22F21"/>
    <w:rsid w:val="00E93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AF4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21AF4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721AF4"/>
    <w:rPr>
      <w:rFonts w:ascii="Times New Roman" w:hAnsi="Times New Roman" w:cs="Times New Roman"/>
      <w:u w:val="none"/>
    </w:rPr>
  </w:style>
  <w:style w:type="character" w:customStyle="1" w:styleId="21">
    <w:name w:val="Основной текст (2) + Полужирный"/>
    <w:aliases w:val="Курсив"/>
    <w:basedOn w:val="2"/>
    <w:uiPriority w:val="99"/>
    <w:rsid w:val="00721AF4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721AF4"/>
    <w:rPr>
      <w:rFonts w:ascii="Times New Roman" w:hAnsi="Times New Roman" w:cs="Times New Roman"/>
      <w:b/>
      <w:bCs/>
      <w:i/>
      <w:iCs/>
      <w:u w:val="none"/>
    </w:rPr>
  </w:style>
  <w:style w:type="character" w:customStyle="1" w:styleId="31">
    <w:name w:val="Основной текст (3) + Не полужирный"/>
    <w:aliases w:val="Не курсив"/>
    <w:basedOn w:val="3"/>
    <w:uiPriority w:val="99"/>
    <w:rsid w:val="00721AF4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2Calibri">
    <w:name w:val="Основной текст (2) + Calibri"/>
    <w:aliases w:val="11 pt,Полужирный"/>
    <w:basedOn w:val="2"/>
    <w:uiPriority w:val="99"/>
    <w:rsid w:val="00721AF4"/>
    <w:rPr>
      <w:rFonts w:ascii="Calibri" w:hAnsi="Calibri" w:cs="Calibri"/>
      <w:b/>
      <w:bCs/>
      <w:color w:val="000000"/>
      <w:spacing w:val="0"/>
      <w:w w:val="100"/>
      <w:position w:val="0"/>
      <w:sz w:val="22"/>
      <w:szCs w:val="22"/>
      <w:lang w:val="ru-RU" w:eastAsia="ru-RU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721AF4"/>
    <w:rPr>
      <w:rFonts w:ascii="Times New Roman" w:hAnsi="Times New Roman" w:cs="Times New Roman"/>
      <w:b/>
      <w:bCs/>
      <w:u w:val="none"/>
    </w:rPr>
  </w:style>
  <w:style w:type="character" w:customStyle="1" w:styleId="211">
    <w:name w:val="Основной текст (2) + 11"/>
    <w:aliases w:val="5 pt,Полужирный1"/>
    <w:basedOn w:val="2"/>
    <w:uiPriority w:val="99"/>
    <w:rsid w:val="00721AF4"/>
    <w:rPr>
      <w:b/>
      <w:bCs/>
      <w:color w:val="000000"/>
      <w:spacing w:val="0"/>
      <w:w w:val="100"/>
      <w:position w:val="0"/>
      <w:sz w:val="23"/>
      <w:szCs w:val="23"/>
      <w:lang w:val="ru-RU" w:eastAsia="ru-RU"/>
    </w:rPr>
  </w:style>
  <w:style w:type="character" w:customStyle="1" w:styleId="2Calibri1">
    <w:name w:val="Основной текст (2) + Calibri1"/>
    <w:aliases w:val="11 pt1"/>
    <w:basedOn w:val="2"/>
    <w:uiPriority w:val="99"/>
    <w:rsid w:val="00721AF4"/>
    <w:rPr>
      <w:rFonts w:ascii="Calibri" w:hAnsi="Calibri" w:cs="Calibri"/>
      <w:color w:val="000000"/>
      <w:spacing w:val="0"/>
      <w:w w:val="100"/>
      <w:position w:val="0"/>
      <w:sz w:val="22"/>
      <w:szCs w:val="22"/>
      <w:lang w:val="ru-RU" w:eastAsia="ru-RU"/>
    </w:rPr>
  </w:style>
  <w:style w:type="character" w:customStyle="1" w:styleId="a">
    <w:name w:val="Колонтитул_"/>
    <w:basedOn w:val="DefaultParagraphFont"/>
    <w:link w:val="1"/>
    <w:uiPriority w:val="99"/>
    <w:locked/>
    <w:rsid w:val="00721AF4"/>
    <w:rPr>
      <w:rFonts w:ascii="Microsoft Sans Serif" w:hAnsi="Microsoft Sans Serif" w:cs="Microsoft Sans Serif"/>
      <w:i/>
      <w:iCs/>
      <w:sz w:val="12"/>
      <w:szCs w:val="12"/>
      <w:u w:val="none"/>
    </w:rPr>
  </w:style>
  <w:style w:type="character" w:customStyle="1" w:styleId="a0">
    <w:name w:val="Колонтитул"/>
    <w:basedOn w:val="a"/>
    <w:uiPriority w:val="99"/>
    <w:rsid w:val="00721AF4"/>
    <w:rPr>
      <w:color w:val="000000"/>
      <w:spacing w:val="0"/>
      <w:w w:val="100"/>
      <w:position w:val="0"/>
      <w:lang w:val="ru-RU" w:eastAsia="ru-RU"/>
    </w:rPr>
  </w:style>
  <w:style w:type="paragraph" w:customStyle="1" w:styleId="20">
    <w:name w:val="Основной текст (2)"/>
    <w:basedOn w:val="Normal"/>
    <w:link w:val="2"/>
    <w:uiPriority w:val="99"/>
    <w:rsid w:val="00721AF4"/>
    <w:pPr>
      <w:shd w:val="clear" w:color="auto" w:fill="FFFFFF"/>
      <w:spacing w:line="470" w:lineRule="exact"/>
    </w:pPr>
    <w:rPr>
      <w:rFonts w:ascii="Times New Roman" w:hAnsi="Times New Roman" w:cs="Times New Roman"/>
    </w:rPr>
  </w:style>
  <w:style w:type="paragraph" w:customStyle="1" w:styleId="30">
    <w:name w:val="Основной текст (3)"/>
    <w:basedOn w:val="Normal"/>
    <w:link w:val="3"/>
    <w:uiPriority w:val="99"/>
    <w:rsid w:val="00721AF4"/>
    <w:pPr>
      <w:shd w:val="clear" w:color="auto" w:fill="FFFFFF"/>
      <w:spacing w:line="470" w:lineRule="exact"/>
      <w:jc w:val="both"/>
    </w:pPr>
    <w:rPr>
      <w:rFonts w:ascii="Times New Roman" w:hAnsi="Times New Roman" w:cs="Times New Roman"/>
      <w:b/>
      <w:bCs/>
      <w:i/>
      <w:iCs/>
    </w:rPr>
  </w:style>
  <w:style w:type="paragraph" w:customStyle="1" w:styleId="40">
    <w:name w:val="Основной текст (4)"/>
    <w:basedOn w:val="Normal"/>
    <w:link w:val="4"/>
    <w:uiPriority w:val="99"/>
    <w:rsid w:val="00721AF4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</w:rPr>
  </w:style>
  <w:style w:type="paragraph" w:customStyle="1" w:styleId="1">
    <w:name w:val="Колонтитул1"/>
    <w:basedOn w:val="Normal"/>
    <w:link w:val="a"/>
    <w:uiPriority w:val="99"/>
    <w:rsid w:val="00721AF4"/>
    <w:pPr>
      <w:shd w:val="clear" w:color="auto" w:fill="FFFFFF"/>
      <w:spacing w:line="240" w:lineRule="atLeast"/>
    </w:pPr>
    <w:rPr>
      <w:rFonts w:ascii="Microsoft Sans Serif" w:hAnsi="Microsoft Sans Serif" w:cs="Microsoft Sans Serif"/>
      <w:i/>
      <w:iCs/>
      <w:sz w:val="12"/>
      <w:szCs w:val="12"/>
    </w:rPr>
  </w:style>
  <w:style w:type="table" w:styleId="TableGrid">
    <w:name w:val="Table Grid"/>
    <w:basedOn w:val="TableNormal"/>
    <w:uiPriority w:val="99"/>
    <w:rsid w:val="00D77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Стиль"/>
    <w:uiPriority w:val="99"/>
    <w:rsid w:val="00505C1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B73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732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120</TotalTime>
  <Pages>8</Pages>
  <Words>1265</Words>
  <Characters>7216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FuckYouBill</cp:lastModifiedBy>
  <cp:revision>8</cp:revision>
  <cp:lastPrinted>2002-03-21T21:43:00Z</cp:lastPrinted>
  <dcterms:created xsi:type="dcterms:W3CDTF">2016-11-14T16:42:00Z</dcterms:created>
  <dcterms:modified xsi:type="dcterms:W3CDTF">2002-03-21T21:45:00Z</dcterms:modified>
</cp:coreProperties>
</file>