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9A" w:rsidRDefault="0044489A" w:rsidP="00AE2E2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44489A" w:rsidRDefault="0044489A" w:rsidP="00AE2E2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115107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«Пальчиковые игры как средство</w:t>
      </w:r>
      <w:r w:rsidRPr="00E05AD4">
        <w:rPr>
          <w:rFonts w:ascii="Times New Roman" w:hAnsi="Times New Roman"/>
          <w:b/>
          <w:color w:val="000000"/>
          <w:sz w:val="40"/>
          <w:szCs w:val="40"/>
        </w:rPr>
        <w:t xml:space="preserve"> развития </w:t>
      </w:r>
    </w:p>
    <w:p w:rsidR="0044489A" w:rsidRPr="00115107" w:rsidRDefault="0044489A" w:rsidP="00115107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E05AD4">
        <w:rPr>
          <w:rFonts w:ascii="Times New Roman" w:hAnsi="Times New Roman"/>
          <w:b/>
          <w:color w:val="000000"/>
          <w:sz w:val="40"/>
          <w:szCs w:val="40"/>
        </w:rPr>
        <w:t>мелкой моторики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 у детей дошкольного возраста»</w:t>
      </w: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AE2E2A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4489A" w:rsidRPr="00BF04A1" w:rsidRDefault="0044489A" w:rsidP="00AE2E2A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F04A1">
        <w:rPr>
          <w:rFonts w:ascii="Times New Roman" w:hAnsi="Times New Roman"/>
          <w:b/>
          <w:color w:val="000000"/>
          <w:sz w:val="32"/>
          <w:szCs w:val="32"/>
        </w:rPr>
        <w:t>Содержание</w:t>
      </w:r>
    </w:p>
    <w:p w:rsidR="0044489A" w:rsidRPr="00BF04A1" w:rsidRDefault="0044489A" w:rsidP="00AE2E2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F04A1">
        <w:rPr>
          <w:rFonts w:ascii="Times New Roman" w:hAnsi="Times New Roman"/>
          <w:color w:val="000000"/>
          <w:sz w:val="28"/>
          <w:szCs w:val="28"/>
        </w:rPr>
        <w:t>Введение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……………………………………………………………………………….3</w:t>
      </w:r>
    </w:p>
    <w:p w:rsidR="0044489A" w:rsidRPr="00BF04A1" w:rsidRDefault="0044489A" w:rsidP="00BF04A1">
      <w:pPr>
        <w:pStyle w:val="ListParagraph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color w:val="000000"/>
            <w:sz w:val="28"/>
            <w:szCs w:val="28"/>
            <w:lang w:val="en-US"/>
          </w:rPr>
          <w:t>I</w:t>
        </w:r>
        <w:r w:rsidRPr="00BF04A1">
          <w:rPr>
            <w:rFonts w:ascii="Times New Roman" w:hAnsi="Times New Roman"/>
            <w:color w:val="000000"/>
            <w:sz w:val="28"/>
            <w:szCs w:val="28"/>
          </w:rPr>
          <w:t>.</w:t>
        </w:r>
      </w:smartTag>
      <w:r w:rsidRPr="00BF04A1">
        <w:rPr>
          <w:rFonts w:ascii="Times New Roman" w:hAnsi="Times New Roman"/>
          <w:color w:val="000000"/>
          <w:sz w:val="28"/>
          <w:szCs w:val="28"/>
        </w:rPr>
        <w:t xml:space="preserve"> Обоснование темы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…………………………………………………………………..5</w:t>
      </w:r>
    </w:p>
    <w:p w:rsidR="0044489A" w:rsidRPr="00BF04A1" w:rsidRDefault="0044489A" w:rsidP="00AE2E2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 </w:t>
      </w:r>
      <w:r w:rsidRPr="00BF04A1">
        <w:rPr>
          <w:rFonts w:ascii="Times New Roman" w:hAnsi="Times New Roman"/>
          <w:color w:val="000000"/>
          <w:sz w:val="28"/>
          <w:szCs w:val="28"/>
        </w:rPr>
        <w:t>Цель, задачи, ожидаемые результаты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……………………………………………5</w:t>
      </w:r>
    </w:p>
    <w:p w:rsidR="0044489A" w:rsidRPr="00BF04A1" w:rsidRDefault="0044489A" w:rsidP="00AE2E2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 </w:t>
      </w:r>
      <w:r w:rsidRPr="00BF04A1">
        <w:rPr>
          <w:rFonts w:ascii="Times New Roman" w:hAnsi="Times New Roman"/>
          <w:color w:val="000000"/>
          <w:sz w:val="28"/>
          <w:szCs w:val="28"/>
        </w:rPr>
        <w:t>Актуальность выбранной темы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…………………………………………………..6</w:t>
      </w:r>
    </w:p>
    <w:p w:rsidR="0044489A" w:rsidRPr="00BF04A1" w:rsidRDefault="0044489A" w:rsidP="00AE2E2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 </w:t>
      </w:r>
      <w:r w:rsidRPr="00BF04A1">
        <w:rPr>
          <w:rFonts w:ascii="Times New Roman" w:hAnsi="Times New Roman"/>
          <w:color w:val="000000"/>
          <w:sz w:val="28"/>
          <w:szCs w:val="28"/>
        </w:rPr>
        <w:t>Новизна темы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……………………………………………………………………...8</w:t>
      </w:r>
    </w:p>
    <w:p w:rsidR="0044489A" w:rsidRDefault="0044489A" w:rsidP="00AE2E2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 </w:t>
      </w:r>
      <w:r w:rsidRPr="00BF04A1">
        <w:rPr>
          <w:rFonts w:ascii="Times New Roman" w:hAnsi="Times New Roman"/>
          <w:color w:val="000000"/>
          <w:sz w:val="28"/>
          <w:szCs w:val="28"/>
        </w:rPr>
        <w:t>Принцип подбора пальчиковых игр</w:t>
      </w:r>
      <w:r>
        <w:rPr>
          <w:rFonts w:ascii="Times New Roman" w:hAnsi="Times New Roman"/>
          <w:color w:val="000000"/>
          <w:sz w:val="28"/>
          <w:szCs w:val="28"/>
        </w:rPr>
        <w:t xml:space="preserve"> …………………………………………….9</w:t>
      </w:r>
    </w:p>
    <w:p w:rsidR="0044489A" w:rsidRPr="00BF04A1" w:rsidRDefault="0044489A" w:rsidP="00BF04A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F04A1">
        <w:rPr>
          <w:rFonts w:ascii="Times New Roman" w:hAnsi="Times New Roman"/>
          <w:sz w:val="28"/>
          <w:szCs w:val="28"/>
          <w:lang w:val="en-US"/>
        </w:rPr>
        <w:t>II</w:t>
      </w:r>
      <w:r w:rsidRPr="00BF04A1"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 w:rsidRPr="00BF04A1">
        <w:rPr>
          <w:rFonts w:ascii="Times New Roman" w:hAnsi="Times New Roman"/>
          <w:sz w:val="28"/>
          <w:szCs w:val="28"/>
        </w:rPr>
        <w:t>Практическая часть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……………………………………………………………….12</w:t>
      </w:r>
    </w:p>
    <w:p w:rsidR="0044489A" w:rsidRPr="00BF04A1" w:rsidRDefault="0044489A" w:rsidP="00AE2E2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F04A1">
        <w:rPr>
          <w:rFonts w:ascii="Times New Roman" w:hAnsi="Times New Roman"/>
          <w:color w:val="000000"/>
          <w:sz w:val="28"/>
          <w:szCs w:val="28"/>
        </w:rPr>
        <w:t>2.1 Объем и содержание работы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……………………………………………………12</w:t>
      </w:r>
    </w:p>
    <w:p w:rsidR="0044489A" w:rsidRPr="00BF04A1" w:rsidRDefault="0044489A" w:rsidP="00AE2E2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 </w:t>
      </w:r>
      <w:r w:rsidRPr="00BF04A1">
        <w:rPr>
          <w:rFonts w:ascii="Times New Roman" w:hAnsi="Times New Roman"/>
          <w:color w:val="000000"/>
          <w:sz w:val="28"/>
          <w:szCs w:val="28"/>
        </w:rPr>
        <w:t>Диагностика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……………………………………………………………………...14</w:t>
      </w:r>
    </w:p>
    <w:p w:rsidR="0044489A" w:rsidRDefault="0044489A" w:rsidP="0011510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F04A1">
        <w:rPr>
          <w:rFonts w:ascii="Times New Roman" w:hAnsi="Times New Roman"/>
          <w:color w:val="000000"/>
          <w:sz w:val="28"/>
          <w:szCs w:val="28"/>
        </w:rPr>
        <w:t>Перспективный план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…………………………………………………………….…..18</w:t>
      </w:r>
    </w:p>
    <w:p w:rsidR="0044489A" w:rsidRPr="00BF04A1" w:rsidRDefault="0044489A" w:rsidP="00115107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BF04A1">
        <w:rPr>
          <w:rFonts w:ascii="Times New Roman" w:hAnsi="Times New Roman"/>
          <w:color w:val="000000"/>
          <w:sz w:val="28"/>
          <w:szCs w:val="28"/>
        </w:rPr>
        <w:t>Список литературы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………………………………………………………………….26</w:t>
      </w:r>
    </w:p>
    <w:p w:rsidR="0044489A" w:rsidRPr="00115107" w:rsidRDefault="0044489A" w:rsidP="00115107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Pr="00323D34" w:rsidRDefault="0044489A" w:rsidP="00AE2E2A">
      <w:pPr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pStyle w:val="c11"/>
        <w:spacing w:before="0" w:beforeAutospacing="0" w:after="0" w:afterAutospacing="0" w:line="270" w:lineRule="atLeast"/>
        <w:jc w:val="center"/>
        <w:rPr>
          <w:rStyle w:val="c4"/>
          <w:b/>
          <w:iCs/>
          <w:color w:val="000000"/>
          <w:sz w:val="32"/>
          <w:szCs w:val="32"/>
        </w:rPr>
      </w:pPr>
      <w:r w:rsidRPr="008C39B6">
        <w:rPr>
          <w:rStyle w:val="c4"/>
          <w:b/>
          <w:iCs/>
          <w:color w:val="000000"/>
          <w:sz w:val="32"/>
          <w:szCs w:val="32"/>
        </w:rPr>
        <w:t>Введение</w:t>
      </w:r>
    </w:p>
    <w:p w:rsidR="0044489A" w:rsidRPr="008C39B6" w:rsidRDefault="0044489A" w:rsidP="00AE2E2A">
      <w:pPr>
        <w:pStyle w:val="c11"/>
        <w:spacing w:before="0" w:beforeAutospacing="0" w:after="0" w:afterAutospacing="0" w:line="270" w:lineRule="atLeast"/>
        <w:jc w:val="center"/>
        <w:rPr>
          <w:rStyle w:val="c4"/>
          <w:b/>
          <w:iCs/>
          <w:color w:val="000000"/>
          <w:sz w:val="32"/>
          <w:szCs w:val="32"/>
        </w:rPr>
      </w:pPr>
    </w:p>
    <w:p w:rsidR="0044489A" w:rsidRDefault="0044489A" w:rsidP="00C33D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33DDE">
        <w:rPr>
          <w:rFonts w:ascii="Times New Roman" w:hAnsi="Times New Roman"/>
          <w:sz w:val="28"/>
          <w:szCs w:val="28"/>
        </w:rPr>
        <w:t>Важным фактором в развитии ребенка является мелкая моторика. Мелкая моторика – это гибкость, ловкость рук и точность движения пальцев руки. Истоки способностей и дарования детей – на кончиках их пальцев. Разнообразие действия руками, пальчиковые игры стимулируют процесс речевого и умственного разв</w:t>
      </w:r>
      <w:r w:rsidRPr="00C33DDE">
        <w:rPr>
          <w:rFonts w:ascii="Times New Roman" w:hAnsi="Times New Roman"/>
          <w:sz w:val="28"/>
          <w:szCs w:val="28"/>
        </w:rPr>
        <w:t>и</w:t>
      </w:r>
      <w:r w:rsidRPr="00C33DDE">
        <w:rPr>
          <w:rFonts w:ascii="Times New Roman" w:hAnsi="Times New Roman"/>
          <w:sz w:val="28"/>
          <w:szCs w:val="28"/>
        </w:rPr>
        <w:t xml:space="preserve">тия ребенка. </w:t>
      </w:r>
    </w:p>
    <w:p w:rsidR="0044489A" w:rsidRDefault="0044489A" w:rsidP="00C33D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33DDE">
        <w:rPr>
          <w:rFonts w:ascii="Times New Roman" w:hAnsi="Times New Roman"/>
          <w:sz w:val="28"/>
          <w:szCs w:val="28"/>
        </w:rPr>
        <w:t>Мелкая моторика взаимодействует с такими свойствами сознания, как вн</w:t>
      </w:r>
      <w:r w:rsidRPr="00C33DDE">
        <w:rPr>
          <w:rFonts w:ascii="Times New Roman" w:hAnsi="Times New Roman"/>
          <w:sz w:val="28"/>
          <w:szCs w:val="28"/>
        </w:rPr>
        <w:t>и</w:t>
      </w:r>
      <w:r w:rsidRPr="00C33DDE">
        <w:rPr>
          <w:rFonts w:ascii="Times New Roman" w:hAnsi="Times New Roman"/>
          <w:sz w:val="28"/>
          <w:szCs w:val="28"/>
        </w:rPr>
        <w:t>мание, мышление, воображение, наблюдательность, зрительная и двигательная память, речь. Отсюда следует, что уровень развития мелкой моторики – один из показателей интеллектуальной готовности ребенка. Развитие навыков мелкой м</w:t>
      </w:r>
      <w:r w:rsidRPr="00C33DDE">
        <w:rPr>
          <w:rFonts w:ascii="Times New Roman" w:hAnsi="Times New Roman"/>
          <w:sz w:val="28"/>
          <w:szCs w:val="28"/>
        </w:rPr>
        <w:t>о</w:t>
      </w:r>
      <w:r w:rsidRPr="00C33DDE">
        <w:rPr>
          <w:rFonts w:ascii="Times New Roman" w:hAnsi="Times New Roman"/>
          <w:sz w:val="28"/>
          <w:szCs w:val="28"/>
        </w:rPr>
        <w:t>торики важно еще и потому, что вся дальнейшая жизнь ребенка потребует и</w:t>
      </w:r>
      <w:r w:rsidRPr="00C33DDE">
        <w:rPr>
          <w:rFonts w:ascii="Times New Roman" w:hAnsi="Times New Roman"/>
          <w:sz w:val="28"/>
          <w:szCs w:val="28"/>
        </w:rPr>
        <w:t>с</w:t>
      </w:r>
      <w:r w:rsidRPr="00C33DDE">
        <w:rPr>
          <w:rFonts w:ascii="Times New Roman" w:hAnsi="Times New Roman"/>
          <w:sz w:val="28"/>
          <w:szCs w:val="28"/>
        </w:rPr>
        <w:t>пользования точных, координированных движений кистей и пальцев, которые н</w:t>
      </w:r>
      <w:r w:rsidRPr="00C33DDE">
        <w:rPr>
          <w:rFonts w:ascii="Times New Roman" w:hAnsi="Times New Roman"/>
          <w:sz w:val="28"/>
          <w:szCs w:val="28"/>
        </w:rPr>
        <w:t>е</w:t>
      </w:r>
      <w:r w:rsidRPr="00C33DDE">
        <w:rPr>
          <w:rFonts w:ascii="Times New Roman" w:hAnsi="Times New Roman"/>
          <w:sz w:val="28"/>
          <w:szCs w:val="28"/>
        </w:rPr>
        <w:t>обходимы, чтобы одеваться, рисовать, писать, а также выполнять множество ра</w:t>
      </w:r>
      <w:r w:rsidRPr="00C33DDE">
        <w:rPr>
          <w:rFonts w:ascii="Times New Roman" w:hAnsi="Times New Roman"/>
          <w:sz w:val="28"/>
          <w:szCs w:val="28"/>
        </w:rPr>
        <w:t>з</w:t>
      </w:r>
      <w:r w:rsidRPr="00C33DDE">
        <w:rPr>
          <w:rFonts w:ascii="Times New Roman" w:hAnsi="Times New Roman"/>
          <w:sz w:val="28"/>
          <w:szCs w:val="28"/>
        </w:rPr>
        <w:t xml:space="preserve">нообразных бытовых и учебных действий. </w:t>
      </w:r>
    </w:p>
    <w:p w:rsidR="0044489A" w:rsidRDefault="0044489A" w:rsidP="00C33DDE">
      <w:pPr>
        <w:autoSpaceDE w:val="0"/>
        <w:autoSpaceDN w:val="0"/>
        <w:adjustRightInd w:val="0"/>
        <w:spacing w:after="0" w:line="360" w:lineRule="auto"/>
        <w:ind w:firstLine="708"/>
        <w:rPr>
          <w:rStyle w:val="c7"/>
          <w:rFonts w:ascii="Times New Roman" w:hAnsi="Times New Roman"/>
          <w:color w:val="000000"/>
          <w:sz w:val="28"/>
          <w:szCs w:val="28"/>
        </w:rPr>
      </w:pPr>
      <w:r w:rsidRPr="00C33DDE">
        <w:rPr>
          <w:rFonts w:ascii="Times New Roman" w:hAnsi="Times New Roman"/>
          <w:sz w:val="28"/>
          <w:szCs w:val="28"/>
        </w:rPr>
        <w:t>Вопрос развития мелкой моторики детей дошкольного возраста довольно актуален. Это неоднократно подчеркивается педагогами, психологами и другими специалистами в области дошкольного образования. Известный педагог В.А. С</w:t>
      </w:r>
      <w:r w:rsidRPr="00C33DDE">
        <w:rPr>
          <w:rFonts w:ascii="Times New Roman" w:hAnsi="Times New Roman"/>
          <w:sz w:val="28"/>
          <w:szCs w:val="28"/>
        </w:rPr>
        <w:t>у</w:t>
      </w:r>
      <w:r w:rsidRPr="00C33DDE">
        <w:rPr>
          <w:rFonts w:ascii="Times New Roman" w:hAnsi="Times New Roman"/>
          <w:sz w:val="28"/>
          <w:szCs w:val="28"/>
        </w:rPr>
        <w:t>хомлинский писал: «Истоки способностей и дарований детей – на кончиках их пальцев. От пальцев, образно говоря, идут тончайшие ручейки, которые питают источник творческой мысли». Это значит, чем больше ребенок умеет, хочет и стремится делать своими руками, тем он умнее и изобретательнее. Поэтому ур</w:t>
      </w:r>
      <w:r w:rsidRPr="00C33DDE">
        <w:rPr>
          <w:rFonts w:ascii="Times New Roman" w:hAnsi="Times New Roman"/>
          <w:sz w:val="28"/>
          <w:szCs w:val="28"/>
        </w:rPr>
        <w:t>о</w:t>
      </w:r>
      <w:r w:rsidRPr="00C33DDE">
        <w:rPr>
          <w:rFonts w:ascii="Times New Roman" w:hAnsi="Times New Roman"/>
          <w:sz w:val="28"/>
          <w:szCs w:val="28"/>
        </w:rPr>
        <w:t>вень развития мелкой моторики – один из показателей интеллектуальной готовн</w:t>
      </w:r>
      <w:r w:rsidRPr="00C33DDE">
        <w:rPr>
          <w:rFonts w:ascii="Times New Roman" w:hAnsi="Times New Roman"/>
          <w:sz w:val="28"/>
          <w:szCs w:val="28"/>
        </w:rPr>
        <w:t>о</w:t>
      </w:r>
      <w:r w:rsidRPr="00C33DDE">
        <w:rPr>
          <w:rFonts w:ascii="Times New Roman" w:hAnsi="Times New Roman"/>
          <w:sz w:val="28"/>
          <w:szCs w:val="28"/>
        </w:rPr>
        <w:t>сти к школьному обучению.</w:t>
      </w:r>
      <w:r w:rsidRPr="00C33DDE">
        <w:rPr>
          <w:rStyle w:val="c7"/>
          <w:rFonts w:ascii="Times New Roman" w:hAnsi="Times New Roman"/>
          <w:color w:val="000000"/>
          <w:sz w:val="28"/>
          <w:szCs w:val="28"/>
        </w:rPr>
        <w:t xml:space="preserve"> </w:t>
      </w:r>
    </w:p>
    <w:p w:rsidR="0044489A" w:rsidRPr="00C33DDE" w:rsidRDefault="0044489A" w:rsidP="00C33D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33DDE">
        <w:rPr>
          <w:rStyle w:val="c4"/>
          <w:rFonts w:ascii="Times New Roman" w:hAnsi="Times New Roman"/>
          <w:i/>
          <w:iCs/>
          <w:color w:val="000000"/>
          <w:sz w:val="28"/>
          <w:szCs w:val="28"/>
        </w:rPr>
        <w:t>«Рука – это инструмент всех инструментов»</w:t>
      </w:r>
      <w:r w:rsidRPr="00C33DDE">
        <w:rPr>
          <w:rStyle w:val="c7"/>
          <w:rFonts w:ascii="Times New Roman" w:hAnsi="Times New Roman"/>
          <w:color w:val="000000"/>
          <w:sz w:val="28"/>
          <w:szCs w:val="28"/>
        </w:rPr>
        <w:t>, сказал ещё Аристотель.[4,2]. «</w:t>
      </w:r>
      <w:r w:rsidRPr="00C33DDE">
        <w:rPr>
          <w:rStyle w:val="c4"/>
          <w:rFonts w:ascii="Times New Roman" w:hAnsi="Times New Roman"/>
          <w:i/>
          <w:iCs/>
          <w:color w:val="000000"/>
          <w:sz w:val="28"/>
          <w:szCs w:val="28"/>
        </w:rPr>
        <w:t>Рука – это своего рода внешний мозг</w:t>
      </w:r>
      <w:r w:rsidRPr="00C33DDE">
        <w:rPr>
          <w:rStyle w:val="c7"/>
          <w:rFonts w:ascii="Times New Roman" w:hAnsi="Times New Roman"/>
          <w:color w:val="000000"/>
          <w:sz w:val="28"/>
          <w:szCs w:val="28"/>
        </w:rPr>
        <w:t>», писал Кант. Жан-Жак Руссо в своём р</w:t>
      </w:r>
      <w:r w:rsidRPr="00C33DDE">
        <w:rPr>
          <w:rStyle w:val="c7"/>
          <w:rFonts w:ascii="Times New Roman" w:hAnsi="Times New Roman"/>
          <w:color w:val="000000"/>
          <w:sz w:val="28"/>
          <w:szCs w:val="28"/>
        </w:rPr>
        <w:t>о</w:t>
      </w:r>
      <w:r w:rsidRPr="00C33DDE">
        <w:rPr>
          <w:rStyle w:val="c7"/>
          <w:rFonts w:ascii="Times New Roman" w:hAnsi="Times New Roman"/>
          <w:color w:val="000000"/>
          <w:sz w:val="28"/>
          <w:szCs w:val="28"/>
        </w:rPr>
        <w:t>мане о воспитании «Эмиль» так написал о потребностях маленького ребёнка:</w:t>
      </w:r>
      <w:r w:rsidRPr="00C33DD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33DDE">
        <w:rPr>
          <w:rStyle w:val="c4"/>
          <w:rFonts w:ascii="Times New Roman" w:hAnsi="Times New Roman"/>
          <w:i/>
          <w:iCs/>
          <w:color w:val="000000"/>
          <w:sz w:val="28"/>
          <w:szCs w:val="28"/>
        </w:rPr>
        <w:t>«… он хочет всё потрогать, всё взять в руки. Не мешайте ему, это для него сове</w:t>
      </w:r>
      <w:r w:rsidRPr="00C33DDE">
        <w:rPr>
          <w:rStyle w:val="c4"/>
          <w:rFonts w:ascii="Times New Roman" w:hAnsi="Times New Roman"/>
          <w:i/>
          <w:iCs/>
          <w:color w:val="000000"/>
          <w:sz w:val="28"/>
          <w:szCs w:val="28"/>
        </w:rPr>
        <w:t>р</w:t>
      </w:r>
      <w:r w:rsidRPr="00C33DDE">
        <w:rPr>
          <w:rStyle w:val="c4"/>
          <w:rFonts w:ascii="Times New Roman" w:hAnsi="Times New Roman"/>
          <w:i/>
          <w:iCs/>
          <w:color w:val="000000"/>
          <w:sz w:val="28"/>
          <w:szCs w:val="28"/>
        </w:rPr>
        <w:t>шенно необходимое дело. Так он учится различать тепло и холод, твёрдость и мягкость, тяжесть, размер и форму предметов. О свойствах окружающих его вещей ребёнок узнаёт, сравнивая то, что видит, с ощущениями, которые получ</w:t>
      </w:r>
      <w:r w:rsidRPr="00C33DDE">
        <w:rPr>
          <w:rStyle w:val="c4"/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C33DDE">
        <w:rPr>
          <w:rStyle w:val="c4"/>
          <w:rFonts w:ascii="Times New Roman" w:hAnsi="Times New Roman"/>
          <w:i/>
          <w:iCs/>
          <w:color w:val="000000"/>
          <w:sz w:val="28"/>
          <w:szCs w:val="28"/>
        </w:rPr>
        <w:t>ет от своих рук…»</w:t>
      </w:r>
      <w:r w:rsidRPr="00C33DDE">
        <w:rPr>
          <w:rStyle w:val="c7"/>
          <w:rFonts w:ascii="Times New Roman" w:hAnsi="Times New Roman"/>
          <w:color w:val="000000"/>
          <w:sz w:val="28"/>
          <w:szCs w:val="28"/>
        </w:rPr>
        <w:t>[4,5].</w:t>
      </w:r>
    </w:p>
    <w:p w:rsidR="0044489A" w:rsidRPr="00D82DA2" w:rsidRDefault="0044489A" w:rsidP="00C33DDE">
      <w:pPr>
        <w:pStyle w:val="c11"/>
        <w:spacing w:before="0" w:beforeAutospacing="0" w:after="0" w:afterAutospacing="0" w:line="360" w:lineRule="auto"/>
        <w:ind w:firstLine="708"/>
        <w:jc w:val="both"/>
        <w:rPr>
          <w:rStyle w:val="c7"/>
          <w:color w:val="000000"/>
          <w:sz w:val="28"/>
          <w:szCs w:val="28"/>
        </w:rPr>
      </w:pPr>
      <w:r w:rsidRPr="00D82DA2">
        <w:rPr>
          <w:rStyle w:val="c7"/>
          <w:color w:val="000000"/>
          <w:sz w:val="28"/>
          <w:szCs w:val="28"/>
        </w:rPr>
        <w:t>Как приятно родителю, когда у его ребёнка умелые пальчики: ловко держат карандаш. Аккуратно рисуют, строят из конструктора.</w:t>
      </w:r>
    </w:p>
    <w:p w:rsidR="0044489A" w:rsidRPr="00CA70B4" w:rsidRDefault="0044489A" w:rsidP="00AE2E2A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A70B4">
        <w:rPr>
          <w:rStyle w:val="c7"/>
          <w:rFonts w:ascii="Times New Roman" w:hAnsi="Times New Roman"/>
          <w:b/>
          <w:color w:val="000000"/>
          <w:sz w:val="28"/>
          <w:szCs w:val="28"/>
        </w:rPr>
        <w:t>Данная методическая разработка 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привлекает внимание к  давно и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з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вестной  проблеме развития тонких движений пальцев у детей, которая пр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знана педагогами. Основное внимание уделено обучению детей пальчиковым  играм. Такие игры очень эмоциональны и увлекательны для детей. В пр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цессе реализации работы планируется привлечь  родителей  к процессу ра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з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вития мелкой моторики кистей рук малышей, предоставить им  возмо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ж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ность обучиться пальчиковым играм, как средству развития мелкой мот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CA70B4">
        <w:rPr>
          <w:rFonts w:ascii="Times New Roman" w:hAnsi="Times New Roman"/>
          <w:b/>
          <w:color w:val="000000"/>
          <w:sz w:val="28"/>
          <w:szCs w:val="28"/>
        </w:rPr>
        <w:t xml:space="preserve">рики. </w:t>
      </w:r>
    </w:p>
    <w:p w:rsidR="0044489A" w:rsidRPr="00D82DA2" w:rsidRDefault="0044489A" w:rsidP="00AE2E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2DA2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                                                            </w:t>
      </w: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rStyle w:val="c7"/>
          <w:color w:val="000000"/>
          <w:sz w:val="28"/>
          <w:szCs w:val="28"/>
        </w:rPr>
      </w:pPr>
    </w:p>
    <w:p w:rsidR="0044489A" w:rsidRPr="007A499C" w:rsidRDefault="0044489A" w:rsidP="007A499C">
      <w:pPr>
        <w:pStyle w:val="c11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</w:p>
    <w:p w:rsidR="0044489A" w:rsidRPr="008C39B6" w:rsidRDefault="0044489A" w:rsidP="00AE2E2A">
      <w:pPr>
        <w:pStyle w:val="NoSpacing"/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C39B6">
        <w:rPr>
          <w:rFonts w:ascii="Times New Roman" w:hAnsi="Times New Roman"/>
          <w:b/>
          <w:sz w:val="32"/>
          <w:szCs w:val="32"/>
          <w:lang w:eastAsia="ru-RU"/>
        </w:rPr>
        <w:t>Обоснование темы</w:t>
      </w:r>
    </w:p>
    <w:p w:rsidR="0044489A" w:rsidRDefault="0044489A" w:rsidP="00AE2E2A">
      <w:pPr>
        <w:pStyle w:val="NoSpacing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/>
          <w:sz w:val="28"/>
          <w:szCs w:val="28"/>
        </w:rPr>
        <w:t>развитие</w:t>
      </w:r>
      <w:r w:rsidRPr="00E9710F">
        <w:rPr>
          <w:rFonts w:ascii="Times New Roman" w:hAnsi="Times New Roman"/>
          <w:sz w:val="28"/>
          <w:szCs w:val="28"/>
        </w:rPr>
        <w:t xml:space="preserve"> мелкой  моторики кистей рук у детей </w:t>
      </w:r>
      <w:r>
        <w:rPr>
          <w:rFonts w:ascii="Times New Roman" w:hAnsi="Times New Roman"/>
          <w:sz w:val="28"/>
          <w:szCs w:val="28"/>
        </w:rPr>
        <w:t>дошкольного возраста</w:t>
      </w:r>
      <w:r w:rsidRPr="00E9710F">
        <w:rPr>
          <w:rFonts w:ascii="Times New Roman" w:hAnsi="Times New Roman"/>
          <w:sz w:val="28"/>
          <w:szCs w:val="28"/>
        </w:rPr>
        <w:t xml:space="preserve"> посредством пальчиковых игр</w:t>
      </w:r>
      <w:r>
        <w:rPr>
          <w:rFonts w:ascii="Times New Roman" w:hAnsi="Times New Roman"/>
          <w:sz w:val="28"/>
          <w:szCs w:val="28"/>
        </w:rPr>
        <w:t>.</w:t>
      </w:r>
    </w:p>
    <w:p w:rsidR="0044489A" w:rsidRPr="00E9710F" w:rsidRDefault="0044489A" w:rsidP="00AE2E2A">
      <w:pPr>
        <w:pStyle w:val="NoSpacing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4489A" w:rsidRPr="0066237C" w:rsidRDefault="0044489A" w:rsidP="00AE2E2A">
      <w:pPr>
        <w:pStyle w:val="ListParagraph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6237C">
        <w:rPr>
          <w:rFonts w:ascii="Times New Roman" w:hAnsi="Times New Roman"/>
          <w:b/>
          <w:sz w:val="28"/>
          <w:szCs w:val="28"/>
          <w:lang w:eastAsia="ru-RU"/>
        </w:rPr>
        <w:t xml:space="preserve">Задачи: </w:t>
      </w:r>
    </w:p>
    <w:p w:rsidR="0044489A" w:rsidRPr="0066237C" w:rsidRDefault="0044489A" w:rsidP="00AE2E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237C">
        <w:rPr>
          <w:rFonts w:ascii="Times New Roman" w:hAnsi="Times New Roman"/>
          <w:sz w:val="28"/>
          <w:szCs w:val="28"/>
        </w:rPr>
        <w:t>развивать мелкую моторику пальцев рук детей</w:t>
      </w:r>
      <w:r>
        <w:rPr>
          <w:rFonts w:ascii="Times New Roman" w:hAnsi="Times New Roman"/>
          <w:sz w:val="28"/>
          <w:szCs w:val="28"/>
        </w:rPr>
        <w:t xml:space="preserve"> посредствам пальчиковых игр</w:t>
      </w:r>
      <w:r w:rsidRPr="0066237C">
        <w:rPr>
          <w:rFonts w:ascii="Times New Roman" w:hAnsi="Times New Roman"/>
          <w:sz w:val="28"/>
          <w:szCs w:val="28"/>
        </w:rPr>
        <w:t>, речевые способности, учитывая возрастн</w:t>
      </w:r>
      <w:r>
        <w:rPr>
          <w:rFonts w:ascii="Times New Roman" w:hAnsi="Times New Roman"/>
          <w:sz w:val="28"/>
          <w:szCs w:val="28"/>
        </w:rPr>
        <w:t>ые и индивидуальные особе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ности</w:t>
      </w:r>
      <w:r w:rsidRPr="0066237C">
        <w:rPr>
          <w:rFonts w:ascii="Times New Roman" w:hAnsi="Times New Roman"/>
          <w:sz w:val="28"/>
          <w:szCs w:val="28"/>
        </w:rPr>
        <w:t>;</w:t>
      </w:r>
    </w:p>
    <w:p w:rsidR="0044489A" w:rsidRDefault="0044489A" w:rsidP="00AE2E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237C">
        <w:rPr>
          <w:rFonts w:ascii="Times New Roman" w:hAnsi="Times New Roman"/>
          <w:sz w:val="28"/>
          <w:szCs w:val="28"/>
        </w:rPr>
        <w:t xml:space="preserve">создать </w:t>
      </w:r>
      <w:r>
        <w:rPr>
          <w:rFonts w:ascii="Times New Roman" w:hAnsi="Times New Roman"/>
          <w:sz w:val="28"/>
          <w:szCs w:val="28"/>
        </w:rPr>
        <w:t>картотеку</w:t>
      </w:r>
      <w:r w:rsidRPr="0066237C">
        <w:rPr>
          <w:rFonts w:ascii="Times New Roman" w:hAnsi="Times New Roman"/>
          <w:sz w:val="28"/>
          <w:szCs w:val="28"/>
        </w:rPr>
        <w:t xml:space="preserve"> пальчиковых игр;</w:t>
      </w:r>
    </w:p>
    <w:p w:rsidR="0044489A" w:rsidRDefault="0044489A" w:rsidP="00AE2E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237C">
        <w:rPr>
          <w:rFonts w:ascii="Times New Roman" w:hAnsi="Times New Roman"/>
          <w:sz w:val="28"/>
          <w:szCs w:val="28"/>
        </w:rPr>
        <w:t>привлекать родителей  к проведению пальчиковых  игр  в домашней обст</w:t>
      </w:r>
      <w:r w:rsidRPr="0066237C">
        <w:rPr>
          <w:rFonts w:ascii="Times New Roman" w:hAnsi="Times New Roman"/>
          <w:sz w:val="28"/>
          <w:szCs w:val="28"/>
        </w:rPr>
        <w:t>а</w:t>
      </w:r>
      <w:r w:rsidRPr="0066237C">
        <w:rPr>
          <w:rFonts w:ascii="Times New Roman" w:hAnsi="Times New Roman"/>
          <w:sz w:val="28"/>
          <w:szCs w:val="28"/>
        </w:rPr>
        <w:t xml:space="preserve">новке; </w:t>
      </w:r>
    </w:p>
    <w:p w:rsidR="0044489A" w:rsidRPr="0066237C" w:rsidRDefault="0044489A" w:rsidP="00AE2E2A">
      <w:pPr>
        <w:pStyle w:val="ListParagraph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4489A" w:rsidRDefault="0044489A" w:rsidP="00AE2E2A">
      <w:pPr>
        <w:pStyle w:val="ListParagraph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60F2">
        <w:rPr>
          <w:rFonts w:ascii="Times New Roman" w:hAnsi="Times New Roman"/>
          <w:b/>
          <w:sz w:val="28"/>
          <w:szCs w:val="28"/>
        </w:rPr>
        <w:t>Ожидаемы</w:t>
      </w:r>
      <w:r>
        <w:rPr>
          <w:rFonts w:ascii="Times New Roman" w:hAnsi="Times New Roman"/>
          <w:b/>
          <w:sz w:val="28"/>
          <w:szCs w:val="28"/>
        </w:rPr>
        <w:t>е</w:t>
      </w:r>
      <w:r w:rsidRPr="00DB60F2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44489A" w:rsidRPr="00DB60F2" w:rsidRDefault="0044489A" w:rsidP="00AE2E2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B60F2">
        <w:rPr>
          <w:rFonts w:ascii="Times New Roman" w:hAnsi="Times New Roman"/>
          <w:color w:val="000000"/>
          <w:sz w:val="28"/>
          <w:szCs w:val="28"/>
        </w:rPr>
        <w:t>В результате предложенных упражнений разовьется мелкая моторика, кисти рук приобретают подвижность гибкость, исчезает скованность движений</w:t>
      </w:r>
      <w:r>
        <w:rPr>
          <w:rFonts w:ascii="Times New Roman" w:hAnsi="Times New Roman"/>
          <w:color w:val="000000"/>
          <w:sz w:val="28"/>
          <w:szCs w:val="28"/>
        </w:rPr>
        <w:t>, развивается речь детей.</w:t>
      </w:r>
    </w:p>
    <w:p w:rsidR="0044489A" w:rsidRDefault="0044489A" w:rsidP="00AE2E2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B60F2">
        <w:rPr>
          <w:rFonts w:ascii="Times New Roman" w:hAnsi="Times New Roman"/>
          <w:color w:val="000000"/>
          <w:sz w:val="28"/>
          <w:szCs w:val="28"/>
        </w:rPr>
        <w:t>Дети проявляют интерес к пальчиковым играм, используют пальчик</w:t>
      </w:r>
      <w:r w:rsidRPr="00DB60F2">
        <w:rPr>
          <w:rFonts w:ascii="Times New Roman" w:hAnsi="Times New Roman"/>
          <w:color w:val="000000"/>
          <w:sz w:val="28"/>
          <w:szCs w:val="28"/>
        </w:rPr>
        <w:t>о</w:t>
      </w:r>
      <w:r w:rsidRPr="00DB60F2">
        <w:rPr>
          <w:rFonts w:ascii="Times New Roman" w:hAnsi="Times New Roman"/>
          <w:color w:val="000000"/>
          <w:sz w:val="28"/>
          <w:szCs w:val="28"/>
        </w:rPr>
        <w:t>вую гимнастику в повседневной жизни.</w:t>
      </w:r>
    </w:p>
    <w:p w:rsidR="0044489A" w:rsidRDefault="0044489A" w:rsidP="00AE2E2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DB60F2">
        <w:rPr>
          <w:rFonts w:ascii="Times New Roman" w:hAnsi="Times New Roman"/>
          <w:color w:val="000000"/>
          <w:sz w:val="28"/>
          <w:szCs w:val="28"/>
        </w:rPr>
        <w:t>Родители становятся единомышленниками с педагогами ДОУ по и</w:t>
      </w:r>
      <w:r w:rsidRPr="00DB60F2">
        <w:rPr>
          <w:rFonts w:ascii="Times New Roman" w:hAnsi="Times New Roman"/>
          <w:color w:val="000000"/>
          <w:sz w:val="28"/>
          <w:szCs w:val="28"/>
        </w:rPr>
        <w:t>с</w:t>
      </w:r>
      <w:r w:rsidRPr="00DB60F2">
        <w:rPr>
          <w:rFonts w:ascii="Times New Roman" w:hAnsi="Times New Roman"/>
          <w:color w:val="000000"/>
          <w:sz w:val="28"/>
          <w:szCs w:val="28"/>
        </w:rPr>
        <w:t>пользованию речевых пальчиковых игр.</w:t>
      </w:r>
    </w:p>
    <w:p w:rsidR="0044489A" w:rsidRDefault="0044489A" w:rsidP="00AE2E2A">
      <w:pPr>
        <w:pStyle w:val="ListParagraph"/>
        <w:spacing w:after="0" w:line="360" w:lineRule="auto"/>
        <w:ind w:left="1440"/>
        <w:rPr>
          <w:rFonts w:ascii="Times New Roman" w:hAnsi="Times New Roman"/>
          <w:color w:val="000000"/>
          <w:sz w:val="28"/>
          <w:szCs w:val="28"/>
        </w:rPr>
      </w:pPr>
    </w:p>
    <w:p w:rsidR="0044489A" w:rsidRPr="001F3691" w:rsidRDefault="0044489A" w:rsidP="00AE2E2A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u w:val="single"/>
        </w:rPr>
      </w:pPr>
      <w:r w:rsidRPr="001F3691">
        <w:rPr>
          <w:rFonts w:ascii="Times New Roman" w:hAnsi="Times New Roman"/>
          <w:sz w:val="28"/>
          <w:szCs w:val="28"/>
          <w:u w:val="single"/>
        </w:rPr>
        <w:t>Перечень основных мероприятий:</w:t>
      </w:r>
    </w:p>
    <w:p w:rsidR="0044489A" w:rsidRPr="001F3691" w:rsidRDefault="0044489A" w:rsidP="00AE2E2A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F3691">
        <w:rPr>
          <w:rFonts w:ascii="Times New Roman" w:hAnsi="Times New Roman"/>
          <w:color w:val="000000"/>
          <w:sz w:val="28"/>
          <w:szCs w:val="28"/>
        </w:rPr>
        <w:t xml:space="preserve">Разработка  форм  и  методов  реализации  </w:t>
      </w:r>
      <w:r>
        <w:rPr>
          <w:rFonts w:ascii="Times New Roman" w:hAnsi="Times New Roman"/>
          <w:color w:val="000000"/>
          <w:sz w:val="28"/>
          <w:szCs w:val="28"/>
        </w:rPr>
        <w:t>методической разработки</w:t>
      </w:r>
      <w:r w:rsidRPr="001F3691">
        <w:rPr>
          <w:rFonts w:ascii="Times New Roman" w:hAnsi="Times New Roman"/>
          <w:color w:val="000000"/>
          <w:sz w:val="28"/>
          <w:szCs w:val="28"/>
        </w:rPr>
        <w:t>.</w:t>
      </w:r>
    </w:p>
    <w:p w:rsidR="0044489A" w:rsidRDefault="0044489A" w:rsidP="00AE2E2A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F3691">
        <w:rPr>
          <w:rFonts w:ascii="Times New Roman" w:hAnsi="Times New Roman"/>
          <w:color w:val="000000"/>
          <w:sz w:val="28"/>
          <w:szCs w:val="28"/>
        </w:rPr>
        <w:t>Проведение пальчиковой гимнастики, информирование родителей.</w:t>
      </w:r>
    </w:p>
    <w:p w:rsidR="0044489A" w:rsidRDefault="0044489A" w:rsidP="00AE2E2A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</w:rPr>
      </w:pPr>
    </w:p>
    <w:p w:rsidR="0044489A" w:rsidRPr="007A499C" w:rsidRDefault="0044489A" w:rsidP="007A499C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  <w:u w:val="single"/>
        </w:rPr>
      </w:pPr>
      <w:r w:rsidRPr="001F3691">
        <w:rPr>
          <w:rFonts w:ascii="Times New Roman" w:hAnsi="Times New Roman"/>
          <w:color w:val="000000"/>
          <w:sz w:val="28"/>
          <w:szCs w:val="28"/>
          <w:u w:val="single"/>
        </w:rPr>
        <w:t>Исполнители мероприятий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:     </w:t>
      </w:r>
      <w:r w:rsidRPr="007A499C">
        <w:rPr>
          <w:rFonts w:ascii="Times New Roman" w:hAnsi="Times New Roman"/>
          <w:color w:val="000000"/>
          <w:sz w:val="28"/>
          <w:szCs w:val="28"/>
        </w:rPr>
        <w:t>Воспитатели, дети и ро</w:t>
      </w:r>
      <w:r>
        <w:rPr>
          <w:rFonts w:ascii="Times New Roman" w:hAnsi="Times New Roman"/>
          <w:color w:val="000000"/>
          <w:sz w:val="28"/>
          <w:szCs w:val="28"/>
        </w:rPr>
        <w:t>дители средней гру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пы</w:t>
      </w:r>
      <w:r w:rsidRPr="007A499C">
        <w:rPr>
          <w:rFonts w:ascii="Times New Roman" w:hAnsi="Times New Roman"/>
          <w:color w:val="000000"/>
          <w:sz w:val="28"/>
          <w:szCs w:val="28"/>
        </w:rPr>
        <w:t>.</w:t>
      </w:r>
    </w:p>
    <w:p w:rsidR="0044489A" w:rsidRDefault="0044489A" w:rsidP="00AE2E2A">
      <w:pPr>
        <w:rPr>
          <w:rFonts w:ascii="Times New Roman" w:hAnsi="Times New Roman"/>
          <w:sz w:val="28"/>
          <w:szCs w:val="28"/>
          <w:lang w:eastAsia="ru-RU"/>
        </w:rPr>
      </w:pPr>
    </w:p>
    <w:p w:rsidR="0044489A" w:rsidRPr="009310ED" w:rsidRDefault="0044489A" w:rsidP="00AE2E2A">
      <w:pPr>
        <w:rPr>
          <w:rFonts w:ascii="Times New Roman" w:hAnsi="Times New Roman"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5107">
        <w:rPr>
          <w:rFonts w:ascii="Times New Roman" w:hAnsi="Times New Roman"/>
          <w:b/>
          <w:sz w:val="28"/>
          <w:szCs w:val="28"/>
          <w:lang w:eastAsia="ru-RU"/>
        </w:rPr>
        <w:t>Актуальность выбранной темы</w:t>
      </w:r>
    </w:p>
    <w:p w:rsidR="0044489A" w:rsidRPr="00C33DDE" w:rsidRDefault="0044489A" w:rsidP="0079045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33DDE">
        <w:rPr>
          <w:rFonts w:ascii="Times New Roman" w:hAnsi="Times New Roman"/>
          <w:sz w:val="28"/>
          <w:szCs w:val="28"/>
          <w:lang w:eastAsia="ru-RU"/>
        </w:rPr>
        <w:t>Актуальность развития мелкой моторики детей состоит в том, что 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детей младшего дошкольного возраста низкий уровень развития мелкой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моторики. Следствие слабого развития общей моторики и руки, общая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неготовность бол</w:t>
      </w:r>
      <w:r w:rsidRPr="00C33DDE">
        <w:rPr>
          <w:rFonts w:ascii="Times New Roman" w:hAnsi="Times New Roman"/>
          <w:sz w:val="28"/>
          <w:szCs w:val="28"/>
          <w:lang w:eastAsia="ru-RU"/>
        </w:rPr>
        <w:t>ь</w:t>
      </w:r>
      <w:r w:rsidRPr="00C33DDE">
        <w:rPr>
          <w:rFonts w:ascii="Times New Roman" w:hAnsi="Times New Roman"/>
          <w:sz w:val="28"/>
          <w:szCs w:val="28"/>
          <w:lang w:eastAsia="ru-RU"/>
        </w:rPr>
        <w:t>шинства современных детей к письму или проблем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речевым развитием.</w:t>
      </w:r>
    </w:p>
    <w:p w:rsidR="0044489A" w:rsidRDefault="0044489A" w:rsidP="0079045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33DDE">
        <w:rPr>
          <w:rFonts w:ascii="Times New Roman" w:hAnsi="Times New Roman"/>
          <w:sz w:val="28"/>
          <w:szCs w:val="28"/>
          <w:lang w:eastAsia="ru-RU"/>
        </w:rPr>
        <w:t>Проблема развития мелкой моторики у детей младшего дошкольного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во</w:t>
      </w:r>
      <w:r w:rsidRPr="00C33DDE">
        <w:rPr>
          <w:rFonts w:ascii="Times New Roman" w:hAnsi="Times New Roman"/>
          <w:sz w:val="28"/>
          <w:szCs w:val="28"/>
          <w:lang w:eastAsia="ru-RU"/>
        </w:rPr>
        <w:t>з</w:t>
      </w:r>
      <w:r w:rsidRPr="00C33DDE">
        <w:rPr>
          <w:rFonts w:ascii="Times New Roman" w:hAnsi="Times New Roman"/>
          <w:sz w:val="28"/>
          <w:szCs w:val="28"/>
          <w:lang w:eastAsia="ru-RU"/>
        </w:rPr>
        <w:t>раста отражена в «Федеральном государственном стандарте дошкольного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образ</w:t>
      </w:r>
      <w:r w:rsidRPr="00C33DDE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вания», п</w:t>
      </w:r>
      <w:r w:rsidRPr="00C33DDE">
        <w:rPr>
          <w:rFonts w:ascii="Times New Roman" w:hAnsi="Times New Roman"/>
          <w:sz w:val="28"/>
          <w:szCs w:val="28"/>
          <w:lang w:eastAsia="ru-RU"/>
        </w:rPr>
        <w:t>редставлена в целевых ориентирах на этапе завершения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C33DDE">
        <w:rPr>
          <w:rFonts w:ascii="Times New Roman" w:hAnsi="Times New Roman"/>
          <w:sz w:val="28"/>
          <w:szCs w:val="28"/>
          <w:lang w:eastAsia="ru-RU"/>
        </w:rPr>
        <w:t xml:space="preserve">ошкольного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C33DDE">
        <w:rPr>
          <w:rFonts w:ascii="Times New Roman" w:hAnsi="Times New Roman"/>
          <w:sz w:val="28"/>
          <w:szCs w:val="28"/>
          <w:lang w:eastAsia="ru-RU"/>
        </w:rPr>
        <w:t>«У ребенка развита мелкая моторика»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4489A" w:rsidRDefault="0044489A" w:rsidP="0079045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Проблема развития ручной умелости и мелкой моторики рук важна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для личностного развития самого ребенка. Владея рукой, ребенок в процессе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своего развития становится более самостоятельным, автономным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независимым от взрослого, что способствует становлению его инициативы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разных видах детской деятельности.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489A" w:rsidRPr="00C33DDE" w:rsidRDefault="0044489A" w:rsidP="0079045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33DDE">
        <w:rPr>
          <w:rFonts w:ascii="Times New Roman" w:hAnsi="Times New Roman"/>
          <w:sz w:val="28"/>
          <w:szCs w:val="28"/>
          <w:lang w:eastAsia="ru-RU"/>
        </w:rPr>
        <w:t>Современная концепция начального воспитания и образования,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изменение требований к содержанию и характеру начального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определяют нео</w:t>
      </w:r>
      <w:r w:rsidRPr="00C33DDE">
        <w:rPr>
          <w:rFonts w:ascii="Times New Roman" w:hAnsi="Times New Roman"/>
          <w:sz w:val="28"/>
          <w:szCs w:val="28"/>
          <w:lang w:eastAsia="ru-RU"/>
        </w:rPr>
        <w:t>б</w:t>
      </w:r>
      <w:r w:rsidRPr="00C33DDE">
        <w:rPr>
          <w:rFonts w:ascii="Times New Roman" w:hAnsi="Times New Roman"/>
          <w:sz w:val="28"/>
          <w:szCs w:val="28"/>
          <w:lang w:eastAsia="ru-RU"/>
        </w:rPr>
        <w:t>ходимость совершенствования развития ребенка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дошкольного возраста, как мн</w:t>
      </w:r>
      <w:r w:rsidRPr="00C33DDE">
        <w:rPr>
          <w:rFonts w:ascii="Times New Roman" w:hAnsi="Times New Roman"/>
          <w:sz w:val="28"/>
          <w:szCs w:val="28"/>
          <w:lang w:eastAsia="ru-RU"/>
        </w:rPr>
        <w:t>о</w:t>
      </w:r>
      <w:r w:rsidRPr="00C33DDE">
        <w:rPr>
          <w:rFonts w:ascii="Times New Roman" w:hAnsi="Times New Roman"/>
          <w:sz w:val="28"/>
          <w:szCs w:val="28"/>
          <w:lang w:eastAsia="ru-RU"/>
        </w:rPr>
        <w:t>гоаспектного целостного процесса, важным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3DDE">
        <w:rPr>
          <w:rFonts w:ascii="Times New Roman" w:hAnsi="Times New Roman"/>
          <w:sz w:val="28"/>
          <w:szCs w:val="28"/>
          <w:lang w:eastAsia="ru-RU"/>
        </w:rPr>
        <w:t>направлением которого является ц</w:t>
      </w:r>
      <w:r w:rsidRPr="00C33DDE">
        <w:rPr>
          <w:rFonts w:ascii="Times New Roman" w:hAnsi="Times New Roman"/>
          <w:sz w:val="28"/>
          <w:szCs w:val="28"/>
          <w:lang w:eastAsia="ru-RU"/>
        </w:rPr>
        <w:t>е</w:t>
      </w:r>
      <w:r w:rsidRPr="00C33DDE">
        <w:rPr>
          <w:rFonts w:ascii="Times New Roman" w:hAnsi="Times New Roman"/>
          <w:sz w:val="28"/>
          <w:szCs w:val="28"/>
          <w:lang w:eastAsia="ru-RU"/>
        </w:rPr>
        <w:t>лостное развитие.</w:t>
      </w:r>
    </w:p>
    <w:p w:rsidR="0044489A" w:rsidRPr="00115107" w:rsidRDefault="0044489A" w:rsidP="00AE2E2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15107">
        <w:rPr>
          <w:rFonts w:ascii="Times New Roman" w:hAnsi="Times New Roman"/>
          <w:color w:val="000000"/>
          <w:sz w:val="28"/>
          <w:szCs w:val="28"/>
        </w:rPr>
        <w:t xml:space="preserve"> Наукой доказано, что одним из показателей нормального физического и нервно - психического развития ребенка является развитие руки, ручных умений, или, как принято говорить, мелкой моторики. По умелости детских рук специал</w:t>
      </w:r>
      <w:r w:rsidRPr="00115107">
        <w:rPr>
          <w:rFonts w:ascii="Times New Roman" w:hAnsi="Times New Roman"/>
          <w:color w:val="000000"/>
          <w:sz w:val="28"/>
          <w:szCs w:val="28"/>
        </w:rPr>
        <w:t>и</w:t>
      </w:r>
      <w:r w:rsidRPr="00115107">
        <w:rPr>
          <w:rFonts w:ascii="Times New Roman" w:hAnsi="Times New Roman"/>
          <w:color w:val="000000"/>
          <w:sz w:val="28"/>
          <w:szCs w:val="28"/>
        </w:rPr>
        <w:t>сты на основе современных исследований делают вывод об особенностях разв</w:t>
      </w:r>
      <w:r w:rsidRPr="00115107">
        <w:rPr>
          <w:rFonts w:ascii="Times New Roman" w:hAnsi="Times New Roman"/>
          <w:color w:val="000000"/>
          <w:sz w:val="28"/>
          <w:szCs w:val="28"/>
        </w:rPr>
        <w:t>и</w:t>
      </w:r>
      <w:r w:rsidRPr="00115107">
        <w:rPr>
          <w:rFonts w:ascii="Times New Roman" w:hAnsi="Times New Roman"/>
          <w:color w:val="000000"/>
          <w:sz w:val="28"/>
          <w:szCs w:val="28"/>
        </w:rPr>
        <w:t>тия центральной нервной системы и головного мозга.</w:t>
      </w:r>
    </w:p>
    <w:p w:rsidR="0044489A" w:rsidRPr="00115107" w:rsidRDefault="0044489A" w:rsidP="00AE2E2A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15107">
        <w:rPr>
          <w:rFonts w:ascii="Times New Roman" w:hAnsi="Times New Roman"/>
          <w:color w:val="000000"/>
          <w:sz w:val="28"/>
          <w:szCs w:val="28"/>
        </w:rPr>
        <w:t>Наверное, мало кто из родителей, а тем более из педагогов, работающих с дошкольниками, не слышал о необходимости развития у детей мелкой моторики рук, о взаимосвязи ее с речью детей. Что же такое мелкая моторика? Физиологи под этим выражением подразумевают движение мелких мышц кистей рук. Поч</w:t>
      </w:r>
      <w:r w:rsidRPr="00115107">
        <w:rPr>
          <w:rFonts w:ascii="Times New Roman" w:hAnsi="Times New Roman"/>
          <w:color w:val="000000"/>
          <w:sz w:val="28"/>
          <w:szCs w:val="28"/>
        </w:rPr>
        <w:t>е</w:t>
      </w:r>
      <w:r w:rsidRPr="00115107">
        <w:rPr>
          <w:rFonts w:ascii="Times New Roman" w:hAnsi="Times New Roman"/>
          <w:color w:val="000000"/>
          <w:sz w:val="28"/>
          <w:szCs w:val="28"/>
        </w:rPr>
        <w:t>му же так важно развивать мелкую моторику рук ребенка? Моторные центры р</w:t>
      </w:r>
      <w:r w:rsidRPr="00115107">
        <w:rPr>
          <w:rFonts w:ascii="Times New Roman" w:hAnsi="Times New Roman"/>
          <w:color w:val="000000"/>
          <w:sz w:val="28"/>
          <w:szCs w:val="28"/>
        </w:rPr>
        <w:t>е</w:t>
      </w:r>
      <w:r w:rsidRPr="00115107">
        <w:rPr>
          <w:rFonts w:ascii="Times New Roman" w:hAnsi="Times New Roman"/>
          <w:color w:val="000000"/>
          <w:sz w:val="28"/>
          <w:szCs w:val="28"/>
        </w:rPr>
        <w:t>чи в коре головного мозга человека находятся рядом с моторными центрами пальцев, поэтому, развивая речь и стимулируя моторику пальцев, мы передаем импульсы в речевые центры, что и активизирует речь. Но на самом деле в дост</w:t>
      </w:r>
      <w:r w:rsidRPr="00115107">
        <w:rPr>
          <w:rFonts w:ascii="Times New Roman" w:hAnsi="Times New Roman"/>
          <w:color w:val="000000"/>
          <w:sz w:val="28"/>
          <w:szCs w:val="28"/>
        </w:rPr>
        <w:t>а</w:t>
      </w:r>
      <w:r w:rsidRPr="00115107">
        <w:rPr>
          <w:rFonts w:ascii="Times New Roman" w:hAnsi="Times New Roman"/>
          <w:color w:val="000000"/>
          <w:sz w:val="28"/>
          <w:szCs w:val="28"/>
        </w:rPr>
        <w:t>точной степени развитые навыки мелкой моторики рук ребенка влияют не только на его речь, но и на его общее развитие, на интеллектуальные способности.</w:t>
      </w:r>
    </w:p>
    <w:p w:rsidR="0044489A" w:rsidRPr="00115107" w:rsidRDefault="0044489A" w:rsidP="00AE2E2A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15107">
        <w:rPr>
          <w:rFonts w:ascii="Times New Roman" w:hAnsi="Times New Roman"/>
          <w:color w:val="000000"/>
          <w:sz w:val="28"/>
          <w:szCs w:val="28"/>
        </w:rPr>
        <w:t>В дошкольном возрасте основной вид деятельности - это игра. Значител</w:t>
      </w:r>
      <w:r w:rsidRPr="00115107">
        <w:rPr>
          <w:rFonts w:ascii="Times New Roman" w:hAnsi="Times New Roman"/>
          <w:color w:val="000000"/>
          <w:sz w:val="28"/>
          <w:szCs w:val="28"/>
        </w:rPr>
        <w:t>ь</w:t>
      </w:r>
      <w:r w:rsidRPr="00115107">
        <w:rPr>
          <w:rFonts w:ascii="Times New Roman" w:hAnsi="Times New Roman"/>
          <w:color w:val="000000"/>
          <w:sz w:val="28"/>
          <w:szCs w:val="28"/>
        </w:rPr>
        <w:t>ный опыт накапливается ребенком в игре. Из своего игрового опыта ребенок че</w:t>
      </w:r>
      <w:r w:rsidRPr="00115107">
        <w:rPr>
          <w:rFonts w:ascii="Times New Roman" w:hAnsi="Times New Roman"/>
          <w:color w:val="000000"/>
          <w:sz w:val="28"/>
          <w:szCs w:val="28"/>
        </w:rPr>
        <w:t>р</w:t>
      </w:r>
      <w:r w:rsidRPr="00115107">
        <w:rPr>
          <w:rFonts w:ascii="Times New Roman" w:hAnsi="Times New Roman"/>
          <w:color w:val="000000"/>
          <w:sz w:val="28"/>
          <w:szCs w:val="28"/>
        </w:rPr>
        <w:t>пает представления, которые он связывает со словом. Как говорил В.А. Сух</w:t>
      </w:r>
      <w:r w:rsidRPr="00115107">
        <w:rPr>
          <w:rFonts w:ascii="Times New Roman" w:hAnsi="Times New Roman"/>
          <w:color w:val="000000"/>
          <w:sz w:val="28"/>
          <w:szCs w:val="28"/>
        </w:rPr>
        <w:t>о</w:t>
      </w:r>
      <w:r w:rsidRPr="00115107">
        <w:rPr>
          <w:rFonts w:ascii="Times New Roman" w:hAnsi="Times New Roman"/>
          <w:color w:val="000000"/>
          <w:sz w:val="28"/>
          <w:szCs w:val="28"/>
        </w:rPr>
        <w:t>млинский: «Без игры нет, и не может быть полноценного умственного развития… Игра – это искра, зажигающая огонек пытливости и любознательности». Исходя из этого, хорошим средством для развития мелкой моторики являются пальчик</w:t>
      </w:r>
      <w:r w:rsidRPr="00115107">
        <w:rPr>
          <w:rFonts w:ascii="Times New Roman" w:hAnsi="Times New Roman"/>
          <w:color w:val="000000"/>
          <w:sz w:val="28"/>
          <w:szCs w:val="28"/>
        </w:rPr>
        <w:t>о</w:t>
      </w:r>
      <w:r w:rsidRPr="00115107">
        <w:rPr>
          <w:rFonts w:ascii="Times New Roman" w:hAnsi="Times New Roman"/>
          <w:color w:val="000000"/>
          <w:sz w:val="28"/>
          <w:szCs w:val="28"/>
        </w:rPr>
        <w:t>вые игры. Игры эти очень эмоциональны, увлекательны, захватывают детей своей импровизацией, непосредственностью, театрализацией, элементами сюрпризн</w:t>
      </w:r>
      <w:r w:rsidRPr="00115107">
        <w:rPr>
          <w:rFonts w:ascii="Times New Roman" w:hAnsi="Times New Roman"/>
          <w:color w:val="000000"/>
          <w:sz w:val="28"/>
          <w:szCs w:val="28"/>
        </w:rPr>
        <w:t>о</w:t>
      </w:r>
      <w:r w:rsidRPr="00115107">
        <w:rPr>
          <w:rFonts w:ascii="Times New Roman" w:hAnsi="Times New Roman"/>
          <w:color w:val="000000"/>
          <w:sz w:val="28"/>
          <w:szCs w:val="28"/>
        </w:rPr>
        <w:t>сти и предполагают наличие ситуации успеха. Пальчиковые игры отображают р</w:t>
      </w:r>
      <w:r w:rsidRPr="00115107">
        <w:rPr>
          <w:rFonts w:ascii="Times New Roman" w:hAnsi="Times New Roman"/>
          <w:color w:val="000000"/>
          <w:sz w:val="28"/>
          <w:szCs w:val="28"/>
        </w:rPr>
        <w:t>е</w:t>
      </w:r>
      <w:r w:rsidRPr="00115107">
        <w:rPr>
          <w:rFonts w:ascii="Times New Roman" w:hAnsi="Times New Roman"/>
          <w:color w:val="000000"/>
          <w:sz w:val="28"/>
          <w:szCs w:val="28"/>
        </w:rPr>
        <w:t>альность окружающего мира – предметы, животных, людей, их деятельность, я</w:t>
      </w:r>
      <w:r w:rsidRPr="00115107">
        <w:rPr>
          <w:rFonts w:ascii="Times New Roman" w:hAnsi="Times New Roman"/>
          <w:color w:val="000000"/>
          <w:sz w:val="28"/>
          <w:szCs w:val="28"/>
        </w:rPr>
        <w:t>в</w:t>
      </w:r>
      <w:r w:rsidRPr="00115107">
        <w:rPr>
          <w:rFonts w:ascii="Times New Roman" w:hAnsi="Times New Roman"/>
          <w:color w:val="000000"/>
          <w:sz w:val="28"/>
          <w:szCs w:val="28"/>
        </w:rPr>
        <w:t>ления природы. В ходе пальчиковых игр дети повторяют движения взрослых, а</w:t>
      </w:r>
      <w:r w:rsidRPr="00115107">
        <w:rPr>
          <w:rFonts w:ascii="Times New Roman" w:hAnsi="Times New Roman"/>
          <w:color w:val="000000"/>
          <w:sz w:val="28"/>
          <w:szCs w:val="28"/>
        </w:rPr>
        <w:t>к</w:t>
      </w:r>
      <w:r w:rsidRPr="00115107">
        <w:rPr>
          <w:rFonts w:ascii="Times New Roman" w:hAnsi="Times New Roman"/>
          <w:color w:val="000000"/>
          <w:sz w:val="28"/>
          <w:szCs w:val="28"/>
        </w:rPr>
        <w:t>тивизируют моторику рук, тем самым вырабатывая ловкость, умение управлять своими движениями, концентрировать внимание на одном виде деятельности. С</w:t>
      </w:r>
      <w:r w:rsidRPr="00115107">
        <w:rPr>
          <w:rFonts w:ascii="Times New Roman" w:hAnsi="Times New Roman"/>
          <w:color w:val="000000"/>
          <w:sz w:val="28"/>
          <w:szCs w:val="28"/>
        </w:rPr>
        <w:t>о</w:t>
      </w:r>
      <w:r w:rsidRPr="00115107">
        <w:rPr>
          <w:rFonts w:ascii="Times New Roman" w:hAnsi="Times New Roman"/>
          <w:color w:val="000000"/>
          <w:sz w:val="28"/>
          <w:szCs w:val="28"/>
        </w:rPr>
        <w:t>временные концепции дошкольного образования признают незаменимое влияние пальчиковых игр на развитие мелкой моторики ребёнка, а также проблема вызв</w:t>
      </w:r>
      <w:r w:rsidRPr="00115107">
        <w:rPr>
          <w:rFonts w:ascii="Times New Roman" w:hAnsi="Times New Roman"/>
          <w:color w:val="000000"/>
          <w:sz w:val="28"/>
          <w:szCs w:val="28"/>
        </w:rPr>
        <w:t>а</w:t>
      </w:r>
      <w:r w:rsidRPr="00115107">
        <w:rPr>
          <w:rFonts w:ascii="Times New Roman" w:hAnsi="Times New Roman"/>
          <w:color w:val="000000"/>
          <w:sz w:val="28"/>
          <w:szCs w:val="28"/>
        </w:rPr>
        <w:t>на недостаточным просвещением родителей в дан</w:t>
      </w:r>
      <w:r>
        <w:rPr>
          <w:rFonts w:ascii="Times New Roman" w:hAnsi="Times New Roman"/>
          <w:color w:val="000000"/>
          <w:sz w:val="28"/>
          <w:szCs w:val="28"/>
        </w:rPr>
        <w:t xml:space="preserve">ном </w:t>
      </w:r>
      <w:r w:rsidRPr="00115107">
        <w:rPr>
          <w:rFonts w:ascii="Times New Roman" w:hAnsi="Times New Roman"/>
          <w:color w:val="000000"/>
          <w:sz w:val="28"/>
          <w:szCs w:val="28"/>
        </w:rPr>
        <w:t>вопросе.</w:t>
      </w:r>
      <w:r w:rsidRPr="00115107">
        <w:rPr>
          <w:rFonts w:ascii="Times New Roman" w:hAnsi="Times New Roman"/>
          <w:color w:val="000000"/>
          <w:sz w:val="28"/>
          <w:szCs w:val="28"/>
        </w:rPr>
        <w:br/>
      </w:r>
      <w:r w:rsidRPr="00115107">
        <w:rPr>
          <w:rFonts w:ascii="Times New Roman" w:hAnsi="Times New Roman"/>
          <w:bCs/>
          <w:color w:val="000000"/>
          <w:sz w:val="28"/>
          <w:szCs w:val="28"/>
        </w:rPr>
        <w:t>Актуальность</w:t>
      </w:r>
      <w:r w:rsidRPr="00115107">
        <w:rPr>
          <w:rFonts w:ascii="Times New Roman" w:hAnsi="Times New Roman"/>
          <w:color w:val="000000"/>
          <w:sz w:val="28"/>
          <w:szCs w:val="28"/>
        </w:rPr>
        <w:t> данной проблемы очевидна на сегодняшний день.</w:t>
      </w:r>
    </w:p>
    <w:p w:rsidR="0044489A" w:rsidRPr="00115107" w:rsidRDefault="0044489A" w:rsidP="00AE2E2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A499C">
        <w:rPr>
          <w:rFonts w:ascii="Times New Roman" w:hAnsi="Times New Roman"/>
          <w:b/>
          <w:sz w:val="28"/>
          <w:szCs w:val="28"/>
        </w:rPr>
        <w:t>Гипотеза:</w:t>
      </w:r>
      <w:r w:rsidRPr="00115107">
        <w:rPr>
          <w:rFonts w:ascii="Times New Roman" w:hAnsi="Times New Roman"/>
          <w:sz w:val="28"/>
          <w:szCs w:val="28"/>
        </w:rPr>
        <w:t xml:space="preserve"> можно предположить, что в результате освоения всех упражнений ки</w:t>
      </w:r>
      <w:r w:rsidRPr="00115107">
        <w:rPr>
          <w:rFonts w:ascii="Times New Roman" w:hAnsi="Times New Roman"/>
          <w:sz w:val="28"/>
          <w:szCs w:val="28"/>
        </w:rPr>
        <w:t>с</w:t>
      </w:r>
      <w:r w:rsidRPr="00115107">
        <w:rPr>
          <w:rFonts w:ascii="Times New Roman" w:hAnsi="Times New Roman"/>
          <w:sz w:val="28"/>
          <w:szCs w:val="28"/>
        </w:rPr>
        <w:t>ти рук и пальцы приобретут силу, хорошую подвижность и гибкость, а это в дал</w:t>
      </w:r>
      <w:r w:rsidRPr="00115107">
        <w:rPr>
          <w:rFonts w:ascii="Times New Roman" w:hAnsi="Times New Roman"/>
          <w:sz w:val="28"/>
          <w:szCs w:val="28"/>
        </w:rPr>
        <w:t>ь</w:t>
      </w:r>
      <w:r w:rsidRPr="00115107">
        <w:rPr>
          <w:rFonts w:ascii="Times New Roman" w:hAnsi="Times New Roman"/>
          <w:sz w:val="28"/>
          <w:szCs w:val="28"/>
        </w:rPr>
        <w:t>нейшем облегчит овладение навыком письма, улучшит речевые способности р</w:t>
      </w:r>
      <w:r w:rsidRPr="00115107">
        <w:rPr>
          <w:rFonts w:ascii="Times New Roman" w:hAnsi="Times New Roman"/>
          <w:sz w:val="28"/>
          <w:szCs w:val="28"/>
        </w:rPr>
        <w:t>е</w:t>
      </w:r>
      <w:r w:rsidRPr="00115107">
        <w:rPr>
          <w:rFonts w:ascii="Times New Roman" w:hAnsi="Times New Roman"/>
          <w:sz w:val="28"/>
          <w:szCs w:val="28"/>
        </w:rPr>
        <w:t>бенка.</w:t>
      </w:r>
    </w:p>
    <w:p w:rsidR="0044489A" w:rsidRPr="00115107" w:rsidRDefault="0044489A" w:rsidP="00AE2E2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A49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Объект:</w:t>
      </w:r>
      <w:r w:rsidRPr="00115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развитие мелкой моторики у детей дошкольного возраста</w:t>
      </w:r>
    </w:p>
    <w:p w:rsidR="0044489A" w:rsidRPr="008C39B6" w:rsidRDefault="0044489A" w:rsidP="00AE2E2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49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Предмет</w:t>
      </w:r>
      <w:r w:rsidRPr="00115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приобщение родителей к проведению пальчиковой игры и ее значение для развития мелкой моторики у детей дошкольного возраста.</w:t>
      </w:r>
    </w:p>
    <w:p w:rsidR="0044489A" w:rsidRDefault="0044489A" w:rsidP="003F40D2">
      <w:pPr>
        <w:tabs>
          <w:tab w:val="left" w:pos="2325"/>
        </w:tabs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Pr="001F3691" w:rsidRDefault="0044489A" w:rsidP="00AE2E2A">
      <w:pPr>
        <w:tabs>
          <w:tab w:val="left" w:pos="2325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F3691">
        <w:rPr>
          <w:rFonts w:ascii="Times New Roman" w:hAnsi="Times New Roman"/>
          <w:b/>
          <w:color w:val="000000"/>
          <w:sz w:val="28"/>
          <w:szCs w:val="28"/>
        </w:rPr>
        <w:t xml:space="preserve">Новизна </w:t>
      </w:r>
      <w:r>
        <w:rPr>
          <w:rFonts w:ascii="Times New Roman" w:hAnsi="Times New Roman"/>
          <w:b/>
          <w:color w:val="000000"/>
          <w:sz w:val="28"/>
          <w:szCs w:val="28"/>
        </w:rPr>
        <w:t>темы</w:t>
      </w:r>
    </w:p>
    <w:p w:rsidR="0044489A" w:rsidRDefault="0044489A" w:rsidP="003F40D2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39B6">
        <w:rPr>
          <w:rFonts w:ascii="Times New Roman" w:hAnsi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/>
          <w:color w:val="000000"/>
          <w:sz w:val="28"/>
          <w:szCs w:val="28"/>
        </w:rPr>
        <w:t>й государственный</w:t>
      </w:r>
      <w:r w:rsidRPr="008C39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образовательный стандарт</w:t>
      </w:r>
      <w:r w:rsidRPr="008C39B6">
        <w:rPr>
          <w:rFonts w:ascii="Times New Roman" w:hAnsi="Times New Roman"/>
          <w:color w:val="000000"/>
          <w:sz w:val="28"/>
          <w:szCs w:val="28"/>
        </w:rPr>
        <w:t xml:space="preserve"> перенос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8C39B6">
        <w:rPr>
          <w:rFonts w:ascii="Times New Roman" w:hAnsi="Times New Roman"/>
          <w:color w:val="000000"/>
          <w:sz w:val="28"/>
          <w:szCs w:val="28"/>
        </w:rPr>
        <w:t>т акцент с формирования знаний, умений и навыков на воспитание общей культуры, ра</w:t>
      </w:r>
      <w:r w:rsidRPr="008C39B6">
        <w:rPr>
          <w:rFonts w:ascii="Times New Roman" w:hAnsi="Times New Roman"/>
          <w:color w:val="000000"/>
          <w:sz w:val="28"/>
          <w:szCs w:val="28"/>
        </w:rPr>
        <w:t>з</w:t>
      </w:r>
      <w:r w:rsidRPr="008C39B6">
        <w:rPr>
          <w:rFonts w:ascii="Times New Roman" w:hAnsi="Times New Roman"/>
          <w:color w:val="000000"/>
          <w:sz w:val="28"/>
          <w:szCs w:val="28"/>
        </w:rPr>
        <w:t>витие (качеств, формирование предпосылок учебной деятельности, обеспечива</w:t>
      </w:r>
      <w:r w:rsidRPr="008C39B6">
        <w:rPr>
          <w:rFonts w:ascii="Times New Roman" w:hAnsi="Times New Roman"/>
          <w:color w:val="000000"/>
          <w:sz w:val="28"/>
          <w:szCs w:val="28"/>
        </w:rPr>
        <w:t>ю</w:t>
      </w:r>
      <w:r w:rsidRPr="008C39B6">
        <w:rPr>
          <w:rFonts w:ascii="Times New Roman" w:hAnsi="Times New Roman"/>
          <w:color w:val="000000"/>
          <w:sz w:val="28"/>
          <w:szCs w:val="28"/>
        </w:rPr>
        <w:t>щих социальную успешность) ребенка не через систему знаний, а через эффе</w:t>
      </w:r>
      <w:r w:rsidRPr="008C39B6">
        <w:rPr>
          <w:rFonts w:ascii="Times New Roman" w:hAnsi="Times New Roman"/>
          <w:color w:val="000000"/>
          <w:sz w:val="28"/>
          <w:szCs w:val="28"/>
        </w:rPr>
        <w:t>к</w:t>
      </w:r>
      <w:r w:rsidRPr="008C39B6">
        <w:rPr>
          <w:rFonts w:ascii="Times New Roman" w:hAnsi="Times New Roman"/>
          <w:color w:val="000000"/>
          <w:sz w:val="28"/>
          <w:szCs w:val="28"/>
        </w:rPr>
        <w:t>тивные формы организации воспитательно-образовательной работы с детьми д</w:t>
      </w:r>
      <w:r w:rsidRPr="008C39B6">
        <w:rPr>
          <w:rFonts w:ascii="Times New Roman" w:hAnsi="Times New Roman"/>
          <w:color w:val="000000"/>
          <w:sz w:val="28"/>
          <w:szCs w:val="28"/>
        </w:rPr>
        <w:t>о</w:t>
      </w:r>
      <w:r w:rsidRPr="008C39B6">
        <w:rPr>
          <w:rFonts w:ascii="Times New Roman" w:hAnsi="Times New Roman"/>
          <w:color w:val="000000"/>
          <w:sz w:val="28"/>
          <w:szCs w:val="28"/>
        </w:rPr>
        <w:t>школьного возраста. Игре, как форме организации детской деятельности, отв</w:t>
      </w:r>
      <w:r w:rsidRPr="008C39B6">
        <w:rPr>
          <w:rFonts w:ascii="Times New Roman" w:hAnsi="Times New Roman"/>
          <w:color w:val="000000"/>
          <w:sz w:val="28"/>
          <w:szCs w:val="28"/>
        </w:rPr>
        <w:t>о</w:t>
      </w:r>
      <w:r w:rsidRPr="008C39B6">
        <w:rPr>
          <w:rFonts w:ascii="Times New Roman" w:hAnsi="Times New Roman"/>
          <w:color w:val="000000"/>
          <w:sz w:val="28"/>
          <w:szCs w:val="28"/>
        </w:rPr>
        <w:t>дится важная роль, эта особая деятельность ребенка, посредством которой он о</w:t>
      </w:r>
      <w:r w:rsidRPr="008C39B6">
        <w:rPr>
          <w:rFonts w:ascii="Times New Roman" w:hAnsi="Times New Roman"/>
          <w:color w:val="000000"/>
          <w:sz w:val="28"/>
          <w:szCs w:val="28"/>
        </w:rPr>
        <w:t>р</w:t>
      </w:r>
      <w:r w:rsidRPr="008C39B6">
        <w:rPr>
          <w:rFonts w:ascii="Times New Roman" w:hAnsi="Times New Roman"/>
          <w:color w:val="000000"/>
          <w:sz w:val="28"/>
          <w:szCs w:val="28"/>
        </w:rPr>
        <w:t>ганично развивается, познает огромный пласт человеческой культуры взаимоо</w:t>
      </w:r>
      <w:r w:rsidRPr="008C39B6">
        <w:rPr>
          <w:rFonts w:ascii="Times New Roman" w:hAnsi="Times New Roman"/>
          <w:color w:val="000000"/>
          <w:sz w:val="28"/>
          <w:szCs w:val="28"/>
        </w:rPr>
        <w:t>т</w:t>
      </w:r>
      <w:r w:rsidRPr="008C39B6">
        <w:rPr>
          <w:rFonts w:ascii="Times New Roman" w:hAnsi="Times New Roman"/>
          <w:color w:val="000000"/>
          <w:sz w:val="28"/>
          <w:szCs w:val="28"/>
        </w:rPr>
        <w:t>ношений, помогает решать образовательные задачи. Поэтому все «уроки» восп</w:t>
      </w:r>
      <w:r w:rsidRPr="008C39B6">
        <w:rPr>
          <w:rFonts w:ascii="Times New Roman" w:hAnsi="Times New Roman"/>
          <w:color w:val="000000"/>
          <w:sz w:val="28"/>
          <w:szCs w:val="28"/>
        </w:rPr>
        <w:t>и</w:t>
      </w:r>
      <w:r w:rsidRPr="008C39B6">
        <w:rPr>
          <w:rFonts w:ascii="Times New Roman" w:hAnsi="Times New Roman"/>
          <w:color w:val="000000"/>
          <w:sz w:val="28"/>
          <w:szCs w:val="28"/>
        </w:rPr>
        <w:t>тания для дошкольников должны проходить в форме игры. Одним из вариантов развивающих игр являются пальчиковые игры. Это замечательный способ фо</w:t>
      </w:r>
      <w:r w:rsidRPr="008C39B6">
        <w:rPr>
          <w:rFonts w:ascii="Times New Roman" w:hAnsi="Times New Roman"/>
          <w:color w:val="000000"/>
          <w:sz w:val="28"/>
          <w:szCs w:val="28"/>
        </w:rPr>
        <w:t>р</w:t>
      </w:r>
      <w:r w:rsidRPr="008C39B6">
        <w:rPr>
          <w:rFonts w:ascii="Times New Roman" w:hAnsi="Times New Roman"/>
          <w:color w:val="000000"/>
          <w:sz w:val="28"/>
          <w:szCs w:val="28"/>
        </w:rPr>
        <w:t>мирования устной речи ребенка и мелкой моторики рук, прекрасная возможность в интересной игровой форме прививать культурно-гигиенические навыки, ко</w:t>
      </w:r>
      <w:r w:rsidRPr="008C39B6">
        <w:rPr>
          <w:rFonts w:ascii="Times New Roman" w:hAnsi="Times New Roman"/>
          <w:color w:val="000000"/>
          <w:sz w:val="28"/>
          <w:szCs w:val="28"/>
        </w:rPr>
        <w:t>р</w:t>
      </w:r>
      <w:r w:rsidRPr="008C39B6">
        <w:rPr>
          <w:rFonts w:ascii="Times New Roman" w:hAnsi="Times New Roman"/>
          <w:color w:val="000000"/>
          <w:sz w:val="28"/>
          <w:szCs w:val="28"/>
        </w:rPr>
        <w:t>ректировать эмоциональное состояние, а также увлекательный способ провести время с пользой. Благодаря 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9B6">
        <w:rPr>
          <w:rFonts w:ascii="Times New Roman" w:hAnsi="Times New Roman"/>
          <w:color w:val="000000"/>
          <w:sz w:val="28"/>
          <w:szCs w:val="28"/>
        </w:rPr>
        <w:t>играм вырабатываются навыки общения с др</w:t>
      </w:r>
      <w:r w:rsidRPr="008C39B6">
        <w:rPr>
          <w:rFonts w:ascii="Times New Roman" w:hAnsi="Times New Roman"/>
          <w:color w:val="000000"/>
          <w:sz w:val="28"/>
          <w:szCs w:val="28"/>
        </w:rPr>
        <w:t>у</w:t>
      </w:r>
      <w:r w:rsidRPr="008C39B6">
        <w:rPr>
          <w:rFonts w:ascii="Times New Roman" w:hAnsi="Times New Roman"/>
          <w:color w:val="000000"/>
          <w:sz w:val="28"/>
          <w:szCs w:val="28"/>
        </w:rPr>
        <w:t>гими детьми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9B6">
        <w:rPr>
          <w:rFonts w:ascii="Times New Roman" w:hAnsi="Times New Roman"/>
          <w:color w:val="000000"/>
          <w:sz w:val="28"/>
          <w:szCs w:val="28"/>
        </w:rPr>
        <w:t>и взрослыми. Формируется понятие гендерной принадлежности,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9B6">
        <w:rPr>
          <w:rFonts w:ascii="Times New Roman" w:hAnsi="Times New Roman"/>
          <w:color w:val="000000"/>
          <w:sz w:val="28"/>
          <w:szCs w:val="28"/>
        </w:rPr>
        <w:t>происходит приобщение к истокам народной культуры.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9B6">
        <w:rPr>
          <w:rFonts w:ascii="Times New Roman" w:hAnsi="Times New Roman"/>
          <w:color w:val="000000"/>
          <w:sz w:val="28"/>
          <w:szCs w:val="28"/>
        </w:rPr>
        <w:t>В ходе игры расширяется кругозор; дети получают элементарные представления о труде взрослых, окр</w:t>
      </w:r>
      <w:r w:rsidRPr="008C39B6">
        <w:rPr>
          <w:rFonts w:ascii="Times New Roman" w:hAnsi="Times New Roman"/>
          <w:color w:val="000000"/>
          <w:sz w:val="28"/>
          <w:szCs w:val="28"/>
        </w:rPr>
        <w:t>у</w:t>
      </w:r>
      <w:r w:rsidRPr="008C39B6">
        <w:rPr>
          <w:rFonts w:ascii="Times New Roman" w:hAnsi="Times New Roman"/>
          <w:color w:val="000000"/>
          <w:sz w:val="28"/>
          <w:szCs w:val="28"/>
        </w:rPr>
        <w:t>жающем мире.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9B6">
        <w:rPr>
          <w:rFonts w:ascii="Times New Roman" w:hAnsi="Times New Roman"/>
          <w:color w:val="000000"/>
          <w:sz w:val="28"/>
          <w:szCs w:val="28"/>
        </w:rPr>
        <w:t>Пальчиковые игры помогут детям освоить счет, пространственные понятия. Многие игры основаны на сказочных сюжетах, что помогает формир</w:t>
      </w:r>
      <w:r w:rsidRPr="008C39B6">
        <w:rPr>
          <w:rFonts w:ascii="Times New Roman" w:hAnsi="Times New Roman"/>
          <w:color w:val="000000"/>
          <w:sz w:val="28"/>
          <w:szCs w:val="28"/>
        </w:rPr>
        <w:t>о</w:t>
      </w:r>
      <w:r w:rsidRPr="008C39B6">
        <w:rPr>
          <w:rFonts w:ascii="Times New Roman" w:hAnsi="Times New Roman"/>
          <w:color w:val="000000"/>
          <w:sz w:val="28"/>
          <w:szCs w:val="28"/>
        </w:rPr>
        <w:t xml:space="preserve">вать интерес и потребность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C39B6">
        <w:rPr>
          <w:rFonts w:ascii="Times New Roman" w:hAnsi="Times New Roman"/>
          <w:color w:val="000000"/>
          <w:sz w:val="28"/>
          <w:szCs w:val="28"/>
        </w:rPr>
        <w:t>восприятию художественного слова, развивать п</w:t>
      </w:r>
      <w:r w:rsidRPr="008C39B6">
        <w:rPr>
          <w:rFonts w:ascii="Times New Roman" w:hAnsi="Times New Roman"/>
          <w:color w:val="000000"/>
          <w:sz w:val="28"/>
          <w:szCs w:val="28"/>
        </w:rPr>
        <w:t>а</w:t>
      </w:r>
      <w:r w:rsidRPr="008C39B6">
        <w:rPr>
          <w:rFonts w:ascii="Times New Roman" w:hAnsi="Times New Roman"/>
          <w:color w:val="000000"/>
          <w:sz w:val="28"/>
          <w:szCs w:val="28"/>
        </w:rPr>
        <w:t>мять, воображение и речь. С помощью игр можно в интересной форме организ</w:t>
      </w:r>
      <w:r w:rsidRPr="008C39B6">
        <w:rPr>
          <w:rFonts w:ascii="Times New Roman" w:hAnsi="Times New Roman"/>
          <w:color w:val="000000"/>
          <w:sz w:val="28"/>
          <w:szCs w:val="28"/>
        </w:rPr>
        <w:t>о</w:t>
      </w:r>
      <w:r w:rsidRPr="008C39B6">
        <w:rPr>
          <w:rFonts w:ascii="Times New Roman" w:hAnsi="Times New Roman"/>
          <w:color w:val="000000"/>
          <w:sz w:val="28"/>
          <w:szCs w:val="28"/>
        </w:rPr>
        <w:t>вать любой режимный момент, совместную и самостоятельную деятельность д</w:t>
      </w:r>
      <w:r w:rsidRPr="008C39B6">
        <w:rPr>
          <w:rFonts w:ascii="Times New Roman" w:hAnsi="Times New Roman"/>
          <w:color w:val="000000"/>
          <w:sz w:val="28"/>
          <w:szCs w:val="28"/>
        </w:rPr>
        <w:t>е</w:t>
      </w:r>
      <w:r w:rsidRPr="008C39B6">
        <w:rPr>
          <w:rFonts w:ascii="Times New Roman" w:hAnsi="Times New Roman"/>
          <w:color w:val="000000"/>
          <w:sz w:val="28"/>
          <w:szCs w:val="28"/>
        </w:rPr>
        <w:t>тей, построить увлекательное занятие в детском саду.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39B6">
        <w:rPr>
          <w:rFonts w:ascii="Times New Roman" w:hAnsi="Times New Roman"/>
          <w:sz w:val="28"/>
          <w:szCs w:val="28"/>
        </w:rPr>
        <w:t xml:space="preserve">Также пальчиковые игры дают возможность родителям играть </w:t>
      </w:r>
      <w:r>
        <w:rPr>
          <w:rFonts w:ascii="Times New Roman" w:hAnsi="Times New Roman"/>
          <w:sz w:val="28"/>
          <w:szCs w:val="28"/>
        </w:rPr>
        <w:t>с</w:t>
      </w:r>
      <w:r w:rsidRPr="008C3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детьми</w:t>
      </w:r>
      <w:r w:rsidRPr="008C39B6">
        <w:rPr>
          <w:rFonts w:ascii="Times New Roman" w:hAnsi="Times New Roman"/>
          <w:sz w:val="28"/>
          <w:szCs w:val="28"/>
        </w:rPr>
        <w:t>, радовать их, вместе с тем разв</w:t>
      </w:r>
      <w:r w:rsidRPr="008C39B6">
        <w:rPr>
          <w:rFonts w:ascii="Times New Roman" w:hAnsi="Times New Roman"/>
          <w:sz w:val="28"/>
          <w:szCs w:val="28"/>
        </w:rPr>
        <w:t>и</w:t>
      </w:r>
      <w:r w:rsidRPr="008C39B6">
        <w:rPr>
          <w:rFonts w:ascii="Times New Roman" w:hAnsi="Times New Roman"/>
          <w:sz w:val="28"/>
          <w:szCs w:val="28"/>
        </w:rPr>
        <w:t>вать и мелкую моторику. Такие игры формируют добрые взаимоотношения ме</w:t>
      </w:r>
      <w:r w:rsidRPr="008C39B6">
        <w:rPr>
          <w:rFonts w:ascii="Times New Roman" w:hAnsi="Times New Roman"/>
          <w:sz w:val="28"/>
          <w:szCs w:val="28"/>
        </w:rPr>
        <w:t>ж</w:t>
      </w:r>
      <w:r w:rsidRPr="008C39B6">
        <w:rPr>
          <w:rFonts w:ascii="Times New Roman" w:hAnsi="Times New Roman"/>
          <w:sz w:val="28"/>
          <w:szCs w:val="28"/>
        </w:rPr>
        <w:t>ду детьми, а также между взрослым и ребёнком.</w:t>
      </w:r>
      <w:r>
        <w:rPr>
          <w:rFonts w:ascii="Times New Roman" w:hAnsi="Times New Roman"/>
          <w:sz w:val="28"/>
          <w:szCs w:val="28"/>
        </w:rPr>
        <w:t xml:space="preserve"> Наилучшего результата в разв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тии мелкой моторики ребенка позволяет добиться специальный принцип подбора игр, который представлен ниже.</w:t>
      </w:r>
    </w:p>
    <w:p w:rsidR="0044489A" w:rsidRPr="00D65589" w:rsidRDefault="0044489A" w:rsidP="00AE2E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589">
        <w:rPr>
          <w:rFonts w:ascii="Times New Roman" w:hAnsi="Times New Roman"/>
          <w:b/>
          <w:sz w:val="28"/>
          <w:szCs w:val="28"/>
        </w:rPr>
        <w:t>Принцип подбора</w:t>
      </w:r>
      <w:r>
        <w:rPr>
          <w:rFonts w:ascii="Times New Roman" w:hAnsi="Times New Roman"/>
          <w:b/>
          <w:sz w:val="28"/>
          <w:szCs w:val="28"/>
        </w:rPr>
        <w:t xml:space="preserve"> пальчиковых</w:t>
      </w:r>
      <w:r w:rsidRPr="00D65589">
        <w:rPr>
          <w:rFonts w:ascii="Times New Roman" w:hAnsi="Times New Roman"/>
          <w:b/>
          <w:sz w:val="28"/>
          <w:szCs w:val="28"/>
        </w:rPr>
        <w:t xml:space="preserve"> игр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4489A" w:rsidRPr="00E3631F" w:rsidRDefault="0044489A" w:rsidP="00AE2E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Стандартный набор занятий по развитию тонкой моторики (плетение, ко</w:t>
      </w:r>
      <w:r w:rsidRPr="00E3631F">
        <w:rPr>
          <w:rFonts w:ascii="Times New Roman" w:hAnsi="Times New Roman"/>
          <w:sz w:val="28"/>
          <w:szCs w:val="28"/>
        </w:rPr>
        <w:t>н</w:t>
      </w:r>
      <w:r w:rsidRPr="00E3631F">
        <w:rPr>
          <w:rFonts w:ascii="Times New Roman" w:hAnsi="Times New Roman"/>
          <w:sz w:val="28"/>
          <w:szCs w:val="28"/>
        </w:rPr>
        <w:t>структоры, мозаика, лепка и т.д.) использует в основном движения сжимания, и</w:t>
      </w:r>
      <w:r w:rsidRPr="00E3631F">
        <w:rPr>
          <w:rFonts w:ascii="Times New Roman" w:hAnsi="Times New Roman"/>
          <w:sz w:val="28"/>
          <w:szCs w:val="28"/>
        </w:rPr>
        <w:t>з</w:t>
      </w:r>
      <w:r w:rsidRPr="00E3631F">
        <w:rPr>
          <w:rFonts w:ascii="Times New Roman" w:hAnsi="Times New Roman"/>
          <w:sz w:val="28"/>
          <w:szCs w:val="28"/>
        </w:rPr>
        <w:t>редка – растяжения и почти никогда – расслабления. К тому же в эти занятия включена обычно только социальная зона руки – большой, указательный, средний пальцы, смежная с ними часть ладони и соответствующие им двигательное поле – зона, несущая основную нагрузку в быту и в общении. Безымянный палец и м</w:t>
      </w:r>
      <w:r w:rsidRPr="00E3631F">
        <w:rPr>
          <w:rFonts w:ascii="Times New Roman" w:hAnsi="Times New Roman"/>
          <w:sz w:val="28"/>
          <w:szCs w:val="28"/>
        </w:rPr>
        <w:t>и</w:t>
      </w:r>
      <w:r w:rsidRPr="00E3631F">
        <w:rPr>
          <w:rFonts w:ascii="Times New Roman" w:hAnsi="Times New Roman"/>
          <w:sz w:val="28"/>
          <w:szCs w:val="28"/>
        </w:rPr>
        <w:t>зинец остаются пассивными. Эффективность таких занятий не слишком велика. Для получения максимального «коэффициента полезного действия» игры с пал</w:t>
      </w:r>
      <w:r w:rsidRPr="00E3631F">
        <w:rPr>
          <w:rFonts w:ascii="Times New Roman" w:hAnsi="Times New Roman"/>
          <w:sz w:val="28"/>
          <w:szCs w:val="28"/>
        </w:rPr>
        <w:t>ь</w:t>
      </w:r>
      <w:r w:rsidRPr="00E3631F">
        <w:rPr>
          <w:rFonts w:ascii="Times New Roman" w:hAnsi="Times New Roman"/>
          <w:sz w:val="28"/>
          <w:szCs w:val="28"/>
        </w:rPr>
        <w:t>цами рук и занятия должны быть составлены таким образом, чтобы:</w:t>
      </w:r>
    </w:p>
    <w:p w:rsidR="0044489A" w:rsidRPr="00E3631F" w:rsidRDefault="0044489A" w:rsidP="00AE2E2A">
      <w:pPr>
        <w:numPr>
          <w:ilvl w:val="0"/>
          <w:numId w:val="14"/>
        </w:numPr>
        <w:spacing w:after="0" w:line="360" w:lineRule="auto"/>
        <w:ind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сочетались сжатие, расслабление, растяжение пальцев;</w:t>
      </w:r>
    </w:p>
    <w:p w:rsidR="0044489A" w:rsidRPr="00E3631F" w:rsidRDefault="0044489A" w:rsidP="00AE2E2A">
      <w:pPr>
        <w:numPr>
          <w:ilvl w:val="0"/>
          <w:numId w:val="14"/>
        </w:numPr>
        <w:spacing w:after="0" w:line="360" w:lineRule="auto"/>
        <w:ind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использовались изолированные движения каждого из них.</w:t>
      </w:r>
    </w:p>
    <w:p w:rsidR="0044489A" w:rsidRPr="00E3631F" w:rsidRDefault="0044489A" w:rsidP="00AE2E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Игра может быть построена на тренировке только одной из трёх двигател</w:t>
      </w:r>
      <w:r w:rsidRPr="00E3631F">
        <w:rPr>
          <w:rFonts w:ascii="Times New Roman" w:hAnsi="Times New Roman"/>
          <w:sz w:val="28"/>
          <w:szCs w:val="28"/>
        </w:rPr>
        <w:t>ь</w:t>
      </w:r>
      <w:r w:rsidRPr="00E3631F">
        <w:rPr>
          <w:rFonts w:ascii="Times New Roman" w:hAnsi="Times New Roman"/>
          <w:sz w:val="28"/>
          <w:szCs w:val="28"/>
        </w:rPr>
        <w:t>ных составляющих (лучше второй и третьей), однако движения пальцев в любом случае должны быть изолированными.</w:t>
      </w:r>
    </w:p>
    <w:p w:rsidR="0044489A" w:rsidRPr="00E3631F" w:rsidRDefault="0044489A" w:rsidP="00AE2E2A">
      <w:pPr>
        <w:spacing w:line="360" w:lineRule="auto"/>
        <w:ind w:right="709" w:firstLine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На наш взгляд, наибольший интерес представляют игры:</w:t>
      </w:r>
    </w:p>
    <w:p w:rsidR="0044489A" w:rsidRPr="00E3631F" w:rsidRDefault="0044489A" w:rsidP="00AE2E2A">
      <w:pPr>
        <w:numPr>
          <w:ilvl w:val="0"/>
          <w:numId w:val="15"/>
        </w:numPr>
        <w:spacing w:after="0" w:line="360" w:lineRule="auto"/>
        <w:ind w:right="709" w:hanging="295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 xml:space="preserve"> на расслабление;</w:t>
      </w:r>
    </w:p>
    <w:p w:rsidR="0044489A" w:rsidRPr="00E3631F" w:rsidRDefault="0044489A" w:rsidP="00AE2E2A">
      <w:pPr>
        <w:numPr>
          <w:ilvl w:val="0"/>
          <w:numId w:val="15"/>
        </w:numPr>
        <w:tabs>
          <w:tab w:val="left" w:pos="1276"/>
        </w:tabs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 xml:space="preserve"> в которых активную роль играют безымянные пальцы и мизинцы;</w:t>
      </w:r>
    </w:p>
    <w:p w:rsidR="0044489A" w:rsidRPr="00E3631F" w:rsidRDefault="0044489A" w:rsidP="00AE2E2A">
      <w:pPr>
        <w:numPr>
          <w:ilvl w:val="0"/>
          <w:numId w:val="15"/>
        </w:numPr>
        <w:spacing w:after="0" w:line="360" w:lineRule="auto"/>
        <w:ind w:left="142" w:firstLine="992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на разнотипные движения рук (пальцы одной руки делают одно, др</w:t>
      </w:r>
      <w:r w:rsidRPr="00E3631F">
        <w:rPr>
          <w:rFonts w:ascii="Times New Roman" w:hAnsi="Times New Roman"/>
          <w:sz w:val="28"/>
          <w:szCs w:val="28"/>
        </w:rPr>
        <w:t>у</w:t>
      </w:r>
      <w:r w:rsidRPr="00E3631F">
        <w:rPr>
          <w:rFonts w:ascii="Times New Roman" w:hAnsi="Times New Roman"/>
          <w:sz w:val="28"/>
          <w:szCs w:val="28"/>
        </w:rPr>
        <w:t>гой руки – другое).</w:t>
      </w:r>
    </w:p>
    <w:p w:rsidR="0044489A" w:rsidRPr="00E3631F" w:rsidRDefault="0044489A" w:rsidP="00AE2E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Таким образом, приведём перечень некоторых игр (для игр со словами даны первые строчки текста, для игр без слов – краткое описание движений; помимо народных игр включены и авторские, имеющие широкое распространение).</w:t>
      </w:r>
    </w:p>
    <w:p w:rsidR="0044489A" w:rsidRDefault="0044489A" w:rsidP="0079045B">
      <w:pPr>
        <w:spacing w:after="0" w:line="360" w:lineRule="auto"/>
        <w:ind w:right="709"/>
        <w:jc w:val="both"/>
        <w:rPr>
          <w:rFonts w:ascii="Times New Roman" w:hAnsi="Times New Roman"/>
          <w:sz w:val="28"/>
          <w:szCs w:val="28"/>
        </w:rPr>
      </w:pPr>
    </w:p>
    <w:p w:rsidR="0044489A" w:rsidRDefault="0044489A" w:rsidP="0079045B">
      <w:pPr>
        <w:spacing w:after="0" w:line="360" w:lineRule="auto"/>
        <w:ind w:right="709"/>
        <w:jc w:val="both"/>
        <w:rPr>
          <w:rFonts w:ascii="Times New Roman" w:hAnsi="Times New Roman"/>
          <w:sz w:val="28"/>
          <w:szCs w:val="28"/>
        </w:rPr>
      </w:pPr>
    </w:p>
    <w:p w:rsidR="0044489A" w:rsidRDefault="0044489A" w:rsidP="0079045B">
      <w:pPr>
        <w:spacing w:after="0" w:line="360" w:lineRule="auto"/>
        <w:ind w:right="709"/>
        <w:jc w:val="both"/>
        <w:rPr>
          <w:rFonts w:ascii="Times New Roman" w:hAnsi="Times New Roman"/>
          <w:sz w:val="28"/>
          <w:szCs w:val="28"/>
        </w:rPr>
        <w:sectPr w:rsidR="0044489A" w:rsidSect="003F40D2">
          <w:footerReference w:type="even" r:id="rId7"/>
          <w:footerReference w:type="default" r:id="rId8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44489A" w:rsidRDefault="0044489A" w:rsidP="007A499C">
      <w:p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Сорока-ворона кашу варила…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В гости к пальчику большому приходили прямо к дому…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Идёт коза рогатая, идёт коза бодатая…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Этот пальчик – дедушка, этот пальчик – бабу</w:t>
      </w:r>
      <w:r w:rsidRPr="00E3631F">
        <w:rPr>
          <w:rFonts w:ascii="Times New Roman" w:hAnsi="Times New Roman"/>
          <w:sz w:val="28"/>
          <w:szCs w:val="28"/>
        </w:rPr>
        <w:t>ш</w:t>
      </w:r>
      <w:r w:rsidRPr="00E3631F">
        <w:rPr>
          <w:rFonts w:ascii="Times New Roman" w:hAnsi="Times New Roman"/>
          <w:sz w:val="28"/>
          <w:szCs w:val="28"/>
        </w:rPr>
        <w:t>ка…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Мальчик-пальчик, где ты был? С этим братцем в лес ходил…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Мы капусту рубим-рубим, мы капусту трём-трём…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Этот пальчик в лес пошёл, этот пальчик гриб нашёл…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Утро настало, солнышко встало. Эй, братец Федя, разбуди соседей!..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Стала Маша гостей созывать: «И Иван приди, и Степан приди»…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У бабы Фроси пять внучат. Все каши просят, все криком кричат…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У Маланьи у старушки жили в маленькой и</w:t>
      </w:r>
      <w:r w:rsidRPr="00E3631F">
        <w:rPr>
          <w:rFonts w:ascii="Times New Roman" w:hAnsi="Times New Roman"/>
          <w:sz w:val="28"/>
          <w:szCs w:val="28"/>
        </w:rPr>
        <w:t>з</w:t>
      </w:r>
      <w:r w:rsidRPr="00E3631F">
        <w:rPr>
          <w:rFonts w:ascii="Times New Roman" w:hAnsi="Times New Roman"/>
          <w:sz w:val="28"/>
          <w:szCs w:val="28"/>
        </w:rPr>
        <w:t>бушке семь сыновей…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Я по лавочке иду, перстенёчек хороню в м</w:t>
      </w:r>
      <w:r w:rsidRPr="00E3631F">
        <w:rPr>
          <w:rFonts w:ascii="Times New Roman" w:hAnsi="Times New Roman"/>
          <w:sz w:val="28"/>
          <w:szCs w:val="28"/>
        </w:rPr>
        <w:t>а</w:t>
      </w:r>
      <w:r w:rsidRPr="00E3631F">
        <w:rPr>
          <w:rFonts w:ascii="Times New Roman" w:hAnsi="Times New Roman"/>
          <w:sz w:val="28"/>
          <w:szCs w:val="28"/>
        </w:rPr>
        <w:t xml:space="preserve">тушкин теремок…                                                                                                                   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Вышел козёл из новых сеней. Наставил рожок: «Дай пирожок!..»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Маша-хозяйка сметлива была, всем в избе р</w:t>
      </w:r>
      <w:r w:rsidRPr="00E3631F">
        <w:rPr>
          <w:rFonts w:ascii="Times New Roman" w:hAnsi="Times New Roman"/>
          <w:sz w:val="28"/>
          <w:szCs w:val="28"/>
        </w:rPr>
        <w:t>а</w:t>
      </w:r>
      <w:r w:rsidRPr="00E3631F">
        <w:rPr>
          <w:rFonts w:ascii="Times New Roman" w:hAnsi="Times New Roman"/>
          <w:sz w:val="28"/>
          <w:szCs w:val="28"/>
        </w:rPr>
        <w:t>боту нынче задала…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Бабушка кисель варила на горушечке, в чер</w:t>
      </w:r>
      <w:r w:rsidRPr="00E3631F">
        <w:rPr>
          <w:rFonts w:ascii="Times New Roman" w:hAnsi="Times New Roman"/>
          <w:sz w:val="28"/>
          <w:szCs w:val="28"/>
        </w:rPr>
        <w:t>е</w:t>
      </w:r>
      <w:r w:rsidRPr="00E3631F">
        <w:rPr>
          <w:rFonts w:ascii="Times New Roman" w:hAnsi="Times New Roman"/>
          <w:sz w:val="28"/>
          <w:szCs w:val="28"/>
        </w:rPr>
        <w:t>пушечке…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«Чья копна на моей копне?» - «Моя!» - «Скинь долой, поезжай домой!..»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«В баньку впустишь?» - «Водички нет!..»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Сунь-ка пальчик – выскочит зайчик! (Она же  - «Колодчик».)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«Моя пашет!» - «И моя пашет!» - «Моя сеет!» - «И моя сеет!..»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На двери висит замок. Кто его открыть бы смог?..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Мы делили апельсин. Много нас, а он один…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 w:right="709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sz w:val="28"/>
          <w:szCs w:val="28"/>
        </w:rPr>
        <w:t>Две сороконожки бежали по дорожке…</w:t>
      </w:r>
    </w:p>
    <w:p w:rsidR="0044489A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i/>
          <w:sz w:val="28"/>
          <w:szCs w:val="28"/>
        </w:rPr>
        <w:sectPr w:rsidR="0044489A" w:rsidSect="003F40D2">
          <w:pgSz w:w="16838" w:h="11906" w:orient="landscape"/>
          <w:pgMar w:top="709" w:right="1134" w:bottom="850" w:left="1134" w:header="708" w:footer="708" w:gutter="0"/>
          <w:cols w:num="2" w:space="708"/>
          <w:docGrid w:linePitch="360"/>
        </w:sectPr>
      </w:pP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i/>
          <w:sz w:val="28"/>
          <w:szCs w:val="28"/>
        </w:rPr>
        <w:t>Прижми большак</w:t>
      </w:r>
      <w:r w:rsidRPr="00E3631F">
        <w:rPr>
          <w:rFonts w:ascii="Times New Roman" w:hAnsi="Times New Roman"/>
          <w:sz w:val="28"/>
          <w:szCs w:val="28"/>
        </w:rPr>
        <w:t>. Правые руки двоих играющих сцепляются. Большой палец к</w:t>
      </w:r>
      <w:r w:rsidRPr="00E3631F">
        <w:rPr>
          <w:rFonts w:ascii="Times New Roman" w:hAnsi="Times New Roman"/>
          <w:sz w:val="28"/>
          <w:szCs w:val="28"/>
        </w:rPr>
        <w:t>а</w:t>
      </w:r>
      <w:r w:rsidRPr="00E3631F">
        <w:rPr>
          <w:rFonts w:ascii="Times New Roman" w:hAnsi="Times New Roman"/>
          <w:sz w:val="28"/>
          <w:szCs w:val="28"/>
        </w:rPr>
        <w:t>ждого старается прижать сверху тот же палец соперника.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i/>
          <w:sz w:val="28"/>
          <w:szCs w:val="28"/>
        </w:rPr>
        <w:t xml:space="preserve">Паучок. </w:t>
      </w:r>
      <w:r w:rsidRPr="00E3631F">
        <w:rPr>
          <w:rFonts w:ascii="Times New Roman" w:hAnsi="Times New Roman"/>
          <w:sz w:val="28"/>
          <w:szCs w:val="28"/>
        </w:rPr>
        <w:t>Указательный палец левой руки смыкается с большим пальцем правой руки, указательный палец правой руки – с большим пальцем левой руки. Нижняя пара пальцев размыкается, затем смыкается над верхней. Затем те же движения в паре с большим пальцем поочерёдно проделывают остальные пальцы.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i/>
          <w:sz w:val="28"/>
          <w:szCs w:val="28"/>
        </w:rPr>
        <w:t>Моторчик.</w:t>
      </w:r>
      <w:r w:rsidRPr="00E3631F">
        <w:rPr>
          <w:rFonts w:ascii="Times New Roman" w:hAnsi="Times New Roman"/>
          <w:sz w:val="28"/>
          <w:szCs w:val="28"/>
        </w:rPr>
        <w:t xml:space="preserve"> Руки сцеплены в замок, большие пальцы крутятся вокруг друг друга, всё быстрее и быстрее, не задевая ладонь.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i/>
          <w:sz w:val="28"/>
          <w:szCs w:val="28"/>
        </w:rPr>
        <w:t>Перетяжечки</w:t>
      </w:r>
      <w:r w:rsidRPr="00E3631F">
        <w:rPr>
          <w:rFonts w:ascii="Times New Roman" w:hAnsi="Times New Roman"/>
          <w:sz w:val="28"/>
          <w:szCs w:val="28"/>
        </w:rPr>
        <w:t>. Двое играющих сцепляются тремя или двумя пальцами рук; ка</w:t>
      </w:r>
      <w:r w:rsidRPr="00E3631F">
        <w:rPr>
          <w:rFonts w:ascii="Times New Roman" w:hAnsi="Times New Roman"/>
          <w:sz w:val="28"/>
          <w:szCs w:val="28"/>
        </w:rPr>
        <w:t>ж</w:t>
      </w:r>
      <w:r w:rsidRPr="00E3631F">
        <w:rPr>
          <w:rFonts w:ascii="Times New Roman" w:hAnsi="Times New Roman"/>
          <w:sz w:val="28"/>
          <w:szCs w:val="28"/>
        </w:rPr>
        <w:t>дый старается перетянуть соперника.</w:t>
      </w:r>
    </w:p>
    <w:p w:rsidR="0044489A" w:rsidRPr="00E3631F" w:rsidRDefault="0044489A" w:rsidP="00AE2E2A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i/>
          <w:sz w:val="28"/>
          <w:szCs w:val="28"/>
        </w:rPr>
        <w:t>Камень, ножницы, бумага.</w:t>
      </w:r>
      <w:r w:rsidRPr="00E3631F">
        <w:rPr>
          <w:rFonts w:ascii="Times New Roman" w:hAnsi="Times New Roman"/>
          <w:sz w:val="28"/>
          <w:szCs w:val="28"/>
        </w:rPr>
        <w:t xml:space="preserve"> Два игрока одновременно выбрасывают вперёд руки, сложенные в одной из трёх позиций: кулак – камень, ладонь – бумага, разведё</w:t>
      </w:r>
      <w:r w:rsidRPr="00E3631F">
        <w:rPr>
          <w:rFonts w:ascii="Times New Roman" w:hAnsi="Times New Roman"/>
          <w:sz w:val="28"/>
          <w:szCs w:val="28"/>
        </w:rPr>
        <w:t>н</w:t>
      </w:r>
      <w:r w:rsidRPr="00E3631F">
        <w:rPr>
          <w:rFonts w:ascii="Times New Roman" w:hAnsi="Times New Roman"/>
          <w:sz w:val="28"/>
          <w:szCs w:val="28"/>
        </w:rPr>
        <w:t>ный указательный и средний – ножницы. Камень сильнее ножниц, бумага сильнее камня, ножницы сильнее бумаги.</w:t>
      </w:r>
    </w:p>
    <w:p w:rsidR="0044489A" w:rsidRPr="007A499C" w:rsidRDefault="0044489A" w:rsidP="007A499C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3631F">
        <w:rPr>
          <w:rFonts w:ascii="Times New Roman" w:hAnsi="Times New Roman"/>
          <w:i/>
          <w:sz w:val="28"/>
          <w:szCs w:val="28"/>
        </w:rPr>
        <w:t>Колечки.</w:t>
      </w:r>
      <w:r w:rsidRPr="00E3631F">
        <w:rPr>
          <w:rFonts w:ascii="Times New Roman" w:hAnsi="Times New Roman"/>
          <w:sz w:val="28"/>
          <w:szCs w:val="28"/>
        </w:rPr>
        <w:t xml:space="preserve"> Сомкнутые большой и средний палец правой руки – большое кольцо, сомкнутые мизинец и большой левый пальцы – малое. Пальцы обеих рук одн</w:t>
      </w:r>
      <w:r w:rsidRPr="00E3631F">
        <w:rPr>
          <w:rFonts w:ascii="Times New Roman" w:hAnsi="Times New Roman"/>
          <w:sz w:val="28"/>
          <w:szCs w:val="28"/>
        </w:rPr>
        <w:t>о</w:t>
      </w:r>
      <w:r w:rsidRPr="00E3631F">
        <w:rPr>
          <w:rFonts w:ascii="Times New Roman" w:hAnsi="Times New Roman"/>
          <w:sz w:val="28"/>
          <w:szCs w:val="28"/>
        </w:rPr>
        <w:t>временно начинают движения, поочерёдно смыкаясь с большими пальцами так, чтобы на правой руке получилось малое кольцо, а на левой руке – большое.</w:t>
      </w:r>
    </w:p>
    <w:p w:rsidR="0044489A" w:rsidRPr="001F3691" w:rsidRDefault="0044489A" w:rsidP="00AE2E2A">
      <w:pPr>
        <w:shd w:val="clear" w:color="auto" w:fill="FFFFFF"/>
        <w:spacing w:line="360" w:lineRule="auto"/>
        <w:ind w:firstLine="709"/>
        <w:contextualSpacing/>
        <w:rPr>
          <w:rFonts w:ascii="Times New Roman" w:hAnsi="Times New Roman"/>
          <w:sz w:val="28"/>
          <w:szCs w:val="28"/>
          <w:u w:val="single"/>
        </w:rPr>
      </w:pPr>
      <w:r w:rsidRPr="001F3691">
        <w:rPr>
          <w:rFonts w:ascii="Times New Roman" w:hAnsi="Times New Roman"/>
          <w:sz w:val="28"/>
          <w:szCs w:val="28"/>
          <w:u w:val="single"/>
        </w:rPr>
        <w:t>Перечень основных мероприятий:</w:t>
      </w:r>
    </w:p>
    <w:p w:rsidR="0044489A" w:rsidRPr="001F3691" w:rsidRDefault="0044489A" w:rsidP="00AE2E2A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F3691">
        <w:rPr>
          <w:rFonts w:ascii="Times New Roman" w:hAnsi="Times New Roman"/>
          <w:color w:val="000000"/>
          <w:sz w:val="28"/>
          <w:szCs w:val="28"/>
        </w:rPr>
        <w:t xml:space="preserve">Разработка  форм  и  методов  реализации  </w:t>
      </w:r>
      <w:r>
        <w:rPr>
          <w:rFonts w:ascii="Times New Roman" w:hAnsi="Times New Roman"/>
          <w:color w:val="000000"/>
          <w:sz w:val="28"/>
          <w:szCs w:val="28"/>
        </w:rPr>
        <w:t>методической разработки</w:t>
      </w:r>
      <w:r w:rsidRPr="001F3691">
        <w:rPr>
          <w:rFonts w:ascii="Times New Roman" w:hAnsi="Times New Roman"/>
          <w:color w:val="000000"/>
          <w:sz w:val="28"/>
          <w:szCs w:val="28"/>
        </w:rPr>
        <w:t>.</w:t>
      </w:r>
    </w:p>
    <w:p w:rsidR="0044489A" w:rsidRPr="007A499C" w:rsidRDefault="0044489A" w:rsidP="007A499C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F3691">
        <w:rPr>
          <w:rFonts w:ascii="Times New Roman" w:hAnsi="Times New Roman"/>
          <w:color w:val="000000"/>
          <w:sz w:val="28"/>
          <w:szCs w:val="28"/>
        </w:rPr>
        <w:t>Проведение пальчиков</w:t>
      </w:r>
      <w:r>
        <w:rPr>
          <w:rFonts w:ascii="Times New Roman" w:hAnsi="Times New Roman"/>
          <w:color w:val="000000"/>
          <w:sz w:val="28"/>
          <w:szCs w:val="28"/>
        </w:rPr>
        <w:t>ых игр</w:t>
      </w:r>
      <w:r w:rsidRPr="001F3691">
        <w:rPr>
          <w:rFonts w:ascii="Times New Roman" w:hAnsi="Times New Roman"/>
          <w:color w:val="000000"/>
          <w:sz w:val="28"/>
          <w:szCs w:val="28"/>
        </w:rPr>
        <w:t>, информирование родителей.</w:t>
      </w:r>
    </w:p>
    <w:p w:rsidR="0044489A" w:rsidRDefault="0044489A" w:rsidP="00AE2E2A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  <w:u w:val="single"/>
        </w:rPr>
      </w:pPr>
      <w:r w:rsidRPr="001F3691">
        <w:rPr>
          <w:rFonts w:ascii="Times New Roman" w:hAnsi="Times New Roman"/>
          <w:color w:val="000000"/>
          <w:sz w:val="28"/>
          <w:szCs w:val="28"/>
          <w:u w:val="single"/>
        </w:rPr>
        <w:t>Исполнители мероприятий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44489A" w:rsidRPr="007A499C" w:rsidRDefault="0044489A" w:rsidP="007A499C">
      <w:pPr>
        <w:pStyle w:val="ListParagraph"/>
        <w:tabs>
          <w:tab w:val="left" w:pos="2325"/>
          <w:tab w:val="left" w:pos="2700"/>
          <w:tab w:val="left" w:pos="3060"/>
          <w:tab w:val="left" w:pos="3240"/>
        </w:tabs>
        <w:spacing w:line="360" w:lineRule="auto"/>
        <w:ind w:left="819"/>
        <w:rPr>
          <w:rFonts w:ascii="Times New Roman" w:hAnsi="Times New Roman"/>
          <w:color w:val="000000"/>
          <w:sz w:val="28"/>
          <w:szCs w:val="28"/>
        </w:rPr>
      </w:pPr>
      <w:r w:rsidRPr="001F3691">
        <w:rPr>
          <w:rFonts w:ascii="Times New Roman" w:hAnsi="Times New Roman"/>
          <w:color w:val="000000"/>
          <w:sz w:val="28"/>
          <w:szCs w:val="28"/>
        </w:rPr>
        <w:t>Воспитатели, дети и</w:t>
      </w:r>
      <w:r>
        <w:rPr>
          <w:rFonts w:ascii="Times New Roman" w:hAnsi="Times New Roman"/>
          <w:color w:val="000000"/>
          <w:sz w:val="28"/>
          <w:szCs w:val="28"/>
        </w:rPr>
        <w:t xml:space="preserve"> родители средней группы </w:t>
      </w:r>
    </w:p>
    <w:p w:rsidR="0044489A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489A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Практическая часть</w:t>
      </w:r>
    </w:p>
    <w:p w:rsidR="0044489A" w:rsidRPr="00E84D22" w:rsidRDefault="0044489A" w:rsidP="00AE2E2A">
      <w:pPr>
        <w:shd w:val="clear" w:color="auto" w:fill="FFFFFF"/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4D22">
        <w:rPr>
          <w:rFonts w:ascii="Times New Roman" w:hAnsi="Times New Roman"/>
          <w:b/>
          <w:color w:val="000000"/>
          <w:sz w:val="28"/>
          <w:szCs w:val="28"/>
        </w:rPr>
        <w:t>Объем и содержание работ</w:t>
      </w:r>
    </w:p>
    <w:tbl>
      <w:tblPr>
        <w:tblW w:w="10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5"/>
        <w:gridCol w:w="6111"/>
      </w:tblGrid>
      <w:tr w:rsidR="0044489A" w:rsidRPr="00484155" w:rsidTr="003F40D2">
        <w:trPr>
          <w:trHeight w:val="484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111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Содержание деятельности </w:t>
            </w:r>
          </w:p>
        </w:tc>
      </w:tr>
      <w:tr w:rsidR="0044489A" w:rsidRPr="00484155" w:rsidTr="003F40D2">
        <w:trPr>
          <w:trHeight w:val="801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44489A" w:rsidRPr="00484155" w:rsidRDefault="0044489A" w:rsidP="003C4692">
            <w:pPr>
              <w:tabs>
                <w:tab w:val="left" w:pos="232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развития мелкой моторики рук.</w:t>
            </w:r>
          </w:p>
        </w:tc>
        <w:tc>
          <w:tcPr>
            <w:tcW w:w="6111" w:type="dxa"/>
            <w:tcBorders>
              <w:top w:val="single" w:sz="4" w:space="0" w:color="auto"/>
              <w:bottom w:val="single" w:sz="4" w:space="0" w:color="auto"/>
            </w:tcBorders>
          </w:tcPr>
          <w:p w:rsidR="0044489A" w:rsidRPr="00484155" w:rsidRDefault="0044489A" w:rsidP="003C4692">
            <w:pPr>
              <w:tabs>
                <w:tab w:val="left" w:pos="2325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диагностики уровня развития ме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кой моторики детей 4- 5 лет.</w:t>
            </w:r>
          </w:p>
        </w:tc>
      </w:tr>
      <w:tr w:rsidR="0044489A" w:rsidRPr="00484155" w:rsidTr="003F40D2">
        <w:trPr>
          <w:trHeight w:val="768"/>
        </w:trPr>
        <w:tc>
          <w:tcPr>
            <w:tcW w:w="4245" w:type="dxa"/>
            <w:tcBorders>
              <w:bottom w:val="single" w:sz="4" w:space="0" w:color="auto"/>
            </w:tcBorders>
          </w:tcPr>
          <w:p w:rsidR="0044489A" w:rsidRPr="00484155" w:rsidRDefault="0044489A" w:rsidP="003C4692">
            <w:pPr>
              <w:tabs>
                <w:tab w:val="left" w:pos="232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Создание картотеки пальчик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вых игр</w:t>
            </w:r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«Наши пальчики играют»</w:t>
            </w:r>
          </w:p>
        </w:tc>
      </w:tr>
      <w:tr w:rsidR="0044489A" w:rsidRPr="00484155" w:rsidTr="003F40D2">
        <w:trPr>
          <w:trHeight w:val="419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44489A" w:rsidRPr="00484155" w:rsidRDefault="0044489A" w:rsidP="003C4692">
            <w:pPr>
              <w:tabs>
                <w:tab w:val="left" w:pos="232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наглядного матери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ла</w:t>
            </w:r>
          </w:p>
        </w:tc>
        <w:tc>
          <w:tcPr>
            <w:tcW w:w="6111" w:type="dxa"/>
            <w:tcBorders>
              <w:top w:val="single" w:sz="4" w:space="0" w:color="auto"/>
              <w:bottom w:val="single" w:sz="4" w:space="0" w:color="auto"/>
            </w:tcBorders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Консультации на стенд, папки передвижки, п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мятки для родителей.</w:t>
            </w:r>
          </w:p>
        </w:tc>
      </w:tr>
      <w:tr w:rsidR="0044489A" w:rsidRPr="00484155" w:rsidTr="003F40D2">
        <w:trPr>
          <w:trHeight w:val="785"/>
        </w:trPr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44489A" w:rsidRPr="00484155" w:rsidRDefault="0044489A" w:rsidP="003C4692">
            <w:pPr>
              <w:tabs>
                <w:tab w:val="left" w:pos="232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перспективного плана пальчиковых игр.</w:t>
            </w:r>
          </w:p>
        </w:tc>
        <w:tc>
          <w:tcPr>
            <w:tcW w:w="6111" w:type="dxa"/>
            <w:tcBorders>
              <w:top w:val="single" w:sz="4" w:space="0" w:color="auto"/>
              <w:bottom w:val="single" w:sz="4" w:space="0" w:color="auto"/>
            </w:tcBorders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Систематизация, дополнение картотеки пальч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ковых игр «Наши пальчики играют».</w:t>
            </w:r>
          </w:p>
        </w:tc>
      </w:tr>
      <w:tr w:rsidR="0044489A" w:rsidRPr="00484155" w:rsidTr="003F4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7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беседы с род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телями</w:t>
            </w:r>
          </w:p>
        </w:tc>
        <w:tc>
          <w:tcPr>
            <w:tcW w:w="6111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Дать родителям рекомендации по проведению пальчиковой гимнастики и пальчиковой игры</w:t>
            </w:r>
          </w:p>
        </w:tc>
      </w:tr>
      <w:tr w:rsidR="0044489A" w:rsidRPr="00484155" w:rsidTr="003F4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1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Ознакомление родителей с и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формацией на тему «Пальчик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вая игра, что это?»</w:t>
            </w:r>
          </w:p>
        </w:tc>
        <w:tc>
          <w:tcPr>
            <w:tcW w:w="6111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папки передвижки в раздевалке,  для ознакомления родителей с информацией.</w:t>
            </w:r>
          </w:p>
        </w:tc>
      </w:tr>
      <w:tr w:rsidR="0044489A" w:rsidRPr="00484155" w:rsidTr="003F4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 для родителей.</w:t>
            </w:r>
          </w:p>
        </w:tc>
        <w:tc>
          <w:tcPr>
            <w:tcW w:w="6111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sz w:val="28"/>
                <w:szCs w:val="28"/>
              </w:rPr>
              <w:t>Консультирование родителей по вопросам, во</w:t>
            </w:r>
            <w:r w:rsidRPr="00484155">
              <w:rPr>
                <w:rFonts w:ascii="Times New Roman" w:hAnsi="Times New Roman"/>
                <w:sz w:val="28"/>
                <w:szCs w:val="28"/>
              </w:rPr>
              <w:t>з</w:t>
            </w:r>
            <w:r w:rsidRPr="00484155">
              <w:rPr>
                <w:rFonts w:ascii="Times New Roman" w:hAnsi="Times New Roman"/>
                <w:sz w:val="28"/>
                <w:szCs w:val="28"/>
              </w:rPr>
              <w:t>никающим в процессе реализации работы.</w:t>
            </w:r>
          </w:p>
        </w:tc>
      </w:tr>
      <w:tr w:rsidR="0044489A" w:rsidRPr="00484155" w:rsidTr="003F4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9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Игра-беседа с детьми.</w:t>
            </w:r>
          </w:p>
        </w:tc>
        <w:tc>
          <w:tcPr>
            <w:tcW w:w="6111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«Наши помощники» - вызвать у детей интерес к пальчиковым играм.</w:t>
            </w:r>
          </w:p>
        </w:tc>
      </w:tr>
      <w:tr w:rsidR="0044489A" w:rsidRPr="00484155" w:rsidTr="003F4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5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родителей к в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полнению дома пальчиковой гимнастики.</w:t>
            </w:r>
          </w:p>
        </w:tc>
        <w:tc>
          <w:tcPr>
            <w:tcW w:w="6111" w:type="dxa"/>
          </w:tcPr>
          <w:p w:rsidR="0044489A" w:rsidRPr="00484155" w:rsidRDefault="0044489A" w:rsidP="007A499C">
            <w:pPr>
              <w:tabs>
                <w:tab w:val="left" w:pos="2325"/>
              </w:tabs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Создание, раздача памятки для родителей: «П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играем с мамой дома»</w:t>
            </w:r>
          </w:p>
        </w:tc>
      </w:tr>
      <w:tr w:rsidR="0044489A" w:rsidRPr="00484155" w:rsidTr="003F4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7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Включение пальчиковой гимн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стики в различные режимные моменты.</w:t>
            </w:r>
          </w:p>
        </w:tc>
        <w:tc>
          <w:tcPr>
            <w:tcW w:w="6111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Каждодневное систематическое выполнение пальчиковой гимнастики.</w:t>
            </w:r>
          </w:p>
        </w:tc>
      </w:tr>
      <w:tr w:rsidR="0044489A" w:rsidRPr="00484155" w:rsidTr="003F4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3"/>
        </w:trPr>
        <w:tc>
          <w:tcPr>
            <w:tcW w:w="4245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развития мелкой моторики</w:t>
            </w:r>
          </w:p>
        </w:tc>
        <w:tc>
          <w:tcPr>
            <w:tcW w:w="6111" w:type="dxa"/>
          </w:tcPr>
          <w:p w:rsidR="0044489A" w:rsidRPr="00484155" w:rsidRDefault="0044489A" w:rsidP="003C4692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повторной диагностики уровня ра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484155">
              <w:rPr>
                <w:rFonts w:ascii="Times New Roman" w:hAnsi="Times New Roman"/>
                <w:color w:val="000000"/>
                <w:sz w:val="28"/>
                <w:szCs w:val="28"/>
              </w:rPr>
              <w:t>вития мелкой моторики детей 4- 5 лет.</w:t>
            </w:r>
          </w:p>
        </w:tc>
      </w:tr>
    </w:tbl>
    <w:p w:rsidR="0044489A" w:rsidRPr="00307B67" w:rsidRDefault="0044489A" w:rsidP="00AE2E2A">
      <w:pPr>
        <w:rPr>
          <w:rFonts w:ascii="Times New Roman" w:hAnsi="Times New Roman"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Pr="008870A5" w:rsidRDefault="0044489A" w:rsidP="007A499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70A5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>бследование мелкой моторики рук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870A5">
        <w:rPr>
          <w:rFonts w:ascii="Times New Roman" w:hAnsi="Times New Roman"/>
          <w:sz w:val="28"/>
          <w:szCs w:val="28"/>
          <w:u w:val="single"/>
          <w:lang w:eastAsia="ru-RU"/>
        </w:rPr>
        <w:t>СТАТИЧЕСКИЕ УПРАЖНЕНИЯ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7A499C">
        <w:rPr>
          <w:rFonts w:ascii="Times New Roman" w:hAnsi="Times New Roman"/>
          <w:b/>
          <w:sz w:val="28"/>
          <w:szCs w:val="28"/>
          <w:u w:val="single"/>
          <w:lang w:eastAsia="ru-RU"/>
        </w:rPr>
        <w:t>Цель обследования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— проверить стабильность выполнения детьми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70A5">
        <w:rPr>
          <w:rFonts w:ascii="Times New Roman" w:hAnsi="Times New Roman"/>
          <w:sz w:val="28"/>
          <w:szCs w:val="28"/>
          <w:lang w:eastAsia="ru-RU"/>
        </w:rPr>
        <w:t>движений, н</w:t>
      </w:r>
      <w:r w:rsidRPr="008870A5">
        <w:rPr>
          <w:rFonts w:ascii="Times New Roman" w:hAnsi="Times New Roman"/>
          <w:sz w:val="28"/>
          <w:szCs w:val="28"/>
          <w:lang w:eastAsia="ru-RU"/>
        </w:rPr>
        <w:t>а</w:t>
      </w:r>
      <w:r w:rsidRPr="008870A5">
        <w:rPr>
          <w:rFonts w:ascii="Times New Roman" w:hAnsi="Times New Roman"/>
          <w:sz w:val="28"/>
          <w:szCs w:val="28"/>
          <w:lang w:eastAsia="ru-RU"/>
        </w:rPr>
        <w:t>пряжение мышц.</w:t>
      </w:r>
    </w:p>
    <w:p w:rsidR="0044489A" w:rsidRPr="008870A5" w:rsidRDefault="0044489A" w:rsidP="007A499C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Во время выполнения упражнений педагоги смотрят, как долго каждый ребенок может сохранять напряжение мелкой моторики (пальцев).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 xml:space="preserve">Проверку можно провести как экспресс-исследование </w:t>
      </w:r>
      <w:r w:rsidRPr="007A499C">
        <w:rPr>
          <w:rFonts w:ascii="Times New Roman" w:hAnsi="Times New Roman"/>
          <w:b/>
          <w:sz w:val="28"/>
          <w:szCs w:val="28"/>
          <w:lang w:eastAsia="ru-RU"/>
        </w:rPr>
        <w:t>в форме игры «Замри».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Педагог предлагает детям (ребенку) поиграть в игру; дает соответствующие каждому упражнению инструкции; затем произносятся слова «Раз, два, три! Замри!». Дети (р</w:t>
      </w:r>
      <w:r w:rsidRPr="008870A5">
        <w:rPr>
          <w:rFonts w:ascii="Times New Roman" w:hAnsi="Times New Roman"/>
          <w:sz w:val="28"/>
          <w:szCs w:val="28"/>
          <w:lang w:eastAsia="ru-RU"/>
        </w:rPr>
        <w:t>е</w:t>
      </w:r>
      <w:r w:rsidRPr="008870A5">
        <w:rPr>
          <w:rFonts w:ascii="Times New Roman" w:hAnsi="Times New Roman"/>
          <w:sz w:val="28"/>
          <w:szCs w:val="28"/>
          <w:lang w:eastAsia="ru-RU"/>
        </w:rPr>
        <w:t>бенок) выполняют упражнение. Педагог следит за выполнением каждого упражн</w:t>
      </w:r>
      <w:r w:rsidRPr="008870A5">
        <w:rPr>
          <w:rFonts w:ascii="Times New Roman" w:hAnsi="Times New Roman"/>
          <w:sz w:val="28"/>
          <w:szCs w:val="28"/>
          <w:lang w:eastAsia="ru-RU"/>
        </w:rPr>
        <w:t>е</w:t>
      </w:r>
      <w:r w:rsidRPr="008870A5">
        <w:rPr>
          <w:rFonts w:ascii="Times New Roman" w:hAnsi="Times New Roman"/>
          <w:sz w:val="28"/>
          <w:szCs w:val="28"/>
          <w:lang w:eastAsia="ru-RU"/>
        </w:rPr>
        <w:t>ния, считая про себя или смотря на часы. По истечении 2 мин педагог дает команду «Отомри!».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Проверку можно проводить подгруппами. Количество детей в подгруппах может быть разным (3—7 человек).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Упражнения проводятся без наглядности (картинок). Воспитатель дает словесную инструкцию и следит за выполнением упражнения.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70A5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аждое упражнение выполняется 3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раза. При этом сначала идет инструкция педагога, сопровождающаяся показом. З</w:t>
      </w:r>
      <w:r w:rsidRPr="008870A5">
        <w:rPr>
          <w:rFonts w:ascii="Times New Roman" w:hAnsi="Times New Roman"/>
          <w:sz w:val="28"/>
          <w:szCs w:val="28"/>
          <w:lang w:eastAsia="ru-RU"/>
        </w:rPr>
        <w:t>а</w:t>
      </w:r>
      <w:r w:rsidRPr="008870A5">
        <w:rPr>
          <w:rFonts w:ascii="Times New Roman" w:hAnsi="Times New Roman"/>
          <w:sz w:val="28"/>
          <w:szCs w:val="28"/>
          <w:lang w:eastAsia="ru-RU"/>
        </w:rPr>
        <w:t>тем ребенок выполняет упражнение под счет в следующем порядке: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1-й раз выполнение упражнения (под счет до 15); расслабление — отдых (около 5 с);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2-й раз — выполнение упражнения (под счет до 15); расслабление — отдых;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3-й раз — выполнение упражнения (под счет до 15).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b/>
          <w:sz w:val="28"/>
          <w:szCs w:val="28"/>
          <w:u w:val="single"/>
          <w:lang w:eastAsia="ru-RU"/>
        </w:rPr>
        <w:t>1. «Кольцо».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Соединить большой и указательный пальцы вместе; остальные пальцы поднять вверх . Пальцы в данном положении удерживать под счет до 15.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2. «Коза». </w:t>
      </w:r>
      <w:r w:rsidRPr="008870A5">
        <w:rPr>
          <w:rFonts w:ascii="Times New Roman" w:hAnsi="Times New Roman"/>
          <w:sz w:val="28"/>
          <w:szCs w:val="28"/>
          <w:lang w:eastAsia="ru-RU"/>
        </w:rPr>
        <w:t>Вытянуть вперед указательный палец и мизинец. При этом средний и б</w:t>
      </w:r>
      <w:r w:rsidRPr="008870A5">
        <w:rPr>
          <w:rFonts w:ascii="Times New Roman" w:hAnsi="Times New Roman"/>
          <w:sz w:val="28"/>
          <w:szCs w:val="28"/>
          <w:lang w:eastAsia="ru-RU"/>
        </w:rPr>
        <w:t>е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зымянный пальцы прижать большим пальцем к ладони. Упражнение выполняется под счет до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870A5">
        <w:rPr>
          <w:rFonts w:ascii="Times New Roman" w:hAnsi="Times New Roman"/>
          <w:sz w:val="28"/>
          <w:szCs w:val="28"/>
          <w:lang w:eastAsia="ru-RU"/>
        </w:rPr>
        <w:t>( дети 5-6 лет до 10)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b/>
          <w:sz w:val="28"/>
          <w:szCs w:val="28"/>
          <w:u w:val="single"/>
          <w:lang w:eastAsia="ru-RU"/>
        </w:rPr>
        <w:t>3. «Заяц».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Вытянуть вверх средний и указательный пальцы. При этом мизинец и б</w:t>
      </w:r>
      <w:r w:rsidRPr="008870A5">
        <w:rPr>
          <w:rFonts w:ascii="Times New Roman" w:hAnsi="Times New Roman"/>
          <w:sz w:val="28"/>
          <w:szCs w:val="28"/>
          <w:lang w:eastAsia="ru-RU"/>
        </w:rPr>
        <w:t>е</w:t>
      </w:r>
      <w:r w:rsidRPr="008870A5">
        <w:rPr>
          <w:rFonts w:ascii="Times New Roman" w:hAnsi="Times New Roman"/>
          <w:sz w:val="28"/>
          <w:szCs w:val="28"/>
          <w:lang w:eastAsia="ru-RU"/>
        </w:rPr>
        <w:t>зымянный пальцы прижать большим пальцем к ладони. Упражнение выполняется под счет до 15 ( дети 5-6 лет до 10)</w:t>
      </w:r>
    </w:p>
    <w:p w:rsidR="0044489A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44489A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870A5">
        <w:rPr>
          <w:rFonts w:ascii="Times New Roman" w:hAnsi="Times New Roman"/>
          <w:sz w:val="28"/>
          <w:szCs w:val="28"/>
          <w:u w:val="single"/>
          <w:lang w:eastAsia="ru-RU"/>
        </w:rPr>
        <w:t>ДИНАМИЧЕСКИЕ УПРАЖНЕНИЯ</w:t>
      </w:r>
    </w:p>
    <w:p w:rsidR="0044489A" w:rsidRPr="003653F0" w:rsidRDefault="0044489A" w:rsidP="007A499C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Вырезание ножницами. Работа с ножницами показывает, как ребенок </w:t>
      </w:r>
      <w:r w:rsidRPr="003653F0">
        <w:rPr>
          <w:rFonts w:ascii="Times New Roman" w:hAnsi="Times New Roman"/>
          <w:sz w:val="28"/>
          <w:szCs w:val="28"/>
          <w:lang w:eastAsia="ru-RU"/>
        </w:rPr>
        <w:t>может быстро сменить напряжение мелкой мускулатуры руки на расслабление.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 xml:space="preserve"> Педагог предлагает вырезать из бумаги круг. При выполнении задания обращается внимание на быстроту и ловкость </w:t>
      </w:r>
    </w:p>
    <w:p w:rsidR="0044489A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руки ребенка.</w:t>
      </w:r>
    </w:p>
    <w:p w:rsidR="0044489A" w:rsidRPr="003653F0" w:rsidRDefault="0044489A" w:rsidP="007A499C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Обрывание листа бумаги. Обрывание листа бумаги показывает </w:t>
      </w:r>
      <w:r w:rsidRPr="003653F0">
        <w:rPr>
          <w:rFonts w:ascii="Times New Roman" w:hAnsi="Times New Roman"/>
          <w:sz w:val="28"/>
          <w:szCs w:val="28"/>
          <w:lang w:eastAsia="ru-RU"/>
        </w:rPr>
        <w:t>содружество обеих рук в работе. Педагог раздает листы бумаги, показывает квадрат-образец и спрашивает, что он показал. Далее воспитатель просит детей сд</w:t>
      </w:r>
      <w:r w:rsidRPr="003653F0">
        <w:rPr>
          <w:rFonts w:ascii="Times New Roman" w:hAnsi="Times New Roman"/>
          <w:sz w:val="28"/>
          <w:szCs w:val="28"/>
          <w:lang w:eastAsia="ru-RU"/>
        </w:rPr>
        <w:t>е</w:t>
      </w:r>
      <w:r w:rsidRPr="003653F0">
        <w:rPr>
          <w:rFonts w:ascii="Times New Roman" w:hAnsi="Times New Roman"/>
          <w:sz w:val="28"/>
          <w:szCs w:val="28"/>
          <w:lang w:eastAsia="ru-RU"/>
        </w:rPr>
        <w:t xml:space="preserve">лать такой же квадрат (по форме) способом обрывания. </w:t>
      </w:r>
    </w:p>
    <w:p w:rsidR="0044489A" w:rsidRPr="00C97CBD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97CBD">
        <w:rPr>
          <w:rFonts w:ascii="Times New Roman" w:hAnsi="Times New Roman"/>
          <w:sz w:val="28"/>
          <w:szCs w:val="28"/>
          <w:u w:val="single"/>
          <w:lang w:eastAsia="ru-RU"/>
        </w:rPr>
        <w:t>ТАКТИЛЬНЫЕ ОЩУЩЕНИЯ</w:t>
      </w:r>
    </w:p>
    <w:p w:rsidR="0044489A" w:rsidRPr="003653F0" w:rsidRDefault="0044489A" w:rsidP="007A499C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Узнавание предмета и качества. Ребенку предлагается нащупать в </w:t>
      </w:r>
      <w:r w:rsidRPr="003653F0">
        <w:rPr>
          <w:rFonts w:ascii="Times New Roman" w:hAnsi="Times New Roman"/>
          <w:sz w:val="28"/>
          <w:szCs w:val="28"/>
          <w:lang w:eastAsia="ru-RU"/>
        </w:rPr>
        <w:t>мешочке и показать педагогу разные предметы определенного качества.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3653F0">
        <w:rPr>
          <w:rFonts w:ascii="Times New Roman" w:hAnsi="Times New Roman"/>
          <w:sz w:val="28"/>
          <w:szCs w:val="28"/>
          <w:u w:val="single"/>
          <w:lang w:eastAsia="ru-RU"/>
        </w:rPr>
        <w:t>Оборудование</w:t>
      </w:r>
      <w:r w:rsidRPr="008870A5">
        <w:rPr>
          <w:rFonts w:ascii="Times New Roman" w:hAnsi="Times New Roman"/>
          <w:sz w:val="28"/>
          <w:szCs w:val="28"/>
          <w:lang w:eastAsia="ru-RU"/>
        </w:rPr>
        <w:t>: ложки (деревянная, металлическая, пластмассовая); линейки (дер</w:t>
      </w:r>
      <w:r w:rsidRPr="008870A5">
        <w:rPr>
          <w:rFonts w:ascii="Times New Roman" w:hAnsi="Times New Roman"/>
          <w:sz w:val="28"/>
          <w:szCs w:val="28"/>
          <w:lang w:eastAsia="ru-RU"/>
        </w:rPr>
        <w:t>е</w:t>
      </w:r>
      <w:r w:rsidRPr="008870A5">
        <w:rPr>
          <w:rFonts w:ascii="Times New Roman" w:hAnsi="Times New Roman"/>
          <w:sz w:val="28"/>
          <w:szCs w:val="28"/>
          <w:lang w:eastAsia="ru-RU"/>
        </w:rPr>
        <w:t>вянная, металлическая, пластмассовая).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3653F0">
        <w:rPr>
          <w:rFonts w:ascii="Times New Roman" w:hAnsi="Times New Roman"/>
          <w:sz w:val="28"/>
          <w:szCs w:val="28"/>
          <w:u w:val="single"/>
          <w:lang w:eastAsia="ru-RU"/>
        </w:rPr>
        <w:t>Инструкция педагога</w:t>
      </w:r>
      <w:r w:rsidRPr="008870A5">
        <w:rPr>
          <w:rFonts w:ascii="Times New Roman" w:hAnsi="Times New Roman"/>
          <w:sz w:val="28"/>
          <w:szCs w:val="28"/>
          <w:lang w:eastAsia="ru-RU"/>
        </w:rPr>
        <w:t>: «Опусти руку в мешочек, потрогай лежащие там предметы и вытащи деревянную ложку (ложку, сделанную из дерева)».</w:t>
      </w:r>
    </w:p>
    <w:p w:rsidR="0044489A" w:rsidRPr="003653F0" w:rsidRDefault="0044489A" w:rsidP="007A499C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Узнавание формы и качества. Ребенку предлагается нащупать в мешочке </w:t>
      </w:r>
      <w:r w:rsidRPr="003653F0">
        <w:rPr>
          <w:rFonts w:ascii="Times New Roman" w:hAnsi="Times New Roman"/>
          <w:sz w:val="28"/>
          <w:szCs w:val="28"/>
          <w:lang w:eastAsia="ru-RU"/>
        </w:rPr>
        <w:t>и п</w:t>
      </w:r>
      <w:r w:rsidRPr="003653F0">
        <w:rPr>
          <w:rFonts w:ascii="Times New Roman" w:hAnsi="Times New Roman"/>
          <w:sz w:val="28"/>
          <w:szCs w:val="28"/>
          <w:lang w:eastAsia="ru-RU"/>
        </w:rPr>
        <w:t>о</w:t>
      </w:r>
      <w:r w:rsidRPr="003653F0">
        <w:rPr>
          <w:rFonts w:ascii="Times New Roman" w:hAnsi="Times New Roman"/>
          <w:sz w:val="28"/>
          <w:szCs w:val="28"/>
          <w:lang w:eastAsia="ru-RU"/>
        </w:rPr>
        <w:t>казать педагогу геометрические фигуры разной формы и определенного кач</w:t>
      </w:r>
      <w:r w:rsidRPr="003653F0">
        <w:rPr>
          <w:rFonts w:ascii="Times New Roman" w:hAnsi="Times New Roman"/>
          <w:sz w:val="28"/>
          <w:szCs w:val="28"/>
          <w:lang w:eastAsia="ru-RU"/>
        </w:rPr>
        <w:t>е</w:t>
      </w:r>
      <w:r w:rsidRPr="003653F0">
        <w:rPr>
          <w:rFonts w:ascii="Times New Roman" w:hAnsi="Times New Roman"/>
          <w:sz w:val="28"/>
          <w:szCs w:val="28"/>
          <w:lang w:eastAsia="ru-RU"/>
        </w:rPr>
        <w:t>ства.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3653F0">
        <w:rPr>
          <w:rFonts w:ascii="Times New Roman" w:hAnsi="Times New Roman"/>
          <w:sz w:val="28"/>
          <w:szCs w:val="28"/>
          <w:u w:val="single"/>
          <w:lang w:eastAsia="ru-RU"/>
        </w:rPr>
        <w:t>Оборудование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8870A5">
        <w:rPr>
          <w:rFonts w:ascii="Times New Roman" w:hAnsi="Times New Roman"/>
          <w:sz w:val="28"/>
          <w:szCs w:val="28"/>
          <w:lang w:eastAsia="ru-RU"/>
        </w:rPr>
        <w:t>реугольники (деревянный, пластмассовый, резиновый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870A5">
        <w:rPr>
          <w:rFonts w:ascii="Times New Roman" w:hAnsi="Times New Roman"/>
          <w:sz w:val="28"/>
          <w:szCs w:val="28"/>
          <w:lang w:eastAsia="ru-RU"/>
        </w:rPr>
        <w:t>картонный); прямоугольники (деревянный, пластмассовый, резиновый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картонный). 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3653F0">
        <w:rPr>
          <w:rFonts w:ascii="Times New Roman" w:hAnsi="Times New Roman"/>
          <w:sz w:val="28"/>
          <w:szCs w:val="28"/>
          <w:u w:val="single"/>
          <w:lang w:eastAsia="ru-RU"/>
        </w:rPr>
        <w:t>Инструкция педагога: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«Опусти руку в мешочек, потрогай лежащие там фигуры и в</w:t>
      </w:r>
      <w:r w:rsidRPr="008870A5">
        <w:rPr>
          <w:rFonts w:ascii="Times New Roman" w:hAnsi="Times New Roman"/>
          <w:sz w:val="28"/>
          <w:szCs w:val="28"/>
          <w:lang w:eastAsia="ru-RU"/>
        </w:rPr>
        <w:t>ы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тащи пластмассовый треугольник </w:t>
      </w:r>
    </w:p>
    <w:p w:rsidR="0044489A" w:rsidRPr="00C97CBD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7CBD">
        <w:rPr>
          <w:rFonts w:ascii="Times New Roman" w:hAnsi="Times New Roman"/>
          <w:sz w:val="28"/>
          <w:szCs w:val="28"/>
          <w:u w:val="single"/>
          <w:lang w:eastAsia="ru-RU"/>
        </w:rPr>
        <w:t>КООРДИНАЦИЯ ДВИЖЕНИЙ</w:t>
      </w:r>
    </w:p>
    <w:p w:rsidR="0044489A" w:rsidRPr="003653F0" w:rsidRDefault="0044489A" w:rsidP="007A499C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 Вдевание шнурка в дырочки.. Педагог предлагает ребенку шнурок и </w:t>
      </w:r>
      <w:r w:rsidRPr="003653F0">
        <w:rPr>
          <w:rFonts w:ascii="Times New Roman" w:hAnsi="Times New Roman"/>
          <w:sz w:val="28"/>
          <w:szCs w:val="28"/>
          <w:lang w:eastAsia="ru-RU"/>
        </w:rPr>
        <w:t>фигуру с дырочками.</w:t>
      </w:r>
    </w:p>
    <w:p w:rsidR="0044489A" w:rsidRPr="003653F0" w:rsidRDefault="0044489A" w:rsidP="007A499C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. Упражнение «Ладонь — ребро — кулак». Ребенок сидит за столом, его </w:t>
      </w:r>
      <w:r w:rsidRPr="003653F0">
        <w:rPr>
          <w:rFonts w:ascii="Times New Roman" w:hAnsi="Times New Roman"/>
          <w:sz w:val="28"/>
          <w:szCs w:val="28"/>
          <w:lang w:eastAsia="ru-RU"/>
        </w:rPr>
        <w:t>рука(и) расположена(ы) на краю стола. При выполнении упражнения необходимо в</w:t>
      </w:r>
      <w:r w:rsidRPr="003653F0">
        <w:rPr>
          <w:rFonts w:ascii="Times New Roman" w:hAnsi="Times New Roman"/>
          <w:sz w:val="28"/>
          <w:szCs w:val="28"/>
          <w:lang w:eastAsia="ru-RU"/>
        </w:rPr>
        <w:t>ы</w:t>
      </w:r>
      <w:r w:rsidRPr="003653F0">
        <w:rPr>
          <w:rFonts w:ascii="Times New Roman" w:hAnsi="Times New Roman"/>
          <w:sz w:val="28"/>
          <w:szCs w:val="28"/>
          <w:lang w:eastAsia="ru-RU"/>
        </w:rPr>
        <w:t>держивать четкую последовательность. В отличие от старшей группы темп в</w:t>
      </w:r>
      <w:r w:rsidRPr="003653F0">
        <w:rPr>
          <w:rFonts w:ascii="Times New Roman" w:hAnsi="Times New Roman"/>
          <w:sz w:val="28"/>
          <w:szCs w:val="28"/>
          <w:lang w:eastAsia="ru-RU"/>
        </w:rPr>
        <w:t>ы</w:t>
      </w:r>
      <w:r w:rsidRPr="003653F0">
        <w:rPr>
          <w:rFonts w:ascii="Times New Roman" w:hAnsi="Times New Roman"/>
          <w:sz w:val="28"/>
          <w:szCs w:val="28"/>
          <w:lang w:eastAsia="ru-RU"/>
        </w:rPr>
        <w:t>полнения упражнения задает воспитатель посредством счета (один, два, три). Темп приблизительно следующий: на каждое упражнение дается 1 с, на три у</w:t>
      </w:r>
      <w:r w:rsidRPr="003653F0">
        <w:rPr>
          <w:rFonts w:ascii="Times New Roman" w:hAnsi="Times New Roman"/>
          <w:sz w:val="28"/>
          <w:szCs w:val="28"/>
          <w:lang w:eastAsia="ru-RU"/>
        </w:rPr>
        <w:t>п</w:t>
      </w:r>
      <w:r w:rsidRPr="003653F0">
        <w:rPr>
          <w:rFonts w:ascii="Times New Roman" w:hAnsi="Times New Roman"/>
          <w:sz w:val="28"/>
          <w:szCs w:val="28"/>
          <w:lang w:eastAsia="ru-RU"/>
        </w:rPr>
        <w:t>ражнения — 3 с Все полученные данные заносятся в таблицу 9 (см. прилож</w:t>
      </w:r>
      <w:r w:rsidRPr="003653F0">
        <w:rPr>
          <w:rFonts w:ascii="Times New Roman" w:hAnsi="Times New Roman"/>
          <w:sz w:val="28"/>
          <w:szCs w:val="28"/>
          <w:lang w:eastAsia="ru-RU"/>
        </w:rPr>
        <w:t>е</w:t>
      </w:r>
      <w:r w:rsidRPr="003653F0">
        <w:rPr>
          <w:rFonts w:ascii="Times New Roman" w:hAnsi="Times New Roman"/>
          <w:sz w:val="28"/>
          <w:szCs w:val="28"/>
          <w:lang w:eastAsia="ru-RU"/>
        </w:rPr>
        <w:t>ние)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Графические навыки.</w:t>
      </w:r>
    </w:p>
    <w:p w:rsidR="0044489A" w:rsidRDefault="0044489A" w:rsidP="007A499C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«Езда по дорожке». Ребенку предлагается «проехать по дорожке», </w:t>
      </w:r>
      <w:r w:rsidRPr="003653F0">
        <w:rPr>
          <w:rFonts w:ascii="Times New Roman" w:hAnsi="Times New Roman"/>
          <w:sz w:val="28"/>
          <w:szCs w:val="28"/>
          <w:lang w:eastAsia="ru-RU"/>
        </w:rPr>
        <w:t>соединив с помощью карандаша изображения машины и дома (они нарисованы на листе бумаги, соединены «дорожкой», которая огибает различные препятствия (дер</w:t>
      </w:r>
      <w:r w:rsidRPr="003653F0">
        <w:rPr>
          <w:rFonts w:ascii="Times New Roman" w:hAnsi="Times New Roman"/>
          <w:sz w:val="28"/>
          <w:szCs w:val="28"/>
          <w:lang w:eastAsia="ru-RU"/>
        </w:rPr>
        <w:t>е</w:t>
      </w:r>
      <w:r w:rsidRPr="003653F0">
        <w:rPr>
          <w:rFonts w:ascii="Times New Roman" w:hAnsi="Times New Roman"/>
          <w:sz w:val="28"/>
          <w:szCs w:val="28"/>
          <w:lang w:eastAsia="ru-RU"/>
        </w:rPr>
        <w:t xml:space="preserve">вья, реку, колодец и т.п.). Дом изображается в верхнем правом углу листа А-4, машина – в нижнем левом. </w:t>
      </w:r>
    </w:p>
    <w:p w:rsidR="0044489A" w:rsidRPr="008870A5" w:rsidRDefault="0044489A" w:rsidP="003653F0">
      <w:pPr>
        <w:pStyle w:val="ListParagraph"/>
        <w:rPr>
          <w:rFonts w:ascii="Times New Roman" w:hAnsi="Times New Roman"/>
          <w:sz w:val="28"/>
          <w:szCs w:val="28"/>
          <w:lang w:eastAsia="ru-RU"/>
        </w:rPr>
      </w:pPr>
      <w:r w:rsidRPr="003653F0">
        <w:rPr>
          <w:rFonts w:ascii="Times New Roman" w:hAnsi="Times New Roman"/>
          <w:sz w:val="28"/>
          <w:szCs w:val="28"/>
          <w:lang w:eastAsia="ru-RU"/>
        </w:rPr>
        <w:t xml:space="preserve">Инструкция: </w:t>
      </w:r>
      <w:r w:rsidRPr="008870A5">
        <w:rPr>
          <w:rFonts w:ascii="Times New Roman" w:hAnsi="Times New Roman"/>
          <w:sz w:val="28"/>
          <w:szCs w:val="28"/>
          <w:lang w:eastAsia="ru-RU"/>
        </w:rPr>
        <w:t>«Представь, что ты водитель. Тебе надо проехать вот к этому д</w:t>
      </w:r>
      <w:r w:rsidRPr="008870A5">
        <w:rPr>
          <w:rFonts w:ascii="Times New Roman" w:hAnsi="Times New Roman"/>
          <w:sz w:val="28"/>
          <w:szCs w:val="28"/>
          <w:lang w:eastAsia="ru-RU"/>
        </w:rPr>
        <w:t>о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мику (взрослый указывает на дом). Ты поедешь вот так (на рисунке – образце </w:t>
      </w:r>
      <w:r>
        <w:rPr>
          <w:rFonts w:ascii="Times New Roman" w:hAnsi="Times New Roman"/>
          <w:sz w:val="28"/>
          <w:szCs w:val="28"/>
          <w:lang w:eastAsia="ru-RU"/>
        </w:rPr>
        <w:t>педаго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г показывает, как надо ехать по дорожке с помощью карандаша). 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Карандаш должен все время двигаться по нарисованной на бумаге дорожке, иначе получится, что машина взлетела как самолет или произошла авария. Езжай аккура</w:t>
      </w:r>
      <w:r w:rsidRPr="008870A5">
        <w:rPr>
          <w:rFonts w:ascii="Times New Roman" w:hAnsi="Times New Roman"/>
          <w:sz w:val="28"/>
          <w:szCs w:val="28"/>
          <w:lang w:eastAsia="ru-RU"/>
        </w:rPr>
        <w:t>т</w:t>
      </w:r>
      <w:r w:rsidRPr="008870A5">
        <w:rPr>
          <w:rFonts w:ascii="Times New Roman" w:hAnsi="Times New Roman"/>
          <w:sz w:val="28"/>
          <w:szCs w:val="28"/>
          <w:lang w:eastAsia="ru-RU"/>
        </w:rPr>
        <w:t>но, чтобы твоя машина не съезжала с дороги.</w:t>
      </w:r>
    </w:p>
    <w:p w:rsidR="0044489A" w:rsidRPr="003653F0" w:rsidRDefault="0044489A" w:rsidP="007A499C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C97CBD">
        <w:rPr>
          <w:rFonts w:ascii="Times New Roman" w:hAnsi="Times New Roman"/>
          <w:sz w:val="28"/>
          <w:szCs w:val="28"/>
          <w:lang w:eastAsia="ru-RU"/>
        </w:rPr>
        <w:t xml:space="preserve"> Обведи рисунок по линиям. Ребенку предлагается обвести карандашом </w:t>
      </w:r>
      <w:r w:rsidRPr="003653F0">
        <w:rPr>
          <w:rFonts w:ascii="Times New Roman" w:hAnsi="Times New Roman"/>
          <w:sz w:val="28"/>
          <w:szCs w:val="28"/>
          <w:lang w:eastAsia="ru-RU"/>
        </w:rPr>
        <w:t>рис</w:t>
      </w:r>
      <w:r w:rsidRPr="003653F0">
        <w:rPr>
          <w:rFonts w:ascii="Times New Roman" w:hAnsi="Times New Roman"/>
          <w:sz w:val="28"/>
          <w:szCs w:val="28"/>
          <w:lang w:eastAsia="ru-RU"/>
        </w:rPr>
        <w:t>у</w:t>
      </w:r>
      <w:r w:rsidRPr="003653F0">
        <w:rPr>
          <w:rFonts w:ascii="Times New Roman" w:hAnsi="Times New Roman"/>
          <w:sz w:val="28"/>
          <w:szCs w:val="28"/>
          <w:lang w:eastAsia="ru-RU"/>
        </w:rPr>
        <w:t>нок точно по линии, не отрывая карандаш от бумаги.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по линиям.jpg" style="width:267.75pt;height:64.5pt;visibility:visible">
            <v:imagedata r:id="rId9" o:title=""/>
          </v:shape>
        </w:pict>
      </w:r>
    </w:p>
    <w:p w:rsidR="0044489A" w:rsidRPr="00C97CBD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97CBD">
        <w:rPr>
          <w:rFonts w:ascii="Times New Roman" w:hAnsi="Times New Roman"/>
          <w:sz w:val="28"/>
          <w:szCs w:val="28"/>
          <w:u w:val="single"/>
          <w:lang w:eastAsia="ru-RU"/>
        </w:rPr>
        <w:t>Все полученные данные заносятся в таблицу.</w:t>
      </w:r>
    </w:p>
    <w:p w:rsidR="0044489A" w:rsidRPr="00C97CBD" w:rsidRDefault="0044489A" w:rsidP="007A499C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97CBD">
        <w:rPr>
          <w:rFonts w:ascii="Times New Roman" w:hAnsi="Times New Roman"/>
          <w:b/>
          <w:sz w:val="28"/>
          <w:szCs w:val="28"/>
          <w:lang w:eastAsia="ru-RU"/>
        </w:rPr>
        <w:t>Условные обозначения: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если ребенок справился с заданием — 1 балл;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 xml:space="preserve">если ребенок справился с заданием частично — 0,5 балла; 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если ребенок не справился с заданием — 0 баллов.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В последней графе выставляется группа (А, Б, В), которая показывает степень разв</w:t>
      </w:r>
      <w:r w:rsidRPr="008870A5">
        <w:rPr>
          <w:rFonts w:ascii="Times New Roman" w:hAnsi="Times New Roman"/>
          <w:sz w:val="28"/>
          <w:szCs w:val="28"/>
          <w:lang w:eastAsia="ru-RU"/>
        </w:rPr>
        <w:t>и</w:t>
      </w:r>
      <w:r w:rsidRPr="008870A5">
        <w:rPr>
          <w:rFonts w:ascii="Times New Roman" w:hAnsi="Times New Roman"/>
          <w:sz w:val="28"/>
          <w:szCs w:val="28"/>
          <w:lang w:eastAsia="ru-RU"/>
        </w:rPr>
        <w:t>тия мелкой моторики руки ребенка на момент обследования.</w:t>
      </w:r>
    </w:p>
    <w:p w:rsidR="0044489A" w:rsidRPr="00C97CBD" w:rsidRDefault="0044489A" w:rsidP="007A499C">
      <w:pPr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97CBD">
        <w:rPr>
          <w:rFonts w:ascii="Times New Roman" w:hAnsi="Times New Roman"/>
          <w:b/>
          <w:sz w:val="28"/>
          <w:szCs w:val="28"/>
          <w:u w:val="single"/>
          <w:lang w:eastAsia="ru-RU"/>
        </w:rPr>
        <w:t>Характеристика групп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3653F0">
        <w:rPr>
          <w:rFonts w:ascii="Times New Roman" w:hAnsi="Times New Roman"/>
          <w:b/>
          <w:sz w:val="28"/>
          <w:szCs w:val="28"/>
          <w:u w:val="single"/>
          <w:lang w:eastAsia="ru-RU"/>
        </w:rPr>
        <w:t>Группа «А».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К группе относятся дети, набравшие в процессе обследования 14—12 баллов. У этих детей мелкая моторик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развита хорошо.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3653F0">
        <w:rPr>
          <w:rFonts w:ascii="Times New Roman" w:hAnsi="Times New Roman"/>
          <w:b/>
          <w:sz w:val="28"/>
          <w:szCs w:val="28"/>
          <w:u w:val="single"/>
          <w:lang w:eastAsia="ru-RU"/>
        </w:rPr>
        <w:t>Группа «Б».</w:t>
      </w:r>
      <w:r w:rsidRPr="008870A5">
        <w:rPr>
          <w:rFonts w:ascii="Times New Roman" w:hAnsi="Times New Roman"/>
          <w:sz w:val="28"/>
          <w:szCs w:val="28"/>
          <w:lang w:eastAsia="ru-RU"/>
        </w:rPr>
        <w:t xml:space="preserve"> К группе относятся дети, набравшие 11 - 8 баллов. Мелкая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70A5">
        <w:rPr>
          <w:rFonts w:ascii="Times New Roman" w:hAnsi="Times New Roman"/>
          <w:sz w:val="28"/>
          <w:szCs w:val="28"/>
          <w:lang w:eastAsia="ru-RU"/>
        </w:rPr>
        <w:t>моторика у этих детей развита недостаточно. Для достижения положительного результата в н</w:t>
      </w:r>
      <w:r w:rsidRPr="008870A5">
        <w:rPr>
          <w:rFonts w:ascii="Times New Roman" w:hAnsi="Times New Roman"/>
          <w:sz w:val="28"/>
          <w:szCs w:val="28"/>
          <w:lang w:eastAsia="ru-RU"/>
        </w:rPr>
        <w:t>а</w:t>
      </w:r>
      <w:r w:rsidRPr="008870A5">
        <w:rPr>
          <w:rFonts w:ascii="Times New Roman" w:hAnsi="Times New Roman"/>
          <w:sz w:val="28"/>
          <w:szCs w:val="28"/>
          <w:lang w:eastAsia="ru-RU"/>
        </w:rPr>
        <w:t>следующей работе необходим тесный контакт педагогов с родителями.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Группа «В». К группе относятся дети, набравшие 7 баллов и менее. У этих детей ме</w:t>
      </w:r>
      <w:r w:rsidRPr="008870A5">
        <w:rPr>
          <w:rFonts w:ascii="Times New Roman" w:hAnsi="Times New Roman"/>
          <w:sz w:val="28"/>
          <w:szCs w:val="28"/>
          <w:lang w:eastAsia="ru-RU"/>
        </w:rPr>
        <w:t>л</w:t>
      </w:r>
      <w:r w:rsidRPr="008870A5">
        <w:rPr>
          <w:rFonts w:ascii="Times New Roman" w:hAnsi="Times New Roman"/>
          <w:sz w:val="28"/>
          <w:szCs w:val="28"/>
          <w:lang w:eastAsia="ru-RU"/>
        </w:rPr>
        <w:t>кая моторика развита плохо.</w:t>
      </w:r>
    </w:p>
    <w:p w:rsidR="0044489A" w:rsidRPr="00C97CBD" w:rsidRDefault="0044489A" w:rsidP="007A499C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97CBD">
        <w:rPr>
          <w:rFonts w:ascii="Times New Roman" w:hAnsi="Times New Roman"/>
          <w:sz w:val="28"/>
          <w:szCs w:val="28"/>
          <w:u w:val="single"/>
          <w:lang w:eastAsia="ru-RU"/>
        </w:rPr>
        <w:t xml:space="preserve">Условные обозначения: 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«+» - правильное выполнение задания</w:t>
      </w:r>
    </w:p>
    <w:p w:rsidR="0044489A" w:rsidRPr="008870A5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« - » - задание выполнено неверно;</w:t>
      </w:r>
    </w:p>
    <w:p w:rsidR="0044489A" w:rsidRDefault="0044489A" w:rsidP="007A499C">
      <w:pPr>
        <w:rPr>
          <w:rFonts w:ascii="Times New Roman" w:hAnsi="Times New Roman"/>
          <w:sz w:val="28"/>
          <w:szCs w:val="28"/>
          <w:lang w:eastAsia="ru-RU"/>
        </w:rPr>
      </w:pPr>
      <w:r w:rsidRPr="008870A5">
        <w:rPr>
          <w:rFonts w:ascii="Times New Roman" w:hAnsi="Times New Roman"/>
          <w:sz w:val="28"/>
          <w:szCs w:val="28"/>
          <w:lang w:eastAsia="ru-RU"/>
        </w:rPr>
        <w:t>«V» - неустойчивое выполнение задания.</w:t>
      </w:r>
    </w:p>
    <w:p w:rsidR="0044489A" w:rsidRDefault="0044489A" w:rsidP="003653F0">
      <w:pPr>
        <w:rPr>
          <w:rFonts w:ascii="Times New Roman" w:hAnsi="Times New Roman"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3653F0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89A" w:rsidRDefault="0044489A" w:rsidP="00AE2E2A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</w:p>
    <w:p w:rsidR="0044489A" w:rsidRDefault="0044489A" w:rsidP="0073357C">
      <w:pPr>
        <w:spacing w:before="100" w:beforeAutospacing="1" w:after="100" w:afterAutospacing="1"/>
        <w:rPr>
          <w:rFonts w:ascii="Monotype Corsiva" w:hAnsi="Monotype Corsiva"/>
          <w:b/>
          <w:bCs/>
          <w:i/>
          <w:iCs/>
          <w:sz w:val="96"/>
          <w:szCs w:val="28"/>
        </w:rPr>
      </w:pPr>
    </w:p>
    <w:p w:rsidR="0044489A" w:rsidRDefault="0044489A" w:rsidP="0073357C">
      <w:pPr>
        <w:spacing w:before="100" w:beforeAutospacing="1" w:after="100" w:afterAutospacing="1"/>
        <w:rPr>
          <w:rFonts w:ascii="Monotype Corsiva" w:hAnsi="Monotype Corsiva"/>
          <w:b/>
          <w:bCs/>
          <w:i/>
          <w:iCs/>
          <w:sz w:val="96"/>
          <w:szCs w:val="28"/>
        </w:rPr>
      </w:pPr>
    </w:p>
    <w:p w:rsidR="0044489A" w:rsidRDefault="0044489A" w:rsidP="003653F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iCs/>
          <w:sz w:val="52"/>
          <w:szCs w:val="52"/>
        </w:rPr>
      </w:pPr>
      <w:r w:rsidRPr="003F40D2">
        <w:rPr>
          <w:rFonts w:ascii="Times New Roman" w:hAnsi="Times New Roman"/>
          <w:b/>
          <w:bCs/>
          <w:i/>
          <w:iCs/>
          <w:sz w:val="52"/>
          <w:szCs w:val="52"/>
        </w:rPr>
        <w:t xml:space="preserve">Перспективное планирование </w:t>
      </w:r>
    </w:p>
    <w:p w:rsidR="0044489A" w:rsidRPr="003F40D2" w:rsidRDefault="0044489A" w:rsidP="003653F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iCs/>
          <w:sz w:val="52"/>
          <w:szCs w:val="52"/>
        </w:rPr>
      </w:pPr>
      <w:r w:rsidRPr="003F40D2">
        <w:rPr>
          <w:rFonts w:ascii="Times New Roman" w:hAnsi="Times New Roman"/>
          <w:b/>
          <w:bCs/>
          <w:i/>
          <w:iCs/>
          <w:sz w:val="52"/>
          <w:szCs w:val="52"/>
        </w:rPr>
        <w:t>пальчиковых игр</w:t>
      </w:r>
    </w:p>
    <w:p w:rsidR="0044489A" w:rsidRPr="003F40D2" w:rsidRDefault="0044489A" w:rsidP="003653F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iCs/>
          <w:sz w:val="52"/>
          <w:szCs w:val="52"/>
        </w:rPr>
      </w:pPr>
      <w:r w:rsidRPr="003F40D2">
        <w:rPr>
          <w:rFonts w:ascii="Times New Roman" w:hAnsi="Times New Roman"/>
          <w:b/>
          <w:bCs/>
          <w:i/>
          <w:iCs/>
          <w:sz w:val="52"/>
          <w:szCs w:val="52"/>
        </w:rPr>
        <w:t>для средней  группы</w:t>
      </w:r>
    </w:p>
    <w:p w:rsidR="0044489A" w:rsidRPr="003F40D2" w:rsidRDefault="0044489A" w:rsidP="00AE2E2A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iCs/>
          <w:sz w:val="52"/>
          <w:szCs w:val="52"/>
        </w:rPr>
      </w:pPr>
      <w:r w:rsidRPr="003F40D2">
        <w:rPr>
          <w:rFonts w:ascii="Times New Roman" w:hAnsi="Times New Roman"/>
          <w:b/>
          <w:bCs/>
          <w:i/>
          <w:iCs/>
          <w:sz w:val="52"/>
          <w:szCs w:val="52"/>
        </w:rPr>
        <w:t>(от простого к сложному)</w:t>
      </w: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p w:rsidR="0044489A" w:rsidRDefault="0044489A" w:rsidP="00AE2E2A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17"/>
        <w:gridCol w:w="4445"/>
      </w:tblGrid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</w:pPr>
            <w:r w:rsidRPr="00CB19A8"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  <w:t>Сентябрь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rPr>
          <w:trHeight w:val="2871"/>
        </w:trPr>
        <w:tc>
          <w:tcPr>
            <w:tcW w:w="5637" w:type="dxa"/>
          </w:tcPr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Раз, два, три, четыре, пять –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Будем листья собирать.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Листья березы,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Листья рябины,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Листики тополя,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Листья осины,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Листики дуба мы соберем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Маме осенний букет отнесем.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Сжимают и разжимают кулачки.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Загибают большой палец.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Загибают указательный палец.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Загибают средний палец.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Загибают безымянный палец.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Загибают мизинец.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Сжимают и разжимают кулачки.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</w:pPr>
            <w:r w:rsidRPr="00CB19A8"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  <w:t>Сентябрь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rPr>
          <w:trHeight w:val="3514"/>
        </w:trPr>
        <w:tc>
          <w:tcPr>
            <w:tcW w:w="5637" w:type="dxa"/>
          </w:tcPr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Один, два, три, четыре, пять,</w:t>
            </w:r>
          </w:p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Вышли пальчики гулять.</w:t>
            </w:r>
          </w:p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Этот пальчик гриб нашел,                     </w:t>
            </w:r>
          </w:p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Этот пальчик резать стал,                                                                            </w:t>
            </w:r>
          </w:p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Этот пальчик чистить стал,</w:t>
            </w:r>
          </w:p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Этот пальчик стал варить,</w:t>
            </w:r>
          </w:p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А этот пальчик сел и все съел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             </w:t>
            </w:r>
          </w:p>
          <w:p w:rsidR="0044489A" w:rsidRPr="00BF04A1" w:rsidRDefault="0044489A" w:rsidP="00484155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Оттого и потолстел!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            Пальцы в кулачки, ладо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ш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ками наверх.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Отогнули мизинцы, далее следу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ю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щие пальцы по одному.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Большие пальцы вверх!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</w:pPr>
            <w:r w:rsidRPr="00CB19A8"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  <w:t>Октябрь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rPr>
          <w:trHeight w:val="1266"/>
        </w:trPr>
        <w:tc>
          <w:tcPr>
            <w:tcW w:w="5637" w:type="dxa"/>
          </w:tcPr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Как живёшь?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- Вот так! 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А плывёшь?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- Вот так! 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Как бежишь?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- Вот так!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 Вдаль глядишь?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- Вот так! Машешь вслед?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-Вот так! Ночью спишь? 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- Вот так! </w:t>
            </w:r>
            <w:r w:rsidRPr="00BF04A1">
              <w:rPr>
                <w:rStyle w:val="c7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Ладони под голову</w:t>
            </w:r>
            <w:r w:rsidRPr="00BF04A1">
              <w:rPr>
                <w:rStyle w:val="c7"/>
                <w:i/>
                <w:sz w:val="28"/>
                <w:szCs w:val="28"/>
              </w:rPr>
              <w:t>).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А шалишь?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b/>
                <w:bCs/>
                <w:i/>
                <w:iCs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- Вот так!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Style w:val="c7"/>
                <w:rFonts w:ascii="Times New Roman" w:hAnsi="Times New Roman"/>
                <w:i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Большие пальцы обеих рук – вверх, остальные собраны в к</w:t>
            </w: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у</w:t>
            </w: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лак</w:t>
            </w:r>
            <w:r w:rsidRPr="00BF04A1">
              <w:rPr>
                <w:rStyle w:val="c7"/>
                <w:rFonts w:ascii="Times New Roman" w:hAnsi="Times New Roman"/>
                <w:i/>
                <w:sz w:val="28"/>
                <w:szCs w:val="28"/>
              </w:rPr>
              <w:t>).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Руками изображают движения пловца</w:t>
            </w:r>
            <w:r w:rsidRPr="00BF04A1">
              <w:rPr>
                <w:rStyle w:val="c7"/>
                <w:rFonts w:ascii="Times New Roman" w:hAnsi="Times New Roman"/>
                <w:sz w:val="28"/>
                <w:szCs w:val="28"/>
              </w:rPr>
              <w:t>).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Руки согнуть в локтях, движение вдоль туловища</w:t>
            </w:r>
            <w:r w:rsidRPr="00BF04A1">
              <w:rPr>
                <w:rStyle w:val="c7"/>
                <w:i/>
                <w:sz w:val="28"/>
                <w:szCs w:val="28"/>
              </w:rPr>
              <w:t>).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Поочерёдно прикладывать ладони ко лбу</w:t>
            </w:r>
            <w:r w:rsidRPr="00BF04A1">
              <w:rPr>
                <w:rStyle w:val="c7"/>
                <w:i/>
                <w:sz w:val="28"/>
                <w:szCs w:val="28"/>
              </w:rPr>
              <w:t>).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Энергичные движения кистями рук</w:t>
            </w:r>
            <w:r w:rsidRPr="00BF04A1">
              <w:rPr>
                <w:rStyle w:val="c7"/>
                <w:i/>
                <w:sz w:val="28"/>
                <w:szCs w:val="28"/>
              </w:rPr>
              <w:t>).</w:t>
            </w:r>
          </w:p>
          <w:p w:rsidR="0044489A" w:rsidRPr="00BF04A1" w:rsidRDefault="0044489A" w:rsidP="00484155">
            <w:pPr>
              <w:pStyle w:val="c11"/>
              <w:spacing w:before="0" w:beforeAutospacing="0" w:after="0" w:afterAutospacing="0" w:line="276" w:lineRule="auto"/>
              <w:contextualSpacing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Кулачками обеих рук хлопнуть по надутым щёчкам</w:t>
            </w:r>
            <w:r w:rsidRPr="00BF04A1">
              <w:rPr>
                <w:rStyle w:val="c7"/>
                <w:i/>
                <w:sz w:val="28"/>
                <w:szCs w:val="28"/>
              </w:rPr>
              <w:t>)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</w:pPr>
            <w:r w:rsidRPr="00CB19A8">
              <w:rPr>
                <w:rFonts w:ascii="Times New Roman" w:hAnsi="Times New Roman"/>
                <w:b/>
                <w:bCs/>
                <w:i/>
                <w:iCs/>
                <w:color w:val="FF9900"/>
                <w:sz w:val="28"/>
                <w:szCs w:val="28"/>
              </w:rPr>
              <w:t>Октябрь</w:t>
            </w:r>
          </w:p>
          <w:p w:rsidR="0044489A" w:rsidRPr="00BF04A1" w:rsidRDefault="0044489A" w:rsidP="0048415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rPr>
          <w:trHeight w:val="2711"/>
        </w:trPr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В гости к пальчику большому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Приходили прямо к дому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Указательный и средний,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Безымянный и последний —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Сам мизинчик-малышок.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Постучался на порог. Вместе пальчики — др</w:t>
            </w:r>
            <w:r w:rsidRPr="00BF04A1">
              <w:rPr>
                <w:rStyle w:val="c7"/>
                <w:sz w:val="28"/>
                <w:szCs w:val="28"/>
              </w:rPr>
              <w:t>у</w:t>
            </w:r>
            <w:r w:rsidRPr="00BF04A1">
              <w:rPr>
                <w:rStyle w:val="c7"/>
                <w:sz w:val="28"/>
                <w:szCs w:val="28"/>
              </w:rPr>
              <w:t>зья, Друг без друга им нельзя.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(выставляются вверх большие пальцы обеих рук).</w:t>
            </w:r>
            <w:r w:rsidRPr="00BF04A1">
              <w:rPr>
                <w:rStyle w:val="c7"/>
                <w:sz w:val="28"/>
                <w:szCs w:val="28"/>
              </w:rPr>
              <w:t xml:space="preserve"> </w:t>
            </w:r>
            <w:r w:rsidRPr="00BF04A1">
              <w:rPr>
                <w:rStyle w:val="c7"/>
                <w:i/>
                <w:sz w:val="28"/>
                <w:szCs w:val="28"/>
              </w:rPr>
              <w:t>(«дом»):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(поочередно называемые пальцы соединяются с</w:t>
            </w:r>
          </w:p>
          <w:p w:rsidR="0044489A" w:rsidRPr="00BF04A1" w:rsidRDefault="0044489A" w:rsidP="00484155">
            <w:pPr>
              <w:pStyle w:val="c44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большими на обеих руках одновр</w:t>
            </w:r>
            <w:r w:rsidRPr="00BF04A1">
              <w:rPr>
                <w:rStyle w:val="c4"/>
                <w:i/>
                <w:sz w:val="28"/>
                <w:szCs w:val="28"/>
              </w:rPr>
              <w:t>е</w:t>
            </w:r>
            <w:r w:rsidRPr="00BF04A1">
              <w:rPr>
                <w:rStyle w:val="c4"/>
                <w:i/>
                <w:sz w:val="28"/>
                <w:szCs w:val="28"/>
              </w:rPr>
              <w:t>менно).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(пальцы сжаты в кулак, вверх в</w:t>
            </w:r>
            <w:r w:rsidRPr="00BF04A1">
              <w:rPr>
                <w:rStyle w:val="c4"/>
                <w:i/>
                <w:sz w:val="28"/>
                <w:szCs w:val="28"/>
              </w:rPr>
              <w:t>ы</w:t>
            </w:r>
            <w:r w:rsidRPr="00BF04A1">
              <w:rPr>
                <w:rStyle w:val="c4"/>
                <w:i/>
                <w:sz w:val="28"/>
                <w:szCs w:val="28"/>
              </w:rPr>
              <w:t>ставляются только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мизинцы).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(кулаки стучат друг о друга).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(ритмичное сжимание пальцев  в кулаки).</w:t>
            </w:r>
            <w:r w:rsidRPr="00BF04A1">
              <w:rPr>
                <w:rStyle w:val="c6"/>
                <w:i/>
                <w:sz w:val="28"/>
                <w:szCs w:val="28"/>
              </w:rPr>
              <w:t> 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FF9900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FF9900"/>
                <w:sz w:val="28"/>
                <w:szCs w:val="28"/>
              </w:rPr>
              <w:t>Ноябрь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49"/>
                <w:sz w:val="28"/>
                <w:szCs w:val="28"/>
              </w:rPr>
              <w:t> </w:t>
            </w:r>
            <w:r w:rsidRPr="00BF04A1">
              <w:rPr>
                <w:rStyle w:val="c6"/>
                <w:sz w:val="28"/>
                <w:szCs w:val="28"/>
              </w:rPr>
              <w:t>«Замок»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На двери висит замок,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Кто открыть его бы смог? Потянули, Покрутили, постучали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И — открыли</w:t>
            </w:r>
            <w:r w:rsidRPr="00BF04A1">
              <w:rPr>
                <w:rStyle w:val="c7"/>
                <w:i/>
                <w:sz w:val="28"/>
                <w:szCs w:val="28"/>
              </w:rPr>
              <w:t xml:space="preserve">!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(ритмичные быстрые соединения пальцев рук в "замок»).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(повторение движений).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(пальцы сцеплены в «замок", руки потянуть в одну, потом другую сторону). (движение кистями рук со сцепленными пальцами от себя к себе).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Постучали </w:t>
            </w:r>
            <w:r w:rsidRPr="00BF04A1">
              <w:rPr>
                <w:rStyle w:val="c4"/>
                <w:i/>
                <w:sz w:val="28"/>
                <w:szCs w:val="28"/>
              </w:rPr>
              <w:t>(пальцы сцеплены, о</w:t>
            </w:r>
            <w:r w:rsidRPr="00BF04A1">
              <w:rPr>
                <w:rStyle w:val="c4"/>
                <w:i/>
                <w:sz w:val="28"/>
                <w:szCs w:val="28"/>
              </w:rPr>
              <w:t>с</w:t>
            </w:r>
            <w:r w:rsidRPr="00BF04A1">
              <w:rPr>
                <w:rStyle w:val="c4"/>
                <w:i/>
                <w:sz w:val="28"/>
                <w:szCs w:val="28"/>
              </w:rPr>
              <w:t>нованиями ладоней постучать друг о друга).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(пальцы расцепить, ладони в ст</w:t>
            </w:r>
            <w:r w:rsidRPr="00BF04A1">
              <w:rPr>
                <w:rStyle w:val="c4"/>
                <w:i/>
                <w:sz w:val="28"/>
                <w:szCs w:val="28"/>
              </w:rPr>
              <w:t>о</w:t>
            </w:r>
            <w:r w:rsidRPr="00BF04A1">
              <w:rPr>
                <w:rStyle w:val="c4"/>
                <w:i/>
                <w:sz w:val="28"/>
                <w:szCs w:val="28"/>
              </w:rPr>
              <w:t>роны).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FF9900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FF9900"/>
                <w:sz w:val="28"/>
                <w:szCs w:val="28"/>
              </w:rPr>
              <w:t>Ноябрь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6"/>
                <w:sz w:val="28"/>
                <w:szCs w:val="28"/>
              </w:rPr>
              <w:t> </w:t>
            </w:r>
            <w:r w:rsidRPr="00BF04A1">
              <w:rPr>
                <w:rStyle w:val="c7"/>
                <w:sz w:val="28"/>
                <w:szCs w:val="28"/>
              </w:rPr>
              <w:t>Это папа -  мышь.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Он красивый, как все мышки: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У него мягкая шкурка,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у него большие уши,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у него острый носик,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А хвост во-о-о-о-т такой</w:t>
            </w:r>
            <w:r w:rsidRPr="00BF04A1">
              <w:rPr>
                <w:rStyle w:val="c7"/>
                <w:i/>
                <w:sz w:val="28"/>
                <w:szCs w:val="28"/>
              </w:rPr>
              <w:t xml:space="preserve">!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4"/>
                <w:sz w:val="28"/>
                <w:szCs w:val="28"/>
              </w:rPr>
              <w:t>Повтор: для мамы мыши  - указательный палец, для брата мыши – средний палец, для сестры мыши – безымянный.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А это мышка-малышка.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Она совсем не похожа на других мышей!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Шёрстка у неё гладкая, ушки маленькие, носик остренький,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а хвостик во-о-о-т такой!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 дети показывают большой п</w:t>
            </w:r>
            <w:r w:rsidRPr="00BF04A1">
              <w:rPr>
                <w:rStyle w:val="c4"/>
                <w:i/>
                <w:sz w:val="28"/>
                <w:szCs w:val="28"/>
              </w:rPr>
              <w:t>а</w:t>
            </w:r>
            <w:r w:rsidRPr="00BF04A1">
              <w:rPr>
                <w:rStyle w:val="c4"/>
                <w:i/>
                <w:sz w:val="28"/>
                <w:szCs w:val="28"/>
              </w:rPr>
              <w:t>лец)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(дети гладят одной рукой кисть другой руки)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(рисуют в воздухе пальцем уши)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(дети складывают кончики пал</w:t>
            </w:r>
            <w:r w:rsidRPr="00BF04A1">
              <w:rPr>
                <w:rStyle w:val="c4"/>
                <w:i/>
                <w:sz w:val="28"/>
                <w:szCs w:val="28"/>
              </w:rPr>
              <w:t>ь</w:t>
            </w:r>
            <w:r w:rsidRPr="00BF04A1">
              <w:rPr>
                <w:rStyle w:val="c4"/>
                <w:i/>
                <w:sz w:val="28"/>
                <w:szCs w:val="28"/>
              </w:rPr>
              <w:t>цев вместе и  приставляют их к носу)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(дети показывают отрезок пр</w:t>
            </w:r>
            <w:r w:rsidRPr="00BF04A1">
              <w:rPr>
                <w:rStyle w:val="c4"/>
                <w:i/>
                <w:sz w:val="28"/>
                <w:szCs w:val="28"/>
              </w:rPr>
              <w:t>и</w:t>
            </w:r>
            <w:r w:rsidRPr="00BF04A1">
              <w:rPr>
                <w:rStyle w:val="c4"/>
                <w:i/>
                <w:sz w:val="28"/>
                <w:szCs w:val="28"/>
              </w:rPr>
              <w:t>мерно 30 см).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дети показывают мизинец)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(дети качают головой)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(показывают руками всё, как и прежде, только меньших разм</w:t>
            </w:r>
            <w:r w:rsidRPr="00BF04A1">
              <w:rPr>
                <w:rStyle w:val="c4"/>
                <w:i/>
                <w:sz w:val="28"/>
                <w:szCs w:val="28"/>
              </w:rPr>
              <w:t>е</w:t>
            </w:r>
            <w:r w:rsidRPr="00BF04A1">
              <w:rPr>
                <w:rStyle w:val="c4"/>
                <w:i/>
                <w:sz w:val="28"/>
                <w:szCs w:val="28"/>
              </w:rPr>
              <w:t>ров, хвост примерно 5-7 см).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333399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333399"/>
                <w:sz w:val="28"/>
                <w:szCs w:val="28"/>
              </w:rPr>
              <w:t>Декабрь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Жил да был весёлый гном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с круглыми ушами.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он на сахарной горе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спал под воротами.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Вдруг откуда ни возьмись великан явился,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съесть он гору  захотел, только подавился!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Ну а что ж весёлый гном?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Так и спит глубоким сном!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(дети показывают руки над гол</w:t>
            </w:r>
            <w:r w:rsidRPr="00BF04A1">
              <w:rPr>
                <w:rStyle w:val="c4"/>
                <w:i/>
                <w:sz w:val="28"/>
                <w:szCs w:val="28"/>
              </w:rPr>
              <w:t>о</w:t>
            </w:r>
            <w:r w:rsidRPr="00BF04A1">
              <w:rPr>
                <w:rStyle w:val="c4"/>
                <w:i/>
                <w:sz w:val="28"/>
                <w:szCs w:val="28"/>
              </w:rPr>
              <w:t>вой, изображая колпачок) (опис</w:t>
            </w:r>
            <w:r w:rsidRPr="00BF04A1">
              <w:rPr>
                <w:rStyle w:val="c4"/>
                <w:i/>
                <w:sz w:val="28"/>
                <w:szCs w:val="28"/>
              </w:rPr>
              <w:t>ы</w:t>
            </w:r>
            <w:r w:rsidRPr="00BF04A1">
              <w:rPr>
                <w:rStyle w:val="c4"/>
                <w:i/>
                <w:sz w:val="28"/>
                <w:szCs w:val="28"/>
              </w:rPr>
              <w:t xml:space="preserve">вают руками большие круги вокруг ушей) 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(локти на столе, руки прямо, л</w:t>
            </w:r>
            <w:r w:rsidRPr="00BF04A1">
              <w:rPr>
                <w:rStyle w:val="c4"/>
                <w:i/>
                <w:sz w:val="28"/>
                <w:szCs w:val="28"/>
              </w:rPr>
              <w:t>а</w:t>
            </w:r>
            <w:r w:rsidRPr="00BF04A1">
              <w:rPr>
                <w:rStyle w:val="c4"/>
                <w:i/>
                <w:sz w:val="28"/>
                <w:szCs w:val="28"/>
              </w:rPr>
              <w:t>дони сложены так, что образуе</w:t>
            </w:r>
            <w:r w:rsidRPr="00BF04A1">
              <w:rPr>
                <w:rStyle w:val="c4"/>
                <w:i/>
                <w:sz w:val="28"/>
                <w:szCs w:val="28"/>
              </w:rPr>
              <w:t>т</w:t>
            </w:r>
            <w:r w:rsidRPr="00BF04A1">
              <w:rPr>
                <w:rStyle w:val="c4"/>
                <w:i/>
                <w:sz w:val="28"/>
                <w:szCs w:val="28"/>
              </w:rPr>
              <w:t>ся треугольник)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(пальцы изображают ворота)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(руки высоко подняты над гол</w:t>
            </w:r>
            <w:r w:rsidRPr="00BF04A1">
              <w:rPr>
                <w:rStyle w:val="c4"/>
                <w:i/>
                <w:sz w:val="28"/>
                <w:szCs w:val="28"/>
              </w:rPr>
              <w:t>о</w:t>
            </w:r>
            <w:r w:rsidRPr="00BF04A1">
              <w:rPr>
                <w:rStyle w:val="c4"/>
                <w:i/>
                <w:sz w:val="28"/>
                <w:szCs w:val="28"/>
              </w:rPr>
              <w:t>вой)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(подносят руки ко рту)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(дети смеются</w:t>
            </w:r>
            <w:r w:rsidRPr="00BF04A1">
              <w:rPr>
                <w:rStyle w:val="c7"/>
                <w:i/>
                <w:sz w:val="28"/>
                <w:szCs w:val="28"/>
              </w:rPr>
              <w:t>)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дети изображают спящего гн</w:t>
            </w:r>
            <w:r w:rsidRPr="00BF04A1">
              <w:rPr>
                <w:rStyle w:val="c4"/>
                <w:i/>
                <w:sz w:val="28"/>
                <w:szCs w:val="28"/>
              </w:rPr>
              <w:t>о</w:t>
            </w:r>
            <w:r w:rsidRPr="00BF04A1">
              <w:rPr>
                <w:rStyle w:val="c4"/>
                <w:i/>
                <w:sz w:val="28"/>
                <w:szCs w:val="28"/>
              </w:rPr>
              <w:t>ма)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333399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333399"/>
                <w:sz w:val="28"/>
                <w:szCs w:val="28"/>
              </w:rPr>
              <w:t>Декабрь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Быстро с пальчика на пальчик          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Скачет зайчик, скачет зайчик,      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Вниз спустился, повернулся,          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 И опять назад вернулся.                     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Снова с пальчика на пальчик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Скачет зайчик, скачет зайчик,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Снова вниз и снова вверх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sz w:val="28"/>
                <w:szCs w:val="28"/>
              </w:rPr>
              <w:t>Прыгнул зайчик выше всех!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Правая рука – зайчик. Сначала на каждый слог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указательный палец прыгает по 2 раза на каждом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пальцем левой руки без большого, а далее по 1 разу.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i/>
                <w:iCs/>
                <w:sz w:val="28"/>
                <w:szCs w:val="28"/>
              </w:rPr>
              <w:t>Выше всех – на большой палец л</w:t>
            </w:r>
            <w:r w:rsidRPr="00BF04A1">
              <w:rPr>
                <w:i/>
                <w:iCs/>
                <w:sz w:val="28"/>
                <w:szCs w:val="28"/>
              </w:rPr>
              <w:t>е</w:t>
            </w:r>
            <w:r w:rsidRPr="00BF04A1">
              <w:rPr>
                <w:i/>
                <w:iCs/>
                <w:sz w:val="28"/>
                <w:szCs w:val="28"/>
              </w:rPr>
              <w:t>вой руки.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333399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333399"/>
                <w:sz w:val="28"/>
                <w:szCs w:val="28"/>
              </w:rPr>
              <w:t>Январь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Дружат в нашей группе девочки и мальчики.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Мы с тобой подружим маленькие пальчики.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41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sz w:val="28"/>
                <w:szCs w:val="28"/>
              </w:rPr>
              <w:t xml:space="preserve">Раз, два, три, четыре, пять! </w:t>
            </w:r>
          </w:p>
          <w:p w:rsidR="0044489A" w:rsidRPr="00BF04A1" w:rsidRDefault="0044489A" w:rsidP="00484155">
            <w:pPr>
              <w:pStyle w:val="c4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Начинай считать опять.</w:t>
            </w:r>
            <w:r w:rsidRPr="00BF04A1">
              <w:rPr>
                <w:rStyle w:val="c6"/>
                <w:sz w:val="28"/>
                <w:szCs w:val="28"/>
              </w:rPr>
              <w:t> </w:t>
            </w:r>
          </w:p>
          <w:p w:rsidR="0044489A" w:rsidRPr="00BF04A1" w:rsidRDefault="0044489A" w:rsidP="00484155">
            <w:pPr>
              <w:pStyle w:val="c4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Раз,два,три,четыре,пять.</w:t>
            </w:r>
          </w:p>
          <w:p w:rsidR="0044489A" w:rsidRPr="00BF04A1" w:rsidRDefault="0044489A" w:rsidP="00484155">
            <w:pPr>
              <w:pStyle w:val="c41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Мы закончили считать.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6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(пальцы рук соединяются ритми</w:t>
            </w:r>
            <w:r w:rsidRPr="00BF04A1">
              <w:rPr>
                <w:rStyle w:val="c4"/>
                <w:i/>
                <w:sz w:val="28"/>
                <w:szCs w:val="28"/>
              </w:rPr>
              <w:t>ч</w:t>
            </w:r>
            <w:r w:rsidRPr="00BF04A1">
              <w:rPr>
                <w:rStyle w:val="c4"/>
                <w:i/>
                <w:sz w:val="28"/>
                <w:szCs w:val="28"/>
              </w:rPr>
              <w:t>но в    «замок»).</w:t>
            </w:r>
            <w:r w:rsidRPr="00BF04A1">
              <w:rPr>
                <w:rStyle w:val="c6"/>
                <w:i/>
                <w:sz w:val="28"/>
                <w:szCs w:val="28"/>
              </w:rPr>
              <w:t> 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(ритмичное касание одноименных пальцев  обеих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рук).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sz w:val="28"/>
                <w:szCs w:val="28"/>
              </w:rPr>
              <w:t>(</w:t>
            </w:r>
            <w:r w:rsidRPr="00BF04A1">
              <w:rPr>
                <w:rStyle w:val="c4"/>
                <w:i/>
                <w:sz w:val="28"/>
                <w:szCs w:val="28"/>
              </w:rPr>
              <w:t>касание пальцев, начиная с м</w:t>
            </w:r>
            <w:r w:rsidRPr="00BF04A1">
              <w:rPr>
                <w:rStyle w:val="c4"/>
                <w:i/>
                <w:sz w:val="28"/>
                <w:szCs w:val="28"/>
              </w:rPr>
              <w:t>и</w:t>
            </w:r>
            <w:r w:rsidRPr="00BF04A1">
              <w:rPr>
                <w:rStyle w:val="c4"/>
                <w:i/>
                <w:sz w:val="28"/>
                <w:szCs w:val="28"/>
              </w:rPr>
              <w:t>зинцев).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41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(руки вниз, встряхнуть кистями).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333399"/>
                <w:sz w:val="28"/>
                <w:szCs w:val="28"/>
              </w:rPr>
              <w:t xml:space="preserve">Январь 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 xml:space="preserve"> 3-4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spacing w:after="0" w:line="240" w:lineRule="auto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sz w:val="28"/>
                <w:szCs w:val="28"/>
              </w:rPr>
              <w:t>Белый снег пушистый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7"/>
                <w:rFonts w:ascii="Times New Roman" w:hAnsi="Times New Roman"/>
                <w:sz w:val="28"/>
                <w:szCs w:val="28"/>
              </w:rPr>
            </w:pPr>
          </w:p>
          <w:p w:rsidR="0044489A" w:rsidRPr="00BF04A1" w:rsidRDefault="0044489A" w:rsidP="00484155">
            <w:pPr>
              <w:spacing w:after="0" w:line="240" w:lineRule="auto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sz w:val="28"/>
                <w:szCs w:val="28"/>
              </w:rPr>
              <w:t>В воздухе кружится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sz w:val="28"/>
                <w:szCs w:val="28"/>
              </w:rPr>
              <w:t>И на землю тихо падает ложится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sz w:val="28"/>
                <w:szCs w:val="28"/>
              </w:rPr>
              <w:t>А потом, а потом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sz w:val="28"/>
                <w:szCs w:val="28"/>
              </w:rPr>
              <w:t>Мы из снега лепим ком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Style w:val="c7"/>
                <w:rFonts w:ascii="Times New Roman" w:hAnsi="Times New Roman"/>
                <w:sz w:val="28"/>
                <w:szCs w:val="28"/>
              </w:rPr>
              <w:t xml:space="preserve">Ух!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spacing w:after="0" w:line="240" w:lineRule="auto"/>
              <w:rPr>
                <w:rStyle w:val="c4"/>
                <w:rFonts w:ascii="Times New Roman" w:hAnsi="Times New Roman"/>
                <w:i/>
                <w:sz w:val="28"/>
                <w:szCs w:val="28"/>
              </w:rPr>
            </w:pP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Ритмично, плавно опускать руки вниз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4"/>
                <w:rFonts w:ascii="Times New Roman" w:hAnsi="Times New Roman"/>
                <w:i/>
                <w:sz w:val="28"/>
                <w:szCs w:val="28"/>
              </w:rPr>
            </w:pP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Круговые движения кистями рук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4"/>
                <w:rFonts w:ascii="Times New Roman" w:hAnsi="Times New Roman"/>
                <w:i/>
                <w:sz w:val="28"/>
                <w:szCs w:val="28"/>
              </w:rPr>
            </w:pP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Плавно опускать руки вниз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4"/>
                <w:rFonts w:ascii="Times New Roman" w:hAnsi="Times New Roman"/>
                <w:i/>
                <w:sz w:val="28"/>
                <w:szCs w:val="28"/>
              </w:rPr>
            </w:pP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Имитация сгребания снега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4"/>
                <w:rFonts w:ascii="Times New Roman" w:hAnsi="Times New Roman"/>
                <w:i/>
                <w:sz w:val="28"/>
                <w:szCs w:val="28"/>
              </w:rPr>
            </w:pP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Выполнять движение «лепим п</w:t>
            </w: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и</w:t>
            </w: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рожки»</w:t>
            </w:r>
          </w:p>
          <w:p w:rsidR="0044489A" w:rsidRPr="00BF04A1" w:rsidRDefault="0044489A" w:rsidP="00484155">
            <w:pPr>
              <w:spacing w:after="0" w:line="240" w:lineRule="auto"/>
              <w:rPr>
                <w:rStyle w:val="c4"/>
                <w:rFonts w:ascii="Times New Roman" w:hAnsi="Times New Roman"/>
                <w:i/>
                <w:sz w:val="28"/>
                <w:szCs w:val="28"/>
              </w:rPr>
            </w:pPr>
            <w:r w:rsidRPr="00BF04A1">
              <w:rPr>
                <w:rStyle w:val="c4"/>
                <w:rFonts w:ascii="Times New Roman" w:hAnsi="Times New Roman"/>
                <w:i/>
                <w:sz w:val="28"/>
                <w:szCs w:val="28"/>
              </w:rPr>
              <w:t>Бросить снежок вперед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333399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333399"/>
                <w:sz w:val="28"/>
                <w:szCs w:val="28"/>
              </w:rPr>
              <w:t>Февраль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На поляне дом стоит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Ну, а к дому путь закрыт.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Мы ворота открываем,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 </w:t>
            </w:r>
            <w:r w:rsidRPr="00BF04A1">
              <w:rPr>
                <w:rStyle w:val="c4"/>
                <w:sz w:val="28"/>
                <w:szCs w:val="28"/>
              </w:rPr>
              <w:t>В</w:t>
            </w:r>
            <w:r w:rsidRPr="00BF04A1">
              <w:rPr>
                <w:rStyle w:val="c7"/>
                <w:sz w:val="28"/>
                <w:szCs w:val="28"/>
              </w:rPr>
              <w:t xml:space="preserve"> этот домик приглашаем.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(«дом»).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(«ворота»).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(ладони разворачиваются пара</w:t>
            </w:r>
            <w:r w:rsidRPr="00BF04A1">
              <w:rPr>
                <w:rStyle w:val="c4"/>
                <w:i/>
                <w:sz w:val="28"/>
                <w:szCs w:val="28"/>
              </w:rPr>
              <w:t>л</w:t>
            </w:r>
            <w:r w:rsidRPr="00BF04A1">
              <w:rPr>
                <w:rStyle w:val="c4"/>
                <w:i/>
                <w:sz w:val="28"/>
                <w:szCs w:val="28"/>
              </w:rPr>
              <w:t>лельно друг другу),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(«дом»).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333399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333399"/>
                <w:sz w:val="28"/>
                <w:szCs w:val="28"/>
              </w:rPr>
              <w:t>Февраль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F04A1">
              <w:rPr>
                <w:rStyle w:val="c6"/>
                <w:sz w:val="28"/>
                <w:szCs w:val="28"/>
              </w:rPr>
              <w:t>«Засолка капусты»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Мы капусту рубим,</w:t>
            </w:r>
          </w:p>
          <w:p w:rsidR="0044489A" w:rsidRPr="00BF04A1" w:rsidRDefault="0044489A" w:rsidP="00484155">
            <w:pPr>
              <w:pStyle w:val="c12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Мы морковку трем,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Мы капусту солим,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Мы капусту жмем.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(резкие движения прямыми ки</w:t>
            </w:r>
            <w:r w:rsidRPr="00BF04A1">
              <w:rPr>
                <w:rStyle w:val="c4"/>
                <w:i/>
                <w:sz w:val="28"/>
                <w:szCs w:val="28"/>
              </w:rPr>
              <w:t>с</w:t>
            </w:r>
            <w:r w:rsidRPr="00BF04A1">
              <w:rPr>
                <w:rStyle w:val="c4"/>
                <w:i/>
                <w:sz w:val="28"/>
                <w:szCs w:val="28"/>
              </w:rPr>
              <w:t>тями рук вниз и  вверх).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(пальцы рук сжаты в кулаки, движение кулаков к себе и от с</w:t>
            </w:r>
            <w:r w:rsidRPr="00BF04A1">
              <w:rPr>
                <w:rStyle w:val="c4"/>
                <w:i/>
                <w:sz w:val="28"/>
                <w:szCs w:val="28"/>
              </w:rPr>
              <w:t>е</w:t>
            </w:r>
            <w:r w:rsidRPr="00BF04A1">
              <w:rPr>
                <w:rStyle w:val="c4"/>
                <w:i/>
                <w:sz w:val="28"/>
                <w:szCs w:val="28"/>
              </w:rPr>
              <w:t>бя).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(движение пальцев, имитирующее посыпание солью из щепотки).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(интенсивное сжимание пальцев рук в кулаки).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Pr="00CB19A8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color w:val="008000"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008000"/>
                <w:sz w:val="28"/>
                <w:szCs w:val="28"/>
              </w:rPr>
              <w:t xml:space="preserve">Март  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Дружно пальцы встали в ряд                     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Десять крепеньких ребят                           </w:t>
            </w:r>
          </w:p>
          <w:p w:rsidR="0044489A" w:rsidRDefault="0044489A" w:rsidP="00484155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Эти два – всему указка                               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>Все покажут без подсказки.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 xml:space="preserve">Пальцы – два середнячка                          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>Два здоровых бодрячка.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 xml:space="preserve">Ну, а эти безымянны                                 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    </w:t>
            </w:r>
          </w:p>
          <w:p w:rsidR="0044489A" w:rsidRPr="00BF04A1" w:rsidRDefault="0044489A" w:rsidP="00484155">
            <w:pPr>
              <w:spacing w:after="0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Молчуны, всегда упрямы.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 xml:space="preserve">Два мизинца-коротышки                           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   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>Непоседы и плутишки.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 xml:space="preserve">Пальцы главные средь них                        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BF0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4A1">
              <w:rPr>
                <w:rFonts w:ascii="Times New Roman" w:hAnsi="Times New Roman"/>
                <w:sz w:val="28"/>
                <w:szCs w:val="28"/>
              </w:rPr>
              <w:br/>
              <w:t xml:space="preserve">Два больших и удалых                               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  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i/>
                <w:iCs/>
                <w:sz w:val="28"/>
                <w:szCs w:val="28"/>
              </w:rPr>
              <w:t>Показать ладони.</w:t>
            </w:r>
            <w:r w:rsidRPr="00BF04A1">
              <w:rPr>
                <w:sz w:val="28"/>
                <w:szCs w:val="28"/>
              </w:rPr>
              <w:br/>
            </w:r>
            <w:r w:rsidRPr="00BF04A1">
              <w:rPr>
                <w:i/>
                <w:iCs/>
                <w:sz w:val="28"/>
                <w:szCs w:val="28"/>
              </w:rPr>
              <w:t>Сжать пальцы в кулак.</w:t>
            </w:r>
            <w:r w:rsidRPr="00BF04A1">
              <w:rPr>
                <w:sz w:val="28"/>
                <w:szCs w:val="28"/>
              </w:rPr>
              <w:br/>
            </w:r>
            <w:r w:rsidRPr="00BF04A1">
              <w:rPr>
                <w:i/>
                <w:iCs/>
                <w:sz w:val="28"/>
                <w:szCs w:val="28"/>
              </w:rPr>
              <w:t>Показать указательные пальцы.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iCs/>
                <w:sz w:val="28"/>
                <w:szCs w:val="28"/>
              </w:rPr>
            </w:pPr>
            <w:r w:rsidRPr="00BF04A1">
              <w:rPr>
                <w:i/>
                <w:iCs/>
                <w:sz w:val="28"/>
                <w:szCs w:val="28"/>
              </w:rPr>
              <w:t>Показать средние пальцы.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iCs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i/>
                <w:iCs/>
                <w:sz w:val="28"/>
                <w:szCs w:val="28"/>
              </w:rPr>
              <w:t>Показать безымянные пальцы.</w:t>
            </w:r>
            <w:r w:rsidRPr="00BF04A1">
              <w:rPr>
                <w:sz w:val="28"/>
                <w:szCs w:val="28"/>
              </w:rPr>
              <w:br/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i/>
                <w:iCs/>
                <w:sz w:val="28"/>
                <w:szCs w:val="28"/>
              </w:rPr>
            </w:pPr>
            <w:r w:rsidRPr="00BF04A1">
              <w:rPr>
                <w:i/>
                <w:iCs/>
                <w:sz w:val="28"/>
                <w:szCs w:val="28"/>
              </w:rPr>
              <w:t>Показать мизинцы.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Остальные пальцы сжать в кулак.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i/>
                <w:iCs/>
                <w:sz w:val="28"/>
                <w:szCs w:val="28"/>
              </w:rPr>
              <w:t>показать большие пальцы.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008000"/>
                <w:sz w:val="28"/>
                <w:szCs w:val="28"/>
              </w:rPr>
              <w:t xml:space="preserve">Март </w:t>
            </w:r>
            <w:r w:rsidRPr="00BF04A1">
              <w:rPr>
                <w:rStyle w:val="c4"/>
                <w:b/>
                <w:i/>
                <w:sz w:val="28"/>
                <w:szCs w:val="28"/>
              </w:rPr>
              <w:t xml:space="preserve"> 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К Кате гости прибежали,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Все друг другу руки жали.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Здравствуй Жора,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Здравствуй Жанна,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Рад Серёжа,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Рад Снежана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Не хотите ль пирожок?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Может коржик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Иль рожок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Вот драже вам на дорожку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Вы берите понемножку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Все стряхнули быстро крошки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И захлопали в ладошки!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(бежим пальчиками по столу или по полу)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(соединяем большой и указател</w:t>
            </w:r>
            <w:r w:rsidRPr="00BF04A1">
              <w:rPr>
                <w:rStyle w:val="c7"/>
                <w:i/>
                <w:sz w:val="28"/>
                <w:szCs w:val="28"/>
              </w:rPr>
              <w:t>ь</w:t>
            </w:r>
            <w:r w:rsidRPr="00BF04A1">
              <w:rPr>
                <w:rStyle w:val="c7"/>
                <w:i/>
                <w:sz w:val="28"/>
                <w:szCs w:val="28"/>
              </w:rPr>
              <w:t>ные пальчики)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(большой и средний)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(большой и безымянный)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(большой и мизинец)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 ладошки складываем вместе)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(показываем 2 открытые ладо</w:t>
            </w:r>
            <w:r w:rsidRPr="00BF04A1">
              <w:rPr>
                <w:rStyle w:val="c7"/>
                <w:i/>
                <w:sz w:val="28"/>
                <w:szCs w:val="28"/>
              </w:rPr>
              <w:t>ш</w:t>
            </w:r>
            <w:r w:rsidRPr="00BF04A1">
              <w:rPr>
                <w:rStyle w:val="c7"/>
                <w:i/>
                <w:sz w:val="28"/>
                <w:szCs w:val="28"/>
              </w:rPr>
              <w:t>ки)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(2 кулачка ставим друг на дружку)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(пальчиком тычем в открытую ладошку)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(несколько раз сгибаем ладошки в кулачки)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008000"/>
                <w:sz w:val="28"/>
                <w:szCs w:val="28"/>
              </w:rPr>
              <w:t xml:space="preserve">Апрель  </w:t>
            </w:r>
            <w:r w:rsidRPr="00BF04A1">
              <w:rPr>
                <w:rStyle w:val="c4"/>
                <w:b/>
                <w:i/>
                <w:sz w:val="28"/>
                <w:szCs w:val="28"/>
              </w:rPr>
              <w:t xml:space="preserve">     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 xml:space="preserve"> 1-2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Жили – были в домике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Маленькие гномики: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Токи, Бики, Лики, Чики, Микки.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Раз,два,три,четыре,пять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Стали гномики стирать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Таки – рубашки,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Тики – платочки,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Лики – штанишки,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Чики – носочки,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Микки умница был,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Всем водичку носил.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 xml:space="preserve">(сжимать и разжимать кулачки)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(загибать пальчики, начиная с м</w:t>
            </w:r>
            <w:r w:rsidRPr="00BF04A1">
              <w:rPr>
                <w:rStyle w:val="c7"/>
                <w:i/>
                <w:sz w:val="28"/>
                <w:szCs w:val="28"/>
              </w:rPr>
              <w:t>и</w:t>
            </w:r>
            <w:r w:rsidRPr="00BF04A1">
              <w:rPr>
                <w:rStyle w:val="c7"/>
                <w:i/>
                <w:sz w:val="28"/>
                <w:szCs w:val="28"/>
              </w:rPr>
              <w:t>зинца)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 xml:space="preserve">(разгибать пальчики)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 xml:space="preserve">(тереть кулачки друг о друга)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(загибать пальчики, начиная с большого)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008000"/>
                <w:sz w:val="28"/>
                <w:szCs w:val="28"/>
              </w:rPr>
              <w:t>Апрель</w:t>
            </w:r>
            <w:r w:rsidRPr="00BF04A1">
              <w:rPr>
                <w:rStyle w:val="c4"/>
                <w:b/>
                <w:i/>
                <w:sz w:val="28"/>
                <w:szCs w:val="28"/>
              </w:rPr>
              <w:t xml:space="preserve">             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Шёл один я по дорожке,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Шли со мной мои две ножки,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Вдруг на встречу три мышонка,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Ой, мы видели котенка!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 У него четыре лапки,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 На лапках - острые царапки, 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Один, два, три, четыре, пять,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 xml:space="preserve"> Нужно быстро убегать ! 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(показываем один пальчик)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(показывает два пальчика)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(показываем три пальчика)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(хлопает себя ладошками по ще</w:t>
            </w:r>
            <w:r w:rsidRPr="00BF04A1">
              <w:rPr>
                <w:rStyle w:val="c7"/>
                <w:i/>
                <w:sz w:val="28"/>
                <w:szCs w:val="28"/>
              </w:rPr>
              <w:t>ч</w:t>
            </w:r>
            <w:r w:rsidRPr="00BF04A1">
              <w:rPr>
                <w:rStyle w:val="c7"/>
                <w:i/>
                <w:sz w:val="28"/>
                <w:szCs w:val="28"/>
              </w:rPr>
              <w:t>кам и как бы качает ладошками голову)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(показываем четыре пальчика)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(царапаем ноготками поверхность того что под рукой)</w:t>
            </w:r>
          </w:p>
          <w:p w:rsidR="0044489A" w:rsidRPr="00BF04A1" w:rsidRDefault="0044489A" w:rsidP="00484155">
            <w:pPr>
              <w:pStyle w:val="c16"/>
              <w:spacing w:after="0"/>
              <w:rPr>
                <w:rStyle w:val="c7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(на каждый счёт показываем с</w:t>
            </w:r>
            <w:r w:rsidRPr="00BF04A1">
              <w:rPr>
                <w:rStyle w:val="c7"/>
                <w:i/>
                <w:sz w:val="28"/>
                <w:szCs w:val="28"/>
              </w:rPr>
              <w:t>о</w:t>
            </w:r>
            <w:r w:rsidRPr="00BF04A1">
              <w:rPr>
                <w:rStyle w:val="c7"/>
                <w:i/>
                <w:sz w:val="28"/>
                <w:szCs w:val="28"/>
              </w:rPr>
              <w:t>ответствующее число пальчиков)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7"/>
                <w:i/>
                <w:sz w:val="28"/>
                <w:szCs w:val="28"/>
              </w:rPr>
              <w:t>(двумя пальчиками, указательным и средним, убегаем по поверхн</w:t>
            </w:r>
            <w:r w:rsidRPr="00BF04A1">
              <w:rPr>
                <w:rStyle w:val="c7"/>
                <w:i/>
                <w:sz w:val="28"/>
                <w:szCs w:val="28"/>
              </w:rPr>
              <w:t>о</w:t>
            </w:r>
            <w:r w:rsidRPr="00BF04A1">
              <w:rPr>
                <w:rStyle w:val="c7"/>
                <w:i/>
                <w:sz w:val="28"/>
                <w:szCs w:val="28"/>
              </w:rPr>
              <w:t>сти)</w:t>
            </w: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008000"/>
                <w:sz w:val="28"/>
                <w:szCs w:val="28"/>
              </w:rPr>
              <w:t xml:space="preserve">Май  </w:t>
            </w:r>
            <w:r w:rsidRPr="00BF04A1">
              <w:rPr>
                <w:rStyle w:val="c4"/>
                <w:b/>
                <w:i/>
                <w:sz w:val="28"/>
                <w:szCs w:val="28"/>
              </w:rPr>
              <w:t xml:space="preserve"> 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1-2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Наши нежные цветки              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Раскрывают лепестки,             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Ветерок чуть дышит,                 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 xml:space="preserve">Лепестки колышет.                    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Наши нежные цветки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Закрывают лепестки,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Головками кивают,</w:t>
            </w:r>
          </w:p>
          <w:p w:rsidR="0044489A" w:rsidRPr="00BF04A1" w:rsidRDefault="0044489A" w:rsidP="00484155">
            <w:pPr>
              <w:spacing w:after="0"/>
              <w:rPr>
                <w:rStyle w:val="c7"/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sz w:val="28"/>
                <w:szCs w:val="28"/>
              </w:rPr>
              <w:t>Тихо засыпают.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Соединяем ладони, образуя «б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у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тон». Затем «раскрываем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цветок» - пальчики разводим в стороны, затем пальцы</w:t>
            </w:r>
          </w:p>
          <w:p w:rsidR="0044489A" w:rsidRPr="00BF04A1" w:rsidRDefault="0044489A" w:rsidP="004841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шевелятся, снова соединяются в «бутон». Слегка покачиваем рук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BF04A1">
              <w:rPr>
                <w:rFonts w:ascii="Times New Roman" w:hAnsi="Times New Roman"/>
                <w:i/>
                <w:iCs/>
                <w:sz w:val="28"/>
                <w:szCs w:val="28"/>
              </w:rPr>
              <w:t>ми.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</w:tc>
      </w:tr>
      <w:tr w:rsidR="0044489A" w:rsidRPr="00BF04A1" w:rsidTr="00484155">
        <w:tc>
          <w:tcPr>
            <w:tcW w:w="14567" w:type="dxa"/>
            <w:gridSpan w:val="2"/>
          </w:tcPr>
          <w:p w:rsidR="0044489A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CB19A8">
              <w:rPr>
                <w:rStyle w:val="c4"/>
                <w:b/>
                <w:i/>
                <w:color w:val="008000"/>
                <w:sz w:val="28"/>
                <w:szCs w:val="28"/>
              </w:rPr>
              <w:t xml:space="preserve">Май   </w:t>
            </w:r>
            <w:r w:rsidRPr="00BF04A1">
              <w:rPr>
                <w:rStyle w:val="c4"/>
                <w:b/>
                <w:i/>
                <w:sz w:val="28"/>
                <w:szCs w:val="28"/>
              </w:rPr>
              <w:t xml:space="preserve">   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jc w:val="center"/>
              <w:rPr>
                <w:rStyle w:val="c4"/>
                <w:b/>
                <w:i/>
                <w:sz w:val="28"/>
                <w:szCs w:val="28"/>
              </w:rPr>
            </w:pPr>
            <w:r w:rsidRPr="00BF04A1">
              <w:rPr>
                <w:rStyle w:val="c4"/>
                <w:b/>
                <w:i/>
                <w:sz w:val="28"/>
                <w:szCs w:val="28"/>
              </w:rPr>
              <w:t>3-4 неделя</w:t>
            </w:r>
          </w:p>
        </w:tc>
      </w:tr>
      <w:tr w:rsidR="0044489A" w:rsidRPr="00BF04A1" w:rsidTr="00484155">
        <w:tc>
          <w:tcPr>
            <w:tcW w:w="5637" w:type="dxa"/>
          </w:tcPr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Есть такая палочка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>
              <w:rPr>
                <w:rStyle w:val="c7"/>
                <w:sz w:val="28"/>
                <w:szCs w:val="28"/>
              </w:rPr>
              <w:t>Палочка-</w:t>
            </w:r>
            <w:r w:rsidRPr="00BF04A1">
              <w:rPr>
                <w:rStyle w:val="c7"/>
                <w:sz w:val="28"/>
                <w:szCs w:val="28"/>
              </w:rPr>
              <w:t>стукалочка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Застукалкой постучишь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Вылетает синий чиж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Чижик знает песенку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Про мышат, про лесенку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Как по лесенке гурьбой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Лезли мыши в кладовой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Лесенка свалилась</w:t>
            </w:r>
          </w:p>
          <w:p w:rsidR="0044489A" w:rsidRPr="00BF04A1" w:rsidRDefault="0044489A" w:rsidP="00484155">
            <w:pPr>
              <w:pStyle w:val="c16"/>
              <w:spacing w:before="0" w:beforeAutospacing="0" w:after="0" w:afterAutospacing="0" w:line="276" w:lineRule="auto"/>
              <w:rPr>
                <w:rStyle w:val="c7"/>
                <w:sz w:val="28"/>
                <w:szCs w:val="28"/>
              </w:rPr>
            </w:pPr>
            <w:r w:rsidRPr="00BF04A1">
              <w:rPr>
                <w:rStyle w:val="c7"/>
                <w:sz w:val="28"/>
                <w:szCs w:val="28"/>
              </w:rPr>
              <w:t>Мыши покатились</w:t>
            </w:r>
          </w:p>
        </w:tc>
        <w:tc>
          <w:tcPr>
            <w:tcW w:w="8930" w:type="dxa"/>
          </w:tcPr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Стучать пальчиком о пальчик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Соединять поочередно одноиме</w:t>
            </w:r>
            <w:r w:rsidRPr="00BF04A1">
              <w:rPr>
                <w:rStyle w:val="c4"/>
                <w:i/>
                <w:sz w:val="28"/>
                <w:szCs w:val="28"/>
              </w:rPr>
              <w:t>н</w:t>
            </w:r>
            <w:r w:rsidRPr="00BF04A1">
              <w:rPr>
                <w:rStyle w:val="c4"/>
                <w:i/>
                <w:sz w:val="28"/>
                <w:szCs w:val="28"/>
              </w:rPr>
              <w:t>ные пальцы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Сложить руки в замок, пошев</w:t>
            </w:r>
            <w:r w:rsidRPr="00BF04A1">
              <w:rPr>
                <w:rStyle w:val="c4"/>
                <w:i/>
                <w:sz w:val="28"/>
                <w:szCs w:val="28"/>
              </w:rPr>
              <w:t>е</w:t>
            </w:r>
            <w:r w:rsidRPr="00BF04A1">
              <w:rPr>
                <w:rStyle w:val="c4"/>
                <w:i/>
                <w:sz w:val="28"/>
                <w:szCs w:val="28"/>
              </w:rPr>
              <w:t>лить пальцами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Повернув руки ладонями к себе в</w:t>
            </w:r>
            <w:r w:rsidRPr="00BF04A1">
              <w:rPr>
                <w:rStyle w:val="c4"/>
                <w:i/>
                <w:sz w:val="28"/>
                <w:szCs w:val="28"/>
              </w:rPr>
              <w:t>ы</w:t>
            </w:r>
            <w:r w:rsidRPr="00BF04A1">
              <w:rPr>
                <w:rStyle w:val="c4"/>
                <w:i/>
                <w:sz w:val="28"/>
                <w:szCs w:val="28"/>
              </w:rPr>
              <w:t>кладывать палец одной руки ме</w:t>
            </w:r>
            <w:r w:rsidRPr="00BF04A1">
              <w:rPr>
                <w:rStyle w:val="c4"/>
                <w:i/>
                <w:sz w:val="28"/>
                <w:szCs w:val="28"/>
              </w:rPr>
              <w:t>ж</w:t>
            </w:r>
            <w:r w:rsidRPr="00BF04A1">
              <w:rPr>
                <w:rStyle w:val="c4"/>
                <w:i/>
                <w:sz w:val="28"/>
                <w:szCs w:val="28"/>
              </w:rPr>
              <w:t>ду пальцами другой «лестницей»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Резко повернуть одну руку лад</w:t>
            </w:r>
            <w:r w:rsidRPr="00BF04A1">
              <w:rPr>
                <w:rStyle w:val="c4"/>
                <w:i/>
                <w:sz w:val="28"/>
                <w:szCs w:val="28"/>
              </w:rPr>
              <w:t>о</w:t>
            </w:r>
            <w:r w:rsidRPr="00BF04A1">
              <w:rPr>
                <w:rStyle w:val="c4"/>
                <w:i/>
                <w:sz w:val="28"/>
                <w:szCs w:val="28"/>
              </w:rPr>
              <w:t>нью вниз, положить на нее др.  л</w:t>
            </w:r>
            <w:r w:rsidRPr="00BF04A1">
              <w:rPr>
                <w:rStyle w:val="c4"/>
                <w:i/>
                <w:sz w:val="28"/>
                <w:szCs w:val="28"/>
              </w:rPr>
              <w:t>а</w:t>
            </w:r>
            <w:r w:rsidRPr="00BF04A1">
              <w:rPr>
                <w:rStyle w:val="c4"/>
                <w:i/>
                <w:sz w:val="28"/>
                <w:szCs w:val="28"/>
              </w:rPr>
              <w:t>донь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От плеча пробежаться пальчик</w:t>
            </w:r>
            <w:r w:rsidRPr="00BF04A1">
              <w:rPr>
                <w:rStyle w:val="c4"/>
                <w:i/>
                <w:sz w:val="28"/>
                <w:szCs w:val="28"/>
              </w:rPr>
              <w:t>а</w:t>
            </w:r>
            <w:r w:rsidRPr="00BF04A1">
              <w:rPr>
                <w:rStyle w:val="c4"/>
                <w:i/>
                <w:sz w:val="28"/>
                <w:szCs w:val="28"/>
              </w:rPr>
              <w:t>ми по телу до колен.</w:t>
            </w:r>
          </w:p>
          <w:p w:rsidR="0044489A" w:rsidRPr="00BF04A1" w:rsidRDefault="0044489A" w:rsidP="00484155">
            <w:pPr>
              <w:pStyle w:val="c0"/>
              <w:spacing w:before="0" w:beforeAutospacing="0" w:after="0" w:afterAutospacing="0" w:line="276" w:lineRule="auto"/>
              <w:rPr>
                <w:rStyle w:val="c4"/>
                <w:i/>
                <w:sz w:val="28"/>
                <w:szCs w:val="28"/>
              </w:rPr>
            </w:pPr>
            <w:r w:rsidRPr="00BF04A1">
              <w:rPr>
                <w:rStyle w:val="c4"/>
                <w:i/>
                <w:sz w:val="28"/>
                <w:szCs w:val="28"/>
              </w:rPr>
              <w:t>Уронить руки вниз - мыши пок</w:t>
            </w:r>
            <w:r w:rsidRPr="00BF04A1">
              <w:rPr>
                <w:rStyle w:val="c4"/>
                <w:i/>
                <w:sz w:val="28"/>
                <w:szCs w:val="28"/>
              </w:rPr>
              <w:t>а</w:t>
            </w:r>
            <w:r w:rsidRPr="00BF04A1">
              <w:rPr>
                <w:rStyle w:val="c4"/>
                <w:i/>
                <w:sz w:val="28"/>
                <w:szCs w:val="28"/>
              </w:rPr>
              <w:t>тились</w:t>
            </w:r>
          </w:p>
        </w:tc>
      </w:tr>
    </w:tbl>
    <w:p w:rsidR="0044489A" w:rsidRDefault="0044489A" w:rsidP="00BF04A1">
      <w:pPr>
        <w:tabs>
          <w:tab w:val="left" w:pos="709"/>
        </w:tabs>
        <w:spacing w:line="348" w:lineRule="auto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BF04A1">
      <w:pPr>
        <w:tabs>
          <w:tab w:val="left" w:pos="709"/>
        </w:tabs>
        <w:spacing w:line="348" w:lineRule="auto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BF04A1">
      <w:pPr>
        <w:tabs>
          <w:tab w:val="left" w:pos="709"/>
        </w:tabs>
        <w:spacing w:line="348" w:lineRule="auto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BF04A1">
      <w:pPr>
        <w:tabs>
          <w:tab w:val="left" w:pos="709"/>
        </w:tabs>
        <w:spacing w:line="348" w:lineRule="auto"/>
        <w:rPr>
          <w:rFonts w:ascii="Times New Roman" w:hAnsi="Times New Roman"/>
          <w:color w:val="000000"/>
          <w:sz w:val="28"/>
          <w:szCs w:val="28"/>
        </w:rPr>
      </w:pPr>
    </w:p>
    <w:p w:rsidR="0044489A" w:rsidRDefault="0044489A" w:rsidP="00BF04A1">
      <w:pPr>
        <w:tabs>
          <w:tab w:val="left" w:pos="709"/>
        </w:tabs>
        <w:spacing w:line="348" w:lineRule="auto"/>
        <w:rPr>
          <w:rFonts w:ascii="Times New Roman" w:hAnsi="Times New Roman"/>
          <w:color w:val="000000"/>
          <w:sz w:val="28"/>
          <w:szCs w:val="28"/>
        </w:rPr>
      </w:pPr>
    </w:p>
    <w:p w:rsidR="0044489A" w:rsidRPr="00CB19A8" w:rsidRDefault="0044489A" w:rsidP="005C5596">
      <w:pPr>
        <w:tabs>
          <w:tab w:val="left" w:pos="709"/>
        </w:tabs>
        <w:spacing w:line="34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19A8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</w:p>
    <w:p w:rsidR="0044489A" w:rsidRPr="008F77E7" w:rsidRDefault="0044489A" w:rsidP="00AE2E2A">
      <w:pPr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77E7">
        <w:rPr>
          <w:rFonts w:ascii="Times New Roman" w:hAnsi="Times New Roman"/>
          <w:sz w:val="28"/>
          <w:szCs w:val="28"/>
        </w:rPr>
        <w:t>Александрова, Т.В. Сказки на кончиках пальцев. Пальчиковые игры по мот</w:t>
      </w:r>
      <w:r w:rsidRPr="008F77E7">
        <w:rPr>
          <w:rFonts w:ascii="Times New Roman" w:hAnsi="Times New Roman"/>
          <w:sz w:val="28"/>
          <w:szCs w:val="28"/>
        </w:rPr>
        <w:t>и</w:t>
      </w:r>
      <w:r w:rsidRPr="008F77E7">
        <w:rPr>
          <w:rFonts w:ascii="Times New Roman" w:hAnsi="Times New Roman"/>
          <w:sz w:val="28"/>
          <w:szCs w:val="28"/>
        </w:rPr>
        <w:t>вам народных песен и сказок [Текст] / Т.В. Александрова // Дошкольная пед</w:t>
      </w:r>
      <w:r w:rsidRPr="008F77E7">
        <w:rPr>
          <w:rFonts w:ascii="Times New Roman" w:hAnsi="Times New Roman"/>
          <w:sz w:val="28"/>
          <w:szCs w:val="28"/>
        </w:rPr>
        <w:t>а</w:t>
      </w:r>
      <w:r w:rsidRPr="008F77E7">
        <w:rPr>
          <w:rFonts w:ascii="Times New Roman" w:hAnsi="Times New Roman"/>
          <w:sz w:val="28"/>
          <w:szCs w:val="28"/>
        </w:rPr>
        <w:t>гогика. – 2008. - №7. – (С. 33-37.)</w:t>
      </w:r>
    </w:p>
    <w:p w:rsidR="0044489A" w:rsidRPr="000D67F1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0D67F1">
        <w:rPr>
          <w:rFonts w:ascii="Times New Roman" w:hAnsi="Times New Roman"/>
          <w:color w:val="000000"/>
          <w:sz w:val="28"/>
          <w:szCs w:val="28"/>
        </w:rPr>
        <w:t>Алябьева, Е. А. Развитие воображения и речи детей 4-7 лет: Игровые технол</w:t>
      </w:r>
      <w:r w:rsidRPr="000D67F1">
        <w:rPr>
          <w:rFonts w:ascii="Times New Roman" w:hAnsi="Times New Roman"/>
          <w:color w:val="000000"/>
          <w:sz w:val="28"/>
          <w:szCs w:val="28"/>
        </w:rPr>
        <w:t>о</w:t>
      </w:r>
      <w:r w:rsidRPr="000D67F1">
        <w:rPr>
          <w:rFonts w:ascii="Times New Roman" w:hAnsi="Times New Roman"/>
          <w:color w:val="000000"/>
          <w:sz w:val="28"/>
          <w:szCs w:val="28"/>
        </w:rPr>
        <w:t xml:space="preserve">гии. – М.: ТЦ Сфера, 2006 </w:t>
      </w:r>
    </w:p>
    <w:p w:rsidR="0044489A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0D67F1">
        <w:rPr>
          <w:rFonts w:ascii="Times New Roman" w:hAnsi="Times New Roman"/>
          <w:color w:val="000000"/>
          <w:sz w:val="28"/>
          <w:szCs w:val="28"/>
        </w:rPr>
        <w:t>Белкина, В. Н., Васильева Н. Н., Елкина Н. В. Дошкольник: обучение и разв</w:t>
      </w:r>
      <w:r w:rsidRPr="000D67F1">
        <w:rPr>
          <w:rFonts w:ascii="Times New Roman" w:hAnsi="Times New Roman"/>
          <w:color w:val="000000"/>
          <w:sz w:val="28"/>
          <w:szCs w:val="28"/>
        </w:rPr>
        <w:t>и</w:t>
      </w:r>
      <w:r w:rsidRPr="000D67F1">
        <w:rPr>
          <w:rFonts w:ascii="Times New Roman" w:hAnsi="Times New Roman"/>
          <w:color w:val="000000"/>
          <w:sz w:val="28"/>
          <w:szCs w:val="28"/>
        </w:rPr>
        <w:t>тие. Воспитателям и родителям. – Ярославль: «Акаде</w:t>
      </w:r>
      <w:r>
        <w:rPr>
          <w:rFonts w:ascii="Times New Roman" w:hAnsi="Times New Roman"/>
          <w:color w:val="000000"/>
          <w:sz w:val="28"/>
          <w:szCs w:val="28"/>
        </w:rPr>
        <w:t>мия развития», 1998</w:t>
      </w:r>
    </w:p>
    <w:p w:rsidR="0044489A" w:rsidRPr="008F77E7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8F77E7">
        <w:rPr>
          <w:rFonts w:ascii="Times New Roman" w:hAnsi="Times New Roman"/>
          <w:sz w:val="28"/>
          <w:szCs w:val="28"/>
        </w:rPr>
        <w:t>Коноваленко, В.В. Артикуляционная и пальчиковая гимнастика [Текст]: Ко</w:t>
      </w:r>
      <w:r w:rsidRPr="008F77E7">
        <w:rPr>
          <w:rFonts w:ascii="Times New Roman" w:hAnsi="Times New Roman"/>
          <w:sz w:val="28"/>
          <w:szCs w:val="28"/>
        </w:rPr>
        <w:t>м</w:t>
      </w:r>
      <w:r w:rsidRPr="008F77E7">
        <w:rPr>
          <w:rFonts w:ascii="Times New Roman" w:hAnsi="Times New Roman"/>
          <w:sz w:val="28"/>
          <w:szCs w:val="28"/>
        </w:rPr>
        <w:t>плекс упражнений / В.В. Коноваленко, С.В. Коноваленко. – М.: ООО «Гном-пресс», 2000. – 18с., ил.</w:t>
      </w:r>
    </w:p>
    <w:p w:rsidR="0044489A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7A58D4">
        <w:rPr>
          <w:rFonts w:ascii="Times New Roman" w:hAnsi="Times New Roman"/>
          <w:color w:val="000000"/>
          <w:sz w:val="28"/>
          <w:szCs w:val="28"/>
        </w:rPr>
        <w:t>Здравствуй пальчик! Как живешь?: картотека пальчиковых игр / сост. Л. Н. Калмыкова. – Волгоград: Учитель, 2014.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489A" w:rsidRPr="008F77E7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8F77E7">
        <w:rPr>
          <w:rFonts w:ascii="Times New Roman" w:hAnsi="Times New Roman"/>
          <w:sz w:val="28"/>
          <w:szCs w:val="28"/>
        </w:rPr>
        <w:t>Прищепа, С. Мелкая моторика в психофизическом развитии детей [Текст] / С. Прищепа, Н. Попкова, Т. Коняхина // Дошкольное воспитание. – 2005. - №1. –( С. 60-64.)</w:t>
      </w:r>
    </w:p>
    <w:p w:rsidR="0044489A" w:rsidRPr="000D67F1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7A58D4">
        <w:rPr>
          <w:rFonts w:ascii="Times New Roman" w:hAnsi="Times New Roman"/>
          <w:color w:val="000000"/>
          <w:sz w:val="28"/>
          <w:szCs w:val="28"/>
        </w:rPr>
        <w:t xml:space="preserve"> Пальчиковые игры и упражнения для детей 2 – 7 лет / сост. Т. В. Калинина [и др.]. – Изд. 2-е. – Волгоград: Учитель, 2013. </w:t>
      </w:r>
    </w:p>
    <w:p w:rsidR="0044489A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7A58D4">
        <w:rPr>
          <w:rFonts w:ascii="Times New Roman" w:hAnsi="Times New Roman"/>
          <w:color w:val="000000"/>
          <w:sz w:val="28"/>
          <w:szCs w:val="28"/>
        </w:rPr>
        <w:t>Рогожина, Е. Упражнения на развитие мелкой моторики [Текст] /Е. Рогож</w:t>
      </w:r>
      <w:r w:rsidRPr="007A58D4">
        <w:rPr>
          <w:rFonts w:ascii="Times New Roman" w:hAnsi="Times New Roman"/>
          <w:color w:val="000000"/>
          <w:sz w:val="28"/>
          <w:szCs w:val="28"/>
        </w:rPr>
        <w:t>и</w:t>
      </w:r>
      <w:r w:rsidRPr="007A58D4">
        <w:rPr>
          <w:rFonts w:ascii="Times New Roman" w:hAnsi="Times New Roman"/>
          <w:color w:val="000000"/>
          <w:sz w:val="28"/>
          <w:szCs w:val="28"/>
        </w:rPr>
        <w:t xml:space="preserve">на//Дошкольное воспитание. – 1998. - №9 . </w:t>
      </w:r>
    </w:p>
    <w:p w:rsidR="0044489A" w:rsidRPr="008F77E7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8F77E7">
        <w:rPr>
          <w:rFonts w:ascii="Times New Roman" w:hAnsi="Times New Roman"/>
          <w:sz w:val="28"/>
          <w:szCs w:val="28"/>
        </w:rPr>
        <w:t>Соколова,  Г. Для девочек и мальчиков гимнастика для пальчиков [Текст] / Г. Соколова // Дошкольное воспитание. – 2005. - №6. – (С. 34-36.)</w:t>
      </w:r>
    </w:p>
    <w:p w:rsidR="0044489A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7A58D4">
        <w:rPr>
          <w:rFonts w:ascii="Times New Roman" w:hAnsi="Times New Roman"/>
          <w:color w:val="000000"/>
          <w:sz w:val="28"/>
          <w:szCs w:val="28"/>
        </w:rPr>
        <w:t xml:space="preserve">Соколова, Е. В. Тренируем пальчики. – Ярославль: Академия развития, 2010. </w:t>
      </w:r>
    </w:p>
    <w:p w:rsidR="0044489A" w:rsidRPr="007A58D4" w:rsidRDefault="0044489A" w:rsidP="00AE2E2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7A58D4">
        <w:rPr>
          <w:rFonts w:ascii="Times New Roman" w:hAnsi="Times New Roman"/>
          <w:color w:val="000000"/>
          <w:sz w:val="28"/>
          <w:szCs w:val="28"/>
        </w:rPr>
        <w:t>Ткаченко, Т. А. Весёлые пальчики. Развиваем мелкую моторику</w:t>
      </w:r>
      <w:r>
        <w:rPr>
          <w:rFonts w:ascii="Times New Roman" w:hAnsi="Times New Roman"/>
          <w:color w:val="000000"/>
          <w:sz w:val="28"/>
          <w:szCs w:val="28"/>
        </w:rPr>
        <w:t xml:space="preserve">. – М.: Эксмо, 2012. </w:t>
      </w:r>
    </w:p>
    <w:p w:rsidR="0044489A" w:rsidRPr="00346EAA" w:rsidRDefault="0044489A" w:rsidP="00346EAA">
      <w:pPr>
        <w:pStyle w:val="ListParagraph"/>
        <w:numPr>
          <w:ilvl w:val="0"/>
          <w:numId w:val="17"/>
        </w:numPr>
        <w:tabs>
          <w:tab w:val="left" w:pos="142"/>
          <w:tab w:val="left" w:pos="709"/>
        </w:tabs>
        <w:spacing w:after="0" w:line="348" w:lineRule="auto"/>
        <w:ind w:left="709" w:hanging="709"/>
        <w:rPr>
          <w:rFonts w:ascii="Times New Roman" w:hAnsi="Times New Roman"/>
          <w:color w:val="000000"/>
          <w:sz w:val="28"/>
          <w:szCs w:val="28"/>
        </w:rPr>
      </w:pPr>
      <w:r w:rsidRPr="000D67F1">
        <w:rPr>
          <w:rFonts w:ascii="Times New Roman" w:hAnsi="Times New Roman"/>
          <w:color w:val="000000"/>
          <w:sz w:val="28"/>
          <w:szCs w:val="28"/>
        </w:rPr>
        <w:t>Чайка, Е. С. Большая книга развивающих упражнений/ Е. С. Чайка. – Ми</w:t>
      </w:r>
      <w:r>
        <w:rPr>
          <w:rFonts w:ascii="Times New Roman" w:hAnsi="Times New Roman"/>
          <w:color w:val="000000"/>
          <w:sz w:val="28"/>
          <w:szCs w:val="28"/>
        </w:rPr>
        <w:t xml:space="preserve">нск: Харвест, 2009. </w:t>
      </w:r>
    </w:p>
    <w:sectPr w:rsidR="0044489A" w:rsidRPr="00346EAA" w:rsidSect="003F40D2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89A" w:rsidRDefault="0044489A">
      <w:r>
        <w:separator/>
      </w:r>
    </w:p>
  </w:endnote>
  <w:endnote w:type="continuationSeparator" w:id="0">
    <w:p w:rsidR="0044489A" w:rsidRDefault="0044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9A" w:rsidRDefault="0044489A" w:rsidP="00800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89A" w:rsidRDefault="0044489A" w:rsidP="003F40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9A" w:rsidRDefault="0044489A" w:rsidP="00800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44489A" w:rsidRDefault="0044489A" w:rsidP="003F40D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89A" w:rsidRDefault="0044489A">
      <w:r>
        <w:separator/>
      </w:r>
    </w:p>
  </w:footnote>
  <w:footnote w:type="continuationSeparator" w:id="0">
    <w:p w:rsidR="0044489A" w:rsidRDefault="00444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7B2"/>
    <w:multiLevelType w:val="hybridMultilevel"/>
    <w:tmpl w:val="511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DA5B24"/>
    <w:multiLevelType w:val="hybridMultilevel"/>
    <w:tmpl w:val="594C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D7284"/>
    <w:multiLevelType w:val="singleLevel"/>
    <w:tmpl w:val="D7E28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D393056"/>
    <w:multiLevelType w:val="hybridMultilevel"/>
    <w:tmpl w:val="093A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E4F09"/>
    <w:multiLevelType w:val="hybridMultilevel"/>
    <w:tmpl w:val="0412A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B61DDA"/>
    <w:multiLevelType w:val="hybridMultilevel"/>
    <w:tmpl w:val="2E223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651EFE"/>
    <w:multiLevelType w:val="hybridMultilevel"/>
    <w:tmpl w:val="4FC00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EF397D"/>
    <w:multiLevelType w:val="hybridMultilevel"/>
    <w:tmpl w:val="E26E1088"/>
    <w:lvl w:ilvl="0" w:tplc="C09A5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2322EC3"/>
    <w:multiLevelType w:val="hybridMultilevel"/>
    <w:tmpl w:val="3404FC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94185C"/>
    <w:multiLevelType w:val="hybridMultilevel"/>
    <w:tmpl w:val="C94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6574D3"/>
    <w:multiLevelType w:val="hybridMultilevel"/>
    <w:tmpl w:val="1660B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D1EF9"/>
    <w:multiLevelType w:val="hybridMultilevel"/>
    <w:tmpl w:val="C1A0A8A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50C0088"/>
    <w:multiLevelType w:val="hybridMultilevel"/>
    <w:tmpl w:val="55B097D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5E9130D"/>
    <w:multiLevelType w:val="singleLevel"/>
    <w:tmpl w:val="D7E28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B07695F"/>
    <w:multiLevelType w:val="singleLevel"/>
    <w:tmpl w:val="6A6E7E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5331CBD"/>
    <w:multiLevelType w:val="hybridMultilevel"/>
    <w:tmpl w:val="0A98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F06FA1"/>
    <w:multiLevelType w:val="hybridMultilevel"/>
    <w:tmpl w:val="4FB0A3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916A77"/>
    <w:multiLevelType w:val="hybridMultilevel"/>
    <w:tmpl w:val="348412B2"/>
    <w:lvl w:ilvl="0" w:tplc="2376CF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9BB5A0D"/>
    <w:multiLevelType w:val="hybridMultilevel"/>
    <w:tmpl w:val="DFCC597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15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18"/>
  </w:num>
  <w:num w:numId="15">
    <w:abstractNumId w:val="11"/>
  </w:num>
  <w:num w:numId="16">
    <w:abstractNumId w:val="6"/>
  </w:num>
  <w:num w:numId="17">
    <w:abstractNumId w:val="17"/>
  </w:num>
  <w:num w:numId="18">
    <w:abstractNumId w:val="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E2A"/>
    <w:rsid w:val="00012E8D"/>
    <w:rsid w:val="00035310"/>
    <w:rsid w:val="00046B39"/>
    <w:rsid w:val="000D67F1"/>
    <w:rsid w:val="00115107"/>
    <w:rsid w:val="001453A5"/>
    <w:rsid w:val="0014681D"/>
    <w:rsid w:val="001F3691"/>
    <w:rsid w:val="0021372A"/>
    <w:rsid w:val="002D176C"/>
    <w:rsid w:val="00307B67"/>
    <w:rsid w:val="00323D34"/>
    <w:rsid w:val="00346EAA"/>
    <w:rsid w:val="003653F0"/>
    <w:rsid w:val="003C3F6E"/>
    <w:rsid w:val="003C4692"/>
    <w:rsid w:val="003F40D2"/>
    <w:rsid w:val="00413FCF"/>
    <w:rsid w:val="0044489A"/>
    <w:rsid w:val="004471E5"/>
    <w:rsid w:val="00484155"/>
    <w:rsid w:val="0057097F"/>
    <w:rsid w:val="00580644"/>
    <w:rsid w:val="0059700E"/>
    <w:rsid w:val="005C5596"/>
    <w:rsid w:val="0066237C"/>
    <w:rsid w:val="006B2BFD"/>
    <w:rsid w:val="006C224A"/>
    <w:rsid w:val="006E6CDB"/>
    <w:rsid w:val="00716FCC"/>
    <w:rsid w:val="0073357C"/>
    <w:rsid w:val="007711BF"/>
    <w:rsid w:val="00784267"/>
    <w:rsid w:val="0079045B"/>
    <w:rsid w:val="007A499C"/>
    <w:rsid w:val="007A58D4"/>
    <w:rsid w:val="008001ED"/>
    <w:rsid w:val="00812FD8"/>
    <w:rsid w:val="0082506B"/>
    <w:rsid w:val="00831990"/>
    <w:rsid w:val="00865439"/>
    <w:rsid w:val="008870A5"/>
    <w:rsid w:val="008C39B6"/>
    <w:rsid w:val="008F77E7"/>
    <w:rsid w:val="00915840"/>
    <w:rsid w:val="009310ED"/>
    <w:rsid w:val="009A2BA0"/>
    <w:rsid w:val="009B13D0"/>
    <w:rsid w:val="00A6182A"/>
    <w:rsid w:val="00A91EFB"/>
    <w:rsid w:val="00AE2E2A"/>
    <w:rsid w:val="00BF04A1"/>
    <w:rsid w:val="00C33DDE"/>
    <w:rsid w:val="00C5721A"/>
    <w:rsid w:val="00C97CBD"/>
    <w:rsid w:val="00CA70B4"/>
    <w:rsid w:val="00CB19A8"/>
    <w:rsid w:val="00CE63B5"/>
    <w:rsid w:val="00CF303C"/>
    <w:rsid w:val="00D65589"/>
    <w:rsid w:val="00D82DA2"/>
    <w:rsid w:val="00DB60F2"/>
    <w:rsid w:val="00DD0248"/>
    <w:rsid w:val="00E05AD4"/>
    <w:rsid w:val="00E250BD"/>
    <w:rsid w:val="00E3631F"/>
    <w:rsid w:val="00E570DC"/>
    <w:rsid w:val="00E84D22"/>
    <w:rsid w:val="00E908DD"/>
    <w:rsid w:val="00E9710F"/>
    <w:rsid w:val="00EA5DB5"/>
    <w:rsid w:val="00FA2A1B"/>
    <w:rsid w:val="00FD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1">
    <w:name w:val="c11"/>
    <w:basedOn w:val="Normal"/>
    <w:uiPriority w:val="99"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AE2E2A"/>
    <w:rPr>
      <w:rFonts w:cs="Times New Roman"/>
    </w:rPr>
  </w:style>
  <w:style w:type="character" w:customStyle="1" w:styleId="c7">
    <w:name w:val="c7"/>
    <w:basedOn w:val="DefaultParagraphFont"/>
    <w:uiPriority w:val="99"/>
    <w:rsid w:val="00AE2E2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E2E2A"/>
    <w:rPr>
      <w:rFonts w:cs="Times New Roman"/>
    </w:rPr>
  </w:style>
  <w:style w:type="character" w:customStyle="1" w:styleId="c6">
    <w:name w:val="c6"/>
    <w:basedOn w:val="DefaultParagraphFont"/>
    <w:uiPriority w:val="99"/>
    <w:rsid w:val="00AE2E2A"/>
    <w:rPr>
      <w:rFonts w:cs="Times New Roman"/>
    </w:rPr>
  </w:style>
  <w:style w:type="paragraph" w:customStyle="1" w:styleId="c16">
    <w:name w:val="c16"/>
    <w:basedOn w:val="Normal"/>
    <w:uiPriority w:val="99"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Normal"/>
    <w:uiPriority w:val="99"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E2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2E2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E2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2E2A"/>
    <w:rPr>
      <w:rFonts w:cs="Times New Roman"/>
    </w:rPr>
  </w:style>
  <w:style w:type="paragraph" w:styleId="NoSpacing">
    <w:name w:val="No Spacing"/>
    <w:uiPriority w:val="99"/>
    <w:qFormat/>
    <w:rsid w:val="00AE2E2A"/>
    <w:rPr>
      <w:lang w:eastAsia="en-US"/>
    </w:rPr>
  </w:style>
  <w:style w:type="paragraph" w:styleId="NormalWeb">
    <w:name w:val="Normal (Web)"/>
    <w:basedOn w:val="Normal"/>
    <w:uiPriority w:val="99"/>
    <w:semiHidden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E2E2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E2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E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E2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AE2E2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AE2E2A"/>
    <w:rPr>
      <w:sz w:val="22"/>
      <w:szCs w:val="22"/>
    </w:rPr>
  </w:style>
  <w:style w:type="character" w:customStyle="1" w:styleId="29">
    <w:name w:val="Основной текст (2) + 9"/>
    <w:aliases w:val="5 pt1,Полужирный1,Интервал 0 pt"/>
    <w:basedOn w:val="2"/>
    <w:uiPriority w:val="99"/>
    <w:rsid w:val="00AE2E2A"/>
    <w:rPr>
      <w:b/>
      <w:bCs/>
      <w:spacing w:val="-10"/>
      <w:sz w:val="19"/>
      <w:szCs w:val="19"/>
    </w:rPr>
  </w:style>
  <w:style w:type="paragraph" w:customStyle="1" w:styleId="21">
    <w:name w:val="Основной текст (2)1"/>
    <w:basedOn w:val="Normal"/>
    <w:link w:val="2"/>
    <w:uiPriority w:val="99"/>
    <w:rsid w:val="00AE2E2A"/>
    <w:pPr>
      <w:widowControl w:val="0"/>
      <w:shd w:val="clear" w:color="auto" w:fill="FFFFFF"/>
      <w:spacing w:before="360" w:after="1320" w:line="317" w:lineRule="exact"/>
    </w:pPr>
    <w:rPr>
      <w:rFonts w:ascii="Times New Roman" w:hAnsi="Times New Roman"/>
      <w:sz w:val="28"/>
      <w:szCs w:val="28"/>
    </w:rPr>
  </w:style>
  <w:style w:type="paragraph" w:customStyle="1" w:styleId="c0">
    <w:name w:val="c0"/>
    <w:basedOn w:val="Normal"/>
    <w:uiPriority w:val="99"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Normal"/>
    <w:uiPriority w:val="99"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4">
    <w:name w:val="c44"/>
    <w:basedOn w:val="Normal"/>
    <w:uiPriority w:val="99"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rsid w:val="00AE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DefaultParagraphFont"/>
    <w:uiPriority w:val="99"/>
    <w:rsid w:val="00AE2E2A"/>
    <w:rPr>
      <w:rFonts w:cs="Times New Roman"/>
    </w:rPr>
  </w:style>
  <w:style w:type="table" w:styleId="TableGrid">
    <w:name w:val="Table Grid"/>
    <w:basedOn w:val="TableNormal"/>
    <w:uiPriority w:val="99"/>
    <w:rsid w:val="00AE2E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E2E2A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3F40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258</TotalTime>
  <Pages>26</Pages>
  <Words>4739</Words>
  <Characters>27017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Chist</cp:lastModifiedBy>
  <cp:revision>12</cp:revision>
  <cp:lastPrinted>2016-10-16T16:47:00Z</cp:lastPrinted>
  <dcterms:created xsi:type="dcterms:W3CDTF">2015-02-26T13:27:00Z</dcterms:created>
  <dcterms:modified xsi:type="dcterms:W3CDTF">2016-12-12T18:29:00Z</dcterms:modified>
</cp:coreProperties>
</file>