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D2" w:rsidRPr="005A7118" w:rsidRDefault="000422D2" w:rsidP="008E178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40"/>
          <w:szCs w:val="32"/>
        </w:rPr>
      </w:pPr>
      <w:r w:rsidRPr="005A7118">
        <w:rPr>
          <w:rFonts w:ascii="Times New Roman" w:hAnsi="Times New Roman"/>
          <w:b/>
          <w:sz w:val="40"/>
          <w:szCs w:val="32"/>
        </w:rPr>
        <w:t>Консультация для родителей</w:t>
      </w: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40"/>
          <w:szCs w:val="32"/>
        </w:rPr>
      </w:pPr>
      <w:r w:rsidRPr="005A7118">
        <w:rPr>
          <w:rFonts w:ascii="Times New Roman" w:hAnsi="Times New Roman"/>
          <w:b/>
          <w:sz w:val="40"/>
          <w:szCs w:val="32"/>
        </w:rPr>
        <w:t>«Эффективность применения нетрадиционных техник рисования»</w:t>
      </w: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40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40"/>
          <w:szCs w:val="32"/>
        </w:rPr>
      </w:pPr>
    </w:p>
    <w:p w:rsidR="000422D2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right"/>
        <w:rPr>
          <w:rFonts w:ascii="Times New Roman" w:hAnsi="Times New Roman"/>
          <w:b/>
          <w:sz w:val="32"/>
          <w:szCs w:val="32"/>
        </w:rPr>
      </w:pPr>
      <w:r w:rsidRPr="005A7118">
        <w:rPr>
          <w:rFonts w:ascii="Times New Roman" w:hAnsi="Times New Roman"/>
          <w:b/>
          <w:sz w:val="32"/>
          <w:szCs w:val="32"/>
        </w:rPr>
        <w:t xml:space="preserve">Педагог дополнительного образования: </w:t>
      </w:r>
    </w:p>
    <w:p w:rsidR="000422D2" w:rsidRPr="009967F4" w:rsidRDefault="000422D2" w:rsidP="005A7118">
      <w:pPr>
        <w:spacing w:after="0" w:line="36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Латыпова Гульнара Вакилевна</w:t>
      </w: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5A7118" w:rsidRDefault="000422D2" w:rsidP="005A711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с. Стерлибашево</w:t>
      </w:r>
    </w:p>
    <w:p w:rsidR="000422D2" w:rsidRDefault="000422D2" w:rsidP="00B24D3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422D2" w:rsidRPr="00B24D33" w:rsidRDefault="000422D2" w:rsidP="00B24D3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B24D33">
        <w:rPr>
          <w:rFonts w:ascii="Times New Roman" w:hAnsi="Times New Roman"/>
          <w:b/>
          <w:sz w:val="32"/>
          <w:szCs w:val="32"/>
        </w:rPr>
        <w:t>Эффективность применения нетрадиционных техник рисования</w:t>
      </w:r>
    </w:p>
    <w:p w:rsidR="000422D2" w:rsidRPr="004A08DB" w:rsidRDefault="000422D2" w:rsidP="004A08D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4A08DB">
        <w:rPr>
          <w:rFonts w:ascii="Times New Roman" w:hAnsi="Times New Roman"/>
          <w:sz w:val="28"/>
        </w:rPr>
        <w:t>Занятия по изобразительной деятельности, кроме выполнения учебных задач, являются важным средством всестороннего развития детей. Обучение рисованию способствует умственному, нравственному, эстетическому и физическому воспитанию дошкольников.</w:t>
      </w:r>
    </w:p>
    <w:p w:rsidR="000422D2" w:rsidRPr="004A08DB" w:rsidRDefault="000422D2" w:rsidP="004A08D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4A08DB">
        <w:rPr>
          <w:rFonts w:ascii="Times New Roman" w:hAnsi="Times New Roman"/>
          <w:sz w:val="28"/>
        </w:rPr>
        <w:t>Изобразительная деятельность тесно связана с познанием окружающей жизни. Вначале это непосредственное знакомство со свойствами материал</w:t>
      </w:r>
      <w:r>
        <w:rPr>
          <w:rFonts w:ascii="Times New Roman" w:hAnsi="Times New Roman"/>
          <w:sz w:val="28"/>
        </w:rPr>
        <w:t xml:space="preserve">ов (бумаги, карандашей, красок </w:t>
      </w:r>
      <w:r w:rsidRPr="004A08DB">
        <w:rPr>
          <w:rFonts w:ascii="Times New Roman" w:hAnsi="Times New Roman"/>
          <w:sz w:val="28"/>
        </w:rPr>
        <w:t>и т. д.</w:t>
      </w:r>
      <w:r>
        <w:rPr>
          <w:rFonts w:ascii="Times New Roman" w:hAnsi="Times New Roman"/>
          <w:sz w:val="28"/>
        </w:rPr>
        <w:t>)</w:t>
      </w:r>
      <w:r w:rsidRPr="004A08DB">
        <w:rPr>
          <w:rFonts w:ascii="Times New Roman" w:hAnsi="Times New Roman"/>
          <w:sz w:val="28"/>
        </w:rPr>
        <w:t>, познание связи действий с полученным результатом. В дальнейшем ребенок продолжает приобретать знания об окружающих предметах, о материалах и оборудовании, однако его интерес к материалу будет обусловлен стремлением передать в изобразительной форме свои мысли, впечатления от окружающего мира.</w:t>
      </w:r>
    </w:p>
    <w:p w:rsidR="000422D2" w:rsidRPr="004A08DB" w:rsidRDefault="000422D2" w:rsidP="004A08D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4A08DB">
        <w:rPr>
          <w:rFonts w:ascii="Times New Roman" w:hAnsi="Times New Roman"/>
          <w:sz w:val="28"/>
        </w:rPr>
        <w:t>В процессе рисования формируются такие важные качества личности, как активность, самостоятельность, инициатива, которые являются основными компонентами творческой деятельности. Ребенок приучается быть активным в наблюдении, выполнении работы, проявлять самостоятельность и инициативу в продумывании содержания, подборе материалов, использовании разнообразных средств художественной выразительности. Не менее важно воспитание целеустремленности в работе, умении довести ее до конца. На формирование этих моральных качеств должны быть направлены все методические приемы, используемые воспитателем на занятии.</w:t>
      </w:r>
    </w:p>
    <w:p w:rsidR="000422D2" w:rsidRDefault="000422D2" w:rsidP="004A08D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4A08DB">
        <w:rPr>
          <w:rFonts w:ascii="Times New Roman" w:hAnsi="Times New Roman"/>
          <w:sz w:val="28"/>
        </w:rPr>
        <w:t xml:space="preserve">В процессе изобразительной деятельности воспитывается у дошкольников чувство товарищества, взаимопомощи. Работая над изображением, дети нередко обращаются друг к другу за советом, помощью. </w:t>
      </w:r>
    </w:p>
    <w:p w:rsidR="000422D2" w:rsidRPr="004A08DB" w:rsidRDefault="000422D2" w:rsidP="004A08D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4A08DB">
        <w:rPr>
          <w:rFonts w:ascii="Times New Roman" w:hAnsi="Times New Roman"/>
          <w:sz w:val="28"/>
        </w:rPr>
        <w:t>У детей формируется эстетическое отношение к предметам, животным, природе и их художественным изображениям. Формируются эстетические чувства передачей художественного образа различными техниками нетрадиционного рисования. У дошкольников развивается фантазия и творчество при выборе содержания и способов изображения разными художественными техниками</w:t>
      </w:r>
      <w:r>
        <w:rPr>
          <w:rFonts w:ascii="Times New Roman" w:hAnsi="Times New Roman"/>
          <w:sz w:val="28"/>
        </w:rPr>
        <w:t>.</w:t>
      </w:r>
      <w:r w:rsidRPr="004A08DB">
        <w:rPr>
          <w:rFonts w:ascii="Times New Roman" w:hAnsi="Times New Roman"/>
          <w:sz w:val="28"/>
        </w:rPr>
        <w:t xml:space="preserve"> При свободном экспериментировании с материалами, необходимыми для работы в нетрадиционных техниках у дошкольников развивается пространственное мышление и эстетическое восприятие колорита природы, воспитывается чувство удовлетворенности от художественной деятельности.</w:t>
      </w:r>
    </w:p>
    <w:p w:rsidR="000422D2" w:rsidRDefault="000422D2" w:rsidP="004A08D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4A08DB">
        <w:rPr>
          <w:rFonts w:ascii="Times New Roman" w:hAnsi="Times New Roman"/>
          <w:sz w:val="28"/>
        </w:rPr>
        <w:t xml:space="preserve">ри использовании нетрадиционной техники рисования у детей возникают положительные эмоции. </w:t>
      </w:r>
    </w:p>
    <w:p w:rsidR="000422D2" w:rsidRPr="004A08DB" w:rsidRDefault="000422D2" w:rsidP="004A08D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Нередко сталкиваешься с</w:t>
      </w:r>
      <w:r w:rsidRPr="004A08DB">
        <w:rPr>
          <w:rFonts w:ascii="Times New Roman" w:hAnsi="Times New Roman"/>
          <w:sz w:val="28"/>
        </w:rPr>
        <w:t xml:space="preserve"> проблемой, </w:t>
      </w:r>
      <w:r>
        <w:rPr>
          <w:rFonts w:ascii="Times New Roman" w:hAnsi="Times New Roman"/>
          <w:sz w:val="28"/>
        </w:rPr>
        <w:t xml:space="preserve">что </w:t>
      </w:r>
      <w:r w:rsidRPr="004A08DB">
        <w:rPr>
          <w:rFonts w:ascii="Times New Roman" w:hAnsi="Times New Roman"/>
          <w:sz w:val="28"/>
        </w:rPr>
        <w:t>дети боятся рисовать, потому что, как им кажется, они не умеют, и у них ничего не получится. Рисование нетрадиционными способами, увлекательная, завораживающая деятельность, которая удивляет и восхищает детей. Проведение занятий с использованием нетрадиционных техник</w:t>
      </w:r>
      <w:r>
        <w:rPr>
          <w:rFonts w:ascii="Times New Roman" w:hAnsi="Times New Roman"/>
          <w:sz w:val="28"/>
        </w:rPr>
        <w:t>: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Способствует снятию детских страхов;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Развивает уверенность в своих силах;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Развивает пространственное мышление;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Учит детей свободно выражать свой замысел;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Побуждает детей к творческим поискам и решениям;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Учит детей работать с разнообразным материалом;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Развивает чувство композиции, ритма, колорита, цветовосприятия; чувство фактурности и объёмности;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Развивает мелкую моторику рук;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Развивает творческие способности, воображение и полёт фантазии.</w:t>
      </w:r>
    </w:p>
    <w:p w:rsidR="000422D2" w:rsidRPr="00B84D45" w:rsidRDefault="000422D2" w:rsidP="00B84D4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84D45">
        <w:rPr>
          <w:rFonts w:ascii="Times New Roman" w:hAnsi="Times New Roman"/>
          <w:sz w:val="28"/>
        </w:rPr>
        <w:t>Во время работы дети получают эстетическое удовольствие.</w:t>
      </w:r>
    </w:p>
    <w:p w:rsidR="000422D2" w:rsidRDefault="000422D2" w:rsidP="00B84D4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4A08DB">
        <w:rPr>
          <w:rFonts w:ascii="Times New Roman" w:hAnsi="Times New Roman"/>
          <w:sz w:val="28"/>
        </w:rPr>
        <w:t xml:space="preserve">Существует много техник нетрадиционного рисования, их необычность состоит в том, что они позволяют детям быстро достичь желаемого результата. </w:t>
      </w:r>
      <w:r>
        <w:rPr>
          <w:rFonts w:ascii="Times New Roman" w:hAnsi="Times New Roman"/>
          <w:sz w:val="28"/>
        </w:rPr>
        <w:t>Такое рисование</w:t>
      </w:r>
      <w:r w:rsidRPr="004A08DB">
        <w:rPr>
          <w:rFonts w:ascii="Times New Roman" w:hAnsi="Times New Roman"/>
          <w:sz w:val="28"/>
        </w:rPr>
        <w:t xml:space="preserve"> не утомляет дошкольников, у них сохраняется высокая активность, работоспособность на протяжении всего времени, отведенного на выполнение задания. Нетрадиционные техники позволяют педагогу осуществлять индивидуальный подход к детям, учитывать их желание, интерес. </w:t>
      </w:r>
    </w:p>
    <w:p w:rsidR="000422D2" w:rsidRDefault="000422D2" w:rsidP="00875D1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Начинать работу в этом </w:t>
      </w:r>
      <w:r w:rsidRPr="00B84D45">
        <w:rPr>
          <w:rFonts w:ascii="Times New Roman" w:hAnsi="Times New Roman"/>
          <w:sz w:val="28"/>
        </w:rPr>
        <w:t>направлении следует с таких техник как рисование пальчиками, ладошкой, обрывание бумаги и т. д. В старшем дошкольном возрасте эти же техники дополняют художественный образ, создаваемый с помощью кляксографии, монотопии и т. п. Для создания положительных эмоций при использовании нетрадиционной техники рисования необходимо использовать музыкальное сопровождение.</w:t>
      </w:r>
      <w:r>
        <w:rPr>
          <w:rFonts w:ascii="Times New Roman" w:hAnsi="Times New Roman"/>
          <w:sz w:val="28"/>
        </w:rPr>
        <w:tab/>
      </w:r>
    </w:p>
    <w:p w:rsidR="000422D2" w:rsidRPr="00875D15" w:rsidRDefault="000422D2" w:rsidP="00875D1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5D15">
        <w:rPr>
          <w:rFonts w:ascii="Times New Roman" w:hAnsi="Times New Roman"/>
          <w:sz w:val="28"/>
        </w:rPr>
        <w:t>Применение нетрадиционных техник рисования способствует обогащению знаний и представлений детей о предметах и их использовании, материалах, их свойствах, способах действия с ними. У детей развивается способность переносить усвоенные знания в новые условия. Они узнают, что рисовать можно как красками, карандашами, фломастерами, так и бумагой, свечой и т. д. Дети знакомятся с разными способами окрашивания бумаги, в том числе методом набрызгивания краски. Они пробуют рисовать предметы руками (ладонью, пальцами, кулаком, ребром ладони), получать изображения с помощью подручных средств (ниток, веревок, полых трубочек), с помощью природного материала (листьев деревьев) и т. п.</w:t>
      </w:r>
    </w:p>
    <w:p w:rsidR="000422D2" w:rsidRPr="00875D15" w:rsidRDefault="000422D2" w:rsidP="00875D1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875D15">
        <w:rPr>
          <w:rFonts w:ascii="Times New Roman" w:hAnsi="Times New Roman"/>
          <w:sz w:val="28"/>
        </w:rPr>
        <w:t>При непосредственном контакте пальцев рук с краской дети познают ее свойства: густоту, твердость, вязкость. Ознакомлению с новыми цветами, их оттенками помогает игра с цветом. Дети видят, что при добавлении разного количества воды в акварель можно получить различные оттенки цвета. Таким образом, происходит развитие тактильной чувствительности, цветоразличения.</w:t>
      </w:r>
    </w:p>
    <w:p w:rsidR="000422D2" w:rsidRPr="00875D15" w:rsidRDefault="000422D2" w:rsidP="00875D15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875D15">
        <w:rPr>
          <w:rFonts w:ascii="Times New Roman" w:hAnsi="Times New Roman"/>
          <w:sz w:val="28"/>
        </w:rPr>
        <w:t>Все необычное привлекает внимание детей, заставляет их удивляться. У ребят развивается вкус к познанию нового, исследованиям, эксперименту. Дети начинают задавать вопросы педагогу, друг другу, обогащается и активизируется их словарный запас.</w:t>
      </w:r>
    </w:p>
    <w:p w:rsidR="000422D2" w:rsidRPr="00875D15" w:rsidRDefault="000422D2" w:rsidP="00875D1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875D15">
        <w:rPr>
          <w:rFonts w:ascii="Times New Roman" w:hAnsi="Times New Roman"/>
          <w:sz w:val="28"/>
        </w:rPr>
        <w:t xml:space="preserve">Как известно, дети часто копируют предлагаемый им образец. Нетрадиционные техники изображения позволяют избежать этого, так как педагог вместо готового образца демонстрирует лишь способ действия с нетрадиционными материалами. Это дает толчок развитию воображения, творчества, проявлению самостоятельности, инициативы, выражению индивидуальности. </w:t>
      </w:r>
    </w:p>
    <w:p w:rsidR="000422D2" w:rsidRPr="00875D15" w:rsidRDefault="000422D2" w:rsidP="00875D1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875D15">
        <w:rPr>
          <w:rFonts w:ascii="Times New Roman" w:hAnsi="Times New Roman"/>
          <w:sz w:val="28"/>
        </w:rPr>
        <w:t xml:space="preserve">Использование нетрадиционных техник дает возможность применять коллективную форму творчества. Она сближает детей, развивает навыки культуры общения, рождает особую эмоциональную атмосферу. </w:t>
      </w:r>
    </w:p>
    <w:p w:rsidR="000422D2" w:rsidRPr="00875D15" w:rsidRDefault="000422D2" w:rsidP="00875D15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875D15">
        <w:rPr>
          <w:rFonts w:ascii="Times New Roman" w:hAnsi="Times New Roman"/>
          <w:sz w:val="28"/>
        </w:rPr>
        <w:t>Работа с нетрадиционными техниками изображения стимулирует положительную мотивацию, вызывает радостное настроение, снимает страх перед процессом рисования.</w:t>
      </w:r>
    </w:p>
    <w:p w:rsidR="000422D2" w:rsidRDefault="000422D2" w:rsidP="00875D1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875D15">
        <w:rPr>
          <w:rFonts w:ascii="Times New Roman" w:hAnsi="Times New Roman"/>
          <w:sz w:val="28"/>
        </w:rPr>
        <w:t>На занятиях рисование нетрадиционными техниками раскрепощает детей, позволяет им не бояться сделать что-то не так. Рисование необычными материалами и оригинальными техниками позволяет детям ощутить незабываемые положительные эмоции. Эмоции - это и процесс, и результат практической деятельности - художественного творчества.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:rsidR="000422D2" w:rsidRPr="004A08DB" w:rsidRDefault="000422D2" w:rsidP="00875D1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875D15">
        <w:rPr>
          <w:rFonts w:ascii="Times New Roman" w:hAnsi="Times New Roman"/>
          <w:sz w:val="28"/>
        </w:rPr>
        <w:t>Таким образом, становится понятно, что занятия с использование нетрадиционного рисования могут оказать неоценимую услугу в разностороннем развитии детей, помогут воспитателю найти контакт с ребенком и наладить сотрудничество с ним в других видах деятельности, а также способствуют взаимодействию педагога с родителями.</w:t>
      </w:r>
    </w:p>
    <w:sectPr w:rsidR="000422D2" w:rsidRPr="004A08DB" w:rsidSect="005A7118">
      <w:pgSz w:w="11906" w:h="16838"/>
      <w:pgMar w:top="851" w:right="1134" w:bottom="851" w:left="1276" w:header="708" w:footer="708" w:gutter="0"/>
      <w:pgBorders w:display="firstPage"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760E"/>
    <w:multiLevelType w:val="hybridMultilevel"/>
    <w:tmpl w:val="83A2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12D00"/>
    <w:multiLevelType w:val="hybridMultilevel"/>
    <w:tmpl w:val="29EA80E4"/>
    <w:lvl w:ilvl="0" w:tplc="2A6275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04A"/>
    <w:rsid w:val="00031BCA"/>
    <w:rsid w:val="0003789F"/>
    <w:rsid w:val="00037ABE"/>
    <w:rsid w:val="000422D2"/>
    <w:rsid w:val="00050B2C"/>
    <w:rsid w:val="00060194"/>
    <w:rsid w:val="000B262D"/>
    <w:rsid w:val="000B6024"/>
    <w:rsid w:val="000C7149"/>
    <w:rsid w:val="000D0686"/>
    <w:rsid w:val="00140E21"/>
    <w:rsid w:val="00172A58"/>
    <w:rsid w:val="00173515"/>
    <w:rsid w:val="00194F0E"/>
    <w:rsid w:val="001B0540"/>
    <w:rsid w:val="001E504A"/>
    <w:rsid w:val="00210923"/>
    <w:rsid w:val="002238C6"/>
    <w:rsid w:val="00224DF5"/>
    <w:rsid w:val="002600F5"/>
    <w:rsid w:val="00265272"/>
    <w:rsid w:val="00292789"/>
    <w:rsid w:val="00297DD2"/>
    <w:rsid w:val="002B2C23"/>
    <w:rsid w:val="002B7D3A"/>
    <w:rsid w:val="002D4CB3"/>
    <w:rsid w:val="002E3463"/>
    <w:rsid w:val="002F4C44"/>
    <w:rsid w:val="00393B49"/>
    <w:rsid w:val="003A072D"/>
    <w:rsid w:val="003A3015"/>
    <w:rsid w:val="003A7B8B"/>
    <w:rsid w:val="003C2BE5"/>
    <w:rsid w:val="003C7CE6"/>
    <w:rsid w:val="00403FF6"/>
    <w:rsid w:val="00410FFD"/>
    <w:rsid w:val="00471E19"/>
    <w:rsid w:val="00481FD8"/>
    <w:rsid w:val="00482E32"/>
    <w:rsid w:val="004948FE"/>
    <w:rsid w:val="004A08DB"/>
    <w:rsid w:val="004B6BF1"/>
    <w:rsid w:val="004D0088"/>
    <w:rsid w:val="004D7260"/>
    <w:rsid w:val="004E270F"/>
    <w:rsid w:val="00515C7A"/>
    <w:rsid w:val="00554FA1"/>
    <w:rsid w:val="00563686"/>
    <w:rsid w:val="00574299"/>
    <w:rsid w:val="00594A96"/>
    <w:rsid w:val="005A1D01"/>
    <w:rsid w:val="005A7118"/>
    <w:rsid w:val="005B0E09"/>
    <w:rsid w:val="005C3D42"/>
    <w:rsid w:val="005C6E73"/>
    <w:rsid w:val="005E10BE"/>
    <w:rsid w:val="005E1218"/>
    <w:rsid w:val="005E71B5"/>
    <w:rsid w:val="00615195"/>
    <w:rsid w:val="00616238"/>
    <w:rsid w:val="0066754F"/>
    <w:rsid w:val="006A652A"/>
    <w:rsid w:val="006D3C6E"/>
    <w:rsid w:val="006E31AB"/>
    <w:rsid w:val="006E78C4"/>
    <w:rsid w:val="007215CB"/>
    <w:rsid w:val="00722F48"/>
    <w:rsid w:val="007328DD"/>
    <w:rsid w:val="007639A3"/>
    <w:rsid w:val="00775A17"/>
    <w:rsid w:val="007D260F"/>
    <w:rsid w:val="00806BAD"/>
    <w:rsid w:val="00821B7D"/>
    <w:rsid w:val="00831DC0"/>
    <w:rsid w:val="00841307"/>
    <w:rsid w:val="00861E8D"/>
    <w:rsid w:val="00875D15"/>
    <w:rsid w:val="008E1788"/>
    <w:rsid w:val="00900DB3"/>
    <w:rsid w:val="00921B44"/>
    <w:rsid w:val="00965CAF"/>
    <w:rsid w:val="00972B81"/>
    <w:rsid w:val="009967F4"/>
    <w:rsid w:val="009F0CE9"/>
    <w:rsid w:val="009F31D8"/>
    <w:rsid w:val="00A00B18"/>
    <w:rsid w:val="00A11676"/>
    <w:rsid w:val="00A84F47"/>
    <w:rsid w:val="00A85813"/>
    <w:rsid w:val="00AD7DA6"/>
    <w:rsid w:val="00B01D2D"/>
    <w:rsid w:val="00B24D33"/>
    <w:rsid w:val="00B73768"/>
    <w:rsid w:val="00B8131B"/>
    <w:rsid w:val="00B84D45"/>
    <w:rsid w:val="00B84FF1"/>
    <w:rsid w:val="00BB0E04"/>
    <w:rsid w:val="00BE3E62"/>
    <w:rsid w:val="00C15F2C"/>
    <w:rsid w:val="00C504BA"/>
    <w:rsid w:val="00C531EF"/>
    <w:rsid w:val="00CA6B74"/>
    <w:rsid w:val="00CB1C11"/>
    <w:rsid w:val="00CC19FF"/>
    <w:rsid w:val="00CF323C"/>
    <w:rsid w:val="00CF62E7"/>
    <w:rsid w:val="00D05354"/>
    <w:rsid w:val="00D15509"/>
    <w:rsid w:val="00D164AD"/>
    <w:rsid w:val="00D46F34"/>
    <w:rsid w:val="00DA354D"/>
    <w:rsid w:val="00DA4DF2"/>
    <w:rsid w:val="00DB3ACB"/>
    <w:rsid w:val="00DB3CEB"/>
    <w:rsid w:val="00DB3F05"/>
    <w:rsid w:val="00E01443"/>
    <w:rsid w:val="00E03BC3"/>
    <w:rsid w:val="00E16D45"/>
    <w:rsid w:val="00E22538"/>
    <w:rsid w:val="00E35564"/>
    <w:rsid w:val="00E40EE9"/>
    <w:rsid w:val="00E41598"/>
    <w:rsid w:val="00E545BA"/>
    <w:rsid w:val="00E5614A"/>
    <w:rsid w:val="00E7193D"/>
    <w:rsid w:val="00E85429"/>
    <w:rsid w:val="00E87A21"/>
    <w:rsid w:val="00EA7785"/>
    <w:rsid w:val="00EF6EE5"/>
    <w:rsid w:val="00F036CE"/>
    <w:rsid w:val="00F17462"/>
    <w:rsid w:val="00F31076"/>
    <w:rsid w:val="00F331B0"/>
    <w:rsid w:val="00F43B96"/>
    <w:rsid w:val="00FC60D4"/>
    <w:rsid w:val="00FC7F03"/>
    <w:rsid w:val="00FD0E95"/>
    <w:rsid w:val="00FD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4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1031</Words>
  <Characters>5881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/>
  <dc:creator>Comp3</dc:creator>
  <cp:keywords/>
  <dc:description/>
  <cp:lastModifiedBy>Гульнара</cp:lastModifiedBy>
  <cp:revision>2</cp:revision>
  <dcterms:created xsi:type="dcterms:W3CDTF">2022-03-29T16:21:00Z</dcterms:created>
  <dcterms:modified xsi:type="dcterms:W3CDTF">2022-03-29T16:21:00Z</dcterms:modified>
</cp:coreProperties>
</file>