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5A" w:rsidRPr="00B14B01" w:rsidRDefault="0093255A" w:rsidP="00B14B01">
      <w:pPr>
        <w:jc w:val="center"/>
        <w:rPr>
          <w:rFonts w:ascii="Times New Roman" w:hAnsi="Times New Roman"/>
          <w:b/>
          <w:sz w:val="28"/>
          <w:szCs w:val="28"/>
        </w:rPr>
      </w:pPr>
      <w:r w:rsidRPr="00B14B01">
        <w:rPr>
          <w:rFonts w:ascii="Times New Roman" w:hAnsi="Times New Roman"/>
          <w:b/>
          <w:sz w:val="28"/>
          <w:szCs w:val="28"/>
        </w:rPr>
        <w:t>Консультация для родителей по теме «Развитие речи дошкольников 5-7 лет с помощью нейропсихологических игр»</w:t>
      </w:r>
    </w:p>
    <w:p w:rsidR="0093255A" w:rsidRPr="00B14B01" w:rsidRDefault="0093255A" w:rsidP="00B14B01">
      <w:pPr>
        <w:rPr>
          <w:rFonts w:ascii="Times New Roman" w:hAnsi="Times New Roman"/>
          <w:sz w:val="28"/>
          <w:szCs w:val="28"/>
        </w:rPr>
      </w:pPr>
      <w:r w:rsidRPr="00B14B01">
        <w:rPr>
          <w:rFonts w:ascii="Times New Roman" w:hAnsi="Times New Roman"/>
          <w:b/>
          <w:sz w:val="28"/>
          <w:szCs w:val="28"/>
        </w:rPr>
        <w:t>Цель:</w:t>
      </w:r>
      <w:r w:rsidRPr="00B14B01">
        <w:rPr>
          <w:rFonts w:ascii="Times New Roman" w:hAnsi="Times New Roman"/>
          <w:sz w:val="28"/>
          <w:szCs w:val="28"/>
        </w:rPr>
        <w:t xml:space="preserve"> развитие речи дошкольников посредством выполнения нейропсихологических игр</w:t>
      </w:r>
    </w:p>
    <w:p w:rsidR="0093255A" w:rsidRPr="00B14B01" w:rsidRDefault="0093255A" w:rsidP="00B14B01">
      <w:pPr>
        <w:spacing w:line="240" w:lineRule="auto"/>
        <w:ind w:right="1134"/>
        <w:rPr>
          <w:rFonts w:ascii="Times New Roman" w:hAnsi="Times New Roman"/>
          <w:b/>
          <w:sz w:val="28"/>
          <w:szCs w:val="28"/>
        </w:rPr>
      </w:pPr>
      <w:r w:rsidRPr="00B14B01">
        <w:rPr>
          <w:rFonts w:ascii="Times New Roman" w:hAnsi="Times New Roman"/>
          <w:b/>
          <w:sz w:val="28"/>
          <w:szCs w:val="28"/>
        </w:rPr>
        <w:t>Задачи: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4B01">
        <w:rPr>
          <w:rFonts w:ascii="Times New Roman" w:hAnsi="Times New Roman"/>
          <w:sz w:val="28"/>
          <w:szCs w:val="28"/>
        </w:rPr>
        <w:t>Создавать и совершенствовать ус</w:t>
      </w:r>
      <w:r>
        <w:rPr>
          <w:rFonts w:ascii="Times New Roman" w:hAnsi="Times New Roman"/>
          <w:sz w:val="28"/>
          <w:szCs w:val="28"/>
        </w:rPr>
        <w:t xml:space="preserve">ловия для развития речи у детей </w:t>
      </w:r>
      <w:r w:rsidRPr="00B14B01">
        <w:rPr>
          <w:rFonts w:ascii="Times New Roman" w:hAnsi="Times New Roman"/>
          <w:sz w:val="28"/>
          <w:szCs w:val="28"/>
        </w:rPr>
        <w:t>дошкольного возраста.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4B01">
        <w:rPr>
          <w:rFonts w:ascii="Times New Roman" w:hAnsi="Times New Roman"/>
          <w:sz w:val="28"/>
          <w:szCs w:val="28"/>
        </w:rPr>
        <w:t>Способствовать воспитанию у детей звуковой культуры речи: речевого слуха, правильного произношения слов.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4B01">
        <w:rPr>
          <w:rFonts w:ascii="Times New Roman" w:hAnsi="Times New Roman"/>
          <w:sz w:val="28"/>
          <w:szCs w:val="28"/>
        </w:rPr>
        <w:t>Способствовать развитию правильного речевого дыхания, ритмической речи, правильному произношению звуков.</w:t>
      </w:r>
    </w:p>
    <w:p w:rsidR="0093255A" w:rsidRDefault="0093255A" w:rsidP="00B14B01">
      <w:pPr>
        <w:rPr>
          <w:rFonts w:ascii="Times New Roman" w:hAnsi="Times New Roman"/>
          <w:sz w:val="28"/>
          <w:szCs w:val="28"/>
        </w:rPr>
      </w:pPr>
      <w:r w:rsidRPr="00B14B01">
        <w:rPr>
          <w:rFonts w:ascii="Times New Roman" w:hAnsi="Times New Roman"/>
          <w:b/>
          <w:sz w:val="28"/>
          <w:szCs w:val="28"/>
        </w:rPr>
        <w:t>Актуальность:</w:t>
      </w:r>
      <w:r w:rsidRPr="00B14B01">
        <w:rPr>
          <w:rFonts w:ascii="Times New Roman" w:hAnsi="Times New Roman"/>
          <w:sz w:val="28"/>
          <w:szCs w:val="28"/>
        </w:rPr>
        <w:t xml:space="preserve"> Нейроигры способствуют развитию и активизации познавательных процессов таких как: внимание, память, мышление, воображение, развитие межполушарного взаимодействия, пространственной ориентации и зрительной координации, а также способствуют речевому развитию.</w:t>
      </w:r>
    </w:p>
    <w:p w:rsidR="0093255A" w:rsidRPr="00B14B01" w:rsidRDefault="0093255A" w:rsidP="00B14B01">
      <w:pPr>
        <w:rPr>
          <w:rFonts w:ascii="Times New Roman" w:hAnsi="Times New Roman"/>
          <w:sz w:val="28"/>
          <w:szCs w:val="28"/>
        </w:rPr>
      </w:pPr>
      <w:r w:rsidRPr="00B14B01">
        <w:rPr>
          <w:rFonts w:ascii="Times New Roman" w:hAnsi="Times New Roman"/>
          <w:sz w:val="28"/>
          <w:szCs w:val="28"/>
        </w:rPr>
        <w:t xml:space="preserve"> </w:t>
      </w:r>
      <w:r w:rsidRPr="00B14B01">
        <w:rPr>
          <w:rFonts w:ascii="Times New Roman" w:hAnsi="Times New Roman"/>
          <w:b/>
          <w:sz w:val="28"/>
          <w:szCs w:val="28"/>
        </w:rPr>
        <w:t>Рекомендации.</w:t>
      </w:r>
      <w:r w:rsidRPr="00B14B01">
        <w:rPr>
          <w:rFonts w:ascii="Times New Roman" w:hAnsi="Times New Roman"/>
          <w:sz w:val="28"/>
          <w:szCs w:val="28"/>
        </w:rPr>
        <w:t xml:space="preserve">  Для детей дошкольного возраста следует проводить тренировки так, чтобы участникам было весело и интересно. Во время игры должна царить доброжелательная атмосфера, поэтому можно включать музыку, которая нравится малышу. Специалисты советуют придерживаться следующих несложных правил.</w:t>
      </w:r>
    </w:p>
    <w:p w:rsidR="0093255A" w:rsidRPr="00B14B01" w:rsidRDefault="0093255A" w:rsidP="00B14B01">
      <w:pPr>
        <w:rPr>
          <w:rFonts w:ascii="Times New Roman" w:hAnsi="Times New Roman"/>
          <w:sz w:val="28"/>
          <w:szCs w:val="28"/>
        </w:rPr>
      </w:pPr>
      <w:r w:rsidRPr="00B14B01">
        <w:rPr>
          <w:rFonts w:ascii="Times New Roman" w:hAnsi="Times New Roman"/>
          <w:sz w:val="28"/>
          <w:szCs w:val="28"/>
        </w:rPr>
        <w:t>-Важно, чтобы каждое упражнение выполнялось точно и правильно.</w:t>
      </w:r>
    </w:p>
    <w:p w:rsidR="0093255A" w:rsidRPr="00B14B01" w:rsidRDefault="0093255A" w:rsidP="00B14B01">
      <w:pPr>
        <w:rPr>
          <w:rFonts w:ascii="Times New Roman" w:hAnsi="Times New Roman"/>
          <w:sz w:val="28"/>
          <w:szCs w:val="28"/>
        </w:rPr>
      </w:pPr>
      <w:r w:rsidRPr="00B14B01">
        <w:rPr>
          <w:rFonts w:ascii="Times New Roman" w:hAnsi="Times New Roman"/>
          <w:sz w:val="28"/>
          <w:szCs w:val="28"/>
        </w:rPr>
        <w:t>-Чтобы дети не утрачивали интерес, упражнения можно комбинировать и менять местами. В одну тренировку не надо включать «все и сразу», 5-6 качественно выполненных заданий вполне достаточно.</w:t>
      </w:r>
    </w:p>
    <w:p w:rsidR="0093255A" w:rsidRPr="00B14B01" w:rsidRDefault="0093255A" w:rsidP="00B14B01">
      <w:pPr>
        <w:rPr>
          <w:rFonts w:ascii="Times New Roman" w:hAnsi="Times New Roman"/>
          <w:sz w:val="28"/>
          <w:szCs w:val="28"/>
        </w:rPr>
      </w:pPr>
      <w:r w:rsidRPr="00B14B01">
        <w:rPr>
          <w:rFonts w:ascii="Times New Roman" w:hAnsi="Times New Roman"/>
          <w:sz w:val="28"/>
          <w:szCs w:val="28"/>
        </w:rPr>
        <w:t>Взрослым следует помнить, что не все получится с первого раза (чтобы в этом убедиться, достаточно самим попробовать выполнить несколько упражнений), поэтому на малыша нельзя кричать, нервничать. Такое отношение навсегда уничтожит стремление к обучению новым видам деятельности. Лучше всего посмеяться вместе над неудачей, похвалить за старание и попробовать еще раз.</w:t>
      </w:r>
    </w:p>
    <w:p w:rsidR="0093255A" w:rsidRDefault="0093255A" w:rsidP="00B14B01">
      <w:pPr>
        <w:rPr>
          <w:rFonts w:ascii="Times New Roman" w:hAnsi="Times New Roman"/>
          <w:sz w:val="28"/>
          <w:szCs w:val="28"/>
        </w:rPr>
      </w:pPr>
      <w:r w:rsidRPr="00B14B01">
        <w:rPr>
          <w:rFonts w:ascii="Times New Roman" w:hAnsi="Times New Roman"/>
          <w:sz w:val="28"/>
          <w:szCs w:val="28"/>
        </w:rPr>
        <w:t>       Игра  «Подбери слова» Попросите игроков поочередно называть слова по определенному признаку, игроки встают в кругу, у каждого игрока свой мяч. Называя слово ребенок подбрасывает мяч и ловит – это первый круг,  во втором круге к подбрасыванию добавляется хлопок в ладоши; на третьем круге к подбрасыванию добавляется два хлапка и т.д. (манипуляции с мячом на выбор взрослого)</w:t>
      </w:r>
    </w:p>
    <w:p w:rsidR="0093255A" w:rsidRPr="00B14B01" w:rsidRDefault="0093255A" w:rsidP="00B14B01">
      <w:pPr>
        <w:rPr>
          <w:rFonts w:ascii="Times New Roman" w:hAnsi="Times New Roman"/>
          <w:sz w:val="28"/>
          <w:szCs w:val="28"/>
        </w:rPr>
      </w:pPr>
      <w:r w:rsidRPr="00B14B01">
        <w:rPr>
          <w:rFonts w:ascii="Times New Roman" w:hAnsi="Times New Roman"/>
          <w:sz w:val="28"/>
          <w:szCs w:val="28"/>
        </w:rPr>
        <w:t>Кто не назвал слово, выбывает. Побеждает в игре последний оставшийся участник.</w:t>
      </w:r>
    </w:p>
    <w:p w:rsidR="0093255A" w:rsidRDefault="0093255A" w:rsidP="00B14B01">
      <w:pPr>
        <w:rPr>
          <w:rFonts w:ascii="Times New Roman" w:hAnsi="Times New Roman"/>
          <w:b/>
          <w:sz w:val="28"/>
          <w:szCs w:val="28"/>
        </w:rPr>
      </w:pPr>
      <w:r w:rsidRPr="00B14B01">
        <w:rPr>
          <w:rFonts w:ascii="Times New Roman" w:hAnsi="Times New Roman"/>
          <w:b/>
          <w:sz w:val="28"/>
          <w:szCs w:val="28"/>
        </w:rPr>
        <w:t>Примеры для игры:</w:t>
      </w:r>
    </w:p>
    <w:p w:rsidR="0093255A" w:rsidRPr="00B14B01" w:rsidRDefault="0093255A" w:rsidP="00B14B01">
      <w:pPr>
        <w:rPr>
          <w:rFonts w:ascii="Times New Roman" w:hAnsi="Times New Roman"/>
          <w:b/>
          <w:sz w:val="28"/>
          <w:szCs w:val="28"/>
        </w:rPr>
      </w:pPr>
      <w:r w:rsidRPr="00B14B01">
        <w:rPr>
          <w:rFonts w:ascii="Times New Roman" w:hAnsi="Times New Roman"/>
          <w:sz w:val="28"/>
          <w:szCs w:val="28"/>
        </w:rPr>
        <w:t xml:space="preserve"> что круглое – мяч, помидор, яблоко, апельсин, колесо…;</w:t>
      </w:r>
    </w:p>
    <w:p w:rsidR="0093255A" w:rsidRPr="00B14B01" w:rsidRDefault="0093255A" w:rsidP="00B14B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B14B01">
        <w:rPr>
          <w:rFonts w:ascii="Times New Roman" w:hAnsi="Times New Roman"/>
          <w:sz w:val="28"/>
          <w:szCs w:val="28"/>
        </w:rPr>
        <w:t>что сладкое – торт, пряник, мармелад, мороженое, кекс, пирожное…;</w:t>
      </w:r>
    </w:p>
    <w:p w:rsidR="0093255A" w:rsidRPr="00B14B01" w:rsidRDefault="0093255A" w:rsidP="00B14B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B14B01">
        <w:rPr>
          <w:rFonts w:ascii="Times New Roman" w:hAnsi="Times New Roman"/>
          <w:sz w:val="28"/>
          <w:szCs w:val="28"/>
        </w:rPr>
        <w:t>что теплое – печь, батарея, костер, шуба, шарфик, свитер…;</w:t>
      </w:r>
    </w:p>
    <w:p w:rsidR="0093255A" w:rsidRPr="00B14B01" w:rsidRDefault="0093255A" w:rsidP="00B14B01">
      <w:pPr>
        <w:rPr>
          <w:rFonts w:ascii="Times New Roman" w:hAnsi="Times New Roman"/>
          <w:sz w:val="28"/>
          <w:szCs w:val="28"/>
        </w:rPr>
      </w:pPr>
      <w:r w:rsidRPr="00B14B01">
        <w:rPr>
          <w:rFonts w:ascii="Times New Roman" w:hAnsi="Times New Roman"/>
          <w:sz w:val="28"/>
          <w:szCs w:val="28"/>
        </w:rPr>
        <w:t>Темы для игр:  что съедобное: что несъедобное, что и кто летает,  что растет; и т.д.</w:t>
      </w:r>
    </w:p>
    <w:p w:rsidR="0093255A" w:rsidRPr="00B14B01" w:rsidRDefault="0093255A" w:rsidP="00B14B01">
      <w:pPr>
        <w:jc w:val="center"/>
        <w:rPr>
          <w:rFonts w:ascii="Times New Roman" w:hAnsi="Times New Roman"/>
          <w:b/>
          <w:sz w:val="28"/>
          <w:szCs w:val="28"/>
        </w:rPr>
      </w:pPr>
      <w:r w:rsidRPr="00B14B01">
        <w:rPr>
          <w:rFonts w:ascii="Times New Roman" w:hAnsi="Times New Roman"/>
          <w:b/>
          <w:sz w:val="28"/>
          <w:szCs w:val="28"/>
        </w:rPr>
        <w:t>Упражнения направленные на установление  причинно-следственных связей</w:t>
      </w:r>
    </w:p>
    <w:p w:rsidR="0093255A" w:rsidRPr="00B14B01" w:rsidRDefault="0093255A" w:rsidP="00B14B01">
      <w:pPr>
        <w:rPr>
          <w:rFonts w:ascii="Times New Roman" w:hAnsi="Times New Roman"/>
          <w:sz w:val="28"/>
          <w:szCs w:val="28"/>
        </w:rPr>
      </w:pPr>
      <w:r w:rsidRPr="00B14B01">
        <w:rPr>
          <w:rFonts w:ascii="Times New Roman" w:hAnsi="Times New Roman"/>
          <w:sz w:val="28"/>
          <w:szCs w:val="28"/>
        </w:rPr>
        <w:t>Ребенок лежит на животе (или на фитболе) перед ним лежат картинки с ответами, взрослый показывает картинку и произносит начало фразы: «Дети смеются потому что…» задача ребенка дотянуться рукой и выбрать правильный ответ (одно из условий подползать нельзя, только дотягиваться рукой, руки можно чередовать). После того как ответ выбран, ребёнок произносит полную фразу: «Дети смеются потому что - их рассмешил клоун»</w:t>
      </w:r>
    </w:p>
    <w:p w:rsidR="0093255A" w:rsidRDefault="0093255A" w:rsidP="00B14B01">
      <w:pPr>
        <w:rPr>
          <w:rFonts w:ascii="Times New Roman" w:hAnsi="Times New Roman"/>
          <w:sz w:val="28"/>
          <w:szCs w:val="28"/>
        </w:rPr>
      </w:pPr>
      <w:r w:rsidRPr="00B14B01">
        <w:rPr>
          <w:rFonts w:ascii="Times New Roman" w:hAnsi="Times New Roman"/>
          <w:b/>
          <w:sz w:val="28"/>
          <w:szCs w:val="28"/>
        </w:rPr>
        <w:t>Игра с перебрасыванием мяча «Слово это изменяй, изменяя — удлиняй»</w:t>
      </w:r>
      <w:r w:rsidRPr="00B14B01">
        <w:rPr>
          <w:rFonts w:ascii="Times New Roman" w:hAnsi="Times New Roman"/>
          <w:b/>
          <w:sz w:val="28"/>
          <w:szCs w:val="28"/>
        </w:rPr>
        <w:br/>
      </w:r>
      <w:r w:rsidRPr="00B14B01">
        <w:rPr>
          <w:rFonts w:ascii="Times New Roman" w:hAnsi="Times New Roman"/>
          <w:sz w:val="28"/>
          <w:szCs w:val="28"/>
        </w:rPr>
        <w:t>Ход игры: Взрослый бросает мяч детям, при этом произносит односложное слово: сад, куст, нос, нож, стол. Ребенок, поймавший мяч, перед тем, как бросить его обратно изменяет, слово так, чтобы оно стало двусложным (нос - носы) или трехсложным (дом - домики). ОПРЕДЕЛЯЕТСЯ КОЛИЧЕСТВО СЛОГОВ</w:t>
      </w:r>
      <w:r>
        <w:rPr>
          <w:rFonts w:ascii="Times New Roman" w:hAnsi="Times New Roman"/>
          <w:sz w:val="28"/>
          <w:szCs w:val="28"/>
        </w:rPr>
        <w:t>.</w:t>
      </w:r>
    </w:p>
    <w:p w:rsidR="0093255A" w:rsidRPr="00B14B01" w:rsidRDefault="0093255A" w:rsidP="00B14B01">
      <w:pPr>
        <w:rPr>
          <w:rFonts w:ascii="Times New Roman" w:hAnsi="Times New Roman"/>
          <w:sz w:val="28"/>
          <w:szCs w:val="28"/>
        </w:rPr>
      </w:pPr>
      <w:r w:rsidRPr="00B14B01">
        <w:rPr>
          <w:rFonts w:ascii="Times New Roman" w:hAnsi="Times New Roman"/>
          <w:b/>
          <w:sz w:val="28"/>
          <w:szCs w:val="28"/>
        </w:rPr>
        <w:t>Игра «Гласный звук услышат ушки, мяч взлетает над макушкой»</w:t>
      </w:r>
      <w:r w:rsidRPr="00B14B01">
        <w:rPr>
          <w:rFonts w:ascii="Times New Roman" w:hAnsi="Times New Roman"/>
          <w:b/>
          <w:sz w:val="28"/>
          <w:szCs w:val="28"/>
        </w:rPr>
        <w:br/>
      </w:r>
      <w:r w:rsidRPr="00B14B01">
        <w:rPr>
          <w:rFonts w:ascii="Times New Roman" w:hAnsi="Times New Roman"/>
          <w:sz w:val="28"/>
          <w:szCs w:val="28"/>
        </w:rPr>
        <w:t>Взрослый: Я буду называть гласные звуки. Подбросьте мяч, когда услышите звук «Э», произнесите его.</w:t>
      </w:r>
      <w:r w:rsidRPr="00B14B01">
        <w:rPr>
          <w:rFonts w:ascii="Times New Roman" w:hAnsi="Times New Roman"/>
          <w:sz w:val="28"/>
          <w:szCs w:val="28"/>
        </w:rPr>
        <w:br/>
        <w:t>А — Э — У — Ы — Э — А — У — О — А — Э — Ы—Э</w:t>
      </w:r>
    </w:p>
    <w:p w:rsidR="0093255A" w:rsidRPr="00B14B01" w:rsidRDefault="0093255A" w:rsidP="00B14B01">
      <w:pPr>
        <w:rPr>
          <w:rFonts w:ascii="Times New Roman" w:hAnsi="Times New Roman"/>
          <w:sz w:val="28"/>
          <w:szCs w:val="28"/>
        </w:rPr>
      </w:pPr>
      <w:r w:rsidRPr="00B14B01">
        <w:rPr>
          <w:rFonts w:ascii="Times New Roman" w:hAnsi="Times New Roman"/>
          <w:b/>
          <w:sz w:val="28"/>
          <w:szCs w:val="28"/>
        </w:rPr>
        <w:t>Игра «Тихо — громко» Мы катались по горам, Пели тут и пели там.</w:t>
      </w:r>
      <w:r w:rsidRPr="00B14B01">
        <w:rPr>
          <w:rFonts w:ascii="Times New Roman" w:hAnsi="Times New Roman"/>
          <w:sz w:val="28"/>
          <w:szCs w:val="28"/>
        </w:rPr>
        <w:br/>
        <w:t>Ход игры. Пропевание детьми заданного звука по демонстрации взрослого. Сила голоса соизмеряется с направлением движения руки. По мере движения руки с мячом вверх (на горку) сила голоса увеличивается, вниз (под горку) — уменьшается. При горизонтальном движении руки с мячом (мяч катится по дорожке) сила голоса не изменяется. В дальнейшем дети самостоятельно дают задание друг другу.</w:t>
      </w:r>
    </w:p>
    <w:p w:rsidR="0093255A" w:rsidRPr="00B14B01" w:rsidRDefault="0093255A" w:rsidP="00B14B01">
      <w:pPr>
        <w:rPr>
          <w:rFonts w:ascii="Times New Roman" w:hAnsi="Times New Roman"/>
          <w:sz w:val="28"/>
          <w:szCs w:val="28"/>
        </w:rPr>
      </w:pPr>
      <w:r w:rsidRPr="00B14B01">
        <w:rPr>
          <w:rFonts w:ascii="Times New Roman" w:hAnsi="Times New Roman"/>
          <w:sz w:val="28"/>
          <w:szCs w:val="28"/>
        </w:rPr>
        <w:t>Отсюда следует что, нейропсихология является одним из основных ключей к запуску и развитию речи детей. Это происходит благодаря правильному развитию управляющих функций мозга, которые влияют на речь. С помощью представленных в презентации упражнений, произойдет не только улучшение речи, но и развитие правого и левого полушария мозга, что благотворно влияет в целом на умственное развитие человека</w:t>
      </w:r>
    </w:p>
    <w:p w:rsidR="0093255A" w:rsidRPr="00B14B01" w:rsidRDefault="0093255A" w:rsidP="00B14B01">
      <w:pPr>
        <w:rPr>
          <w:rFonts w:ascii="Times New Roman" w:hAnsi="Times New Roman"/>
          <w:sz w:val="28"/>
          <w:szCs w:val="28"/>
        </w:rPr>
      </w:pPr>
      <w:r w:rsidRPr="00B14B01">
        <w:rPr>
          <w:rFonts w:ascii="Times New Roman" w:hAnsi="Times New Roman"/>
          <w:sz w:val="28"/>
          <w:szCs w:val="28"/>
        </w:rPr>
        <w:t> </w:t>
      </w:r>
    </w:p>
    <w:sectPr w:rsidR="0093255A" w:rsidRPr="00B14B01" w:rsidSect="00B14B01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A6B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42D9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FC0D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51284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A2E7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8A02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F704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D070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729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DE659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5237"/>
    <w:rsid w:val="000A728E"/>
    <w:rsid w:val="002314F4"/>
    <w:rsid w:val="00546B7E"/>
    <w:rsid w:val="00684920"/>
    <w:rsid w:val="00775237"/>
    <w:rsid w:val="0093255A"/>
    <w:rsid w:val="00B14B01"/>
    <w:rsid w:val="00BC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92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31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83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644</Words>
  <Characters>3675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 по теме «Развитие речи дошкольников 5-7 лет с помощью нейропсихологических игр»</dc:title>
  <dc:subject/>
  <dc:creator>Dom</dc:creator>
  <cp:keywords/>
  <dc:description/>
  <cp:lastModifiedBy>Пользователь</cp:lastModifiedBy>
  <cp:revision>2</cp:revision>
  <dcterms:created xsi:type="dcterms:W3CDTF">2022-01-11T12:11:00Z</dcterms:created>
  <dcterms:modified xsi:type="dcterms:W3CDTF">2022-01-11T12:11:00Z</dcterms:modified>
</cp:coreProperties>
</file>