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CF" w:rsidRDefault="006029CF" w:rsidP="002E716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2"/>
          <w:szCs w:val="32"/>
        </w:rPr>
      </w:pPr>
      <w:r w:rsidRPr="002E716B">
        <w:rPr>
          <w:rFonts w:ascii="Times New Roman" w:hAnsi="Times New Roman"/>
          <w:b/>
          <w:color w:val="333333"/>
          <w:kern w:val="36"/>
          <w:sz w:val="32"/>
          <w:szCs w:val="32"/>
        </w:rPr>
        <w:t xml:space="preserve">Конспект НОД в старшей дошкольной группе </w:t>
      </w:r>
    </w:p>
    <w:p w:rsidR="006029CF" w:rsidRPr="002E716B" w:rsidRDefault="006029CF" w:rsidP="002E716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i/>
          <w:color w:val="333333"/>
          <w:kern w:val="36"/>
          <w:sz w:val="32"/>
          <w:szCs w:val="32"/>
        </w:rPr>
      </w:pPr>
      <w:r w:rsidRPr="002E716B">
        <w:rPr>
          <w:rFonts w:ascii="Times New Roman" w:hAnsi="Times New Roman"/>
          <w:b/>
          <w:i/>
          <w:color w:val="333333"/>
          <w:kern w:val="36"/>
          <w:sz w:val="32"/>
          <w:szCs w:val="32"/>
        </w:rPr>
        <w:t>«Откуда пришла книга»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6C2BE0">
        <w:rPr>
          <w:rFonts w:ascii="Times New Roman" w:hAnsi="Times New Roman"/>
          <w:color w:val="111111"/>
          <w:sz w:val="28"/>
          <w:szCs w:val="28"/>
        </w:rPr>
        <w:t>: </w:t>
      </w:r>
      <w:r w:rsidRPr="006C2B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C2BE0">
        <w:rPr>
          <w:rFonts w:ascii="Times New Roman" w:hAnsi="Times New Roman"/>
          <w:b/>
          <w:bCs/>
          <w:i/>
          <w:iCs/>
          <w:color w:val="111111"/>
          <w:sz w:val="28"/>
          <w:szCs w:val="28"/>
        </w:rPr>
        <w:t>Откуда пришла книга</w:t>
      </w:r>
      <w:r w:rsidRPr="006C2B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6C2BE0">
        <w:rPr>
          <w:rFonts w:ascii="Times New Roman" w:hAnsi="Times New Roman"/>
          <w:color w:val="111111"/>
          <w:sz w:val="28"/>
          <w:szCs w:val="28"/>
        </w:rPr>
        <w:t>: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u w:val="single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</w:rPr>
        <w:t>Образовательные: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дать представление о том, как, из какого материала изготавливается </w:t>
      </w:r>
      <w:r w:rsidRPr="006C2BE0">
        <w:rPr>
          <w:rFonts w:ascii="Times New Roman" w:hAnsi="Times New Roman"/>
          <w:b/>
          <w:bCs/>
          <w:color w:val="111111"/>
          <w:sz w:val="28"/>
          <w:szCs w:val="28"/>
        </w:rPr>
        <w:t>книга</w:t>
      </w:r>
      <w:r w:rsidRPr="006C2BE0">
        <w:rPr>
          <w:rFonts w:ascii="Times New Roman" w:hAnsi="Times New Roman"/>
          <w:color w:val="111111"/>
          <w:sz w:val="28"/>
          <w:szCs w:val="28"/>
        </w:rPr>
        <w:t xml:space="preserve">; 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познакомить со свойством </w:t>
      </w: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бумаги</w:t>
      </w:r>
      <w:r w:rsidRPr="006C2BE0">
        <w:rPr>
          <w:rFonts w:ascii="Times New Roman" w:hAnsi="Times New Roman"/>
          <w:color w:val="111111"/>
          <w:sz w:val="28"/>
          <w:szCs w:val="28"/>
        </w:rPr>
        <w:t xml:space="preserve">: мнется, рвется, режется, намокает, плавает, тонет, горит; 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закрепить правила безопасного поведения при проведении опытно-экспериментальной деятельности;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u w:val="single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</w:rPr>
        <w:t>Развивающие: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 xml:space="preserve"> развивать сообразительность, внимание, память, координацию движений; 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формировать и поддерживать интерес детей к окружающему миру.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u w:val="single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</w:rPr>
        <w:t>Воспитательные: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 xml:space="preserve">Воспитать бережливое отношение к природе, к бумаге. Воспитытвать аккуратность, осторожность. 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6C2BE0">
        <w:rPr>
          <w:rFonts w:ascii="Times New Roman" w:hAnsi="Times New Roman"/>
          <w:color w:val="111111"/>
          <w:sz w:val="28"/>
          <w:szCs w:val="28"/>
        </w:rPr>
        <w:t>: Коробка посылка, конверт, открытка с фото Незнайки, книга. Надпись «Лаборатория», фартуки, нарукавники, карточки-схемы для правил поведения в лаборатории. Бумага, тарелки,  емкость с водой. Презентация «Как делают бумагу», «Как горит бумага. Проектор.</w:t>
      </w:r>
    </w:p>
    <w:p w:rsidR="006029CF" w:rsidRPr="006C2BE0" w:rsidRDefault="006029CF" w:rsidP="00834689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1. Организационный момент.</w:t>
      </w:r>
    </w:p>
    <w:p w:rsidR="006029CF" w:rsidRPr="006C2BE0" w:rsidRDefault="006029CF" w:rsidP="00BA7127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Стук в дверь, передается посылка – коробка. В коробке открытка с фотографией незнайки и книга.</w:t>
      </w:r>
    </w:p>
    <w:p w:rsidR="006029CF" w:rsidRPr="006C2BE0" w:rsidRDefault="006029CF" w:rsidP="00BA7127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Добрый день мои маленькие друзья. Пишет к вам незнайка из страны сказок. Мне нужна ваша помощь. Мне мой друг Всезнайка прислал посылку, а к посылке приложил загадку и письмо, где он написал, что если я не отгадаю загадку , то не смогу открыть посылку. Ребята помогите мне пожалуйста отгадать загадку и открыть коробку.  А ответ вы можете проверить открыв коробку.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 Попробуем помочь Незнайке. Слушайте </w:t>
      </w: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внимательно</w:t>
      </w:r>
      <w:r w:rsidRPr="006C2BE0">
        <w:rPr>
          <w:rFonts w:ascii="Times New Roman" w:hAnsi="Times New Roman"/>
          <w:color w:val="111111"/>
          <w:sz w:val="28"/>
          <w:szCs w:val="28"/>
        </w:rPr>
        <w:t>:</w:t>
      </w:r>
    </w:p>
    <w:p w:rsidR="006029CF" w:rsidRPr="006C2BE0" w:rsidRDefault="006029CF" w:rsidP="00C0740C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Я все знаю, всех учу,</w:t>
      </w:r>
    </w:p>
    <w:p w:rsidR="006029CF" w:rsidRPr="006C2BE0" w:rsidRDefault="006029CF" w:rsidP="00C0740C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А сама всегда молчу.</w:t>
      </w:r>
    </w:p>
    <w:p w:rsidR="006029CF" w:rsidRPr="006C2BE0" w:rsidRDefault="006029CF" w:rsidP="00C0740C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Чтоб со мною подружиться,</w:t>
      </w:r>
    </w:p>
    <w:p w:rsidR="006029CF" w:rsidRPr="006C2BE0" w:rsidRDefault="006029CF" w:rsidP="00C0740C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Нужно грамоте учиться. </w:t>
      </w:r>
      <w:r w:rsidRPr="006C2B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C2BE0">
        <w:rPr>
          <w:rFonts w:ascii="Times New Roman" w:hAnsi="Times New Roman"/>
          <w:b/>
          <w:bCs/>
          <w:i/>
          <w:iCs/>
          <w:color w:val="111111"/>
          <w:sz w:val="28"/>
          <w:szCs w:val="28"/>
        </w:rPr>
        <w:t>Книга</w:t>
      </w:r>
      <w:r w:rsidRPr="006C2B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029CF" w:rsidRPr="006C2BE0" w:rsidRDefault="006029CF" w:rsidP="00C0740C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C2BE0">
        <w:rPr>
          <w:rFonts w:ascii="Times New Roman" w:hAnsi="Times New Roman"/>
          <w:color w:val="111111"/>
          <w:sz w:val="28"/>
          <w:szCs w:val="28"/>
        </w:rPr>
        <w:t>: </w:t>
      </w:r>
      <w:r w:rsidRPr="006C2BE0">
        <w:rPr>
          <w:rFonts w:ascii="Times New Roman" w:hAnsi="Times New Roman"/>
          <w:bCs/>
          <w:color w:val="111111"/>
          <w:sz w:val="28"/>
          <w:szCs w:val="28"/>
        </w:rPr>
        <w:t>Книга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 Правильно, дети, это </w:t>
      </w:r>
      <w:r w:rsidRPr="006C2BE0">
        <w:rPr>
          <w:rFonts w:ascii="Times New Roman" w:hAnsi="Times New Roman"/>
          <w:bCs/>
          <w:color w:val="111111"/>
          <w:sz w:val="28"/>
          <w:szCs w:val="28"/>
        </w:rPr>
        <w:t>книга</w:t>
      </w:r>
      <w:r w:rsidRPr="006C2BE0">
        <w:rPr>
          <w:rFonts w:ascii="Times New Roman" w:hAnsi="Times New Roman"/>
          <w:color w:val="111111"/>
          <w:sz w:val="28"/>
          <w:szCs w:val="28"/>
        </w:rPr>
        <w:t>. А как вы думаете, зачем Всезнайка подарил Незнайке </w:t>
      </w:r>
      <w:r w:rsidRPr="006C2BE0">
        <w:rPr>
          <w:rFonts w:ascii="Times New Roman" w:hAnsi="Times New Roman"/>
          <w:bCs/>
          <w:color w:val="111111"/>
          <w:sz w:val="28"/>
          <w:szCs w:val="28"/>
        </w:rPr>
        <w:t>книгу</w:t>
      </w:r>
      <w:r w:rsidRPr="006C2BE0">
        <w:rPr>
          <w:rFonts w:ascii="Times New Roman" w:hAnsi="Times New Roman"/>
          <w:color w:val="111111"/>
          <w:sz w:val="28"/>
          <w:szCs w:val="28"/>
        </w:rPr>
        <w:t>?</w:t>
      </w:r>
    </w:p>
    <w:p w:rsidR="006029CF" w:rsidRPr="006C2BE0" w:rsidRDefault="006029CF" w:rsidP="00C0740C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А какие бывают киниги?</w:t>
      </w:r>
    </w:p>
    <w:p w:rsidR="006029CF" w:rsidRPr="006C2BE0" w:rsidRDefault="006029CF" w:rsidP="00C0740C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А теперь проверим, действительно ли в коробочке спрятана </w:t>
      </w:r>
      <w:r w:rsidRPr="006C2BE0">
        <w:rPr>
          <w:rFonts w:ascii="Times New Roman" w:hAnsi="Times New Roman"/>
          <w:bCs/>
          <w:color w:val="111111"/>
          <w:sz w:val="28"/>
          <w:szCs w:val="28"/>
        </w:rPr>
        <w:t>книга</w:t>
      </w:r>
      <w:r w:rsidRPr="006C2BE0">
        <w:rPr>
          <w:rFonts w:ascii="Times New Roman" w:hAnsi="Times New Roman"/>
          <w:color w:val="111111"/>
          <w:sz w:val="28"/>
          <w:szCs w:val="28"/>
        </w:rPr>
        <w:t xml:space="preserve">. </w:t>
      </w:r>
    </w:p>
    <w:p w:rsidR="006029CF" w:rsidRPr="006C2BE0" w:rsidRDefault="006029CF" w:rsidP="00C0740C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 достает книгу.</w:t>
      </w:r>
      <w:r w:rsidRPr="006C2BE0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Правильно ребята мы с вами отгадали загадку. В коробке действительно лежит книга. 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 А как нужно обращаться с </w:t>
      </w:r>
      <w:r w:rsidRPr="006C2BE0">
        <w:rPr>
          <w:rFonts w:ascii="Times New Roman" w:hAnsi="Times New Roman"/>
          <w:bCs/>
          <w:color w:val="111111"/>
          <w:sz w:val="28"/>
          <w:szCs w:val="28"/>
        </w:rPr>
        <w:t>книгами</w:t>
      </w:r>
      <w:r w:rsidRPr="006C2BE0">
        <w:rPr>
          <w:rFonts w:ascii="Times New Roman" w:hAnsi="Times New Roman"/>
          <w:color w:val="111111"/>
          <w:sz w:val="28"/>
          <w:szCs w:val="28"/>
        </w:rPr>
        <w:t>?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 Правильно, дети, ведь для того, чтобы появилась </w:t>
      </w:r>
      <w:r w:rsidRPr="006C2BE0">
        <w:rPr>
          <w:rFonts w:ascii="Times New Roman" w:hAnsi="Times New Roman"/>
          <w:bCs/>
          <w:color w:val="111111"/>
          <w:sz w:val="28"/>
          <w:szCs w:val="28"/>
        </w:rPr>
        <w:t>книга</w:t>
      </w:r>
      <w:r w:rsidRPr="006C2BE0">
        <w:rPr>
          <w:rFonts w:ascii="Times New Roman" w:hAnsi="Times New Roman"/>
          <w:color w:val="111111"/>
          <w:sz w:val="28"/>
          <w:szCs w:val="28"/>
        </w:rPr>
        <w:t> людям приходится много трудиться. А вы знаете </w:t>
      </w:r>
      <w:r w:rsidRPr="006C2BE0">
        <w:rPr>
          <w:rFonts w:ascii="Times New Roman" w:hAnsi="Times New Roman"/>
          <w:bCs/>
          <w:color w:val="111111"/>
          <w:sz w:val="28"/>
          <w:szCs w:val="28"/>
        </w:rPr>
        <w:t>откуда пришла книга</w:t>
      </w:r>
      <w:r w:rsidRPr="006C2BE0">
        <w:rPr>
          <w:rFonts w:ascii="Times New Roman" w:hAnsi="Times New Roman"/>
          <w:color w:val="111111"/>
          <w:sz w:val="28"/>
          <w:szCs w:val="28"/>
        </w:rPr>
        <w:t>?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 Предлагаю сегодня узнать об этом.</w:t>
      </w:r>
    </w:p>
    <w:p w:rsidR="006029CF" w:rsidRPr="006C2BE0" w:rsidRDefault="006029CF" w:rsidP="00834689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2. Основная часть.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Показ презентации </w:t>
      </w:r>
      <w:r w:rsidRPr="006C2B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C2BE0">
        <w:rPr>
          <w:rFonts w:ascii="Times New Roman" w:hAnsi="Times New Roman"/>
          <w:b/>
          <w:bCs/>
          <w:i/>
          <w:iCs/>
          <w:color w:val="111111"/>
          <w:sz w:val="28"/>
          <w:szCs w:val="28"/>
        </w:rPr>
        <w:t>Откуда книга пришла</w:t>
      </w:r>
      <w:r w:rsidRPr="006C2B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6C2BE0">
        <w:rPr>
          <w:rFonts w:ascii="Times New Roman" w:hAnsi="Times New Roman"/>
          <w:color w:val="111111"/>
          <w:sz w:val="28"/>
          <w:szCs w:val="28"/>
        </w:rPr>
        <w:t>. (Показ сопровождается объяснением </w:t>
      </w: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воспитателя</w:t>
      </w:r>
      <w:r w:rsidRPr="006C2BE0">
        <w:rPr>
          <w:rFonts w:ascii="Times New Roman" w:hAnsi="Times New Roman"/>
          <w:color w:val="111111"/>
          <w:sz w:val="28"/>
          <w:szCs w:val="28"/>
        </w:rPr>
        <w:t>: Сначала лесорубы спиливают пилой деревья. Потом бревна связывают в плоты, сплавляют по реке. Бревна отвозят на бумажную фабрику. На фабрике рабочие из дерева делают бумагу. В типографии наборщики набирают текст. Печатники печатают </w:t>
      </w:r>
      <w:r w:rsidRPr="006C2BE0">
        <w:rPr>
          <w:rFonts w:ascii="Times New Roman" w:hAnsi="Times New Roman"/>
          <w:bCs/>
          <w:color w:val="111111"/>
          <w:sz w:val="28"/>
          <w:szCs w:val="28"/>
        </w:rPr>
        <w:t>книгу</w:t>
      </w:r>
      <w:r w:rsidRPr="006C2BE0">
        <w:rPr>
          <w:rFonts w:ascii="Times New Roman" w:hAnsi="Times New Roman"/>
          <w:color w:val="111111"/>
          <w:sz w:val="28"/>
          <w:szCs w:val="28"/>
        </w:rPr>
        <w:t>. Переплетчики </w:t>
      </w:r>
      <w:r w:rsidRPr="006C2BE0">
        <w:rPr>
          <w:rFonts w:ascii="Times New Roman" w:hAnsi="Times New Roman"/>
          <w:bCs/>
          <w:color w:val="111111"/>
          <w:sz w:val="28"/>
          <w:szCs w:val="28"/>
        </w:rPr>
        <w:t>книгу переплетают</w:t>
      </w:r>
      <w:r w:rsidRPr="006C2BE0">
        <w:rPr>
          <w:rFonts w:ascii="Times New Roman" w:hAnsi="Times New Roman"/>
          <w:color w:val="111111"/>
          <w:sz w:val="28"/>
          <w:szCs w:val="28"/>
        </w:rPr>
        <w:t>. Готовые </w:t>
      </w:r>
      <w:r w:rsidRPr="006C2BE0">
        <w:rPr>
          <w:rFonts w:ascii="Times New Roman" w:hAnsi="Times New Roman"/>
          <w:bCs/>
          <w:color w:val="111111"/>
          <w:sz w:val="28"/>
          <w:szCs w:val="28"/>
        </w:rPr>
        <w:t>книги</w:t>
      </w:r>
      <w:r w:rsidRPr="006C2BE0">
        <w:rPr>
          <w:rFonts w:ascii="Times New Roman" w:hAnsi="Times New Roman"/>
          <w:color w:val="111111"/>
          <w:sz w:val="28"/>
          <w:szCs w:val="28"/>
        </w:rPr>
        <w:t> развозят по книжным магазинам, киоскам, библиотекам. Так </w:t>
      </w:r>
      <w:r w:rsidRPr="006C2BE0">
        <w:rPr>
          <w:rFonts w:ascii="Times New Roman" w:hAnsi="Times New Roman"/>
          <w:bCs/>
          <w:color w:val="111111"/>
          <w:sz w:val="28"/>
          <w:szCs w:val="28"/>
        </w:rPr>
        <w:t>книги приходят в дом</w:t>
      </w:r>
      <w:r w:rsidRPr="006C2BE0">
        <w:rPr>
          <w:rFonts w:ascii="Times New Roman" w:hAnsi="Times New Roman"/>
          <w:color w:val="111111"/>
          <w:sz w:val="28"/>
          <w:szCs w:val="28"/>
        </w:rPr>
        <w:t>.»</w:t>
      </w:r>
    </w:p>
    <w:p w:rsidR="006029CF" w:rsidRPr="006C2BE0" w:rsidRDefault="006029CF" w:rsidP="002A7FE6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</w:t>
      </w:r>
      <w:r w:rsidRPr="006C2B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Мы устали, засиделись,</w:t>
      </w:r>
      <w:r w:rsidRPr="006C2BE0">
        <w:rPr>
          <w:rFonts w:ascii="Times New Roman" w:hAnsi="Times New Roman"/>
          <w:color w:val="000000"/>
          <w:sz w:val="28"/>
          <w:szCs w:val="28"/>
        </w:rPr>
        <w:br/>
      </w:r>
      <w:r w:rsidRPr="006C2B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Нам размяться захотелось (Одна рука вверх, другая вниз, рывками менять руки.)</w:t>
      </w:r>
      <w:r w:rsidRPr="006C2BE0">
        <w:rPr>
          <w:rFonts w:ascii="Times New Roman" w:hAnsi="Times New Roman"/>
          <w:color w:val="000000"/>
          <w:sz w:val="28"/>
          <w:szCs w:val="28"/>
        </w:rPr>
        <w:br/>
      </w:r>
      <w:r w:rsidRPr="006C2B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 на стену посмотрели,</w:t>
      </w:r>
      <w:r w:rsidRPr="006C2BE0">
        <w:rPr>
          <w:rFonts w:ascii="Times New Roman" w:hAnsi="Times New Roman"/>
          <w:color w:val="000000"/>
          <w:sz w:val="28"/>
          <w:szCs w:val="28"/>
        </w:rPr>
        <w:br/>
      </w:r>
      <w:r w:rsidRPr="006C2B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 в окошко поглядели.</w:t>
      </w:r>
      <w:r w:rsidRPr="006C2BE0">
        <w:rPr>
          <w:rFonts w:ascii="Times New Roman" w:hAnsi="Times New Roman"/>
          <w:color w:val="000000"/>
          <w:sz w:val="28"/>
          <w:szCs w:val="28"/>
        </w:rPr>
        <w:br/>
      </w:r>
      <w:r w:rsidRPr="006C2B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Вправо, влево поворот,</w:t>
      </w:r>
      <w:r w:rsidRPr="006C2BE0">
        <w:rPr>
          <w:rFonts w:ascii="Times New Roman" w:hAnsi="Times New Roman"/>
          <w:color w:val="000000"/>
          <w:sz w:val="28"/>
          <w:szCs w:val="28"/>
        </w:rPr>
        <w:br/>
      </w:r>
      <w:r w:rsidRPr="006C2B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потом наоборот. (Повороты корпусом.)</w:t>
      </w:r>
      <w:r w:rsidRPr="006C2BE0">
        <w:rPr>
          <w:rFonts w:ascii="Times New Roman" w:hAnsi="Times New Roman"/>
          <w:color w:val="000000"/>
          <w:sz w:val="28"/>
          <w:szCs w:val="28"/>
        </w:rPr>
        <w:br/>
      </w:r>
      <w:r w:rsidRPr="006C2B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Приседанья начинаем,</w:t>
      </w:r>
      <w:r w:rsidRPr="006C2BE0">
        <w:rPr>
          <w:rFonts w:ascii="Times New Roman" w:hAnsi="Times New Roman"/>
          <w:color w:val="000000"/>
          <w:sz w:val="28"/>
          <w:szCs w:val="28"/>
        </w:rPr>
        <w:br/>
      </w:r>
      <w:r w:rsidRPr="006C2B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Ноги до конца сгибаем.</w:t>
      </w:r>
      <w:r w:rsidRPr="006C2BE0">
        <w:rPr>
          <w:rFonts w:ascii="Times New Roman" w:hAnsi="Times New Roman"/>
          <w:color w:val="000000"/>
          <w:sz w:val="28"/>
          <w:szCs w:val="28"/>
        </w:rPr>
        <w:br/>
      </w:r>
      <w:r w:rsidRPr="006C2B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Вверх и вниз, вверх и вниз,</w:t>
      </w:r>
      <w:r w:rsidRPr="006C2BE0">
        <w:rPr>
          <w:rFonts w:ascii="Times New Roman" w:hAnsi="Times New Roman"/>
          <w:color w:val="000000"/>
          <w:sz w:val="28"/>
          <w:szCs w:val="28"/>
        </w:rPr>
        <w:br/>
      </w:r>
      <w:r w:rsidRPr="006C2B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Приседать не торопись! (Приседания.)</w:t>
      </w:r>
      <w:r w:rsidRPr="006C2BE0">
        <w:rPr>
          <w:rFonts w:ascii="Times New Roman" w:hAnsi="Times New Roman"/>
          <w:color w:val="000000"/>
          <w:sz w:val="28"/>
          <w:szCs w:val="28"/>
        </w:rPr>
        <w:br/>
      </w:r>
      <w:r w:rsidRPr="006C2B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в последний раз присели,</w:t>
      </w:r>
      <w:r w:rsidRPr="006C2BE0">
        <w:rPr>
          <w:rFonts w:ascii="Times New Roman" w:hAnsi="Times New Roman"/>
          <w:color w:val="000000"/>
          <w:sz w:val="28"/>
          <w:szCs w:val="28"/>
        </w:rPr>
        <w:br/>
      </w:r>
      <w:r w:rsidRPr="006C2B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теперь на ноги встали.</w:t>
      </w:r>
    </w:p>
    <w:p w:rsidR="006029CF" w:rsidRPr="006C2BE0" w:rsidRDefault="006029CF" w:rsidP="006D7D3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 Дети, из чего делают </w:t>
      </w:r>
      <w:r w:rsidRPr="006C2BE0">
        <w:rPr>
          <w:rFonts w:ascii="Times New Roman" w:hAnsi="Times New Roman"/>
          <w:bCs/>
          <w:color w:val="111111"/>
          <w:sz w:val="28"/>
          <w:szCs w:val="28"/>
        </w:rPr>
        <w:t>книги</w:t>
      </w:r>
      <w:r w:rsidRPr="006C2BE0">
        <w:rPr>
          <w:rFonts w:ascii="Times New Roman" w:hAnsi="Times New Roman"/>
          <w:color w:val="111111"/>
          <w:sz w:val="28"/>
          <w:szCs w:val="28"/>
        </w:rPr>
        <w:t>?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C2BE0">
        <w:rPr>
          <w:rFonts w:ascii="Times New Roman" w:hAnsi="Times New Roman"/>
          <w:color w:val="111111"/>
          <w:sz w:val="28"/>
          <w:szCs w:val="28"/>
        </w:rPr>
        <w:t>: Из бумаги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 А бумага – это прочный или хрупкий материал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C2BE0">
        <w:rPr>
          <w:rFonts w:ascii="Times New Roman" w:hAnsi="Times New Roman"/>
          <w:color w:val="111111"/>
          <w:sz w:val="28"/>
          <w:szCs w:val="28"/>
        </w:rPr>
        <w:t>: Хрупкий</w:t>
      </w:r>
    </w:p>
    <w:p w:rsidR="006029CF" w:rsidRPr="006C2BE0" w:rsidRDefault="006029CF" w:rsidP="006D7D3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 Да, бумага – это хрупкий материал, поэтому надо бережно обращаться с </w:t>
      </w:r>
      <w:r w:rsidRPr="006C2BE0">
        <w:rPr>
          <w:rFonts w:ascii="Times New Roman" w:hAnsi="Times New Roman"/>
          <w:bCs/>
          <w:color w:val="111111"/>
          <w:sz w:val="28"/>
          <w:szCs w:val="28"/>
        </w:rPr>
        <w:t>книгами</w:t>
      </w:r>
      <w:r w:rsidRPr="006C2BE0">
        <w:rPr>
          <w:rFonts w:ascii="Times New Roman" w:hAnsi="Times New Roman"/>
          <w:color w:val="111111"/>
          <w:sz w:val="28"/>
          <w:szCs w:val="28"/>
        </w:rPr>
        <w:t xml:space="preserve">. А чтобы в этом убедиться, проведем опыты. А что бы провести опыт мы с вами превратимся в ученных и отправимся в нашу небольшую лабораторию. </w:t>
      </w:r>
      <w:r w:rsidRPr="006C2B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такое лаборатория? Правильно, это место, где проводятся исследования, наблюдения.</w:t>
      </w:r>
    </w:p>
    <w:p w:rsidR="006029CF" w:rsidRPr="006C2BE0" w:rsidRDefault="006029CF" w:rsidP="006D7D33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2BE0">
        <w:rPr>
          <w:color w:val="111111"/>
          <w:sz w:val="28"/>
          <w:szCs w:val="28"/>
        </w:rPr>
        <w:t>Чтобы не испачкать свою одежду в </w:t>
      </w:r>
      <w:r w:rsidRPr="006C2BE0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лаборатории</w:t>
      </w:r>
      <w:r w:rsidRPr="006C2BE0">
        <w:rPr>
          <w:color w:val="111111"/>
          <w:sz w:val="28"/>
          <w:szCs w:val="28"/>
        </w:rPr>
        <w:t> принято носить спецодежду. Надевайте, пожалуйста, фартуки нарукавники.</w:t>
      </w:r>
    </w:p>
    <w:p w:rsidR="006029CF" w:rsidRPr="006C2BE0" w:rsidRDefault="006029CF" w:rsidP="006D7D33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2BE0">
        <w:rPr>
          <w:color w:val="111111"/>
          <w:sz w:val="28"/>
          <w:szCs w:val="28"/>
        </w:rPr>
        <w:t>В </w:t>
      </w:r>
      <w:r w:rsidRPr="006C2BE0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лаборатории</w:t>
      </w:r>
      <w:r w:rsidRPr="006C2BE0">
        <w:rPr>
          <w:color w:val="111111"/>
          <w:sz w:val="28"/>
          <w:szCs w:val="28"/>
        </w:rPr>
        <w:t> на столах находится оборудование, необходимое для проведения опытов.</w:t>
      </w:r>
    </w:p>
    <w:p w:rsidR="006029CF" w:rsidRPr="006C2BE0" w:rsidRDefault="006029CF" w:rsidP="006D7D33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2BE0">
        <w:rPr>
          <w:color w:val="111111"/>
          <w:sz w:val="28"/>
          <w:szCs w:val="28"/>
        </w:rPr>
        <w:t>Все сотрудники нашей </w:t>
      </w:r>
      <w:r w:rsidRPr="006C2BE0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лаборатории</w:t>
      </w:r>
      <w:r w:rsidRPr="006C2BE0">
        <w:rPr>
          <w:color w:val="111111"/>
          <w:sz w:val="28"/>
          <w:szCs w:val="28"/>
        </w:rPr>
        <w:t> должны соблюдать ряд правил. Карточки – схемы.</w:t>
      </w:r>
    </w:p>
    <w:p w:rsidR="006029CF" w:rsidRPr="006C2BE0" w:rsidRDefault="006029CF" w:rsidP="006D7D33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2BE0">
        <w:rPr>
          <w:color w:val="111111"/>
          <w:sz w:val="28"/>
          <w:szCs w:val="28"/>
        </w:rPr>
        <w:t>Правило №1. На столах ничего не трогать без разрешения руководителя.</w:t>
      </w:r>
    </w:p>
    <w:p w:rsidR="006029CF" w:rsidRPr="006C2BE0" w:rsidRDefault="006029CF" w:rsidP="006D7D33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2BE0">
        <w:rPr>
          <w:color w:val="111111"/>
          <w:sz w:val="28"/>
          <w:szCs w:val="28"/>
        </w:rPr>
        <w:t>Правило №2. Пробовать на вкус, брать в рот – в </w:t>
      </w:r>
      <w:r w:rsidRPr="006C2BE0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лаборатории запрещено</w:t>
      </w:r>
      <w:r w:rsidRPr="006C2BE0">
        <w:rPr>
          <w:color w:val="111111"/>
          <w:sz w:val="28"/>
          <w:szCs w:val="28"/>
        </w:rPr>
        <w:t>.</w:t>
      </w:r>
    </w:p>
    <w:p w:rsidR="006029CF" w:rsidRPr="006C2BE0" w:rsidRDefault="006029CF" w:rsidP="006D7D33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2BE0">
        <w:rPr>
          <w:color w:val="111111"/>
          <w:sz w:val="28"/>
          <w:szCs w:val="28"/>
        </w:rPr>
        <w:t>Правило №3. Бережно обращаться с оборудованием. Поработал - убери на место.</w:t>
      </w:r>
    </w:p>
    <w:p w:rsidR="006029CF" w:rsidRPr="006C2BE0" w:rsidRDefault="006029CF" w:rsidP="006D7D33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2BE0">
        <w:rPr>
          <w:color w:val="111111"/>
          <w:sz w:val="28"/>
          <w:szCs w:val="28"/>
        </w:rPr>
        <w:t>Правило №4. Соблюдать тишину, не мешать работать другим.</w:t>
      </w:r>
    </w:p>
    <w:p w:rsidR="006029CF" w:rsidRPr="006C2BE0" w:rsidRDefault="006029CF" w:rsidP="006D7D33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2BE0">
        <w:rPr>
          <w:color w:val="111111"/>
          <w:sz w:val="28"/>
          <w:szCs w:val="28"/>
        </w:rPr>
        <w:t>Проходите к </w:t>
      </w:r>
      <w:r w:rsidRPr="006C2BE0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лабораторным столам</w:t>
      </w:r>
      <w:r w:rsidRPr="006C2BE0">
        <w:rPr>
          <w:color w:val="111111"/>
          <w:sz w:val="28"/>
          <w:szCs w:val="28"/>
        </w:rPr>
        <w:t>.</w:t>
      </w:r>
    </w:p>
    <w:p w:rsidR="006029CF" w:rsidRPr="006C2BE0" w:rsidRDefault="006029CF" w:rsidP="006D7D33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2BE0">
        <w:rPr>
          <w:color w:val="000000"/>
          <w:sz w:val="28"/>
          <w:szCs w:val="28"/>
          <w:shd w:val="clear" w:color="auto" w:fill="FFFFFF"/>
        </w:rPr>
        <w:t>Я буду научным руководителем, который будет ответственным за эксперименты с бумагой, а вы, ребята – научные сотрудники. Напоминаю, что вы должны выполнять задания все вместе, а научный руководитель будет вам давать советы, подсказывать.</w:t>
      </w:r>
    </w:p>
    <w:p w:rsidR="006029CF" w:rsidRPr="006C2BE0" w:rsidRDefault="006029CF" w:rsidP="006D7D3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(У каждого ребенка в тарелочке лежит бумага, стоят емкости с водой)</w:t>
      </w:r>
    </w:p>
    <w:p w:rsidR="006029CF" w:rsidRPr="006C2BE0" w:rsidRDefault="006029CF" w:rsidP="00B74F91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C2BE0">
        <w:rPr>
          <w:b/>
          <w:color w:val="000000"/>
          <w:sz w:val="28"/>
          <w:szCs w:val="28"/>
        </w:rPr>
        <w:t>1)</w:t>
      </w:r>
      <w:r w:rsidRPr="006C2BE0">
        <w:rPr>
          <w:color w:val="000000"/>
          <w:sz w:val="28"/>
          <w:szCs w:val="28"/>
        </w:rPr>
        <w:t>Посмотрите, перед вами лежит бумага. Давайте вспомним и назовем некоторые свойства бумаги. (Какая она? Рассмотрите ее. Что вы можете сказать? )</w:t>
      </w:r>
    </w:p>
    <w:p w:rsidR="006029CF" w:rsidRPr="006C2BE0" w:rsidRDefault="006029CF" w:rsidP="00B74F91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C2BE0">
        <w:rPr>
          <w:color w:val="000000"/>
          <w:sz w:val="28"/>
          <w:szCs w:val="28"/>
        </w:rPr>
        <w:t>-Да, бумага может быть разной не только по цвету, но и по качеству. Чтобы в этом убедиться, проведите пальчиком по листу бумаги и найдите гладкую бумагу, а теперь шероховатую.</w:t>
      </w:r>
    </w:p>
    <w:p w:rsidR="006029CF" w:rsidRPr="006C2BE0" w:rsidRDefault="006029CF" w:rsidP="00B74F91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C2BE0">
        <w:rPr>
          <w:color w:val="000000"/>
          <w:sz w:val="28"/>
          <w:szCs w:val="28"/>
        </w:rPr>
        <w:t>Проведите пальчиком по этому листу бумаги. Какая она на ощупь? Как бархат. Как можно назвать эту бумагу? Правильно, бархатная.</w:t>
      </w:r>
    </w:p>
    <w:p w:rsidR="006029CF" w:rsidRPr="006C2BE0" w:rsidRDefault="006029CF" w:rsidP="00B74F91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C2BE0">
        <w:rPr>
          <w:b/>
          <w:color w:val="000000"/>
          <w:sz w:val="28"/>
          <w:szCs w:val="28"/>
        </w:rPr>
        <w:t>2)</w:t>
      </w:r>
      <w:r w:rsidRPr="006C2BE0">
        <w:rPr>
          <w:color w:val="000000"/>
          <w:sz w:val="28"/>
          <w:szCs w:val="28"/>
        </w:rPr>
        <w:t xml:space="preserve"> -Ребята, давайте узнаем режется бумага или нет. С ножницами мы работаем аккуратно, так как они острые, можно порезаться.</w:t>
      </w:r>
    </w:p>
    <w:p w:rsidR="006029CF" w:rsidRPr="006C2BE0" w:rsidRDefault="006029CF" w:rsidP="00B74F9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BE0">
        <w:rPr>
          <w:color w:val="000000"/>
          <w:sz w:val="28"/>
          <w:szCs w:val="28"/>
        </w:rPr>
        <w:t>- Перед вами два вида бумаги: картон, простая альбомная бумага. Попробовать разрезать ножницами сначала бумагу. Бумага разрезалась быстро и легко.</w:t>
      </w:r>
    </w:p>
    <w:p w:rsidR="006029CF" w:rsidRPr="006C2BE0" w:rsidRDefault="006029CF" w:rsidP="00B74F9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BE0">
        <w:rPr>
          <w:color w:val="000000"/>
          <w:sz w:val="28"/>
          <w:szCs w:val="28"/>
        </w:rPr>
        <w:t>При разрезании картона у детей возникли затруднения.</w:t>
      </w:r>
    </w:p>
    <w:p w:rsidR="006029CF" w:rsidRPr="006C2BE0" w:rsidRDefault="006029CF" w:rsidP="00B74F91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C2BE0">
        <w:rPr>
          <w:b/>
          <w:bCs/>
          <w:color w:val="000000"/>
          <w:sz w:val="28"/>
          <w:szCs w:val="28"/>
          <w:shd w:val="clear" w:color="auto" w:fill="FFFFFF"/>
        </w:rPr>
        <w:t>Вывод:</w:t>
      </w:r>
      <w:r w:rsidRPr="006C2BE0">
        <w:rPr>
          <w:color w:val="000000"/>
          <w:sz w:val="28"/>
          <w:szCs w:val="28"/>
          <w:shd w:val="clear" w:color="auto" w:fill="FFFFFF"/>
        </w:rPr>
        <w:t> картон толще чем бумага. Бумага режется по лёгкости в зависимости от толщины.</w:t>
      </w:r>
    </w:p>
    <w:p w:rsidR="006029CF" w:rsidRPr="006C2BE0" w:rsidRDefault="006029CF" w:rsidP="00B74F91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C2BE0">
        <w:rPr>
          <w:b/>
          <w:color w:val="111111"/>
          <w:sz w:val="28"/>
          <w:szCs w:val="28"/>
          <w:bdr w:val="none" w:sz="0" w:space="0" w:color="auto" w:frame="1"/>
        </w:rPr>
        <w:t>3)</w:t>
      </w:r>
      <w:r w:rsidRPr="006C2BE0">
        <w:rPr>
          <w:b/>
          <w:bCs/>
          <w:color w:val="000000"/>
          <w:sz w:val="28"/>
          <w:szCs w:val="28"/>
        </w:rPr>
        <w:t xml:space="preserve"> «Бумага мнётся» </w:t>
      </w:r>
    </w:p>
    <w:p w:rsidR="006029CF" w:rsidRPr="006C2BE0" w:rsidRDefault="006029CF" w:rsidP="00B74F91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C2BE0">
        <w:rPr>
          <w:bCs/>
          <w:color w:val="000000"/>
          <w:sz w:val="28"/>
          <w:szCs w:val="28"/>
        </w:rPr>
        <w:t>Ребята давайте сначало возьмем бумагу и попробуем помять ее, получается? легко ли помять бумагу?</w:t>
      </w:r>
    </w:p>
    <w:p w:rsidR="006029CF" w:rsidRPr="006C2BE0" w:rsidRDefault="006029CF" w:rsidP="00B74F91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C2BE0">
        <w:rPr>
          <w:bCs/>
          <w:color w:val="000000"/>
          <w:sz w:val="28"/>
          <w:szCs w:val="28"/>
        </w:rPr>
        <w:t>А теперь давайте возьмем картон и попобуем тоже помять ее? Мнентся? Легко ли вам было его мять? А как вы думаете почему картон тяжелее помять а бумагу легче?</w:t>
      </w:r>
    </w:p>
    <w:p w:rsidR="006029CF" w:rsidRPr="006C2BE0" w:rsidRDefault="006029CF" w:rsidP="00D2086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BE0">
        <w:rPr>
          <w:b/>
          <w:bCs/>
          <w:color w:val="000000"/>
          <w:sz w:val="28"/>
          <w:szCs w:val="28"/>
        </w:rPr>
        <w:t>Вывод:</w:t>
      </w:r>
      <w:r w:rsidRPr="006C2BE0">
        <w:rPr>
          <w:color w:val="000000"/>
          <w:sz w:val="28"/>
          <w:szCs w:val="28"/>
        </w:rPr>
        <w:t> Чем толще бумага тем она труднее мнётся.</w:t>
      </w:r>
    </w:p>
    <w:p w:rsidR="006029CF" w:rsidRPr="006C2BE0" w:rsidRDefault="006029CF" w:rsidP="00D2086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BE0">
        <w:rPr>
          <w:b/>
          <w:color w:val="000000"/>
          <w:sz w:val="28"/>
          <w:szCs w:val="28"/>
        </w:rPr>
        <w:t>4)</w:t>
      </w:r>
      <w:r w:rsidRPr="006C2BE0">
        <w:rPr>
          <w:color w:val="000000"/>
          <w:sz w:val="28"/>
          <w:szCs w:val="28"/>
        </w:rPr>
        <w:t xml:space="preserve"> </w:t>
      </w:r>
      <w:r w:rsidRPr="006C2BE0">
        <w:rPr>
          <w:b/>
          <w:bCs/>
          <w:color w:val="000000"/>
          <w:sz w:val="28"/>
          <w:szCs w:val="28"/>
        </w:rPr>
        <w:t xml:space="preserve">«Бумага рвётся» </w:t>
      </w:r>
    </w:p>
    <w:p w:rsidR="006029CF" w:rsidRPr="006C2BE0" w:rsidRDefault="006029CF" w:rsidP="00D2086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BE0">
        <w:rPr>
          <w:bCs/>
          <w:color w:val="000000"/>
          <w:sz w:val="28"/>
          <w:szCs w:val="28"/>
        </w:rPr>
        <w:t xml:space="preserve">Теперь давайте попробуем порвать бумагу. Возьмите белый лист бумаги и попробуйте его порвать, она врется? Легко ли его рвать ? А теперь давайте попробуем порвать картон. Легко ли его рвать? Как вы думаете какую бумагу легче рвать? Почему? </w:t>
      </w:r>
    </w:p>
    <w:p w:rsidR="006029CF" w:rsidRPr="006C2BE0" w:rsidRDefault="006029CF" w:rsidP="00D2086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BE0">
        <w:rPr>
          <w:b/>
          <w:bCs/>
          <w:color w:val="000000"/>
          <w:sz w:val="28"/>
          <w:szCs w:val="28"/>
        </w:rPr>
        <w:t>Вывод:</w:t>
      </w:r>
      <w:r w:rsidRPr="006C2BE0">
        <w:rPr>
          <w:color w:val="000000"/>
          <w:sz w:val="28"/>
          <w:szCs w:val="28"/>
        </w:rPr>
        <w:t> картон толще чем бумага. Бумага рвётся по лёгкости в зависимости от толщины.</w:t>
      </w:r>
    </w:p>
    <w:p w:rsidR="006029CF" w:rsidRPr="006C2BE0" w:rsidRDefault="006029CF" w:rsidP="00D2086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BE0">
        <w:rPr>
          <w:b/>
          <w:color w:val="000000"/>
          <w:sz w:val="28"/>
          <w:szCs w:val="28"/>
        </w:rPr>
        <w:t>5)</w:t>
      </w:r>
      <w:r w:rsidRPr="006C2BE0">
        <w:rPr>
          <w:color w:val="000000"/>
          <w:sz w:val="28"/>
          <w:szCs w:val="28"/>
        </w:rPr>
        <w:t xml:space="preserve"> </w:t>
      </w:r>
      <w:r w:rsidRPr="006C2BE0">
        <w:rPr>
          <w:b/>
          <w:bCs/>
          <w:color w:val="000000"/>
          <w:sz w:val="28"/>
          <w:szCs w:val="28"/>
        </w:rPr>
        <w:t xml:space="preserve">«Бумага намокает» </w:t>
      </w:r>
    </w:p>
    <w:p w:rsidR="006029CF" w:rsidRPr="006C2BE0" w:rsidRDefault="006029CF" w:rsidP="00D20862">
      <w:pPr>
        <w:pStyle w:val="NormalWeb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6C2BE0">
        <w:rPr>
          <w:color w:val="000000"/>
          <w:sz w:val="28"/>
          <w:szCs w:val="28"/>
        </w:rPr>
        <w:t>Опустить в воду сначала салфетку, затем альбомный листок бумаги.</w:t>
      </w:r>
    </w:p>
    <w:p w:rsidR="006029CF" w:rsidRPr="006C2BE0" w:rsidRDefault="006029CF" w:rsidP="00B74F9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BE0">
        <w:rPr>
          <w:color w:val="000000"/>
          <w:sz w:val="28"/>
          <w:szCs w:val="28"/>
        </w:rPr>
        <w:t>Что произошло, как скоро вода просочится через бумагу. Подводим итоги, что плотная бумага дольше держит воду.</w:t>
      </w:r>
    </w:p>
    <w:p w:rsidR="006029CF" w:rsidRPr="006C2BE0" w:rsidRDefault="006029CF" w:rsidP="00B74F9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BE0">
        <w:rPr>
          <w:b/>
          <w:bCs/>
          <w:color w:val="000000"/>
          <w:sz w:val="28"/>
          <w:szCs w:val="28"/>
        </w:rPr>
        <w:t>Вывод:</w:t>
      </w:r>
      <w:r w:rsidRPr="006C2BE0">
        <w:rPr>
          <w:color w:val="000000"/>
          <w:sz w:val="28"/>
          <w:szCs w:val="28"/>
        </w:rPr>
        <w:t> тонкая бумага намокла быстрей и распалась, бумага потолще тоже намокает, но ей потребуется больше времени. Бумага боится воды, бумага материал не прочный.</w:t>
      </w:r>
    </w:p>
    <w:p w:rsidR="006029CF" w:rsidRPr="006C2BE0" w:rsidRDefault="006029CF" w:rsidP="00D2086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BE0">
        <w:rPr>
          <w:b/>
          <w:bCs/>
          <w:color w:val="000000"/>
          <w:sz w:val="28"/>
          <w:szCs w:val="28"/>
        </w:rPr>
        <w:t xml:space="preserve">6)«Бумага издаёт звук» </w:t>
      </w:r>
    </w:p>
    <w:p w:rsidR="006029CF" w:rsidRPr="006C2BE0" w:rsidRDefault="006029CF" w:rsidP="00D2086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BE0">
        <w:rPr>
          <w:color w:val="000000"/>
          <w:sz w:val="28"/>
          <w:szCs w:val="28"/>
        </w:rPr>
        <w:t>Предложить взять разноцветную бумагу и выполнить движение «стирка белья». Бумага шуршит, скрипит.</w:t>
      </w:r>
    </w:p>
    <w:p w:rsidR="006029CF" w:rsidRPr="006C2BE0" w:rsidRDefault="006029CF" w:rsidP="00D2086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BE0">
        <w:rPr>
          <w:b/>
          <w:bCs/>
          <w:color w:val="000000"/>
          <w:sz w:val="28"/>
          <w:szCs w:val="28"/>
        </w:rPr>
        <w:t>Вывод: </w:t>
      </w:r>
      <w:r w:rsidRPr="006C2BE0">
        <w:rPr>
          <w:color w:val="000000"/>
          <w:sz w:val="28"/>
          <w:szCs w:val="28"/>
        </w:rPr>
        <w:t>при смятии трении бумага издаёт звук.</w:t>
      </w:r>
    </w:p>
    <w:p w:rsidR="006029CF" w:rsidRPr="006C2BE0" w:rsidRDefault="006029CF" w:rsidP="006C2BE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BE0">
        <w:rPr>
          <w:b/>
          <w:bCs/>
          <w:color w:val="000000"/>
          <w:sz w:val="28"/>
          <w:szCs w:val="28"/>
        </w:rPr>
        <w:t xml:space="preserve">7)«Бумага летает» </w:t>
      </w:r>
    </w:p>
    <w:p w:rsidR="006029CF" w:rsidRPr="006C2BE0" w:rsidRDefault="006029CF" w:rsidP="00D20862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C2BE0">
        <w:rPr>
          <w:color w:val="000000"/>
          <w:sz w:val="28"/>
          <w:szCs w:val="28"/>
        </w:rPr>
        <w:t>Полоски фольги (конфетная обвёртка). Может ли бумага летать? Для этого нужно помахать веером (дети делают веер)</w:t>
      </w:r>
      <w:r w:rsidRPr="006C2BE0">
        <w:rPr>
          <w:b/>
          <w:bCs/>
          <w:color w:val="000000"/>
          <w:sz w:val="28"/>
          <w:szCs w:val="28"/>
        </w:rPr>
        <w:t> </w:t>
      </w:r>
    </w:p>
    <w:p w:rsidR="006029CF" w:rsidRPr="006C2BE0" w:rsidRDefault="006029CF" w:rsidP="00B74F9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029CF" w:rsidRPr="006C2BE0" w:rsidRDefault="006029CF" w:rsidP="00D20862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 xml:space="preserve">: Следующий опыт будем проводить с огнем. Огонь он очень опасен и поэтому мы в садике ничего жечь не будем, но и дома вы сами ничего сжигать не будете. Спички детям не игрушки. Спички детям трогать нельзя. К огню без взрослых подходить нельзя. А если вы увидели пожар то что надо сделать? (звать взрослых и звонить пожарным по номеру  01 или п 112. А раз огонь такой опасный то мы с вами посмотрим </w:t>
      </w:r>
      <w:r>
        <w:rPr>
          <w:rFonts w:ascii="Times New Roman" w:hAnsi="Times New Roman"/>
          <w:color w:val="111111"/>
          <w:sz w:val="28"/>
          <w:szCs w:val="28"/>
        </w:rPr>
        <w:t>на бумагу которая уже горела. Посмотрите какая она стала? Во что она превратилась? какого цвета она стала?</w:t>
      </w:r>
    </w:p>
    <w:p w:rsidR="006029CF" w:rsidRPr="006C2BE0" w:rsidRDefault="006029CF" w:rsidP="00AC72F4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 xml:space="preserve"> 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 Наши исследования прошли успешно, предлагаю немного отдохнуть.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Физминутка</w:t>
      </w:r>
      <w:r w:rsidRPr="006C2BE0">
        <w:rPr>
          <w:rFonts w:ascii="Times New Roman" w:hAnsi="Times New Roman"/>
          <w:color w:val="111111"/>
          <w:sz w:val="28"/>
          <w:szCs w:val="28"/>
        </w:rPr>
        <w:t>:</w:t>
      </w:r>
    </w:p>
    <w:p w:rsidR="006029CF" w:rsidRPr="006C2BE0" w:rsidRDefault="006029CF" w:rsidP="006D7D3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Потрудились – отдохнем</w:t>
      </w:r>
    </w:p>
    <w:p w:rsidR="006029CF" w:rsidRPr="006C2BE0" w:rsidRDefault="006029CF" w:rsidP="006D7D3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Встанем, глубоко вздохнем.</w:t>
      </w:r>
    </w:p>
    <w:p w:rsidR="006029CF" w:rsidRPr="006C2BE0" w:rsidRDefault="006029CF" w:rsidP="006D7D3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Руки в стороны, вперед,</w:t>
      </w:r>
    </w:p>
    <w:p w:rsidR="006029CF" w:rsidRPr="006C2BE0" w:rsidRDefault="006029CF" w:rsidP="006D7D3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Влево, вправо, поворот.</w:t>
      </w:r>
    </w:p>
    <w:p w:rsidR="006029CF" w:rsidRPr="006C2BE0" w:rsidRDefault="006029CF" w:rsidP="006D7D3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Три наклона, прямо встать,</w:t>
      </w:r>
    </w:p>
    <w:p w:rsidR="006029CF" w:rsidRPr="006C2BE0" w:rsidRDefault="006029CF" w:rsidP="006D7D3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Руки вниз и вверх поднять.</w:t>
      </w:r>
    </w:p>
    <w:p w:rsidR="006029CF" w:rsidRPr="006C2BE0" w:rsidRDefault="006029CF" w:rsidP="006D7D3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Руки плавно опустили,</w:t>
      </w:r>
    </w:p>
    <w:p w:rsidR="006029CF" w:rsidRPr="006C2BE0" w:rsidRDefault="006029CF" w:rsidP="006D7D3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Всем улыбки подарили.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 Ребята а не хотите ли вы посмотреть книгу, которую Всезнайка отправила Незнайке.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 xml:space="preserve">Какая она эта книга? 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C2BE0">
        <w:rPr>
          <w:rFonts w:ascii="Times New Roman" w:hAnsi="Times New Roman"/>
          <w:color w:val="111111"/>
          <w:sz w:val="28"/>
          <w:szCs w:val="28"/>
        </w:rPr>
        <w:t>: Новая, чистая, красивая.</w:t>
      </w:r>
    </w:p>
    <w:p w:rsidR="006029CF" w:rsidRPr="006C2BE0" w:rsidRDefault="006029CF" w:rsidP="006D7D3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 А что нужно делать, чтобы она всегда оставалась такой?</w:t>
      </w:r>
    </w:p>
    <w:p w:rsidR="006029CF" w:rsidRPr="006C2BE0" w:rsidRDefault="006029CF" w:rsidP="006D7D3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Ответы детей</w:t>
      </w:r>
    </w:p>
    <w:p w:rsidR="006029CF" w:rsidRPr="006C2BE0" w:rsidRDefault="006029CF" w:rsidP="006D7D3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 Отгадайте загадку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В </w:t>
      </w:r>
      <w:r w:rsidRPr="006C2BE0">
        <w:rPr>
          <w:rFonts w:ascii="Times New Roman" w:hAnsi="Times New Roman"/>
          <w:b/>
          <w:bCs/>
          <w:color w:val="111111"/>
          <w:sz w:val="28"/>
          <w:szCs w:val="28"/>
        </w:rPr>
        <w:t>книгах я люблю лежать</w:t>
      </w:r>
      <w:r w:rsidRPr="006C2BE0">
        <w:rPr>
          <w:rFonts w:ascii="Times New Roman" w:hAnsi="Times New Roman"/>
          <w:color w:val="111111"/>
          <w:sz w:val="28"/>
          <w:szCs w:val="28"/>
        </w:rPr>
        <w:t>,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Чтоб ребятам подсказать</w:t>
      </w:r>
      <w:r w:rsidRPr="006C2BE0">
        <w:rPr>
          <w:rFonts w:ascii="Times New Roman" w:hAnsi="Times New Roman"/>
          <w:color w:val="111111"/>
          <w:sz w:val="28"/>
          <w:szCs w:val="28"/>
        </w:rPr>
        <w:t>:</w:t>
      </w:r>
    </w:p>
    <w:p w:rsidR="006029CF" w:rsidRPr="006C2BE0" w:rsidRDefault="006029CF" w:rsidP="005056A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«Где приятно мне лениться,</w:t>
      </w:r>
    </w:p>
    <w:p w:rsidR="006029CF" w:rsidRPr="006C2BE0" w:rsidRDefault="006029CF" w:rsidP="005056A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С той начни читать страницы.»</w:t>
      </w:r>
    </w:p>
    <w:p w:rsidR="006029CF" w:rsidRPr="006C2BE0" w:rsidRDefault="006029CF" w:rsidP="005056A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(Закладка)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 Для чего нужна закладка в </w:t>
      </w:r>
      <w:r w:rsidRPr="006C2BE0">
        <w:rPr>
          <w:rFonts w:ascii="Times New Roman" w:hAnsi="Times New Roman"/>
          <w:b/>
          <w:bCs/>
          <w:color w:val="111111"/>
          <w:sz w:val="28"/>
          <w:szCs w:val="28"/>
        </w:rPr>
        <w:t>книге</w:t>
      </w:r>
      <w:r w:rsidRPr="006C2BE0">
        <w:rPr>
          <w:rFonts w:ascii="Times New Roman" w:hAnsi="Times New Roman"/>
          <w:color w:val="111111"/>
          <w:sz w:val="28"/>
          <w:szCs w:val="28"/>
        </w:rPr>
        <w:t>?</w:t>
      </w:r>
    </w:p>
    <w:p w:rsidR="006029CF" w:rsidRPr="006C2BE0" w:rsidRDefault="006029CF" w:rsidP="005056A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Ответы детей</w:t>
      </w:r>
    </w:p>
    <w:p w:rsidR="006029CF" w:rsidRPr="006C2BE0" w:rsidRDefault="006029CF" w:rsidP="005056A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 Правильно. "Каждый </w:t>
      </w:r>
      <w:r w:rsidRPr="006C2BE0">
        <w:rPr>
          <w:rFonts w:ascii="Times New Roman" w:hAnsi="Times New Roman"/>
          <w:b/>
          <w:bCs/>
          <w:color w:val="111111"/>
          <w:sz w:val="28"/>
          <w:szCs w:val="28"/>
        </w:rPr>
        <w:t>дошкольник должен знать</w:t>
      </w:r>
      <w:r w:rsidRPr="006C2BE0">
        <w:rPr>
          <w:rFonts w:ascii="Times New Roman" w:hAnsi="Times New Roman"/>
          <w:color w:val="111111"/>
          <w:sz w:val="28"/>
          <w:szCs w:val="28"/>
        </w:rPr>
        <w:t>: Нельзя страницы загибать! Используй закладку, когда читаешь, С ней точно страницу не потеряешь!"</w:t>
      </w:r>
    </w:p>
    <w:p w:rsidR="006029CF" w:rsidRPr="006C2BE0" w:rsidRDefault="006029CF" w:rsidP="006D7D3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А для того, чтобы Незнайка не сгибал листочки </w:t>
      </w:r>
      <w:r w:rsidRPr="006C2BE0">
        <w:rPr>
          <w:rFonts w:ascii="Times New Roman" w:hAnsi="Times New Roman"/>
          <w:b/>
          <w:bCs/>
          <w:color w:val="111111"/>
          <w:sz w:val="28"/>
          <w:szCs w:val="28"/>
        </w:rPr>
        <w:t>книги</w:t>
      </w:r>
      <w:r w:rsidRPr="006C2BE0">
        <w:rPr>
          <w:rFonts w:ascii="Times New Roman" w:hAnsi="Times New Roman"/>
          <w:color w:val="111111"/>
          <w:sz w:val="28"/>
          <w:szCs w:val="28"/>
        </w:rPr>
        <w:t xml:space="preserve"> и быстро находил нужную страницу, не хотите сделать ему подарок? Тогда вечером после сна мы с вами сделаем вот такие закладки и положим их в коробку , что б отправить Незнайке. </w:t>
      </w:r>
    </w:p>
    <w:p w:rsidR="006029CF" w:rsidRPr="006C2BE0" w:rsidRDefault="006029CF" w:rsidP="00834689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3. Рефлексия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Итоговая беседа</w:t>
      </w:r>
      <w:r w:rsidRPr="006C2BE0">
        <w:rPr>
          <w:rFonts w:ascii="Times New Roman" w:hAnsi="Times New Roman"/>
          <w:color w:val="111111"/>
          <w:sz w:val="28"/>
          <w:szCs w:val="28"/>
        </w:rPr>
        <w:t>: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C2BE0">
        <w:rPr>
          <w:rFonts w:ascii="Times New Roman" w:hAnsi="Times New Roman"/>
          <w:color w:val="111111"/>
          <w:sz w:val="28"/>
          <w:szCs w:val="28"/>
        </w:rPr>
        <w:t>: Сегодня вы узнали, </w:t>
      </w:r>
      <w:r w:rsidRPr="006C2BE0">
        <w:rPr>
          <w:rFonts w:ascii="Times New Roman" w:hAnsi="Times New Roman"/>
          <w:bCs/>
          <w:color w:val="111111"/>
          <w:sz w:val="28"/>
          <w:szCs w:val="28"/>
        </w:rPr>
        <w:t>откуда к нам приходит книга</w:t>
      </w:r>
      <w:r w:rsidRPr="006C2BE0">
        <w:rPr>
          <w:rFonts w:ascii="Times New Roman" w:hAnsi="Times New Roman"/>
          <w:color w:val="111111"/>
          <w:sz w:val="28"/>
          <w:szCs w:val="28"/>
        </w:rPr>
        <w:t>. Очень много людей должно потрудиться, для того чтобы </w:t>
      </w:r>
      <w:r w:rsidRPr="006C2BE0">
        <w:rPr>
          <w:rFonts w:ascii="Times New Roman" w:hAnsi="Times New Roman"/>
          <w:bCs/>
          <w:color w:val="111111"/>
          <w:sz w:val="28"/>
          <w:szCs w:val="28"/>
        </w:rPr>
        <w:t>книга пршла в наш дом</w:t>
      </w:r>
      <w:r w:rsidRPr="006C2BE0">
        <w:rPr>
          <w:rFonts w:ascii="Times New Roman" w:hAnsi="Times New Roman"/>
          <w:color w:val="111111"/>
          <w:sz w:val="28"/>
          <w:szCs w:val="28"/>
        </w:rPr>
        <w:t>. Что нового, интересного вы сегодня узнали? </w:t>
      </w:r>
      <w:r w:rsidRPr="006C2B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6C2BE0">
        <w:rPr>
          <w:rFonts w:ascii="Times New Roman" w:hAnsi="Times New Roman"/>
          <w:color w:val="111111"/>
          <w:sz w:val="28"/>
          <w:szCs w:val="28"/>
        </w:rPr>
        <w:t>. Что бы вам хотелось ещё узнать? </w:t>
      </w:r>
      <w:r w:rsidRPr="006C2B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6C2BE0">
        <w:rPr>
          <w:rFonts w:ascii="Times New Roman" w:hAnsi="Times New Roman"/>
          <w:color w:val="111111"/>
          <w:sz w:val="28"/>
          <w:szCs w:val="28"/>
        </w:rPr>
        <w:t>. Кто поможет нам найти новые знания? </w:t>
      </w:r>
      <w:r w:rsidRPr="006C2B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6C2BE0">
        <w:rPr>
          <w:rFonts w:ascii="Times New Roman" w:hAnsi="Times New Roman"/>
          <w:color w:val="111111"/>
          <w:sz w:val="28"/>
          <w:szCs w:val="28"/>
        </w:rPr>
        <w:t>. Спасибо, мне была приятно беседовать с вами.</w:t>
      </w:r>
    </w:p>
    <w:p w:rsidR="006029CF" w:rsidRPr="006C2BE0" w:rsidRDefault="006029CF" w:rsidP="0083468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6C2BE0">
        <w:rPr>
          <w:rFonts w:ascii="Times New Roman" w:hAnsi="Times New Roman"/>
          <w:color w:val="111111"/>
          <w:sz w:val="28"/>
          <w:szCs w:val="28"/>
        </w:rPr>
        <w:t>Но нам пора возвращаться в детский сад. Давайте снимем фартуки  и попрощаемся с гостями.</w:t>
      </w:r>
    </w:p>
    <w:p w:rsidR="006029CF" w:rsidRPr="00834689" w:rsidRDefault="006029CF">
      <w:pPr>
        <w:rPr>
          <w:rFonts w:ascii="Times New Roman" w:hAnsi="Times New Roman"/>
          <w:sz w:val="28"/>
          <w:szCs w:val="28"/>
        </w:rPr>
      </w:pPr>
    </w:p>
    <w:sectPr w:rsidR="006029CF" w:rsidRPr="00834689" w:rsidSect="00BC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0BD"/>
    <w:multiLevelType w:val="multilevel"/>
    <w:tmpl w:val="63A651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97221FC"/>
    <w:multiLevelType w:val="multilevel"/>
    <w:tmpl w:val="CD860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D34ACD"/>
    <w:multiLevelType w:val="multilevel"/>
    <w:tmpl w:val="7CBCC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2487D54"/>
    <w:multiLevelType w:val="multilevel"/>
    <w:tmpl w:val="A94E8C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2175069"/>
    <w:multiLevelType w:val="multilevel"/>
    <w:tmpl w:val="37E833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E4107B"/>
    <w:multiLevelType w:val="multilevel"/>
    <w:tmpl w:val="F9CEE7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689"/>
    <w:rsid w:val="000D5B7D"/>
    <w:rsid w:val="00160685"/>
    <w:rsid w:val="00232B40"/>
    <w:rsid w:val="002A7FE6"/>
    <w:rsid w:val="002E716B"/>
    <w:rsid w:val="005056A7"/>
    <w:rsid w:val="006029CF"/>
    <w:rsid w:val="006B78EB"/>
    <w:rsid w:val="006C2BE0"/>
    <w:rsid w:val="006D7D33"/>
    <w:rsid w:val="00834689"/>
    <w:rsid w:val="00883208"/>
    <w:rsid w:val="00AC72F4"/>
    <w:rsid w:val="00B74F91"/>
    <w:rsid w:val="00BA7127"/>
    <w:rsid w:val="00BC3243"/>
    <w:rsid w:val="00C0740C"/>
    <w:rsid w:val="00D20862"/>
    <w:rsid w:val="00D6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43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83468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468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Normal"/>
    <w:uiPriority w:val="99"/>
    <w:rsid w:val="008346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8346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3468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2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5</Pages>
  <Words>1281</Words>
  <Characters>7303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2022-03-16T11:31:00Z</cp:lastPrinted>
  <dcterms:created xsi:type="dcterms:W3CDTF">2020-02-10T11:11:00Z</dcterms:created>
  <dcterms:modified xsi:type="dcterms:W3CDTF">2022-03-16T12:29:00Z</dcterms:modified>
</cp:coreProperties>
</file>