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B5" w:rsidRDefault="00E71040" w:rsidP="00E7104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Интегрированная</w:t>
      </w:r>
      <w:r w:rsidR="004435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435B5">
        <w:rPr>
          <w:rFonts w:ascii="Times New Roman" w:hAnsi="Times New Roman"/>
          <w:b/>
          <w:sz w:val="28"/>
          <w:szCs w:val="28"/>
        </w:rPr>
        <w:t>квест</w:t>
      </w:r>
      <w:proofErr w:type="spellEnd"/>
      <w:r w:rsidR="004435B5">
        <w:rPr>
          <w:rFonts w:ascii="Times New Roman" w:hAnsi="Times New Roman"/>
          <w:b/>
          <w:sz w:val="28"/>
          <w:szCs w:val="28"/>
        </w:rPr>
        <w:t xml:space="preserve"> – игра </w:t>
      </w:r>
    </w:p>
    <w:p w:rsidR="00E71040" w:rsidRPr="00654790" w:rsidRDefault="004435B5" w:rsidP="00E7104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E71040" w:rsidRPr="00654790">
        <w:rPr>
          <w:rFonts w:ascii="Times New Roman" w:hAnsi="Times New Roman"/>
          <w:b/>
          <w:sz w:val="28"/>
          <w:szCs w:val="28"/>
        </w:rPr>
        <w:t>дошкольников</w:t>
      </w:r>
      <w:r>
        <w:rPr>
          <w:rFonts w:ascii="Times New Roman" w:hAnsi="Times New Roman"/>
          <w:b/>
          <w:sz w:val="28"/>
          <w:szCs w:val="28"/>
        </w:rPr>
        <w:t xml:space="preserve"> старшего возраста</w:t>
      </w:r>
    </w:p>
    <w:p w:rsidR="00E71040" w:rsidRPr="004435B5" w:rsidRDefault="00E71040" w:rsidP="004435B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34844">
        <w:rPr>
          <w:rFonts w:ascii="Times New Roman" w:hAnsi="Times New Roman"/>
          <w:b/>
          <w:sz w:val="28"/>
          <w:szCs w:val="28"/>
        </w:rPr>
        <w:t>Путешествие в город Знатоков правил дорожного движения</w:t>
      </w:r>
      <w:r w:rsidRPr="00654790">
        <w:rPr>
          <w:rFonts w:ascii="Times New Roman" w:hAnsi="Times New Roman"/>
          <w:b/>
          <w:sz w:val="28"/>
          <w:szCs w:val="28"/>
        </w:rPr>
        <w:t>»</w:t>
      </w:r>
    </w:p>
    <w:p w:rsidR="00E71040" w:rsidRPr="009643C1" w:rsidRDefault="002A1C64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="004474F2">
        <w:rPr>
          <w:rFonts w:ascii="Times New Roman" w:hAnsi="Times New Roman"/>
          <w:sz w:val="28"/>
          <w:szCs w:val="28"/>
        </w:rPr>
        <w:t xml:space="preserve">закрепление знаний о дорожных знаках, правилах ПДД, транспорте </w:t>
      </w:r>
      <w:r w:rsidR="00E71040" w:rsidRPr="009643C1">
        <w:rPr>
          <w:rFonts w:ascii="Times New Roman" w:hAnsi="Times New Roman"/>
          <w:sz w:val="28"/>
          <w:szCs w:val="28"/>
        </w:rPr>
        <w:t>у детей старшего дошкольного возраста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Задачи</w:t>
      </w:r>
      <w:r w:rsidR="002A1C64">
        <w:rPr>
          <w:rFonts w:ascii="Times New Roman" w:hAnsi="Times New Roman"/>
          <w:b/>
          <w:sz w:val="28"/>
          <w:szCs w:val="28"/>
        </w:rPr>
        <w:t>:</w:t>
      </w:r>
    </w:p>
    <w:p w:rsidR="00E71040" w:rsidRPr="009643C1" w:rsidRDefault="00E71040" w:rsidP="00E7104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познакомить с маршрутным листом, научиться определять свои действия в соответствии с ним;</w:t>
      </w:r>
    </w:p>
    <w:p w:rsidR="00E71040" w:rsidRDefault="004474F2" w:rsidP="00E7104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устанавливать простейшие причинно-следственные связи и отношения;</w:t>
      </w:r>
      <w:r w:rsidR="00E71040" w:rsidRPr="00964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474F2" w:rsidRPr="009643C1" w:rsidRDefault="004474F2" w:rsidP="00C23C9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культуру безопасного поведения на улицах города и в общественном транспорте;</w:t>
      </w:r>
    </w:p>
    <w:p w:rsidR="00E71040" w:rsidRDefault="00E71040" w:rsidP="00C23C9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</w:t>
      </w:r>
      <w:r w:rsidRPr="00964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активный словарь</w:t>
      </w:r>
      <w:r w:rsidRPr="009643C1">
        <w:rPr>
          <w:rFonts w:ascii="Times New Roman" w:hAnsi="Times New Roman"/>
          <w:sz w:val="28"/>
          <w:szCs w:val="28"/>
        </w:rPr>
        <w:t xml:space="preserve"> по теме мероприят</w:t>
      </w:r>
      <w:r w:rsidR="004474F2">
        <w:rPr>
          <w:rFonts w:ascii="Times New Roman" w:hAnsi="Times New Roman"/>
          <w:sz w:val="28"/>
          <w:szCs w:val="28"/>
        </w:rPr>
        <w:t>ия.</w:t>
      </w:r>
      <w:r w:rsidRPr="009643C1">
        <w:rPr>
          <w:rFonts w:ascii="Times New Roman" w:hAnsi="Times New Roman"/>
          <w:sz w:val="28"/>
          <w:szCs w:val="28"/>
        </w:rPr>
        <w:t xml:space="preserve"> </w:t>
      </w:r>
    </w:p>
    <w:p w:rsidR="00C23C9F" w:rsidRPr="00C23C9F" w:rsidRDefault="00C23C9F" w:rsidP="00C23C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 w:rsidRPr="00C23C9F">
        <w:rPr>
          <w:rFonts w:ascii="Times New Roman" w:hAnsi="Times New Roman"/>
          <w:sz w:val="28"/>
          <w:szCs w:val="28"/>
        </w:rPr>
        <w:t>социально-коммуникативное, познавательное, речевое развитие в соответствии с ФГОС ДО.</w:t>
      </w:r>
    </w:p>
    <w:p w:rsidR="00E71040" w:rsidRPr="009643C1" w:rsidRDefault="00E71040" w:rsidP="00C23C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>:</w:t>
      </w:r>
    </w:p>
    <w:p w:rsidR="00E71040" w:rsidRPr="009643C1" w:rsidRDefault="00E71040" w:rsidP="00C23C9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 xml:space="preserve">просмотр иллюстраций и фрагментов фильмов о </w:t>
      </w:r>
      <w:r w:rsidR="00C92B65">
        <w:rPr>
          <w:rFonts w:ascii="Times New Roman" w:hAnsi="Times New Roman"/>
          <w:sz w:val="28"/>
          <w:szCs w:val="28"/>
        </w:rPr>
        <w:t>движении транспорта и пешеходов;</w:t>
      </w:r>
    </w:p>
    <w:p w:rsidR="00E71040" w:rsidRPr="009643C1" w:rsidRDefault="00E71040" w:rsidP="00E710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беседы</w:t>
      </w:r>
      <w:r w:rsidRPr="00C92B65">
        <w:rPr>
          <w:rFonts w:ascii="Times New Roman" w:hAnsi="Times New Roman"/>
          <w:sz w:val="28"/>
          <w:szCs w:val="28"/>
        </w:rPr>
        <w:t xml:space="preserve"> </w:t>
      </w:r>
      <w:r w:rsidR="00C92B65">
        <w:rPr>
          <w:rFonts w:ascii="Times New Roman" w:hAnsi="Times New Roman"/>
          <w:sz w:val="28"/>
          <w:szCs w:val="28"/>
        </w:rPr>
        <w:t>о дорожных знаках и их значении</w:t>
      </w:r>
      <w:r w:rsidRPr="009643C1">
        <w:rPr>
          <w:rFonts w:ascii="Times New Roman" w:hAnsi="Times New Roman"/>
          <w:sz w:val="28"/>
          <w:szCs w:val="28"/>
        </w:rPr>
        <w:t>;</w:t>
      </w:r>
    </w:p>
    <w:p w:rsidR="00E71040" w:rsidRPr="009643C1" w:rsidRDefault="00E71040" w:rsidP="00E710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чтение художественной литературы и раз</w:t>
      </w:r>
      <w:r w:rsidR="00C92B65">
        <w:rPr>
          <w:rFonts w:ascii="Times New Roman" w:hAnsi="Times New Roman"/>
          <w:sz w:val="28"/>
          <w:szCs w:val="28"/>
        </w:rPr>
        <w:t>учивание стихов</w:t>
      </w:r>
      <w:r w:rsidRPr="009643C1">
        <w:rPr>
          <w:rFonts w:ascii="Times New Roman" w:hAnsi="Times New Roman"/>
          <w:sz w:val="28"/>
          <w:szCs w:val="28"/>
        </w:rPr>
        <w:t>;</w:t>
      </w:r>
    </w:p>
    <w:p w:rsidR="00E71040" w:rsidRPr="009643C1" w:rsidRDefault="00E71040" w:rsidP="00E7104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проведение дидактических и сюжетно-ролевых игр</w:t>
      </w:r>
      <w:r w:rsidR="00C92B65">
        <w:rPr>
          <w:rFonts w:ascii="Times New Roman" w:hAnsi="Times New Roman"/>
          <w:sz w:val="28"/>
          <w:szCs w:val="28"/>
        </w:rPr>
        <w:t>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Материалы</w:t>
      </w:r>
      <w:r w:rsidRPr="009643C1">
        <w:rPr>
          <w:rFonts w:ascii="Times New Roman" w:hAnsi="Times New Roman"/>
          <w:sz w:val="28"/>
          <w:szCs w:val="28"/>
        </w:rPr>
        <w:t xml:space="preserve"> </w:t>
      </w:r>
      <w:r w:rsidRPr="009643C1">
        <w:rPr>
          <w:rFonts w:ascii="Times New Roman" w:hAnsi="Times New Roman"/>
          <w:b/>
          <w:sz w:val="28"/>
          <w:szCs w:val="28"/>
        </w:rPr>
        <w:t>и оборудование</w:t>
      </w:r>
      <w:r w:rsidRPr="009643C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маршрутный лист, карточки с изображением </w:t>
      </w:r>
      <w:r w:rsidR="00C23C9F">
        <w:rPr>
          <w:rFonts w:ascii="Times New Roman" w:hAnsi="Times New Roman"/>
          <w:sz w:val="28"/>
          <w:szCs w:val="28"/>
        </w:rPr>
        <w:t>дорожных знаков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C23C9F">
        <w:rPr>
          <w:rFonts w:ascii="Times New Roman" w:hAnsi="Times New Roman"/>
          <w:sz w:val="28"/>
          <w:szCs w:val="28"/>
        </w:rPr>
        <w:t xml:space="preserve">игровое поле с разметкой дорог, перекрёстков, модели светофоров, транспортных средств, фигурки людей. </w:t>
      </w:r>
      <w:r>
        <w:rPr>
          <w:rFonts w:ascii="Times New Roman" w:hAnsi="Times New Roman"/>
          <w:sz w:val="28"/>
          <w:szCs w:val="28"/>
        </w:rPr>
        <w:t>набор атрибутов для сюжетно-ролевых игр «</w:t>
      </w:r>
      <w:r w:rsidR="00C23C9F">
        <w:rPr>
          <w:rFonts w:ascii="Times New Roman" w:hAnsi="Times New Roman"/>
          <w:sz w:val="28"/>
          <w:szCs w:val="28"/>
        </w:rPr>
        <w:t>Поезд</w:t>
      </w:r>
      <w:r>
        <w:rPr>
          <w:rFonts w:ascii="Times New Roman" w:hAnsi="Times New Roman"/>
          <w:sz w:val="28"/>
          <w:szCs w:val="28"/>
        </w:rPr>
        <w:t>» и «</w:t>
      </w:r>
      <w:r w:rsidR="00C23C9F">
        <w:rPr>
          <w:rFonts w:ascii="Times New Roman" w:hAnsi="Times New Roman"/>
          <w:sz w:val="28"/>
          <w:szCs w:val="28"/>
        </w:rPr>
        <w:t>Едем в автомобиле</w:t>
      </w:r>
      <w:r>
        <w:rPr>
          <w:rFonts w:ascii="Times New Roman" w:hAnsi="Times New Roman"/>
          <w:sz w:val="28"/>
          <w:szCs w:val="28"/>
        </w:rPr>
        <w:t>», раскраски,</w:t>
      </w:r>
      <w:r w:rsidRPr="009643C1">
        <w:rPr>
          <w:rFonts w:ascii="Times New Roman" w:hAnsi="Times New Roman"/>
          <w:sz w:val="28"/>
          <w:szCs w:val="28"/>
        </w:rPr>
        <w:t xml:space="preserve"> ноутбук, </w:t>
      </w:r>
      <w:r>
        <w:rPr>
          <w:rFonts w:ascii="Times New Roman" w:hAnsi="Times New Roman"/>
          <w:sz w:val="28"/>
          <w:szCs w:val="28"/>
        </w:rPr>
        <w:t>проектор</w:t>
      </w:r>
      <w:r w:rsidRPr="009643C1">
        <w:rPr>
          <w:rFonts w:ascii="Times New Roman" w:hAnsi="Times New Roman"/>
          <w:sz w:val="28"/>
          <w:szCs w:val="28"/>
        </w:rPr>
        <w:t>, фотоаппарат.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Место проведения</w:t>
      </w:r>
      <w:r w:rsidR="004435B5">
        <w:rPr>
          <w:rFonts w:ascii="Times New Roman" w:hAnsi="Times New Roman"/>
          <w:sz w:val="28"/>
          <w:szCs w:val="28"/>
        </w:rPr>
        <w:t>: группа</w:t>
      </w:r>
      <w:r>
        <w:rPr>
          <w:rFonts w:ascii="Times New Roman" w:hAnsi="Times New Roman"/>
          <w:sz w:val="28"/>
          <w:szCs w:val="28"/>
        </w:rPr>
        <w:t>.</w:t>
      </w:r>
    </w:p>
    <w:p w:rsidR="00E71040" w:rsidRPr="004435B5" w:rsidRDefault="004435B5" w:rsidP="004435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 ход мероприятия (30</w:t>
      </w:r>
      <w:r w:rsidR="00E71040" w:rsidRPr="009643C1">
        <w:rPr>
          <w:rFonts w:ascii="Times New Roman" w:hAnsi="Times New Roman"/>
          <w:b/>
          <w:sz w:val="28"/>
          <w:szCs w:val="28"/>
        </w:rPr>
        <w:t xml:space="preserve"> минут)</w:t>
      </w:r>
    </w:p>
    <w:p w:rsidR="004435B5" w:rsidRDefault="00E71040" w:rsidP="00E7104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="004435B5">
        <w:rPr>
          <w:rFonts w:ascii="Times New Roman" w:hAnsi="Times New Roman"/>
          <w:sz w:val="28"/>
          <w:szCs w:val="28"/>
        </w:rPr>
        <w:t xml:space="preserve"> Здравствуйте, ребята и уважаемые родители!</w:t>
      </w:r>
      <w:r w:rsidR="002A1C64">
        <w:rPr>
          <w:rFonts w:ascii="Times New Roman" w:hAnsi="Times New Roman"/>
          <w:sz w:val="28"/>
          <w:szCs w:val="28"/>
        </w:rPr>
        <w:t xml:space="preserve"> (</w:t>
      </w:r>
      <w:r w:rsidR="002A1C64">
        <w:rPr>
          <w:rFonts w:ascii="Times New Roman" w:hAnsi="Times New Roman"/>
          <w:i/>
          <w:sz w:val="28"/>
          <w:szCs w:val="28"/>
        </w:rPr>
        <w:t xml:space="preserve">воспитатель обращает внимание детей на необычный лист на столе, </w:t>
      </w:r>
      <w:r w:rsidR="004435B5">
        <w:rPr>
          <w:rFonts w:ascii="Times New Roman" w:hAnsi="Times New Roman"/>
          <w:i/>
          <w:sz w:val="28"/>
          <w:szCs w:val="28"/>
        </w:rPr>
        <w:t>на телефон приходит СМС)</w:t>
      </w:r>
    </w:p>
    <w:p w:rsidR="00E71040" w:rsidRPr="009643C1" w:rsidRDefault="004435B5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мне на телефон для вас </w:t>
      </w:r>
      <w:r w:rsidR="00E71040" w:rsidRPr="009643C1">
        <w:rPr>
          <w:rFonts w:ascii="Times New Roman" w:hAnsi="Times New Roman"/>
          <w:sz w:val="28"/>
          <w:szCs w:val="28"/>
        </w:rPr>
        <w:t>пришло необычное сообщение. Послушайте, пожалуйста.</w:t>
      </w:r>
    </w:p>
    <w:p w:rsidR="00E71040" w:rsidRPr="009643C1" w:rsidRDefault="004435B5" w:rsidP="00C34A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</w:t>
      </w:r>
      <w:r w:rsidR="00C34AAA">
        <w:rPr>
          <w:rFonts w:ascii="Times New Roman" w:hAnsi="Times New Roman"/>
          <w:b/>
          <w:sz w:val="28"/>
          <w:szCs w:val="28"/>
        </w:rPr>
        <w:t>ообщение»</w:t>
      </w:r>
    </w:p>
    <w:p w:rsidR="00E71040" w:rsidRPr="009643C1" w:rsidRDefault="00C34AAA" w:rsidP="00C34A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 ребята из подготовительной</w:t>
      </w:r>
      <w:r w:rsidR="00E71040" w:rsidRPr="009643C1">
        <w:rPr>
          <w:rFonts w:ascii="Times New Roman" w:hAnsi="Times New Roman"/>
          <w:sz w:val="28"/>
          <w:szCs w:val="28"/>
        </w:rPr>
        <w:t xml:space="preserve"> группы «Буси</w:t>
      </w:r>
      <w:r>
        <w:rPr>
          <w:rFonts w:ascii="Times New Roman" w:hAnsi="Times New Roman"/>
          <w:sz w:val="28"/>
          <w:szCs w:val="28"/>
        </w:rPr>
        <w:t xml:space="preserve">нка». Меня зовут </w:t>
      </w:r>
      <w:proofErr w:type="spellStart"/>
      <w:r>
        <w:rPr>
          <w:rFonts w:ascii="Times New Roman" w:hAnsi="Times New Roman"/>
          <w:sz w:val="28"/>
          <w:szCs w:val="28"/>
        </w:rPr>
        <w:t>Фликер</w:t>
      </w:r>
      <w:proofErr w:type="spellEnd"/>
      <w:r w:rsidR="00E71040" w:rsidRPr="009643C1">
        <w:rPr>
          <w:rFonts w:ascii="Times New Roman" w:hAnsi="Times New Roman"/>
          <w:sz w:val="28"/>
          <w:szCs w:val="28"/>
        </w:rPr>
        <w:t>. Я живу в необычном городе и хочу пригласить вас к себе в гости!</w:t>
      </w:r>
    </w:p>
    <w:p w:rsidR="00E71040" w:rsidRPr="009643C1" w:rsidRDefault="00E71040" w:rsidP="00C34A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В этот город попасть не просто! Вы должны пройти все станции</w:t>
      </w:r>
      <w:r w:rsidR="00C34AAA">
        <w:rPr>
          <w:rFonts w:ascii="Times New Roman" w:hAnsi="Times New Roman"/>
          <w:sz w:val="28"/>
          <w:szCs w:val="28"/>
        </w:rPr>
        <w:t xml:space="preserve"> и выполнить задания</w:t>
      </w:r>
      <w:r w:rsidRPr="009643C1">
        <w:rPr>
          <w:rFonts w:ascii="Times New Roman" w:hAnsi="Times New Roman"/>
          <w:sz w:val="28"/>
          <w:szCs w:val="28"/>
        </w:rPr>
        <w:t>, и только тогда вы сможете узнать в каком городе я живу! Подсказки ждут вас на каждой стан</w:t>
      </w:r>
      <w:r w:rsidR="00C34AAA">
        <w:rPr>
          <w:rFonts w:ascii="Times New Roman" w:hAnsi="Times New Roman"/>
          <w:sz w:val="28"/>
          <w:szCs w:val="28"/>
        </w:rPr>
        <w:t xml:space="preserve">ции! </w:t>
      </w:r>
      <w:r w:rsidR="002A1C64">
        <w:rPr>
          <w:rFonts w:ascii="Times New Roman" w:hAnsi="Times New Roman"/>
          <w:sz w:val="28"/>
          <w:szCs w:val="28"/>
        </w:rPr>
        <w:t>Вам поможет маршрутный лист.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</w:t>
      </w:r>
      <w:r w:rsidRPr="009643C1">
        <w:rPr>
          <w:rFonts w:ascii="Times New Roman" w:hAnsi="Times New Roman"/>
          <w:sz w:val="28"/>
          <w:szCs w:val="28"/>
        </w:rPr>
        <w:t xml:space="preserve">: Ребята, ну что вы готовы отправиться в путь?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Ответы детей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</w:t>
      </w:r>
      <w:r w:rsidR="002A1C64">
        <w:rPr>
          <w:rFonts w:ascii="Times New Roman" w:hAnsi="Times New Roman"/>
          <w:sz w:val="28"/>
          <w:szCs w:val="28"/>
        </w:rPr>
        <w:t>: Давайте</w:t>
      </w:r>
      <w:r w:rsidRPr="009643C1">
        <w:rPr>
          <w:rFonts w:ascii="Times New Roman" w:hAnsi="Times New Roman"/>
          <w:sz w:val="28"/>
          <w:szCs w:val="28"/>
        </w:rPr>
        <w:t xml:space="preserve"> рассмотрим</w:t>
      </w:r>
      <w:r w:rsidR="002A1C64">
        <w:rPr>
          <w:rFonts w:ascii="Times New Roman" w:hAnsi="Times New Roman"/>
          <w:sz w:val="28"/>
          <w:szCs w:val="28"/>
        </w:rPr>
        <w:t xml:space="preserve"> маршрутный лист от </w:t>
      </w:r>
      <w:proofErr w:type="spellStart"/>
      <w:r w:rsidR="002A1C64">
        <w:rPr>
          <w:rFonts w:ascii="Times New Roman" w:hAnsi="Times New Roman"/>
          <w:sz w:val="28"/>
          <w:szCs w:val="28"/>
        </w:rPr>
        <w:t>Фликера</w:t>
      </w:r>
      <w:proofErr w:type="spellEnd"/>
      <w:r w:rsidRPr="009643C1">
        <w:rPr>
          <w:rFonts w:ascii="Times New Roman" w:hAnsi="Times New Roman"/>
          <w:sz w:val="28"/>
          <w:szCs w:val="28"/>
        </w:rPr>
        <w:t>. Что вы видите?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Ответы детей</w:t>
      </w:r>
      <w:r w:rsidRPr="009643C1">
        <w:rPr>
          <w:rFonts w:ascii="Times New Roman" w:hAnsi="Times New Roman"/>
          <w:sz w:val="28"/>
          <w:szCs w:val="28"/>
        </w:rPr>
        <w:t xml:space="preserve"> (Здесь указаны номера станций) </w:t>
      </w:r>
    </w:p>
    <w:p w:rsidR="00E71040" w:rsidRPr="009643C1" w:rsidRDefault="00E71040" w:rsidP="002A1C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Ну что отправимся в путь?</w:t>
      </w:r>
      <w:r w:rsidR="002A1C64">
        <w:rPr>
          <w:rFonts w:ascii="Times New Roman" w:hAnsi="Times New Roman"/>
          <w:sz w:val="28"/>
          <w:szCs w:val="28"/>
        </w:rPr>
        <w:t xml:space="preserve"> </w:t>
      </w:r>
      <w:r w:rsidRPr="009643C1">
        <w:rPr>
          <w:rFonts w:ascii="Times New Roman" w:hAnsi="Times New Roman"/>
          <w:sz w:val="28"/>
          <w:szCs w:val="28"/>
        </w:rPr>
        <w:t xml:space="preserve">С какой станции начнем?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 xml:space="preserve">Ответы детей </w:t>
      </w:r>
      <w:r w:rsidRPr="009643C1">
        <w:rPr>
          <w:rFonts w:ascii="Times New Roman" w:hAnsi="Times New Roman"/>
          <w:i/>
          <w:sz w:val="28"/>
          <w:szCs w:val="28"/>
        </w:rPr>
        <w:t>(с первой).</w:t>
      </w:r>
    </w:p>
    <w:p w:rsidR="00E71040" w:rsidRPr="002A1C64" w:rsidRDefault="00E71040" w:rsidP="002A1C6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2A1C64">
        <w:rPr>
          <w:rFonts w:ascii="Times New Roman" w:hAnsi="Times New Roman"/>
          <w:b/>
          <w:sz w:val="32"/>
          <w:szCs w:val="32"/>
        </w:rPr>
        <w:t>1 станция</w:t>
      </w:r>
      <w:r w:rsidRPr="002A1C64">
        <w:rPr>
          <w:rFonts w:ascii="Times New Roman" w:hAnsi="Times New Roman"/>
          <w:sz w:val="32"/>
          <w:szCs w:val="32"/>
        </w:rPr>
        <w:t xml:space="preserve"> </w:t>
      </w:r>
      <w:r w:rsidRPr="002A1C64">
        <w:rPr>
          <w:rFonts w:ascii="Times New Roman" w:hAnsi="Times New Roman"/>
          <w:b/>
          <w:bCs/>
          <w:sz w:val="32"/>
          <w:szCs w:val="32"/>
        </w:rPr>
        <w:t>«</w:t>
      </w:r>
      <w:r w:rsidR="00105F58" w:rsidRPr="002A1C64">
        <w:rPr>
          <w:rFonts w:ascii="Times New Roman" w:hAnsi="Times New Roman"/>
          <w:b/>
          <w:bCs/>
          <w:sz w:val="32"/>
          <w:szCs w:val="32"/>
        </w:rPr>
        <w:t>Угадай знак</w:t>
      </w:r>
      <w:r w:rsidR="002A1C64" w:rsidRPr="002A1C64">
        <w:rPr>
          <w:rFonts w:ascii="Times New Roman" w:hAnsi="Times New Roman"/>
          <w:b/>
          <w:bCs/>
          <w:sz w:val="32"/>
          <w:szCs w:val="32"/>
        </w:rPr>
        <w:t>»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Давайте пройдем к первой станции. Здесь лежат какие-то картинки. Что же надо сделать? Как вы думаете?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Ответы детей.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Ребята совершенно верно! Надо </w:t>
      </w:r>
      <w:r w:rsidR="00105F58">
        <w:rPr>
          <w:rFonts w:ascii="Times New Roman" w:hAnsi="Times New Roman"/>
          <w:sz w:val="28"/>
          <w:szCs w:val="28"/>
        </w:rPr>
        <w:t>правильно расположить дорожные знаки в таблице</w:t>
      </w:r>
      <w:r w:rsidRPr="009643C1">
        <w:rPr>
          <w:rFonts w:ascii="Times New Roman" w:hAnsi="Times New Roman"/>
          <w:sz w:val="28"/>
          <w:szCs w:val="28"/>
        </w:rPr>
        <w:t>! Давайте попробуем!</w:t>
      </w:r>
    </w:p>
    <w:p w:rsidR="00105F58" w:rsidRPr="00105F58" w:rsidRDefault="00E71040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Задание:</w:t>
      </w:r>
      <w:r w:rsidR="00105F58">
        <w:rPr>
          <w:rFonts w:ascii="Times New Roman" w:hAnsi="Times New Roman"/>
          <w:sz w:val="28"/>
          <w:szCs w:val="28"/>
        </w:rPr>
        <w:t xml:space="preserve"> в</w:t>
      </w:r>
      <w:r w:rsidR="00105F58" w:rsidRPr="00105F58">
        <w:rPr>
          <w:rFonts w:ascii="Times New Roman" w:hAnsi="Times New Roman"/>
          <w:sz w:val="28"/>
          <w:szCs w:val="28"/>
        </w:rPr>
        <w:t>оспитатель читает загадки (стихи) о дорожных знаках, дети закрывают карточ</w:t>
      </w:r>
      <w:r w:rsidR="00105F58">
        <w:rPr>
          <w:rFonts w:ascii="Times New Roman" w:hAnsi="Times New Roman"/>
          <w:sz w:val="28"/>
          <w:szCs w:val="28"/>
        </w:rPr>
        <w:t>ками их изображения на таблице.</w:t>
      </w:r>
      <w:r w:rsidR="004F2983">
        <w:rPr>
          <w:rFonts w:ascii="Times New Roman" w:hAnsi="Times New Roman"/>
          <w:sz w:val="28"/>
          <w:szCs w:val="28"/>
        </w:rPr>
        <w:t xml:space="preserve"> После прослушивания дети вместе обсуждают ответ и закрывают карточками изображение знака.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Эй, водитель, осторожно!</w:t>
      </w:r>
    </w:p>
    <w:p w:rsidR="00105F58" w:rsidRPr="00105F58" w:rsidRDefault="00105F58" w:rsidP="004F2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lastRenderedPageBreak/>
        <w:t>Ехать быстро невозможно.</w:t>
      </w:r>
    </w:p>
    <w:p w:rsidR="00105F58" w:rsidRPr="00105F58" w:rsidRDefault="00105F58" w:rsidP="004F2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Знают люди все на свете —</w:t>
      </w:r>
    </w:p>
    <w:p w:rsidR="00105F58" w:rsidRPr="00105F58" w:rsidRDefault="00105F58" w:rsidP="004F2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месте ходят дети.</w:t>
      </w:r>
    </w:p>
    <w:p w:rsidR="00105F58" w:rsidRPr="004F2983" w:rsidRDefault="00105F58" w:rsidP="004F2983">
      <w:pPr>
        <w:spacing w:after="12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F2983">
        <w:rPr>
          <w:rFonts w:ascii="Times New Roman" w:hAnsi="Times New Roman"/>
          <w:i/>
          <w:sz w:val="28"/>
          <w:szCs w:val="28"/>
        </w:rPr>
        <w:t>з</w:t>
      </w:r>
      <w:r w:rsidRPr="004F2983">
        <w:rPr>
          <w:rFonts w:ascii="Times New Roman" w:hAnsi="Times New Roman"/>
          <w:i/>
          <w:sz w:val="28"/>
          <w:szCs w:val="28"/>
        </w:rPr>
        <w:t>нак «Дети»</w:t>
      </w:r>
      <w:r w:rsidR="004F2983" w:rsidRPr="004F2983">
        <w:rPr>
          <w:rFonts w:ascii="Times New Roman" w:hAnsi="Times New Roman"/>
          <w:i/>
          <w:sz w:val="28"/>
          <w:szCs w:val="28"/>
        </w:rPr>
        <w:t>)</w:t>
      </w:r>
    </w:p>
    <w:p w:rsidR="00105F58" w:rsidRPr="00105F58" w:rsidRDefault="00105F58" w:rsidP="004F2983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Здесь дорожные работы —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Ни проехать, ни пройти.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Это место пешеходу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Лучше просто обо</w:t>
      </w:r>
      <w:r>
        <w:rPr>
          <w:rFonts w:ascii="Times New Roman" w:hAnsi="Times New Roman"/>
          <w:sz w:val="28"/>
          <w:szCs w:val="28"/>
        </w:rPr>
        <w:t>йти.</w:t>
      </w:r>
    </w:p>
    <w:p w:rsidR="00105F58" w:rsidRPr="004F2983" w:rsidRDefault="004F2983" w:rsidP="004F2983">
      <w:pPr>
        <w:spacing w:after="12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знак «Дорожные работы»</w:t>
      </w:r>
      <w:r w:rsidRPr="004F2983">
        <w:rPr>
          <w:rFonts w:ascii="Times New Roman" w:hAnsi="Times New Roman"/>
          <w:i/>
          <w:sz w:val="28"/>
          <w:szCs w:val="28"/>
        </w:rPr>
        <w:t>)</w:t>
      </w:r>
    </w:p>
    <w:p w:rsidR="00105F58" w:rsidRPr="00105F58" w:rsidRDefault="00105F58" w:rsidP="004F2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Никогда не подведёт</w:t>
      </w:r>
    </w:p>
    <w:p w:rsidR="00105F58" w:rsidRPr="00105F58" w:rsidRDefault="00105F58" w:rsidP="004F29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Нас подземный переход: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Дорога пешеходная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нём всегда свободная.</w:t>
      </w:r>
    </w:p>
    <w:p w:rsidR="00105F58" w:rsidRPr="004F2983" w:rsidRDefault="004F2983" w:rsidP="00105F5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(знак «Подземный переход»</w:t>
      </w:r>
      <w:r w:rsidR="00105F58" w:rsidRPr="004F2983">
        <w:rPr>
          <w:rFonts w:ascii="Times New Roman" w:hAnsi="Times New Roman"/>
          <w:i/>
          <w:sz w:val="28"/>
          <w:szCs w:val="28"/>
        </w:rPr>
        <w:t>)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У него два колеса и седло на раме,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Две педали есть внизу, крутят их ногами.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В красном круге он стоит,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запрете говорит.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(</w:t>
      </w:r>
      <w:r w:rsidR="004F2983">
        <w:rPr>
          <w:rFonts w:ascii="Times New Roman" w:hAnsi="Times New Roman"/>
          <w:i/>
          <w:sz w:val="28"/>
          <w:szCs w:val="28"/>
        </w:rPr>
        <w:t>з</w:t>
      </w:r>
      <w:r w:rsidRPr="004F2983">
        <w:rPr>
          <w:rFonts w:ascii="Times New Roman" w:hAnsi="Times New Roman"/>
          <w:i/>
          <w:sz w:val="28"/>
          <w:szCs w:val="28"/>
        </w:rPr>
        <w:t>нак «Велосипедное движение запрещено</w:t>
      </w:r>
      <w:r w:rsidR="004F2983">
        <w:rPr>
          <w:rFonts w:ascii="Times New Roman" w:hAnsi="Times New Roman"/>
          <w:sz w:val="28"/>
          <w:szCs w:val="28"/>
        </w:rPr>
        <w:t>»</w:t>
      </w:r>
      <w:r w:rsidRPr="00105F58">
        <w:rPr>
          <w:rFonts w:ascii="Times New Roman" w:hAnsi="Times New Roman"/>
          <w:sz w:val="28"/>
          <w:szCs w:val="28"/>
        </w:rPr>
        <w:t>)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Этой зебры на дороге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Я нисколько не боюсь.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Если все вокруг в порядке,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полоскам в путь пущусь.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(</w:t>
      </w:r>
      <w:r w:rsidR="004F2983">
        <w:rPr>
          <w:rFonts w:ascii="Times New Roman" w:hAnsi="Times New Roman"/>
          <w:i/>
          <w:sz w:val="28"/>
          <w:szCs w:val="28"/>
        </w:rPr>
        <w:t>знак «Пешеходный переход»</w:t>
      </w:r>
      <w:r w:rsidRPr="004F2983">
        <w:rPr>
          <w:rFonts w:ascii="Times New Roman" w:hAnsi="Times New Roman"/>
          <w:i/>
          <w:sz w:val="28"/>
          <w:szCs w:val="28"/>
        </w:rPr>
        <w:t>)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Красный круг, прямоугольник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lastRenderedPageBreak/>
        <w:t>Знать обязан и дошкольник.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Это очень строгий знак.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И куда б вы не спешили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F58">
        <w:rPr>
          <w:rFonts w:ascii="Times New Roman" w:hAnsi="Times New Roman"/>
          <w:sz w:val="28"/>
          <w:szCs w:val="28"/>
        </w:rPr>
        <w:t>С папой на автомобиле —</w:t>
      </w:r>
    </w:p>
    <w:p w:rsidR="00105F58" w:rsidRPr="00105F58" w:rsidRDefault="00105F58" w:rsidP="00105F5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проедете никак!</w:t>
      </w:r>
    </w:p>
    <w:p w:rsidR="00E71040" w:rsidRPr="004F2983" w:rsidRDefault="00105F58" w:rsidP="00105F5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x-none"/>
        </w:rPr>
      </w:pPr>
      <w:r w:rsidRPr="00105F58">
        <w:rPr>
          <w:rFonts w:ascii="Times New Roman" w:hAnsi="Times New Roman"/>
          <w:sz w:val="28"/>
          <w:szCs w:val="28"/>
        </w:rPr>
        <w:t>(</w:t>
      </w:r>
      <w:r w:rsidR="004F2983">
        <w:rPr>
          <w:rFonts w:ascii="Times New Roman" w:hAnsi="Times New Roman"/>
          <w:i/>
          <w:sz w:val="28"/>
          <w:szCs w:val="28"/>
        </w:rPr>
        <w:t>знак «Въезд запрещён»</w:t>
      </w:r>
      <w:r w:rsidRPr="004F2983">
        <w:rPr>
          <w:rFonts w:ascii="Times New Roman" w:hAnsi="Times New Roman"/>
          <w:i/>
          <w:sz w:val="28"/>
          <w:szCs w:val="28"/>
        </w:rPr>
        <w:t>)</w:t>
      </w:r>
      <w:r w:rsidR="00E71040" w:rsidRPr="004F2983">
        <w:rPr>
          <w:rFonts w:ascii="Times New Roman" w:eastAsia="Times New Roman" w:hAnsi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Ребята молодцы! Справились вы с</w:t>
      </w:r>
      <w:r w:rsidR="002A1C64">
        <w:rPr>
          <w:rFonts w:ascii="Times New Roman" w:hAnsi="Times New Roman"/>
          <w:sz w:val="28"/>
          <w:szCs w:val="28"/>
        </w:rPr>
        <w:t xml:space="preserve"> этим заданием! Но помните, </w:t>
      </w:r>
      <w:proofErr w:type="spellStart"/>
      <w:r w:rsidR="002A1C64">
        <w:rPr>
          <w:rFonts w:ascii="Times New Roman" w:hAnsi="Times New Roman"/>
          <w:sz w:val="28"/>
          <w:szCs w:val="28"/>
        </w:rPr>
        <w:t>Фликер</w:t>
      </w:r>
      <w:proofErr w:type="spellEnd"/>
      <w:r w:rsidRPr="009643C1">
        <w:rPr>
          <w:rFonts w:ascii="Times New Roman" w:hAnsi="Times New Roman"/>
          <w:sz w:val="28"/>
          <w:szCs w:val="28"/>
        </w:rPr>
        <w:t xml:space="preserve"> </w:t>
      </w:r>
      <w:r w:rsidR="002A1C64">
        <w:rPr>
          <w:rFonts w:ascii="Times New Roman" w:hAnsi="Times New Roman"/>
          <w:sz w:val="28"/>
          <w:szCs w:val="28"/>
        </w:rPr>
        <w:t>писал</w:t>
      </w:r>
      <w:r w:rsidRPr="009643C1">
        <w:rPr>
          <w:rFonts w:ascii="Times New Roman" w:hAnsi="Times New Roman"/>
          <w:sz w:val="28"/>
          <w:szCs w:val="28"/>
        </w:rPr>
        <w:t xml:space="preserve"> нам про подсказки. Где же на этой станции подсказка? Может номер станции это и есть подсказка? Попробуйте ее найти.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 xml:space="preserve">Дети переворачивают табличку с номером станции и находят подсказку (часть от </w:t>
      </w:r>
      <w:proofErr w:type="spellStart"/>
      <w:r w:rsidRPr="009643C1">
        <w:rPr>
          <w:rFonts w:ascii="Times New Roman" w:hAnsi="Times New Roman"/>
          <w:b/>
          <w:i/>
          <w:sz w:val="28"/>
          <w:szCs w:val="28"/>
        </w:rPr>
        <w:t>пазла</w:t>
      </w:r>
      <w:proofErr w:type="spellEnd"/>
      <w:r w:rsidRPr="009643C1">
        <w:rPr>
          <w:rFonts w:ascii="Times New Roman" w:hAnsi="Times New Roman"/>
          <w:b/>
          <w:i/>
          <w:sz w:val="28"/>
          <w:szCs w:val="28"/>
        </w:rPr>
        <w:t>).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</w:t>
      </w:r>
      <w:r w:rsidRPr="009643C1">
        <w:rPr>
          <w:rFonts w:ascii="Times New Roman" w:hAnsi="Times New Roman"/>
          <w:sz w:val="28"/>
          <w:szCs w:val="28"/>
        </w:rPr>
        <w:t>: Ребята у нас вами все получается. Давайте отправимся к следующей станции. К какой теперь?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 xml:space="preserve">Ответы детей </w:t>
      </w:r>
      <w:r w:rsidRPr="009643C1">
        <w:rPr>
          <w:rFonts w:ascii="Times New Roman" w:hAnsi="Times New Roman"/>
          <w:i/>
          <w:sz w:val="28"/>
          <w:szCs w:val="28"/>
        </w:rPr>
        <w:t>(ко второй)</w:t>
      </w:r>
    </w:p>
    <w:p w:rsidR="00E71040" w:rsidRPr="002A1C64" w:rsidRDefault="00E71040" w:rsidP="002A1C6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2A1C64">
        <w:rPr>
          <w:rFonts w:ascii="Times New Roman" w:hAnsi="Times New Roman"/>
          <w:b/>
          <w:sz w:val="32"/>
          <w:szCs w:val="32"/>
        </w:rPr>
        <w:t>2 станция «</w:t>
      </w:r>
      <w:r w:rsidR="00FE1C70" w:rsidRPr="002A1C64">
        <w:rPr>
          <w:rFonts w:ascii="Times New Roman" w:hAnsi="Times New Roman"/>
          <w:b/>
          <w:sz w:val="32"/>
          <w:szCs w:val="32"/>
        </w:rPr>
        <w:t>Подбери безопасный маршрут»</w:t>
      </w:r>
      <w:r w:rsidR="002A1C64">
        <w:rPr>
          <w:rFonts w:ascii="Times New Roman" w:hAnsi="Times New Roman"/>
          <w:b/>
          <w:sz w:val="32"/>
          <w:szCs w:val="32"/>
        </w:rPr>
        <w:t xml:space="preserve">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Давайте пройдем ко второй станции. Здесь тоже лежат какие-то картинки. Что же надо сделать? Как вы думаете?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Ответы детей</w:t>
      </w:r>
    </w:p>
    <w:p w:rsidR="00E71040" w:rsidRDefault="00E71040" w:rsidP="001C42CE">
      <w:pPr>
        <w:spacing w:after="0" w:line="36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643C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643C1">
        <w:rPr>
          <w:rFonts w:ascii="Times New Roman" w:hAnsi="Times New Roman"/>
          <w:sz w:val="28"/>
          <w:szCs w:val="28"/>
        </w:rPr>
        <w:t>Ребята совершен</w:t>
      </w:r>
      <w:r w:rsidR="00C01C09">
        <w:rPr>
          <w:rFonts w:ascii="Times New Roman" w:hAnsi="Times New Roman"/>
          <w:sz w:val="28"/>
          <w:szCs w:val="28"/>
        </w:rPr>
        <w:t>но верно! Эта игра называется «</w:t>
      </w:r>
      <w:r w:rsidR="0066065D">
        <w:rPr>
          <w:rFonts w:ascii="Times New Roman" w:hAnsi="Times New Roman"/>
          <w:sz w:val="28"/>
          <w:szCs w:val="28"/>
        </w:rPr>
        <w:t>Подбери безопасный маршрут</w:t>
      </w:r>
      <w:r w:rsidR="001C42CE">
        <w:rPr>
          <w:rFonts w:ascii="Times New Roman" w:hAnsi="Times New Roman"/>
          <w:sz w:val="28"/>
          <w:szCs w:val="28"/>
        </w:rPr>
        <w:t>»!</w:t>
      </w:r>
      <w:r w:rsidRPr="009643C1">
        <w:rPr>
          <w:rFonts w:ascii="Times New Roman" w:hAnsi="Times New Roman"/>
          <w:sz w:val="28"/>
          <w:szCs w:val="28"/>
        </w:rPr>
        <w:t xml:space="preserve"> Давайте попробуем!</w:t>
      </w:r>
      <w:r w:rsidRPr="00D912C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C42CE" w:rsidRPr="001C42CE" w:rsidRDefault="001C42CE" w:rsidP="001C42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2CE">
        <w:rPr>
          <w:rFonts w:ascii="Times New Roman" w:hAnsi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>на игровом поле нанесены разметка дорог,</w:t>
      </w:r>
      <w:r w:rsidR="00825950">
        <w:rPr>
          <w:rFonts w:ascii="Times New Roman" w:hAnsi="Times New Roman"/>
          <w:sz w:val="28"/>
          <w:szCs w:val="28"/>
        </w:rPr>
        <w:t xml:space="preserve"> перекрёстков, </w:t>
      </w:r>
      <w:r>
        <w:rPr>
          <w:rFonts w:ascii="Times New Roman" w:hAnsi="Times New Roman"/>
          <w:sz w:val="28"/>
          <w:szCs w:val="28"/>
        </w:rPr>
        <w:t>расположены модели светофоров, транспортных средств, фигурки людей. Детям необходимо помочь жителям города выбрать безопасный маршрут передвижения (в школу, детский сад, дом культуры, парк, магазин).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Ребята молодцы! Справились вы с этим заданием! Что же мы должны найти на этой станции?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Дети переворачивают табличку с номером станции и нахо</w:t>
      </w:r>
      <w:r>
        <w:rPr>
          <w:rFonts w:ascii="Times New Roman" w:hAnsi="Times New Roman"/>
          <w:b/>
          <w:i/>
          <w:sz w:val="28"/>
          <w:szCs w:val="28"/>
        </w:rPr>
        <w:t>дят подсказку (</w:t>
      </w:r>
      <w:r w:rsidRPr="009643C1">
        <w:rPr>
          <w:rFonts w:ascii="Times New Roman" w:hAnsi="Times New Roman"/>
          <w:b/>
          <w:i/>
          <w:sz w:val="28"/>
          <w:szCs w:val="28"/>
        </w:rPr>
        <w:t xml:space="preserve">часть от </w:t>
      </w:r>
      <w:proofErr w:type="spellStart"/>
      <w:r w:rsidRPr="009643C1">
        <w:rPr>
          <w:rFonts w:ascii="Times New Roman" w:hAnsi="Times New Roman"/>
          <w:b/>
          <w:i/>
          <w:sz w:val="28"/>
          <w:szCs w:val="28"/>
        </w:rPr>
        <w:t>пазла</w:t>
      </w:r>
      <w:proofErr w:type="spellEnd"/>
      <w:r w:rsidRPr="009643C1">
        <w:rPr>
          <w:rFonts w:ascii="Times New Roman" w:hAnsi="Times New Roman"/>
          <w:b/>
          <w:i/>
          <w:sz w:val="28"/>
          <w:szCs w:val="28"/>
        </w:rPr>
        <w:t>).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Ребята </w:t>
      </w:r>
      <w:r w:rsidR="00C01C09">
        <w:rPr>
          <w:rFonts w:ascii="Times New Roman" w:hAnsi="Times New Roman"/>
          <w:sz w:val="28"/>
          <w:szCs w:val="28"/>
        </w:rPr>
        <w:t xml:space="preserve">- </w:t>
      </w:r>
      <w:r w:rsidRPr="009643C1">
        <w:rPr>
          <w:rFonts w:ascii="Times New Roman" w:hAnsi="Times New Roman"/>
          <w:sz w:val="28"/>
          <w:szCs w:val="28"/>
        </w:rPr>
        <w:t xml:space="preserve">это здорово! Давайте отправимся к следующей станции. К какой теперь? Посмотрите внимательно на маршрутный лист. </w:t>
      </w:r>
      <w:r w:rsidR="00C01C09">
        <w:rPr>
          <w:rFonts w:ascii="Times New Roman" w:hAnsi="Times New Roman"/>
          <w:sz w:val="28"/>
          <w:szCs w:val="28"/>
        </w:rPr>
        <w:t xml:space="preserve"> Ч</w:t>
      </w:r>
      <w:r w:rsidRPr="009643C1">
        <w:rPr>
          <w:rFonts w:ascii="Times New Roman" w:hAnsi="Times New Roman"/>
          <w:sz w:val="28"/>
          <w:szCs w:val="28"/>
        </w:rPr>
        <w:t>то надо сделать, чтобы выполнить это задание?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Ответы детей</w:t>
      </w:r>
      <w:r w:rsidRPr="009643C1">
        <w:rPr>
          <w:rFonts w:ascii="Times New Roman" w:hAnsi="Times New Roman"/>
          <w:sz w:val="28"/>
          <w:szCs w:val="28"/>
        </w:rPr>
        <w:t xml:space="preserve"> (к третьей. Разделиться на две команды и послушать звук)</w:t>
      </w:r>
    </w:p>
    <w:p w:rsidR="00E71040" w:rsidRPr="002A1C64" w:rsidRDefault="00E71040" w:rsidP="002A1C64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A1C64">
        <w:rPr>
          <w:rFonts w:ascii="Times New Roman" w:hAnsi="Times New Roman"/>
          <w:b/>
          <w:sz w:val="32"/>
          <w:szCs w:val="32"/>
        </w:rPr>
        <w:t>3 станция «</w:t>
      </w:r>
      <w:r w:rsidR="0066065D" w:rsidRPr="002A1C64">
        <w:rPr>
          <w:rFonts w:ascii="Times New Roman" w:hAnsi="Times New Roman"/>
          <w:b/>
          <w:sz w:val="32"/>
          <w:szCs w:val="32"/>
        </w:rPr>
        <w:t>Транспорт</w:t>
      </w:r>
      <w:r w:rsidR="002A1C64">
        <w:rPr>
          <w:rFonts w:ascii="Times New Roman" w:hAnsi="Times New Roman"/>
          <w:b/>
          <w:sz w:val="32"/>
          <w:szCs w:val="32"/>
        </w:rPr>
        <w:t xml:space="preserve">»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</w:t>
      </w:r>
      <w:r w:rsidRPr="009643C1">
        <w:rPr>
          <w:rFonts w:ascii="Times New Roman" w:hAnsi="Times New Roman"/>
          <w:sz w:val="28"/>
          <w:szCs w:val="28"/>
        </w:rPr>
        <w:t xml:space="preserve">ь: Совершенно верно, делимся на команды. Мальчики и девочки.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Воспитатель: Ребята вы сейчас услышите два звука. Первый звук будет для команды девочек.</w:t>
      </w:r>
      <w:r w:rsidR="002A1C64">
        <w:rPr>
          <w:rFonts w:ascii="Times New Roman" w:hAnsi="Times New Roman"/>
          <w:sz w:val="28"/>
          <w:szCs w:val="28"/>
        </w:rPr>
        <w:t xml:space="preserve"> Второй – для команды мальчиков</w:t>
      </w:r>
      <w:r w:rsidRPr="009643C1">
        <w:rPr>
          <w:rFonts w:ascii="Times New Roman" w:hAnsi="Times New Roman"/>
          <w:sz w:val="28"/>
          <w:szCs w:val="28"/>
        </w:rPr>
        <w:t xml:space="preserve">. Команды встаньте в круг. Только слушаем, ничего не говорим. После того как вы прослушаете звук, каждая команда подумает, </w:t>
      </w:r>
      <w:r w:rsidR="0066065D">
        <w:rPr>
          <w:rFonts w:ascii="Times New Roman" w:hAnsi="Times New Roman"/>
          <w:sz w:val="28"/>
          <w:szCs w:val="28"/>
        </w:rPr>
        <w:t>какой транспорт издаёт такой</w:t>
      </w:r>
      <w:r w:rsidRPr="009643C1">
        <w:rPr>
          <w:rFonts w:ascii="Times New Roman" w:hAnsi="Times New Roman"/>
          <w:sz w:val="28"/>
          <w:szCs w:val="28"/>
        </w:rPr>
        <w:t xml:space="preserve"> звук. Можно посоветоваться друг с другом.</w:t>
      </w:r>
      <w:r w:rsidRPr="008E31E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 xml:space="preserve">Прослушали звук, называют </w:t>
      </w:r>
      <w:r w:rsidR="0066065D">
        <w:rPr>
          <w:rFonts w:ascii="Times New Roman" w:hAnsi="Times New Roman"/>
          <w:b/>
          <w:i/>
          <w:sz w:val="28"/>
          <w:szCs w:val="28"/>
        </w:rPr>
        <w:t>транспорт (автомобиль, поезд)</w:t>
      </w:r>
      <w:r w:rsidRPr="009643C1">
        <w:rPr>
          <w:rFonts w:ascii="Times New Roman" w:hAnsi="Times New Roman"/>
          <w:b/>
          <w:i/>
          <w:sz w:val="28"/>
          <w:szCs w:val="28"/>
        </w:rPr>
        <w:t>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 xml:space="preserve">Как вы думаете, а корзины здесь зачем?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sz w:val="28"/>
          <w:szCs w:val="28"/>
        </w:rPr>
        <w:t>Дети по одн</w:t>
      </w:r>
      <w:r w:rsidR="004532D2">
        <w:rPr>
          <w:rFonts w:ascii="Times New Roman" w:hAnsi="Times New Roman"/>
          <w:sz w:val="28"/>
          <w:szCs w:val="28"/>
        </w:rPr>
        <w:t xml:space="preserve">ому проходят к корзине и берут </w:t>
      </w:r>
      <w:r w:rsidRPr="009643C1">
        <w:rPr>
          <w:rFonts w:ascii="Times New Roman" w:hAnsi="Times New Roman"/>
          <w:sz w:val="28"/>
          <w:szCs w:val="28"/>
        </w:rPr>
        <w:t xml:space="preserve">предметы </w:t>
      </w:r>
      <w:r w:rsidR="004532D2">
        <w:rPr>
          <w:rFonts w:ascii="Times New Roman" w:hAnsi="Times New Roman"/>
          <w:sz w:val="28"/>
          <w:szCs w:val="28"/>
        </w:rPr>
        <w:t xml:space="preserve">для </w:t>
      </w:r>
      <w:r w:rsidR="0066065D">
        <w:rPr>
          <w:rFonts w:ascii="Times New Roman" w:hAnsi="Times New Roman"/>
          <w:sz w:val="28"/>
          <w:szCs w:val="28"/>
        </w:rPr>
        <w:t>транспорта, который</w:t>
      </w:r>
      <w:r w:rsidRPr="009643C1">
        <w:rPr>
          <w:rFonts w:ascii="Times New Roman" w:hAnsi="Times New Roman"/>
          <w:sz w:val="28"/>
          <w:szCs w:val="28"/>
        </w:rPr>
        <w:t xml:space="preserve"> угадали.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643C1">
        <w:rPr>
          <w:rFonts w:ascii="Times New Roman" w:hAnsi="Times New Roman"/>
          <w:sz w:val="28"/>
          <w:szCs w:val="28"/>
        </w:rPr>
        <w:t>Мол</w:t>
      </w:r>
      <w:r w:rsidR="0066065D">
        <w:rPr>
          <w:rFonts w:ascii="Times New Roman" w:hAnsi="Times New Roman"/>
          <w:sz w:val="28"/>
          <w:szCs w:val="28"/>
        </w:rPr>
        <w:t xml:space="preserve">одцы команды! А теперь капитан </w:t>
      </w:r>
      <w:r w:rsidRPr="009643C1">
        <w:rPr>
          <w:rFonts w:ascii="Times New Roman" w:hAnsi="Times New Roman"/>
          <w:sz w:val="28"/>
          <w:szCs w:val="28"/>
        </w:rPr>
        <w:t xml:space="preserve">команды девочек, проверьте пожалуйста, правильно ли выбрали </w:t>
      </w:r>
      <w:r w:rsidR="0066065D">
        <w:rPr>
          <w:rFonts w:ascii="Times New Roman" w:hAnsi="Times New Roman"/>
          <w:sz w:val="28"/>
          <w:szCs w:val="28"/>
        </w:rPr>
        <w:t>предметы</w:t>
      </w:r>
      <w:r w:rsidRPr="009643C1">
        <w:rPr>
          <w:rFonts w:ascii="Times New Roman" w:hAnsi="Times New Roman"/>
          <w:sz w:val="28"/>
          <w:szCs w:val="28"/>
        </w:rPr>
        <w:t xml:space="preserve"> мальчики. А потом капитан команды мальчиков посмотрят, верно ли справились наши девочки.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Ребята молодцы! Справились вы с этим заданием! Что же мы должны найти на этой станции?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Pr="009643C1">
        <w:rPr>
          <w:rFonts w:ascii="Times New Roman" w:hAnsi="Times New Roman"/>
          <w:sz w:val="28"/>
          <w:szCs w:val="28"/>
        </w:rPr>
        <w:t xml:space="preserve"> Ребята давайте посмотрим, есть ли еще задания, по нашему маршрутному листу.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643C1">
        <w:rPr>
          <w:rFonts w:ascii="Times New Roman" w:hAnsi="Times New Roman"/>
          <w:i/>
          <w:sz w:val="28"/>
          <w:szCs w:val="28"/>
        </w:rPr>
        <w:t>Пре</w:t>
      </w:r>
      <w:r w:rsidR="002A1C64">
        <w:rPr>
          <w:rFonts w:ascii="Times New Roman" w:hAnsi="Times New Roman"/>
          <w:i/>
          <w:sz w:val="28"/>
          <w:szCs w:val="28"/>
        </w:rPr>
        <w:t>длагает детям взглянуть на маршрутный лист</w:t>
      </w:r>
      <w:r w:rsidRPr="009643C1">
        <w:rPr>
          <w:rFonts w:ascii="Times New Roman" w:hAnsi="Times New Roman"/>
          <w:i/>
          <w:sz w:val="28"/>
          <w:szCs w:val="28"/>
        </w:rPr>
        <w:t xml:space="preserve">.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>Воспитатель:</w:t>
      </w:r>
      <w:r w:rsidR="002A1C64">
        <w:rPr>
          <w:rFonts w:ascii="Times New Roman" w:hAnsi="Times New Roman"/>
          <w:sz w:val="28"/>
          <w:szCs w:val="28"/>
        </w:rPr>
        <w:t xml:space="preserve"> Мы с вами прошли все станции</w:t>
      </w:r>
      <w:r w:rsidRPr="009643C1">
        <w:rPr>
          <w:rFonts w:ascii="Times New Roman" w:hAnsi="Times New Roman"/>
          <w:sz w:val="28"/>
          <w:szCs w:val="28"/>
        </w:rPr>
        <w:t xml:space="preserve"> и нашли все подсказки. Что же у нас получилось?</w:t>
      </w:r>
    </w:p>
    <w:p w:rsidR="00E71040" w:rsidRPr="002A1C64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2A1C64">
        <w:rPr>
          <w:rFonts w:ascii="Times New Roman" w:hAnsi="Times New Roman"/>
          <w:b/>
          <w:i/>
          <w:sz w:val="32"/>
          <w:szCs w:val="32"/>
        </w:rPr>
        <w:t>Дети собирают картинку «Город</w:t>
      </w:r>
      <w:r w:rsidR="00C01C09" w:rsidRPr="002A1C64">
        <w:rPr>
          <w:rFonts w:ascii="Times New Roman" w:hAnsi="Times New Roman"/>
          <w:b/>
          <w:i/>
          <w:sz w:val="32"/>
          <w:szCs w:val="32"/>
        </w:rPr>
        <w:t xml:space="preserve"> Знатоков ПДД</w:t>
      </w:r>
      <w:r w:rsidRPr="002A1C64">
        <w:rPr>
          <w:rFonts w:ascii="Times New Roman" w:hAnsi="Times New Roman"/>
          <w:b/>
          <w:i/>
          <w:sz w:val="32"/>
          <w:szCs w:val="32"/>
        </w:rPr>
        <w:t>»</w:t>
      </w:r>
      <w:r w:rsidRPr="002A1C64"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Pr="009643C1">
        <w:rPr>
          <w:rFonts w:ascii="Times New Roman" w:hAnsi="Times New Roman"/>
          <w:b/>
          <w:i/>
          <w:sz w:val="28"/>
          <w:szCs w:val="28"/>
        </w:rPr>
        <w:t>:</w:t>
      </w:r>
      <w:r w:rsidRPr="009643C1">
        <w:rPr>
          <w:rFonts w:ascii="Times New Roman" w:hAnsi="Times New Roman"/>
          <w:sz w:val="28"/>
          <w:szCs w:val="28"/>
        </w:rPr>
        <w:t xml:space="preserve"> Ребята вы уже догад</w:t>
      </w:r>
      <w:r w:rsidR="002A1C64">
        <w:rPr>
          <w:rFonts w:ascii="Times New Roman" w:hAnsi="Times New Roman"/>
          <w:sz w:val="28"/>
          <w:szCs w:val="28"/>
        </w:rPr>
        <w:t xml:space="preserve">ались, в каком городе живет </w:t>
      </w:r>
      <w:proofErr w:type="spellStart"/>
      <w:r w:rsidR="002A1C64">
        <w:rPr>
          <w:rFonts w:ascii="Times New Roman" w:hAnsi="Times New Roman"/>
          <w:sz w:val="28"/>
          <w:szCs w:val="28"/>
        </w:rPr>
        <w:t>Фликер</w:t>
      </w:r>
      <w:proofErr w:type="spellEnd"/>
      <w:r w:rsidRPr="009643C1">
        <w:rPr>
          <w:rFonts w:ascii="Times New Roman" w:hAnsi="Times New Roman"/>
          <w:sz w:val="28"/>
          <w:szCs w:val="28"/>
        </w:rPr>
        <w:t xml:space="preserve">? </w:t>
      </w:r>
    </w:p>
    <w:p w:rsidR="00E71040" w:rsidRPr="009643C1" w:rsidRDefault="00E71040" w:rsidP="00E7104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>Ответы детей</w:t>
      </w:r>
    </w:p>
    <w:p w:rsidR="00E71040" w:rsidRPr="009643C1" w:rsidRDefault="00E71040" w:rsidP="005434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="002A1C64">
        <w:rPr>
          <w:rFonts w:ascii="Times New Roman" w:hAnsi="Times New Roman"/>
          <w:sz w:val="28"/>
          <w:szCs w:val="28"/>
        </w:rPr>
        <w:t>Молодцы ребята! Г</w:t>
      </w:r>
      <w:r w:rsidRPr="009643C1">
        <w:rPr>
          <w:rFonts w:ascii="Times New Roman" w:hAnsi="Times New Roman"/>
          <w:sz w:val="28"/>
          <w:szCs w:val="28"/>
        </w:rPr>
        <w:t xml:space="preserve">ород называется </w:t>
      </w:r>
      <w:r w:rsidR="002A1C64">
        <w:rPr>
          <w:rFonts w:ascii="Times New Roman" w:hAnsi="Times New Roman"/>
          <w:sz w:val="28"/>
          <w:szCs w:val="28"/>
        </w:rPr>
        <w:t>«</w:t>
      </w:r>
      <w:r w:rsidRPr="009643C1">
        <w:rPr>
          <w:rFonts w:ascii="Times New Roman" w:hAnsi="Times New Roman"/>
          <w:sz w:val="28"/>
          <w:szCs w:val="28"/>
        </w:rPr>
        <w:t xml:space="preserve">Город </w:t>
      </w:r>
      <w:r w:rsidR="00C01C09">
        <w:rPr>
          <w:rFonts w:ascii="Times New Roman" w:hAnsi="Times New Roman"/>
          <w:sz w:val="28"/>
          <w:szCs w:val="28"/>
        </w:rPr>
        <w:t>Знатоков правил дорожного движения</w:t>
      </w:r>
      <w:r w:rsidR="002A1C64">
        <w:rPr>
          <w:rFonts w:ascii="Times New Roman" w:hAnsi="Times New Roman"/>
          <w:sz w:val="28"/>
          <w:szCs w:val="28"/>
        </w:rPr>
        <w:t>»</w:t>
      </w:r>
      <w:r w:rsidRPr="009643C1">
        <w:rPr>
          <w:rFonts w:ascii="Times New Roman" w:hAnsi="Times New Roman"/>
          <w:sz w:val="28"/>
          <w:szCs w:val="28"/>
        </w:rPr>
        <w:t xml:space="preserve">! </w:t>
      </w:r>
      <w:r w:rsidR="00543426">
        <w:rPr>
          <w:rFonts w:ascii="Times New Roman" w:hAnsi="Times New Roman"/>
          <w:sz w:val="28"/>
          <w:szCs w:val="28"/>
        </w:rPr>
        <w:t xml:space="preserve"> </w:t>
      </w:r>
    </w:p>
    <w:p w:rsidR="00543426" w:rsidRDefault="00543426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71040" w:rsidRPr="009643C1" w:rsidRDefault="00543426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посмотрим </w:t>
      </w:r>
      <w:r w:rsidR="00566926">
        <w:rPr>
          <w:rFonts w:ascii="Times New Roman" w:hAnsi="Times New Roman"/>
          <w:sz w:val="28"/>
          <w:szCs w:val="28"/>
        </w:rPr>
        <w:t>«</w:t>
      </w:r>
      <w:r w:rsidR="00E71040" w:rsidRPr="009643C1">
        <w:rPr>
          <w:rFonts w:ascii="Times New Roman" w:hAnsi="Times New Roman"/>
          <w:sz w:val="28"/>
          <w:szCs w:val="28"/>
        </w:rPr>
        <w:t xml:space="preserve">Мультфильм </w:t>
      </w:r>
      <w:r w:rsidR="00E07D27">
        <w:rPr>
          <w:rFonts w:ascii="Times New Roman" w:hAnsi="Times New Roman"/>
          <w:sz w:val="28"/>
          <w:szCs w:val="28"/>
        </w:rPr>
        <w:t>по ПДД</w:t>
      </w:r>
      <w:r w:rsidR="00566926">
        <w:rPr>
          <w:rFonts w:ascii="Times New Roman" w:hAnsi="Times New Roman"/>
          <w:sz w:val="28"/>
          <w:szCs w:val="28"/>
        </w:rPr>
        <w:t>»</w:t>
      </w:r>
      <w:r w:rsidR="00E07D27">
        <w:rPr>
          <w:rFonts w:ascii="Times New Roman" w:hAnsi="Times New Roman"/>
          <w:sz w:val="28"/>
          <w:szCs w:val="28"/>
        </w:rPr>
        <w:t xml:space="preserve"> </w:t>
      </w:r>
      <w:r w:rsidR="00E71040" w:rsidRPr="00D912C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71040" w:rsidRPr="009643C1" w:rsidRDefault="00543426" w:rsidP="00E710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 w:rsidR="00542D4D" w:rsidRPr="00542D4D">
          <w:rPr>
            <w:color w:val="0000FF"/>
            <w:u w:val="single"/>
          </w:rPr>
          <w:t>https://www.youtube.com/watch?v=chcd9vZcDJw</w:t>
        </w:r>
      </w:hyperlink>
    </w:p>
    <w:p w:rsidR="00E07D27" w:rsidRDefault="00E71040" w:rsidP="006E21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43C1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9643C1">
        <w:rPr>
          <w:rFonts w:ascii="Times New Roman" w:hAnsi="Times New Roman"/>
          <w:sz w:val="28"/>
          <w:szCs w:val="28"/>
        </w:rPr>
        <w:t>Мне очень понрав</w:t>
      </w:r>
      <w:r w:rsidR="00543426">
        <w:rPr>
          <w:rFonts w:ascii="Times New Roman" w:hAnsi="Times New Roman"/>
          <w:sz w:val="28"/>
          <w:szCs w:val="28"/>
        </w:rPr>
        <w:t>илось, как вы сегодня прошли все станции и дружно выполняли задания</w:t>
      </w:r>
      <w:r w:rsidRPr="009643C1">
        <w:rPr>
          <w:rFonts w:ascii="Times New Roman" w:hAnsi="Times New Roman"/>
          <w:sz w:val="28"/>
          <w:szCs w:val="28"/>
        </w:rPr>
        <w:t>. Я приготовила вам вот такие раскраски с</w:t>
      </w:r>
      <w:r w:rsidR="00C01C09">
        <w:rPr>
          <w:rFonts w:ascii="Times New Roman" w:hAnsi="Times New Roman"/>
          <w:sz w:val="28"/>
          <w:szCs w:val="28"/>
        </w:rPr>
        <w:t xml:space="preserve"> картинками безопасного передвижения по улицам</w:t>
      </w:r>
      <w:r w:rsidRPr="009643C1">
        <w:rPr>
          <w:rFonts w:ascii="Times New Roman" w:hAnsi="Times New Roman"/>
          <w:sz w:val="28"/>
          <w:szCs w:val="28"/>
        </w:rPr>
        <w:t xml:space="preserve">. </w:t>
      </w:r>
      <w:r w:rsidR="00543426">
        <w:rPr>
          <w:rFonts w:ascii="Times New Roman" w:hAnsi="Times New Roman"/>
          <w:sz w:val="28"/>
          <w:szCs w:val="28"/>
        </w:rPr>
        <w:t xml:space="preserve"> </w:t>
      </w:r>
    </w:p>
    <w:p w:rsidR="00E07D27" w:rsidRPr="004435B5" w:rsidRDefault="00E07D27" w:rsidP="004435B5">
      <w:pPr>
        <w:rPr>
          <w:rFonts w:ascii="Times New Roman" w:eastAsia="BatangChe" w:hAnsi="Times New Roman"/>
          <w:sz w:val="28"/>
          <w:szCs w:val="28"/>
        </w:rPr>
      </w:pPr>
      <w:bookmarkStart w:id="0" w:name="_GoBack"/>
      <w:bookmarkEnd w:id="0"/>
    </w:p>
    <w:sectPr w:rsidR="00E07D27" w:rsidRPr="004435B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0D68"/>
    <w:multiLevelType w:val="hybridMultilevel"/>
    <w:tmpl w:val="24B8F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2360D"/>
    <w:multiLevelType w:val="hybridMultilevel"/>
    <w:tmpl w:val="965C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1B8A"/>
    <w:multiLevelType w:val="hybridMultilevel"/>
    <w:tmpl w:val="6A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F5625"/>
    <w:multiLevelType w:val="hybridMultilevel"/>
    <w:tmpl w:val="0D141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50BF7"/>
    <w:multiLevelType w:val="hybridMultilevel"/>
    <w:tmpl w:val="6912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F9"/>
    <w:rsid w:val="00105F58"/>
    <w:rsid w:val="001C42CE"/>
    <w:rsid w:val="00276FD2"/>
    <w:rsid w:val="002A1C64"/>
    <w:rsid w:val="00334844"/>
    <w:rsid w:val="003716BD"/>
    <w:rsid w:val="003A3ABC"/>
    <w:rsid w:val="004435B5"/>
    <w:rsid w:val="004474F2"/>
    <w:rsid w:val="004532D2"/>
    <w:rsid w:val="004F2983"/>
    <w:rsid w:val="00542D4D"/>
    <w:rsid w:val="00543426"/>
    <w:rsid w:val="00566926"/>
    <w:rsid w:val="00613212"/>
    <w:rsid w:val="0066065D"/>
    <w:rsid w:val="006D0B36"/>
    <w:rsid w:val="006E214F"/>
    <w:rsid w:val="00825950"/>
    <w:rsid w:val="008670F7"/>
    <w:rsid w:val="00B939F9"/>
    <w:rsid w:val="00C01C09"/>
    <w:rsid w:val="00C23C9F"/>
    <w:rsid w:val="00C34AAA"/>
    <w:rsid w:val="00C92B65"/>
    <w:rsid w:val="00E07D27"/>
    <w:rsid w:val="00E71040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817AD-DFC9-49B0-8664-77B2252A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40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hcd9vZcDJw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38</TotalTime>
  <Pages>6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2019-04-16T12:14:00Z</dcterms:created>
  <dcterms:modified xsi:type="dcterms:W3CDTF">2019-04-16T12:52:00Z</dcterms:modified>
</cp:coreProperties>
</file>