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3D" w:rsidRPr="00B40EF1" w:rsidRDefault="00066D3D">
      <w:pPr>
        <w:rPr>
          <w:rFonts w:ascii="Times New Roman" w:hAnsi="Times New Roman"/>
          <w:sz w:val="28"/>
          <w:szCs w:val="28"/>
        </w:rPr>
      </w:pPr>
      <w:r w:rsidRPr="0004180E">
        <w:rPr>
          <w:rFonts w:ascii="Times New Roman" w:hAnsi="Times New Roman"/>
        </w:rPr>
        <w:t>«</w:t>
      </w:r>
      <w:r w:rsidRPr="00B40EF1">
        <w:rPr>
          <w:rFonts w:ascii="Times New Roman" w:hAnsi="Times New Roman"/>
          <w:b/>
          <w:sz w:val="32"/>
          <w:szCs w:val="32"/>
        </w:rPr>
        <w:t xml:space="preserve">Приключения в зимнем лесу». </w:t>
      </w:r>
    </w:p>
    <w:p w:rsidR="00066D3D" w:rsidRPr="0004180E" w:rsidRDefault="00066D3D" w:rsidP="0004180E">
      <w:pPr>
        <w:rPr>
          <w:rFonts w:ascii="Times New Roman" w:hAnsi="Times New Roman"/>
          <w:sz w:val="32"/>
          <w:szCs w:val="32"/>
        </w:rPr>
      </w:pPr>
      <w:r w:rsidRPr="0004180E">
        <w:rPr>
          <w:rFonts w:ascii="Times New Roman" w:hAnsi="Times New Roman"/>
          <w:sz w:val="32"/>
          <w:szCs w:val="32"/>
        </w:rPr>
        <w:t>Квест-игра для детей подготовительной группы.</w:t>
      </w:r>
      <w:bookmarkStart w:id="0" w:name="_GoBack"/>
      <w:bookmarkEnd w:id="0"/>
    </w:p>
    <w:p w:rsidR="00066D3D" w:rsidRDefault="00066D3D" w:rsidP="0004180E">
      <w:pPr>
        <w:rPr>
          <w:rFonts w:ascii="Times New Roman" w:hAnsi="Times New Roman"/>
          <w:sz w:val="28"/>
          <w:szCs w:val="28"/>
        </w:rPr>
      </w:pPr>
      <w:r w:rsidRPr="00E676B7">
        <w:rPr>
          <w:rFonts w:ascii="Times New Roman" w:hAnsi="Times New Roman"/>
          <w:b/>
          <w:sz w:val="32"/>
          <w:szCs w:val="32"/>
        </w:rPr>
        <w:t>Цель</w:t>
      </w:r>
      <w:r w:rsidRPr="0004180E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04180E">
        <w:rPr>
          <w:rFonts w:ascii="Times New Roman" w:hAnsi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/>
          <w:sz w:val="28"/>
          <w:szCs w:val="28"/>
        </w:rPr>
        <w:t>формированию у детей самостоятельного мышления, развитию воображения и познавательной активности, используя игровые приемы.</w:t>
      </w:r>
    </w:p>
    <w:p w:rsidR="00066D3D" w:rsidRDefault="00066D3D" w:rsidP="0004180E">
      <w:pPr>
        <w:rPr>
          <w:rFonts w:ascii="Times New Roman" w:hAnsi="Times New Roman"/>
          <w:sz w:val="28"/>
          <w:szCs w:val="28"/>
        </w:rPr>
      </w:pPr>
      <w:r w:rsidRPr="00E676B7">
        <w:rPr>
          <w:rFonts w:ascii="Times New Roman" w:hAnsi="Times New Roman"/>
          <w:b/>
          <w:sz w:val="32"/>
          <w:szCs w:val="32"/>
        </w:rPr>
        <w:t>Задачи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28"/>
          <w:szCs w:val="28"/>
        </w:rPr>
        <w:t>Расширять и активизировать словарный запас детей по темам «Дикие животные», «Зимующие и перелетные птицы».</w:t>
      </w:r>
    </w:p>
    <w:p w:rsidR="00066D3D" w:rsidRDefault="00066D3D" w:rsidP="00041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о диких животных ,умение различать перелетных и зимующих птиц, узнавать зверей и птиц по следам и называть их.</w:t>
      </w:r>
    </w:p>
    <w:p w:rsidR="00066D3D" w:rsidRDefault="00066D3D" w:rsidP="006406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составлять предложения с предлогами по мнемотаблицам, использовать в речи прилагательные и согласовывать их с существительными; находить однокоренные слова к слову «снег». Разучивать схихотворный текст по предложенной схеме.</w:t>
      </w:r>
    </w:p>
    <w:p w:rsidR="00066D3D" w:rsidRDefault="00066D3D" w:rsidP="006406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Вызывать интерес к выполнению различных заданий и упражнений создавать положительный эмоциональный настрой.</w:t>
      </w:r>
    </w:p>
    <w:p w:rsidR="00066D3D" w:rsidRDefault="00066D3D" w:rsidP="00640673">
      <w:pPr>
        <w:rPr>
          <w:rFonts w:ascii="Times New Roman" w:hAnsi="Times New Roman"/>
          <w:sz w:val="28"/>
          <w:szCs w:val="28"/>
        </w:rPr>
      </w:pPr>
      <w:r w:rsidRPr="00E676B7">
        <w:rPr>
          <w:rFonts w:ascii="Times New Roman" w:hAnsi="Times New Roman"/>
          <w:b/>
          <w:sz w:val="32"/>
          <w:szCs w:val="32"/>
        </w:rPr>
        <w:t>Материалы и оборудование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28"/>
          <w:szCs w:val="28"/>
        </w:rPr>
        <w:t>слайд «Зимний лес», мягкие модули, колокольчики, «ветряные игрушки», изображения животных и птиц и их следов, снежинки, мнемотаблицы, слайд к игре «Что перепутал художник», схема-рисунок для разучивания стихотворения, макет ели,призы-шоколадные шишки.</w:t>
      </w:r>
    </w:p>
    <w:p w:rsidR="00066D3D" w:rsidRDefault="00066D3D" w:rsidP="00E676B7">
      <w:pPr>
        <w:rPr>
          <w:rFonts w:ascii="Times New Roman" w:hAnsi="Times New Roman"/>
          <w:sz w:val="32"/>
          <w:szCs w:val="32"/>
        </w:rPr>
      </w:pPr>
      <w:r w:rsidRPr="00E676B7">
        <w:rPr>
          <w:rFonts w:ascii="Times New Roman" w:hAnsi="Times New Roman"/>
          <w:b/>
          <w:sz w:val="32"/>
          <w:szCs w:val="32"/>
        </w:rPr>
        <w:t>Ход занятия</w:t>
      </w:r>
      <w:r>
        <w:rPr>
          <w:rFonts w:ascii="Times New Roman" w:hAnsi="Times New Roman"/>
          <w:sz w:val="28"/>
          <w:szCs w:val="28"/>
        </w:rPr>
        <w:t>:</w:t>
      </w:r>
    </w:p>
    <w:p w:rsidR="00066D3D" w:rsidRDefault="00066D3D" w:rsidP="00E676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 Наступили холода.</w:t>
      </w:r>
    </w:p>
    <w:p w:rsidR="00066D3D" w:rsidRDefault="00066D3D" w:rsidP="00E676B7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Обернулась в лед вода.</w:t>
      </w:r>
    </w:p>
    <w:p w:rsidR="00066D3D" w:rsidRDefault="00066D3D" w:rsidP="00E676B7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Длинноухий зайка серый</w:t>
      </w:r>
    </w:p>
    <w:p w:rsidR="00066D3D" w:rsidRDefault="00066D3D" w:rsidP="00E676B7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Обернулся зайкой белым.</w:t>
      </w:r>
    </w:p>
    <w:p w:rsidR="00066D3D" w:rsidRDefault="00066D3D" w:rsidP="00E676B7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Перестал медведь реветь</w:t>
      </w:r>
    </w:p>
    <w:p w:rsidR="00066D3D" w:rsidRDefault="00066D3D" w:rsidP="00E676B7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спячку впал в бору медведь.</w:t>
      </w:r>
    </w:p>
    <w:p w:rsidR="00066D3D" w:rsidRDefault="00066D3D" w:rsidP="00E676B7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Кто скажет,кто знает-</w:t>
      </w:r>
    </w:p>
    <w:p w:rsidR="00066D3D" w:rsidRDefault="00066D3D" w:rsidP="00E676B7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Когда это бывает?</w:t>
      </w:r>
    </w:p>
    <w:p w:rsidR="00066D3D" w:rsidRDefault="00066D3D" w:rsidP="00E676B7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Зимой!</w:t>
      </w:r>
    </w:p>
    <w:p w:rsidR="00066D3D" w:rsidRDefault="00066D3D" w:rsidP="00E676B7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Раздается сигнал СМС сотового телефона. Воспитатель удивленно-«Ребята к нам пришло голосовое сообщение. Давайте послушаем».</w:t>
      </w:r>
    </w:p>
    <w:p w:rsidR="00066D3D" w:rsidRDefault="00066D3D" w:rsidP="00885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сообщение: Я-волшебница зима, заметаю я дорожки, сыплю снег вам на ладошки. Поезжайте вы в мой лес.Как вы только в лес войдете елочку мою найдете».</w:t>
      </w:r>
    </w:p>
    <w:p w:rsidR="00066D3D" w:rsidRDefault="00066D3D" w:rsidP="00885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На чем же мы туда доберемся, дорога ведь неблизкая, давайте вспомним на чем можно добраться в лес зимой?</w:t>
      </w:r>
    </w:p>
    <w:p w:rsidR="00066D3D" w:rsidRDefault="00066D3D" w:rsidP="00885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лыжах ,коньках, ледянке, санках.( Дети решают что ехать надо на санках. Воспитатель предлагает построить санки из мягких модулей. Дети садятся в них и воспитатель инициирует игру с колокольчиками и «ветряными игрушками» -« Тише-громче».)</w:t>
      </w:r>
    </w:p>
    <w:p w:rsidR="00066D3D" w:rsidRDefault="00066D3D" w:rsidP="00885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к нам пришло опять сообщение от зимы!</w:t>
      </w:r>
    </w:p>
    <w:p w:rsidR="00066D3D" w:rsidRDefault="00066D3D" w:rsidP="00885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Елочку Вы украшайте и заданье выполняйте». Посмотрите, какая красивая зимняя елочка растет в сказочном лесу..  а чем она может быть украшена? (снежинками). Конечно, а вот и снежинки с заданиями от волшебницы-Зимы.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слова, похожие на слово «снег»? (снеговик, снегопад, снегоход, подснежник) Правильно, ребята, а теперь давайте посмотрим на картинку «Зимний лес».. Чего не хватает на снегу ,между деревьями в лесу? (следов)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«Угадай следы на снегу». (Демонстрируется компьютерная презентация «Следы», дети угадывают животное по следу)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 ,украсим нашу елочку первой снежинкой. А теперь давайте поиграем! Игра «Медведь совсем не знает ,какой снежинка бывает»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становятся в круг и повторяют слова: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совсем не знает какой снежинка бывает, к кому она придет, тот и ответ дает! К кому она придет, тот и ответ дает!!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перечисляют прилагательные(мягкая,пушистая,легкая,серебристая,холодная,красивая,искристая),передавая снежинку по кругу.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-Много вы, ребята знаете о снеге. Но мы с вами замерзли в нашем сказочном зимнем лесу, давайте немного разомнемся. Проводится гимнастика «Пришла зима» с движениями.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зима. Принесла мороз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зима. Замерзает нос.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Снег, сугробы, гололед-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 улицу вперед.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Теплые штаны оденем,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Шапки, шубы, валенки!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в варежках согреем </w:t>
      </w:r>
    </w:p>
    <w:p w:rsidR="00066D3D" w:rsidRDefault="00066D3D" w:rsidP="00F12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завяжем шарфики.</w:t>
      </w:r>
    </w:p>
    <w:p w:rsidR="00066D3D" w:rsidRDefault="00066D3D" w:rsidP="00E60A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вот и второе задание, следы мы с вами видели,а где же звери?</w:t>
      </w:r>
    </w:p>
    <w:p w:rsidR="00066D3D" w:rsidRDefault="00066D3D" w:rsidP="00E60A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Спрятались они в лесу. Но у нас есть схемы, по которым мы определим кто где  прячется. Демонстрируютя  мнемотаблицы.( Лиса убежала в лес. В берлоге спит медведь. Заяц сидит на пеньке. На дереве прыгает белка. Ежик спрятался под елкой. Под кустом лежит волк)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 наши постарались и нашли всех зверей в зимнем лесу. 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еще одной снежинкой мы украсим нашу елочку.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демонстрирует схему-плакат для заучивания стихотворного текста « Как над горкой снег-снег, и под горкой снег-снег! И на елке снег-снег и под елкой снег-снег. А под снегом спит медведь – тише-  тише не реветь!» Дети по- очереди заучивают стихотворение.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Воспитатель- Молодцы, ребята! Всем удалось рассказать про медведя. Я думаю мы можем еще одной снежинкой украсить нашу елочку.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теперь ,давайте поиграем!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«Узнай зимующую птицу» Детям предлагаются изображения зимующих и перелетных птиц. Зимующую птицу дети прикрепляют к картинке «Зимний лес».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Демонстрируется презентация «Птицы».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Наши ребята настоящие знатоки птиц и за это задание мы украсим сказочную елочку еще одной снежинкой.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знаете, к нам приезжал художник ,который никогда не видел зиму. Он нарисовал картину и все в ней перепутал. (Демонстрируется картина «Путаница», где зимние явления и животные перепутаны с летними). Дети рассказывают. что правильно изображено на «Зимней картине», а что нет.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правильные ответы воспитатель украшает елку еще одной снежинкой.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Приходит голосовое СМС от Зимы: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Задания мои вы выполняли? В игры играли? 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Елочку мою украшали? О заданьях расскажите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подарочки найдите!»</w:t>
      </w:r>
    </w:p>
    <w:p w:rsidR="00066D3D" w:rsidRDefault="00066D3D" w:rsidP="00A13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рассказывают что они делали в зимнем лесу и находят под елкой    шкатулку с шоколадными шишками-призами.</w:t>
      </w:r>
    </w:p>
    <w:p w:rsidR="00066D3D" w:rsidRDefault="00066D3D" w:rsidP="00F905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теперь садимся в сани и поехали опять в группу!</w:t>
      </w:r>
    </w:p>
    <w:p w:rsidR="00066D3D" w:rsidRPr="00F90525" w:rsidRDefault="00066D3D" w:rsidP="00F905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веселую музыку дети «едут назад».</w:t>
      </w:r>
    </w:p>
    <w:sectPr w:rsidR="00066D3D" w:rsidRPr="00F90525" w:rsidSect="002E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80E"/>
    <w:rsid w:val="0004180E"/>
    <w:rsid w:val="00066D3D"/>
    <w:rsid w:val="00180A94"/>
    <w:rsid w:val="002E68D4"/>
    <w:rsid w:val="004613F0"/>
    <w:rsid w:val="004B102A"/>
    <w:rsid w:val="00640673"/>
    <w:rsid w:val="00885AE9"/>
    <w:rsid w:val="008F7887"/>
    <w:rsid w:val="00A13444"/>
    <w:rsid w:val="00B40EF1"/>
    <w:rsid w:val="00B55B12"/>
    <w:rsid w:val="00E60A64"/>
    <w:rsid w:val="00E676B7"/>
    <w:rsid w:val="00EF5B52"/>
    <w:rsid w:val="00F12EAA"/>
    <w:rsid w:val="00F9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4</Pages>
  <Words>783</Words>
  <Characters>4465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5</cp:revision>
  <dcterms:created xsi:type="dcterms:W3CDTF">2019-01-04T09:30:00Z</dcterms:created>
  <dcterms:modified xsi:type="dcterms:W3CDTF">2022-01-12T14:55:00Z</dcterms:modified>
</cp:coreProperties>
</file>