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A8" w:rsidRDefault="00FB6BA8" w:rsidP="00AE0F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Расписание уроков 3 класса В </w:t>
      </w:r>
    </w:p>
    <w:tbl>
      <w:tblPr>
        <w:tblW w:w="159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7"/>
        <w:gridCol w:w="1884"/>
        <w:gridCol w:w="1026"/>
        <w:gridCol w:w="2317"/>
        <w:gridCol w:w="1735"/>
        <w:gridCol w:w="6176"/>
        <w:gridCol w:w="1612"/>
      </w:tblGrid>
      <w:tr w:rsidR="00FB6BA8" w:rsidTr="00BB1CC8">
        <w:tc>
          <w:tcPr>
            <w:tcW w:w="1196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84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107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364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948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Форма проведения урока</w:t>
            </w:r>
          </w:p>
        </w:tc>
        <w:tc>
          <w:tcPr>
            <w:tcW w:w="6080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68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FB6BA8" w:rsidTr="00BB1CC8">
        <w:tc>
          <w:tcPr>
            <w:tcW w:w="1196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24.12.21</w:t>
            </w:r>
          </w:p>
        </w:tc>
        <w:tc>
          <w:tcPr>
            <w:tcW w:w="1884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07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8.00-8.40</w:t>
            </w:r>
          </w:p>
        </w:tc>
        <w:tc>
          <w:tcPr>
            <w:tcW w:w="2364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Проверим и оценим свои достижения</w:t>
            </w:r>
          </w:p>
        </w:tc>
        <w:tc>
          <w:tcPr>
            <w:tcW w:w="1948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урок</w:t>
            </w:r>
          </w:p>
        </w:tc>
        <w:tc>
          <w:tcPr>
            <w:tcW w:w="6080" w:type="dxa"/>
          </w:tcPr>
          <w:p w:rsidR="00FB6BA8" w:rsidRDefault="00FB6BA8" w:rsidP="00194442">
            <w:pPr>
              <w:tabs>
                <w:tab w:val="left" w:pos="82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AA1CC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https://www.youtube.com/watch?v=WFRSjTKeWqo</w:t>
              </w:r>
            </w:hyperlink>
          </w:p>
          <w:p w:rsidR="00FB6BA8" w:rsidRPr="00194442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Н.П.</w:t>
            </w:r>
          </w:p>
        </w:tc>
      </w:tr>
      <w:tr w:rsidR="00FB6BA8" w:rsidTr="00BB1CC8">
        <w:tc>
          <w:tcPr>
            <w:tcW w:w="1196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B6BA8" w:rsidRPr="00FA585F" w:rsidRDefault="00FB6BA8" w:rsidP="00E35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07" w:type="dxa"/>
          </w:tcPr>
          <w:p w:rsidR="00FB6BA8" w:rsidRPr="00FA585F" w:rsidRDefault="00FB6BA8" w:rsidP="00E35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8.50-9.30</w:t>
            </w:r>
          </w:p>
        </w:tc>
        <w:tc>
          <w:tcPr>
            <w:tcW w:w="2364" w:type="dxa"/>
          </w:tcPr>
          <w:p w:rsidR="00FB6BA8" w:rsidRPr="00FA585F" w:rsidRDefault="00FB6BA8" w:rsidP="00E35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на нахождение чисел по их сумме и разности</w:t>
            </w:r>
          </w:p>
        </w:tc>
        <w:tc>
          <w:tcPr>
            <w:tcW w:w="1948" w:type="dxa"/>
          </w:tcPr>
          <w:p w:rsidR="00FB6BA8" w:rsidRPr="00FA585F" w:rsidRDefault="00FB6BA8" w:rsidP="00E35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Видео-урок</w:t>
            </w:r>
          </w:p>
        </w:tc>
        <w:tc>
          <w:tcPr>
            <w:tcW w:w="6080" w:type="dxa"/>
          </w:tcPr>
          <w:p w:rsidR="00FB6BA8" w:rsidRDefault="00FB6BA8" w:rsidP="00E35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AA1CC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https://www.youtube.com/watch?v=T8F6pzODsVk</w:t>
              </w:r>
            </w:hyperlink>
          </w:p>
          <w:p w:rsidR="00FB6BA8" w:rsidRPr="00194442" w:rsidRDefault="00FB6BA8" w:rsidP="00E35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 25 №4,с.27 №11 (карандашом)</w:t>
            </w:r>
          </w:p>
        </w:tc>
        <w:tc>
          <w:tcPr>
            <w:tcW w:w="1368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Н.П.</w:t>
            </w:r>
          </w:p>
        </w:tc>
      </w:tr>
      <w:tr w:rsidR="00FB6BA8" w:rsidTr="00BB1CC8">
        <w:tc>
          <w:tcPr>
            <w:tcW w:w="1196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107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9.45-10.25</w:t>
            </w:r>
          </w:p>
        </w:tc>
        <w:tc>
          <w:tcPr>
            <w:tcW w:w="2364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/>
                <w:sz w:val="28"/>
                <w:szCs w:val="28"/>
              </w:rPr>
              <w:t>вописание слов с непроизносимым согласным в корне</w:t>
            </w:r>
          </w:p>
        </w:tc>
        <w:tc>
          <w:tcPr>
            <w:tcW w:w="1948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85F">
              <w:rPr>
                <w:rFonts w:ascii="Times New Roman" w:hAnsi="Times New Roman"/>
                <w:sz w:val="28"/>
                <w:szCs w:val="28"/>
              </w:rPr>
              <w:t xml:space="preserve">Видео-урок </w:t>
            </w:r>
          </w:p>
        </w:tc>
        <w:tc>
          <w:tcPr>
            <w:tcW w:w="6080" w:type="dxa"/>
          </w:tcPr>
          <w:p w:rsidR="00FB6BA8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AA1CC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https://www.youtube.com/watch?v=3xX6oJ128_8</w:t>
              </w:r>
            </w:hyperlink>
          </w:p>
          <w:p w:rsidR="00FB6BA8" w:rsidRPr="00F6188D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с.119 № 228, прочитать рубрику «Обрати внимание»</w:t>
            </w:r>
          </w:p>
        </w:tc>
        <w:tc>
          <w:tcPr>
            <w:tcW w:w="1368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Н.П.</w:t>
            </w:r>
          </w:p>
        </w:tc>
      </w:tr>
      <w:tr w:rsidR="00FB6BA8" w:rsidTr="00BB1CC8">
        <w:tc>
          <w:tcPr>
            <w:tcW w:w="1196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B6BA8" w:rsidRPr="00FA585F" w:rsidRDefault="00FB6BA8" w:rsidP="00FA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07" w:type="dxa"/>
          </w:tcPr>
          <w:p w:rsidR="00FB6BA8" w:rsidRPr="00030CCD" w:rsidRDefault="00FB6BA8" w:rsidP="00E3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10.40-11.20</w:t>
            </w:r>
          </w:p>
        </w:tc>
        <w:tc>
          <w:tcPr>
            <w:tcW w:w="2364" w:type="dxa"/>
          </w:tcPr>
          <w:p w:rsidR="00FB6BA8" w:rsidRPr="00F6188D" w:rsidRDefault="00FB6BA8" w:rsidP="00E3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ooltip="Выбрать тему урока" w:history="1">
              <w:r w:rsidRPr="00F6188D">
                <w:rPr>
                  <w:rStyle w:val="Hyperlink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«Настрою гусли на старинный лад…». Певцы русской старины. </w:t>
              </w:r>
            </w:hyperlink>
          </w:p>
        </w:tc>
        <w:tc>
          <w:tcPr>
            <w:tcW w:w="1948" w:type="dxa"/>
          </w:tcPr>
          <w:p w:rsidR="00FB6BA8" w:rsidRDefault="00FB6BA8" w:rsidP="00E3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</w:p>
          <w:p w:rsidR="00FB6BA8" w:rsidRPr="00030CCD" w:rsidRDefault="00FB6BA8" w:rsidP="00E3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0" w:type="dxa"/>
          </w:tcPr>
          <w:p w:rsidR="00FB6BA8" w:rsidRDefault="00FB6BA8" w:rsidP="00E3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5D06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https://www.youtube.com/watch?v=jqiKYbt6mxg</w:t>
              </w:r>
            </w:hyperlink>
          </w:p>
          <w:p w:rsidR="00FB6BA8" w:rsidRPr="008D74A1" w:rsidRDefault="00FB6BA8" w:rsidP="00E3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B6BA8" w:rsidRPr="00030CCD" w:rsidRDefault="00FB6BA8" w:rsidP="00E3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Пиядова И.А.</w:t>
            </w:r>
          </w:p>
        </w:tc>
      </w:tr>
    </w:tbl>
    <w:p w:rsidR="00FB6BA8" w:rsidRDefault="00FB6BA8" w:rsidP="00AE0FDB"/>
    <w:p w:rsidR="00FB6BA8" w:rsidRDefault="00FB6BA8"/>
    <w:sectPr w:rsidR="00FB6BA8" w:rsidSect="00AE0F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FDB"/>
    <w:rsid w:val="00030CCD"/>
    <w:rsid w:val="00194442"/>
    <w:rsid w:val="00397E74"/>
    <w:rsid w:val="00463259"/>
    <w:rsid w:val="004C2B82"/>
    <w:rsid w:val="004F65F2"/>
    <w:rsid w:val="005D062F"/>
    <w:rsid w:val="008D74A1"/>
    <w:rsid w:val="00946551"/>
    <w:rsid w:val="00986662"/>
    <w:rsid w:val="009E3776"/>
    <w:rsid w:val="00AA1CCC"/>
    <w:rsid w:val="00AE0FDB"/>
    <w:rsid w:val="00BB1CC8"/>
    <w:rsid w:val="00E3574B"/>
    <w:rsid w:val="00F04EE5"/>
    <w:rsid w:val="00F6188D"/>
    <w:rsid w:val="00FA585F"/>
    <w:rsid w:val="00FB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DB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0F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944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9444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7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qiKYbt6mx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xX6oJ128_8" TargetMode="External"/><Relationship Id="rId5" Type="http://schemas.openxmlformats.org/officeDocument/2006/relationships/hyperlink" Target="https://www.youtube.com/watch?v=T8F6pzODsV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WFRSjTKeWq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161</Words>
  <Characters>920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2021-12-23T15:06:00Z</dcterms:created>
  <dcterms:modified xsi:type="dcterms:W3CDTF">2021-12-23T15:50:00Z</dcterms:modified>
</cp:coreProperties>
</file>