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87" w:rsidRPr="005D0650" w:rsidRDefault="003E2987" w:rsidP="00AA1B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0650">
        <w:rPr>
          <w:b/>
          <w:bCs/>
          <w:color w:val="000000"/>
          <w:sz w:val="28"/>
          <w:szCs w:val="28"/>
        </w:rPr>
        <w:t xml:space="preserve"> «Особенности подросткового возраста»</w:t>
      </w:r>
    </w:p>
    <w:p w:rsidR="003E2987" w:rsidRPr="005D0650" w:rsidRDefault="003E2987" w:rsidP="00AA1B5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color w:val="000000"/>
          <w:sz w:val="28"/>
          <w:szCs w:val="28"/>
        </w:rPr>
        <w:t xml:space="preserve">      Сегодня мы с вами поговорим об особенностях подросткового возраста.  Подростковый возраст охватывает период жизни достаточно длительный. Его начало приходится на 11-12 лет. Заканчивается он у всех по-разному: в 16, 17 или даже в 18 лет.</w:t>
      </w:r>
    </w:p>
    <w:p w:rsidR="003E2987" w:rsidRPr="005D0650" w:rsidRDefault="003E2987" w:rsidP="00AA1B5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color w:val="000000"/>
          <w:sz w:val="28"/>
          <w:szCs w:val="28"/>
        </w:rPr>
        <w:t xml:space="preserve">     Подростковый возраст психология признает одним из самых сложных периодов развития личности. Это несколько лет испытаний для детей, родителей и учителей. Поэтому взрослым необходимо знать  особенности подросткового возраста, а также </w:t>
      </w:r>
      <w:r w:rsidRPr="005D0650">
        <w:rPr>
          <w:b/>
          <w:bCs/>
          <w:color w:val="000000"/>
          <w:sz w:val="28"/>
          <w:szCs w:val="28"/>
        </w:rPr>
        <w:t>уметь осуществлять помощь с душевной теплотой, терпением в приемлемой для подростков  форме</w:t>
      </w:r>
      <w:r w:rsidRPr="005D0650">
        <w:rPr>
          <w:color w:val="000000"/>
          <w:sz w:val="28"/>
          <w:szCs w:val="28"/>
        </w:rPr>
        <w:t>.</w:t>
      </w:r>
    </w:p>
    <w:p w:rsidR="003E2987" w:rsidRPr="005D0650" w:rsidRDefault="003E2987" w:rsidP="00AA1B5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color w:val="000000"/>
          <w:sz w:val="28"/>
          <w:szCs w:val="28"/>
        </w:rPr>
        <w:t xml:space="preserve">     Родители подростка должны понимать, что перед вами уже не совсем ребенок, а личность, которая находится в переходном периоде. В организме подростка происходит много перемен: стремительный рост, зашкаливающие гормоны, эмоции, которые становятся главной движущей силой поступков. Подросток — часто существо невыносимое. Причём не только для окружающих, но и для себя самого. В психологии этот период не зря называют "кризисом" подросткового возраста. Кризис означает, что нечто старое должно уйти, а нечто новое – появиться.</w:t>
      </w:r>
    </w:p>
    <w:p w:rsidR="003E2987" w:rsidRPr="005D0650" w:rsidRDefault="003E2987" w:rsidP="00AA1B5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color w:val="000000"/>
          <w:sz w:val="28"/>
          <w:szCs w:val="28"/>
        </w:rPr>
        <w:t xml:space="preserve">     Кризис подросткового возраста характеризуется проявлениями душевной дезадаптации, недовольством собой и окружением, повышенной раздражительностью, плохо подавляемой или вовсе не подавляемой агрессией. Настоящий "вулкан страстей".</w:t>
      </w:r>
    </w:p>
    <w:p w:rsidR="003E2987" w:rsidRPr="005D0650" w:rsidRDefault="003E2987" w:rsidP="00AA1B5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color w:val="000000"/>
          <w:sz w:val="28"/>
          <w:szCs w:val="28"/>
        </w:rPr>
        <w:t xml:space="preserve">     Подростки выходят на новый уровень самосознания, который требует </w:t>
      </w:r>
      <w:r w:rsidRPr="005D0650">
        <w:rPr>
          <w:b/>
          <w:bCs/>
          <w:color w:val="000000"/>
          <w:sz w:val="28"/>
          <w:szCs w:val="28"/>
        </w:rPr>
        <w:t>выполнения ряда важнейших психологических задач:</w:t>
      </w:r>
    </w:p>
    <w:p w:rsidR="003E2987" w:rsidRPr="005D0650" w:rsidRDefault="003E2987" w:rsidP="00AA1B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b/>
          <w:bCs/>
          <w:color w:val="000000"/>
          <w:sz w:val="28"/>
          <w:szCs w:val="28"/>
        </w:rPr>
        <w:t>Задача отделиться от родителей</w:t>
      </w:r>
      <w:r w:rsidRPr="005D0650">
        <w:rPr>
          <w:color w:val="000000"/>
          <w:sz w:val="28"/>
          <w:szCs w:val="28"/>
        </w:rPr>
        <w:t xml:space="preserve">. Происходит перестройка взаимоотношений с взрослыми. </w:t>
      </w:r>
      <w:r w:rsidRPr="005D0650">
        <w:rPr>
          <w:b/>
          <w:bCs/>
          <w:color w:val="000000"/>
          <w:sz w:val="28"/>
          <w:szCs w:val="28"/>
        </w:rPr>
        <w:t> </w:t>
      </w:r>
      <w:r w:rsidRPr="005D0650">
        <w:rPr>
          <w:color w:val="000000"/>
          <w:sz w:val="28"/>
          <w:szCs w:val="28"/>
        </w:rPr>
        <w:t xml:space="preserve">Из позиции подчинения подросток пытается перейти в позицию равенства. Хотят </w:t>
      </w:r>
      <w:r w:rsidRPr="005D0650">
        <w:rPr>
          <w:b/>
          <w:color w:val="000000"/>
          <w:sz w:val="28"/>
          <w:szCs w:val="28"/>
        </w:rPr>
        <w:t>стать автономным</w:t>
      </w:r>
      <w:r w:rsidRPr="005D0650">
        <w:rPr>
          <w:color w:val="000000"/>
          <w:sz w:val="28"/>
          <w:szCs w:val="28"/>
        </w:rPr>
        <w:t xml:space="preserve">  — значит, независимым, способным опираться на себя, принимать собственные решения и нести за них ответственность. Подросток начинает </w:t>
      </w:r>
      <w:r w:rsidRPr="005D0650">
        <w:rPr>
          <w:b/>
          <w:bCs/>
          <w:color w:val="000000"/>
          <w:sz w:val="28"/>
          <w:szCs w:val="28"/>
        </w:rPr>
        <w:t>отрицать всё</w:t>
      </w:r>
      <w:r w:rsidRPr="005D0650">
        <w:rPr>
          <w:color w:val="000000"/>
          <w:sz w:val="28"/>
          <w:szCs w:val="28"/>
        </w:rPr>
        <w:t xml:space="preserve"> то, что предлагают взрослые, иначе как ему найти собственные ответы, решения, смыслы. </w:t>
      </w:r>
    </w:p>
    <w:p w:rsidR="003E2987" w:rsidRPr="005D0650" w:rsidRDefault="003E2987" w:rsidP="00AA1B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b/>
          <w:bCs/>
          <w:color w:val="000000"/>
          <w:sz w:val="28"/>
          <w:szCs w:val="28"/>
        </w:rPr>
        <w:t>Искать себя и ввязываться в разные истории</w:t>
      </w:r>
      <w:r w:rsidRPr="005D0650">
        <w:rPr>
          <w:color w:val="000000"/>
          <w:sz w:val="28"/>
          <w:szCs w:val="28"/>
        </w:rPr>
        <w:t>, чтобы проверить, насколько ты силён, на что способен? Понять, кто ты такой? Что за человек? Что можешь в этой жизни? С целью такой проверки себя часто они ввязываются в различные криминальные истории.</w:t>
      </w:r>
    </w:p>
    <w:p w:rsidR="003E2987" w:rsidRPr="005D0650" w:rsidRDefault="003E2987" w:rsidP="00AA1B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b/>
          <w:bCs/>
          <w:color w:val="000000"/>
          <w:sz w:val="28"/>
          <w:szCs w:val="28"/>
        </w:rPr>
        <w:t xml:space="preserve"> Активно контактировать с противоположным полом</w:t>
      </w:r>
      <w:r w:rsidRPr="005D0650">
        <w:rPr>
          <w:color w:val="000000"/>
          <w:sz w:val="28"/>
          <w:szCs w:val="28"/>
        </w:rPr>
        <w:t>, они хотят понять, в чём секреты общения с мужчинами и женщинами. Что делать с любовью, и как построить отношения.</w:t>
      </w:r>
    </w:p>
    <w:p w:rsidR="003E2987" w:rsidRPr="005D0650" w:rsidRDefault="003E2987" w:rsidP="00AA1B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b/>
          <w:bCs/>
          <w:color w:val="000000"/>
          <w:sz w:val="28"/>
          <w:szCs w:val="28"/>
        </w:rPr>
        <w:t>Пристально вглядываться в свою внешность</w:t>
      </w:r>
      <w:r w:rsidRPr="005D0650">
        <w:rPr>
          <w:color w:val="000000"/>
          <w:sz w:val="28"/>
          <w:szCs w:val="28"/>
        </w:rPr>
        <w:t>, понимая, что красота или привлекательность увеличивают шансы быть принятым и любимым. Именно поэтому подростки много времени проводят у зеркала, часто экспериментируют со своей внешностью.</w:t>
      </w:r>
    </w:p>
    <w:p w:rsidR="003E2987" w:rsidRPr="005D0650" w:rsidRDefault="003E2987" w:rsidP="00AA1B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b/>
          <w:bCs/>
          <w:color w:val="000000"/>
          <w:sz w:val="28"/>
          <w:szCs w:val="28"/>
        </w:rPr>
        <w:t>Много общаться с себе подобными</w:t>
      </w:r>
      <w:r w:rsidRPr="005D0650">
        <w:rPr>
          <w:color w:val="000000"/>
          <w:sz w:val="28"/>
          <w:szCs w:val="28"/>
        </w:rPr>
        <w:t xml:space="preserve">, </w:t>
      </w:r>
      <w:r w:rsidRPr="005D0650">
        <w:rPr>
          <w:b/>
          <w:color w:val="000000"/>
          <w:sz w:val="28"/>
          <w:szCs w:val="28"/>
        </w:rPr>
        <w:t>начинается</w:t>
      </w:r>
      <w:r w:rsidRPr="005D0650">
        <w:rPr>
          <w:color w:val="000000"/>
          <w:sz w:val="28"/>
          <w:szCs w:val="28"/>
        </w:rPr>
        <w:t xml:space="preserve"> </w:t>
      </w:r>
      <w:r w:rsidRPr="005D0650">
        <w:rPr>
          <w:b/>
          <w:color w:val="000000"/>
          <w:sz w:val="28"/>
          <w:szCs w:val="28"/>
        </w:rPr>
        <w:t>активный поиск друзей.</w:t>
      </w:r>
      <w:r w:rsidRPr="005D0650">
        <w:rPr>
          <w:color w:val="000000"/>
          <w:sz w:val="28"/>
          <w:szCs w:val="28"/>
        </w:rPr>
        <w:t xml:space="preserve"> Значение семьи и школы в переходном возрасте  снижается, тогда, как влияние сверстников усиливается. </w:t>
      </w:r>
      <w:r w:rsidRPr="005D0650">
        <w:rPr>
          <w:color w:val="FF0000"/>
          <w:sz w:val="28"/>
          <w:szCs w:val="28"/>
        </w:rPr>
        <w:t> </w:t>
      </w:r>
      <w:r w:rsidRPr="005D0650">
        <w:rPr>
          <w:sz w:val="28"/>
          <w:szCs w:val="28"/>
        </w:rPr>
        <w:t>Подростку</w:t>
      </w:r>
      <w:r w:rsidRPr="005D0650">
        <w:rPr>
          <w:color w:val="FF0000"/>
          <w:sz w:val="28"/>
          <w:szCs w:val="28"/>
        </w:rPr>
        <w:t xml:space="preserve"> </w:t>
      </w:r>
      <w:r w:rsidRPr="005D0650">
        <w:rPr>
          <w:sz w:val="28"/>
          <w:szCs w:val="28"/>
        </w:rPr>
        <w:t>важнее</w:t>
      </w:r>
      <w:r w:rsidRPr="005D0650">
        <w:rPr>
          <w:color w:val="FF0000"/>
          <w:sz w:val="28"/>
          <w:szCs w:val="28"/>
        </w:rPr>
        <w:t xml:space="preserve"> </w:t>
      </w:r>
      <w:r w:rsidRPr="005D0650">
        <w:rPr>
          <w:color w:val="000000"/>
          <w:sz w:val="28"/>
          <w:szCs w:val="28"/>
        </w:rPr>
        <w:t>та среда и группа, в которой он чувствует себя комфортно, где относятся к нему с уважением. Это может быть и спортивная секция, и технический кружок, но может быть и подвал дома, где собираются подростки, общаю</w:t>
      </w:r>
      <w:r w:rsidRPr="005D0650">
        <w:rPr>
          <w:color w:val="000000"/>
          <w:sz w:val="28"/>
          <w:szCs w:val="28"/>
        </w:rPr>
        <w:softHyphen/>
        <w:t>тся, курят, выпивают и др.</w:t>
      </w:r>
    </w:p>
    <w:p w:rsidR="003E2987" w:rsidRPr="005D0650" w:rsidRDefault="003E2987" w:rsidP="00AA1B5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color w:val="000000"/>
          <w:sz w:val="28"/>
          <w:szCs w:val="28"/>
        </w:rPr>
        <w:t xml:space="preserve">          Выполнение этих важных психологических задач  сопровождается сильными чувствами, эмоциями такими как  агрессия, страх, стыд, тревога. </w:t>
      </w:r>
    </w:p>
    <w:p w:rsidR="003E2987" w:rsidRPr="005D0650" w:rsidRDefault="003E2987" w:rsidP="006C47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650">
        <w:rPr>
          <w:color w:val="000000"/>
          <w:sz w:val="28"/>
          <w:szCs w:val="28"/>
        </w:rPr>
        <w:t xml:space="preserve">Несмотря на пугающие тенденции, такое развитие — нормальный период взросления. </w:t>
      </w:r>
    </w:p>
    <w:p w:rsidR="003E2987" w:rsidRPr="005D0650" w:rsidRDefault="003E2987" w:rsidP="00FA4C2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3E2987" w:rsidRPr="005D0650" w:rsidRDefault="003E2987" w:rsidP="002065EC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  <w:r w:rsidRPr="005D0650">
        <w:rPr>
          <w:b/>
          <w:bCs/>
          <w:color w:val="000000"/>
          <w:sz w:val="28"/>
          <w:szCs w:val="28"/>
        </w:rPr>
        <w:t>Уважаемые родители, Вы должны:</w:t>
      </w:r>
    </w:p>
    <w:p w:rsidR="003E2987" w:rsidRPr="005D0650" w:rsidRDefault="003E2987" w:rsidP="002065EC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5D0650">
        <w:rPr>
          <w:b/>
          <w:i/>
          <w:color w:val="000000"/>
          <w:sz w:val="28"/>
          <w:szCs w:val="28"/>
        </w:rPr>
        <w:t xml:space="preserve"> Знать</w:t>
      </w:r>
      <w:r w:rsidRPr="005D0650">
        <w:rPr>
          <w:color w:val="000000"/>
          <w:sz w:val="28"/>
          <w:szCs w:val="28"/>
        </w:rPr>
        <w:t xml:space="preserve">  что кризис неизбежен и  верить, что он закончится. </w:t>
      </w:r>
    </w:p>
    <w:p w:rsidR="003E2987" w:rsidRPr="005D0650" w:rsidRDefault="003E2987" w:rsidP="002065EC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5D0650">
        <w:rPr>
          <w:b/>
          <w:i/>
          <w:color w:val="000000"/>
          <w:sz w:val="28"/>
          <w:szCs w:val="28"/>
        </w:rPr>
        <w:t>Осознавать,</w:t>
      </w:r>
      <w:r w:rsidRPr="005D0650">
        <w:rPr>
          <w:color w:val="000000"/>
          <w:sz w:val="28"/>
          <w:szCs w:val="28"/>
        </w:rPr>
        <w:t xml:space="preserve"> что Ваш ребёнок продолжает любить и уважать Вас, но не может проявить этого сейчас, потому что сначала ему необходимо разрушить Ваш родительский авторитет.</w:t>
      </w: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left="142" w:firstLine="38"/>
        <w:jc w:val="both"/>
        <w:rPr>
          <w:color w:val="000000"/>
          <w:sz w:val="28"/>
          <w:szCs w:val="28"/>
        </w:rPr>
      </w:pPr>
      <w:r w:rsidRPr="005D0650">
        <w:rPr>
          <w:b/>
          <w:i/>
          <w:color w:val="000000"/>
          <w:sz w:val="28"/>
          <w:szCs w:val="28"/>
        </w:rPr>
        <w:t>Понимать</w:t>
      </w:r>
      <w:r w:rsidRPr="005D0650">
        <w:rPr>
          <w:color w:val="000000"/>
          <w:sz w:val="28"/>
          <w:szCs w:val="28"/>
        </w:rPr>
        <w:t>, что для подростка жизнь тяжела не меньше, чем Вам, а может и больше, поскольку у него нет опыта.</w:t>
      </w: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left="142" w:firstLine="38"/>
        <w:jc w:val="both"/>
        <w:rPr>
          <w:color w:val="000000"/>
          <w:sz w:val="28"/>
          <w:szCs w:val="28"/>
        </w:rPr>
      </w:pP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  <w:sz w:val="28"/>
          <w:szCs w:val="28"/>
        </w:rPr>
      </w:pPr>
      <w:r w:rsidRPr="005D0650">
        <w:rPr>
          <w:b/>
          <w:bCs/>
          <w:color w:val="000000"/>
          <w:sz w:val="28"/>
          <w:szCs w:val="28"/>
        </w:rPr>
        <w:t>Чем Вы можете помочь своему подростку:</w:t>
      </w: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  <w:sz w:val="28"/>
          <w:szCs w:val="28"/>
        </w:rPr>
      </w:pPr>
      <w:r w:rsidRPr="005D0650">
        <w:rPr>
          <w:b/>
          <w:i/>
          <w:color w:val="000000"/>
          <w:sz w:val="28"/>
          <w:szCs w:val="28"/>
        </w:rPr>
        <w:t xml:space="preserve">Продолжать </w:t>
      </w:r>
      <w:r w:rsidRPr="005D0650">
        <w:rPr>
          <w:color w:val="000000"/>
          <w:sz w:val="28"/>
          <w:szCs w:val="28"/>
        </w:rPr>
        <w:t>любить его;</w:t>
      </w: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  <w:sz w:val="28"/>
          <w:szCs w:val="28"/>
        </w:rPr>
      </w:pPr>
      <w:r w:rsidRPr="005D0650">
        <w:rPr>
          <w:b/>
          <w:i/>
          <w:color w:val="000000"/>
          <w:sz w:val="28"/>
          <w:szCs w:val="28"/>
        </w:rPr>
        <w:t>Верить</w:t>
      </w:r>
      <w:r w:rsidRPr="005D0650">
        <w:rPr>
          <w:color w:val="000000"/>
          <w:sz w:val="28"/>
          <w:szCs w:val="28"/>
        </w:rPr>
        <w:t xml:space="preserve"> в то, что он справится;</w:t>
      </w: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  <w:sz w:val="28"/>
          <w:szCs w:val="28"/>
        </w:rPr>
      </w:pPr>
      <w:r w:rsidRPr="005D0650">
        <w:rPr>
          <w:b/>
          <w:i/>
          <w:color w:val="000000"/>
          <w:sz w:val="28"/>
          <w:szCs w:val="28"/>
        </w:rPr>
        <w:t>Не качать права</w:t>
      </w:r>
      <w:r w:rsidRPr="005D0650">
        <w:rPr>
          <w:color w:val="000000"/>
          <w:sz w:val="28"/>
          <w:szCs w:val="28"/>
        </w:rPr>
        <w:t xml:space="preserve"> по пустякам, дать ему возможность ошибаться и настаивать на своём;</w:t>
      </w: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  <w:sz w:val="28"/>
          <w:szCs w:val="28"/>
        </w:rPr>
      </w:pPr>
      <w:r w:rsidRPr="005D0650">
        <w:rPr>
          <w:b/>
          <w:i/>
          <w:color w:val="000000"/>
          <w:sz w:val="28"/>
          <w:szCs w:val="28"/>
        </w:rPr>
        <w:t>Относиться</w:t>
      </w:r>
      <w:r w:rsidRPr="005D0650">
        <w:rPr>
          <w:color w:val="000000"/>
          <w:sz w:val="28"/>
          <w:szCs w:val="28"/>
        </w:rPr>
        <w:t xml:space="preserve"> к нему и его миру с уважением; </w:t>
      </w: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  <w:sz w:val="28"/>
          <w:szCs w:val="28"/>
        </w:rPr>
      </w:pPr>
      <w:r w:rsidRPr="005D0650">
        <w:rPr>
          <w:b/>
          <w:i/>
          <w:color w:val="000000"/>
          <w:sz w:val="28"/>
          <w:szCs w:val="28"/>
        </w:rPr>
        <w:t>Быть на расстоянии вытянутой руки</w:t>
      </w:r>
      <w:r w:rsidRPr="005D0650">
        <w:rPr>
          <w:color w:val="000000"/>
          <w:sz w:val="28"/>
          <w:szCs w:val="28"/>
        </w:rPr>
        <w:t>, способной поддержать, когда попросят;</w:t>
      </w: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  <w:sz w:val="28"/>
          <w:szCs w:val="28"/>
        </w:rPr>
      </w:pPr>
      <w:r w:rsidRPr="005D0650">
        <w:rPr>
          <w:b/>
          <w:i/>
          <w:color w:val="000000"/>
          <w:sz w:val="28"/>
          <w:szCs w:val="28"/>
        </w:rPr>
        <w:t>Доверять своему подростку</w:t>
      </w:r>
      <w:r w:rsidRPr="005D0650">
        <w:rPr>
          <w:color w:val="000000"/>
          <w:sz w:val="28"/>
          <w:szCs w:val="28"/>
        </w:rPr>
        <w:t xml:space="preserve"> и говорить с ним как с другом, криком ещё никто ничего не добивался;</w:t>
      </w: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  <w:sz w:val="28"/>
          <w:szCs w:val="28"/>
        </w:rPr>
      </w:pPr>
      <w:r w:rsidRPr="005D0650">
        <w:rPr>
          <w:color w:val="000000"/>
          <w:sz w:val="28"/>
          <w:szCs w:val="28"/>
        </w:rPr>
        <w:t xml:space="preserve">Чтобы сохранить родительский авторитет в глазах детей </w:t>
      </w:r>
      <w:r w:rsidRPr="005D0650">
        <w:rPr>
          <w:b/>
          <w:i/>
          <w:color w:val="000000"/>
          <w:sz w:val="28"/>
          <w:szCs w:val="28"/>
        </w:rPr>
        <w:t>нужно быть с ними честными,</w:t>
      </w:r>
      <w:r w:rsidRPr="005D0650">
        <w:rPr>
          <w:color w:val="000000"/>
          <w:sz w:val="28"/>
          <w:szCs w:val="28"/>
        </w:rPr>
        <w:t xml:space="preserve"> не требовать от них выполнения того, чего вы сами не делаете, не осуждать их за те поступки, которые сами совершаете.</w:t>
      </w: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  <w:sz w:val="28"/>
          <w:szCs w:val="28"/>
        </w:rPr>
      </w:pPr>
      <w:r w:rsidRPr="005D0650">
        <w:rPr>
          <w:b/>
          <w:i/>
          <w:color w:val="000000"/>
          <w:sz w:val="28"/>
          <w:szCs w:val="28"/>
        </w:rPr>
        <w:t>Больше разговаривать со своими детьми</w:t>
      </w:r>
      <w:r w:rsidRPr="005D0650">
        <w:rPr>
          <w:color w:val="000000"/>
          <w:sz w:val="28"/>
          <w:szCs w:val="28"/>
        </w:rPr>
        <w:t>, рассказывать о своих переживаниях в том возрасте, в котором сейчас ваши дети.</w:t>
      </w:r>
    </w:p>
    <w:p w:rsidR="003E2987" w:rsidRPr="005D0650" w:rsidRDefault="003E2987" w:rsidP="00806AC7">
      <w:pPr>
        <w:pStyle w:val="NormalWeb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  <w:sz w:val="28"/>
          <w:szCs w:val="28"/>
        </w:rPr>
      </w:pPr>
      <w:r w:rsidRPr="005D0650">
        <w:rPr>
          <w:sz w:val="28"/>
          <w:szCs w:val="28"/>
        </w:rPr>
        <w:t xml:space="preserve">    </w:t>
      </w:r>
      <w:r w:rsidRPr="005D0650">
        <w:rPr>
          <w:b/>
          <w:i/>
          <w:sz w:val="28"/>
          <w:szCs w:val="28"/>
        </w:rPr>
        <w:t>Знайте!</w:t>
      </w:r>
      <w:r w:rsidRPr="005D0650">
        <w:rPr>
          <w:sz w:val="28"/>
          <w:szCs w:val="28"/>
        </w:rPr>
        <w:t xml:space="preserve"> Любому подростку всегда нужны любовь и внимание родителей, уверенность в том, что кто-то его сильно любит, совершенно бескорыстно</w:t>
      </w:r>
      <w:r>
        <w:rPr>
          <w:sz w:val="28"/>
          <w:szCs w:val="28"/>
        </w:rPr>
        <w:t>.</w:t>
      </w:r>
    </w:p>
    <w:sectPr w:rsidR="003E2987" w:rsidRPr="005D0650" w:rsidSect="00806AC7">
      <w:pgSz w:w="11906" w:h="16838"/>
      <w:pgMar w:top="426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5FF"/>
    <w:multiLevelType w:val="hybridMultilevel"/>
    <w:tmpl w:val="9A66A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8311D"/>
    <w:multiLevelType w:val="hybridMultilevel"/>
    <w:tmpl w:val="2F50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746631"/>
    <w:multiLevelType w:val="hybridMultilevel"/>
    <w:tmpl w:val="7DA6E202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45016A7F"/>
    <w:multiLevelType w:val="hybridMultilevel"/>
    <w:tmpl w:val="BD4A572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38777AC"/>
    <w:multiLevelType w:val="hybridMultilevel"/>
    <w:tmpl w:val="A0CAE2E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B52"/>
    <w:rsid w:val="00000494"/>
    <w:rsid w:val="00017137"/>
    <w:rsid w:val="00027596"/>
    <w:rsid w:val="00027894"/>
    <w:rsid w:val="000461E5"/>
    <w:rsid w:val="0004707C"/>
    <w:rsid w:val="000B12DA"/>
    <w:rsid w:val="000B466F"/>
    <w:rsid w:val="000B6252"/>
    <w:rsid w:val="000C1B2E"/>
    <w:rsid w:val="00110110"/>
    <w:rsid w:val="001C402F"/>
    <w:rsid w:val="001D6B36"/>
    <w:rsid w:val="002065EC"/>
    <w:rsid w:val="002203CF"/>
    <w:rsid w:val="00232DC2"/>
    <w:rsid w:val="00253EB1"/>
    <w:rsid w:val="00261B8B"/>
    <w:rsid w:val="00317CB4"/>
    <w:rsid w:val="0033255C"/>
    <w:rsid w:val="00394CFA"/>
    <w:rsid w:val="00397C37"/>
    <w:rsid w:val="003E2987"/>
    <w:rsid w:val="00410CEB"/>
    <w:rsid w:val="00455242"/>
    <w:rsid w:val="00467141"/>
    <w:rsid w:val="004A5169"/>
    <w:rsid w:val="0058743E"/>
    <w:rsid w:val="00596763"/>
    <w:rsid w:val="005C0988"/>
    <w:rsid w:val="005D0650"/>
    <w:rsid w:val="00604A72"/>
    <w:rsid w:val="006158C4"/>
    <w:rsid w:val="00676F30"/>
    <w:rsid w:val="006A7178"/>
    <w:rsid w:val="006C470D"/>
    <w:rsid w:val="006F7018"/>
    <w:rsid w:val="00722C30"/>
    <w:rsid w:val="007366D9"/>
    <w:rsid w:val="007B189C"/>
    <w:rsid w:val="007F4701"/>
    <w:rsid w:val="00806AC7"/>
    <w:rsid w:val="008700BC"/>
    <w:rsid w:val="008D430A"/>
    <w:rsid w:val="008D5A5A"/>
    <w:rsid w:val="009048DC"/>
    <w:rsid w:val="00951F55"/>
    <w:rsid w:val="00A1193C"/>
    <w:rsid w:val="00A13631"/>
    <w:rsid w:val="00A72C41"/>
    <w:rsid w:val="00A769F5"/>
    <w:rsid w:val="00AA1B52"/>
    <w:rsid w:val="00AB0384"/>
    <w:rsid w:val="00AB495E"/>
    <w:rsid w:val="00AD4DB4"/>
    <w:rsid w:val="00AF503A"/>
    <w:rsid w:val="00B54292"/>
    <w:rsid w:val="00B5505D"/>
    <w:rsid w:val="00B5718B"/>
    <w:rsid w:val="00BA558D"/>
    <w:rsid w:val="00BC42AD"/>
    <w:rsid w:val="00C07A36"/>
    <w:rsid w:val="00C33812"/>
    <w:rsid w:val="00C57C97"/>
    <w:rsid w:val="00C63DAB"/>
    <w:rsid w:val="00C664BD"/>
    <w:rsid w:val="00D00AA3"/>
    <w:rsid w:val="00DC5CD0"/>
    <w:rsid w:val="00E24A89"/>
    <w:rsid w:val="00E55F3C"/>
    <w:rsid w:val="00EC5F8A"/>
    <w:rsid w:val="00F075C7"/>
    <w:rsid w:val="00FA4C20"/>
    <w:rsid w:val="00FB3D8B"/>
    <w:rsid w:val="00FB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1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1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602</TotalTime>
  <Pages>2</Pages>
  <Words>657</Words>
  <Characters>3751</Characters>
  <Application>Microsoft Office Outlook</Application>
  <DocSecurity>0</DocSecurity>
  <Lines>0</Lines>
  <Paragraphs>0</Paragraphs>
  <ScaleCrop>false</ScaleCrop>
  <Company>Школа - интернат 8-го вида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8</cp:revision>
  <dcterms:created xsi:type="dcterms:W3CDTF">2021-06-13T18:18:00Z</dcterms:created>
  <dcterms:modified xsi:type="dcterms:W3CDTF">2021-11-23T18:49:00Z</dcterms:modified>
</cp:coreProperties>
</file>