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3" w:rsidRPr="00993838" w:rsidRDefault="00867FA3" w:rsidP="00993838">
      <w:pPr>
        <w:shd w:val="clear" w:color="auto" w:fill="FFFFFF"/>
        <w:spacing w:after="0"/>
        <w:ind w:left="735" w:hanging="360"/>
        <w:jc w:val="center"/>
        <w:rPr>
          <w:b/>
          <w:bCs/>
          <w:sz w:val="24"/>
          <w:szCs w:val="24"/>
        </w:rPr>
      </w:pPr>
      <w:r w:rsidRPr="00993838">
        <w:rPr>
          <w:b/>
          <w:bCs/>
          <w:sz w:val="24"/>
          <w:szCs w:val="24"/>
        </w:rPr>
        <w:t>1 вариант</w:t>
      </w:r>
    </w:p>
    <w:p w:rsidR="00867FA3" w:rsidRPr="00993838" w:rsidRDefault="00867FA3" w:rsidP="00146562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Ука</w:t>
      </w:r>
      <w:r w:rsidRPr="00993838">
        <w:rPr>
          <w:rFonts w:ascii="Verdana" w:hAnsi="Verdana"/>
          <w:color w:val="000000"/>
        </w:rPr>
        <w:softHyphen/>
        <w:t>жи</w:t>
      </w:r>
      <w:r w:rsidRPr="00993838">
        <w:rPr>
          <w:rFonts w:ascii="Verdana" w:hAnsi="Verdana"/>
          <w:color w:val="000000"/>
        </w:rPr>
        <w:softHyphen/>
        <w:t>те ва</w:t>
      </w:r>
      <w:r w:rsidRPr="00993838">
        <w:rPr>
          <w:rFonts w:ascii="Verdana" w:hAnsi="Verdana"/>
          <w:color w:val="000000"/>
        </w:rPr>
        <w:softHyphen/>
        <w:t>ри</w:t>
      </w:r>
      <w:r w:rsidRPr="00993838">
        <w:rPr>
          <w:rFonts w:ascii="Verdana" w:hAnsi="Verdana"/>
          <w:color w:val="000000"/>
        </w:rPr>
        <w:softHyphen/>
        <w:t>ан</w:t>
      </w:r>
      <w:r w:rsidRPr="00993838">
        <w:rPr>
          <w:rFonts w:ascii="Verdana" w:hAnsi="Verdana"/>
          <w:color w:val="000000"/>
        </w:rPr>
        <w:softHyphen/>
        <w:t>ты от</w:t>
      </w:r>
      <w:r w:rsidRPr="00993838">
        <w:rPr>
          <w:rFonts w:ascii="Verdana" w:hAnsi="Verdana"/>
          <w:color w:val="000000"/>
        </w:rPr>
        <w:softHyphen/>
        <w:t>ве</w:t>
      </w:r>
      <w:r w:rsidRPr="00993838">
        <w:rPr>
          <w:rFonts w:ascii="Verdana" w:hAnsi="Verdana"/>
          <w:color w:val="000000"/>
        </w:rPr>
        <w:softHyphen/>
        <w:t>тов, в ко</w:t>
      </w:r>
      <w:r w:rsidRPr="00993838">
        <w:rPr>
          <w:rFonts w:ascii="Verdana" w:hAnsi="Verdana"/>
          <w:color w:val="000000"/>
        </w:rPr>
        <w:softHyphen/>
        <w:t>то</w:t>
      </w:r>
      <w:r w:rsidRPr="00993838">
        <w:rPr>
          <w:rFonts w:ascii="Verdana" w:hAnsi="Verdana"/>
          <w:color w:val="000000"/>
        </w:rPr>
        <w:softHyphen/>
        <w:t>рых во всех сло</w:t>
      </w:r>
      <w:r w:rsidRPr="00993838">
        <w:rPr>
          <w:rFonts w:ascii="Verdana" w:hAnsi="Verdana"/>
          <w:color w:val="000000"/>
        </w:rPr>
        <w:softHyphen/>
        <w:t>вах од</w:t>
      </w:r>
      <w:r w:rsidRPr="00993838">
        <w:rPr>
          <w:rFonts w:ascii="Verdana" w:hAnsi="Verdana"/>
          <w:color w:val="000000"/>
        </w:rPr>
        <w:softHyphen/>
        <w:t>но</w:t>
      </w:r>
      <w:r w:rsidRPr="00993838">
        <w:rPr>
          <w:rFonts w:ascii="Verdana" w:hAnsi="Verdana"/>
          <w:color w:val="000000"/>
        </w:rPr>
        <w:softHyphen/>
        <w:t>го ряда про</w:t>
      </w:r>
      <w:r w:rsidRPr="00993838">
        <w:rPr>
          <w:rFonts w:ascii="Verdana" w:hAnsi="Verdana"/>
          <w:color w:val="000000"/>
        </w:rPr>
        <w:softHyphen/>
        <w:t>пу</w:t>
      </w:r>
      <w:r w:rsidRPr="00993838">
        <w:rPr>
          <w:rFonts w:ascii="Verdana" w:hAnsi="Verdana"/>
          <w:color w:val="000000"/>
        </w:rPr>
        <w:softHyphen/>
        <w:t>ще</w:t>
      </w:r>
      <w:r w:rsidRPr="00993838">
        <w:rPr>
          <w:rFonts w:ascii="Verdana" w:hAnsi="Verdana"/>
          <w:color w:val="000000"/>
        </w:rPr>
        <w:softHyphen/>
        <w:t>на без</w:t>
      </w:r>
      <w:r w:rsidRPr="00993838">
        <w:rPr>
          <w:rFonts w:ascii="Verdana" w:hAnsi="Verdana"/>
          <w:color w:val="000000"/>
        </w:rPr>
        <w:softHyphen/>
        <w:t>удар</w:t>
      </w:r>
      <w:r w:rsidRPr="00993838">
        <w:rPr>
          <w:rFonts w:ascii="Verdana" w:hAnsi="Verdana"/>
          <w:color w:val="000000"/>
        </w:rPr>
        <w:softHyphen/>
        <w:t xml:space="preserve">ная </w:t>
      </w:r>
      <w:r w:rsidRPr="00993838">
        <w:rPr>
          <w:rFonts w:ascii="Verdana" w:hAnsi="Verdana"/>
          <w:b/>
          <w:bCs/>
          <w:color w:val="000000"/>
        </w:rPr>
        <w:t>не</w:t>
      </w:r>
      <w:r w:rsidRPr="00993838">
        <w:rPr>
          <w:rFonts w:ascii="Verdana" w:hAnsi="Verdana"/>
          <w:b/>
          <w:bCs/>
          <w:color w:val="000000"/>
        </w:rPr>
        <w:softHyphen/>
        <w:t>про</w:t>
      </w:r>
      <w:r w:rsidRPr="00993838">
        <w:rPr>
          <w:rFonts w:ascii="Verdana" w:hAnsi="Verdana"/>
          <w:b/>
          <w:bCs/>
          <w:color w:val="000000"/>
        </w:rPr>
        <w:softHyphen/>
        <w:t>ве</w:t>
      </w:r>
      <w:r w:rsidRPr="00993838">
        <w:rPr>
          <w:rFonts w:ascii="Verdana" w:hAnsi="Verdana"/>
          <w:b/>
          <w:bCs/>
          <w:color w:val="000000"/>
        </w:rPr>
        <w:softHyphen/>
        <w:t>ря</w:t>
      </w:r>
      <w:r w:rsidRPr="00993838">
        <w:rPr>
          <w:rFonts w:ascii="Verdana" w:hAnsi="Verdana"/>
          <w:b/>
          <w:bCs/>
          <w:color w:val="000000"/>
        </w:rPr>
        <w:softHyphen/>
        <w:t>е</w:t>
      </w:r>
      <w:r w:rsidRPr="00993838">
        <w:rPr>
          <w:rFonts w:ascii="Verdana" w:hAnsi="Verdana"/>
          <w:b/>
          <w:bCs/>
          <w:color w:val="000000"/>
        </w:rPr>
        <w:softHyphen/>
        <w:t>мая</w:t>
      </w:r>
      <w:r w:rsidRPr="00993838">
        <w:rPr>
          <w:rFonts w:ascii="Verdana" w:hAnsi="Verdana"/>
          <w:color w:val="000000"/>
        </w:rPr>
        <w:t xml:space="preserve"> глас</w:t>
      </w:r>
      <w:r w:rsidRPr="00993838">
        <w:rPr>
          <w:rFonts w:ascii="Verdana" w:hAnsi="Verdana"/>
          <w:color w:val="000000"/>
        </w:rPr>
        <w:softHyphen/>
        <w:t>ная корня. За</w:t>
      </w:r>
      <w:r w:rsidRPr="00993838">
        <w:rPr>
          <w:rFonts w:ascii="Verdana" w:hAnsi="Verdana"/>
          <w:color w:val="000000"/>
        </w:rPr>
        <w:softHyphen/>
        <w:t>пи</w:t>
      </w:r>
      <w:r w:rsidRPr="00993838">
        <w:rPr>
          <w:rFonts w:ascii="Verdana" w:hAnsi="Verdana"/>
          <w:color w:val="000000"/>
        </w:rPr>
        <w:softHyphen/>
        <w:t>ши</w:t>
      </w:r>
      <w:r w:rsidRPr="00993838">
        <w:rPr>
          <w:rFonts w:ascii="Verdana" w:hAnsi="Verdana"/>
          <w:color w:val="000000"/>
        </w:rPr>
        <w:softHyphen/>
        <w:t>те но</w:t>
      </w:r>
      <w:r w:rsidRPr="00993838">
        <w:rPr>
          <w:rFonts w:ascii="Verdana" w:hAnsi="Verdana"/>
          <w:color w:val="000000"/>
        </w:rPr>
        <w:softHyphen/>
        <w:t>ме</w:t>
      </w:r>
      <w:r w:rsidRPr="00993838">
        <w:rPr>
          <w:rFonts w:ascii="Verdana" w:hAnsi="Verdana"/>
          <w:color w:val="000000"/>
        </w:rPr>
        <w:softHyphen/>
        <w:t>ра от</w:t>
      </w:r>
      <w:r w:rsidRPr="00993838">
        <w:rPr>
          <w:rFonts w:ascii="Verdana" w:hAnsi="Verdana"/>
          <w:color w:val="000000"/>
        </w:rPr>
        <w:softHyphen/>
        <w:t>ве</w:t>
      </w:r>
      <w:r w:rsidRPr="00993838">
        <w:rPr>
          <w:rFonts w:ascii="Verdana" w:hAnsi="Verdana"/>
          <w:color w:val="000000"/>
        </w:rPr>
        <w:softHyphen/>
        <w:t>тов.</w:t>
      </w:r>
    </w:p>
    <w:p w:rsidR="00867FA3" w:rsidRPr="00993838" w:rsidRDefault="00867FA3" w:rsidP="0014656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 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1) авиак..мпа</w:t>
      </w:r>
      <w:r w:rsidRPr="00993838">
        <w:rPr>
          <w:rFonts w:ascii="Verdana" w:hAnsi="Verdana"/>
          <w:color w:val="000000"/>
        </w:rPr>
        <w:softHyphen/>
        <w:t>ния, импр..ви</w:t>
      </w:r>
      <w:r w:rsidRPr="00993838">
        <w:rPr>
          <w:rFonts w:ascii="Verdana" w:hAnsi="Verdana"/>
          <w:color w:val="000000"/>
        </w:rPr>
        <w:softHyphen/>
        <w:t>за</w:t>
      </w:r>
      <w:r w:rsidRPr="00993838">
        <w:rPr>
          <w:rFonts w:ascii="Verdana" w:hAnsi="Verdana"/>
          <w:color w:val="000000"/>
        </w:rPr>
        <w:softHyphen/>
        <w:t>ция, б..лагур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2) оз..рить</w:t>
      </w:r>
      <w:r w:rsidRPr="00993838">
        <w:rPr>
          <w:rFonts w:ascii="Verdana" w:hAnsi="Verdana"/>
          <w:color w:val="000000"/>
        </w:rPr>
        <w:softHyphen/>
        <w:t>ся, прост..рать</w:t>
      </w:r>
      <w:r w:rsidRPr="00993838">
        <w:rPr>
          <w:rFonts w:ascii="Verdana" w:hAnsi="Verdana"/>
          <w:color w:val="000000"/>
        </w:rPr>
        <w:softHyphen/>
        <w:t>ся, г..рит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3) опп..нент, д..скус</w:t>
      </w:r>
      <w:r w:rsidRPr="00993838">
        <w:rPr>
          <w:rFonts w:ascii="Verdana" w:hAnsi="Verdana"/>
          <w:color w:val="000000"/>
        </w:rPr>
        <w:softHyphen/>
        <w:t>сия, в..труш</w:t>
      </w:r>
      <w:r w:rsidRPr="00993838">
        <w:rPr>
          <w:rFonts w:ascii="Verdana" w:hAnsi="Verdana"/>
          <w:color w:val="000000"/>
        </w:rPr>
        <w:softHyphen/>
        <w:t>ка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4) стр..жай</w:t>
      </w:r>
      <w:r w:rsidRPr="00993838">
        <w:rPr>
          <w:rFonts w:ascii="Verdana" w:hAnsi="Verdana"/>
          <w:color w:val="000000"/>
        </w:rPr>
        <w:softHyphen/>
        <w:t>ший, приз..млённый, посв..тил (в тем</w:t>
      </w:r>
      <w:r w:rsidRPr="00993838">
        <w:rPr>
          <w:rFonts w:ascii="Verdana" w:hAnsi="Verdana"/>
          <w:color w:val="000000"/>
        </w:rPr>
        <w:softHyphen/>
        <w:t>но</w:t>
      </w:r>
      <w:r w:rsidRPr="00993838">
        <w:rPr>
          <w:rFonts w:ascii="Verdana" w:hAnsi="Verdana"/>
          <w:color w:val="000000"/>
        </w:rPr>
        <w:softHyphen/>
        <w:t>те)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5) сл..жив</w:t>
      </w:r>
      <w:r w:rsidRPr="00993838">
        <w:rPr>
          <w:rFonts w:ascii="Verdana" w:hAnsi="Verdana"/>
          <w:color w:val="000000"/>
        </w:rPr>
        <w:softHyphen/>
        <w:t>ший</w:t>
      </w:r>
      <w:r w:rsidRPr="00993838">
        <w:rPr>
          <w:rFonts w:ascii="Verdana" w:hAnsi="Verdana"/>
          <w:color w:val="000000"/>
        </w:rPr>
        <w:softHyphen/>
        <w:t>ся, т..таль</w:t>
      </w:r>
      <w:r w:rsidRPr="00993838">
        <w:rPr>
          <w:rFonts w:ascii="Verdana" w:hAnsi="Verdana"/>
          <w:color w:val="000000"/>
        </w:rPr>
        <w:softHyphen/>
        <w:t>ный, ум..лять (зна</w:t>
      </w:r>
      <w:r w:rsidRPr="00993838">
        <w:rPr>
          <w:rFonts w:ascii="Verdana" w:hAnsi="Verdana"/>
          <w:color w:val="000000"/>
        </w:rPr>
        <w:softHyphen/>
        <w:t>че</w:t>
      </w:r>
      <w:r w:rsidRPr="00993838">
        <w:rPr>
          <w:rFonts w:ascii="Verdana" w:hAnsi="Verdana"/>
          <w:color w:val="000000"/>
        </w:rPr>
        <w:softHyphen/>
        <w:t>ние)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2. Ука</w:t>
      </w:r>
      <w:r w:rsidRPr="00993838">
        <w:rPr>
          <w:rFonts w:ascii="Verdana" w:hAnsi="Verdana"/>
          <w:color w:val="000000"/>
        </w:rPr>
        <w:softHyphen/>
        <w:t>жи</w:t>
      </w:r>
      <w:r w:rsidRPr="00993838">
        <w:rPr>
          <w:rFonts w:ascii="Verdana" w:hAnsi="Verdana"/>
          <w:color w:val="000000"/>
        </w:rPr>
        <w:softHyphen/>
        <w:t>те ва</w:t>
      </w:r>
      <w:r w:rsidRPr="00993838">
        <w:rPr>
          <w:rFonts w:ascii="Verdana" w:hAnsi="Verdana"/>
          <w:color w:val="000000"/>
        </w:rPr>
        <w:softHyphen/>
        <w:t>ри</w:t>
      </w:r>
      <w:r w:rsidRPr="00993838">
        <w:rPr>
          <w:rFonts w:ascii="Verdana" w:hAnsi="Verdana"/>
          <w:color w:val="000000"/>
        </w:rPr>
        <w:softHyphen/>
        <w:t>ан</w:t>
      </w:r>
      <w:r w:rsidRPr="00993838">
        <w:rPr>
          <w:rFonts w:ascii="Verdana" w:hAnsi="Verdana"/>
          <w:color w:val="000000"/>
        </w:rPr>
        <w:softHyphen/>
        <w:t>ты от</w:t>
      </w:r>
      <w:r w:rsidRPr="00993838">
        <w:rPr>
          <w:rFonts w:ascii="Verdana" w:hAnsi="Verdana"/>
          <w:color w:val="000000"/>
        </w:rPr>
        <w:softHyphen/>
        <w:t>ве</w:t>
      </w:r>
      <w:r w:rsidRPr="00993838">
        <w:rPr>
          <w:rFonts w:ascii="Verdana" w:hAnsi="Verdana"/>
          <w:color w:val="000000"/>
        </w:rPr>
        <w:softHyphen/>
        <w:t>тов, в ко</w:t>
      </w:r>
      <w:r w:rsidRPr="00993838">
        <w:rPr>
          <w:rFonts w:ascii="Verdana" w:hAnsi="Verdana"/>
          <w:color w:val="000000"/>
        </w:rPr>
        <w:softHyphen/>
        <w:t>то</w:t>
      </w:r>
      <w:r w:rsidRPr="00993838">
        <w:rPr>
          <w:rFonts w:ascii="Verdana" w:hAnsi="Verdana"/>
          <w:color w:val="000000"/>
        </w:rPr>
        <w:softHyphen/>
        <w:t>рых во всех сло</w:t>
      </w:r>
      <w:r w:rsidRPr="00993838">
        <w:rPr>
          <w:rFonts w:ascii="Verdana" w:hAnsi="Verdana"/>
          <w:color w:val="000000"/>
        </w:rPr>
        <w:softHyphen/>
        <w:t>вах од</w:t>
      </w:r>
      <w:r w:rsidRPr="00993838">
        <w:rPr>
          <w:rFonts w:ascii="Verdana" w:hAnsi="Verdana"/>
          <w:color w:val="000000"/>
        </w:rPr>
        <w:softHyphen/>
        <w:t>но</w:t>
      </w:r>
      <w:r w:rsidRPr="00993838">
        <w:rPr>
          <w:rFonts w:ascii="Verdana" w:hAnsi="Verdana"/>
          <w:color w:val="000000"/>
        </w:rPr>
        <w:softHyphen/>
        <w:t>го ряда про</w:t>
      </w:r>
      <w:r w:rsidRPr="00993838">
        <w:rPr>
          <w:rFonts w:ascii="Verdana" w:hAnsi="Verdana"/>
          <w:color w:val="000000"/>
        </w:rPr>
        <w:softHyphen/>
        <w:t>пу</w:t>
      </w:r>
      <w:r w:rsidRPr="00993838">
        <w:rPr>
          <w:rFonts w:ascii="Verdana" w:hAnsi="Verdana"/>
          <w:color w:val="000000"/>
        </w:rPr>
        <w:softHyphen/>
        <w:t>ще</w:t>
      </w:r>
      <w:r w:rsidRPr="00993838">
        <w:rPr>
          <w:rFonts w:ascii="Verdana" w:hAnsi="Verdana"/>
          <w:color w:val="000000"/>
        </w:rPr>
        <w:softHyphen/>
        <w:t>на без</w:t>
      </w:r>
      <w:r w:rsidRPr="00993838">
        <w:rPr>
          <w:rFonts w:ascii="Verdana" w:hAnsi="Verdana"/>
          <w:color w:val="000000"/>
        </w:rPr>
        <w:softHyphen/>
        <w:t>удар</w:t>
      </w:r>
      <w:r w:rsidRPr="00993838">
        <w:rPr>
          <w:rFonts w:ascii="Verdana" w:hAnsi="Verdana"/>
          <w:color w:val="000000"/>
        </w:rPr>
        <w:softHyphen/>
        <w:t xml:space="preserve">ная </w:t>
      </w:r>
      <w:r w:rsidRPr="00993838">
        <w:rPr>
          <w:rFonts w:ascii="Verdana" w:hAnsi="Verdana"/>
          <w:b/>
          <w:bCs/>
          <w:color w:val="000000"/>
        </w:rPr>
        <w:t>про</w:t>
      </w:r>
      <w:r w:rsidRPr="00993838">
        <w:rPr>
          <w:rFonts w:ascii="Verdana" w:hAnsi="Verdana"/>
          <w:b/>
          <w:bCs/>
          <w:color w:val="000000"/>
        </w:rPr>
        <w:softHyphen/>
        <w:t>ве</w:t>
      </w:r>
      <w:r w:rsidRPr="00993838">
        <w:rPr>
          <w:rFonts w:ascii="Verdana" w:hAnsi="Verdana"/>
          <w:b/>
          <w:bCs/>
          <w:color w:val="000000"/>
        </w:rPr>
        <w:softHyphen/>
        <w:t>ря</w:t>
      </w:r>
      <w:r w:rsidRPr="00993838">
        <w:rPr>
          <w:rFonts w:ascii="Verdana" w:hAnsi="Verdana"/>
          <w:b/>
          <w:bCs/>
          <w:color w:val="000000"/>
        </w:rPr>
        <w:softHyphen/>
        <w:t>е</w:t>
      </w:r>
      <w:r w:rsidRPr="00993838">
        <w:rPr>
          <w:rFonts w:ascii="Verdana" w:hAnsi="Verdana"/>
          <w:b/>
          <w:bCs/>
          <w:color w:val="000000"/>
        </w:rPr>
        <w:softHyphen/>
        <w:t>мая</w:t>
      </w:r>
      <w:r w:rsidRPr="00993838">
        <w:rPr>
          <w:rFonts w:ascii="Verdana" w:hAnsi="Verdana"/>
          <w:color w:val="000000"/>
        </w:rPr>
        <w:t xml:space="preserve"> глас</w:t>
      </w:r>
      <w:r w:rsidRPr="00993838">
        <w:rPr>
          <w:rFonts w:ascii="Verdana" w:hAnsi="Verdana"/>
          <w:color w:val="000000"/>
        </w:rPr>
        <w:softHyphen/>
        <w:t>ная корня. За</w:t>
      </w:r>
      <w:r w:rsidRPr="00993838">
        <w:rPr>
          <w:rFonts w:ascii="Verdana" w:hAnsi="Verdana"/>
          <w:color w:val="000000"/>
        </w:rPr>
        <w:softHyphen/>
        <w:t>пи</w:t>
      </w:r>
      <w:r w:rsidRPr="00993838">
        <w:rPr>
          <w:rFonts w:ascii="Verdana" w:hAnsi="Verdana"/>
          <w:color w:val="000000"/>
        </w:rPr>
        <w:softHyphen/>
        <w:t>ши</w:t>
      </w:r>
      <w:r w:rsidRPr="00993838">
        <w:rPr>
          <w:rFonts w:ascii="Verdana" w:hAnsi="Verdana"/>
          <w:color w:val="000000"/>
        </w:rPr>
        <w:softHyphen/>
        <w:t>те но</w:t>
      </w:r>
      <w:r w:rsidRPr="00993838">
        <w:rPr>
          <w:rFonts w:ascii="Verdana" w:hAnsi="Verdana"/>
          <w:color w:val="000000"/>
        </w:rPr>
        <w:softHyphen/>
        <w:t>ме</w:t>
      </w:r>
      <w:r w:rsidRPr="00993838">
        <w:rPr>
          <w:rFonts w:ascii="Verdana" w:hAnsi="Verdana"/>
          <w:color w:val="000000"/>
        </w:rPr>
        <w:softHyphen/>
        <w:t>ра от</w:t>
      </w:r>
      <w:r w:rsidRPr="00993838">
        <w:rPr>
          <w:rFonts w:ascii="Verdana" w:hAnsi="Verdana"/>
          <w:color w:val="000000"/>
        </w:rPr>
        <w:softHyphen/>
        <w:t>ве</w:t>
      </w:r>
      <w:r w:rsidRPr="00993838">
        <w:rPr>
          <w:rFonts w:ascii="Verdana" w:hAnsi="Verdana"/>
          <w:color w:val="000000"/>
        </w:rPr>
        <w:softHyphen/>
        <w:t>тов.</w:t>
      </w:r>
    </w:p>
    <w:p w:rsidR="00867FA3" w:rsidRPr="00993838" w:rsidRDefault="00867FA3" w:rsidP="0014656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 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1) р..гла</w:t>
      </w:r>
      <w:r w:rsidRPr="00993838">
        <w:rPr>
          <w:rFonts w:ascii="Verdana" w:hAnsi="Verdana"/>
          <w:color w:val="000000"/>
        </w:rPr>
        <w:softHyphen/>
        <w:t>мент, м..рской, б..нзин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2) г..рение, пост..лить, б..седа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3) насл..жде</w:t>
      </w:r>
      <w:r w:rsidRPr="00993838">
        <w:rPr>
          <w:rFonts w:ascii="Verdana" w:hAnsi="Verdana"/>
          <w:color w:val="000000"/>
        </w:rPr>
        <w:softHyphen/>
        <w:t>ние, л..сник, пол..скать (бельё)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4) л..гич</w:t>
      </w:r>
      <w:r w:rsidRPr="00993838">
        <w:rPr>
          <w:rFonts w:ascii="Verdana" w:hAnsi="Verdana"/>
          <w:color w:val="000000"/>
        </w:rPr>
        <w:softHyphen/>
        <w:t>ный, п..ро</w:t>
      </w:r>
      <w:r w:rsidRPr="00993838">
        <w:rPr>
          <w:rFonts w:ascii="Verdana" w:hAnsi="Verdana"/>
          <w:color w:val="000000"/>
        </w:rPr>
        <w:softHyphen/>
        <w:t>вать, скр..пите (листы)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5) ист..щение, б..тарея, со</w:t>
      </w:r>
      <w:r w:rsidRPr="00993838">
        <w:rPr>
          <w:rFonts w:ascii="Verdana" w:hAnsi="Verdana"/>
          <w:color w:val="000000"/>
        </w:rPr>
        <w:softHyphen/>
        <w:t>прик..сать</w:t>
      </w:r>
      <w:r w:rsidRPr="00993838">
        <w:rPr>
          <w:rFonts w:ascii="Verdana" w:hAnsi="Verdana"/>
          <w:color w:val="000000"/>
        </w:rPr>
        <w:softHyphen/>
        <w:t>ся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</w:p>
    <w:p w:rsidR="00867FA3" w:rsidRPr="00993838" w:rsidRDefault="00867FA3" w:rsidP="00146562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 xml:space="preserve">Укажите варианты ответов, в которых во всех словах одного ряда пропущена </w:t>
      </w:r>
      <w:r w:rsidRPr="00993838">
        <w:rPr>
          <w:rFonts w:ascii="Verdana" w:hAnsi="Verdana"/>
          <w:b/>
          <w:bCs/>
          <w:color w:val="000000"/>
        </w:rPr>
        <w:t>чередующаяся</w:t>
      </w:r>
      <w:r w:rsidRPr="00993838">
        <w:rPr>
          <w:rFonts w:ascii="Verdana" w:hAnsi="Verdana"/>
          <w:color w:val="000000"/>
        </w:rPr>
        <w:t xml:space="preserve"> гласная корня. Запишите номера ответов.</w:t>
      </w:r>
    </w:p>
    <w:p w:rsidR="00867FA3" w:rsidRPr="00993838" w:rsidRDefault="00867FA3" w:rsidP="0014656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 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1) эксп..римент, препод..вать, б..чёвка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2) оп..раясь, выр..сти, накл..ниться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3) р..сток, уг..сать, б..дон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4) соб..рёшь, безотл..гательный, оз..рило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5) изм..рять, д..агональ, велос..пед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4. Ука</w:t>
      </w:r>
      <w:r w:rsidRPr="00993838">
        <w:rPr>
          <w:rFonts w:ascii="Verdana" w:hAnsi="Verdana"/>
          <w:color w:val="000000"/>
        </w:rPr>
        <w:softHyphen/>
        <w:t>жи</w:t>
      </w:r>
      <w:r w:rsidRPr="00993838">
        <w:rPr>
          <w:rFonts w:ascii="Verdana" w:hAnsi="Verdana"/>
          <w:color w:val="000000"/>
        </w:rPr>
        <w:softHyphen/>
        <w:t>те ва</w:t>
      </w:r>
      <w:r w:rsidRPr="00993838">
        <w:rPr>
          <w:rFonts w:ascii="Verdana" w:hAnsi="Verdana"/>
          <w:color w:val="000000"/>
        </w:rPr>
        <w:softHyphen/>
        <w:t>ри</w:t>
      </w:r>
      <w:r w:rsidRPr="00993838">
        <w:rPr>
          <w:rFonts w:ascii="Verdana" w:hAnsi="Verdana"/>
          <w:color w:val="000000"/>
        </w:rPr>
        <w:softHyphen/>
        <w:t>ан</w:t>
      </w:r>
      <w:r w:rsidRPr="00993838">
        <w:rPr>
          <w:rFonts w:ascii="Verdana" w:hAnsi="Verdana"/>
          <w:color w:val="000000"/>
        </w:rPr>
        <w:softHyphen/>
        <w:t>ты от</w:t>
      </w:r>
      <w:r w:rsidRPr="00993838">
        <w:rPr>
          <w:rFonts w:ascii="Verdana" w:hAnsi="Verdana"/>
          <w:color w:val="000000"/>
        </w:rPr>
        <w:softHyphen/>
        <w:t>ве</w:t>
      </w:r>
      <w:r w:rsidRPr="00993838">
        <w:rPr>
          <w:rFonts w:ascii="Verdana" w:hAnsi="Verdana"/>
          <w:color w:val="000000"/>
        </w:rPr>
        <w:softHyphen/>
        <w:t>тов, в ко</w:t>
      </w:r>
      <w:r w:rsidRPr="00993838">
        <w:rPr>
          <w:rFonts w:ascii="Verdana" w:hAnsi="Verdana"/>
          <w:color w:val="000000"/>
        </w:rPr>
        <w:softHyphen/>
        <w:t>то</w:t>
      </w:r>
      <w:r w:rsidRPr="00993838">
        <w:rPr>
          <w:rFonts w:ascii="Verdana" w:hAnsi="Verdana"/>
          <w:color w:val="000000"/>
        </w:rPr>
        <w:softHyphen/>
        <w:t>рых во всех сло</w:t>
      </w:r>
      <w:r w:rsidRPr="00993838">
        <w:rPr>
          <w:rFonts w:ascii="Verdana" w:hAnsi="Verdana"/>
          <w:color w:val="000000"/>
        </w:rPr>
        <w:softHyphen/>
        <w:t>вах од</w:t>
      </w:r>
      <w:r w:rsidRPr="00993838">
        <w:rPr>
          <w:rFonts w:ascii="Verdana" w:hAnsi="Verdana"/>
          <w:color w:val="000000"/>
        </w:rPr>
        <w:softHyphen/>
        <w:t>но</w:t>
      </w:r>
      <w:r w:rsidRPr="00993838">
        <w:rPr>
          <w:rFonts w:ascii="Verdana" w:hAnsi="Verdana"/>
          <w:color w:val="000000"/>
        </w:rPr>
        <w:softHyphen/>
        <w:t>го ряда про</w:t>
      </w:r>
      <w:r w:rsidRPr="00993838">
        <w:rPr>
          <w:rFonts w:ascii="Verdana" w:hAnsi="Verdana"/>
          <w:color w:val="000000"/>
        </w:rPr>
        <w:softHyphen/>
        <w:t>пу</w:t>
      </w:r>
      <w:r w:rsidRPr="00993838">
        <w:rPr>
          <w:rFonts w:ascii="Verdana" w:hAnsi="Verdana"/>
          <w:color w:val="000000"/>
        </w:rPr>
        <w:softHyphen/>
        <w:t>ще</w:t>
      </w:r>
      <w:r w:rsidRPr="00993838">
        <w:rPr>
          <w:rFonts w:ascii="Verdana" w:hAnsi="Verdana"/>
          <w:color w:val="000000"/>
        </w:rPr>
        <w:softHyphen/>
        <w:t>на без</w:t>
      </w:r>
      <w:r w:rsidRPr="00993838">
        <w:rPr>
          <w:rFonts w:ascii="Verdana" w:hAnsi="Verdana"/>
          <w:color w:val="000000"/>
        </w:rPr>
        <w:softHyphen/>
        <w:t>удар</w:t>
      </w:r>
      <w:r w:rsidRPr="00993838">
        <w:rPr>
          <w:rFonts w:ascii="Verdana" w:hAnsi="Verdana"/>
          <w:color w:val="000000"/>
        </w:rPr>
        <w:softHyphen/>
        <w:t xml:space="preserve">ная </w:t>
      </w:r>
      <w:r w:rsidRPr="00993838">
        <w:rPr>
          <w:rFonts w:ascii="Verdana" w:hAnsi="Verdana"/>
          <w:b/>
          <w:bCs/>
          <w:color w:val="000000"/>
        </w:rPr>
        <w:t>про</w:t>
      </w:r>
      <w:r w:rsidRPr="00993838">
        <w:rPr>
          <w:rFonts w:ascii="Verdana" w:hAnsi="Verdana"/>
          <w:b/>
          <w:bCs/>
          <w:color w:val="000000"/>
        </w:rPr>
        <w:softHyphen/>
        <w:t>ве</w:t>
      </w:r>
      <w:r w:rsidRPr="00993838">
        <w:rPr>
          <w:rFonts w:ascii="Verdana" w:hAnsi="Verdana"/>
          <w:b/>
          <w:bCs/>
          <w:color w:val="000000"/>
        </w:rPr>
        <w:softHyphen/>
        <w:t>ря</w:t>
      </w:r>
      <w:r w:rsidRPr="00993838">
        <w:rPr>
          <w:rFonts w:ascii="Verdana" w:hAnsi="Verdana"/>
          <w:b/>
          <w:bCs/>
          <w:color w:val="000000"/>
        </w:rPr>
        <w:softHyphen/>
        <w:t>е</w:t>
      </w:r>
      <w:r w:rsidRPr="00993838">
        <w:rPr>
          <w:rFonts w:ascii="Verdana" w:hAnsi="Verdana"/>
          <w:b/>
          <w:bCs/>
          <w:color w:val="000000"/>
        </w:rPr>
        <w:softHyphen/>
        <w:t>мая</w:t>
      </w:r>
      <w:r w:rsidRPr="00993838">
        <w:rPr>
          <w:rFonts w:ascii="Verdana" w:hAnsi="Verdana"/>
          <w:color w:val="000000"/>
        </w:rPr>
        <w:t xml:space="preserve"> глас</w:t>
      </w:r>
      <w:r w:rsidRPr="00993838">
        <w:rPr>
          <w:rFonts w:ascii="Verdana" w:hAnsi="Verdana"/>
          <w:color w:val="000000"/>
        </w:rPr>
        <w:softHyphen/>
        <w:t>ная корня. За</w:t>
      </w:r>
      <w:r w:rsidRPr="00993838">
        <w:rPr>
          <w:rFonts w:ascii="Verdana" w:hAnsi="Verdana"/>
          <w:color w:val="000000"/>
        </w:rPr>
        <w:softHyphen/>
        <w:t>пи</w:t>
      </w:r>
      <w:r w:rsidRPr="00993838">
        <w:rPr>
          <w:rFonts w:ascii="Verdana" w:hAnsi="Verdana"/>
          <w:color w:val="000000"/>
        </w:rPr>
        <w:softHyphen/>
        <w:t>ши</w:t>
      </w:r>
      <w:r w:rsidRPr="00993838">
        <w:rPr>
          <w:rFonts w:ascii="Verdana" w:hAnsi="Verdana"/>
          <w:color w:val="000000"/>
        </w:rPr>
        <w:softHyphen/>
        <w:t>те но</w:t>
      </w:r>
      <w:r w:rsidRPr="00993838">
        <w:rPr>
          <w:rFonts w:ascii="Verdana" w:hAnsi="Verdana"/>
          <w:color w:val="000000"/>
        </w:rPr>
        <w:softHyphen/>
        <w:t>ме</w:t>
      </w:r>
      <w:r w:rsidRPr="00993838">
        <w:rPr>
          <w:rFonts w:ascii="Verdana" w:hAnsi="Verdana"/>
          <w:color w:val="000000"/>
        </w:rPr>
        <w:softHyphen/>
        <w:t>ра от</w:t>
      </w:r>
      <w:r w:rsidRPr="00993838">
        <w:rPr>
          <w:rFonts w:ascii="Verdana" w:hAnsi="Verdana"/>
          <w:color w:val="000000"/>
        </w:rPr>
        <w:softHyphen/>
        <w:t>ве</w:t>
      </w:r>
      <w:r w:rsidRPr="00993838">
        <w:rPr>
          <w:rFonts w:ascii="Verdana" w:hAnsi="Verdana"/>
          <w:color w:val="000000"/>
        </w:rPr>
        <w:softHyphen/>
        <w:t>тов.</w:t>
      </w:r>
    </w:p>
    <w:p w:rsidR="00867FA3" w:rsidRPr="00993838" w:rsidRDefault="00867FA3" w:rsidP="0014656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 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1) осл..пи</w:t>
      </w:r>
      <w:r w:rsidRPr="00993838">
        <w:rPr>
          <w:rFonts w:ascii="Verdana" w:hAnsi="Verdana"/>
          <w:color w:val="000000"/>
        </w:rPr>
        <w:softHyphen/>
        <w:t>тель</w:t>
      </w:r>
      <w:r w:rsidRPr="00993838">
        <w:rPr>
          <w:rFonts w:ascii="Verdana" w:hAnsi="Verdana"/>
          <w:color w:val="000000"/>
        </w:rPr>
        <w:softHyphen/>
        <w:t>ный, пред</w:t>
      </w:r>
      <w:r w:rsidRPr="00993838">
        <w:rPr>
          <w:rFonts w:ascii="Verdana" w:hAnsi="Verdana"/>
          <w:color w:val="000000"/>
        </w:rPr>
        <w:softHyphen/>
        <w:t>на</w:t>
      </w:r>
      <w:r w:rsidRPr="00993838">
        <w:rPr>
          <w:rFonts w:ascii="Verdana" w:hAnsi="Verdana"/>
          <w:color w:val="000000"/>
        </w:rPr>
        <w:softHyphen/>
        <w:t>зн..чение, к..рмить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2) фраз..оло</w:t>
      </w:r>
      <w:r w:rsidRPr="00993838">
        <w:rPr>
          <w:rFonts w:ascii="Verdana" w:hAnsi="Verdana"/>
          <w:color w:val="000000"/>
        </w:rPr>
        <w:softHyphen/>
        <w:t>ги</w:t>
      </w:r>
      <w:r w:rsidRPr="00993838">
        <w:rPr>
          <w:rFonts w:ascii="Verdana" w:hAnsi="Verdana"/>
          <w:color w:val="000000"/>
        </w:rPr>
        <w:softHyphen/>
        <w:t>че</w:t>
      </w:r>
      <w:r w:rsidRPr="00993838">
        <w:rPr>
          <w:rFonts w:ascii="Verdana" w:hAnsi="Verdana"/>
          <w:color w:val="000000"/>
        </w:rPr>
        <w:softHyphen/>
        <w:t>ский, выск..чка, арт..лле</w:t>
      </w:r>
      <w:r w:rsidRPr="00993838">
        <w:rPr>
          <w:rFonts w:ascii="Verdana" w:hAnsi="Verdana"/>
          <w:color w:val="000000"/>
        </w:rPr>
        <w:softHyphen/>
        <w:t>рия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3) м..лча</w:t>
      </w:r>
      <w:r w:rsidRPr="00993838">
        <w:rPr>
          <w:rFonts w:ascii="Verdana" w:hAnsi="Verdana"/>
          <w:color w:val="000000"/>
        </w:rPr>
        <w:softHyphen/>
        <w:t>ние, соед..нение, разв..вать</w:t>
      </w:r>
      <w:r w:rsidRPr="00993838">
        <w:rPr>
          <w:rFonts w:ascii="Verdana" w:hAnsi="Verdana"/>
          <w:color w:val="000000"/>
        </w:rPr>
        <w:softHyphen/>
        <w:t>ся (бла</w:t>
      </w:r>
      <w:r w:rsidRPr="00993838">
        <w:rPr>
          <w:rFonts w:ascii="Verdana" w:hAnsi="Verdana"/>
          <w:color w:val="000000"/>
        </w:rPr>
        <w:softHyphen/>
        <w:t>го</w:t>
      </w:r>
      <w:r w:rsidRPr="00993838">
        <w:rPr>
          <w:rFonts w:ascii="Verdana" w:hAnsi="Verdana"/>
          <w:color w:val="000000"/>
        </w:rPr>
        <w:softHyphen/>
        <w:t>да</w:t>
      </w:r>
      <w:r w:rsidRPr="00993838">
        <w:rPr>
          <w:rFonts w:ascii="Verdana" w:hAnsi="Verdana"/>
          <w:color w:val="000000"/>
        </w:rPr>
        <w:softHyphen/>
        <w:t>ря чте</w:t>
      </w:r>
      <w:r w:rsidRPr="00993838">
        <w:rPr>
          <w:rFonts w:ascii="Verdana" w:hAnsi="Verdana"/>
          <w:color w:val="000000"/>
        </w:rPr>
        <w:softHyphen/>
        <w:t>нию)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4) р..скош</w:t>
      </w:r>
      <w:r w:rsidRPr="00993838">
        <w:rPr>
          <w:rFonts w:ascii="Verdana" w:hAnsi="Verdana"/>
          <w:color w:val="000000"/>
        </w:rPr>
        <w:softHyphen/>
        <w:t>ный, сокр..щать, д..лина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5) пред</w:t>
      </w:r>
      <w:r w:rsidRPr="00993838">
        <w:rPr>
          <w:rFonts w:ascii="Verdana" w:hAnsi="Verdana"/>
          <w:color w:val="000000"/>
        </w:rPr>
        <w:softHyphen/>
        <w:t>пол..жи</w:t>
      </w:r>
      <w:r w:rsidRPr="00993838">
        <w:rPr>
          <w:rFonts w:ascii="Verdana" w:hAnsi="Verdana"/>
          <w:color w:val="000000"/>
        </w:rPr>
        <w:softHyphen/>
        <w:t>тель</w:t>
      </w:r>
      <w:r w:rsidRPr="00993838">
        <w:rPr>
          <w:rFonts w:ascii="Verdana" w:hAnsi="Verdana"/>
          <w:color w:val="000000"/>
        </w:rPr>
        <w:softHyphen/>
        <w:t>но, ср..щение, вер..ница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 xml:space="preserve">5. Укажите варианты ответов, в которых во всех словах одного ряда пропущена </w:t>
      </w:r>
      <w:r w:rsidRPr="00993838">
        <w:rPr>
          <w:rFonts w:ascii="Verdana" w:hAnsi="Verdana"/>
          <w:b/>
          <w:bCs/>
          <w:color w:val="000000"/>
        </w:rPr>
        <w:t>непроверяемая</w:t>
      </w:r>
      <w:r w:rsidRPr="00993838">
        <w:rPr>
          <w:rFonts w:ascii="Verdana" w:hAnsi="Verdana"/>
          <w:color w:val="000000"/>
        </w:rPr>
        <w:t xml:space="preserve"> гласная корня. Запишите номера ответов.</w:t>
      </w:r>
    </w:p>
    <w:p w:rsidR="00867FA3" w:rsidRPr="00993838" w:rsidRDefault="00867FA3" w:rsidP="0014656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 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1) тр..щать, м..раж, предпол..жение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2) при..ритет, пал..садник, в..стибюль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3) г..лерея, ф..нтазия, вин..грет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4) зап..реть, предст..влять, об..жать (словом)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5) сп..ртовой (раствор), зам..реть, гард..роб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 xml:space="preserve">6. Укажите варианты ответов, в которых во всех словах одного ряда пропущена </w:t>
      </w:r>
      <w:r w:rsidRPr="00993838">
        <w:rPr>
          <w:rFonts w:ascii="Verdana" w:hAnsi="Verdana"/>
          <w:b/>
          <w:bCs/>
          <w:color w:val="000000"/>
        </w:rPr>
        <w:t xml:space="preserve">проверяемая </w:t>
      </w:r>
      <w:r w:rsidRPr="00993838">
        <w:rPr>
          <w:rFonts w:ascii="Verdana" w:hAnsi="Verdana"/>
          <w:color w:val="000000"/>
        </w:rPr>
        <w:t>гласная корня. Запишите номера ответов.</w:t>
      </w:r>
    </w:p>
    <w:p w:rsidR="00867FA3" w:rsidRPr="00993838" w:rsidRDefault="00867FA3" w:rsidP="0014656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 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1) ст..лить, пол..гается, гастр..ном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2) энциклоп..дист, забл..стел, гр..мадный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3) ст..лист, к..тище, разр..дить (всходы)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4) з..рница, разл..новать, попл..вок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5) ух..дить, пок..рять, раск..ли (докрасна)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 xml:space="preserve">7. Укажите варианты ответов, в которых во всех словах одного ряда пропущена </w:t>
      </w:r>
      <w:r w:rsidRPr="00993838">
        <w:rPr>
          <w:rFonts w:ascii="Verdana" w:hAnsi="Verdana"/>
          <w:b/>
          <w:bCs/>
          <w:color w:val="000000"/>
        </w:rPr>
        <w:t xml:space="preserve">чередующаяся </w:t>
      </w:r>
      <w:r w:rsidRPr="00993838">
        <w:rPr>
          <w:rFonts w:ascii="Verdana" w:hAnsi="Verdana"/>
          <w:color w:val="000000"/>
        </w:rPr>
        <w:t>гласная корня. Запишите номера ответов.</w:t>
      </w:r>
    </w:p>
    <w:p w:rsidR="00867FA3" w:rsidRPr="00993838" w:rsidRDefault="00867FA3" w:rsidP="0014656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 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1) г..строном, тр..сти, д..легат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2) р..гулировать, к..бинет, д..сциплина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3) пон..мание, выр..внять (поверхность), пор..сль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4) р..зультат, хр..брец, осл..пительный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5) выр..с, выч..тать, оп..раться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 xml:space="preserve">8. Укажите варианты ответов, в которых во всех словах одного ряда пропущена </w:t>
      </w:r>
      <w:r w:rsidRPr="00993838">
        <w:rPr>
          <w:rFonts w:ascii="Verdana" w:hAnsi="Verdana"/>
          <w:b/>
          <w:bCs/>
          <w:color w:val="000000"/>
        </w:rPr>
        <w:t xml:space="preserve">чередующаяся </w:t>
      </w:r>
      <w:r w:rsidRPr="00993838">
        <w:rPr>
          <w:rFonts w:ascii="Verdana" w:hAnsi="Verdana"/>
          <w:color w:val="000000"/>
        </w:rPr>
        <w:t>гласная корня. Запишите номера ответов.</w:t>
      </w:r>
    </w:p>
    <w:p w:rsidR="00867FA3" w:rsidRPr="00993838" w:rsidRDefault="00867FA3" w:rsidP="0014656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 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1) м..кать (в молоко), ур..внение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2) заб..рать, з..ревать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3) м..кароны, ч..ртить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4) н..тюрморт, м..даль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5) предск..зание, д..летант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9. Ука</w:t>
      </w:r>
      <w:r w:rsidRPr="00993838">
        <w:rPr>
          <w:rFonts w:ascii="Verdana" w:hAnsi="Verdana"/>
          <w:color w:val="000000"/>
        </w:rPr>
        <w:softHyphen/>
        <w:t>жи</w:t>
      </w:r>
      <w:r w:rsidRPr="00993838">
        <w:rPr>
          <w:rFonts w:ascii="Verdana" w:hAnsi="Verdana"/>
          <w:color w:val="000000"/>
        </w:rPr>
        <w:softHyphen/>
        <w:t>те ва</w:t>
      </w:r>
      <w:r w:rsidRPr="00993838">
        <w:rPr>
          <w:rFonts w:ascii="Verdana" w:hAnsi="Verdana"/>
          <w:color w:val="000000"/>
        </w:rPr>
        <w:softHyphen/>
        <w:t>ри</w:t>
      </w:r>
      <w:r w:rsidRPr="00993838">
        <w:rPr>
          <w:rFonts w:ascii="Verdana" w:hAnsi="Verdana"/>
          <w:color w:val="000000"/>
        </w:rPr>
        <w:softHyphen/>
        <w:t>ан</w:t>
      </w:r>
      <w:r w:rsidRPr="00993838">
        <w:rPr>
          <w:rFonts w:ascii="Verdana" w:hAnsi="Verdana"/>
          <w:color w:val="000000"/>
        </w:rPr>
        <w:softHyphen/>
        <w:t>ты от</w:t>
      </w:r>
      <w:r w:rsidRPr="00993838">
        <w:rPr>
          <w:rFonts w:ascii="Verdana" w:hAnsi="Verdana"/>
          <w:color w:val="000000"/>
        </w:rPr>
        <w:softHyphen/>
        <w:t>ве</w:t>
      </w:r>
      <w:r w:rsidRPr="00993838">
        <w:rPr>
          <w:rFonts w:ascii="Verdana" w:hAnsi="Verdana"/>
          <w:color w:val="000000"/>
        </w:rPr>
        <w:softHyphen/>
        <w:t>тов, в ко</w:t>
      </w:r>
      <w:r w:rsidRPr="00993838">
        <w:rPr>
          <w:rFonts w:ascii="Verdana" w:hAnsi="Verdana"/>
          <w:color w:val="000000"/>
        </w:rPr>
        <w:softHyphen/>
        <w:t>то</w:t>
      </w:r>
      <w:r w:rsidRPr="00993838">
        <w:rPr>
          <w:rFonts w:ascii="Verdana" w:hAnsi="Verdana"/>
          <w:color w:val="000000"/>
        </w:rPr>
        <w:softHyphen/>
        <w:t>рых во всех сло</w:t>
      </w:r>
      <w:r w:rsidRPr="00993838">
        <w:rPr>
          <w:rFonts w:ascii="Verdana" w:hAnsi="Verdana"/>
          <w:color w:val="000000"/>
        </w:rPr>
        <w:softHyphen/>
        <w:t>вах од</w:t>
      </w:r>
      <w:r w:rsidRPr="00993838">
        <w:rPr>
          <w:rFonts w:ascii="Verdana" w:hAnsi="Verdana"/>
          <w:color w:val="000000"/>
        </w:rPr>
        <w:softHyphen/>
        <w:t>но</w:t>
      </w:r>
      <w:r w:rsidRPr="00993838">
        <w:rPr>
          <w:rFonts w:ascii="Verdana" w:hAnsi="Verdana"/>
          <w:color w:val="000000"/>
        </w:rPr>
        <w:softHyphen/>
        <w:t>го ряда про</w:t>
      </w:r>
      <w:r w:rsidRPr="00993838">
        <w:rPr>
          <w:rFonts w:ascii="Verdana" w:hAnsi="Verdana"/>
          <w:color w:val="000000"/>
        </w:rPr>
        <w:softHyphen/>
        <w:t>пу</w:t>
      </w:r>
      <w:r w:rsidRPr="00993838">
        <w:rPr>
          <w:rFonts w:ascii="Verdana" w:hAnsi="Verdana"/>
          <w:color w:val="000000"/>
        </w:rPr>
        <w:softHyphen/>
        <w:t>ще</w:t>
      </w:r>
      <w:r w:rsidRPr="00993838">
        <w:rPr>
          <w:rFonts w:ascii="Verdana" w:hAnsi="Verdana"/>
          <w:color w:val="000000"/>
        </w:rPr>
        <w:softHyphen/>
        <w:t xml:space="preserve">на </w:t>
      </w:r>
      <w:r w:rsidRPr="00993838">
        <w:rPr>
          <w:rFonts w:ascii="Verdana" w:hAnsi="Verdana"/>
          <w:b/>
          <w:bCs/>
          <w:color w:val="000000"/>
        </w:rPr>
        <w:t>не</w:t>
      </w:r>
      <w:r w:rsidRPr="00993838">
        <w:rPr>
          <w:rFonts w:ascii="Verdana" w:hAnsi="Verdana"/>
          <w:b/>
          <w:bCs/>
          <w:color w:val="000000"/>
        </w:rPr>
        <w:softHyphen/>
        <w:t>про</w:t>
      </w:r>
      <w:r w:rsidRPr="00993838">
        <w:rPr>
          <w:rFonts w:ascii="Verdana" w:hAnsi="Verdana"/>
          <w:b/>
          <w:bCs/>
          <w:color w:val="000000"/>
        </w:rPr>
        <w:softHyphen/>
        <w:t>ве</w:t>
      </w:r>
      <w:r w:rsidRPr="00993838">
        <w:rPr>
          <w:rFonts w:ascii="Verdana" w:hAnsi="Verdana"/>
          <w:b/>
          <w:bCs/>
          <w:color w:val="000000"/>
        </w:rPr>
        <w:softHyphen/>
        <w:t>ря</w:t>
      </w:r>
      <w:r w:rsidRPr="00993838">
        <w:rPr>
          <w:rFonts w:ascii="Verdana" w:hAnsi="Verdana"/>
          <w:b/>
          <w:bCs/>
          <w:color w:val="000000"/>
        </w:rPr>
        <w:softHyphen/>
        <w:t>е</w:t>
      </w:r>
      <w:r w:rsidRPr="00993838">
        <w:rPr>
          <w:rFonts w:ascii="Verdana" w:hAnsi="Verdana"/>
          <w:b/>
          <w:bCs/>
          <w:color w:val="000000"/>
        </w:rPr>
        <w:softHyphen/>
        <w:t>мая</w:t>
      </w:r>
      <w:r w:rsidRPr="00993838">
        <w:rPr>
          <w:rFonts w:ascii="Verdana" w:hAnsi="Verdana"/>
          <w:color w:val="000000"/>
        </w:rPr>
        <w:t xml:space="preserve"> глас</w:t>
      </w:r>
      <w:r w:rsidRPr="00993838">
        <w:rPr>
          <w:rFonts w:ascii="Verdana" w:hAnsi="Verdana"/>
          <w:color w:val="000000"/>
        </w:rPr>
        <w:softHyphen/>
        <w:t>ная корня. За</w:t>
      </w:r>
      <w:r w:rsidRPr="00993838">
        <w:rPr>
          <w:rFonts w:ascii="Verdana" w:hAnsi="Verdana"/>
          <w:color w:val="000000"/>
        </w:rPr>
        <w:softHyphen/>
        <w:t>пи</w:t>
      </w:r>
      <w:r w:rsidRPr="00993838">
        <w:rPr>
          <w:rFonts w:ascii="Verdana" w:hAnsi="Verdana"/>
          <w:color w:val="000000"/>
        </w:rPr>
        <w:softHyphen/>
        <w:t>ши</w:t>
      </w:r>
      <w:r w:rsidRPr="00993838">
        <w:rPr>
          <w:rFonts w:ascii="Verdana" w:hAnsi="Verdana"/>
          <w:color w:val="000000"/>
        </w:rPr>
        <w:softHyphen/>
        <w:t>те но</w:t>
      </w:r>
      <w:r w:rsidRPr="00993838">
        <w:rPr>
          <w:rFonts w:ascii="Verdana" w:hAnsi="Verdana"/>
          <w:color w:val="000000"/>
        </w:rPr>
        <w:softHyphen/>
        <w:t>ме</w:t>
      </w:r>
      <w:r w:rsidRPr="00993838">
        <w:rPr>
          <w:rFonts w:ascii="Verdana" w:hAnsi="Verdana"/>
          <w:color w:val="000000"/>
        </w:rPr>
        <w:softHyphen/>
        <w:t>ра от</w:t>
      </w:r>
      <w:r w:rsidRPr="00993838">
        <w:rPr>
          <w:rFonts w:ascii="Verdana" w:hAnsi="Verdana"/>
          <w:color w:val="000000"/>
        </w:rPr>
        <w:softHyphen/>
        <w:t>ве</w:t>
      </w:r>
      <w:r w:rsidRPr="00993838">
        <w:rPr>
          <w:rFonts w:ascii="Verdana" w:hAnsi="Verdana"/>
          <w:color w:val="000000"/>
        </w:rPr>
        <w:softHyphen/>
        <w:t>тов.</w:t>
      </w:r>
    </w:p>
    <w:p w:rsidR="00867FA3" w:rsidRPr="00993838" w:rsidRDefault="00867FA3" w:rsidP="0014656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 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1) в..сти</w:t>
      </w:r>
      <w:r w:rsidRPr="00993838">
        <w:rPr>
          <w:rFonts w:ascii="Verdana" w:hAnsi="Verdana"/>
          <w:color w:val="000000"/>
        </w:rPr>
        <w:softHyphen/>
        <w:t>бюль, инж..нер, ин</w:t>
      </w:r>
      <w:r w:rsidRPr="00993838">
        <w:rPr>
          <w:rFonts w:ascii="Verdana" w:hAnsi="Verdana"/>
          <w:color w:val="000000"/>
        </w:rPr>
        <w:softHyphen/>
        <w:t>телл..ген</w:t>
      </w:r>
      <w:r w:rsidRPr="00993838">
        <w:rPr>
          <w:rFonts w:ascii="Verdana" w:hAnsi="Verdana"/>
          <w:color w:val="000000"/>
        </w:rPr>
        <w:softHyphen/>
        <w:t>ция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2) оскв..рнить, в..не</w:t>
      </w:r>
      <w:r w:rsidRPr="00993838">
        <w:rPr>
          <w:rFonts w:ascii="Verdana" w:hAnsi="Verdana"/>
          <w:color w:val="000000"/>
        </w:rPr>
        <w:softHyphen/>
        <w:t>грет, (глаза) сл..па</w:t>
      </w:r>
      <w:r w:rsidRPr="00993838">
        <w:rPr>
          <w:rFonts w:ascii="Verdana" w:hAnsi="Verdana"/>
          <w:color w:val="000000"/>
        </w:rPr>
        <w:softHyphen/>
        <w:t>лись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3) пред</w:t>
      </w:r>
      <w:r w:rsidRPr="00993838">
        <w:rPr>
          <w:rFonts w:ascii="Verdana" w:hAnsi="Verdana"/>
          <w:color w:val="000000"/>
        </w:rPr>
        <w:softHyphen/>
        <w:t>пол..гать, побл..днел, вытв..рять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4) ф..нтан, б..лкон, к..блук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5) р..внина, р..вес</w:t>
      </w:r>
      <w:r w:rsidRPr="00993838">
        <w:rPr>
          <w:rFonts w:ascii="Verdana" w:hAnsi="Verdana"/>
          <w:color w:val="000000"/>
        </w:rPr>
        <w:softHyphen/>
        <w:t>ник, зап..вать (ле</w:t>
      </w:r>
      <w:r w:rsidRPr="00993838">
        <w:rPr>
          <w:rFonts w:ascii="Verdana" w:hAnsi="Verdana"/>
          <w:color w:val="000000"/>
        </w:rPr>
        <w:softHyphen/>
        <w:t>кар</w:t>
      </w:r>
      <w:r w:rsidRPr="00993838">
        <w:rPr>
          <w:rFonts w:ascii="Verdana" w:hAnsi="Verdana"/>
          <w:color w:val="000000"/>
        </w:rPr>
        <w:softHyphen/>
        <w:t>ство)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 xml:space="preserve">10. Укажите варианты ответов, в которых во всех словах одного ряда пропущена </w:t>
      </w:r>
      <w:r w:rsidRPr="00993838">
        <w:rPr>
          <w:rFonts w:ascii="Verdana" w:hAnsi="Verdana"/>
          <w:b/>
          <w:bCs/>
          <w:color w:val="000000"/>
        </w:rPr>
        <w:t>непроверяемая</w:t>
      </w:r>
      <w:r w:rsidRPr="00993838">
        <w:rPr>
          <w:rFonts w:ascii="Verdana" w:hAnsi="Verdana"/>
          <w:color w:val="000000"/>
        </w:rPr>
        <w:t xml:space="preserve"> гласная корня. Запишите номера ответов.</w:t>
      </w:r>
    </w:p>
    <w:p w:rsidR="00867FA3" w:rsidRPr="00993838" w:rsidRDefault="00867FA3" w:rsidP="0014656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 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1) оч..рование, б..дминтон, сг..рание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2) соед..нение, зат..пить, г..гиена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3) ш..лун, р..внение, к..вычки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4) ор..гинальный, к..ндуктор, к..лач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5) п..ртрет, пр..цент, к..рниз</w:t>
      </w:r>
    </w:p>
    <w:p w:rsidR="00867FA3" w:rsidRPr="00993838" w:rsidRDefault="00867FA3">
      <w:pPr>
        <w:rPr>
          <w:sz w:val="24"/>
          <w:szCs w:val="24"/>
        </w:rPr>
      </w:pPr>
    </w:p>
    <w:p w:rsidR="00867FA3" w:rsidRDefault="00867FA3" w:rsidP="00993838">
      <w:pPr>
        <w:jc w:val="center"/>
        <w:rPr>
          <w:b/>
          <w:bCs/>
          <w:sz w:val="24"/>
          <w:szCs w:val="24"/>
        </w:rPr>
      </w:pPr>
    </w:p>
    <w:p w:rsidR="00867FA3" w:rsidRPr="00993838" w:rsidRDefault="00867FA3" w:rsidP="00993838">
      <w:pPr>
        <w:jc w:val="center"/>
        <w:rPr>
          <w:b/>
          <w:bCs/>
          <w:sz w:val="24"/>
          <w:szCs w:val="24"/>
        </w:rPr>
      </w:pPr>
      <w:r w:rsidRPr="00993838">
        <w:rPr>
          <w:b/>
          <w:bCs/>
          <w:sz w:val="24"/>
          <w:szCs w:val="24"/>
        </w:rPr>
        <w:t>2 вариант</w:t>
      </w:r>
    </w:p>
    <w:p w:rsidR="00867FA3" w:rsidRPr="00054061" w:rsidRDefault="00867FA3" w:rsidP="00146562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 w:rsidRPr="00054061">
        <w:rPr>
          <w:rFonts w:ascii="Verdana" w:hAnsi="Verdana"/>
          <w:color w:val="000000"/>
          <w:sz w:val="22"/>
          <w:szCs w:val="22"/>
        </w:rPr>
        <w:t xml:space="preserve">Укажите варианты ответов, в которых во всех словах одного ряда пропущена </w:t>
      </w:r>
      <w:r w:rsidRPr="00054061">
        <w:rPr>
          <w:rFonts w:ascii="Verdana" w:hAnsi="Verdana"/>
          <w:b/>
          <w:bCs/>
          <w:color w:val="000000"/>
          <w:sz w:val="22"/>
          <w:szCs w:val="22"/>
        </w:rPr>
        <w:t>проверяемая</w:t>
      </w:r>
      <w:r w:rsidRPr="00054061">
        <w:rPr>
          <w:rFonts w:ascii="Verdana" w:hAnsi="Verdana"/>
          <w:color w:val="000000"/>
          <w:sz w:val="22"/>
          <w:szCs w:val="22"/>
        </w:rPr>
        <w:t xml:space="preserve"> гласная корня. Запишите номера ответов.</w:t>
      </w:r>
    </w:p>
    <w:p w:rsidR="00867FA3" w:rsidRPr="00993838" w:rsidRDefault="00867FA3" w:rsidP="0014656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 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1) впл..тную, л..леять, сков..рода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2) л..тать (в облаках), ув..дает (цветок), ум..лять (о помощи)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3) к..саться, заг..реть, бл..стит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4) посв..щение (любимой), гр..знуля, раск..лоть (бревно)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5) прил..гательное, м..касины, заг..релые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</w:p>
    <w:p w:rsidR="00867FA3" w:rsidRPr="00054061" w:rsidRDefault="00867FA3" w:rsidP="00146562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 w:rsidRPr="00054061">
        <w:rPr>
          <w:rFonts w:ascii="Verdana" w:hAnsi="Verdana"/>
          <w:color w:val="000000"/>
          <w:sz w:val="22"/>
          <w:szCs w:val="22"/>
        </w:rPr>
        <w:t xml:space="preserve">Укажите варианты ответов, в которых во всех словах одного ряда пропущена </w:t>
      </w:r>
      <w:r w:rsidRPr="00054061">
        <w:rPr>
          <w:rFonts w:ascii="Verdana" w:hAnsi="Verdana"/>
          <w:b/>
          <w:bCs/>
          <w:color w:val="000000"/>
          <w:sz w:val="22"/>
          <w:szCs w:val="22"/>
        </w:rPr>
        <w:t>чередующаяся</w:t>
      </w:r>
      <w:r w:rsidRPr="00054061">
        <w:rPr>
          <w:rFonts w:ascii="Verdana" w:hAnsi="Verdana"/>
          <w:color w:val="000000"/>
          <w:sz w:val="22"/>
          <w:szCs w:val="22"/>
        </w:rPr>
        <w:t xml:space="preserve"> гласная корня. Запишите номера ответов.</w:t>
      </w:r>
    </w:p>
    <w:p w:rsidR="00867FA3" w:rsidRPr="00993838" w:rsidRDefault="00867FA3" w:rsidP="0014656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 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1) т..ржественный, с..пог, мач..ха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2) к..саться, ср..внится, сл..гаемое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3) р..стение, Р..стов, тв..рить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4) зар..сли, покл..ниться, пл..вуны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5) осозн..вать, л..донь, м..тель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</w:p>
    <w:p w:rsidR="00867FA3" w:rsidRPr="00993838" w:rsidRDefault="00867FA3" w:rsidP="00146562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 xml:space="preserve">Укажите варианты ответов, в которых во всех словах одного ряда пропущена </w:t>
      </w:r>
      <w:r w:rsidRPr="00993838">
        <w:rPr>
          <w:rFonts w:ascii="Verdana" w:hAnsi="Verdana"/>
          <w:b/>
          <w:bCs/>
          <w:color w:val="000000"/>
        </w:rPr>
        <w:t>проверяемая</w:t>
      </w:r>
      <w:r w:rsidRPr="00993838">
        <w:rPr>
          <w:rFonts w:ascii="Verdana" w:hAnsi="Verdana"/>
          <w:color w:val="000000"/>
        </w:rPr>
        <w:t xml:space="preserve"> гласная корня. Запишите номера ответов.</w:t>
      </w:r>
    </w:p>
    <w:p w:rsidR="00867FA3" w:rsidRPr="00993838" w:rsidRDefault="00867FA3" w:rsidP="0014656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 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1) раскр..снеться, подсм..треть, х..довой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2) пр..тензия, м..кулатура, прил..жение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3) предл..гать, з..рница, обм..кните (перо)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4) прим..рение, зам..чать (детали), пол..скать (собаку)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5) уб..дительно, ф..олетовый, нав..ждение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</w:p>
    <w:p w:rsidR="00867FA3" w:rsidRPr="00993838" w:rsidRDefault="00867FA3" w:rsidP="00146562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 xml:space="preserve">Укажите варианты ответов, в которых во всех словах одного ряда пропущена </w:t>
      </w:r>
      <w:r w:rsidRPr="00993838">
        <w:rPr>
          <w:rFonts w:ascii="Verdana" w:hAnsi="Verdana"/>
          <w:b/>
          <w:bCs/>
          <w:color w:val="000000"/>
        </w:rPr>
        <w:t>непроверяемая</w:t>
      </w:r>
      <w:r w:rsidRPr="00993838">
        <w:rPr>
          <w:rFonts w:ascii="Verdana" w:hAnsi="Verdana"/>
          <w:color w:val="000000"/>
        </w:rPr>
        <w:t xml:space="preserve"> гласная корня. Запишите номера ответов.</w:t>
      </w:r>
    </w:p>
    <w:p w:rsidR="00867FA3" w:rsidRPr="00993838" w:rsidRDefault="00867FA3" w:rsidP="0014656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 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1) спл..шной, ст..дион, переб..рал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2) эп..демия, п..литра, об..няние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3) прец..дент, п..ртфель, ур..ган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4) бл..стать, подст..лить, к..снулся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5) переск..чить, б..говая, пл..вцы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</w:p>
    <w:p w:rsidR="00867FA3" w:rsidRPr="00993838" w:rsidRDefault="00867FA3" w:rsidP="00146562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 xml:space="preserve">Укажите варианты ответов, в которых во всех словах одного ряда пропущена </w:t>
      </w:r>
      <w:r w:rsidRPr="00993838">
        <w:rPr>
          <w:rFonts w:ascii="Verdana" w:hAnsi="Verdana"/>
          <w:b/>
          <w:bCs/>
          <w:color w:val="000000"/>
        </w:rPr>
        <w:t>чередующаяся</w:t>
      </w:r>
      <w:r w:rsidRPr="00993838">
        <w:rPr>
          <w:rFonts w:ascii="Verdana" w:hAnsi="Verdana"/>
          <w:color w:val="000000"/>
        </w:rPr>
        <w:t xml:space="preserve"> гласная корня. Запишите номера ответов.</w:t>
      </w:r>
    </w:p>
    <w:p w:rsidR="00867FA3" w:rsidRPr="00993838" w:rsidRDefault="00867FA3" w:rsidP="0014656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 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1) с..мметрия, г..рбарий, л..довый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2) бл..стающий, зад..рается, выр..щенный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3) св..тает, нагром..ждать, папор..тник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4) опл..тить, подгл..дывает, ф..нарь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5) зам..рая, тв..рит, вым..кание (всходов)</w:t>
      </w:r>
    </w:p>
    <w:p w:rsidR="00867FA3" w:rsidRPr="00993838" w:rsidRDefault="00867FA3" w:rsidP="00146562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 xml:space="preserve">Укажите варианты ответов, в которых во всех словах одного ряда пропущена </w:t>
      </w:r>
      <w:r w:rsidRPr="00993838">
        <w:rPr>
          <w:rFonts w:ascii="Verdana" w:hAnsi="Verdana"/>
          <w:b/>
          <w:bCs/>
          <w:color w:val="000000"/>
        </w:rPr>
        <w:t>непроверяемая</w:t>
      </w:r>
      <w:r w:rsidRPr="00993838">
        <w:rPr>
          <w:rFonts w:ascii="Verdana" w:hAnsi="Verdana"/>
          <w:color w:val="000000"/>
        </w:rPr>
        <w:t xml:space="preserve"> гласная корня. Запишите номера ответов.</w:t>
      </w:r>
    </w:p>
    <w:p w:rsidR="00867FA3" w:rsidRPr="00993838" w:rsidRDefault="00867FA3" w:rsidP="0014656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 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1) выб..лить (стены), р..внина, выт..чить (на станке)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2) п..ролон, ш..ссе, ст..пендия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3) д..ректива, пр..спект, т..бурет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4) д..легация, к..питан, ун..верситет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5) д..ван, л..зурь, ярм..рка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</w:p>
    <w:p w:rsidR="00867FA3" w:rsidRPr="00993838" w:rsidRDefault="00867FA3" w:rsidP="00146562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 xml:space="preserve">Укажите варианты ответов, в которых во всех словах одного ряда пропущена безударная </w:t>
      </w:r>
      <w:r w:rsidRPr="00993838">
        <w:rPr>
          <w:rFonts w:ascii="Verdana" w:hAnsi="Verdana"/>
          <w:b/>
          <w:bCs/>
          <w:color w:val="000000"/>
        </w:rPr>
        <w:t>чередующаяся</w:t>
      </w:r>
      <w:r w:rsidRPr="00993838">
        <w:rPr>
          <w:rFonts w:ascii="Verdana" w:hAnsi="Verdana"/>
          <w:color w:val="000000"/>
        </w:rPr>
        <w:t xml:space="preserve"> гласная корня. Запишите номера ответов.</w:t>
      </w:r>
    </w:p>
    <w:p w:rsidR="00867FA3" w:rsidRPr="00993838" w:rsidRDefault="00867FA3" w:rsidP="0014656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 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1) выр..стил, вык..сил (траву), пл..вчиха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2) зап..реть, з..ря, изл..жение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3) выск..чил, к..сание, подж..гать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4) см..рился, приг..рюнился, тв..рец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5) бл..стать, зан..сённый, выг..реть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</w:p>
    <w:p w:rsidR="00867FA3" w:rsidRPr="00993838" w:rsidRDefault="00867FA3" w:rsidP="00146562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 xml:space="preserve">Укажите варианты ответов, в которых во всех словах одного ряда пропущена безударная </w:t>
      </w:r>
      <w:r w:rsidRPr="00993838">
        <w:rPr>
          <w:rFonts w:ascii="Verdana" w:hAnsi="Verdana"/>
          <w:b/>
          <w:bCs/>
          <w:color w:val="000000"/>
        </w:rPr>
        <w:t>чередующаяся</w:t>
      </w:r>
      <w:r w:rsidRPr="00993838">
        <w:rPr>
          <w:rFonts w:ascii="Verdana" w:hAnsi="Verdana"/>
          <w:color w:val="000000"/>
        </w:rPr>
        <w:t xml:space="preserve"> гласная корня. Запишите номера ответов.</w:t>
      </w:r>
    </w:p>
    <w:p w:rsidR="00867FA3" w:rsidRPr="00993838" w:rsidRDefault="00867FA3" w:rsidP="0014656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 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1) пол..гается, ск..чите, накл..няться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2) отр..сль, г..релка, погл..щать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3) разр..дить (обстановку), прик..снуться, притв..рить (ворота)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4) сн..мать, соч..тание, уб..рать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5) уд..рёт, бл..стеть, пон..мание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 xml:space="preserve">9. Укажите варианты ответов, в которых во всех словах одного ряда пропущена безударная </w:t>
      </w:r>
      <w:r w:rsidRPr="00993838">
        <w:rPr>
          <w:rFonts w:ascii="Verdana" w:hAnsi="Verdana"/>
          <w:b/>
          <w:bCs/>
          <w:color w:val="000000"/>
        </w:rPr>
        <w:t>чередующаяся</w:t>
      </w:r>
      <w:r w:rsidRPr="00993838">
        <w:rPr>
          <w:rFonts w:ascii="Verdana" w:hAnsi="Verdana"/>
          <w:color w:val="000000"/>
        </w:rPr>
        <w:t xml:space="preserve"> гласная корня. Запишите номера ответов.</w:t>
      </w:r>
    </w:p>
    <w:p w:rsidR="00867FA3" w:rsidRPr="00993838" w:rsidRDefault="00867FA3" w:rsidP="0014656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 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1) прим..чательный, выч..тание, пол..жение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2) сб..регать, обн..мать, зам..реть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3) проск..чить, непон..мание, р..сток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4) вып..рающий, выч..т, зан..мательный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5) п..риод, выб..рать, оз..рничать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</w:p>
    <w:p w:rsidR="00867FA3" w:rsidRPr="00993838" w:rsidRDefault="00867FA3" w:rsidP="00146562">
      <w:pPr>
        <w:pStyle w:val="leftmargin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 xml:space="preserve">Укажите варианты ответов, в которых во всех словах одного ряда пропущена безударная </w:t>
      </w:r>
      <w:r w:rsidRPr="00993838">
        <w:rPr>
          <w:rFonts w:ascii="Verdana" w:hAnsi="Verdana"/>
          <w:b/>
          <w:bCs/>
          <w:color w:val="000000"/>
        </w:rPr>
        <w:t>чередующаяся</w:t>
      </w:r>
      <w:r w:rsidRPr="00993838">
        <w:rPr>
          <w:rFonts w:ascii="Verdana" w:hAnsi="Verdana"/>
          <w:color w:val="000000"/>
        </w:rPr>
        <w:t xml:space="preserve"> гласная корня. Запишите номера ответов.</w:t>
      </w:r>
    </w:p>
    <w:p w:rsidR="00867FA3" w:rsidRPr="00993838" w:rsidRDefault="00867FA3" w:rsidP="0014656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 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1) попл..вок, скл..нение, оз..рять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2) зан..маться, обж..гающий, предл..жение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3) анал..гичный, пот..рять, разр..статься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4) ст..лизовать, заб..рать, к..сание</w:t>
      </w:r>
    </w:p>
    <w:p w:rsidR="00867FA3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5) подск..чить, отн..мать, бл..стать</w:t>
      </w:r>
    </w:p>
    <w:p w:rsidR="00867FA3" w:rsidRPr="00993838" w:rsidRDefault="00867FA3" w:rsidP="00993838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rFonts w:ascii="Verdana" w:hAnsi="Verdana"/>
          <w:b/>
          <w:bCs/>
          <w:color w:val="000000"/>
        </w:rPr>
      </w:pPr>
      <w:r w:rsidRPr="00993838">
        <w:rPr>
          <w:rFonts w:ascii="Verdana" w:hAnsi="Verdana"/>
          <w:b/>
          <w:bCs/>
          <w:color w:val="000000"/>
        </w:rPr>
        <w:t>3 вариант</w:t>
      </w:r>
    </w:p>
    <w:p w:rsidR="00867FA3" w:rsidRPr="00993838" w:rsidRDefault="00867FA3" w:rsidP="00DF6A2B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 xml:space="preserve">Укажите варианты ответов, в которых во всех словах одного ряда пропущена безударная </w:t>
      </w:r>
      <w:r w:rsidRPr="00993838">
        <w:rPr>
          <w:rFonts w:ascii="Verdana" w:hAnsi="Verdana"/>
          <w:b/>
          <w:bCs/>
          <w:color w:val="000000"/>
        </w:rPr>
        <w:t>чередующаяся</w:t>
      </w:r>
      <w:r w:rsidRPr="00993838">
        <w:rPr>
          <w:rFonts w:ascii="Verdana" w:hAnsi="Verdana"/>
          <w:color w:val="000000"/>
        </w:rPr>
        <w:t xml:space="preserve"> гласная корня. Запишите номера ответов.</w:t>
      </w:r>
    </w:p>
    <w:p w:rsidR="00867FA3" w:rsidRPr="00993838" w:rsidRDefault="00867FA3" w:rsidP="0014656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 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1) д..лжник, выт..рли, пр..стоватый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2) пот..рять (перчатку), обг..ревший, к..снулся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3) зан..мательный, безотл..гательный, проб..раться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4) пок..рять, р..стовщик, зам..рать (от удивления)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5) сл..жение, заж..гательный, ск..кать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</w:p>
    <w:p w:rsidR="00867FA3" w:rsidRPr="00993838" w:rsidRDefault="00867FA3" w:rsidP="00DF6A2B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 xml:space="preserve">Укажите варианты ответов, в которых во всех словах одного ряда пропущена безударная </w:t>
      </w:r>
      <w:r w:rsidRPr="00993838">
        <w:rPr>
          <w:rFonts w:ascii="Verdana" w:hAnsi="Verdana"/>
          <w:b/>
          <w:bCs/>
          <w:color w:val="000000"/>
        </w:rPr>
        <w:t>чередующаяся</w:t>
      </w:r>
      <w:r w:rsidRPr="00993838">
        <w:rPr>
          <w:rFonts w:ascii="Verdana" w:hAnsi="Verdana"/>
          <w:color w:val="000000"/>
        </w:rPr>
        <w:t xml:space="preserve"> гласная корня. Запишите номера ответов.</w:t>
      </w:r>
    </w:p>
    <w:p w:rsidR="00867FA3" w:rsidRPr="00993838" w:rsidRDefault="00867FA3" w:rsidP="0014656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 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1) хл..потать, зап..реть (на замок), р..сток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2) забл..стел, ск..калка, соб..рать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3) пож..мающий, соч..тание, поч..тать (старших)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4) взр..слеть, г..рнолыжный, оз..рение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5) попл..вок, зад..раться, изл..жить (суть проблемы)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</w:p>
    <w:p w:rsidR="00867FA3" w:rsidRPr="00993838" w:rsidRDefault="00867FA3" w:rsidP="00DF6A2B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 xml:space="preserve">Укажите варианты ответов, в которых во всех словах одного ряда пропущена безударная </w:t>
      </w:r>
      <w:r w:rsidRPr="00993838">
        <w:rPr>
          <w:rFonts w:ascii="Verdana" w:hAnsi="Verdana"/>
          <w:b/>
          <w:bCs/>
          <w:color w:val="000000"/>
        </w:rPr>
        <w:t>чередующаяся</w:t>
      </w:r>
      <w:r w:rsidRPr="00993838">
        <w:rPr>
          <w:rFonts w:ascii="Verdana" w:hAnsi="Verdana"/>
          <w:color w:val="000000"/>
        </w:rPr>
        <w:t xml:space="preserve"> гласная корня. Запишите номера ответов.</w:t>
      </w:r>
    </w:p>
    <w:p w:rsidR="00867FA3" w:rsidRPr="00993838" w:rsidRDefault="00867FA3" w:rsidP="0014656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 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1) д..станционный, т..снота, возр..стать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2) предпол..гать, бл..стяще, прин..мать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3) дезор..ентировать, гиг..енический, изб..ратель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4) воссоед..нение, ж..стикулировать, гориз..нтальный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5) взап..рти, изл..жение, водор..сли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</w:p>
    <w:p w:rsidR="00867FA3" w:rsidRPr="00993838" w:rsidRDefault="00867FA3" w:rsidP="00DF6A2B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 xml:space="preserve">Укажите варианты ответов, в которых во всех словах одного ряда пропущена безударная </w:t>
      </w:r>
      <w:r w:rsidRPr="00993838">
        <w:rPr>
          <w:rFonts w:ascii="Verdana" w:hAnsi="Verdana"/>
          <w:b/>
          <w:bCs/>
          <w:color w:val="000000"/>
        </w:rPr>
        <w:t>проверяемая</w:t>
      </w:r>
      <w:r w:rsidRPr="00993838">
        <w:rPr>
          <w:rFonts w:ascii="Verdana" w:hAnsi="Verdana"/>
          <w:color w:val="000000"/>
        </w:rPr>
        <w:t xml:space="preserve"> гласная корня. Запишите номера ответов.</w:t>
      </w:r>
    </w:p>
    <w:p w:rsidR="00867FA3" w:rsidRPr="00993838" w:rsidRDefault="00867FA3" w:rsidP="0014656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 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1) уд..вительный, исп..щрённый, пром..кашка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2) треп..тать, оз..ряя, г..потеза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3) щ..бетание, ув..дающий (цветок), благосл..вение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4) сбл..жение, зак..снелое (общество), ск..птический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5) перефр..зировать, пол..мичный, дек..ративный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</w:p>
    <w:p w:rsidR="00867FA3" w:rsidRPr="00993838" w:rsidRDefault="00867FA3" w:rsidP="00DF6A2B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 xml:space="preserve">Укажите варианты ответов, в которых во всех словах одного ряда пропущена безударная </w:t>
      </w:r>
      <w:r w:rsidRPr="00993838">
        <w:rPr>
          <w:rFonts w:ascii="Verdana" w:hAnsi="Verdana"/>
          <w:b/>
          <w:bCs/>
          <w:color w:val="000000"/>
        </w:rPr>
        <w:t>непроверяемая</w:t>
      </w:r>
      <w:r w:rsidRPr="00993838">
        <w:rPr>
          <w:rFonts w:ascii="Verdana" w:hAnsi="Verdana"/>
          <w:color w:val="000000"/>
        </w:rPr>
        <w:t xml:space="preserve"> гласная корня. Запишите номера ответов.</w:t>
      </w:r>
    </w:p>
    <w:p w:rsidR="00867FA3" w:rsidRPr="00993838" w:rsidRDefault="00867FA3" w:rsidP="009938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    </w:t>
      </w:r>
      <w:r w:rsidRPr="00993838">
        <w:rPr>
          <w:rFonts w:ascii="Verdana" w:hAnsi="Verdana"/>
          <w:color w:val="000000"/>
        </w:rPr>
        <w:t>1) к..мпонент, л..леять, ш..девр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2) од..чать, зан..маться, перекл..каться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3) энциклоп..дический, одр..хлевший, прис..гать (родине)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4) ок..лдовали, фил..рмония, д..рижировать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5) орх..дея, од..колон, м..тинговать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</w:p>
    <w:p w:rsidR="00867FA3" w:rsidRPr="00054061" w:rsidRDefault="00867FA3" w:rsidP="00DF6A2B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 w:rsidRPr="00054061">
        <w:rPr>
          <w:rFonts w:ascii="Verdana" w:hAnsi="Verdana"/>
          <w:color w:val="000000"/>
          <w:sz w:val="22"/>
          <w:szCs w:val="22"/>
        </w:rPr>
        <w:t xml:space="preserve">Укажите варианты ответов, в которых во всех словах одного ряда пропущена безударная </w:t>
      </w:r>
      <w:r w:rsidRPr="00054061">
        <w:rPr>
          <w:rFonts w:ascii="Verdana" w:hAnsi="Verdana"/>
          <w:b/>
          <w:bCs/>
          <w:color w:val="000000"/>
          <w:sz w:val="22"/>
          <w:szCs w:val="22"/>
        </w:rPr>
        <w:t xml:space="preserve">чередующаяся </w:t>
      </w:r>
      <w:r w:rsidRPr="00054061">
        <w:rPr>
          <w:rFonts w:ascii="Verdana" w:hAnsi="Verdana"/>
          <w:color w:val="000000"/>
          <w:sz w:val="22"/>
          <w:szCs w:val="22"/>
        </w:rPr>
        <w:t>гласная корня. Запишите номера ответов.</w:t>
      </w:r>
    </w:p>
    <w:p w:rsidR="00867FA3" w:rsidRPr="00993838" w:rsidRDefault="00867FA3" w:rsidP="0014656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 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1) уб..рать (листья), проз..рливый, оз..рять (всё вокруг)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2) ур..нить (тарелку), р..стовщический, прит..реться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3) напом..нание, переск..чить, пл..вучий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4) заст..лить, прон..кать (в дом), к..сатка (в океанариуме)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5) возг..рание, к..снуться (рукой), пол..жение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</w:p>
    <w:p w:rsidR="00867FA3" w:rsidRPr="00054061" w:rsidRDefault="00867FA3" w:rsidP="00DF6A2B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 w:rsidRPr="00054061">
        <w:rPr>
          <w:rFonts w:ascii="Verdana" w:hAnsi="Verdana"/>
          <w:color w:val="000000"/>
          <w:sz w:val="22"/>
          <w:szCs w:val="22"/>
        </w:rPr>
        <w:t xml:space="preserve">Укажите варианты ответов, в которых во всех словах одного ряда пропущена безударная </w:t>
      </w:r>
      <w:r w:rsidRPr="00054061">
        <w:rPr>
          <w:rFonts w:ascii="Verdana" w:hAnsi="Verdana"/>
          <w:b/>
          <w:bCs/>
          <w:color w:val="000000"/>
          <w:sz w:val="22"/>
          <w:szCs w:val="22"/>
        </w:rPr>
        <w:t>чередующаяся</w:t>
      </w:r>
      <w:r w:rsidRPr="00054061">
        <w:rPr>
          <w:rFonts w:ascii="Verdana" w:hAnsi="Verdana"/>
          <w:color w:val="000000"/>
          <w:sz w:val="22"/>
          <w:szCs w:val="22"/>
        </w:rPr>
        <w:t xml:space="preserve"> гласная корня. Запишите номера ответов.</w:t>
      </w:r>
    </w:p>
    <w:p w:rsidR="00867FA3" w:rsidRPr="00993838" w:rsidRDefault="00867FA3" w:rsidP="0014656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 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1) сод..ржимое, водор..сли, соч..таемость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2) подн..мая (тяжести), зап..рать (дверь), поч..тать (старших)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3) переск..чить, запр..сить (документы), т..ребить (платок)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4) заг..релись (глаза), прир..щение, разж..мать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5) возвр..щает (долги), оз..рение, к..сые (лучи солнца)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</w:p>
    <w:p w:rsidR="00867FA3" w:rsidRPr="00993838" w:rsidRDefault="00867FA3" w:rsidP="00DF6A2B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054061">
        <w:rPr>
          <w:rFonts w:ascii="Verdana" w:hAnsi="Verdana"/>
          <w:color w:val="000000"/>
          <w:sz w:val="22"/>
          <w:szCs w:val="22"/>
        </w:rPr>
        <w:t xml:space="preserve">Укажите варианты ответов, в которых во всех словах одного ряда пропущена </w:t>
      </w:r>
      <w:r w:rsidRPr="00054061">
        <w:rPr>
          <w:rFonts w:ascii="Verdana" w:hAnsi="Verdana"/>
          <w:b/>
          <w:bCs/>
          <w:color w:val="000000"/>
          <w:sz w:val="22"/>
          <w:szCs w:val="22"/>
        </w:rPr>
        <w:t>чередующаяся</w:t>
      </w:r>
      <w:r w:rsidRPr="00054061">
        <w:rPr>
          <w:rFonts w:ascii="Verdana" w:hAnsi="Verdana"/>
          <w:color w:val="000000"/>
          <w:sz w:val="22"/>
          <w:szCs w:val="22"/>
        </w:rPr>
        <w:t xml:space="preserve"> гласная корня. Запишите номера ответов</w:t>
      </w:r>
      <w:r w:rsidRPr="00993838">
        <w:rPr>
          <w:rFonts w:ascii="Verdana" w:hAnsi="Verdana"/>
          <w:color w:val="000000"/>
        </w:rPr>
        <w:t>.</w:t>
      </w:r>
    </w:p>
    <w:p w:rsidR="00867FA3" w:rsidRPr="00993838" w:rsidRDefault="00867FA3" w:rsidP="0014656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 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1) изг..рь, пл..вун, выр..с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2) р..гламент, ав..нгард, цв..ток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3) пог..релец, вым..кнуть (под дождём), к..сательная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4) отр..слевой, ур..вень, зап..рать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5) выгл..нуть, обн..жать, стр..мянной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</w:p>
    <w:p w:rsidR="00867FA3" w:rsidRPr="00054061" w:rsidRDefault="00867FA3" w:rsidP="00DF6A2B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 w:rsidRPr="00054061">
        <w:rPr>
          <w:rFonts w:ascii="Verdana" w:hAnsi="Verdana"/>
          <w:color w:val="000000"/>
          <w:sz w:val="22"/>
          <w:szCs w:val="22"/>
        </w:rPr>
        <w:t>Ука</w:t>
      </w:r>
      <w:r w:rsidRPr="00054061">
        <w:rPr>
          <w:rFonts w:ascii="Verdana" w:hAnsi="Verdana"/>
          <w:color w:val="000000"/>
          <w:sz w:val="22"/>
          <w:szCs w:val="22"/>
        </w:rPr>
        <w:softHyphen/>
        <w:t>жи</w:t>
      </w:r>
      <w:r w:rsidRPr="00054061">
        <w:rPr>
          <w:rFonts w:ascii="Verdana" w:hAnsi="Verdana"/>
          <w:color w:val="000000"/>
          <w:sz w:val="22"/>
          <w:szCs w:val="22"/>
        </w:rPr>
        <w:softHyphen/>
        <w:t>те ва</w:t>
      </w:r>
      <w:r w:rsidRPr="00054061">
        <w:rPr>
          <w:rFonts w:ascii="Verdana" w:hAnsi="Verdana"/>
          <w:color w:val="000000"/>
          <w:sz w:val="22"/>
          <w:szCs w:val="22"/>
        </w:rPr>
        <w:softHyphen/>
        <w:t>ри</w:t>
      </w:r>
      <w:r w:rsidRPr="00054061">
        <w:rPr>
          <w:rFonts w:ascii="Verdana" w:hAnsi="Verdana"/>
          <w:color w:val="000000"/>
          <w:sz w:val="22"/>
          <w:szCs w:val="22"/>
        </w:rPr>
        <w:softHyphen/>
        <w:t>ан</w:t>
      </w:r>
      <w:r w:rsidRPr="00054061">
        <w:rPr>
          <w:rFonts w:ascii="Verdana" w:hAnsi="Verdana"/>
          <w:color w:val="000000"/>
          <w:sz w:val="22"/>
          <w:szCs w:val="22"/>
        </w:rPr>
        <w:softHyphen/>
        <w:t>ты от</w:t>
      </w:r>
      <w:r w:rsidRPr="00054061">
        <w:rPr>
          <w:rFonts w:ascii="Verdana" w:hAnsi="Verdana"/>
          <w:color w:val="000000"/>
          <w:sz w:val="22"/>
          <w:szCs w:val="22"/>
        </w:rPr>
        <w:softHyphen/>
        <w:t>ве</w:t>
      </w:r>
      <w:r w:rsidRPr="00054061">
        <w:rPr>
          <w:rFonts w:ascii="Verdana" w:hAnsi="Verdana"/>
          <w:color w:val="000000"/>
          <w:sz w:val="22"/>
          <w:szCs w:val="22"/>
        </w:rPr>
        <w:softHyphen/>
        <w:t>тов, в ко</w:t>
      </w:r>
      <w:r w:rsidRPr="00054061">
        <w:rPr>
          <w:rFonts w:ascii="Verdana" w:hAnsi="Verdana"/>
          <w:color w:val="000000"/>
          <w:sz w:val="22"/>
          <w:szCs w:val="22"/>
        </w:rPr>
        <w:softHyphen/>
        <w:t>то</w:t>
      </w:r>
      <w:r w:rsidRPr="00054061">
        <w:rPr>
          <w:rFonts w:ascii="Verdana" w:hAnsi="Verdana"/>
          <w:color w:val="000000"/>
          <w:sz w:val="22"/>
          <w:szCs w:val="22"/>
        </w:rPr>
        <w:softHyphen/>
        <w:t>рых во всех сло</w:t>
      </w:r>
      <w:r w:rsidRPr="00054061">
        <w:rPr>
          <w:rFonts w:ascii="Verdana" w:hAnsi="Verdana"/>
          <w:color w:val="000000"/>
          <w:sz w:val="22"/>
          <w:szCs w:val="22"/>
        </w:rPr>
        <w:softHyphen/>
        <w:t>вах од</w:t>
      </w:r>
      <w:r w:rsidRPr="00054061">
        <w:rPr>
          <w:rFonts w:ascii="Verdana" w:hAnsi="Verdana"/>
          <w:color w:val="000000"/>
          <w:sz w:val="22"/>
          <w:szCs w:val="22"/>
        </w:rPr>
        <w:softHyphen/>
        <w:t>но</w:t>
      </w:r>
      <w:r w:rsidRPr="00054061">
        <w:rPr>
          <w:rFonts w:ascii="Verdana" w:hAnsi="Verdana"/>
          <w:color w:val="000000"/>
          <w:sz w:val="22"/>
          <w:szCs w:val="22"/>
        </w:rPr>
        <w:softHyphen/>
        <w:t>го ряда про</w:t>
      </w:r>
      <w:r w:rsidRPr="00054061">
        <w:rPr>
          <w:rFonts w:ascii="Verdana" w:hAnsi="Verdana"/>
          <w:color w:val="000000"/>
          <w:sz w:val="22"/>
          <w:szCs w:val="22"/>
        </w:rPr>
        <w:softHyphen/>
        <w:t>пу</w:t>
      </w:r>
      <w:r w:rsidRPr="00054061">
        <w:rPr>
          <w:rFonts w:ascii="Verdana" w:hAnsi="Verdana"/>
          <w:color w:val="000000"/>
          <w:sz w:val="22"/>
          <w:szCs w:val="22"/>
        </w:rPr>
        <w:softHyphen/>
        <w:t>ще</w:t>
      </w:r>
      <w:r w:rsidRPr="00054061">
        <w:rPr>
          <w:rFonts w:ascii="Verdana" w:hAnsi="Verdana"/>
          <w:color w:val="000000"/>
          <w:sz w:val="22"/>
          <w:szCs w:val="22"/>
        </w:rPr>
        <w:softHyphen/>
        <w:t>на без</w:t>
      </w:r>
      <w:r w:rsidRPr="00054061">
        <w:rPr>
          <w:rFonts w:ascii="Verdana" w:hAnsi="Verdana"/>
          <w:color w:val="000000"/>
          <w:sz w:val="22"/>
          <w:szCs w:val="22"/>
        </w:rPr>
        <w:softHyphen/>
        <w:t>удар</w:t>
      </w:r>
      <w:r w:rsidRPr="00054061">
        <w:rPr>
          <w:rFonts w:ascii="Verdana" w:hAnsi="Verdana"/>
          <w:color w:val="000000"/>
          <w:sz w:val="22"/>
          <w:szCs w:val="22"/>
        </w:rPr>
        <w:softHyphen/>
        <w:t xml:space="preserve">ная </w:t>
      </w:r>
      <w:r w:rsidRPr="00054061">
        <w:rPr>
          <w:rFonts w:ascii="Verdana" w:hAnsi="Verdana"/>
          <w:b/>
          <w:bCs/>
          <w:color w:val="000000"/>
          <w:sz w:val="22"/>
          <w:szCs w:val="22"/>
        </w:rPr>
        <w:t>че</w:t>
      </w:r>
      <w:r w:rsidRPr="00054061">
        <w:rPr>
          <w:rFonts w:ascii="Verdana" w:hAnsi="Verdana"/>
          <w:b/>
          <w:bCs/>
          <w:color w:val="000000"/>
          <w:sz w:val="22"/>
          <w:szCs w:val="22"/>
        </w:rPr>
        <w:softHyphen/>
        <w:t>ре</w:t>
      </w:r>
      <w:r w:rsidRPr="00054061">
        <w:rPr>
          <w:rFonts w:ascii="Verdana" w:hAnsi="Verdana"/>
          <w:b/>
          <w:bCs/>
          <w:color w:val="000000"/>
          <w:sz w:val="22"/>
          <w:szCs w:val="22"/>
        </w:rPr>
        <w:softHyphen/>
        <w:t>ду</w:t>
      </w:r>
      <w:r w:rsidRPr="00054061">
        <w:rPr>
          <w:rFonts w:ascii="Verdana" w:hAnsi="Verdana"/>
          <w:b/>
          <w:bCs/>
          <w:color w:val="000000"/>
          <w:sz w:val="22"/>
          <w:szCs w:val="22"/>
        </w:rPr>
        <w:softHyphen/>
        <w:t>ю</w:t>
      </w:r>
      <w:r w:rsidRPr="00054061">
        <w:rPr>
          <w:rFonts w:ascii="Verdana" w:hAnsi="Verdana"/>
          <w:b/>
          <w:bCs/>
          <w:color w:val="000000"/>
          <w:sz w:val="22"/>
          <w:szCs w:val="22"/>
        </w:rPr>
        <w:softHyphen/>
        <w:t>ща</w:t>
      </w:r>
      <w:r w:rsidRPr="00054061">
        <w:rPr>
          <w:rFonts w:ascii="Verdana" w:hAnsi="Verdana"/>
          <w:b/>
          <w:bCs/>
          <w:color w:val="000000"/>
          <w:sz w:val="22"/>
          <w:szCs w:val="22"/>
        </w:rPr>
        <w:softHyphen/>
        <w:t>я</w:t>
      </w:r>
      <w:r w:rsidRPr="00054061">
        <w:rPr>
          <w:rFonts w:ascii="Verdana" w:hAnsi="Verdana"/>
          <w:b/>
          <w:bCs/>
          <w:color w:val="000000"/>
          <w:sz w:val="22"/>
          <w:szCs w:val="22"/>
        </w:rPr>
        <w:softHyphen/>
        <w:t>ся</w:t>
      </w:r>
      <w:r w:rsidRPr="00054061">
        <w:rPr>
          <w:rFonts w:ascii="Verdana" w:hAnsi="Verdana"/>
          <w:color w:val="000000"/>
          <w:sz w:val="22"/>
          <w:szCs w:val="22"/>
        </w:rPr>
        <w:t xml:space="preserve"> глас</w:t>
      </w:r>
      <w:r w:rsidRPr="00054061">
        <w:rPr>
          <w:rFonts w:ascii="Verdana" w:hAnsi="Verdana"/>
          <w:color w:val="000000"/>
          <w:sz w:val="22"/>
          <w:szCs w:val="22"/>
        </w:rPr>
        <w:softHyphen/>
        <w:t>ная корня. За</w:t>
      </w:r>
      <w:r w:rsidRPr="00054061">
        <w:rPr>
          <w:rFonts w:ascii="Verdana" w:hAnsi="Verdana"/>
          <w:color w:val="000000"/>
          <w:sz w:val="22"/>
          <w:szCs w:val="22"/>
        </w:rPr>
        <w:softHyphen/>
        <w:t>пи</w:t>
      </w:r>
      <w:r w:rsidRPr="00054061">
        <w:rPr>
          <w:rFonts w:ascii="Verdana" w:hAnsi="Verdana"/>
          <w:color w:val="000000"/>
          <w:sz w:val="22"/>
          <w:szCs w:val="22"/>
        </w:rPr>
        <w:softHyphen/>
        <w:t>ши</w:t>
      </w:r>
      <w:r w:rsidRPr="00054061">
        <w:rPr>
          <w:rFonts w:ascii="Verdana" w:hAnsi="Verdana"/>
          <w:color w:val="000000"/>
          <w:sz w:val="22"/>
          <w:szCs w:val="22"/>
        </w:rPr>
        <w:softHyphen/>
        <w:t>те но</w:t>
      </w:r>
      <w:r w:rsidRPr="00054061">
        <w:rPr>
          <w:rFonts w:ascii="Verdana" w:hAnsi="Verdana"/>
          <w:color w:val="000000"/>
          <w:sz w:val="22"/>
          <w:szCs w:val="22"/>
        </w:rPr>
        <w:softHyphen/>
        <w:t>ме</w:t>
      </w:r>
      <w:r w:rsidRPr="00054061">
        <w:rPr>
          <w:rFonts w:ascii="Verdana" w:hAnsi="Verdana"/>
          <w:color w:val="000000"/>
          <w:sz w:val="22"/>
          <w:szCs w:val="22"/>
        </w:rPr>
        <w:softHyphen/>
        <w:t>ра от</w:t>
      </w:r>
      <w:r w:rsidRPr="00054061">
        <w:rPr>
          <w:rFonts w:ascii="Verdana" w:hAnsi="Verdana"/>
          <w:color w:val="000000"/>
          <w:sz w:val="22"/>
          <w:szCs w:val="22"/>
        </w:rPr>
        <w:softHyphen/>
        <w:t>ве</w:t>
      </w:r>
      <w:r w:rsidRPr="00054061">
        <w:rPr>
          <w:rFonts w:ascii="Verdana" w:hAnsi="Verdana"/>
          <w:color w:val="000000"/>
          <w:sz w:val="22"/>
          <w:szCs w:val="22"/>
        </w:rPr>
        <w:softHyphen/>
        <w:t>тов.</w:t>
      </w:r>
    </w:p>
    <w:p w:rsidR="00867FA3" w:rsidRPr="00993838" w:rsidRDefault="00867FA3" w:rsidP="0014656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 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1) заж..мать, отв..рить (овощи), прим..рение (сто</w:t>
      </w:r>
      <w:r w:rsidRPr="00993838">
        <w:rPr>
          <w:rFonts w:ascii="Verdana" w:hAnsi="Verdana"/>
          <w:color w:val="000000"/>
        </w:rPr>
        <w:softHyphen/>
        <w:t>рон)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2) к..сички, оз..рение, г..ре</w:t>
      </w:r>
      <w:r w:rsidRPr="00993838">
        <w:rPr>
          <w:rFonts w:ascii="Verdana" w:hAnsi="Verdana"/>
          <w:color w:val="000000"/>
        </w:rPr>
        <w:softHyphen/>
        <w:t>вать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3) оп..рать</w:t>
      </w:r>
      <w:r w:rsidRPr="00993838">
        <w:rPr>
          <w:rFonts w:ascii="Verdana" w:hAnsi="Verdana"/>
          <w:color w:val="000000"/>
        </w:rPr>
        <w:softHyphen/>
        <w:t>ся, зар..сли, прик..снуть</w:t>
      </w:r>
      <w:r w:rsidRPr="00993838">
        <w:rPr>
          <w:rFonts w:ascii="Verdana" w:hAnsi="Verdana"/>
          <w:color w:val="000000"/>
        </w:rPr>
        <w:softHyphen/>
        <w:t>ся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4) изл..жить, несг..ра</w:t>
      </w:r>
      <w:r w:rsidRPr="00993838">
        <w:rPr>
          <w:rFonts w:ascii="Verdana" w:hAnsi="Verdana"/>
          <w:color w:val="000000"/>
        </w:rPr>
        <w:softHyphen/>
        <w:t>е</w:t>
      </w:r>
      <w:r w:rsidRPr="00993838">
        <w:rPr>
          <w:rFonts w:ascii="Verdana" w:hAnsi="Verdana"/>
          <w:color w:val="000000"/>
        </w:rPr>
        <w:softHyphen/>
        <w:t>мый, пон..мание</w:t>
      </w:r>
    </w:p>
    <w:p w:rsidR="00867FA3" w:rsidRPr="00993838" w:rsidRDefault="00867FA3" w:rsidP="0014656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5) п..рила, зам..реть, ст..ли</w:t>
      </w:r>
      <w:r w:rsidRPr="00993838">
        <w:rPr>
          <w:rFonts w:ascii="Verdana" w:hAnsi="Verdana"/>
          <w:color w:val="000000"/>
        </w:rPr>
        <w:softHyphen/>
        <w:t>сти</w:t>
      </w:r>
      <w:r w:rsidRPr="00993838">
        <w:rPr>
          <w:rFonts w:ascii="Verdana" w:hAnsi="Verdana"/>
          <w:color w:val="000000"/>
        </w:rPr>
        <w:softHyphen/>
        <w:t>че</w:t>
      </w:r>
      <w:r w:rsidRPr="00993838">
        <w:rPr>
          <w:rFonts w:ascii="Verdana" w:hAnsi="Verdana"/>
          <w:color w:val="000000"/>
        </w:rPr>
        <w:softHyphen/>
        <w:t>ский</w:t>
      </w:r>
    </w:p>
    <w:p w:rsidR="00867FA3" w:rsidRPr="00993838" w:rsidRDefault="00867FA3" w:rsidP="00DF6A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</w:p>
    <w:p w:rsidR="00867FA3" w:rsidRPr="00054061" w:rsidRDefault="00867FA3" w:rsidP="00DF6A2B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 w:rsidRPr="00054061">
        <w:rPr>
          <w:rFonts w:ascii="Verdana" w:hAnsi="Verdana"/>
          <w:color w:val="000000"/>
          <w:sz w:val="22"/>
          <w:szCs w:val="22"/>
        </w:rPr>
        <w:t>Ука</w:t>
      </w:r>
      <w:r w:rsidRPr="00054061">
        <w:rPr>
          <w:rFonts w:ascii="Verdana" w:hAnsi="Verdana"/>
          <w:color w:val="000000"/>
          <w:sz w:val="22"/>
          <w:szCs w:val="22"/>
        </w:rPr>
        <w:softHyphen/>
        <w:t>жи</w:t>
      </w:r>
      <w:r w:rsidRPr="00054061">
        <w:rPr>
          <w:rFonts w:ascii="Verdana" w:hAnsi="Verdana"/>
          <w:color w:val="000000"/>
          <w:sz w:val="22"/>
          <w:szCs w:val="22"/>
        </w:rPr>
        <w:softHyphen/>
        <w:t>те ва</w:t>
      </w:r>
      <w:r w:rsidRPr="00054061">
        <w:rPr>
          <w:rFonts w:ascii="Verdana" w:hAnsi="Verdana"/>
          <w:color w:val="000000"/>
          <w:sz w:val="22"/>
          <w:szCs w:val="22"/>
        </w:rPr>
        <w:softHyphen/>
        <w:t>ри</w:t>
      </w:r>
      <w:r w:rsidRPr="00054061">
        <w:rPr>
          <w:rFonts w:ascii="Verdana" w:hAnsi="Verdana"/>
          <w:color w:val="000000"/>
          <w:sz w:val="22"/>
          <w:szCs w:val="22"/>
        </w:rPr>
        <w:softHyphen/>
        <w:t>ан</w:t>
      </w:r>
      <w:r w:rsidRPr="00054061">
        <w:rPr>
          <w:rFonts w:ascii="Verdana" w:hAnsi="Verdana"/>
          <w:color w:val="000000"/>
          <w:sz w:val="22"/>
          <w:szCs w:val="22"/>
        </w:rPr>
        <w:softHyphen/>
        <w:t>ты от</w:t>
      </w:r>
      <w:r w:rsidRPr="00054061">
        <w:rPr>
          <w:rFonts w:ascii="Verdana" w:hAnsi="Verdana"/>
          <w:color w:val="000000"/>
          <w:sz w:val="22"/>
          <w:szCs w:val="22"/>
        </w:rPr>
        <w:softHyphen/>
        <w:t>ве</w:t>
      </w:r>
      <w:r w:rsidRPr="00054061">
        <w:rPr>
          <w:rFonts w:ascii="Verdana" w:hAnsi="Verdana"/>
          <w:color w:val="000000"/>
          <w:sz w:val="22"/>
          <w:szCs w:val="22"/>
        </w:rPr>
        <w:softHyphen/>
        <w:t>тов, в ко</w:t>
      </w:r>
      <w:r w:rsidRPr="00054061">
        <w:rPr>
          <w:rFonts w:ascii="Verdana" w:hAnsi="Verdana"/>
          <w:color w:val="000000"/>
          <w:sz w:val="22"/>
          <w:szCs w:val="22"/>
        </w:rPr>
        <w:softHyphen/>
        <w:t>то</w:t>
      </w:r>
      <w:r w:rsidRPr="00054061">
        <w:rPr>
          <w:rFonts w:ascii="Verdana" w:hAnsi="Verdana"/>
          <w:color w:val="000000"/>
          <w:sz w:val="22"/>
          <w:szCs w:val="22"/>
        </w:rPr>
        <w:softHyphen/>
        <w:t>рых во всех сло</w:t>
      </w:r>
      <w:r w:rsidRPr="00054061">
        <w:rPr>
          <w:rFonts w:ascii="Verdana" w:hAnsi="Verdana"/>
          <w:color w:val="000000"/>
          <w:sz w:val="22"/>
          <w:szCs w:val="22"/>
        </w:rPr>
        <w:softHyphen/>
        <w:t>вах од</w:t>
      </w:r>
      <w:r w:rsidRPr="00054061">
        <w:rPr>
          <w:rFonts w:ascii="Verdana" w:hAnsi="Verdana"/>
          <w:color w:val="000000"/>
          <w:sz w:val="22"/>
          <w:szCs w:val="22"/>
        </w:rPr>
        <w:softHyphen/>
        <w:t>но</w:t>
      </w:r>
      <w:r w:rsidRPr="00054061">
        <w:rPr>
          <w:rFonts w:ascii="Verdana" w:hAnsi="Verdana"/>
          <w:color w:val="000000"/>
          <w:sz w:val="22"/>
          <w:szCs w:val="22"/>
        </w:rPr>
        <w:softHyphen/>
        <w:t>го ряда про</w:t>
      </w:r>
      <w:r w:rsidRPr="00054061">
        <w:rPr>
          <w:rFonts w:ascii="Verdana" w:hAnsi="Verdana"/>
          <w:color w:val="000000"/>
          <w:sz w:val="22"/>
          <w:szCs w:val="22"/>
        </w:rPr>
        <w:softHyphen/>
        <w:t>пу</w:t>
      </w:r>
      <w:r w:rsidRPr="00054061">
        <w:rPr>
          <w:rFonts w:ascii="Verdana" w:hAnsi="Verdana"/>
          <w:color w:val="000000"/>
          <w:sz w:val="22"/>
          <w:szCs w:val="22"/>
        </w:rPr>
        <w:softHyphen/>
        <w:t>ще</w:t>
      </w:r>
      <w:r w:rsidRPr="00054061">
        <w:rPr>
          <w:rFonts w:ascii="Verdana" w:hAnsi="Verdana"/>
          <w:color w:val="000000"/>
          <w:sz w:val="22"/>
          <w:szCs w:val="22"/>
        </w:rPr>
        <w:softHyphen/>
        <w:t>на без</w:t>
      </w:r>
      <w:r w:rsidRPr="00054061">
        <w:rPr>
          <w:rFonts w:ascii="Verdana" w:hAnsi="Verdana"/>
          <w:color w:val="000000"/>
          <w:sz w:val="22"/>
          <w:szCs w:val="22"/>
        </w:rPr>
        <w:softHyphen/>
        <w:t>удар</w:t>
      </w:r>
      <w:r w:rsidRPr="00054061">
        <w:rPr>
          <w:rFonts w:ascii="Verdana" w:hAnsi="Verdana"/>
          <w:color w:val="000000"/>
          <w:sz w:val="22"/>
          <w:szCs w:val="22"/>
        </w:rPr>
        <w:softHyphen/>
        <w:t xml:space="preserve">ная </w:t>
      </w:r>
      <w:r w:rsidRPr="00054061">
        <w:rPr>
          <w:rFonts w:ascii="Verdana" w:hAnsi="Verdana"/>
          <w:b/>
          <w:bCs/>
          <w:color w:val="000000"/>
          <w:sz w:val="22"/>
          <w:szCs w:val="22"/>
        </w:rPr>
        <w:t>не</w:t>
      </w:r>
      <w:r w:rsidRPr="00054061">
        <w:rPr>
          <w:rFonts w:ascii="Verdana" w:hAnsi="Verdana"/>
          <w:b/>
          <w:bCs/>
          <w:color w:val="000000"/>
          <w:sz w:val="22"/>
          <w:szCs w:val="22"/>
        </w:rPr>
        <w:softHyphen/>
        <w:t>про</w:t>
      </w:r>
      <w:r w:rsidRPr="00054061">
        <w:rPr>
          <w:rFonts w:ascii="Verdana" w:hAnsi="Verdana"/>
          <w:b/>
          <w:bCs/>
          <w:color w:val="000000"/>
          <w:sz w:val="22"/>
          <w:szCs w:val="22"/>
        </w:rPr>
        <w:softHyphen/>
        <w:t>ве</w:t>
      </w:r>
      <w:r w:rsidRPr="00054061">
        <w:rPr>
          <w:rFonts w:ascii="Verdana" w:hAnsi="Verdana"/>
          <w:b/>
          <w:bCs/>
          <w:color w:val="000000"/>
          <w:sz w:val="22"/>
          <w:szCs w:val="22"/>
        </w:rPr>
        <w:softHyphen/>
        <w:t>ря</w:t>
      </w:r>
      <w:r w:rsidRPr="00054061">
        <w:rPr>
          <w:rFonts w:ascii="Verdana" w:hAnsi="Verdana"/>
          <w:b/>
          <w:bCs/>
          <w:color w:val="000000"/>
          <w:sz w:val="22"/>
          <w:szCs w:val="22"/>
        </w:rPr>
        <w:softHyphen/>
        <w:t>е</w:t>
      </w:r>
      <w:r w:rsidRPr="00054061">
        <w:rPr>
          <w:rFonts w:ascii="Verdana" w:hAnsi="Verdana"/>
          <w:b/>
          <w:bCs/>
          <w:color w:val="000000"/>
          <w:sz w:val="22"/>
          <w:szCs w:val="22"/>
        </w:rPr>
        <w:softHyphen/>
        <w:t>мая</w:t>
      </w:r>
      <w:r w:rsidRPr="00054061">
        <w:rPr>
          <w:rFonts w:ascii="Verdana" w:hAnsi="Verdana"/>
          <w:color w:val="000000"/>
          <w:sz w:val="22"/>
          <w:szCs w:val="22"/>
        </w:rPr>
        <w:t xml:space="preserve"> глас</w:t>
      </w:r>
      <w:r w:rsidRPr="00054061">
        <w:rPr>
          <w:rFonts w:ascii="Verdana" w:hAnsi="Verdana"/>
          <w:color w:val="000000"/>
          <w:sz w:val="22"/>
          <w:szCs w:val="22"/>
        </w:rPr>
        <w:softHyphen/>
        <w:t>ная корня. За</w:t>
      </w:r>
      <w:r w:rsidRPr="00054061">
        <w:rPr>
          <w:rFonts w:ascii="Verdana" w:hAnsi="Verdana"/>
          <w:color w:val="000000"/>
          <w:sz w:val="22"/>
          <w:szCs w:val="22"/>
        </w:rPr>
        <w:softHyphen/>
        <w:t>пи</w:t>
      </w:r>
      <w:r w:rsidRPr="00054061">
        <w:rPr>
          <w:rFonts w:ascii="Verdana" w:hAnsi="Verdana"/>
          <w:color w:val="000000"/>
          <w:sz w:val="22"/>
          <w:szCs w:val="22"/>
        </w:rPr>
        <w:softHyphen/>
        <w:t>ши</w:t>
      </w:r>
      <w:r w:rsidRPr="00054061">
        <w:rPr>
          <w:rFonts w:ascii="Verdana" w:hAnsi="Verdana"/>
          <w:color w:val="000000"/>
          <w:sz w:val="22"/>
          <w:szCs w:val="22"/>
        </w:rPr>
        <w:softHyphen/>
        <w:t>те но</w:t>
      </w:r>
      <w:r w:rsidRPr="00054061">
        <w:rPr>
          <w:rFonts w:ascii="Verdana" w:hAnsi="Verdana"/>
          <w:color w:val="000000"/>
          <w:sz w:val="22"/>
          <w:szCs w:val="22"/>
        </w:rPr>
        <w:softHyphen/>
        <w:t>ме</w:t>
      </w:r>
      <w:r w:rsidRPr="00054061">
        <w:rPr>
          <w:rFonts w:ascii="Verdana" w:hAnsi="Verdana"/>
          <w:color w:val="000000"/>
          <w:sz w:val="22"/>
          <w:szCs w:val="22"/>
        </w:rPr>
        <w:softHyphen/>
        <w:t>ра от</w:t>
      </w:r>
      <w:r w:rsidRPr="00054061">
        <w:rPr>
          <w:rFonts w:ascii="Verdana" w:hAnsi="Verdana"/>
          <w:color w:val="000000"/>
          <w:sz w:val="22"/>
          <w:szCs w:val="22"/>
        </w:rPr>
        <w:softHyphen/>
        <w:t>ве</w:t>
      </w:r>
      <w:r w:rsidRPr="00054061">
        <w:rPr>
          <w:rFonts w:ascii="Verdana" w:hAnsi="Verdana"/>
          <w:color w:val="000000"/>
          <w:sz w:val="22"/>
          <w:szCs w:val="22"/>
        </w:rPr>
        <w:softHyphen/>
        <w:t>тов.</w:t>
      </w:r>
    </w:p>
    <w:p w:rsidR="00867FA3" w:rsidRPr="00993838" w:rsidRDefault="00867FA3" w:rsidP="00B032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    </w:t>
      </w:r>
      <w:r w:rsidRPr="00993838">
        <w:rPr>
          <w:rFonts w:ascii="Verdana" w:hAnsi="Verdana"/>
          <w:color w:val="000000"/>
        </w:rPr>
        <w:t>1) ар..сто</w:t>
      </w:r>
      <w:r w:rsidRPr="00993838">
        <w:rPr>
          <w:rFonts w:ascii="Verdana" w:hAnsi="Verdana"/>
          <w:color w:val="000000"/>
        </w:rPr>
        <w:softHyphen/>
        <w:t>крат, м..ни</w:t>
      </w:r>
      <w:r w:rsidRPr="00993838">
        <w:rPr>
          <w:rFonts w:ascii="Verdana" w:hAnsi="Verdana"/>
          <w:color w:val="000000"/>
        </w:rPr>
        <w:softHyphen/>
        <w:t>стер</w:t>
      </w:r>
      <w:r w:rsidRPr="00993838">
        <w:rPr>
          <w:rFonts w:ascii="Verdana" w:hAnsi="Verdana"/>
          <w:color w:val="000000"/>
        </w:rPr>
        <w:softHyphen/>
        <w:t>ство, д..ви</w:t>
      </w:r>
      <w:r w:rsidRPr="00993838">
        <w:rPr>
          <w:rFonts w:ascii="Verdana" w:hAnsi="Verdana"/>
          <w:color w:val="000000"/>
        </w:rPr>
        <w:softHyphen/>
        <w:t>зи</w:t>
      </w:r>
      <w:r w:rsidRPr="00993838">
        <w:rPr>
          <w:rFonts w:ascii="Verdana" w:hAnsi="Verdana"/>
          <w:color w:val="000000"/>
        </w:rPr>
        <w:softHyphen/>
        <w:t>он</w:t>
      </w:r>
    </w:p>
    <w:p w:rsidR="00867FA3" w:rsidRPr="00993838" w:rsidRDefault="00867FA3" w:rsidP="00DF6A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2) оз..рять</w:t>
      </w:r>
      <w:r w:rsidRPr="00993838">
        <w:rPr>
          <w:rFonts w:ascii="Verdana" w:hAnsi="Verdana"/>
          <w:color w:val="000000"/>
        </w:rPr>
        <w:softHyphen/>
        <w:t>ся, просм..треть, м..рячок</w:t>
      </w:r>
    </w:p>
    <w:p w:rsidR="00867FA3" w:rsidRPr="00993838" w:rsidRDefault="00867FA3" w:rsidP="00DF6A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3) выск..чка, д..ревья, выст..лить</w:t>
      </w:r>
    </w:p>
    <w:p w:rsidR="00867FA3" w:rsidRPr="00993838" w:rsidRDefault="00867FA3" w:rsidP="00DF6A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4) при..ритет, г..ри</w:t>
      </w:r>
      <w:r w:rsidRPr="00993838">
        <w:rPr>
          <w:rFonts w:ascii="Verdana" w:hAnsi="Verdana"/>
          <w:color w:val="000000"/>
        </w:rPr>
        <w:softHyphen/>
        <w:t>зонт, стр..тегия</w:t>
      </w:r>
    </w:p>
    <w:p w:rsidR="00867FA3" w:rsidRDefault="00867FA3" w:rsidP="00B032F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993838">
        <w:rPr>
          <w:rFonts w:ascii="Verdana" w:hAnsi="Verdana"/>
          <w:color w:val="000000"/>
        </w:rPr>
        <w:t>5) расст..ла</w:t>
      </w:r>
      <w:r w:rsidRPr="00993838">
        <w:rPr>
          <w:rFonts w:ascii="Verdana" w:hAnsi="Verdana"/>
          <w:color w:val="000000"/>
        </w:rPr>
        <w:softHyphen/>
        <w:t>ет</w:t>
      </w:r>
      <w:r w:rsidRPr="00993838">
        <w:rPr>
          <w:rFonts w:ascii="Verdana" w:hAnsi="Verdana"/>
          <w:color w:val="000000"/>
        </w:rPr>
        <w:softHyphen/>
        <w:t>ся, прик..сать</w:t>
      </w:r>
      <w:r w:rsidRPr="00993838">
        <w:rPr>
          <w:rFonts w:ascii="Verdana" w:hAnsi="Verdana"/>
          <w:color w:val="000000"/>
        </w:rPr>
        <w:softHyphen/>
        <w:t>ся, ум..ро</w:t>
      </w:r>
      <w:r w:rsidRPr="00993838">
        <w:rPr>
          <w:rFonts w:ascii="Verdana" w:hAnsi="Verdana"/>
          <w:color w:val="000000"/>
        </w:rPr>
        <w:softHyphen/>
        <w:t>тво</w:t>
      </w:r>
      <w:r w:rsidRPr="00993838">
        <w:rPr>
          <w:rFonts w:ascii="Verdana" w:hAnsi="Verdana"/>
          <w:color w:val="000000"/>
        </w:rPr>
        <w:softHyphen/>
        <w:t>ре</w:t>
      </w:r>
      <w:r w:rsidRPr="00993838">
        <w:rPr>
          <w:rFonts w:ascii="Verdana" w:hAnsi="Verdana"/>
          <w:color w:val="000000"/>
        </w:rPr>
        <w:softHyphen/>
        <w:t>ние</w:t>
      </w:r>
      <w:bookmarkStart w:id="0" w:name="_GoBack"/>
      <w:bookmarkEnd w:id="0"/>
    </w:p>
    <w:p w:rsidR="00867FA3" w:rsidRDefault="00867FA3" w:rsidP="00B032F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</w:p>
    <w:p w:rsidR="00867FA3" w:rsidRDefault="00867FA3" w:rsidP="00B032F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</w:p>
    <w:tbl>
      <w:tblPr>
        <w:tblStyle w:val="TableGrid"/>
        <w:tblW w:w="0" w:type="auto"/>
        <w:tblLook w:val="01E0"/>
      </w:tblPr>
      <w:tblGrid>
        <w:gridCol w:w="3190"/>
        <w:gridCol w:w="3190"/>
        <w:gridCol w:w="3191"/>
      </w:tblGrid>
      <w:tr w:rsidR="00867FA3" w:rsidTr="00EB21D8">
        <w:tc>
          <w:tcPr>
            <w:tcW w:w="3190" w:type="dxa"/>
          </w:tcPr>
          <w:p w:rsidR="00867FA3" w:rsidRPr="00EB21D8" w:rsidRDefault="00867FA3" w:rsidP="00B032FB">
            <w:pPr>
              <w:pStyle w:val="leftmargin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EB21D8">
              <w:rPr>
                <w:sz w:val="32"/>
                <w:szCs w:val="32"/>
              </w:rPr>
              <w:t>1-</w:t>
            </w:r>
            <w:r>
              <w:rPr>
                <w:sz w:val="32"/>
                <w:szCs w:val="32"/>
              </w:rPr>
              <w:t xml:space="preserve"> </w:t>
            </w:r>
            <w:r w:rsidRPr="00EB21D8">
              <w:rPr>
                <w:sz w:val="32"/>
                <w:szCs w:val="32"/>
              </w:rPr>
              <w:t>1,3</w:t>
            </w:r>
          </w:p>
          <w:p w:rsidR="00867FA3" w:rsidRPr="00EB21D8" w:rsidRDefault="00867FA3" w:rsidP="00B032FB">
            <w:pPr>
              <w:pStyle w:val="leftmargin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EB21D8">
              <w:rPr>
                <w:sz w:val="32"/>
                <w:szCs w:val="32"/>
              </w:rPr>
              <w:t>2-</w:t>
            </w:r>
            <w:r>
              <w:rPr>
                <w:sz w:val="32"/>
                <w:szCs w:val="32"/>
              </w:rPr>
              <w:t xml:space="preserve"> </w:t>
            </w:r>
            <w:r w:rsidRPr="00EB21D8">
              <w:rPr>
                <w:sz w:val="32"/>
                <w:szCs w:val="32"/>
              </w:rPr>
              <w:t>3,4</w:t>
            </w:r>
          </w:p>
          <w:p w:rsidR="00867FA3" w:rsidRPr="00EB21D8" w:rsidRDefault="00867FA3" w:rsidP="00B032FB">
            <w:pPr>
              <w:pStyle w:val="leftmargin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EB21D8">
              <w:rPr>
                <w:sz w:val="32"/>
                <w:szCs w:val="32"/>
              </w:rPr>
              <w:t>3-</w:t>
            </w:r>
            <w:r>
              <w:rPr>
                <w:sz w:val="32"/>
                <w:szCs w:val="32"/>
              </w:rPr>
              <w:t xml:space="preserve"> </w:t>
            </w:r>
            <w:r w:rsidRPr="00EB21D8">
              <w:rPr>
                <w:sz w:val="32"/>
                <w:szCs w:val="32"/>
              </w:rPr>
              <w:t>2,4</w:t>
            </w:r>
          </w:p>
          <w:p w:rsidR="00867FA3" w:rsidRPr="00EB21D8" w:rsidRDefault="00867FA3" w:rsidP="00B032FB">
            <w:pPr>
              <w:pStyle w:val="leftmargin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EB21D8">
              <w:rPr>
                <w:sz w:val="32"/>
                <w:szCs w:val="32"/>
              </w:rPr>
              <w:t>4-</w:t>
            </w:r>
            <w:r>
              <w:rPr>
                <w:sz w:val="32"/>
                <w:szCs w:val="32"/>
              </w:rPr>
              <w:t xml:space="preserve"> </w:t>
            </w:r>
            <w:r w:rsidRPr="00EB21D8">
              <w:rPr>
                <w:sz w:val="32"/>
                <w:szCs w:val="32"/>
              </w:rPr>
              <w:t>1,3,4</w:t>
            </w:r>
          </w:p>
          <w:p w:rsidR="00867FA3" w:rsidRPr="00EB21D8" w:rsidRDefault="00867FA3" w:rsidP="00B032FB">
            <w:pPr>
              <w:pStyle w:val="leftmargin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EB21D8">
              <w:rPr>
                <w:sz w:val="32"/>
                <w:szCs w:val="32"/>
              </w:rPr>
              <w:t>5-</w:t>
            </w:r>
            <w:r>
              <w:rPr>
                <w:sz w:val="32"/>
                <w:szCs w:val="32"/>
              </w:rPr>
              <w:t xml:space="preserve"> </w:t>
            </w:r>
            <w:r w:rsidRPr="00EB21D8">
              <w:rPr>
                <w:sz w:val="32"/>
                <w:szCs w:val="32"/>
              </w:rPr>
              <w:t>2,3</w:t>
            </w:r>
          </w:p>
          <w:p w:rsidR="00867FA3" w:rsidRPr="00EB21D8" w:rsidRDefault="00867FA3" w:rsidP="00B032FB">
            <w:pPr>
              <w:pStyle w:val="leftmargin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EB21D8">
              <w:rPr>
                <w:sz w:val="32"/>
                <w:szCs w:val="32"/>
              </w:rPr>
              <w:t>6-</w:t>
            </w:r>
            <w:r>
              <w:rPr>
                <w:sz w:val="32"/>
                <w:szCs w:val="32"/>
              </w:rPr>
              <w:t xml:space="preserve"> </w:t>
            </w:r>
            <w:r w:rsidRPr="00EB21D8">
              <w:rPr>
                <w:sz w:val="32"/>
                <w:szCs w:val="32"/>
              </w:rPr>
              <w:t>3,5</w:t>
            </w:r>
          </w:p>
          <w:p w:rsidR="00867FA3" w:rsidRPr="00EB21D8" w:rsidRDefault="00867FA3" w:rsidP="00B032FB">
            <w:pPr>
              <w:pStyle w:val="leftmargin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EB21D8">
              <w:rPr>
                <w:sz w:val="32"/>
                <w:szCs w:val="32"/>
              </w:rPr>
              <w:t>7-</w:t>
            </w:r>
            <w:r>
              <w:rPr>
                <w:sz w:val="32"/>
                <w:szCs w:val="32"/>
              </w:rPr>
              <w:t xml:space="preserve"> </w:t>
            </w:r>
            <w:r w:rsidRPr="00EB21D8">
              <w:rPr>
                <w:sz w:val="32"/>
                <w:szCs w:val="32"/>
              </w:rPr>
              <w:t>3,5</w:t>
            </w:r>
          </w:p>
          <w:p w:rsidR="00867FA3" w:rsidRPr="00EB21D8" w:rsidRDefault="00867FA3" w:rsidP="00B032FB">
            <w:pPr>
              <w:pStyle w:val="leftmargin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EB21D8">
              <w:rPr>
                <w:sz w:val="32"/>
                <w:szCs w:val="32"/>
              </w:rPr>
              <w:t>8-</w:t>
            </w:r>
            <w:r>
              <w:rPr>
                <w:sz w:val="32"/>
                <w:szCs w:val="32"/>
              </w:rPr>
              <w:t xml:space="preserve"> </w:t>
            </w:r>
            <w:r w:rsidRPr="00EB21D8">
              <w:rPr>
                <w:sz w:val="32"/>
                <w:szCs w:val="32"/>
              </w:rPr>
              <w:t>1,2</w:t>
            </w:r>
          </w:p>
          <w:p w:rsidR="00867FA3" w:rsidRPr="00EB21D8" w:rsidRDefault="00867FA3" w:rsidP="00B032FB">
            <w:pPr>
              <w:pStyle w:val="leftmargin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EB21D8">
              <w:rPr>
                <w:sz w:val="32"/>
                <w:szCs w:val="32"/>
              </w:rPr>
              <w:t>9-</w:t>
            </w:r>
            <w:r>
              <w:rPr>
                <w:sz w:val="32"/>
                <w:szCs w:val="32"/>
              </w:rPr>
              <w:t xml:space="preserve"> </w:t>
            </w:r>
            <w:r w:rsidRPr="00EB21D8">
              <w:rPr>
                <w:sz w:val="32"/>
                <w:szCs w:val="32"/>
              </w:rPr>
              <w:t>1,4</w:t>
            </w:r>
          </w:p>
          <w:p w:rsidR="00867FA3" w:rsidRPr="00EB21D8" w:rsidRDefault="00867FA3" w:rsidP="00B032FB">
            <w:pPr>
              <w:pStyle w:val="leftmargin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EB21D8">
              <w:rPr>
                <w:sz w:val="32"/>
                <w:szCs w:val="32"/>
              </w:rPr>
              <w:t>10-</w:t>
            </w:r>
            <w:r>
              <w:rPr>
                <w:sz w:val="32"/>
                <w:szCs w:val="32"/>
              </w:rPr>
              <w:t xml:space="preserve"> </w:t>
            </w:r>
            <w:r w:rsidRPr="00EB21D8">
              <w:rPr>
                <w:sz w:val="32"/>
                <w:szCs w:val="32"/>
              </w:rPr>
              <w:t>4,5</w:t>
            </w:r>
          </w:p>
        </w:tc>
        <w:tc>
          <w:tcPr>
            <w:tcW w:w="3190" w:type="dxa"/>
          </w:tcPr>
          <w:p w:rsidR="00867FA3" w:rsidRPr="00EB21D8" w:rsidRDefault="00867FA3" w:rsidP="00B032FB">
            <w:pPr>
              <w:pStyle w:val="leftmargin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EB21D8">
              <w:rPr>
                <w:sz w:val="32"/>
                <w:szCs w:val="32"/>
              </w:rPr>
              <w:t>1-  2,4</w:t>
            </w:r>
          </w:p>
          <w:p w:rsidR="00867FA3" w:rsidRPr="00EB21D8" w:rsidRDefault="00867FA3" w:rsidP="00B032FB">
            <w:pPr>
              <w:pStyle w:val="leftmargin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EB21D8">
              <w:rPr>
                <w:sz w:val="32"/>
                <w:szCs w:val="32"/>
              </w:rPr>
              <w:t>2-  2,3,4</w:t>
            </w:r>
          </w:p>
          <w:p w:rsidR="00867FA3" w:rsidRPr="00EB21D8" w:rsidRDefault="00867FA3" w:rsidP="00B032FB">
            <w:pPr>
              <w:pStyle w:val="leftmargin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EB21D8">
              <w:rPr>
                <w:sz w:val="32"/>
                <w:szCs w:val="32"/>
              </w:rPr>
              <w:t>3- 1,4</w:t>
            </w:r>
          </w:p>
          <w:p w:rsidR="00867FA3" w:rsidRPr="00EB21D8" w:rsidRDefault="00867FA3" w:rsidP="00B032FB">
            <w:pPr>
              <w:pStyle w:val="leftmargin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EB21D8">
              <w:rPr>
                <w:sz w:val="32"/>
                <w:szCs w:val="32"/>
              </w:rPr>
              <w:t>4-  2,3</w:t>
            </w:r>
          </w:p>
          <w:p w:rsidR="00867FA3" w:rsidRPr="00EB21D8" w:rsidRDefault="00867FA3" w:rsidP="00B032FB">
            <w:pPr>
              <w:pStyle w:val="leftmargin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EB21D8">
              <w:rPr>
                <w:sz w:val="32"/>
                <w:szCs w:val="32"/>
              </w:rPr>
              <w:t>5- 2,5</w:t>
            </w:r>
          </w:p>
          <w:p w:rsidR="00867FA3" w:rsidRPr="00EB21D8" w:rsidRDefault="00867FA3" w:rsidP="00B032FB">
            <w:pPr>
              <w:pStyle w:val="leftmargin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EB21D8">
              <w:rPr>
                <w:sz w:val="32"/>
                <w:szCs w:val="32"/>
              </w:rPr>
              <w:t>6- 2,3,4,5</w:t>
            </w:r>
          </w:p>
          <w:p w:rsidR="00867FA3" w:rsidRPr="00EB21D8" w:rsidRDefault="00867FA3" w:rsidP="00B032FB">
            <w:pPr>
              <w:pStyle w:val="leftmargin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EB21D8">
              <w:rPr>
                <w:sz w:val="32"/>
                <w:szCs w:val="32"/>
              </w:rPr>
              <w:t>7- 2,3</w:t>
            </w:r>
          </w:p>
          <w:p w:rsidR="00867FA3" w:rsidRPr="00EB21D8" w:rsidRDefault="00867FA3" w:rsidP="00B032FB">
            <w:pPr>
              <w:pStyle w:val="leftmargin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EB21D8">
              <w:rPr>
                <w:sz w:val="32"/>
                <w:szCs w:val="32"/>
              </w:rPr>
              <w:t>8- 1,4,5</w:t>
            </w:r>
          </w:p>
          <w:p w:rsidR="00867FA3" w:rsidRPr="00EB21D8" w:rsidRDefault="00867FA3" w:rsidP="00B032FB">
            <w:pPr>
              <w:pStyle w:val="leftmargin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EB21D8">
              <w:rPr>
                <w:sz w:val="32"/>
                <w:szCs w:val="32"/>
              </w:rPr>
              <w:t>9- 3,4</w:t>
            </w:r>
          </w:p>
          <w:p w:rsidR="00867FA3" w:rsidRDefault="00867FA3" w:rsidP="00B032FB">
            <w:pPr>
              <w:pStyle w:val="leftmargin"/>
              <w:spacing w:before="0" w:beforeAutospacing="0" w:after="0" w:afterAutospacing="0"/>
              <w:jc w:val="both"/>
            </w:pPr>
            <w:r w:rsidRPr="00EB21D8">
              <w:rPr>
                <w:sz w:val="32"/>
                <w:szCs w:val="32"/>
              </w:rPr>
              <w:t>10-1,2,5</w:t>
            </w:r>
          </w:p>
        </w:tc>
        <w:tc>
          <w:tcPr>
            <w:tcW w:w="3191" w:type="dxa"/>
          </w:tcPr>
          <w:p w:rsidR="00867FA3" w:rsidRPr="00EB21D8" w:rsidRDefault="00867FA3" w:rsidP="00B032FB">
            <w:pPr>
              <w:pStyle w:val="leftmargin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EB21D8">
              <w:rPr>
                <w:sz w:val="32"/>
                <w:szCs w:val="32"/>
              </w:rPr>
              <w:t>1- 3,5</w:t>
            </w:r>
          </w:p>
          <w:p w:rsidR="00867FA3" w:rsidRPr="00EB21D8" w:rsidRDefault="00867FA3" w:rsidP="00B032FB">
            <w:pPr>
              <w:pStyle w:val="leftmargin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EB21D8">
              <w:rPr>
                <w:sz w:val="32"/>
                <w:szCs w:val="32"/>
              </w:rPr>
              <w:t>2- 2,3,5</w:t>
            </w:r>
          </w:p>
          <w:p w:rsidR="00867FA3" w:rsidRPr="00EB21D8" w:rsidRDefault="00867FA3" w:rsidP="00B032FB">
            <w:pPr>
              <w:pStyle w:val="leftmargin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EB21D8">
              <w:rPr>
                <w:sz w:val="32"/>
                <w:szCs w:val="32"/>
              </w:rPr>
              <w:t>3-</w:t>
            </w:r>
            <w:r>
              <w:rPr>
                <w:sz w:val="32"/>
                <w:szCs w:val="32"/>
              </w:rPr>
              <w:t xml:space="preserve"> </w:t>
            </w:r>
            <w:r w:rsidRPr="00EB21D8">
              <w:rPr>
                <w:sz w:val="32"/>
                <w:szCs w:val="32"/>
              </w:rPr>
              <w:t>2,5</w:t>
            </w:r>
          </w:p>
          <w:p w:rsidR="00867FA3" w:rsidRPr="00EB21D8" w:rsidRDefault="00867FA3" w:rsidP="00B032FB">
            <w:pPr>
              <w:pStyle w:val="leftmargin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EB21D8">
              <w:rPr>
                <w:sz w:val="32"/>
                <w:szCs w:val="32"/>
              </w:rPr>
              <w:t>4-</w:t>
            </w:r>
            <w:r>
              <w:rPr>
                <w:sz w:val="32"/>
                <w:szCs w:val="32"/>
              </w:rPr>
              <w:t xml:space="preserve"> </w:t>
            </w:r>
            <w:r w:rsidRPr="00EB21D8">
              <w:rPr>
                <w:sz w:val="32"/>
                <w:szCs w:val="32"/>
              </w:rPr>
              <w:t>3,4,5</w:t>
            </w:r>
          </w:p>
          <w:p w:rsidR="00867FA3" w:rsidRPr="00EB21D8" w:rsidRDefault="00867FA3" w:rsidP="00B032FB">
            <w:pPr>
              <w:pStyle w:val="leftmargin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EB21D8">
              <w:rPr>
                <w:sz w:val="32"/>
                <w:szCs w:val="32"/>
              </w:rPr>
              <w:t>5- 1,4</w:t>
            </w:r>
          </w:p>
          <w:p w:rsidR="00867FA3" w:rsidRPr="00EB21D8" w:rsidRDefault="00867FA3" w:rsidP="00B032FB">
            <w:pPr>
              <w:pStyle w:val="leftmargin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EB21D8">
              <w:rPr>
                <w:sz w:val="32"/>
                <w:szCs w:val="32"/>
              </w:rPr>
              <w:t>6- 3,5</w:t>
            </w:r>
          </w:p>
          <w:p w:rsidR="00867FA3" w:rsidRPr="00EB21D8" w:rsidRDefault="00867FA3" w:rsidP="00B032FB">
            <w:pPr>
              <w:pStyle w:val="leftmargin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EB21D8">
              <w:rPr>
                <w:sz w:val="32"/>
                <w:szCs w:val="32"/>
              </w:rPr>
              <w:t>7-</w:t>
            </w:r>
            <w:r>
              <w:rPr>
                <w:sz w:val="32"/>
                <w:szCs w:val="32"/>
              </w:rPr>
              <w:t xml:space="preserve"> </w:t>
            </w:r>
            <w:r w:rsidRPr="00EB21D8">
              <w:rPr>
                <w:sz w:val="32"/>
                <w:szCs w:val="32"/>
              </w:rPr>
              <w:t>2,4</w:t>
            </w:r>
          </w:p>
          <w:p w:rsidR="00867FA3" w:rsidRPr="00EB21D8" w:rsidRDefault="00867FA3" w:rsidP="00B032FB">
            <w:pPr>
              <w:pStyle w:val="leftmargin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EB21D8">
              <w:rPr>
                <w:sz w:val="32"/>
                <w:szCs w:val="32"/>
              </w:rPr>
              <w:t>8- 1,3,4</w:t>
            </w:r>
          </w:p>
          <w:p w:rsidR="00867FA3" w:rsidRPr="00EB21D8" w:rsidRDefault="00867FA3" w:rsidP="00B032FB">
            <w:pPr>
              <w:pStyle w:val="leftmargin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EB21D8">
              <w:rPr>
                <w:sz w:val="32"/>
                <w:szCs w:val="32"/>
              </w:rPr>
              <w:t>9-</w:t>
            </w:r>
            <w:r>
              <w:rPr>
                <w:sz w:val="32"/>
                <w:szCs w:val="32"/>
              </w:rPr>
              <w:t xml:space="preserve"> </w:t>
            </w:r>
            <w:r w:rsidRPr="00EB21D8">
              <w:rPr>
                <w:sz w:val="32"/>
                <w:szCs w:val="32"/>
              </w:rPr>
              <w:t>3,4</w:t>
            </w:r>
          </w:p>
          <w:p w:rsidR="00867FA3" w:rsidRDefault="00867FA3" w:rsidP="00B032FB">
            <w:pPr>
              <w:pStyle w:val="leftmargin"/>
              <w:spacing w:before="0" w:beforeAutospacing="0" w:after="0" w:afterAutospacing="0"/>
              <w:jc w:val="both"/>
            </w:pPr>
            <w:r w:rsidRPr="00EB21D8">
              <w:rPr>
                <w:sz w:val="32"/>
                <w:szCs w:val="32"/>
              </w:rPr>
              <w:t>10- 1,4</w:t>
            </w:r>
          </w:p>
        </w:tc>
      </w:tr>
    </w:tbl>
    <w:p w:rsidR="00867FA3" w:rsidRPr="00993838" w:rsidRDefault="00867FA3" w:rsidP="00B032F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sectPr w:rsidR="00867FA3" w:rsidRPr="00993838" w:rsidSect="00331E1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FA3" w:rsidRDefault="00867FA3" w:rsidP="00146562">
      <w:pPr>
        <w:spacing w:after="0" w:line="240" w:lineRule="auto"/>
      </w:pPr>
      <w:r>
        <w:separator/>
      </w:r>
    </w:p>
  </w:endnote>
  <w:endnote w:type="continuationSeparator" w:id="0">
    <w:p w:rsidR="00867FA3" w:rsidRDefault="00867FA3" w:rsidP="0014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FA3" w:rsidRDefault="00867FA3" w:rsidP="00146562">
      <w:pPr>
        <w:spacing w:after="0" w:line="240" w:lineRule="auto"/>
      </w:pPr>
      <w:r>
        <w:separator/>
      </w:r>
    </w:p>
  </w:footnote>
  <w:footnote w:type="continuationSeparator" w:id="0">
    <w:p w:rsidR="00867FA3" w:rsidRDefault="00867FA3" w:rsidP="00146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3" w:rsidRDefault="00867FA3">
    <w:pPr>
      <w:pStyle w:val="Header"/>
    </w:pPr>
  </w:p>
  <w:p w:rsidR="00867FA3" w:rsidRDefault="00867F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3765E"/>
    <w:multiLevelType w:val="hybridMultilevel"/>
    <w:tmpl w:val="7AD22676"/>
    <w:lvl w:ilvl="0" w:tplc="3A542CBC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">
    <w:nsid w:val="219D4194"/>
    <w:multiLevelType w:val="hybridMultilevel"/>
    <w:tmpl w:val="BC98B90A"/>
    <w:lvl w:ilvl="0" w:tplc="93BCF796">
      <w:start w:val="3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2">
    <w:nsid w:val="6A8423FA"/>
    <w:multiLevelType w:val="hybridMultilevel"/>
    <w:tmpl w:val="6DFAAACE"/>
    <w:lvl w:ilvl="0" w:tplc="CE56778A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3">
    <w:nsid w:val="6B39431B"/>
    <w:multiLevelType w:val="hybridMultilevel"/>
    <w:tmpl w:val="DA441094"/>
    <w:lvl w:ilvl="0" w:tplc="4E4069F2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4">
    <w:nsid w:val="6FD91F70"/>
    <w:multiLevelType w:val="hybridMultilevel"/>
    <w:tmpl w:val="ED7AE046"/>
    <w:lvl w:ilvl="0" w:tplc="6EF2ADE0">
      <w:start w:val="10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6562"/>
    <w:rsid w:val="00054061"/>
    <w:rsid w:val="00146562"/>
    <w:rsid w:val="00173F4E"/>
    <w:rsid w:val="002D63C2"/>
    <w:rsid w:val="00331E1A"/>
    <w:rsid w:val="00867FA3"/>
    <w:rsid w:val="00993838"/>
    <w:rsid w:val="00B032FB"/>
    <w:rsid w:val="00DF6A2B"/>
    <w:rsid w:val="00EB21D8"/>
    <w:rsid w:val="00ED0B73"/>
    <w:rsid w:val="00F6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1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ftmargin">
    <w:name w:val="left_margin"/>
    <w:basedOn w:val="Normal"/>
    <w:uiPriority w:val="99"/>
    <w:rsid w:val="001465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465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14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465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4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46562"/>
    <w:rPr>
      <w:rFonts w:cs="Times New Roman"/>
    </w:rPr>
  </w:style>
  <w:style w:type="table" w:styleId="TableGrid">
    <w:name w:val="Table Grid"/>
    <w:basedOn w:val="TableNormal"/>
    <w:uiPriority w:val="99"/>
    <w:locked/>
    <w:rsid w:val="00EB21D8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59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57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7</Pages>
  <Words>1598</Words>
  <Characters>9114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2019-10-14T11:47:00Z</cp:lastPrinted>
  <dcterms:created xsi:type="dcterms:W3CDTF">2019-10-14T02:59:00Z</dcterms:created>
  <dcterms:modified xsi:type="dcterms:W3CDTF">2019-10-14T11:55:00Z</dcterms:modified>
</cp:coreProperties>
</file>