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F6" w:rsidRPr="00691FBC" w:rsidRDefault="009930F6" w:rsidP="00691FBC">
      <w:pPr>
        <w:jc w:val="center"/>
        <w:divId w:val="150755010"/>
        <w:rPr>
          <w:rFonts w:ascii="Times New Roman" w:hAnsi="Times New Roman"/>
          <w:sz w:val="28"/>
          <w:szCs w:val="28"/>
        </w:rPr>
      </w:pPr>
      <w:r w:rsidRPr="00691FBC">
        <w:rPr>
          <w:rFonts w:ascii="Times New Roman" w:hAnsi="Times New Roman"/>
          <w:sz w:val="28"/>
          <w:szCs w:val="28"/>
        </w:rPr>
        <w:t>Учитель начальных классов ГБОУ СОШ №531 г. Санкт-Петербург</w:t>
      </w:r>
    </w:p>
    <w:p w:rsidR="009930F6" w:rsidRPr="00691FBC" w:rsidRDefault="009930F6" w:rsidP="00691FBC">
      <w:pPr>
        <w:jc w:val="center"/>
        <w:divId w:val="150755010"/>
        <w:rPr>
          <w:rFonts w:ascii="Times New Roman" w:hAnsi="Times New Roman"/>
          <w:b/>
          <w:bCs/>
          <w:sz w:val="28"/>
          <w:szCs w:val="28"/>
        </w:rPr>
      </w:pPr>
      <w:r w:rsidRPr="00691FBC">
        <w:rPr>
          <w:rFonts w:ascii="Times New Roman" w:hAnsi="Times New Roman"/>
          <w:b/>
          <w:bCs/>
          <w:sz w:val="28"/>
          <w:szCs w:val="28"/>
        </w:rPr>
        <w:t>Шунькина Татьяна Викторовна</w:t>
      </w:r>
    </w:p>
    <w:p w:rsidR="009930F6" w:rsidRPr="00691FBC" w:rsidRDefault="009930F6" w:rsidP="00691FBC">
      <w:pPr>
        <w:jc w:val="center"/>
        <w:divId w:val="150755010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691FBC">
        <w:rPr>
          <w:rFonts w:ascii="Times New Roman" w:hAnsi="Times New Roman"/>
          <w:b/>
          <w:bCs/>
          <w:i/>
          <w:iCs/>
          <w:sz w:val="32"/>
          <w:szCs w:val="32"/>
        </w:rPr>
        <w:t xml:space="preserve">«Влияние групповой и парной работы на развитие мотивации </w:t>
      </w:r>
    </w:p>
    <w:p w:rsidR="009930F6" w:rsidRPr="00691FBC" w:rsidRDefault="009930F6" w:rsidP="00691FBC">
      <w:pPr>
        <w:jc w:val="center"/>
        <w:divId w:val="150755010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691FBC">
        <w:rPr>
          <w:rFonts w:ascii="Times New Roman" w:hAnsi="Times New Roman"/>
          <w:b/>
          <w:bCs/>
          <w:i/>
          <w:iCs/>
          <w:sz w:val="32"/>
          <w:szCs w:val="32"/>
        </w:rPr>
        <w:t>в начальной школе»</w:t>
      </w:r>
    </w:p>
    <w:p w:rsidR="009930F6" w:rsidRPr="00D85FB3" w:rsidRDefault="009930F6" w:rsidP="00691FB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85FB3">
        <w:rPr>
          <w:rFonts w:ascii="Times New Roman" w:hAnsi="Times New Roman"/>
          <w:color w:val="000000"/>
          <w:sz w:val="28"/>
          <w:szCs w:val="28"/>
        </w:rPr>
        <w:t>Результатом обучения и воспитания в начальной школе должна стать готовность детей к овладению современными средствами информации и способность их применять для самостоятельного получения знаний, т.е. развитии у детей начальных классов обще учебных умений и навыков (познавательных, коммуникативных, регулятивных). Поэтому,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2CB2">
        <w:rPr>
          <w:rFonts w:ascii="Times New Roman" w:hAnsi="Times New Roman"/>
          <w:b/>
          <w:bCs/>
          <w:color w:val="000000"/>
          <w:sz w:val="28"/>
          <w:szCs w:val="28"/>
        </w:rPr>
        <w:t>парная и групповая</w:t>
      </w:r>
      <w:r w:rsidRPr="00D85FB3">
        <w:rPr>
          <w:rFonts w:ascii="Times New Roman" w:hAnsi="Times New Roman"/>
          <w:color w:val="000000"/>
          <w:sz w:val="28"/>
          <w:szCs w:val="28"/>
        </w:rPr>
        <w:t xml:space="preserve"> работа созда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85FB3">
        <w:rPr>
          <w:rFonts w:ascii="Times New Roman" w:hAnsi="Times New Roman"/>
          <w:color w:val="000000"/>
          <w:sz w:val="28"/>
          <w:szCs w:val="28"/>
        </w:rPr>
        <w:t>т благоприятные условия для включения всех школьников в активную работу на уроке.</w:t>
      </w:r>
    </w:p>
    <w:p w:rsidR="009930F6" w:rsidRPr="00D85FB3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>Выделяются пять уровней учебной мотивации в начальной школе:</w:t>
      </w:r>
    </w:p>
    <w:p w:rsidR="009930F6" w:rsidRPr="00D85FB3" w:rsidRDefault="009930F6" w:rsidP="00691FBC">
      <w:pPr>
        <w:shd w:val="clear" w:color="auto" w:fill="FFFFFF"/>
        <w:spacing w:after="0" w:line="323" w:lineRule="atLeast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C2358">
        <w:rPr>
          <w:rFonts w:ascii="Times New Roman" w:hAnsi="Times New Roman"/>
          <w:color w:val="000000"/>
          <w:sz w:val="28"/>
          <w:szCs w:val="28"/>
          <w:u w:val="single"/>
        </w:rPr>
        <w:t>Первый уровень</w:t>
      </w:r>
      <w:r w:rsidRPr="00D85FB3">
        <w:rPr>
          <w:rFonts w:ascii="Times New Roman" w:hAnsi="Times New Roman"/>
          <w:color w:val="000000"/>
          <w:sz w:val="28"/>
          <w:szCs w:val="28"/>
        </w:rPr>
        <w:t> – высокий уровень школьной мотивации, учебной активности.</w:t>
      </w:r>
    </w:p>
    <w:p w:rsidR="009930F6" w:rsidRDefault="009930F6" w:rsidP="001C2358">
      <w:pPr>
        <w:shd w:val="clear" w:color="auto" w:fill="FFFFFF"/>
        <w:spacing w:after="0" w:line="3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C2358">
        <w:rPr>
          <w:rFonts w:ascii="Times New Roman" w:hAnsi="Times New Roman"/>
          <w:color w:val="000000"/>
          <w:sz w:val="28"/>
          <w:szCs w:val="28"/>
          <w:u w:val="single"/>
        </w:rPr>
        <w:t>Второй уровень</w:t>
      </w:r>
      <w:r w:rsidRPr="00D85FB3">
        <w:rPr>
          <w:rFonts w:ascii="Times New Roman" w:hAnsi="Times New Roman"/>
          <w:color w:val="000000"/>
          <w:sz w:val="28"/>
          <w:szCs w:val="28"/>
        </w:rPr>
        <w:t> – хорошая школьная мотивация.</w:t>
      </w:r>
    </w:p>
    <w:p w:rsidR="009930F6" w:rsidRPr="00D85FB3" w:rsidRDefault="009930F6" w:rsidP="001C2358">
      <w:pPr>
        <w:shd w:val="clear" w:color="auto" w:fill="FFFFFF"/>
        <w:spacing w:after="0" w:line="3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C2358">
        <w:rPr>
          <w:rFonts w:ascii="Times New Roman" w:hAnsi="Times New Roman"/>
          <w:color w:val="000000"/>
          <w:sz w:val="28"/>
          <w:szCs w:val="28"/>
          <w:u w:val="single"/>
        </w:rPr>
        <w:t>Третий уровень</w:t>
      </w:r>
      <w:r w:rsidRPr="00D85FB3">
        <w:rPr>
          <w:rFonts w:ascii="Times New Roman" w:hAnsi="Times New Roman"/>
          <w:color w:val="000000"/>
          <w:sz w:val="28"/>
          <w:szCs w:val="28"/>
        </w:rPr>
        <w:t xml:space="preserve"> – положительное отношение к школе, но школа привлекает таких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85FB3">
        <w:rPr>
          <w:rFonts w:ascii="Times New Roman" w:hAnsi="Times New Roman"/>
          <w:color w:val="000000"/>
          <w:sz w:val="28"/>
          <w:szCs w:val="28"/>
        </w:rPr>
        <w:t>детей внеучебной деятельностью.</w:t>
      </w:r>
    </w:p>
    <w:p w:rsidR="009930F6" w:rsidRPr="00D85FB3" w:rsidRDefault="009930F6" w:rsidP="001C2358">
      <w:pPr>
        <w:shd w:val="clear" w:color="auto" w:fill="FFFFFF"/>
        <w:spacing w:after="0" w:line="294" w:lineRule="atLeast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C2358">
        <w:rPr>
          <w:rFonts w:ascii="Times New Roman" w:hAnsi="Times New Roman"/>
          <w:color w:val="000000"/>
          <w:sz w:val="28"/>
          <w:szCs w:val="28"/>
          <w:u w:val="single"/>
        </w:rPr>
        <w:t>Четвертый уровень</w:t>
      </w:r>
      <w:r w:rsidRPr="00D85FB3">
        <w:rPr>
          <w:rFonts w:ascii="Times New Roman" w:hAnsi="Times New Roman"/>
          <w:color w:val="000000"/>
          <w:sz w:val="28"/>
          <w:szCs w:val="28"/>
        </w:rPr>
        <w:t> – низкая школьная мотивация.  </w:t>
      </w:r>
    </w:p>
    <w:p w:rsidR="009930F6" w:rsidRPr="00D85FB3" w:rsidRDefault="009930F6" w:rsidP="001C2358">
      <w:pPr>
        <w:shd w:val="clear" w:color="auto" w:fill="FFFFFF"/>
        <w:spacing w:after="0" w:line="323" w:lineRule="atLeast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C2358">
        <w:rPr>
          <w:rFonts w:ascii="Times New Roman" w:hAnsi="Times New Roman"/>
          <w:color w:val="000000"/>
          <w:sz w:val="28"/>
          <w:szCs w:val="28"/>
          <w:u w:val="single"/>
        </w:rPr>
        <w:t>Пятый уровень</w:t>
      </w:r>
      <w:r w:rsidRPr="00D85FB3">
        <w:rPr>
          <w:rFonts w:ascii="Times New Roman" w:hAnsi="Times New Roman"/>
          <w:color w:val="000000"/>
          <w:sz w:val="28"/>
          <w:szCs w:val="28"/>
        </w:rPr>
        <w:t> – негативное отношение к школе, школьная дезадаптация.</w:t>
      </w:r>
    </w:p>
    <w:p w:rsidR="009930F6" w:rsidRPr="00D85FB3" w:rsidRDefault="009930F6" w:rsidP="00691FBC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>На мотивацию влияют:</w:t>
      </w:r>
    </w:p>
    <w:p w:rsidR="009930F6" w:rsidRPr="00D85FB3" w:rsidRDefault="009930F6" w:rsidP="001C2358">
      <w:pPr>
        <w:shd w:val="clear" w:color="auto" w:fill="FFFFFF"/>
        <w:spacing w:after="0" w:line="294" w:lineRule="atLeast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 </w:t>
      </w:r>
      <w:r w:rsidRPr="00D85FB3">
        <w:rPr>
          <w:rFonts w:ascii="Times New Roman" w:hAnsi="Times New Roman"/>
          <w:color w:val="000000"/>
          <w:sz w:val="28"/>
          <w:szCs w:val="28"/>
        </w:rPr>
        <w:t>Разный уровень дошкольной подготовки.</w:t>
      </w:r>
    </w:p>
    <w:p w:rsidR="009930F6" w:rsidRPr="00D85FB3" w:rsidRDefault="009930F6" w:rsidP="001C2358">
      <w:pPr>
        <w:shd w:val="clear" w:color="auto" w:fill="FFFFFF"/>
        <w:spacing w:after="0" w:line="294" w:lineRule="atLeast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 </w:t>
      </w:r>
      <w:r w:rsidRPr="00D85FB3">
        <w:rPr>
          <w:rFonts w:ascii="Times New Roman" w:hAnsi="Times New Roman"/>
          <w:color w:val="000000"/>
          <w:sz w:val="28"/>
          <w:szCs w:val="28"/>
        </w:rPr>
        <w:t>Навык взаимодействия со сверстниками.</w:t>
      </w:r>
    </w:p>
    <w:p w:rsidR="009930F6" w:rsidRPr="00D85FB3" w:rsidRDefault="009930F6" w:rsidP="001C2358">
      <w:pPr>
        <w:shd w:val="clear" w:color="auto" w:fill="FFFFFF"/>
        <w:spacing w:after="0" w:line="294" w:lineRule="atLeast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 </w:t>
      </w:r>
      <w:r w:rsidRPr="00D85FB3">
        <w:rPr>
          <w:rFonts w:ascii="Times New Roman" w:hAnsi="Times New Roman"/>
          <w:color w:val="000000"/>
          <w:sz w:val="28"/>
          <w:szCs w:val="28"/>
        </w:rPr>
        <w:t>Неуверенность.</w:t>
      </w:r>
    </w:p>
    <w:p w:rsidR="009930F6" w:rsidRPr="00D85FB3" w:rsidRDefault="009930F6" w:rsidP="00691FBC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85FB3">
        <w:rPr>
          <w:rFonts w:ascii="Times New Roman" w:hAnsi="Times New Roman"/>
          <w:color w:val="000000"/>
          <w:sz w:val="28"/>
          <w:szCs w:val="28"/>
        </w:rPr>
        <w:t xml:space="preserve">Для развития мотивации в начальной школе с учетом индивидуальных особенностей детей я использую </w:t>
      </w:r>
      <w:r w:rsidRPr="00A8754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парные и групповые </w:t>
      </w:r>
      <w:r w:rsidRPr="00D85FB3">
        <w:rPr>
          <w:rFonts w:ascii="Times New Roman" w:hAnsi="Times New Roman"/>
          <w:color w:val="000000"/>
          <w:sz w:val="28"/>
          <w:szCs w:val="28"/>
        </w:rPr>
        <w:t>методы работы.</w:t>
      </w:r>
    </w:p>
    <w:p w:rsidR="009930F6" w:rsidRPr="00D85FB3" w:rsidRDefault="009930F6" w:rsidP="001C2358">
      <w:pPr>
        <w:shd w:val="clear" w:color="auto" w:fill="FFFFFF"/>
        <w:spacing w:after="0" w:line="23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>Работа в парах</w:t>
      </w:r>
    </w:p>
    <w:p w:rsidR="009930F6" w:rsidRPr="00D85FB3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85FB3">
        <w:rPr>
          <w:rFonts w:ascii="Times New Roman" w:hAnsi="Times New Roman"/>
          <w:color w:val="000000"/>
          <w:sz w:val="28"/>
          <w:szCs w:val="28"/>
        </w:rPr>
        <w:t>Целью этой работы является необходимость научить детей общаться друг с другом, не мешая другим, не перебивать, выслушивать друг друга до конца, принимать или опровергать (опровергать аргументированно!) мнение собеседника.</w:t>
      </w:r>
    </w:p>
    <w:p w:rsidR="009930F6" w:rsidRPr="00D85FB3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Работу в парах я пытаюсь вводить на многих уроках уже с первого класса. Главным в этот период становится выработка умения учащихся договариваться, конструктивно общаться. Для этого я знакомлю учащихся с основными правилами общения.</w:t>
      </w:r>
      <w:r w:rsidRPr="00D85FB3">
        <w:rPr>
          <w:rFonts w:ascii="Times New Roman" w:hAnsi="Times New Roman"/>
          <w:color w:val="000000"/>
          <w:sz w:val="28"/>
          <w:szCs w:val="28"/>
        </w:rPr>
        <w:br/>
      </w: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>Правила общения в паре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930F6" w:rsidRPr="00D85FB3" w:rsidRDefault="009930F6" w:rsidP="001C2358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85FB3">
        <w:rPr>
          <w:rFonts w:ascii="Times New Roman" w:hAnsi="Times New Roman"/>
          <w:color w:val="000000"/>
          <w:sz w:val="28"/>
          <w:szCs w:val="28"/>
        </w:rPr>
        <w:t>При разговоре смотри на собеседника</w:t>
      </w:r>
    </w:p>
    <w:p w:rsidR="009930F6" w:rsidRDefault="009930F6" w:rsidP="001C2358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85FB3">
        <w:rPr>
          <w:rFonts w:ascii="Times New Roman" w:hAnsi="Times New Roman"/>
          <w:color w:val="000000"/>
          <w:sz w:val="28"/>
          <w:szCs w:val="28"/>
        </w:rPr>
        <w:t>Говори в паре тихо, чтобы не мешать одноклассникам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30F6" w:rsidRDefault="009930F6" w:rsidP="001C2358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85FB3">
        <w:rPr>
          <w:rFonts w:ascii="Times New Roman" w:hAnsi="Times New Roman"/>
          <w:color w:val="000000"/>
          <w:sz w:val="28"/>
          <w:szCs w:val="28"/>
        </w:rPr>
        <w:t>Называй товарища по имени, внимательно слушай ответ, потому что потом будешь исправлять его, дополнять, оценивать. Объясняем, как следует сидеть за партой, как выражать согласие и возражение, как оказывать помощь и просить о ней.</w:t>
      </w:r>
    </w:p>
    <w:p w:rsidR="009930F6" w:rsidRDefault="009930F6" w:rsidP="001C2358">
      <w:pPr>
        <w:shd w:val="clear" w:color="auto" w:fill="FFFFFF"/>
        <w:spacing w:after="0" w:line="23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C66E27">
        <w:rPr>
          <w:rFonts w:ascii="Times New Roman" w:hAnsi="Times New Roman"/>
          <w:b/>
          <w:bCs/>
          <w:color w:val="000000"/>
          <w:sz w:val="28"/>
          <w:szCs w:val="28"/>
        </w:rPr>
        <w:t>Работа в группах</w:t>
      </w:r>
    </w:p>
    <w:p w:rsidR="009930F6" w:rsidRPr="00D85FB3" w:rsidRDefault="009930F6" w:rsidP="00691FBC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85FB3">
        <w:rPr>
          <w:rFonts w:ascii="Times New Roman" w:hAnsi="Times New Roman"/>
          <w:color w:val="000000"/>
          <w:sz w:val="28"/>
          <w:szCs w:val="28"/>
        </w:rPr>
        <w:t xml:space="preserve">Одним из методов учебно-воспитательного процесса, которые учитель подбирает к каждому уроку, является </w:t>
      </w:r>
      <w:r w:rsidRPr="00A87541">
        <w:rPr>
          <w:rFonts w:ascii="Times New Roman" w:hAnsi="Times New Roman"/>
          <w:b/>
          <w:bCs/>
          <w:color w:val="000000"/>
          <w:sz w:val="28"/>
          <w:szCs w:val="28"/>
        </w:rPr>
        <w:t>групповая работа.</w:t>
      </w:r>
      <w:r w:rsidRPr="00D85FB3">
        <w:rPr>
          <w:rFonts w:ascii="Times New Roman" w:hAnsi="Times New Roman"/>
          <w:color w:val="000000"/>
          <w:sz w:val="28"/>
          <w:szCs w:val="28"/>
        </w:rPr>
        <w:t xml:space="preserve"> Экспериментально установлено, что для того чтобы ребенок достиг самостоятельности в контрольно-оценочной сфере, взрослый должен выйти из ситуации непосредственного взаимодействия, сорганизовав действия самих детей. Сотрудничество с равно несовершенными партнерами является необходимым условием зарождения инициативности ребенка в учебных действиях, имеющих рефлексивную природу.</w:t>
      </w:r>
    </w:p>
    <w:p w:rsidR="009930F6" w:rsidRPr="00963E62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3E62">
        <w:rPr>
          <w:rFonts w:ascii="Times New Roman" w:hAnsi="Times New Roman"/>
          <w:b/>
          <w:bCs/>
          <w:color w:val="000000"/>
          <w:sz w:val="28"/>
          <w:szCs w:val="28"/>
        </w:rPr>
        <w:t>Формирование групп:</w:t>
      </w:r>
    </w:p>
    <w:p w:rsidR="009930F6" w:rsidRPr="00D85FB3" w:rsidRDefault="009930F6" w:rsidP="00691FBC">
      <w:pPr>
        <w:numPr>
          <w:ilvl w:val="0"/>
          <w:numId w:val="5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по уровню знаний</w:t>
      </w:r>
    </w:p>
    <w:p w:rsidR="009930F6" w:rsidRPr="00D85FB3" w:rsidRDefault="009930F6" w:rsidP="00691FBC">
      <w:pPr>
        <w:numPr>
          <w:ilvl w:val="0"/>
          <w:numId w:val="5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по уровню познавательной активности,</w:t>
      </w:r>
    </w:p>
    <w:p w:rsidR="009930F6" w:rsidRPr="00D85FB3" w:rsidRDefault="009930F6" w:rsidP="00691FBC">
      <w:pPr>
        <w:numPr>
          <w:ilvl w:val="0"/>
          <w:numId w:val="5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по темпераменту,</w:t>
      </w:r>
    </w:p>
    <w:p w:rsidR="009930F6" w:rsidRPr="00D85FB3" w:rsidRDefault="009930F6" w:rsidP="00691FBC">
      <w:pPr>
        <w:numPr>
          <w:ilvl w:val="0"/>
          <w:numId w:val="5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по желанию,</w:t>
      </w:r>
    </w:p>
    <w:p w:rsidR="009930F6" w:rsidRPr="00D85FB3" w:rsidRDefault="009930F6" w:rsidP="00691FBC">
      <w:pPr>
        <w:numPr>
          <w:ilvl w:val="0"/>
          <w:numId w:val="5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по требованию учителя</w:t>
      </w:r>
    </w:p>
    <w:p w:rsidR="009930F6" w:rsidRPr="00D85FB3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>В процессе ведения групповой работы выделяем следующие элементы:</w:t>
      </w:r>
    </w:p>
    <w:p w:rsidR="009930F6" w:rsidRPr="00D85FB3" w:rsidRDefault="009930F6" w:rsidP="00691FBC">
      <w:pPr>
        <w:numPr>
          <w:ilvl w:val="0"/>
          <w:numId w:val="6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постановка познавательной задачи (проблемной ситуации);</w:t>
      </w:r>
    </w:p>
    <w:p w:rsidR="009930F6" w:rsidRPr="00D85FB3" w:rsidRDefault="009930F6" w:rsidP="00691FBC">
      <w:pPr>
        <w:numPr>
          <w:ilvl w:val="0"/>
          <w:numId w:val="6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раздача дидактического материала;</w:t>
      </w:r>
    </w:p>
    <w:p w:rsidR="009930F6" w:rsidRPr="00D85FB3" w:rsidRDefault="009930F6" w:rsidP="00691FBC">
      <w:pPr>
        <w:numPr>
          <w:ilvl w:val="0"/>
          <w:numId w:val="6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планирование работы в группе;</w:t>
      </w:r>
    </w:p>
    <w:p w:rsidR="009930F6" w:rsidRPr="00D85FB3" w:rsidRDefault="009930F6" w:rsidP="00691FBC">
      <w:pPr>
        <w:numPr>
          <w:ilvl w:val="0"/>
          <w:numId w:val="6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индивидуальное выполнение задания, обсуждение результатов;</w:t>
      </w:r>
    </w:p>
    <w:p w:rsidR="009930F6" w:rsidRPr="00D85FB3" w:rsidRDefault="009930F6" w:rsidP="00691FBC">
      <w:pPr>
        <w:numPr>
          <w:ilvl w:val="0"/>
          <w:numId w:val="6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обсуждение общего задания группы (замечания, дополнения, уточнения);</w:t>
      </w:r>
    </w:p>
    <w:p w:rsidR="009930F6" w:rsidRPr="00D85FB3" w:rsidRDefault="009930F6" w:rsidP="00691FBC">
      <w:pPr>
        <w:numPr>
          <w:ilvl w:val="0"/>
          <w:numId w:val="6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сообщение о результатах работы группы;</w:t>
      </w:r>
    </w:p>
    <w:p w:rsidR="009930F6" w:rsidRPr="00D85FB3" w:rsidRDefault="009930F6" w:rsidP="00691FBC">
      <w:pPr>
        <w:numPr>
          <w:ilvl w:val="0"/>
          <w:numId w:val="6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общий вывод о работе групп и достижении поставленной задачи.</w:t>
      </w:r>
    </w:p>
    <w:p w:rsidR="009930F6" w:rsidRPr="00D85FB3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Работая в группе, учащиеся соблюдают </w:t>
      </w:r>
      <w:r w:rsidRPr="001C2358">
        <w:rPr>
          <w:rFonts w:ascii="Times New Roman" w:hAnsi="Times New Roman"/>
          <w:b/>
          <w:bCs/>
          <w:sz w:val="28"/>
          <w:szCs w:val="28"/>
        </w:rPr>
        <w:t>правила</w:t>
      </w: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совместной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930F6" w:rsidRPr="00D85FB3" w:rsidRDefault="009930F6" w:rsidP="00691FBC">
      <w:pPr>
        <w:numPr>
          <w:ilvl w:val="0"/>
          <w:numId w:val="7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Работать дружно, быть внимательными друг к другу, вежливыми, не отвлекаться на посторонние дела, не мешать друг другу, вовремя оказывать помощь, выполнять указания старшего.</w:t>
      </w:r>
    </w:p>
    <w:p w:rsidR="009930F6" w:rsidRPr="00D85FB3" w:rsidRDefault="009930F6" w:rsidP="00691FBC">
      <w:pPr>
        <w:numPr>
          <w:ilvl w:val="0"/>
          <w:numId w:val="7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Своевременно выполнять задание: следить за временем, доводить начатое дело до конца.</w:t>
      </w:r>
    </w:p>
    <w:p w:rsidR="009930F6" w:rsidRPr="00D85FB3" w:rsidRDefault="009930F6" w:rsidP="00691FBC">
      <w:pPr>
        <w:numPr>
          <w:ilvl w:val="0"/>
          <w:numId w:val="7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Качественно выполнять работу (аккуратно, без ошибок), соблюдать технику безопасности.</w:t>
      </w:r>
    </w:p>
    <w:p w:rsidR="009930F6" w:rsidRDefault="009930F6" w:rsidP="00691FBC">
      <w:pPr>
        <w:numPr>
          <w:ilvl w:val="0"/>
          <w:numId w:val="7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Уметь защищать общее дело и свою работу в частности.</w:t>
      </w:r>
    </w:p>
    <w:p w:rsidR="009930F6" w:rsidRPr="00D85FB3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>Групповые формы работы можно использовать на разных этапах урока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930F6" w:rsidRPr="00D85FB3" w:rsidRDefault="009930F6" w:rsidP="00691FBC">
      <w:pPr>
        <w:numPr>
          <w:ilvl w:val="0"/>
          <w:numId w:val="8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этап актуализации знаний (при выполнении устной работы);</w:t>
      </w:r>
    </w:p>
    <w:p w:rsidR="009930F6" w:rsidRPr="00D85FB3" w:rsidRDefault="009930F6" w:rsidP="00691FBC">
      <w:pPr>
        <w:numPr>
          <w:ilvl w:val="0"/>
          <w:numId w:val="8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на этапе закрепления и повторения (при проведении самостоятельной работы);</w:t>
      </w:r>
    </w:p>
    <w:p w:rsidR="009930F6" w:rsidRPr="00D85FB3" w:rsidRDefault="009930F6" w:rsidP="00691FBC">
      <w:pPr>
        <w:numPr>
          <w:ilvl w:val="0"/>
          <w:numId w:val="8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на этапе открытия новых знаний (при реализации проблемных ситуаций);</w:t>
      </w:r>
    </w:p>
    <w:p w:rsidR="009930F6" w:rsidRPr="00D85FB3" w:rsidRDefault="009930F6" w:rsidP="00691FBC">
      <w:pPr>
        <w:numPr>
          <w:ilvl w:val="0"/>
          <w:numId w:val="8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при подведении итога урока (при выполнении обобщений и формулировки выводов).</w:t>
      </w:r>
    </w:p>
    <w:p w:rsidR="009930F6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>Используя на своих уроках парные и групповые формы работы, я могу назвать плюсы и минусы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930F6" w:rsidRPr="00D85FB3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Плюсы:</w:t>
      </w:r>
    </w:p>
    <w:p w:rsidR="009930F6" w:rsidRPr="00691FBC" w:rsidRDefault="009930F6" w:rsidP="00691FBC">
      <w:pPr>
        <w:shd w:val="clear" w:color="auto" w:fill="FFFFFF"/>
        <w:spacing w:after="0" w:line="323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Возрастает объем усваиваемого ма</w:t>
      </w:r>
      <w:r>
        <w:rPr>
          <w:rFonts w:ascii="Times New Roman" w:hAnsi="Times New Roman"/>
          <w:color w:val="000000"/>
          <w:sz w:val="28"/>
          <w:szCs w:val="28"/>
        </w:rPr>
        <w:t>териала и глубина его понимания.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На формирование понятий, умений, навыков тратится меньше времен</w:t>
      </w:r>
      <w:r>
        <w:rPr>
          <w:rFonts w:ascii="Times New Roman" w:hAnsi="Times New Roman"/>
          <w:color w:val="000000"/>
          <w:sz w:val="28"/>
          <w:szCs w:val="28"/>
        </w:rPr>
        <w:t>и, чем при фронтальном обучении.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Ученики получают большое удовольствие от занятий, ко</w:t>
      </w:r>
      <w:r>
        <w:rPr>
          <w:rFonts w:ascii="Times New Roman" w:hAnsi="Times New Roman"/>
          <w:color w:val="000000"/>
          <w:sz w:val="28"/>
          <w:szCs w:val="28"/>
        </w:rPr>
        <w:t>мфортней чувствуют себя в школе.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Возрастает творче</w:t>
      </w:r>
      <w:r>
        <w:rPr>
          <w:rFonts w:ascii="Times New Roman" w:hAnsi="Times New Roman"/>
          <w:color w:val="000000"/>
          <w:sz w:val="28"/>
          <w:szCs w:val="28"/>
        </w:rPr>
        <w:t>ская самостоятельность учащихся.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Сплоченность класса возра</w:t>
      </w:r>
      <w:r>
        <w:rPr>
          <w:rFonts w:ascii="Times New Roman" w:hAnsi="Times New Roman"/>
          <w:color w:val="000000"/>
          <w:sz w:val="28"/>
          <w:szCs w:val="28"/>
        </w:rPr>
        <w:t>стает.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Дети начинают понимать друг друга и самих себя, относятся друг к дру</w:t>
      </w:r>
      <w:r>
        <w:rPr>
          <w:rFonts w:ascii="Times New Roman" w:hAnsi="Times New Roman"/>
          <w:color w:val="000000"/>
          <w:sz w:val="28"/>
          <w:szCs w:val="28"/>
        </w:rPr>
        <w:t>гу и к себе с большим уважением.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В то же время растет самокритичность: ребенок, имевший опыт работы со сверстниками, более точно оценивает свои возможности, лучше себя контролирует.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Дети помогают в учебе своим товарищам, с большим уважением и менее потребительски относятся к труду учителя.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Приобретаются навыки, необходимые для жизни в обществе: самостоятельность, ответственность, такт, умение строить свое поведение с учетом позиций д</w:t>
      </w:r>
      <w:r>
        <w:rPr>
          <w:rFonts w:ascii="Times New Roman" w:hAnsi="Times New Roman"/>
          <w:color w:val="000000"/>
          <w:sz w:val="28"/>
          <w:szCs w:val="28"/>
        </w:rPr>
        <w:t>ругих людей.</w:t>
      </w:r>
    </w:p>
    <w:p w:rsidR="009930F6" w:rsidRPr="00D85FB3" w:rsidRDefault="009930F6" w:rsidP="00691F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 xml:space="preserve">Учитель получает возможность реально осуществлять индивидуальный подход к учащимся; учитывать их взаимные склонности, способности, темп работы при делении класса на группы, давать группам задания, </w:t>
      </w:r>
      <w:r>
        <w:rPr>
          <w:rFonts w:ascii="Times New Roman" w:hAnsi="Times New Roman"/>
          <w:color w:val="000000"/>
          <w:sz w:val="28"/>
          <w:szCs w:val="28"/>
        </w:rPr>
        <w:t>дифференцированные по трудности.</w:t>
      </w:r>
    </w:p>
    <w:p w:rsidR="009930F6" w:rsidRPr="00691FBC" w:rsidRDefault="009930F6" w:rsidP="00691FBC">
      <w:pPr>
        <w:shd w:val="clear" w:color="auto" w:fill="FFFFFF"/>
        <w:spacing w:after="0" w:line="23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91FBC">
        <w:rPr>
          <w:rFonts w:ascii="Times New Roman" w:hAnsi="Times New Roman"/>
          <w:b/>
          <w:bCs/>
          <w:sz w:val="28"/>
          <w:szCs w:val="28"/>
        </w:rPr>
        <w:t>Минусы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930F6" w:rsidRPr="00D85FB3" w:rsidRDefault="009930F6" w:rsidP="00691FBC">
      <w:pPr>
        <w:numPr>
          <w:ilvl w:val="0"/>
          <w:numId w:val="10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Групповой и парной работе надо сначала научить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30F6" w:rsidRPr="00D85FB3" w:rsidRDefault="009930F6" w:rsidP="00691FBC">
      <w:pPr>
        <w:numPr>
          <w:ilvl w:val="0"/>
          <w:numId w:val="10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Организация парной и групповой работы требует от учителя особых умений, усилий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30F6" w:rsidRPr="00D85FB3" w:rsidRDefault="009930F6" w:rsidP="00691FBC">
      <w:pPr>
        <w:numPr>
          <w:ilvl w:val="0"/>
          <w:numId w:val="10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Некоторые ученики могут пользоваться результатами труда более сильных одноклассников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30F6" w:rsidRPr="00D85FB3" w:rsidRDefault="009930F6" w:rsidP="00691FBC">
      <w:pPr>
        <w:numPr>
          <w:ilvl w:val="0"/>
          <w:numId w:val="10"/>
        </w:numPr>
        <w:shd w:val="clear" w:color="auto" w:fill="FFFFFF"/>
        <w:spacing w:after="0" w:line="23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color w:val="000000"/>
          <w:sz w:val="28"/>
          <w:szCs w:val="28"/>
        </w:rPr>
        <w:t>Для некоторых детей разделение на группы – процесс болезненный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30F6" w:rsidRPr="00D85FB3" w:rsidRDefault="009930F6" w:rsidP="001C2358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85FB3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9930F6" w:rsidRPr="00D85FB3" w:rsidRDefault="009930F6" w:rsidP="00691FBC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85FB3">
        <w:rPr>
          <w:rFonts w:ascii="Times New Roman" w:hAnsi="Times New Roman"/>
          <w:color w:val="000000"/>
          <w:sz w:val="28"/>
          <w:szCs w:val="28"/>
        </w:rPr>
        <w:t>Групповая и парная работа снимает внутреннее напряжение школьников, скованность, дискомфорт. Исчезает боязнь вызова к доске, неудачного ответа. Учебное пространство становится для детей местом творческого полёта, реализации своего интеллектуального и творческого потенциала.</w:t>
      </w:r>
    </w:p>
    <w:p w:rsidR="009930F6" w:rsidRDefault="009930F6" w:rsidP="00691FBC">
      <w:pPr>
        <w:jc w:val="both"/>
        <w:divId w:val="150755010"/>
      </w:pPr>
    </w:p>
    <w:p w:rsidR="009930F6" w:rsidRDefault="009930F6" w:rsidP="00691FBC">
      <w:pPr>
        <w:jc w:val="both"/>
        <w:divId w:val="150755010"/>
      </w:pPr>
    </w:p>
    <w:sectPr w:rsidR="009930F6" w:rsidSect="00691FBC">
      <w:pgSz w:w="11906" w:h="16838"/>
      <w:pgMar w:top="1134" w:right="566" w:bottom="1134" w:left="90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F6" w:rsidRDefault="009930F6" w:rsidP="00C84B70">
      <w:pPr>
        <w:spacing w:after="0" w:line="240" w:lineRule="auto"/>
      </w:pPr>
      <w:r>
        <w:separator/>
      </w:r>
    </w:p>
  </w:endnote>
  <w:endnote w:type="continuationSeparator" w:id="0">
    <w:p w:rsidR="009930F6" w:rsidRDefault="009930F6" w:rsidP="00C8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F6" w:rsidRDefault="009930F6" w:rsidP="00C84B70">
      <w:pPr>
        <w:spacing w:after="0" w:line="240" w:lineRule="auto"/>
      </w:pPr>
      <w:r>
        <w:separator/>
      </w:r>
    </w:p>
  </w:footnote>
  <w:footnote w:type="continuationSeparator" w:id="0">
    <w:p w:rsidR="009930F6" w:rsidRDefault="009930F6" w:rsidP="00C8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FC2"/>
    <w:multiLevelType w:val="hybridMultilevel"/>
    <w:tmpl w:val="C1CAFE8C"/>
    <w:lvl w:ilvl="0" w:tplc="0419000F">
      <w:start w:val="1"/>
      <w:numFmt w:val="decimal"/>
      <w:lvlText w:val="%1."/>
      <w:lvlJc w:val="left"/>
      <w:pPr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1">
    <w:nsid w:val="0DA932AE"/>
    <w:multiLevelType w:val="hybridMultilevel"/>
    <w:tmpl w:val="E1A649F2"/>
    <w:lvl w:ilvl="0" w:tplc="0419000F">
      <w:start w:val="1"/>
      <w:numFmt w:val="decimal"/>
      <w:lvlText w:val="%1."/>
      <w:lvlJc w:val="left"/>
      <w:pPr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2">
    <w:nsid w:val="10787F38"/>
    <w:multiLevelType w:val="hybridMultilevel"/>
    <w:tmpl w:val="8A6E296E"/>
    <w:lvl w:ilvl="0" w:tplc="79C4CC42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3">
    <w:nsid w:val="16DD492B"/>
    <w:multiLevelType w:val="hybridMultilevel"/>
    <w:tmpl w:val="A4C6D4DC"/>
    <w:lvl w:ilvl="0" w:tplc="9EA22908">
      <w:start w:val="1"/>
      <w:numFmt w:val="decimal"/>
      <w:lvlText w:val="%1."/>
      <w:lvlJc w:val="left"/>
      <w:pPr>
        <w:ind w:left="15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4">
    <w:nsid w:val="17303155"/>
    <w:multiLevelType w:val="hybridMultilevel"/>
    <w:tmpl w:val="7EB68876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5">
    <w:nsid w:val="1E107CC9"/>
    <w:multiLevelType w:val="hybridMultilevel"/>
    <w:tmpl w:val="FA4AACD8"/>
    <w:lvl w:ilvl="0" w:tplc="0419000F">
      <w:start w:val="1"/>
      <w:numFmt w:val="decimal"/>
      <w:lvlText w:val="%1."/>
      <w:lvlJc w:val="left"/>
      <w:pPr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6">
    <w:nsid w:val="34636FA5"/>
    <w:multiLevelType w:val="hybridMultilevel"/>
    <w:tmpl w:val="AF665D70"/>
    <w:lvl w:ilvl="0" w:tplc="0419000F">
      <w:start w:val="1"/>
      <w:numFmt w:val="decimal"/>
      <w:lvlText w:val="%1."/>
      <w:lvlJc w:val="left"/>
      <w:pPr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7">
    <w:nsid w:val="415F0835"/>
    <w:multiLevelType w:val="hybridMultilevel"/>
    <w:tmpl w:val="10E8E176"/>
    <w:lvl w:ilvl="0" w:tplc="041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8">
    <w:nsid w:val="5291457D"/>
    <w:multiLevelType w:val="hybridMultilevel"/>
    <w:tmpl w:val="B0A63BD8"/>
    <w:lvl w:ilvl="0" w:tplc="04190011">
      <w:start w:val="1"/>
      <w:numFmt w:val="decimal"/>
      <w:lvlText w:val="%1)"/>
      <w:lvlJc w:val="left"/>
      <w:pPr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9">
    <w:nsid w:val="6FDF0530"/>
    <w:multiLevelType w:val="hybridMultilevel"/>
    <w:tmpl w:val="7B84E234"/>
    <w:lvl w:ilvl="0" w:tplc="0419000F">
      <w:start w:val="1"/>
      <w:numFmt w:val="decimal"/>
      <w:lvlText w:val="%1."/>
      <w:lvlJc w:val="left"/>
      <w:pPr>
        <w:ind w:left="15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abstractNum w:abstractNumId="10">
    <w:nsid w:val="777F1800"/>
    <w:multiLevelType w:val="hybridMultilevel"/>
    <w:tmpl w:val="B68A7FE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9AB"/>
    <w:rsid w:val="00002304"/>
    <w:rsid w:val="00011397"/>
    <w:rsid w:val="00044E7A"/>
    <w:rsid w:val="00076D13"/>
    <w:rsid w:val="000A3EF1"/>
    <w:rsid w:val="000C0D05"/>
    <w:rsid w:val="000E1B10"/>
    <w:rsid w:val="00117E3E"/>
    <w:rsid w:val="001303AD"/>
    <w:rsid w:val="001C2358"/>
    <w:rsid w:val="001D3965"/>
    <w:rsid w:val="002C7044"/>
    <w:rsid w:val="002D07C4"/>
    <w:rsid w:val="002D22D4"/>
    <w:rsid w:val="002F147E"/>
    <w:rsid w:val="00372308"/>
    <w:rsid w:val="003F2444"/>
    <w:rsid w:val="00404584"/>
    <w:rsid w:val="004049C7"/>
    <w:rsid w:val="00413A43"/>
    <w:rsid w:val="00484D44"/>
    <w:rsid w:val="004D0C54"/>
    <w:rsid w:val="00503A45"/>
    <w:rsid w:val="00532609"/>
    <w:rsid w:val="00585D10"/>
    <w:rsid w:val="005A60C5"/>
    <w:rsid w:val="00600A2B"/>
    <w:rsid w:val="00627107"/>
    <w:rsid w:val="0063069B"/>
    <w:rsid w:val="00642EBE"/>
    <w:rsid w:val="00691FBC"/>
    <w:rsid w:val="00693B73"/>
    <w:rsid w:val="006D2CB2"/>
    <w:rsid w:val="0074172E"/>
    <w:rsid w:val="00773CDB"/>
    <w:rsid w:val="007C6C5E"/>
    <w:rsid w:val="008169AB"/>
    <w:rsid w:val="008306D9"/>
    <w:rsid w:val="0089243B"/>
    <w:rsid w:val="008C41F2"/>
    <w:rsid w:val="008C5835"/>
    <w:rsid w:val="008D6EDF"/>
    <w:rsid w:val="008F2A72"/>
    <w:rsid w:val="0093319F"/>
    <w:rsid w:val="00963E62"/>
    <w:rsid w:val="009739C7"/>
    <w:rsid w:val="00985FFB"/>
    <w:rsid w:val="009930F6"/>
    <w:rsid w:val="009A736E"/>
    <w:rsid w:val="009D66BD"/>
    <w:rsid w:val="00A4511A"/>
    <w:rsid w:val="00A46F32"/>
    <w:rsid w:val="00A5698E"/>
    <w:rsid w:val="00A87541"/>
    <w:rsid w:val="00A942F0"/>
    <w:rsid w:val="00BA17DA"/>
    <w:rsid w:val="00BA4757"/>
    <w:rsid w:val="00BA5BE1"/>
    <w:rsid w:val="00C66E27"/>
    <w:rsid w:val="00C84B70"/>
    <w:rsid w:val="00CA2A5A"/>
    <w:rsid w:val="00CC4B95"/>
    <w:rsid w:val="00D11BD3"/>
    <w:rsid w:val="00D85FB3"/>
    <w:rsid w:val="00DA59B0"/>
    <w:rsid w:val="00DD06EC"/>
    <w:rsid w:val="00E77E82"/>
    <w:rsid w:val="00EE5DE6"/>
    <w:rsid w:val="00F24F9C"/>
    <w:rsid w:val="00F702CE"/>
    <w:rsid w:val="00F73321"/>
    <w:rsid w:val="00F84E32"/>
    <w:rsid w:val="00FB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7E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4B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4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4B70"/>
    <w:rPr>
      <w:rFonts w:cs="Times New Roman"/>
    </w:rPr>
  </w:style>
  <w:style w:type="paragraph" w:styleId="NoSpacing">
    <w:name w:val="No Spacing"/>
    <w:uiPriority w:val="99"/>
    <w:qFormat/>
    <w:rsid w:val="00DD06EC"/>
  </w:style>
  <w:style w:type="paragraph" w:styleId="ListParagraph">
    <w:name w:val="List Paragraph"/>
    <w:basedOn w:val="Normal"/>
    <w:uiPriority w:val="99"/>
    <w:qFormat/>
    <w:rsid w:val="00DD06E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3F244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F2444"/>
    <w:rPr>
      <w:rFonts w:cs="Times New Roman"/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5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863</Words>
  <Characters>4922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Мовсесян</dc:creator>
  <cp:keywords/>
  <dc:description/>
  <cp:lastModifiedBy>PB</cp:lastModifiedBy>
  <cp:revision>3</cp:revision>
  <dcterms:created xsi:type="dcterms:W3CDTF">2020-07-30T10:18:00Z</dcterms:created>
  <dcterms:modified xsi:type="dcterms:W3CDTF">2020-08-11T01:06:00Z</dcterms:modified>
</cp:coreProperties>
</file>