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90" w:rsidRDefault="003A2F90" w:rsidP="00B8723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Опыт организации дистанционного обучения в муниципальном бюджетном общеобразовательном учреждении «Мурманский академический лицей»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F43">
        <w:rPr>
          <w:rFonts w:ascii="Times New Roman" w:hAnsi="Times New Roman"/>
          <w:sz w:val="28"/>
          <w:szCs w:val="28"/>
        </w:rPr>
        <w:t>В МБОУ МАЛ практика дистанционного обучения реал</w:t>
      </w:r>
      <w:r>
        <w:rPr>
          <w:rFonts w:ascii="Times New Roman" w:hAnsi="Times New Roman"/>
          <w:sz w:val="28"/>
          <w:szCs w:val="28"/>
        </w:rPr>
        <w:t>изуется в течение последних десяти</w:t>
      </w:r>
      <w:r w:rsidRPr="00026F43">
        <w:rPr>
          <w:rFonts w:ascii="Times New Roman" w:hAnsi="Times New Roman"/>
          <w:sz w:val="28"/>
          <w:szCs w:val="28"/>
        </w:rPr>
        <w:t xml:space="preserve"> лет. В основном дистанционное обучение применялось в процессе подготовки обучающихся к участию в интеллектуальных соревнованиях различного уровня, подготовки к государственной итоговой аттестации. Педагогами МБОУ МАЛ были разработаны и реализованы краткосрочные курсы, нацеленные на рассмотрение наиболее сложных вопросов программного материала, необходимого для успешного выполнения заданий ЕГЭ и </w:t>
      </w:r>
      <w:r>
        <w:rPr>
          <w:rFonts w:ascii="Times New Roman" w:hAnsi="Times New Roman"/>
          <w:sz w:val="28"/>
          <w:szCs w:val="28"/>
        </w:rPr>
        <w:t>ОГЭ</w:t>
      </w:r>
      <w:r w:rsidRPr="00026F43">
        <w:rPr>
          <w:rFonts w:ascii="Times New Roman" w:hAnsi="Times New Roman"/>
          <w:sz w:val="28"/>
          <w:szCs w:val="28"/>
        </w:rPr>
        <w:t>, что позволило дифференцировать учебный материал и индивидуализировать процесс обучения в лицее. Кроме того, в формате дистанционного обучения осуществлялась работа с обучающимся, не усваивающими образовательные программы</w:t>
      </w:r>
      <w:r>
        <w:rPr>
          <w:rFonts w:ascii="Times New Roman" w:hAnsi="Times New Roman"/>
          <w:sz w:val="28"/>
          <w:szCs w:val="28"/>
        </w:rPr>
        <w:t>,</w:t>
      </w:r>
      <w:r w:rsidRPr="00026F43">
        <w:rPr>
          <w:rFonts w:ascii="Times New Roman" w:hAnsi="Times New Roman"/>
          <w:sz w:val="28"/>
          <w:szCs w:val="28"/>
        </w:rPr>
        <w:t xml:space="preserve"> и обучающимися, не имеющими возможност</w:t>
      </w:r>
      <w:r>
        <w:rPr>
          <w:rFonts w:ascii="Times New Roman" w:hAnsi="Times New Roman"/>
          <w:sz w:val="28"/>
          <w:szCs w:val="28"/>
        </w:rPr>
        <w:t>и</w:t>
      </w:r>
      <w:r w:rsidRPr="00026F43">
        <w:rPr>
          <w:rFonts w:ascii="Times New Roman" w:hAnsi="Times New Roman"/>
          <w:sz w:val="28"/>
          <w:szCs w:val="28"/>
        </w:rPr>
        <w:t xml:space="preserve"> посещать очные занятия по состоянию здоровья. Педагоги МБОУ МАЛ активно использовали в своей работе различные площадки для дистанционного обучения (Учи.ру, РЭШ, «Фоксфорд»), осуществляли взаимодействие с обучающимися при помощи приложения </w:t>
      </w:r>
      <w:r w:rsidRPr="00026F43">
        <w:rPr>
          <w:rFonts w:ascii="Times New Roman" w:hAnsi="Times New Roman"/>
          <w:sz w:val="28"/>
          <w:szCs w:val="28"/>
          <w:lang w:val="en-US"/>
        </w:rPr>
        <w:t>Discord</w:t>
      </w:r>
      <w:r w:rsidRPr="00026F43">
        <w:rPr>
          <w:rFonts w:ascii="Times New Roman" w:hAnsi="Times New Roman"/>
          <w:sz w:val="28"/>
          <w:szCs w:val="28"/>
        </w:rPr>
        <w:t xml:space="preserve"> и социальных сетей</w:t>
      </w:r>
      <w:r>
        <w:rPr>
          <w:rFonts w:ascii="Times New Roman" w:hAnsi="Times New Roman"/>
          <w:sz w:val="28"/>
          <w:szCs w:val="28"/>
        </w:rPr>
        <w:t>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26F43">
        <w:rPr>
          <w:rFonts w:ascii="Times New Roman" w:hAnsi="Times New Roman"/>
          <w:sz w:val="28"/>
          <w:szCs w:val="28"/>
        </w:rPr>
        <w:t>едагогический коллектив МБОУ МАЛ имеет богатый опыт в реализации дистанционного обучения.</w:t>
      </w:r>
      <w:r>
        <w:rPr>
          <w:rFonts w:ascii="Times New Roman" w:hAnsi="Times New Roman"/>
          <w:sz w:val="28"/>
          <w:szCs w:val="28"/>
        </w:rPr>
        <w:t xml:space="preserve"> Однако в условиях мировой пандемии вируса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CE4976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, необходимости социального дистанцирования, которое включает в себя закрытие образовательных учреждений, в частности школ, возникла потребность в массовом переходе к дистанционному обучению для реализации программ начального общего, основного общего, среднего общего образования.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и педагогический коллектив МБОУ МАЛ, осуществляя массовый переход на дистанционное обучение, поставили следующую цель: разработать и реализовать доступную для всех участников образовательного процесса модель дистанционного обучения, способствующую наиболее комфортному и эффективному освоению образовательных программ общего образования. 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сформулированной цели, были обозначены требования к модели организации дистанционного обучения и ее программно-технической части: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максимальная приближенность к привычному учебному процессу (100-процентная реализация всех предметов по учебному плану, строгое соблюдение расписания уроков и звонков, сохранение привычного режима работы учеников и учителей);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возможность проведения всех уроков в режиме онлайн;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простота реализации, настройки и работы;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стабильность и максимальная закрытость от несанкционированного вмешательства;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низкая ресурсоёмкость, возможность максимального использования имеющихся технических средств (в том числе интерактивных досок и документ-камер);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возможность использования конкретным учителем сторонних информационных ресурсов;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возможность использования не только для проведения уроков, но и для организации управления процессом дистанционного обучения (проведение виртуальных административных советов, педсоветов, родительских собраний, классных часов, обмен файлами);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возможность сохранения положительного опыта для дальнейшей работы после снятия режима ограничений и трансляции полученного опыта.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коллективного обсуждения руководство МБОУ МАЛ и педагогический коллектив остановил свой выбор на организации модели дистанционного обучения в форме чат-уроков, веб-занятий и телеконференций на основе бесплатного приложения для голосового, текстового общения и видеосвязи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>. Данное ПО отвечает всем вышеуказанным требованиям.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на массовую организацию дистанционного обучения в МБОУ МАЛ реализовывался в несколько этапов.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первом этапе происходила установка и настройка ПО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 w:rsidRPr="00332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ПК в МБОУ МАЛ и личных ПК педагогов, регистрация и обучение педагогического коллектива основам и особенностям работы в системе. </w:t>
      </w:r>
    </w:p>
    <w:p w:rsidR="003A2F90" w:rsidRDefault="003A2F90" w:rsidP="00DC5688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втором этапе через классных руководителей осуществлялась работа по информированию родителей (законных представителей) об особенностях организации дистанционного обучения в МБОУ МАЛ, регистрации обучающихся в системе, проведению тестовых собраний, классных часов и уроков.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третьем этапе педагогический коллектив и обучающиеся приступили к занятиям в рамках дистанционного обучения на основе системы </w:t>
      </w:r>
      <w:r w:rsidRPr="00371DF6">
        <w:rPr>
          <w:rFonts w:ascii="Times New Roman" w:hAnsi="Times New Roman"/>
          <w:sz w:val="28"/>
          <w:szCs w:val="28"/>
        </w:rPr>
        <w:t>Discord</w:t>
      </w:r>
      <w:r>
        <w:rPr>
          <w:rFonts w:ascii="Times New Roman" w:hAnsi="Times New Roman"/>
          <w:sz w:val="28"/>
          <w:szCs w:val="28"/>
        </w:rPr>
        <w:t>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четвертом этапе руководство МБОУ МАЛ и педагогический коллектив проводили работу по оценке качества внедрения системы дистанционного обучения.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в МБОУ МАЛ была организована система дистанционного обучения, сохраняющая привычную структуру очного учебного процесса, которая функционирует следующим образом.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 платформы</w:t>
      </w:r>
      <w:r w:rsidRPr="000D7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 w:rsidRPr="000D7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администратором созданы</w:t>
      </w:r>
      <w:r w:rsidRPr="000D7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виртуальные комнаты (так называемые «сервера»), каждая из которых обладает своим функциональным назначением, составом участников и назначаемыми участникам ролями. Следует отметить, что все участники дистанционного обучения на платформе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 xml:space="preserve"> получают доступ по приглашению, им назначается соответствующая роль с определенным набором прав (действий): «ученик», «учитель предмета», «классный руководитель» и т.д. Это исключает возможность несанкционированного подключения и срыва процесса обучения.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Комната «Учителя МАЛ» создана для коммуникации между педагогами, администрацией и вспомогательными службами. Внутри этой комнаты созданы общие текстовые и голосовые каналы, а учителя сгруппированы по методическим объединениям, выделены отдельные каналы для администрации. Таким образом, у педагогического коллектива была возможность оперативного получения и обмена информацией. Проводились заседания методических объединений, рабочие совещания всего коллектива по обсуждению технических, методических, организационных вопросов дистанционного обучения, заседания педагогического совета по рассмотрению наиболее важных вопросов методического и психологического сопровождения дистанционного обучения.</w:t>
      </w:r>
    </w:p>
    <w:p w:rsidR="003A2F90" w:rsidRDefault="003A2F90" w:rsidP="00DC5688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Комната «Психологическая служба»</w:t>
      </w:r>
      <w:r w:rsidRPr="000D7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создана для организации работы школьного психолога, психолого-педагогической поддержки и включает каналы для классов и отдельных учеников, педагогов. На данном канале размещались материалы (советы, памятки, рекомендации), адресованные ученикам, учителям, родителям. Также психолог МБОУ МАЛ организовала проведение индивидуальных онлайн-консультаций для родителей, учеников 9, 11 классов, групповые онлайн-занятия для учеников начальной и основной школы, организовала процесс обучения приемам саморегуляции. Позже на канале появилась «Поляна психологической разгрузки». Таким образом, в МБОУ МАЛ были созданы комфортные условия для оказания психологической поддержки, преодоления стресса, эмоциональных перегрузок всем участникам дистанционного образовательного процесса.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класс имеет свою </w:t>
      </w:r>
      <w:r w:rsidRPr="00894820">
        <w:rPr>
          <w:rFonts w:ascii="Times New Roman" w:hAnsi="Times New Roman"/>
          <w:sz w:val="28"/>
          <w:szCs w:val="28"/>
        </w:rPr>
        <w:t>комнату,</w:t>
      </w:r>
      <w:r>
        <w:rPr>
          <w:rFonts w:ascii="Times New Roman" w:hAnsi="Times New Roman"/>
          <w:sz w:val="28"/>
          <w:szCs w:val="28"/>
        </w:rPr>
        <w:t xml:space="preserve"> доступ в которую получают только ученики этого класса, классный руководитель, учителя-предметники (ведущие уроки в этом классе), родители. Классная комната создается и контролируется классным руководителем. Внутри каждой комнаты класса создаются текстовые и голосовые каналы на каждый предмет. Эти каналы видны только классному руководителю, ученикам и конкретному учителю-предметнику. Учитель по расписанию уроков и звонков заходит на канал своего предмета и проводит урок в онлайн-режиме для учеников данного класса.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родительских собраний и решения с родителями всех возникающих вопросов и проблем классными руководителями созданы каналы «Родительская комната». 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МБОУ МАЛ было важно продолжить активную внеурочную деятельность в условиях пандемии. Поэтому в выбранной модели дистанционного обучения были сохранены и занятия по внеурочной деятельности: создан канал «Хор», итогом онлайн-занятий которого стала запись музыкального поздравления для выпускников 11 класса; продолжена работа по выпуску школьной газеты «Грани», в результате чего был создан весенний номер издания; не была остановлена деятельность музея «История освоения Арктики им. О.Ю. Шмидта».</w:t>
      </w:r>
    </w:p>
    <w:p w:rsidR="003A2F90" w:rsidRDefault="003A2F90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72ABD">
        <w:rPr>
          <w:rFonts w:ascii="Times New Roman" w:hAnsi="Times New Roman"/>
          <w:sz w:val="28"/>
          <w:szCs w:val="28"/>
        </w:rPr>
        <w:t xml:space="preserve">Таким образом, ребята получили возможность сохранить неформальное общение по интересам даже в период </w:t>
      </w:r>
      <w:r>
        <w:rPr>
          <w:rFonts w:ascii="Times New Roman" w:hAnsi="Times New Roman"/>
          <w:sz w:val="28"/>
          <w:szCs w:val="28"/>
        </w:rPr>
        <w:t>самых строгих ограничений.</w:t>
      </w:r>
    </w:p>
    <w:p w:rsidR="003A2F90" w:rsidRPr="00472ABD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Учителя-предметники создали каналы для проведения факультативных занятий, элективных курсов, занятий ресурсного центра, что позволило реализовать все учебные программы в полном объеме. 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условиях организации дистанционного обучения было полностью сохранено учебное расписание уроков, внесены изменения в расписание звонков (продолжительность уроков 30 минут). 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урока ученики и педагоги заходят в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>, подключаются к голосовому и текстовому каналу соответствующего предмета. Педагог контролирует наличие обучающихся на уроке (сообщение в чат или голосовое сообщение) и проводит урок. Вариант проведения урока педагог выбирает самостоятельно, исходя из поставленных целей и задач.</w:t>
      </w:r>
    </w:p>
    <w:p w:rsidR="003A2F90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Лекция на основе презентации с демонстрацией рабочего стола (презентации). Возможна демонстрация экрана интерактивной доски (например, процесс решения задачи по математике), изображения с документ-камеры.</w:t>
      </w:r>
    </w:p>
    <w:p w:rsidR="003A2F90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Работа с электронными (например, видео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>
        <w:rPr>
          <w:rFonts w:ascii="Times New Roman" w:hAnsi="Times New Roman"/>
          <w:sz w:val="28"/>
          <w:szCs w:val="28"/>
        </w:rPr>
        <w:t>) или бумажными (учебники) пособиями через голосовой канал. Учитель имеет возможность задать вопрос одному или всем обучающимся, и обучающиеся могут через голосовой канал или сообщение в чате дать ответ на вопрос.</w:t>
      </w:r>
    </w:p>
    <w:p w:rsidR="003A2F90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Видеоконференция через голосовой канал (при стабильном соединении).</w:t>
      </w:r>
    </w:p>
    <w:p w:rsidR="003A2F90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Работа со сторонними ресурсами (Фоксфорд, РЭШ, Яндекс.Учебник, Учи.ру и т.д.) с контролем выполнения заданий через текстовой чат и голосовой канал.</w:t>
      </w:r>
    </w:p>
    <w:p w:rsidR="003A2F90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Использование различных форм и средств контроля: фотография выполненной работы в чат, тест на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A923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формах, </w:t>
      </w:r>
      <w:r>
        <w:rPr>
          <w:rFonts w:ascii="Times New Roman" w:hAnsi="Times New Roman"/>
          <w:sz w:val="28"/>
          <w:szCs w:val="28"/>
          <w:lang w:val="en-US"/>
        </w:rPr>
        <w:t>Kahoot</w:t>
      </w:r>
      <w:r w:rsidRPr="00A92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  <w:lang w:val="en-US"/>
        </w:rPr>
        <w:t>Quizizz</w:t>
      </w:r>
      <w:r w:rsidRPr="00A92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т.д.</w:t>
      </w:r>
    </w:p>
    <w:p w:rsidR="003A2F90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 на обычном уроке, обучающиеся получают отметки за работу. Отметки выставляются в электронный журнал. Там же указывалось домашнее задание.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переводных экзаменационных работ в профильных классах и подготовки выпускников к ЕГЭ на платформе </w:t>
      </w:r>
      <w:r>
        <w:rPr>
          <w:rFonts w:ascii="Times New Roman" w:hAnsi="Times New Roman"/>
          <w:sz w:val="28"/>
          <w:szCs w:val="28"/>
          <w:lang w:val="en-US"/>
        </w:rPr>
        <w:t>LMS</w:t>
      </w:r>
      <w:r w:rsidRPr="00292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Moodle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B8">
        <w:rPr>
          <w:rFonts w:ascii="Times New Roman" w:hAnsi="Times New Roman"/>
          <w:sz w:val="28"/>
          <w:szCs w:val="28"/>
        </w:rPr>
        <w:t xml:space="preserve">(https://distantmal.ru) </w:t>
      </w:r>
      <w:r>
        <w:rPr>
          <w:rFonts w:ascii="Times New Roman" w:hAnsi="Times New Roman"/>
          <w:sz w:val="28"/>
          <w:szCs w:val="28"/>
        </w:rPr>
        <w:t>были организованы соответствующие курсы.</w:t>
      </w:r>
    </w:p>
    <w:p w:rsidR="003A2F90" w:rsidRPr="001C0CFB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МБОУ МАЛ была реализована модель дистанционного обучения, максимально приближенная к традиционной (очной) модели, но с использованием наиболее эффективных современных информационно-коммуникационных технологий и способствующая сохранению качества обучения в сложной эпидемиологической обстановке и режиме социального дистанцирования.</w:t>
      </w:r>
    </w:p>
    <w:p w:rsidR="003A2F90" w:rsidRPr="007C7C59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активного вовлечения родителей (законных представителей) в дистанционное обучение в каждой классной комнате на платформе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 xml:space="preserve"> созданы каналы для родителей (законных представителей). С помощью данных каналов происходит взаимодействие между родителями (законными представителями), классным руководителем, учителями-предметниками и администрацией лицея. Кроме того, обратная связь с родителями (законными представителями) была организована через опросы и анкетирования.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всего периода работы МБОУ МАЛ в режиме дистанционного обучения 100</w:t>
      </w:r>
      <w:r w:rsidRPr="007C7C5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родителей (законных представителей) были вовлечены в процесс дистанционного обучения.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проведению внеурочных занятий «Час чтения» были привлечены сотрудники библиотеки филиала № 5 Центральной детской библиотеки города Мурманска. Кроме проведения библиотечных уроков, социальный партнер лицея организовал различные дистанционные конкурсы: л</w:t>
      </w:r>
      <w:r w:rsidRPr="00812561">
        <w:rPr>
          <w:rFonts w:ascii="Times New Roman" w:hAnsi="Times New Roman"/>
          <w:sz w:val="28"/>
          <w:szCs w:val="28"/>
        </w:rPr>
        <w:t>итературная интернет-викторина «Мой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561">
        <w:rPr>
          <w:rFonts w:ascii="Times New Roman" w:hAnsi="Times New Roman"/>
          <w:sz w:val="28"/>
          <w:szCs w:val="28"/>
        </w:rPr>
        <w:t>Андерсен»</w:t>
      </w:r>
      <w:r>
        <w:rPr>
          <w:rFonts w:ascii="Times New Roman" w:hAnsi="Times New Roman"/>
          <w:sz w:val="28"/>
          <w:szCs w:val="28"/>
        </w:rPr>
        <w:t>, г</w:t>
      </w:r>
      <w:r w:rsidRPr="00812561">
        <w:rPr>
          <w:rFonts w:ascii="Times New Roman" w:hAnsi="Times New Roman"/>
          <w:sz w:val="28"/>
          <w:szCs w:val="28"/>
        </w:rPr>
        <w:t>ородской конкурс чтецов «Этих дней не смолкнет слава»</w:t>
      </w:r>
      <w:r>
        <w:rPr>
          <w:rFonts w:ascii="Times New Roman" w:hAnsi="Times New Roman"/>
          <w:sz w:val="28"/>
          <w:szCs w:val="28"/>
        </w:rPr>
        <w:t>, фестиваль «У каждого возраста свой Пушкин».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и педагоги МБОУ МАЛ в рамках дистанционного обучения тесно сотрудничали с Мурманским областным художественным музеем, принимая участие в таких мероприятиях, как викторина «Земля под северным сиянием», «Чудоделы. Сказки для юных рукодельников».</w:t>
      </w:r>
    </w:p>
    <w:p w:rsidR="003A2F90" w:rsidRPr="00DC5688" w:rsidRDefault="003A2F90" w:rsidP="00DC5688">
      <w:pPr>
        <w:spacing w:line="360" w:lineRule="auto"/>
        <w:ind w:firstLine="54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МБОУ МАЛ удалось добиться взаимодействия всех участников образовательных отношений в рамках дистанционного обучения и привлечь социальных партнеров.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дистанционного обучения в МБОУ МАЛ был организован мониторинг по следующим направлениям.</w:t>
      </w:r>
    </w:p>
    <w:p w:rsidR="003A2F90" w:rsidRDefault="003A2F90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Ежедневный мониторинг посещаемости обучающихся, технических, организационных, методических проблем и обращение родителей (законных представителей). Информация собиралась классными руководителями и вносилась в таблицу, размещенную в системе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>-таблицы.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</w:t>
      </w:r>
      <w:r w:rsidRPr="002A43E8">
        <w:rPr>
          <w:rFonts w:ascii="Times New Roman" w:hAnsi="Times New Roman"/>
          <w:sz w:val="28"/>
          <w:szCs w:val="28"/>
        </w:rPr>
        <w:t xml:space="preserve">и итоговый </w:t>
      </w:r>
      <w:r>
        <w:rPr>
          <w:rFonts w:ascii="Times New Roman" w:hAnsi="Times New Roman"/>
          <w:sz w:val="28"/>
          <w:szCs w:val="28"/>
        </w:rPr>
        <w:t xml:space="preserve">контроль успеваемости осуществлялся несколькими способами. Обучающиеся проходили тематически тесты и иной текущий контроль при помощи сервисов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 xml:space="preserve">-формы, </w:t>
      </w:r>
      <w:r>
        <w:rPr>
          <w:rFonts w:ascii="Times New Roman" w:hAnsi="Times New Roman"/>
          <w:sz w:val="28"/>
          <w:szCs w:val="28"/>
          <w:lang w:val="en-US"/>
        </w:rPr>
        <w:t>Quizizz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Kahoot</w:t>
      </w:r>
      <w:r w:rsidRPr="001C0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т.д. Часть учителей для осуществления текущего контроля использовали такие образовательные платформы, как Учи.ру, Фоксфод, РЭШ и т.д. Отметки ставились обучающимся за устную работу на уроке (через голосовой канал или текстовой чат), выполненные письменные задания (с отправкой фото в текстовой чат) и т.д. Отметки своевременно выставлялись педагогами в электронный журнал (АИС Электронная школа).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лицее регулярно проводился мониторинг психологического климата как среди обучающихся и их родителей (законных представителей), так и среди педагогов. Например,</w:t>
      </w:r>
      <w:r w:rsidRPr="0086472B">
        <w:rPr>
          <w:rFonts w:ascii="Times New Roman" w:hAnsi="Times New Roman"/>
          <w:sz w:val="28"/>
          <w:szCs w:val="28"/>
        </w:rPr>
        <w:t xml:space="preserve"> родители </w:t>
      </w:r>
      <w:r>
        <w:rPr>
          <w:rFonts w:ascii="Times New Roman" w:hAnsi="Times New Roman"/>
          <w:sz w:val="28"/>
          <w:szCs w:val="28"/>
        </w:rPr>
        <w:t xml:space="preserve">(законные представители) </w:t>
      </w:r>
      <w:r w:rsidRPr="0086472B">
        <w:rPr>
          <w:rFonts w:ascii="Times New Roman" w:hAnsi="Times New Roman"/>
          <w:sz w:val="28"/>
          <w:szCs w:val="28"/>
        </w:rPr>
        <w:t>отметили, что дистанционное обучение было организовано комфортно как для них, так и для детей (72,6%).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72B">
        <w:rPr>
          <w:rFonts w:ascii="Times New Roman" w:hAnsi="Times New Roman"/>
          <w:sz w:val="28"/>
          <w:szCs w:val="28"/>
        </w:rPr>
        <w:t>Кроме того, в результате анкетирования выяснилось, что, по мнению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86472B">
        <w:rPr>
          <w:rFonts w:ascii="Times New Roman" w:hAnsi="Times New Roman"/>
          <w:sz w:val="28"/>
          <w:szCs w:val="28"/>
        </w:rPr>
        <w:t xml:space="preserve">, дети в целом смогли адаптироваться к обучению в режиме дистанционного обучения (62,9%). Отмечалось также, что объем учебной нагрузки и домашних заданий в рамках дистанционного обучения являлся оптимальным для детей (71,9%).  </w:t>
      </w:r>
    </w:p>
    <w:p w:rsidR="003A2F90" w:rsidRDefault="003A2F90" w:rsidP="00DC5688">
      <w:pPr>
        <w:spacing w:line="36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комфортности и эффективности организации дистанционного обучения регулярно проводились опросы и анкетирования родителей (законных представителей), обучающихся и педагогов. Результаты, полученные в ходе мониторинга, становились основанием для корректировки реализуемой модели дистанционного обучения.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16 по 27 мая в МБОУ МАЛ проводилось итоговое анкетирование родителей (законных представителей) обучающихся по итогам реализации системы дистанционного обучения. В анкетировании прияло участие 400 респондентов. Были получены следующие результаты.</w:t>
      </w:r>
    </w:p>
    <w:p w:rsidR="003A2F90" w:rsidRDefault="003A2F90" w:rsidP="00DC5688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Подавляющее большинство родителей (законных представителей) (92</w:t>
      </w:r>
      <w:r w:rsidRPr="002A43E8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2A43E8">
        <w:rPr>
          <w:rFonts w:ascii="Times New Roman" w:hAnsi="Times New Roman"/>
          <w:sz w:val="28"/>
          <w:szCs w:val="28"/>
        </w:rPr>
        <w:t>довлетворены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3E8">
        <w:rPr>
          <w:rFonts w:ascii="Times New Roman" w:hAnsi="Times New Roman"/>
          <w:sz w:val="28"/>
          <w:szCs w:val="28"/>
        </w:rPr>
        <w:t xml:space="preserve">выбором </w:t>
      </w:r>
      <w:r>
        <w:rPr>
          <w:rFonts w:ascii="Times New Roman" w:hAnsi="Times New Roman"/>
          <w:sz w:val="28"/>
          <w:szCs w:val="28"/>
        </w:rPr>
        <w:t xml:space="preserve">платформы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 xml:space="preserve"> в качестве </w:t>
      </w:r>
      <w:r w:rsidRPr="002A43E8">
        <w:rPr>
          <w:rFonts w:ascii="Times New Roman" w:hAnsi="Times New Roman"/>
          <w:sz w:val="28"/>
          <w:szCs w:val="28"/>
        </w:rPr>
        <w:t>площадки для дистанционного обучения</w:t>
      </w:r>
      <w:r>
        <w:rPr>
          <w:rFonts w:ascii="Times New Roman" w:hAnsi="Times New Roman"/>
          <w:sz w:val="28"/>
          <w:szCs w:val="28"/>
        </w:rPr>
        <w:t>. Многие респонденты отмечали хорошую защищенность приложения от хакерских атак и т.н. «зумбомбинга» (намеренного спама видеочата во время урока или конференции).</w:t>
      </w:r>
    </w:p>
    <w:p w:rsidR="003A2F90" w:rsidRPr="0086472B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отметить, что по итогам проводимых во время дистанционного обучения исследований большая часть родительского сообщества высоко оценивает работу педагогов лицея (77,2</w:t>
      </w:r>
      <w:r w:rsidRPr="003D025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), администрации лицея (74,4</w:t>
      </w:r>
      <w:r w:rsidRPr="003D0256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>, классных руководителей (85,9</w:t>
      </w:r>
      <w:r w:rsidRPr="003D025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). В ходе анкетирования родители (законные представители) выражали благодарность педагогическому коллективу лицея за качественно организованное дистанционное обучение. Особо стоит выделить, что большинство родителей (законных представителей) оценили преимущества электронного журнала и электронного дневника (65,7</w:t>
      </w:r>
      <w:r w:rsidRPr="00F65598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).</w:t>
      </w:r>
    </w:p>
    <w:p w:rsidR="003A2F90" w:rsidRDefault="003A2F90" w:rsidP="00371DF6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данные позволяют сделать вывод об организации в МБОУ МАЛ эффективной системы мониторинга, позволившей своевременно и полно контролировать и оценивать ключевые показатели образовательной деятельности в режиме дистанционного обучения, а также оценить степень эффективности ДО по его окончанию.</w:t>
      </w:r>
    </w:p>
    <w:p w:rsidR="003A2F90" w:rsidRDefault="003A2F90" w:rsidP="00397DD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2F90" w:rsidRPr="00083A42" w:rsidRDefault="003A2F90" w:rsidP="00397DD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2F90" w:rsidRDefault="003A2F90" w:rsidP="00083A42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внутреннего мониторинга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2110"/>
        <w:gridCol w:w="2613"/>
        <w:gridCol w:w="2613"/>
      </w:tblGrid>
      <w:tr w:rsidR="003A2F90" w:rsidRPr="00BC24C3" w:rsidTr="00BC24C3">
        <w:tc>
          <w:tcPr>
            <w:tcW w:w="3114" w:type="dxa"/>
            <w:vAlign w:val="center"/>
          </w:tcPr>
          <w:p w:rsidR="003A2F90" w:rsidRPr="00BC24C3" w:rsidRDefault="003A2F90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2110" w:type="dxa"/>
            <w:vAlign w:val="center"/>
          </w:tcPr>
          <w:p w:rsidR="003A2F90" w:rsidRPr="00BC24C3" w:rsidRDefault="003A2F90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По итогам ДО</w:t>
            </w:r>
          </w:p>
        </w:tc>
        <w:tc>
          <w:tcPr>
            <w:tcW w:w="2613" w:type="dxa"/>
            <w:vAlign w:val="center"/>
          </w:tcPr>
          <w:p w:rsidR="003A2F90" w:rsidRPr="00BC24C3" w:rsidRDefault="003A2F90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За предыдущий период</w:t>
            </w:r>
          </w:p>
        </w:tc>
        <w:tc>
          <w:tcPr>
            <w:tcW w:w="2613" w:type="dxa"/>
            <w:vAlign w:val="center"/>
          </w:tcPr>
          <w:p w:rsidR="003A2F90" w:rsidRPr="00BC24C3" w:rsidRDefault="003A2F90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</w:tr>
      <w:tr w:rsidR="003A2F90" w:rsidRPr="00BC24C3" w:rsidTr="00BC24C3">
        <w:tc>
          <w:tcPr>
            <w:tcW w:w="3114" w:type="dxa"/>
            <w:vAlign w:val="center"/>
          </w:tcPr>
          <w:p w:rsidR="003A2F90" w:rsidRPr="00BC24C3" w:rsidRDefault="003A2F90" w:rsidP="00166540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2110" w:type="dxa"/>
            <w:vAlign w:val="center"/>
          </w:tcPr>
          <w:p w:rsidR="003A2F90" w:rsidRPr="00371DF6" w:rsidRDefault="003A2F90" w:rsidP="00166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95,5</w:t>
            </w:r>
            <w:r w:rsidRPr="00371DF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13" w:type="dxa"/>
            <w:vAlign w:val="center"/>
          </w:tcPr>
          <w:p w:rsidR="003A2F90" w:rsidRPr="00371DF6" w:rsidRDefault="003A2F90" w:rsidP="00166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96,5</w:t>
            </w:r>
            <w:r w:rsidRPr="00371DF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13" w:type="dxa"/>
            <w:vAlign w:val="center"/>
          </w:tcPr>
          <w:p w:rsidR="003A2F90" w:rsidRPr="00371DF6" w:rsidRDefault="003A2F90" w:rsidP="00166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71DF6">
              <w:rPr>
                <w:rFonts w:ascii="Times New Roman" w:hAnsi="Times New Roman"/>
                <w:sz w:val="28"/>
                <w:szCs w:val="28"/>
              </w:rPr>
              <w:t>1%</w:t>
            </w:r>
          </w:p>
        </w:tc>
      </w:tr>
      <w:tr w:rsidR="003A2F90" w:rsidRPr="00BC24C3" w:rsidTr="00BC24C3">
        <w:tc>
          <w:tcPr>
            <w:tcW w:w="3114" w:type="dxa"/>
            <w:vAlign w:val="center"/>
          </w:tcPr>
          <w:p w:rsidR="003A2F90" w:rsidRPr="00BC24C3" w:rsidRDefault="003A2F90" w:rsidP="00166540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2110" w:type="dxa"/>
            <w:vAlign w:val="center"/>
          </w:tcPr>
          <w:p w:rsidR="003A2F90" w:rsidRPr="00371DF6" w:rsidRDefault="003A2F90" w:rsidP="00166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76,6</w:t>
            </w:r>
            <w:r w:rsidRPr="00371DF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13" w:type="dxa"/>
            <w:vAlign w:val="center"/>
          </w:tcPr>
          <w:p w:rsidR="003A2F90" w:rsidRPr="00371DF6" w:rsidRDefault="003A2F90" w:rsidP="00166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</w:t>
            </w:r>
            <w:r w:rsidRPr="00371DF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613" w:type="dxa"/>
            <w:vAlign w:val="center"/>
          </w:tcPr>
          <w:p w:rsidR="003A2F90" w:rsidRPr="00371DF6" w:rsidRDefault="003A2F90" w:rsidP="00166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DF6">
              <w:rPr>
                <w:rFonts w:ascii="Times New Roman" w:hAnsi="Times New Roman"/>
                <w:sz w:val="28"/>
                <w:szCs w:val="28"/>
              </w:rPr>
              <w:t>+34,1%</w:t>
            </w:r>
          </w:p>
        </w:tc>
      </w:tr>
    </w:tbl>
    <w:p w:rsidR="003A2F90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A2F90" w:rsidRDefault="003A2F90" w:rsidP="00371D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данных говорит о том, что</w:t>
      </w:r>
      <w:r w:rsidRPr="00072CE7">
        <w:rPr>
          <w:rFonts w:ascii="Times New Roman" w:hAnsi="Times New Roman"/>
          <w:sz w:val="28"/>
          <w:szCs w:val="28"/>
        </w:rPr>
        <w:t xml:space="preserve"> результативность освоения образовательных программ в условиях дистанционного обучения остал</w:t>
      </w:r>
      <w:r>
        <w:rPr>
          <w:rFonts w:ascii="Times New Roman" w:hAnsi="Times New Roman"/>
          <w:sz w:val="28"/>
          <w:szCs w:val="28"/>
        </w:rPr>
        <w:t>а</w:t>
      </w:r>
      <w:r w:rsidRPr="00072CE7">
        <w:rPr>
          <w:rFonts w:ascii="Times New Roman" w:hAnsi="Times New Roman"/>
          <w:sz w:val="28"/>
          <w:szCs w:val="28"/>
        </w:rPr>
        <w:t>сь ста</w:t>
      </w:r>
      <w:r>
        <w:rPr>
          <w:rFonts w:ascii="Times New Roman" w:hAnsi="Times New Roman"/>
          <w:sz w:val="28"/>
          <w:szCs w:val="28"/>
        </w:rPr>
        <w:t>би</w:t>
      </w:r>
      <w:r w:rsidRPr="00072CE7">
        <w:rPr>
          <w:rFonts w:ascii="Times New Roman" w:hAnsi="Times New Roman"/>
          <w:sz w:val="28"/>
          <w:szCs w:val="28"/>
        </w:rPr>
        <w:t>льной, а по некоторым показателям (качество знаний, результативность участия в интеллектуальных состязаниях) выросла. Это можно объяснить, с одной стороны, более комфортным для обучающихся режимом занятий, а с другой</w:t>
      </w:r>
      <w:r>
        <w:rPr>
          <w:rFonts w:ascii="Times New Roman" w:hAnsi="Times New Roman"/>
          <w:sz w:val="28"/>
          <w:szCs w:val="28"/>
        </w:rPr>
        <w:t xml:space="preserve"> - к</w:t>
      </w:r>
      <w:r w:rsidRPr="00072CE7">
        <w:rPr>
          <w:rFonts w:ascii="Times New Roman" w:hAnsi="Times New Roman"/>
          <w:sz w:val="28"/>
          <w:szCs w:val="28"/>
        </w:rPr>
        <w:t xml:space="preserve">ачественной и эффективной работой педагогов. </w:t>
      </w:r>
    </w:p>
    <w:p w:rsidR="003A2F90" w:rsidRDefault="003A2F90" w:rsidP="00DC5688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внедрения модели дистанционного обучения педагоги МБОУ МАЛ разработали значительное количество методических материалов, успешно используемых в процессе обучения. К таким материалам относятся видеоуроки и видеолекции, размещенные на видеохостингах; тестовые материалы; интерактивные уроки, рабочие листы.</w:t>
      </w:r>
    </w:p>
    <w:p w:rsidR="003A2F90" w:rsidRPr="002A43E8" w:rsidRDefault="003A2F90" w:rsidP="00DC5688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сделать вывод о том, что выбранная МБОУ МАЛ модель дистанционного обучения является объективной и эффективной.</w:t>
      </w:r>
    </w:p>
    <w:sectPr w:rsidR="003A2F90" w:rsidRPr="002A43E8" w:rsidSect="00B9707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F90" w:rsidRDefault="003A2F90" w:rsidP="002A43E8">
      <w:r>
        <w:separator/>
      </w:r>
    </w:p>
  </w:endnote>
  <w:endnote w:type="continuationSeparator" w:id="0">
    <w:p w:rsidR="003A2F90" w:rsidRDefault="003A2F90" w:rsidP="002A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F90" w:rsidRDefault="003A2F90" w:rsidP="002A43E8">
      <w:r>
        <w:separator/>
      </w:r>
    </w:p>
  </w:footnote>
  <w:footnote w:type="continuationSeparator" w:id="0">
    <w:p w:rsidR="003A2F90" w:rsidRDefault="003A2F90" w:rsidP="002A4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078"/>
    <w:rsid w:val="00020FEE"/>
    <w:rsid w:val="00026F43"/>
    <w:rsid w:val="000408B7"/>
    <w:rsid w:val="0004329F"/>
    <w:rsid w:val="00072CE7"/>
    <w:rsid w:val="00083A42"/>
    <w:rsid w:val="000A1A7D"/>
    <w:rsid w:val="000D7C6B"/>
    <w:rsid w:val="000F2F53"/>
    <w:rsid w:val="0010613B"/>
    <w:rsid w:val="00144024"/>
    <w:rsid w:val="00166540"/>
    <w:rsid w:val="00183B26"/>
    <w:rsid w:val="001C0CFB"/>
    <w:rsid w:val="002004D5"/>
    <w:rsid w:val="00291D14"/>
    <w:rsid w:val="002920B8"/>
    <w:rsid w:val="002953E6"/>
    <w:rsid w:val="002A43E8"/>
    <w:rsid w:val="002E6505"/>
    <w:rsid w:val="003323BF"/>
    <w:rsid w:val="00364638"/>
    <w:rsid w:val="00371DF6"/>
    <w:rsid w:val="00397DD9"/>
    <w:rsid w:val="003A2F90"/>
    <w:rsid w:val="003A7ECB"/>
    <w:rsid w:val="003C174F"/>
    <w:rsid w:val="003D0256"/>
    <w:rsid w:val="003D45C2"/>
    <w:rsid w:val="00451C4E"/>
    <w:rsid w:val="00472ABD"/>
    <w:rsid w:val="004F7651"/>
    <w:rsid w:val="004F7B3F"/>
    <w:rsid w:val="00515505"/>
    <w:rsid w:val="00530058"/>
    <w:rsid w:val="005C1BF4"/>
    <w:rsid w:val="005E2A50"/>
    <w:rsid w:val="006317B7"/>
    <w:rsid w:val="00662C2D"/>
    <w:rsid w:val="0070570A"/>
    <w:rsid w:val="007125A0"/>
    <w:rsid w:val="00714994"/>
    <w:rsid w:val="00725843"/>
    <w:rsid w:val="00755936"/>
    <w:rsid w:val="007C7C59"/>
    <w:rsid w:val="007E52DC"/>
    <w:rsid w:val="0080363C"/>
    <w:rsid w:val="00812561"/>
    <w:rsid w:val="00842F7B"/>
    <w:rsid w:val="0086472B"/>
    <w:rsid w:val="00894820"/>
    <w:rsid w:val="008B753F"/>
    <w:rsid w:val="00927C1F"/>
    <w:rsid w:val="00972F2F"/>
    <w:rsid w:val="009D30EF"/>
    <w:rsid w:val="009E5F8D"/>
    <w:rsid w:val="00A213C9"/>
    <w:rsid w:val="00A86153"/>
    <w:rsid w:val="00A92370"/>
    <w:rsid w:val="00AA5EBF"/>
    <w:rsid w:val="00B87233"/>
    <w:rsid w:val="00B97078"/>
    <w:rsid w:val="00BA340F"/>
    <w:rsid w:val="00BB5A95"/>
    <w:rsid w:val="00BC24C3"/>
    <w:rsid w:val="00BD2167"/>
    <w:rsid w:val="00BF670E"/>
    <w:rsid w:val="00C22C54"/>
    <w:rsid w:val="00C31353"/>
    <w:rsid w:val="00CB00AF"/>
    <w:rsid w:val="00CE4976"/>
    <w:rsid w:val="00D36234"/>
    <w:rsid w:val="00D51C72"/>
    <w:rsid w:val="00DC5688"/>
    <w:rsid w:val="00DD1405"/>
    <w:rsid w:val="00E0468A"/>
    <w:rsid w:val="00E36AA6"/>
    <w:rsid w:val="00E47291"/>
    <w:rsid w:val="00E52984"/>
    <w:rsid w:val="00EF29B0"/>
    <w:rsid w:val="00F31196"/>
    <w:rsid w:val="00F560EF"/>
    <w:rsid w:val="00F65598"/>
    <w:rsid w:val="00FA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E6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7078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B97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97078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E046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2A43E8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A43E8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A43E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8</Pages>
  <Words>2361</Words>
  <Characters>13464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Вячеслав Пославский</dc:creator>
  <cp:keywords/>
  <dc:description/>
  <cp:lastModifiedBy>user</cp:lastModifiedBy>
  <cp:revision>3</cp:revision>
  <dcterms:created xsi:type="dcterms:W3CDTF">2020-05-31T18:41:00Z</dcterms:created>
  <dcterms:modified xsi:type="dcterms:W3CDTF">2020-05-31T20:36:00Z</dcterms:modified>
</cp:coreProperties>
</file>