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48" w:rsidRDefault="003C3748" w:rsidP="000B4D37">
      <w:pPr>
        <w:widowControl/>
        <w:shd w:val="clear" w:color="auto" w:fill="FFFFFF"/>
        <w:rPr>
          <w:sz w:val="24"/>
          <w:szCs w:val="24"/>
          <w:lang w:val="en-US"/>
        </w:rPr>
      </w:pPr>
    </w:p>
    <w:p w:rsidR="003C3748" w:rsidRPr="00125C75" w:rsidRDefault="003C3748" w:rsidP="000B4D37">
      <w:pPr>
        <w:widowControl/>
        <w:shd w:val="clear" w:color="auto" w:fill="FFFFFF"/>
        <w:rPr>
          <w:sz w:val="24"/>
          <w:szCs w:val="24"/>
          <w:lang w:val="en-US"/>
        </w:rPr>
      </w:pPr>
    </w:p>
    <w:p w:rsidR="003C3748" w:rsidRDefault="003C3748" w:rsidP="000B4D37">
      <w:pPr>
        <w:widowControl/>
        <w:shd w:val="clear" w:color="auto" w:fill="FFFFFF"/>
        <w:jc w:val="center"/>
        <w:rPr>
          <w:b/>
          <w:bCs/>
          <w:color w:val="000000"/>
          <w:sz w:val="32"/>
          <w:szCs w:val="32"/>
          <w:lang w:val="en-US"/>
        </w:rPr>
      </w:pPr>
    </w:p>
    <w:p w:rsidR="003C3748" w:rsidRDefault="003C3748" w:rsidP="000B4D37">
      <w:pPr>
        <w:widowControl/>
        <w:shd w:val="clear" w:color="auto" w:fill="FFFFFF"/>
        <w:jc w:val="center"/>
        <w:rPr>
          <w:b/>
          <w:bCs/>
          <w:color w:val="000000"/>
          <w:sz w:val="32"/>
          <w:szCs w:val="32"/>
          <w:lang w:val="en-US"/>
        </w:rPr>
      </w:pPr>
    </w:p>
    <w:p w:rsidR="003C3748" w:rsidRDefault="003C3748" w:rsidP="000B4D37">
      <w:pPr>
        <w:widowControl/>
        <w:shd w:val="clear" w:color="auto" w:fill="FFFFFF"/>
        <w:jc w:val="center"/>
        <w:rPr>
          <w:b/>
          <w:bCs/>
          <w:color w:val="000000"/>
          <w:sz w:val="32"/>
          <w:szCs w:val="32"/>
          <w:lang w:val="en-US"/>
        </w:rPr>
      </w:pPr>
    </w:p>
    <w:p w:rsidR="003C3748" w:rsidRPr="000B4D37" w:rsidRDefault="003C3748" w:rsidP="000B4D37">
      <w:pPr>
        <w:widowControl/>
        <w:shd w:val="clear" w:color="auto" w:fill="FFFFFF"/>
        <w:jc w:val="center"/>
        <w:rPr>
          <w:b/>
          <w:bCs/>
          <w:color w:val="000000"/>
          <w:sz w:val="32"/>
          <w:szCs w:val="32"/>
        </w:rPr>
      </w:pPr>
      <w:r w:rsidRPr="000B4D37">
        <w:rPr>
          <w:b/>
          <w:bCs/>
          <w:color w:val="000000"/>
          <w:sz w:val="32"/>
          <w:szCs w:val="32"/>
        </w:rPr>
        <w:t>Рабочая   программа</w:t>
      </w:r>
    </w:p>
    <w:p w:rsidR="003C3748" w:rsidRPr="000B4D37" w:rsidRDefault="003C3748" w:rsidP="000B4D37">
      <w:pPr>
        <w:widowControl/>
        <w:shd w:val="clear" w:color="auto" w:fill="FFFFFF"/>
        <w:jc w:val="center"/>
        <w:rPr>
          <w:b/>
          <w:bCs/>
          <w:color w:val="000000"/>
          <w:sz w:val="32"/>
          <w:szCs w:val="32"/>
        </w:rPr>
      </w:pPr>
      <w:r w:rsidRPr="000B4D37">
        <w:rPr>
          <w:b/>
          <w:bCs/>
          <w:color w:val="000000"/>
          <w:sz w:val="32"/>
          <w:szCs w:val="32"/>
        </w:rPr>
        <w:t xml:space="preserve">по учебному предмету «Иностранный </w:t>
      </w:r>
      <w:r>
        <w:rPr>
          <w:b/>
          <w:bCs/>
          <w:color w:val="000000"/>
          <w:sz w:val="32"/>
          <w:szCs w:val="32"/>
        </w:rPr>
        <w:t xml:space="preserve">(немецкий) </w:t>
      </w:r>
      <w:r w:rsidRPr="000B4D37">
        <w:rPr>
          <w:b/>
          <w:bCs/>
          <w:color w:val="000000"/>
          <w:sz w:val="32"/>
          <w:szCs w:val="32"/>
        </w:rPr>
        <w:t xml:space="preserve">язык» </w:t>
      </w:r>
    </w:p>
    <w:p w:rsidR="003C3748" w:rsidRPr="000B4D37" w:rsidRDefault="003C3748" w:rsidP="000B4D37">
      <w:pPr>
        <w:widowControl/>
        <w:shd w:val="clear" w:color="auto" w:fill="FFFFFF"/>
        <w:jc w:val="center"/>
        <w:rPr>
          <w:color w:val="000000"/>
          <w:sz w:val="32"/>
          <w:szCs w:val="32"/>
        </w:rPr>
      </w:pPr>
      <w:r w:rsidRPr="000B4D37">
        <w:rPr>
          <w:color w:val="000000"/>
          <w:sz w:val="32"/>
          <w:szCs w:val="32"/>
        </w:rPr>
        <w:t>основной образовательной программы</w:t>
      </w:r>
    </w:p>
    <w:p w:rsidR="003C3748" w:rsidRPr="000B4D37" w:rsidRDefault="003C3748" w:rsidP="000B4D37">
      <w:pPr>
        <w:widowControl/>
        <w:shd w:val="clear" w:color="auto" w:fill="FFFFFF"/>
        <w:jc w:val="center"/>
        <w:rPr>
          <w:b/>
          <w:bCs/>
          <w:sz w:val="32"/>
          <w:szCs w:val="32"/>
        </w:rPr>
      </w:pPr>
      <w:r w:rsidRPr="000B4D37">
        <w:rPr>
          <w:color w:val="000000"/>
          <w:sz w:val="32"/>
          <w:szCs w:val="32"/>
        </w:rPr>
        <w:t xml:space="preserve">основного общего образования </w:t>
      </w:r>
    </w:p>
    <w:p w:rsidR="003C3748" w:rsidRPr="00FE1FD4" w:rsidRDefault="003C3748" w:rsidP="00FE1FD4">
      <w:pPr>
        <w:widowControl/>
        <w:shd w:val="clear" w:color="auto" w:fill="FFFFFF"/>
        <w:jc w:val="center"/>
        <w:rPr>
          <w:b/>
          <w:bCs/>
          <w:sz w:val="32"/>
          <w:szCs w:val="32"/>
        </w:rPr>
      </w:pPr>
      <w:r w:rsidRPr="000B4D37">
        <w:rPr>
          <w:b/>
          <w:bCs/>
          <w:sz w:val="32"/>
          <w:szCs w:val="32"/>
        </w:rPr>
        <w:t>5 -9 классы</w:t>
      </w:r>
    </w:p>
    <w:p w:rsidR="003C3748" w:rsidRDefault="003C3748" w:rsidP="002F30A3">
      <w:pPr>
        <w:widowControl/>
        <w:shd w:val="clear" w:color="auto" w:fill="FFFFFF"/>
        <w:rPr>
          <w:b/>
          <w:bCs/>
          <w:sz w:val="22"/>
          <w:szCs w:val="22"/>
          <w:lang w:val="en-US"/>
        </w:rPr>
      </w:pPr>
      <w:r>
        <w:rPr>
          <w:b/>
          <w:bCs/>
          <w:sz w:val="22"/>
          <w:szCs w:val="22"/>
        </w:rPr>
        <w:t xml:space="preserve">                                                                                                         </w:t>
      </w: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Default="003C3748" w:rsidP="002F30A3">
      <w:pPr>
        <w:widowControl/>
        <w:shd w:val="clear" w:color="auto" w:fill="FFFFFF"/>
        <w:rPr>
          <w:b/>
          <w:bCs/>
          <w:sz w:val="22"/>
          <w:szCs w:val="22"/>
          <w:lang w:val="en-US"/>
        </w:rPr>
      </w:pPr>
    </w:p>
    <w:p w:rsidR="003C3748" w:rsidRPr="00125C75" w:rsidRDefault="003C3748" w:rsidP="002F30A3">
      <w:pPr>
        <w:widowControl/>
        <w:shd w:val="clear" w:color="auto" w:fill="FFFFFF"/>
        <w:rPr>
          <w:b/>
          <w:bCs/>
          <w:sz w:val="22"/>
          <w:szCs w:val="22"/>
          <w:lang w:val="en-US"/>
        </w:rPr>
      </w:pPr>
    </w:p>
    <w:p w:rsidR="003C3748" w:rsidRDefault="003C3748" w:rsidP="00C10EC0">
      <w:pPr>
        <w:widowControl/>
        <w:shd w:val="clear" w:color="auto" w:fill="FFFFFF"/>
        <w:ind w:left="2832"/>
        <w:jc w:val="center"/>
        <w:rPr>
          <w:sz w:val="22"/>
          <w:szCs w:val="22"/>
          <w:lang w:val="en-US"/>
        </w:rPr>
      </w:pPr>
    </w:p>
    <w:p w:rsidR="003C3748" w:rsidRPr="00125C75" w:rsidRDefault="003C3748" w:rsidP="000B4D37">
      <w:pPr>
        <w:widowControl/>
        <w:autoSpaceDE/>
        <w:autoSpaceDN/>
        <w:adjustRightInd/>
        <w:rPr>
          <w:b/>
          <w:bCs/>
          <w:color w:val="000000"/>
          <w:sz w:val="22"/>
          <w:szCs w:val="22"/>
          <w:u w:val="single"/>
          <w:lang w:val="en-US"/>
        </w:rPr>
      </w:pPr>
    </w:p>
    <w:p w:rsidR="003C3748" w:rsidRDefault="003C3748" w:rsidP="000B4D37">
      <w:pPr>
        <w:widowControl/>
        <w:autoSpaceDE/>
        <w:autoSpaceDN/>
        <w:adjustRightInd/>
        <w:rPr>
          <w:b/>
          <w:bCs/>
          <w:color w:val="000000"/>
          <w:sz w:val="22"/>
          <w:szCs w:val="22"/>
          <w:u w:val="single"/>
        </w:rPr>
      </w:pPr>
    </w:p>
    <w:p w:rsidR="003C3748" w:rsidRDefault="003C3748" w:rsidP="000B4D37">
      <w:pPr>
        <w:widowControl/>
        <w:autoSpaceDE/>
        <w:autoSpaceDN/>
        <w:adjustRightInd/>
        <w:rPr>
          <w:b/>
          <w:bCs/>
          <w:color w:val="000000"/>
          <w:sz w:val="22"/>
          <w:szCs w:val="22"/>
          <w:u w:val="single"/>
        </w:rPr>
      </w:pPr>
    </w:p>
    <w:p w:rsidR="003C3748" w:rsidRPr="00326727" w:rsidRDefault="003C3748" w:rsidP="00103EF4">
      <w:pPr>
        <w:widowControl/>
        <w:shd w:val="clear" w:color="auto" w:fill="FFFFFF"/>
        <w:autoSpaceDE/>
        <w:autoSpaceDN/>
        <w:adjustRightInd/>
        <w:jc w:val="both"/>
        <w:rPr>
          <w:b/>
          <w:bCs/>
          <w:color w:val="000000"/>
          <w:sz w:val="32"/>
          <w:szCs w:val="32"/>
          <w:u w:val="single"/>
        </w:rPr>
      </w:pPr>
      <w:r w:rsidRPr="00103EF4">
        <w:rPr>
          <w:b/>
          <w:bCs/>
          <w:color w:val="000000"/>
          <w:sz w:val="32"/>
          <w:szCs w:val="32"/>
          <w:u w:val="single"/>
        </w:rPr>
        <w:t>1</w:t>
      </w:r>
      <w:r w:rsidRPr="00326727">
        <w:rPr>
          <w:b/>
          <w:bCs/>
          <w:color w:val="000000"/>
          <w:sz w:val="32"/>
          <w:szCs w:val="32"/>
          <w:u w:val="single"/>
        </w:rPr>
        <w:t>.Планируемые результаты изучения учебного предмета</w:t>
      </w:r>
    </w:p>
    <w:p w:rsidR="003C3748" w:rsidRPr="00103EF4" w:rsidRDefault="003C3748" w:rsidP="000B4D37">
      <w:pPr>
        <w:widowControl/>
        <w:autoSpaceDE/>
        <w:autoSpaceDN/>
        <w:adjustRightInd/>
        <w:rPr>
          <w:b/>
          <w:bCs/>
          <w:color w:val="000000"/>
          <w:sz w:val="22"/>
          <w:szCs w:val="22"/>
          <w:u w:val="single"/>
        </w:rPr>
      </w:pPr>
    </w:p>
    <w:p w:rsidR="003C3748" w:rsidRPr="000B4D37" w:rsidRDefault="003C3748" w:rsidP="000B4D37">
      <w:pPr>
        <w:widowControl/>
        <w:autoSpaceDE/>
        <w:autoSpaceDN/>
        <w:adjustRightInd/>
        <w:rPr>
          <w:b/>
          <w:bCs/>
          <w:sz w:val="28"/>
          <w:szCs w:val="28"/>
          <w:u w:val="single"/>
        </w:rPr>
      </w:pPr>
      <w:r>
        <w:rPr>
          <w:b/>
          <w:bCs/>
          <w:color w:val="000000"/>
          <w:sz w:val="22"/>
          <w:szCs w:val="22"/>
          <w:u w:val="single"/>
          <w:lang w:val="en-US"/>
        </w:rPr>
        <w:t>I</w:t>
      </w:r>
      <w:r w:rsidRPr="004268B3">
        <w:rPr>
          <w:b/>
          <w:bCs/>
          <w:color w:val="000000"/>
          <w:sz w:val="22"/>
          <w:szCs w:val="22"/>
          <w:u w:val="single"/>
        </w:rPr>
        <w:t xml:space="preserve">. </w:t>
      </w:r>
      <w:r w:rsidRPr="000A1982">
        <w:rPr>
          <w:b/>
          <w:bCs/>
          <w:color w:val="000000"/>
          <w:sz w:val="22"/>
          <w:szCs w:val="22"/>
          <w:u w:val="single"/>
        </w:rPr>
        <w:t>Личностные результаты</w:t>
      </w:r>
      <w:r w:rsidRPr="000A1982">
        <w:rPr>
          <w:color w:val="000000"/>
          <w:sz w:val="22"/>
          <w:szCs w:val="22"/>
          <w:u w:val="single"/>
        </w:rPr>
        <w:t>:</w:t>
      </w:r>
    </w:p>
    <w:p w:rsidR="003C3748" w:rsidRPr="00CE0706" w:rsidRDefault="003C3748" w:rsidP="00CE0706">
      <w:pPr>
        <w:shd w:val="clear" w:color="auto" w:fill="FFFFFF"/>
        <w:spacing w:before="259"/>
        <w:ind w:left="-851" w:right="34" w:firstLine="426"/>
        <w:jc w:val="both"/>
        <w:rPr>
          <w:color w:val="000000"/>
          <w:sz w:val="22"/>
          <w:szCs w:val="22"/>
        </w:rPr>
      </w:pPr>
      <w:r w:rsidRPr="00CE0706">
        <w:rPr>
          <w:color w:val="000000"/>
          <w:sz w:val="22"/>
          <w:szCs w:val="22"/>
        </w:rPr>
        <w:t>— формирование мотивации изучения иностранных языков и стремление к самосовершенствованию в образовательной области «Иностранный язык»;</w:t>
      </w:r>
    </w:p>
    <w:p w:rsidR="003C3748" w:rsidRPr="00CE0706" w:rsidRDefault="003C3748" w:rsidP="00CE0706">
      <w:pPr>
        <w:shd w:val="clear" w:color="auto" w:fill="FFFFFF"/>
        <w:spacing w:before="259"/>
        <w:ind w:left="-851" w:right="34" w:firstLine="426"/>
        <w:jc w:val="both"/>
        <w:rPr>
          <w:color w:val="000000"/>
          <w:sz w:val="22"/>
          <w:szCs w:val="22"/>
        </w:rPr>
      </w:pPr>
      <w:r w:rsidRPr="00CE0706">
        <w:rPr>
          <w:color w:val="000000"/>
          <w:sz w:val="22"/>
          <w:szCs w:val="22"/>
        </w:rPr>
        <w:t>— осознание возможностей самореализации средствами иностранного языка; стремление к совершенствованию собственной речевой культуры в целом; формирование коммуникативной компетенции и межкультурной и межэтнической коммуникации; развитие таких качеств, как воля, целеустремленность, креативность, инициативность, эмпатия, трудолюбие, дисциплинированность;</w:t>
      </w:r>
    </w:p>
    <w:p w:rsidR="003C3748" w:rsidRPr="00CE0706" w:rsidRDefault="003C3748" w:rsidP="00CE0706">
      <w:pPr>
        <w:shd w:val="clear" w:color="auto" w:fill="FFFFFF"/>
        <w:spacing w:before="259"/>
        <w:ind w:left="-851" w:right="34" w:firstLine="426"/>
        <w:jc w:val="both"/>
        <w:rPr>
          <w:color w:val="000000"/>
          <w:sz w:val="22"/>
          <w:szCs w:val="22"/>
        </w:rPr>
      </w:pPr>
      <w:r w:rsidRPr="00CE0706">
        <w:rPr>
          <w:color w:val="000000"/>
          <w:sz w:val="22"/>
          <w:szCs w:val="22"/>
        </w:rPr>
        <w:t>— формирование общекультурной и этнической идентичности как составляющих гражданской идентичности личности;</w:t>
      </w:r>
    </w:p>
    <w:p w:rsidR="003C3748" w:rsidRPr="00CE0706" w:rsidRDefault="003C3748" w:rsidP="00CE0706">
      <w:pPr>
        <w:shd w:val="clear" w:color="auto" w:fill="FFFFFF"/>
        <w:spacing w:before="259"/>
        <w:ind w:left="-851" w:right="34" w:firstLine="426"/>
        <w:jc w:val="both"/>
        <w:rPr>
          <w:color w:val="000000"/>
          <w:sz w:val="22"/>
          <w:szCs w:val="22"/>
        </w:rPr>
      </w:pPr>
      <w:r w:rsidRPr="00CE0706">
        <w:rPr>
          <w:color w:val="000000"/>
          <w:sz w:val="22"/>
          <w:szCs w:val="22"/>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3C3748" w:rsidRPr="00CE0706" w:rsidRDefault="003C3748" w:rsidP="00CE0706">
      <w:pPr>
        <w:shd w:val="clear" w:color="auto" w:fill="FFFFFF"/>
        <w:spacing w:before="259"/>
        <w:ind w:left="-851" w:right="34" w:firstLine="426"/>
        <w:jc w:val="both"/>
        <w:rPr>
          <w:color w:val="000000"/>
          <w:sz w:val="22"/>
          <w:szCs w:val="22"/>
        </w:rPr>
      </w:pPr>
      <w:r w:rsidRPr="00CE0706">
        <w:rPr>
          <w:color w:val="000000"/>
          <w:sz w:val="22"/>
          <w:szCs w:val="22"/>
        </w:rPr>
        <w:t>— готовность отстаивать национальные и общечеловеческие (гуманистические, демократические) ценности, свою гражданскую позицию.</w:t>
      </w:r>
    </w:p>
    <w:p w:rsidR="003C3748" w:rsidRDefault="003C3748" w:rsidP="00CE0706">
      <w:pPr>
        <w:shd w:val="clear" w:color="auto" w:fill="FFFFFF"/>
        <w:spacing w:before="216"/>
        <w:ind w:left="-851" w:right="34" w:firstLine="426"/>
        <w:jc w:val="both"/>
        <w:rPr>
          <w:color w:val="000000"/>
          <w:sz w:val="22"/>
          <w:szCs w:val="22"/>
          <w:u w:val="single"/>
        </w:rPr>
      </w:pPr>
      <w:r w:rsidRPr="000A1982">
        <w:rPr>
          <w:b/>
          <w:bCs/>
          <w:color w:val="000000"/>
          <w:sz w:val="22"/>
          <w:szCs w:val="22"/>
          <w:lang w:val="en-US"/>
        </w:rPr>
        <w:t>II</w:t>
      </w:r>
      <w:r w:rsidRPr="000A1982">
        <w:rPr>
          <w:b/>
          <w:bCs/>
          <w:color w:val="000000"/>
          <w:sz w:val="22"/>
          <w:szCs w:val="22"/>
        </w:rPr>
        <w:t xml:space="preserve">. </w:t>
      </w:r>
      <w:r w:rsidRPr="000A1982">
        <w:rPr>
          <w:b/>
          <w:bCs/>
          <w:color w:val="000000"/>
          <w:sz w:val="22"/>
          <w:szCs w:val="22"/>
          <w:u w:val="single"/>
        </w:rPr>
        <w:t>Метапредметные результаты</w:t>
      </w:r>
      <w:r w:rsidRPr="000A1982">
        <w:rPr>
          <w:color w:val="000000"/>
          <w:sz w:val="22"/>
          <w:szCs w:val="22"/>
          <w:u w:val="single"/>
        </w:rPr>
        <w:t>:</w:t>
      </w:r>
    </w:p>
    <w:p w:rsidR="003C3748" w:rsidRPr="00CE0706" w:rsidRDefault="003C3748" w:rsidP="00CE0706">
      <w:pPr>
        <w:shd w:val="clear" w:color="auto" w:fill="FFFFFF"/>
        <w:spacing w:before="216"/>
        <w:ind w:left="-851" w:right="34" w:firstLine="426"/>
        <w:jc w:val="both"/>
        <w:rPr>
          <w:color w:val="000000"/>
          <w:sz w:val="22"/>
          <w:szCs w:val="22"/>
        </w:rPr>
      </w:pPr>
      <w:r w:rsidRPr="00CE0706">
        <w:rPr>
          <w:color w:val="000000"/>
          <w:sz w:val="22"/>
          <w:szCs w:val="22"/>
        </w:rPr>
        <w:t>— развитие умения планировать свое речевое и неречевое поведение;</w:t>
      </w:r>
    </w:p>
    <w:p w:rsidR="003C3748" w:rsidRPr="00CE0706" w:rsidRDefault="003C3748" w:rsidP="00CE0706">
      <w:pPr>
        <w:shd w:val="clear" w:color="auto" w:fill="FFFFFF"/>
        <w:spacing w:before="216"/>
        <w:ind w:left="-851" w:right="34" w:firstLine="426"/>
        <w:jc w:val="both"/>
        <w:rPr>
          <w:color w:val="000000"/>
          <w:sz w:val="22"/>
          <w:szCs w:val="22"/>
        </w:rPr>
      </w:pPr>
      <w:r w:rsidRPr="00CE0706">
        <w:rPr>
          <w:color w:val="000000"/>
          <w:sz w:val="22"/>
          <w:szCs w:val="22"/>
        </w:rPr>
        <w:t>— развитие коммуникативной компетенции, включая умение взаимодействовать с окружающими, выполняя разные социальные роли;</w:t>
      </w:r>
    </w:p>
    <w:p w:rsidR="003C3748" w:rsidRPr="00CE0706" w:rsidRDefault="003C3748" w:rsidP="00CE0706">
      <w:pPr>
        <w:shd w:val="clear" w:color="auto" w:fill="FFFFFF"/>
        <w:spacing w:before="216"/>
        <w:ind w:left="-851" w:right="34" w:firstLine="426"/>
        <w:jc w:val="both"/>
        <w:rPr>
          <w:color w:val="000000"/>
          <w:sz w:val="22"/>
          <w:szCs w:val="22"/>
        </w:rPr>
      </w:pPr>
      <w:r w:rsidRPr="00CE0706">
        <w:rPr>
          <w:color w:val="000000"/>
          <w:sz w:val="22"/>
          <w:szCs w:val="22"/>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3C3748" w:rsidRPr="00CE0706" w:rsidRDefault="003C3748" w:rsidP="00CE0706">
      <w:pPr>
        <w:shd w:val="clear" w:color="auto" w:fill="FFFFFF"/>
        <w:spacing w:before="216"/>
        <w:ind w:left="-851" w:right="34" w:firstLine="426"/>
        <w:jc w:val="both"/>
        <w:rPr>
          <w:color w:val="000000"/>
          <w:sz w:val="22"/>
          <w:szCs w:val="22"/>
        </w:rPr>
      </w:pPr>
      <w:r w:rsidRPr="00CE0706">
        <w:rPr>
          <w:color w:val="000000"/>
          <w:sz w:val="22"/>
          <w:szCs w:val="22"/>
        </w:rPr>
        <w:t>— развитие смыслового чтения, включая умение определять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3C3748" w:rsidRPr="00CE0706" w:rsidRDefault="003C3748" w:rsidP="00CE0706">
      <w:pPr>
        <w:shd w:val="clear" w:color="auto" w:fill="FFFFFF"/>
        <w:spacing w:before="216"/>
        <w:ind w:left="-851" w:right="34" w:firstLine="426"/>
        <w:jc w:val="both"/>
        <w:rPr>
          <w:color w:val="000000"/>
          <w:sz w:val="22"/>
          <w:szCs w:val="22"/>
        </w:rPr>
      </w:pPr>
      <w:r w:rsidRPr="00CE0706">
        <w:rPr>
          <w:color w:val="000000"/>
          <w:sz w:val="22"/>
          <w:szCs w:val="22"/>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3C3748" w:rsidRPr="00CE0706" w:rsidRDefault="003C3748" w:rsidP="00CE0706">
      <w:pPr>
        <w:shd w:val="clear" w:color="auto" w:fill="FFFFFF"/>
        <w:spacing w:before="216"/>
        <w:ind w:left="-851" w:right="34" w:firstLine="426"/>
        <w:jc w:val="both"/>
        <w:rPr>
          <w:color w:val="000000"/>
          <w:sz w:val="22"/>
          <w:szCs w:val="22"/>
        </w:rPr>
      </w:pPr>
      <w:r w:rsidRPr="00CE0706">
        <w:rPr>
          <w:color w:val="000000"/>
          <w:sz w:val="22"/>
          <w:szCs w:val="22"/>
        </w:rPr>
        <w:t>— формирование проектных умений:</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генерировать идеи;</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находить не одно, а несколько вариантов решения;</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выбирать наиболее рациональное решение;</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прогнозировать последствия того или иного решения;</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видеть новую проблему;</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готовить материал для проведения презентации в наглядной форме, используя для этого специально подготовленный продукт проектирования;</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работать с различными источниками информации;</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планировать работу, распределять обязанности среди участников проекта;</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собирать материал с помощью анкетирования, интервьюирования;</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оформлять результаты в виде материального продукта (реклама, брошюра, макет, описание экскурсионного тура, планшета и т. п.);</w:t>
      </w:r>
    </w:p>
    <w:p w:rsidR="003C3748" w:rsidRPr="00CE0706" w:rsidRDefault="003C3748" w:rsidP="00170994">
      <w:pPr>
        <w:pStyle w:val="ListParagraph"/>
        <w:numPr>
          <w:ilvl w:val="0"/>
          <w:numId w:val="3"/>
        </w:numPr>
        <w:shd w:val="clear" w:color="auto" w:fill="FFFFFF"/>
        <w:spacing w:before="216"/>
        <w:ind w:left="-851" w:right="34"/>
        <w:jc w:val="both"/>
        <w:rPr>
          <w:rFonts w:ascii="Times New Roman" w:hAnsi="Times New Roman" w:cs="Times New Roman"/>
          <w:color w:val="000000"/>
        </w:rPr>
      </w:pPr>
      <w:r w:rsidRPr="00CE0706">
        <w:rPr>
          <w:rFonts w:ascii="Times New Roman" w:hAnsi="Times New Roman" w:cs="Times New Roman"/>
          <w:color w:val="000000"/>
        </w:rPr>
        <w:t>сделать электронную презентацию.</w:t>
      </w:r>
    </w:p>
    <w:p w:rsidR="003C3748" w:rsidRPr="000A1982" w:rsidRDefault="003C3748" w:rsidP="00065A26">
      <w:pPr>
        <w:shd w:val="clear" w:color="auto" w:fill="FFFFFF"/>
        <w:ind w:right="34"/>
        <w:jc w:val="both"/>
        <w:rPr>
          <w:color w:val="000000"/>
          <w:sz w:val="22"/>
          <w:szCs w:val="22"/>
        </w:rPr>
      </w:pPr>
      <w:r w:rsidRPr="000A1982">
        <w:rPr>
          <w:b/>
          <w:bCs/>
          <w:color w:val="000000"/>
          <w:sz w:val="22"/>
          <w:szCs w:val="22"/>
          <w:lang w:val="en-US"/>
        </w:rPr>
        <w:t>III</w:t>
      </w:r>
      <w:r w:rsidRPr="000A1982">
        <w:rPr>
          <w:b/>
          <w:bCs/>
          <w:color w:val="000000"/>
          <w:sz w:val="22"/>
          <w:szCs w:val="22"/>
        </w:rPr>
        <w:t xml:space="preserve">. </w:t>
      </w:r>
      <w:r w:rsidRPr="000A1982">
        <w:rPr>
          <w:b/>
          <w:bCs/>
          <w:color w:val="000000"/>
          <w:sz w:val="22"/>
          <w:szCs w:val="22"/>
          <w:u w:val="single"/>
        </w:rPr>
        <w:t>Предметные результаты</w:t>
      </w:r>
      <w:r w:rsidRPr="000A1982">
        <w:rPr>
          <w:color w:val="000000"/>
          <w:sz w:val="22"/>
          <w:szCs w:val="22"/>
          <w:u w:val="single"/>
        </w:rPr>
        <w:t xml:space="preserve">: </w:t>
      </w:r>
      <w:r w:rsidRPr="000A1982">
        <w:rPr>
          <w:b/>
          <w:bCs/>
          <w:color w:val="000000"/>
          <w:spacing w:val="-3"/>
          <w:sz w:val="22"/>
          <w:szCs w:val="22"/>
        </w:rPr>
        <w:t>в коммуникативной сфере:</w:t>
      </w:r>
    </w:p>
    <w:p w:rsidR="003C3748" w:rsidRDefault="003C3748" w:rsidP="000E535A">
      <w:pPr>
        <w:shd w:val="clear" w:color="auto" w:fill="FFFFFF"/>
        <w:ind w:left="-851" w:right="34" w:firstLine="426"/>
        <w:jc w:val="both"/>
        <w:rPr>
          <w:color w:val="000000"/>
          <w:spacing w:val="-5"/>
          <w:sz w:val="22"/>
          <w:szCs w:val="22"/>
        </w:rPr>
      </w:pPr>
      <w:r w:rsidRPr="000A1982">
        <w:rPr>
          <w:b/>
          <w:bCs/>
          <w:i/>
          <w:iCs/>
          <w:color w:val="000000"/>
          <w:spacing w:val="5"/>
          <w:sz w:val="22"/>
          <w:szCs w:val="22"/>
        </w:rPr>
        <w:t xml:space="preserve">коммуникативная компетенция выпускников </w:t>
      </w:r>
      <w:r w:rsidRPr="000A1982">
        <w:rPr>
          <w:color w:val="000000"/>
          <w:spacing w:val="5"/>
          <w:sz w:val="22"/>
          <w:szCs w:val="22"/>
        </w:rPr>
        <w:t xml:space="preserve">(то есть </w:t>
      </w:r>
      <w:r w:rsidRPr="000A1982">
        <w:rPr>
          <w:color w:val="000000"/>
          <w:spacing w:val="-1"/>
          <w:sz w:val="22"/>
          <w:szCs w:val="22"/>
        </w:rPr>
        <w:t>владение немецким языком как средством общения), вклю</w:t>
      </w:r>
      <w:r w:rsidRPr="000A1982">
        <w:rPr>
          <w:color w:val="000000"/>
          <w:spacing w:val="-2"/>
          <w:sz w:val="22"/>
          <w:szCs w:val="22"/>
        </w:rPr>
        <w:t xml:space="preserve">чающая речевую компетенцию в следующих видах речевой </w:t>
      </w:r>
      <w:r w:rsidRPr="000A1982">
        <w:rPr>
          <w:color w:val="000000"/>
          <w:spacing w:val="-5"/>
          <w:sz w:val="22"/>
          <w:szCs w:val="22"/>
        </w:rPr>
        <w:t>деятельности:</w:t>
      </w:r>
    </w:p>
    <w:p w:rsidR="003C3748" w:rsidRPr="000A1982" w:rsidRDefault="003C3748" w:rsidP="000E535A">
      <w:pPr>
        <w:shd w:val="clear" w:color="auto" w:fill="FFFFFF"/>
        <w:ind w:left="-851" w:right="34" w:firstLine="426"/>
        <w:jc w:val="both"/>
        <w:rPr>
          <w:color w:val="000000"/>
          <w:sz w:val="22"/>
          <w:szCs w:val="22"/>
        </w:rPr>
      </w:pPr>
      <w:r w:rsidRPr="000A1982">
        <w:rPr>
          <w:i/>
          <w:iCs/>
          <w:color w:val="000000"/>
          <w:spacing w:val="-3"/>
          <w:sz w:val="22"/>
          <w:szCs w:val="22"/>
        </w:rPr>
        <w:t>говорении:</w:t>
      </w:r>
    </w:p>
    <w:p w:rsidR="003C3748" w:rsidRPr="000E535A" w:rsidRDefault="003C3748" w:rsidP="00170994">
      <w:pPr>
        <w:pStyle w:val="ListParagraph"/>
        <w:numPr>
          <w:ilvl w:val="0"/>
          <w:numId w:val="4"/>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2"/>
        </w:rPr>
        <w:t>умение начинать, вести/поддерживать и заканчивать раз</w:t>
      </w:r>
      <w:r w:rsidRPr="000E535A">
        <w:rPr>
          <w:rFonts w:ascii="Times New Roman" w:hAnsi="Times New Roman" w:cs="Times New Roman"/>
          <w:color w:val="000000"/>
          <w:spacing w:val="-2"/>
        </w:rPr>
        <w:softHyphen/>
      </w:r>
      <w:r w:rsidRPr="000E535A">
        <w:rPr>
          <w:rFonts w:ascii="Times New Roman" w:hAnsi="Times New Roman" w:cs="Times New Roman"/>
          <w:color w:val="000000"/>
          <w:spacing w:val="-3"/>
        </w:rPr>
        <w:t>личные виды диалогов в стандартных ситуациях общения, соблюдая нормы речевого этикета, при необходимости пе</w:t>
      </w:r>
      <w:r w:rsidRPr="000E535A">
        <w:rPr>
          <w:rFonts w:ascii="Times New Roman" w:hAnsi="Times New Roman" w:cs="Times New Roman"/>
          <w:color w:val="000000"/>
          <w:spacing w:val="-3"/>
        </w:rPr>
        <w:softHyphen/>
      </w:r>
      <w:r w:rsidRPr="000E535A">
        <w:rPr>
          <w:rFonts w:ascii="Times New Roman" w:hAnsi="Times New Roman" w:cs="Times New Roman"/>
          <w:color w:val="000000"/>
        </w:rPr>
        <w:t>респрашивая, уточняя;</w:t>
      </w:r>
    </w:p>
    <w:p w:rsidR="003C3748" w:rsidRPr="000E535A" w:rsidRDefault="003C3748" w:rsidP="00170994">
      <w:pPr>
        <w:pStyle w:val="ListParagraph"/>
        <w:numPr>
          <w:ilvl w:val="0"/>
          <w:numId w:val="4"/>
        </w:numPr>
        <w:shd w:val="clear" w:color="auto" w:fill="FFFFFF"/>
        <w:ind w:left="-851" w:right="34"/>
        <w:jc w:val="both"/>
        <w:rPr>
          <w:rFonts w:ascii="Times New Roman" w:hAnsi="Times New Roman" w:cs="Times New Roman"/>
          <w:color w:val="000000"/>
          <w:spacing w:val="-3"/>
        </w:rPr>
      </w:pPr>
      <w:r w:rsidRPr="000E535A">
        <w:rPr>
          <w:rFonts w:ascii="Times New Roman" w:hAnsi="Times New Roman" w:cs="Times New Roman"/>
          <w:color w:val="000000"/>
          <w:spacing w:val="-1"/>
        </w:rPr>
        <w:t>умение расспрашивать собеседника и отвечать на его во</w:t>
      </w:r>
      <w:r w:rsidRPr="000E535A">
        <w:rPr>
          <w:rFonts w:ascii="Times New Roman" w:hAnsi="Times New Roman" w:cs="Times New Roman"/>
          <w:color w:val="000000"/>
          <w:spacing w:val="-1"/>
        </w:rPr>
        <w:softHyphen/>
        <w:t xml:space="preserve">просы, высказывая своё мнение, просьбу, отвечать на </w:t>
      </w:r>
      <w:r w:rsidRPr="000E535A">
        <w:rPr>
          <w:rFonts w:ascii="Times New Roman" w:hAnsi="Times New Roman" w:cs="Times New Roman"/>
          <w:color w:val="000000"/>
          <w:spacing w:val="-2"/>
        </w:rPr>
        <w:t xml:space="preserve">предложение собеседника согласием/отказом, опираясь на </w:t>
      </w:r>
      <w:r w:rsidRPr="000E535A">
        <w:rPr>
          <w:rFonts w:ascii="Times New Roman" w:hAnsi="Times New Roman" w:cs="Times New Roman"/>
          <w:color w:val="000000"/>
          <w:spacing w:val="-3"/>
        </w:rPr>
        <w:t xml:space="preserve">изученную тематику и усвоенныйлексико-грамматический </w:t>
      </w:r>
      <w:r w:rsidRPr="000E535A">
        <w:rPr>
          <w:rFonts w:ascii="Times New Roman" w:hAnsi="Times New Roman" w:cs="Times New Roman"/>
          <w:color w:val="000000"/>
          <w:spacing w:val="-6"/>
        </w:rPr>
        <w:t>материал;</w:t>
      </w:r>
    </w:p>
    <w:p w:rsidR="003C3748" w:rsidRPr="000E535A" w:rsidRDefault="003C3748" w:rsidP="00170994">
      <w:pPr>
        <w:pStyle w:val="ListParagraph"/>
        <w:numPr>
          <w:ilvl w:val="0"/>
          <w:numId w:val="4"/>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1"/>
        </w:rPr>
        <w:t xml:space="preserve">участие в полилоге, свободной беседе, обсуждении; </w:t>
      </w:r>
      <w:r w:rsidRPr="000E535A">
        <w:rPr>
          <w:rFonts w:ascii="Times New Roman" w:hAnsi="Times New Roman" w:cs="Times New Roman"/>
          <w:color w:val="000000"/>
          <w:spacing w:val="7"/>
        </w:rPr>
        <w:t xml:space="preserve">рассказ о себе, своей семье, друзьях, своих интересах и </w:t>
      </w:r>
      <w:r w:rsidRPr="000E535A">
        <w:rPr>
          <w:rFonts w:ascii="Times New Roman" w:hAnsi="Times New Roman" w:cs="Times New Roman"/>
          <w:color w:val="000000"/>
          <w:spacing w:val="-1"/>
        </w:rPr>
        <w:t>планах на будущее;</w:t>
      </w:r>
      <w:r w:rsidRPr="000E535A">
        <w:rPr>
          <w:rFonts w:ascii="Times New Roman" w:hAnsi="Times New Roman" w:cs="Times New Roman"/>
          <w:color w:val="000000"/>
          <w:spacing w:val="-2"/>
        </w:rPr>
        <w:t xml:space="preserve">сообщение кратких сведений о своём городе/селе, о своей </w:t>
      </w:r>
      <w:r w:rsidRPr="000E535A">
        <w:rPr>
          <w:rFonts w:ascii="Times New Roman" w:hAnsi="Times New Roman" w:cs="Times New Roman"/>
          <w:color w:val="000000"/>
          <w:spacing w:val="2"/>
        </w:rPr>
        <w:t>стране и странах изучаемого языка;</w:t>
      </w:r>
    </w:p>
    <w:p w:rsidR="003C3748" w:rsidRPr="000E535A" w:rsidRDefault="003C3748" w:rsidP="00170994">
      <w:pPr>
        <w:pStyle w:val="ListParagraph"/>
        <w:numPr>
          <w:ilvl w:val="0"/>
          <w:numId w:val="4"/>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3"/>
        </w:rPr>
        <w:t xml:space="preserve">описание событий/явлений, умение передавать основное </w:t>
      </w:r>
      <w:r w:rsidRPr="000E535A">
        <w:rPr>
          <w:rFonts w:ascii="Times New Roman" w:hAnsi="Times New Roman" w:cs="Times New Roman"/>
          <w:color w:val="000000"/>
          <w:spacing w:val="-1"/>
        </w:rPr>
        <w:t>содержание, основную мысль прочитанного или услышан</w:t>
      </w:r>
      <w:r w:rsidRPr="000E535A">
        <w:rPr>
          <w:rFonts w:ascii="Times New Roman" w:hAnsi="Times New Roman" w:cs="Times New Roman"/>
          <w:color w:val="000000"/>
        </w:rPr>
        <w:t xml:space="preserve">ного, выражать своё отношение к прочитанному/услышанному, давать краткую характеристику персонажей; </w:t>
      </w:r>
    </w:p>
    <w:p w:rsidR="003C3748" w:rsidRPr="000E535A" w:rsidRDefault="003C3748" w:rsidP="000E535A">
      <w:pPr>
        <w:pStyle w:val="ListParagraph"/>
        <w:shd w:val="clear" w:color="auto" w:fill="FFFFFF"/>
        <w:ind w:left="-851" w:right="34"/>
        <w:jc w:val="both"/>
        <w:rPr>
          <w:rFonts w:cs="Times New Roman"/>
          <w:color w:val="000000"/>
        </w:rPr>
      </w:pPr>
      <w:r w:rsidRPr="000E535A">
        <w:rPr>
          <w:i/>
          <w:iCs/>
          <w:color w:val="000000"/>
          <w:spacing w:val="-1"/>
        </w:rPr>
        <w:t>аудировании:</w:t>
      </w:r>
    </w:p>
    <w:p w:rsidR="003C3748" w:rsidRPr="00774F68" w:rsidRDefault="003C3748" w:rsidP="00170994">
      <w:pPr>
        <w:pStyle w:val="ListParagraph"/>
        <w:numPr>
          <w:ilvl w:val="0"/>
          <w:numId w:val="4"/>
        </w:numPr>
        <w:shd w:val="clear" w:color="auto" w:fill="FFFFFF"/>
        <w:ind w:left="-851" w:right="34"/>
        <w:jc w:val="both"/>
        <w:rPr>
          <w:rFonts w:ascii="Times New Roman" w:hAnsi="Times New Roman" w:cs="Times New Roman"/>
          <w:color w:val="000000"/>
        </w:rPr>
      </w:pPr>
      <w:r w:rsidRPr="00774F68">
        <w:rPr>
          <w:rFonts w:ascii="Times New Roman" w:hAnsi="Times New Roman" w:cs="Times New Roman"/>
          <w:color w:val="000000"/>
          <w:spacing w:val="-3"/>
        </w:rPr>
        <w:t>восприятие на слух и понимание речи учителя, однокласс</w:t>
      </w:r>
      <w:r w:rsidRPr="00774F68">
        <w:rPr>
          <w:rFonts w:ascii="Times New Roman" w:hAnsi="Times New Roman" w:cs="Times New Roman"/>
          <w:color w:val="000000"/>
          <w:spacing w:val="-5"/>
        </w:rPr>
        <w:t>ников;</w:t>
      </w:r>
    </w:p>
    <w:p w:rsidR="003C3748" w:rsidRPr="00774F68" w:rsidRDefault="003C3748" w:rsidP="00170994">
      <w:pPr>
        <w:pStyle w:val="ListParagraph"/>
        <w:numPr>
          <w:ilvl w:val="0"/>
          <w:numId w:val="4"/>
        </w:numPr>
        <w:shd w:val="clear" w:color="auto" w:fill="FFFFFF"/>
        <w:ind w:left="-851" w:right="34"/>
        <w:jc w:val="both"/>
        <w:rPr>
          <w:rFonts w:ascii="Times New Roman" w:hAnsi="Times New Roman" w:cs="Times New Roman"/>
          <w:color w:val="000000"/>
        </w:rPr>
      </w:pPr>
      <w:r w:rsidRPr="00774F68">
        <w:rPr>
          <w:rFonts w:ascii="Times New Roman" w:hAnsi="Times New Roman" w:cs="Times New Roman"/>
          <w:color w:val="000000"/>
          <w:spacing w:val="-1"/>
        </w:rPr>
        <w:t xml:space="preserve">восприятие на слух и понимание основного содержания </w:t>
      </w:r>
      <w:r w:rsidRPr="00774F68">
        <w:rPr>
          <w:rFonts w:ascii="Times New Roman" w:hAnsi="Times New Roman" w:cs="Times New Roman"/>
          <w:color w:val="000000"/>
          <w:spacing w:val="-3"/>
        </w:rPr>
        <w:t xml:space="preserve">кратких, несложных аутентичных прагматических аудио- и </w:t>
      </w:r>
      <w:r w:rsidRPr="00774F68">
        <w:rPr>
          <w:rFonts w:ascii="Times New Roman" w:hAnsi="Times New Roman" w:cs="Times New Roman"/>
          <w:color w:val="000000"/>
          <w:spacing w:val="-2"/>
        </w:rPr>
        <w:t>видеотекстов (прогноз погоды, объявления на вокзале/в аэ</w:t>
      </w:r>
      <w:r w:rsidRPr="00774F68">
        <w:rPr>
          <w:rFonts w:ascii="Times New Roman" w:hAnsi="Times New Roman" w:cs="Times New Roman"/>
          <w:color w:val="000000"/>
          <w:spacing w:val="-3"/>
        </w:rPr>
        <w:t>ропорту и др.), умение выделять для себя значимую инфор</w:t>
      </w:r>
      <w:r w:rsidRPr="00774F68">
        <w:rPr>
          <w:rFonts w:ascii="Times New Roman" w:hAnsi="Times New Roman" w:cs="Times New Roman"/>
          <w:color w:val="000000"/>
          <w:spacing w:val="-2"/>
        </w:rPr>
        <w:t xml:space="preserve">мацию и при необходимости письменно фиксировать её; восприятие на слух и понимание основного содержания </w:t>
      </w:r>
      <w:r w:rsidRPr="00774F68">
        <w:rPr>
          <w:rFonts w:ascii="Times New Roman" w:hAnsi="Times New Roman" w:cs="Times New Roman"/>
          <w:color w:val="000000"/>
        </w:rPr>
        <w:t>несложных аутентичных аудио- и видеотекстов, относя</w:t>
      </w:r>
      <w:r w:rsidRPr="00774F68">
        <w:rPr>
          <w:rFonts w:ascii="Times New Roman" w:hAnsi="Times New Roman" w:cs="Times New Roman"/>
          <w:color w:val="000000"/>
          <w:spacing w:val="-1"/>
        </w:rPr>
        <w:t xml:space="preserve">щихся к разным коммуникативным типам речи (описание/ </w:t>
      </w:r>
      <w:r w:rsidRPr="00774F68">
        <w:rPr>
          <w:rFonts w:ascii="Times New Roman" w:hAnsi="Times New Roman" w:cs="Times New Roman"/>
          <w:color w:val="000000"/>
          <w:spacing w:val="-3"/>
        </w:rPr>
        <w:t>сообщение/рассказ), умение определять тему текста, выде</w:t>
      </w:r>
      <w:r w:rsidRPr="00774F68">
        <w:rPr>
          <w:rFonts w:ascii="Times New Roman" w:hAnsi="Times New Roman" w:cs="Times New Roman"/>
          <w:color w:val="000000"/>
          <w:spacing w:val="-2"/>
        </w:rPr>
        <w:t xml:space="preserve">лять главные факты в тексте, опуская второстепенные; </w:t>
      </w:r>
    </w:p>
    <w:p w:rsidR="003C3748" w:rsidRPr="000E535A" w:rsidRDefault="003C3748" w:rsidP="000E535A">
      <w:pPr>
        <w:pStyle w:val="ListParagraph"/>
        <w:shd w:val="clear" w:color="auto" w:fill="FFFFFF"/>
        <w:ind w:left="-851" w:right="34"/>
        <w:jc w:val="both"/>
        <w:rPr>
          <w:rFonts w:cs="Times New Roman"/>
          <w:color w:val="000000"/>
        </w:rPr>
      </w:pPr>
      <w:r w:rsidRPr="000E535A">
        <w:rPr>
          <w:i/>
          <w:iCs/>
          <w:color w:val="000000"/>
          <w:spacing w:val="-2"/>
        </w:rPr>
        <w:t>чтении:</w:t>
      </w:r>
    </w:p>
    <w:p w:rsidR="003C3748" w:rsidRPr="000E535A" w:rsidRDefault="003C3748" w:rsidP="00170994">
      <w:pPr>
        <w:pStyle w:val="ListParagraph"/>
        <w:numPr>
          <w:ilvl w:val="0"/>
          <w:numId w:val="4"/>
        </w:numPr>
        <w:shd w:val="clear" w:color="auto" w:fill="FFFFFF"/>
        <w:ind w:left="-851" w:right="34"/>
        <w:jc w:val="both"/>
        <w:rPr>
          <w:rFonts w:ascii="Times New Roman" w:hAnsi="Times New Roman" w:cs="Times New Roman"/>
          <w:color w:val="000000"/>
          <w:spacing w:val="-1"/>
        </w:rPr>
      </w:pPr>
      <w:r w:rsidRPr="000E535A">
        <w:rPr>
          <w:rFonts w:ascii="Times New Roman" w:hAnsi="Times New Roman" w:cs="Times New Roman"/>
          <w:color w:val="000000"/>
          <w:spacing w:val="1"/>
        </w:rPr>
        <w:t xml:space="preserve">чтение аутентичных текстов разных жанров и стилей, преимущественно с пониманием основного содержания; </w:t>
      </w:r>
    </w:p>
    <w:p w:rsidR="003C3748" w:rsidRPr="000E535A" w:rsidRDefault="003C3748" w:rsidP="00170994">
      <w:pPr>
        <w:pStyle w:val="ListParagraph"/>
        <w:numPr>
          <w:ilvl w:val="0"/>
          <w:numId w:val="4"/>
        </w:numPr>
        <w:shd w:val="clear" w:color="auto" w:fill="FFFFFF"/>
        <w:ind w:left="-851" w:right="34"/>
        <w:jc w:val="both"/>
        <w:rPr>
          <w:rFonts w:ascii="Times New Roman" w:hAnsi="Times New Roman" w:cs="Times New Roman"/>
          <w:color w:val="000000"/>
          <w:spacing w:val="-1"/>
        </w:rPr>
      </w:pPr>
      <w:r w:rsidRPr="000E535A">
        <w:rPr>
          <w:rFonts w:ascii="Times New Roman" w:hAnsi="Times New Roman" w:cs="Times New Roman"/>
          <w:color w:val="000000"/>
          <w:spacing w:val="7"/>
        </w:rPr>
        <w:t xml:space="preserve">чтение несложных аутентичных текстов разных жанров </w:t>
      </w:r>
      <w:r w:rsidRPr="000E535A">
        <w:rPr>
          <w:rFonts w:ascii="Times New Roman" w:hAnsi="Times New Roman" w:cs="Times New Roman"/>
          <w:color w:val="000000"/>
          <w:spacing w:val="2"/>
        </w:rPr>
        <w:t>с полным и точным пониманием и с использованием раз</w:t>
      </w:r>
      <w:r w:rsidRPr="000E535A">
        <w:rPr>
          <w:rFonts w:ascii="Times New Roman" w:hAnsi="Times New Roman" w:cs="Times New Roman"/>
          <w:color w:val="000000"/>
        </w:rPr>
        <w:t xml:space="preserve">личных приёмов смысловой переработки текста (языковой </w:t>
      </w:r>
      <w:r w:rsidRPr="000E535A">
        <w:rPr>
          <w:rFonts w:ascii="Times New Roman" w:hAnsi="Times New Roman" w:cs="Times New Roman"/>
          <w:color w:val="000000"/>
          <w:spacing w:val="4"/>
        </w:rPr>
        <w:t>догадки, анализа, выборочного перевода), умение оцени</w:t>
      </w:r>
      <w:r w:rsidRPr="000E535A">
        <w:rPr>
          <w:rFonts w:ascii="Times New Roman" w:hAnsi="Times New Roman" w:cs="Times New Roman"/>
          <w:color w:val="000000"/>
          <w:spacing w:val="2"/>
        </w:rPr>
        <w:t xml:space="preserve">вать полученную информацию, выражать своё мнение; </w:t>
      </w:r>
      <w:r w:rsidRPr="000E535A">
        <w:rPr>
          <w:rFonts w:ascii="Times New Roman" w:hAnsi="Times New Roman" w:cs="Times New Roman"/>
          <w:color w:val="000000"/>
          <w:spacing w:val="1"/>
        </w:rPr>
        <w:t>чтение текста с выборочным пониманием нужной или ин</w:t>
      </w:r>
      <w:r w:rsidRPr="000E535A">
        <w:rPr>
          <w:rFonts w:ascii="Times New Roman" w:hAnsi="Times New Roman" w:cs="Times New Roman"/>
          <w:color w:val="000000"/>
          <w:spacing w:val="-1"/>
        </w:rPr>
        <w:t>тересующей информации;</w:t>
      </w:r>
    </w:p>
    <w:p w:rsidR="003C3748" w:rsidRPr="000A1982" w:rsidRDefault="003C3748" w:rsidP="000E535A">
      <w:pPr>
        <w:shd w:val="clear" w:color="auto" w:fill="FFFFFF"/>
        <w:ind w:left="-851" w:right="34" w:firstLine="426"/>
        <w:jc w:val="both"/>
        <w:rPr>
          <w:color w:val="000000"/>
          <w:sz w:val="22"/>
          <w:szCs w:val="22"/>
        </w:rPr>
      </w:pPr>
      <w:r w:rsidRPr="000A1982">
        <w:rPr>
          <w:i/>
          <w:iCs/>
          <w:color w:val="000000"/>
          <w:spacing w:val="2"/>
          <w:sz w:val="22"/>
          <w:szCs w:val="22"/>
        </w:rPr>
        <w:t>письменной речи:</w:t>
      </w:r>
    </w:p>
    <w:p w:rsidR="003C3748" w:rsidRPr="000E535A" w:rsidRDefault="003C3748" w:rsidP="00170994">
      <w:pPr>
        <w:pStyle w:val="ListParagraph"/>
        <w:numPr>
          <w:ilvl w:val="0"/>
          <w:numId w:val="5"/>
        </w:numPr>
        <w:shd w:val="clear" w:color="auto" w:fill="FFFFFF"/>
        <w:spacing w:after="0"/>
        <w:ind w:left="-851" w:right="34"/>
        <w:jc w:val="both"/>
        <w:rPr>
          <w:rFonts w:ascii="Times New Roman" w:hAnsi="Times New Roman" w:cs="Times New Roman"/>
          <w:color w:val="000000"/>
        </w:rPr>
      </w:pPr>
      <w:r w:rsidRPr="000E535A">
        <w:rPr>
          <w:rFonts w:ascii="Times New Roman" w:hAnsi="Times New Roman" w:cs="Times New Roman"/>
          <w:color w:val="000000"/>
          <w:spacing w:val="2"/>
        </w:rPr>
        <w:t>заполнение анкет и формуляров;</w:t>
      </w:r>
    </w:p>
    <w:p w:rsidR="003C3748" w:rsidRPr="000E535A" w:rsidRDefault="003C3748" w:rsidP="00170994">
      <w:pPr>
        <w:pStyle w:val="ListParagraph"/>
        <w:numPr>
          <w:ilvl w:val="0"/>
          <w:numId w:val="5"/>
        </w:numPr>
        <w:shd w:val="clear" w:color="auto" w:fill="FFFFFF"/>
        <w:tabs>
          <w:tab w:val="left" w:pos="106"/>
        </w:tabs>
        <w:ind w:left="-851" w:right="34"/>
        <w:jc w:val="both"/>
        <w:rPr>
          <w:rFonts w:ascii="Times New Roman" w:hAnsi="Times New Roman" w:cs="Times New Roman"/>
          <w:color w:val="000000"/>
        </w:rPr>
      </w:pPr>
      <w:r w:rsidRPr="000E535A">
        <w:rPr>
          <w:rFonts w:ascii="Times New Roman" w:hAnsi="Times New Roman" w:cs="Times New Roman"/>
          <w:color w:val="000000"/>
          <w:spacing w:val="5"/>
        </w:rPr>
        <w:t>написание поздравлений, личных писем с опорой на об</w:t>
      </w:r>
      <w:r w:rsidRPr="000E535A">
        <w:rPr>
          <w:rFonts w:ascii="Times New Roman" w:hAnsi="Times New Roman" w:cs="Times New Roman"/>
          <w:color w:val="000000"/>
          <w:spacing w:val="-1"/>
        </w:rPr>
        <w:t xml:space="preserve">разец: умение расспрашивать адресата о его жизни и делах, </w:t>
      </w:r>
      <w:r w:rsidRPr="000E535A">
        <w:rPr>
          <w:rFonts w:ascii="Times New Roman" w:hAnsi="Times New Roman" w:cs="Times New Roman"/>
          <w:color w:val="000000"/>
          <w:spacing w:val="2"/>
        </w:rPr>
        <w:t xml:space="preserve">сообщать то же о себе, выражать благодарность, просьбу, </w:t>
      </w:r>
      <w:r w:rsidRPr="000E535A">
        <w:rPr>
          <w:rFonts w:ascii="Times New Roman" w:hAnsi="Times New Roman" w:cs="Times New Roman"/>
          <w:color w:val="000000"/>
          <w:spacing w:val="1"/>
        </w:rPr>
        <w:t>употребляя формулы речевого этикета, принятые в немец</w:t>
      </w:r>
      <w:r w:rsidRPr="000E535A">
        <w:rPr>
          <w:rFonts w:ascii="Times New Roman" w:hAnsi="Times New Roman" w:cs="Times New Roman"/>
          <w:color w:val="000000"/>
          <w:spacing w:val="-2"/>
        </w:rPr>
        <w:t>коязычных странах;</w:t>
      </w:r>
    </w:p>
    <w:p w:rsidR="003C3748" w:rsidRPr="000E535A" w:rsidRDefault="003C3748" w:rsidP="00170994">
      <w:pPr>
        <w:pStyle w:val="ListParagraph"/>
        <w:numPr>
          <w:ilvl w:val="0"/>
          <w:numId w:val="5"/>
        </w:numPr>
        <w:shd w:val="clear" w:color="auto" w:fill="FFFFFF"/>
        <w:tabs>
          <w:tab w:val="left" w:pos="106"/>
        </w:tabs>
        <w:ind w:left="-851" w:right="34"/>
        <w:jc w:val="both"/>
        <w:rPr>
          <w:rFonts w:ascii="Times New Roman" w:hAnsi="Times New Roman" w:cs="Times New Roman"/>
          <w:color w:val="000000"/>
        </w:rPr>
      </w:pPr>
      <w:r w:rsidRPr="000E535A">
        <w:rPr>
          <w:rFonts w:ascii="Times New Roman" w:hAnsi="Times New Roman" w:cs="Times New Roman"/>
          <w:color w:val="000000"/>
          <w:spacing w:val="4"/>
        </w:rPr>
        <w:t>составление плана, тезисов устного или письменного сообщения; краткое изложение результатов проектной дея</w:t>
      </w:r>
      <w:r w:rsidRPr="000E535A">
        <w:rPr>
          <w:rFonts w:ascii="Times New Roman" w:hAnsi="Times New Roman" w:cs="Times New Roman"/>
          <w:color w:val="000000"/>
          <w:spacing w:val="-5"/>
        </w:rPr>
        <w:t>тельности;</w:t>
      </w:r>
    </w:p>
    <w:p w:rsidR="003C3748" w:rsidRPr="000A1982" w:rsidRDefault="003C3748" w:rsidP="000E535A">
      <w:pPr>
        <w:shd w:val="clear" w:color="auto" w:fill="FFFFFF"/>
        <w:ind w:left="-851" w:right="34" w:firstLine="426"/>
        <w:jc w:val="both"/>
        <w:rPr>
          <w:color w:val="000000"/>
          <w:sz w:val="22"/>
          <w:szCs w:val="22"/>
        </w:rPr>
      </w:pPr>
      <w:r w:rsidRPr="000A1982">
        <w:rPr>
          <w:b/>
          <w:bCs/>
          <w:i/>
          <w:iCs/>
          <w:color w:val="000000"/>
          <w:spacing w:val="1"/>
          <w:sz w:val="22"/>
          <w:szCs w:val="22"/>
        </w:rPr>
        <w:t xml:space="preserve">языковая компетенция </w:t>
      </w:r>
      <w:r w:rsidRPr="000A1982">
        <w:rPr>
          <w:color w:val="000000"/>
          <w:spacing w:val="1"/>
          <w:sz w:val="22"/>
          <w:szCs w:val="22"/>
        </w:rPr>
        <w:t xml:space="preserve">(владение языковыми средствами </w:t>
      </w:r>
      <w:r w:rsidRPr="000A1982">
        <w:rPr>
          <w:color w:val="000000"/>
          <w:spacing w:val="4"/>
          <w:sz w:val="22"/>
          <w:szCs w:val="22"/>
        </w:rPr>
        <w:t>и действиями с ними):</w:t>
      </w:r>
    </w:p>
    <w:p w:rsidR="003C3748" w:rsidRPr="000E535A" w:rsidRDefault="003C3748" w:rsidP="00170994">
      <w:pPr>
        <w:pStyle w:val="ListParagraph"/>
        <w:numPr>
          <w:ilvl w:val="0"/>
          <w:numId w:val="6"/>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3"/>
        </w:rPr>
        <w:t xml:space="preserve">применение правил написания немецких слов, изученных </w:t>
      </w:r>
      <w:r w:rsidRPr="000E535A">
        <w:rPr>
          <w:rFonts w:ascii="Times New Roman" w:hAnsi="Times New Roman" w:cs="Times New Roman"/>
          <w:color w:val="000000"/>
          <w:spacing w:val="2"/>
        </w:rPr>
        <w:t>в основной школе;</w:t>
      </w:r>
    </w:p>
    <w:p w:rsidR="003C3748" w:rsidRPr="000E535A" w:rsidRDefault="003C3748" w:rsidP="00170994">
      <w:pPr>
        <w:pStyle w:val="ListParagraph"/>
        <w:numPr>
          <w:ilvl w:val="0"/>
          <w:numId w:val="6"/>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3"/>
        </w:rPr>
        <w:t>адекватное произношение и различение на слух всех зву</w:t>
      </w:r>
      <w:r w:rsidRPr="000E535A">
        <w:rPr>
          <w:rFonts w:ascii="Times New Roman" w:hAnsi="Times New Roman" w:cs="Times New Roman"/>
          <w:color w:val="000000"/>
          <w:spacing w:val="3"/>
        </w:rPr>
        <w:softHyphen/>
      </w:r>
      <w:r w:rsidRPr="000E535A">
        <w:rPr>
          <w:rFonts w:ascii="Times New Roman" w:hAnsi="Times New Roman" w:cs="Times New Roman"/>
          <w:color w:val="000000"/>
          <w:spacing w:val="2"/>
        </w:rPr>
        <w:t xml:space="preserve">ков немецкого языка; </w:t>
      </w:r>
      <w:r w:rsidRPr="000E535A">
        <w:rPr>
          <w:rFonts w:ascii="Times New Roman" w:hAnsi="Times New Roman" w:cs="Times New Roman"/>
          <w:color w:val="000000"/>
          <w:spacing w:val="-1"/>
        </w:rPr>
        <w:t>соблюдение правильного ударения;</w:t>
      </w:r>
    </w:p>
    <w:p w:rsidR="003C3748" w:rsidRPr="000E535A" w:rsidRDefault="003C3748" w:rsidP="00170994">
      <w:pPr>
        <w:pStyle w:val="ListParagraph"/>
        <w:numPr>
          <w:ilvl w:val="0"/>
          <w:numId w:val="6"/>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2"/>
        </w:rPr>
        <w:t>соблюдение ритмико-интонационных особенностей пред</w:t>
      </w:r>
      <w:r w:rsidRPr="000E535A">
        <w:rPr>
          <w:rFonts w:ascii="Times New Roman" w:hAnsi="Times New Roman" w:cs="Times New Roman"/>
          <w:color w:val="000000"/>
          <w:spacing w:val="-3"/>
        </w:rPr>
        <w:t>ложений различных коммуникативных типов (утвердитель</w:t>
      </w:r>
      <w:r w:rsidRPr="000E535A">
        <w:rPr>
          <w:rFonts w:ascii="Times New Roman" w:hAnsi="Times New Roman" w:cs="Times New Roman"/>
          <w:color w:val="000000"/>
          <w:spacing w:val="-2"/>
        </w:rPr>
        <w:t>ное, вопросительное, отрицательное, повелительное); пра</w:t>
      </w:r>
      <w:r w:rsidRPr="000E535A">
        <w:rPr>
          <w:rFonts w:ascii="Times New Roman" w:hAnsi="Times New Roman" w:cs="Times New Roman"/>
          <w:color w:val="000000"/>
          <w:spacing w:val="-2"/>
        </w:rPr>
        <w:softHyphen/>
        <w:t xml:space="preserve">вильное членение предложений на смысловые группы; распознавание и употребление в речи основных значений </w:t>
      </w:r>
      <w:r w:rsidRPr="000E535A">
        <w:rPr>
          <w:rFonts w:ascii="Times New Roman" w:hAnsi="Times New Roman" w:cs="Times New Roman"/>
          <w:color w:val="000000"/>
          <w:spacing w:val="-3"/>
        </w:rPr>
        <w:t>изученных лексических единиц (слов, словосочетаний, ре</w:t>
      </w:r>
      <w:r w:rsidRPr="000E535A">
        <w:rPr>
          <w:rFonts w:ascii="Times New Roman" w:hAnsi="Times New Roman" w:cs="Times New Roman"/>
          <w:color w:val="000000"/>
          <w:spacing w:val="1"/>
        </w:rPr>
        <w:t>плик-клише речевого этикета);</w:t>
      </w:r>
    </w:p>
    <w:p w:rsidR="003C3748" w:rsidRPr="000E535A" w:rsidRDefault="003C3748" w:rsidP="00170994">
      <w:pPr>
        <w:pStyle w:val="ListParagraph"/>
        <w:numPr>
          <w:ilvl w:val="0"/>
          <w:numId w:val="6"/>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3"/>
        </w:rPr>
        <w:t>знание основных способов словообразования (аффикса</w:t>
      </w:r>
      <w:r w:rsidRPr="000E535A">
        <w:rPr>
          <w:rFonts w:ascii="Times New Roman" w:hAnsi="Times New Roman" w:cs="Times New Roman"/>
          <w:color w:val="000000"/>
          <w:spacing w:val="1"/>
        </w:rPr>
        <w:t>ция, словосложение, конверсия);</w:t>
      </w:r>
    </w:p>
    <w:p w:rsidR="003C3748" w:rsidRPr="000E535A" w:rsidRDefault="003C3748" w:rsidP="00170994">
      <w:pPr>
        <w:pStyle w:val="ListParagraph"/>
        <w:numPr>
          <w:ilvl w:val="0"/>
          <w:numId w:val="6"/>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rPr>
        <w:t xml:space="preserve">понимание явления многозначности слов немецкого языка, </w:t>
      </w:r>
      <w:r w:rsidRPr="000E535A">
        <w:rPr>
          <w:rFonts w:ascii="Times New Roman" w:hAnsi="Times New Roman" w:cs="Times New Roman"/>
          <w:color w:val="000000"/>
          <w:spacing w:val="2"/>
        </w:rPr>
        <w:t xml:space="preserve">синонимии, антонимии и лексической сочетаемости; распознавание и употребление в речи основных морфологических форм и синтаксических конструкций немецкого </w:t>
      </w:r>
      <w:r w:rsidRPr="000E535A">
        <w:rPr>
          <w:rFonts w:ascii="Times New Roman" w:hAnsi="Times New Roman" w:cs="Times New Roman"/>
          <w:color w:val="000000"/>
          <w:spacing w:val="-2"/>
        </w:rPr>
        <w:t>языка;</w:t>
      </w:r>
    </w:p>
    <w:p w:rsidR="003C3748" w:rsidRPr="000E535A" w:rsidRDefault="003C3748" w:rsidP="00170994">
      <w:pPr>
        <w:pStyle w:val="ListParagraph"/>
        <w:numPr>
          <w:ilvl w:val="0"/>
          <w:numId w:val="6"/>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1"/>
        </w:rPr>
        <w:t xml:space="preserve">знание признаков изученных грамматических явлений </w:t>
      </w:r>
      <w:r w:rsidRPr="000E535A">
        <w:rPr>
          <w:rFonts w:ascii="Times New Roman" w:hAnsi="Times New Roman" w:cs="Times New Roman"/>
          <w:color w:val="000000"/>
          <w:spacing w:val="-4"/>
        </w:rPr>
        <w:t>(временных форм глаголов, модальных глаголов и их экви</w:t>
      </w:r>
      <w:r w:rsidRPr="000E535A">
        <w:rPr>
          <w:rFonts w:ascii="Times New Roman" w:hAnsi="Times New Roman" w:cs="Times New Roman"/>
          <w:color w:val="000000"/>
          <w:spacing w:val="-4"/>
        </w:rPr>
        <w:softHyphen/>
      </w:r>
      <w:r w:rsidRPr="000E535A">
        <w:rPr>
          <w:rFonts w:ascii="Times New Roman" w:hAnsi="Times New Roman" w:cs="Times New Roman"/>
          <w:color w:val="000000"/>
          <w:spacing w:val="-2"/>
        </w:rPr>
        <w:t xml:space="preserve">валентов, артиклей, существительных, степеней сравнения </w:t>
      </w:r>
      <w:r w:rsidRPr="000E535A">
        <w:rPr>
          <w:rFonts w:ascii="Times New Roman" w:hAnsi="Times New Roman" w:cs="Times New Roman"/>
          <w:color w:val="000000"/>
          <w:spacing w:val="-3"/>
        </w:rPr>
        <w:t xml:space="preserve">прилагательных и наречий, местоимений, числительных, </w:t>
      </w:r>
      <w:r w:rsidRPr="000E535A">
        <w:rPr>
          <w:rFonts w:ascii="Times New Roman" w:hAnsi="Times New Roman" w:cs="Times New Roman"/>
          <w:color w:val="000000"/>
          <w:spacing w:val="-6"/>
        </w:rPr>
        <w:t>предлогов);</w:t>
      </w:r>
    </w:p>
    <w:p w:rsidR="003C3748" w:rsidRPr="000E535A" w:rsidRDefault="003C3748" w:rsidP="00170994">
      <w:pPr>
        <w:pStyle w:val="ListParagraph"/>
        <w:numPr>
          <w:ilvl w:val="0"/>
          <w:numId w:val="6"/>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2"/>
        </w:rPr>
        <w:t xml:space="preserve">знание основных различий систем немецкого и русского/ </w:t>
      </w:r>
      <w:r w:rsidRPr="000E535A">
        <w:rPr>
          <w:rFonts w:ascii="Times New Roman" w:hAnsi="Times New Roman" w:cs="Times New Roman"/>
          <w:color w:val="000000"/>
          <w:spacing w:val="-1"/>
        </w:rPr>
        <w:t>родного языков;</w:t>
      </w:r>
    </w:p>
    <w:p w:rsidR="003C3748" w:rsidRPr="000A1982" w:rsidRDefault="003C3748" w:rsidP="000E535A">
      <w:pPr>
        <w:shd w:val="clear" w:color="auto" w:fill="FFFFFF"/>
        <w:ind w:left="-851" w:right="34" w:firstLine="426"/>
        <w:jc w:val="both"/>
        <w:rPr>
          <w:color w:val="000000"/>
          <w:sz w:val="22"/>
          <w:szCs w:val="22"/>
        </w:rPr>
      </w:pPr>
      <w:r w:rsidRPr="000A1982">
        <w:rPr>
          <w:b/>
          <w:bCs/>
          <w:i/>
          <w:iCs/>
          <w:color w:val="000000"/>
          <w:sz w:val="22"/>
          <w:szCs w:val="22"/>
        </w:rPr>
        <w:t>социокультурная компетенция:</w:t>
      </w:r>
    </w:p>
    <w:p w:rsidR="003C3748" w:rsidRPr="000E535A" w:rsidRDefault="003C3748" w:rsidP="00170994">
      <w:pPr>
        <w:pStyle w:val="ListParagraph"/>
        <w:numPr>
          <w:ilvl w:val="0"/>
          <w:numId w:val="7"/>
        </w:numPr>
        <w:shd w:val="clear" w:color="auto" w:fill="FFFFFF"/>
        <w:ind w:left="-851" w:right="34"/>
        <w:jc w:val="both"/>
        <w:rPr>
          <w:rFonts w:ascii="Times New Roman" w:hAnsi="Times New Roman" w:cs="Times New Roman"/>
          <w:color w:val="000000"/>
        </w:rPr>
      </w:pPr>
      <w:r w:rsidRPr="000E535A">
        <w:rPr>
          <w:rFonts w:ascii="Times New Roman" w:hAnsi="Times New Roman" w:cs="Times New Roman"/>
          <w:color w:val="000000"/>
          <w:spacing w:val="-2"/>
        </w:rPr>
        <w:t xml:space="preserve">знание национально-культурных особенностей речевого и </w:t>
      </w:r>
      <w:r w:rsidRPr="000E535A">
        <w:rPr>
          <w:rFonts w:ascii="Times New Roman" w:hAnsi="Times New Roman" w:cs="Times New Roman"/>
          <w:color w:val="000000"/>
          <w:spacing w:val="-3"/>
        </w:rPr>
        <w:t xml:space="preserve">неречевого поведения в своей стране и странах изучаемого </w:t>
      </w:r>
      <w:r w:rsidRPr="000E535A">
        <w:rPr>
          <w:rFonts w:ascii="Times New Roman" w:hAnsi="Times New Roman" w:cs="Times New Roman"/>
          <w:color w:val="000000"/>
        </w:rPr>
        <w:t xml:space="preserve">языка, их применение в различных ситуациях формального </w:t>
      </w:r>
      <w:r w:rsidRPr="000E535A">
        <w:rPr>
          <w:rFonts w:ascii="Times New Roman" w:hAnsi="Times New Roman" w:cs="Times New Roman"/>
          <w:color w:val="000000"/>
          <w:spacing w:val="-4"/>
        </w:rPr>
        <w:t>и неформального межличностного и межкультурного обще</w:t>
      </w:r>
      <w:r w:rsidRPr="000E535A">
        <w:rPr>
          <w:rFonts w:ascii="Times New Roman" w:hAnsi="Times New Roman" w:cs="Times New Roman"/>
          <w:color w:val="000000"/>
          <w:spacing w:val="-4"/>
        </w:rPr>
        <w:softHyphen/>
      </w:r>
      <w:r w:rsidRPr="000E535A">
        <w:rPr>
          <w:rFonts w:ascii="Times New Roman" w:hAnsi="Times New Roman" w:cs="Times New Roman"/>
          <w:color w:val="000000"/>
          <w:spacing w:val="-3"/>
        </w:rPr>
        <w:t>ния;</w:t>
      </w:r>
    </w:p>
    <w:p w:rsidR="003C3748" w:rsidRPr="000E535A" w:rsidRDefault="003C3748" w:rsidP="00170994">
      <w:pPr>
        <w:pStyle w:val="ListParagraph"/>
        <w:numPr>
          <w:ilvl w:val="0"/>
          <w:numId w:val="7"/>
        </w:numPr>
        <w:shd w:val="clear" w:color="auto" w:fill="FFFFFF"/>
        <w:ind w:left="-851" w:right="34"/>
        <w:jc w:val="both"/>
        <w:rPr>
          <w:rFonts w:ascii="Times New Roman" w:hAnsi="Times New Roman" w:cs="Times New Roman"/>
          <w:i/>
          <w:iCs/>
          <w:color w:val="000000"/>
        </w:rPr>
      </w:pPr>
      <w:r w:rsidRPr="000E535A">
        <w:rPr>
          <w:rFonts w:ascii="Times New Roman" w:hAnsi="Times New Roman" w:cs="Times New Roman"/>
          <w:color w:val="000000"/>
          <w:spacing w:val="-2"/>
        </w:rPr>
        <w:t xml:space="preserve">распознавание и употребление в устной и письменной речи основных норм речевого этикета (реплик-клише, наиболее </w:t>
      </w:r>
      <w:r w:rsidRPr="000E535A">
        <w:rPr>
          <w:rFonts w:ascii="Times New Roman" w:hAnsi="Times New Roman" w:cs="Times New Roman"/>
          <w:color w:val="000000"/>
          <w:spacing w:val="-1"/>
        </w:rPr>
        <w:t>распространённой оценочной лексики), принятых в не</w:t>
      </w:r>
      <w:r w:rsidRPr="000E535A">
        <w:rPr>
          <w:rFonts w:ascii="Times New Roman" w:hAnsi="Times New Roman" w:cs="Times New Roman"/>
          <w:color w:val="000000"/>
          <w:spacing w:val="-2"/>
        </w:rPr>
        <w:t xml:space="preserve">мецкоязычных странах; </w:t>
      </w:r>
      <w:r w:rsidRPr="000E535A">
        <w:rPr>
          <w:rFonts w:ascii="Times New Roman" w:hAnsi="Times New Roman" w:cs="Times New Roman"/>
          <w:color w:val="000000"/>
        </w:rPr>
        <w:t xml:space="preserve">знание употребительной фоновой лексики и реалий страны </w:t>
      </w:r>
      <w:r w:rsidRPr="000E535A">
        <w:rPr>
          <w:rFonts w:ascii="Times New Roman" w:hAnsi="Times New Roman" w:cs="Times New Roman"/>
          <w:color w:val="000000"/>
          <w:spacing w:val="2"/>
        </w:rPr>
        <w:t xml:space="preserve">изучаемого языка: распространённых образцов фольклора </w:t>
      </w:r>
      <w:r w:rsidRPr="000E535A">
        <w:rPr>
          <w:rFonts w:ascii="Times New Roman" w:hAnsi="Times New Roman" w:cs="Times New Roman"/>
          <w:color w:val="000000"/>
          <w:spacing w:val="1"/>
        </w:rPr>
        <w:t>(скороговорки, считалки, пословицы);</w:t>
      </w:r>
    </w:p>
    <w:p w:rsidR="003C3748" w:rsidRPr="000E535A" w:rsidRDefault="003C3748" w:rsidP="00170994">
      <w:pPr>
        <w:pStyle w:val="ListParagraph"/>
        <w:numPr>
          <w:ilvl w:val="0"/>
          <w:numId w:val="7"/>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3"/>
        </w:rPr>
        <w:t>знакомство с образцами художественной и научно-попу</w:t>
      </w:r>
      <w:r w:rsidRPr="000E535A">
        <w:rPr>
          <w:rFonts w:ascii="Times New Roman" w:hAnsi="Times New Roman" w:cs="Times New Roman"/>
          <w:color w:val="000000"/>
          <w:spacing w:val="-1"/>
        </w:rPr>
        <w:t>лярной литературы;</w:t>
      </w:r>
    </w:p>
    <w:p w:rsidR="003C3748" w:rsidRPr="000E535A" w:rsidRDefault="003C3748" w:rsidP="00170994">
      <w:pPr>
        <w:pStyle w:val="ListParagraph"/>
        <w:numPr>
          <w:ilvl w:val="0"/>
          <w:numId w:val="7"/>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6"/>
        </w:rPr>
        <w:t>понимание роли владения иностранными языками в со</w:t>
      </w:r>
      <w:r w:rsidRPr="000E535A">
        <w:rPr>
          <w:rFonts w:ascii="Times New Roman" w:hAnsi="Times New Roman" w:cs="Times New Roman"/>
          <w:color w:val="000000"/>
        </w:rPr>
        <w:t>временном мире;</w:t>
      </w:r>
    </w:p>
    <w:p w:rsidR="003C3748" w:rsidRPr="000E535A" w:rsidRDefault="003C3748" w:rsidP="00170994">
      <w:pPr>
        <w:pStyle w:val="ListParagraph"/>
        <w:numPr>
          <w:ilvl w:val="0"/>
          <w:numId w:val="7"/>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2"/>
        </w:rPr>
        <w:t>представление об особенностях образа жизни, быта, культуры немецкоязычных стран (всемирно известных досто</w:t>
      </w:r>
      <w:r w:rsidRPr="000E535A">
        <w:rPr>
          <w:rFonts w:ascii="Times New Roman" w:hAnsi="Times New Roman" w:cs="Times New Roman"/>
          <w:color w:val="000000"/>
          <w:spacing w:val="1"/>
        </w:rPr>
        <w:t>примечательностях, выдающихся людях и их вкладе в ми</w:t>
      </w:r>
      <w:r w:rsidRPr="000E535A">
        <w:rPr>
          <w:rFonts w:ascii="Times New Roman" w:hAnsi="Times New Roman" w:cs="Times New Roman"/>
          <w:color w:val="000000"/>
          <w:spacing w:val="-4"/>
        </w:rPr>
        <w:t>ровую культуру);</w:t>
      </w:r>
    </w:p>
    <w:p w:rsidR="003C3748" w:rsidRPr="000E535A" w:rsidRDefault="003C3748" w:rsidP="00170994">
      <w:pPr>
        <w:pStyle w:val="ListParagraph"/>
        <w:numPr>
          <w:ilvl w:val="0"/>
          <w:numId w:val="7"/>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4"/>
        </w:rPr>
        <w:t xml:space="preserve">представление о сходстве и различиях в традициях своей </w:t>
      </w:r>
      <w:r w:rsidRPr="000E535A">
        <w:rPr>
          <w:rFonts w:ascii="Times New Roman" w:hAnsi="Times New Roman" w:cs="Times New Roman"/>
          <w:color w:val="000000"/>
          <w:spacing w:val="2"/>
        </w:rPr>
        <w:t>страны и немецкоязычных стран;</w:t>
      </w:r>
    </w:p>
    <w:p w:rsidR="003C3748" w:rsidRPr="000A1982" w:rsidRDefault="003C3748" w:rsidP="000E535A">
      <w:pPr>
        <w:shd w:val="clear" w:color="auto" w:fill="FFFFFF"/>
        <w:ind w:left="-851" w:right="34" w:firstLine="426"/>
        <w:jc w:val="both"/>
        <w:rPr>
          <w:color w:val="000000"/>
          <w:sz w:val="22"/>
          <w:szCs w:val="22"/>
        </w:rPr>
      </w:pPr>
      <w:r w:rsidRPr="000A1982">
        <w:rPr>
          <w:b/>
          <w:bCs/>
          <w:i/>
          <w:iCs/>
          <w:color w:val="000000"/>
          <w:sz w:val="22"/>
          <w:szCs w:val="22"/>
        </w:rPr>
        <w:t>компенсаторная компетенция:</w:t>
      </w:r>
    </w:p>
    <w:p w:rsidR="003C3748" w:rsidRPr="000E535A" w:rsidRDefault="003C3748" w:rsidP="00170994">
      <w:pPr>
        <w:pStyle w:val="ListParagraph"/>
        <w:numPr>
          <w:ilvl w:val="0"/>
          <w:numId w:val="8"/>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rPr>
        <w:t>умение выходить из трудного положения в условиях дефи</w:t>
      </w:r>
      <w:r w:rsidRPr="000E535A">
        <w:rPr>
          <w:rFonts w:ascii="Times New Roman" w:hAnsi="Times New Roman" w:cs="Times New Roman"/>
          <w:color w:val="000000"/>
          <w:spacing w:val="1"/>
        </w:rPr>
        <w:t>цита языковых средств при получении и приёме информа</w:t>
      </w:r>
      <w:r w:rsidRPr="000E535A">
        <w:rPr>
          <w:rFonts w:ascii="Times New Roman" w:hAnsi="Times New Roman" w:cs="Times New Roman"/>
          <w:color w:val="000000"/>
          <w:spacing w:val="5"/>
        </w:rPr>
        <w:t>ции за счёт использования контекстуальной догадки, иг</w:t>
      </w:r>
      <w:r w:rsidRPr="000E535A">
        <w:rPr>
          <w:rFonts w:ascii="Times New Roman" w:hAnsi="Times New Roman" w:cs="Times New Roman"/>
          <w:color w:val="000000"/>
        </w:rPr>
        <w:t xml:space="preserve">норирования языковых трудностей, переспроса, словарных </w:t>
      </w:r>
      <w:r w:rsidRPr="000E535A">
        <w:rPr>
          <w:rFonts w:ascii="Times New Roman" w:hAnsi="Times New Roman" w:cs="Times New Roman"/>
          <w:color w:val="000000"/>
          <w:spacing w:val="2"/>
        </w:rPr>
        <w:t>замен, жестов, мимики;</w:t>
      </w:r>
    </w:p>
    <w:p w:rsidR="003C3748" w:rsidRPr="000A1982" w:rsidRDefault="003C3748" w:rsidP="000E535A">
      <w:pPr>
        <w:shd w:val="clear" w:color="auto" w:fill="FFFFFF"/>
        <w:ind w:left="-851" w:right="34" w:firstLine="426"/>
        <w:jc w:val="both"/>
        <w:rPr>
          <w:color w:val="000000"/>
          <w:sz w:val="22"/>
          <w:szCs w:val="22"/>
        </w:rPr>
      </w:pPr>
      <w:r w:rsidRPr="000A1982">
        <w:rPr>
          <w:b/>
          <w:bCs/>
          <w:color w:val="000000"/>
          <w:spacing w:val="1"/>
          <w:sz w:val="22"/>
          <w:szCs w:val="22"/>
        </w:rPr>
        <w:t>в познавательной сфере:</w:t>
      </w:r>
    </w:p>
    <w:p w:rsidR="003C3748" w:rsidRPr="000E535A" w:rsidRDefault="003C3748" w:rsidP="00170994">
      <w:pPr>
        <w:pStyle w:val="ListParagraph"/>
        <w:numPr>
          <w:ilvl w:val="0"/>
          <w:numId w:val="8"/>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2"/>
        </w:rPr>
        <w:t>умение сравнивать языковые явления родного и немецко</w:t>
      </w:r>
      <w:r w:rsidRPr="000E535A">
        <w:rPr>
          <w:rFonts w:ascii="Times New Roman" w:hAnsi="Times New Roman" w:cs="Times New Roman"/>
          <w:color w:val="000000"/>
          <w:spacing w:val="3"/>
        </w:rPr>
        <w:t xml:space="preserve">го языков на уровне отдельных грамматических явлений, </w:t>
      </w:r>
      <w:r w:rsidRPr="000E535A">
        <w:rPr>
          <w:rFonts w:ascii="Times New Roman" w:hAnsi="Times New Roman" w:cs="Times New Roman"/>
          <w:color w:val="000000"/>
        </w:rPr>
        <w:t>слов, словосочетаний, предложений;</w:t>
      </w:r>
    </w:p>
    <w:p w:rsidR="003C3748" w:rsidRPr="000E535A" w:rsidRDefault="003C3748" w:rsidP="00170994">
      <w:pPr>
        <w:pStyle w:val="ListParagraph"/>
        <w:numPr>
          <w:ilvl w:val="0"/>
          <w:numId w:val="8"/>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1"/>
        </w:rPr>
        <w:t>владение приёмами работы с текстом: умение пользоваться определённой стратегией чтения/аудирования в зависи</w:t>
      </w:r>
      <w:r w:rsidRPr="000E535A">
        <w:rPr>
          <w:rFonts w:ascii="Times New Roman" w:hAnsi="Times New Roman" w:cs="Times New Roman"/>
          <w:color w:val="000000"/>
          <w:spacing w:val="4"/>
        </w:rPr>
        <w:t xml:space="preserve">мости от коммуникативной задачи (читать/слушать текст </w:t>
      </w:r>
      <w:r w:rsidRPr="000E535A">
        <w:rPr>
          <w:rFonts w:ascii="Times New Roman" w:hAnsi="Times New Roman" w:cs="Times New Roman"/>
          <w:color w:val="000000"/>
          <w:spacing w:val="3"/>
        </w:rPr>
        <w:t>с разной глубиной понимания);</w:t>
      </w:r>
    </w:p>
    <w:p w:rsidR="003C3748" w:rsidRPr="000E535A" w:rsidRDefault="003C3748" w:rsidP="00170994">
      <w:pPr>
        <w:pStyle w:val="ListParagraph"/>
        <w:numPr>
          <w:ilvl w:val="0"/>
          <w:numId w:val="8"/>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2"/>
        </w:rPr>
        <w:t xml:space="preserve">умение действовать по образцу/аналогии при выполнении  </w:t>
      </w:r>
      <w:r w:rsidRPr="000E535A">
        <w:rPr>
          <w:rFonts w:ascii="Times New Roman" w:hAnsi="Times New Roman" w:cs="Times New Roman"/>
          <w:color w:val="000000"/>
          <w:spacing w:val="4"/>
        </w:rPr>
        <w:t xml:space="preserve">упражнений  и  составлении  собственных высказываний </w:t>
      </w:r>
      <w:r w:rsidRPr="000E535A">
        <w:rPr>
          <w:rFonts w:ascii="Times New Roman" w:hAnsi="Times New Roman" w:cs="Times New Roman"/>
          <w:color w:val="000000"/>
          <w:spacing w:val="2"/>
        </w:rPr>
        <w:t>в пределах тематики основной школы;</w:t>
      </w:r>
    </w:p>
    <w:p w:rsidR="003C3748" w:rsidRPr="000E535A" w:rsidRDefault="003C3748" w:rsidP="00170994">
      <w:pPr>
        <w:pStyle w:val="ListParagraph"/>
        <w:numPr>
          <w:ilvl w:val="0"/>
          <w:numId w:val="8"/>
        </w:numPr>
        <w:shd w:val="clear" w:color="auto" w:fill="FFFFFF"/>
        <w:tabs>
          <w:tab w:val="left" w:pos="269"/>
        </w:tabs>
        <w:spacing w:before="5"/>
        <w:ind w:left="-851" w:right="34"/>
        <w:jc w:val="both"/>
        <w:rPr>
          <w:rFonts w:ascii="Times New Roman" w:hAnsi="Times New Roman" w:cs="Times New Roman"/>
          <w:color w:val="000000"/>
        </w:rPr>
      </w:pPr>
      <w:r w:rsidRPr="000E535A">
        <w:rPr>
          <w:rFonts w:ascii="Times New Roman" w:hAnsi="Times New Roman" w:cs="Times New Roman"/>
          <w:color w:val="000000"/>
          <w:spacing w:val="2"/>
        </w:rPr>
        <w:t>готовность и умение осуществлять индивидуальную и со</w:t>
      </w:r>
      <w:r w:rsidRPr="000E535A">
        <w:rPr>
          <w:rFonts w:ascii="Times New Roman" w:hAnsi="Times New Roman" w:cs="Times New Roman"/>
          <w:color w:val="000000"/>
          <w:spacing w:val="-1"/>
        </w:rPr>
        <w:t>вместную проектную работу;</w:t>
      </w:r>
    </w:p>
    <w:p w:rsidR="003C3748" w:rsidRPr="000E535A" w:rsidRDefault="003C3748" w:rsidP="00170994">
      <w:pPr>
        <w:pStyle w:val="ListParagraph"/>
        <w:numPr>
          <w:ilvl w:val="0"/>
          <w:numId w:val="8"/>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4"/>
        </w:rPr>
        <w:t xml:space="preserve">владение умением пользования справочным материалом </w:t>
      </w:r>
      <w:r w:rsidRPr="000E535A">
        <w:rPr>
          <w:rFonts w:ascii="Times New Roman" w:hAnsi="Times New Roman" w:cs="Times New Roman"/>
          <w:color w:val="000000"/>
          <w:spacing w:val="-1"/>
        </w:rPr>
        <w:t xml:space="preserve">(грамматическим и лингвострановедческим справочником, </w:t>
      </w:r>
      <w:r w:rsidRPr="000E535A">
        <w:rPr>
          <w:rFonts w:ascii="Times New Roman" w:hAnsi="Times New Roman" w:cs="Times New Roman"/>
          <w:color w:val="000000"/>
          <w:spacing w:val="1"/>
        </w:rPr>
        <w:t xml:space="preserve">двуязычным  и  толковым  словарями,  мультимедийными </w:t>
      </w:r>
      <w:r w:rsidRPr="000E535A">
        <w:rPr>
          <w:rFonts w:ascii="Times New Roman" w:hAnsi="Times New Roman" w:cs="Times New Roman"/>
          <w:color w:val="000000"/>
          <w:spacing w:val="-5"/>
        </w:rPr>
        <w:t>средствами);</w:t>
      </w:r>
    </w:p>
    <w:p w:rsidR="003C3748" w:rsidRPr="000E535A" w:rsidRDefault="003C3748" w:rsidP="00170994">
      <w:pPr>
        <w:pStyle w:val="ListParagraph"/>
        <w:numPr>
          <w:ilvl w:val="0"/>
          <w:numId w:val="8"/>
        </w:numPr>
        <w:shd w:val="clear" w:color="auto" w:fill="FFFFFF"/>
        <w:tabs>
          <w:tab w:val="left" w:pos="269"/>
        </w:tabs>
        <w:spacing w:before="5"/>
        <w:ind w:left="-851" w:right="34"/>
        <w:jc w:val="both"/>
        <w:rPr>
          <w:rFonts w:ascii="Times New Roman" w:hAnsi="Times New Roman" w:cs="Times New Roman"/>
          <w:color w:val="000000"/>
        </w:rPr>
      </w:pPr>
      <w:r w:rsidRPr="000E535A">
        <w:rPr>
          <w:rFonts w:ascii="Times New Roman" w:hAnsi="Times New Roman" w:cs="Times New Roman"/>
          <w:color w:val="000000"/>
          <w:spacing w:val="4"/>
        </w:rPr>
        <w:t>владение способами и приёмами дальнейшего самостоя</w:t>
      </w:r>
      <w:r w:rsidRPr="000E535A">
        <w:rPr>
          <w:rFonts w:ascii="Times New Roman" w:hAnsi="Times New Roman" w:cs="Times New Roman"/>
          <w:color w:val="000000"/>
          <w:spacing w:val="3"/>
        </w:rPr>
        <w:t>тельного изучения немецкого и других иностранных язы</w:t>
      </w:r>
      <w:r w:rsidRPr="000E535A">
        <w:rPr>
          <w:rFonts w:ascii="Times New Roman" w:hAnsi="Times New Roman" w:cs="Times New Roman"/>
          <w:color w:val="000000"/>
          <w:spacing w:val="-7"/>
        </w:rPr>
        <w:t>ков;</w:t>
      </w:r>
    </w:p>
    <w:p w:rsidR="003C3748" w:rsidRPr="000A1982" w:rsidRDefault="003C3748" w:rsidP="000E535A">
      <w:pPr>
        <w:shd w:val="clear" w:color="auto" w:fill="FFFFFF"/>
        <w:spacing w:before="5"/>
        <w:ind w:left="-851" w:right="34" w:firstLine="426"/>
        <w:jc w:val="both"/>
        <w:rPr>
          <w:color w:val="000000"/>
          <w:sz w:val="22"/>
          <w:szCs w:val="22"/>
        </w:rPr>
      </w:pPr>
      <w:r w:rsidRPr="000A1982">
        <w:rPr>
          <w:b/>
          <w:bCs/>
          <w:color w:val="000000"/>
          <w:spacing w:val="1"/>
          <w:sz w:val="22"/>
          <w:szCs w:val="22"/>
        </w:rPr>
        <w:t>в ценностно-мотивационной сфере:</w:t>
      </w:r>
    </w:p>
    <w:p w:rsidR="003C3748" w:rsidRPr="000E535A" w:rsidRDefault="003C3748" w:rsidP="00170994">
      <w:pPr>
        <w:pStyle w:val="ListParagraph"/>
        <w:numPr>
          <w:ilvl w:val="0"/>
          <w:numId w:val="9"/>
        </w:numPr>
        <w:shd w:val="clear" w:color="auto" w:fill="FFFFFF"/>
        <w:tabs>
          <w:tab w:val="left" w:pos="269"/>
        </w:tabs>
        <w:spacing w:before="5"/>
        <w:ind w:left="-851" w:right="34"/>
        <w:jc w:val="both"/>
        <w:rPr>
          <w:rFonts w:ascii="Times New Roman" w:hAnsi="Times New Roman" w:cs="Times New Roman"/>
          <w:color w:val="000000"/>
        </w:rPr>
      </w:pPr>
      <w:r w:rsidRPr="000E535A">
        <w:rPr>
          <w:rFonts w:ascii="Times New Roman" w:hAnsi="Times New Roman" w:cs="Times New Roman"/>
          <w:color w:val="000000"/>
          <w:spacing w:val="5"/>
        </w:rPr>
        <w:t xml:space="preserve">представление о языке как основе культуры мышления, </w:t>
      </w:r>
      <w:r w:rsidRPr="000E535A">
        <w:rPr>
          <w:rFonts w:ascii="Times New Roman" w:hAnsi="Times New Roman" w:cs="Times New Roman"/>
          <w:color w:val="000000"/>
          <w:spacing w:val="2"/>
        </w:rPr>
        <w:t>средства выражения мыслей, чувств, эмоций;</w:t>
      </w:r>
    </w:p>
    <w:p w:rsidR="003C3748" w:rsidRPr="000E535A" w:rsidRDefault="003C3748" w:rsidP="00170994">
      <w:pPr>
        <w:pStyle w:val="ListParagraph"/>
        <w:numPr>
          <w:ilvl w:val="0"/>
          <w:numId w:val="9"/>
        </w:numPr>
        <w:shd w:val="clear" w:color="auto" w:fill="FFFFFF"/>
        <w:tabs>
          <w:tab w:val="left" w:pos="269"/>
        </w:tabs>
        <w:ind w:left="-851" w:right="34"/>
        <w:jc w:val="both"/>
        <w:rPr>
          <w:rFonts w:ascii="Times New Roman" w:hAnsi="Times New Roman" w:cs="Times New Roman"/>
          <w:color w:val="000000"/>
        </w:rPr>
      </w:pPr>
      <w:r w:rsidRPr="000E535A">
        <w:rPr>
          <w:rFonts w:ascii="Times New Roman" w:hAnsi="Times New Roman" w:cs="Times New Roman"/>
          <w:color w:val="000000"/>
          <w:spacing w:val="2"/>
        </w:rPr>
        <w:t>достижение взаимопонимания в процессе устного и пись</w:t>
      </w:r>
      <w:r w:rsidRPr="000E535A">
        <w:rPr>
          <w:rFonts w:ascii="Times New Roman" w:hAnsi="Times New Roman" w:cs="Times New Roman"/>
          <w:color w:val="000000"/>
          <w:spacing w:val="3"/>
        </w:rPr>
        <w:t xml:space="preserve">менного   общения с носителями иностранного языка, </w:t>
      </w:r>
      <w:r w:rsidRPr="000E535A">
        <w:rPr>
          <w:rFonts w:ascii="Times New Roman" w:hAnsi="Times New Roman" w:cs="Times New Roman"/>
          <w:color w:val="000000"/>
          <w:spacing w:val="-1"/>
        </w:rPr>
        <w:t xml:space="preserve">установления межличностных и межкультурных контактов </w:t>
      </w:r>
      <w:r w:rsidRPr="000E535A">
        <w:rPr>
          <w:rFonts w:ascii="Times New Roman" w:hAnsi="Times New Roman" w:cs="Times New Roman"/>
          <w:color w:val="000000"/>
          <w:spacing w:val="-2"/>
        </w:rPr>
        <w:t>в доступных пределах;</w:t>
      </w:r>
    </w:p>
    <w:p w:rsidR="003C3748" w:rsidRPr="000E535A" w:rsidRDefault="003C3748" w:rsidP="00170994">
      <w:pPr>
        <w:pStyle w:val="ListParagraph"/>
        <w:numPr>
          <w:ilvl w:val="0"/>
          <w:numId w:val="9"/>
        </w:numPr>
        <w:shd w:val="clear" w:color="auto" w:fill="FFFFFF"/>
        <w:tabs>
          <w:tab w:val="left" w:pos="269"/>
        </w:tabs>
        <w:spacing w:before="5"/>
        <w:ind w:left="-851" w:right="34"/>
        <w:jc w:val="both"/>
        <w:rPr>
          <w:rFonts w:ascii="Times New Roman" w:hAnsi="Times New Roman" w:cs="Times New Roman"/>
          <w:color w:val="000000"/>
        </w:rPr>
      </w:pPr>
      <w:r w:rsidRPr="000E535A">
        <w:rPr>
          <w:rFonts w:ascii="Times New Roman" w:hAnsi="Times New Roman" w:cs="Times New Roman"/>
          <w:color w:val="000000"/>
          <w:spacing w:val="-1"/>
        </w:rPr>
        <w:t xml:space="preserve">представление о целостном полиязычном, поликультурном </w:t>
      </w:r>
      <w:r w:rsidRPr="000E535A">
        <w:rPr>
          <w:rFonts w:ascii="Times New Roman" w:hAnsi="Times New Roman" w:cs="Times New Roman"/>
          <w:color w:val="000000"/>
        </w:rPr>
        <w:t xml:space="preserve">мире, осознание места и роли родного, немецкого и других </w:t>
      </w:r>
      <w:r w:rsidRPr="000E535A">
        <w:rPr>
          <w:rFonts w:ascii="Times New Roman" w:hAnsi="Times New Roman" w:cs="Times New Roman"/>
          <w:color w:val="000000"/>
          <w:spacing w:val="5"/>
        </w:rPr>
        <w:t xml:space="preserve">иностранных языков в этом мире как средства общения, </w:t>
      </w:r>
      <w:r w:rsidRPr="000E535A">
        <w:rPr>
          <w:rFonts w:ascii="Times New Roman" w:hAnsi="Times New Roman" w:cs="Times New Roman"/>
          <w:color w:val="000000"/>
          <w:spacing w:val="2"/>
        </w:rPr>
        <w:t>познания, самореализации и социальной адаптации;</w:t>
      </w:r>
    </w:p>
    <w:p w:rsidR="003C3748" w:rsidRPr="000E535A" w:rsidRDefault="003C3748" w:rsidP="00170994">
      <w:pPr>
        <w:pStyle w:val="ListParagraph"/>
        <w:numPr>
          <w:ilvl w:val="0"/>
          <w:numId w:val="9"/>
        </w:numPr>
        <w:shd w:val="clear" w:color="auto" w:fill="FFFFFF"/>
        <w:tabs>
          <w:tab w:val="left" w:pos="331"/>
        </w:tabs>
        <w:ind w:left="-851" w:right="34"/>
        <w:jc w:val="both"/>
        <w:rPr>
          <w:rFonts w:ascii="Times New Roman" w:hAnsi="Times New Roman" w:cs="Times New Roman"/>
          <w:color w:val="000000"/>
        </w:rPr>
      </w:pPr>
      <w:r w:rsidRPr="000E535A">
        <w:rPr>
          <w:rFonts w:ascii="Times New Roman" w:hAnsi="Times New Roman" w:cs="Times New Roman"/>
          <w:color w:val="000000"/>
          <w:spacing w:val="2"/>
        </w:rPr>
        <w:t>приобщение к ценностям мировой культуры как через не</w:t>
      </w:r>
      <w:r w:rsidRPr="000E535A">
        <w:rPr>
          <w:rFonts w:ascii="Times New Roman" w:hAnsi="Times New Roman" w:cs="Times New Roman"/>
          <w:color w:val="000000"/>
          <w:spacing w:val="1"/>
        </w:rPr>
        <w:t>мецкоязычные источники информации, в том числе мультимедийные, так и через участие в школьных обменах, ту</w:t>
      </w:r>
      <w:r w:rsidRPr="000E535A">
        <w:rPr>
          <w:rFonts w:ascii="Times New Roman" w:hAnsi="Times New Roman" w:cs="Times New Roman"/>
          <w:color w:val="000000"/>
          <w:spacing w:val="-1"/>
        </w:rPr>
        <w:t>ристических поездках, молодёжных форумах;</w:t>
      </w:r>
    </w:p>
    <w:p w:rsidR="003C3748" w:rsidRPr="000A1982" w:rsidRDefault="003C3748" w:rsidP="000E535A">
      <w:pPr>
        <w:shd w:val="clear" w:color="auto" w:fill="FFFFFF"/>
        <w:ind w:left="-851" w:right="34" w:firstLine="426"/>
        <w:jc w:val="both"/>
        <w:rPr>
          <w:color w:val="000000"/>
          <w:sz w:val="22"/>
          <w:szCs w:val="22"/>
        </w:rPr>
      </w:pPr>
      <w:r w:rsidRPr="000A1982">
        <w:rPr>
          <w:b/>
          <w:bCs/>
          <w:color w:val="000000"/>
          <w:spacing w:val="3"/>
          <w:sz w:val="22"/>
          <w:szCs w:val="22"/>
        </w:rPr>
        <w:t>в трудовой сфере:</w:t>
      </w:r>
    </w:p>
    <w:p w:rsidR="003C3748" w:rsidRPr="000E535A" w:rsidRDefault="003C3748" w:rsidP="00170994">
      <w:pPr>
        <w:pStyle w:val="ListParagraph"/>
        <w:numPr>
          <w:ilvl w:val="0"/>
          <w:numId w:val="10"/>
        </w:numPr>
        <w:shd w:val="clear" w:color="auto" w:fill="FFFFFF"/>
        <w:tabs>
          <w:tab w:val="left" w:pos="331"/>
        </w:tabs>
        <w:ind w:left="-851" w:right="34"/>
        <w:jc w:val="both"/>
        <w:rPr>
          <w:rFonts w:ascii="Times New Roman" w:hAnsi="Times New Roman" w:cs="Times New Roman"/>
          <w:color w:val="000000"/>
        </w:rPr>
      </w:pPr>
      <w:r w:rsidRPr="000E535A">
        <w:rPr>
          <w:rFonts w:ascii="Times New Roman" w:hAnsi="Times New Roman" w:cs="Times New Roman"/>
          <w:color w:val="000000"/>
        </w:rPr>
        <w:t xml:space="preserve">умение планировать свой учебный труд; </w:t>
      </w:r>
      <w:r w:rsidRPr="000E535A">
        <w:rPr>
          <w:rFonts w:ascii="Times New Roman" w:hAnsi="Times New Roman" w:cs="Times New Roman"/>
          <w:b/>
          <w:bCs/>
          <w:color w:val="000000"/>
          <w:spacing w:val="3"/>
        </w:rPr>
        <w:t>в эстетической сфере:</w:t>
      </w:r>
    </w:p>
    <w:p w:rsidR="003C3748" w:rsidRPr="000E535A" w:rsidRDefault="003C3748" w:rsidP="00170994">
      <w:pPr>
        <w:pStyle w:val="ListParagraph"/>
        <w:numPr>
          <w:ilvl w:val="0"/>
          <w:numId w:val="10"/>
        </w:numPr>
        <w:shd w:val="clear" w:color="auto" w:fill="FFFFFF"/>
        <w:tabs>
          <w:tab w:val="left" w:pos="331"/>
        </w:tabs>
        <w:ind w:left="-851" w:right="34"/>
        <w:jc w:val="both"/>
        <w:rPr>
          <w:rFonts w:ascii="Times New Roman" w:hAnsi="Times New Roman" w:cs="Times New Roman"/>
          <w:color w:val="000000"/>
        </w:rPr>
      </w:pPr>
      <w:r w:rsidRPr="000E535A">
        <w:rPr>
          <w:rFonts w:ascii="Times New Roman" w:hAnsi="Times New Roman" w:cs="Times New Roman"/>
          <w:color w:val="000000"/>
          <w:spacing w:val="1"/>
        </w:rPr>
        <w:t xml:space="preserve">владение элементарными средствами выражения чувств и </w:t>
      </w:r>
      <w:r w:rsidRPr="000E535A">
        <w:rPr>
          <w:rFonts w:ascii="Times New Roman" w:hAnsi="Times New Roman" w:cs="Times New Roman"/>
          <w:color w:val="000000"/>
          <w:spacing w:val="4"/>
        </w:rPr>
        <w:t>эмоций на иностранном языке;</w:t>
      </w:r>
    </w:p>
    <w:p w:rsidR="003C3748" w:rsidRPr="000E535A" w:rsidRDefault="003C3748" w:rsidP="00170994">
      <w:pPr>
        <w:pStyle w:val="ListParagraph"/>
        <w:numPr>
          <w:ilvl w:val="0"/>
          <w:numId w:val="10"/>
        </w:numPr>
        <w:shd w:val="clear" w:color="auto" w:fill="FFFFFF"/>
        <w:tabs>
          <w:tab w:val="left" w:pos="331"/>
        </w:tabs>
        <w:ind w:left="-851" w:right="34"/>
        <w:jc w:val="both"/>
        <w:rPr>
          <w:rFonts w:ascii="Times New Roman" w:hAnsi="Times New Roman" w:cs="Times New Roman"/>
          <w:color w:val="000000"/>
        </w:rPr>
      </w:pPr>
      <w:r w:rsidRPr="000E535A">
        <w:rPr>
          <w:rFonts w:ascii="Times New Roman" w:hAnsi="Times New Roman" w:cs="Times New Roman"/>
          <w:color w:val="000000"/>
          <w:spacing w:val="6"/>
        </w:rPr>
        <w:t xml:space="preserve">стремление к знакомству с образцами художественного </w:t>
      </w:r>
      <w:r w:rsidRPr="000E535A">
        <w:rPr>
          <w:rFonts w:ascii="Times New Roman" w:hAnsi="Times New Roman" w:cs="Times New Roman"/>
          <w:color w:val="000000"/>
          <w:spacing w:val="7"/>
        </w:rPr>
        <w:t xml:space="preserve">творчества на немецком языке и средствами немецкого </w:t>
      </w:r>
      <w:r w:rsidRPr="000E535A">
        <w:rPr>
          <w:rFonts w:ascii="Times New Roman" w:hAnsi="Times New Roman" w:cs="Times New Roman"/>
          <w:color w:val="000000"/>
          <w:spacing w:val="-4"/>
        </w:rPr>
        <w:t>языка;</w:t>
      </w:r>
    </w:p>
    <w:p w:rsidR="003C3748" w:rsidRPr="000A1982" w:rsidRDefault="003C3748" w:rsidP="000E535A">
      <w:pPr>
        <w:shd w:val="clear" w:color="auto" w:fill="FFFFFF"/>
        <w:ind w:left="-851" w:right="34" w:firstLine="426"/>
        <w:jc w:val="both"/>
        <w:rPr>
          <w:color w:val="000000"/>
          <w:sz w:val="22"/>
          <w:szCs w:val="22"/>
        </w:rPr>
      </w:pPr>
      <w:r w:rsidRPr="000A1982">
        <w:rPr>
          <w:b/>
          <w:bCs/>
          <w:color w:val="000000"/>
          <w:spacing w:val="3"/>
          <w:sz w:val="22"/>
          <w:szCs w:val="22"/>
        </w:rPr>
        <w:t>в физической сфере:</w:t>
      </w:r>
    </w:p>
    <w:p w:rsidR="003C3748" w:rsidRPr="002F30A3" w:rsidRDefault="003C3748" w:rsidP="00170994">
      <w:pPr>
        <w:pStyle w:val="ListParagraph"/>
        <w:numPr>
          <w:ilvl w:val="0"/>
          <w:numId w:val="11"/>
        </w:numPr>
        <w:shd w:val="clear" w:color="auto" w:fill="FFFFFF"/>
        <w:tabs>
          <w:tab w:val="left" w:pos="331"/>
        </w:tabs>
        <w:ind w:left="-851" w:right="34"/>
        <w:jc w:val="both"/>
        <w:rPr>
          <w:rFonts w:ascii="Times New Roman" w:hAnsi="Times New Roman" w:cs="Times New Roman"/>
          <w:color w:val="000000"/>
        </w:rPr>
      </w:pPr>
      <w:r w:rsidRPr="000E535A">
        <w:rPr>
          <w:rFonts w:ascii="Times New Roman" w:hAnsi="Times New Roman" w:cs="Times New Roman"/>
          <w:color w:val="000000"/>
          <w:spacing w:val="4"/>
        </w:rPr>
        <w:t xml:space="preserve">стремление вести здоровый образ жизни (режим труда и </w:t>
      </w:r>
      <w:r w:rsidRPr="000E535A">
        <w:rPr>
          <w:rFonts w:ascii="Times New Roman" w:hAnsi="Times New Roman" w:cs="Times New Roman"/>
          <w:color w:val="000000"/>
          <w:spacing w:val="2"/>
        </w:rPr>
        <w:t>отдыха, питание, спорт, фитнес).</w:t>
      </w:r>
    </w:p>
    <w:p w:rsidR="003C3748" w:rsidRPr="000F6E8C" w:rsidRDefault="003C3748" w:rsidP="002F30A3">
      <w:pPr>
        <w:widowControl/>
        <w:autoSpaceDE/>
        <w:autoSpaceDN/>
        <w:adjustRightInd/>
        <w:spacing w:line="276" w:lineRule="auto"/>
        <w:ind w:left="-567"/>
        <w:jc w:val="both"/>
        <w:rPr>
          <w:b/>
          <w:bCs/>
          <w:sz w:val="24"/>
          <w:szCs w:val="24"/>
          <w:highlight w:val="yellow"/>
        </w:rPr>
      </w:pPr>
      <w:r w:rsidRPr="000F6E8C">
        <w:rPr>
          <w:b/>
          <w:bCs/>
          <w:sz w:val="24"/>
          <w:szCs w:val="24"/>
          <w:highlight w:val="yellow"/>
        </w:rPr>
        <w:t>Обучающийся 5класса   научится:</w:t>
      </w:r>
    </w:p>
    <w:p w:rsidR="003C3748" w:rsidRPr="000F6E8C" w:rsidRDefault="003C3748" w:rsidP="002F30A3">
      <w:pPr>
        <w:widowControl/>
        <w:jc w:val="both"/>
        <w:rPr>
          <w:b/>
          <w:bCs/>
          <w:sz w:val="24"/>
          <w:szCs w:val="24"/>
          <w:highlight w:val="yellow"/>
        </w:rPr>
      </w:pPr>
    </w:p>
    <w:p w:rsidR="003C3748" w:rsidRPr="000F6E8C" w:rsidRDefault="003C3748" w:rsidP="002F30A3">
      <w:pPr>
        <w:widowControl/>
        <w:autoSpaceDE/>
        <w:autoSpaceDN/>
        <w:adjustRightInd/>
        <w:ind w:left="-567"/>
        <w:jc w:val="both"/>
        <w:rPr>
          <w:sz w:val="24"/>
          <w:szCs w:val="24"/>
          <w:highlight w:val="yellow"/>
        </w:rPr>
      </w:pPr>
      <w:r w:rsidRPr="000F6E8C">
        <w:rPr>
          <w:sz w:val="24"/>
          <w:szCs w:val="24"/>
          <w:highlight w:val="yellow"/>
        </w:rPr>
        <w:t>• понимать основные значения изученных лексических единиц (слов, словосочетаний); основные способы словообразования (аффиксация, словосложение, конверсия);</w:t>
      </w:r>
    </w:p>
    <w:p w:rsidR="003C3748" w:rsidRPr="000F6E8C" w:rsidRDefault="003C3748" w:rsidP="002F30A3">
      <w:pPr>
        <w:widowControl/>
        <w:autoSpaceDE/>
        <w:autoSpaceDN/>
        <w:adjustRightInd/>
        <w:ind w:left="-567"/>
        <w:jc w:val="both"/>
        <w:rPr>
          <w:sz w:val="24"/>
          <w:szCs w:val="24"/>
          <w:highlight w:val="yellow"/>
        </w:rPr>
      </w:pPr>
      <w:r w:rsidRPr="000F6E8C">
        <w:rPr>
          <w:sz w:val="24"/>
          <w:szCs w:val="24"/>
          <w:highlight w:val="yellow"/>
        </w:rPr>
        <w:t>• различать особенности структуры простых и сложных предложений изучаемого иностранного языка; интонацию различных коммуникативных типов предложений;</w:t>
      </w:r>
    </w:p>
    <w:p w:rsidR="003C3748" w:rsidRPr="000F6E8C" w:rsidRDefault="003C3748" w:rsidP="002F30A3">
      <w:pPr>
        <w:widowControl/>
        <w:autoSpaceDE/>
        <w:autoSpaceDN/>
        <w:adjustRightInd/>
        <w:ind w:left="-567"/>
        <w:jc w:val="both"/>
        <w:rPr>
          <w:sz w:val="24"/>
          <w:szCs w:val="24"/>
          <w:highlight w:val="yellow"/>
        </w:rPr>
      </w:pPr>
      <w:r w:rsidRPr="000F6E8C">
        <w:rPr>
          <w:sz w:val="24"/>
          <w:szCs w:val="24"/>
          <w:highlight w:val="yellow"/>
        </w:rPr>
        <w:t>• знать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C3748" w:rsidRPr="000F6E8C" w:rsidRDefault="003C3748" w:rsidP="002F30A3">
      <w:pPr>
        <w:widowControl/>
        <w:autoSpaceDE/>
        <w:autoSpaceDN/>
        <w:adjustRightInd/>
        <w:ind w:left="-567"/>
        <w:jc w:val="both"/>
        <w:rPr>
          <w:sz w:val="24"/>
          <w:szCs w:val="24"/>
          <w:highlight w:val="yellow"/>
        </w:rPr>
      </w:pPr>
      <w:r w:rsidRPr="000F6E8C">
        <w:rPr>
          <w:sz w:val="24"/>
          <w:szCs w:val="24"/>
          <w:highlight w:val="yellow"/>
        </w:rPr>
        <w:t>• основные нормы речевого этикета (реплики-клише, наиболее распространенная оценочная лексика), принятые в стране изучаемого языка;</w:t>
      </w:r>
    </w:p>
    <w:p w:rsidR="003C3748" w:rsidRPr="00F101D3" w:rsidRDefault="003C3748" w:rsidP="002F30A3">
      <w:pPr>
        <w:widowControl/>
        <w:autoSpaceDE/>
        <w:autoSpaceDN/>
        <w:adjustRightInd/>
        <w:ind w:left="-567"/>
        <w:jc w:val="both"/>
        <w:rPr>
          <w:sz w:val="24"/>
          <w:szCs w:val="24"/>
        </w:rPr>
      </w:pPr>
      <w:r w:rsidRPr="000F6E8C">
        <w:rPr>
          <w:sz w:val="24"/>
          <w:szCs w:val="24"/>
          <w:highlight w:val="yellow"/>
        </w:rPr>
        <w:t>•видеть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w:t>
      </w:r>
      <w:r w:rsidRPr="00F101D3">
        <w:rPr>
          <w:sz w:val="24"/>
          <w:szCs w:val="24"/>
        </w:rPr>
        <w:t xml:space="preserve"> традициях своей страны и стран изучаемого языка;</w:t>
      </w:r>
    </w:p>
    <w:p w:rsidR="003C3748" w:rsidRPr="00F20921" w:rsidRDefault="003C3748" w:rsidP="002F30A3">
      <w:pPr>
        <w:widowControl/>
        <w:ind w:left="-567"/>
        <w:jc w:val="both"/>
        <w:rPr>
          <w:b/>
          <w:bCs/>
          <w:i/>
          <w:iCs/>
          <w:sz w:val="24"/>
          <w:szCs w:val="24"/>
        </w:rPr>
      </w:pPr>
      <w:r w:rsidRPr="00F20921">
        <w:rPr>
          <w:b/>
          <w:bCs/>
          <w:i/>
          <w:iCs/>
          <w:sz w:val="24"/>
          <w:szCs w:val="24"/>
        </w:rPr>
        <w:t>Говорение</w:t>
      </w:r>
    </w:p>
    <w:p w:rsidR="003C3748" w:rsidRPr="00F101D3" w:rsidRDefault="003C3748" w:rsidP="002F30A3">
      <w:pPr>
        <w:widowControl/>
        <w:ind w:left="-851"/>
        <w:jc w:val="both"/>
        <w:rPr>
          <w:sz w:val="24"/>
          <w:szCs w:val="24"/>
        </w:rPr>
      </w:pPr>
      <w:r w:rsidRPr="00F101D3">
        <w:rPr>
          <w:sz w:val="24"/>
          <w:szCs w:val="24"/>
        </w:rPr>
        <w:t>- начинать, вести/ поддерживать и заканчивать беседу в стандартных ситуациях общения;</w:t>
      </w:r>
    </w:p>
    <w:p w:rsidR="003C3748" w:rsidRPr="00F101D3" w:rsidRDefault="003C3748" w:rsidP="002F30A3">
      <w:pPr>
        <w:widowControl/>
        <w:ind w:left="-851"/>
        <w:jc w:val="both"/>
        <w:rPr>
          <w:sz w:val="24"/>
          <w:szCs w:val="24"/>
        </w:rPr>
      </w:pPr>
      <w:r w:rsidRPr="00F101D3">
        <w:rPr>
          <w:sz w:val="24"/>
          <w:szCs w:val="24"/>
        </w:rPr>
        <w:t>- расспрашивать собеседника и отвечать на его вопросы, опираясь на изученную тематику:</w:t>
      </w:r>
    </w:p>
    <w:p w:rsidR="003C3748" w:rsidRDefault="003C3748" w:rsidP="002F30A3">
      <w:pPr>
        <w:widowControl/>
        <w:ind w:left="-851"/>
        <w:jc w:val="both"/>
        <w:rPr>
          <w:sz w:val="24"/>
          <w:szCs w:val="24"/>
        </w:rPr>
      </w:pPr>
      <w:r w:rsidRPr="00F101D3">
        <w:rPr>
          <w:sz w:val="24"/>
          <w:szCs w:val="24"/>
        </w:rPr>
        <w:t xml:space="preserve">- делать краткиесообщения по темам: образование в России и немецкоговорящих странах; </w:t>
      </w:r>
    </w:p>
    <w:p w:rsidR="003C3748" w:rsidRDefault="003C3748" w:rsidP="002F30A3">
      <w:pPr>
        <w:widowControl/>
        <w:ind w:left="-851"/>
        <w:jc w:val="both"/>
        <w:rPr>
          <w:sz w:val="24"/>
          <w:szCs w:val="24"/>
        </w:rPr>
      </w:pPr>
      <w:r w:rsidRPr="00F101D3">
        <w:rPr>
          <w:sz w:val="24"/>
          <w:szCs w:val="24"/>
        </w:rPr>
        <w:t xml:space="preserve">праздники в России иГермании; достопримечательности России и Германии; близкие и дальние </w:t>
      </w:r>
    </w:p>
    <w:p w:rsidR="003C3748" w:rsidRDefault="003C3748" w:rsidP="002F30A3">
      <w:pPr>
        <w:widowControl/>
        <w:ind w:left="-567"/>
        <w:jc w:val="both"/>
        <w:rPr>
          <w:sz w:val="24"/>
          <w:szCs w:val="24"/>
        </w:rPr>
      </w:pPr>
    </w:p>
    <w:p w:rsidR="003C3748" w:rsidRPr="00F101D3" w:rsidRDefault="003C3748" w:rsidP="002F30A3">
      <w:pPr>
        <w:widowControl/>
        <w:ind w:left="-567"/>
        <w:jc w:val="both"/>
        <w:rPr>
          <w:sz w:val="24"/>
          <w:szCs w:val="24"/>
        </w:rPr>
      </w:pPr>
      <w:r w:rsidRPr="00F101D3">
        <w:rPr>
          <w:sz w:val="24"/>
          <w:szCs w:val="24"/>
        </w:rPr>
        <w:t>родственники; что такое семья, взаимоотношения в семье; знаменитые люди Германии и России; увлечения и досуг; будущая профессия.</w:t>
      </w:r>
    </w:p>
    <w:p w:rsidR="003C3748" w:rsidRPr="00F20921" w:rsidRDefault="003C3748" w:rsidP="002F30A3">
      <w:pPr>
        <w:widowControl/>
        <w:ind w:left="-567"/>
        <w:jc w:val="both"/>
        <w:rPr>
          <w:b/>
          <w:bCs/>
          <w:i/>
          <w:iCs/>
          <w:sz w:val="24"/>
          <w:szCs w:val="24"/>
        </w:rPr>
      </w:pPr>
      <w:r w:rsidRPr="00F20921">
        <w:rPr>
          <w:b/>
          <w:bCs/>
          <w:i/>
          <w:iCs/>
          <w:sz w:val="24"/>
          <w:szCs w:val="24"/>
        </w:rPr>
        <w:t xml:space="preserve"> Аудирование</w:t>
      </w:r>
    </w:p>
    <w:p w:rsidR="003C3748" w:rsidRPr="00F101D3" w:rsidRDefault="003C3748" w:rsidP="002F30A3">
      <w:pPr>
        <w:widowControl/>
        <w:ind w:left="-567"/>
        <w:jc w:val="both"/>
        <w:rPr>
          <w:sz w:val="24"/>
          <w:szCs w:val="24"/>
        </w:rPr>
      </w:pPr>
      <w:r w:rsidRPr="00F101D3">
        <w:rPr>
          <w:sz w:val="24"/>
          <w:szCs w:val="24"/>
        </w:rPr>
        <w:t>- понимать основное содержание несложных аутентичных текстов, выделять значимую информацию, определять тему и выделять главные факты;</w:t>
      </w:r>
    </w:p>
    <w:p w:rsidR="003C3748" w:rsidRPr="00F20921" w:rsidRDefault="003C3748" w:rsidP="002F30A3">
      <w:pPr>
        <w:widowControl/>
        <w:ind w:left="-567"/>
        <w:jc w:val="both"/>
        <w:rPr>
          <w:b/>
          <w:bCs/>
          <w:i/>
          <w:iCs/>
          <w:sz w:val="24"/>
          <w:szCs w:val="24"/>
        </w:rPr>
      </w:pPr>
      <w:r w:rsidRPr="00F20921">
        <w:rPr>
          <w:b/>
          <w:bCs/>
          <w:i/>
          <w:iCs/>
          <w:sz w:val="24"/>
          <w:szCs w:val="24"/>
        </w:rPr>
        <w:t>Чтение</w:t>
      </w:r>
    </w:p>
    <w:p w:rsidR="003C3748" w:rsidRPr="00F101D3" w:rsidRDefault="003C3748" w:rsidP="002F30A3">
      <w:pPr>
        <w:widowControl/>
        <w:ind w:left="-567"/>
        <w:jc w:val="both"/>
        <w:rPr>
          <w:sz w:val="24"/>
          <w:szCs w:val="24"/>
        </w:rPr>
      </w:pPr>
      <w:r w:rsidRPr="00F101D3">
        <w:rPr>
          <w:sz w:val="24"/>
          <w:szCs w:val="24"/>
        </w:rPr>
        <w:t>- читать аутентичные тексты разных жанров с пониманием основного содержания;</w:t>
      </w:r>
    </w:p>
    <w:p w:rsidR="003C3748" w:rsidRPr="00F101D3" w:rsidRDefault="003C3748" w:rsidP="002F30A3">
      <w:pPr>
        <w:widowControl/>
        <w:ind w:left="-567"/>
        <w:jc w:val="both"/>
        <w:rPr>
          <w:sz w:val="24"/>
          <w:szCs w:val="24"/>
        </w:rPr>
      </w:pPr>
      <w:r w:rsidRPr="00F101D3">
        <w:rPr>
          <w:sz w:val="24"/>
          <w:szCs w:val="24"/>
        </w:rPr>
        <w:t>- читать несложные аутентичные тексты разных жанров с полным и  точным пониманием прочитанного , оценивать полученную информацию, выражать своё мнение;</w:t>
      </w:r>
    </w:p>
    <w:p w:rsidR="003C3748" w:rsidRPr="00F101D3" w:rsidRDefault="003C3748" w:rsidP="002F30A3">
      <w:pPr>
        <w:widowControl/>
        <w:ind w:left="-567"/>
        <w:jc w:val="both"/>
        <w:rPr>
          <w:sz w:val="24"/>
          <w:szCs w:val="24"/>
        </w:rPr>
      </w:pPr>
      <w:r w:rsidRPr="00F101D3">
        <w:rPr>
          <w:sz w:val="24"/>
          <w:szCs w:val="24"/>
        </w:rPr>
        <w:t>- читать текст с выборочным пониманием нужной или интересующей информации;</w:t>
      </w:r>
    </w:p>
    <w:p w:rsidR="003C3748" w:rsidRPr="00F20921" w:rsidRDefault="003C3748" w:rsidP="002F30A3">
      <w:pPr>
        <w:widowControl/>
        <w:ind w:left="-567"/>
        <w:jc w:val="both"/>
        <w:rPr>
          <w:b/>
          <w:bCs/>
          <w:i/>
          <w:iCs/>
          <w:sz w:val="24"/>
          <w:szCs w:val="24"/>
        </w:rPr>
      </w:pPr>
      <w:r w:rsidRPr="00F20921">
        <w:rPr>
          <w:b/>
          <w:bCs/>
          <w:i/>
          <w:iCs/>
          <w:sz w:val="24"/>
          <w:szCs w:val="24"/>
        </w:rPr>
        <w:t>Письмо</w:t>
      </w:r>
    </w:p>
    <w:p w:rsidR="003C3748" w:rsidRPr="00F101D3" w:rsidRDefault="003C3748" w:rsidP="002F30A3">
      <w:pPr>
        <w:widowControl/>
        <w:ind w:left="-567"/>
        <w:jc w:val="both"/>
        <w:rPr>
          <w:sz w:val="24"/>
          <w:szCs w:val="24"/>
        </w:rPr>
      </w:pPr>
      <w:r w:rsidRPr="00F101D3">
        <w:rPr>
          <w:sz w:val="24"/>
          <w:szCs w:val="24"/>
        </w:rPr>
        <w:t>- заполнять анкеты и формуляры;</w:t>
      </w:r>
    </w:p>
    <w:p w:rsidR="003C3748" w:rsidRPr="00F101D3" w:rsidRDefault="003C3748" w:rsidP="002F30A3">
      <w:pPr>
        <w:widowControl/>
        <w:ind w:left="-567"/>
        <w:jc w:val="both"/>
        <w:rPr>
          <w:sz w:val="24"/>
          <w:szCs w:val="24"/>
        </w:rPr>
      </w:pPr>
      <w:r w:rsidRPr="00F101D3">
        <w:rPr>
          <w:sz w:val="24"/>
          <w:szCs w:val="24"/>
        </w:rPr>
        <w:t>- писать поздравления, личные письма с опорой на образец.</w:t>
      </w:r>
    </w:p>
    <w:p w:rsidR="003C3748" w:rsidRPr="00F101D3" w:rsidRDefault="003C3748" w:rsidP="002F30A3">
      <w:pPr>
        <w:widowControl/>
        <w:ind w:left="-567"/>
        <w:jc w:val="both"/>
        <w:rPr>
          <w:sz w:val="24"/>
          <w:szCs w:val="24"/>
        </w:rPr>
      </w:pPr>
      <w:r w:rsidRPr="00F101D3">
        <w:rPr>
          <w:sz w:val="24"/>
          <w:szCs w:val="24"/>
        </w:rPr>
        <w:t>3) Использовать приобретённые знания и коммуникативные умения в практической деятельности и повседневной жизни для:</w:t>
      </w:r>
    </w:p>
    <w:p w:rsidR="003C3748" w:rsidRPr="00F101D3" w:rsidRDefault="003C3748" w:rsidP="002F30A3">
      <w:pPr>
        <w:widowControl/>
        <w:ind w:left="-567"/>
        <w:jc w:val="both"/>
        <w:rPr>
          <w:sz w:val="24"/>
          <w:szCs w:val="24"/>
        </w:rPr>
      </w:pPr>
      <w:r w:rsidRPr="00F101D3">
        <w:rPr>
          <w:sz w:val="24"/>
          <w:szCs w:val="24"/>
        </w:rPr>
        <w:t>- социальной адаптации, достижения взаимопонимания в процессе устного и письменного общения с носителями иностранного языка;</w:t>
      </w:r>
    </w:p>
    <w:p w:rsidR="003C3748" w:rsidRPr="00F101D3" w:rsidRDefault="003C3748" w:rsidP="002F30A3">
      <w:pPr>
        <w:widowControl/>
        <w:ind w:left="-567"/>
        <w:jc w:val="both"/>
        <w:rPr>
          <w:sz w:val="24"/>
          <w:szCs w:val="24"/>
        </w:rPr>
      </w:pPr>
      <w:r w:rsidRPr="00F101D3">
        <w:rPr>
          <w:sz w:val="24"/>
          <w:szCs w:val="24"/>
        </w:rPr>
        <w:t>- осознания места и роли родного и изучаемого языков в полиязычном мире;</w:t>
      </w:r>
    </w:p>
    <w:p w:rsidR="003C3748" w:rsidRPr="00F101D3" w:rsidRDefault="003C3748" w:rsidP="002F30A3">
      <w:pPr>
        <w:widowControl/>
        <w:ind w:left="-567"/>
        <w:jc w:val="both"/>
        <w:rPr>
          <w:sz w:val="24"/>
          <w:szCs w:val="24"/>
        </w:rPr>
      </w:pPr>
      <w:r w:rsidRPr="00F101D3">
        <w:rPr>
          <w:sz w:val="24"/>
          <w:szCs w:val="24"/>
        </w:rPr>
        <w:t>- приобщения к ценностям мировой культуры;</w:t>
      </w:r>
    </w:p>
    <w:p w:rsidR="003C3748" w:rsidRPr="00F101D3" w:rsidRDefault="003C3748" w:rsidP="002F30A3">
      <w:pPr>
        <w:widowControl/>
        <w:ind w:left="-567"/>
        <w:jc w:val="both"/>
        <w:rPr>
          <w:sz w:val="24"/>
          <w:szCs w:val="24"/>
        </w:rPr>
      </w:pPr>
      <w:r w:rsidRPr="00F101D3">
        <w:rPr>
          <w:sz w:val="24"/>
          <w:szCs w:val="24"/>
        </w:rPr>
        <w:t>- ознакомления представителей других стран с культурой своего народа.</w:t>
      </w:r>
    </w:p>
    <w:p w:rsidR="003C3748" w:rsidRDefault="003C3748" w:rsidP="002F30A3">
      <w:pPr>
        <w:widowControl/>
        <w:autoSpaceDE/>
        <w:autoSpaceDN/>
        <w:adjustRightInd/>
        <w:spacing w:line="276" w:lineRule="auto"/>
        <w:ind w:left="-567"/>
        <w:jc w:val="both"/>
        <w:rPr>
          <w:b/>
          <w:bCs/>
          <w:sz w:val="22"/>
          <w:szCs w:val="22"/>
          <w:lang w:eastAsia="en-US"/>
        </w:rPr>
      </w:pPr>
    </w:p>
    <w:p w:rsidR="003C3748" w:rsidRPr="004728EB" w:rsidRDefault="003C3748" w:rsidP="002F30A3">
      <w:pPr>
        <w:widowControl/>
        <w:autoSpaceDE/>
        <w:autoSpaceDN/>
        <w:adjustRightInd/>
        <w:spacing w:line="276" w:lineRule="auto"/>
        <w:ind w:left="-567"/>
        <w:jc w:val="both"/>
        <w:rPr>
          <w:b/>
          <w:bCs/>
          <w:sz w:val="22"/>
          <w:szCs w:val="22"/>
          <w:lang w:eastAsia="en-US"/>
        </w:rPr>
      </w:pPr>
      <w:r>
        <w:rPr>
          <w:b/>
          <w:bCs/>
          <w:sz w:val="22"/>
          <w:szCs w:val="22"/>
          <w:lang w:eastAsia="en-US"/>
        </w:rPr>
        <w:t xml:space="preserve">  Обучающийся  6  </w:t>
      </w:r>
      <w:r w:rsidRPr="00F20921">
        <w:rPr>
          <w:b/>
          <w:bCs/>
          <w:sz w:val="22"/>
          <w:szCs w:val="22"/>
          <w:lang w:eastAsia="en-US"/>
        </w:rPr>
        <w:t>класса научится:</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w:t>
      </w:r>
      <w:r>
        <w:rPr>
          <w:sz w:val="22"/>
          <w:szCs w:val="22"/>
          <w:lang w:eastAsia="en-US"/>
        </w:rPr>
        <w:t xml:space="preserve"> определять</w:t>
      </w:r>
      <w:r w:rsidRPr="004728EB">
        <w:rPr>
          <w:sz w:val="22"/>
          <w:szCs w:val="22"/>
          <w:lang w:eastAsia="en-US"/>
        </w:rPr>
        <w:t xml:space="preserve"> основные значения изученных лексических единиц; основные способы словообразования; </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xml:space="preserve">- </w:t>
      </w:r>
      <w:r>
        <w:rPr>
          <w:sz w:val="22"/>
          <w:szCs w:val="22"/>
          <w:lang w:eastAsia="en-US"/>
        </w:rPr>
        <w:t xml:space="preserve">понимать </w:t>
      </w:r>
      <w:r w:rsidRPr="004728EB">
        <w:rPr>
          <w:sz w:val="22"/>
          <w:szCs w:val="22"/>
          <w:lang w:eastAsia="en-US"/>
        </w:rPr>
        <w:t>особенности структуры простых и сложных предложений; интонацию различных коммуникативных типов предложений;</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w:t>
      </w:r>
      <w:r>
        <w:rPr>
          <w:sz w:val="22"/>
          <w:szCs w:val="22"/>
          <w:lang w:eastAsia="en-US"/>
        </w:rPr>
        <w:t xml:space="preserve"> выявлять </w:t>
      </w:r>
      <w:r w:rsidRPr="004728EB">
        <w:rPr>
          <w:sz w:val="22"/>
          <w:szCs w:val="22"/>
          <w:lang w:eastAsia="en-US"/>
        </w:rPr>
        <w:t xml:space="preserve"> признаки изученных грамматических явлений;</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xml:space="preserve">- </w:t>
      </w:r>
      <w:r>
        <w:rPr>
          <w:sz w:val="22"/>
          <w:szCs w:val="22"/>
          <w:lang w:eastAsia="en-US"/>
        </w:rPr>
        <w:t xml:space="preserve">знать </w:t>
      </w:r>
      <w:r w:rsidRPr="004728EB">
        <w:rPr>
          <w:sz w:val="22"/>
          <w:szCs w:val="22"/>
          <w:lang w:eastAsia="en-US"/>
        </w:rPr>
        <w:t>основные нормы речевого этикета;</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роль владения иностранными языками в современном мире. Особенности образа жизни, быта. Культуры стран изучаемого языка;</w:t>
      </w:r>
    </w:p>
    <w:p w:rsidR="003C3748" w:rsidRPr="00F20921" w:rsidRDefault="003C3748" w:rsidP="002F30A3">
      <w:pPr>
        <w:widowControl/>
        <w:autoSpaceDE/>
        <w:autoSpaceDN/>
        <w:adjustRightInd/>
        <w:spacing w:line="276" w:lineRule="auto"/>
        <w:ind w:left="-567"/>
        <w:jc w:val="both"/>
        <w:rPr>
          <w:b/>
          <w:bCs/>
          <w:sz w:val="22"/>
          <w:szCs w:val="22"/>
          <w:lang w:eastAsia="en-US"/>
        </w:rPr>
      </w:pPr>
      <w:r w:rsidRPr="00F20921">
        <w:rPr>
          <w:b/>
          <w:bCs/>
          <w:i/>
          <w:iCs/>
          <w:sz w:val="22"/>
          <w:szCs w:val="22"/>
          <w:lang w:eastAsia="en-US"/>
        </w:rPr>
        <w:t>Говорение</w:t>
      </w:r>
      <w:r w:rsidRPr="00F20921">
        <w:rPr>
          <w:b/>
          <w:bCs/>
          <w:sz w:val="22"/>
          <w:szCs w:val="22"/>
          <w:lang w:eastAsia="en-US"/>
        </w:rPr>
        <w:t>:</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начинать, вести/поддерживать и заканчивать беседу в стандартных ситуациях общения;</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расспрашивать собеседника и отвечать на его вопросы, опираясь на изученную тематику;</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делать краткие сообщения по темам: взаимоотношения в семье, с друзьями; внешность; досуг и увлечения; переписка; школа и школьная жизнь; изучаемые предметы и отношение к ним; каникулы; родная страна и страна изучаемого языка; столицы и их достопримечательности;</w:t>
      </w:r>
    </w:p>
    <w:p w:rsidR="003C3748" w:rsidRPr="00F20921" w:rsidRDefault="003C3748" w:rsidP="002F30A3">
      <w:pPr>
        <w:widowControl/>
        <w:autoSpaceDE/>
        <w:autoSpaceDN/>
        <w:adjustRightInd/>
        <w:spacing w:line="276" w:lineRule="auto"/>
        <w:ind w:left="-567"/>
        <w:jc w:val="both"/>
        <w:rPr>
          <w:b/>
          <w:bCs/>
          <w:i/>
          <w:iCs/>
          <w:sz w:val="22"/>
          <w:szCs w:val="22"/>
          <w:lang w:eastAsia="en-US"/>
        </w:rPr>
      </w:pPr>
      <w:r w:rsidRPr="00F20921">
        <w:rPr>
          <w:b/>
          <w:bCs/>
          <w:i/>
          <w:iCs/>
          <w:sz w:val="22"/>
          <w:szCs w:val="22"/>
          <w:lang w:eastAsia="en-US"/>
        </w:rPr>
        <w:t>Аудирование:</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понимать основное содержание несложных аутентичных текстов, выделять значимую информацию, определять тему и выделять главные факты;</w:t>
      </w:r>
    </w:p>
    <w:p w:rsidR="003C3748" w:rsidRPr="00F20921" w:rsidRDefault="003C3748" w:rsidP="002F30A3">
      <w:pPr>
        <w:widowControl/>
        <w:autoSpaceDE/>
        <w:autoSpaceDN/>
        <w:adjustRightInd/>
        <w:spacing w:line="276" w:lineRule="auto"/>
        <w:ind w:left="-567"/>
        <w:jc w:val="both"/>
        <w:rPr>
          <w:b/>
          <w:bCs/>
          <w:i/>
          <w:iCs/>
          <w:sz w:val="22"/>
          <w:szCs w:val="22"/>
          <w:lang w:eastAsia="en-US"/>
        </w:rPr>
      </w:pPr>
      <w:r w:rsidRPr="00F20921">
        <w:rPr>
          <w:b/>
          <w:bCs/>
          <w:i/>
          <w:iCs/>
          <w:sz w:val="22"/>
          <w:szCs w:val="22"/>
          <w:lang w:eastAsia="en-US"/>
        </w:rPr>
        <w:t>Чтение:</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xml:space="preserve"> читать аутентичные тексты разных жанров с пониманием основного содержания;</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читать несложные аутентичные тексты разных жанров с полным и точным пониманием. Оценивать полученную информацию, выражать свое мнение;</w:t>
      </w:r>
    </w:p>
    <w:p w:rsidR="003C3748" w:rsidRPr="00F20921" w:rsidRDefault="003C3748" w:rsidP="002F30A3">
      <w:pPr>
        <w:widowControl/>
        <w:autoSpaceDE/>
        <w:autoSpaceDN/>
        <w:adjustRightInd/>
        <w:spacing w:line="276" w:lineRule="auto"/>
        <w:ind w:left="-567"/>
        <w:jc w:val="both"/>
        <w:rPr>
          <w:b/>
          <w:bCs/>
          <w:sz w:val="22"/>
          <w:szCs w:val="22"/>
          <w:lang w:eastAsia="en-US"/>
        </w:rPr>
      </w:pPr>
      <w:r w:rsidRPr="00F20921">
        <w:rPr>
          <w:b/>
          <w:bCs/>
          <w:sz w:val="22"/>
          <w:szCs w:val="22"/>
          <w:lang w:eastAsia="en-US"/>
        </w:rPr>
        <w:t>- читать текст с выборочным пониманием нужной или интересующей информации;</w:t>
      </w:r>
    </w:p>
    <w:p w:rsidR="003C3748" w:rsidRPr="00F20921" w:rsidRDefault="003C3748" w:rsidP="002F30A3">
      <w:pPr>
        <w:widowControl/>
        <w:autoSpaceDE/>
        <w:autoSpaceDN/>
        <w:adjustRightInd/>
        <w:spacing w:line="276" w:lineRule="auto"/>
        <w:ind w:left="-567"/>
        <w:jc w:val="both"/>
        <w:rPr>
          <w:b/>
          <w:bCs/>
          <w:i/>
          <w:iCs/>
          <w:sz w:val="22"/>
          <w:szCs w:val="22"/>
          <w:lang w:eastAsia="en-US"/>
        </w:rPr>
      </w:pPr>
      <w:r w:rsidRPr="00F20921">
        <w:rPr>
          <w:b/>
          <w:bCs/>
          <w:i/>
          <w:iCs/>
          <w:sz w:val="22"/>
          <w:szCs w:val="22"/>
          <w:lang w:eastAsia="en-US"/>
        </w:rPr>
        <w:t>Письменная речь:</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заполнять анкеты и формуляры;</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писать поздравления, личные письма с опорой на образец;</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Использовать приобретенные знания и умения в практической деятельности и повседневной жизни:</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для социальной адаптации; достижения взаимопонимания в процессе устного и письменного общения с носителями иностранного языка;</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для осознания места и роли родного и изучаемого иностранного языка в полиязычном мире;</w:t>
      </w:r>
    </w:p>
    <w:p w:rsidR="003C3748" w:rsidRPr="004728EB" w:rsidRDefault="003C3748" w:rsidP="002F30A3">
      <w:pPr>
        <w:widowControl/>
        <w:autoSpaceDE/>
        <w:autoSpaceDN/>
        <w:adjustRightInd/>
        <w:spacing w:line="276" w:lineRule="auto"/>
        <w:ind w:left="-567"/>
        <w:jc w:val="both"/>
        <w:rPr>
          <w:sz w:val="22"/>
          <w:szCs w:val="22"/>
          <w:lang w:eastAsia="en-US"/>
        </w:rPr>
      </w:pPr>
      <w:r w:rsidRPr="004728EB">
        <w:rPr>
          <w:sz w:val="22"/>
          <w:szCs w:val="22"/>
          <w:lang w:eastAsia="en-US"/>
        </w:rPr>
        <w:t>- для приобщения к ценностям мировой культуры;</w:t>
      </w:r>
    </w:p>
    <w:p w:rsidR="003C3748" w:rsidRPr="004728EB" w:rsidRDefault="003C3748" w:rsidP="002F30A3">
      <w:pPr>
        <w:widowControl/>
        <w:autoSpaceDE/>
        <w:autoSpaceDN/>
        <w:adjustRightInd/>
        <w:spacing w:after="200" w:line="276" w:lineRule="auto"/>
        <w:ind w:left="-567"/>
        <w:jc w:val="both"/>
        <w:rPr>
          <w:sz w:val="22"/>
          <w:szCs w:val="22"/>
          <w:lang w:eastAsia="en-US"/>
        </w:rPr>
      </w:pPr>
      <w:r w:rsidRPr="004728EB">
        <w:rPr>
          <w:sz w:val="22"/>
          <w:szCs w:val="22"/>
          <w:lang w:eastAsia="en-US"/>
        </w:rPr>
        <w:t>- ознакомления представителей других стран с культурой своего народа.</w:t>
      </w:r>
    </w:p>
    <w:p w:rsidR="003C3748" w:rsidRDefault="003C3748" w:rsidP="002F30A3">
      <w:pPr>
        <w:widowControl/>
        <w:autoSpaceDE/>
        <w:autoSpaceDN/>
        <w:adjustRightInd/>
        <w:ind w:left="-567"/>
        <w:rPr>
          <w:sz w:val="22"/>
          <w:szCs w:val="22"/>
          <w:lang w:eastAsia="en-US"/>
        </w:rPr>
      </w:pPr>
      <w:r>
        <w:rPr>
          <w:b/>
          <w:bCs/>
          <w:sz w:val="22"/>
          <w:szCs w:val="22"/>
          <w:lang w:eastAsia="en-US"/>
        </w:rPr>
        <w:t>Обучающийся 7</w:t>
      </w:r>
      <w:r w:rsidRPr="00F20921">
        <w:rPr>
          <w:b/>
          <w:bCs/>
          <w:sz w:val="22"/>
          <w:szCs w:val="22"/>
          <w:lang w:eastAsia="en-US"/>
        </w:rPr>
        <w:t xml:space="preserve"> класса научится:</w:t>
      </w:r>
      <w:r w:rsidRPr="004728EB">
        <w:rPr>
          <w:sz w:val="22"/>
          <w:szCs w:val="22"/>
          <w:lang w:eastAsia="en-US"/>
        </w:rPr>
        <w:br/>
        <w:t>— составить представление о роли немецкого языка в современном мире как</w:t>
      </w:r>
      <w:r>
        <w:rPr>
          <w:sz w:val="22"/>
          <w:szCs w:val="22"/>
          <w:lang w:eastAsia="en-US"/>
        </w:rPr>
        <w:t xml:space="preserve"> средстве международного</w:t>
      </w:r>
      <w:r>
        <w:rPr>
          <w:sz w:val="22"/>
          <w:szCs w:val="22"/>
          <w:lang w:eastAsia="en-US"/>
        </w:rPr>
        <w:tab/>
      </w:r>
      <w:r w:rsidRPr="004728EB">
        <w:rPr>
          <w:sz w:val="22"/>
          <w:szCs w:val="22"/>
          <w:lang w:eastAsia="en-US"/>
        </w:rPr>
        <w:t xml:space="preserve">общения; </w:t>
      </w:r>
      <w:r w:rsidRPr="004728EB">
        <w:rPr>
          <w:sz w:val="22"/>
          <w:szCs w:val="22"/>
          <w:lang w:eastAsia="en-US"/>
        </w:rPr>
        <w:br/>
        <w:t>— познакомиться с социокультурным портретом неме</w:t>
      </w:r>
      <w:r>
        <w:rPr>
          <w:sz w:val="22"/>
          <w:szCs w:val="22"/>
          <w:lang w:eastAsia="en-US"/>
        </w:rPr>
        <w:t xml:space="preserve">цко-говорящих стран ) и родной </w:t>
      </w:r>
      <w:r w:rsidRPr="004728EB">
        <w:rPr>
          <w:sz w:val="22"/>
          <w:szCs w:val="22"/>
          <w:lang w:eastAsia="en-US"/>
        </w:rPr>
        <w:t>страны: географические и природные условия, погода, нас</w:t>
      </w:r>
      <w:r>
        <w:rPr>
          <w:sz w:val="22"/>
          <w:szCs w:val="22"/>
          <w:lang w:eastAsia="en-US"/>
        </w:rPr>
        <w:t>еление, столицы, денежные еди</w:t>
      </w:r>
      <w:r w:rsidRPr="004728EB">
        <w:rPr>
          <w:sz w:val="22"/>
          <w:szCs w:val="22"/>
          <w:lang w:eastAsia="en-US"/>
        </w:rPr>
        <w:t>ницы (Германии, России), некоторые праздники рождество, праздник</w:t>
      </w:r>
      <w:r>
        <w:rPr>
          <w:sz w:val="22"/>
          <w:szCs w:val="22"/>
          <w:lang w:eastAsia="en-US"/>
        </w:rPr>
        <w:t xml:space="preserve"> урожая, пасха), особенности</w:t>
      </w:r>
      <w:r>
        <w:rPr>
          <w:sz w:val="22"/>
          <w:szCs w:val="22"/>
          <w:lang w:eastAsia="en-US"/>
        </w:rPr>
        <w:tab/>
        <w:t>школьного</w:t>
      </w:r>
      <w:r>
        <w:rPr>
          <w:sz w:val="22"/>
          <w:szCs w:val="22"/>
          <w:lang w:eastAsia="en-US"/>
        </w:rPr>
        <w:tab/>
        <w:t xml:space="preserve">образования; </w:t>
      </w:r>
      <w:r w:rsidRPr="004728EB">
        <w:rPr>
          <w:sz w:val="22"/>
          <w:szCs w:val="22"/>
          <w:lang w:eastAsia="en-US"/>
        </w:rPr>
        <w:t>познакомиться с культурным наследием</w:t>
      </w:r>
      <w:r>
        <w:rPr>
          <w:sz w:val="22"/>
          <w:szCs w:val="22"/>
          <w:lang w:eastAsia="en-US"/>
        </w:rPr>
        <w:t xml:space="preserve"> </w:t>
      </w:r>
      <w:r w:rsidRPr="004728EB">
        <w:rPr>
          <w:sz w:val="22"/>
          <w:szCs w:val="22"/>
          <w:lang w:eastAsia="en-US"/>
        </w:rPr>
        <w:t>немецко-говорящи</w:t>
      </w:r>
      <w:r>
        <w:rPr>
          <w:sz w:val="22"/>
          <w:szCs w:val="22"/>
          <w:lang w:eastAsia="en-US"/>
        </w:rPr>
        <w:t>х стран и России: всемирно из</w:t>
      </w:r>
      <w:r w:rsidRPr="004728EB">
        <w:rPr>
          <w:sz w:val="22"/>
          <w:szCs w:val="22"/>
          <w:lang w:eastAsia="en-US"/>
        </w:rPr>
        <w:t>вестными достопримечательностями ( Бранденбургскими</w:t>
      </w:r>
      <w:r>
        <w:rPr>
          <w:sz w:val="22"/>
          <w:szCs w:val="22"/>
          <w:lang w:eastAsia="en-US"/>
        </w:rPr>
        <w:t xml:space="preserve"> воротами, дрезденской картинной галереей.А</w:t>
      </w:r>
      <w:r w:rsidRPr="004728EB">
        <w:rPr>
          <w:sz w:val="22"/>
          <w:szCs w:val="22"/>
          <w:lang w:eastAsia="en-US"/>
        </w:rPr>
        <w:t>лександр платц и</w:t>
      </w:r>
      <w:r>
        <w:rPr>
          <w:sz w:val="22"/>
          <w:szCs w:val="22"/>
          <w:lang w:eastAsia="en-US"/>
        </w:rPr>
        <w:t xml:space="preserve"> </w:t>
      </w:r>
      <w:r w:rsidRPr="004728EB">
        <w:rPr>
          <w:sz w:val="22"/>
          <w:szCs w:val="22"/>
          <w:lang w:eastAsia="en-US"/>
        </w:rPr>
        <w:t>др.с фактами из жизни и</w:t>
      </w:r>
      <w:r>
        <w:rPr>
          <w:sz w:val="22"/>
          <w:szCs w:val="22"/>
          <w:lang w:eastAsia="en-US"/>
        </w:rPr>
        <w:t xml:space="preserve"> с биографиями известных людей </w:t>
      </w:r>
      <w:r w:rsidRPr="004728EB">
        <w:rPr>
          <w:sz w:val="22"/>
          <w:szCs w:val="22"/>
          <w:lang w:eastAsia="en-US"/>
        </w:rPr>
        <w:t>в области литературы, живописи, кино ); с фактами из жи</w:t>
      </w:r>
      <w:r>
        <w:rPr>
          <w:sz w:val="22"/>
          <w:szCs w:val="22"/>
          <w:lang w:eastAsia="en-US"/>
        </w:rPr>
        <w:t>зни знаменитых ученых, изобре</w:t>
      </w:r>
      <w:r w:rsidRPr="004728EB">
        <w:rPr>
          <w:sz w:val="22"/>
          <w:szCs w:val="22"/>
          <w:lang w:eastAsia="en-US"/>
        </w:rPr>
        <w:t xml:space="preserve">тателей, политиков ); </w:t>
      </w:r>
      <w:r w:rsidRPr="004728EB">
        <w:rPr>
          <w:sz w:val="22"/>
          <w:szCs w:val="22"/>
          <w:lang w:eastAsia="en-US"/>
        </w:rPr>
        <w:br/>
        <w:t>— познакомиться с некоторыми образцами националь</w:t>
      </w:r>
      <w:r>
        <w:rPr>
          <w:sz w:val="22"/>
          <w:szCs w:val="22"/>
          <w:lang w:eastAsia="en-US"/>
        </w:rPr>
        <w:t>ного немецкого фольклора (сти</w:t>
      </w:r>
      <w:r w:rsidRPr="004728EB">
        <w:rPr>
          <w:sz w:val="22"/>
          <w:szCs w:val="22"/>
          <w:lang w:eastAsia="en-US"/>
        </w:rPr>
        <w:t xml:space="preserve">хами, сказками, детскими рассказами); </w:t>
      </w:r>
      <w:r w:rsidRPr="004728EB">
        <w:rPr>
          <w:sz w:val="22"/>
          <w:szCs w:val="22"/>
          <w:lang w:eastAsia="en-US"/>
        </w:rPr>
        <w:br/>
        <w:t>— научиться представлять свою страну на немецко</w:t>
      </w:r>
      <w:r>
        <w:rPr>
          <w:sz w:val="22"/>
          <w:szCs w:val="22"/>
          <w:lang w:eastAsia="en-US"/>
        </w:rPr>
        <w:t xml:space="preserve">м языке, сообщая сведения о ее </w:t>
      </w:r>
      <w:r w:rsidRPr="004728EB">
        <w:rPr>
          <w:sz w:val="22"/>
          <w:szCs w:val="22"/>
          <w:lang w:eastAsia="en-US"/>
        </w:rPr>
        <w:t>национальных традициях, географических и природных услов</w:t>
      </w:r>
      <w:r>
        <w:rPr>
          <w:sz w:val="22"/>
          <w:szCs w:val="22"/>
          <w:lang w:eastAsia="en-US"/>
        </w:rPr>
        <w:t>иях, известных ученых, писате</w:t>
      </w:r>
      <w:r w:rsidRPr="004728EB">
        <w:rPr>
          <w:sz w:val="22"/>
          <w:szCs w:val="22"/>
          <w:lang w:eastAsia="en-US"/>
        </w:rPr>
        <w:t>лях, спортсменах; оказать помощь зарубежным гостям, при</w:t>
      </w:r>
      <w:r>
        <w:rPr>
          <w:sz w:val="22"/>
          <w:szCs w:val="22"/>
          <w:lang w:eastAsia="en-US"/>
        </w:rPr>
        <w:t>ехавшим в Россию (представить</w:t>
      </w:r>
      <w:r w:rsidRPr="004728EB">
        <w:rPr>
          <w:sz w:val="22"/>
          <w:szCs w:val="22"/>
          <w:lang w:eastAsia="en-US"/>
        </w:rPr>
        <w:t>ся, познакомить сродным городом / селом / районом и т. д.).</w:t>
      </w:r>
    </w:p>
    <w:p w:rsidR="003C3748" w:rsidRPr="008665AB" w:rsidRDefault="003C3748" w:rsidP="002F30A3">
      <w:pPr>
        <w:widowControl/>
        <w:autoSpaceDE/>
        <w:autoSpaceDN/>
        <w:adjustRightInd/>
        <w:ind w:left="-567"/>
        <w:rPr>
          <w:sz w:val="22"/>
          <w:szCs w:val="22"/>
          <w:lang w:eastAsia="en-US"/>
        </w:rPr>
      </w:pPr>
      <w:r>
        <w:rPr>
          <w:b/>
          <w:bCs/>
          <w:sz w:val="22"/>
          <w:szCs w:val="22"/>
        </w:rPr>
        <w:t>Обучающийся  8 класса научится:</w:t>
      </w:r>
    </w:p>
    <w:p w:rsidR="003C3748" w:rsidRPr="004728EB" w:rsidRDefault="003C3748" w:rsidP="002F30A3">
      <w:pPr>
        <w:widowControl/>
        <w:autoSpaceDE/>
        <w:autoSpaceDN/>
        <w:adjustRightInd/>
        <w:ind w:left="-567"/>
        <w:jc w:val="both"/>
        <w:rPr>
          <w:sz w:val="22"/>
          <w:szCs w:val="22"/>
        </w:rPr>
      </w:pPr>
      <w:r>
        <w:rPr>
          <w:sz w:val="22"/>
          <w:szCs w:val="22"/>
        </w:rPr>
        <w:t>-понимать</w:t>
      </w:r>
      <w:r w:rsidRPr="004728EB">
        <w:rPr>
          <w:sz w:val="22"/>
          <w:szCs w:val="22"/>
        </w:rPr>
        <w:t xml:space="preserve"> значения изученных лексических единиц (слов, словосочетаний); основные способы словообразования (аффиксация, словосложение, конверсия);</w:t>
      </w:r>
    </w:p>
    <w:p w:rsidR="003C3748" w:rsidRPr="004728EB" w:rsidRDefault="003C3748" w:rsidP="002F30A3">
      <w:pPr>
        <w:widowControl/>
        <w:autoSpaceDE/>
        <w:autoSpaceDN/>
        <w:adjustRightInd/>
        <w:ind w:left="-567"/>
        <w:jc w:val="both"/>
        <w:rPr>
          <w:sz w:val="22"/>
          <w:szCs w:val="22"/>
        </w:rPr>
      </w:pPr>
      <w:r>
        <w:rPr>
          <w:sz w:val="22"/>
          <w:szCs w:val="22"/>
        </w:rPr>
        <w:t xml:space="preserve">-различать </w:t>
      </w:r>
      <w:r w:rsidRPr="004728EB">
        <w:rPr>
          <w:sz w:val="22"/>
          <w:szCs w:val="22"/>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3C3748" w:rsidRPr="004728EB" w:rsidRDefault="003C3748" w:rsidP="002F30A3">
      <w:pPr>
        <w:widowControl/>
        <w:autoSpaceDE/>
        <w:autoSpaceDN/>
        <w:adjustRightInd/>
        <w:ind w:left="-567"/>
        <w:jc w:val="both"/>
        <w:rPr>
          <w:sz w:val="22"/>
          <w:szCs w:val="22"/>
        </w:rPr>
      </w:pPr>
      <w:r>
        <w:rPr>
          <w:sz w:val="22"/>
          <w:szCs w:val="22"/>
        </w:rPr>
        <w:t xml:space="preserve">- знать </w:t>
      </w:r>
      <w:r w:rsidRPr="004728EB">
        <w:rPr>
          <w:sz w:val="22"/>
          <w:szCs w:val="22"/>
        </w:rPr>
        <w:t>признаки изученных грамматических явлений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C3748" w:rsidRPr="004728EB" w:rsidRDefault="003C3748" w:rsidP="002F30A3">
      <w:pPr>
        <w:widowControl/>
        <w:autoSpaceDE/>
        <w:autoSpaceDN/>
        <w:adjustRightInd/>
        <w:ind w:left="-567"/>
        <w:jc w:val="both"/>
        <w:rPr>
          <w:sz w:val="22"/>
          <w:szCs w:val="22"/>
        </w:rPr>
      </w:pPr>
      <w:r>
        <w:rPr>
          <w:sz w:val="22"/>
          <w:szCs w:val="22"/>
        </w:rPr>
        <w:t xml:space="preserve">- использовать </w:t>
      </w:r>
      <w:r w:rsidRPr="004728EB">
        <w:rPr>
          <w:sz w:val="22"/>
          <w:szCs w:val="22"/>
        </w:rPr>
        <w:t>основные нормы речевого этикета (реплики-клише, наиболее распространенная оценочная лексика), принятые в стране изучаемого языка;</w:t>
      </w:r>
    </w:p>
    <w:p w:rsidR="003C3748" w:rsidRPr="00F20921" w:rsidRDefault="003C3748" w:rsidP="002F30A3">
      <w:pPr>
        <w:widowControl/>
        <w:autoSpaceDE/>
        <w:autoSpaceDN/>
        <w:adjustRightInd/>
        <w:ind w:left="-567"/>
        <w:jc w:val="both"/>
        <w:rPr>
          <w:sz w:val="22"/>
          <w:szCs w:val="22"/>
        </w:rPr>
      </w:pPr>
      <w:r>
        <w:rPr>
          <w:sz w:val="22"/>
          <w:szCs w:val="22"/>
        </w:rPr>
        <w:t xml:space="preserve">- понимать </w:t>
      </w:r>
      <w:r w:rsidRPr="004728EB">
        <w:rPr>
          <w:sz w:val="22"/>
          <w:szCs w:val="22"/>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3C3748" w:rsidRPr="00F20921" w:rsidRDefault="003C3748" w:rsidP="002F30A3">
      <w:pPr>
        <w:widowControl/>
        <w:autoSpaceDE/>
        <w:autoSpaceDN/>
        <w:adjustRightInd/>
        <w:ind w:left="-567"/>
        <w:jc w:val="both"/>
        <w:rPr>
          <w:b/>
          <w:bCs/>
          <w:i/>
          <w:iCs/>
          <w:sz w:val="22"/>
          <w:szCs w:val="22"/>
        </w:rPr>
      </w:pPr>
      <w:r w:rsidRPr="00F20921">
        <w:rPr>
          <w:b/>
          <w:bCs/>
          <w:i/>
          <w:iCs/>
          <w:sz w:val="22"/>
          <w:szCs w:val="22"/>
        </w:rPr>
        <w:t>говорение</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использовать перифраз, синонимичные средства в процессе устного общения;</w:t>
      </w:r>
    </w:p>
    <w:p w:rsidR="003C3748" w:rsidRPr="00F20921" w:rsidRDefault="003C3748" w:rsidP="002F30A3">
      <w:pPr>
        <w:widowControl/>
        <w:autoSpaceDE/>
        <w:autoSpaceDN/>
        <w:adjustRightInd/>
        <w:ind w:left="-567"/>
        <w:jc w:val="both"/>
        <w:rPr>
          <w:b/>
          <w:bCs/>
          <w:i/>
          <w:iCs/>
          <w:sz w:val="22"/>
          <w:szCs w:val="22"/>
        </w:rPr>
      </w:pPr>
      <w:r w:rsidRPr="00F20921">
        <w:rPr>
          <w:b/>
          <w:bCs/>
          <w:i/>
          <w:iCs/>
          <w:sz w:val="22"/>
          <w:szCs w:val="22"/>
        </w:rPr>
        <w:t>Аудирование</w:t>
      </w:r>
    </w:p>
    <w:p w:rsidR="003C3748" w:rsidRPr="00F20921" w:rsidRDefault="003C3748" w:rsidP="002F30A3">
      <w:pPr>
        <w:widowControl/>
        <w:autoSpaceDE/>
        <w:autoSpaceDN/>
        <w:adjustRightInd/>
        <w:ind w:left="-567"/>
        <w:jc w:val="both"/>
        <w:rPr>
          <w:b/>
          <w:bCs/>
          <w:sz w:val="22"/>
          <w:szCs w:val="22"/>
        </w:rPr>
      </w:pPr>
      <w:r>
        <w:rPr>
          <w:sz w:val="22"/>
          <w:szCs w:val="22"/>
        </w:rPr>
        <w:t>-</w:t>
      </w:r>
      <w:r w:rsidRPr="004728EB">
        <w:rPr>
          <w:sz w:val="22"/>
          <w:szCs w:val="22"/>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использовать переспрос, просьбу повторить;</w:t>
      </w:r>
    </w:p>
    <w:p w:rsidR="003C3748" w:rsidRPr="00F20921" w:rsidRDefault="003C3748" w:rsidP="002F30A3">
      <w:pPr>
        <w:widowControl/>
        <w:autoSpaceDE/>
        <w:autoSpaceDN/>
        <w:adjustRightInd/>
        <w:ind w:left="-567"/>
        <w:jc w:val="both"/>
        <w:rPr>
          <w:b/>
          <w:bCs/>
          <w:i/>
          <w:iCs/>
          <w:sz w:val="22"/>
          <w:szCs w:val="22"/>
        </w:rPr>
      </w:pPr>
      <w:r w:rsidRPr="00F20921">
        <w:rPr>
          <w:b/>
          <w:bCs/>
          <w:i/>
          <w:iCs/>
          <w:sz w:val="22"/>
          <w:szCs w:val="22"/>
        </w:rPr>
        <w:t>чтение</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ориентироваться в иноязычном тексте: прогнозировать его содержание по заголовку;</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3C3748" w:rsidRPr="00F20921" w:rsidRDefault="003C3748" w:rsidP="002F30A3">
      <w:pPr>
        <w:widowControl/>
        <w:autoSpaceDE/>
        <w:autoSpaceDN/>
        <w:adjustRightInd/>
        <w:ind w:left="-567"/>
        <w:jc w:val="both"/>
        <w:rPr>
          <w:sz w:val="22"/>
          <w:szCs w:val="22"/>
        </w:rPr>
      </w:pPr>
      <w:r>
        <w:rPr>
          <w:sz w:val="22"/>
          <w:szCs w:val="22"/>
        </w:rPr>
        <w:t>-</w:t>
      </w:r>
      <w:r w:rsidRPr="004728EB">
        <w:rPr>
          <w:sz w:val="22"/>
          <w:szCs w:val="22"/>
        </w:rPr>
        <w:t xml:space="preserve">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w:t>
      </w:r>
      <w:r w:rsidRPr="00F20921">
        <w:rPr>
          <w:sz w:val="22"/>
          <w:szCs w:val="22"/>
        </w:rPr>
        <w:t>полученную информацию, выражать свое мнение;</w:t>
      </w:r>
    </w:p>
    <w:p w:rsidR="003C3748" w:rsidRPr="00F20921" w:rsidRDefault="003C3748" w:rsidP="002F30A3">
      <w:pPr>
        <w:widowControl/>
        <w:autoSpaceDE/>
        <w:autoSpaceDN/>
        <w:adjustRightInd/>
        <w:ind w:left="-567"/>
        <w:jc w:val="both"/>
        <w:rPr>
          <w:sz w:val="22"/>
          <w:szCs w:val="22"/>
        </w:rPr>
      </w:pPr>
      <w:r w:rsidRPr="00F20921">
        <w:rPr>
          <w:sz w:val="22"/>
          <w:szCs w:val="22"/>
        </w:rPr>
        <w:t>-читать текст с выборочным пониманием нужной или интересующей информации;</w:t>
      </w:r>
    </w:p>
    <w:p w:rsidR="003C3748" w:rsidRPr="00F20921" w:rsidRDefault="003C3748" w:rsidP="002F30A3">
      <w:pPr>
        <w:widowControl/>
        <w:autoSpaceDE/>
        <w:autoSpaceDN/>
        <w:adjustRightInd/>
        <w:ind w:left="-567"/>
        <w:jc w:val="both"/>
        <w:rPr>
          <w:b/>
          <w:bCs/>
          <w:i/>
          <w:iCs/>
          <w:sz w:val="22"/>
          <w:szCs w:val="22"/>
        </w:rPr>
      </w:pPr>
      <w:r w:rsidRPr="00F20921">
        <w:rPr>
          <w:b/>
          <w:bCs/>
          <w:i/>
          <w:iCs/>
          <w:sz w:val="22"/>
          <w:szCs w:val="22"/>
        </w:rPr>
        <w:t>письменная речь</w:t>
      </w:r>
    </w:p>
    <w:p w:rsidR="003C3748" w:rsidRPr="004728EB" w:rsidRDefault="003C3748" w:rsidP="002F30A3">
      <w:pPr>
        <w:widowControl/>
        <w:autoSpaceDE/>
        <w:autoSpaceDN/>
        <w:adjustRightInd/>
        <w:ind w:left="-567"/>
        <w:jc w:val="both"/>
        <w:rPr>
          <w:sz w:val="22"/>
          <w:szCs w:val="22"/>
        </w:rPr>
      </w:pPr>
      <w:r>
        <w:rPr>
          <w:sz w:val="22"/>
          <w:szCs w:val="22"/>
        </w:rPr>
        <w:t xml:space="preserve">- </w:t>
      </w:r>
      <w:r w:rsidRPr="004728EB">
        <w:rPr>
          <w:sz w:val="22"/>
          <w:szCs w:val="22"/>
        </w:rPr>
        <w:t>заполнять анкеты и формуляры;</w:t>
      </w:r>
    </w:p>
    <w:p w:rsidR="003C3748" w:rsidRPr="004728EB" w:rsidRDefault="003C3748" w:rsidP="002F30A3">
      <w:pPr>
        <w:widowControl/>
        <w:autoSpaceDE/>
        <w:autoSpaceDN/>
        <w:adjustRightInd/>
        <w:ind w:left="-567"/>
        <w:jc w:val="both"/>
        <w:rPr>
          <w:sz w:val="22"/>
          <w:szCs w:val="22"/>
        </w:rPr>
      </w:pPr>
      <w:r>
        <w:rPr>
          <w:sz w:val="22"/>
          <w:szCs w:val="22"/>
        </w:rPr>
        <w:t>-</w:t>
      </w:r>
      <w:r w:rsidRPr="004728EB">
        <w:rPr>
          <w:sz w:val="22"/>
          <w:szCs w:val="22"/>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3C3748" w:rsidRPr="00F20921" w:rsidRDefault="003C3748" w:rsidP="002F30A3">
      <w:pPr>
        <w:widowControl/>
        <w:autoSpaceDE/>
        <w:autoSpaceDN/>
        <w:adjustRightInd/>
        <w:spacing w:line="276" w:lineRule="auto"/>
        <w:jc w:val="both"/>
        <w:rPr>
          <w:b/>
          <w:bCs/>
          <w:sz w:val="28"/>
          <w:szCs w:val="28"/>
          <w:lang w:eastAsia="en-US"/>
        </w:rPr>
      </w:pPr>
      <w:r w:rsidRPr="00CC0CB9">
        <w:rPr>
          <w:b/>
          <w:bCs/>
          <w:sz w:val="28"/>
          <w:szCs w:val="28"/>
          <w:u w:val="single"/>
          <w:lang w:eastAsia="en-US"/>
        </w:rPr>
        <w:t xml:space="preserve">Выпускник </w:t>
      </w:r>
      <w:r>
        <w:rPr>
          <w:b/>
          <w:bCs/>
          <w:sz w:val="28"/>
          <w:szCs w:val="28"/>
          <w:u w:val="single"/>
          <w:lang w:eastAsia="en-US"/>
        </w:rPr>
        <w:t xml:space="preserve"> </w:t>
      </w:r>
      <w:r w:rsidRPr="00CC0CB9">
        <w:rPr>
          <w:b/>
          <w:bCs/>
          <w:sz w:val="28"/>
          <w:szCs w:val="28"/>
          <w:u w:val="single"/>
          <w:lang w:eastAsia="en-US"/>
        </w:rPr>
        <w:t xml:space="preserve">9 </w:t>
      </w:r>
      <w:r>
        <w:rPr>
          <w:b/>
          <w:bCs/>
          <w:sz w:val="28"/>
          <w:szCs w:val="28"/>
          <w:u w:val="single"/>
          <w:lang w:eastAsia="en-US"/>
        </w:rPr>
        <w:t xml:space="preserve"> </w:t>
      </w:r>
      <w:r w:rsidRPr="00CC0CB9">
        <w:rPr>
          <w:b/>
          <w:bCs/>
          <w:sz w:val="28"/>
          <w:szCs w:val="28"/>
          <w:u w:val="single"/>
          <w:lang w:eastAsia="en-US"/>
        </w:rPr>
        <w:t>класса</w:t>
      </w:r>
      <w:r>
        <w:rPr>
          <w:b/>
          <w:bCs/>
          <w:sz w:val="28"/>
          <w:szCs w:val="28"/>
          <w:u w:val="single"/>
          <w:lang w:eastAsia="en-US"/>
        </w:rPr>
        <w:t xml:space="preserve"> </w:t>
      </w:r>
      <w:r w:rsidRPr="00CC0CB9">
        <w:rPr>
          <w:b/>
          <w:bCs/>
          <w:sz w:val="28"/>
          <w:szCs w:val="28"/>
          <w:u w:val="single"/>
          <w:lang w:eastAsia="en-US"/>
        </w:rPr>
        <w:t xml:space="preserve"> научится  / получит возможность научиться</w:t>
      </w:r>
      <w:r w:rsidRPr="00F20921">
        <w:rPr>
          <w:b/>
          <w:bCs/>
          <w:sz w:val="28"/>
          <w:szCs w:val="28"/>
          <w:lang w:eastAsia="en-US"/>
        </w:rPr>
        <w:t>:</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Коммуникативные умения</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Говорение. Диалогическая речь</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вести диалог-обмен мнениями;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брать и давать интервью;</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вести диалог-расспрос на основе нелинейного текста (таблицы, диаграммы и т. д.).</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Говорение. Монологическая речь</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строить связное монологическое высказывание с опорой на</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зрительную наглядность и/или вербальные опоры (ключевые слова, план, вопросы) в рамках освоенной тематики;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описывать события с опорой на зрительную наглядность и/или вербальную опору (ключевые слова, план, вопросы);</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давать краткую характеристику реальных людей и литературных персонажей;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передавать основное содержание прочитанного текста с опорой или без опоры на текст, ключевые слова/ план/ вопросы;</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описывать картинку/ фото с опорой или без опоры на ключевые слова/ план/ вопросы.</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делать сообщение на заданную тему на основе прочитанного;</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комментировать факты из прочитанного/ прослушанного текста,</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выражать и аргументировать свое отношение к прочитанному/ прослушанному;</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кратко высказываться без предварительной подготовки на заданную тему в соответствии с предложенной ситуацией общения;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кратко высказываться с опорой на нелинейный текст (таблицы, диаграммы, расписание и т. п.);</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кратко излагать результаты выполненной проектной работы.</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Аудирование</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выделять основную тему в воспринимаемом на слух тексте;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использовать контекстуальную или языковую догадку при восприятии на слух текстов, содержащих незнакомые слова.</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Чтение</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читать и понимать основное содержание несложных аутентичных текстов, содержащие отдельные неизученные языковые явления;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читать и полностью понимать несложные аутентичные тексты, построенные на изученном языковом материале;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выразительно читать вслух небольшие построенные на изученном языковом  материале  аутентичные  тексты,  демонстрируя  понимание прочитанного.</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устанавливать  причинно-следственную  взаимосвязь  фактов  и событий, изложенных в несложном аутентичном тексте;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восстанавливать текст из разрозненных абзацев или путем добавления выпущенных фрагментов.</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Письменная речь</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заполнять анкеты и формуляры, сообщая о себе основные сведения (имя, фамилия, пол, возраст, гражданство, национальность, адрес и т. д.);</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переписке; выражать благодарность, извинения, просьбу; давать совет и т. д.(объемом 100–120 слов, включая адрес);</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писать небольшие письменные высказывания с опорой на образец/ план.</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делать краткие выписки из текста с целью их использования в собственных устных высказываниях;</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писать электронное письмо (e-mail) зарубежному другу в ответ на электронное письмо-стимул;</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составлять план/ тезисы устного или письменного сообщения;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кратко излагать в письменном виде результаты проектной деятельности;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писать небольшое письменное высказывание с опорой на нелинейный текст (таблицы, диаграммы и т. п.).</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Языковые навыки и средства оперирования ими</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Орфография и пунктуация</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правильно писать изученные слова;</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расставлять в личном письме знаки препинания, диктуемые его форматом, в соответствии с нормами, принятыми в стране изучаемого языка.</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сравнивать и анализировать буквосочетания английского языка и их транскрипцию.</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Фонетическая сторона речи</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различать на слух и адекватно, без фонематических ошибок, ведущих к сбою коммуникации, произносить слова изучаемого иностранного языка;</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соблюдать правильное ударение в изученных словах;</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различать коммуникативные типы предложений по их интонации;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членить предложение на смысловые группы;</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адекватно, без ошибок, ведущих к сбою коммуникации, произносить фразы  с  точки  зрения  их  ритмико-интонационных  особенностей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выражать модальные значения, чувства и эмоции с помощью интонации;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различать британские и американские варианты английского языка в прослушанных высказываниях.</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Лексическая сторона речи</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узнавать в письменном и звучащем тексте изученные лексические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единицы (слова, словосочетания, реплики-клише речевого этикета), в том числе многозначные в пределах тематики основной школы;</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соблюдать существующие в английском языке нормы лексической сочетаемости;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образовывать родственные слова с использованием</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аффиксации в пределах тематики основной школы в соответствии с решаемой коммуникативной задачей: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rFonts w:ascii="Arial Unicode MS" w:eastAsia="Arial Unicode MS" w:hAnsi="Arial Unicode MS" w:cs="Arial Unicode MS" w:hint="eastAsia"/>
          <w:sz w:val="22"/>
          <w:szCs w:val="22"/>
          <w:lang w:eastAsia="en-US"/>
        </w:rPr>
        <w:t>‒</w:t>
      </w:r>
      <w:r w:rsidRPr="009D684A">
        <w:rPr>
          <w:sz w:val="22"/>
          <w:szCs w:val="22"/>
          <w:lang w:eastAsia="en-US"/>
        </w:rPr>
        <w:t xml:space="preserve"> глаголы при помощи аффиксов dis-, mis-, re-, -ize/-ise;</w:t>
      </w:r>
    </w:p>
    <w:p w:rsidR="003C3748" w:rsidRPr="002F30A3" w:rsidRDefault="003C3748" w:rsidP="002F30A3">
      <w:pPr>
        <w:widowControl/>
        <w:autoSpaceDE/>
        <w:autoSpaceDN/>
        <w:adjustRightInd/>
        <w:spacing w:line="276" w:lineRule="auto"/>
        <w:ind w:left="-567"/>
        <w:jc w:val="both"/>
        <w:rPr>
          <w:sz w:val="22"/>
          <w:szCs w:val="22"/>
          <w:lang w:eastAsia="en-US"/>
        </w:rPr>
      </w:pPr>
      <w:r w:rsidRPr="002F30A3">
        <w:rPr>
          <w:rFonts w:ascii="Arial Unicode MS" w:eastAsia="Arial Unicode MS" w:hAnsi="Arial Unicode MS" w:cs="Arial Unicode MS" w:hint="eastAsia"/>
          <w:sz w:val="22"/>
          <w:szCs w:val="22"/>
          <w:lang w:eastAsia="en-US"/>
        </w:rPr>
        <w:t>‒</w:t>
      </w:r>
      <w:r w:rsidRPr="009D684A">
        <w:rPr>
          <w:sz w:val="22"/>
          <w:szCs w:val="22"/>
          <w:lang w:eastAsia="en-US"/>
        </w:rPr>
        <w:t>именасуществительныеприпомощисуффиксов</w:t>
      </w:r>
      <w:r w:rsidRPr="002F30A3">
        <w:rPr>
          <w:sz w:val="22"/>
          <w:szCs w:val="22"/>
          <w:lang w:eastAsia="en-US"/>
        </w:rPr>
        <w:t xml:space="preserve"> -</w:t>
      </w:r>
      <w:r w:rsidRPr="009D684A">
        <w:rPr>
          <w:sz w:val="22"/>
          <w:szCs w:val="22"/>
          <w:lang w:val="en-US" w:eastAsia="en-US"/>
        </w:rPr>
        <w:t>or</w:t>
      </w:r>
      <w:r w:rsidRPr="002F30A3">
        <w:rPr>
          <w:sz w:val="22"/>
          <w:szCs w:val="22"/>
          <w:lang w:eastAsia="en-US"/>
        </w:rPr>
        <w:t>/ -</w:t>
      </w:r>
      <w:r w:rsidRPr="009D684A">
        <w:rPr>
          <w:sz w:val="22"/>
          <w:szCs w:val="22"/>
          <w:lang w:val="en-US" w:eastAsia="en-US"/>
        </w:rPr>
        <w:t>er</w:t>
      </w:r>
      <w:r w:rsidRPr="002F30A3">
        <w:rPr>
          <w:sz w:val="22"/>
          <w:szCs w:val="22"/>
          <w:lang w:eastAsia="en-US"/>
        </w:rPr>
        <w:t>, -</w:t>
      </w:r>
      <w:r w:rsidRPr="009D684A">
        <w:rPr>
          <w:sz w:val="22"/>
          <w:szCs w:val="22"/>
          <w:lang w:val="en-US" w:eastAsia="en-US"/>
        </w:rPr>
        <w:t>ist</w:t>
      </w:r>
      <w:r w:rsidRPr="002F30A3">
        <w:rPr>
          <w:sz w:val="22"/>
          <w:szCs w:val="22"/>
          <w:lang w:eastAsia="en-US"/>
        </w:rPr>
        <w:t xml:space="preserve"> , -</w:t>
      </w:r>
      <w:r w:rsidRPr="009D684A">
        <w:rPr>
          <w:sz w:val="22"/>
          <w:szCs w:val="22"/>
          <w:lang w:val="en-US" w:eastAsia="en-US"/>
        </w:rPr>
        <w:t>sion</w:t>
      </w:r>
      <w:r w:rsidRPr="002F30A3">
        <w:rPr>
          <w:sz w:val="22"/>
          <w:szCs w:val="22"/>
          <w:lang w:eastAsia="en-US"/>
        </w:rPr>
        <w:t xml:space="preserve">/- </w:t>
      </w:r>
      <w:r w:rsidRPr="009D684A">
        <w:rPr>
          <w:sz w:val="22"/>
          <w:szCs w:val="22"/>
          <w:lang w:val="en-US" w:eastAsia="en-US"/>
        </w:rPr>
        <w:t>tion</w:t>
      </w:r>
      <w:r w:rsidRPr="002F30A3">
        <w:rPr>
          <w:sz w:val="22"/>
          <w:szCs w:val="22"/>
          <w:lang w:eastAsia="en-US"/>
        </w:rPr>
        <w:t>, -</w:t>
      </w:r>
      <w:r w:rsidRPr="009D684A">
        <w:rPr>
          <w:sz w:val="22"/>
          <w:szCs w:val="22"/>
          <w:lang w:val="en-US" w:eastAsia="en-US"/>
        </w:rPr>
        <w:t>nce</w:t>
      </w:r>
      <w:r w:rsidRPr="002F30A3">
        <w:rPr>
          <w:sz w:val="22"/>
          <w:szCs w:val="22"/>
          <w:lang w:eastAsia="en-US"/>
        </w:rPr>
        <w:t>/-</w:t>
      </w:r>
      <w:r w:rsidRPr="009D684A">
        <w:rPr>
          <w:sz w:val="22"/>
          <w:szCs w:val="22"/>
          <w:lang w:val="en-US" w:eastAsia="en-US"/>
        </w:rPr>
        <w:t>ence</w:t>
      </w:r>
      <w:r w:rsidRPr="002F30A3">
        <w:rPr>
          <w:sz w:val="22"/>
          <w:szCs w:val="22"/>
          <w:lang w:eastAsia="en-US"/>
        </w:rPr>
        <w:t>, -</w:t>
      </w:r>
      <w:r w:rsidRPr="009D684A">
        <w:rPr>
          <w:sz w:val="22"/>
          <w:szCs w:val="22"/>
          <w:lang w:val="en-US" w:eastAsia="en-US"/>
        </w:rPr>
        <w:t>ment</w:t>
      </w:r>
      <w:r w:rsidRPr="002F30A3">
        <w:rPr>
          <w:sz w:val="22"/>
          <w:szCs w:val="22"/>
          <w:lang w:eastAsia="en-US"/>
        </w:rPr>
        <w:t>, -</w:t>
      </w:r>
      <w:r w:rsidRPr="009D684A">
        <w:rPr>
          <w:sz w:val="22"/>
          <w:szCs w:val="22"/>
          <w:lang w:val="en-US" w:eastAsia="en-US"/>
        </w:rPr>
        <w:t>ity</w:t>
      </w:r>
      <w:r w:rsidRPr="002F30A3">
        <w:rPr>
          <w:sz w:val="22"/>
          <w:szCs w:val="22"/>
          <w:lang w:eastAsia="en-US"/>
        </w:rPr>
        <w:t xml:space="preserve"> , -</w:t>
      </w:r>
      <w:r w:rsidRPr="009D684A">
        <w:rPr>
          <w:sz w:val="22"/>
          <w:szCs w:val="22"/>
          <w:lang w:val="en-US" w:eastAsia="en-US"/>
        </w:rPr>
        <w:t>ness</w:t>
      </w:r>
      <w:r w:rsidRPr="002F30A3">
        <w:rPr>
          <w:sz w:val="22"/>
          <w:szCs w:val="22"/>
          <w:lang w:eastAsia="en-US"/>
        </w:rPr>
        <w:t>, -</w:t>
      </w:r>
      <w:r w:rsidRPr="009D684A">
        <w:rPr>
          <w:sz w:val="22"/>
          <w:szCs w:val="22"/>
          <w:lang w:val="en-US" w:eastAsia="en-US"/>
        </w:rPr>
        <w:t>ship</w:t>
      </w:r>
      <w:r w:rsidRPr="002F30A3">
        <w:rPr>
          <w:sz w:val="22"/>
          <w:szCs w:val="22"/>
          <w:lang w:eastAsia="en-US"/>
        </w:rPr>
        <w:t>, -</w:t>
      </w:r>
      <w:r w:rsidRPr="009D684A">
        <w:rPr>
          <w:sz w:val="22"/>
          <w:szCs w:val="22"/>
          <w:lang w:val="en-US" w:eastAsia="en-US"/>
        </w:rPr>
        <w:t>ing</w:t>
      </w:r>
      <w:r w:rsidRPr="002F30A3">
        <w:rPr>
          <w:sz w:val="22"/>
          <w:szCs w:val="22"/>
          <w:lang w:eastAsia="en-US"/>
        </w:rPr>
        <w:t>;</w:t>
      </w:r>
    </w:p>
    <w:p w:rsidR="003C3748" w:rsidRPr="002F30A3" w:rsidRDefault="003C3748" w:rsidP="002F30A3">
      <w:pPr>
        <w:widowControl/>
        <w:autoSpaceDE/>
        <w:autoSpaceDN/>
        <w:adjustRightInd/>
        <w:spacing w:line="276" w:lineRule="auto"/>
        <w:ind w:left="-567"/>
        <w:jc w:val="both"/>
        <w:rPr>
          <w:sz w:val="22"/>
          <w:szCs w:val="22"/>
          <w:lang w:eastAsia="en-US"/>
        </w:rPr>
      </w:pPr>
      <w:r w:rsidRPr="002F30A3">
        <w:rPr>
          <w:rFonts w:ascii="Arial Unicode MS" w:eastAsia="Arial Unicode MS" w:hAnsi="Arial Unicode MS" w:cs="Arial Unicode MS" w:hint="eastAsia"/>
          <w:sz w:val="22"/>
          <w:szCs w:val="22"/>
          <w:lang w:eastAsia="en-US"/>
        </w:rPr>
        <w:t>‒</w:t>
      </w:r>
      <w:r w:rsidRPr="009D684A">
        <w:rPr>
          <w:sz w:val="22"/>
          <w:szCs w:val="22"/>
          <w:lang w:eastAsia="en-US"/>
        </w:rPr>
        <w:t>именаприлагательныеприпомощиаффиксов</w:t>
      </w:r>
      <w:r w:rsidRPr="009D684A">
        <w:rPr>
          <w:sz w:val="22"/>
          <w:szCs w:val="22"/>
          <w:lang w:val="en-US" w:eastAsia="en-US"/>
        </w:rPr>
        <w:t>inter</w:t>
      </w:r>
      <w:r w:rsidRPr="002F30A3">
        <w:rPr>
          <w:sz w:val="22"/>
          <w:szCs w:val="22"/>
          <w:lang w:eastAsia="en-US"/>
        </w:rPr>
        <w:t>-; -</w:t>
      </w:r>
      <w:r w:rsidRPr="009D684A">
        <w:rPr>
          <w:sz w:val="22"/>
          <w:szCs w:val="22"/>
          <w:lang w:val="en-US" w:eastAsia="en-US"/>
        </w:rPr>
        <w:t>y</w:t>
      </w:r>
      <w:r w:rsidRPr="002F30A3">
        <w:rPr>
          <w:sz w:val="22"/>
          <w:szCs w:val="22"/>
          <w:lang w:eastAsia="en-US"/>
        </w:rPr>
        <w:t>, -</w:t>
      </w:r>
      <w:r w:rsidRPr="009D684A">
        <w:rPr>
          <w:sz w:val="22"/>
          <w:szCs w:val="22"/>
          <w:lang w:val="en-US" w:eastAsia="en-US"/>
        </w:rPr>
        <w:t>ly</w:t>
      </w:r>
      <w:r w:rsidRPr="002F30A3">
        <w:rPr>
          <w:sz w:val="22"/>
          <w:szCs w:val="22"/>
          <w:lang w:eastAsia="en-US"/>
        </w:rPr>
        <w:t>, -</w:t>
      </w:r>
      <w:r w:rsidRPr="009D684A">
        <w:rPr>
          <w:sz w:val="22"/>
          <w:szCs w:val="22"/>
          <w:lang w:val="en-US" w:eastAsia="en-US"/>
        </w:rPr>
        <w:t>ful</w:t>
      </w:r>
      <w:r w:rsidRPr="002F30A3">
        <w:rPr>
          <w:sz w:val="22"/>
          <w:szCs w:val="22"/>
          <w:lang w:eastAsia="en-US"/>
        </w:rPr>
        <w:t xml:space="preserve"> , -</w:t>
      </w:r>
      <w:r w:rsidRPr="009D684A">
        <w:rPr>
          <w:sz w:val="22"/>
          <w:szCs w:val="22"/>
          <w:lang w:val="en-US" w:eastAsia="en-US"/>
        </w:rPr>
        <w:t>al</w:t>
      </w:r>
      <w:r w:rsidRPr="002F30A3">
        <w:rPr>
          <w:sz w:val="22"/>
          <w:szCs w:val="22"/>
          <w:lang w:eastAsia="en-US"/>
        </w:rPr>
        <w:t xml:space="preserve"> , - </w:t>
      </w:r>
      <w:r w:rsidRPr="009D684A">
        <w:rPr>
          <w:sz w:val="22"/>
          <w:szCs w:val="22"/>
          <w:lang w:val="en-US" w:eastAsia="en-US"/>
        </w:rPr>
        <w:t>ic</w:t>
      </w:r>
      <w:r w:rsidRPr="002F30A3">
        <w:rPr>
          <w:sz w:val="22"/>
          <w:szCs w:val="22"/>
          <w:lang w:eastAsia="en-US"/>
        </w:rPr>
        <w:t>, -</w:t>
      </w:r>
      <w:r w:rsidRPr="009D684A">
        <w:rPr>
          <w:sz w:val="22"/>
          <w:szCs w:val="22"/>
          <w:lang w:val="en-US" w:eastAsia="en-US"/>
        </w:rPr>
        <w:t>ian</w:t>
      </w:r>
      <w:r w:rsidRPr="002F30A3">
        <w:rPr>
          <w:sz w:val="22"/>
          <w:szCs w:val="22"/>
          <w:lang w:eastAsia="en-US"/>
        </w:rPr>
        <w:t>/</w:t>
      </w:r>
      <w:r w:rsidRPr="009D684A">
        <w:rPr>
          <w:sz w:val="22"/>
          <w:szCs w:val="22"/>
          <w:lang w:val="en-US" w:eastAsia="en-US"/>
        </w:rPr>
        <w:t>an</w:t>
      </w:r>
      <w:r w:rsidRPr="002F30A3">
        <w:rPr>
          <w:sz w:val="22"/>
          <w:szCs w:val="22"/>
          <w:lang w:eastAsia="en-US"/>
        </w:rPr>
        <w:t>, -</w:t>
      </w:r>
      <w:r w:rsidRPr="009D684A">
        <w:rPr>
          <w:sz w:val="22"/>
          <w:szCs w:val="22"/>
          <w:lang w:val="en-US" w:eastAsia="en-US"/>
        </w:rPr>
        <w:t>ing</w:t>
      </w:r>
      <w:r w:rsidRPr="002F30A3">
        <w:rPr>
          <w:sz w:val="22"/>
          <w:szCs w:val="22"/>
          <w:lang w:eastAsia="en-US"/>
        </w:rPr>
        <w:t>; -</w:t>
      </w:r>
      <w:r w:rsidRPr="009D684A">
        <w:rPr>
          <w:sz w:val="22"/>
          <w:szCs w:val="22"/>
          <w:lang w:val="en-US" w:eastAsia="en-US"/>
        </w:rPr>
        <w:t>ous</w:t>
      </w:r>
      <w:r w:rsidRPr="002F30A3">
        <w:rPr>
          <w:sz w:val="22"/>
          <w:szCs w:val="22"/>
          <w:lang w:eastAsia="en-US"/>
        </w:rPr>
        <w:t>, -</w:t>
      </w:r>
      <w:r w:rsidRPr="009D684A">
        <w:rPr>
          <w:sz w:val="22"/>
          <w:szCs w:val="22"/>
          <w:lang w:val="en-US" w:eastAsia="en-US"/>
        </w:rPr>
        <w:t>able</w:t>
      </w:r>
      <w:r w:rsidRPr="002F30A3">
        <w:rPr>
          <w:sz w:val="22"/>
          <w:szCs w:val="22"/>
          <w:lang w:eastAsia="en-US"/>
        </w:rPr>
        <w:t>/</w:t>
      </w:r>
      <w:r w:rsidRPr="009D684A">
        <w:rPr>
          <w:sz w:val="22"/>
          <w:szCs w:val="22"/>
          <w:lang w:val="en-US" w:eastAsia="en-US"/>
        </w:rPr>
        <w:t>ible</w:t>
      </w:r>
      <w:r w:rsidRPr="002F30A3">
        <w:rPr>
          <w:sz w:val="22"/>
          <w:szCs w:val="22"/>
          <w:lang w:eastAsia="en-US"/>
        </w:rPr>
        <w:t>, -</w:t>
      </w:r>
      <w:r w:rsidRPr="009D684A">
        <w:rPr>
          <w:sz w:val="22"/>
          <w:szCs w:val="22"/>
          <w:lang w:val="en-US" w:eastAsia="en-US"/>
        </w:rPr>
        <w:t>less</w:t>
      </w:r>
      <w:r w:rsidRPr="002F30A3">
        <w:rPr>
          <w:sz w:val="22"/>
          <w:szCs w:val="22"/>
          <w:lang w:eastAsia="en-US"/>
        </w:rPr>
        <w:t>, -</w:t>
      </w:r>
      <w:r w:rsidRPr="009D684A">
        <w:rPr>
          <w:sz w:val="22"/>
          <w:szCs w:val="22"/>
          <w:lang w:val="en-US" w:eastAsia="en-US"/>
        </w:rPr>
        <w:t>ive</w:t>
      </w:r>
      <w:r w:rsidRPr="002F30A3">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rFonts w:ascii="Arial Unicode MS" w:eastAsia="Arial Unicode MS" w:hAnsi="Arial Unicode MS" w:cs="Arial Unicode MS" w:hint="eastAsia"/>
          <w:sz w:val="22"/>
          <w:szCs w:val="22"/>
          <w:lang w:eastAsia="en-US"/>
        </w:rPr>
        <w:t>‒</w:t>
      </w:r>
      <w:r w:rsidRPr="009D684A">
        <w:rPr>
          <w:sz w:val="22"/>
          <w:szCs w:val="22"/>
          <w:lang w:eastAsia="en-US"/>
        </w:rPr>
        <w:t xml:space="preserve"> наречия при помощи суффикса -ly;</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rFonts w:ascii="Arial Unicode MS" w:eastAsia="Arial Unicode MS" w:hAnsi="Arial Unicode MS" w:cs="Arial Unicode MS" w:hint="eastAsia"/>
          <w:sz w:val="22"/>
          <w:szCs w:val="22"/>
          <w:lang w:eastAsia="en-US"/>
        </w:rPr>
        <w:t>‒</w:t>
      </w:r>
      <w:r w:rsidRPr="009D684A">
        <w:rPr>
          <w:sz w:val="22"/>
          <w:szCs w:val="22"/>
          <w:lang w:eastAsia="en-US"/>
        </w:rPr>
        <w:t xml:space="preserve"> имена существительные, имена прилагательные, наречия при помощи отрицательных префиксов un-, im-/in-;</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rFonts w:ascii="Arial Unicode MS" w:eastAsia="Arial Unicode MS" w:hAnsi="Arial Unicode MS" w:cs="Arial Unicode MS" w:hint="eastAsia"/>
          <w:sz w:val="22"/>
          <w:szCs w:val="22"/>
          <w:lang w:eastAsia="en-US"/>
        </w:rPr>
        <w:t>‒</w:t>
      </w:r>
      <w:r w:rsidRPr="009D684A">
        <w:rPr>
          <w:sz w:val="22"/>
          <w:szCs w:val="22"/>
          <w:lang w:eastAsia="en-US"/>
        </w:rPr>
        <w:t xml:space="preserve"> числительные при помощи суффиксов -teen, -ty; -th.</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в нескольких значениях многозначные слова, изученные в пределах тематики основной школы;</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знать различия между явлениями синонимии и  антонимии; употреблять в речи изученные синонимы и антонимы адекватно ситуации общения;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наиболее распространенные фразовые глаголы;</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принадлежность слов к частям речи по аффиксам;</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различные средства связи в тексте для обеспечения его целостности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Грамматическая сторона речи</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вопросы), побудительные (в утвердительной и отрицательной форме) и восклицательные;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предложения с начальным</w:t>
      </w:r>
      <w:r w:rsidRPr="009D684A">
        <w:rPr>
          <w:sz w:val="22"/>
          <w:szCs w:val="22"/>
          <w:lang w:val="en-US" w:eastAsia="en-US"/>
        </w:rPr>
        <w:t>Es</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предложения с начальным</w:t>
      </w:r>
      <w:r w:rsidRPr="009D684A">
        <w:rPr>
          <w:sz w:val="22"/>
          <w:szCs w:val="22"/>
          <w:lang w:val="en-US" w:eastAsia="en-US"/>
        </w:rPr>
        <w:t>Esgibt</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xml:space="preserve"> распознавать и употреблять в речи сложносочиненные предложения с сочинительными союзами </w:t>
      </w:r>
      <w:r w:rsidRPr="009D684A">
        <w:rPr>
          <w:sz w:val="22"/>
          <w:szCs w:val="22"/>
          <w:lang w:val="en-US" w:eastAsia="en-US"/>
        </w:rPr>
        <w:t>aber</w:t>
      </w:r>
      <w:r w:rsidRPr="009D684A">
        <w:rPr>
          <w:sz w:val="22"/>
          <w:szCs w:val="22"/>
          <w:lang w:eastAsia="en-US"/>
        </w:rPr>
        <w:t xml:space="preserve">, </w:t>
      </w:r>
      <w:r w:rsidRPr="009D684A">
        <w:rPr>
          <w:sz w:val="22"/>
          <w:szCs w:val="22"/>
          <w:lang w:val="en-US" w:eastAsia="en-US"/>
        </w:rPr>
        <w:t>und</w:t>
      </w:r>
      <w:r w:rsidRPr="009D684A">
        <w:rPr>
          <w:sz w:val="22"/>
          <w:szCs w:val="22"/>
          <w:lang w:eastAsia="en-US"/>
        </w:rPr>
        <w:t xml:space="preserve">, </w:t>
      </w:r>
      <w:r w:rsidRPr="009D684A">
        <w:rPr>
          <w:sz w:val="22"/>
          <w:szCs w:val="22"/>
          <w:lang w:val="en-US" w:eastAsia="en-US"/>
        </w:rPr>
        <w:t>oder</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xml:space="preserve"> распознавать и употреблять в речи сложноподчиненные предложения с союзами и союзными словами </w:t>
      </w:r>
      <w:r w:rsidRPr="009D684A">
        <w:rPr>
          <w:sz w:val="22"/>
          <w:szCs w:val="22"/>
          <w:lang w:val="en-US" w:eastAsia="en-US"/>
        </w:rPr>
        <w:t>weil</w:t>
      </w:r>
      <w:r w:rsidRPr="009D684A">
        <w:rPr>
          <w:sz w:val="22"/>
          <w:szCs w:val="22"/>
          <w:lang w:eastAsia="en-US"/>
        </w:rPr>
        <w:t xml:space="preserve">, </w:t>
      </w:r>
      <w:r w:rsidRPr="009D684A">
        <w:rPr>
          <w:sz w:val="22"/>
          <w:szCs w:val="22"/>
          <w:lang w:val="en-US" w:eastAsia="en-US"/>
        </w:rPr>
        <w:t>wer</w:t>
      </w:r>
      <w:r w:rsidRPr="009D684A">
        <w:rPr>
          <w:sz w:val="22"/>
          <w:szCs w:val="22"/>
          <w:lang w:eastAsia="en-US"/>
        </w:rPr>
        <w:t xml:space="preserve">, </w:t>
      </w:r>
      <w:r w:rsidRPr="009D684A">
        <w:rPr>
          <w:sz w:val="22"/>
          <w:szCs w:val="22"/>
          <w:lang w:val="en-US" w:eastAsia="en-US"/>
        </w:rPr>
        <w:t>was</w:t>
      </w:r>
      <w:r w:rsidRPr="009D684A">
        <w:rPr>
          <w:sz w:val="22"/>
          <w:szCs w:val="22"/>
          <w:lang w:eastAsia="en-US"/>
        </w:rPr>
        <w:t xml:space="preserve">, </w:t>
      </w:r>
      <w:r w:rsidRPr="009D684A">
        <w:rPr>
          <w:sz w:val="22"/>
          <w:szCs w:val="22"/>
          <w:lang w:val="en-US" w:eastAsia="en-US"/>
        </w:rPr>
        <w:t>wohin</w:t>
      </w:r>
      <w:r w:rsidRPr="009D684A">
        <w:rPr>
          <w:sz w:val="22"/>
          <w:szCs w:val="22"/>
          <w:lang w:eastAsia="en-US"/>
        </w:rPr>
        <w:t xml:space="preserve">, </w:t>
      </w:r>
      <w:r w:rsidRPr="009D684A">
        <w:rPr>
          <w:sz w:val="22"/>
          <w:szCs w:val="22"/>
          <w:lang w:val="en-US" w:eastAsia="en-US"/>
        </w:rPr>
        <w:t>wo</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использовать косвенную речь в утвердительных и вопросительных предложениях в настоящем и прошедшем времени;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имена существительные в единственном числе и во множественном числе, образованные по правилу, и исключения;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существительные с определенным/ неопределенным/ артиклем;</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количественные и порядковые числительные;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глаголы  в  наиболее употребительных временных формах действительного залога:</w:t>
      </w:r>
      <w:r w:rsidRPr="009D684A">
        <w:rPr>
          <w:sz w:val="22"/>
          <w:szCs w:val="22"/>
          <w:lang w:val="en-US" w:eastAsia="en-US"/>
        </w:rPr>
        <w:t>Perfekt</w:t>
      </w:r>
      <w:r w:rsidRPr="009D684A">
        <w:rPr>
          <w:sz w:val="22"/>
          <w:szCs w:val="22"/>
          <w:lang w:eastAsia="en-US"/>
        </w:rPr>
        <w:t xml:space="preserve">, </w:t>
      </w:r>
      <w:r w:rsidRPr="009D684A">
        <w:rPr>
          <w:sz w:val="22"/>
          <w:szCs w:val="22"/>
          <w:lang w:val="en-US" w:eastAsia="en-US"/>
        </w:rPr>
        <w:t>Prateritum</w:t>
      </w:r>
      <w:r w:rsidRPr="009D684A">
        <w:rPr>
          <w:sz w:val="22"/>
          <w:szCs w:val="22"/>
          <w:lang w:eastAsia="en-US"/>
        </w:rPr>
        <w:t>,</w:t>
      </w:r>
      <w:r w:rsidRPr="009D684A">
        <w:rPr>
          <w:sz w:val="22"/>
          <w:szCs w:val="22"/>
          <w:lang w:val="en-US" w:eastAsia="en-US"/>
        </w:rPr>
        <w:t>Prasens</w:t>
      </w:r>
      <w:r w:rsidRPr="009D684A">
        <w:rPr>
          <w:sz w:val="22"/>
          <w:szCs w:val="22"/>
          <w:lang w:eastAsia="en-US"/>
        </w:rPr>
        <w:t xml:space="preserve">, </w:t>
      </w:r>
      <w:r w:rsidRPr="009D684A">
        <w:rPr>
          <w:sz w:val="22"/>
          <w:szCs w:val="22"/>
          <w:lang w:val="en-US" w:eastAsia="en-US"/>
        </w:rPr>
        <w:t>FuturI</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различные грамматические средства для выражения времени;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модальные глаголы и их эквиваленты (</w:t>
      </w:r>
      <w:r w:rsidRPr="009D684A">
        <w:rPr>
          <w:sz w:val="22"/>
          <w:szCs w:val="22"/>
          <w:lang w:val="en-US" w:eastAsia="en-US"/>
        </w:rPr>
        <w:t>konnen</w:t>
      </w:r>
      <w:r w:rsidRPr="009D684A">
        <w:rPr>
          <w:sz w:val="22"/>
          <w:szCs w:val="22"/>
          <w:lang w:eastAsia="en-US"/>
        </w:rPr>
        <w:t xml:space="preserve">, </w:t>
      </w:r>
      <w:r w:rsidRPr="009D684A">
        <w:rPr>
          <w:sz w:val="22"/>
          <w:szCs w:val="22"/>
          <w:lang w:val="en-US" w:eastAsia="en-US"/>
        </w:rPr>
        <w:t>durfen</w:t>
      </w:r>
      <w:r w:rsidRPr="009D684A">
        <w:rPr>
          <w:sz w:val="22"/>
          <w:szCs w:val="22"/>
          <w:lang w:eastAsia="en-US"/>
        </w:rPr>
        <w:t xml:space="preserve">, </w:t>
      </w:r>
      <w:r w:rsidRPr="009D684A">
        <w:rPr>
          <w:sz w:val="22"/>
          <w:szCs w:val="22"/>
          <w:lang w:val="en-US" w:eastAsia="en-US"/>
        </w:rPr>
        <w:t>sollen</w:t>
      </w:r>
      <w:r w:rsidRPr="009D684A">
        <w:rPr>
          <w:sz w:val="22"/>
          <w:szCs w:val="22"/>
          <w:lang w:eastAsia="en-US"/>
        </w:rPr>
        <w:t xml:space="preserve">, </w:t>
      </w:r>
      <w:r w:rsidRPr="009D684A">
        <w:rPr>
          <w:sz w:val="22"/>
          <w:szCs w:val="22"/>
          <w:lang w:val="en-US" w:eastAsia="en-US"/>
        </w:rPr>
        <w:t>mussen</w:t>
      </w:r>
      <w:r w:rsidRPr="009D684A">
        <w:rPr>
          <w:sz w:val="22"/>
          <w:szCs w:val="22"/>
          <w:lang w:eastAsia="en-US"/>
        </w:rPr>
        <w:t xml:space="preserve">, </w:t>
      </w:r>
      <w:r w:rsidRPr="009D684A">
        <w:rPr>
          <w:sz w:val="22"/>
          <w:szCs w:val="22"/>
          <w:lang w:val="en-US" w:eastAsia="en-US"/>
        </w:rPr>
        <w:t>wollen</w:t>
      </w:r>
      <w:r w:rsidRPr="009D684A">
        <w:rPr>
          <w:sz w:val="22"/>
          <w:szCs w:val="22"/>
          <w:lang w:eastAsia="en-US"/>
        </w:rPr>
        <w:t xml:space="preserve">, </w:t>
      </w:r>
      <w:r w:rsidRPr="009D684A">
        <w:rPr>
          <w:sz w:val="22"/>
          <w:szCs w:val="22"/>
          <w:lang w:val="en-US" w:eastAsia="en-US"/>
        </w:rPr>
        <w:t>mogen</w:t>
      </w:r>
      <w:r w:rsidRPr="009D684A">
        <w:rPr>
          <w:sz w:val="22"/>
          <w:szCs w:val="22"/>
          <w:lang w:eastAsia="en-US"/>
        </w:rPr>
        <w:t xml:space="preserve">, </w:t>
      </w:r>
      <w:r w:rsidRPr="009D684A">
        <w:rPr>
          <w:sz w:val="22"/>
          <w:szCs w:val="22"/>
          <w:lang w:val="en-US" w:eastAsia="en-US"/>
        </w:rPr>
        <w:t>wissen</w:t>
      </w:r>
      <w:r w:rsidRPr="009D684A">
        <w:rPr>
          <w:sz w:val="22"/>
          <w:szCs w:val="22"/>
          <w:lang w:eastAsia="en-US"/>
        </w:rPr>
        <w:t xml:space="preserve">, </w:t>
      </w:r>
      <w:r w:rsidRPr="009D684A">
        <w:rPr>
          <w:sz w:val="22"/>
          <w:szCs w:val="22"/>
          <w:lang w:val="en-US" w:eastAsia="en-US"/>
        </w:rPr>
        <w:t>mochten</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xml:space="preserve"> распознавать и употреблять в речи глаголы в следующих формах страдательного залога: </w:t>
      </w:r>
      <w:r w:rsidRPr="009D684A">
        <w:rPr>
          <w:sz w:val="22"/>
          <w:szCs w:val="22"/>
          <w:lang w:val="en-US" w:eastAsia="en-US"/>
        </w:rPr>
        <w:t>PresentPassiv</w:t>
      </w:r>
      <w:r w:rsidRPr="009D684A">
        <w:rPr>
          <w:sz w:val="22"/>
          <w:szCs w:val="22"/>
          <w:lang w:eastAsia="en-US"/>
        </w:rPr>
        <w:t xml:space="preserve">, </w:t>
      </w:r>
      <w:r w:rsidRPr="009D684A">
        <w:rPr>
          <w:sz w:val="22"/>
          <w:szCs w:val="22"/>
          <w:lang w:val="en-US" w:eastAsia="en-US"/>
        </w:rPr>
        <w:t>PerfektPassiv</w:t>
      </w:r>
      <w:r w:rsidRPr="009D684A">
        <w:rPr>
          <w:sz w:val="22"/>
          <w:szCs w:val="22"/>
          <w:lang w:eastAsia="en-US"/>
        </w:rPr>
        <w:t xml:space="preserve">, </w:t>
      </w:r>
      <w:r w:rsidRPr="009D684A">
        <w:rPr>
          <w:sz w:val="22"/>
          <w:szCs w:val="22"/>
          <w:lang w:val="en-US" w:eastAsia="en-US"/>
        </w:rPr>
        <w:t>PrateritumPassiv</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предлоги места, времени, направления; предлоги, употребляемые при глаголах в страдательном залоге.</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xml:space="preserve"> распознавать сложноподчиненные предложения с придаточными: времени с союзом </w:t>
      </w:r>
      <w:r w:rsidRPr="009D684A">
        <w:rPr>
          <w:sz w:val="22"/>
          <w:szCs w:val="22"/>
          <w:lang w:val="en-US" w:eastAsia="en-US"/>
        </w:rPr>
        <w:t>wenn</w:t>
      </w:r>
      <w:r w:rsidRPr="009D684A">
        <w:rPr>
          <w:sz w:val="22"/>
          <w:szCs w:val="22"/>
          <w:lang w:eastAsia="en-US"/>
        </w:rPr>
        <w:t>,</w:t>
      </w:r>
      <w:r w:rsidRPr="009D684A">
        <w:rPr>
          <w:sz w:val="22"/>
          <w:szCs w:val="22"/>
          <w:lang w:val="en-US" w:eastAsia="en-US"/>
        </w:rPr>
        <w:t>als</w:t>
      </w:r>
      <w:r w:rsidRPr="009D684A">
        <w:rPr>
          <w:sz w:val="22"/>
          <w:szCs w:val="22"/>
          <w:lang w:eastAsia="en-US"/>
        </w:rPr>
        <w:t xml:space="preserve">; цели с союзом </w:t>
      </w:r>
      <w:r w:rsidRPr="009D684A">
        <w:rPr>
          <w:sz w:val="22"/>
          <w:szCs w:val="22"/>
          <w:lang w:val="en-US" w:eastAsia="en-US"/>
        </w:rPr>
        <w:t>damit</w:t>
      </w:r>
      <w:r w:rsidRPr="009D684A">
        <w:rPr>
          <w:sz w:val="22"/>
          <w:szCs w:val="22"/>
          <w:lang w:eastAsia="en-US"/>
        </w:rPr>
        <w:t xml:space="preserve">, </w:t>
      </w:r>
      <w:r w:rsidRPr="009D684A">
        <w:rPr>
          <w:sz w:val="22"/>
          <w:szCs w:val="22"/>
          <w:lang w:val="en-US" w:eastAsia="en-US"/>
        </w:rPr>
        <w:t>um</w:t>
      </w:r>
      <w:r w:rsidRPr="009D684A">
        <w:rPr>
          <w:sz w:val="22"/>
          <w:szCs w:val="22"/>
          <w:lang w:eastAsia="en-US"/>
        </w:rPr>
        <w:t>…</w:t>
      </w:r>
      <w:r w:rsidRPr="009D684A">
        <w:rPr>
          <w:sz w:val="22"/>
          <w:szCs w:val="22"/>
          <w:lang w:val="en-US" w:eastAsia="en-US"/>
        </w:rPr>
        <w:t>zu</w:t>
      </w:r>
      <w:r w:rsidRPr="009D684A">
        <w:rPr>
          <w:sz w:val="22"/>
          <w:szCs w:val="22"/>
          <w:lang w:eastAsia="en-US"/>
        </w:rPr>
        <w:t xml:space="preserve">; условия с союзом </w:t>
      </w:r>
      <w:r w:rsidRPr="009D684A">
        <w:rPr>
          <w:sz w:val="22"/>
          <w:szCs w:val="22"/>
          <w:lang w:val="en-US" w:eastAsia="en-US"/>
        </w:rPr>
        <w:t>wenn</w:t>
      </w:r>
      <w:r w:rsidRPr="009D684A">
        <w:rPr>
          <w:sz w:val="22"/>
          <w:szCs w:val="22"/>
          <w:lang w:eastAsia="en-US"/>
        </w:rPr>
        <w:t xml:space="preserve">, </w:t>
      </w:r>
      <w:r w:rsidRPr="009D684A">
        <w:rPr>
          <w:sz w:val="22"/>
          <w:szCs w:val="22"/>
          <w:lang w:val="en-US" w:eastAsia="en-US"/>
        </w:rPr>
        <w:t>falls</w:t>
      </w:r>
      <w:r w:rsidRPr="009D684A">
        <w:rPr>
          <w:sz w:val="22"/>
          <w:szCs w:val="22"/>
          <w:lang w:eastAsia="en-US"/>
        </w:rPr>
        <w:t xml:space="preserve">; определительными с союзами </w:t>
      </w:r>
      <w:r w:rsidRPr="009D684A">
        <w:rPr>
          <w:sz w:val="22"/>
          <w:szCs w:val="22"/>
          <w:lang w:val="en-US" w:eastAsia="en-US"/>
        </w:rPr>
        <w:t>der</w:t>
      </w:r>
      <w:r w:rsidRPr="009D684A">
        <w:rPr>
          <w:sz w:val="22"/>
          <w:szCs w:val="22"/>
          <w:lang w:eastAsia="en-US"/>
        </w:rPr>
        <w:t xml:space="preserve">, </w:t>
      </w:r>
      <w:r w:rsidRPr="009D684A">
        <w:rPr>
          <w:sz w:val="22"/>
          <w:szCs w:val="22"/>
          <w:lang w:val="en-US" w:eastAsia="en-US"/>
        </w:rPr>
        <w:t>die</w:t>
      </w:r>
      <w:r w:rsidRPr="009D684A">
        <w:rPr>
          <w:sz w:val="22"/>
          <w:szCs w:val="22"/>
          <w:lang w:eastAsia="en-US"/>
        </w:rPr>
        <w:t xml:space="preserve">, </w:t>
      </w:r>
      <w:r w:rsidRPr="009D684A">
        <w:rPr>
          <w:sz w:val="22"/>
          <w:szCs w:val="22"/>
          <w:lang w:val="en-US" w:eastAsia="en-US"/>
        </w:rPr>
        <w:t>das</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xml:space="preserve"> распознавать  и  употреблять  в  речи  сложноподчиненные предложения с союзами </w:t>
      </w:r>
      <w:r w:rsidRPr="009D684A">
        <w:rPr>
          <w:sz w:val="22"/>
          <w:szCs w:val="22"/>
          <w:lang w:val="en-US" w:eastAsia="en-US"/>
        </w:rPr>
        <w:t>dass</w:t>
      </w:r>
      <w:r w:rsidRPr="009D684A">
        <w:rPr>
          <w:sz w:val="22"/>
          <w:szCs w:val="22"/>
          <w:lang w:eastAsia="en-US"/>
        </w:rPr>
        <w:t xml:space="preserve">, </w:t>
      </w:r>
      <w:r w:rsidRPr="009D684A">
        <w:rPr>
          <w:sz w:val="22"/>
          <w:szCs w:val="22"/>
          <w:lang w:val="en-US" w:eastAsia="en-US"/>
        </w:rPr>
        <w:t>ob</w:t>
      </w:r>
      <w:r w:rsidRPr="009D684A">
        <w:rPr>
          <w:sz w:val="22"/>
          <w:szCs w:val="22"/>
          <w:lang w:eastAsia="en-US"/>
        </w:rPr>
        <w:t xml:space="preserve">, </w:t>
      </w:r>
      <w:r w:rsidRPr="009D684A">
        <w:rPr>
          <w:sz w:val="22"/>
          <w:szCs w:val="22"/>
          <w:lang w:val="en-US" w:eastAsia="en-US"/>
        </w:rPr>
        <w:t>weil</w:t>
      </w:r>
      <w:r w:rsidRPr="009D684A">
        <w:rPr>
          <w:sz w:val="22"/>
          <w:szCs w:val="22"/>
          <w:lang w:eastAsia="en-US"/>
        </w:rPr>
        <w:t xml:space="preserve">, </w:t>
      </w:r>
      <w:r w:rsidRPr="009D684A">
        <w:rPr>
          <w:sz w:val="22"/>
          <w:szCs w:val="22"/>
          <w:lang w:val="en-US" w:eastAsia="en-US"/>
        </w:rPr>
        <w:t>wenn</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xml:space="preserve"> распознавать и употреблять в речи конструкции с глаголами на -ing: </w:t>
      </w:r>
      <w:r w:rsidRPr="009D684A">
        <w:rPr>
          <w:sz w:val="22"/>
          <w:szCs w:val="22"/>
          <w:lang w:val="en-US" w:eastAsia="en-US"/>
        </w:rPr>
        <w:t>tolove</w:t>
      </w:r>
      <w:r w:rsidRPr="009D684A">
        <w:rPr>
          <w:sz w:val="22"/>
          <w:szCs w:val="22"/>
          <w:lang w:eastAsia="en-US"/>
        </w:rPr>
        <w:t>/</w:t>
      </w:r>
      <w:r w:rsidRPr="009D684A">
        <w:rPr>
          <w:sz w:val="22"/>
          <w:szCs w:val="22"/>
          <w:lang w:val="en-US" w:eastAsia="en-US"/>
        </w:rPr>
        <w:t>hatedoingsomething</w:t>
      </w:r>
      <w:r w:rsidRPr="009D684A">
        <w:rPr>
          <w:sz w:val="22"/>
          <w:szCs w:val="22"/>
          <w:lang w:eastAsia="en-US"/>
        </w:rPr>
        <w:t xml:space="preserve">; </w:t>
      </w:r>
      <w:r w:rsidRPr="009D684A">
        <w:rPr>
          <w:sz w:val="22"/>
          <w:szCs w:val="22"/>
          <w:lang w:val="en-US" w:eastAsia="en-US"/>
        </w:rPr>
        <w:t>Stoptalking</w:t>
      </w:r>
      <w:r w:rsidRPr="009D684A">
        <w:rPr>
          <w:sz w:val="22"/>
          <w:szCs w:val="22"/>
          <w:lang w:eastAsia="en-US"/>
        </w:rPr>
        <w:t>;</w:t>
      </w:r>
    </w:p>
    <w:p w:rsidR="003C3748" w:rsidRPr="009D684A" w:rsidRDefault="003C3748" w:rsidP="002F30A3">
      <w:pPr>
        <w:widowControl/>
        <w:autoSpaceDE/>
        <w:autoSpaceDN/>
        <w:adjustRightInd/>
        <w:spacing w:line="276" w:lineRule="auto"/>
        <w:ind w:left="-567"/>
        <w:jc w:val="both"/>
        <w:rPr>
          <w:sz w:val="22"/>
          <w:szCs w:val="22"/>
          <w:lang w:val="en-US" w:eastAsia="en-US"/>
        </w:rPr>
      </w:pPr>
      <w:r w:rsidRPr="009D684A">
        <w:rPr>
          <w:sz w:val="22"/>
          <w:szCs w:val="22"/>
          <w:lang w:eastAsia="en-US"/>
        </w:rPr>
        <w:t>распознаватьиупотреблятьвречиконструкции</w:t>
      </w:r>
      <w:r w:rsidRPr="009D684A">
        <w:rPr>
          <w:sz w:val="22"/>
          <w:szCs w:val="22"/>
          <w:lang w:val="en-US" w:eastAsia="en-US"/>
        </w:rPr>
        <w:t xml:space="preserve"> It takes me …to do something; to look / feel / be happy;</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и употреблять в речи определения, выраженные прилагательными, в правильном порядке их следования;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Социокультурные знания и умения</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представлять родную страну и культуру на английском языке;</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понимать социокультурные реалии при чтении и аудировании в рамках изученного материала.</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использовать социокультурные реалии при создании устных и письменных высказываний;</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находить сходство и различие в традициях родной страны и страны/стран изучаемого языка.</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Компенсаторные умения</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научится: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выходить из положения при дефиците языковых средств: использовать переспрос при говорении.</w:t>
      </w:r>
    </w:p>
    <w:p w:rsidR="003C3748" w:rsidRPr="009D684A" w:rsidRDefault="003C3748" w:rsidP="002F30A3">
      <w:pPr>
        <w:widowControl/>
        <w:autoSpaceDE/>
        <w:autoSpaceDN/>
        <w:adjustRightInd/>
        <w:spacing w:line="276" w:lineRule="auto"/>
        <w:ind w:left="-567"/>
        <w:jc w:val="both"/>
        <w:rPr>
          <w:b/>
          <w:bCs/>
          <w:sz w:val="22"/>
          <w:szCs w:val="22"/>
          <w:lang w:eastAsia="en-US"/>
        </w:rPr>
      </w:pPr>
      <w:r w:rsidRPr="009D684A">
        <w:rPr>
          <w:b/>
          <w:bCs/>
          <w:sz w:val="22"/>
          <w:szCs w:val="22"/>
          <w:lang w:eastAsia="en-US"/>
        </w:rPr>
        <w:t>Выпускник получит возможность научиться:</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использовать перифраз, синонимические и антонимические средства при говорении;</w:t>
      </w:r>
    </w:p>
    <w:p w:rsidR="003C3748" w:rsidRPr="009D684A" w:rsidRDefault="003C3748" w:rsidP="002F30A3">
      <w:pPr>
        <w:widowControl/>
        <w:autoSpaceDE/>
        <w:autoSpaceDN/>
        <w:adjustRightInd/>
        <w:spacing w:line="276" w:lineRule="auto"/>
        <w:ind w:left="-567"/>
        <w:jc w:val="both"/>
        <w:rPr>
          <w:sz w:val="22"/>
          <w:szCs w:val="22"/>
          <w:lang w:eastAsia="en-US"/>
        </w:rPr>
      </w:pPr>
      <w:r w:rsidRPr="009D684A">
        <w:rPr>
          <w:sz w:val="22"/>
          <w:szCs w:val="22"/>
          <w:lang w:eastAsia="en-US"/>
        </w:rPr>
        <w:t> пользоваться языковой и контекстуальной догадкой при аудировании и чтении.</w:t>
      </w:r>
    </w:p>
    <w:p w:rsidR="003C3748" w:rsidRPr="00F20921" w:rsidRDefault="003C3748" w:rsidP="002F30A3">
      <w:pPr>
        <w:widowControl/>
        <w:autoSpaceDE/>
        <w:autoSpaceDN/>
        <w:adjustRightInd/>
        <w:ind w:left="-567"/>
        <w:jc w:val="both"/>
        <w:rPr>
          <w:b/>
          <w:bCs/>
          <w:i/>
          <w:iCs/>
          <w:sz w:val="22"/>
          <w:szCs w:val="22"/>
        </w:rPr>
      </w:pPr>
      <w:r w:rsidRPr="00F20921">
        <w:rPr>
          <w:b/>
          <w:bCs/>
          <w:i/>
          <w:iCs/>
          <w:sz w:val="22"/>
          <w:szCs w:val="22"/>
        </w:rPr>
        <w:t>Использовать приобретенные знания и умения в практической деятельности и повседневной жизни для:</w:t>
      </w:r>
    </w:p>
    <w:p w:rsidR="003C3748" w:rsidRPr="004728EB" w:rsidRDefault="003C3748" w:rsidP="002F30A3">
      <w:pPr>
        <w:widowControl/>
        <w:autoSpaceDE/>
        <w:autoSpaceDN/>
        <w:adjustRightInd/>
        <w:ind w:left="-567"/>
        <w:jc w:val="both"/>
        <w:rPr>
          <w:sz w:val="22"/>
          <w:szCs w:val="22"/>
        </w:rPr>
      </w:pPr>
      <w:r w:rsidRPr="004728EB">
        <w:rPr>
          <w:sz w:val="22"/>
          <w:szCs w:val="22"/>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3C3748" w:rsidRPr="004728EB" w:rsidRDefault="003C3748" w:rsidP="002F30A3">
      <w:pPr>
        <w:widowControl/>
        <w:autoSpaceDE/>
        <w:autoSpaceDN/>
        <w:adjustRightInd/>
        <w:ind w:left="-567"/>
        <w:jc w:val="both"/>
        <w:rPr>
          <w:sz w:val="22"/>
          <w:szCs w:val="22"/>
        </w:rPr>
      </w:pPr>
      <w:r w:rsidRPr="004728EB">
        <w:rPr>
          <w:sz w:val="22"/>
          <w:szCs w:val="22"/>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3C3748" w:rsidRPr="004728EB" w:rsidRDefault="003C3748" w:rsidP="002F30A3">
      <w:pPr>
        <w:widowControl/>
        <w:autoSpaceDE/>
        <w:autoSpaceDN/>
        <w:adjustRightInd/>
        <w:ind w:left="-567"/>
        <w:jc w:val="both"/>
        <w:rPr>
          <w:sz w:val="22"/>
          <w:szCs w:val="22"/>
        </w:rPr>
      </w:pPr>
      <w:r w:rsidRPr="004728EB">
        <w:rPr>
          <w:sz w:val="22"/>
          <w:szCs w:val="22"/>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3C3748" w:rsidRPr="004728EB" w:rsidRDefault="003C3748" w:rsidP="002F30A3">
      <w:pPr>
        <w:widowControl/>
        <w:autoSpaceDE/>
        <w:autoSpaceDN/>
        <w:adjustRightInd/>
        <w:ind w:left="-567"/>
        <w:jc w:val="both"/>
        <w:rPr>
          <w:sz w:val="22"/>
          <w:szCs w:val="22"/>
        </w:rPr>
      </w:pPr>
      <w:r w:rsidRPr="004728EB">
        <w:rPr>
          <w:sz w:val="22"/>
          <w:szCs w:val="22"/>
        </w:rPr>
        <w:t>ознакомления представителей других стран с культурой своего народа; осознания себя гражданином своей страны и мира.</w:t>
      </w:r>
    </w:p>
    <w:p w:rsidR="003C3748" w:rsidRPr="000E535A" w:rsidRDefault="003C3748" w:rsidP="002F30A3">
      <w:pPr>
        <w:pStyle w:val="ListParagraph"/>
        <w:shd w:val="clear" w:color="auto" w:fill="FFFFFF"/>
        <w:tabs>
          <w:tab w:val="left" w:pos="331"/>
        </w:tabs>
        <w:ind w:left="0" w:right="34"/>
        <w:jc w:val="both"/>
        <w:rPr>
          <w:rFonts w:ascii="Times New Roman" w:hAnsi="Times New Roman" w:cs="Times New Roman"/>
          <w:color w:val="000000"/>
        </w:rPr>
      </w:pPr>
    </w:p>
    <w:p w:rsidR="003C3748" w:rsidRDefault="003C3748" w:rsidP="00344D77">
      <w:pPr>
        <w:widowControl/>
        <w:ind w:left="-851"/>
        <w:jc w:val="center"/>
        <w:rPr>
          <w:b/>
          <w:bCs/>
          <w:sz w:val="28"/>
          <w:szCs w:val="28"/>
          <w:u w:val="single"/>
        </w:rPr>
      </w:pPr>
      <w:r>
        <w:rPr>
          <w:b/>
          <w:bCs/>
          <w:sz w:val="28"/>
          <w:szCs w:val="28"/>
          <w:u w:val="single"/>
        </w:rPr>
        <w:t>2</w:t>
      </w:r>
      <w:r w:rsidRPr="00CB2193">
        <w:rPr>
          <w:b/>
          <w:bCs/>
          <w:sz w:val="28"/>
          <w:szCs w:val="28"/>
          <w:u w:val="single"/>
        </w:rPr>
        <w:t xml:space="preserve">. Содержание программы </w:t>
      </w:r>
      <w:r>
        <w:rPr>
          <w:b/>
          <w:bCs/>
          <w:sz w:val="28"/>
          <w:szCs w:val="28"/>
          <w:u w:val="single"/>
        </w:rPr>
        <w:t>учебного предмета</w:t>
      </w:r>
    </w:p>
    <w:p w:rsidR="003C3748" w:rsidRPr="00344D77" w:rsidRDefault="003C3748" w:rsidP="00344D77">
      <w:pPr>
        <w:widowControl/>
        <w:ind w:left="-851"/>
        <w:jc w:val="center"/>
        <w:rPr>
          <w:b/>
          <w:bCs/>
          <w:sz w:val="28"/>
          <w:szCs w:val="28"/>
          <w:u w:val="single"/>
        </w:rPr>
      </w:pPr>
    </w:p>
    <w:p w:rsidR="003C3748" w:rsidRPr="00DC6521" w:rsidRDefault="003C3748" w:rsidP="00344D77">
      <w:pPr>
        <w:shd w:val="clear" w:color="auto" w:fill="FFFFFF"/>
        <w:ind w:left="-851" w:right="34" w:firstLine="425"/>
        <w:jc w:val="both"/>
        <w:rPr>
          <w:b/>
          <w:bCs/>
          <w:color w:val="000000"/>
        </w:rPr>
      </w:pPr>
      <w:r w:rsidRPr="00DC6521">
        <w:rPr>
          <w:b/>
          <w:bCs/>
          <w:color w:val="000000"/>
        </w:rPr>
        <w:t>Предметное содержание речи</w:t>
      </w:r>
    </w:p>
    <w:p w:rsidR="003C3748" w:rsidRPr="00DC6521" w:rsidRDefault="003C3748" w:rsidP="00344D77">
      <w:pPr>
        <w:shd w:val="clear" w:color="auto" w:fill="FFFFFF"/>
        <w:ind w:left="-851" w:right="34" w:firstLine="425"/>
        <w:jc w:val="both"/>
        <w:rPr>
          <w:b/>
          <w:bCs/>
          <w:color w:val="000000"/>
        </w:rPr>
      </w:pPr>
      <w:r w:rsidRPr="00DC6521">
        <w:rPr>
          <w:b/>
          <w:bCs/>
          <w:color w:val="000000"/>
          <w:spacing w:val="-2"/>
        </w:rPr>
        <w:t>Моя семья.</w:t>
      </w:r>
      <w:r w:rsidRPr="00DC6521">
        <w:rPr>
          <w:color w:val="000000"/>
          <w:spacing w:val="-2"/>
        </w:rPr>
        <w:t xml:space="preserve"> Взаимоотношения в семье. Конфликтные ситуации и способы их решения.</w:t>
      </w:r>
    </w:p>
    <w:p w:rsidR="003C3748" w:rsidRPr="00DC6521" w:rsidRDefault="003C3748" w:rsidP="00344D77">
      <w:pPr>
        <w:shd w:val="clear" w:color="auto" w:fill="FFFFFF"/>
        <w:ind w:left="-851" w:right="34" w:firstLine="425"/>
        <w:jc w:val="both"/>
        <w:rPr>
          <w:b/>
          <w:bCs/>
          <w:color w:val="000000"/>
        </w:rPr>
      </w:pPr>
      <w:r w:rsidRPr="00DC6521">
        <w:rPr>
          <w:b/>
          <w:bCs/>
          <w:color w:val="000000"/>
          <w:spacing w:val="-2"/>
        </w:rPr>
        <w:t>Мои друзья.</w:t>
      </w:r>
      <w:r w:rsidRPr="00DC6521">
        <w:rPr>
          <w:color w:val="000000"/>
          <w:spacing w:val="-2"/>
        </w:rPr>
        <w:t xml:space="preserve"> Лучший друг/подруга. Внешность и черты характера.Межличностные взаимоотношения с друзьями и в школе.</w:t>
      </w:r>
    </w:p>
    <w:p w:rsidR="003C3748" w:rsidRPr="00DC6521" w:rsidRDefault="003C3748" w:rsidP="00344D77">
      <w:pPr>
        <w:shd w:val="clear" w:color="auto" w:fill="FFFFFF"/>
        <w:ind w:left="-851" w:right="34" w:firstLine="425"/>
        <w:jc w:val="both"/>
        <w:rPr>
          <w:b/>
          <w:bCs/>
          <w:color w:val="000000"/>
        </w:rPr>
      </w:pPr>
      <w:r w:rsidRPr="00DC6521">
        <w:rPr>
          <w:b/>
          <w:bCs/>
          <w:color w:val="000000"/>
          <w:spacing w:val="-2"/>
        </w:rPr>
        <w:t>Свободное время.</w:t>
      </w:r>
      <w:r w:rsidRPr="00DC6521">
        <w:rPr>
          <w:color w:val="000000"/>
          <w:spacing w:val="-2"/>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3748" w:rsidRPr="00DC6521" w:rsidRDefault="003C3748" w:rsidP="00344D77">
      <w:pPr>
        <w:shd w:val="clear" w:color="auto" w:fill="FFFFFF"/>
        <w:ind w:left="-851" w:right="34" w:firstLine="425"/>
        <w:jc w:val="both"/>
        <w:rPr>
          <w:b/>
          <w:bCs/>
          <w:color w:val="000000"/>
        </w:rPr>
      </w:pPr>
      <w:r w:rsidRPr="00DC6521">
        <w:rPr>
          <w:b/>
          <w:bCs/>
          <w:color w:val="000000"/>
          <w:spacing w:val="-2"/>
        </w:rPr>
        <w:t>Здоровый образ жизни.</w:t>
      </w:r>
      <w:r w:rsidRPr="00DC6521">
        <w:rPr>
          <w:color w:val="000000"/>
          <w:spacing w:val="-2"/>
        </w:rPr>
        <w:t xml:space="preserve"> Режим труда и отдыха, занятия спортом, здоровое питание, отказ от вредных привычек.</w:t>
      </w:r>
    </w:p>
    <w:p w:rsidR="003C3748" w:rsidRPr="00DC6521" w:rsidRDefault="003C3748" w:rsidP="00344D77">
      <w:pPr>
        <w:shd w:val="clear" w:color="auto" w:fill="FFFFFF"/>
        <w:ind w:left="-851" w:right="34" w:firstLine="425"/>
        <w:jc w:val="both"/>
        <w:rPr>
          <w:b/>
          <w:bCs/>
          <w:color w:val="000000"/>
        </w:rPr>
      </w:pPr>
      <w:r w:rsidRPr="00DC6521">
        <w:rPr>
          <w:b/>
          <w:bCs/>
          <w:color w:val="000000"/>
          <w:spacing w:val="-2"/>
        </w:rPr>
        <w:t>Спорт.</w:t>
      </w:r>
      <w:r w:rsidRPr="00DC6521">
        <w:rPr>
          <w:color w:val="000000"/>
          <w:spacing w:val="-2"/>
        </w:rPr>
        <w:t xml:space="preserve"> Виды спорта. Спортивные игры. Спортивные соревнования.</w:t>
      </w:r>
    </w:p>
    <w:p w:rsidR="003C3748" w:rsidRPr="00DC6521" w:rsidRDefault="003C3748" w:rsidP="00344D77">
      <w:pPr>
        <w:widowControl/>
        <w:ind w:left="-851"/>
      </w:pPr>
      <w:r w:rsidRPr="00DC6521">
        <w:rPr>
          <w:b/>
          <w:bCs/>
        </w:rPr>
        <w:t xml:space="preserve">        Школа.</w:t>
      </w:r>
      <w:r w:rsidRPr="00DC6521">
        <w:t xml:space="preserve">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3748" w:rsidRPr="00DC6521" w:rsidRDefault="003C3748" w:rsidP="00344D77">
      <w:pPr>
        <w:widowControl/>
        <w:ind w:left="-851"/>
      </w:pPr>
      <w:r w:rsidRPr="00DC6521">
        <w:rPr>
          <w:b/>
          <w:bCs/>
        </w:rPr>
        <w:t xml:space="preserve">         Выбор профессии.</w:t>
      </w:r>
      <w:r w:rsidRPr="00DC6521">
        <w:t xml:space="preserve"> Мир профессий. Проблема выбора профессии. Роль иностранного языка в планах на будущее.</w:t>
      </w:r>
    </w:p>
    <w:p w:rsidR="003C3748" w:rsidRPr="00DC6521" w:rsidRDefault="003C3748" w:rsidP="00344D77">
      <w:pPr>
        <w:widowControl/>
        <w:ind w:left="-851"/>
      </w:pPr>
      <w:r w:rsidRPr="00DC6521">
        <w:rPr>
          <w:b/>
          <w:bCs/>
        </w:rPr>
        <w:t xml:space="preserve">         Путешествия.</w:t>
      </w:r>
      <w:r w:rsidRPr="00DC6521">
        <w:t xml:space="preserve"> Путешествия по России и странам изучаемого языка. Транспорт.</w:t>
      </w:r>
    </w:p>
    <w:p w:rsidR="003C3748" w:rsidRPr="00DC6521" w:rsidRDefault="003C3748" w:rsidP="00344D77">
      <w:pPr>
        <w:widowControl/>
        <w:ind w:left="-851"/>
        <w:rPr>
          <w:b/>
          <w:bCs/>
        </w:rPr>
      </w:pPr>
      <w:r w:rsidRPr="00DC6521">
        <w:rPr>
          <w:b/>
          <w:bCs/>
        </w:rPr>
        <w:t xml:space="preserve">         Окружающий мир </w:t>
      </w:r>
      <w:r w:rsidRPr="00DC6521">
        <w:t>Природа: растения и животные. Погода. Проблемы экологии. Защитаокружающей среды. Жизнь в городе/ в сельской местности</w:t>
      </w:r>
    </w:p>
    <w:p w:rsidR="003C3748" w:rsidRPr="00DC6521" w:rsidRDefault="003C3748" w:rsidP="00344D77">
      <w:pPr>
        <w:widowControl/>
        <w:ind w:left="-851"/>
        <w:rPr>
          <w:b/>
          <w:bCs/>
        </w:rPr>
      </w:pPr>
      <w:r w:rsidRPr="00DC6521">
        <w:rPr>
          <w:b/>
          <w:bCs/>
        </w:rPr>
        <w:t xml:space="preserve">         Средства массовой информации </w:t>
      </w:r>
      <w:r w:rsidRPr="00DC6521">
        <w:t>Роль средств массовой информации в жизни общества. Средства</w:t>
      </w:r>
    </w:p>
    <w:p w:rsidR="003C3748" w:rsidRPr="00DC6521" w:rsidRDefault="003C3748" w:rsidP="00344D77">
      <w:pPr>
        <w:widowControl/>
        <w:ind w:left="-851"/>
      </w:pPr>
      <w:r w:rsidRPr="00DC6521">
        <w:t>массовой информации: пресса, телевидение, радио, Интернет.</w:t>
      </w:r>
    </w:p>
    <w:p w:rsidR="003C3748" w:rsidRPr="00DC6521" w:rsidRDefault="003C3748" w:rsidP="00DC6521">
      <w:pPr>
        <w:widowControl/>
        <w:ind w:left="-851"/>
        <w:rPr>
          <w:b/>
          <w:bCs/>
        </w:rPr>
      </w:pPr>
      <w:r w:rsidRPr="00DC6521">
        <w:rPr>
          <w:b/>
          <w:bCs/>
        </w:rPr>
        <w:t xml:space="preserve">         Страны изучаемого языка и родная страна </w:t>
      </w:r>
      <w:r w:rsidRPr="00DC6521">
        <w:t>Страны,  столицы,  крупные  города.  Государственные  символы.Географическое положение. Климат. Население. Достопримечательности.Культурные  особенности:  национальные  праздники,  памятные  даты,исторические события, традиции и обычаи. Выдающиеся люди и их вклад внауку и мировую культуру.</w:t>
      </w:r>
    </w:p>
    <w:p w:rsidR="003C3748" w:rsidRPr="00226B9B" w:rsidRDefault="003C3748" w:rsidP="00226B9B">
      <w:pPr>
        <w:shd w:val="clear" w:color="auto" w:fill="FFFFFF"/>
        <w:tabs>
          <w:tab w:val="left" w:pos="600"/>
        </w:tabs>
        <w:ind w:left="-851" w:right="34"/>
        <w:jc w:val="both"/>
        <w:rPr>
          <w:b/>
          <w:bCs/>
          <w:color w:val="000000"/>
          <w:sz w:val="22"/>
          <w:szCs w:val="22"/>
        </w:rPr>
      </w:pPr>
      <w:r w:rsidRPr="00226B9B">
        <w:rPr>
          <w:b/>
          <w:bCs/>
          <w:color w:val="000000"/>
          <w:sz w:val="22"/>
          <w:szCs w:val="22"/>
        </w:rPr>
        <w:t>5-7 классы</w:t>
      </w:r>
    </w:p>
    <w:p w:rsidR="003C3748" w:rsidRPr="00226B9B" w:rsidRDefault="003C3748" w:rsidP="00226B9B">
      <w:pPr>
        <w:shd w:val="clear" w:color="auto" w:fill="FFFFFF"/>
        <w:tabs>
          <w:tab w:val="left" w:pos="600"/>
        </w:tabs>
        <w:ind w:left="-851" w:right="34"/>
        <w:jc w:val="both"/>
        <w:rPr>
          <w:b/>
          <w:bCs/>
          <w:color w:val="000000"/>
          <w:sz w:val="22"/>
          <w:szCs w:val="22"/>
        </w:rPr>
      </w:pPr>
      <w:r w:rsidRPr="00226B9B">
        <w:rPr>
          <w:b/>
          <w:bCs/>
          <w:color w:val="000000"/>
          <w:sz w:val="22"/>
          <w:szCs w:val="22"/>
        </w:rPr>
        <w:t>Коммуникативные умения</w:t>
      </w:r>
    </w:p>
    <w:p w:rsidR="003C3748" w:rsidRPr="00226B9B" w:rsidRDefault="003C3748" w:rsidP="00226B9B">
      <w:pPr>
        <w:shd w:val="clear" w:color="auto" w:fill="FFFFFF"/>
        <w:tabs>
          <w:tab w:val="left" w:pos="600"/>
        </w:tabs>
        <w:ind w:left="-851" w:right="34"/>
        <w:jc w:val="both"/>
        <w:rPr>
          <w:b/>
          <w:bCs/>
          <w:color w:val="000000"/>
          <w:sz w:val="22"/>
          <w:szCs w:val="22"/>
        </w:rPr>
      </w:pPr>
      <w:r w:rsidRPr="00226B9B">
        <w:rPr>
          <w:b/>
          <w:bCs/>
          <w:color w:val="000000"/>
          <w:sz w:val="22"/>
          <w:szCs w:val="22"/>
        </w:rPr>
        <w:t>Говорение</w:t>
      </w:r>
    </w:p>
    <w:p w:rsidR="003C3748" w:rsidRPr="00226B9B" w:rsidRDefault="003C3748" w:rsidP="00226B9B">
      <w:pPr>
        <w:shd w:val="clear" w:color="auto" w:fill="FFFFFF"/>
        <w:tabs>
          <w:tab w:val="left" w:pos="600"/>
        </w:tabs>
        <w:ind w:left="-851" w:right="34"/>
        <w:jc w:val="both"/>
        <w:rPr>
          <w:b/>
          <w:bCs/>
          <w:color w:val="000000"/>
          <w:sz w:val="22"/>
          <w:szCs w:val="22"/>
        </w:rPr>
      </w:pPr>
      <w:r w:rsidRPr="00226B9B">
        <w:rPr>
          <w:b/>
          <w:bCs/>
          <w:color w:val="000000"/>
          <w:sz w:val="22"/>
          <w:szCs w:val="22"/>
        </w:rPr>
        <w:t>Диалогическая речь</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При овладении диалогической речью в рамках обозначенной тематики, а также в связи с прочитанным или прослушанным школьники учатся вести следующие виды диалогов, используя необходимые речевые клише: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диалог этикетного характера: приветствовать и отвечать на приветствие, используя соответствующие обращения, принятые в немецкоговорящих странах; начинать, вести и заканчивать разговор по телефону; высказывать вежливую просьбу и реагировать на просьбу партнера; поддерживать диалог за столом (до, во время и после угощения); делать комплименты и реагировать на них; вежливо соглашаться или не соглашаться, используя краткий ответ; предупреждать об опасности; переспрашивать;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диалог-расспрос: сообщать информацию, отвечая на вопросы разных видов, и самостоятельно запрашивать информацию, выражая при этом свое мнение и переходя с позиции спрашивающего на позицию отвечающего и наоборот; брать / давать интервью; диалог побудительного характера: обратиться с просьбой, согласиться / отказаться выполнить просьбу; реагировать на предложение партнера сделать что-либо вместе согласием / несогласием, желанием / нежеланием); попросить о помощи и предложить свою помощь; дать совет и принять / не принять совет партнера;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диалог-обмен мнениями: выслушать сообщение / мнение партнера, согласиться / не согласиться с ним, выразить свою точку зрения и обосновать ее; выразить сомнение, одобрение / неодобрение. </w:t>
      </w:r>
    </w:p>
    <w:p w:rsidR="003C3748" w:rsidRPr="00226B9B" w:rsidRDefault="003C3748" w:rsidP="00226B9B">
      <w:pPr>
        <w:widowControl/>
        <w:autoSpaceDE/>
        <w:autoSpaceDN/>
        <w:adjustRightInd/>
        <w:spacing w:line="276" w:lineRule="auto"/>
        <w:ind w:left="-993"/>
        <w:rPr>
          <w:lang w:eastAsia="en-US"/>
        </w:rPr>
      </w:pPr>
      <w:r w:rsidRPr="00226B9B">
        <w:rPr>
          <w:i/>
          <w:iCs/>
          <w:lang w:eastAsia="en-US"/>
        </w:rPr>
        <w:t>Объем диалога</w:t>
      </w:r>
      <w:r w:rsidRPr="00226B9B">
        <w:rPr>
          <w:lang w:eastAsia="en-US"/>
        </w:rPr>
        <w:t>: не менее 3 реплик (5-7 классы).</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Монологическая речь</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При овладении монологической речью школьники учатся: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описывать иллюстрацию;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высказываться на заданную тему с опорой на ключевые слова, вопросы, план;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высказываться в связи с ситуацией общения, используя уточнение, аргументацию и выражая свое отношение к предмету речи;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делать краткое сообщение на заданную тему на основе прочитанного / прослушанного, выражая свое мнение и отношение;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передавать содержание прочитанного / прослушанного текста с опорой на ключевые слова / план и без опоры;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давать характеристику героям прочитанного / прослушанного текста. </w:t>
      </w:r>
    </w:p>
    <w:p w:rsidR="003C3748" w:rsidRPr="00226B9B" w:rsidRDefault="003C3748" w:rsidP="00226B9B">
      <w:pPr>
        <w:widowControl/>
        <w:autoSpaceDE/>
        <w:autoSpaceDN/>
        <w:adjustRightInd/>
        <w:spacing w:line="276" w:lineRule="auto"/>
        <w:ind w:left="-993"/>
        <w:rPr>
          <w:lang w:eastAsia="en-US"/>
        </w:rPr>
      </w:pPr>
      <w:r w:rsidRPr="00226B9B">
        <w:rPr>
          <w:i/>
          <w:iCs/>
          <w:lang w:eastAsia="en-US"/>
        </w:rPr>
        <w:t>Объем монологического высказывания</w:t>
      </w:r>
      <w:r w:rsidRPr="00226B9B">
        <w:rPr>
          <w:lang w:eastAsia="en-US"/>
        </w:rPr>
        <w:t xml:space="preserve"> не менее 8-10 фраз (5-7 классы).</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Аудирование</w:t>
      </w:r>
    </w:p>
    <w:p w:rsidR="003C3748" w:rsidRPr="00226B9B" w:rsidRDefault="003C3748" w:rsidP="00226B9B">
      <w:pPr>
        <w:widowControl/>
        <w:autoSpaceDE/>
        <w:autoSpaceDN/>
        <w:adjustRightInd/>
        <w:spacing w:line="276" w:lineRule="auto"/>
        <w:ind w:left="-993"/>
        <w:rPr>
          <w:lang w:eastAsia="en-US"/>
        </w:rPr>
      </w:pPr>
      <w:r w:rsidRPr="00226B9B">
        <w:rPr>
          <w:lang w:eastAsia="en-US"/>
        </w:rPr>
        <w:t>При овладени</w:t>
      </w:r>
      <w:r>
        <w:rPr>
          <w:lang w:eastAsia="en-US"/>
        </w:rPr>
        <w:t xml:space="preserve">и аудированием обучающиеся </w:t>
      </w:r>
      <w:r w:rsidRPr="00226B9B">
        <w:rPr>
          <w:lang w:eastAsia="en-US"/>
        </w:rPr>
        <w:t xml:space="preserve">учатся: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воспринимать на слух и понимать живую речь собеседника, а также тексты в видео- и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аудиозаписи с различной глубиной: пониманием основного содержания и извлечением необходимой информации. При этом учащиеся опираются на догадку и контекст, стараются игнорировать неизвестный языковой материал, несущественный для понимания; </w:t>
      </w:r>
    </w:p>
    <w:p w:rsidR="003C3748" w:rsidRPr="00226B9B" w:rsidRDefault="003C3748" w:rsidP="00226B9B">
      <w:pPr>
        <w:widowControl/>
        <w:autoSpaceDE/>
        <w:autoSpaceDN/>
        <w:adjustRightInd/>
        <w:spacing w:line="276" w:lineRule="auto"/>
        <w:ind w:left="-993"/>
        <w:rPr>
          <w:lang w:eastAsia="en-US"/>
        </w:rPr>
      </w:pPr>
      <w:r w:rsidRPr="00226B9B">
        <w:rPr>
          <w:lang w:eastAsia="en-US"/>
        </w:rPr>
        <w:t>— воспринимать на слух и выделять необходимую / интересующую информацию в аутентичных прагматических текстах, например, объявлениях на вокзале / в аэропорту, в прогнозе погоды.</w:t>
      </w:r>
    </w:p>
    <w:p w:rsidR="003C3748" w:rsidRDefault="003C3748" w:rsidP="00226B9B">
      <w:pPr>
        <w:widowControl/>
        <w:autoSpaceDE/>
        <w:autoSpaceDN/>
        <w:adjustRightInd/>
        <w:spacing w:line="276" w:lineRule="auto"/>
        <w:ind w:left="-993"/>
        <w:rPr>
          <w:b/>
          <w:bCs/>
          <w:lang w:eastAsia="en-US"/>
        </w:rPr>
      </w:pPr>
    </w:p>
    <w:p w:rsidR="003C3748" w:rsidRDefault="003C3748" w:rsidP="00226B9B">
      <w:pPr>
        <w:widowControl/>
        <w:autoSpaceDE/>
        <w:autoSpaceDN/>
        <w:adjustRightInd/>
        <w:spacing w:line="276" w:lineRule="auto"/>
        <w:ind w:left="-993"/>
        <w:rPr>
          <w:b/>
          <w:bCs/>
          <w:lang w:eastAsia="en-US"/>
        </w:rPr>
      </w:pP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Письменная речь</w:t>
      </w:r>
    </w:p>
    <w:p w:rsidR="003C3748" w:rsidRPr="00226B9B" w:rsidRDefault="003C3748" w:rsidP="00226B9B">
      <w:pPr>
        <w:widowControl/>
        <w:autoSpaceDE/>
        <w:autoSpaceDN/>
        <w:adjustRightInd/>
        <w:spacing w:line="276" w:lineRule="auto"/>
        <w:ind w:left="-993"/>
        <w:rPr>
          <w:lang w:eastAsia="en-US"/>
        </w:rPr>
      </w:pPr>
      <w:r>
        <w:rPr>
          <w:lang w:eastAsia="en-US"/>
        </w:rPr>
        <w:t xml:space="preserve">При овладении письмом обучающиеся </w:t>
      </w:r>
      <w:r w:rsidRPr="00226B9B">
        <w:rPr>
          <w:lang w:eastAsia="en-US"/>
        </w:rPr>
        <w:t xml:space="preserve">учатся: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составлять вопросы к тексту и отвечать на них; </w:t>
      </w:r>
    </w:p>
    <w:p w:rsidR="003C3748" w:rsidRPr="00226B9B" w:rsidRDefault="003C3748" w:rsidP="00F20921">
      <w:pPr>
        <w:widowControl/>
        <w:autoSpaceDE/>
        <w:autoSpaceDN/>
        <w:adjustRightInd/>
        <w:spacing w:line="276" w:lineRule="auto"/>
        <w:ind w:left="-993"/>
        <w:rPr>
          <w:lang w:eastAsia="en-US"/>
        </w:rPr>
      </w:pPr>
      <w:r w:rsidRPr="00226B9B">
        <w:rPr>
          <w:lang w:eastAsia="en-US"/>
        </w:rPr>
        <w:t xml:space="preserve">— заполнять формуляр, анкету, сообщая о себе основные сведения (имя, фамилия, возраст, пол, гражданство, адрес);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писать поздравление с Новым годом, Рождеством, днем рождения и другими праздниками, выражая пожелания; </w:t>
      </w:r>
    </w:p>
    <w:p w:rsidR="003C3748" w:rsidRPr="00226B9B" w:rsidRDefault="003C3748" w:rsidP="00F20921">
      <w:pPr>
        <w:widowControl/>
        <w:autoSpaceDE/>
        <w:autoSpaceDN/>
        <w:adjustRightInd/>
        <w:spacing w:line="276" w:lineRule="auto"/>
        <w:ind w:left="-993"/>
        <w:rPr>
          <w:lang w:eastAsia="en-US"/>
        </w:rPr>
      </w:pPr>
      <w:r w:rsidRPr="00226B9B">
        <w:rPr>
          <w:lang w:eastAsia="en-US"/>
        </w:rPr>
        <w:t xml:space="preserve">— писать личное письмо зарубежному другу / отвечать на письмо зарубежного друга, описывая события и свои впечатления, соблюдая нормы письменного этикета, принятого в  немецкоговорящих странах ( объем 30-40 слов); </w:t>
      </w:r>
    </w:p>
    <w:p w:rsidR="003C3748" w:rsidRPr="00226B9B" w:rsidRDefault="003C3748" w:rsidP="00226B9B">
      <w:pPr>
        <w:widowControl/>
        <w:autoSpaceDE/>
        <w:autoSpaceDN/>
        <w:adjustRightInd/>
        <w:spacing w:line="276" w:lineRule="auto"/>
        <w:ind w:left="-993"/>
        <w:rPr>
          <w:lang w:eastAsia="en-US"/>
        </w:rPr>
      </w:pPr>
      <w:r w:rsidRPr="00226B9B">
        <w:rPr>
          <w:lang w:eastAsia="en-US"/>
        </w:rPr>
        <w:t>— делать краткие выписки из текста с целью их использования в собственных высказываниях.</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Чтение</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При овладении чтением школьники учатся читать аутентичные тексты, содержание которых соответствует коммуникативно-познавательным потребностям и интересам учащихся 5-7 классов, и понимать их с различной глубиной: с пониманием основного содержания (ознакомительное чтение), с полным пониманием (изучающее чтение), с извлечением нужной / требуемой информации (просмотровое или поисковое чтение). </w:t>
      </w:r>
      <w:r w:rsidRPr="00226B9B">
        <w:rPr>
          <w:lang w:eastAsia="en-US"/>
        </w:rPr>
        <w:br/>
        <w:t xml:space="preserve">Словарь используется по мере необходимости, независимо от вида чтения. </w:t>
      </w:r>
      <w:r w:rsidRPr="00226B9B">
        <w:rPr>
          <w:lang w:eastAsia="en-US"/>
        </w:rPr>
        <w:br/>
        <w:t xml:space="preserve">При овладении чтением школьники: </w:t>
      </w:r>
      <w:r w:rsidRPr="00226B9B">
        <w:rPr>
          <w:lang w:eastAsia="en-US"/>
        </w:rPr>
        <w:br/>
        <w:t xml:space="preserve">— совершенствуют технику чтения вслух и про себя: соотносят графический образ слова с его звуковым образом на основе знания новых правил чтения; </w:t>
      </w:r>
      <w:r w:rsidRPr="00226B9B">
        <w:rPr>
          <w:lang w:eastAsia="en-US"/>
        </w:rPr>
        <w:br/>
        <w:t xml:space="preserve">— учатся читать выразительно вслух небольшие тексты (объявления, сообщения, инсценируемые диалоги), содержащие только изученный языковой материал; </w:t>
      </w:r>
      <w:r w:rsidRPr="00226B9B">
        <w:rPr>
          <w:lang w:eastAsia="en-US"/>
        </w:rPr>
        <w:br/>
        <w:t xml:space="preserve"> - учатся читать с пониманием основного содержания аутентичные тексты разных типов: личные письма, странички из дневника, письма-приглашения, стихи, отрывки из художественной прозы, короткие рассказы, сказки, газетные статьи, информационно-рекламные тексты (объявления, вывески, ме выделять главные факты, опуская второстепенные;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устанавливать логическую последовательность основных фактов текста;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догадываться о значении отдельных слов (на основе сходства с родным языком, по словообразовательным элементам, по контексту);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пользоваться сносками и лингвострановедческим справочником, словарем; </w:t>
      </w:r>
    </w:p>
    <w:p w:rsidR="003C3748" w:rsidRPr="00226B9B" w:rsidRDefault="003C3748" w:rsidP="00226B9B">
      <w:pPr>
        <w:widowControl/>
        <w:autoSpaceDE/>
        <w:autoSpaceDN/>
        <w:adjustRightInd/>
        <w:spacing w:line="276" w:lineRule="auto"/>
        <w:ind w:left="-993"/>
        <w:rPr>
          <w:i/>
          <w:iCs/>
          <w:lang w:eastAsia="en-US"/>
        </w:rPr>
      </w:pPr>
      <w:r w:rsidRPr="00226B9B">
        <w:rPr>
          <w:i/>
          <w:iCs/>
          <w:lang w:eastAsia="en-US"/>
        </w:rPr>
        <w:t xml:space="preserve">В ходе изучающего чтения школьники учатся: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читать несложные аутентичные и адаптированные тексты разных типов, полно и точно понимая текст на основе его информационной переработки (смыслового и структурного анализа отдельных мест текста, выборочного перевода и т. д.);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устанавливать причинноследственную взаимосвязь фактов и событий текста;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оценивать полученную из текста информацию, выражать свое мнение. </w:t>
      </w:r>
    </w:p>
    <w:p w:rsidR="003C3748" w:rsidRPr="00226B9B" w:rsidRDefault="003C3748" w:rsidP="00226B9B">
      <w:pPr>
        <w:widowControl/>
        <w:autoSpaceDE/>
        <w:autoSpaceDN/>
        <w:adjustRightInd/>
        <w:spacing w:line="276" w:lineRule="auto"/>
        <w:ind w:left="-993"/>
        <w:rPr>
          <w:lang w:eastAsia="en-US"/>
        </w:rPr>
      </w:pPr>
      <w:r w:rsidRPr="00226B9B">
        <w:rPr>
          <w:i/>
          <w:iCs/>
          <w:lang w:eastAsia="en-US"/>
        </w:rPr>
        <w:t>В ходе просмотрового / поискового чтения школьники учатся:</w:t>
      </w:r>
      <w:r w:rsidRPr="00226B9B">
        <w:rPr>
          <w:lang w:eastAsia="en-US"/>
        </w:rPr>
        <w:t xml:space="preserve"> выбирать необходимую / интересующую информацию, просмотрев один текст или несколько коротких ню,</w:t>
      </w:r>
    </w:p>
    <w:p w:rsidR="003C3748" w:rsidRPr="00226B9B" w:rsidRDefault="003C3748" w:rsidP="00226B9B">
      <w:pPr>
        <w:widowControl/>
        <w:autoSpaceDE/>
        <w:autoSpaceDN/>
        <w:adjustRightInd/>
        <w:spacing w:line="276" w:lineRule="auto"/>
        <w:ind w:left="-993"/>
        <w:rPr>
          <w:lang w:eastAsia="en-US"/>
        </w:rPr>
      </w:pPr>
      <w:r w:rsidRPr="00226B9B">
        <w:rPr>
          <w:b/>
          <w:bCs/>
          <w:lang w:eastAsia="en-US"/>
        </w:rPr>
        <w:t>Социокультурная компетенция</w:t>
      </w:r>
      <w:r w:rsidRPr="00226B9B">
        <w:rPr>
          <w:lang w:eastAsia="en-US"/>
        </w:rPr>
        <w:br/>
        <w:t xml:space="preserve">— составить представление о роли немецкого языка в современном мире как средстве международного общения; </w:t>
      </w:r>
      <w:r w:rsidRPr="00226B9B">
        <w:rPr>
          <w:lang w:eastAsia="en-US"/>
        </w:rPr>
        <w:br/>
        <w:t xml:space="preserve">— познакомиться с социокультурным портретом немецко-говорящих стран ) и родной </w:t>
      </w:r>
      <w:r w:rsidRPr="00226B9B">
        <w:rPr>
          <w:lang w:eastAsia="en-US"/>
        </w:rPr>
        <w:br/>
        <w:t>страны: географические и природные условия, погода, население, столицы, денежные единицы (Германии, России), некоторые праздники рождество, праздник урожая, пасха), особенности школьного образования; познакомиться с культурным наследием немецко-говорящих стран и России: всемирно известными достопримечательностями ( Бранденбургскими воротами, д</w:t>
      </w:r>
      <w:r>
        <w:rPr>
          <w:lang w:eastAsia="en-US"/>
        </w:rPr>
        <w:t>резденской картинной галереей, А</w:t>
      </w:r>
      <w:r w:rsidRPr="00226B9B">
        <w:rPr>
          <w:lang w:eastAsia="en-US"/>
        </w:rPr>
        <w:t xml:space="preserve">лександр платц идр.) с фактами из жизни и с биографиями известных людей в области литературы, живописи, кино ); с фактами из жизни знаменитых ученых, изобретателей, политиков ); </w:t>
      </w:r>
      <w:r w:rsidRPr="00226B9B">
        <w:rPr>
          <w:lang w:eastAsia="en-US"/>
        </w:rPr>
        <w:br/>
        <w:t xml:space="preserve">— познакомиться с некоторыми образцами национального немецкого фольклора (стихами, сказками, детскими рассказами); </w:t>
      </w:r>
      <w:r w:rsidRPr="00226B9B">
        <w:rPr>
          <w:lang w:eastAsia="en-US"/>
        </w:rPr>
        <w:br/>
        <w:t>— научиться представлять свою страну на немецком языке, сообщая сведения о ее национальных традициях, географических и природных условиях, известных ученых, писателях, спортсменах; оказать помощь зарубежным гостям, приехавшим в Россию (представиться, познакомить сродным городом / селом / районом и т. д.).</w:t>
      </w:r>
    </w:p>
    <w:p w:rsidR="003C3748" w:rsidRDefault="003C3748" w:rsidP="00226B9B">
      <w:pPr>
        <w:widowControl/>
        <w:autoSpaceDE/>
        <w:autoSpaceDN/>
        <w:adjustRightInd/>
        <w:spacing w:line="276" w:lineRule="auto"/>
        <w:ind w:left="-993"/>
        <w:rPr>
          <w:b/>
          <w:bCs/>
          <w:lang w:eastAsia="en-US"/>
        </w:rPr>
      </w:pPr>
      <w:r w:rsidRPr="00226B9B">
        <w:rPr>
          <w:b/>
          <w:bCs/>
          <w:lang w:eastAsia="en-US"/>
        </w:rPr>
        <w:t>Компенсаторные умения</w:t>
      </w:r>
    </w:p>
    <w:p w:rsidR="003C3748" w:rsidRPr="00226B9B" w:rsidRDefault="003C3748" w:rsidP="00226B9B">
      <w:pPr>
        <w:widowControl/>
        <w:autoSpaceDE/>
        <w:autoSpaceDN/>
        <w:adjustRightInd/>
        <w:spacing w:line="276" w:lineRule="auto"/>
        <w:ind w:left="-993"/>
        <w:rPr>
          <w:lang w:eastAsia="en-US"/>
        </w:rPr>
      </w:pPr>
      <w:r w:rsidRPr="00226B9B">
        <w:rPr>
          <w:b/>
          <w:bCs/>
          <w:lang w:eastAsia="en-US"/>
        </w:rPr>
        <w:t>._С</w:t>
      </w:r>
      <w:r w:rsidRPr="00226B9B">
        <w:rPr>
          <w:b/>
          <w:bCs/>
          <w:i/>
          <w:iCs/>
          <w:lang w:eastAsia="en-US"/>
        </w:rPr>
        <w:t>овершенствуются умения:</w:t>
      </w:r>
      <w:r w:rsidRPr="00226B9B">
        <w:rPr>
          <w:lang w:eastAsia="en-US"/>
        </w:rPr>
        <w:br/>
      </w:r>
      <w:r w:rsidRPr="00226B9B">
        <w:rPr>
          <w:lang w:eastAsia="en-US"/>
        </w:rPr>
        <w:sym w:font="Symbol" w:char="F0B7"/>
      </w:r>
      <w:r w:rsidRPr="00226B9B">
        <w:rPr>
          <w:lang w:eastAsia="en-US"/>
        </w:rPr>
        <w:t xml:space="preserve"> переспрашивать, попросить повторить, уточняя значение незнакомых слов; </w:t>
      </w:r>
      <w:r w:rsidRPr="00226B9B">
        <w:rPr>
          <w:lang w:eastAsia="en-US"/>
        </w:rPr>
        <w:br/>
      </w:r>
      <w:r w:rsidRPr="00226B9B">
        <w:rPr>
          <w:lang w:eastAsia="en-US"/>
        </w:rPr>
        <w:sym w:font="Symbol" w:char="F0B7"/>
      </w:r>
      <w:r w:rsidRPr="00226B9B">
        <w:rPr>
          <w:lang w:eastAsia="en-US"/>
        </w:rPr>
        <w:t xml:space="preserve"> использовать в качестве опоры ключевые слова, план к тексту; </w:t>
      </w:r>
      <w:r w:rsidRPr="00226B9B">
        <w:rPr>
          <w:lang w:eastAsia="en-US"/>
        </w:rPr>
        <w:br/>
      </w:r>
      <w:r w:rsidRPr="00226B9B">
        <w:rPr>
          <w:lang w:eastAsia="en-US"/>
        </w:rPr>
        <w:sym w:font="Symbol" w:char="F0B7"/>
      </w:r>
      <w:r w:rsidRPr="00226B9B">
        <w:rPr>
          <w:lang w:eastAsia="en-US"/>
        </w:rPr>
        <w:t xml:space="preserve"> прогнозировать содержание текста на основе заголовка, предварительно поставленных вопросов; </w:t>
      </w:r>
      <w:r w:rsidRPr="00226B9B">
        <w:rPr>
          <w:lang w:eastAsia="en-US"/>
        </w:rPr>
        <w:br/>
      </w:r>
      <w:r w:rsidRPr="00226B9B">
        <w:rPr>
          <w:lang w:eastAsia="en-US"/>
        </w:rPr>
        <w:sym w:font="Symbol" w:char="F0B7"/>
      </w:r>
      <w:r w:rsidRPr="00226B9B">
        <w:rPr>
          <w:lang w:eastAsia="en-US"/>
        </w:rPr>
        <w:t xml:space="preserve"> догадываться о значении незнакомых слов по контексту, по жестам и мимики собеседника; </w:t>
      </w:r>
      <w:r w:rsidRPr="00226B9B">
        <w:rPr>
          <w:lang w:eastAsia="en-US"/>
        </w:rPr>
        <w:br/>
      </w:r>
      <w:r w:rsidRPr="00226B9B">
        <w:rPr>
          <w:lang w:eastAsia="en-US"/>
        </w:rPr>
        <w:sym w:font="Symbol" w:char="F0B7"/>
      </w:r>
      <w:r w:rsidRPr="00226B9B">
        <w:rPr>
          <w:lang w:eastAsia="en-US"/>
        </w:rPr>
        <w:t xml:space="preserve"> использовать синонимы, антонимы. </w:t>
      </w:r>
      <w:r w:rsidRPr="00226B9B">
        <w:rPr>
          <w:lang w:eastAsia="en-US"/>
        </w:rPr>
        <w:br/>
      </w:r>
      <w:r w:rsidRPr="00226B9B">
        <w:rPr>
          <w:b/>
          <w:bCs/>
          <w:i/>
          <w:iCs/>
          <w:lang w:eastAsia="en-US"/>
        </w:rPr>
        <w:t xml:space="preserve">Специальные учебные умения: </w:t>
      </w:r>
      <w:r w:rsidRPr="00226B9B">
        <w:rPr>
          <w:b/>
          <w:bCs/>
          <w:i/>
          <w:iCs/>
          <w:lang w:eastAsia="en-US"/>
        </w:rPr>
        <w:br/>
      </w:r>
      <w:r w:rsidRPr="00226B9B">
        <w:rPr>
          <w:lang w:eastAsia="en-US"/>
        </w:rPr>
        <w:t xml:space="preserve">Формируются и совершенствуются умения: </w:t>
      </w:r>
      <w:r w:rsidRPr="00226B9B">
        <w:rPr>
          <w:lang w:eastAsia="en-US"/>
        </w:rPr>
        <w:br/>
      </w:r>
      <w:r w:rsidRPr="00226B9B">
        <w:rPr>
          <w:lang w:eastAsia="en-US"/>
        </w:rPr>
        <w:sym w:font="Symbol" w:char="F0B7"/>
      </w:r>
      <w:r w:rsidRPr="00226B9B">
        <w:rPr>
          <w:lang w:eastAsia="en-US"/>
        </w:rPr>
        <w:t xml:space="preserve"> Находить ключевые слова при работе с текстом; </w:t>
      </w:r>
      <w:r w:rsidRPr="00226B9B">
        <w:rPr>
          <w:lang w:eastAsia="en-US"/>
        </w:rPr>
        <w:br/>
      </w:r>
      <w:r w:rsidRPr="00226B9B">
        <w:rPr>
          <w:lang w:eastAsia="en-US"/>
        </w:rPr>
        <w:sym w:font="Symbol" w:char="F0B7"/>
      </w:r>
      <w:r w:rsidRPr="00226B9B">
        <w:rPr>
          <w:lang w:eastAsia="en-US"/>
        </w:rPr>
        <w:t xml:space="preserve"> Осуществлять словообразовательный анализ; </w:t>
      </w:r>
      <w:r w:rsidRPr="00226B9B">
        <w:rPr>
          <w:lang w:eastAsia="en-US"/>
        </w:rPr>
        <w:br/>
      </w:r>
      <w:r w:rsidRPr="00226B9B">
        <w:rPr>
          <w:lang w:eastAsia="en-US"/>
        </w:rPr>
        <w:sym w:font="Symbol" w:char="F0B7"/>
      </w:r>
      <w:r w:rsidRPr="00226B9B">
        <w:rPr>
          <w:lang w:eastAsia="en-US"/>
        </w:rPr>
        <w:t xml:space="preserve"> Выборочно использовать перевод; </w:t>
      </w:r>
      <w:r w:rsidRPr="00226B9B">
        <w:rPr>
          <w:lang w:eastAsia="en-US"/>
        </w:rPr>
        <w:br/>
      </w:r>
      <w:r w:rsidRPr="00226B9B">
        <w:rPr>
          <w:lang w:eastAsia="en-US"/>
        </w:rPr>
        <w:sym w:font="Symbol" w:char="F0B7"/>
      </w:r>
      <w:r w:rsidRPr="00226B9B">
        <w:rPr>
          <w:lang w:eastAsia="en-US"/>
        </w:rPr>
        <w:t xml:space="preserve"> Пользоваться двуязычным и толковым словарём. </w:t>
      </w:r>
      <w:r w:rsidRPr="00226B9B">
        <w:rPr>
          <w:lang w:eastAsia="en-US"/>
        </w:rPr>
        <w:br/>
      </w:r>
      <w:r w:rsidRPr="00226B9B">
        <w:rPr>
          <w:b/>
          <w:bCs/>
          <w:lang w:eastAsia="en-US"/>
        </w:rPr>
        <w:t>Языковая компетенция</w:t>
      </w:r>
      <w:r w:rsidRPr="00226B9B">
        <w:rPr>
          <w:lang w:eastAsia="en-US"/>
        </w:rPr>
        <w:br/>
      </w:r>
      <w:r w:rsidRPr="00226B9B">
        <w:rPr>
          <w:b/>
          <w:bCs/>
          <w:i/>
          <w:iCs/>
          <w:lang w:eastAsia="en-US"/>
        </w:rPr>
        <w:t>Графика и орфография, произносительная сторона речи</w:t>
      </w:r>
      <w:r w:rsidRPr="00226B9B">
        <w:rPr>
          <w:lang w:eastAsia="en-US"/>
        </w:rPr>
        <w:br/>
        <w:t>• применять правила чтения и орфографии на основе усвоенного на первой ступени и нового лексического материала, изучаемого в 5-7 классах.</w:t>
      </w:r>
      <w:r w:rsidRPr="00226B9B">
        <w:rPr>
          <w:lang w:eastAsia="en-US"/>
        </w:rPr>
        <w:br/>
        <w:t xml:space="preserve">• адекватно произносить и различать на слух все звуки английского языка; соблюдать ударение в слове и фразе; соблюдать правильную интонацию в повелительных, утверди тельных,вопросительных (общий, специальный, альтернативный и разделительный вопросы) и восклицательных предложениях. </w:t>
      </w:r>
      <w:r w:rsidRPr="00226B9B">
        <w:rPr>
          <w:lang w:eastAsia="en-US"/>
        </w:rPr>
        <w:br/>
      </w:r>
      <w:r w:rsidRPr="00226B9B">
        <w:rPr>
          <w:b/>
          <w:bCs/>
          <w:lang w:eastAsia="en-US"/>
        </w:rPr>
        <w:t>Лексическая сторона речи</w:t>
      </w:r>
      <w:r w:rsidRPr="00226B9B">
        <w:rPr>
          <w:lang w:eastAsia="en-US"/>
        </w:rPr>
        <w:br/>
        <w:t xml:space="preserve">К концу обучения в 7 классе продуктивный лексический минимум составляет 900 лексических единиц, характеризующих отобранные предметы речи. </w:t>
      </w:r>
      <w:r w:rsidRPr="00226B9B">
        <w:rPr>
          <w:lang w:eastAsia="en-US"/>
        </w:rPr>
        <w:br/>
        <w:t xml:space="preserve">Данный минимум включает лексику, усвоенную на первой ступени, а также новые сло-ва и речевые клише, новые значения известных учащимся многозначных слов ). </w:t>
      </w:r>
      <w:r w:rsidRPr="00226B9B">
        <w:rPr>
          <w:lang w:eastAsia="en-US"/>
        </w:rPr>
        <w:br/>
        <w:t xml:space="preserve">Рецептивный лексический словарь учащихся, оканчивающих 7 класс, несколько превышает продуктивный лексический </w:t>
      </w:r>
      <w:r>
        <w:rPr>
          <w:lang w:eastAsia="en-US"/>
        </w:rPr>
        <w:t xml:space="preserve">минимум. </w:t>
      </w:r>
      <w:r>
        <w:rPr>
          <w:lang w:eastAsia="en-US"/>
        </w:rPr>
        <w:br/>
        <w:t>Обу</w:t>
      </w:r>
      <w:r w:rsidRPr="00226B9B">
        <w:rPr>
          <w:lang w:eastAsia="en-US"/>
        </w:rPr>
        <w:t>ча</w:t>
      </w:r>
      <w:r>
        <w:rPr>
          <w:lang w:eastAsia="en-US"/>
        </w:rPr>
        <w:t>ю</w:t>
      </w:r>
      <w:r w:rsidRPr="00226B9B">
        <w:rPr>
          <w:lang w:eastAsia="en-US"/>
        </w:rPr>
        <w:t xml:space="preserve">щиеся должны овладеть следующими словообразовательными средствами для создания и расширения потенциального словаря: </w:t>
      </w:r>
      <w:r w:rsidRPr="00226B9B">
        <w:rPr>
          <w:lang w:eastAsia="en-US"/>
        </w:rPr>
        <w:br/>
        <w:t xml:space="preserve">—аффиксацией: </w:t>
      </w:r>
      <w:r w:rsidRPr="00226B9B">
        <w:rPr>
          <w:lang w:eastAsia="en-US"/>
        </w:rPr>
        <w:br/>
        <w:t xml:space="preserve">• суффиксами имен существительных: -ung(die Ordnung) heit( die Freiheit) keit( die Sauberkeit) ik die Musik </w:t>
      </w:r>
      <w:r w:rsidRPr="00226B9B">
        <w:rPr>
          <w:lang w:eastAsia="en-US"/>
        </w:rPr>
        <w:br/>
        <w:t xml:space="preserve">• префиксами и суффиксами имен прилагательных: un-, in-Ungluck глаголов:c отделяемыми и неотделяемыми приставками </w:t>
      </w:r>
      <w:r w:rsidRPr="00226B9B">
        <w:rPr>
          <w:lang w:eastAsia="en-US"/>
        </w:rPr>
        <w:br/>
        <w:t>— конверсия (переход одной части речи в другую): существительные от прилагательных (das Blau, der/die Alte); существительные от глаголов (das Lernen, das Lesen);</w:t>
      </w:r>
    </w:p>
    <w:p w:rsidR="003C3748" w:rsidRPr="00226B9B" w:rsidRDefault="003C3748" w:rsidP="00226B9B">
      <w:pPr>
        <w:widowControl/>
        <w:autoSpaceDE/>
        <w:autoSpaceDN/>
        <w:adjustRightInd/>
        <w:spacing w:line="276" w:lineRule="auto"/>
        <w:ind w:left="-993"/>
        <w:rPr>
          <w:lang w:eastAsia="en-US"/>
        </w:rPr>
      </w:pPr>
      <w:r w:rsidRPr="00226B9B">
        <w:rPr>
          <w:lang w:eastAsia="en-US"/>
        </w:rPr>
        <w:t>— использование интернационализмов das Hobby, der Globus, der Computer.</w:t>
      </w:r>
      <w:r w:rsidRPr="00226B9B">
        <w:rPr>
          <w:lang w:eastAsia="en-US"/>
        </w:rPr>
        <w:br/>
      </w:r>
      <w:r w:rsidRPr="00226B9B">
        <w:rPr>
          <w:b/>
          <w:bCs/>
          <w:lang w:eastAsia="en-US"/>
        </w:rPr>
        <w:t>Грамматическая сторона речи</w:t>
      </w:r>
      <w:r w:rsidRPr="00226B9B">
        <w:rPr>
          <w:lang w:eastAsia="en-US"/>
        </w:rPr>
        <w:br/>
        <w:t>— 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w:t>
      </w:r>
    </w:p>
    <w:p w:rsidR="003C3748" w:rsidRPr="00226B9B" w:rsidRDefault="003C3748" w:rsidP="00226B9B">
      <w:pPr>
        <w:widowControl/>
        <w:autoSpaceDE/>
        <w:autoSpaceDN/>
        <w:adjustRightInd/>
        <w:spacing w:line="276" w:lineRule="auto"/>
        <w:ind w:left="-993"/>
        <w:rPr>
          <w:lang w:eastAsia="en-US"/>
        </w:rPr>
      </w:pPr>
      <w:r w:rsidRPr="00226B9B">
        <w:rPr>
          <w:lang w:eastAsia="en-US"/>
        </w:rPr>
        <w:t>—слабые и сильные глаголы со вспомогательным глаголом haben в Perfekt. Сильные глаголы со вспомогательным глаголом sein в Perfekt (kommen, fahren, gehen).</w:t>
      </w:r>
    </w:p>
    <w:p w:rsidR="003C3748" w:rsidRPr="00226B9B" w:rsidRDefault="003C3748" w:rsidP="00226B9B">
      <w:pPr>
        <w:widowControl/>
        <w:autoSpaceDE/>
        <w:autoSpaceDN/>
        <w:adjustRightInd/>
        <w:spacing w:line="276" w:lineRule="auto"/>
        <w:ind w:left="-993"/>
        <w:rPr>
          <w:lang w:eastAsia="en-US"/>
        </w:rPr>
      </w:pPr>
      <w:r w:rsidRPr="00226B9B">
        <w:rPr>
          <w:lang w:eastAsia="en-US"/>
        </w:rPr>
        <w:t>—глаголы с отделяемыми и неотделяемыми приставками в Präsens, Perfekt, Präteritum, Futur (anfangen, beschreiben).</w:t>
      </w:r>
    </w:p>
    <w:p w:rsidR="003C3748" w:rsidRPr="00226B9B" w:rsidRDefault="003C3748" w:rsidP="00226B9B">
      <w:pPr>
        <w:widowControl/>
        <w:autoSpaceDE/>
        <w:autoSpaceDN/>
        <w:adjustRightInd/>
        <w:spacing w:line="276" w:lineRule="auto"/>
        <w:ind w:left="-993"/>
        <w:rPr>
          <w:lang w:eastAsia="en-US"/>
        </w:rPr>
      </w:pPr>
      <w:r w:rsidRPr="00226B9B">
        <w:rPr>
          <w:lang w:eastAsia="en-US"/>
        </w:rPr>
        <w:t>—Возвратные  глаголы в основных временных формах Präsens, Perfekt, Präteritum (sich anziehen, sich waschen).</w:t>
      </w:r>
    </w:p>
    <w:p w:rsidR="003C3748" w:rsidRPr="00226B9B" w:rsidRDefault="003C3748" w:rsidP="00226B9B">
      <w:pPr>
        <w:widowControl/>
        <w:autoSpaceDE/>
        <w:autoSpaceDN/>
        <w:adjustRightInd/>
        <w:spacing w:line="276" w:lineRule="auto"/>
        <w:ind w:left="-993"/>
        <w:rPr>
          <w:lang w:eastAsia="en-US"/>
        </w:rPr>
      </w:pPr>
      <w:r w:rsidRPr="00226B9B">
        <w:rPr>
          <w:lang w:eastAsia="en-US"/>
        </w:rPr>
        <w:t>—Местоимения: личные, притяжательные, неопределённые (jemand, niemand).</w:t>
      </w:r>
    </w:p>
    <w:p w:rsidR="003C3748" w:rsidRPr="00226B9B" w:rsidRDefault="003C3748" w:rsidP="00226B9B">
      <w:pPr>
        <w:widowControl/>
        <w:autoSpaceDE/>
        <w:autoSpaceDN/>
        <w:adjustRightInd/>
        <w:spacing w:line="276" w:lineRule="auto"/>
        <w:ind w:left="-993"/>
        <w:rPr>
          <w:lang w:eastAsia="en-US"/>
        </w:rPr>
      </w:pPr>
      <w:r w:rsidRPr="00226B9B">
        <w:rPr>
          <w:lang w:eastAsia="en-US"/>
        </w:rPr>
        <w:t>—Количественные числительные свыше 100 и порядковые числительные свыше 30.</w:t>
      </w:r>
    </w:p>
    <w:p w:rsidR="003C3748" w:rsidRPr="00226B9B" w:rsidRDefault="003C3748" w:rsidP="00226B9B">
      <w:pPr>
        <w:widowControl/>
        <w:autoSpaceDE/>
        <w:autoSpaceDN/>
        <w:adjustRightInd/>
        <w:spacing w:line="276" w:lineRule="auto"/>
        <w:ind w:left="-993"/>
        <w:rPr>
          <w:lang w:eastAsia="en-US"/>
        </w:rPr>
      </w:pPr>
      <w:r w:rsidRPr="00226B9B">
        <w:rPr>
          <w:lang w:eastAsia="en-US"/>
        </w:rPr>
        <w:t>—конструкцию haben+zu-infinitiv</w:t>
      </w:r>
      <w:r w:rsidRPr="00226B9B">
        <w:rPr>
          <w:lang w:eastAsia="en-US"/>
        </w:rPr>
        <w:br/>
        <w:t xml:space="preserve">— причастия I и II для образования прошедшего времени </w:t>
      </w:r>
      <w:r w:rsidRPr="00226B9B">
        <w:rPr>
          <w:lang w:eastAsia="en-US"/>
        </w:rPr>
        <w:br/>
        <w:t xml:space="preserve">— местоимения: притяжательные местоимения в абсолютной форме (mmein. Deiin. </w:t>
      </w:r>
      <w:r w:rsidRPr="00226B9B">
        <w:rPr>
          <w:lang w:eastAsia="en-US"/>
        </w:rPr>
        <w:br/>
        <w:t xml:space="preserve">IHR), возвратные местоимения (mich/ sich) </w:t>
      </w:r>
      <w:r w:rsidRPr="00226B9B">
        <w:rPr>
          <w:lang w:eastAsia="en-US"/>
        </w:rPr>
        <w:br/>
        <w:t xml:space="preserve">— наречия, образованные с помощью суффикса -lich  </w:t>
      </w:r>
      <w:r w:rsidRPr="00226B9B">
        <w:rPr>
          <w:lang w:eastAsia="en-US"/>
        </w:rPr>
        <w:br/>
        <w:t xml:space="preserve">— степени сравнения наречий, включая исключения; место наречия в предложении; </w:t>
      </w:r>
      <w:r w:rsidRPr="00226B9B">
        <w:rPr>
          <w:lang w:eastAsia="en-US"/>
        </w:rPr>
        <w:br/>
        <w:t xml:space="preserve">— союзы: der. Die.das; союзные слова: welcher. Welches. was </w:t>
      </w:r>
      <w:r w:rsidRPr="00226B9B">
        <w:rPr>
          <w:lang w:eastAsia="en-US"/>
        </w:rPr>
        <w:br/>
        <w:t xml:space="preserve">— предлоги места, времени, направления;; </w:t>
      </w:r>
      <w:r w:rsidRPr="00226B9B">
        <w:rPr>
          <w:lang w:eastAsia="en-US"/>
        </w:rPr>
        <w:br/>
        <w:t xml:space="preserve">простые распространенные предложения с прямым и обратным порядком слов.Безличные </w:t>
      </w:r>
      <w:r w:rsidRPr="00226B9B">
        <w:rPr>
          <w:lang w:eastAsia="en-US"/>
        </w:rPr>
        <w:br/>
        <w:t xml:space="preserve">предложения </w:t>
      </w:r>
      <w:r w:rsidRPr="00226B9B">
        <w:rPr>
          <w:lang w:eastAsia="en-US"/>
        </w:rPr>
        <w:br/>
        <w:t xml:space="preserve">специальные вопросы:wer? Was? Wohin? </w:t>
      </w:r>
      <w:r w:rsidRPr="00226B9B">
        <w:rPr>
          <w:lang w:eastAsia="en-US"/>
        </w:rPr>
        <w:br/>
        <w:t xml:space="preserve">— альтернативные вопросы: gehen sie ins Kino? </w:t>
      </w:r>
      <w:r w:rsidRPr="00226B9B">
        <w:rPr>
          <w:lang w:eastAsia="en-US"/>
        </w:rPr>
        <w:br/>
        <w:t xml:space="preserve">— разделительные вопросы с глаголами в Presens. Prateritum.Futurum </w:t>
      </w:r>
      <w:r w:rsidRPr="00226B9B">
        <w:rPr>
          <w:lang w:eastAsia="en-US"/>
        </w:rPr>
        <w:br/>
        <w:t xml:space="preserve">— восклицательные предложения для выражения эмоций: Wie schon ist sie? </w:t>
      </w:r>
      <w:r w:rsidRPr="00226B9B">
        <w:rPr>
          <w:lang w:eastAsia="en-US"/>
        </w:rPr>
        <w:br/>
        <w:t xml:space="preserve">— сложноподчиненные предложения с придаточными: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определительными с союзными словами der, </w:t>
      </w:r>
      <w:r w:rsidRPr="00226B9B">
        <w:rPr>
          <w:lang w:val="en-US" w:eastAsia="en-US"/>
        </w:rPr>
        <w:t>d</w:t>
      </w:r>
      <w:r w:rsidRPr="00226B9B">
        <w:rPr>
          <w:lang w:eastAsia="en-US"/>
        </w:rPr>
        <w:t xml:space="preserve">ie, </w:t>
      </w:r>
      <w:r w:rsidRPr="00226B9B">
        <w:rPr>
          <w:lang w:val="en-US" w:eastAsia="en-US"/>
        </w:rPr>
        <w:t>d</w:t>
      </w:r>
      <w:r>
        <w:rPr>
          <w:lang w:eastAsia="en-US"/>
        </w:rPr>
        <w:t xml:space="preserve">as/ der </w:t>
      </w:r>
      <w:r>
        <w:rPr>
          <w:lang w:val="en-US" w:eastAsia="en-US"/>
        </w:rPr>
        <w:t>J</w:t>
      </w:r>
      <w:r w:rsidRPr="00226B9B">
        <w:rPr>
          <w:lang w:eastAsia="en-US"/>
        </w:rPr>
        <w:t xml:space="preserve">unge/der neben mir sitzt ist mein Freund.. </w:t>
      </w:r>
      <w:r w:rsidRPr="00226B9B">
        <w:rPr>
          <w:lang w:eastAsia="en-US"/>
        </w:rPr>
        <w:br/>
      </w:r>
      <w:r w:rsidRPr="001B66C3">
        <w:rPr>
          <w:lang w:val="de-DE" w:eastAsia="en-US"/>
        </w:rPr>
        <w:t xml:space="preserve">• </w:t>
      </w:r>
      <w:r w:rsidRPr="00226B9B">
        <w:rPr>
          <w:lang w:eastAsia="en-US"/>
        </w:rPr>
        <w:t>дополнительнымиссоюзом</w:t>
      </w:r>
      <w:r w:rsidRPr="001B66C3">
        <w:rPr>
          <w:lang w:val="de-DE" w:eastAsia="en-US"/>
        </w:rPr>
        <w:t xml:space="preserve"> dass, ob </w:t>
      </w:r>
      <w:r w:rsidRPr="00226B9B">
        <w:rPr>
          <w:lang w:eastAsia="en-US"/>
        </w:rPr>
        <w:t>идр</w:t>
      </w:r>
      <w:r w:rsidRPr="001B66C3">
        <w:rPr>
          <w:lang w:val="de-DE" w:eastAsia="en-US"/>
        </w:rPr>
        <w:t>. (Er sagt, dass er gut in Mathe ist.)</w:t>
      </w:r>
      <w:r w:rsidRPr="001B66C3">
        <w:rPr>
          <w:lang w:val="de-DE" w:eastAsia="en-US"/>
        </w:rPr>
        <w:br/>
        <w:t xml:space="preserve">• </w:t>
      </w:r>
      <w:r w:rsidRPr="00226B9B">
        <w:rPr>
          <w:lang w:eastAsia="en-US"/>
        </w:rPr>
        <w:t>условные</w:t>
      </w:r>
      <w:r w:rsidRPr="001B66C3">
        <w:rPr>
          <w:lang w:val="de-DE" w:eastAsia="en-US"/>
        </w:rPr>
        <w:t xml:space="preserve">  wenn (Wenn du Lust hast, komm zu mir zu Besuch.)</w:t>
      </w:r>
      <w:r w:rsidRPr="001B66C3">
        <w:rPr>
          <w:lang w:val="de-DE" w:eastAsia="en-US"/>
        </w:rPr>
        <w:br/>
        <w:t xml:space="preserve">• </w:t>
      </w:r>
      <w:r w:rsidRPr="00226B9B">
        <w:rPr>
          <w:lang w:eastAsia="en-US"/>
        </w:rPr>
        <w:t>причиныссоюзами</w:t>
      </w:r>
      <w:r w:rsidRPr="001B66C3">
        <w:rPr>
          <w:lang w:val="de-DE" w:eastAsia="en-US"/>
        </w:rPr>
        <w:t>:weil, da, denn (Er hat heute keine Zeit, weil er viele Hausaufgaben machen muss.)</w:t>
      </w:r>
      <w:r w:rsidRPr="001B66C3">
        <w:rPr>
          <w:lang w:val="de-DE" w:eastAsia="en-US"/>
        </w:rPr>
        <w:br/>
      </w:r>
      <w:r w:rsidRPr="00226B9B">
        <w:rPr>
          <w:lang w:eastAsia="en-US"/>
        </w:rPr>
        <w:t xml:space="preserve">• предложения с глаголами:legen/ stellen </w:t>
      </w:r>
      <w:r w:rsidRPr="00226B9B">
        <w:rPr>
          <w:lang w:eastAsia="en-US"/>
        </w:rPr>
        <w:br/>
        <w:t xml:space="preserve">Учащиеся должны распознавать по формальным признакам и понимать значение: </w:t>
      </w:r>
      <w:r w:rsidRPr="00226B9B">
        <w:rPr>
          <w:lang w:eastAsia="en-US"/>
        </w:rPr>
        <w:br/>
        <w:t xml:space="preserve">— знать и владеть некоторыми словообразовательными средствами: </w:t>
      </w:r>
    </w:p>
    <w:p w:rsidR="003C3748" w:rsidRPr="001B66C3" w:rsidRDefault="003C3748" w:rsidP="00226B9B">
      <w:pPr>
        <w:widowControl/>
        <w:autoSpaceDE/>
        <w:autoSpaceDN/>
        <w:adjustRightInd/>
        <w:spacing w:line="276" w:lineRule="auto"/>
        <w:ind w:left="-993"/>
        <w:rPr>
          <w:lang w:val="de-DE" w:eastAsia="en-US"/>
        </w:rPr>
      </w:pPr>
      <w:r w:rsidRPr="001B66C3">
        <w:rPr>
          <w:lang w:val="de-DE" w:eastAsia="en-US"/>
        </w:rPr>
        <w:t xml:space="preserve">— </w:t>
      </w:r>
      <w:r w:rsidRPr="00226B9B">
        <w:rPr>
          <w:lang w:eastAsia="en-US"/>
        </w:rPr>
        <w:t>аффиксация</w:t>
      </w:r>
      <w:r w:rsidRPr="001B66C3">
        <w:rPr>
          <w:lang w:val="de-DE" w:eastAsia="en-US"/>
        </w:rPr>
        <w:t xml:space="preserve">: </w:t>
      </w:r>
      <w:r w:rsidRPr="00226B9B">
        <w:rPr>
          <w:lang w:eastAsia="en-US"/>
        </w:rPr>
        <w:t>существительных</w:t>
      </w:r>
      <w:r w:rsidRPr="002F30A3">
        <w:rPr>
          <w:lang w:val="de-DE" w:eastAsia="en-US"/>
        </w:rPr>
        <w:t xml:space="preserve"> </w:t>
      </w:r>
      <w:r w:rsidRPr="00226B9B">
        <w:rPr>
          <w:lang w:eastAsia="en-US"/>
        </w:rPr>
        <w:t>с</w:t>
      </w:r>
      <w:r w:rsidRPr="002F30A3">
        <w:rPr>
          <w:lang w:val="de-DE" w:eastAsia="en-US"/>
        </w:rPr>
        <w:t xml:space="preserve">  </w:t>
      </w:r>
      <w:r w:rsidRPr="00226B9B">
        <w:rPr>
          <w:lang w:eastAsia="en-US"/>
        </w:rPr>
        <w:t>суффиксами</w:t>
      </w:r>
      <w:r w:rsidRPr="001B66C3">
        <w:rPr>
          <w:lang w:val="de-DE" w:eastAsia="en-US"/>
        </w:rPr>
        <w:t xml:space="preserve"> -ung (die Lösung, die Verei¬nigung); -keit (die Feindlichkeit); -heit (die Einheit); -schaft (die Gesellschaft); -um (das Datum); -</w:t>
      </w:r>
      <w:r>
        <w:rPr>
          <w:lang w:val="de-DE" w:eastAsia="en-US"/>
        </w:rPr>
        <w:t>or (der Doktor); -ik (die Mathe</w:t>
      </w:r>
      <w:r w:rsidRPr="001B66C3">
        <w:rPr>
          <w:lang w:val="de-DE" w:eastAsia="en-US"/>
        </w:rPr>
        <w:t>matik); -e (die Liebe), -ler (der Wissenschaftler); -ie (die Biologie);</w:t>
      </w:r>
    </w:p>
    <w:p w:rsidR="003C3748" w:rsidRPr="001B66C3" w:rsidRDefault="003C3748" w:rsidP="00226B9B">
      <w:pPr>
        <w:widowControl/>
        <w:autoSpaceDE/>
        <w:autoSpaceDN/>
        <w:adjustRightInd/>
        <w:spacing w:line="276" w:lineRule="auto"/>
        <w:ind w:left="-993"/>
        <w:rPr>
          <w:lang w:val="de-DE" w:eastAsia="en-US"/>
        </w:rPr>
      </w:pPr>
      <w:r w:rsidRPr="001B66C3">
        <w:rPr>
          <w:lang w:val="de-DE" w:eastAsia="en-US"/>
        </w:rPr>
        <w:t xml:space="preserve">— </w:t>
      </w:r>
      <w:r w:rsidRPr="00226B9B">
        <w:rPr>
          <w:lang w:eastAsia="en-US"/>
        </w:rPr>
        <w:t>прилагательныхссуффиксами</w:t>
      </w:r>
      <w:r w:rsidRPr="001B66C3">
        <w:rPr>
          <w:lang w:val="de-DE" w:eastAsia="en-US"/>
        </w:rPr>
        <w:t xml:space="preserve"> -ig (wichtig); -lieh (glücklich); -isch (typisch); -los (arbeitslos); -sam (langsam); -bar (wunderbar);</w:t>
      </w:r>
    </w:p>
    <w:p w:rsidR="003C3748" w:rsidRPr="00226B9B" w:rsidRDefault="003C3748" w:rsidP="00226B9B">
      <w:pPr>
        <w:widowControl/>
        <w:autoSpaceDE/>
        <w:autoSpaceDN/>
        <w:adjustRightInd/>
        <w:spacing w:line="276" w:lineRule="auto"/>
        <w:ind w:left="-993"/>
        <w:rPr>
          <w:lang w:eastAsia="en-US"/>
        </w:rPr>
      </w:pPr>
      <w:r w:rsidRPr="00226B9B">
        <w:rPr>
          <w:lang w:eastAsia="en-US"/>
        </w:rPr>
        <w:t>— существительных и прилагательных с префиксом un- (das Unglück, unglücklich);</w:t>
      </w:r>
    </w:p>
    <w:p w:rsidR="003C3748" w:rsidRPr="00F65F2C" w:rsidRDefault="003C3748" w:rsidP="002F30A3">
      <w:pPr>
        <w:widowControl/>
        <w:autoSpaceDE/>
        <w:autoSpaceDN/>
        <w:adjustRightInd/>
        <w:spacing w:line="276" w:lineRule="auto"/>
        <w:ind w:left="-993"/>
        <w:rPr>
          <w:lang w:val="de-DE" w:eastAsia="en-US"/>
        </w:rPr>
      </w:pPr>
      <w:r w:rsidRPr="001B66C3">
        <w:rPr>
          <w:lang w:val="de-DE" w:eastAsia="en-US"/>
        </w:rPr>
        <w:t xml:space="preserve">— </w:t>
      </w:r>
      <w:r w:rsidRPr="00226B9B">
        <w:rPr>
          <w:lang w:eastAsia="en-US"/>
        </w:rPr>
        <w:t>существительныхиглаголовспрефиксами</w:t>
      </w:r>
      <w:r w:rsidRPr="001B66C3">
        <w:rPr>
          <w:lang w:val="de-DE" w:eastAsia="en-US"/>
        </w:rPr>
        <w:t>: vor- (der Vorort, vorbereiten); mit- (die Mitantwortung, mitspielen);</w:t>
      </w:r>
      <w:r w:rsidRPr="001B66C3">
        <w:rPr>
          <w:lang w:val="de-DE" w:eastAsia="en-US"/>
        </w:rPr>
        <w:br/>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8-9 классы</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Диалогическая речь</w:t>
      </w:r>
    </w:p>
    <w:p w:rsidR="003C3748" w:rsidRPr="00226B9B" w:rsidRDefault="003C3748" w:rsidP="00226B9B">
      <w:pPr>
        <w:widowControl/>
        <w:autoSpaceDE/>
        <w:autoSpaceDN/>
        <w:adjustRightInd/>
        <w:spacing w:line="276" w:lineRule="auto"/>
        <w:ind w:left="-993"/>
        <w:rPr>
          <w:lang w:eastAsia="en-US"/>
        </w:rPr>
      </w:pPr>
      <w:r w:rsidRPr="00226B9B">
        <w:rPr>
          <w:lang w:eastAsia="en-US"/>
        </w:rPr>
        <w:t>При овладении диалогической речью в рамках обозначенной тематики, а также в связи с прочита</w:t>
      </w:r>
      <w:r>
        <w:rPr>
          <w:lang w:eastAsia="en-US"/>
        </w:rPr>
        <w:t xml:space="preserve">нным или прослушанным  обучающиеся </w:t>
      </w:r>
      <w:r w:rsidRPr="00226B9B">
        <w:rPr>
          <w:lang w:eastAsia="en-US"/>
        </w:rPr>
        <w:t xml:space="preserve">продолжают учиться вести следующие виды диалога: </w:t>
      </w:r>
      <w:r w:rsidRPr="00226B9B">
        <w:rPr>
          <w:lang w:eastAsia="en-US"/>
        </w:rPr>
        <w:br/>
        <w:t xml:space="preserve">— диалог этикетного характера; </w:t>
      </w:r>
      <w:r w:rsidRPr="00226B9B">
        <w:rPr>
          <w:lang w:eastAsia="en-US"/>
        </w:rPr>
        <w:br/>
        <w:t xml:space="preserve">— диалог-расспрос; </w:t>
      </w:r>
      <w:r w:rsidRPr="00226B9B">
        <w:rPr>
          <w:lang w:eastAsia="en-US"/>
        </w:rPr>
        <w:br/>
        <w:t xml:space="preserve">— диалог-побуждение к действию; </w:t>
      </w:r>
      <w:r w:rsidRPr="00226B9B">
        <w:rPr>
          <w:lang w:eastAsia="en-US"/>
        </w:rPr>
        <w:br/>
        <w:t xml:space="preserve">— диалог-обмен мнениями. </w:t>
      </w:r>
      <w:r w:rsidRPr="00226B9B">
        <w:rPr>
          <w:lang w:eastAsia="en-US"/>
        </w:rPr>
        <w:br/>
        <w:t xml:space="preserve">Для ведения названных видов диалога предусматривается (помимо ранее сформированных) развитие следующих умений: </w:t>
      </w:r>
      <w:r w:rsidRPr="00226B9B">
        <w:rPr>
          <w:lang w:eastAsia="en-US"/>
        </w:rPr>
        <w:br/>
        <w:t>— для ведения диалога этикетного характера: начать, поддержать и закончить разговор (в том числе по телефону); вежливо переспросить о непонятом; выражать благодарность в процессе совместной деятельно-</w:t>
      </w:r>
      <w:r w:rsidRPr="00226B9B">
        <w:rPr>
          <w:lang w:eastAsia="en-US"/>
        </w:rPr>
        <w:br/>
        <w:t xml:space="preserve">сти в парах, группах; вежливо отказать / согласиться на предложение собеседника; </w:t>
      </w:r>
      <w:r w:rsidRPr="00226B9B">
        <w:rPr>
          <w:lang w:eastAsia="en-US"/>
        </w:rPr>
        <w:br/>
        <w:t xml:space="preserve">— для ведения диалога-расспроса: запрашивать и сообщать фактическую информацию, переходя с позиции спрашивающего на позицию отвечающего; брать / давать интервью; </w:t>
      </w:r>
      <w:r w:rsidRPr="00226B9B">
        <w:rPr>
          <w:lang w:eastAsia="en-US"/>
        </w:rPr>
        <w:br/>
        <w:t xml:space="preserve">— для ведения диалога побудительного характера, в том числе в процессе проектной работы и сотрудничества в малых группах: дать вежливый совет, принять или не принять совет; попросить партнера о чем-то; пригласить партнера к совместной деятельности, выразить готовность / отказаться принять участие в ней, объяснить причину отказа; для ведения диалога-обмена мнениями: выражать свою точку зрения, пользуясь вновь изученными средствами; высказать свое одобрение / неодобрение / сомнение; спонтанно реагировать на изменение речевого поведения собеседника, выражая личное отношение к предмету обсуждения; выражать свою эмоциональную оценку — восхищение, удивление, радость, огорчение и др., участвовать в дискуссии по предложенной или интересующей проблеме (в пределах тем, отобранных в программе), использовать аргументацию, убеждение. </w:t>
      </w:r>
      <w:r w:rsidRPr="00226B9B">
        <w:rPr>
          <w:lang w:eastAsia="en-US"/>
        </w:rPr>
        <w:br/>
      </w:r>
      <w:r w:rsidRPr="00226B9B">
        <w:rPr>
          <w:i/>
          <w:iCs/>
          <w:lang w:eastAsia="en-US"/>
        </w:rPr>
        <w:t>Объем диалога</w:t>
      </w:r>
      <w:r w:rsidRPr="00226B9B">
        <w:rPr>
          <w:lang w:eastAsia="en-US"/>
        </w:rPr>
        <w:t>: 4-5 реплик.</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Монологическая речь</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При овладении монологической речью (наряду с умениями, сформированными ранее) школьники учатся: </w:t>
      </w:r>
      <w:r w:rsidRPr="00226B9B">
        <w:rPr>
          <w:lang w:eastAsia="en-US"/>
        </w:rPr>
        <w:br/>
        <w:t>— делать подготовленные устные сообщения о фактах, событиях в прошлом и настоящем (в пределах тем, отобранных в программе), используя при этом основные коммуникативные типы речи (описание, повествование, характеристику), сопровождая высказывание эмоциональными и оценочными суждениями и используя для этого наиболее распространенные речевые клише;</w:t>
      </w:r>
      <w:r w:rsidRPr="00226B9B">
        <w:rPr>
          <w:lang w:eastAsia="en-US"/>
        </w:rPr>
        <w:br/>
        <w:t xml:space="preserve">— делать презентацию по результатам выполнения проектной работы; </w:t>
      </w:r>
      <w:r w:rsidRPr="00226B9B">
        <w:rPr>
          <w:lang w:eastAsia="en-US"/>
        </w:rPr>
        <w:br/>
        <w:t xml:space="preserve">— кратко высказываться без предварительной подготовки на заданную тему / в соответствии с предложенной ситуацией; </w:t>
      </w:r>
      <w:r w:rsidRPr="00226B9B">
        <w:rPr>
          <w:lang w:eastAsia="en-US"/>
        </w:rPr>
        <w:br/>
        <w:t xml:space="preserve">— передавать содержание / основную мысль прочитанного или прослушанного с опорой и без опоры на текст / на заданные вопросы, комментировать факты из текста; </w:t>
      </w:r>
      <w:r w:rsidRPr="00226B9B">
        <w:rPr>
          <w:lang w:eastAsia="en-US"/>
        </w:rPr>
        <w:br/>
        <w:t xml:space="preserve">— делать подготовленное сообщение в связи с прочитанным / прослушанным (аудио- или видеотекстом), выражая свое отношение к событиям, фактам, персонажам текста; </w:t>
      </w:r>
      <w:r w:rsidRPr="00226B9B">
        <w:rPr>
          <w:lang w:eastAsia="en-US"/>
        </w:rPr>
        <w:br/>
        <w:t>— рассуждать о проблемах, интересующих подростков, о темах, актуальных для современного мира, например толерантности, безопасности и др .</w:t>
      </w:r>
      <w:r w:rsidRPr="00226B9B">
        <w:rPr>
          <w:lang w:eastAsia="en-US"/>
        </w:rPr>
        <w:br/>
      </w:r>
      <w:r w:rsidRPr="00226B9B">
        <w:rPr>
          <w:i/>
          <w:iCs/>
          <w:lang w:eastAsia="en-US"/>
        </w:rPr>
        <w:t>Объем монолога</w:t>
      </w:r>
      <w:r w:rsidRPr="00226B9B">
        <w:rPr>
          <w:lang w:eastAsia="en-US"/>
        </w:rPr>
        <w:t xml:space="preserve"> 10-12 фраз.</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Письмо:</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При овладении письменной речью (наряду с умениями, сформированными ранее) школьники учатся: </w:t>
      </w:r>
      <w:r w:rsidRPr="00226B9B">
        <w:rPr>
          <w:lang w:eastAsia="en-US"/>
        </w:rPr>
        <w:br/>
        <w:t>— зап</w:t>
      </w:r>
      <w:r>
        <w:rPr>
          <w:lang w:eastAsia="en-US"/>
        </w:rPr>
        <w:t>олнять таблицы, кратко фиксиро</w:t>
      </w:r>
      <w:r w:rsidRPr="00226B9B">
        <w:rPr>
          <w:lang w:eastAsia="en-US"/>
        </w:rPr>
        <w:t xml:space="preserve">вать содержание прочитанного или прослушанного текста; </w:t>
      </w:r>
      <w:r w:rsidRPr="00226B9B">
        <w:rPr>
          <w:lang w:eastAsia="en-US"/>
        </w:rPr>
        <w:br/>
        <w:t xml:space="preserve">— делать выписки из текста с целью их использования в собственных высказываниях, в проектной деятельности; </w:t>
      </w:r>
      <w:r w:rsidRPr="00226B9B">
        <w:rPr>
          <w:lang w:eastAsia="en-US"/>
        </w:rPr>
        <w:br/>
        <w:t xml:space="preserve">— заполнять анкету, формуляр , автобиографию в форме СУ указывая требующиеся данные о себе; </w:t>
      </w:r>
      <w:r w:rsidRPr="00226B9B">
        <w:rPr>
          <w:lang w:eastAsia="en-US"/>
        </w:rPr>
        <w:br/>
        <w:t xml:space="preserve">— составлять краткую аннотацию к прочитанному тексту; </w:t>
      </w:r>
      <w:r w:rsidRPr="00226B9B">
        <w:rPr>
          <w:lang w:eastAsia="en-US"/>
        </w:rPr>
        <w:br/>
        <w:t xml:space="preserve">— писать поздравление, личное письмо зарубежному другу(80-90 слов), адекватно употребляя формулы речевого этикета, принятые в данном жанре в странах, говорящих на немецком языке, излагая различные события, впечатления, высказывая свое мнение;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писать краткое сообщение, комментарий, описание событий, людей с использованием оценочных суждений и уместных лингвистических средств связи; </w:t>
      </w:r>
    </w:p>
    <w:p w:rsidR="003C3748" w:rsidRPr="00226B9B" w:rsidRDefault="003C3748" w:rsidP="00226B9B">
      <w:pPr>
        <w:widowControl/>
        <w:autoSpaceDE/>
        <w:autoSpaceDN/>
        <w:adjustRightInd/>
        <w:spacing w:line="276" w:lineRule="auto"/>
        <w:ind w:left="-993"/>
        <w:rPr>
          <w:lang w:eastAsia="en-US"/>
        </w:rPr>
      </w:pPr>
      <w:r>
        <w:rPr>
          <w:lang w:eastAsia="en-US"/>
        </w:rPr>
        <w:t xml:space="preserve">— составлять небольшие эссе, </w:t>
      </w:r>
      <w:r w:rsidRPr="00226B9B">
        <w:rPr>
          <w:lang w:eastAsia="en-US"/>
        </w:rPr>
        <w:t>сочинение (100-120 слов); письменно аргументировать свою точку зрения по предложенной теме / проблеме.</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Аудирование:</w:t>
      </w:r>
    </w:p>
    <w:p w:rsidR="003C3748" w:rsidRPr="00226B9B" w:rsidRDefault="003C3748" w:rsidP="00226B9B">
      <w:pPr>
        <w:widowControl/>
        <w:autoSpaceDE/>
        <w:autoSpaceDN/>
        <w:adjustRightInd/>
        <w:spacing w:line="276" w:lineRule="auto"/>
        <w:ind w:left="-993"/>
        <w:rPr>
          <w:lang w:eastAsia="en-US"/>
        </w:rPr>
      </w:pPr>
      <w:r w:rsidRPr="00226B9B">
        <w:rPr>
          <w:lang w:eastAsia="en-US"/>
        </w:rPr>
        <w:t>В процессе овладения аудированием (наряду с умениями, с</w:t>
      </w:r>
      <w:r>
        <w:rPr>
          <w:lang w:eastAsia="en-US"/>
        </w:rPr>
        <w:t xml:space="preserve">формированными ранее)  обучающиеся </w:t>
      </w:r>
      <w:r w:rsidRPr="00226B9B">
        <w:rPr>
          <w:lang w:eastAsia="en-US"/>
        </w:rPr>
        <w:t xml:space="preserve">учатся: </w:t>
      </w:r>
      <w:r w:rsidRPr="00226B9B">
        <w:rPr>
          <w:lang w:eastAsia="en-US"/>
        </w:rPr>
        <w:br/>
        <w:t>— воспринимать на слух и понимать с опорой на наглядность (иллюстрации, жесты, мимику) и контекстуальную и языковую догадку речь собеседника в процессе непосредственного общения, добиваться полного понимания путем переспроса; а также понимать основное содержание разговора между носителями языка в пределах тем, обозначенных в программе;</w:t>
      </w:r>
      <w:r w:rsidRPr="00226B9B">
        <w:rPr>
          <w:lang w:eastAsia="en-US"/>
        </w:rPr>
        <w:br/>
        <w:t xml:space="preserve">— воспринимать на слух и понимать основное содержание аутентичных текстов в аудио- и видеозаписи: описаний, сообщений, рассказов, интервью, рекламно-информационных текстов с опорой на языковую догадку и контекст; </w:t>
      </w:r>
      <w:r w:rsidRPr="00226B9B">
        <w:rPr>
          <w:lang w:eastAsia="en-US"/>
        </w:rPr>
        <w:br/>
        <w:t>— воспринимать на слух и выделять необходимую / интересующую информацию в аутентичных рекламно-информационных текстах (объявлениях на вокзале, в аэропорту, прогнозе погоды, инструкциях), оценивая эту информацию с точки зрения ее полезности / достоверности.</w:t>
      </w:r>
    </w:p>
    <w:p w:rsidR="003C3748" w:rsidRPr="00226B9B" w:rsidRDefault="003C3748" w:rsidP="00226B9B">
      <w:pPr>
        <w:widowControl/>
        <w:autoSpaceDE/>
        <w:autoSpaceDN/>
        <w:adjustRightInd/>
        <w:spacing w:line="276" w:lineRule="auto"/>
        <w:ind w:left="-993"/>
        <w:rPr>
          <w:b/>
          <w:bCs/>
          <w:lang w:eastAsia="en-US"/>
        </w:rPr>
      </w:pPr>
      <w:r w:rsidRPr="00226B9B">
        <w:rPr>
          <w:b/>
          <w:bCs/>
          <w:lang w:eastAsia="en-US"/>
        </w:rPr>
        <w:t>Чтение:</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При овладении чтением школьники учатся читать аутентичные тексты разных жанров с различной глубиной понимания их содержания: с пониманием основного содержания (ознакомительное чтение), с полным пониманием (изучающее чтение) и с извлечением нужной или интересующей информации (просмотровое или поисковое чтение). Словарь используется по мере необходимости независимо от вида чтения. </w:t>
      </w:r>
      <w:r w:rsidRPr="00226B9B">
        <w:rPr>
          <w:lang w:eastAsia="en-US"/>
        </w:rPr>
        <w:br/>
      </w:r>
      <w:r w:rsidRPr="00226B9B">
        <w:rPr>
          <w:i/>
          <w:iCs/>
          <w:lang w:eastAsia="en-US"/>
        </w:rPr>
        <w:t>Школьники учатся:</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читать с пониманием основного содержания аутентичные тексты разных типов, жанров и стилей: личные и формальные письма, стихи, отрывки из художественной литературы: короткие рассказы, газетные и журнальные статьи, интервью, объявления, вывески, меню, программы радио и телевидения, карты, планы городов, расписания движения транспорта и др.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Тексты могут содержать отдельные новые слова. </w:t>
      </w:r>
    </w:p>
    <w:p w:rsidR="003C3748" w:rsidRPr="00226B9B" w:rsidRDefault="003C3748" w:rsidP="00226B9B">
      <w:pPr>
        <w:widowControl/>
        <w:autoSpaceDE/>
        <w:autoSpaceDN/>
        <w:adjustRightInd/>
        <w:spacing w:line="276" w:lineRule="auto"/>
        <w:ind w:left="-993"/>
        <w:rPr>
          <w:i/>
          <w:iCs/>
          <w:lang w:eastAsia="en-US"/>
        </w:rPr>
      </w:pPr>
      <w:r w:rsidRPr="00226B9B">
        <w:rPr>
          <w:i/>
          <w:iCs/>
          <w:lang w:eastAsia="en-US"/>
        </w:rPr>
        <w:t xml:space="preserve">В ходе ознакомительного чтения школьники учатся: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определять тему (о чем идет речь в тексте);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выделять основную мысль;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выделять главные факты, опуская второстепенные;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устанавливать логическую последовательность основных фактов текста;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прогнозировать содержание текста по заголовку или по началу текста;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разбивать текст на относительно самостоятельные смысловые части;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восстанавливать текст из разрозненных абзацев или путем добавления выпущенных фрагментов;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озаглавливать текст, его отдельные части;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догадываться о значении отдельных слов с опорой на языковую и контекстуальную догадку;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игнорировать незнакомые слова, не влияющие на понимание текста;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пользоваться сносками, лингвострановедческим справочником, словарем </w:t>
      </w:r>
    </w:p>
    <w:p w:rsidR="003C3748" w:rsidRPr="00226B9B" w:rsidRDefault="003C3748" w:rsidP="00226B9B">
      <w:pPr>
        <w:widowControl/>
        <w:autoSpaceDE/>
        <w:autoSpaceDN/>
        <w:adjustRightInd/>
        <w:spacing w:line="276" w:lineRule="auto"/>
        <w:ind w:left="-993"/>
        <w:rPr>
          <w:lang w:eastAsia="en-US"/>
        </w:rPr>
      </w:pPr>
      <w:r w:rsidRPr="00226B9B">
        <w:rPr>
          <w:i/>
          <w:iCs/>
          <w:lang w:eastAsia="en-US"/>
        </w:rPr>
        <w:t>Объем текста</w:t>
      </w:r>
      <w:r w:rsidRPr="00226B9B">
        <w:rPr>
          <w:lang w:eastAsia="en-US"/>
        </w:rPr>
        <w:t xml:space="preserve"> 600-700 ЛЕ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читать с полным пониманием несложные аутентичные и адаптированные тексты разных типов, жанров и стилей </w:t>
      </w:r>
    </w:p>
    <w:p w:rsidR="003C3748" w:rsidRPr="00226B9B" w:rsidRDefault="003C3748" w:rsidP="00226B9B">
      <w:pPr>
        <w:widowControl/>
        <w:autoSpaceDE/>
        <w:autoSpaceDN/>
        <w:adjustRightInd/>
        <w:spacing w:line="276" w:lineRule="auto"/>
        <w:ind w:left="-993"/>
        <w:rPr>
          <w:lang w:eastAsia="en-US"/>
        </w:rPr>
      </w:pPr>
      <w:r w:rsidRPr="00226B9B">
        <w:rPr>
          <w:i/>
          <w:iCs/>
          <w:lang w:eastAsia="en-US"/>
        </w:rPr>
        <w:t>Объем текста</w:t>
      </w:r>
      <w:r w:rsidRPr="00226B9B">
        <w:rPr>
          <w:lang w:eastAsia="en-US"/>
        </w:rPr>
        <w:t xml:space="preserve"> 500 ЛЕ</w:t>
      </w:r>
    </w:p>
    <w:p w:rsidR="003C3748" w:rsidRPr="00226B9B" w:rsidRDefault="003C3748" w:rsidP="00226B9B">
      <w:pPr>
        <w:widowControl/>
        <w:autoSpaceDE/>
        <w:autoSpaceDN/>
        <w:adjustRightInd/>
        <w:spacing w:line="276" w:lineRule="auto"/>
        <w:ind w:left="-993"/>
        <w:rPr>
          <w:i/>
          <w:iCs/>
          <w:lang w:eastAsia="en-US"/>
        </w:rPr>
      </w:pPr>
      <w:r w:rsidRPr="00226B9B">
        <w:rPr>
          <w:i/>
          <w:iCs/>
          <w:lang w:eastAsia="en-US"/>
        </w:rPr>
        <w:t xml:space="preserve">В ходе изучающего чтения школьники учатся: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полно и точно понимать текст на основе его информационной переработки (смыслового и структурного анализа отдельных мест текста, выборочного перевода и т. д.);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устанавливать причинно-следственную взаимосвязь фактов и событий, изложенных в тексте;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обобщать и критически оценивать полученную из текста информацию; </w:t>
      </w:r>
    </w:p>
    <w:p w:rsidR="003C3748" w:rsidRPr="00226B9B" w:rsidRDefault="003C3748" w:rsidP="00226B9B">
      <w:pPr>
        <w:widowControl/>
        <w:autoSpaceDE/>
        <w:autoSpaceDN/>
        <w:adjustRightInd/>
        <w:spacing w:line="276" w:lineRule="auto"/>
        <w:ind w:left="-993"/>
        <w:rPr>
          <w:i/>
          <w:iCs/>
          <w:lang w:eastAsia="en-US"/>
        </w:rPr>
      </w:pPr>
      <w:r w:rsidRPr="00226B9B">
        <w:rPr>
          <w:lang w:eastAsia="en-US"/>
        </w:rPr>
        <w:t xml:space="preserve">• комментировать некоторые факты, события с собственных позиций, выражая свое мнение; читать с выборочным извлечением или нахождением в тексте нужной / интересующей информации. </w:t>
      </w:r>
      <w:r w:rsidRPr="00226B9B">
        <w:rPr>
          <w:lang w:eastAsia="en-US"/>
        </w:rPr>
        <w:br/>
      </w:r>
    </w:p>
    <w:p w:rsidR="003C3748" w:rsidRPr="00226B9B" w:rsidRDefault="003C3748" w:rsidP="00226B9B">
      <w:pPr>
        <w:widowControl/>
        <w:autoSpaceDE/>
        <w:autoSpaceDN/>
        <w:adjustRightInd/>
        <w:spacing w:line="276" w:lineRule="auto"/>
        <w:ind w:left="-993"/>
        <w:rPr>
          <w:lang w:eastAsia="en-US"/>
        </w:rPr>
      </w:pPr>
      <w:r w:rsidRPr="00226B9B">
        <w:rPr>
          <w:i/>
          <w:iCs/>
          <w:lang w:eastAsia="en-US"/>
        </w:rPr>
        <w:t xml:space="preserve">В ходе поискового / просмотрового чтения школьники учатся: </w:t>
      </w:r>
      <w:r w:rsidRPr="00226B9B">
        <w:rPr>
          <w:i/>
          <w:iCs/>
          <w:lang w:eastAsia="en-US"/>
        </w:rPr>
        <w:br/>
      </w:r>
      <w:r w:rsidRPr="00226B9B">
        <w:rPr>
          <w:lang w:eastAsia="en-US"/>
        </w:rPr>
        <w:t xml:space="preserve">• просматривать текст или серию текстов различного жанра, типа, стиля с целью поиска необходимой или интересующей информации; </w:t>
      </w:r>
      <w:r w:rsidRPr="00226B9B">
        <w:rPr>
          <w:lang w:eastAsia="en-US"/>
        </w:rPr>
        <w:br/>
        <w:t xml:space="preserve">• оценивать найденную информацию с точки зрения ее занимательности или значимости для решения поставленной коммуникативной задачи. </w:t>
      </w:r>
      <w:r w:rsidRPr="00226B9B">
        <w:rPr>
          <w:lang w:eastAsia="en-US"/>
        </w:rPr>
        <w:br/>
      </w:r>
      <w:r w:rsidRPr="00226B9B">
        <w:rPr>
          <w:i/>
          <w:iCs/>
          <w:lang w:eastAsia="en-US"/>
        </w:rPr>
        <w:t>Объем текста</w:t>
      </w:r>
      <w:r w:rsidRPr="00226B9B">
        <w:rPr>
          <w:lang w:eastAsia="en-US"/>
        </w:rPr>
        <w:t xml:space="preserve"> 350 ЛЕ</w:t>
      </w:r>
    </w:p>
    <w:p w:rsidR="003C3748" w:rsidRPr="00226B9B" w:rsidRDefault="003C3748" w:rsidP="00226B9B">
      <w:pPr>
        <w:widowControl/>
        <w:autoSpaceDE/>
        <w:autoSpaceDN/>
        <w:adjustRightInd/>
        <w:spacing w:line="276" w:lineRule="auto"/>
        <w:ind w:left="-993"/>
        <w:rPr>
          <w:lang w:eastAsia="en-US"/>
        </w:rPr>
      </w:pPr>
      <w:r w:rsidRPr="00226B9B">
        <w:rPr>
          <w:b/>
          <w:bCs/>
          <w:lang w:eastAsia="en-US"/>
        </w:rPr>
        <w:t>Социокультурная компетенция</w:t>
      </w:r>
      <w:r w:rsidRPr="00226B9B">
        <w:rPr>
          <w:lang w:eastAsia="en-US"/>
        </w:rPr>
        <w:br/>
        <w:t xml:space="preserve">— иметь представление о значимости владения немецким языком в современном мире как средстве межличностного и межкультурного общения, как средстве приобщения к знаниям в различных областях, в том числе в области выбранной профессии; </w:t>
      </w:r>
      <w:r w:rsidRPr="00226B9B">
        <w:rPr>
          <w:lang w:eastAsia="en-US"/>
        </w:rPr>
        <w:br/>
        <w:t xml:space="preserve">— знать наиболее употребительную фоновую лексику и реалии стран изучаемого языка: названия наиболее известных культурных памятников стран изучаемого языка, популярных газет (телеканалов , молодежных журналов) </w:t>
      </w:r>
      <w:r w:rsidRPr="00226B9B">
        <w:rPr>
          <w:lang w:eastAsia="en-US"/>
        </w:rPr>
        <w:br/>
        <w:t xml:space="preserve">— иметь представление о социокультурном портрете стран, говорящих на немецком языке : территория, население, географические и природные условия, административное деление (на государства, штаты и др.), государственный флаг, государственный герб, столица, крупные города, средства массовой информации; </w:t>
      </w:r>
    </w:p>
    <w:p w:rsidR="003C3748" w:rsidRPr="00226B9B" w:rsidRDefault="003C3748" w:rsidP="00226B9B">
      <w:pPr>
        <w:widowControl/>
        <w:autoSpaceDE/>
        <w:autoSpaceDN/>
        <w:adjustRightInd/>
        <w:spacing w:line="276" w:lineRule="auto"/>
        <w:ind w:left="-993"/>
        <w:rPr>
          <w:lang w:eastAsia="en-US"/>
        </w:rPr>
      </w:pPr>
      <w:r w:rsidRPr="00226B9B">
        <w:rPr>
          <w:lang w:eastAsia="en-US"/>
        </w:rPr>
        <w:t xml:space="preserve">  - иметь представление о культурном наследии немецкоговорящих стран и России: всемирно известных национальных центрах и памятниках (Das Grosse Theater/dasKleine Theater/ Yuri Nikulin Zirkus известных представителях литературы Иоганн Вольфганг Гёте, Фридрих Шиллер, Генрих ГЕЙНЕ И Д музыки (; выдающихся ученых и космонавтах (Isaac Newton, , знаменитых гуманистах , спортсменах ; </w:t>
      </w:r>
      <w:r w:rsidRPr="00226B9B">
        <w:rPr>
          <w:lang w:eastAsia="en-US"/>
        </w:rPr>
        <w:br/>
        <w:t xml:space="preserve">— уметь представлять свою страну на немецком языке, сообщая сведения о вкладе России в мировую культуру, о национальных традициях и современной жизни, отмечая сходство и различие в традициях России и некоторых НЕМЕЦКОговорящих стран (на примере ГЕРМАНИИ), рассказывая своем о крае, своем городе, селе; </w:t>
      </w:r>
      <w:r w:rsidRPr="00226B9B">
        <w:rPr>
          <w:lang w:eastAsia="en-US"/>
        </w:rPr>
        <w:br/>
        <w:t xml:space="preserve">— уметь оказать помощь немецкооговорящим зарубежным гостям, приехавшим в Россию (встретить, познакомить с родным краем / городом / селом, пригласить в гости в свою школу, семью), обсудить с ними актуальные проблемы (выбора профессии, образования, экологии и др.) в пределах изученной тематики. </w:t>
      </w:r>
      <w:r w:rsidRPr="00226B9B">
        <w:rPr>
          <w:lang w:eastAsia="en-US"/>
        </w:rPr>
        <w:br/>
      </w:r>
      <w:r w:rsidRPr="00226B9B">
        <w:rPr>
          <w:b/>
          <w:bCs/>
          <w:i/>
          <w:iCs/>
          <w:lang w:eastAsia="en-US"/>
        </w:rPr>
        <w:t>Компенсаторные умения:</w:t>
      </w:r>
      <w:r w:rsidRPr="00226B9B">
        <w:rPr>
          <w:lang w:eastAsia="en-US"/>
        </w:rPr>
        <w:br/>
      </w:r>
      <w:r w:rsidRPr="00226B9B">
        <w:rPr>
          <w:lang w:eastAsia="en-US"/>
        </w:rPr>
        <w:sym w:font="Symbol" w:char="F0B7"/>
      </w:r>
      <w:r w:rsidRPr="00226B9B">
        <w:rPr>
          <w:lang w:eastAsia="en-US"/>
        </w:rPr>
        <w:t xml:space="preserve"> переспрашивать, попросить повторить, уточняя значение незнакомых слов; </w:t>
      </w:r>
      <w:r w:rsidRPr="00226B9B">
        <w:rPr>
          <w:lang w:eastAsia="en-US"/>
        </w:rPr>
        <w:br/>
      </w:r>
      <w:r w:rsidRPr="00226B9B">
        <w:rPr>
          <w:lang w:eastAsia="en-US"/>
        </w:rPr>
        <w:sym w:font="Symbol" w:char="F0B7"/>
      </w:r>
      <w:r w:rsidRPr="00226B9B">
        <w:rPr>
          <w:lang w:eastAsia="en-US"/>
        </w:rPr>
        <w:t xml:space="preserve"> использовать в качестве опоры ключевые слова, план к тексту;</w:t>
      </w:r>
    </w:p>
    <w:p w:rsidR="003C3748" w:rsidRPr="00226B9B" w:rsidRDefault="003C3748" w:rsidP="00226B9B">
      <w:pPr>
        <w:widowControl/>
        <w:autoSpaceDE/>
        <w:autoSpaceDN/>
        <w:adjustRightInd/>
        <w:spacing w:line="276" w:lineRule="auto"/>
        <w:ind w:left="-993"/>
        <w:rPr>
          <w:lang w:eastAsia="en-US"/>
        </w:rPr>
      </w:pPr>
      <w:r w:rsidRPr="00226B9B">
        <w:rPr>
          <w:lang w:eastAsia="en-US"/>
        </w:rPr>
        <w:sym w:font="Symbol" w:char="F0B7"/>
      </w:r>
      <w:r w:rsidRPr="00226B9B">
        <w:rPr>
          <w:lang w:eastAsia="en-US"/>
        </w:rPr>
        <w:t xml:space="preserve"> прогнозировать содержание текста на основе заголовка, предварительно поставленных вопросов; </w:t>
      </w:r>
      <w:r w:rsidRPr="00226B9B">
        <w:rPr>
          <w:lang w:eastAsia="en-US"/>
        </w:rPr>
        <w:br/>
      </w:r>
      <w:r w:rsidRPr="00226B9B">
        <w:rPr>
          <w:lang w:eastAsia="en-US"/>
        </w:rPr>
        <w:sym w:font="Symbol" w:char="F0B7"/>
      </w:r>
      <w:r w:rsidRPr="00226B9B">
        <w:rPr>
          <w:lang w:eastAsia="en-US"/>
        </w:rPr>
        <w:t xml:space="preserve"> догадываться о значении незнакомых слов по контексту, по жестам и мимики собеседника; </w:t>
      </w:r>
      <w:r w:rsidRPr="00226B9B">
        <w:rPr>
          <w:lang w:eastAsia="en-US"/>
        </w:rPr>
        <w:br/>
      </w:r>
      <w:r w:rsidRPr="00226B9B">
        <w:rPr>
          <w:lang w:eastAsia="en-US"/>
        </w:rPr>
        <w:sym w:font="Symbol" w:char="F0B7"/>
      </w:r>
      <w:r w:rsidRPr="00226B9B">
        <w:rPr>
          <w:lang w:eastAsia="en-US"/>
        </w:rPr>
        <w:t xml:space="preserve"> использовать синонимы, антонимы. </w:t>
      </w:r>
      <w:r w:rsidRPr="00226B9B">
        <w:rPr>
          <w:lang w:eastAsia="en-US"/>
        </w:rPr>
        <w:br/>
      </w:r>
      <w:r w:rsidRPr="00226B9B">
        <w:rPr>
          <w:b/>
          <w:bCs/>
          <w:i/>
          <w:iCs/>
          <w:lang w:eastAsia="en-US"/>
        </w:rPr>
        <w:t>Общеучебные умения и универсальные способы деятельности:</w:t>
      </w:r>
      <w:r w:rsidRPr="00226B9B">
        <w:rPr>
          <w:lang w:eastAsia="en-US"/>
        </w:rPr>
        <w:br/>
        <w:t xml:space="preserve">Наряду с умениями, сформированными в предыдущие годы в процессе обучения в 8-9 классах, школьники учатся: </w:t>
      </w:r>
      <w:r w:rsidRPr="00226B9B">
        <w:rPr>
          <w:lang w:eastAsia="en-US"/>
        </w:rPr>
        <w:br/>
        <w:t xml:space="preserve">— пользоваться такими приемами мыслительной деятельности, как обобщение и систе-матизация; </w:t>
      </w:r>
      <w:r w:rsidRPr="00226B9B">
        <w:rPr>
          <w:lang w:eastAsia="en-US"/>
        </w:rPr>
        <w:br/>
        <w:t xml:space="preserve">— выделять и фиксировать основное содержание прочитанных или прослушанных сообщений; </w:t>
      </w:r>
      <w:r w:rsidRPr="00226B9B">
        <w:rPr>
          <w:lang w:eastAsia="en-US"/>
        </w:rPr>
        <w:br/>
        <w:t xml:space="preserve">— критически оценивать воспринимаемую информацию; </w:t>
      </w:r>
      <w:r w:rsidRPr="00226B9B">
        <w:rPr>
          <w:lang w:eastAsia="en-US"/>
        </w:rPr>
        <w:br/>
        <w:t>— использовать вербальные (перифраз, синонимы, антонимы) и невербальные (жесты и мимику) средства в процессе создания собственных высказываний;</w:t>
      </w:r>
      <w:r w:rsidRPr="00226B9B">
        <w:rPr>
          <w:lang w:eastAsia="en-US"/>
        </w:rPr>
        <w:br/>
        <w:t xml:space="preserve">— использовать также языковую и контекстуальную догадку, умение прогнозирования в процессе восприятия речи на слух и при Чтении; </w:t>
      </w:r>
      <w:r w:rsidRPr="00226B9B">
        <w:rPr>
          <w:lang w:eastAsia="en-US"/>
        </w:rPr>
        <w:br/>
        <w:t xml:space="preserve">— осуществлять самоконтроль с помощью специального блока проверочных заданий учебника (Progress Check), снабженных шкалой оценивания; </w:t>
      </w:r>
      <w:r w:rsidRPr="00226B9B">
        <w:rPr>
          <w:lang w:eastAsia="en-US"/>
        </w:rPr>
        <w:br/>
        <w:t>— - участвовать в проектной деятельности (в том числе межпредметного характера), планируя и пределах изученной тематики.</w:t>
      </w:r>
      <w:r w:rsidRPr="00226B9B">
        <w:rPr>
          <w:lang w:eastAsia="en-US"/>
        </w:rPr>
        <w:br/>
        <w:t xml:space="preserve">осуществляя ее индивидуально и в группе; самостоятельно поддерживать уровень </w:t>
      </w:r>
      <w:r w:rsidRPr="00226B9B">
        <w:rPr>
          <w:lang w:eastAsia="en-US"/>
        </w:rPr>
        <w:br/>
        <w:t>владения английским языком, а при желании и углублять его</w:t>
      </w:r>
      <w:r>
        <w:rPr>
          <w:lang w:eastAsia="en-US"/>
        </w:rPr>
        <w:t>, пользуясь различными техничес</w:t>
      </w:r>
      <w:r w:rsidRPr="00226B9B">
        <w:rPr>
          <w:lang w:eastAsia="en-US"/>
        </w:rPr>
        <w:t xml:space="preserve">кими средствами (аудио, видео, компьютер), а также печатными и электронными источниками, в том числе справочниками и словарями. </w:t>
      </w:r>
      <w:r w:rsidRPr="00226B9B">
        <w:rPr>
          <w:lang w:eastAsia="en-US"/>
        </w:rPr>
        <w:br/>
      </w:r>
      <w:r w:rsidRPr="00226B9B">
        <w:rPr>
          <w:b/>
          <w:bCs/>
          <w:i/>
          <w:iCs/>
          <w:lang w:eastAsia="en-US"/>
        </w:rPr>
        <w:t>Специальные учебные умения:</w:t>
      </w:r>
      <w:r w:rsidRPr="00226B9B">
        <w:rPr>
          <w:lang w:eastAsia="en-US"/>
        </w:rPr>
        <w:br/>
        <w:t xml:space="preserve">Формируются и совершенствуются умения: </w:t>
      </w:r>
      <w:r w:rsidRPr="00226B9B">
        <w:rPr>
          <w:lang w:eastAsia="en-US"/>
        </w:rPr>
        <w:br/>
      </w:r>
      <w:r w:rsidRPr="00226B9B">
        <w:rPr>
          <w:lang w:eastAsia="en-US"/>
        </w:rPr>
        <w:sym w:font="Symbol" w:char="F0B7"/>
      </w:r>
      <w:r w:rsidRPr="00226B9B">
        <w:rPr>
          <w:lang w:eastAsia="en-US"/>
        </w:rPr>
        <w:t xml:space="preserve"> Находить ключевые слова при работе с текстом; </w:t>
      </w:r>
      <w:r w:rsidRPr="00226B9B">
        <w:rPr>
          <w:lang w:eastAsia="en-US"/>
        </w:rPr>
        <w:br/>
      </w:r>
      <w:r w:rsidRPr="00226B9B">
        <w:rPr>
          <w:lang w:eastAsia="en-US"/>
        </w:rPr>
        <w:sym w:font="Symbol" w:char="F0B7"/>
      </w:r>
      <w:r w:rsidRPr="00226B9B">
        <w:rPr>
          <w:lang w:eastAsia="en-US"/>
        </w:rPr>
        <w:t xml:space="preserve"> Осуществлять словообразовательный анализ; </w:t>
      </w:r>
      <w:r w:rsidRPr="00226B9B">
        <w:rPr>
          <w:lang w:eastAsia="en-US"/>
        </w:rPr>
        <w:br/>
      </w:r>
      <w:r w:rsidRPr="00226B9B">
        <w:rPr>
          <w:lang w:eastAsia="en-US"/>
        </w:rPr>
        <w:sym w:font="Symbol" w:char="F0B7"/>
      </w:r>
      <w:r w:rsidRPr="00226B9B">
        <w:rPr>
          <w:lang w:eastAsia="en-US"/>
        </w:rPr>
        <w:t xml:space="preserve"> Выборочно использовать перевод; </w:t>
      </w:r>
      <w:r w:rsidRPr="00226B9B">
        <w:rPr>
          <w:lang w:eastAsia="en-US"/>
        </w:rPr>
        <w:br/>
      </w:r>
      <w:r w:rsidRPr="00226B9B">
        <w:rPr>
          <w:lang w:eastAsia="en-US"/>
        </w:rPr>
        <w:sym w:font="Symbol" w:char="F0B7"/>
      </w:r>
      <w:r w:rsidRPr="00226B9B">
        <w:rPr>
          <w:lang w:eastAsia="en-US"/>
        </w:rPr>
        <w:t xml:space="preserve"> Пользоваться двуязычным и толковым словарём. </w:t>
      </w:r>
      <w:r w:rsidRPr="00226B9B">
        <w:rPr>
          <w:lang w:eastAsia="en-US"/>
        </w:rPr>
        <w:br/>
      </w:r>
      <w:r w:rsidRPr="00226B9B">
        <w:rPr>
          <w:b/>
          <w:bCs/>
          <w:lang w:eastAsia="en-US"/>
        </w:rPr>
        <w:t>Языковая компетенция</w:t>
      </w:r>
    </w:p>
    <w:p w:rsidR="003C3748" w:rsidRPr="00226B9B" w:rsidRDefault="003C3748" w:rsidP="00226B9B">
      <w:pPr>
        <w:widowControl/>
        <w:autoSpaceDE/>
        <w:autoSpaceDN/>
        <w:adjustRightInd/>
        <w:spacing w:line="276" w:lineRule="auto"/>
        <w:ind w:left="-993"/>
        <w:rPr>
          <w:b/>
          <w:bCs/>
          <w:i/>
          <w:iCs/>
          <w:lang w:eastAsia="en-US"/>
        </w:rPr>
      </w:pPr>
      <w:r w:rsidRPr="00226B9B">
        <w:rPr>
          <w:b/>
          <w:bCs/>
          <w:i/>
          <w:iCs/>
          <w:lang w:eastAsia="en-US"/>
        </w:rPr>
        <w:t>Графика, каллиграфия, орфография</w:t>
      </w:r>
    </w:p>
    <w:p w:rsidR="003C3748" w:rsidRPr="00226B9B" w:rsidRDefault="003C3748" w:rsidP="00226B9B">
      <w:pPr>
        <w:widowControl/>
        <w:autoSpaceDE/>
        <w:autoSpaceDN/>
        <w:adjustRightInd/>
        <w:spacing w:line="276" w:lineRule="auto"/>
        <w:ind w:left="-993"/>
        <w:rPr>
          <w:b/>
          <w:bCs/>
          <w:lang w:eastAsia="en-US"/>
        </w:rPr>
      </w:pPr>
      <w:r w:rsidRPr="00226B9B">
        <w:rPr>
          <w:lang w:eastAsia="en-US"/>
        </w:rPr>
        <w:t>Правила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3C3748" w:rsidRPr="00226B9B" w:rsidRDefault="003C3748" w:rsidP="00226B9B">
      <w:pPr>
        <w:widowControl/>
        <w:autoSpaceDE/>
        <w:autoSpaceDN/>
        <w:adjustRightInd/>
        <w:spacing w:line="276" w:lineRule="auto"/>
        <w:ind w:left="-993"/>
        <w:rPr>
          <w:lang w:eastAsia="en-US"/>
        </w:rPr>
      </w:pPr>
      <w:r w:rsidRPr="00226B9B">
        <w:rPr>
          <w:b/>
          <w:bCs/>
          <w:lang w:eastAsia="en-US"/>
        </w:rPr>
        <w:t>Орфография.</w:t>
      </w:r>
      <w:r>
        <w:rPr>
          <w:lang w:eastAsia="en-US"/>
        </w:rPr>
        <w:br/>
        <w:t xml:space="preserve">Обучающиеся </w:t>
      </w:r>
      <w:r w:rsidRPr="00226B9B">
        <w:rPr>
          <w:lang w:eastAsia="en-US"/>
        </w:rPr>
        <w:t xml:space="preserve"> учатся: </w:t>
      </w:r>
      <w:r w:rsidRPr="00226B9B">
        <w:rPr>
          <w:lang w:eastAsia="en-US"/>
        </w:rPr>
        <w:br/>
        <w:t xml:space="preserve">— применять правила чтения и орфографии на основе усвоенного ранее и нового лексического материала, изучаемого в 8-9 класса; </w:t>
      </w:r>
      <w:r w:rsidRPr="00226B9B">
        <w:rPr>
          <w:lang w:eastAsia="en-US"/>
        </w:rPr>
        <w:br/>
        <w:t xml:space="preserve">— адекватно произносить и различать на слух все звуки английского языка; </w:t>
      </w:r>
      <w:r w:rsidRPr="00226B9B">
        <w:rPr>
          <w:lang w:eastAsia="en-US"/>
        </w:rPr>
        <w:br/>
        <w:t xml:space="preserve">— соблюдать словесное и фразовое ударение; </w:t>
      </w:r>
      <w:r w:rsidRPr="00226B9B">
        <w:rPr>
          <w:lang w:eastAsia="en-US"/>
        </w:rPr>
        <w:br/>
        <w:t xml:space="preserve">— соблюдать интонацию различных типов предложений; </w:t>
      </w:r>
      <w:r w:rsidRPr="00226B9B">
        <w:rPr>
          <w:lang w:eastAsia="en-US"/>
        </w:rPr>
        <w:br/>
        <w:t xml:space="preserve">— выражать чувства и эмоции с помощью эмфатической интонации. </w:t>
      </w:r>
    </w:p>
    <w:p w:rsidR="003C3748" w:rsidRPr="001B66C3" w:rsidRDefault="003C3748" w:rsidP="00226B9B">
      <w:pPr>
        <w:widowControl/>
        <w:autoSpaceDE/>
        <w:autoSpaceDN/>
        <w:adjustRightInd/>
        <w:spacing w:line="276" w:lineRule="auto"/>
        <w:ind w:left="-993"/>
        <w:rPr>
          <w:b/>
          <w:bCs/>
          <w:lang w:val="de-DE" w:eastAsia="en-US"/>
        </w:rPr>
      </w:pPr>
      <w:r w:rsidRPr="00226B9B">
        <w:rPr>
          <w:b/>
          <w:bCs/>
          <w:lang w:eastAsia="en-US"/>
        </w:rPr>
        <w:t xml:space="preserve">Произносительная сторона речи. </w:t>
      </w:r>
      <w:r w:rsidRPr="00226B9B">
        <w:rPr>
          <w:lang w:eastAsia="en-US"/>
        </w:rPr>
        <w:br/>
      </w:r>
      <w:r w:rsidRPr="00226B9B">
        <w:rPr>
          <w:b/>
          <w:bCs/>
          <w:i/>
          <w:iCs/>
          <w:lang w:eastAsia="en-US"/>
        </w:rPr>
        <w:t>Лексическая сторона речи</w:t>
      </w:r>
      <w:r w:rsidRPr="00226B9B">
        <w:rPr>
          <w:lang w:eastAsia="en-US"/>
        </w:rPr>
        <w:br/>
        <w:t xml:space="preserve">К завершению основной школы (9 класс) продуктивный лексический минимум составляет около 1200 лексических единиц, включая лексику, изученную в предыдущие годы, но вые слова и речевые клише, а также новые значения известных учащимся многозначных слов. </w:t>
      </w:r>
      <w:r w:rsidRPr="00226B9B">
        <w:rPr>
          <w:lang w:eastAsia="en-US"/>
        </w:rPr>
        <w:br/>
        <w:t xml:space="preserve">Объем рецептивного словаря увеличивается за счет текстов для чтения и составляет примерно 1700 ЛЕ, включая продуктивный лексический минимум. </w:t>
      </w:r>
      <w:r w:rsidRPr="00226B9B">
        <w:rPr>
          <w:lang w:eastAsia="en-US"/>
        </w:rPr>
        <w:br/>
        <w:t xml:space="preserve">Расширение потенциального словаря происходит за счет интернациональной лексики, знания словообразовательных средств и овладения новыми аффиксами: </w:t>
      </w:r>
      <w:r w:rsidRPr="00226B9B">
        <w:rPr>
          <w:lang w:eastAsia="en-US"/>
        </w:rPr>
        <w:br/>
        <w:t xml:space="preserve">• существительных: -/ -tion, -schaft </w:t>
      </w:r>
      <w:r w:rsidRPr="00226B9B">
        <w:rPr>
          <w:lang w:eastAsia="en-US"/>
        </w:rPr>
        <w:br/>
        <w:t xml:space="preserve">• прилагательных: -ig, - lich </w:t>
      </w:r>
      <w:r w:rsidRPr="00226B9B">
        <w:rPr>
          <w:lang w:eastAsia="en-US"/>
        </w:rPr>
        <w:br/>
      </w:r>
      <w:r w:rsidRPr="00226B9B">
        <w:rPr>
          <w:b/>
          <w:bCs/>
          <w:i/>
          <w:iCs/>
          <w:lang w:eastAsia="en-US"/>
        </w:rPr>
        <w:t>Грамматическая сторона речи</w:t>
      </w:r>
      <w:r>
        <w:rPr>
          <w:lang w:eastAsia="en-US"/>
        </w:rPr>
        <w:br/>
        <w:t xml:space="preserve"> Обучающиеся </w:t>
      </w:r>
      <w:r w:rsidRPr="00226B9B">
        <w:rPr>
          <w:lang w:eastAsia="en-US"/>
        </w:rPr>
        <w:t xml:space="preserve"> учатся употреблять в речи: </w:t>
      </w:r>
      <w:r w:rsidRPr="00226B9B">
        <w:rPr>
          <w:lang w:eastAsia="en-US"/>
        </w:rPr>
        <w:br/>
        <w:t>— определенный артикль с уникальными объектами, с новыми географическими названиями нулевой, неопределенный и определенный артикли во всех изученных ранее случаях употребления с опорой на их систематизацию;</w:t>
      </w:r>
      <w:r w:rsidRPr="00226B9B">
        <w:rPr>
          <w:lang w:eastAsia="en-US"/>
        </w:rPr>
        <w:br/>
        <w:t xml:space="preserve">— неисчисляемые существительные; а также обобщают и систематизируют знания о суффиксах существительных; </w:t>
      </w:r>
      <w:r w:rsidRPr="00226B9B">
        <w:rPr>
          <w:lang w:eastAsia="en-US"/>
        </w:rPr>
        <w:br/>
        <w:t xml:space="preserve">— Местоимения: личные, притяжательные, неопределённые (jemand, niemand)., а также систематизируют изученные случаи употребления возвратных местоимений (sich interessieren); </w:t>
      </w:r>
      <w:r w:rsidRPr="00226B9B">
        <w:rPr>
          <w:lang w:eastAsia="en-US"/>
        </w:rPr>
        <w:br/>
        <w:t>— устойчивые словоформы в функции наречия ;</w:t>
      </w:r>
      <w:r w:rsidRPr="00226B9B">
        <w:rPr>
          <w:lang w:eastAsia="en-US"/>
        </w:rPr>
        <w:br/>
        <w:t xml:space="preserve">— числительные для обозначения дат и больших чисел; </w:t>
      </w:r>
      <w:r w:rsidRPr="00226B9B">
        <w:rPr>
          <w:lang w:eastAsia="en-US"/>
        </w:rPr>
        <w:br/>
        <w:t xml:space="preserve">— распознавание структуры предложения по формальным признакам: по наличию инфинитивных оборотов: um ... zu + Infinitiv, statt ... zu + Infinitiv, ohne ... zu + Infinitiv.— причастие настоящего времени, отглагольное существительное); </w:t>
      </w:r>
      <w:r w:rsidRPr="00226B9B">
        <w:rPr>
          <w:lang w:eastAsia="en-US"/>
        </w:rPr>
        <w:br/>
        <w:t xml:space="preserve">— глагольные формы в Presens. </w:t>
      </w:r>
      <w:r w:rsidRPr="00226B9B">
        <w:rPr>
          <w:lang w:val="en-US" w:eastAsia="en-US"/>
        </w:rPr>
        <w:t>Preteritum</w:t>
      </w:r>
      <w:r w:rsidRPr="00383A7A">
        <w:rPr>
          <w:lang w:eastAsia="en-US"/>
        </w:rPr>
        <w:t>.</w:t>
      </w:r>
      <w:r w:rsidRPr="00226B9B">
        <w:rPr>
          <w:lang w:val="en-US" w:eastAsia="en-US"/>
        </w:rPr>
        <w:t>Perfekt</w:t>
      </w:r>
      <w:r w:rsidRPr="00383A7A">
        <w:rPr>
          <w:lang w:eastAsia="en-US"/>
        </w:rPr>
        <w:t xml:space="preserve">. </w:t>
      </w:r>
      <w:r w:rsidRPr="00226B9B">
        <w:rPr>
          <w:lang w:val="en-US" w:eastAsia="en-US"/>
        </w:rPr>
        <w:t>Plusquamperfekt</w:t>
      </w:r>
      <w:r>
        <w:rPr>
          <w:lang w:eastAsia="en-US"/>
        </w:rPr>
        <w:t xml:space="preserve"> </w:t>
      </w:r>
      <w:r w:rsidRPr="00226B9B">
        <w:rPr>
          <w:lang w:val="en-US" w:eastAsia="en-US"/>
        </w:rPr>
        <w:t>Aktiv</w:t>
      </w:r>
      <w:r>
        <w:rPr>
          <w:lang w:eastAsia="en-US"/>
        </w:rPr>
        <w:t xml:space="preserve"> </w:t>
      </w:r>
      <w:r w:rsidRPr="00226B9B">
        <w:rPr>
          <w:lang w:val="en-US" w:eastAsia="en-US"/>
        </w:rPr>
        <w:t>und</w:t>
      </w:r>
      <w:r>
        <w:rPr>
          <w:lang w:eastAsia="en-US"/>
        </w:rPr>
        <w:t xml:space="preserve">  </w:t>
      </w:r>
      <w:r w:rsidRPr="00226B9B">
        <w:rPr>
          <w:lang w:val="en-US" w:eastAsia="en-US"/>
        </w:rPr>
        <w:t>Passiv</w:t>
      </w:r>
      <w:r w:rsidRPr="00383A7A">
        <w:rPr>
          <w:lang w:eastAsia="en-US"/>
        </w:rPr>
        <w:t>.;</w:t>
      </w:r>
      <w:r w:rsidRPr="00226B9B">
        <w:rPr>
          <w:lang w:eastAsia="en-US"/>
        </w:rPr>
        <w:t>глагольные</w:t>
      </w:r>
      <w:r>
        <w:rPr>
          <w:lang w:eastAsia="en-US"/>
        </w:rPr>
        <w:t xml:space="preserve"> </w:t>
      </w:r>
      <w:r w:rsidRPr="00226B9B">
        <w:rPr>
          <w:lang w:eastAsia="en-US"/>
        </w:rPr>
        <w:t>формы</w:t>
      </w:r>
      <w:r>
        <w:rPr>
          <w:lang w:eastAsia="en-US"/>
        </w:rPr>
        <w:t xml:space="preserve"> </w:t>
      </w:r>
      <w:r w:rsidRPr="00226B9B">
        <w:rPr>
          <w:lang w:eastAsia="en-US"/>
        </w:rPr>
        <w:t>в</w:t>
      </w:r>
      <w:r>
        <w:rPr>
          <w:lang w:eastAsia="en-US"/>
        </w:rPr>
        <w:t xml:space="preserve"> </w:t>
      </w:r>
      <w:r w:rsidRPr="00226B9B">
        <w:rPr>
          <w:lang w:val="en-US" w:eastAsia="en-US"/>
        </w:rPr>
        <w:t>Futurum</w:t>
      </w:r>
      <w:r>
        <w:rPr>
          <w:lang w:eastAsia="en-US"/>
        </w:rPr>
        <w:t xml:space="preserve"> </w:t>
      </w:r>
      <w:r w:rsidRPr="00226B9B">
        <w:rPr>
          <w:lang w:val="en-US" w:eastAsia="en-US"/>
        </w:rPr>
        <w:t>Aktiv</w:t>
      </w:r>
      <w:r>
        <w:rPr>
          <w:lang w:eastAsia="en-US"/>
        </w:rPr>
        <w:t xml:space="preserve"> </w:t>
      </w:r>
      <w:r w:rsidRPr="00226B9B">
        <w:rPr>
          <w:lang w:val="en-US" w:eastAsia="en-US"/>
        </w:rPr>
        <w:t>und</w:t>
      </w:r>
      <w:r>
        <w:rPr>
          <w:lang w:eastAsia="en-US"/>
        </w:rPr>
        <w:t xml:space="preserve"> </w:t>
      </w:r>
      <w:r w:rsidRPr="00226B9B">
        <w:rPr>
          <w:lang w:val="en-US" w:eastAsia="en-US"/>
        </w:rPr>
        <w:t>Passiv</w:t>
      </w:r>
      <w:r w:rsidRPr="00383A7A">
        <w:rPr>
          <w:lang w:eastAsia="en-US"/>
        </w:rPr>
        <w:t xml:space="preserve">. </w:t>
      </w:r>
      <w:r w:rsidRPr="00383A7A">
        <w:rPr>
          <w:lang w:eastAsia="en-US"/>
        </w:rPr>
        <w:br/>
      </w:r>
      <w:r w:rsidRPr="00226B9B">
        <w:rPr>
          <w:lang w:eastAsia="en-US"/>
        </w:rPr>
        <w:t xml:space="preserve">— косвенную речь в утвердительных, отрицательных и вопросительных предложениях в настоящем и прошедшем времени; </w:t>
      </w:r>
      <w:r w:rsidRPr="00226B9B">
        <w:rPr>
          <w:lang w:eastAsia="en-US"/>
        </w:rPr>
        <w:br/>
        <w:t xml:space="preserve">Сложносочинённые предложения с союзами denn, darum, deshalb. </w:t>
      </w:r>
      <w:r w:rsidRPr="001B66C3">
        <w:rPr>
          <w:lang w:val="de-DE" w:eastAsia="en-US"/>
        </w:rPr>
        <w:t>(Ihm gefällt das Dorfleben, denn er kann hier viel Zeit in der frischen Luft verbringen.)</w:t>
      </w:r>
    </w:p>
    <w:p w:rsidR="003C3748" w:rsidRPr="001B66C3" w:rsidRDefault="003C3748" w:rsidP="00226B9B">
      <w:pPr>
        <w:widowControl/>
        <w:autoSpaceDE/>
        <w:autoSpaceDN/>
        <w:adjustRightInd/>
        <w:spacing w:line="276" w:lineRule="auto"/>
        <w:ind w:left="-993"/>
        <w:rPr>
          <w:lang w:val="de-DE" w:eastAsia="en-US"/>
        </w:rPr>
      </w:pPr>
      <w:r w:rsidRPr="00226B9B">
        <w:rPr>
          <w:lang w:eastAsia="en-US"/>
        </w:rPr>
        <w:t xml:space="preserve">—Сложноподчинённые предложения с союзами dass, ob и др. </w:t>
      </w:r>
      <w:r w:rsidRPr="001B66C3">
        <w:rPr>
          <w:lang w:val="de-DE" w:eastAsia="en-US"/>
        </w:rPr>
        <w:t>(Er sagt, dass er gut in Mathe ist.)</w:t>
      </w:r>
    </w:p>
    <w:p w:rsidR="003C3748" w:rsidRPr="001B66C3" w:rsidRDefault="003C3748" w:rsidP="00226B9B">
      <w:pPr>
        <w:widowControl/>
        <w:autoSpaceDE/>
        <w:autoSpaceDN/>
        <w:adjustRightInd/>
        <w:spacing w:line="276" w:lineRule="auto"/>
        <w:ind w:left="-993"/>
        <w:rPr>
          <w:lang w:val="de-DE" w:eastAsia="en-US"/>
        </w:rPr>
      </w:pPr>
      <w:r w:rsidRPr="00226B9B">
        <w:rPr>
          <w:lang w:eastAsia="en-US"/>
        </w:rPr>
        <w:t xml:space="preserve">—Сложноподчинённые предложения причины с союзами weil, da. </w:t>
      </w:r>
      <w:r w:rsidRPr="001B66C3">
        <w:rPr>
          <w:lang w:val="de-DE" w:eastAsia="en-US"/>
        </w:rPr>
        <w:t>(Er hat heute keine Zeit, weil er viele Hausaufgaben machen muss.)</w:t>
      </w:r>
    </w:p>
    <w:p w:rsidR="003C3748" w:rsidRPr="001B66C3" w:rsidRDefault="003C3748" w:rsidP="00226B9B">
      <w:pPr>
        <w:widowControl/>
        <w:autoSpaceDE/>
        <w:autoSpaceDN/>
        <w:adjustRightInd/>
        <w:spacing w:line="276" w:lineRule="auto"/>
        <w:ind w:left="-993"/>
        <w:rPr>
          <w:lang w:val="de-DE" w:eastAsia="en-US"/>
        </w:rPr>
      </w:pPr>
      <w:r w:rsidRPr="00226B9B">
        <w:rPr>
          <w:lang w:eastAsia="en-US"/>
        </w:rPr>
        <w:t xml:space="preserve">—Сложноподчинённые предложения с условным союзом wenn. </w:t>
      </w:r>
      <w:r w:rsidRPr="001B66C3">
        <w:rPr>
          <w:lang w:val="de-DE" w:eastAsia="en-US"/>
        </w:rPr>
        <w:t>(Wenn du Lust hast, komm zu mir zu Besuch.)</w:t>
      </w:r>
    </w:p>
    <w:p w:rsidR="003C3748" w:rsidRPr="001B66C3" w:rsidRDefault="003C3748" w:rsidP="00226B9B">
      <w:pPr>
        <w:widowControl/>
        <w:autoSpaceDE/>
        <w:autoSpaceDN/>
        <w:adjustRightInd/>
        <w:spacing w:line="276" w:lineRule="auto"/>
        <w:ind w:left="-993"/>
        <w:rPr>
          <w:lang w:val="de-DE" w:eastAsia="en-US"/>
        </w:rPr>
      </w:pPr>
      <w:r w:rsidRPr="001B66C3">
        <w:rPr>
          <w:lang w:val="de-DE" w:eastAsia="en-US"/>
        </w:rPr>
        <w:t>—</w:t>
      </w:r>
      <w:r w:rsidRPr="00226B9B">
        <w:rPr>
          <w:lang w:eastAsia="en-US"/>
        </w:rPr>
        <w:t>Сложноподчинённые</w:t>
      </w:r>
      <w:r w:rsidRPr="002F30A3">
        <w:rPr>
          <w:lang w:val="de-DE" w:eastAsia="en-US"/>
        </w:rPr>
        <w:t xml:space="preserve"> </w:t>
      </w:r>
      <w:r w:rsidRPr="00226B9B">
        <w:rPr>
          <w:lang w:eastAsia="en-US"/>
        </w:rPr>
        <w:t>предложения</w:t>
      </w:r>
      <w:r w:rsidRPr="002F30A3">
        <w:rPr>
          <w:lang w:val="de-DE" w:eastAsia="en-US"/>
        </w:rPr>
        <w:t xml:space="preserve"> </w:t>
      </w:r>
      <w:r w:rsidRPr="00226B9B">
        <w:rPr>
          <w:lang w:eastAsia="en-US"/>
        </w:rPr>
        <w:t>с</w:t>
      </w:r>
      <w:r w:rsidRPr="002F30A3">
        <w:rPr>
          <w:lang w:val="de-DE" w:eastAsia="en-US"/>
        </w:rPr>
        <w:t xml:space="preserve"> </w:t>
      </w:r>
      <w:r w:rsidRPr="00226B9B">
        <w:rPr>
          <w:lang w:eastAsia="en-US"/>
        </w:rPr>
        <w:t>придаточными</w:t>
      </w:r>
      <w:r w:rsidRPr="002F30A3">
        <w:rPr>
          <w:lang w:val="de-DE" w:eastAsia="en-US"/>
        </w:rPr>
        <w:t xml:space="preserve"> </w:t>
      </w:r>
      <w:r w:rsidRPr="00226B9B">
        <w:rPr>
          <w:lang w:eastAsia="en-US"/>
        </w:rPr>
        <w:t>времени</w:t>
      </w:r>
      <w:r w:rsidRPr="002F30A3">
        <w:rPr>
          <w:lang w:val="de-DE" w:eastAsia="en-US"/>
        </w:rPr>
        <w:t xml:space="preserve"> </w:t>
      </w:r>
      <w:r>
        <w:rPr>
          <w:lang w:eastAsia="en-US"/>
        </w:rPr>
        <w:t>союзами</w:t>
      </w:r>
      <w:r w:rsidRPr="002F30A3">
        <w:rPr>
          <w:lang w:val="de-DE" w:eastAsia="en-US"/>
        </w:rPr>
        <w:t xml:space="preserve"> -</w:t>
      </w:r>
      <w:r w:rsidRPr="001B66C3">
        <w:rPr>
          <w:lang w:val="de-DE" w:eastAsia="en-US"/>
        </w:rPr>
        <w:t xml:space="preserve"> wenn, als, nach.(Ich freue mich immer, wenn du mich besuchst. Als die Eltern von der Arbeit nach Hause kamen, erzählte ich ihnen über meinen Schultag. Nachdem wir mit dem Abendbrot fertig waren, sahen wir fern.)</w:t>
      </w:r>
    </w:p>
    <w:p w:rsidR="003C3748" w:rsidRPr="001B66C3" w:rsidRDefault="003C3748" w:rsidP="00226B9B">
      <w:pPr>
        <w:widowControl/>
        <w:autoSpaceDE/>
        <w:autoSpaceDN/>
        <w:adjustRightInd/>
        <w:spacing w:line="276" w:lineRule="auto"/>
        <w:ind w:left="-993"/>
        <w:rPr>
          <w:lang w:val="de-DE" w:eastAsia="en-US"/>
        </w:rPr>
      </w:pPr>
      <w:r w:rsidRPr="001B66C3">
        <w:rPr>
          <w:lang w:val="de-DE" w:eastAsia="en-US"/>
        </w:rPr>
        <w:t>—</w:t>
      </w:r>
      <w:r w:rsidRPr="00226B9B">
        <w:rPr>
          <w:lang w:eastAsia="en-US"/>
        </w:rPr>
        <w:t>Сложноподчинённые</w:t>
      </w:r>
      <w:r w:rsidRPr="002F30A3">
        <w:rPr>
          <w:lang w:val="de-DE" w:eastAsia="en-US"/>
        </w:rPr>
        <w:t xml:space="preserve"> </w:t>
      </w:r>
      <w:r w:rsidRPr="00226B9B">
        <w:rPr>
          <w:lang w:eastAsia="en-US"/>
        </w:rPr>
        <w:t>предложения</w:t>
      </w:r>
      <w:r w:rsidRPr="002F30A3">
        <w:rPr>
          <w:lang w:val="de-DE" w:eastAsia="en-US"/>
        </w:rPr>
        <w:t xml:space="preserve"> </w:t>
      </w:r>
      <w:r w:rsidRPr="00226B9B">
        <w:rPr>
          <w:lang w:eastAsia="en-US"/>
        </w:rPr>
        <w:t>с</w:t>
      </w:r>
      <w:r w:rsidRPr="002F30A3">
        <w:rPr>
          <w:lang w:val="de-DE" w:eastAsia="en-US"/>
        </w:rPr>
        <w:t xml:space="preserve"> </w:t>
      </w:r>
      <w:r w:rsidRPr="00226B9B">
        <w:rPr>
          <w:lang w:eastAsia="en-US"/>
        </w:rPr>
        <w:t>придаточными</w:t>
      </w:r>
      <w:r w:rsidRPr="002F30A3">
        <w:rPr>
          <w:lang w:val="de-DE" w:eastAsia="en-US"/>
        </w:rPr>
        <w:t xml:space="preserve"> </w:t>
      </w:r>
      <w:r w:rsidRPr="00226B9B">
        <w:rPr>
          <w:lang w:eastAsia="en-US"/>
        </w:rPr>
        <w:t>определительными</w:t>
      </w:r>
      <w:r w:rsidRPr="001B66C3">
        <w:rPr>
          <w:lang w:val="de-DE" w:eastAsia="en-US"/>
        </w:rPr>
        <w:t xml:space="preserve"> (</w:t>
      </w:r>
      <w:r w:rsidRPr="00226B9B">
        <w:rPr>
          <w:lang w:eastAsia="en-US"/>
        </w:rPr>
        <w:t>с</w:t>
      </w:r>
      <w:r w:rsidRPr="002F30A3">
        <w:rPr>
          <w:lang w:val="de-DE" w:eastAsia="en-US"/>
        </w:rPr>
        <w:t xml:space="preserve"> </w:t>
      </w:r>
      <w:r w:rsidRPr="00226B9B">
        <w:rPr>
          <w:lang w:eastAsia="en-US"/>
        </w:rPr>
        <w:t>относительными</w:t>
      </w:r>
      <w:r w:rsidRPr="002F30A3">
        <w:rPr>
          <w:lang w:val="de-DE" w:eastAsia="en-US"/>
        </w:rPr>
        <w:t xml:space="preserve"> </w:t>
      </w:r>
      <w:r w:rsidRPr="00226B9B">
        <w:rPr>
          <w:lang w:eastAsia="en-US"/>
        </w:rPr>
        <w:t>местоимениями</w:t>
      </w:r>
      <w:r w:rsidRPr="001B66C3">
        <w:rPr>
          <w:lang w:val="de-DE" w:eastAsia="en-US"/>
        </w:rPr>
        <w:t xml:space="preserve"> die, deren, dessen.(Schüler, die sich für moderne Berufe interessieren, suchen nach Informationen im Internet.)</w:t>
      </w:r>
    </w:p>
    <w:p w:rsidR="003C3748" w:rsidRPr="00103EF4" w:rsidRDefault="003C3748" w:rsidP="00103EF4">
      <w:pPr>
        <w:widowControl/>
        <w:autoSpaceDE/>
        <w:autoSpaceDN/>
        <w:adjustRightInd/>
        <w:spacing w:line="276" w:lineRule="auto"/>
        <w:ind w:left="-993"/>
        <w:rPr>
          <w:lang w:eastAsia="en-US"/>
        </w:rPr>
      </w:pPr>
      <w:r w:rsidRPr="00226B9B">
        <w:rPr>
          <w:lang w:eastAsia="en-US"/>
        </w:rPr>
        <w:t xml:space="preserve">—Сложноподчинённые предложения с придаточными цели с союзом damit. </w:t>
      </w:r>
      <w:r w:rsidRPr="001B66C3">
        <w:rPr>
          <w:lang w:val="de-DE" w:eastAsia="en-US"/>
        </w:rPr>
        <w:t>(Der Lehrer zeigte uns einen Videofilm über Deutschland, damit wir mehr über das Land erfahren.)</w:t>
      </w:r>
      <w:r w:rsidRPr="001B66C3">
        <w:rPr>
          <w:lang w:val="de-DE" w:eastAsia="en-US"/>
        </w:rPr>
        <w:br/>
      </w:r>
      <w:r w:rsidRPr="00226B9B">
        <w:rPr>
          <w:lang w:eastAsia="en-US"/>
        </w:rPr>
        <w:t>Систематизируется</w:t>
      </w:r>
      <w:r w:rsidRPr="00F65F2C">
        <w:rPr>
          <w:lang w:val="de-DE" w:eastAsia="en-US"/>
        </w:rPr>
        <w:t xml:space="preserve"> </w:t>
      </w:r>
      <w:r w:rsidRPr="00226B9B">
        <w:rPr>
          <w:lang w:eastAsia="en-US"/>
        </w:rPr>
        <w:t>изученныйматериал</w:t>
      </w:r>
      <w:r w:rsidRPr="001B66C3">
        <w:rPr>
          <w:lang w:val="de-DE" w:eastAsia="en-US"/>
        </w:rPr>
        <w:t xml:space="preserve">: — </w:t>
      </w:r>
      <w:r w:rsidRPr="00226B9B">
        <w:rPr>
          <w:lang w:eastAsia="en-US"/>
        </w:rPr>
        <w:t>видовременныеформыдействительногозалога</w:t>
      </w:r>
      <w:r w:rsidRPr="001B66C3">
        <w:rPr>
          <w:lang w:val="de-DE" w:eastAsia="en-US"/>
        </w:rPr>
        <w:t xml:space="preserve"> Presens. Preteritum.Perfekt.Plusquamperfekt.Futurum aktiv) </w:t>
      </w:r>
      <w:r w:rsidRPr="00226B9B">
        <w:rPr>
          <w:lang w:eastAsia="en-US"/>
        </w:rPr>
        <w:t>истрадательного</w:t>
      </w:r>
      <w:r w:rsidRPr="001B66C3">
        <w:rPr>
          <w:lang w:val="de-DE" w:eastAsia="en-US"/>
        </w:rPr>
        <w:t xml:space="preserve"> (Presens.Preteritum.Perfekt. Futurum Passiv.) </w:t>
      </w:r>
      <w:r w:rsidRPr="001B66C3">
        <w:rPr>
          <w:lang w:val="de-DE" w:eastAsia="en-US"/>
        </w:rPr>
        <w:br/>
      </w:r>
      <w:r w:rsidRPr="00226B9B">
        <w:rPr>
          <w:lang w:eastAsia="en-US"/>
        </w:rPr>
        <w:t>— модальные глаголы:</w:t>
      </w:r>
      <w:r w:rsidRPr="00226B9B">
        <w:rPr>
          <w:lang w:val="en-US" w:eastAsia="en-US"/>
        </w:rPr>
        <w:t>konnen</w:t>
      </w:r>
      <w:r w:rsidRPr="00226B9B">
        <w:rPr>
          <w:lang w:eastAsia="en-US"/>
        </w:rPr>
        <w:t xml:space="preserve">. </w:t>
      </w:r>
      <w:r w:rsidRPr="00226B9B">
        <w:rPr>
          <w:lang w:val="en-US" w:eastAsia="en-US"/>
        </w:rPr>
        <w:t>Wollen</w:t>
      </w:r>
      <w:r w:rsidRPr="00226B9B">
        <w:rPr>
          <w:lang w:eastAsia="en-US"/>
        </w:rPr>
        <w:t>.</w:t>
      </w:r>
      <w:r>
        <w:rPr>
          <w:lang w:eastAsia="en-US"/>
        </w:rPr>
        <w:t xml:space="preserve"> </w:t>
      </w:r>
      <w:r>
        <w:rPr>
          <w:lang w:val="en-US" w:eastAsia="en-US"/>
        </w:rPr>
        <w:t>m</w:t>
      </w:r>
      <w:r w:rsidRPr="00226B9B">
        <w:rPr>
          <w:lang w:val="en-US" w:eastAsia="en-US"/>
        </w:rPr>
        <w:t>ussen</w:t>
      </w:r>
      <w:r w:rsidRPr="00226B9B">
        <w:rPr>
          <w:lang w:eastAsia="en-US"/>
        </w:rPr>
        <w:t>./</w:t>
      </w:r>
      <w:r w:rsidRPr="00226B9B">
        <w:rPr>
          <w:lang w:val="en-US" w:eastAsia="en-US"/>
        </w:rPr>
        <w:t>sollen</w:t>
      </w:r>
      <w:r w:rsidRPr="00226B9B">
        <w:rPr>
          <w:lang w:eastAsia="en-US"/>
        </w:rPr>
        <w:t xml:space="preserve">/ </w:t>
      </w:r>
      <w:r w:rsidRPr="00226B9B">
        <w:rPr>
          <w:lang w:val="en-US" w:eastAsia="en-US"/>
        </w:rPr>
        <w:t>mogen</w:t>
      </w:r>
      <w:r w:rsidRPr="00226B9B">
        <w:rPr>
          <w:lang w:eastAsia="en-US"/>
        </w:rPr>
        <w:t xml:space="preserve">/ </w:t>
      </w:r>
      <w:r w:rsidRPr="00226B9B">
        <w:rPr>
          <w:lang w:val="en-US" w:eastAsia="en-US"/>
        </w:rPr>
        <w:t>durfen</w:t>
      </w:r>
      <w:r w:rsidRPr="00226B9B">
        <w:rPr>
          <w:lang w:eastAsia="en-US"/>
        </w:rPr>
        <w:br/>
        <w:t xml:space="preserve">— безличные предложения </w:t>
      </w:r>
      <w:r w:rsidRPr="00226B9B">
        <w:rPr>
          <w:lang w:val="en-US" w:eastAsia="en-US"/>
        </w:rPr>
        <w:t>es</w:t>
      </w:r>
      <w:r>
        <w:rPr>
          <w:lang w:eastAsia="en-US"/>
        </w:rPr>
        <w:t xml:space="preserve"> </w:t>
      </w:r>
      <w:r w:rsidRPr="00226B9B">
        <w:rPr>
          <w:lang w:val="en-US" w:eastAsia="en-US"/>
        </w:rPr>
        <w:t>ist</w:t>
      </w:r>
      <w:r>
        <w:rPr>
          <w:lang w:eastAsia="en-US"/>
        </w:rPr>
        <w:t xml:space="preserve"> </w:t>
      </w:r>
      <w:r w:rsidRPr="00226B9B">
        <w:rPr>
          <w:lang w:val="en-US" w:eastAsia="en-US"/>
        </w:rPr>
        <w:t>dunke</w:t>
      </w:r>
      <w:r>
        <w:rPr>
          <w:lang w:eastAsia="en-US"/>
        </w:rPr>
        <w:t xml:space="preserve"> </w:t>
      </w:r>
      <w:r w:rsidRPr="00226B9B">
        <w:rPr>
          <w:lang w:val="en-US" w:eastAsia="en-US"/>
        </w:rPr>
        <w:t>l</w:t>
      </w:r>
      <w:r w:rsidRPr="00226B9B">
        <w:rPr>
          <w:lang w:eastAsia="en-US"/>
        </w:rPr>
        <w:t xml:space="preserve">/ </w:t>
      </w:r>
      <w:r w:rsidRPr="00226B9B">
        <w:rPr>
          <w:lang w:eastAsia="en-US"/>
        </w:rPr>
        <w:br/>
        <w:t>— типы вопросительных предложений и вопросительные слова;</w:t>
      </w:r>
    </w:p>
    <w:p w:rsidR="003C3748" w:rsidRDefault="003C3748"/>
    <w:p w:rsidR="003C3748" w:rsidRDefault="003C3748"/>
    <w:p w:rsidR="003C3748" w:rsidRDefault="003C3748">
      <w:pPr>
        <w:sectPr w:rsidR="003C3748" w:rsidSect="008665AB">
          <w:footerReference w:type="default" r:id="rId7"/>
          <w:pgSz w:w="11906" w:h="8391" w:orient="landscape" w:code="11"/>
          <w:pgMar w:top="567" w:right="566" w:bottom="426" w:left="1701" w:header="708" w:footer="708" w:gutter="0"/>
          <w:cols w:space="708"/>
          <w:titlePg/>
          <w:docGrid w:linePitch="360"/>
        </w:sectPr>
      </w:pPr>
    </w:p>
    <w:p w:rsidR="003C3748" w:rsidRDefault="003C3748"/>
    <w:p w:rsidR="003C3748" w:rsidRPr="00275DC5" w:rsidRDefault="003C3748" w:rsidP="007F223E">
      <w:pPr>
        <w:jc w:val="center"/>
        <w:rPr>
          <w:b/>
          <w:bCs/>
        </w:rPr>
      </w:pPr>
      <w:r>
        <w:rPr>
          <w:b/>
          <w:bCs/>
        </w:rPr>
        <w:t xml:space="preserve">3. </w:t>
      </w:r>
      <w:r w:rsidRPr="00275DC5">
        <w:rPr>
          <w:b/>
          <w:bCs/>
        </w:rPr>
        <w:t>Тематич</w:t>
      </w:r>
      <w:r>
        <w:rPr>
          <w:b/>
          <w:bCs/>
        </w:rPr>
        <w:t>еское планирование. 5 класс (105</w:t>
      </w:r>
      <w:r w:rsidRPr="00275DC5">
        <w:rPr>
          <w:b/>
          <w:bCs/>
        </w:rPr>
        <w:t xml:space="preserve"> ч)</w:t>
      </w:r>
    </w:p>
    <w:p w:rsidR="003C3748" w:rsidRPr="00275DC5" w:rsidRDefault="003C3748" w:rsidP="00CB2193">
      <w:pPr>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7"/>
        <w:gridCol w:w="164"/>
        <w:gridCol w:w="10015"/>
      </w:tblGrid>
      <w:tr w:rsidR="003C3748" w:rsidRPr="00275DC5">
        <w:trPr>
          <w:trHeight w:val="333"/>
        </w:trPr>
        <w:tc>
          <w:tcPr>
            <w:tcW w:w="4607" w:type="dxa"/>
          </w:tcPr>
          <w:p w:rsidR="003C3748" w:rsidRPr="0039006F" w:rsidRDefault="003C3748" w:rsidP="0039006F">
            <w:pPr>
              <w:jc w:val="center"/>
              <w:rPr>
                <w:b/>
                <w:bCs/>
              </w:rPr>
            </w:pPr>
            <w:r w:rsidRPr="0039006F">
              <w:rPr>
                <w:b/>
                <w:bCs/>
              </w:rPr>
              <w:t>Содержание</w:t>
            </w:r>
          </w:p>
        </w:tc>
        <w:tc>
          <w:tcPr>
            <w:tcW w:w="10179" w:type="dxa"/>
            <w:gridSpan w:val="2"/>
          </w:tcPr>
          <w:p w:rsidR="003C3748" w:rsidRPr="0039006F" w:rsidRDefault="003C3748" w:rsidP="0039006F">
            <w:pPr>
              <w:jc w:val="center"/>
              <w:rPr>
                <w:b/>
                <w:bCs/>
              </w:rPr>
            </w:pPr>
            <w:r w:rsidRPr="0039006F">
              <w:rPr>
                <w:b/>
                <w:bCs/>
              </w:rPr>
              <w:t>Характеристика видов деятельности</w:t>
            </w:r>
          </w:p>
        </w:tc>
      </w:tr>
      <w:tr w:rsidR="003C3748" w:rsidRPr="00F65F2C">
        <w:trPr>
          <w:trHeight w:val="548"/>
        </w:trPr>
        <w:tc>
          <w:tcPr>
            <w:tcW w:w="14786" w:type="dxa"/>
            <w:gridSpan w:val="3"/>
          </w:tcPr>
          <w:p w:rsidR="003C3748" w:rsidRPr="008B1A5A" w:rsidRDefault="003C3748" w:rsidP="0039006F">
            <w:pPr>
              <w:jc w:val="center"/>
              <w:rPr>
                <w:b/>
                <w:bCs/>
                <w:lang w:val="de-DE"/>
              </w:rPr>
            </w:pPr>
            <w:r w:rsidRPr="0039006F">
              <w:rPr>
                <w:b/>
                <w:bCs/>
                <w:color w:val="808080"/>
                <w:lang w:val="de-DE"/>
              </w:rPr>
              <w:t>KleinerWiederholungskurs</w:t>
            </w:r>
            <w:r w:rsidRPr="008B1A5A">
              <w:rPr>
                <w:b/>
                <w:bCs/>
                <w:color w:val="808080"/>
                <w:lang w:val="de-DE"/>
              </w:rPr>
              <w:t>.</w:t>
            </w:r>
            <w:r w:rsidRPr="0039006F">
              <w:rPr>
                <w:b/>
                <w:bCs/>
                <w:lang w:val="de-DE"/>
              </w:rPr>
              <w:t>Hallo</w:t>
            </w:r>
            <w:r w:rsidRPr="008B1A5A">
              <w:rPr>
                <w:b/>
                <w:bCs/>
                <w:lang w:val="de-DE"/>
              </w:rPr>
              <w:t xml:space="preserve">, 5. </w:t>
            </w:r>
            <w:r w:rsidRPr="0039006F">
              <w:rPr>
                <w:b/>
                <w:bCs/>
                <w:lang w:val="de-DE"/>
              </w:rPr>
              <w:t>Klasse</w:t>
            </w:r>
            <w:r w:rsidRPr="008B1A5A">
              <w:rPr>
                <w:b/>
                <w:bCs/>
                <w:lang w:val="de-DE"/>
              </w:rPr>
              <w:t xml:space="preserve">! </w:t>
            </w:r>
            <w:r w:rsidRPr="0039006F">
              <w:rPr>
                <w:b/>
                <w:bCs/>
                <w:lang w:val="de-DE"/>
              </w:rPr>
              <w:t xml:space="preserve">WomitkommenwirausderviertenKlasse? </w:t>
            </w:r>
            <w:r w:rsidRPr="0039006F">
              <w:rPr>
                <w:lang w:val="de-DE"/>
              </w:rPr>
              <w:t>(</w:t>
            </w:r>
            <w:r w:rsidRPr="008B1A5A">
              <w:rPr>
                <w:lang w:val="de-DE"/>
              </w:rPr>
              <w:t>5</w:t>
            </w:r>
            <w:r w:rsidRPr="00275DC5">
              <w:t>ч</w:t>
            </w:r>
            <w:r w:rsidRPr="008B1A5A">
              <w:rPr>
                <w:lang w:val="de-DE"/>
              </w:rPr>
              <w:t>)</w:t>
            </w:r>
          </w:p>
        </w:tc>
      </w:tr>
      <w:tr w:rsidR="003C3748" w:rsidRPr="00275DC5">
        <w:tc>
          <w:tcPr>
            <w:tcW w:w="4607" w:type="dxa"/>
          </w:tcPr>
          <w:p w:rsidR="003C3748" w:rsidRPr="00275DC5" w:rsidRDefault="003C3748" w:rsidP="000A1982">
            <w:r w:rsidRPr="00275DC5">
              <w:t>Первый школьный день в новом учебном году.</w:t>
            </w:r>
          </w:p>
          <w:p w:rsidR="003C3748" w:rsidRPr="00275DC5" w:rsidRDefault="003C3748" w:rsidP="000A1982">
            <w:r w:rsidRPr="00275DC5">
              <w:t xml:space="preserve">Воспоминания о лете. </w:t>
            </w:r>
          </w:p>
          <w:p w:rsidR="003C3748" w:rsidRPr="00275DC5" w:rsidRDefault="003C3748" w:rsidP="000A1982">
            <w:r w:rsidRPr="00275DC5">
              <w:t>Обмен впечатлениями об ушедшем лете и летних каникулах.</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1. Возвратные местоимения.</w:t>
            </w:r>
          </w:p>
          <w:p w:rsidR="003C3748" w:rsidRPr="00275DC5" w:rsidRDefault="003C3748" w:rsidP="0039006F">
            <w:pPr>
              <w:ind w:left="360"/>
            </w:pPr>
            <w:r w:rsidRPr="00275DC5">
              <w:t xml:space="preserve">2. Систематизация грамматических знаний о спряжении глаголов в </w:t>
            </w:r>
            <w:r w:rsidRPr="0039006F">
              <w:rPr>
                <w:lang w:val="en-US"/>
              </w:rPr>
              <w:t>Pr</w:t>
            </w:r>
            <w:r w:rsidRPr="00275DC5">
              <w:t>ä</w:t>
            </w:r>
            <w:r w:rsidRPr="0039006F">
              <w:rPr>
                <w:lang w:val="en-US"/>
              </w:rPr>
              <w:t>sens</w:t>
            </w:r>
            <w:r w:rsidRPr="00275DC5">
              <w:t xml:space="preserve">, об образовании </w:t>
            </w:r>
            <w:r w:rsidRPr="0039006F">
              <w:rPr>
                <w:lang w:val="en-US"/>
              </w:rPr>
              <w:t>Perfekt</w:t>
            </w:r>
            <w:r w:rsidRPr="00275DC5">
              <w:t>.</w:t>
            </w:r>
          </w:p>
          <w:p w:rsidR="003C3748" w:rsidRPr="00275DC5" w:rsidRDefault="003C3748" w:rsidP="0039006F">
            <w:pPr>
              <w:ind w:left="360"/>
            </w:pPr>
            <w:r w:rsidRPr="00275DC5">
              <w:t>Повторение:</w:t>
            </w:r>
          </w:p>
          <w:p w:rsidR="003C3748" w:rsidRPr="00275DC5" w:rsidRDefault="003C3748" w:rsidP="0039006F">
            <w:pPr>
              <w:ind w:left="360"/>
            </w:pPr>
            <w:r w:rsidRPr="00275DC5">
              <w:t>Образование степеней сравнения прилагательных</w:t>
            </w:r>
          </w:p>
          <w:p w:rsidR="003C3748" w:rsidRPr="0039006F" w:rsidRDefault="003C3748" w:rsidP="000A1982">
            <w:pPr>
              <w:rPr>
                <w:b/>
                <w:bCs/>
              </w:rPr>
            </w:pPr>
          </w:p>
        </w:tc>
        <w:tc>
          <w:tcPr>
            <w:tcW w:w="10179" w:type="dxa"/>
            <w:gridSpan w:val="2"/>
          </w:tcPr>
          <w:p w:rsidR="003C3748" w:rsidRPr="00275DC5" w:rsidRDefault="003C3748" w:rsidP="000A1982">
            <w:r w:rsidRPr="0039006F">
              <w:rPr>
                <w:i/>
                <w:iCs/>
              </w:rPr>
              <w:t xml:space="preserve">• Рассказывать </w:t>
            </w:r>
            <w:r w:rsidRPr="00275DC5">
              <w:t>о себе и своей семье с опорой на ассоциограмму.</w:t>
            </w:r>
          </w:p>
          <w:p w:rsidR="003C3748" w:rsidRPr="00275DC5" w:rsidRDefault="003C3748" w:rsidP="000A1982">
            <w:r w:rsidRPr="0039006F">
              <w:rPr>
                <w:i/>
                <w:iCs/>
              </w:rPr>
              <w:t xml:space="preserve">• Составлять </w:t>
            </w:r>
            <w:r w:rsidRPr="00275DC5">
              <w:t>рассказы о лете и летних каникулах.</w:t>
            </w:r>
          </w:p>
          <w:p w:rsidR="003C3748" w:rsidRPr="00275DC5" w:rsidRDefault="003C3748" w:rsidP="000A1982">
            <w:r w:rsidRPr="0039006F">
              <w:rPr>
                <w:i/>
                <w:iCs/>
              </w:rPr>
              <w:t>• Расспрашивать</w:t>
            </w:r>
            <w:r w:rsidRPr="00275DC5">
              <w:t xml:space="preserve"> собеседника о нём, его семье и летних каникулах.</w:t>
            </w:r>
          </w:p>
          <w:p w:rsidR="003C3748" w:rsidRPr="00275DC5" w:rsidRDefault="003C3748" w:rsidP="000A1982">
            <w:r w:rsidRPr="0039006F">
              <w:rPr>
                <w:i/>
                <w:iCs/>
              </w:rPr>
              <w:t>• Выслушивать</w:t>
            </w:r>
            <w:r w:rsidRPr="00275DC5">
              <w:t xml:space="preserve"> сообщение собеседника, </w:t>
            </w:r>
            <w:r w:rsidRPr="0039006F">
              <w:rPr>
                <w:i/>
                <w:iCs/>
              </w:rPr>
              <w:t>выражать</w:t>
            </w:r>
            <w:r w:rsidRPr="00275DC5">
              <w:t xml:space="preserve"> эмоциональную оценку этого сообщения.</w:t>
            </w:r>
          </w:p>
          <w:p w:rsidR="003C3748" w:rsidRPr="00275DC5" w:rsidRDefault="003C3748" w:rsidP="000A1982">
            <w:r w:rsidRPr="0039006F">
              <w:rPr>
                <w:i/>
                <w:iCs/>
              </w:rPr>
              <w:t>• Понимать</w:t>
            </w:r>
            <w:r w:rsidRPr="00275DC5">
              <w:t xml:space="preserve"> основное содержание сообщений и небольших по объёму диалогов.</w:t>
            </w:r>
          </w:p>
          <w:p w:rsidR="003C3748" w:rsidRPr="00275DC5" w:rsidRDefault="003C3748" w:rsidP="000A1982">
            <w:r w:rsidRPr="0039006F">
              <w:rPr>
                <w:i/>
                <w:iCs/>
              </w:rPr>
              <w:t>• Выделять</w:t>
            </w:r>
            <w:r w:rsidRPr="00275DC5">
              <w:t xml:space="preserve"> основную мысль в воспринимаемом на слух тексте.</w:t>
            </w:r>
          </w:p>
          <w:p w:rsidR="003C3748" w:rsidRPr="00275DC5" w:rsidRDefault="003C3748" w:rsidP="000A1982">
            <w:r w:rsidRPr="0039006F">
              <w:rPr>
                <w:i/>
                <w:iCs/>
              </w:rPr>
              <w:t>• Инсценировать</w:t>
            </w:r>
            <w:r w:rsidRPr="00275DC5">
              <w:t xml:space="preserve"> прослушанные диалоги.</w:t>
            </w:r>
          </w:p>
          <w:p w:rsidR="003C3748" w:rsidRPr="00275DC5" w:rsidRDefault="003C3748" w:rsidP="000A1982">
            <w:r w:rsidRPr="0039006F">
              <w:rPr>
                <w:i/>
                <w:iCs/>
              </w:rPr>
              <w:t>• Читать</w:t>
            </w:r>
            <w:r w:rsidRPr="00275DC5">
              <w:t xml:space="preserve"> тексты с полным пониманием.</w:t>
            </w:r>
          </w:p>
          <w:p w:rsidR="003C3748" w:rsidRPr="00275DC5" w:rsidRDefault="003C3748" w:rsidP="000A1982">
            <w:r w:rsidRPr="0039006F">
              <w:rPr>
                <w:i/>
                <w:iCs/>
              </w:rPr>
              <w:t>• Выражатьсвоё мнение</w:t>
            </w:r>
            <w:r w:rsidRPr="00275DC5">
              <w:t xml:space="preserve"> о прочитанном.</w:t>
            </w:r>
          </w:p>
          <w:p w:rsidR="003C3748" w:rsidRPr="0039006F" w:rsidRDefault="003C3748" w:rsidP="000A1982">
            <w:pPr>
              <w:rPr>
                <w:b/>
                <w:bCs/>
              </w:rPr>
            </w:pPr>
            <w:r w:rsidRPr="0039006F">
              <w:rPr>
                <w:i/>
                <w:iCs/>
              </w:rPr>
              <w:t xml:space="preserve">• Выбрать </w:t>
            </w:r>
            <w:r w:rsidRPr="00275DC5">
              <w:t xml:space="preserve">проект, </w:t>
            </w:r>
            <w:r w:rsidRPr="0039006F">
              <w:rPr>
                <w:i/>
                <w:iCs/>
              </w:rPr>
              <w:t>наметить</w:t>
            </w:r>
            <w:r w:rsidRPr="00275DC5">
              <w:t xml:space="preserve"> план и этапы работы над ними.</w:t>
            </w:r>
          </w:p>
        </w:tc>
      </w:tr>
      <w:tr w:rsidR="003C3748" w:rsidRPr="00F65F2C">
        <w:trPr>
          <w:trHeight w:val="521"/>
        </w:trPr>
        <w:tc>
          <w:tcPr>
            <w:tcW w:w="14786" w:type="dxa"/>
            <w:gridSpan w:val="3"/>
          </w:tcPr>
          <w:p w:rsidR="003C3748" w:rsidRPr="0039006F" w:rsidRDefault="003C3748" w:rsidP="0039006F">
            <w:pPr>
              <w:jc w:val="center"/>
              <w:rPr>
                <w:b/>
                <w:bCs/>
                <w:lang w:val="de-DE"/>
              </w:rPr>
            </w:pPr>
            <w:r w:rsidRPr="0039006F">
              <w:rPr>
                <w:b/>
                <w:bCs/>
                <w:color w:val="808080"/>
                <w:lang w:val="de-DE"/>
              </w:rPr>
              <w:t>Kapitel I.</w:t>
            </w:r>
            <w:r w:rsidRPr="0039006F">
              <w:rPr>
                <w:b/>
                <w:bCs/>
                <w:lang w:val="de-DE"/>
              </w:rPr>
              <w:t xml:space="preserve"> Eine alte deutsche Stadt. Was gibt es hier? </w:t>
            </w:r>
            <w:r w:rsidRPr="0039006F">
              <w:rPr>
                <w:lang w:val="de-DE"/>
              </w:rPr>
              <w:t xml:space="preserve">(9 </w:t>
            </w:r>
            <w:r w:rsidRPr="00275DC5">
              <w:t>ч</w:t>
            </w:r>
            <w:r w:rsidRPr="0039006F">
              <w:rPr>
                <w:lang w:val="de-DE"/>
              </w:rPr>
              <w:t>)</w:t>
            </w:r>
          </w:p>
        </w:tc>
      </w:tr>
      <w:tr w:rsidR="003C3748" w:rsidRPr="00A839D2">
        <w:trPr>
          <w:trHeight w:val="357"/>
        </w:trPr>
        <w:tc>
          <w:tcPr>
            <w:tcW w:w="14786" w:type="dxa"/>
            <w:gridSpan w:val="3"/>
          </w:tcPr>
          <w:p w:rsidR="003C3748" w:rsidRPr="005E14FC" w:rsidRDefault="003C3748" w:rsidP="0039006F">
            <w:pPr>
              <w:jc w:val="center"/>
              <w:rPr>
                <w:lang w:val="en-US"/>
              </w:rPr>
            </w:pPr>
            <w:r w:rsidRPr="00275DC5">
              <w:t>Блок</w:t>
            </w:r>
            <w:r w:rsidRPr="0039006F">
              <w:rPr>
                <w:lang w:val="de-DE"/>
              </w:rPr>
              <w:t xml:space="preserve"> 1. Lernst du was, so weißt du was! </w:t>
            </w:r>
            <w:r w:rsidRPr="005E14FC">
              <w:rPr>
                <w:lang w:val="en-US"/>
              </w:rPr>
              <w:t xml:space="preserve">(2 </w:t>
            </w:r>
            <w:r w:rsidRPr="00275DC5">
              <w:t>ч</w:t>
            </w:r>
            <w:r w:rsidRPr="005E14FC">
              <w:rPr>
                <w:lang w:val="en-US"/>
              </w:rPr>
              <w:t>)</w:t>
            </w:r>
          </w:p>
        </w:tc>
      </w:tr>
      <w:tr w:rsidR="003C3748" w:rsidRPr="00275DC5">
        <w:tc>
          <w:tcPr>
            <w:tcW w:w="4771" w:type="dxa"/>
            <w:gridSpan w:val="2"/>
          </w:tcPr>
          <w:p w:rsidR="003C3748" w:rsidRPr="00275DC5" w:rsidRDefault="003C3748" w:rsidP="000A1982">
            <w:r w:rsidRPr="00275DC5">
              <w:t xml:space="preserve">Описание старого немецкого города </w:t>
            </w:r>
            <w:r w:rsidRPr="0039006F">
              <w:rPr>
                <w:i/>
                <w:iCs/>
              </w:rPr>
              <w:t>(повторение лексики, изученной в начальной школе)</w:t>
            </w:r>
            <w:r w:rsidRPr="00275DC5">
              <w:t xml:space="preserve"> .</w:t>
            </w:r>
          </w:p>
          <w:p w:rsidR="003C3748" w:rsidRPr="0039006F" w:rsidRDefault="003C3748" w:rsidP="000A1982">
            <w:pPr>
              <w:rPr>
                <w:i/>
                <w:iCs/>
              </w:rPr>
            </w:pPr>
            <w:r w:rsidRPr="00275DC5">
              <w:t xml:space="preserve">Городские объекты </w:t>
            </w:r>
            <w:r w:rsidRPr="0039006F">
              <w:rPr>
                <w:i/>
                <w:iCs/>
              </w:rPr>
              <w:t xml:space="preserve">(введение новой лексики). </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1. Типы образования множественного числа имён существительных</w:t>
            </w:r>
          </w:p>
          <w:p w:rsidR="003C3748" w:rsidRPr="00275DC5" w:rsidRDefault="003C3748" w:rsidP="0039006F">
            <w:pPr>
              <w:ind w:left="360"/>
            </w:pPr>
            <w:r w:rsidRPr="00275DC5">
              <w:t xml:space="preserve">2. Отрицание </w:t>
            </w:r>
            <w:r w:rsidRPr="0039006F">
              <w:rPr>
                <w:lang w:val="en-US"/>
              </w:rPr>
              <w:t>kein</w:t>
            </w:r>
            <w:r w:rsidRPr="00275DC5">
              <w:t xml:space="preserve">. Употребление отрицаний </w:t>
            </w:r>
            <w:r w:rsidRPr="0039006F">
              <w:rPr>
                <w:lang w:val="en-US"/>
              </w:rPr>
              <w:t>kein</w:t>
            </w:r>
            <w:r w:rsidRPr="00275DC5">
              <w:t xml:space="preserve"> и </w:t>
            </w:r>
            <w:r w:rsidRPr="0039006F">
              <w:rPr>
                <w:lang w:val="en-US"/>
              </w:rPr>
              <w:t>nicht</w:t>
            </w:r>
          </w:p>
          <w:p w:rsidR="003C3748" w:rsidRPr="00275DC5" w:rsidRDefault="003C3748" w:rsidP="000A1982"/>
        </w:tc>
        <w:tc>
          <w:tcPr>
            <w:tcW w:w="10015" w:type="dxa"/>
          </w:tcPr>
          <w:p w:rsidR="003C3748" w:rsidRPr="00275DC5" w:rsidRDefault="003C3748" w:rsidP="000A1982">
            <w:r w:rsidRPr="0039006F">
              <w:rPr>
                <w:i/>
                <w:iCs/>
              </w:rPr>
              <w:t xml:space="preserve">• Узнавать, воспроизводить </w:t>
            </w:r>
            <w:r w:rsidRPr="00275DC5">
              <w:t xml:space="preserve">и </w:t>
            </w:r>
            <w:r w:rsidRPr="0039006F">
              <w:rPr>
                <w:i/>
                <w:iCs/>
              </w:rPr>
              <w:t xml:space="preserve">употреблять </w:t>
            </w:r>
            <w:r w:rsidRPr="00275DC5">
              <w:t>в письменном и устном тексте,  а также в устной речи лексические единицы, обслуживающие ситуации общения по теме «Город».</w:t>
            </w:r>
          </w:p>
          <w:p w:rsidR="003C3748" w:rsidRPr="00275DC5" w:rsidRDefault="003C3748" w:rsidP="000A1982">
            <w:r w:rsidRPr="0039006F">
              <w:rPr>
                <w:i/>
                <w:iCs/>
              </w:rPr>
              <w:t>• Употреблять</w:t>
            </w:r>
            <w:r w:rsidRPr="00275DC5">
              <w:t xml:space="preserve"> слова и словосочетания адекватно ситуации общения.</w:t>
            </w:r>
          </w:p>
          <w:p w:rsidR="003C3748" w:rsidRPr="00275DC5" w:rsidRDefault="003C3748" w:rsidP="000A1982">
            <w:r w:rsidRPr="0039006F">
              <w:rPr>
                <w:i/>
                <w:iCs/>
              </w:rPr>
              <w:t>• Систематизировать</w:t>
            </w:r>
            <w:r w:rsidRPr="00275DC5">
              <w:t xml:space="preserve"> лексику по подтеме «Городские объекты».</w:t>
            </w:r>
          </w:p>
          <w:p w:rsidR="003C3748" w:rsidRPr="0039006F" w:rsidRDefault="003C3748" w:rsidP="000A1982">
            <w:pPr>
              <w:rPr>
                <w:i/>
                <w:iCs/>
              </w:rPr>
            </w:pPr>
            <w:r w:rsidRPr="0039006F">
              <w:rPr>
                <w:i/>
                <w:iCs/>
              </w:rPr>
              <w:t xml:space="preserve">• Осмысливать </w:t>
            </w:r>
            <w:r w:rsidRPr="00275DC5">
              <w:t>фонетические и словообразовательные особенности разных языков.</w:t>
            </w:r>
          </w:p>
          <w:p w:rsidR="003C3748" w:rsidRPr="0039006F" w:rsidRDefault="003C3748" w:rsidP="000A1982">
            <w:pPr>
              <w:rPr>
                <w:i/>
                <w:iCs/>
              </w:rPr>
            </w:pPr>
            <w:r w:rsidRPr="0039006F">
              <w:rPr>
                <w:i/>
                <w:iCs/>
              </w:rPr>
              <w:t>• Систематизировать</w:t>
            </w:r>
            <w:r w:rsidRPr="00275DC5">
              <w:t xml:space="preserve"> образование множественного числа существительных.</w:t>
            </w:r>
          </w:p>
          <w:p w:rsidR="003C3748" w:rsidRPr="00275DC5" w:rsidRDefault="003C3748" w:rsidP="000A1982">
            <w:r w:rsidRPr="0039006F">
              <w:rPr>
                <w:i/>
                <w:iCs/>
              </w:rPr>
              <w:t>• Использовать</w:t>
            </w:r>
            <w:r w:rsidRPr="00275DC5">
              <w:t xml:space="preserve"> в речи существительные во множественном числе.</w:t>
            </w:r>
          </w:p>
          <w:p w:rsidR="003C3748" w:rsidRPr="00275DC5" w:rsidRDefault="003C3748" w:rsidP="000A1982">
            <w:r w:rsidRPr="0039006F">
              <w:rPr>
                <w:i/>
                <w:iCs/>
              </w:rPr>
              <w:t>• Возражать</w:t>
            </w:r>
            <w:r w:rsidRPr="00275DC5">
              <w:t xml:space="preserve">, используя отрицания </w:t>
            </w:r>
            <w:r w:rsidRPr="0039006F">
              <w:rPr>
                <w:lang w:val="en-US"/>
              </w:rPr>
              <w:t>kein</w:t>
            </w:r>
            <w:r w:rsidRPr="00275DC5">
              <w:t xml:space="preserve"> и </w:t>
            </w:r>
            <w:r w:rsidRPr="0039006F">
              <w:rPr>
                <w:lang w:val="en-US"/>
              </w:rPr>
              <w:t>nicht</w:t>
            </w:r>
            <w:r w:rsidRPr="00275DC5">
              <w:t>.</w:t>
            </w:r>
          </w:p>
          <w:p w:rsidR="003C3748" w:rsidRPr="00275DC5" w:rsidRDefault="003C3748" w:rsidP="000A1982">
            <w:r w:rsidRPr="0039006F">
              <w:rPr>
                <w:i/>
                <w:iCs/>
              </w:rPr>
              <w:t>• Употреблять</w:t>
            </w:r>
            <w:r w:rsidRPr="00275DC5">
              <w:t xml:space="preserve"> отрицания </w:t>
            </w:r>
            <w:r w:rsidRPr="0039006F">
              <w:rPr>
                <w:lang w:val="en-US"/>
              </w:rPr>
              <w:t>kein</w:t>
            </w:r>
            <w:r w:rsidRPr="00275DC5">
              <w:t xml:space="preserve"> и </w:t>
            </w:r>
            <w:r w:rsidRPr="0039006F">
              <w:rPr>
                <w:lang w:val="en-US"/>
              </w:rPr>
              <w:t>nicht</w:t>
            </w:r>
            <w:r w:rsidRPr="00275DC5">
              <w:t xml:space="preserve"> в оценочных высказываниях</w:t>
            </w:r>
          </w:p>
          <w:p w:rsidR="003C3748" w:rsidRPr="00275DC5" w:rsidRDefault="003C3748" w:rsidP="000A1982"/>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Вывески на городских зданиях. </w:t>
            </w:r>
          </w:p>
          <w:p w:rsidR="003C3748" w:rsidRPr="00275DC5" w:rsidRDefault="003C3748" w:rsidP="000A1982">
            <w:r w:rsidRPr="00275DC5">
              <w:t>Старый немецкий город</w:t>
            </w:r>
          </w:p>
          <w:p w:rsidR="003C3748" w:rsidRPr="0039006F" w:rsidRDefault="003C3748" w:rsidP="000A1982">
            <w:pPr>
              <w:rPr>
                <w:b/>
                <w:bCs/>
              </w:rPr>
            </w:pPr>
          </w:p>
        </w:tc>
        <w:tc>
          <w:tcPr>
            <w:tcW w:w="10015" w:type="dxa"/>
          </w:tcPr>
          <w:p w:rsidR="003C3748" w:rsidRPr="00275DC5" w:rsidRDefault="003C3748" w:rsidP="000A1982">
            <w:r w:rsidRPr="0039006F">
              <w:rPr>
                <w:i/>
                <w:iCs/>
              </w:rPr>
              <w:t>• Называть</w:t>
            </w:r>
            <w:r w:rsidRPr="00275DC5">
              <w:t xml:space="preserve"> по-немецки объекты в городе.</w:t>
            </w:r>
          </w:p>
          <w:p w:rsidR="003C3748" w:rsidRPr="00275DC5" w:rsidRDefault="003C3748" w:rsidP="000A1982">
            <w:r w:rsidRPr="0039006F">
              <w:rPr>
                <w:i/>
                <w:iCs/>
              </w:rPr>
              <w:t xml:space="preserve">• Использовать </w:t>
            </w:r>
            <w:r w:rsidRPr="00275DC5">
              <w:t>лексику по теме «Город» при описании старинного немецкого города.</w:t>
            </w:r>
          </w:p>
          <w:p w:rsidR="003C3748" w:rsidRPr="00275DC5" w:rsidRDefault="003C3748" w:rsidP="000A1982">
            <w:r w:rsidRPr="0039006F">
              <w:rPr>
                <w:i/>
                <w:iCs/>
              </w:rPr>
              <w:t xml:space="preserve">• Читать </w:t>
            </w:r>
            <w:r w:rsidRPr="00275DC5">
              <w:t xml:space="preserve">текст, </w:t>
            </w:r>
            <w:r w:rsidRPr="0039006F">
              <w:rPr>
                <w:i/>
                <w:iCs/>
              </w:rPr>
              <w:t>отвечать</w:t>
            </w:r>
            <w:r w:rsidRPr="00275DC5">
              <w:t xml:space="preserve"> на вопросы к тексту.</w:t>
            </w:r>
          </w:p>
          <w:p w:rsidR="003C3748" w:rsidRPr="00275DC5" w:rsidRDefault="003C3748" w:rsidP="000A1982">
            <w:r w:rsidRPr="0039006F">
              <w:rPr>
                <w:i/>
                <w:iCs/>
              </w:rPr>
              <w:t xml:space="preserve">• Составлять </w:t>
            </w:r>
            <w:r w:rsidRPr="00275DC5">
              <w:t xml:space="preserve">подписи к рисункам, соответствующим содержанию текста, и </w:t>
            </w:r>
            <w:r w:rsidRPr="0039006F">
              <w:rPr>
                <w:i/>
                <w:iCs/>
              </w:rPr>
              <w:t xml:space="preserve">описывать </w:t>
            </w:r>
            <w:r w:rsidRPr="00275DC5">
              <w:t>их.</w:t>
            </w:r>
          </w:p>
          <w:p w:rsidR="003C3748" w:rsidRPr="00275DC5" w:rsidRDefault="003C3748" w:rsidP="000A1982">
            <w:r w:rsidRPr="0039006F">
              <w:rPr>
                <w:i/>
                <w:iCs/>
              </w:rPr>
              <w:t xml:space="preserve">• Слушать </w:t>
            </w:r>
            <w:r w:rsidRPr="00275DC5">
              <w:t>текст в записи на диске.</w:t>
            </w:r>
          </w:p>
          <w:p w:rsidR="003C3748" w:rsidRPr="00275DC5" w:rsidRDefault="003C3748" w:rsidP="000A1982">
            <w:r w:rsidRPr="0039006F">
              <w:rPr>
                <w:i/>
                <w:iCs/>
              </w:rPr>
              <w:t xml:space="preserve">• Выполнить </w:t>
            </w:r>
            <w:r w:rsidRPr="00275DC5">
              <w:t xml:space="preserve">тестовые задания с целью проверки понимания услышанного. </w:t>
            </w:r>
          </w:p>
          <w:p w:rsidR="003C3748" w:rsidRPr="0039006F" w:rsidRDefault="003C3748" w:rsidP="000A1982">
            <w:pPr>
              <w:rPr>
                <w:i/>
                <w:iCs/>
              </w:rPr>
            </w:pPr>
            <w:r w:rsidRPr="0039006F">
              <w:rPr>
                <w:i/>
                <w:iCs/>
              </w:rPr>
              <w:t>• Рассказывать</w:t>
            </w:r>
            <w:r w:rsidRPr="00275DC5">
              <w:t xml:space="preserve"> о достопримечательностях старого немецкого города с использованием рисунков</w:t>
            </w:r>
          </w:p>
        </w:tc>
      </w:tr>
      <w:tr w:rsidR="003C3748" w:rsidRPr="00275DC5">
        <w:tc>
          <w:tcPr>
            <w:tcW w:w="14786" w:type="dxa"/>
            <w:gridSpan w:val="3"/>
          </w:tcPr>
          <w:p w:rsidR="003C3748" w:rsidRPr="00275DC5" w:rsidRDefault="003C3748" w:rsidP="0039006F">
            <w:pPr>
              <w:jc w:val="center"/>
            </w:pPr>
            <w:r w:rsidRPr="00275DC5">
              <w:t xml:space="preserve">Блок 3. </w:t>
            </w:r>
            <w:r w:rsidRPr="0039006F">
              <w:rPr>
                <w:lang w:val="en-US"/>
              </w:rPr>
              <w:t>Sprechenwir</w:t>
            </w:r>
            <w:r w:rsidRPr="00275DC5">
              <w:t>! (</w:t>
            </w:r>
            <w:r w:rsidRPr="0039006F">
              <w:rPr>
                <w:lang w:val="en-US"/>
              </w:rPr>
              <w:t>1</w:t>
            </w:r>
            <w:r w:rsidRPr="00275DC5">
              <w:t xml:space="preserve"> ч)</w:t>
            </w:r>
          </w:p>
        </w:tc>
      </w:tr>
      <w:tr w:rsidR="003C3748" w:rsidRPr="00275DC5">
        <w:tc>
          <w:tcPr>
            <w:tcW w:w="4771" w:type="dxa"/>
            <w:gridSpan w:val="2"/>
          </w:tcPr>
          <w:p w:rsidR="003C3748" w:rsidRPr="00275DC5" w:rsidRDefault="003C3748" w:rsidP="000A1982">
            <w:r w:rsidRPr="00275DC5">
              <w:t>Разговоры на улице.</w:t>
            </w:r>
          </w:p>
          <w:p w:rsidR="003C3748" w:rsidRPr="0039006F" w:rsidRDefault="003C3748" w:rsidP="000A1982">
            <w:pPr>
              <w:rPr>
                <w:b/>
                <w:bCs/>
              </w:rPr>
            </w:pPr>
            <w:r w:rsidRPr="00275DC5">
              <w:t>Встреча на улице</w:t>
            </w:r>
          </w:p>
        </w:tc>
        <w:tc>
          <w:tcPr>
            <w:tcW w:w="10015" w:type="dxa"/>
          </w:tcPr>
          <w:p w:rsidR="003C3748" w:rsidRPr="00275DC5" w:rsidRDefault="003C3748" w:rsidP="000A1982">
            <w:r w:rsidRPr="0039006F">
              <w:rPr>
                <w:i/>
                <w:iCs/>
              </w:rPr>
              <w:t>• Оценивать</w:t>
            </w:r>
            <w:r w:rsidRPr="00275DC5">
              <w:t xml:space="preserve"> город, выражая своё мнение о его достопримечательностях.</w:t>
            </w:r>
          </w:p>
          <w:p w:rsidR="003C3748" w:rsidRPr="00275DC5" w:rsidRDefault="003C3748" w:rsidP="000A1982">
            <w:r w:rsidRPr="0039006F">
              <w:rPr>
                <w:i/>
                <w:iCs/>
              </w:rPr>
              <w:t xml:space="preserve">• Рекламировать </w:t>
            </w:r>
            <w:r w:rsidRPr="00275DC5">
              <w:t xml:space="preserve">город, </w:t>
            </w:r>
            <w:r w:rsidRPr="0039006F">
              <w:rPr>
                <w:i/>
                <w:iCs/>
              </w:rPr>
              <w:t>описывать</w:t>
            </w:r>
            <w:r w:rsidRPr="00275DC5">
              <w:t xml:space="preserve"> его, используя рисунки.</w:t>
            </w:r>
          </w:p>
          <w:p w:rsidR="003C3748" w:rsidRPr="00275DC5" w:rsidRDefault="003C3748" w:rsidP="000A1982">
            <w:r w:rsidRPr="0039006F">
              <w:rPr>
                <w:i/>
                <w:iCs/>
              </w:rPr>
              <w:t>• Вступать</w:t>
            </w:r>
            <w:r w:rsidRPr="00275DC5">
              <w:t xml:space="preserve"> в речевой контакт в ситуациях «Ориентирование в городе» и «Встреча на улице».</w:t>
            </w:r>
          </w:p>
          <w:p w:rsidR="003C3748" w:rsidRPr="00275DC5" w:rsidRDefault="003C3748" w:rsidP="000A1982">
            <w:r w:rsidRPr="0039006F">
              <w:rPr>
                <w:i/>
                <w:iCs/>
              </w:rPr>
              <w:t>• Инсценировать</w:t>
            </w:r>
            <w:r w:rsidRPr="00275DC5">
              <w:t xml:space="preserve"> диалоги в ситуации «Разговоры на улице».</w:t>
            </w:r>
          </w:p>
          <w:p w:rsidR="003C3748" w:rsidRPr="0039006F" w:rsidRDefault="003C3748" w:rsidP="000A1982">
            <w:pPr>
              <w:rPr>
                <w:i/>
                <w:iCs/>
              </w:rPr>
            </w:pPr>
            <w:r w:rsidRPr="0039006F">
              <w:rPr>
                <w:i/>
                <w:iCs/>
              </w:rPr>
              <w:t>• Понимать</w:t>
            </w:r>
            <w:r w:rsidRPr="00275DC5">
              <w:t xml:space="preserve"> содержание диалога с аудионосителя с опорой на рисунок</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Задания, направленные на контроль усвоения лексического материала, монологической и диалогической речи по теме главы</w:t>
            </w:r>
          </w:p>
          <w:p w:rsidR="003C3748" w:rsidRPr="0039006F" w:rsidRDefault="003C3748" w:rsidP="000A1982">
            <w:pPr>
              <w:rPr>
                <w:b/>
                <w:bCs/>
              </w:rPr>
            </w:pPr>
          </w:p>
        </w:tc>
        <w:tc>
          <w:tcPr>
            <w:tcW w:w="10015" w:type="dxa"/>
          </w:tcPr>
          <w:p w:rsidR="003C3748" w:rsidRPr="00275DC5" w:rsidRDefault="003C3748" w:rsidP="000A1982">
            <w:r w:rsidRPr="0039006F">
              <w:rPr>
                <w:i/>
                <w:iCs/>
              </w:rPr>
              <w:t xml:space="preserve">• Систематизировать </w:t>
            </w:r>
            <w:r w:rsidRPr="00275DC5">
              <w:t>лексику к теме по словообразовательному принципу.</w:t>
            </w:r>
          </w:p>
          <w:p w:rsidR="003C3748" w:rsidRPr="00275DC5" w:rsidRDefault="003C3748" w:rsidP="000A1982">
            <w:r w:rsidRPr="0039006F">
              <w:rPr>
                <w:i/>
                <w:iCs/>
              </w:rPr>
              <w:t>• Выделять</w:t>
            </w:r>
            <w:r w:rsidRPr="00275DC5">
              <w:t xml:space="preserve"> интернационализмы.</w:t>
            </w:r>
          </w:p>
          <w:p w:rsidR="003C3748" w:rsidRPr="00275DC5" w:rsidRDefault="003C3748" w:rsidP="000A1982">
            <w:r w:rsidRPr="0039006F">
              <w:rPr>
                <w:i/>
                <w:iCs/>
              </w:rPr>
              <w:t>• Читать</w:t>
            </w:r>
            <w:r w:rsidRPr="00275DC5">
              <w:t xml:space="preserve"> слова с пропущенными буквами по теме «Город».</w:t>
            </w:r>
          </w:p>
          <w:p w:rsidR="003C3748" w:rsidRPr="00275DC5" w:rsidRDefault="003C3748" w:rsidP="000A1982">
            <w:r w:rsidRPr="0039006F">
              <w:rPr>
                <w:i/>
                <w:iCs/>
              </w:rPr>
              <w:t>• Рассказывать</w:t>
            </w:r>
            <w:r w:rsidRPr="00275DC5">
              <w:t xml:space="preserve"> о немецком городе с опорой на картинку, с элементами оценки его достопримечательностей. </w:t>
            </w:r>
          </w:p>
          <w:p w:rsidR="003C3748" w:rsidRPr="00275DC5" w:rsidRDefault="003C3748" w:rsidP="000A1982">
            <w:r w:rsidRPr="0039006F">
              <w:rPr>
                <w:i/>
                <w:iCs/>
              </w:rPr>
              <w:t>• Вести диалоги</w:t>
            </w:r>
            <w:r w:rsidRPr="00275DC5">
              <w:t>, выражая в простейшей форме своё мнение, согласие/несогласие с чем-либо</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6. Wollt ihr noch etwas wiederholen? </w:t>
            </w:r>
            <w:r w:rsidRPr="005E14FC">
              <w:rPr>
                <w:lang w:val="en-US"/>
              </w:rPr>
              <w:t>(</w:t>
            </w:r>
            <w:r w:rsidRPr="0039006F">
              <w:rPr>
                <w:lang w:val="en-US"/>
              </w:rPr>
              <w:t>1</w:t>
            </w:r>
            <w:r w:rsidRPr="00275DC5">
              <w:t>ч</w:t>
            </w:r>
            <w:r w:rsidRPr="005E14FC">
              <w:rPr>
                <w:lang w:val="en-US"/>
              </w:rPr>
              <w:t>)</w:t>
            </w:r>
          </w:p>
        </w:tc>
      </w:tr>
      <w:tr w:rsidR="003C3748" w:rsidRPr="00275DC5">
        <w:tc>
          <w:tcPr>
            <w:tcW w:w="4771" w:type="dxa"/>
            <w:gridSpan w:val="2"/>
          </w:tcPr>
          <w:p w:rsidR="003C3748" w:rsidRPr="0039006F" w:rsidRDefault="003C3748" w:rsidP="000A1982">
            <w:pPr>
              <w:rPr>
                <w:b/>
                <w:bCs/>
              </w:rPr>
            </w:pPr>
            <w:r w:rsidRPr="00275DC5">
              <w:t>Повторение материала главы</w:t>
            </w:r>
          </w:p>
        </w:tc>
        <w:tc>
          <w:tcPr>
            <w:tcW w:w="10015" w:type="dxa"/>
          </w:tcPr>
          <w:p w:rsidR="003C3748" w:rsidRPr="00275DC5" w:rsidRDefault="003C3748" w:rsidP="000A1982">
            <w:r w:rsidRPr="0039006F">
              <w:rPr>
                <w:i/>
                <w:iCs/>
              </w:rPr>
              <w:t xml:space="preserve">• Писать </w:t>
            </w:r>
            <w:r w:rsidRPr="00275DC5">
              <w:t>словарный диктант.</w:t>
            </w:r>
          </w:p>
          <w:p w:rsidR="003C3748" w:rsidRPr="00275DC5" w:rsidRDefault="003C3748" w:rsidP="000A1982">
            <w:r w:rsidRPr="0039006F">
              <w:rPr>
                <w:i/>
                <w:iCs/>
              </w:rPr>
              <w:t>• Описывать</w:t>
            </w:r>
            <w:r w:rsidRPr="00275DC5">
              <w:t xml:space="preserve"> город с опорой на рисунок.</w:t>
            </w:r>
          </w:p>
          <w:p w:rsidR="003C3748" w:rsidRPr="00275DC5" w:rsidRDefault="003C3748" w:rsidP="000A1982">
            <w:r w:rsidRPr="0039006F">
              <w:rPr>
                <w:i/>
                <w:iCs/>
              </w:rPr>
              <w:t>• Разыгрывать</w:t>
            </w:r>
            <w:r w:rsidRPr="00275DC5">
              <w:t xml:space="preserve"> сценки в ситуации «На улице».</w:t>
            </w:r>
          </w:p>
          <w:p w:rsidR="003C3748" w:rsidRPr="00275DC5" w:rsidRDefault="003C3748" w:rsidP="000A1982">
            <w:r w:rsidRPr="0039006F">
              <w:rPr>
                <w:i/>
                <w:iCs/>
              </w:rPr>
              <w:t xml:space="preserve">• Писать </w:t>
            </w:r>
            <w:r w:rsidRPr="00275DC5">
              <w:t>письмо другу по переписке, описывая свой родной город.</w:t>
            </w:r>
          </w:p>
          <w:p w:rsidR="003C3748" w:rsidRPr="00275DC5" w:rsidRDefault="003C3748" w:rsidP="000A1982">
            <w:r w:rsidRPr="0039006F">
              <w:rPr>
                <w:i/>
                <w:iCs/>
              </w:rPr>
              <w:t xml:space="preserve">• Читать наизусть </w:t>
            </w:r>
            <w:r w:rsidRPr="00275DC5">
              <w:t>изученные ранее стихи и рифмовки по теме</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71" w:type="dxa"/>
            <w:gridSpan w:val="2"/>
          </w:tcPr>
          <w:p w:rsidR="003C3748" w:rsidRPr="0039006F" w:rsidRDefault="003C3748" w:rsidP="000A1982">
            <w:pPr>
              <w:rPr>
                <w:b/>
                <w:bCs/>
              </w:rPr>
            </w:pPr>
            <w:r w:rsidRPr="00275DC5">
              <w:t>Страноведческая информация о немецких городах Берлине, Веймаре, Лейпциге</w:t>
            </w:r>
          </w:p>
        </w:tc>
        <w:tc>
          <w:tcPr>
            <w:tcW w:w="10015" w:type="dxa"/>
          </w:tcPr>
          <w:p w:rsidR="003C3748" w:rsidRPr="00275DC5" w:rsidRDefault="003C3748" w:rsidP="000A1982">
            <w:r w:rsidRPr="0039006F">
              <w:rPr>
                <w:i/>
                <w:iCs/>
              </w:rPr>
              <w:t>• Описывать</w:t>
            </w:r>
            <w:r w:rsidRPr="00275DC5">
              <w:t xml:space="preserve"> достопримечательности немецких городов с опорой на рисунок.</w:t>
            </w:r>
          </w:p>
          <w:p w:rsidR="003C3748" w:rsidRPr="00275DC5" w:rsidRDefault="003C3748" w:rsidP="000A1982">
            <w:r w:rsidRPr="0039006F">
              <w:rPr>
                <w:i/>
                <w:iCs/>
              </w:rPr>
              <w:t xml:space="preserve">• Выражатьсвоё мнение </w:t>
            </w:r>
            <w:r w:rsidRPr="00275DC5">
              <w:t>в отношении описываемых достопримечательностей</w:t>
            </w:r>
          </w:p>
        </w:tc>
      </w:tr>
      <w:tr w:rsidR="003C3748" w:rsidRPr="00275DC5">
        <w:tc>
          <w:tcPr>
            <w:tcW w:w="14786" w:type="dxa"/>
            <w:gridSpan w:val="3"/>
          </w:tcPr>
          <w:p w:rsidR="003C3748" w:rsidRPr="00275DC5" w:rsidRDefault="003C3748" w:rsidP="0039006F">
            <w:pPr>
              <w:jc w:val="center"/>
            </w:pPr>
            <w:r w:rsidRPr="0039006F">
              <w:rPr>
                <w:b/>
                <w:bCs/>
                <w:color w:val="808080"/>
                <w:lang w:val="de-DE"/>
              </w:rPr>
              <w:t>Kapitel II.</w:t>
            </w:r>
            <w:r w:rsidRPr="0039006F">
              <w:rPr>
                <w:b/>
                <w:bCs/>
                <w:lang w:val="de-DE"/>
              </w:rPr>
              <w:t xml:space="preserve"> In der Stadt … Wer wohnt hier?</w:t>
            </w:r>
            <w:r w:rsidRPr="00275DC5">
              <w:t>(</w:t>
            </w:r>
            <w:r w:rsidRPr="0039006F">
              <w:rPr>
                <w:lang w:val="en-US"/>
              </w:rPr>
              <w:t>9</w:t>
            </w:r>
            <w:r w:rsidRPr="00275DC5">
              <w:t xml:space="preserve"> ч)</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1. Lernst du was, so weißt du was! </w:t>
            </w:r>
            <w:r w:rsidRPr="005E14FC">
              <w:rPr>
                <w:lang w:val="en-US"/>
              </w:rPr>
              <w:t xml:space="preserve">(2 </w:t>
            </w:r>
            <w:r w:rsidRPr="00275DC5">
              <w:t>ч</w:t>
            </w:r>
            <w:r w:rsidRPr="005E14FC">
              <w:rPr>
                <w:lang w:val="en-US"/>
              </w:rPr>
              <w:t>)</w:t>
            </w:r>
          </w:p>
        </w:tc>
      </w:tr>
      <w:tr w:rsidR="003C3748" w:rsidRPr="00275DC5">
        <w:tc>
          <w:tcPr>
            <w:tcW w:w="4771" w:type="dxa"/>
            <w:gridSpan w:val="2"/>
          </w:tcPr>
          <w:p w:rsidR="003C3748" w:rsidRPr="0039006F" w:rsidRDefault="003C3748" w:rsidP="000A1982">
            <w:pPr>
              <w:rPr>
                <w:b/>
                <w:bCs/>
              </w:rPr>
            </w:pPr>
            <w:r w:rsidRPr="00275DC5">
              <w:t>Тема</w:t>
            </w:r>
            <w:r w:rsidRPr="0039006F">
              <w:rPr>
                <w:b/>
                <w:bCs/>
              </w:rPr>
              <w:t xml:space="preserve"> «Жители города: люди и животные».</w:t>
            </w:r>
          </w:p>
          <w:p w:rsidR="003C3748" w:rsidRPr="00275DC5" w:rsidRDefault="003C3748" w:rsidP="000A1982">
            <w:r w:rsidRPr="00275DC5">
              <w:t>Образование новых слов с помощью словообразовательных элементов.</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Указательные местоимения </w:t>
            </w:r>
            <w:r w:rsidRPr="0039006F">
              <w:rPr>
                <w:lang w:val="de-DE"/>
              </w:rPr>
              <w:t>dieser</w:t>
            </w:r>
            <w:r w:rsidRPr="00275DC5">
              <w:t xml:space="preserve">, </w:t>
            </w:r>
            <w:r w:rsidRPr="0039006F">
              <w:rPr>
                <w:lang w:val="de-DE"/>
              </w:rPr>
              <w:t>diese</w:t>
            </w:r>
            <w:r w:rsidRPr="00275DC5">
              <w:t xml:space="preserve">, </w:t>
            </w:r>
            <w:r w:rsidRPr="0039006F">
              <w:rPr>
                <w:lang w:val="de-DE"/>
              </w:rPr>
              <w:t>dieses</w:t>
            </w:r>
            <w:r w:rsidRPr="00275DC5">
              <w:t xml:space="preserve">, </w:t>
            </w:r>
            <w:r w:rsidRPr="0039006F">
              <w:rPr>
                <w:lang w:val="de-DE"/>
              </w:rPr>
              <w:t>jener</w:t>
            </w:r>
            <w:r w:rsidRPr="00275DC5">
              <w:t xml:space="preserve">, </w:t>
            </w:r>
            <w:r w:rsidRPr="0039006F">
              <w:rPr>
                <w:lang w:val="de-DE"/>
              </w:rPr>
              <w:t>jene</w:t>
            </w:r>
            <w:r w:rsidRPr="00275DC5">
              <w:t xml:space="preserve">, </w:t>
            </w:r>
            <w:r w:rsidRPr="0039006F">
              <w:rPr>
                <w:lang w:val="de-DE"/>
              </w:rPr>
              <w:t>jenes</w:t>
            </w:r>
            <w:r w:rsidRPr="00275DC5">
              <w:t xml:space="preserve">, </w:t>
            </w:r>
            <w:r w:rsidRPr="0039006F">
              <w:rPr>
                <w:lang w:val="de-DE"/>
              </w:rPr>
              <w:t>jene</w:t>
            </w:r>
          </w:p>
        </w:tc>
        <w:tc>
          <w:tcPr>
            <w:tcW w:w="10015" w:type="dxa"/>
          </w:tcPr>
          <w:p w:rsidR="003C3748" w:rsidRPr="00275DC5" w:rsidRDefault="003C3748" w:rsidP="000A1982">
            <w:r w:rsidRPr="0039006F">
              <w:rPr>
                <w:i/>
                <w:iCs/>
              </w:rPr>
              <w:t>• Использовать</w:t>
            </w:r>
            <w:r w:rsidRPr="00275DC5">
              <w:t xml:space="preserve"> для семантизации лексики словарь.</w:t>
            </w:r>
          </w:p>
          <w:p w:rsidR="003C3748" w:rsidRPr="00275DC5" w:rsidRDefault="003C3748" w:rsidP="000A1982">
            <w:r w:rsidRPr="0039006F">
              <w:rPr>
                <w:i/>
                <w:iCs/>
              </w:rPr>
              <w:t>• Определять</w:t>
            </w:r>
            <w:r w:rsidRPr="00275DC5">
              <w:t xml:space="preserve"> значение новых слов по контексту на основе языковой догадки с опорой на словообразовательные элементы.</w:t>
            </w:r>
          </w:p>
          <w:p w:rsidR="003C3748" w:rsidRPr="00275DC5" w:rsidRDefault="003C3748" w:rsidP="000A1982">
            <w:r w:rsidRPr="0039006F">
              <w:rPr>
                <w:i/>
                <w:iCs/>
              </w:rPr>
              <w:t>• Употреблять</w:t>
            </w:r>
            <w:r w:rsidRPr="00275DC5">
              <w:t xml:space="preserve"> новую лексику для описания.</w:t>
            </w:r>
          </w:p>
          <w:p w:rsidR="003C3748" w:rsidRPr="001B66C3" w:rsidRDefault="003C3748" w:rsidP="000A1982">
            <w:pPr>
              <w:rPr>
                <w:lang w:val="de-DE"/>
              </w:rPr>
            </w:pPr>
            <w:r w:rsidRPr="001B66C3">
              <w:rPr>
                <w:i/>
                <w:iCs/>
                <w:lang w:val="de-DE"/>
              </w:rPr>
              <w:t xml:space="preserve">• </w:t>
            </w:r>
            <w:r w:rsidRPr="0039006F">
              <w:rPr>
                <w:i/>
                <w:iCs/>
              </w:rPr>
              <w:t>Использовать</w:t>
            </w:r>
            <w:r w:rsidRPr="00275DC5">
              <w:t>указательныеместоимения</w:t>
            </w:r>
            <w:r w:rsidRPr="001B66C3">
              <w:rPr>
                <w:lang w:val="de-DE"/>
              </w:rPr>
              <w:t xml:space="preserve"> dieser, diese, dieses, jener, jene, jenes, jene.</w:t>
            </w:r>
          </w:p>
          <w:p w:rsidR="003C3748" w:rsidRPr="00275DC5" w:rsidRDefault="003C3748" w:rsidP="000A1982">
            <w:r w:rsidRPr="0039006F">
              <w:rPr>
                <w:i/>
                <w:iCs/>
              </w:rPr>
              <w:t xml:space="preserve">• </w:t>
            </w:r>
            <w:r w:rsidRPr="0039006F">
              <w:rPr>
                <w:i/>
                <w:iCs/>
                <w:lang w:val="de-DE"/>
              </w:rPr>
              <w:t>C</w:t>
            </w:r>
            <w:r w:rsidRPr="0039006F">
              <w:rPr>
                <w:i/>
                <w:iCs/>
              </w:rPr>
              <w:t>равнивать, сопоставлять</w:t>
            </w:r>
            <w:r w:rsidRPr="00275DC5">
              <w:t xml:space="preserve"> предметы, используя указательные местоимения.</w:t>
            </w:r>
          </w:p>
          <w:p w:rsidR="003C3748" w:rsidRPr="0039006F" w:rsidRDefault="003C3748" w:rsidP="000A1982">
            <w:pPr>
              <w:rPr>
                <w:b/>
                <w:bCs/>
              </w:rPr>
            </w:pPr>
            <w:r w:rsidRPr="0039006F">
              <w:rPr>
                <w:i/>
                <w:iCs/>
              </w:rPr>
              <w:t xml:space="preserve">• Осмыслить </w:t>
            </w:r>
            <w:r w:rsidRPr="00275DC5">
              <w:t>словосложение как один из видов словообразования</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Короткие высказывания жителей города.</w:t>
            </w:r>
          </w:p>
          <w:p w:rsidR="003C3748" w:rsidRPr="00275DC5" w:rsidRDefault="003C3748" w:rsidP="000A1982">
            <w:r w:rsidRPr="00275DC5">
              <w:t>Упражнения, направленные на совершенствование техники письма.</w:t>
            </w:r>
          </w:p>
          <w:p w:rsidR="003C3748" w:rsidRPr="0039006F" w:rsidRDefault="003C3748" w:rsidP="0039006F">
            <w:pPr>
              <w:jc w:val="both"/>
              <w:rPr>
                <w:b/>
                <w:bCs/>
              </w:rPr>
            </w:pPr>
            <w:r w:rsidRPr="00275DC5">
              <w:t>Тексты познавательного характера для работы в группах</w:t>
            </w:r>
          </w:p>
        </w:tc>
        <w:tc>
          <w:tcPr>
            <w:tcW w:w="10015" w:type="dxa"/>
          </w:tcPr>
          <w:p w:rsidR="003C3748" w:rsidRPr="0039006F" w:rsidRDefault="003C3748" w:rsidP="000A1982">
            <w:pPr>
              <w:rPr>
                <w:i/>
                <w:iCs/>
              </w:rPr>
            </w:pPr>
            <w:r w:rsidRPr="0039006F">
              <w:rPr>
                <w:i/>
                <w:iCs/>
              </w:rPr>
              <w:t>• Восприниматьна слух</w:t>
            </w:r>
            <w:r w:rsidRPr="00275DC5">
              <w:t xml:space="preserve"> высказывания, касающиеся разных аспектов жизни в городе.</w:t>
            </w:r>
          </w:p>
          <w:p w:rsidR="003C3748" w:rsidRPr="00275DC5" w:rsidRDefault="003C3748" w:rsidP="000A1982">
            <w:r w:rsidRPr="0039006F">
              <w:rPr>
                <w:i/>
                <w:iCs/>
              </w:rPr>
              <w:t>• Владеть</w:t>
            </w:r>
            <w:r w:rsidRPr="00275DC5">
              <w:t xml:space="preserve"> основными правилами орфографии, написанием слов по теме.</w:t>
            </w:r>
          </w:p>
          <w:p w:rsidR="003C3748" w:rsidRPr="00275DC5" w:rsidRDefault="003C3748" w:rsidP="000A1982">
            <w:r w:rsidRPr="0039006F">
              <w:rPr>
                <w:i/>
                <w:iCs/>
              </w:rPr>
              <w:t>• Инсценировать</w:t>
            </w:r>
            <w:r w:rsidRPr="00275DC5">
              <w:t>прослушанное в парах с опорой на текст и рисунки.</w:t>
            </w:r>
          </w:p>
          <w:p w:rsidR="003C3748" w:rsidRPr="00275DC5" w:rsidRDefault="003C3748" w:rsidP="000A1982">
            <w:r w:rsidRPr="0039006F">
              <w:rPr>
                <w:i/>
                <w:iCs/>
              </w:rPr>
              <w:t>• Читать</w:t>
            </w:r>
            <w:r w:rsidRPr="00275DC5">
              <w:t xml:space="preserve"> в группах тексты с полным пониманием, опираясь на рисунки.</w:t>
            </w:r>
          </w:p>
          <w:p w:rsidR="003C3748" w:rsidRPr="0039006F" w:rsidRDefault="003C3748" w:rsidP="000A1982">
            <w:pPr>
              <w:rPr>
                <w:b/>
                <w:bCs/>
              </w:rPr>
            </w:pPr>
            <w:r w:rsidRPr="0039006F">
              <w:rPr>
                <w:i/>
                <w:iCs/>
              </w:rPr>
              <w:t>• Обмениваться</w:t>
            </w:r>
            <w:r w:rsidRPr="00275DC5">
              <w:t xml:space="preserve"> информацией</w:t>
            </w:r>
          </w:p>
        </w:tc>
      </w:tr>
      <w:tr w:rsidR="003C3748" w:rsidRPr="00275DC5">
        <w:tc>
          <w:tcPr>
            <w:tcW w:w="14786" w:type="dxa"/>
            <w:gridSpan w:val="3"/>
          </w:tcPr>
          <w:p w:rsidR="003C3748" w:rsidRPr="00275DC5" w:rsidRDefault="003C3748" w:rsidP="0039006F">
            <w:pPr>
              <w:jc w:val="center"/>
            </w:pPr>
            <w:r w:rsidRPr="00275DC5">
              <w:t xml:space="preserve">Блок 3. </w:t>
            </w:r>
            <w:r w:rsidRPr="0039006F">
              <w:rPr>
                <w:lang w:val="en-US"/>
              </w:rPr>
              <w:t>Sprechen wir!</w:t>
            </w:r>
            <w:r w:rsidRPr="00275DC5">
              <w:t xml:space="preserve"> (</w:t>
            </w:r>
            <w:r w:rsidRPr="0039006F">
              <w:rPr>
                <w:lang w:val="en-US"/>
              </w:rPr>
              <w:t>1</w:t>
            </w:r>
            <w:r w:rsidRPr="00275DC5">
              <w:t xml:space="preserve"> ч)</w:t>
            </w:r>
          </w:p>
        </w:tc>
      </w:tr>
      <w:tr w:rsidR="003C3748" w:rsidRPr="00275DC5">
        <w:tc>
          <w:tcPr>
            <w:tcW w:w="4771" w:type="dxa"/>
            <w:gridSpan w:val="2"/>
          </w:tcPr>
          <w:p w:rsidR="003C3748" w:rsidRPr="00275DC5" w:rsidRDefault="003C3748" w:rsidP="000A1982">
            <w:r w:rsidRPr="00275DC5">
              <w:t>Город и его жители.</w:t>
            </w:r>
          </w:p>
          <w:p w:rsidR="003C3748" w:rsidRPr="00275DC5" w:rsidRDefault="003C3748" w:rsidP="000A1982">
            <w:r w:rsidRPr="00275DC5">
              <w:t xml:space="preserve">Диалоги </w:t>
            </w:r>
            <w:r w:rsidRPr="0039006F">
              <w:rPr>
                <w:b/>
                <w:bCs/>
              </w:rPr>
              <w:t>„</w:t>
            </w:r>
            <w:r w:rsidRPr="0039006F">
              <w:rPr>
                <w:b/>
                <w:bCs/>
                <w:lang w:val="de-DE"/>
              </w:rPr>
              <w:t>AufderStra</w:t>
            </w:r>
            <w:r w:rsidRPr="0039006F">
              <w:rPr>
                <w:b/>
                <w:bCs/>
              </w:rPr>
              <w:t>ß</w:t>
            </w:r>
            <w:r w:rsidRPr="0039006F">
              <w:rPr>
                <w:b/>
                <w:bCs/>
                <w:lang w:val="de-DE"/>
              </w:rPr>
              <w:t>e</w:t>
            </w:r>
            <w:r w:rsidRPr="0039006F">
              <w:rPr>
                <w:b/>
                <w:bCs/>
              </w:rPr>
              <w:t>“</w:t>
            </w:r>
            <w:r w:rsidRPr="00275DC5">
              <w:t xml:space="preserve">, </w:t>
            </w:r>
            <w:r w:rsidRPr="0039006F">
              <w:rPr>
                <w:b/>
                <w:bCs/>
              </w:rPr>
              <w:t>„</w:t>
            </w:r>
            <w:r w:rsidRPr="0039006F">
              <w:rPr>
                <w:b/>
                <w:bCs/>
                <w:lang w:val="de-DE"/>
              </w:rPr>
              <w:t>Begegnung</w:t>
            </w:r>
            <w:r w:rsidRPr="0039006F">
              <w:rPr>
                <w:b/>
                <w:bCs/>
              </w:rPr>
              <w:t>“</w:t>
            </w:r>
            <w:r w:rsidRPr="0039006F">
              <w:rPr>
                <w:i/>
                <w:iCs/>
              </w:rPr>
              <w:t>(спор о погоде, обмен мнениями, высказывание различных точек зрения о городе и его жителях)</w:t>
            </w:r>
          </w:p>
          <w:p w:rsidR="003C3748" w:rsidRPr="0039006F" w:rsidRDefault="003C3748" w:rsidP="0039006F">
            <w:pPr>
              <w:jc w:val="both"/>
              <w:rPr>
                <w:b/>
                <w:bCs/>
              </w:rPr>
            </w:pPr>
          </w:p>
        </w:tc>
        <w:tc>
          <w:tcPr>
            <w:tcW w:w="10015" w:type="dxa"/>
          </w:tcPr>
          <w:p w:rsidR="003C3748" w:rsidRPr="00275DC5" w:rsidRDefault="003C3748" w:rsidP="000A1982">
            <w:r w:rsidRPr="0039006F">
              <w:rPr>
                <w:i/>
                <w:iCs/>
              </w:rPr>
              <w:t>• Рассказывать</w:t>
            </w:r>
            <w:r w:rsidRPr="00275DC5">
              <w:t xml:space="preserve"> о жителях города с опорой на рисунок и ключевые слова.</w:t>
            </w:r>
          </w:p>
          <w:p w:rsidR="003C3748" w:rsidRPr="00275DC5" w:rsidRDefault="003C3748" w:rsidP="000A1982">
            <w:r w:rsidRPr="0039006F">
              <w:rPr>
                <w:i/>
                <w:iCs/>
              </w:rPr>
              <w:t>• Характеризовать</w:t>
            </w:r>
            <w:r w:rsidRPr="00275DC5">
              <w:t xml:space="preserve"> жителей города, выражать своё мнение о них, используя как приобрётенные ранее, так и новые лексические средства.</w:t>
            </w:r>
          </w:p>
          <w:p w:rsidR="003C3748" w:rsidRPr="00275DC5" w:rsidRDefault="003C3748" w:rsidP="000A1982">
            <w:r w:rsidRPr="0039006F">
              <w:rPr>
                <w:i/>
                <w:iCs/>
              </w:rPr>
              <w:t xml:space="preserve">• Слушать </w:t>
            </w:r>
            <w:r w:rsidRPr="00275DC5">
              <w:t xml:space="preserve">диалоги с диска, </w:t>
            </w:r>
            <w:r w:rsidRPr="0039006F">
              <w:rPr>
                <w:i/>
                <w:iCs/>
              </w:rPr>
              <w:t>читать</w:t>
            </w:r>
            <w:r w:rsidRPr="00275DC5">
              <w:t xml:space="preserve"> их в парах по ролям и </w:t>
            </w:r>
            <w:r w:rsidRPr="0039006F">
              <w:rPr>
                <w:i/>
                <w:iCs/>
              </w:rPr>
              <w:t>инсценировать</w:t>
            </w:r>
            <w:r w:rsidRPr="00275DC5">
              <w:t xml:space="preserve"> их.</w:t>
            </w:r>
          </w:p>
          <w:p w:rsidR="003C3748" w:rsidRPr="00275DC5" w:rsidRDefault="003C3748" w:rsidP="000A1982">
            <w:r w:rsidRPr="0039006F">
              <w:rPr>
                <w:i/>
                <w:iCs/>
              </w:rPr>
              <w:t>• Расширять</w:t>
            </w:r>
            <w:r w:rsidRPr="00275DC5">
              <w:t xml:space="preserve"> диалоги, добавляя приветствия и клише, с помощью которых можно начать и закончить разговор.</w:t>
            </w:r>
          </w:p>
          <w:p w:rsidR="003C3748" w:rsidRPr="00275DC5" w:rsidRDefault="003C3748" w:rsidP="000A1982">
            <w:r w:rsidRPr="0039006F">
              <w:rPr>
                <w:i/>
                <w:iCs/>
              </w:rPr>
              <w:t xml:space="preserve">• Составлять </w:t>
            </w:r>
            <w:r w:rsidRPr="00275DC5">
              <w:t>диалоги по аналогии.</w:t>
            </w:r>
          </w:p>
          <w:p w:rsidR="003C3748" w:rsidRPr="00275DC5" w:rsidRDefault="003C3748" w:rsidP="000A1982">
            <w:r w:rsidRPr="0039006F">
              <w:rPr>
                <w:i/>
                <w:iCs/>
              </w:rPr>
              <w:t>• Слушать</w:t>
            </w:r>
            <w:r w:rsidRPr="00275DC5">
              <w:t xml:space="preserve"> текст в записи с порой на рисунки.</w:t>
            </w:r>
          </w:p>
          <w:p w:rsidR="003C3748" w:rsidRPr="00275DC5" w:rsidRDefault="003C3748" w:rsidP="000A1982">
            <w:r w:rsidRPr="0039006F">
              <w:rPr>
                <w:i/>
                <w:iCs/>
              </w:rPr>
              <w:t>• Отвечать</w:t>
            </w:r>
            <w:r w:rsidRPr="00275DC5">
              <w:t xml:space="preserve"> на вопросы по содержанию прослушанного текста.</w:t>
            </w:r>
          </w:p>
          <w:p w:rsidR="003C3748" w:rsidRPr="0039006F" w:rsidRDefault="003C3748" w:rsidP="000A1982">
            <w:pPr>
              <w:rPr>
                <w:b/>
                <w:bCs/>
              </w:rPr>
            </w:pPr>
            <w:r w:rsidRPr="0039006F">
              <w:rPr>
                <w:i/>
                <w:iCs/>
              </w:rPr>
              <w:t>• Выделять</w:t>
            </w:r>
            <w:r w:rsidRPr="00275DC5">
              <w:t xml:space="preserve"> основную мысль в воспринимаемом на слух тексте</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4–5.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Задания, направленные на контроль усвоения лексического материала, умения вести в парах диалог-расспрос, контроль умений и навыков чтения и монологической речи по теме главы</w:t>
            </w:r>
          </w:p>
          <w:p w:rsidR="003C3748" w:rsidRPr="0039006F" w:rsidRDefault="003C3748" w:rsidP="000A1982">
            <w:pPr>
              <w:rPr>
                <w:b/>
                <w:bCs/>
              </w:rPr>
            </w:pPr>
          </w:p>
        </w:tc>
        <w:tc>
          <w:tcPr>
            <w:tcW w:w="10015" w:type="dxa"/>
          </w:tcPr>
          <w:p w:rsidR="003C3748" w:rsidRPr="00275DC5" w:rsidRDefault="003C3748" w:rsidP="000A1982">
            <w:r w:rsidRPr="0039006F">
              <w:rPr>
                <w:i/>
                <w:iCs/>
              </w:rPr>
              <w:t xml:space="preserve">• Систематизировать </w:t>
            </w:r>
            <w:r w:rsidRPr="00275DC5">
              <w:t xml:space="preserve">лексику по теме «Профессии жителей», «Характеристика жителей города», «Животные в городе». </w:t>
            </w:r>
          </w:p>
          <w:p w:rsidR="003C3748" w:rsidRPr="00275DC5" w:rsidRDefault="003C3748" w:rsidP="000A1982">
            <w:r w:rsidRPr="0039006F">
              <w:rPr>
                <w:i/>
                <w:iCs/>
              </w:rPr>
              <w:t>• Систематизировать</w:t>
            </w:r>
            <w:r w:rsidRPr="00275DC5">
              <w:t xml:space="preserve"> лексику по словообразовательным элементам, выстраивая цепочки однокоренных слов.</w:t>
            </w:r>
          </w:p>
          <w:p w:rsidR="003C3748" w:rsidRPr="00275DC5" w:rsidRDefault="003C3748" w:rsidP="000A1982">
            <w:r w:rsidRPr="0039006F">
              <w:rPr>
                <w:i/>
                <w:iCs/>
              </w:rPr>
              <w:t>• Расспрашивать</w:t>
            </w:r>
            <w:r w:rsidRPr="00275DC5">
              <w:t xml:space="preserve"> друга о его любимом животном.</w:t>
            </w:r>
          </w:p>
          <w:p w:rsidR="003C3748" w:rsidRPr="00275DC5" w:rsidRDefault="003C3748" w:rsidP="000A1982">
            <w:r w:rsidRPr="0039006F">
              <w:rPr>
                <w:i/>
                <w:iCs/>
              </w:rPr>
              <w:t>• Участвовать</w:t>
            </w:r>
            <w:r w:rsidRPr="00275DC5">
              <w:t xml:space="preserve"> в ролевой игре «Выставка домашних животных».</w:t>
            </w:r>
          </w:p>
          <w:p w:rsidR="003C3748" w:rsidRPr="00275DC5" w:rsidRDefault="003C3748" w:rsidP="000A1982">
            <w:r w:rsidRPr="0039006F">
              <w:rPr>
                <w:i/>
                <w:iCs/>
              </w:rPr>
              <w:t>• Выступать</w:t>
            </w:r>
            <w:r w:rsidRPr="00275DC5">
              <w:t xml:space="preserve"> в роли хозяина животных и посетителя выставки.</w:t>
            </w:r>
          </w:p>
          <w:p w:rsidR="003C3748" w:rsidRPr="00275DC5" w:rsidRDefault="003C3748" w:rsidP="000A1982">
            <w:r w:rsidRPr="0039006F">
              <w:rPr>
                <w:i/>
                <w:iCs/>
              </w:rPr>
              <w:t>• Описывать</w:t>
            </w:r>
            <w:r w:rsidRPr="00275DC5">
              <w:t xml:space="preserve"> своих любимых животных, характеризуя их.</w:t>
            </w:r>
          </w:p>
          <w:p w:rsidR="003C3748" w:rsidRPr="00275DC5" w:rsidRDefault="003C3748" w:rsidP="000A1982">
            <w:r w:rsidRPr="0039006F">
              <w:rPr>
                <w:i/>
                <w:iCs/>
              </w:rPr>
              <w:t xml:space="preserve">• Читать </w:t>
            </w:r>
            <w:r w:rsidRPr="00275DC5">
              <w:t>тексты с пропусками с полным пониманием прочитанного.</w:t>
            </w:r>
          </w:p>
          <w:p w:rsidR="003C3748" w:rsidRPr="0039006F" w:rsidRDefault="003C3748" w:rsidP="000A1982">
            <w:pPr>
              <w:rPr>
                <w:b/>
                <w:bCs/>
              </w:rPr>
            </w:pPr>
            <w:r w:rsidRPr="0039006F">
              <w:rPr>
                <w:i/>
                <w:iCs/>
              </w:rPr>
              <w:t>• Рассказывать</w:t>
            </w:r>
            <w:r w:rsidRPr="00275DC5">
              <w:t xml:space="preserve"> о городе с опорой на вопросы, используя их в качестве плана для высказывания</w:t>
            </w:r>
          </w:p>
        </w:tc>
      </w:tr>
      <w:tr w:rsidR="003C3748" w:rsidRPr="00A839D2">
        <w:tc>
          <w:tcPr>
            <w:tcW w:w="14786" w:type="dxa"/>
            <w:gridSpan w:val="3"/>
          </w:tcPr>
          <w:p w:rsidR="003C3748" w:rsidRPr="005E14FC" w:rsidRDefault="003C3748" w:rsidP="0039006F">
            <w:pPr>
              <w:jc w:val="center"/>
              <w:rPr>
                <w:i/>
                <w:iCs/>
                <w:lang w:val="en-US"/>
              </w:rPr>
            </w:pPr>
            <w:r w:rsidRPr="00275DC5">
              <w:t>Блок</w:t>
            </w:r>
            <w:r w:rsidRPr="0039006F">
              <w:rPr>
                <w:lang w:val="de-DE"/>
              </w:rPr>
              <w:t xml:space="preserve"> 6. Wollt ihr noch etwas wiederholen? </w:t>
            </w:r>
            <w:r w:rsidRPr="005E14FC">
              <w:rPr>
                <w:lang w:val="en-US"/>
              </w:rPr>
              <w:t>(</w:t>
            </w:r>
            <w:r w:rsidRPr="0039006F">
              <w:rPr>
                <w:lang w:val="en-US"/>
              </w:rPr>
              <w:t>1</w:t>
            </w:r>
            <w:r w:rsidRPr="00275DC5">
              <w:t>ч</w:t>
            </w:r>
            <w:r w:rsidRPr="005E14FC">
              <w:rPr>
                <w:lang w:val="en-US"/>
              </w:rPr>
              <w:t>)</w:t>
            </w:r>
          </w:p>
        </w:tc>
      </w:tr>
      <w:tr w:rsidR="003C3748" w:rsidRPr="00275DC5">
        <w:tc>
          <w:tcPr>
            <w:tcW w:w="4771" w:type="dxa"/>
            <w:gridSpan w:val="2"/>
          </w:tcPr>
          <w:p w:rsidR="003C3748" w:rsidRPr="0039006F" w:rsidRDefault="003C3748" w:rsidP="000A1982">
            <w:pPr>
              <w:rPr>
                <w:b/>
                <w:bCs/>
              </w:rPr>
            </w:pPr>
            <w:r w:rsidRPr="00275DC5">
              <w:t>Повторение материала главы.</w:t>
            </w:r>
          </w:p>
          <w:p w:rsidR="003C3748" w:rsidRPr="00275DC5" w:rsidRDefault="003C3748" w:rsidP="000A1982">
            <w:r w:rsidRPr="00275DC5">
              <w:t>Работа над проектом</w:t>
            </w:r>
          </w:p>
          <w:p w:rsidR="003C3748" w:rsidRPr="0039006F" w:rsidRDefault="003C3748" w:rsidP="000A1982">
            <w:pPr>
              <w:rPr>
                <w:b/>
                <w:bCs/>
              </w:rPr>
            </w:pPr>
          </w:p>
        </w:tc>
        <w:tc>
          <w:tcPr>
            <w:tcW w:w="10015" w:type="dxa"/>
          </w:tcPr>
          <w:p w:rsidR="003C3748" w:rsidRPr="00275DC5" w:rsidRDefault="003C3748" w:rsidP="000A1982">
            <w:r w:rsidRPr="0039006F">
              <w:rPr>
                <w:i/>
                <w:iCs/>
              </w:rPr>
              <w:t>• Повторить</w:t>
            </w:r>
            <w:r w:rsidRPr="00275DC5">
              <w:t xml:space="preserve"> лексику по темам «Профессии жителей», «Характеристика жителей города», «Животные в городе». </w:t>
            </w:r>
          </w:p>
          <w:p w:rsidR="003C3748" w:rsidRPr="00275DC5" w:rsidRDefault="003C3748" w:rsidP="000A1982">
            <w:r w:rsidRPr="0039006F">
              <w:rPr>
                <w:i/>
                <w:iCs/>
              </w:rPr>
              <w:t>• Выполнить</w:t>
            </w:r>
            <w:r w:rsidRPr="00275DC5">
              <w:t xml:space="preserve"> упражнения из учебника и рабочей тетради по выбору учащихся.</w:t>
            </w:r>
          </w:p>
          <w:p w:rsidR="003C3748" w:rsidRPr="00275DC5" w:rsidRDefault="003C3748" w:rsidP="000A1982">
            <w:r w:rsidRPr="0039006F">
              <w:rPr>
                <w:i/>
                <w:iCs/>
              </w:rPr>
              <w:t>• Работать</w:t>
            </w:r>
            <w:r w:rsidRPr="00275DC5">
              <w:t xml:space="preserve"> над выбранным проектом</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71" w:type="dxa"/>
            <w:gridSpan w:val="2"/>
          </w:tcPr>
          <w:p w:rsidR="003C3748" w:rsidRPr="0039006F" w:rsidRDefault="003C3748" w:rsidP="000A1982">
            <w:pPr>
              <w:rPr>
                <w:b/>
                <w:bCs/>
                <w:lang w:val="de-DE"/>
              </w:rPr>
            </w:pPr>
            <w:r w:rsidRPr="00275DC5">
              <w:t>Тема</w:t>
            </w:r>
            <w:r w:rsidRPr="0039006F">
              <w:rPr>
                <w:b/>
                <w:bCs/>
                <w:lang w:val="de-DE"/>
              </w:rPr>
              <w:t xml:space="preserve"> „Welche Haustiere lieben die deutschen Kinder?“</w:t>
            </w:r>
          </w:p>
        </w:tc>
        <w:tc>
          <w:tcPr>
            <w:tcW w:w="10015" w:type="dxa"/>
          </w:tcPr>
          <w:p w:rsidR="003C3748" w:rsidRPr="00275DC5" w:rsidRDefault="003C3748" w:rsidP="000A1982">
            <w:r w:rsidRPr="0039006F">
              <w:rPr>
                <w:i/>
                <w:iCs/>
              </w:rPr>
              <w:t xml:space="preserve">• Называть </w:t>
            </w:r>
            <w:r w:rsidRPr="00275DC5">
              <w:t>и</w:t>
            </w:r>
            <w:r w:rsidRPr="0039006F">
              <w:rPr>
                <w:i/>
                <w:iCs/>
              </w:rPr>
              <w:t xml:space="preserve"> описывать</w:t>
            </w:r>
            <w:r w:rsidRPr="00275DC5">
              <w:t xml:space="preserve"> животных, популярных в Германии.</w:t>
            </w:r>
          </w:p>
          <w:p w:rsidR="003C3748" w:rsidRPr="0039006F" w:rsidRDefault="003C3748" w:rsidP="000A1982">
            <w:pPr>
              <w:rPr>
                <w:b/>
                <w:bCs/>
              </w:rPr>
            </w:pPr>
            <w:r w:rsidRPr="0039006F">
              <w:rPr>
                <w:i/>
                <w:iCs/>
              </w:rPr>
              <w:t>• Находить</w:t>
            </w:r>
            <w:r w:rsidRPr="00275DC5">
              <w:t xml:space="preserve"> дополнительную информацию по теме в Интернете, </w:t>
            </w:r>
            <w:r w:rsidRPr="0039006F">
              <w:rPr>
                <w:i/>
                <w:iCs/>
              </w:rPr>
              <w:t>использовать</w:t>
            </w:r>
            <w:r w:rsidRPr="00275DC5">
              <w:t xml:space="preserve"> её на уроке и в работе над проектом</w:t>
            </w:r>
          </w:p>
        </w:tc>
      </w:tr>
      <w:tr w:rsidR="003C3748" w:rsidRPr="00275DC5">
        <w:tc>
          <w:tcPr>
            <w:tcW w:w="14786" w:type="dxa"/>
            <w:gridSpan w:val="3"/>
          </w:tcPr>
          <w:p w:rsidR="003C3748" w:rsidRPr="0039006F" w:rsidRDefault="003C3748" w:rsidP="0039006F">
            <w:pPr>
              <w:jc w:val="center"/>
              <w:rPr>
                <w:b/>
                <w:bCs/>
              </w:rPr>
            </w:pPr>
            <w:r w:rsidRPr="0039006F">
              <w:rPr>
                <w:b/>
                <w:bCs/>
                <w:color w:val="808080"/>
                <w:lang w:val="de-DE"/>
              </w:rPr>
              <w:t xml:space="preserve">Kapitel </w:t>
            </w:r>
            <w:r w:rsidRPr="001B66C3">
              <w:rPr>
                <w:b/>
                <w:bCs/>
                <w:color w:val="808080"/>
                <w:lang w:val="de-DE"/>
              </w:rPr>
              <w:t>III</w:t>
            </w:r>
            <w:r w:rsidRPr="0039006F">
              <w:rPr>
                <w:b/>
                <w:bCs/>
                <w:color w:val="808080"/>
                <w:lang w:val="de-DE"/>
              </w:rPr>
              <w:t>.</w:t>
            </w:r>
            <w:r w:rsidRPr="0039006F">
              <w:rPr>
                <w:b/>
                <w:bCs/>
                <w:lang w:val="de-DE"/>
              </w:rPr>
              <w:t xml:space="preserve"> Die Straßen der Stadt. Wie sind sie? </w:t>
            </w:r>
            <w:r w:rsidRPr="0039006F">
              <w:rPr>
                <w:lang w:val="de-DE"/>
              </w:rPr>
              <w:t xml:space="preserve">(9 </w:t>
            </w:r>
            <w:r w:rsidRPr="00275DC5">
              <w:t>ч)</w:t>
            </w:r>
          </w:p>
        </w:tc>
      </w:tr>
      <w:tr w:rsidR="003C3748" w:rsidRPr="00A839D2">
        <w:tc>
          <w:tcPr>
            <w:tcW w:w="14786" w:type="dxa"/>
            <w:gridSpan w:val="3"/>
          </w:tcPr>
          <w:p w:rsidR="003C3748" w:rsidRPr="0039006F" w:rsidRDefault="003C3748" w:rsidP="0039006F">
            <w:pPr>
              <w:jc w:val="center"/>
              <w:rPr>
                <w:color w:val="808080"/>
                <w:lang w:val="de-DE"/>
              </w:rPr>
            </w:pPr>
            <w:r w:rsidRPr="00275DC5">
              <w:t>Блок</w:t>
            </w:r>
            <w:r w:rsidRPr="0039006F">
              <w:rPr>
                <w:lang w:val="de-DE"/>
              </w:rPr>
              <w:t xml:space="preserve"> 1. Lernst du was, so weißt du was! </w:t>
            </w:r>
            <w:r w:rsidRPr="005E14FC">
              <w:rPr>
                <w:lang w:val="en-US"/>
              </w:rPr>
              <w:t xml:space="preserve">(2 </w:t>
            </w:r>
            <w:r w:rsidRPr="00275DC5">
              <w:t>ч</w:t>
            </w:r>
            <w:r w:rsidRPr="005E14FC">
              <w:rPr>
                <w:lang w:val="en-US"/>
              </w:rPr>
              <w:t>)</w:t>
            </w:r>
          </w:p>
        </w:tc>
      </w:tr>
      <w:tr w:rsidR="003C3748" w:rsidRPr="00275DC5">
        <w:tc>
          <w:tcPr>
            <w:tcW w:w="4771" w:type="dxa"/>
            <w:gridSpan w:val="2"/>
          </w:tcPr>
          <w:p w:rsidR="003C3748" w:rsidRPr="0039006F" w:rsidRDefault="003C3748" w:rsidP="000A1982">
            <w:pPr>
              <w:rPr>
                <w:i/>
                <w:iCs/>
                <w:lang w:val="de-DE"/>
              </w:rPr>
            </w:pPr>
            <w:r w:rsidRPr="0039006F">
              <w:rPr>
                <w:b/>
                <w:bCs/>
                <w:lang w:val="de-DE"/>
              </w:rPr>
              <w:t>„Die Straßen der Stadt“</w:t>
            </w:r>
            <w:r w:rsidRPr="0039006F">
              <w:rPr>
                <w:i/>
                <w:iCs/>
                <w:lang w:val="de-DE"/>
              </w:rPr>
              <w:t>(</w:t>
            </w:r>
            <w:r w:rsidRPr="0039006F">
              <w:rPr>
                <w:i/>
                <w:iCs/>
              </w:rPr>
              <w:t>лексикапотеме</w:t>
            </w:r>
            <w:r w:rsidRPr="0039006F">
              <w:rPr>
                <w:i/>
                <w:iCs/>
                <w:lang w:val="de-DE"/>
              </w:rPr>
              <w:t>).</w:t>
            </w:r>
          </w:p>
          <w:p w:rsidR="003C3748" w:rsidRPr="00275DC5" w:rsidRDefault="003C3748" w:rsidP="000A1982">
            <w:r w:rsidRPr="00275DC5">
              <w:t>Антонимы к прилагательным</w:t>
            </w:r>
          </w:p>
          <w:p w:rsidR="003C3748" w:rsidRPr="0039006F" w:rsidRDefault="003C3748" w:rsidP="000A1982">
            <w:pPr>
              <w:rPr>
                <w:b/>
                <w:bCs/>
              </w:rPr>
            </w:pPr>
          </w:p>
        </w:tc>
        <w:tc>
          <w:tcPr>
            <w:tcW w:w="10015" w:type="dxa"/>
          </w:tcPr>
          <w:p w:rsidR="003C3748" w:rsidRPr="00275DC5" w:rsidRDefault="003C3748" w:rsidP="000A1982">
            <w:r w:rsidRPr="0039006F">
              <w:rPr>
                <w:i/>
                <w:iCs/>
              </w:rPr>
              <w:t xml:space="preserve">• Находить </w:t>
            </w:r>
            <w:r w:rsidRPr="00275DC5">
              <w:t>в словаре нужные слова, выбирая правильные значения.</w:t>
            </w:r>
          </w:p>
          <w:p w:rsidR="003C3748" w:rsidRPr="00275DC5" w:rsidRDefault="003C3748" w:rsidP="000A1982">
            <w:r w:rsidRPr="0039006F">
              <w:rPr>
                <w:i/>
                <w:iCs/>
              </w:rPr>
              <w:t xml:space="preserve">• Составлять </w:t>
            </w:r>
            <w:r w:rsidRPr="00275DC5">
              <w:t>предложения из отдельных слов по теме.</w:t>
            </w:r>
          </w:p>
          <w:p w:rsidR="003C3748" w:rsidRPr="00275DC5" w:rsidRDefault="003C3748" w:rsidP="000A1982">
            <w:r w:rsidRPr="0039006F">
              <w:rPr>
                <w:i/>
                <w:iCs/>
              </w:rPr>
              <w:t>• Слушать</w:t>
            </w:r>
            <w:r w:rsidRPr="00275DC5">
              <w:t xml:space="preserve"> текст с опорой на рисунок.</w:t>
            </w:r>
          </w:p>
          <w:p w:rsidR="003C3748" w:rsidRPr="00275DC5" w:rsidRDefault="003C3748" w:rsidP="000A1982">
            <w:r w:rsidRPr="0039006F">
              <w:rPr>
                <w:i/>
                <w:iCs/>
              </w:rPr>
              <w:t xml:space="preserve">• Отвечать </w:t>
            </w:r>
            <w:r w:rsidRPr="00275DC5">
              <w:t>на вопросы по содержанию прослушанного.</w:t>
            </w:r>
          </w:p>
          <w:p w:rsidR="003C3748" w:rsidRPr="00275DC5" w:rsidRDefault="003C3748" w:rsidP="000A1982">
            <w:r w:rsidRPr="0039006F">
              <w:rPr>
                <w:i/>
                <w:iCs/>
              </w:rPr>
              <w:t xml:space="preserve">• Описывать </w:t>
            </w:r>
            <w:r w:rsidRPr="00275DC5">
              <w:t xml:space="preserve">рисунок, используя информацию из текста и новую лексику. </w:t>
            </w:r>
          </w:p>
          <w:p w:rsidR="003C3748" w:rsidRPr="00275DC5" w:rsidRDefault="003C3748" w:rsidP="000A1982">
            <w:r w:rsidRPr="0039006F">
              <w:rPr>
                <w:i/>
                <w:iCs/>
              </w:rPr>
              <w:t>• Составлять</w:t>
            </w:r>
            <w:r w:rsidRPr="00275DC5">
              <w:t xml:space="preserve"> пары слов с противоположным значением</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Тексты описательного характера с пропусками. </w:t>
            </w:r>
          </w:p>
          <w:p w:rsidR="003C3748" w:rsidRPr="0039006F" w:rsidRDefault="003C3748" w:rsidP="000A1982">
            <w:pPr>
              <w:rPr>
                <w:b/>
                <w:bCs/>
                <w:lang w:val="de-DE"/>
              </w:rPr>
            </w:pPr>
            <w:r w:rsidRPr="00275DC5">
              <w:t>Диалоги</w:t>
            </w:r>
            <w:r w:rsidRPr="0039006F">
              <w:rPr>
                <w:b/>
                <w:bCs/>
                <w:lang w:val="de-DE"/>
              </w:rPr>
              <w:t>„Markus und Gabi“, „Gabi, Markus, Ilse und Dieter mit einem unbekannten Lebewesen“</w:t>
            </w:r>
            <w:r w:rsidRPr="00275DC5">
              <w:t>спослетекстовымизаданиями</w:t>
            </w:r>
          </w:p>
        </w:tc>
        <w:tc>
          <w:tcPr>
            <w:tcW w:w="10015" w:type="dxa"/>
          </w:tcPr>
          <w:p w:rsidR="003C3748" w:rsidRPr="00275DC5" w:rsidRDefault="003C3748" w:rsidP="000A1982">
            <w:r w:rsidRPr="0039006F">
              <w:rPr>
                <w:i/>
                <w:iCs/>
              </w:rPr>
              <w:t xml:space="preserve">• Читать </w:t>
            </w:r>
            <w:r w:rsidRPr="00275DC5">
              <w:t xml:space="preserve">текст с пропусками и </w:t>
            </w:r>
            <w:r w:rsidRPr="0039006F">
              <w:rPr>
                <w:i/>
                <w:iCs/>
              </w:rPr>
              <w:t>придумывать</w:t>
            </w:r>
            <w:r w:rsidRPr="00275DC5">
              <w:t xml:space="preserve"> к нему заголовок (</w:t>
            </w:r>
            <w:r w:rsidRPr="0039006F">
              <w:rPr>
                <w:i/>
                <w:iCs/>
              </w:rPr>
              <w:t>определять</w:t>
            </w:r>
            <w:r w:rsidRPr="00275DC5">
              <w:t xml:space="preserve"> общую тему текста).</w:t>
            </w:r>
          </w:p>
          <w:p w:rsidR="003C3748" w:rsidRPr="00275DC5" w:rsidRDefault="003C3748" w:rsidP="000A1982">
            <w:r w:rsidRPr="0039006F">
              <w:rPr>
                <w:i/>
                <w:iCs/>
              </w:rPr>
              <w:t>• Расспрашивать</w:t>
            </w:r>
            <w:r w:rsidRPr="00275DC5">
              <w:t xml:space="preserve"> собеседника о том, что происходит на улицах города (с опорой на рисунок и прослушанный текст)</w:t>
            </w:r>
          </w:p>
        </w:tc>
      </w:tr>
      <w:tr w:rsidR="003C3748" w:rsidRPr="00275DC5">
        <w:tc>
          <w:tcPr>
            <w:tcW w:w="14786" w:type="dxa"/>
            <w:gridSpan w:val="3"/>
          </w:tcPr>
          <w:p w:rsidR="003C3748" w:rsidRPr="0039006F" w:rsidRDefault="003C3748" w:rsidP="0039006F">
            <w:pPr>
              <w:jc w:val="center"/>
              <w:rPr>
                <w:i/>
                <w:iCs/>
              </w:rPr>
            </w:pPr>
            <w:r w:rsidRPr="00275DC5">
              <w:t>Блок</w:t>
            </w:r>
            <w:r w:rsidRPr="0039006F">
              <w:rPr>
                <w:lang w:val="de-DE"/>
              </w:rPr>
              <w:t xml:space="preserve"> 3. Sprechen wir! (</w:t>
            </w:r>
            <w:r w:rsidRPr="00275DC5">
              <w:t>1ч</w:t>
            </w:r>
            <w:r w:rsidRPr="0039006F">
              <w:rPr>
                <w:lang w:val="de-DE"/>
              </w:rPr>
              <w:t>)</w:t>
            </w:r>
          </w:p>
        </w:tc>
      </w:tr>
      <w:tr w:rsidR="003C3748" w:rsidRPr="00275DC5">
        <w:tc>
          <w:tcPr>
            <w:tcW w:w="4771" w:type="dxa"/>
            <w:gridSpan w:val="2"/>
          </w:tcPr>
          <w:p w:rsidR="003C3748" w:rsidRPr="00275DC5" w:rsidRDefault="003C3748" w:rsidP="000A1982">
            <w:r w:rsidRPr="001B66C3">
              <w:rPr>
                <w:b/>
                <w:bCs/>
              </w:rPr>
              <w:t>„</w:t>
            </w:r>
            <w:r w:rsidRPr="0039006F">
              <w:rPr>
                <w:b/>
                <w:bCs/>
                <w:lang w:val="de-DE"/>
              </w:rPr>
              <w:t>DieStra</w:t>
            </w:r>
            <w:r w:rsidRPr="001B66C3">
              <w:rPr>
                <w:b/>
                <w:bCs/>
              </w:rPr>
              <w:t>ß</w:t>
            </w:r>
            <w:r w:rsidRPr="0039006F">
              <w:rPr>
                <w:b/>
                <w:bCs/>
                <w:lang w:val="de-DE"/>
              </w:rPr>
              <w:t>en</w:t>
            </w:r>
            <w:r w:rsidRPr="001B66C3">
              <w:rPr>
                <w:b/>
                <w:bCs/>
              </w:rPr>
              <w:t>“</w:t>
            </w:r>
            <w:r w:rsidRPr="001B66C3">
              <w:rPr>
                <w:i/>
                <w:iCs/>
              </w:rPr>
              <w:t>(</w:t>
            </w:r>
            <w:r w:rsidRPr="0039006F">
              <w:rPr>
                <w:i/>
                <w:iCs/>
              </w:rPr>
              <w:t>стихотворение)</w:t>
            </w:r>
          </w:p>
          <w:p w:rsidR="003C3748" w:rsidRPr="00275DC5" w:rsidRDefault="003C3748" w:rsidP="000A1982">
            <w:r w:rsidRPr="00275DC5">
              <w:t>Текст с пропусками (на отработку техники чтения).</w:t>
            </w:r>
          </w:p>
          <w:p w:rsidR="003C3748" w:rsidRPr="00275DC5" w:rsidRDefault="003C3748" w:rsidP="000A1982">
            <w:r w:rsidRPr="00275DC5">
              <w:t>Диалог-расспрос (Кот в сапогах расспрашивает о пришельцах из космоса).</w:t>
            </w:r>
          </w:p>
          <w:p w:rsidR="003C3748" w:rsidRPr="0039006F" w:rsidRDefault="003C3748" w:rsidP="000A1982">
            <w:pPr>
              <w:rPr>
                <w:lang w:val="de-DE"/>
              </w:rPr>
            </w:pPr>
            <w:r w:rsidRPr="00275DC5">
              <w:t>Диалог</w:t>
            </w:r>
            <w:r w:rsidRPr="0039006F">
              <w:rPr>
                <w:b/>
                <w:bCs/>
                <w:lang w:val="de-DE"/>
              </w:rPr>
              <w:t>„Kosmi, Gabi und Markus“</w:t>
            </w:r>
            <w:r w:rsidRPr="0039006F">
              <w:rPr>
                <w:lang w:val="de-DE"/>
              </w:rPr>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Повторение:</w:t>
            </w:r>
          </w:p>
          <w:p w:rsidR="003C3748" w:rsidRPr="00275DC5" w:rsidRDefault="003C3748" w:rsidP="0039006F">
            <w:pPr>
              <w:ind w:left="360"/>
            </w:pPr>
            <w:r w:rsidRPr="00275DC5">
              <w:t>Выражение принадлежности с помощью притяжательных  местоимений.</w:t>
            </w:r>
          </w:p>
          <w:p w:rsidR="003C3748" w:rsidRPr="0039006F" w:rsidRDefault="003C3748" w:rsidP="000A1982">
            <w:pPr>
              <w:rPr>
                <w:lang w:val="de-DE"/>
              </w:rPr>
            </w:pPr>
            <w:r w:rsidRPr="00275DC5">
              <w:t>Текстдляаудирования</w:t>
            </w:r>
            <w:r w:rsidRPr="0039006F">
              <w:rPr>
                <w:b/>
                <w:bCs/>
                <w:lang w:val="de-DE"/>
              </w:rPr>
              <w:t>„Robi interessiert sich für die Verkehrsregeln“</w:t>
            </w:r>
          </w:p>
        </w:tc>
        <w:tc>
          <w:tcPr>
            <w:tcW w:w="10015" w:type="dxa"/>
          </w:tcPr>
          <w:p w:rsidR="003C3748" w:rsidRPr="00275DC5" w:rsidRDefault="003C3748" w:rsidP="000A1982">
            <w:r w:rsidRPr="0039006F">
              <w:rPr>
                <w:i/>
                <w:iCs/>
              </w:rPr>
              <w:t>• Выразительно читать</w:t>
            </w:r>
            <w:r w:rsidRPr="00275DC5">
              <w:t xml:space="preserve"> вслух стихи и рифмовки, содержащие только изученный материал.</w:t>
            </w:r>
          </w:p>
          <w:p w:rsidR="003C3748" w:rsidRPr="00275DC5" w:rsidRDefault="003C3748" w:rsidP="000A1982">
            <w:r w:rsidRPr="0039006F">
              <w:rPr>
                <w:i/>
                <w:iCs/>
              </w:rPr>
              <w:t>• Читать</w:t>
            </w:r>
            <w:r w:rsidRPr="00275DC5">
              <w:t xml:space="preserve"> текст с пропусками, соблюдая правила орфографии, а также правильную интонацию.</w:t>
            </w:r>
          </w:p>
          <w:p w:rsidR="003C3748" w:rsidRPr="00275DC5" w:rsidRDefault="003C3748" w:rsidP="000A1982">
            <w:r w:rsidRPr="0039006F">
              <w:rPr>
                <w:i/>
                <w:iCs/>
              </w:rPr>
              <w:t>• Расспрашивать</w:t>
            </w:r>
            <w:r w:rsidRPr="00275DC5">
              <w:t xml:space="preserve"> одноклассников об инопланетянах, используя информацию из текстов.</w:t>
            </w:r>
          </w:p>
          <w:p w:rsidR="003C3748" w:rsidRPr="00275DC5" w:rsidRDefault="003C3748" w:rsidP="000A1982">
            <w:r w:rsidRPr="0039006F">
              <w:rPr>
                <w:i/>
                <w:iCs/>
              </w:rPr>
              <w:t>• Читать</w:t>
            </w:r>
            <w:r w:rsidRPr="00275DC5">
              <w:t xml:space="preserve"> диалог „</w:t>
            </w:r>
            <w:r w:rsidRPr="0039006F">
              <w:rPr>
                <w:lang w:val="de-DE"/>
              </w:rPr>
              <w:t>Kosmi</w:t>
            </w:r>
            <w:r w:rsidRPr="00275DC5">
              <w:t xml:space="preserve">, </w:t>
            </w:r>
            <w:r w:rsidRPr="0039006F">
              <w:rPr>
                <w:lang w:val="de-DE"/>
              </w:rPr>
              <w:t>GabiundMarkus</w:t>
            </w:r>
            <w:r w:rsidRPr="00275DC5">
              <w:t>“ по ролям.</w:t>
            </w:r>
          </w:p>
          <w:p w:rsidR="003C3748" w:rsidRPr="00275DC5" w:rsidRDefault="003C3748" w:rsidP="000A1982">
            <w:r w:rsidRPr="0039006F">
              <w:rPr>
                <w:i/>
                <w:iCs/>
              </w:rPr>
              <w:t>• Участвовать</w:t>
            </w:r>
            <w:r w:rsidRPr="00275DC5">
              <w:t xml:space="preserve"> в ролевой игре «Заочная экскурсия по немецкому городу».</w:t>
            </w:r>
          </w:p>
          <w:p w:rsidR="003C3748" w:rsidRPr="00275DC5" w:rsidRDefault="003C3748" w:rsidP="000A1982">
            <w:r w:rsidRPr="0039006F">
              <w:rPr>
                <w:i/>
                <w:iCs/>
              </w:rPr>
              <w:t>• Рассказывать</w:t>
            </w:r>
            <w:r w:rsidRPr="00275DC5">
              <w:t xml:space="preserve"> о своём родном городе/деревне с использованием иллюстраций, фотографий, видеофильмов.</w:t>
            </w:r>
          </w:p>
          <w:p w:rsidR="003C3748" w:rsidRPr="00275DC5" w:rsidRDefault="003C3748" w:rsidP="000A1982">
            <w:r w:rsidRPr="0039006F">
              <w:rPr>
                <w:i/>
                <w:iCs/>
              </w:rPr>
              <w:t>• Употреблять</w:t>
            </w:r>
            <w:r w:rsidRPr="00275DC5">
              <w:t xml:space="preserve"> в речи притяжательные местоимения</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Повторение лексики по теме </w:t>
            </w:r>
            <w:r w:rsidRPr="0039006F">
              <w:rPr>
                <w:b/>
                <w:bCs/>
              </w:rPr>
              <w:t>«Транспорт».</w:t>
            </w:r>
          </w:p>
          <w:p w:rsidR="003C3748" w:rsidRPr="00275DC5" w:rsidRDefault="003C3748" w:rsidP="000A1982">
            <w:r w:rsidRPr="00275DC5">
              <w:t xml:space="preserve">Ситуации </w:t>
            </w:r>
            <w:r w:rsidRPr="0039006F">
              <w:rPr>
                <w:b/>
                <w:bCs/>
              </w:rPr>
              <w:t>«На улице»</w:t>
            </w:r>
            <w:r w:rsidRPr="00275DC5">
              <w:t>,</w:t>
            </w:r>
            <w:r w:rsidRPr="0039006F">
              <w:rPr>
                <w:b/>
                <w:bCs/>
              </w:rPr>
              <w:t xml:space="preserve"> «Описание пешеходной зоны»</w:t>
            </w:r>
            <w:r w:rsidRPr="00275DC5">
              <w:t xml:space="preserve">, </w:t>
            </w:r>
            <w:r w:rsidRPr="0039006F">
              <w:rPr>
                <w:b/>
                <w:bCs/>
              </w:rPr>
              <w:t>«Транспортное движение в городе»</w:t>
            </w:r>
            <w:r w:rsidRPr="00275DC5">
              <w:t>.</w:t>
            </w:r>
          </w:p>
          <w:p w:rsidR="003C3748" w:rsidRPr="00275DC5" w:rsidRDefault="003C3748" w:rsidP="000A1982">
            <w:r w:rsidRPr="00275DC5">
              <w:t>Составление рассказа по картинке.</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Повторение:</w:t>
            </w:r>
          </w:p>
          <w:p w:rsidR="003C3748" w:rsidRPr="00275DC5" w:rsidRDefault="003C3748" w:rsidP="0039006F">
            <w:pPr>
              <w:ind w:left="360"/>
            </w:pPr>
            <w:r w:rsidRPr="00275DC5">
              <w:t>1. Спряжение сильных глаголов с корневой гласной „</w:t>
            </w:r>
            <w:r w:rsidRPr="0039006F">
              <w:rPr>
                <w:lang w:val="en-US"/>
              </w:rPr>
              <w:t>e</w:t>
            </w:r>
            <w:r w:rsidRPr="00275DC5">
              <w:t>“ и „</w:t>
            </w:r>
            <w:r w:rsidRPr="0039006F">
              <w:rPr>
                <w:lang w:val="en-US"/>
              </w:rPr>
              <w:t>a</w:t>
            </w:r>
            <w:r w:rsidRPr="00275DC5">
              <w:t xml:space="preserve">“ в </w:t>
            </w:r>
            <w:r w:rsidRPr="0039006F">
              <w:rPr>
                <w:lang w:val="en-US"/>
              </w:rPr>
              <w:t>Pr</w:t>
            </w:r>
            <w:r w:rsidRPr="00275DC5">
              <w:t>ä</w:t>
            </w:r>
            <w:r w:rsidRPr="0039006F">
              <w:rPr>
                <w:lang w:val="en-US"/>
              </w:rPr>
              <w:t>sens</w:t>
            </w:r>
            <w:r w:rsidRPr="00275DC5">
              <w:t>.</w:t>
            </w:r>
          </w:p>
          <w:p w:rsidR="003C3748" w:rsidRPr="0039006F" w:rsidRDefault="003C3748" w:rsidP="0039006F">
            <w:pPr>
              <w:ind w:left="360"/>
              <w:rPr>
                <w:lang w:val="de-DE"/>
              </w:rPr>
            </w:pPr>
            <w:r w:rsidRPr="0039006F">
              <w:rPr>
                <w:lang w:val="de-DE"/>
              </w:rPr>
              <w:t xml:space="preserve">2. </w:t>
            </w:r>
            <w:r w:rsidRPr="00275DC5">
              <w:t>Модальныеглаголы</w:t>
            </w:r>
            <w:r w:rsidRPr="0039006F">
              <w:rPr>
                <w:lang w:val="de-DE"/>
              </w:rPr>
              <w:t xml:space="preserve"> wollen, können, mögen, müssen, sollen, dürfen.</w:t>
            </w:r>
          </w:p>
          <w:p w:rsidR="003C3748" w:rsidRPr="00275DC5" w:rsidRDefault="003C3748" w:rsidP="000A1982">
            <w:r w:rsidRPr="00275DC5">
              <w:t>Тексты с пропусками.</w:t>
            </w:r>
          </w:p>
          <w:p w:rsidR="003C3748" w:rsidRPr="00275DC5" w:rsidRDefault="003C3748" w:rsidP="000A1982">
            <w:r w:rsidRPr="00275DC5">
              <w:t>Задания, нацеленные на повторение лексики.</w:t>
            </w:r>
          </w:p>
          <w:p w:rsidR="003C3748" w:rsidRPr="00275DC5" w:rsidRDefault="003C3748" w:rsidP="000A1982">
            <w:r w:rsidRPr="00275DC5">
              <w:t>Текст с пропусками.</w:t>
            </w:r>
          </w:p>
          <w:p w:rsidR="003C3748" w:rsidRPr="00275DC5" w:rsidRDefault="003C3748" w:rsidP="000A1982">
            <w:r w:rsidRPr="00275DC5">
              <w:t>Текст на контроль навыков чтения вслух.</w:t>
            </w:r>
          </w:p>
          <w:p w:rsidR="003C3748" w:rsidRPr="00275DC5" w:rsidRDefault="003C3748" w:rsidP="000A1982">
            <w:r w:rsidRPr="00275DC5">
              <w:t>Задания, содержащие коммуникативные задачи</w:t>
            </w:r>
          </w:p>
        </w:tc>
        <w:tc>
          <w:tcPr>
            <w:tcW w:w="10015" w:type="dxa"/>
          </w:tcPr>
          <w:p w:rsidR="003C3748" w:rsidRPr="00275DC5" w:rsidRDefault="003C3748" w:rsidP="000A1982">
            <w:r w:rsidRPr="0039006F">
              <w:rPr>
                <w:i/>
                <w:iCs/>
              </w:rPr>
              <w:t>• Употреблять</w:t>
            </w:r>
            <w:r w:rsidRPr="00275DC5">
              <w:t xml:space="preserve"> лексику по теме «Уличное движение», «Транспорт» в речи.</w:t>
            </w:r>
          </w:p>
          <w:p w:rsidR="003C3748" w:rsidRPr="00275DC5" w:rsidRDefault="003C3748" w:rsidP="000A1982">
            <w:r w:rsidRPr="0039006F">
              <w:rPr>
                <w:i/>
                <w:iCs/>
              </w:rPr>
              <w:t>• Характеризовать</w:t>
            </w:r>
            <w:r w:rsidRPr="00275DC5">
              <w:t xml:space="preserve"> уличное движение в городе и </w:t>
            </w:r>
            <w:r w:rsidRPr="0039006F">
              <w:rPr>
                <w:i/>
                <w:iCs/>
              </w:rPr>
              <w:t>называть</w:t>
            </w:r>
            <w:r w:rsidRPr="00275DC5">
              <w:t xml:space="preserve"> виды транспорта.</w:t>
            </w:r>
          </w:p>
          <w:p w:rsidR="003C3748" w:rsidRPr="00275DC5" w:rsidRDefault="003C3748" w:rsidP="000A1982">
            <w:r w:rsidRPr="0039006F">
              <w:rPr>
                <w:i/>
                <w:iCs/>
              </w:rPr>
              <w:t xml:space="preserve">• Описывать </w:t>
            </w:r>
            <w:r w:rsidRPr="00275DC5">
              <w:t xml:space="preserve">улицу и </w:t>
            </w:r>
            <w:r w:rsidRPr="0039006F">
              <w:rPr>
                <w:i/>
                <w:iCs/>
              </w:rPr>
              <w:t>составлять</w:t>
            </w:r>
            <w:r w:rsidRPr="00275DC5">
              <w:t xml:space="preserve"> рассказ по рисунку, используя текст с пропусками в качестве опоры.</w:t>
            </w:r>
          </w:p>
          <w:p w:rsidR="003C3748" w:rsidRPr="00275DC5" w:rsidRDefault="003C3748" w:rsidP="000A1982">
            <w:r w:rsidRPr="0039006F">
              <w:rPr>
                <w:i/>
                <w:iCs/>
              </w:rPr>
              <w:t>• Выразительно читать</w:t>
            </w:r>
            <w:r w:rsidRPr="00275DC5">
              <w:t xml:space="preserve"> вслух текст, содержащий изученный материал.</w:t>
            </w:r>
          </w:p>
          <w:p w:rsidR="003C3748" w:rsidRPr="00275DC5" w:rsidRDefault="003C3748" w:rsidP="000A1982">
            <w:r w:rsidRPr="0039006F">
              <w:rPr>
                <w:i/>
                <w:iCs/>
              </w:rPr>
              <w:t>• Инсценировать</w:t>
            </w:r>
            <w:r w:rsidRPr="00275DC5">
              <w:t xml:space="preserve"> диалоги и </w:t>
            </w:r>
            <w:r w:rsidRPr="0039006F">
              <w:rPr>
                <w:i/>
                <w:iCs/>
              </w:rPr>
              <w:t>вести беседу</w:t>
            </w:r>
            <w:r w:rsidRPr="00275DC5">
              <w:t xml:space="preserve"> в ситуации «Разговоры на улицах города»</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6. Wollt ihr noch etwas wiederholen? </w:t>
            </w:r>
            <w:r w:rsidRPr="005E14FC">
              <w:rPr>
                <w:lang w:val="en-US"/>
              </w:rPr>
              <w:t xml:space="preserve">(1 </w:t>
            </w:r>
            <w:r w:rsidRPr="00275DC5">
              <w:t>ч</w:t>
            </w:r>
            <w:r w:rsidRPr="005E14FC">
              <w:rPr>
                <w:lang w:val="en-US"/>
              </w:rPr>
              <w:t>)</w:t>
            </w:r>
          </w:p>
        </w:tc>
      </w:tr>
      <w:tr w:rsidR="003C3748" w:rsidRPr="00275DC5">
        <w:tc>
          <w:tcPr>
            <w:tcW w:w="4771" w:type="dxa"/>
            <w:gridSpan w:val="2"/>
          </w:tcPr>
          <w:p w:rsidR="003C3748" w:rsidRPr="00275DC5" w:rsidRDefault="003C3748" w:rsidP="000A1982">
            <w:r w:rsidRPr="00275DC5">
              <w:t>Повторение материала главы.</w:t>
            </w:r>
          </w:p>
          <w:p w:rsidR="003C3748" w:rsidRPr="00275DC5" w:rsidRDefault="003C3748" w:rsidP="000A1982">
            <w:r w:rsidRPr="00275DC5">
              <w:t>Работа над проектом.</w:t>
            </w:r>
          </w:p>
          <w:p w:rsidR="003C3748" w:rsidRPr="00275DC5" w:rsidRDefault="003C3748" w:rsidP="000A1982">
            <w:r w:rsidRPr="00275DC5">
              <w:t xml:space="preserve">Повторение материала предыдущих глав </w:t>
            </w:r>
          </w:p>
        </w:tc>
        <w:tc>
          <w:tcPr>
            <w:tcW w:w="10015" w:type="dxa"/>
          </w:tcPr>
          <w:p w:rsidR="003C3748" w:rsidRPr="00275DC5" w:rsidRDefault="003C3748" w:rsidP="000A1982">
            <w:r w:rsidRPr="0039006F">
              <w:rPr>
                <w:i/>
                <w:iCs/>
              </w:rPr>
              <w:t>• Повторять</w:t>
            </w:r>
            <w:r w:rsidRPr="00275DC5">
              <w:t xml:space="preserve"> лексику и грамматику по теме главы.</w:t>
            </w:r>
          </w:p>
          <w:p w:rsidR="003C3748" w:rsidRPr="00275DC5" w:rsidRDefault="003C3748" w:rsidP="000A1982">
            <w:r w:rsidRPr="0039006F">
              <w:rPr>
                <w:i/>
                <w:iCs/>
              </w:rPr>
              <w:t>• Выполнять</w:t>
            </w:r>
            <w:r w:rsidRPr="00275DC5">
              <w:t xml:space="preserve"> упражнения из учебника и рабочей тетради по выбору учителя и учащихся.</w:t>
            </w:r>
          </w:p>
          <w:p w:rsidR="003C3748" w:rsidRPr="00275DC5" w:rsidRDefault="003C3748" w:rsidP="000A1982">
            <w:r w:rsidRPr="0039006F">
              <w:rPr>
                <w:i/>
                <w:iCs/>
              </w:rPr>
              <w:t>• Работать</w:t>
            </w:r>
            <w:r w:rsidRPr="00275DC5">
              <w:t xml:space="preserve"> над выбранным проектом.</w:t>
            </w:r>
          </w:p>
          <w:p w:rsidR="003C3748" w:rsidRPr="00275DC5" w:rsidRDefault="003C3748" w:rsidP="000A1982">
            <w:r w:rsidRPr="0039006F">
              <w:rPr>
                <w:i/>
                <w:iCs/>
              </w:rPr>
              <w:t xml:space="preserve">• Повторять </w:t>
            </w:r>
            <w:r w:rsidRPr="00275DC5">
              <w:t>материал предыдущих глав</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Текст об истории афишной тумбы.</w:t>
            </w:r>
          </w:p>
          <w:p w:rsidR="003C3748" w:rsidRPr="00275DC5" w:rsidRDefault="003C3748" w:rsidP="000A1982">
            <w:r w:rsidRPr="00275DC5">
              <w:t>Названия известных марок автомобилей</w:t>
            </w:r>
          </w:p>
        </w:tc>
        <w:tc>
          <w:tcPr>
            <w:tcW w:w="10015" w:type="dxa"/>
          </w:tcPr>
          <w:p w:rsidR="003C3748" w:rsidRPr="00275DC5" w:rsidRDefault="003C3748" w:rsidP="000A1982">
            <w:r w:rsidRPr="0039006F">
              <w:rPr>
                <w:i/>
                <w:iCs/>
              </w:rPr>
              <w:t>• Извлекать</w:t>
            </w:r>
            <w:r w:rsidRPr="00275DC5">
              <w:t xml:space="preserve"> из текстов определённую информацию и </w:t>
            </w:r>
            <w:r w:rsidRPr="0039006F">
              <w:rPr>
                <w:i/>
                <w:iCs/>
              </w:rPr>
              <w:t xml:space="preserve">находить </w:t>
            </w:r>
            <w:r w:rsidRPr="00275DC5">
              <w:t>дополнительную информацию в Интернете</w:t>
            </w:r>
          </w:p>
        </w:tc>
      </w:tr>
      <w:tr w:rsidR="003C3748" w:rsidRPr="000D479B">
        <w:tc>
          <w:tcPr>
            <w:tcW w:w="14786" w:type="dxa"/>
            <w:gridSpan w:val="3"/>
          </w:tcPr>
          <w:p w:rsidR="003C3748" w:rsidRPr="000D479B" w:rsidRDefault="003C3748" w:rsidP="0039006F">
            <w:pPr>
              <w:jc w:val="center"/>
              <w:rPr>
                <w:b/>
                <w:bCs/>
                <w:lang w:val="de-DE"/>
              </w:rPr>
            </w:pPr>
            <w:r w:rsidRPr="0039006F">
              <w:rPr>
                <w:b/>
                <w:bCs/>
                <w:color w:val="808080"/>
                <w:lang w:val="de-DE"/>
              </w:rPr>
              <w:t>KapitelIV</w:t>
            </w:r>
            <w:r w:rsidRPr="000D479B">
              <w:rPr>
                <w:b/>
                <w:bCs/>
                <w:color w:val="808080"/>
                <w:lang w:val="de-DE"/>
              </w:rPr>
              <w:t>.</w:t>
            </w:r>
            <w:r w:rsidRPr="0039006F">
              <w:rPr>
                <w:b/>
                <w:bCs/>
                <w:lang w:val="de-DE"/>
              </w:rPr>
              <w:t>WoundwiewohnenhierdieMenschen</w:t>
            </w:r>
            <w:r w:rsidRPr="000D479B">
              <w:rPr>
                <w:b/>
                <w:bCs/>
                <w:lang w:val="de-DE"/>
              </w:rPr>
              <w:t xml:space="preserve">? </w:t>
            </w:r>
            <w:r w:rsidRPr="000D479B">
              <w:rPr>
                <w:lang w:val="de-DE"/>
              </w:rPr>
              <w:t xml:space="preserve">(9 </w:t>
            </w:r>
            <w:r w:rsidRPr="00275DC5">
              <w:t>ч</w:t>
            </w:r>
            <w:r w:rsidRPr="000D479B">
              <w:rPr>
                <w:lang w:val="de-DE"/>
              </w:rPr>
              <w:t>)</w:t>
            </w:r>
          </w:p>
        </w:tc>
      </w:tr>
      <w:tr w:rsidR="003C3748" w:rsidRPr="00F65F2C">
        <w:tc>
          <w:tcPr>
            <w:tcW w:w="14786" w:type="dxa"/>
            <w:gridSpan w:val="3"/>
          </w:tcPr>
          <w:p w:rsidR="003C3748" w:rsidRPr="001B66C3" w:rsidRDefault="003C3748" w:rsidP="0039006F">
            <w:pPr>
              <w:jc w:val="center"/>
              <w:rPr>
                <w:lang w:val="de-DE"/>
              </w:rPr>
            </w:pPr>
            <w:r w:rsidRPr="00275DC5">
              <w:t>Блок</w:t>
            </w:r>
            <w:r w:rsidRPr="001B66C3">
              <w:rPr>
                <w:lang w:val="de-DE"/>
              </w:rPr>
              <w:t xml:space="preserve"> 1. </w:t>
            </w:r>
            <w:r w:rsidRPr="0039006F">
              <w:rPr>
                <w:lang w:val="de-DE"/>
              </w:rPr>
              <w:t>Lernst du was, so weißt du was!</w:t>
            </w:r>
            <w:r w:rsidRPr="001B66C3">
              <w:rPr>
                <w:lang w:val="de-DE"/>
              </w:rPr>
              <w:t xml:space="preserve">(2 </w:t>
            </w:r>
            <w:r w:rsidRPr="00275DC5">
              <w:t>ч</w:t>
            </w:r>
            <w:r w:rsidRPr="001B66C3">
              <w:rPr>
                <w:lang w:val="de-DE"/>
              </w:rPr>
              <w:t>)</w:t>
            </w:r>
          </w:p>
        </w:tc>
      </w:tr>
      <w:tr w:rsidR="003C3748" w:rsidRPr="00275DC5">
        <w:tc>
          <w:tcPr>
            <w:tcW w:w="4771" w:type="dxa"/>
            <w:gridSpan w:val="2"/>
          </w:tcPr>
          <w:p w:rsidR="003C3748" w:rsidRPr="00275DC5" w:rsidRDefault="003C3748" w:rsidP="000A1982">
            <w:r w:rsidRPr="0039006F">
              <w:rPr>
                <w:b/>
                <w:bCs/>
              </w:rPr>
              <w:t>«Жилище человека</w:t>
            </w:r>
            <w:r w:rsidRPr="00275DC5">
              <w:t xml:space="preserve">» </w:t>
            </w:r>
            <w:r w:rsidRPr="0039006F">
              <w:rPr>
                <w:i/>
                <w:iCs/>
              </w:rPr>
              <w:t>(предъявление новой лексики с использованием рисунков учебника и слайдов)</w:t>
            </w:r>
            <w:r w:rsidRPr="00275DC5">
              <w:t>.</w:t>
            </w:r>
          </w:p>
          <w:p w:rsidR="003C3748" w:rsidRPr="00275DC5" w:rsidRDefault="003C3748" w:rsidP="000A1982">
            <w:r w:rsidRPr="0039006F">
              <w:rPr>
                <w:b/>
                <w:bCs/>
              </w:rPr>
              <w:t>«Улицы города. Какие они?»</w:t>
            </w:r>
            <w:r w:rsidRPr="00275DC5">
              <w:t>,</w:t>
            </w:r>
            <w:r w:rsidRPr="0039006F">
              <w:rPr>
                <w:b/>
                <w:bCs/>
              </w:rPr>
              <w:t xml:space="preserve"> «Дома, в которых живут люди»</w:t>
            </w:r>
            <w:r w:rsidRPr="0039006F">
              <w:rPr>
                <w:i/>
                <w:iCs/>
              </w:rPr>
              <w:t xml:space="preserve">(предъявление новой лексики, в том числе наречий, отвечающих на вопрос </w:t>
            </w:r>
            <w:r w:rsidRPr="0039006F">
              <w:rPr>
                <w:i/>
                <w:iCs/>
                <w:lang w:val="en-US"/>
              </w:rPr>
              <w:t>Wo</w:t>
            </w:r>
            <w:r w:rsidRPr="0039006F">
              <w:rPr>
                <w:i/>
                <w:iCs/>
              </w:rPr>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180"/>
            </w:pPr>
            <w:r w:rsidRPr="00275DC5">
              <w:t xml:space="preserve">Употребление существительных в </w:t>
            </w:r>
            <w:r w:rsidRPr="0039006F">
              <w:rPr>
                <w:lang w:val="en-US"/>
              </w:rPr>
              <w:t>Dativ</w:t>
            </w:r>
            <w:r w:rsidRPr="00275DC5">
              <w:t xml:space="preserve"> после предлогов </w:t>
            </w:r>
            <w:r w:rsidRPr="0039006F">
              <w:rPr>
                <w:lang w:val="en-US"/>
              </w:rPr>
              <w:t>in</w:t>
            </w:r>
            <w:r w:rsidRPr="00275DC5">
              <w:t xml:space="preserve">, </w:t>
            </w:r>
            <w:r w:rsidRPr="0039006F">
              <w:rPr>
                <w:lang w:val="en-US"/>
              </w:rPr>
              <w:t>an</w:t>
            </w:r>
            <w:r w:rsidRPr="00275DC5">
              <w:t xml:space="preserve">, </w:t>
            </w:r>
            <w:r w:rsidRPr="0039006F">
              <w:rPr>
                <w:lang w:val="en-US"/>
              </w:rPr>
              <w:t>auf</w:t>
            </w:r>
            <w:r w:rsidRPr="00275DC5">
              <w:t xml:space="preserve">, </w:t>
            </w:r>
            <w:r w:rsidRPr="0039006F">
              <w:rPr>
                <w:lang w:val="en-US"/>
              </w:rPr>
              <w:t>hinter</w:t>
            </w:r>
            <w:r w:rsidRPr="00275DC5">
              <w:t xml:space="preserve">, </w:t>
            </w:r>
            <w:r w:rsidRPr="0039006F">
              <w:rPr>
                <w:lang w:val="en-US"/>
              </w:rPr>
              <w:t>neben</w:t>
            </w:r>
            <w:r w:rsidRPr="00275DC5">
              <w:t xml:space="preserve">, </w:t>
            </w:r>
            <w:r w:rsidRPr="0039006F">
              <w:rPr>
                <w:lang w:val="en-US"/>
              </w:rPr>
              <w:t>vor</w:t>
            </w:r>
            <w:r w:rsidRPr="00275DC5">
              <w:t xml:space="preserve">, </w:t>
            </w:r>
            <w:r w:rsidRPr="0039006F">
              <w:rPr>
                <w:lang w:val="en-US"/>
              </w:rPr>
              <w:t>zwischen</w:t>
            </w:r>
            <w:r w:rsidRPr="00275DC5">
              <w:t xml:space="preserve"> при ответе на вопрос </w:t>
            </w:r>
            <w:r w:rsidRPr="0039006F">
              <w:rPr>
                <w:lang w:val="en-US"/>
              </w:rPr>
              <w:t>Wo</w:t>
            </w:r>
            <w:r w:rsidRPr="00275DC5">
              <w:t>?</w:t>
            </w:r>
          </w:p>
        </w:tc>
        <w:tc>
          <w:tcPr>
            <w:tcW w:w="10015" w:type="dxa"/>
          </w:tcPr>
          <w:p w:rsidR="003C3748" w:rsidRPr="00275DC5" w:rsidRDefault="003C3748" w:rsidP="000A1982">
            <w:r w:rsidRPr="0039006F">
              <w:rPr>
                <w:i/>
                <w:iCs/>
              </w:rPr>
              <w:t>• Семантизировать</w:t>
            </w:r>
            <w:r w:rsidRPr="00275DC5">
              <w:t xml:space="preserve"> новые слова по рисункам и с использованием словаря.</w:t>
            </w:r>
          </w:p>
          <w:p w:rsidR="003C3748" w:rsidRPr="00275DC5" w:rsidRDefault="003C3748" w:rsidP="000A1982">
            <w:r w:rsidRPr="0039006F">
              <w:rPr>
                <w:i/>
                <w:iCs/>
              </w:rPr>
              <w:t xml:space="preserve">• Проверять </w:t>
            </w:r>
            <w:r w:rsidRPr="00275DC5">
              <w:t>понимание новых слов с помощью выборочного перевода.</w:t>
            </w:r>
          </w:p>
          <w:p w:rsidR="003C3748" w:rsidRPr="00275DC5" w:rsidRDefault="003C3748" w:rsidP="000A1982">
            <w:r w:rsidRPr="0039006F">
              <w:rPr>
                <w:i/>
                <w:iCs/>
              </w:rPr>
              <w:t>• Называть</w:t>
            </w:r>
            <w:r w:rsidRPr="00275DC5">
              <w:t xml:space="preserve"> немецкие адреса.</w:t>
            </w:r>
          </w:p>
          <w:p w:rsidR="003C3748" w:rsidRPr="00275DC5" w:rsidRDefault="003C3748" w:rsidP="000A1982">
            <w:r w:rsidRPr="0039006F">
              <w:rPr>
                <w:i/>
                <w:iCs/>
              </w:rPr>
              <w:t>• Указывать</w:t>
            </w:r>
            <w:r w:rsidRPr="00275DC5">
              <w:t xml:space="preserve"> на местоположение объектов в городе. </w:t>
            </w:r>
          </w:p>
          <w:p w:rsidR="003C3748" w:rsidRPr="00275DC5" w:rsidRDefault="003C3748" w:rsidP="000A1982">
            <w:r w:rsidRPr="0039006F">
              <w:rPr>
                <w:i/>
                <w:iCs/>
              </w:rPr>
              <w:t>• Называть</w:t>
            </w:r>
            <w:r w:rsidRPr="00275DC5">
              <w:t xml:space="preserve"> различные типы домов в городе.</w:t>
            </w:r>
          </w:p>
          <w:p w:rsidR="003C3748" w:rsidRPr="00275DC5" w:rsidRDefault="003C3748" w:rsidP="000A1982">
            <w:r w:rsidRPr="0039006F">
              <w:rPr>
                <w:i/>
                <w:iCs/>
              </w:rPr>
              <w:t>• Составлять</w:t>
            </w:r>
            <w:r w:rsidRPr="00275DC5">
              <w:t xml:space="preserve"> предложения из готовых элементов</w:t>
            </w:r>
          </w:p>
          <w:p w:rsidR="003C3748" w:rsidRPr="00275DC5" w:rsidRDefault="003C3748" w:rsidP="000A1982"/>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Рифмовка </w:t>
            </w:r>
            <w:r w:rsidRPr="001B66C3">
              <w:rPr>
                <w:b/>
                <w:bCs/>
              </w:rPr>
              <w:t>„</w:t>
            </w:r>
            <w:r w:rsidRPr="0039006F">
              <w:rPr>
                <w:b/>
                <w:bCs/>
                <w:lang w:val="en-US"/>
              </w:rPr>
              <w:t>Wo</w:t>
            </w:r>
            <w:r w:rsidRPr="0039006F">
              <w:rPr>
                <w:b/>
                <w:bCs/>
              </w:rPr>
              <w:t xml:space="preserve">? </w:t>
            </w:r>
            <w:r w:rsidRPr="0039006F">
              <w:rPr>
                <w:b/>
                <w:bCs/>
                <w:lang w:val="en-US"/>
              </w:rPr>
              <w:t>Wo</w:t>
            </w:r>
            <w:r w:rsidRPr="0039006F">
              <w:rPr>
                <w:b/>
                <w:bCs/>
              </w:rPr>
              <w:t xml:space="preserve">? </w:t>
            </w:r>
            <w:r w:rsidRPr="0039006F">
              <w:rPr>
                <w:b/>
                <w:bCs/>
                <w:lang w:val="en-US"/>
              </w:rPr>
              <w:t>Wo</w:t>
            </w:r>
            <w:r w:rsidRPr="0039006F">
              <w:rPr>
                <w:b/>
                <w:bCs/>
              </w:rPr>
              <w:t>?“</w:t>
            </w:r>
            <w:r w:rsidRPr="00275DC5">
              <w:t>.</w:t>
            </w:r>
          </w:p>
          <w:p w:rsidR="003C3748" w:rsidRPr="00275DC5" w:rsidRDefault="003C3748" w:rsidP="000A1982">
            <w:r w:rsidRPr="00275DC5">
              <w:t xml:space="preserve">Текст с пропусками </w:t>
            </w:r>
            <w:r w:rsidRPr="0039006F">
              <w:rPr>
                <w:i/>
                <w:iCs/>
              </w:rPr>
              <w:t>(чтение вслух).</w:t>
            </w:r>
          </w:p>
          <w:p w:rsidR="003C3748" w:rsidRPr="0039006F" w:rsidRDefault="003C3748" w:rsidP="000A1982">
            <w:pPr>
              <w:rPr>
                <w:i/>
                <w:iCs/>
              </w:rPr>
            </w:pPr>
            <w:r w:rsidRPr="00275DC5">
              <w:t xml:space="preserve">Диалог в ситуации </w:t>
            </w:r>
            <w:r w:rsidRPr="0039006F">
              <w:rPr>
                <w:b/>
                <w:bCs/>
              </w:rPr>
              <w:t xml:space="preserve">«Ориентирование в городе» </w:t>
            </w:r>
            <w:r w:rsidRPr="0039006F">
              <w:rPr>
                <w:i/>
                <w:iCs/>
              </w:rPr>
              <w:t>(чтение и инсценирование в парах).</w:t>
            </w:r>
          </w:p>
          <w:p w:rsidR="003C3748" w:rsidRPr="00275DC5" w:rsidRDefault="003C3748" w:rsidP="000A1982">
            <w:r w:rsidRPr="00275DC5">
              <w:t xml:space="preserve">Текст </w:t>
            </w:r>
            <w:r w:rsidRPr="0039006F">
              <w:rPr>
                <w:b/>
                <w:bCs/>
              </w:rPr>
              <w:t>„</w:t>
            </w:r>
            <w:r w:rsidRPr="0039006F">
              <w:rPr>
                <w:b/>
                <w:bCs/>
                <w:lang w:val="en-US"/>
              </w:rPr>
              <w:t>Gabierz</w:t>
            </w:r>
            <w:r w:rsidRPr="0039006F">
              <w:rPr>
                <w:b/>
                <w:bCs/>
              </w:rPr>
              <w:t>ä</w:t>
            </w:r>
            <w:r w:rsidRPr="0039006F">
              <w:rPr>
                <w:b/>
                <w:bCs/>
                <w:lang w:val="en-US"/>
              </w:rPr>
              <w:t>hltKosmi</w:t>
            </w:r>
            <w:r w:rsidRPr="0039006F">
              <w:rPr>
                <w:b/>
                <w:bCs/>
              </w:rPr>
              <w:t>“</w:t>
            </w:r>
            <w:r w:rsidRPr="0039006F">
              <w:rPr>
                <w:i/>
                <w:iCs/>
              </w:rPr>
              <w:t>(для самостоятельного чтения и осмысления)</w:t>
            </w:r>
          </w:p>
        </w:tc>
        <w:tc>
          <w:tcPr>
            <w:tcW w:w="10015" w:type="dxa"/>
          </w:tcPr>
          <w:p w:rsidR="003C3748" w:rsidRPr="00275DC5" w:rsidRDefault="003C3748" w:rsidP="000A1982">
            <w:r w:rsidRPr="0039006F">
              <w:rPr>
                <w:i/>
                <w:iCs/>
              </w:rPr>
              <w:t>• Слушать</w:t>
            </w:r>
            <w:r w:rsidRPr="00275DC5">
              <w:t xml:space="preserve"> рифмовку с аудионосителя.</w:t>
            </w:r>
          </w:p>
          <w:p w:rsidR="003C3748" w:rsidRPr="00275DC5" w:rsidRDefault="003C3748" w:rsidP="000A1982">
            <w:r w:rsidRPr="0039006F">
              <w:rPr>
                <w:i/>
                <w:iCs/>
              </w:rPr>
              <w:t>• Читать</w:t>
            </w:r>
            <w:r w:rsidRPr="00275DC5">
              <w:t xml:space="preserve"> рифмовку вслух, соблюдая правила интонирования предложений.</w:t>
            </w:r>
          </w:p>
          <w:p w:rsidR="003C3748" w:rsidRPr="00275DC5" w:rsidRDefault="003C3748" w:rsidP="000A1982">
            <w:r w:rsidRPr="0039006F">
              <w:rPr>
                <w:i/>
                <w:iCs/>
              </w:rPr>
              <w:t>• Читать</w:t>
            </w:r>
            <w:r w:rsidRPr="00275DC5">
              <w:t xml:space="preserve"> текст с пропусками вслух, запоминая правильное написание слов и предложений.</w:t>
            </w:r>
          </w:p>
          <w:p w:rsidR="003C3748" w:rsidRPr="00275DC5" w:rsidRDefault="003C3748" w:rsidP="000A1982">
            <w:r w:rsidRPr="0039006F">
              <w:rPr>
                <w:i/>
                <w:iCs/>
              </w:rPr>
              <w:t>• Читать</w:t>
            </w:r>
            <w:r w:rsidRPr="00275DC5">
              <w:t xml:space="preserve"> и </w:t>
            </w:r>
            <w:r w:rsidRPr="0039006F">
              <w:rPr>
                <w:i/>
                <w:iCs/>
              </w:rPr>
              <w:t>инсценировать</w:t>
            </w:r>
            <w:r w:rsidRPr="00275DC5">
              <w:t xml:space="preserve"> диалог в ситуации «Ориентирование в городе».</w:t>
            </w:r>
          </w:p>
          <w:p w:rsidR="003C3748" w:rsidRPr="00275DC5" w:rsidRDefault="003C3748" w:rsidP="000A1982">
            <w:r w:rsidRPr="0039006F">
              <w:rPr>
                <w:i/>
                <w:iCs/>
              </w:rPr>
              <w:t>• Читать</w:t>
            </w:r>
            <w:r w:rsidRPr="00275DC5">
              <w:t xml:space="preserve"> текст с полным пониманием и </w:t>
            </w:r>
            <w:r w:rsidRPr="0039006F">
              <w:rPr>
                <w:i/>
                <w:iCs/>
              </w:rPr>
              <w:t>проверять</w:t>
            </w:r>
            <w:r w:rsidRPr="00275DC5">
              <w:t xml:space="preserve"> понимание с помощью выборочного перевода.</w:t>
            </w:r>
          </w:p>
          <w:p w:rsidR="003C3748" w:rsidRPr="00275DC5" w:rsidRDefault="003C3748" w:rsidP="000A1982">
            <w:r w:rsidRPr="0039006F">
              <w:rPr>
                <w:i/>
                <w:iCs/>
              </w:rPr>
              <w:t>• Высказывать</w:t>
            </w:r>
            <w:r w:rsidRPr="00275DC5">
              <w:t xml:space="preserve"> своё мнение по поводу прочитанного, осуществляя поиск аргументов в тексте</w:t>
            </w:r>
          </w:p>
        </w:tc>
      </w:tr>
      <w:tr w:rsidR="003C3748" w:rsidRPr="00275DC5">
        <w:tc>
          <w:tcPr>
            <w:tcW w:w="14786" w:type="dxa"/>
            <w:gridSpan w:val="3"/>
          </w:tcPr>
          <w:p w:rsidR="003C3748" w:rsidRPr="0039006F" w:rsidRDefault="003C3748" w:rsidP="0039006F">
            <w:pPr>
              <w:jc w:val="center"/>
              <w:rPr>
                <w:i/>
                <w:iCs/>
              </w:rPr>
            </w:pPr>
            <w:r w:rsidRPr="00275DC5">
              <w:t xml:space="preserve">Блок 3. </w:t>
            </w:r>
            <w:r w:rsidRPr="0039006F">
              <w:rPr>
                <w:lang w:val="en-US"/>
              </w:rPr>
              <w:t>Sprechenwir</w:t>
            </w:r>
            <w:r w:rsidRPr="00275DC5">
              <w:t>! (</w:t>
            </w:r>
            <w:r w:rsidRPr="0039006F">
              <w:rPr>
                <w:lang w:val="de-DE"/>
              </w:rPr>
              <w:t>1</w:t>
            </w:r>
            <w:r w:rsidRPr="00275DC5">
              <w:t xml:space="preserve"> ч)</w:t>
            </w:r>
          </w:p>
        </w:tc>
      </w:tr>
      <w:tr w:rsidR="003C3748" w:rsidRPr="00275DC5">
        <w:tc>
          <w:tcPr>
            <w:tcW w:w="4771" w:type="dxa"/>
            <w:gridSpan w:val="2"/>
          </w:tcPr>
          <w:p w:rsidR="003C3748" w:rsidRPr="00275DC5" w:rsidRDefault="003C3748" w:rsidP="000A1982">
            <w:r w:rsidRPr="00275DC5">
              <w:t>Упражнения, нацеленные на решение устно-речевых задач:</w:t>
            </w:r>
          </w:p>
          <w:p w:rsidR="003C3748" w:rsidRPr="00275DC5" w:rsidRDefault="003C3748" w:rsidP="000A1982">
            <w:r w:rsidRPr="00275DC5">
              <w:t>а) описывать то или иное архитектурное сооружение,</w:t>
            </w:r>
          </w:p>
          <w:p w:rsidR="003C3748" w:rsidRPr="00275DC5" w:rsidRDefault="003C3748" w:rsidP="000A1982">
            <w:r w:rsidRPr="00275DC5">
              <w:t>б) рассказывать о типичных для Германии домах,</w:t>
            </w:r>
          </w:p>
          <w:p w:rsidR="003C3748" w:rsidRPr="00275DC5" w:rsidRDefault="003C3748" w:rsidP="000A1982">
            <w:r w:rsidRPr="00275DC5">
              <w:t>в) комментировать план города;</w:t>
            </w:r>
          </w:p>
          <w:p w:rsidR="003C3748" w:rsidRPr="00275DC5" w:rsidRDefault="003C3748" w:rsidP="000A1982">
            <w:r w:rsidRPr="00275DC5">
              <w:t xml:space="preserve">Развитие навыков диалогической речи в ситуации </w:t>
            </w:r>
            <w:r w:rsidRPr="0039006F">
              <w:rPr>
                <w:b/>
                <w:bCs/>
              </w:rPr>
              <w:t>«Ориентирование в городе»</w:t>
            </w:r>
          </w:p>
        </w:tc>
        <w:tc>
          <w:tcPr>
            <w:tcW w:w="10015" w:type="dxa"/>
          </w:tcPr>
          <w:p w:rsidR="003C3748" w:rsidRPr="00275DC5" w:rsidRDefault="003C3748" w:rsidP="000A1982">
            <w:r w:rsidRPr="0039006F">
              <w:rPr>
                <w:i/>
                <w:iCs/>
              </w:rPr>
              <w:t>• Восприниматьна слух</w:t>
            </w:r>
            <w:r w:rsidRPr="00275DC5">
              <w:t xml:space="preserve"> небольшой текст.</w:t>
            </w:r>
          </w:p>
          <w:p w:rsidR="003C3748" w:rsidRPr="00275DC5" w:rsidRDefault="003C3748" w:rsidP="000A1982">
            <w:r w:rsidRPr="0039006F">
              <w:rPr>
                <w:i/>
                <w:iCs/>
              </w:rPr>
              <w:t>• Выбирать</w:t>
            </w:r>
            <w:r w:rsidRPr="00275DC5">
              <w:t xml:space="preserve"> правильный ответ, соответствующий содержанию прослушанного.</w:t>
            </w:r>
          </w:p>
          <w:p w:rsidR="003C3748" w:rsidRPr="00275DC5" w:rsidRDefault="003C3748" w:rsidP="000A1982">
            <w:r w:rsidRPr="0039006F">
              <w:rPr>
                <w:i/>
                <w:iCs/>
              </w:rPr>
              <w:t>• Описывать</w:t>
            </w:r>
            <w:r w:rsidRPr="00275DC5">
              <w:t xml:space="preserve"> дома разного вида и назначения.</w:t>
            </w:r>
          </w:p>
          <w:p w:rsidR="003C3748" w:rsidRPr="00275DC5" w:rsidRDefault="003C3748" w:rsidP="000A1982">
            <w:r w:rsidRPr="0039006F">
              <w:rPr>
                <w:i/>
                <w:iCs/>
              </w:rPr>
              <w:t>• Комментировать</w:t>
            </w:r>
            <w:r w:rsidRPr="00275DC5">
              <w:t xml:space="preserve"> план города.</w:t>
            </w:r>
          </w:p>
          <w:p w:rsidR="003C3748" w:rsidRPr="00275DC5" w:rsidRDefault="003C3748" w:rsidP="000A1982">
            <w:r w:rsidRPr="0039006F">
              <w:rPr>
                <w:i/>
                <w:iCs/>
              </w:rPr>
              <w:t xml:space="preserve">• Читать </w:t>
            </w:r>
            <w:r w:rsidRPr="00275DC5">
              <w:t xml:space="preserve">и </w:t>
            </w:r>
            <w:r w:rsidRPr="0039006F">
              <w:rPr>
                <w:i/>
                <w:iCs/>
              </w:rPr>
              <w:t>инсценировать</w:t>
            </w:r>
            <w:r w:rsidRPr="00275DC5">
              <w:t xml:space="preserve"> диалог, заменяя выделенные слова теми, что даны справа</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 – 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Упражнения с пропусками.</w:t>
            </w:r>
          </w:p>
          <w:p w:rsidR="003C3748" w:rsidRPr="00275DC5" w:rsidRDefault="003C3748" w:rsidP="000A1982">
            <w:r w:rsidRPr="00275DC5">
              <w:t xml:space="preserve">Ситуации </w:t>
            </w:r>
            <w:r w:rsidRPr="0039006F">
              <w:rPr>
                <w:b/>
                <w:bCs/>
              </w:rPr>
              <w:t>„</w:t>
            </w:r>
            <w:r w:rsidRPr="0039006F">
              <w:rPr>
                <w:b/>
                <w:bCs/>
                <w:lang w:val="de-DE"/>
              </w:rPr>
              <w:t>AufderStra</w:t>
            </w:r>
            <w:r w:rsidRPr="0039006F">
              <w:rPr>
                <w:b/>
                <w:bCs/>
              </w:rPr>
              <w:t>ß</w:t>
            </w:r>
            <w:r w:rsidRPr="0039006F">
              <w:rPr>
                <w:b/>
                <w:bCs/>
                <w:lang w:val="de-DE"/>
              </w:rPr>
              <w:t>e</w:t>
            </w:r>
            <w:r w:rsidRPr="0039006F">
              <w:rPr>
                <w:b/>
                <w:bCs/>
              </w:rPr>
              <w:t>“</w:t>
            </w:r>
            <w:r w:rsidRPr="00275DC5">
              <w:t xml:space="preserve"> (с использованием слов и словосочетаний по теме).</w:t>
            </w:r>
          </w:p>
          <w:p w:rsidR="003C3748" w:rsidRPr="00275DC5" w:rsidRDefault="003C3748" w:rsidP="000A1982">
            <w:r w:rsidRPr="00275DC5">
              <w:t xml:space="preserve">Систематизация лексики по словообразовательным элементам по теме </w:t>
            </w:r>
            <w:r w:rsidRPr="0039006F">
              <w:rPr>
                <w:b/>
                <w:bCs/>
              </w:rPr>
              <w:t>„</w:t>
            </w:r>
            <w:r w:rsidRPr="0039006F">
              <w:rPr>
                <w:b/>
                <w:bCs/>
                <w:lang w:val="de-DE"/>
              </w:rPr>
              <w:t>DieStadt</w:t>
            </w:r>
            <w:r w:rsidRPr="0039006F">
              <w:rPr>
                <w:b/>
                <w:bCs/>
              </w:rPr>
              <w:t>“</w:t>
            </w:r>
            <w:r w:rsidRPr="00275DC5">
              <w:t>.</w:t>
            </w:r>
          </w:p>
          <w:p w:rsidR="003C3748" w:rsidRPr="001B66C3" w:rsidRDefault="003C3748" w:rsidP="000A1982">
            <w:r w:rsidRPr="00275DC5">
              <w:t>Диалог</w:t>
            </w:r>
            <w:r w:rsidRPr="001B66C3">
              <w:rPr>
                <w:b/>
                <w:bCs/>
              </w:rPr>
              <w:t>„</w:t>
            </w:r>
            <w:r w:rsidRPr="0039006F">
              <w:rPr>
                <w:b/>
                <w:bCs/>
                <w:lang w:val="de-DE"/>
              </w:rPr>
              <w:t>KosmiundGabi</w:t>
            </w:r>
            <w:r w:rsidRPr="001B66C3">
              <w:rPr>
                <w:b/>
                <w:bCs/>
              </w:rPr>
              <w:t>“</w:t>
            </w:r>
            <w:r w:rsidRPr="001B66C3">
              <w:t>.</w:t>
            </w:r>
          </w:p>
          <w:p w:rsidR="003C3748" w:rsidRPr="001B66C3" w:rsidRDefault="003C3748" w:rsidP="000A1982">
            <w:r w:rsidRPr="00275DC5">
              <w:t>Стихотворение</w:t>
            </w:r>
            <w:r w:rsidRPr="001B66C3">
              <w:rPr>
                <w:b/>
                <w:bCs/>
              </w:rPr>
              <w:t>„</w:t>
            </w:r>
            <w:r w:rsidRPr="0039006F">
              <w:rPr>
                <w:b/>
                <w:bCs/>
                <w:lang w:val="de-DE"/>
              </w:rPr>
              <w:t>MeineStadt</w:t>
            </w:r>
            <w:r w:rsidRPr="001B66C3">
              <w:rPr>
                <w:b/>
                <w:bCs/>
              </w:rPr>
              <w:t>“</w:t>
            </w:r>
            <w:r w:rsidRPr="001B66C3">
              <w:t>.</w:t>
            </w:r>
          </w:p>
          <w:p w:rsidR="003C3748" w:rsidRPr="00275DC5" w:rsidRDefault="003C3748" w:rsidP="000A1982">
            <w:r w:rsidRPr="00275DC5">
              <w:t>Интервью Кота в сапогах о городе.</w:t>
            </w:r>
          </w:p>
          <w:p w:rsidR="003C3748" w:rsidRPr="0039006F" w:rsidRDefault="003C3748" w:rsidP="000A1982">
            <w:pPr>
              <w:rPr>
                <w:lang w:val="de-DE"/>
              </w:rPr>
            </w:pPr>
            <w:r w:rsidRPr="00275DC5">
              <w:t>Песня</w:t>
            </w:r>
            <w:r w:rsidRPr="0039006F">
              <w:rPr>
                <w:b/>
                <w:bCs/>
                <w:lang w:val="de-DE"/>
              </w:rPr>
              <w:t>„Auf der Brücke, in den Straßen“</w:t>
            </w:r>
          </w:p>
        </w:tc>
        <w:tc>
          <w:tcPr>
            <w:tcW w:w="10015" w:type="dxa"/>
          </w:tcPr>
          <w:p w:rsidR="003C3748" w:rsidRPr="00275DC5" w:rsidRDefault="003C3748" w:rsidP="000A1982">
            <w:r w:rsidRPr="0039006F">
              <w:rPr>
                <w:i/>
                <w:iCs/>
              </w:rPr>
              <w:t>• Читать</w:t>
            </w:r>
            <w:r w:rsidRPr="00275DC5">
              <w:t xml:space="preserve"> тексты с пропусками, соблюдая правильное ударение в словах и фразах, интонацию в целом.</w:t>
            </w:r>
          </w:p>
          <w:p w:rsidR="003C3748" w:rsidRPr="00275DC5" w:rsidRDefault="003C3748" w:rsidP="000A1982">
            <w:r w:rsidRPr="0039006F">
              <w:rPr>
                <w:i/>
                <w:iCs/>
              </w:rPr>
              <w:t>• Систематизировать</w:t>
            </w:r>
            <w:r w:rsidRPr="00275DC5">
              <w:t xml:space="preserve"> лексику по теме «Город» на основе словообразовательных элементов.</w:t>
            </w:r>
          </w:p>
          <w:p w:rsidR="003C3748" w:rsidRPr="00275DC5" w:rsidRDefault="003C3748" w:rsidP="000A1982">
            <w:r w:rsidRPr="0039006F">
              <w:rPr>
                <w:i/>
                <w:iCs/>
              </w:rPr>
              <w:t>• Вести беседу</w:t>
            </w:r>
            <w:r w:rsidRPr="00275DC5">
              <w:t xml:space="preserve"> в ситуации «Ориентирование в городе».</w:t>
            </w:r>
          </w:p>
          <w:p w:rsidR="003C3748" w:rsidRPr="00275DC5" w:rsidRDefault="003C3748" w:rsidP="000A1982">
            <w:r w:rsidRPr="0039006F">
              <w:rPr>
                <w:i/>
                <w:iCs/>
              </w:rPr>
              <w:t>• Читать</w:t>
            </w:r>
            <w:r w:rsidRPr="00275DC5">
              <w:t xml:space="preserve"> текст с полным пониманием и </w:t>
            </w:r>
            <w:r w:rsidRPr="0039006F">
              <w:rPr>
                <w:i/>
                <w:iCs/>
              </w:rPr>
              <w:t>отвечать</w:t>
            </w:r>
            <w:r w:rsidRPr="00275DC5">
              <w:t xml:space="preserve"> на вопросы по поводу прочитанного.</w:t>
            </w:r>
          </w:p>
          <w:p w:rsidR="003C3748" w:rsidRPr="00275DC5" w:rsidRDefault="003C3748" w:rsidP="000A1982">
            <w:r w:rsidRPr="0039006F">
              <w:rPr>
                <w:i/>
                <w:iCs/>
              </w:rPr>
              <w:t>• Выразительно читать</w:t>
            </w:r>
            <w:r w:rsidRPr="00275DC5">
              <w:t xml:space="preserve"> стихотворение с опорой на аудиозапись.</w:t>
            </w:r>
          </w:p>
          <w:p w:rsidR="003C3748" w:rsidRPr="00275DC5" w:rsidRDefault="003C3748" w:rsidP="000A1982">
            <w:r w:rsidRPr="0039006F">
              <w:rPr>
                <w:i/>
                <w:iCs/>
              </w:rPr>
              <w:t>• Вести диалог-расспрос</w:t>
            </w:r>
            <w:r w:rsidRPr="00275DC5">
              <w:t xml:space="preserve"> типа интервью о родном городе/селе</w:t>
            </w:r>
          </w:p>
        </w:tc>
      </w:tr>
      <w:tr w:rsidR="003C3748" w:rsidRPr="00011F60">
        <w:tc>
          <w:tcPr>
            <w:tcW w:w="14786" w:type="dxa"/>
            <w:gridSpan w:val="3"/>
          </w:tcPr>
          <w:p w:rsidR="003C3748" w:rsidRPr="0039006F" w:rsidRDefault="003C3748" w:rsidP="0039006F">
            <w:pPr>
              <w:jc w:val="center"/>
              <w:rPr>
                <w:lang w:val="de-DE"/>
              </w:rPr>
            </w:pPr>
            <w:r w:rsidRPr="00275DC5">
              <w:t>Блок</w:t>
            </w:r>
            <w:r w:rsidRPr="000D479B">
              <w:rPr>
                <w:lang w:val="de-DE"/>
              </w:rPr>
              <w:t xml:space="preserve"> 6. </w:t>
            </w:r>
            <w:r w:rsidRPr="0039006F">
              <w:rPr>
                <w:lang w:val="de-DE"/>
              </w:rPr>
              <w:t>Wolltihrnochetwaswiederholen</w:t>
            </w:r>
            <w:r w:rsidRPr="000D479B">
              <w:rPr>
                <w:lang w:val="de-DE"/>
              </w:rPr>
              <w:t>? (</w:t>
            </w:r>
            <w:r w:rsidRPr="0039006F">
              <w:rPr>
                <w:lang w:val="de-DE"/>
              </w:rPr>
              <w:t>1</w:t>
            </w:r>
            <w:r w:rsidRPr="00275DC5">
              <w:t>ч</w:t>
            </w:r>
            <w:r w:rsidRPr="000D479B">
              <w:rPr>
                <w:lang w:val="de-DE"/>
              </w:rPr>
              <w:t>)</w:t>
            </w:r>
          </w:p>
        </w:tc>
      </w:tr>
      <w:tr w:rsidR="003C3748" w:rsidRPr="00275DC5">
        <w:tc>
          <w:tcPr>
            <w:tcW w:w="4771" w:type="dxa"/>
            <w:gridSpan w:val="2"/>
          </w:tcPr>
          <w:p w:rsidR="003C3748" w:rsidRPr="00275DC5" w:rsidRDefault="003C3748" w:rsidP="000A1982">
            <w:r w:rsidRPr="00275DC5">
              <w:t>Повторение материала главы.</w:t>
            </w:r>
          </w:p>
          <w:p w:rsidR="003C3748" w:rsidRPr="00275DC5" w:rsidRDefault="003C3748" w:rsidP="000A1982">
            <w:r w:rsidRPr="00275DC5">
              <w:t>Работа над проектом.</w:t>
            </w:r>
          </w:p>
          <w:p w:rsidR="003C3748" w:rsidRPr="00275DC5" w:rsidRDefault="003C3748" w:rsidP="000A1982">
            <w:r w:rsidRPr="00275DC5">
              <w:t>Повторение материала предыдущих глав</w:t>
            </w:r>
          </w:p>
        </w:tc>
        <w:tc>
          <w:tcPr>
            <w:tcW w:w="10015" w:type="dxa"/>
          </w:tcPr>
          <w:p w:rsidR="003C3748" w:rsidRPr="00275DC5" w:rsidRDefault="003C3748" w:rsidP="000A1982">
            <w:r w:rsidRPr="0039006F">
              <w:rPr>
                <w:i/>
                <w:iCs/>
              </w:rPr>
              <w:t>• Повторять</w:t>
            </w:r>
            <w:r w:rsidRPr="00275DC5">
              <w:t xml:space="preserve"> лексику и грамматику по теме главы.</w:t>
            </w:r>
          </w:p>
          <w:p w:rsidR="003C3748" w:rsidRPr="00275DC5" w:rsidRDefault="003C3748" w:rsidP="000A1982">
            <w:r w:rsidRPr="0039006F">
              <w:rPr>
                <w:i/>
                <w:iCs/>
              </w:rPr>
              <w:t>• Выполнять</w:t>
            </w:r>
            <w:r w:rsidRPr="00275DC5">
              <w:t xml:space="preserve"> упражнения из учебника и рабочей тетради по выбору учителя и учащихся.</w:t>
            </w:r>
          </w:p>
          <w:p w:rsidR="003C3748" w:rsidRPr="00275DC5" w:rsidRDefault="003C3748" w:rsidP="000A1982">
            <w:r w:rsidRPr="0039006F">
              <w:rPr>
                <w:i/>
                <w:iCs/>
              </w:rPr>
              <w:t>• Работать</w:t>
            </w:r>
            <w:r w:rsidRPr="00275DC5">
              <w:t xml:space="preserve"> над выбранным проектом.</w:t>
            </w:r>
          </w:p>
          <w:p w:rsidR="003C3748" w:rsidRPr="00275DC5" w:rsidRDefault="003C3748" w:rsidP="000A1982">
            <w:r w:rsidRPr="0039006F">
              <w:rPr>
                <w:i/>
                <w:iCs/>
              </w:rPr>
              <w:t xml:space="preserve">• Повторять </w:t>
            </w:r>
            <w:r w:rsidRPr="00275DC5">
              <w:t>материал предыдущих глав</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7. Deutsch lernen – Land und Leute kennen lernen(1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Фотографии различных типов немецких домов с их названиями</w:t>
            </w:r>
          </w:p>
        </w:tc>
        <w:tc>
          <w:tcPr>
            <w:tcW w:w="10015" w:type="dxa"/>
          </w:tcPr>
          <w:p w:rsidR="003C3748" w:rsidRPr="00275DC5" w:rsidRDefault="003C3748" w:rsidP="000A1982">
            <w:r w:rsidRPr="0039006F">
              <w:rPr>
                <w:i/>
                <w:iCs/>
              </w:rPr>
              <w:t>• Различать</w:t>
            </w:r>
            <w:r w:rsidRPr="00275DC5">
              <w:t xml:space="preserve"> типичные немецкие дома, </w:t>
            </w:r>
            <w:r w:rsidRPr="0039006F">
              <w:rPr>
                <w:i/>
                <w:iCs/>
              </w:rPr>
              <w:t>называть</w:t>
            </w:r>
            <w:r w:rsidRPr="00275DC5">
              <w:t xml:space="preserve"> их.</w:t>
            </w:r>
          </w:p>
          <w:p w:rsidR="003C3748" w:rsidRPr="00275DC5" w:rsidRDefault="003C3748" w:rsidP="000A1982">
            <w:r w:rsidRPr="0039006F">
              <w:rPr>
                <w:i/>
                <w:iCs/>
              </w:rPr>
              <w:t>• Называть</w:t>
            </w:r>
            <w:r w:rsidRPr="00275DC5">
              <w:t xml:space="preserve"> некоторые архитектурные достопримечательности немецких городов</w:t>
            </w:r>
          </w:p>
        </w:tc>
      </w:tr>
      <w:tr w:rsidR="003C3748" w:rsidRPr="00F65F2C">
        <w:tc>
          <w:tcPr>
            <w:tcW w:w="14786" w:type="dxa"/>
            <w:gridSpan w:val="3"/>
          </w:tcPr>
          <w:p w:rsidR="003C3748" w:rsidRPr="0039006F" w:rsidRDefault="003C3748" w:rsidP="0039006F">
            <w:pPr>
              <w:jc w:val="center"/>
              <w:rPr>
                <w:lang w:val="de-DE"/>
              </w:rPr>
            </w:pPr>
            <w:r w:rsidRPr="0039006F">
              <w:rPr>
                <w:b/>
                <w:bCs/>
                <w:color w:val="808080"/>
                <w:lang w:val="de-DE"/>
              </w:rPr>
              <w:t>Kapitel V.</w:t>
            </w:r>
            <w:r w:rsidRPr="0039006F">
              <w:rPr>
                <w:b/>
                <w:bCs/>
                <w:lang w:val="de-DE"/>
              </w:rPr>
              <w:t xml:space="preserve"> Bei Gabi zu Hause. Was sehen wir da? </w:t>
            </w:r>
            <w:r w:rsidRPr="0039006F">
              <w:rPr>
                <w:lang w:val="de-DE"/>
              </w:rPr>
              <w:t xml:space="preserve">(9 </w:t>
            </w:r>
            <w:r w:rsidRPr="00275DC5">
              <w:t>ч</w:t>
            </w:r>
            <w:r w:rsidRPr="0039006F">
              <w:rPr>
                <w:lang w:val="de-DE"/>
              </w:rPr>
              <w:t>)</w:t>
            </w:r>
          </w:p>
        </w:tc>
      </w:tr>
      <w:tr w:rsidR="003C3748" w:rsidRPr="00A839D2">
        <w:tc>
          <w:tcPr>
            <w:tcW w:w="14786" w:type="dxa"/>
            <w:gridSpan w:val="3"/>
          </w:tcPr>
          <w:p w:rsidR="003C3748" w:rsidRPr="0039006F" w:rsidRDefault="003C3748" w:rsidP="0039006F">
            <w:pPr>
              <w:jc w:val="center"/>
              <w:rPr>
                <w:lang w:val="de-DE"/>
              </w:rPr>
            </w:pPr>
            <w:r w:rsidRPr="00275DC5">
              <w:t>Блок</w:t>
            </w:r>
            <w:r w:rsidRPr="0039006F">
              <w:rPr>
                <w:lang w:val="de-DE"/>
              </w:rPr>
              <w:t xml:space="preserve"> 1. Lernst du was, so weißt duwas! </w:t>
            </w:r>
            <w:r w:rsidRPr="0039006F">
              <w:rPr>
                <w:lang w:val="en-US"/>
              </w:rPr>
              <w:t xml:space="preserve">(2 </w:t>
            </w:r>
            <w:r w:rsidRPr="00275DC5">
              <w:t>ч</w:t>
            </w:r>
            <w:r w:rsidRPr="0039006F">
              <w:rPr>
                <w:lang w:val="en-US"/>
              </w:rPr>
              <w:t>)</w:t>
            </w:r>
          </w:p>
        </w:tc>
      </w:tr>
      <w:tr w:rsidR="003C3748" w:rsidRPr="00275DC5">
        <w:tc>
          <w:tcPr>
            <w:tcW w:w="4771" w:type="dxa"/>
            <w:gridSpan w:val="2"/>
          </w:tcPr>
          <w:p w:rsidR="003C3748" w:rsidRPr="00275DC5" w:rsidRDefault="003C3748" w:rsidP="000A1982">
            <w:r w:rsidRPr="0039006F">
              <w:rPr>
                <w:b/>
                <w:bCs/>
              </w:rPr>
              <w:t>«Обустройство квартиры/дома»</w:t>
            </w:r>
            <w:r w:rsidRPr="0039006F">
              <w:rPr>
                <w:i/>
                <w:iCs/>
              </w:rPr>
              <w:t>(предъявление новой лексики)</w:t>
            </w:r>
            <w:r w:rsidRPr="00275DC5">
              <w:t>.</w:t>
            </w:r>
          </w:p>
          <w:p w:rsidR="003C3748" w:rsidRPr="00275DC5" w:rsidRDefault="003C3748" w:rsidP="000A1982">
            <w:r w:rsidRPr="00275DC5">
              <w:t>Текст с пропусками и вопросы к нему.</w:t>
            </w:r>
          </w:p>
          <w:p w:rsidR="003C3748" w:rsidRPr="00275DC5" w:rsidRDefault="003C3748" w:rsidP="000A1982">
            <w:r w:rsidRPr="00275DC5">
              <w:t>Текст для понимания на слух о семье Габи.</w:t>
            </w:r>
          </w:p>
          <w:p w:rsidR="003C3748" w:rsidRPr="00275DC5" w:rsidRDefault="003C3748" w:rsidP="000A1982">
            <w:r w:rsidRPr="00275DC5">
              <w:t>Текст о доме, в котором живёт Габи.</w:t>
            </w:r>
          </w:p>
          <w:p w:rsidR="003C3748" w:rsidRPr="00275DC5" w:rsidRDefault="003C3748" w:rsidP="000A1982">
            <w:r w:rsidRPr="00275DC5">
              <w:t xml:space="preserve">Стихотворение </w:t>
            </w:r>
            <w:r w:rsidRPr="0039006F">
              <w:rPr>
                <w:b/>
                <w:bCs/>
                <w:lang w:val="de-DE"/>
              </w:rPr>
              <w:t>„</w:t>
            </w:r>
            <w:r w:rsidRPr="0039006F">
              <w:rPr>
                <w:b/>
                <w:bCs/>
                <w:lang w:val="en-US"/>
              </w:rPr>
              <w:t>In meinem Haus</w:t>
            </w:r>
            <w:r w:rsidRPr="0039006F">
              <w:rPr>
                <w:b/>
                <w:bCs/>
                <w:lang w:val="de-DE"/>
              </w:rPr>
              <w:t>“</w:t>
            </w:r>
          </w:p>
        </w:tc>
        <w:tc>
          <w:tcPr>
            <w:tcW w:w="10015" w:type="dxa"/>
          </w:tcPr>
          <w:p w:rsidR="003C3748" w:rsidRPr="00275DC5" w:rsidRDefault="003C3748" w:rsidP="000A1982">
            <w:r w:rsidRPr="0039006F">
              <w:rPr>
                <w:i/>
                <w:iCs/>
              </w:rPr>
              <w:t>• Читать</w:t>
            </w:r>
            <w:r w:rsidRPr="00275DC5">
              <w:t xml:space="preserve"> текст с пропусками, </w:t>
            </w:r>
            <w:r w:rsidRPr="0039006F">
              <w:rPr>
                <w:i/>
                <w:iCs/>
              </w:rPr>
              <w:t>совершенствовать</w:t>
            </w:r>
            <w:r w:rsidRPr="00275DC5">
              <w:t xml:space="preserve"> технику чтения.</w:t>
            </w:r>
          </w:p>
          <w:p w:rsidR="003C3748" w:rsidRPr="00275DC5" w:rsidRDefault="003C3748" w:rsidP="000A1982">
            <w:r w:rsidRPr="0039006F">
              <w:rPr>
                <w:i/>
                <w:iCs/>
              </w:rPr>
              <w:t xml:space="preserve">• Отвечать </w:t>
            </w:r>
            <w:r w:rsidRPr="00275DC5">
              <w:t>на вопросы по содержанию прочитанного.</w:t>
            </w:r>
          </w:p>
          <w:p w:rsidR="003C3748" w:rsidRPr="00275DC5" w:rsidRDefault="003C3748" w:rsidP="000A1982">
            <w:r w:rsidRPr="0039006F">
              <w:rPr>
                <w:i/>
                <w:iCs/>
              </w:rPr>
              <w:t>• Воспринимать на слух</w:t>
            </w:r>
            <w:r w:rsidRPr="00275DC5">
              <w:t xml:space="preserve"> небольшой по объёму текст о семье Габи с опорой на рисунок.</w:t>
            </w:r>
          </w:p>
          <w:p w:rsidR="003C3748" w:rsidRPr="00275DC5" w:rsidRDefault="003C3748" w:rsidP="000A1982">
            <w:r w:rsidRPr="0039006F">
              <w:rPr>
                <w:i/>
                <w:iCs/>
              </w:rPr>
              <w:t xml:space="preserve">• Рассказывать </w:t>
            </w:r>
            <w:r w:rsidRPr="00275DC5">
              <w:t>о семье Габи, используя информацию из текста.</w:t>
            </w:r>
          </w:p>
          <w:p w:rsidR="003C3748" w:rsidRPr="00275DC5" w:rsidRDefault="003C3748" w:rsidP="000A1982">
            <w:r w:rsidRPr="0039006F">
              <w:rPr>
                <w:i/>
                <w:iCs/>
              </w:rPr>
              <w:t>• Определять</w:t>
            </w:r>
            <w:r w:rsidRPr="00275DC5">
              <w:t xml:space="preserve"> значение новых слов по контексту или сиспользованием словаря.</w:t>
            </w:r>
          </w:p>
          <w:p w:rsidR="003C3748" w:rsidRPr="00275DC5" w:rsidRDefault="003C3748" w:rsidP="000A1982">
            <w:r w:rsidRPr="0039006F">
              <w:rPr>
                <w:i/>
                <w:iCs/>
              </w:rPr>
              <w:t xml:space="preserve"> • Читать</w:t>
            </w:r>
            <w:r w:rsidRPr="00275DC5">
              <w:t xml:space="preserve"> с полным пониманием с опорой на рисунок.</w:t>
            </w:r>
          </w:p>
          <w:p w:rsidR="003C3748" w:rsidRPr="00275DC5" w:rsidRDefault="003C3748" w:rsidP="000A1982">
            <w:r w:rsidRPr="0039006F">
              <w:rPr>
                <w:i/>
                <w:iCs/>
              </w:rPr>
              <w:t>• Слушать</w:t>
            </w:r>
            <w:r w:rsidRPr="00275DC5">
              <w:t xml:space="preserve"> стихотворение в записи и </w:t>
            </w:r>
            <w:r w:rsidRPr="0039006F">
              <w:rPr>
                <w:i/>
                <w:iCs/>
              </w:rPr>
              <w:t>повторять</w:t>
            </w:r>
            <w:r w:rsidRPr="00275DC5">
              <w:t xml:space="preserve"> за диктором, </w:t>
            </w:r>
            <w:r w:rsidRPr="0039006F">
              <w:rPr>
                <w:i/>
                <w:iCs/>
              </w:rPr>
              <w:t>обращать внимание</w:t>
            </w:r>
            <w:r w:rsidRPr="00275DC5">
              <w:t xml:space="preserve"> на интонацию.</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Диалог </w:t>
            </w:r>
            <w:r w:rsidRPr="0039006F">
              <w:rPr>
                <w:b/>
                <w:bCs/>
              </w:rPr>
              <w:t>„</w:t>
            </w:r>
            <w:r w:rsidRPr="0039006F">
              <w:rPr>
                <w:b/>
                <w:bCs/>
                <w:lang w:val="de-DE"/>
              </w:rPr>
              <w:t>Ilse</w:t>
            </w:r>
            <w:r w:rsidRPr="0039006F">
              <w:rPr>
                <w:b/>
                <w:bCs/>
              </w:rPr>
              <w:t xml:space="preserve">, </w:t>
            </w:r>
            <w:r w:rsidRPr="0039006F">
              <w:rPr>
                <w:b/>
                <w:bCs/>
                <w:lang w:val="de-DE"/>
              </w:rPr>
              <w:t>KosmiundRobibesuchenGabi</w:t>
            </w:r>
            <w:r w:rsidRPr="0039006F">
              <w:rPr>
                <w:b/>
                <w:bCs/>
              </w:rPr>
              <w:t>“</w:t>
            </w:r>
            <w:r w:rsidRPr="0039006F">
              <w:rPr>
                <w:i/>
                <w:iCs/>
              </w:rPr>
              <w:t>(на слух, для чтения и инсценирования)</w:t>
            </w:r>
            <w:r w:rsidRPr="00275DC5">
              <w:t>.</w:t>
            </w:r>
          </w:p>
          <w:p w:rsidR="003C3748" w:rsidRPr="00275DC5" w:rsidRDefault="003C3748" w:rsidP="000A1982">
            <w:r w:rsidRPr="00275DC5">
              <w:t>Рисунки различных комнат (для описания их интерьера).</w:t>
            </w:r>
          </w:p>
          <w:p w:rsidR="003C3748" w:rsidRPr="00275DC5" w:rsidRDefault="003C3748" w:rsidP="000A1982">
            <w:r w:rsidRPr="00275DC5">
              <w:t>Серия вопросов к рисункам.</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1. Спряжение глагола </w:t>
            </w:r>
            <w:r w:rsidRPr="0039006F">
              <w:rPr>
                <w:lang w:val="en-US"/>
              </w:rPr>
              <w:t>helfen</w:t>
            </w:r>
            <w:r w:rsidRPr="00275DC5">
              <w:t xml:space="preserve"> в </w:t>
            </w:r>
            <w:r w:rsidRPr="0039006F">
              <w:rPr>
                <w:lang w:val="en-US"/>
              </w:rPr>
              <w:t>Pr</w:t>
            </w:r>
            <w:r w:rsidRPr="00275DC5">
              <w:t>ä</w:t>
            </w:r>
            <w:r w:rsidRPr="0039006F">
              <w:rPr>
                <w:lang w:val="en-US"/>
              </w:rPr>
              <w:t>sens</w:t>
            </w:r>
            <w:r w:rsidRPr="00275DC5">
              <w:t xml:space="preserve">. </w:t>
            </w:r>
          </w:p>
          <w:p w:rsidR="003C3748" w:rsidRPr="00275DC5" w:rsidRDefault="003C3748" w:rsidP="0039006F">
            <w:pPr>
              <w:ind w:left="360"/>
            </w:pPr>
            <w:r w:rsidRPr="00275DC5">
              <w:t xml:space="preserve">2. Употребление существительных после глагола </w:t>
            </w:r>
            <w:r w:rsidRPr="0039006F">
              <w:rPr>
                <w:lang w:val="en-US"/>
              </w:rPr>
              <w:t>helfen</w:t>
            </w:r>
            <w:r w:rsidRPr="00275DC5">
              <w:t xml:space="preserve"> в </w:t>
            </w:r>
            <w:r w:rsidRPr="0039006F">
              <w:rPr>
                <w:lang w:val="en-US"/>
              </w:rPr>
              <w:t>Dativ</w:t>
            </w:r>
          </w:p>
        </w:tc>
        <w:tc>
          <w:tcPr>
            <w:tcW w:w="10015" w:type="dxa"/>
          </w:tcPr>
          <w:p w:rsidR="003C3748" w:rsidRPr="00275DC5" w:rsidRDefault="003C3748" w:rsidP="000A1982">
            <w:r w:rsidRPr="0039006F">
              <w:rPr>
                <w:i/>
                <w:iCs/>
              </w:rPr>
              <w:t xml:space="preserve">• Понимать </w:t>
            </w:r>
            <w:r w:rsidRPr="00275DC5">
              <w:t>содержание диалога при его прослушивании.</w:t>
            </w:r>
          </w:p>
          <w:p w:rsidR="003C3748" w:rsidRPr="00275DC5" w:rsidRDefault="003C3748" w:rsidP="000A1982">
            <w:r w:rsidRPr="0039006F">
              <w:rPr>
                <w:i/>
                <w:iCs/>
              </w:rPr>
              <w:t xml:space="preserve">• Читать </w:t>
            </w:r>
            <w:r w:rsidRPr="00275DC5">
              <w:t xml:space="preserve">диалог по ролям и </w:t>
            </w:r>
            <w:r w:rsidRPr="0039006F">
              <w:rPr>
                <w:i/>
                <w:iCs/>
              </w:rPr>
              <w:t>инсценировать</w:t>
            </w:r>
            <w:r w:rsidRPr="00275DC5">
              <w:t xml:space="preserve"> его.</w:t>
            </w:r>
          </w:p>
          <w:p w:rsidR="003C3748" w:rsidRPr="00275DC5" w:rsidRDefault="003C3748" w:rsidP="000A1982">
            <w:r w:rsidRPr="0039006F">
              <w:rPr>
                <w:i/>
                <w:iCs/>
              </w:rPr>
              <w:t>• Вестидиалог-расспрос</w:t>
            </w:r>
            <w:r w:rsidRPr="00275DC5">
              <w:t xml:space="preserve"> в парах об интерьере комнат.</w:t>
            </w:r>
          </w:p>
          <w:p w:rsidR="003C3748" w:rsidRPr="00275DC5" w:rsidRDefault="003C3748" w:rsidP="000A1982">
            <w:r w:rsidRPr="0039006F">
              <w:rPr>
                <w:i/>
                <w:iCs/>
              </w:rPr>
              <w:t xml:space="preserve">• Описывать </w:t>
            </w:r>
            <w:r w:rsidRPr="00275DC5">
              <w:t>рисунки с изображением различных комнат, используя новую лексику.</w:t>
            </w:r>
          </w:p>
          <w:p w:rsidR="003C3748" w:rsidRPr="00275DC5" w:rsidRDefault="003C3748" w:rsidP="000A1982">
            <w:r w:rsidRPr="0039006F">
              <w:rPr>
                <w:i/>
                <w:iCs/>
              </w:rPr>
              <w:t xml:space="preserve">• Рассказывать </w:t>
            </w:r>
            <w:r w:rsidRPr="00275DC5">
              <w:t>о своей комнате.</w:t>
            </w:r>
          </w:p>
          <w:p w:rsidR="003C3748" w:rsidRPr="00275DC5" w:rsidRDefault="003C3748" w:rsidP="000A1982">
            <w:r w:rsidRPr="0039006F">
              <w:rPr>
                <w:i/>
                <w:iCs/>
              </w:rPr>
              <w:t xml:space="preserve">• Употреблять </w:t>
            </w:r>
            <w:r w:rsidRPr="00275DC5">
              <w:t xml:space="preserve">в речи существительные в </w:t>
            </w:r>
            <w:r w:rsidRPr="0039006F">
              <w:rPr>
                <w:lang w:val="en-US"/>
              </w:rPr>
              <w:t>Dativ</w:t>
            </w:r>
            <w:r w:rsidRPr="00275DC5">
              <w:t xml:space="preserve"> после глагола </w:t>
            </w:r>
            <w:r w:rsidRPr="0039006F">
              <w:rPr>
                <w:lang w:val="en-US"/>
              </w:rPr>
              <w:t>helfen</w:t>
            </w:r>
            <w:r w:rsidRPr="00275DC5">
              <w:t>.</w:t>
            </w:r>
          </w:p>
          <w:p w:rsidR="003C3748" w:rsidRPr="00275DC5" w:rsidRDefault="003C3748" w:rsidP="000A1982"/>
        </w:tc>
      </w:tr>
      <w:tr w:rsidR="003C3748" w:rsidRPr="00275DC5">
        <w:tc>
          <w:tcPr>
            <w:tcW w:w="14786" w:type="dxa"/>
            <w:gridSpan w:val="3"/>
          </w:tcPr>
          <w:p w:rsidR="003C3748" w:rsidRPr="00275DC5" w:rsidRDefault="003C3748" w:rsidP="0039006F">
            <w:pPr>
              <w:jc w:val="center"/>
            </w:pPr>
            <w:r w:rsidRPr="00275DC5">
              <w:t xml:space="preserve">Блок 3. </w:t>
            </w:r>
            <w:r w:rsidRPr="0039006F">
              <w:rPr>
                <w:lang w:val="en-US"/>
              </w:rPr>
              <w:t>Sprechenwir</w:t>
            </w:r>
            <w:r w:rsidRPr="00275DC5">
              <w:t>! (1 ч)</w:t>
            </w:r>
          </w:p>
        </w:tc>
      </w:tr>
      <w:tr w:rsidR="003C3748" w:rsidRPr="00275DC5">
        <w:tc>
          <w:tcPr>
            <w:tcW w:w="4771" w:type="dxa"/>
            <w:gridSpan w:val="2"/>
          </w:tcPr>
          <w:p w:rsidR="003C3748" w:rsidRPr="00275DC5" w:rsidRDefault="003C3748" w:rsidP="000A1982">
            <w:r w:rsidRPr="00275DC5">
              <w:t>Коммуникативные задания, нацеленные на описание интерьера квартиры/дома.</w:t>
            </w:r>
          </w:p>
          <w:p w:rsidR="003C3748" w:rsidRPr="00275DC5" w:rsidRDefault="003C3748" w:rsidP="000A1982">
            <w:r w:rsidRPr="00275DC5">
              <w:t>Опоры в виде неполных вопросов для ведения диалога-расспроса о квартире.</w:t>
            </w:r>
          </w:p>
          <w:p w:rsidR="003C3748" w:rsidRPr="0039006F" w:rsidRDefault="003C3748" w:rsidP="000A1982">
            <w:pPr>
              <w:rPr>
                <w:i/>
                <w:iCs/>
                <w:lang w:val="de-DE"/>
              </w:rPr>
            </w:pPr>
            <w:r w:rsidRPr="00275DC5">
              <w:t>Тексты</w:t>
            </w:r>
            <w:r w:rsidRPr="0039006F">
              <w:rPr>
                <w:b/>
                <w:bCs/>
                <w:lang w:val="de-DE"/>
              </w:rPr>
              <w:t>„Frau Richter erzählt“</w:t>
            </w:r>
            <w:r w:rsidRPr="00275DC5">
              <w:t>и</w:t>
            </w:r>
            <w:r w:rsidRPr="0039006F">
              <w:rPr>
                <w:b/>
                <w:bCs/>
                <w:lang w:val="de-DE"/>
              </w:rPr>
              <w:t xml:space="preserve">„Luxi erzählt dem Gestiefelten Kater“ </w:t>
            </w:r>
            <w:r w:rsidRPr="0039006F">
              <w:rPr>
                <w:i/>
                <w:iCs/>
                <w:lang w:val="de-DE"/>
              </w:rPr>
              <w:t>(</w:t>
            </w:r>
            <w:r w:rsidRPr="0039006F">
              <w:rPr>
                <w:i/>
                <w:iCs/>
              </w:rPr>
              <w:t>длячтенияиобсуждениявгруппах</w:t>
            </w:r>
            <w:r w:rsidRPr="0039006F">
              <w:rPr>
                <w:i/>
                <w:iCs/>
                <w:lang w:val="de-DE"/>
              </w:rPr>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Глаголы с отделяемыми приставками (памятка и тренировочные упражнения).</w:t>
            </w:r>
          </w:p>
          <w:p w:rsidR="003C3748" w:rsidRPr="00275DC5" w:rsidRDefault="003C3748" w:rsidP="000A1982">
            <w:r w:rsidRPr="00275DC5">
              <w:t xml:space="preserve">Небольшой текст для прослушивания с аудионосителя. </w:t>
            </w:r>
          </w:p>
          <w:p w:rsidR="003C3748" w:rsidRPr="0039006F" w:rsidRDefault="003C3748" w:rsidP="000A1982">
            <w:pPr>
              <w:rPr>
                <w:lang w:val="de-DE"/>
              </w:rPr>
            </w:pPr>
            <w:r w:rsidRPr="00275DC5">
              <w:t>Песня</w:t>
            </w:r>
            <w:r w:rsidRPr="0039006F">
              <w:rPr>
                <w:b/>
                <w:bCs/>
                <w:lang w:val="de-DE"/>
              </w:rPr>
              <w:t>„Wenn Mutti früh zur Arbeit geht“</w:t>
            </w:r>
          </w:p>
        </w:tc>
        <w:tc>
          <w:tcPr>
            <w:tcW w:w="10015" w:type="dxa"/>
          </w:tcPr>
          <w:p w:rsidR="003C3748" w:rsidRPr="00275DC5" w:rsidRDefault="003C3748" w:rsidP="000A1982">
            <w:r w:rsidRPr="0039006F">
              <w:rPr>
                <w:i/>
                <w:iCs/>
              </w:rPr>
              <w:t>• Участвовать</w:t>
            </w:r>
            <w:r w:rsidRPr="00275DC5">
              <w:t xml:space="preserve"> в ролевой игре и </w:t>
            </w:r>
            <w:r w:rsidRPr="0039006F">
              <w:rPr>
                <w:i/>
                <w:iCs/>
              </w:rPr>
              <w:t>расспрашивать</w:t>
            </w:r>
            <w:r w:rsidRPr="00275DC5">
              <w:t xml:space="preserve"> собеседника о визите Косми, Роби и Маркуса в дом Габи.</w:t>
            </w:r>
          </w:p>
          <w:p w:rsidR="003C3748" w:rsidRPr="00275DC5" w:rsidRDefault="003C3748" w:rsidP="000A1982">
            <w:r w:rsidRPr="0039006F">
              <w:rPr>
                <w:i/>
                <w:iCs/>
              </w:rPr>
              <w:t>• Описывать</w:t>
            </w:r>
            <w:r w:rsidRPr="00275DC5">
              <w:t xml:space="preserve"> различные комнаты в доме Габи с опорой на рисунок.</w:t>
            </w:r>
          </w:p>
          <w:p w:rsidR="003C3748" w:rsidRPr="00275DC5" w:rsidRDefault="003C3748" w:rsidP="000A1982">
            <w:r w:rsidRPr="0039006F">
              <w:rPr>
                <w:i/>
                <w:iCs/>
              </w:rPr>
              <w:t>• Расспрашивать</w:t>
            </w:r>
            <w:r w:rsidRPr="00275DC5">
              <w:t xml:space="preserve"> друга/подругу о его/её квартире/комнатах.</w:t>
            </w:r>
          </w:p>
          <w:p w:rsidR="003C3748" w:rsidRPr="00275DC5" w:rsidRDefault="003C3748" w:rsidP="000A1982">
            <w:r w:rsidRPr="0039006F">
              <w:rPr>
                <w:i/>
                <w:iCs/>
              </w:rPr>
              <w:t xml:space="preserve">• Высказывать </w:t>
            </w:r>
            <w:r w:rsidRPr="00275DC5">
              <w:t>предположения по поводу жилищ, в которых живут домашние животные.</w:t>
            </w:r>
          </w:p>
          <w:p w:rsidR="003C3748" w:rsidRPr="00275DC5" w:rsidRDefault="003C3748" w:rsidP="000A1982">
            <w:r w:rsidRPr="0039006F">
              <w:rPr>
                <w:i/>
                <w:iCs/>
              </w:rPr>
              <w:t>• Читать</w:t>
            </w:r>
            <w:r w:rsidRPr="00275DC5">
              <w:t xml:space="preserve"> с полным пониманием небольшие по объёму тексты и </w:t>
            </w:r>
            <w:r w:rsidRPr="0039006F">
              <w:rPr>
                <w:i/>
                <w:iCs/>
              </w:rPr>
              <w:t>обмениваться</w:t>
            </w:r>
            <w:r w:rsidRPr="00275DC5">
              <w:t xml:space="preserve"> информацией о прочитанном в группах.</w:t>
            </w:r>
          </w:p>
          <w:p w:rsidR="003C3748" w:rsidRPr="00275DC5" w:rsidRDefault="003C3748" w:rsidP="000A1982">
            <w:r w:rsidRPr="0039006F">
              <w:rPr>
                <w:i/>
                <w:iCs/>
              </w:rPr>
              <w:t>• Употреблять</w:t>
            </w:r>
            <w:r w:rsidRPr="00275DC5">
              <w:t xml:space="preserve"> в речи глаголы с отделяемыми приставками.</w:t>
            </w:r>
          </w:p>
          <w:p w:rsidR="003C3748" w:rsidRPr="00275DC5" w:rsidRDefault="003C3748" w:rsidP="000A1982">
            <w:r w:rsidRPr="0039006F">
              <w:rPr>
                <w:i/>
                <w:iCs/>
              </w:rPr>
              <w:t>• Воспринимать на слух</w:t>
            </w:r>
            <w:r w:rsidRPr="00275DC5">
              <w:t xml:space="preserve"> небольшие по объёму тексты и </w:t>
            </w:r>
            <w:r w:rsidRPr="0039006F">
              <w:rPr>
                <w:i/>
                <w:iCs/>
              </w:rPr>
              <w:t xml:space="preserve">осуществлять </w:t>
            </w:r>
            <w:r w:rsidRPr="00275DC5">
              <w:t>контроль понимания с помощью тестовых заданий.</w:t>
            </w:r>
          </w:p>
          <w:p w:rsidR="003C3748" w:rsidRPr="00275DC5" w:rsidRDefault="003C3748" w:rsidP="000A1982">
            <w:r w:rsidRPr="0039006F">
              <w:rPr>
                <w:i/>
                <w:iCs/>
              </w:rPr>
              <w:t xml:space="preserve">• Разучивать </w:t>
            </w:r>
            <w:r w:rsidRPr="00275DC5">
              <w:t xml:space="preserve">песню и </w:t>
            </w:r>
            <w:r w:rsidRPr="0039006F">
              <w:rPr>
                <w:i/>
                <w:iCs/>
              </w:rPr>
              <w:t>исполнять</w:t>
            </w:r>
            <w:r w:rsidRPr="00275DC5">
              <w:t xml:space="preserve"> её.</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 – 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Текст с пропусками </w:t>
            </w:r>
            <w:r w:rsidRPr="0039006F">
              <w:rPr>
                <w:i/>
                <w:iCs/>
              </w:rPr>
              <w:t>(на контроль усвоения материала предыдущих уроков)</w:t>
            </w:r>
            <w:r w:rsidRPr="00275DC5">
              <w:t>.</w:t>
            </w:r>
          </w:p>
          <w:p w:rsidR="003C3748" w:rsidRPr="00275DC5" w:rsidRDefault="003C3748" w:rsidP="000A1982">
            <w:r w:rsidRPr="00275DC5">
              <w:t xml:space="preserve">Упражнения, нацеленные на систематизацию грамматического материала (падежи в немецком языке, употребление </w:t>
            </w:r>
            <w:r w:rsidRPr="0039006F">
              <w:rPr>
                <w:lang w:val="en-US"/>
              </w:rPr>
              <w:t>Dativ</w:t>
            </w:r>
            <w:r w:rsidRPr="00275DC5">
              <w:t xml:space="preserve"> после предлогов </w:t>
            </w:r>
            <w:r w:rsidRPr="0039006F">
              <w:rPr>
                <w:lang w:val="en-US"/>
              </w:rPr>
              <w:t>an</w:t>
            </w:r>
            <w:r w:rsidRPr="00275DC5">
              <w:t xml:space="preserve">, </w:t>
            </w:r>
            <w:r w:rsidRPr="0039006F">
              <w:rPr>
                <w:lang w:val="en-US"/>
              </w:rPr>
              <w:t>auf</w:t>
            </w:r>
            <w:r w:rsidRPr="00275DC5">
              <w:t xml:space="preserve">, </w:t>
            </w:r>
            <w:r w:rsidRPr="0039006F">
              <w:rPr>
                <w:lang w:val="en-US"/>
              </w:rPr>
              <w:t>hinter</w:t>
            </w:r>
            <w:r w:rsidRPr="00275DC5">
              <w:t xml:space="preserve">, </w:t>
            </w:r>
            <w:r w:rsidRPr="0039006F">
              <w:rPr>
                <w:lang w:val="en-US"/>
              </w:rPr>
              <w:t>neben</w:t>
            </w:r>
            <w:r w:rsidRPr="00275DC5">
              <w:t xml:space="preserve">, </w:t>
            </w:r>
            <w:r w:rsidRPr="0039006F">
              <w:rPr>
                <w:lang w:val="en-US"/>
              </w:rPr>
              <w:t>in</w:t>
            </w:r>
            <w:r w:rsidRPr="00275DC5">
              <w:t>, ü</w:t>
            </w:r>
            <w:r w:rsidRPr="0039006F">
              <w:rPr>
                <w:lang w:val="en-US"/>
              </w:rPr>
              <w:t>ber</w:t>
            </w:r>
            <w:r w:rsidRPr="00275DC5">
              <w:t xml:space="preserve">, </w:t>
            </w:r>
            <w:r w:rsidRPr="0039006F">
              <w:rPr>
                <w:lang w:val="en-US"/>
              </w:rPr>
              <w:t>unter</w:t>
            </w:r>
            <w:r w:rsidRPr="00275DC5">
              <w:t xml:space="preserve">, </w:t>
            </w:r>
            <w:r w:rsidRPr="0039006F">
              <w:rPr>
                <w:lang w:val="en-US"/>
              </w:rPr>
              <w:t>vor</w:t>
            </w:r>
            <w:r w:rsidRPr="00275DC5">
              <w:t xml:space="preserve">, </w:t>
            </w:r>
            <w:r w:rsidRPr="0039006F">
              <w:rPr>
                <w:lang w:val="en-US"/>
              </w:rPr>
              <w:t>zwischen</w:t>
            </w:r>
            <w:r w:rsidRPr="00275DC5">
              <w:t xml:space="preserve">, употребление существительных и личных местоимений в </w:t>
            </w:r>
            <w:r w:rsidRPr="0039006F">
              <w:rPr>
                <w:lang w:val="en-US"/>
              </w:rPr>
              <w:t>Dativ</w:t>
            </w:r>
            <w:r w:rsidRPr="00275DC5">
              <w:t xml:space="preserve"> после глагола </w:t>
            </w:r>
            <w:r w:rsidRPr="0039006F">
              <w:rPr>
                <w:lang w:val="en-US"/>
              </w:rPr>
              <w:t>helfen</w:t>
            </w:r>
            <w:r w:rsidRPr="00275DC5">
              <w:t>).</w:t>
            </w:r>
          </w:p>
          <w:p w:rsidR="003C3748" w:rsidRPr="0039006F" w:rsidRDefault="003C3748" w:rsidP="000A1982">
            <w:pPr>
              <w:rPr>
                <w:lang w:val="de-DE"/>
              </w:rPr>
            </w:pPr>
            <w:r w:rsidRPr="00275DC5">
              <w:t>Ситуации</w:t>
            </w:r>
            <w:r w:rsidRPr="0039006F">
              <w:rPr>
                <w:b/>
                <w:bCs/>
                <w:lang w:val="de-DE"/>
              </w:rPr>
              <w:t xml:space="preserve">„Auf der Straße“ </w:t>
            </w:r>
            <w:r w:rsidRPr="00275DC5">
              <w:t>и</w:t>
            </w:r>
            <w:r w:rsidRPr="0039006F">
              <w:rPr>
                <w:b/>
                <w:bCs/>
                <w:lang w:val="de-DE"/>
              </w:rPr>
              <w:t xml:space="preserve"> „Gabi hilft der Mutter</w:t>
            </w:r>
            <w:r w:rsidRPr="0039006F">
              <w:rPr>
                <w:lang w:val="de-DE"/>
              </w:rPr>
              <w:t>,</w:t>
            </w:r>
            <w:r w:rsidRPr="0039006F">
              <w:rPr>
                <w:b/>
                <w:bCs/>
                <w:lang w:val="de-DE"/>
              </w:rPr>
              <w:t xml:space="preserve"> der Oma und dem Opa bei der Hausarbeit“</w:t>
            </w:r>
            <w:r w:rsidRPr="0039006F">
              <w:rPr>
                <w:lang w:val="de-DE"/>
              </w:rPr>
              <w:t>.</w:t>
            </w:r>
          </w:p>
          <w:p w:rsidR="003C3748" w:rsidRPr="00275DC5" w:rsidRDefault="003C3748" w:rsidP="000A1982">
            <w:r w:rsidRPr="00275DC5">
              <w:t>Небольшой текст для аудирования об уборке города.</w:t>
            </w:r>
          </w:p>
          <w:p w:rsidR="003C3748" w:rsidRPr="0039006F" w:rsidRDefault="003C3748" w:rsidP="000A1982">
            <w:pPr>
              <w:rPr>
                <w:lang w:val="de-DE"/>
              </w:rPr>
            </w:pPr>
            <w:r w:rsidRPr="00275DC5">
              <w:t>Полилог</w:t>
            </w:r>
            <w:r w:rsidRPr="0039006F">
              <w:rPr>
                <w:b/>
                <w:bCs/>
                <w:lang w:val="de-DE"/>
              </w:rPr>
              <w:t>„Kosmi hat eine Idee“</w:t>
            </w:r>
          </w:p>
        </w:tc>
        <w:tc>
          <w:tcPr>
            <w:tcW w:w="10015" w:type="dxa"/>
          </w:tcPr>
          <w:p w:rsidR="003C3748" w:rsidRPr="00275DC5" w:rsidRDefault="003C3748" w:rsidP="000A1982">
            <w:r w:rsidRPr="0039006F">
              <w:rPr>
                <w:i/>
                <w:iCs/>
              </w:rPr>
              <w:t xml:space="preserve">• Читать </w:t>
            </w:r>
            <w:r w:rsidRPr="00275DC5">
              <w:t>текст, дополняя его сведениями страноведческого характера.</w:t>
            </w:r>
          </w:p>
          <w:p w:rsidR="003C3748" w:rsidRPr="00275DC5" w:rsidRDefault="003C3748" w:rsidP="000A1982">
            <w:r w:rsidRPr="0039006F">
              <w:rPr>
                <w:i/>
                <w:iCs/>
              </w:rPr>
              <w:t>• Употреблять</w:t>
            </w:r>
            <w:r w:rsidRPr="0039006F">
              <w:rPr>
                <w:lang w:val="en-US"/>
              </w:rPr>
              <w:t>Dativ</w:t>
            </w:r>
            <w:r w:rsidRPr="00275DC5">
              <w:t xml:space="preserve"> существительных после предлогов, отвечающих на вопрос </w:t>
            </w:r>
            <w:r w:rsidRPr="0039006F">
              <w:rPr>
                <w:lang w:val="en-US"/>
              </w:rPr>
              <w:t>wo</w:t>
            </w:r>
            <w:r w:rsidRPr="00275DC5">
              <w:t>?</w:t>
            </w:r>
          </w:p>
          <w:p w:rsidR="003C3748" w:rsidRPr="00275DC5" w:rsidRDefault="003C3748" w:rsidP="000A1982">
            <w:r w:rsidRPr="0039006F">
              <w:rPr>
                <w:i/>
                <w:iCs/>
              </w:rPr>
              <w:t xml:space="preserve">• Употреблять </w:t>
            </w:r>
            <w:r w:rsidRPr="00275DC5">
              <w:t xml:space="preserve">существительные и личные местоимения в </w:t>
            </w:r>
            <w:r w:rsidRPr="0039006F">
              <w:rPr>
                <w:lang w:val="en-US"/>
              </w:rPr>
              <w:t>Dativ</w:t>
            </w:r>
            <w:r w:rsidRPr="00275DC5">
              <w:t xml:space="preserve"> после глаголов </w:t>
            </w:r>
            <w:r w:rsidRPr="0039006F">
              <w:rPr>
                <w:lang w:val="en-US"/>
              </w:rPr>
              <w:t>helfen</w:t>
            </w:r>
            <w:r w:rsidRPr="00275DC5">
              <w:t xml:space="preserve">, </w:t>
            </w:r>
            <w:r w:rsidRPr="0039006F">
              <w:rPr>
                <w:lang w:val="en-US"/>
              </w:rPr>
              <w:t>schreiben</w:t>
            </w:r>
            <w:r w:rsidRPr="00275DC5">
              <w:t xml:space="preserve"> и др.</w:t>
            </w:r>
          </w:p>
          <w:p w:rsidR="003C3748" w:rsidRPr="00275DC5" w:rsidRDefault="003C3748" w:rsidP="000A1982">
            <w:r w:rsidRPr="0039006F">
              <w:rPr>
                <w:i/>
                <w:iCs/>
              </w:rPr>
              <w:t xml:space="preserve">• Разыгрывать </w:t>
            </w:r>
            <w:r w:rsidRPr="00275DC5">
              <w:t>сценки в парах в соответствии с коммуникативной задачей и ситуацией общения.</w:t>
            </w:r>
          </w:p>
          <w:p w:rsidR="003C3748" w:rsidRPr="00275DC5" w:rsidRDefault="003C3748" w:rsidP="000A1982">
            <w:r w:rsidRPr="0039006F">
              <w:rPr>
                <w:i/>
                <w:iCs/>
              </w:rPr>
              <w:t xml:space="preserve">• Понимать </w:t>
            </w:r>
            <w:r w:rsidRPr="00275DC5">
              <w:t xml:space="preserve">основное содержание текста и </w:t>
            </w:r>
            <w:r w:rsidRPr="0039006F">
              <w:rPr>
                <w:i/>
                <w:iCs/>
              </w:rPr>
              <w:t>отвечать</w:t>
            </w:r>
            <w:r w:rsidRPr="00275DC5">
              <w:t xml:space="preserve"> на вопросы по содержанию прослушанного.</w:t>
            </w:r>
          </w:p>
          <w:p w:rsidR="003C3748" w:rsidRPr="00275DC5" w:rsidRDefault="003C3748" w:rsidP="000A1982">
            <w:r w:rsidRPr="0039006F">
              <w:rPr>
                <w:i/>
                <w:iCs/>
              </w:rPr>
              <w:t xml:space="preserve">• Читать </w:t>
            </w:r>
            <w:r w:rsidRPr="00275DC5">
              <w:t>полилог, проверяя понимание прочитанного с помощью вопросов и поиском в тексте эквивалентов к русским предложениям.</w:t>
            </w:r>
          </w:p>
        </w:tc>
      </w:tr>
      <w:tr w:rsidR="003C3748" w:rsidRPr="00011F60">
        <w:tc>
          <w:tcPr>
            <w:tcW w:w="14786" w:type="dxa"/>
            <w:gridSpan w:val="3"/>
          </w:tcPr>
          <w:p w:rsidR="003C3748" w:rsidRPr="000D479B" w:rsidRDefault="003C3748" w:rsidP="0039006F">
            <w:pPr>
              <w:jc w:val="center"/>
              <w:rPr>
                <w:i/>
                <w:iCs/>
                <w:lang w:val="de-DE"/>
              </w:rPr>
            </w:pPr>
            <w:r w:rsidRPr="00275DC5">
              <w:t>Блок</w:t>
            </w:r>
            <w:r w:rsidRPr="000D479B">
              <w:rPr>
                <w:lang w:val="de-DE"/>
              </w:rPr>
              <w:t xml:space="preserve"> 6. </w:t>
            </w:r>
            <w:r w:rsidRPr="0039006F">
              <w:rPr>
                <w:lang w:val="de-DE"/>
              </w:rPr>
              <w:t>Wolltihrnochetwaswiederholen</w:t>
            </w:r>
            <w:r w:rsidRPr="000D479B">
              <w:rPr>
                <w:lang w:val="de-DE"/>
              </w:rPr>
              <w:t xml:space="preserve">? (1 </w:t>
            </w:r>
            <w:r w:rsidRPr="00275DC5">
              <w:t>ч</w:t>
            </w:r>
            <w:r w:rsidRPr="000D479B">
              <w:rPr>
                <w:lang w:val="de-DE"/>
              </w:rPr>
              <w:t>)</w:t>
            </w:r>
          </w:p>
        </w:tc>
      </w:tr>
      <w:tr w:rsidR="003C3748" w:rsidRPr="00275DC5">
        <w:tc>
          <w:tcPr>
            <w:tcW w:w="4771" w:type="dxa"/>
            <w:gridSpan w:val="2"/>
          </w:tcPr>
          <w:p w:rsidR="003C3748" w:rsidRPr="00275DC5" w:rsidRDefault="003C3748" w:rsidP="000A1982">
            <w:r w:rsidRPr="00275DC5">
              <w:t>Повторение материала главы.</w:t>
            </w:r>
          </w:p>
          <w:p w:rsidR="003C3748" w:rsidRPr="00275DC5" w:rsidRDefault="003C3748" w:rsidP="000A1982">
            <w:r w:rsidRPr="00275DC5">
              <w:t>Работа над проектом.</w:t>
            </w:r>
          </w:p>
          <w:p w:rsidR="003C3748" w:rsidRPr="0039006F" w:rsidRDefault="003C3748" w:rsidP="000A1982">
            <w:pPr>
              <w:rPr>
                <w:b/>
                <w:bCs/>
              </w:rPr>
            </w:pPr>
            <w:r w:rsidRPr="00275DC5">
              <w:t>Повторение материала предыдущих глав</w:t>
            </w:r>
          </w:p>
        </w:tc>
        <w:tc>
          <w:tcPr>
            <w:tcW w:w="10015" w:type="dxa"/>
          </w:tcPr>
          <w:p w:rsidR="003C3748" w:rsidRPr="00275DC5" w:rsidRDefault="003C3748" w:rsidP="000A1982">
            <w:r w:rsidRPr="0039006F">
              <w:rPr>
                <w:i/>
                <w:iCs/>
              </w:rPr>
              <w:t>• Повторять</w:t>
            </w:r>
            <w:r w:rsidRPr="00275DC5">
              <w:t xml:space="preserve"> лексику и грамматику по теме главы.</w:t>
            </w:r>
          </w:p>
          <w:p w:rsidR="003C3748" w:rsidRPr="00275DC5" w:rsidRDefault="003C3748" w:rsidP="000A1982">
            <w:r w:rsidRPr="0039006F">
              <w:rPr>
                <w:i/>
                <w:iCs/>
              </w:rPr>
              <w:t>• Выполнять</w:t>
            </w:r>
            <w:r w:rsidRPr="00275DC5">
              <w:t xml:space="preserve"> упражнения из учебника и рабочей тетради по выбору учителя и учащихся.</w:t>
            </w:r>
          </w:p>
          <w:p w:rsidR="003C3748" w:rsidRPr="00275DC5" w:rsidRDefault="003C3748" w:rsidP="000A1982">
            <w:r w:rsidRPr="0039006F">
              <w:rPr>
                <w:i/>
                <w:iCs/>
              </w:rPr>
              <w:t>• Работать</w:t>
            </w:r>
            <w:r w:rsidRPr="00275DC5">
              <w:t xml:space="preserve"> над выбранным проектом.</w:t>
            </w:r>
          </w:p>
          <w:p w:rsidR="003C3748" w:rsidRPr="00275DC5" w:rsidRDefault="003C3748" w:rsidP="000A1982">
            <w:r w:rsidRPr="0039006F">
              <w:rPr>
                <w:i/>
                <w:iCs/>
              </w:rPr>
              <w:t xml:space="preserve">• Повторять </w:t>
            </w:r>
            <w:r w:rsidRPr="00275DC5">
              <w:t>материал предыдущих глав</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1B66C3">
              <w:rPr>
                <w:lang w:val="de-DE"/>
              </w:rPr>
              <w:t xml:space="preserve"> 7. </w:t>
            </w:r>
            <w:r w:rsidRPr="0039006F">
              <w:rPr>
                <w:lang w:val="de-DE"/>
              </w:rPr>
              <w:t xml:space="preserve">Deutsch lernen – Land und Leute kennen lernen(1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Сведения о наличии двухъярусной кровати в детской комнате, об игровых уголках в детских комнатах немецких школьников, а также об экологических проблемах</w:t>
            </w:r>
          </w:p>
        </w:tc>
        <w:tc>
          <w:tcPr>
            <w:tcW w:w="10015" w:type="dxa"/>
          </w:tcPr>
          <w:p w:rsidR="003C3748" w:rsidRPr="00275DC5" w:rsidRDefault="003C3748" w:rsidP="000A1982">
            <w:r w:rsidRPr="0039006F">
              <w:rPr>
                <w:i/>
                <w:iCs/>
              </w:rPr>
              <w:t xml:space="preserve">• Описывать </w:t>
            </w:r>
            <w:r w:rsidRPr="00275DC5">
              <w:t>комнату немецкого школьника.</w:t>
            </w:r>
          </w:p>
          <w:p w:rsidR="003C3748" w:rsidRPr="00275DC5" w:rsidRDefault="003C3748" w:rsidP="000A1982">
            <w:r w:rsidRPr="0039006F">
              <w:rPr>
                <w:i/>
                <w:iCs/>
              </w:rPr>
              <w:t>• Рассказывать</w:t>
            </w:r>
            <w:r w:rsidRPr="00275DC5">
              <w:t xml:space="preserve"> об экологических проблемах в Германии</w:t>
            </w:r>
          </w:p>
        </w:tc>
      </w:tr>
      <w:tr w:rsidR="003C3748" w:rsidRPr="000D479B">
        <w:tc>
          <w:tcPr>
            <w:tcW w:w="14786" w:type="dxa"/>
            <w:gridSpan w:val="3"/>
          </w:tcPr>
          <w:p w:rsidR="003C3748" w:rsidRPr="000D479B" w:rsidRDefault="003C3748" w:rsidP="0039006F">
            <w:pPr>
              <w:jc w:val="center"/>
              <w:rPr>
                <w:lang w:val="de-DE"/>
              </w:rPr>
            </w:pPr>
            <w:r w:rsidRPr="0039006F">
              <w:rPr>
                <w:b/>
                <w:bCs/>
                <w:color w:val="808080"/>
                <w:lang w:val="de-DE"/>
              </w:rPr>
              <w:t>Kapitel VI.</w:t>
            </w:r>
            <w:r w:rsidRPr="0039006F">
              <w:rPr>
                <w:b/>
                <w:bCs/>
                <w:lang w:val="de-DE"/>
              </w:rPr>
              <w:t xml:space="preserve"> Wie sieht Gabis Stadt zu verschiedenen Jahreszeiten aus? </w:t>
            </w:r>
            <w:r w:rsidRPr="0039006F">
              <w:rPr>
                <w:lang w:val="de-DE"/>
              </w:rPr>
              <w:t>(</w:t>
            </w:r>
            <w:r w:rsidRPr="000D479B">
              <w:rPr>
                <w:lang w:val="de-DE"/>
              </w:rPr>
              <w:t xml:space="preserve">9 </w:t>
            </w:r>
            <w:r w:rsidRPr="00275DC5">
              <w:t>ч</w:t>
            </w:r>
            <w:r w:rsidRPr="000D479B">
              <w:rPr>
                <w:lang w:val="de-DE"/>
              </w:rPr>
              <w:t>)</w:t>
            </w:r>
          </w:p>
        </w:tc>
      </w:tr>
      <w:tr w:rsidR="003C3748" w:rsidRPr="00A839D2">
        <w:tc>
          <w:tcPr>
            <w:tcW w:w="14786" w:type="dxa"/>
            <w:gridSpan w:val="3"/>
          </w:tcPr>
          <w:p w:rsidR="003C3748" w:rsidRPr="0039006F" w:rsidRDefault="003C3748" w:rsidP="0039006F">
            <w:pPr>
              <w:jc w:val="center"/>
              <w:rPr>
                <w:lang w:val="de-DE"/>
              </w:rPr>
            </w:pPr>
            <w:r w:rsidRPr="00275DC5">
              <w:t>Блок</w:t>
            </w:r>
            <w:r w:rsidRPr="0039006F">
              <w:rPr>
                <w:lang w:val="de-DE"/>
              </w:rPr>
              <w:t xml:space="preserve"> 1. Lernst du was, so weißt du was! (2 </w:t>
            </w:r>
            <w:r w:rsidRPr="00275DC5">
              <w:t>ч</w:t>
            </w:r>
            <w:r w:rsidRPr="0039006F">
              <w:rPr>
                <w:lang w:val="de-DE"/>
              </w:rPr>
              <w:t>)</w:t>
            </w:r>
          </w:p>
        </w:tc>
      </w:tr>
      <w:tr w:rsidR="003C3748" w:rsidRPr="00275DC5">
        <w:tc>
          <w:tcPr>
            <w:tcW w:w="4771" w:type="dxa"/>
            <w:gridSpan w:val="2"/>
          </w:tcPr>
          <w:p w:rsidR="003C3748" w:rsidRPr="0039006F" w:rsidRDefault="003C3748" w:rsidP="000A1982">
            <w:pPr>
              <w:rPr>
                <w:lang w:val="de-DE"/>
              </w:rPr>
            </w:pPr>
            <w:r w:rsidRPr="00275DC5">
              <w:t>Диалог</w:t>
            </w:r>
            <w:r w:rsidRPr="0039006F">
              <w:rPr>
                <w:lang w:val="de-DE"/>
              </w:rPr>
              <w:t xml:space="preserve"> – </w:t>
            </w:r>
            <w:r w:rsidRPr="00275DC5">
              <w:t>обменмнениями</w:t>
            </w:r>
            <w:r w:rsidRPr="0039006F">
              <w:rPr>
                <w:b/>
                <w:bCs/>
                <w:lang w:val="de-DE"/>
              </w:rPr>
              <w:t>„Dieter telefoniert mit Gabi“</w:t>
            </w:r>
            <w:r w:rsidRPr="0039006F">
              <w:rPr>
                <w:lang w:val="de-DE"/>
              </w:rPr>
              <w:t>.</w:t>
            </w:r>
          </w:p>
          <w:p w:rsidR="003C3748" w:rsidRPr="00275DC5" w:rsidRDefault="003C3748" w:rsidP="000A1982">
            <w:r w:rsidRPr="00275DC5">
              <w:t>Рисунки с подписями, в которых содержатся слова с пропусками.</w:t>
            </w:r>
          </w:p>
          <w:p w:rsidR="003C3748" w:rsidRPr="0039006F" w:rsidRDefault="003C3748" w:rsidP="000A1982">
            <w:pPr>
              <w:rPr>
                <w:i/>
                <w:iCs/>
              </w:rPr>
            </w:pPr>
            <w:r w:rsidRPr="00275DC5">
              <w:t xml:space="preserve">Тема </w:t>
            </w:r>
            <w:r w:rsidRPr="0039006F">
              <w:rPr>
                <w:b/>
                <w:bCs/>
              </w:rPr>
              <w:t>„</w:t>
            </w:r>
            <w:r w:rsidRPr="0039006F">
              <w:rPr>
                <w:b/>
                <w:bCs/>
                <w:lang w:val="de-DE"/>
              </w:rPr>
              <w:t>DieJahreszeiten</w:t>
            </w:r>
            <w:r w:rsidRPr="0039006F">
              <w:rPr>
                <w:b/>
                <w:bCs/>
              </w:rPr>
              <w:t>“</w:t>
            </w:r>
            <w:r w:rsidRPr="0039006F">
              <w:rPr>
                <w:i/>
                <w:iCs/>
              </w:rPr>
              <w:t>(предъявление новой лексики)</w:t>
            </w:r>
          </w:p>
          <w:p w:rsidR="003C3748" w:rsidRPr="00275DC5" w:rsidRDefault="003C3748" w:rsidP="000A1982"/>
        </w:tc>
        <w:tc>
          <w:tcPr>
            <w:tcW w:w="10015" w:type="dxa"/>
          </w:tcPr>
          <w:p w:rsidR="003C3748" w:rsidRPr="00275DC5" w:rsidRDefault="003C3748" w:rsidP="000A1982">
            <w:r w:rsidRPr="0039006F">
              <w:rPr>
                <w:i/>
                <w:iCs/>
              </w:rPr>
              <w:t xml:space="preserve">• Воспринимать </w:t>
            </w:r>
            <w:r w:rsidRPr="00275DC5">
              <w:t>текст в аудиозаписи с пониманием основного содержания.</w:t>
            </w:r>
          </w:p>
          <w:p w:rsidR="003C3748" w:rsidRPr="00275DC5" w:rsidRDefault="003C3748" w:rsidP="000A1982">
            <w:r w:rsidRPr="0039006F">
              <w:rPr>
                <w:i/>
                <w:iCs/>
              </w:rPr>
              <w:t xml:space="preserve">• Читать </w:t>
            </w:r>
            <w:r w:rsidRPr="00275DC5">
              <w:t xml:space="preserve">диалог по ролям и </w:t>
            </w:r>
            <w:r w:rsidRPr="0039006F">
              <w:rPr>
                <w:i/>
                <w:iCs/>
              </w:rPr>
              <w:t>инсценировать</w:t>
            </w:r>
            <w:r w:rsidRPr="00275DC5">
              <w:t xml:space="preserve"> его.</w:t>
            </w:r>
          </w:p>
          <w:p w:rsidR="003C3748" w:rsidRPr="00275DC5" w:rsidRDefault="003C3748" w:rsidP="000A1982">
            <w:r w:rsidRPr="0039006F">
              <w:rPr>
                <w:i/>
                <w:iCs/>
              </w:rPr>
              <w:t xml:space="preserve">• Описывать </w:t>
            </w:r>
            <w:r w:rsidRPr="00275DC5">
              <w:t>рисунки, используя небольшие тексты к рисункам с пропусками.</w:t>
            </w:r>
          </w:p>
          <w:p w:rsidR="003C3748" w:rsidRPr="00275DC5" w:rsidRDefault="003C3748" w:rsidP="000A1982">
            <w:r w:rsidRPr="0039006F">
              <w:rPr>
                <w:i/>
                <w:iCs/>
              </w:rPr>
              <w:t xml:space="preserve">• Семантизировать </w:t>
            </w:r>
            <w:r w:rsidRPr="00275DC5">
              <w:t>незнакомую лексику с опорой на контекст и с помощью перевода.</w:t>
            </w:r>
          </w:p>
          <w:p w:rsidR="003C3748" w:rsidRPr="00275DC5" w:rsidRDefault="003C3748" w:rsidP="000A1982">
            <w:r w:rsidRPr="0039006F">
              <w:rPr>
                <w:i/>
                <w:iCs/>
              </w:rPr>
              <w:t xml:space="preserve">• Употреблять </w:t>
            </w:r>
            <w:r w:rsidRPr="00275DC5">
              <w:t>новые слова при составлении подписей под рисунками.</w:t>
            </w:r>
          </w:p>
          <w:p w:rsidR="003C3748" w:rsidRPr="00275DC5" w:rsidRDefault="003C3748" w:rsidP="000A1982">
            <w:r w:rsidRPr="0039006F">
              <w:rPr>
                <w:i/>
                <w:iCs/>
              </w:rPr>
              <w:t xml:space="preserve">• Переводить </w:t>
            </w:r>
            <w:r w:rsidRPr="00275DC5">
              <w:t>словосочетания с русского языка на немецкий по теме «Времена года».</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39006F" w:rsidRDefault="003C3748" w:rsidP="000A1982">
            <w:pPr>
              <w:rPr>
                <w:i/>
                <w:iCs/>
              </w:rPr>
            </w:pPr>
            <w:r w:rsidRPr="00275DC5">
              <w:t xml:space="preserve">Стихотворный материал </w:t>
            </w:r>
            <w:r w:rsidRPr="0039006F">
              <w:rPr>
                <w:i/>
                <w:iCs/>
              </w:rPr>
              <w:t>(строки из песен о различных временах года)</w:t>
            </w:r>
            <w:r w:rsidRPr="00275DC5">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Упражнения на предъявление порядковых числительных и тренировку в их употреблении. </w:t>
            </w:r>
          </w:p>
          <w:p w:rsidR="003C3748" w:rsidRPr="00275DC5" w:rsidRDefault="003C3748" w:rsidP="000A1982">
            <w:r w:rsidRPr="00275DC5">
              <w:t xml:space="preserve">Диалог </w:t>
            </w:r>
            <w:r w:rsidRPr="0039006F">
              <w:rPr>
                <w:b/>
                <w:bCs/>
              </w:rPr>
              <w:t>„</w:t>
            </w:r>
            <w:r w:rsidRPr="0039006F">
              <w:rPr>
                <w:b/>
                <w:bCs/>
                <w:lang w:val="en-US"/>
              </w:rPr>
              <w:t>GabiundRobi</w:t>
            </w:r>
            <w:r w:rsidRPr="0039006F">
              <w:rPr>
                <w:b/>
                <w:bCs/>
              </w:rPr>
              <w:t>“</w:t>
            </w:r>
            <w:r w:rsidRPr="00275DC5">
              <w:t>.</w:t>
            </w:r>
          </w:p>
          <w:p w:rsidR="003C3748" w:rsidRPr="00275DC5" w:rsidRDefault="003C3748" w:rsidP="000A1982">
            <w:r w:rsidRPr="00275DC5">
              <w:t>Вопросы о праздниках в Германии.</w:t>
            </w:r>
          </w:p>
          <w:p w:rsidR="003C3748" w:rsidRPr="00275DC5" w:rsidRDefault="003C3748" w:rsidP="000A1982">
            <w:r w:rsidRPr="00275DC5">
              <w:t>Образцы поздравительных открыток к различным праздникам</w:t>
            </w:r>
          </w:p>
        </w:tc>
        <w:tc>
          <w:tcPr>
            <w:tcW w:w="10015" w:type="dxa"/>
          </w:tcPr>
          <w:p w:rsidR="003C3748" w:rsidRPr="00275DC5" w:rsidRDefault="003C3748" w:rsidP="000A1982">
            <w:r w:rsidRPr="0039006F">
              <w:rPr>
                <w:i/>
                <w:iCs/>
              </w:rPr>
              <w:t>• Восприниматьна слух</w:t>
            </w:r>
            <w:r w:rsidRPr="00275DC5">
              <w:t xml:space="preserve"> строки немецких песен о временах годах и </w:t>
            </w:r>
            <w:r w:rsidRPr="0039006F">
              <w:rPr>
                <w:i/>
                <w:iCs/>
              </w:rPr>
              <w:t>находить</w:t>
            </w:r>
            <w:r w:rsidRPr="00275DC5">
              <w:t xml:space="preserve"> соответствия немецкого текста и русского перевода.</w:t>
            </w:r>
          </w:p>
          <w:p w:rsidR="003C3748" w:rsidRPr="00275DC5" w:rsidRDefault="003C3748" w:rsidP="000A1982">
            <w:r w:rsidRPr="0039006F">
              <w:rPr>
                <w:i/>
                <w:iCs/>
              </w:rPr>
              <w:t xml:space="preserve">• Употреблять </w:t>
            </w:r>
            <w:r w:rsidRPr="00275DC5">
              <w:t>в речи порядковые числительные.</w:t>
            </w:r>
          </w:p>
          <w:p w:rsidR="003C3748" w:rsidRPr="00275DC5" w:rsidRDefault="003C3748" w:rsidP="000A1982">
            <w:r w:rsidRPr="0039006F">
              <w:rPr>
                <w:i/>
                <w:iCs/>
              </w:rPr>
              <w:t>• Воспринимать на слух</w:t>
            </w:r>
            <w:r w:rsidRPr="00275DC5">
              <w:t xml:space="preserve"> небольшой по объёму диалог.</w:t>
            </w:r>
          </w:p>
          <w:p w:rsidR="003C3748" w:rsidRPr="00275DC5" w:rsidRDefault="003C3748" w:rsidP="000A1982">
            <w:r w:rsidRPr="0039006F">
              <w:rPr>
                <w:i/>
                <w:iCs/>
              </w:rPr>
              <w:t xml:space="preserve">• Читать </w:t>
            </w:r>
            <w:r w:rsidRPr="00275DC5">
              <w:t xml:space="preserve">диалог по ролям и </w:t>
            </w:r>
            <w:r w:rsidRPr="0039006F">
              <w:rPr>
                <w:i/>
                <w:iCs/>
              </w:rPr>
              <w:t>инсценировать</w:t>
            </w:r>
            <w:r w:rsidRPr="00275DC5">
              <w:t xml:space="preserve"> его.</w:t>
            </w:r>
          </w:p>
          <w:p w:rsidR="003C3748" w:rsidRPr="00275DC5" w:rsidRDefault="003C3748" w:rsidP="000A1982">
            <w:r w:rsidRPr="0039006F">
              <w:rPr>
                <w:i/>
                <w:iCs/>
              </w:rPr>
              <w:t xml:space="preserve">• Называть </w:t>
            </w:r>
            <w:r w:rsidRPr="00275DC5">
              <w:t xml:space="preserve">по-немецки праздники в Германии и </w:t>
            </w:r>
            <w:r w:rsidRPr="0039006F">
              <w:rPr>
                <w:i/>
                <w:iCs/>
              </w:rPr>
              <w:t>делать подписи</w:t>
            </w:r>
            <w:r w:rsidRPr="00275DC5">
              <w:t xml:space="preserve"> к рисункам.</w:t>
            </w:r>
          </w:p>
          <w:p w:rsidR="003C3748" w:rsidRPr="00275DC5" w:rsidRDefault="003C3748" w:rsidP="000A1982">
            <w:r w:rsidRPr="0039006F">
              <w:rPr>
                <w:i/>
                <w:iCs/>
              </w:rPr>
              <w:t xml:space="preserve">• Расспрашивать </w:t>
            </w:r>
            <w:r w:rsidRPr="00275DC5">
              <w:t>собеседника о праздниках в Германии.</w:t>
            </w:r>
          </w:p>
          <w:p w:rsidR="003C3748" w:rsidRPr="00275DC5" w:rsidRDefault="003C3748" w:rsidP="000A1982">
            <w:r w:rsidRPr="0039006F">
              <w:rPr>
                <w:i/>
                <w:iCs/>
              </w:rPr>
              <w:t>• Писать</w:t>
            </w:r>
            <w:r w:rsidRPr="00275DC5">
              <w:t xml:space="preserve"> поздравительные открытки (по образцу).</w:t>
            </w:r>
          </w:p>
        </w:tc>
      </w:tr>
      <w:tr w:rsidR="003C3748" w:rsidRPr="00275DC5">
        <w:tc>
          <w:tcPr>
            <w:tcW w:w="14786" w:type="dxa"/>
            <w:gridSpan w:val="3"/>
          </w:tcPr>
          <w:p w:rsidR="003C3748" w:rsidRPr="0039006F" w:rsidRDefault="003C3748" w:rsidP="0039006F">
            <w:pPr>
              <w:jc w:val="center"/>
              <w:rPr>
                <w:i/>
                <w:iCs/>
              </w:rPr>
            </w:pPr>
            <w:r w:rsidRPr="00275DC5">
              <w:t xml:space="preserve">Блок 3. </w:t>
            </w:r>
            <w:r w:rsidRPr="0039006F">
              <w:rPr>
                <w:lang w:val="en-US"/>
              </w:rPr>
              <w:t>Sprechenwir</w:t>
            </w:r>
            <w:r w:rsidRPr="00275DC5">
              <w:t>! (1 ч)</w:t>
            </w:r>
          </w:p>
        </w:tc>
      </w:tr>
      <w:tr w:rsidR="003C3748" w:rsidRPr="00275DC5">
        <w:tc>
          <w:tcPr>
            <w:tcW w:w="4771" w:type="dxa"/>
            <w:gridSpan w:val="2"/>
          </w:tcPr>
          <w:p w:rsidR="003C3748" w:rsidRPr="00275DC5" w:rsidRDefault="003C3748" w:rsidP="000A1982">
            <w:r w:rsidRPr="00275DC5">
              <w:t>Вопросы о временах года.</w:t>
            </w:r>
          </w:p>
          <w:p w:rsidR="003C3748" w:rsidRPr="001B66C3" w:rsidRDefault="003C3748" w:rsidP="000A1982">
            <w:r w:rsidRPr="00275DC5">
              <w:t>Диалог</w:t>
            </w:r>
            <w:r w:rsidRPr="001B66C3">
              <w:rPr>
                <w:b/>
                <w:bCs/>
              </w:rPr>
              <w:t>„</w:t>
            </w:r>
            <w:r w:rsidRPr="0039006F">
              <w:rPr>
                <w:b/>
                <w:bCs/>
                <w:lang w:val="de-DE"/>
              </w:rPr>
              <w:t>FrauFrosundFrauHolfeld</w:t>
            </w:r>
            <w:r w:rsidRPr="001B66C3">
              <w:rPr>
                <w:b/>
                <w:bCs/>
              </w:rPr>
              <w:t>“</w:t>
            </w:r>
            <w:r w:rsidRPr="001B66C3">
              <w:t>.</w:t>
            </w:r>
          </w:p>
          <w:p w:rsidR="003C3748" w:rsidRPr="0039006F" w:rsidRDefault="003C3748" w:rsidP="000A1982">
            <w:pPr>
              <w:rPr>
                <w:lang w:val="de-DE"/>
              </w:rPr>
            </w:pPr>
            <w:r w:rsidRPr="00275DC5">
              <w:t>Диалог</w:t>
            </w:r>
            <w:r w:rsidRPr="0039006F">
              <w:rPr>
                <w:b/>
                <w:bCs/>
                <w:lang w:val="de-DE"/>
              </w:rPr>
              <w:t>„Sandra und die Verkäuferin“</w:t>
            </w:r>
            <w:r w:rsidRPr="0039006F">
              <w:rPr>
                <w:lang w:val="de-DE"/>
              </w:rPr>
              <w:t>.</w:t>
            </w:r>
          </w:p>
          <w:p w:rsidR="003C3748" w:rsidRPr="00275DC5" w:rsidRDefault="003C3748" w:rsidP="000A1982">
            <w:r w:rsidRPr="00275DC5">
              <w:t>Упражнение, направленное на словообразование</w:t>
            </w:r>
          </w:p>
        </w:tc>
        <w:tc>
          <w:tcPr>
            <w:tcW w:w="10015" w:type="dxa"/>
          </w:tcPr>
          <w:p w:rsidR="003C3748" w:rsidRPr="00275DC5" w:rsidRDefault="003C3748" w:rsidP="000A1982">
            <w:r w:rsidRPr="0039006F">
              <w:rPr>
                <w:i/>
                <w:iCs/>
              </w:rPr>
              <w:t>• Расспрашивать</w:t>
            </w:r>
            <w:r w:rsidRPr="00275DC5">
              <w:t xml:space="preserve"> своего речевого партнёра о временах года в городе.</w:t>
            </w:r>
          </w:p>
          <w:p w:rsidR="003C3748" w:rsidRPr="00275DC5" w:rsidRDefault="003C3748" w:rsidP="000A1982">
            <w:r w:rsidRPr="0039006F">
              <w:rPr>
                <w:i/>
                <w:iCs/>
              </w:rPr>
              <w:t>• Воспринимать</w:t>
            </w:r>
            <w:r w:rsidRPr="00275DC5">
              <w:t xml:space="preserve"> диалог в аудиозаписи.</w:t>
            </w:r>
          </w:p>
          <w:p w:rsidR="003C3748" w:rsidRPr="00275DC5" w:rsidRDefault="003C3748" w:rsidP="000A1982">
            <w:r w:rsidRPr="0039006F">
              <w:rPr>
                <w:i/>
                <w:iCs/>
              </w:rPr>
              <w:t>• Читать</w:t>
            </w:r>
            <w:r w:rsidRPr="00275DC5">
              <w:t xml:space="preserve"> в группах диалог вместе с диктором.</w:t>
            </w:r>
          </w:p>
          <w:p w:rsidR="003C3748" w:rsidRPr="00275DC5" w:rsidRDefault="003C3748" w:rsidP="000A1982">
            <w:r w:rsidRPr="0039006F">
              <w:rPr>
                <w:i/>
                <w:iCs/>
              </w:rPr>
              <w:t>• Разыгрывать</w:t>
            </w:r>
            <w:r w:rsidRPr="00275DC5">
              <w:t xml:space="preserve"> диалоги в группах.</w:t>
            </w:r>
          </w:p>
          <w:p w:rsidR="003C3748" w:rsidRPr="00275DC5" w:rsidRDefault="003C3748" w:rsidP="000A1982">
            <w:r w:rsidRPr="0039006F">
              <w:rPr>
                <w:i/>
                <w:iCs/>
              </w:rPr>
              <w:t>• Составлять</w:t>
            </w:r>
            <w:r w:rsidRPr="00275DC5">
              <w:t xml:space="preserve"> диалоги по аналогии.</w:t>
            </w:r>
          </w:p>
          <w:p w:rsidR="003C3748" w:rsidRPr="00275DC5" w:rsidRDefault="003C3748" w:rsidP="000A1982">
            <w:r w:rsidRPr="0039006F">
              <w:rPr>
                <w:i/>
                <w:iCs/>
              </w:rPr>
              <w:t xml:space="preserve">• Определять </w:t>
            </w:r>
            <w:r w:rsidRPr="00275DC5">
              <w:t>значение однокоренных слов.</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4 – 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Упражнения, направленные на повторение лексики.</w:t>
            </w:r>
          </w:p>
          <w:p w:rsidR="003C3748" w:rsidRPr="00275DC5" w:rsidRDefault="003C3748" w:rsidP="000A1982">
            <w:r w:rsidRPr="00275DC5">
              <w:t>Ситуации</w:t>
            </w:r>
            <w:r w:rsidRPr="0039006F">
              <w:rPr>
                <w:b/>
                <w:bCs/>
                <w:lang w:val="de-DE"/>
              </w:rPr>
              <w:t>„Auf der Straße“</w:t>
            </w:r>
            <w:r w:rsidRPr="0039006F">
              <w:rPr>
                <w:lang w:val="de-DE"/>
              </w:rPr>
              <w:t>,</w:t>
            </w:r>
            <w:r w:rsidRPr="0039006F">
              <w:rPr>
                <w:b/>
                <w:bCs/>
                <w:lang w:val="de-DE"/>
              </w:rPr>
              <w:t xml:space="preserve"> „Im Supermarkt“</w:t>
            </w:r>
            <w:r w:rsidRPr="0039006F">
              <w:rPr>
                <w:lang w:val="de-DE"/>
              </w:rPr>
              <w:t>,</w:t>
            </w:r>
            <w:r w:rsidRPr="0039006F">
              <w:rPr>
                <w:b/>
                <w:bCs/>
                <w:lang w:val="de-DE"/>
              </w:rPr>
              <w:t xml:space="preserve"> „Begegnung“</w:t>
            </w:r>
            <w:r w:rsidRPr="0039006F">
              <w:rPr>
                <w:lang w:val="de-DE"/>
              </w:rPr>
              <w:t xml:space="preserve">, </w:t>
            </w:r>
            <w:r w:rsidRPr="0039006F">
              <w:rPr>
                <w:b/>
                <w:bCs/>
                <w:lang w:val="de-DE"/>
              </w:rPr>
              <w:t>«Bekanntschaft“</w:t>
            </w:r>
            <w:r w:rsidRPr="0039006F">
              <w:rPr>
                <w:lang w:val="de-DE"/>
              </w:rPr>
              <w:t>,</w:t>
            </w:r>
            <w:r w:rsidRPr="0039006F">
              <w:rPr>
                <w:b/>
                <w:bCs/>
                <w:lang w:val="de-DE"/>
              </w:rPr>
              <w:t xml:space="preserve"> „Ein Tourist möchte wissen ... “</w:t>
            </w:r>
            <w:r w:rsidRPr="0039006F">
              <w:rPr>
                <w:lang w:val="de-DE"/>
              </w:rPr>
              <w:t>.</w:t>
            </w:r>
          </w:p>
          <w:p w:rsidR="003C3748" w:rsidRPr="0039006F" w:rsidRDefault="003C3748" w:rsidP="000A1982">
            <w:pPr>
              <w:rPr>
                <w:lang w:val="de-DE"/>
              </w:rPr>
            </w:pPr>
            <w:r w:rsidRPr="00275DC5">
              <w:t>Текст</w:t>
            </w:r>
            <w:r w:rsidRPr="0039006F">
              <w:rPr>
                <w:b/>
                <w:bCs/>
                <w:lang w:val="de-DE"/>
              </w:rPr>
              <w:t>„Wo wohnt der Osterhase?“</w:t>
            </w:r>
            <w:r w:rsidRPr="0039006F">
              <w:rPr>
                <w:lang w:val="de-DE"/>
              </w:rPr>
              <w:t>.</w:t>
            </w:r>
          </w:p>
          <w:p w:rsidR="003C3748" w:rsidRPr="00275DC5" w:rsidRDefault="003C3748" w:rsidP="000A1982">
            <w:r w:rsidRPr="00275DC5">
              <w:t>Вопросы к тексту</w:t>
            </w:r>
          </w:p>
        </w:tc>
        <w:tc>
          <w:tcPr>
            <w:tcW w:w="10015" w:type="dxa"/>
          </w:tcPr>
          <w:p w:rsidR="003C3748" w:rsidRPr="00275DC5" w:rsidRDefault="003C3748" w:rsidP="000A1982">
            <w:r w:rsidRPr="0039006F">
              <w:rPr>
                <w:i/>
                <w:iCs/>
              </w:rPr>
              <w:t>• Писать</w:t>
            </w:r>
            <w:r w:rsidRPr="00275DC5">
              <w:t xml:space="preserve"> правильно новые слова.</w:t>
            </w:r>
          </w:p>
          <w:p w:rsidR="003C3748" w:rsidRPr="00275DC5" w:rsidRDefault="003C3748" w:rsidP="000A1982">
            <w:r w:rsidRPr="0039006F">
              <w:rPr>
                <w:i/>
                <w:iCs/>
              </w:rPr>
              <w:t xml:space="preserve">• Систематизировать </w:t>
            </w:r>
            <w:r w:rsidRPr="00275DC5">
              <w:t>лексику по тематическому принципу.</w:t>
            </w:r>
          </w:p>
          <w:p w:rsidR="003C3748" w:rsidRPr="00275DC5" w:rsidRDefault="003C3748" w:rsidP="000A1982">
            <w:r w:rsidRPr="0039006F">
              <w:rPr>
                <w:i/>
                <w:iCs/>
              </w:rPr>
              <w:t>• Описывать</w:t>
            </w:r>
            <w:r w:rsidRPr="00275DC5">
              <w:t xml:space="preserve"> город в любое время года.</w:t>
            </w:r>
          </w:p>
          <w:p w:rsidR="003C3748" w:rsidRPr="00275DC5" w:rsidRDefault="003C3748" w:rsidP="000A1982">
            <w:r w:rsidRPr="0039006F">
              <w:rPr>
                <w:i/>
                <w:iCs/>
              </w:rPr>
              <w:t>• Вести диалоги</w:t>
            </w:r>
            <w:r w:rsidRPr="00275DC5">
              <w:t xml:space="preserve"> в ситуациях «На улице», «В супермаркете», «Знакомство» и т. д.</w:t>
            </w:r>
          </w:p>
          <w:p w:rsidR="003C3748" w:rsidRPr="00275DC5" w:rsidRDefault="003C3748" w:rsidP="000A1982">
            <w:r w:rsidRPr="0039006F">
              <w:rPr>
                <w:i/>
                <w:iCs/>
              </w:rPr>
              <w:t>• Высказывать</w:t>
            </w:r>
            <w:r w:rsidRPr="00275DC5">
              <w:t xml:space="preserve"> предположения о содержании текста.</w:t>
            </w:r>
          </w:p>
          <w:p w:rsidR="003C3748" w:rsidRPr="00275DC5" w:rsidRDefault="003C3748" w:rsidP="000A1982">
            <w:r w:rsidRPr="0039006F">
              <w:rPr>
                <w:i/>
                <w:iCs/>
              </w:rPr>
              <w:t xml:space="preserve">• Читать </w:t>
            </w:r>
            <w:r w:rsidRPr="00275DC5">
              <w:t xml:space="preserve">текст с пониманием основного содержания. </w:t>
            </w:r>
          </w:p>
          <w:p w:rsidR="003C3748" w:rsidRPr="00275DC5" w:rsidRDefault="003C3748" w:rsidP="000A1982">
            <w:r w:rsidRPr="0039006F">
              <w:rPr>
                <w:i/>
                <w:iCs/>
              </w:rPr>
              <w:t xml:space="preserve">• Отвечать </w:t>
            </w:r>
            <w:r w:rsidRPr="00275DC5">
              <w:t>на вопросы по содержанию прочитанного, используя информацию из текста</w:t>
            </w:r>
          </w:p>
        </w:tc>
      </w:tr>
      <w:tr w:rsidR="003C3748" w:rsidRPr="00A839D2">
        <w:tc>
          <w:tcPr>
            <w:tcW w:w="14786" w:type="dxa"/>
            <w:gridSpan w:val="3"/>
          </w:tcPr>
          <w:p w:rsidR="003C3748" w:rsidRPr="005E14FC" w:rsidRDefault="003C3748" w:rsidP="0039006F">
            <w:pPr>
              <w:jc w:val="center"/>
              <w:rPr>
                <w:i/>
                <w:iCs/>
                <w:lang w:val="en-US"/>
              </w:rPr>
            </w:pPr>
            <w:r w:rsidRPr="00275DC5">
              <w:t>Блок</w:t>
            </w:r>
            <w:r w:rsidRPr="0039006F">
              <w:rPr>
                <w:lang w:val="de-DE"/>
              </w:rPr>
              <w:t xml:space="preserve"> 6. Wollt ihr noch etwas wiederholen? </w:t>
            </w:r>
            <w:r w:rsidRPr="005E14FC">
              <w:rPr>
                <w:lang w:val="en-US"/>
              </w:rPr>
              <w:t xml:space="preserve">(1 </w:t>
            </w:r>
            <w:r w:rsidRPr="00275DC5">
              <w:t>ч</w:t>
            </w:r>
            <w:r w:rsidRPr="005E14FC">
              <w:rPr>
                <w:lang w:val="en-US"/>
              </w:rPr>
              <w:t>)</w:t>
            </w:r>
          </w:p>
        </w:tc>
      </w:tr>
      <w:tr w:rsidR="003C3748" w:rsidRPr="00275DC5">
        <w:tc>
          <w:tcPr>
            <w:tcW w:w="4771" w:type="dxa"/>
            <w:gridSpan w:val="2"/>
          </w:tcPr>
          <w:p w:rsidR="003C3748" w:rsidRPr="00275DC5" w:rsidRDefault="003C3748" w:rsidP="000A1982">
            <w:r w:rsidRPr="00275DC5">
              <w:t>Повторение материала главы.</w:t>
            </w:r>
          </w:p>
          <w:p w:rsidR="003C3748" w:rsidRPr="00275DC5" w:rsidRDefault="003C3748" w:rsidP="000A1982">
            <w:r w:rsidRPr="00275DC5">
              <w:t>Работа над проектом.</w:t>
            </w:r>
          </w:p>
          <w:p w:rsidR="003C3748" w:rsidRPr="0039006F" w:rsidRDefault="003C3748" w:rsidP="000A1982">
            <w:pPr>
              <w:rPr>
                <w:b/>
                <w:bCs/>
              </w:rPr>
            </w:pPr>
            <w:r w:rsidRPr="00275DC5">
              <w:t>Повторение материала предыдущих глав</w:t>
            </w:r>
          </w:p>
        </w:tc>
        <w:tc>
          <w:tcPr>
            <w:tcW w:w="10015" w:type="dxa"/>
          </w:tcPr>
          <w:p w:rsidR="003C3748" w:rsidRPr="00275DC5" w:rsidRDefault="003C3748" w:rsidP="000A1982">
            <w:r w:rsidRPr="0039006F">
              <w:rPr>
                <w:i/>
                <w:iCs/>
              </w:rPr>
              <w:t>• Повторять</w:t>
            </w:r>
            <w:r w:rsidRPr="00275DC5">
              <w:t xml:space="preserve"> лексику и грамматику по теме главы.</w:t>
            </w:r>
          </w:p>
          <w:p w:rsidR="003C3748" w:rsidRPr="00275DC5" w:rsidRDefault="003C3748" w:rsidP="000A1982">
            <w:r w:rsidRPr="0039006F">
              <w:rPr>
                <w:i/>
                <w:iCs/>
              </w:rPr>
              <w:t>• Выполнять</w:t>
            </w:r>
            <w:r w:rsidRPr="00275DC5">
              <w:t xml:space="preserve"> упражнения из учебника и рабочей тетради по выбору учителя и учащихся.</w:t>
            </w:r>
          </w:p>
          <w:p w:rsidR="003C3748" w:rsidRPr="00275DC5" w:rsidRDefault="003C3748" w:rsidP="000A1982">
            <w:r w:rsidRPr="0039006F">
              <w:rPr>
                <w:i/>
                <w:iCs/>
              </w:rPr>
              <w:t>• Работать</w:t>
            </w:r>
            <w:r w:rsidRPr="00275DC5">
              <w:t xml:space="preserve"> над выбранным проектом.</w:t>
            </w:r>
          </w:p>
          <w:p w:rsidR="003C3748" w:rsidRPr="00275DC5" w:rsidRDefault="003C3748" w:rsidP="000A1982">
            <w:r w:rsidRPr="0039006F">
              <w:rPr>
                <w:i/>
                <w:iCs/>
              </w:rPr>
              <w:t xml:space="preserve">• Повторять </w:t>
            </w:r>
            <w:r w:rsidRPr="00275DC5">
              <w:t>материалы предыдущих глав</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Информация о рождественском базаре и рождественской пирамиде, о проведении карнавала в Германии, праздновании Пасхи и о поделках, которые могут мастерить дети в качестве подарков к праздникам</w:t>
            </w:r>
          </w:p>
        </w:tc>
        <w:tc>
          <w:tcPr>
            <w:tcW w:w="10015" w:type="dxa"/>
          </w:tcPr>
          <w:p w:rsidR="003C3748" w:rsidRPr="00275DC5" w:rsidRDefault="003C3748" w:rsidP="000A1982">
            <w:r w:rsidRPr="0039006F">
              <w:rPr>
                <w:i/>
                <w:iCs/>
              </w:rPr>
              <w:t>• Читать текст</w:t>
            </w:r>
            <w:r w:rsidRPr="00275DC5">
              <w:t xml:space="preserve"> с выбором необходимой/интересующей информации.</w:t>
            </w:r>
          </w:p>
          <w:p w:rsidR="003C3748" w:rsidRPr="00275DC5" w:rsidRDefault="003C3748" w:rsidP="000A1982">
            <w:r w:rsidRPr="0039006F">
              <w:rPr>
                <w:i/>
                <w:iCs/>
              </w:rPr>
              <w:t>• Использовать</w:t>
            </w:r>
            <w:r w:rsidRPr="00275DC5">
              <w:t xml:space="preserve"> полученную из текстов информацию в речи</w:t>
            </w:r>
          </w:p>
        </w:tc>
      </w:tr>
      <w:tr w:rsidR="003C3748" w:rsidRPr="00F65F2C">
        <w:tc>
          <w:tcPr>
            <w:tcW w:w="14786" w:type="dxa"/>
            <w:gridSpan w:val="3"/>
          </w:tcPr>
          <w:p w:rsidR="003C3748" w:rsidRPr="001B66C3" w:rsidRDefault="003C3748" w:rsidP="0039006F">
            <w:pPr>
              <w:jc w:val="center"/>
              <w:rPr>
                <w:lang w:val="de-DE"/>
              </w:rPr>
            </w:pPr>
            <w:r w:rsidRPr="0039006F">
              <w:rPr>
                <w:b/>
                <w:bCs/>
                <w:color w:val="808080"/>
                <w:lang w:val="de-DE"/>
              </w:rPr>
              <w:t>Kapitel VII.</w:t>
            </w:r>
            <w:r w:rsidRPr="0039006F">
              <w:rPr>
                <w:b/>
                <w:bCs/>
                <w:lang w:val="de-DE"/>
              </w:rPr>
              <w:t xml:space="preserve"> Großes Reinemachen in der Stadt. Eine tolle Idee! Aber ... </w:t>
            </w:r>
            <w:r w:rsidRPr="0039006F">
              <w:rPr>
                <w:lang w:val="de-DE"/>
              </w:rPr>
              <w:t>(</w:t>
            </w:r>
            <w:r w:rsidRPr="001B66C3">
              <w:rPr>
                <w:lang w:val="de-DE"/>
              </w:rPr>
              <w:t xml:space="preserve">9 </w:t>
            </w:r>
            <w:r w:rsidRPr="00275DC5">
              <w:t>ч</w:t>
            </w:r>
            <w:r w:rsidRPr="001B66C3">
              <w:rPr>
                <w:lang w:val="de-DE"/>
              </w:rPr>
              <w:t>)</w:t>
            </w:r>
          </w:p>
        </w:tc>
      </w:tr>
      <w:tr w:rsidR="003C3748" w:rsidRPr="00A839D2">
        <w:tc>
          <w:tcPr>
            <w:tcW w:w="14786" w:type="dxa"/>
            <w:gridSpan w:val="3"/>
          </w:tcPr>
          <w:p w:rsidR="003C3748" w:rsidRPr="0039006F" w:rsidRDefault="003C3748" w:rsidP="0039006F">
            <w:pPr>
              <w:jc w:val="center"/>
              <w:rPr>
                <w:lang w:val="de-DE"/>
              </w:rPr>
            </w:pPr>
            <w:r w:rsidRPr="00275DC5">
              <w:t>Блок</w:t>
            </w:r>
            <w:r w:rsidRPr="0039006F">
              <w:rPr>
                <w:lang w:val="de-DE"/>
              </w:rPr>
              <w:t xml:space="preserve"> 1. Lernst du was, so weißt du was! (2 </w:t>
            </w:r>
            <w:r w:rsidRPr="00275DC5">
              <w:t>ч</w:t>
            </w:r>
            <w:r w:rsidRPr="0039006F">
              <w:rPr>
                <w:lang w:val="de-DE"/>
              </w:rPr>
              <w:t>)</w:t>
            </w:r>
          </w:p>
        </w:tc>
      </w:tr>
      <w:tr w:rsidR="003C3748" w:rsidRPr="00275DC5">
        <w:tc>
          <w:tcPr>
            <w:tcW w:w="4771" w:type="dxa"/>
            <w:gridSpan w:val="2"/>
          </w:tcPr>
          <w:p w:rsidR="003C3748" w:rsidRPr="0039006F" w:rsidRDefault="003C3748" w:rsidP="000A1982">
            <w:pPr>
              <w:rPr>
                <w:lang w:val="de-DE"/>
              </w:rPr>
            </w:pPr>
            <w:r w:rsidRPr="0039006F">
              <w:rPr>
                <w:b/>
                <w:bCs/>
                <w:lang w:val="de-DE"/>
              </w:rPr>
              <w:t>„Umweltschutz“</w:t>
            </w:r>
            <w:r w:rsidRPr="0039006F">
              <w:rPr>
                <w:i/>
                <w:iCs/>
                <w:lang w:val="de-DE"/>
              </w:rPr>
              <w:t>(</w:t>
            </w:r>
            <w:r w:rsidRPr="0039006F">
              <w:rPr>
                <w:i/>
                <w:iCs/>
              </w:rPr>
              <w:t>презентацияновойлексикипотеме</w:t>
            </w:r>
            <w:r w:rsidRPr="0039006F">
              <w:rPr>
                <w:i/>
                <w:iCs/>
                <w:lang w:val="de-DE"/>
              </w:rPr>
              <w:t>).</w:t>
            </w:r>
          </w:p>
          <w:p w:rsidR="003C3748" w:rsidRPr="0039006F" w:rsidRDefault="003C3748" w:rsidP="000A1982">
            <w:pPr>
              <w:rPr>
                <w:lang w:val="de-DE"/>
              </w:rPr>
            </w:pPr>
            <w:r w:rsidRPr="00275DC5">
              <w:t>Текст</w:t>
            </w:r>
            <w:r w:rsidRPr="0039006F">
              <w:rPr>
                <w:b/>
                <w:bCs/>
                <w:lang w:val="de-DE"/>
              </w:rPr>
              <w:t>„Umweltschutz ist ein international</w:t>
            </w:r>
            <w:r>
              <w:rPr>
                <w:b/>
                <w:bCs/>
              </w:rPr>
              <w:t>е</w:t>
            </w:r>
            <w:r w:rsidRPr="0039006F">
              <w:rPr>
                <w:b/>
                <w:bCs/>
                <w:lang w:val="de-DE"/>
              </w:rPr>
              <w:t>s Problem“</w:t>
            </w:r>
          </w:p>
          <w:p w:rsidR="003C3748" w:rsidRPr="0039006F" w:rsidRDefault="003C3748" w:rsidP="000A1982">
            <w:pPr>
              <w:rPr>
                <w:lang w:val="de-DE"/>
              </w:rPr>
            </w:pPr>
            <w:r w:rsidRPr="00275DC5">
              <w:t>Диалог</w:t>
            </w:r>
            <w:r w:rsidRPr="0039006F">
              <w:rPr>
                <w:b/>
                <w:bCs/>
                <w:lang w:val="de-DE"/>
              </w:rPr>
              <w:t>„Gabi und Markus sprechen mit ihrer Klassenlehrerin“</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Модальные глаголы </w:t>
            </w:r>
            <w:r w:rsidRPr="0039006F">
              <w:rPr>
                <w:lang w:val="en-US"/>
              </w:rPr>
              <w:t>m</w:t>
            </w:r>
            <w:r w:rsidRPr="00275DC5">
              <w:t>ü</w:t>
            </w:r>
            <w:r w:rsidRPr="0039006F">
              <w:rPr>
                <w:lang w:val="en-US"/>
              </w:rPr>
              <w:t>ssen</w:t>
            </w:r>
            <w:r w:rsidRPr="00275DC5">
              <w:t xml:space="preserve"> и </w:t>
            </w:r>
            <w:r w:rsidRPr="0039006F">
              <w:rPr>
                <w:lang w:val="en-US"/>
              </w:rPr>
              <w:t>sollen</w:t>
            </w:r>
            <w:r w:rsidRPr="00275DC5">
              <w:t xml:space="preserve"> в </w:t>
            </w:r>
            <w:r w:rsidRPr="0039006F">
              <w:rPr>
                <w:lang w:val="en-US"/>
              </w:rPr>
              <w:t>Pr</w:t>
            </w:r>
            <w:r w:rsidRPr="00275DC5">
              <w:t>ä</w:t>
            </w:r>
            <w:r w:rsidRPr="0039006F">
              <w:rPr>
                <w:lang w:val="en-US"/>
              </w:rPr>
              <w:t>sens</w:t>
            </w:r>
            <w:r w:rsidRPr="00275DC5">
              <w:t>.</w:t>
            </w:r>
          </w:p>
          <w:p w:rsidR="003C3748" w:rsidRPr="00275DC5" w:rsidRDefault="003C3748" w:rsidP="000A1982">
            <w:r w:rsidRPr="00275DC5">
              <w:t>Вопросы по теме</w:t>
            </w:r>
          </w:p>
        </w:tc>
        <w:tc>
          <w:tcPr>
            <w:tcW w:w="10015" w:type="dxa"/>
          </w:tcPr>
          <w:p w:rsidR="003C3748" w:rsidRPr="00275DC5" w:rsidRDefault="003C3748" w:rsidP="000A1982">
            <w:r w:rsidRPr="0039006F">
              <w:rPr>
                <w:i/>
                <w:iCs/>
              </w:rPr>
              <w:t>• Семантизировать</w:t>
            </w:r>
            <w:r w:rsidRPr="00275DC5">
              <w:t xml:space="preserve"> самостоятельно лексику (с опорой на рисунок и контекст).</w:t>
            </w:r>
          </w:p>
          <w:p w:rsidR="003C3748" w:rsidRPr="00275DC5" w:rsidRDefault="003C3748" w:rsidP="000A1982">
            <w:r w:rsidRPr="0039006F">
              <w:rPr>
                <w:i/>
                <w:iCs/>
              </w:rPr>
              <w:t xml:space="preserve">• Читать </w:t>
            </w:r>
            <w:r w:rsidRPr="00275DC5">
              <w:t>текст, осуществляя выбор значимой информации.</w:t>
            </w:r>
          </w:p>
          <w:p w:rsidR="003C3748" w:rsidRPr="00275DC5" w:rsidRDefault="003C3748" w:rsidP="000A1982">
            <w:r w:rsidRPr="0039006F">
              <w:rPr>
                <w:i/>
                <w:iCs/>
              </w:rPr>
              <w:t>• Восприниматьна слух</w:t>
            </w:r>
            <w:r w:rsidRPr="00275DC5">
              <w:t xml:space="preserve"> диалог, </w:t>
            </w:r>
            <w:r w:rsidRPr="0039006F">
              <w:rPr>
                <w:i/>
                <w:iCs/>
              </w:rPr>
              <w:t>читать</w:t>
            </w:r>
            <w:r w:rsidRPr="00275DC5">
              <w:t xml:space="preserve"> его по ролям и </w:t>
            </w:r>
            <w:r w:rsidRPr="0039006F">
              <w:rPr>
                <w:i/>
                <w:iCs/>
              </w:rPr>
              <w:t>инсценировать</w:t>
            </w:r>
            <w:r w:rsidRPr="00275DC5">
              <w:t>.</w:t>
            </w:r>
          </w:p>
          <w:p w:rsidR="003C3748" w:rsidRPr="00275DC5" w:rsidRDefault="003C3748" w:rsidP="000A1982">
            <w:r w:rsidRPr="0039006F">
              <w:rPr>
                <w:i/>
                <w:iCs/>
              </w:rPr>
              <w:t>• Употреблять</w:t>
            </w:r>
            <w:r w:rsidRPr="00275DC5">
              <w:t xml:space="preserve"> модальные глаголы </w:t>
            </w:r>
            <w:r w:rsidRPr="0039006F">
              <w:rPr>
                <w:lang w:val="en-US"/>
              </w:rPr>
              <w:t>m</w:t>
            </w:r>
            <w:r w:rsidRPr="00275DC5">
              <w:t>ü</w:t>
            </w:r>
            <w:r w:rsidRPr="0039006F">
              <w:rPr>
                <w:lang w:val="en-US"/>
              </w:rPr>
              <w:t>ssen</w:t>
            </w:r>
            <w:r w:rsidRPr="00275DC5">
              <w:t xml:space="preserve"> и </w:t>
            </w:r>
            <w:r w:rsidRPr="0039006F">
              <w:rPr>
                <w:lang w:val="en-US"/>
              </w:rPr>
              <w:t>sollen</w:t>
            </w:r>
            <w:r w:rsidRPr="00275DC5">
              <w:t xml:space="preserve"> в речи в </w:t>
            </w:r>
            <w:r w:rsidRPr="0039006F">
              <w:rPr>
                <w:lang w:val="en-US"/>
              </w:rPr>
              <w:t>Pr</w:t>
            </w:r>
            <w:r w:rsidRPr="00275DC5">
              <w:t>ä</w:t>
            </w:r>
            <w:r w:rsidRPr="0039006F">
              <w:rPr>
                <w:lang w:val="en-US"/>
              </w:rPr>
              <w:t>sens</w:t>
            </w:r>
            <w:r w:rsidRPr="00275DC5">
              <w:t>.</w:t>
            </w:r>
          </w:p>
          <w:p w:rsidR="003C3748" w:rsidRPr="00275DC5" w:rsidRDefault="003C3748" w:rsidP="000A1982">
            <w:r w:rsidRPr="0039006F">
              <w:rPr>
                <w:i/>
                <w:iCs/>
              </w:rPr>
              <w:t xml:space="preserve">• Обсуждать </w:t>
            </w:r>
            <w:r w:rsidRPr="00275DC5">
              <w:t>информацию, полученную из диалога, с использованием вопросов</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39006F" w:rsidRDefault="003C3748" w:rsidP="000A1982">
            <w:pPr>
              <w:rPr>
                <w:lang w:val="de-DE"/>
              </w:rPr>
            </w:pPr>
            <w:r w:rsidRPr="00275DC5">
              <w:t>Рифмовка</w:t>
            </w:r>
            <w:r w:rsidRPr="0039006F">
              <w:rPr>
                <w:b/>
                <w:bCs/>
                <w:lang w:val="de-DE"/>
              </w:rPr>
              <w:t>„Wer arbeitet wo? “</w:t>
            </w:r>
            <w:r w:rsidRPr="0039006F">
              <w:rPr>
                <w:lang w:val="de-DE"/>
              </w:rPr>
              <w:t>.</w:t>
            </w:r>
          </w:p>
          <w:p w:rsidR="003C3748" w:rsidRPr="0039006F" w:rsidRDefault="003C3748" w:rsidP="000A1982">
            <w:pPr>
              <w:rPr>
                <w:lang w:val="de-DE"/>
              </w:rPr>
            </w:pPr>
            <w:r w:rsidRPr="00275DC5">
              <w:t>Диалогидлячтенияиинсценированиявгруппах</w:t>
            </w:r>
            <w:r w:rsidRPr="0039006F">
              <w:rPr>
                <w:lang w:val="de-DE"/>
              </w:rPr>
              <w:t xml:space="preserve">: </w:t>
            </w:r>
            <w:r w:rsidRPr="0039006F">
              <w:rPr>
                <w:b/>
                <w:bCs/>
                <w:lang w:val="de-DE"/>
              </w:rPr>
              <w:t>„Dieter, Gabi, Kosmi und Markus“, „Frau Weber und Herr Meier“</w:t>
            </w:r>
            <w:r w:rsidRPr="0039006F">
              <w:rPr>
                <w:lang w:val="de-DE"/>
              </w:rPr>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1. Употребление предлогов </w:t>
            </w:r>
            <w:r w:rsidRPr="0039006F">
              <w:rPr>
                <w:lang w:val="de-DE"/>
              </w:rPr>
              <w:t>mit</w:t>
            </w:r>
            <w:r w:rsidRPr="00275DC5">
              <w:t xml:space="preserve">, </w:t>
            </w:r>
            <w:r w:rsidRPr="0039006F">
              <w:rPr>
                <w:lang w:val="de-DE"/>
              </w:rPr>
              <w:t>nach</w:t>
            </w:r>
            <w:r w:rsidRPr="00275DC5">
              <w:t xml:space="preserve">, </w:t>
            </w:r>
            <w:r w:rsidRPr="0039006F">
              <w:rPr>
                <w:lang w:val="de-DE"/>
              </w:rPr>
              <w:t>aus</w:t>
            </w:r>
            <w:r w:rsidRPr="00275DC5">
              <w:t xml:space="preserve">, </w:t>
            </w:r>
            <w:r w:rsidRPr="0039006F">
              <w:rPr>
                <w:lang w:val="de-DE"/>
              </w:rPr>
              <w:t>zu</w:t>
            </w:r>
            <w:r w:rsidRPr="00275DC5">
              <w:t xml:space="preserve">, </w:t>
            </w:r>
            <w:r w:rsidRPr="0039006F">
              <w:rPr>
                <w:lang w:val="de-DE"/>
              </w:rPr>
              <w:t>von</w:t>
            </w:r>
            <w:r w:rsidRPr="00275DC5">
              <w:t xml:space="preserve">, </w:t>
            </w:r>
            <w:r w:rsidRPr="0039006F">
              <w:rPr>
                <w:lang w:val="de-DE"/>
              </w:rPr>
              <w:t>bei</w:t>
            </w:r>
            <w:r w:rsidRPr="00275DC5">
              <w:t xml:space="preserve"> + </w:t>
            </w:r>
            <w:r w:rsidRPr="0039006F">
              <w:rPr>
                <w:lang w:val="de-DE"/>
              </w:rPr>
              <w:t>Dativ</w:t>
            </w:r>
            <w:r w:rsidRPr="00275DC5">
              <w:t>.</w:t>
            </w:r>
          </w:p>
          <w:p w:rsidR="003C3748" w:rsidRPr="00275DC5" w:rsidRDefault="003C3748" w:rsidP="0039006F">
            <w:pPr>
              <w:ind w:left="360"/>
            </w:pPr>
            <w:r w:rsidRPr="00275DC5">
              <w:t xml:space="preserve">Упражнения на предъявление и тренировку в употреблении предлогов </w:t>
            </w:r>
            <w:r w:rsidRPr="0039006F">
              <w:rPr>
                <w:lang w:val="de-DE"/>
              </w:rPr>
              <w:t>mit</w:t>
            </w:r>
            <w:r w:rsidRPr="00275DC5">
              <w:t xml:space="preserve">, </w:t>
            </w:r>
            <w:r w:rsidRPr="0039006F">
              <w:rPr>
                <w:lang w:val="de-DE"/>
              </w:rPr>
              <w:t>nach</w:t>
            </w:r>
            <w:r w:rsidRPr="00275DC5">
              <w:t xml:space="preserve">, </w:t>
            </w:r>
            <w:r w:rsidRPr="0039006F">
              <w:rPr>
                <w:lang w:val="de-DE"/>
              </w:rPr>
              <w:t>aus</w:t>
            </w:r>
            <w:r w:rsidRPr="00275DC5">
              <w:t xml:space="preserve">, </w:t>
            </w:r>
            <w:r w:rsidRPr="0039006F">
              <w:rPr>
                <w:lang w:val="de-DE"/>
              </w:rPr>
              <w:t>zu</w:t>
            </w:r>
            <w:r w:rsidRPr="00275DC5">
              <w:t xml:space="preserve">, </w:t>
            </w:r>
            <w:r w:rsidRPr="0039006F">
              <w:rPr>
                <w:lang w:val="de-DE"/>
              </w:rPr>
              <w:t>von</w:t>
            </w:r>
            <w:r w:rsidRPr="00275DC5">
              <w:t xml:space="preserve">, </w:t>
            </w:r>
            <w:r w:rsidRPr="0039006F">
              <w:rPr>
                <w:lang w:val="de-DE"/>
              </w:rPr>
              <w:t>bei</w:t>
            </w:r>
            <w:r w:rsidRPr="00275DC5">
              <w:t xml:space="preserve"> + </w:t>
            </w:r>
            <w:r w:rsidRPr="0039006F">
              <w:rPr>
                <w:lang w:val="de-DE"/>
              </w:rPr>
              <w:t>Dativ</w:t>
            </w:r>
            <w:r w:rsidRPr="00275DC5">
              <w:t>.</w:t>
            </w:r>
          </w:p>
          <w:p w:rsidR="003C3748" w:rsidRPr="001B66C3" w:rsidRDefault="003C3748" w:rsidP="0039006F">
            <w:pPr>
              <w:ind w:left="360"/>
            </w:pPr>
            <w:r w:rsidRPr="00275DC5">
              <w:t xml:space="preserve">2. Повторение: </w:t>
            </w:r>
          </w:p>
          <w:p w:rsidR="003C3748" w:rsidRPr="00275DC5" w:rsidRDefault="003C3748" w:rsidP="0039006F">
            <w:pPr>
              <w:ind w:left="360"/>
            </w:pPr>
            <w:r w:rsidRPr="00275DC5">
              <w:t xml:space="preserve">Употребление существительных в </w:t>
            </w:r>
            <w:r w:rsidRPr="0039006F">
              <w:rPr>
                <w:lang w:val="en-US"/>
              </w:rPr>
              <w:t>Akkusativ</w:t>
            </w:r>
            <w:r w:rsidRPr="00275DC5">
              <w:t xml:space="preserve"> после глаголов </w:t>
            </w:r>
            <w:r w:rsidRPr="0039006F">
              <w:rPr>
                <w:lang w:val="en-US"/>
              </w:rPr>
              <w:t>nehmen</w:t>
            </w:r>
            <w:r w:rsidRPr="00275DC5">
              <w:t xml:space="preserve">, </w:t>
            </w:r>
            <w:r w:rsidRPr="0039006F">
              <w:rPr>
                <w:lang w:val="en-US"/>
              </w:rPr>
              <w:t>sehen</w:t>
            </w:r>
            <w:r w:rsidRPr="00275DC5">
              <w:t xml:space="preserve">, </w:t>
            </w:r>
            <w:r w:rsidRPr="0039006F">
              <w:rPr>
                <w:lang w:val="en-US"/>
              </w:rPr>
              <w:t>brauchen</w:t>
            </w:r>
            <w:r w:rsidRPr="00275DC5">
              <w:t>.</w:t>
            </w:r>
          </w:p>
          <w:p w:rsidR="003C3748" w:rsidRPr="00275DC5" w:rsidRDefault="003C3748" w:rsidP="000A1982">
            <w:r w:rsidRPr="00275DC5">
              <w:t>Подстановочные упражнения на составление упражнений по образцу</w:t>
            </w:r>
          </w:p>
        </w:tc>
        <w:tc>
          <w:tcPr>
            <w:tcW w:w="10015" w:type="dxa"/>
          </w:tcPr>
          <w:p w:rsidR="003C3748" w:rsidRPr="00275DC5" w:rsidRDefault="003C3748" w:rsidP="000A1982">
            <w:r w:rsidRPr="0039006F">
              <w:rPr>
                <w:i/>
                <w:iCs/>
              </w:rPr>
              <w:t xml:space="preserve">• Совершенствовать </w:t>
            </w:r>
            <w:r w:rsidRPr="00275DC5">
              <w:t>фонетические умения и навыки, используя при этом различные рифмовки и стихотворения.</w:t>
            </w:r>
          </w:p>
          <w:p w:rsidR="003C3748" w:rsidRPr="00275DC5" w:rsidRDefault="003C3748" w:rsidP="000A1982">
            <w:r w:rsidRPr="0039006F">
              <w:rPr>
                <w:i/>
                <w:iCs/>
              </w:rPr>
              <w:t>• Работать</w:t>
            </w:r>
            <w:r w:rsidRPr="00275DC5">
              <w:t xml:space="preserve"> над диалогами в группах с последующим обменом информацией о прочитанном.</w:t>
            </w:r>
          </w:p>
          <w:p w:rsidR="003C3748" w:rsidRPr="00275DC5" w:rsidRDefault="003C3748" w:rsidP="000A1982">
            <w:r w:rsidRPr="0039006F">
              <w:rPr>
                <w:i/>
                <w:iCs/>
              </w:rPr>
              <w:t xml:space="preserve">• Употреблять </w:t>
            </w:r>
            <w:r w:rsidRPr="00275DC5">
              <w:t xml:space="preserve">в речи предлоги, требующие </w:t>
            </w:r>
            <w:r w:rsidRPr="0039006F">
              <w:rPr>
                <w:lang w:val="en-US"/>
              </w:rPr>
              <w:t>Dativ</w:t>
            </w:r>
            <w:r w:rsidRPr="00275DC5">
              <w:t xml:space="preserve"> существительных.</w:t>
            </w:r>
          </w:p>
          <w:p w:rsidR="003C3748" w:rsidRPr="00275DC5" w:rsidRDefault="003C3748" w:rsidP="000A1982">
            <w:r w:rsidRPr="0039006F">
              <w:rPr>
                <w:i/>
                <w:iCs/>
              </w:rPr>
              <w:t>• Узнавать</w:t>
            </w:r>
            <w:r w:rsidRPr="00275DC5">
              <w:t xml:space="preserve"> на слух/при чтении и</w:t>
            </w:r>
            <w:r w:rsidRPr="0039006F">
              <w:rPr>
                <w:i/>
                <w:iCs/>
              </w:rPr>
              <w:t xml:space="preserve"> употреблять</w:t>
            </w:r>
            <w:r w:rsidRPr="00275DC5">
              <w:t xml:space="preserve"> в устных высказываниях и письменных произведениях существительные в </w:t>
            </w:r>
            <w:r w:rsidRPr="0039006F">
              <w:rPr>
                <w:lang w:val="en-US"/>
              </w:rPr>
              <w:t>Akkusativ</w:t>
            </w:r>
            <w:r w:rsidRPr="00275DC5">
              <w:t xml:space="preserve"> после глаголов </w:t>
            </w:r>
            <w:r w:rsidRPr="0039006F">
              <w:rPr>
                <w:lang w:val="en-US"/>
              </w:rPr>
              <w:t>nehmen</w:t>
            </w:r>
            <w:r w:rsidRPr="00275DC5">
              <w:t xml:space="preserve">, </w:t>
            </w:r>
            <w:r w:rsidRPr="0039006F">
              <w:rPr>
                <w:lang w:val="en-US"/>
              </w:rPr>
              <w:t>sehen</w:t>
            </w:r>
            <w:r w:rsidRPr="00275DC5">
              <w:t xml:space="preserve">, </w:t>
            </w:r>
            <w:r w:rsidRPr="0039006F">
              <w:rPr>
                <w:lang w:val="en-US"/>
              </w:rPr>
              <w:t>brauchen</w:t>
            </w:r>
          </w:p>
        </w:tc>
      </w:tr>
      <w:tr w:rsidR="003C3748" w:rsidRPr="00275DC5">
        <w:tc>
          <w:tcPr>
            <w:tcW w:w="14786" w:type="dxa"/>
            <w:gridSpan w:val="3"/>
          </w:tcPr>
          <w:p w:rsidR="003C3748" w:rsidRPr="0039006F" w:rsidRDefault="003C3748" w:rsidP="0039006F">
            <w:pPr>
              <w:jc w:val="center"/>
              <w:rPr>
                <w:i/>
                <w:iCs/>
              </w:rPr>
            </w:pPr>
            <w:r w:rsidRPr="00275DC5">
              <w:t>Блок</w:t>
            </w:r>
            <w:r w:rsidRPr="0039006F">
              <w:rPr>
                <w:lang w:val="de-DE"/>
              </w:rPr>
              <w:t xml:space="preserve"> 3. Sprechen wir! (</w:t>
            </w:r>
            <w:r w:rsidRPr="00275DC5">
              <w:t>1ч</w:t>
            </w:r>
            <w:r w:rsidRPr="0039006F">
              <w:rPr>
                <w:lang w:val="de-DE"/>
              </w:rPr>
              <w:t>)</w:t>
            </w:r>
          </w:p>
        </w:tc>
      </w:tr>
      <w:tr w:rsidR="003C3748" w:rsidRPr="00275DC5">
        <w:tc>
          <w:tcPr>
            <w:tcW w:w="4771" w:type="dxa"/>
            <w:gridSpan w:val="2"/>
          </w:tcPr>
          <w:p w:rsidR="003C3748" w:rsidRPr="0039006F" w:rsidRDefault="003C3748" w:rsidP="000A1982">
            <w:pPr>
              <w:rPr>
                <w:lang w:val="de-DE"/>
              </w:rPr>
            </w:pPr>
            <w:r w:rsidRPr="00275DC5">
              <w:t>Рифмовка</w:t>
            </w:r>
            <w:r w:rsidRPr="0039006F">
              <w:rPr>
                <w:b/>
                <w:bCs/>
                <w:lang w:val="de-DE"/>
              </w:rPr>
              <w:t>„Wir malen, bauen, basteln …“</w:t>
            </w:r>
            <w:r w:rsidRPr="0039006F">
              <w:rPr>
                <w:lang w:val="de-DE"/>
              </w:rPr>
              <w:t>.</w:t>
            </w:r>
          </w:p>
          <w:p w:rsidR="003C3748" w:rsidRPr="0039006F" w:rsidRDefault="003C3748" w:rsidP="000A1982">
            <w:pPr>
              <w:rPr>
                <w:u w:val="single"/>
              </w:rPr>
            </w:pPr>
            <w:r w:rsidRPr="0039006F">
              <w:rPr>
                <w:u w:val="single"/>
              </w:rPr>
              <w:t>Грамматический материал</w:t>
            </w:r>
          </w:p>
          <w:p w:rsidR="003C3748" w:rsidRPr="001B66C3" w:rsidRDefault="003C3748" w:rsidP="0039006F">
            <w:pPr>
              <w:ind w:left="360"/>
            </w:pPr>
            <w:r w:rsidRPr="00275DC5">
              <w:t xml:space="preserve">Повторение: </w:t>
            </w:r>
          </w:p>
          <w:p w:rsidR="003C3748" w:rsidRPr="00275DC5" w:rsidRDefault="003C3748" w:rsidP="0039006F">
            <w:pPr>
              <w:ind w:left="360"/>
            </w:pPr>
            <w:r w:rsidRPr="00275DC5">
              <w:t>Образование степеней сравнения прилагательных.</w:t>
            </w:r>
          </w:p>
          <w:p w:rsidR="003C3748" w:rsidRPr="00275DC5" w:rsidRDefault="003C3748" w:rsidP="000A1982">
            <w:r w:rsidRPr="00275DC5">
              <w:t>Упражнения на закрепление грамматического материала.</w:t>
            </w:r>
          </w:p>
          <w:p w:rsidR="003C3748" w:rsidRPr="00275DC5" w:rsidRDefault="003C3748" w:rsidP="000A1982">
            <w:r w:rsidRPr="00275DC5">
              <w:t>Образцы высказываний о том, как школьники работают над проектами.</w:t>
            </w:r>
          </w:p>
          <w:p w:rsidR="003C3748" w:rsidRPr="00275DC5" w:rsidRDefault="003C3748" w:rsidP="000A1982">
            <w:r w:rsidRPr="00275DC5">
              <w:t>Упражнение с пропусками для повторения лексики по теме.</w:t>
            </w:r>
          </w:p>
          <w:p w:rsidR="003C3748" w:rsidRPr="00275DC5" w:rsidRDefault="003C3748" w:rsidP="000A1982">
            <w:r w:rsidRPr="00275DC5">
              <w:t>Серия мини-диалогов, которые характерны при работе над проектами.</w:t>
            </w:r>
          </w:p>
          <w:p w:rsidR="003C3748" w:rsidRPr="00275DC5" w:rsidRDefault="003C3748" w:rsidP="000A1982">
            <w:r w:rsidRPr="00275DC5">
              <w:t xml:space="preserve">Телефонный разговор </w:t>
            </w:r>
            <w:r w:rsidRPr="0039006F">
              <w:rPr>
                <w:b/>
                <w:bCs/>
              </w:rPr>
              <w:t>„</w:t>
            </w:r>
            <w:r w:rsidRPr="0039006F">
              <w:rPr>
                <w:b/>
                <w:bCs/>
                <w:lang w:val="en-US"/>
              </w:rPr>
              <w:t>MarkusundGabi</w:t>
            </w:r>
            <w:r w:rsidRPr="0039006F">
              <w:rPr>
                <w:b/>
                <w:bCs/>
              </w:rPr>
              <w:t>“</w:t>
            </w:r>
          </w:p>
        </w:tc>
        <w:tc>
          <w:tcPr>
            <w:tcW w:w="10015" w:type="dxa"/>
          </w:tcPr>
          <w:p w:rsidR="003C3748" w:rsidRPr="00275DC5" w:rsidRDefault="003C3748" w:rsidP="000A1982">
            <w:r w:rsidRPr="0039006F">
              <w:rPr>
                <w:i/>
                <w:iCs/>
              </w:rPr>
              <w:t xml:space="preserve">• Разучить </w:t>
            </w:r>
            <w:r w:rsidRPr="00275DC5">
              <w:t>рифмовку, осмысливая её содержание и обращая внимание на произношение.</w:t>
            </w:r>
          </w:p>
          <w:p w:rsidR="003C3748" w:rsidRPr="00275DC5" w:rsidRDefault="003C3748" w:rsidP="000A1982">
            <w:r w:rsidRPr="0039006F">
              <w:rPr>
                <w:i/>
                <w:iCs/>
              </w:rPr>
              <w:t xml:space="preserve">• Употреблять </w:t>
            </w:r>
            <w:r w:rsidRPr="00275DC5">
              <w:t>в речи степени сравнения прилагательных, включая исключения из правил.</w:t>
            </w:r>
          </w:p>
          <w:p w:rsidR="003C3748" w:rsidRPr="00275DC5" w:rsidRDefault="003C3748" w:rsidP="000A1982">
            <w:r w:rsidRPr="0039006F">
              <w:rPr>
                <w:i/>
                <w:iCs/>
              </w:rPr>
              <w:t xml:space="preserve">• Читать </w:t>
            </w:r>
            <w:r w:rsidRPr="00275DC5">
              <w:t>высказывания школьников о работе над проектами.</w:t>
            </w:r>
          </w:p>
          <w:p w:rsidR="003C3748" w:rsidRPr="00275DC5" w:rsidRDefault="003C3748" w:rsidP="000A1982">
            <w:r w:rsidRPr="0039006F">
              <w:rPr>
                <w:i/>
                <w:iCs/>
              </w:rPr>
              <w:t>• Составлять</w:t>
            </w:r>
            <w:r w:rsidRPr="00275DC5">
              <w:t xml:space="preserve"> собственный рассказ о ходе работы над созданием города.</w:t>
            </w:r>
          </w:p>
          <w:p w:rsidR="003C3748" w:rsidRPr="00275DC5" w:rsidRDefault="003C3748" w:rsidP="000A1982">
            <w:r w:rsidRPr="0039006F">
              <w:rPr>
                <w:i/>
                <w:iCs/>
              </w:rPr>
              <w:t>• Читать</w:t>
            </w:r>
            <w:r w:rsidRPr="00275DC5">
              <w:t xml:space="preserve"> слова с пропусками по подтеме „</w:t>
            </w:r>
            <w:r w:rsidRPr="0039006F">
              <w:rPr>
                <w:lang w:val="en-US"/>
              </w:rPr>
              <w:t>Schulsachen</w:t>
            </w:r>
            <w:r w:rsidRPr="00275DC5">
              <w:t>“.</w:t>
            </w:r>
          </w:p>
          <w:p w:rsidR="003C3748" w:rsidRPr="00275DC5" w:rsidRDefault="003C3748" w:rsidP="000A1982">
            <w:r w:rsidRPr="0039006F">
              <w:rPr>
                <w:i/>
                <w:iCs/>
              </w:rPr>
              <w:t xml:space="preserve">• Читать </w:t>
            </w:r>
            <w:r w:rsidRPr="00275DC5">
              <w:t>и</w:t>
            </w:r>
            <w:r w:rsidRPr="0039006F">
              <w:rPr>
                <w:i/>
                <w:iCs/>
              </w:rPr>
              <w:t xml:space="preserve"> инсценировать</w:t>
            </w:r>
            <w:r w:rsidRPr="00275DC5">
              <w:t xml:space="preserve"> в парах мини-диалоги.</w:t>
            </w:r>
          </w:p>
          <w:p w:rsidR="003C3748" w:rsidRPr="00275DC5" w:rsidRDefault="003C3748" w:rsidP="000A1982">
            <w:r w:rsidRPr="0039006F">
              <w:rPr>
                <w:i/>
                <w:iCs/>
              </w:rPr>
              <w:t>• Вести</w:t>
            </w:r>
            <w:r w:rsidRPr="00275DC5">
              <w:t xml:space="preserve"> беседу по телефону.</w:t>
            </w:r>
          </w:p>
          <w:p w:rsidR="003C3748" w:rsidRPr="00275DC5" w:rsidRDefault="003C3748" w:rsidP="000A1982">
            <w:r w:rsidRPr="0039006F">
              <w:rPr>
                <w:i/>
                <w:iCs/>
              </w:rPr>
              <w:t>• Читать</w:t>
            </w:r>
            <w:r w:rsidRPr="00275DC5">
              <w:t xml:space="preserve"> диалоги по ролям с заменой отдельных реплик.</w:t>
            </w:r>
          </w:p>
          <w:p w:rsidR="003C3748" w:rsidRPr="00275DC5" w:rsidRDefault="003C3748" w:rsidP="000A1982"/>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4 – 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Упражнения, направленные на систематизацию лексики по теме </w:t>
            </w:r>
            <w:r w:rsidRPr="0039006F">
              <w:rPr>
                <w:b/>
                <w:bCs/>
              </w:rPr>
              <w:t>„</w:t>
            </w:r>
            <w:r w:rsidRPr="0039006F">
              <w:rPr>
                <w:b/>
                <w:bCs/>
                <w:lang w:val="en-US"/>
              </w:rPr>
              <w:t>Schulsachen</w:t>
            </w:r>
            <w:r w:rsidRPr="0039006F">
              <w:rPr>
                <w:b/>
                <w:bCs/>
              </w:rPr>
              <w:t>“</w:t>
            </w:r>
            <w:r w:rsidRPr="00275DC5">
              <w:t>.</w:t>
            </w:r>
          </w:p>
          <w:p w:rsidR="003C3748" w:rsidRPr="0039006F" w:rsidRDefault="003C3748" w:rsidP="000A1982">
            <w:pPr>
              <w:rPr>
                <w:lang w:val="de-DE"/>
              </w:rPr>
            </w:pPr>
            <w:r w:rsidRPr="00275DC5">
              <w:t>Ситуация</w:t>
            </w:r>
            <w:r w:rsidRPr="0039006F">
              <w:rPr>
                <w:b/>
                <w:bCs/>
                <w:lang w:val="de-DE"/>
              </w:rPr>
              <w:t>„Gespräch mit der Klassenlehrerin“</w:t>
            </w:r>
            <w:r w:rsidRPr="0039006F">
              <w:rPr>
                <w:lang w:val="de-DE"/>
              </w:rPr>
              <w:t>.</w:t>
            </w:r>
          </w:p>
          <w:p w:rsidR="003C3748" w:rsidRPr="00275DC5" w:rsidRDefault="003C3748" w:rsidP="000A1982">
            <w:r w:rsidRPr="00275DC5">
              <w:t>Упражнения, нацеленные на повторение грамматического материала.</w:t>
            </w:r>
          </w:p>
          <w:p w:rsidR="003C3748" w:rsidRPr="0039006F" w:rsidRDefault="003C3748" w:rsidP="000A1982">
            <w:pPr>
              <w:rPr>
                <w:lang w:val="de-DE"/>
              </w:rPr>
            </w:pPr>
            <w:r w:rsidRPr="00275DC5">
              <w:t>Текст</w:t>
            </w:r>
            <w:r w:rsidRPr="0039006F">
              <w:rPr>
                <w:b/>
                <w:bCs/>
                <w:lang w:val="de-DE"/>
              </w:rPr>
              <w:t>„Wozu spielen Gabi, Markus und die anderen Bauarbeiter und Architekten?“</w:t>
            </w:r>
            <w:r w:rsidRPr="0039006F">
              <w:rPr>
                <w:lang w:val="de-DE"/>
              </w:rPr>
              <w:t>.</w:t>
            </w:r>
          </w:p>
          <w:p w:rsidR="003C3748" w:rsidRPr="0039006F" w:rsidRDefault="003C3748" w:rsidP="000A1982">
            <w:pPr>
              <w:rPr>
                <w:lang w:val="de-DE"/>
              </w:rPr>
            </w:pPr>
            <w:r w:rsidRPr="0039006F">
              <w:rPr>
                <w:lang w:val="de-DE"/>
              </w:rPr>
              <w:t xml:space="preserve">Wortsalat </w:t>
            </w:r>
            <w:r w:rsidRPr="0039006F">
              <w:rPr>
                <w:i/>
                <w:iCs/>
                <w:lang w:val="de-DE"/>
              </w:rPr>
              <w:t>(</w:t>
            </w:r>
            <w:r w:rsidRPr="0039006F">
              <w:rPr>
                <w:i/>
                <w:iCs/>
              </w:rPr>
              <w:t>словаисловосочетанияпотеме</w:t>
            </w:r>
            <w:r w:rsidRPr="0039006F">
              <w:rPr>
                <w:i/>
                <w:iCs/>
                <w:lang w:val="de-DE"/>
              </w:rPr>
              <w:t xml:space="preserve"> „Berufe“)</w:t>
            </w:r>
          </w:p>
        </w:tc>
        <w:tc>
          <w:tcPr>
            <w:tcW w:w="10015" w:type="dxa"/>
          </w:tcPr>
          <w:p w:rsidR="003C3748" w:rsidRPr="00275DC5" w:rsidRDefault="003C3748" w:rsidP="000A1982">
            <w:r w:rsidRPr="0039006F">
              <w:rPr>
                <w:i/>
                <w:iCs/>
              </w:rPr>
              <w:t>• Систематизировать</w:t>
            </w:r>
            <w:r w:rsidRPr="00275DC5">
              <w:t xml:space="preserve"> лексику по теме „</w:t>
            </w:r>
            <w:r w:rsidRPr="0039006F">
              <w:rPr>
                <w:lang w:val="en-US"/>
              </w:rPr>
              <w:t>Schulsachen</w:t>
            </w:r>
            <w:r w:rsidRPr="00275DC5">
              <w:t xml:space="preserve">“ и </w:t>
            </w:r>
            <w:r w:rsidRPr="0039006F">
              <w:rPr>
                <w:i/>
                <w:iCs/>
              </w:rPr>
              <w:t>употреблять</w:t>
            </w:r>
            <w:r w:rsidRPr="00275DC5">
              <w:t xml:space="preserve"> её в речи.</w:t>
            </w:r>
          </w:p>
          <w:p w:rsidR="003C3748" w:rsidRPr="00275DC5" w:rsidRDefault="003C3748" w:rsidP="000A1982">
            <w:r w:rsidRPr="0039006F">
              <w:rPr>
                <w:i/>
                <w:iCs/>
              </w:rPr>
              <w:t xml:space="preserve">• Разыгрывать </w:t>
            </w:r>
            <w:r w:rsidRPr="00275DC5">
              <w:t>сценку в ситуации «Разговор Габи с классным руководителем».</w:t>
            </w:r>
          </w:p>
          <w:p w:rsidR="003C3748" w:rsidRPr="00275DC5" w:rsidRDefault="003C3748" w:rsidP="000A1982">
            <w:r w:rsidRPr="0039006F">
              <w:rPr>
                <w:i/>
                <w:iCs/>
              </w:rPr>
              <w:t xml:space="preserve">• Употреблять </w:t>
            </w:r>
            <w:r w:rsidRPr="00275DC5">
              <w:t xml:space="preserve">существительные в </w:t>
            </w:r>
            <w:r w:rsidRPr="0039006F">
              <w:rPr>
                <w:lang w:val="en-US"/>
              </w:rPr>
              <w:t>Dativ</w:t>
            </w:r>
            <w:r w:rsidRPr="00275DC5">
              <w:t xml:space="preserve"> после предлогов, требующих </w:t>
            </w:r>
            <w:r w:rsidRPr="0039006F">
              <w:rPr>
                <w:lang w:val="en-US"/>
              </w:rPr>
              <w:t>Dativ</w:t>
            </w:r>
            <w:r w:rsidRPr="00275DC5">
              <w:t xml:space="preserve">, а также предлогов с </w:t>
            </w:r>
            <w:r w:rsidRPr="0039006F">
              <w:rPr>
                <w:lang w:val="en-US"/>
              </w:rPr>
              <w:t>Dativ</w:t>
            </w:r>
            <w:r w:rsidRPr="00275DC5">
              <w:t xml:space="preserve"> и </w:t>
            </w:r>
            <w:r w:rsidRPr="0039006F">
              <w:rPr>
                <w:lang w:val="en-US"/>
              </w:rPr>
              <w:t>Akkusativ</w:t>
            </w:r>
            <w:r w:rsidRPr="00275DC5">
              <w:t xml:space="preserve">, отвечающих на вопрос </w:t>
            </w:r>
            <w:r w:rsidRPr="0039006F">
              <w:rPr>
                <w:lang w:val="en-US"/>
              </w:rPr>
              <w:t>wo</w:t>
            </w:r>
            <w:r w:rsidRPr="00275DC5">
              <w:t>?</w:t>
            </w:r>
          </w:p>
          <w:p w:rsidR="003C3748" w:rsidRPr="00275DC5" w:rsidRDefault="003C3748" w:rsidP="000A1982">
            <w:r w:rsidRPr="0039006F">
              <w:rPr>
                <w:i/>
                <w:iCs/>
              </w:rPr>
              <w:t>• Читать</w:t>
            </w:r>
            <w:r w:rsidRPr="00275DC5">
              <w:t xml:space="preserve"> текст с пониманием основного содержания.</w:t>
            </w:r>
          </w:p>
          <w:p w:rsidR="003C3748" w:rsidRPr="00275DC5" w:rsidRDefault="003C3748" w:rsidP="000A1982">
            <w:r w:rsidRPr="0039006F">
              <w:rPr>
                <w:i/>
                <w:iCs/>
              </w:rPr>
              <w:t xml:space="preserve">• Составлять </w:t>
            </w:r>
            <w:r w:rsidRPr="00275DC5">
              <w:t>высказывания о профессиях, используя слова и словосочетания из таблицы</w:t>
            </w:r>
          </w:p>
        </w:tc>
      </w:tr>
      <w:tr w:rsidR="003C3748" w:rsidRPr="00A839D2">
        <w:tc>
          <w:tcPr>
            <w:tcW w:w="14786" w:type="dxa"/>
            <w:gridSpan w:val="3"/>
          </w:tcPr>
          <w:p w:rsidR="003C3748" w:rsidRPr="005E14FC" w:rsidRDefault="003C3748" w:rsidP="0039006F">
            <w:pPr>
              <w:jc w:val="center"/>
              <w:rPr>
                <w:i/>
                <w:iCs/>
                <w:lang w:val="en-US"/>
              </w:rPr>
            </w:pPr>
            <w:r w:rsidRPr="00275DC5">
              <w:t>Блок</w:t>
            </w:r>
            <w:r w:rsidRPr="0039006F">
              <w:rPr>
                <w:lang w:val="de-DE"/>
              </w:rPr>
              <w:t xml:space="preserve"> 6. Wollt ihr noch etwas wiederholen? </w:t>
            </w:r>
            <w:r w:rsidRPr="005E14FC">
              <w:rPr>
                <w:lang w:val="en-US"/>
              </w:rPr>
              <w:t xml:space="preserve">(1 </w:t>
            </w:r>
            <w:r w:rsidRPr="00275DC5">
              <w:t>ч</w:t>
            </w:r>
            <w:r w:rsidRPr="005E14FC">
              <w:rPr>
                <w:lang w:val="en-US"/>
              </w:rPr>
              <w:t>)</w:t>
            </w:r>
          </w:p>
        </w:tc>
      </w:tr>
      <w:tr w:rsidR="003C3748" w:rsidRPr="00275DC5">
        <w:tc>
          <w:tcPr>
            <w:tcW w:w="4771" w:type="dxa"/>
            <w:gridSpan w:val="2"/>
          </w:tcPr>
          <w:p w:rsidR="003C3748" w:rsidRPr="00275DC5" w:rsidRDefault="003C3748" w:rsidP="000A1982">
            <w:r w:rsidRPr="00275DC5">
              <w:t>Повторение материала главы.</w:t>
            </w:r>
          </w:p>
          <w:p w:rsidR="003C3748" w:rsidRPr="00275DC5" w:rsidRDefault="003C3748" w:rsidP="000A1982">
            <w:r w:rsidRPr="00275DC5">
              <w:t>Работа над проектом.</w:t>
            </w:r>
          </w:p>
          <w:p w:rsidR="003C3748" w:rsidRPr="0039006F" w:rsidRDefault="003C3748" w:rsidP="000A1982">
            <w:pPr>
              <w:rPr>
                <w:b/>
                <w:bCs/>
              </w:rPr>
            </w:pPr>
            <w:r w:rsidRPr="00275DC5">
              <w:t>Повторение материала предыдущих глав</w:t>
            </w:r>
          </w:p>
        </w:tc>
        <w:tc>
          <w:tcPr>
            <w:tcW w:w="10015" w:type="dxa"/>
          </w:tcPr>
          <w:p w:rsidR="003C3748" w:rsidRPr="00275DC5" w:rsidRDefault="003C3748" w:rsidP="000A1982">
            <w:r w:rsidRPr="0039006F">
              <w:rPr>
                <w:i/>
                <w:iCs/>
              </w:rPr>
              <w:t>• Повторять</w:t>
            </w:r>
            <w:r w:rsidRPr="00275DC5">
              <w:t xml:space="preserve"> лексику и грамматику по теме главы.</w:t>
            </w:r>
          </w:p>
          <w:p w:rsidR="003C3748" w:rsidRPr="00275DC5" w:rsidRDefault="003C3748" w:rsidP="000A1982">
            <w:r w:rsidRPr="0039006F">
              <w:rPr>
                <w:i/>
                <w:iCs/>
              </w:rPr>
              <w:t>• Выполнять</w:t>
            </w:r>
            <w:r w:rsidRPr="00275DC5">
              <w:t xml:space="preserve"> упражнения из учебника и рабочей тетради по выбору учителя и учащихся.</w:t>
            </w:r>
          </w:p>
          <w:p w:rsidR="003C3748" w:rsidRPr="00275DC5" w:rsidRDefault="003C3748" w:rsidP="000A1982">
            <w:r w:rsidRPr="0039006F">
              <w:rPr>
                <w:i/>
                <w:iCs/>
              </w:rPr>
              <w:t>• Работать</w:t>
            </w:r>
            <w:r w:rsidRPr="00275DC5">
              <w:t xml:space="preserve"> над выбранным проектом.</w:t>
            </w:r>
          </w:p>
          <w:p w:rsidR="003C3748" w:rsidRPr="00275DC5" w:rsidRDefault="003C3748" w:rsidP="000A1982">
            <w:r w:rsidRPr="0039006F">
              <w:rPr>
                <w:i/>
                <w:iCs/>
              </w:rPr>
              <w:t xml:space="preserve">• Повторять </w:t>
            </w:r>
            <w:r w:rsidRPr="00275DC5">
              <w:t>материал предыдущих глав</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71" w:type="dxa"/>
            <w:gridSpan w:val="2"/>
          </w:tcPr>
          <w:p w:rsidR="003C3748" w:rsidRPr="0039006F" w:rsidRDefault="003C3748" w:rsidP="000A1982">
            <w:pPr>
              <w:rPr>
                <w:lang w:val="de-DE"/>
              </w:rPr>
            </w:pPr>
            <w:r w:rsidRPr="00275DC5">
              <w:t>Аутентичныйматериалпоподтеме</w:t>
            </w:r>
            <w:r w:rsidRPr="0039006F">
              <w:rPr>
                <w:b/>
                <w:bCs/>
                <w:lang w:val="de-DE"/>
              </w:rPr>
              <w:t>„Wunschberufe von deutschen Kindern“</w:t>
            </w:r>
          </w:p>
        </w:tc>
        <w:tc>
          <w:tcPr>
            <w:tcW w:w="10015" w:type="dxa"/>
          </w:tcPr>
          <w:p w:rsidR="003C3748" w:rsidRPr="00275DC5" w:rsidRDefault="003C3748" w:rsidP="000A1982">
            <w:r w:rsidRPr="0039006F">
              <w:rPr>
                <w:i/>
                <w:iCs/>
              </w:rPr>
              <w:t>• Читать</w:t>
            </w:r>
            <w:r w:rsidRPr="00275DC5">
              <w:t xml:space="preserve"> пожелания немецких детей о будущих профессиях и </w:t>
            </w:r>
            <w:r w:rsidRPr="0039006F">
              <w:rPr>
                <w:i/>
                <w:iCs/>
              </w:rPr>
              <w:t>комментировать</w:t>
            </w:r>
            <w:r w:rsidRPr="00275DC5">
              <w:t xml:space="preserve"> их высказывания</w:t>
            </w:r>
          </w:p>
        </w:tc>
      </w:tr>
      <w:tr w:rsidR="003C3748" w:rsidRPr="00F65F2C">
        <w:tc>
          <w:tcPr>
            <w:tcW w:w="14786" w:type="dxa"/>
            <w:gridSpan w:val="3"/>
          </w:tcPr>
          <w:p w:rsidR="003C3748" w:rsidRPr="0039006F" w:rsidRDefault="003C3748" w:rsidP="0039006F">
            <w:pPr>
              <w:jc w:val="center"/>
              <w:rPr>
                <w:lang w:val="de-DE"/>
              </w:rPr>
            </w:pPr>
            <w:r w:rsidRPr="0039006F">
              <w:rPr>
                <w:b/>
                <w:bCs/>
                <w:color w:val="808080"/>
                <w:lang w:val="de-DE"/>
              </w:rPr>
              <w:t>Kapitel VIII.</w:t>
            </w:r>
            <w:r w:rsidRPr="0039006F">
              <w:rPr>
                <w:b/>
                <w:bCs/>
                <w:lang w:val="de-DE"/>
              </w:rPr>
              <w:t xml:space="preserve"> Wieder kommen Gäste in die Stadt. Was meint ihr</w:t>
            </w:r>
            <w:r w:rsidRPr="001B66C3">
              <w:rPr>
                <w:b/>
                <w:bCs/>
                <w:lang w:val="de-DE"/>
              </w:rPr>
              <w:t>,</w:t>
            </w:r>
            <w:r w:rsidRPr="0039006F">
              <w:rPr>
                <w:b/>
                <w:bCs/>
                <w:lang w:val="de-DE"/>
              </w:rPr>
              <w:t xml:space="preserve"> welche?</w:t>
            </w:r>
            <w:r w:rsidRPr="0039006F">
              <w:rPr>
                <w:lang w:val="de-DE"/>
              </w:rPr>
              <w:t xml:space="preserve"> (9 </w:t>
            </w:r>
            <w:r w:rsidRPr="00275DC5">
              <w:t>ч</w:t>
            </w:r>
            <w:r w:rsidRPr="0039006F">
              <w:rPr>
                <w:lang w:val="de-DE"/>
              </w:rPr>
              <w:t>)</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1. Lernst du was, so weißt du was! (2 </w:t>
            </w:r>
            <w:r w:rsidRPr="00275DC5">
              <w:t>ч</w:t>
            </w:r>
            <w:r w:rsidRPr="0039006F">
              <w:rPr>
                <w:lang w:val="de-DE"/>
              </w:rPr>
              <w:t>)</w:t>
            </w:r>
          </w:p>
        </w:tc>
      </w:tr>
      <w:tr w:rsidR="003C3748" w:rsidRPr="00275DC5">
        <w:tc>
          <w:tcPr>
            <w:tcW w:w="4771" w:type="dxa"/>
            <w:gridSpan w:val="2"/>
          </w:tcPr>
          <w:p w:rsidR="003C3748" w:rsidRPr="0039006F" w:rsidRDefault="003C3748" w:rsidP="000A1982">
            <w:pPr>
              <w:rPr>
                <w:lang w:val="de-DE"/>
              </w:rPr>
            </w:pPr>
            <w:r w:rsidRPr="00275DC5">
              <w:t>Рифмовка</w:t>
            </w:r>
            <w:r w:rsidRPr="0039006F">
              <w:rPr>
                <w:b/>
                <w:bCs/>
                <w:lang w:val="de-DE"/>
              </w:rPr>
              <w:t>„Wir bauen unsere eigene Stadt …“</w:t>
            </w:r>
            <w:r w:rsidRPr="0039006F">
              <w:rPr>
                <w:lang w:val="de-DE"/>
              </w:rPr>
              <w:t>.</w:t>
            </w:r>
          </w:p>
          <w:p w:rsidR="003C3748" w:rsidRPr="00275DC5" w:rsidRDefault="003C3748" w:rsidP="000A1982">
            <w:r w:rsidRPr="0039006F">
              <w:rPr>
                <w:b/>
                <w:bCs/>
              </w:rPr>
              <w:t>«Покупки. Деньги»</w:t>
            </w:r>
            <w:r w:rsidRPr="0039006F">
              <w:rPr>
                <w:i/>
                <w:iCs/>
              </w:rPr>
              <w:t>(предъявление новой лексики)</w:t>
            </w:r>
            <w:r w:rsidRPr="00275DC5">
              <w:t>.</w:t>
            </w:r>
          </w:p>
          <w:p w:rsidR="003C3748" w:rsidRPr="00275DC5" w:rsidRDefault="003C3748" w:rsidP="000A1982">
            <w:r w:rsidRPr="00275DC5">
              <w:t xml:space="preserve">Небольшой текст о построенном каждым из школьников городе и его достопримечательностях. </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Повторение: </w:t>
            </w:r>
          </w:p>
          <w:p w:rsidR="003C3748" w:rsidRPr="00275DC5" w:rsidRDefault="003C3748" w:rsidP="0039006F">
            <w:pPr>
              <w:ind w:left="360"/>
            </w:pPr>
            <w:r w:rsidRPr="00275DC5">
              <w:t xml:space="preserve">Глагол </w:t>
            </w:r>
            <w:r w:rsidRPr="0039006F">
              <w:rPr>
                <w:lang w:val="en-US"/>
              </w:rPr>
              <w:t>haben</w:t>
            </w:r>
            <w:r w:rsidRPr="00275DC5">
              <w:t xml:space="preserve"> в самостоятельном значении.</w:t>
            </w:r>
          </w:p>
          <w:p w:rsidR="003C3748" w:rsidRPr="00275DC5" w:rsidRDefault="003C3748" w:rsidP="000A1982">
            <w:r w:rsidRPr="00275DC5">
              <w:t xml:space="preserve">Упражнения на употребление глагола </w:t>
            </w:r>
            <w:r w:rsidRPr="0039006F">
              <w:rPr>
                <w:lang w:val="en-US"/>
              </w:rPr>
              <w:t>brauchen</w:t>
            </w:r>
            <w:r w:rsidRPr="00275DC5">
              <w:t xml:space="preserve"> с существительными в </w:t>
            </w:r>
            <w:r w:rsidRPr="0039006F">
              <w:rPr>
                <w:lang w:val="en-US"/>
              </w:rPr>
              <w:t>Akkusativ</w:t>
            </w:r>
            <w:r w:rsidRPr="00275DC5">
              <w:t>.</w:t>
            </w:r>
          </w:p>
          <w:p w:rsidR="003C3748" w:rsidRPr="00275DC5" w:rsidRDefault="003C3748" w:rsidP="000A1982">
            <w:r w:rsidRPr="00275DC5">
              <w:t>Вопросы по теме «Покупки».</w:t>
            </w:r>
          </w:p>
          <w:p w:rsidR="003C3748" w:rsidRPr="00275DC5" w:rsidRDefault="003C3748" w:rsidP="000A1982">
            <w:r w:rsidRPr="00275DC5">
              <w:t xml:space="preserve">Памятка об употреблении инфинитивного оборота </w:t>
            </w:r>
            <w:r w:rsidRPr="0039006F">
              <w:rPr>
                <w:lang w:val="en-US"/>
              </w:rPr>
              <w:t>um</w:t>
            </w:r>
            <w:r w:rsidRPr="00275DC5">
              <w:t xml:space="preserve"> … </w:t>
            </w:r>
            <w:r w:rsidRPr="0039006F">
              <w:rPr>
                <w:lang w:val="en-US"/>
              </w:rPr>
              <w:t>zu</w:t>
            </w:r>
            <w:r w:rsidRPr="00275DC5">
              <w:t xml:space="preserve"> + </w:t>
            </w:r>
            <w:r w:rsidRPr="0039006F">
              <w:rPr>
                <w:lang w:val="en-US"/>
              </w:rPr>
              <w:t>Inf</w:t>
            </w:r>
            <w:r w:rsidRPr="00275DC5">
              <w:t>.</w:t>
            </w:r>
          </w:p>
          <w:p w:rsidR="003C3748" w:rsidRPr="00275DC5" w:rsidRDefault="003C3748" w:rsidP="000A1982">
            <w:r w:rsidRPr="00275DC5">
              <w:t xml:space="preserve">Упражнение на употребление инфинитивного оборота </w:t>
            </w:r>
            <w:r w:rsidRPr="0039006F">
              <w:rPr>
                <w:lang w:val="en-US"/>
              </w:rPr>
              <w:t>um</w:t>
            </w:r>
            <w:r w:rsidRPr="00275DC5">
              <w:t xml:space="preserve"> … </w:t>
            </w:r>
            <w:r w:rsidRPr="0039006F">
              <w:rPr>
                <w:lang w:val="en-US"/>
              </w:rPr>
              <w:t>zu</w:t>
            </w:r>
            <w:r w:rsidRPr="00275DC5">
              <w:t xml:space="preserve"> + </w:t>
            </w:r>
            <w:r w:rsidRPr="0039006F">
              <w:rPr>
                <w:lang w:val="en-US"/>
              </w:rPr>
              <w:t>Inf</w:t>
            </w:r>
            <w:r w:rsidRPr="00275DC5">
              <w:t>.</w:t>
            </w:r>
          </w:p>
          <w:p w:rsidR="003C3748" w:rsidRPr="0039006F" w:rsidRDefault="003C3748" w:rsidP="000A1982">
            <w:pPr>
              <w:rPr>
                <w:lang w:val="en-US"/>
              </w:rPr>
            </w:pPr>
            <w:r w:rsidRPr="00275DC5">
              <w:t xml:space="preserve">Диалог </w:t>
            </w:r>
            <w:r w:rsidRPr="0039006F">
              <w:rPr>
                <w:b/>
                <w:bCs/>
                <w:lang w:val="de-DE"/>
              </w:rPr>
              <w:t>„</w:t>
            </w:r>
            <w:r w:rsidRPr="0039006F">
              <w:rPr>
                <w:b/>
                <w:bCs/>
                <w:lang w:val="en-US"/>
              </w:rPr>
              <w:t>Robi und Gabi</w:t>
            </w:r>
            <w:r w:rsidRPr="0039006F">
              <w:rPr>
                <w:b/>
                <w:bCs/>
                <w:lang w:val="de-DE"/>
              </w:rPr>
              <w:t>“</w:t>
            </w:r>
          </w:p>
        </w:tc>
        <w:tc>
          <w:tcPr>
            <w:tcW w:w="10015" w:type="dxa"/>
          </w:tcPr>
          <w:p w:rsidR="003C3748" w:rsidRPr="00275DC5" w:rsidRDefault="003C3748" w:rsidP="000A1982">
            <w:r w:rsidRPr="0039006F">
              <w:rPr>
                <w:i/>
                <w:iCs/>
              </w:rPr>
              <w:t>• Совершенствовать</w:t>
            </w:r>
            <w:r w:rsidRPr="00275DC5">
              <w:t xml:space="preserve"> фонетические умения и навыки, используя рифмовки.</w:t>
            </w:r>
          </w:p>
          <w:p w:rsidR="003C3748" w:rsidRPr="00275DC5" w:rsidRDefault="003C3748" w:rsidP="000A1982">
            <w:r w:rsidRPr="0039006F">
              <w:rPr>
                <w:i/>
                <w:iCs/>
              </w:rPr>
              <w:t xml:space="preserve">• Читать </w:t>
            </w:r>
            <w:r w:rsidRPr="00275DC5">
              <w:t xml:space="preserve">текст и </w:t>
            </w:r>
            <w:r w:rsidRPr="0039006F">
              <w:rPr>
                <w:i/>
                <w:iCs/>
              </w:rPr>
              <w:t>использовать</w:t>
            </w:r>
            <w:r w:rsidRPr="00275DC5">
              <w:t xml:space="preserve"> его в качестве образца для рассказа о построенном школьниками городе.</w:t>
            </w:r>
          </w:p>
          <w:p w:rsidR="003C3748" w:rsidRPr="00275DC5" w:rsidRDefault="003C3748" w:rsidP="000A1982">
            <w:r w:rsidRPr="0039006F">
              <w:rPr>
                <w:i/>
                <w:iCs/>
              </w:rPr>
              <w:t xml:space="preserve">• Составлять </w:t>
            </w:r>
            <w:r w:rsidRPr="00275DC5">
              <w:t>предложения по подстановочной таблице.</w:t>
            </w:r>
          </w:p>
          <w:p w:rsidR="003C3748" w:rsidRPr="00275DC5" w:rsidRDefault="003C3748" w:rsidP="000A1982">
            <w:r w:rsidRPr="0039006F">
              <w:rPr>
                <w:i/>
                <w:iCs/>
              </w:rPr>
              <w:t>• Употреблять</w:t>
            </w:r>
            <w:r w:rsidRPr="00275DC5">
              <w:t xml:space="preserve"> глагол </w:t>
            </w:r>
            <w:r w:rsidRPr="0039006F">
              <w:rPr>
                <w:lang w:val="en-US"/>
              </w:rPr>
              <w:t>brauchen</w:t>
            </w:r>
            <w:r w:rsidRPr="00275DC5">
              <w:t xml:space="preserve"> с существительными в </w:t>
            </w:r>
            <w:r w:rsidRPr="0039006F">
              <w:rPr>
                <w:lang w:val="en-US"/>
              </w:rPr>
              <w:t>Akkusativ</w:t>
            </w:r>
            <w:r w:rsidRPr="00275DC5">
              <w:t>.</w:t>
            </w:r>
          </w:p>
          <w:p w:rsidR="003C3748" w:rsidRPr="00275DC5" w:rsidRDefault="003C3748" w:rsidP="000A1982">
            <w:r w:rsidRPr="0039006F">
              <w:rPr>
                <w:i/>
                <w:iCs/>
              </w:rPr>
              <w:t xml:space="preserve">• Отвечать </w:t>
            </w:r>
            <w:r w:rsidRPr="00275DC5">
              <w:t>на вопросы по теме «Покупки».</w:t>
            </w:r>
          </w:p>
          <w:p w:rsidR="003C3748" w:rsidRPr="00275DC5" w:rsidRDefault="003C3748" w:rsidP="000A1982">
            <w:r w:rsidRPr="0039006F">
              <w:rPr>
                <w:i/>
                <w:iCs/>
              </w:rPr>
              <w:t>• Переводить</w:t>
            </w:r>
            <w:r w:rsidRPr="00275DC5">
              <w:t xml:space="preserve"> предложения с инфинитивным оборотом </w:t>
            </w:r>
            <w:r w:rsidRPr="0039006F">
              <w:rPr>
                <w:lang w:val="en-US"/>
              </w:rPr>
              <w:t>um</w:t>
            </w:r>
            <w:r w:rsidRPr="00275DC5">
              <w:t xml:space="preserve"> … </w:t>
            </w:r>
            <w:r w:rsidRPr="0039006F">
              <w:rPr>
                <w:lang w:val="en-US"/>
              </w:rPr>
              <w:t>zu</w:t>
            </w:r>
            <w:r w:rsidRPr="00275DC5">
              <w:t xml:space="preserve"> + </w:t>
            </w:r>
            <w:r w:rsidRPr="0039006F">
              <w:rPr>
                <w:lang w:val="en-US"/>
              </w:rPr>
              <w:t>Inf</w:t>
            </w:r>
            <w:r w:rsidRPr="00275DC5">
              <w:t>., опираясь на грамматическую памятку.</w:t>
            </w:r>
          </w:p>
          <w:p w:rsidR="003C3748" w:rsidRPr="00275DC5" w:rsidRDefault="003C3748" w:rsidP="000A1982">
            <w:r w:rsidRPr="0039006F">
              <w:rPr>
                <w:i/>
                <w:iCs/>
              </w:rPr>
              <w:t>• Слушать</w:t>
            </w:r>
            <w:r w:rsidRPr="00275DC5">
              <w:t xml:space="preserve"> в аудиозаписи и </w:t>
            </w:r>
            <w:r w:rsidRPr="0039006F">
              <w:rPr>
                <w:i/>
                <w:iCs/>
              </w:rPr>
              <w:t>читать</w:t>
            </w:r>
            <w:r w:rsidRPr="00275DC5">
              <w:t xml:space="preserve"> диалог, </w:t>
            </w:r>
            <w:r w:rsidRPr="0039006F">
              <w:rPr>
                <w:i/>
                <w:iCs/>
              </w:rPr>
              <w:t>отвечать</w:t>
            </w:r>
            <w:r w:rsidRPr="00275DC5">
              <w:t xml:space="preserve"> на вопрос „</w:t>
            </w:r>
            <w:r w:rsidRPr="0039006F">
              <w:rPr>
                <w:lang w:val="en-US"/>
              </w:rPr>
              <w:t>WozubrauchenMenschenGeld</w:t>
            </w:r>
            <w:r w:rsidRPr="00275DC5">
              <w:t>?“</w:t>
            </w:r>
          </w:p>
          <w:p w:rsidR="003C3748" w:rsidRPr="00275DC5" w:rsidRDefault="003C3748" w:rsidP="000A1982"/>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39006F" w:rsidRDefault="003C3748" w:rsidP="000A1982">
            <w:pPr>
              <w:rPr>
                <w:lang w:val="de-DE"/>
              </w:rPr>
            </w:pPr>
            <w:r w:rsidRPr="00275DC5">
              <w:t>Диалог</w:t>
            </w:r>
            <w:r w:rsidRPr="0039006F">
              <w:rPr>
                <w:b/>
                <w:bCs/>
                <w:lang w:val="de-DE"/>
              </w:rPr>
              <w:t>„Robi spricht mit Markus“</w:t>
            </w:r>
            <w:r w:rsidRPr="0039006F">
              <w:rPr>
                <w:lang w:val="de-DE"/>
              </w:rPr>
              <w:t>.</w:t>
            </w:r>
          </w:p>
          <w:p w:rsidR="003C3748" w:rsidRPr="00275DC5" w:rsidRDefault="003C3748" w:rsidP="000A1982">
            <w:r w:rsidRPr="00275DC5">
              <w:t>Упражнение с однокоренными словами.</w:t>
            </w:r>
          </w:p>
          <w:p w:rsidR="003C3748" w:rsidRPr="00275DC5" w:rsidRDefault="003C3748" w:rsidP="000A1982">
            <w:r w:rsidRPr="00275DC5">
              <w:t>Текст для аудирования.</w:t>
            </w:r>
          </w:p>
          <w:p w:rsidR="003C3748" w:rsidRPr="0039006F" w:rsidRDefault="003C3748" w:rsidP="000A1982">
            <w:pPr>
              <w:rPr>
                <w:lang w:val="de-DE"/>
              </w:rPr>
            </w:pPr>
            <w:r w:rsidRPr="00275DC5">
              <w:t>Стихотворение</w:t>
            </w:r>
            <w:r w:rsidRPr="0039006F">
              <w:rPr>
                <w:b/>
                <w:bCs/>
                <w:lang w:val="de-DE"/>
              </w:rPr>
              <w:t>„Wann Freunde wichtig sind“</w:t>
            </w:r>
            <w:r w:rsidRPr="0039006F">
              <w:rPr>
                <w:lang w:val="de-DE"/>
              </w:rPr>
              <w:t xml:space="preserve">. </w:t>
            </w:r>
          </w:p>
          <w:p w:rsidR="003C3748" w:rsidRPr="00275DC5" w:rsidRDefault="003C3748" w:rsidP="000A1982">
            <w:r w:rsidRPr="00275DC5">
              <w:t>Текст для чтения с полным пониманием содержания.</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180"/>
            </w:pPr>
            <w:r w:rsidRPr="00275DC5">
              <w:t xml:space="preserve"> Предлоги с </w:t>
            </w:r>
            <w:r w:rsidRPr="0039006F">
              <w:rPr>
                <w:lang w:val="en-US"/>
              </w:rPr>
              <w:t>Akkusativ</w:t>
            </w:r>
            <w:r w:rsidRPr="00275DC5">
              <w:t xml:space="preserve"> и </w:t>
            </w:r>
            <w:r w:rsidRPr="0039006F">
              <w:rPr>
                <w:lang w:val="en-US"/>
              </w:rPr>
              <w:t>Dativ</w:t>
            </w:r>
          </w:p>
        </w:tc>
        <w:tc>
          <w:tcPr>
            <w:tcW w:w="10015" w:type="dxa"/>
          </w:tcPr>
          <w:p w:rsidR="003C3748" w:rsidRPr="00275DC5" w:rsidRDefault="003C3748" w:rsidP="000A1982">
            <w:r w:rsidRPr="0039006F">
              <w:rPr>
                <w:i/>
                <w:iCs/>
              </w:rPr>
              <w:t>• Читать</w:t>
            </w:r>
            <w:r w:rsidRPr="00275DC5">
              <w:t xml:space="preserve"> и </w:t>
            </w:r>
            <w:r w:rsidRPr="0039006F">
              <w:rPr>
                <w:i/>
                <w:iCs/>
              </w:rPr>
              <w:t xml:space="preserve">инсценировать </w:t>
            </w:r>
            <w:r w:rsidRPr="00275DC5">
              <w:t>диалог с опорой на рисунки.</w:t>
            </w:r>
          </w:p>
          <w:p w:rsidR="003C3748" w:rsidRPr="00275DC5" w:rsidRDefault="003C3748" w:rsidP="000A1982">
            <w:r w:rsidRPr="0039006F">
              <w:rPr>
                <w:i/>
                <w:iCs/>
              </w:rPr>
              <w:t>• Догадываться</w:t>
            </w:r>
            <w:r w:rsidRPr="00275DC5">
              <w:t xml:space="preserve"> о значении однокоренных слов.</w:t>
            </w:r>
          </w:p>
          <w:p w:rsidR="003C3748" w:rsidRPr="00275DC5" w:rsidRDefault="003C3748" w:rsidP="000A1982">
            <w:r w:rsidRPr="0039006F">
              <w:rPr>
                <w:i/>
                <w:iCs/>
              </w:rPr>
              <w:t>• Понимать</w:t>
            </w:r>
            <w:r w:rsidRPr="00275DC5">
              <w:t xml:space="preserve"> со слуха сообщения, построенные на знакомом языковом материале.</w:t>
            </w:r>
          </w:p>
          <w:p w:rsidR="003C3748" w:rsidRPr="00275DC5" w:rsidRDefault="003C3748" w:rsidP="000A1982">
            <w:r w:rsidRPr="0039006F">
              <w:rPr>
                <w:i/>
                <w:iCs/>
              </w:rPr>
              <w:t>• Читать</w:t>
            </w:r>
            <w:r w:rsidRPr="00275DC5">
              <w:t xml:space="preserve"> стихотворение про себя, стараясь понять его содержание.</w:t>
            </w:r>
          </w:p>
          <w:p w:rsidR="003C3748" w:rsidRPr="00275DC5" w:rsidRDefault="003C3748" w:rsidP="000A1982">
            <w:r w:rsidRPr="0039006F">
              <w:rPr>
                <w:i/>
                <w:iCs/>
              </w:rPr>
              <w:t>• Читать</w:t>
            </w:r>
            <w:r w:rsidRPr="00275DC5">
              <w:t xml:space="preserve"> стихотворение друг другу вслух.</w:t>
            </w:r>
          </w:p>
          <w:p w:rsidR="003C3748" w:rsidRPr="00275DC5" w:rsidRDefault="003C3748" w:rsidP="000A1982">
            <w:r w:rsidRPr="0039006F">
              <w:rPr>
                <w:i/>
                <w:iCs/>
              </w:rPr>
              <w:t xml:space="preserve">• Читать </w:t>
            </w:r>
            <w:r w:rsidRPr="00275DC5">
              <w:t>текст с полным пониманием содержания.</w:t>
            </w:r>
          </w:p>
          <w:p w:rsidR="003C3748" w:rsidRPr="00275DC5" w:rsidRDefault="003C3748" w:rsidP="000A1982">
            <w:r w:rsidRPr="0039006F">
              <w:rPr>
                <w:i/>
                <w:iCs/>
              </w:rPr>
              <w:t xml:space="preserve">• Отвечать </w:t>
            </w:r>
            <w:r w:rsidRPr="00275DC5">
              <w:t>на вопросы по содержанию прочитанного с опорой на рисунок.</w:t>
            </w:r>
          </w:p>
          <w:p w:rsidR="003C3748" w:rsidRPr="00275DC5" w:rsidRDefault="003C3748" w:rsidP="000A1982">
            <w:r w:rsidRPr="0039006F">
              <w:rPr>
                <w:i/>
                <w:iCs/>
              </w:rPr>
              <w:t>• Употреблять</w:t>
            </w:r>
            <w:r w:rsidRPr="00275DC5">
              <w:t xml:space="preserve"> предлоги с </w:t>
            </w:r>
            <w:r w:rsidRPr="0039006F">
              <w:rPr>
                <w:lang w:val="en-US"/>
              </w:rPr>
              <w:t>Akkusativ</w:t>
            </w:r>
            <w:r w:rsidRPr="00275DC5">
              <w:t xml:space="preserve"> и </w:t>
            </w:r>
            <w:r w:rsidRPr="0039006F">
              <w:rPr>
                <w:lang w:val="en-US"/>
              </w:rPr>
              <w:t>Dativ</w:t>
            </w:r>
            <w:r w:rsidRPr="00275DC5">
              <w:t xml:space="preserve"> в речи</w:t>
            </w:r>
          </w:p>
        </w:tc>
      </w:tr>
      <w:tr w:rsidR="003C3748" w:rsidRPr="00275DC5">
        <w:tc>
          <w:tcPr>
            <w:tcW w:w="14786" w:type="dxa"/>
            <w:gridSpan w:val="3"/>
          </w:tcPr>
          <w:p w:rsidR="003C3748" w:rsidRPr="0039006F" w:rsidRDefault="003C3748" w:rsidP="0039006F">
            <w:pPr>
              <w:jc w:val="center"/>
              <w:rPr>
                <w:i/>
                <w:iCs/>
              </w:rPr>
            </w:pPr>
            <w:r w:rsidRPr="00275DC5">
              <w:t xml:space="preserve">Блок 3. </w:t>
            </w:r>
            <w:r w:rsidRPr="0039006F">
              <w:rPr>
                <w:lang w:val="de-DE"/>
              </w:rPr>
              <w:t>Sprechenwir</w:t>
            </w:r>
            <w:r w:rsidRPr="00275DC5">
              <w:t>! (1 ч)</w:t>
            </w:r>
          </w:p>
        </w:tc>
      </w:tr>
      <w:tr w:rsidR="003C3748" w:rsidRPr="00275DC5">
        <w:tc>
          <w:tcPr>
            <w:tcW w:w="4771" w:type="dxa"/>
            <w:gridSpan w:val="2"/>
          </w:tcPr>
          <w:p w:rsidR="003C3748" w:rsidRPr="0039006F" w:rsidRDefault="003C3748" w:rsidP="000A1982">
            <w:pPr>
              <w:rPr>
                <w:b/>
                <w:bCs/>
              </w:rPr>
            </w:pPr>
            <w:r w:rsidRPr="00275DC5">
              <w:t xml:space="preserve">Ситуации: </w:t>
            </w:r>
            <w:r w:rsidRPr="0039006F">
              <w:rPr>
                <w:b/>
                <w:bCs/>
              </w:rPr>
              <w:t>«Роби и Маркус знакомятся со своими гостями», «Косми рассказывает своим космическим друзьям о проекте „</w:t>
            </w:r>
            <w:r w:rsidRPr="0039006F">
              <w:rPr>
                <w:b/>
                <w:bCs/>
                <w:lang w:val="en-US"/>
              </w:rPr>
              <w:t>Gro</w:t>
            </w:r>
            <w:r w:rsidRPr="0039006F">
              <w:rPr>
                <w:b/>
                <w:bCs/>
              </w:rPr>
              <w:t>ß</w:t>
            </w:r>
            <w:r w:rsidRPr="0039006F">
              <w:rPr>
                <w:b/>
                <w:bCs/>
                <w:lang w:val="en-US"/>
              </w:rPr>
              <w:t>esReinemacheninderStadt</w:t>
            </w:r>
            <w:r w:rsidRPr="0039006F">
              <w:rPr>
                <w:b/>
                <w:bCs/>
              </w:rPr>
              <w:t>“»</w:t>
            </w:r>
            <w:r w:rsidRPr="00275DC5">
              <w:t>.</w:t>
            </w:r>
          </w:p>
          <w:p w:rsidR="003C3748" w:rsidRPr="0039006F" w:rsidRDefault="003C3748" w:rsidP="000A1982">
            <w:pPr>
              <w:rPr>
                <w:lang w:val="de-DE"/>
              </w:rPr>
            </w:pPr>
            <w:r w:rsidRPr="00275DC5">
              <w:t>Стихотворение</w:t>
            </w:r>
            <w:r w:rsidRPr="0039006F">
              <w:rPr>
                <w:b/>
                <w:bCs/>
                <w:lang w:val="de-DE"/>
              </w:rPr>
              <w:t>„Gäste kommen in die Stadt …“</w:t>
            </w:r>
            <w:r w:rsidRPr="0039006F">
              <w:rPr>
                <w:lang w:val="de-DE"/>
              </w:rPr>
              <w:t>.</w:t>
            </w:r>
          </w:p>
          <w:p w:rsidR="003C3748" w:rsidRPr="00275DC5" w:rsidRDefault="003C3748" w:rsidP="000A1982">
            <w:r w:rsidRPr="00275DC5">
              <w:t xml:space="preserve">Ситуация </w:t>
            </w:r>
            <w:r w:rsidRPr="0039006F">
              <w:rPr>
                <w:b/>
                <w:bCs/>
              </w:rPr>
              <w:t>«Кот в сапогах проводит гостей по городу»</w:t>
            </w:r>
            <w:r w:rsidRPr="00275DC5">
              <w:t>.</w:t>
            </w:r>
          </w:p>
          <w:p w:rsidR="003C3748" w:rsidRPr="00275DC5" w:rsidRDefault="003C3748" w:rsidP="000A1982">
            <w:r w:rsidRPr="00275DC5">
              <w:t>Упражнение на повторение лексики по теме «Профессии»</w:t>
            </w:r>
          </w:p>
        </w:tc>
        <w:tc>
          <w:tcPr>
            <w:tcW w:w="10015" w:type="dxa"/>
          </w:tcPr>
          <w:p w:rsidR="003C3748" w:rsidRPr="00275DC5" w:rsidRDefault="003C3748" w:rsidP="000A1982">
            <w:r w:rsidRPr="0039006F">
              <w:rPr>
                <w:i/>
                <w:iCs/>
              </w:rPr>
              <w:t>• Разыгрывать</w:t>
            </w:r>
            <w:r w:rsidRPr="00275DC5">
              <w:t xml:space="preserve"> сценки «Школьники знакомятся с инопланетянами и рассказывают о себе».</w:t>
            </w:r>
          </w:p>
          <w:p w:rsidR="003C3748" w:rsidRPr="00275DC5" w:rsidRDefault="003C3748" w:rsidP="000A1982">
            <w:r w:rsidRPr="0039006F">
              <w:rPr>
                <w:i/>
                <w:iCs/>
              </w:rPr>
              <w:t>• Рассказывать</w:t>
            </w:r>
            <w:r w:rsidRPr="00275DC5">
              <w:t xml:space="preserve"> «инопланетянам» о достопримечательностях города.</w:t>
            </w:r>
          </w:p>
          <w:p w:rsidR="003C3748" w:rsidRPr="00275DC5" w:rsidRDefault="003C3748" w:rsidP="000A1982">
            <w:r w:rsidRPr="0039006F">
              <w:rPr>
                <w:i/>
                <w:iCs/>
              </w:rPr>
              <w:t xml:space="preserve">• Совершенствовать </w:t>
            </w:r>
            <w:r w:rsidRPr="00275DC5">
              <w:t xml:space="preserve">технику чтения вслух, используя рифмовки, и </w:t>
            </w:r>
            <w:r w:rsidRPr="0039006F">
              <w:rPr>
                <w:i/>
                <w:iCs/>
              </w:rPr>
              <w:t>проводить</w:t>
            </w:r>
            <w:r w:rsidRPr="00275DC5">
              <w:t xml:space="preserve"> заочную экскурсию по городу, используя реплики, выражающие эмоциональную реакцию.</w:t>
            </w:r>
          </w:p>
          <w:p w:rsidR="003C3748" w:rsidRPr="00275DC5" w:rsidRDefault="003C3748" w:rsidP="000A1982">
            <w:r w:rsidRPr="0039006F">
              <w:rPr>
                <w:i/>
                <w:iCs/>
              </w:rPr>
              <w:t>• Использовать</w:t>
            </w:r>
            <w:r w:rsidRPr="00275DC5">
              <w:t xml:space="preserve"> в речи лексику по теме «Профессии», а также модальный глагол </w:t>
            </w:r>
            <w:r w:rsidRPr="0039006F">
              <w:rPr>
                <w:lang w:val="en-US"/>
              </w:rPr>
              <w:t>m</w:t>
            </w:r>
            <w:r w:rsidRPr="00275DC5">
              <w:t>ö</w:t>
            </w:r>
            <w:r w:rsidRPr="0039006F">
              <w:rPr>
                <w:lang w:val="en-US"/>
              </w:rPr>
              <w:t>gen</w:t>
            </w:r>
            <w:r w:rsidRPr="00275DC5">
              <w:t xml:space="preserve"> в форме </w:t>
            </w:r>
            <w:r w:rsidRPr="0039006F">
              <w:rPr>
                <w:lang w:val="en-US"/>
              </w:rPr>
              <w:t>m</w:t>
            </w:r>
            <w:r w:rsidRPr="00275DC5">
              <w:t>ö</w:t>
            </w:r>
            <w:r w:rsidRPr="0039006F">
              <w:rPr>
                <w:lang w:val="en-US"/>
              </w:rPr>
              <w:t>chte</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4 – 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 xml:space="preserve">Упражнение на тренировку глагола </w:t>
            </w:r>
            <w:r w:rsidRPr="0039006F">
              <w:rPr>
                <w:lang w:val="en-US"/>
              </w:rPr>
              <w:t>sichinteressieren</w:t>
            </w:r>
            <w:r w:rsidRPr="00275DC5">
              <w:t xml:space="preserve"> (с серией рисунков).</w:t>
            </w:r>
          </w:p>
          <w:p w:rsidR="003C3748" w:rsidRPr="0039006F" w:rsidRDefault="003C3748" w:rsidP="000A1982">
            <w:pPr>
              <w:rPr>
                <w:b/>
                <w:bCs/>
              </w:rPr>
            </w:pPr>
            <w:r w:rsidRPr="00275DC5">
              <w:t xml:space="preserve">Ситуации: </w:t>
            </w:r>
            <w:r w:rsidRPr="0039006F">
              <w:rPr>
                <w:b/>
                <w:bCs/>
              </w:rPr>
              <w:t>«Знакомство с космическими гостями в городе»</w:t>
            </w:r>
            <w:r w:rsidRPr="00275DC5">
              <w:t>,</w:t>
            </w:r>
            <w:r w:rsidRPr="0039006F">
              <w:rPr>
                <w:b/>
                <w:bCs/>
              </w:rPr>
              <w:t xml:space="preserve"> «Мы рассказываем о своих друзьях»</w:t>
            </w:r>
            <w:r w:rsidRPr="00275DC5">
              <w:t>,</w:t>
            </w:r>
            <w:r w:rsidRPr="0039006F">
              <w:rPr>
                <w:b/>
                <w:bCs/>
              </w:rPr>
              <w:t xml:space="preserve"> «Зачем Габи, Косми и другие посещали кружки?»</w:t>
            </w:r>
            <w:r w:rsidRPr="00275DC5">
              <w:t>,</w:t>
            </w:r>
            <w:r w:rsidRPr="0039006F">
              <w:rPr>
                <w:b/>
                <w:bCs/>
              </w:rPr>
              <w:t xml:space="preserve"> «Мы знакомим гостей Роби с городом»</w:t>
            </w:r>
            <w:r w:rsidRPr="00275DC5">
              <w:t>,</w:t>
            </w:r>
            <w:r w:rsidRPr="0039006F">
              <w:rPr>
                <w:b/>
                <w:bCs/>
              </w:rPr>
              <w:t xml:space="preserve"> «Мы показываем план города и рассказываем, где что находится»</w:t>
            </w:r>
            <w:r w:rsidRPr="00275DC5">
              <w:t>,</w:t>
            </w:r>
            <w:r w:rsidRPr="0039006F">
              <w:rPr>
                <w:b/>
                <w:bCs/>
              </w:rPr>
              <w:t xml:space="preserve"> «Мы совершаем заочную экскурсию по городу»</w:t>
            </w:r>
            <w:r w:rsidRPr="00275DC5">
              <w:t>,</w:t>
            </w:r>
            <w:r w:rsidRPr="0039006F">
              <w:rPr>
                <w:b/>
                <w:bCs/>
              </w:rPr>
              <w:t xml:space="preserve"> «Мы рассказываем о городах, изображённых на рисунках»</w:t>
            </w:r>
            <w:r w:rsidRPr="00275DC5">
              <w:t>.</w:t>
            </w:r>
          </w:p>
          <w:p w:rsidR="003C3748" w:rsidRPr="00275DC5" w:rsidRDefault="003C3748" w:rsidP="000A1982">
            <w:r w:rsidRPr="00275DC5">
              <w:t xml:space="preserve">Игра-лабиринт с системой заданий </w:t>
            </w:r>
            <w:r w:rsidRPr="0039006F">
              <w:rPr>
                <w:b/>
                <w:bCs/>
              </w:rPr>
              <w:t>«Кто куда идёт и зачем?»</w:t>
            </w:r>
            <w:r w:rsidRPr="00275DC5">
              <w:t>.</w:t>
            </w:r>
          </w:p>
          <w:p w:rsidR="003C3748" w:rsidRPr="00275DC5" w:rsidRDefault="003C3748" w:rsidP="000A1982">
            <w:r w:rsidRPr="00275DC5">
              <w:t>Диалог-расспрос о родном городе/селе.</w:t>
            </w:r>
          </w:p>
          <w:p w:rsidR="003C3748" w:rsidRPr="002F30A3" w:rsidRDefault="003C3748" w:rsidP="000A1982">
            <w:pPr>
              <w:rPr>
                <w:b/>
                <w:bCs/>
              </w:rPr>
            </w:pPr>
            <w:r w:rsidRPr="00275DC5">
              <w:t>Рифмовка</w:t>
            </w:r>
            <w:r w:rsidRPr="002F30A3">
              <w:rPr>
                <w:b/>
                <w:bCs/>
              </w:rPr>
              <w:t>„</w:t>
            </w:r>
            <w:r w:rsidRPr="0039006F">
              <w:rPr>
                <w:b/>
                <w:bCs/>
                <w:lang w:val="de-DE"/>
              </w:rPr>
              <w:t>Male</w:t>
            </w:r>
            <w:r w:rsidRPr="002F30A3">
              <w:rPr>
                <w:b/>
                <w:bCs/>
              </w:rPr>
              <w:t xml:space="preserve">, </w:t>
            </w:r>
            <w:r w:rsidRPr="0039006F">
              <w:rPr>
                <w:b/>
                <w:bCs/>
                <w:lang w:val="de-DE"/>
              </w:rPr>
              <w:t>bastle</w:t>
            </w:r>
            <w:r w:rsidRPr="002F30A3">
              <w:rPr>
                <w:b/>
                <w:bCs/>
              </w:rPr>
              <w:t xml:space="preserve">, </w:t>
            </w:r>
            <w:r w:rsidRPr="0039006F">
              <w:rPr>
                <w:b/>
                <w:bCs/>
                <w:lang w:val="de-DE"/>
              </w:rPr>
              <w:t>projektiere</w:t>
            </w:r>
            <w:r w:rsidRPr="002F30A3">
              <w:rPr>
                <w:b/>
                <w:bCs/>
              </w:rPr>
              <w:t xml:space="preserve"> …“</w:t>
            </w:r>
            <w:r w:rsidRPr="002F30A3">
              <w:t>.</w:t>
            </w:r>
          </w:p>
          <w:p w:rsidR="003C3748" w:rsidRPr="002F30A3" w:rsidRDefault="003C3748" w:rsidP="000A1982">
            <w:r w:rsidRPr="00275DC5">
              <w:t>Диалог</w:t>
            </w:r>
            <w:r w:rsidRPr="002F30A3">
              <w:rPr>
                <w:b/>
                <w:bCs/>
              </w:rPr>
              <w:t>„</w:t>
            </w:r>
            <w:r w:rsidRPr="0039006F">
              <w:rPr>
                <w:b/>
                <w:bCs/>
                <w:lang w:val="de-DE"/>
              </w:rPr>
              <w:t>Robi</w:t>
            </w:r>
            <w:r w:rsidRPr="002F30A3">
              <w:rPr>
                <w:b/>
                <w:bCs/>
              </w:rPr>
              <w:t xml:space="preserve"> 1 </w:t>
            </w:r>
            <w:r w:rsidRPr="0039006F">
              <w:rPr>
                <w:b/>
                <w:bCs/>
                <w:lang w:val="de-DE"/>
              </w:rPr>
              <w:t>undRobi</w:t>
            </w:r>
            <w:r w:rsidRPr="002F30A3">
              <w:rPr>
                <w:b/>
                <w:bCs/>
              </w:rPr>
              <w:t xml:space="preserve"> 2“</w:t>
            </w:r>
          </w:p>
        </w:tc>
        <w:tc>
          <w:tcPr>
            <w:tcW w:w="10015" w:type="dxa"/>
          </w:tcPr>
          <w:p w:rsidR="003C3748" w:rsidRPr="00275DC5" w:rsidRDefault="003C3748" w:rsidP="000A1982">
            <w:r w:rsidRPr="0039006F">
              <w:rPr>
                <w:i/>
                <w:iCs/>
              </w:rPr>
              <w:t>• Употреблять</w:t>
            </w:r>
            <w:r w:rsidRPr="00275DC5">
              <w:t xml:space="preserve"> глагол </w:t>
            </w:r>
            <w:r w:rsidRPr="0039006F">
              <w:rPr>
                <w:lang w:val="en-US"/>
              </w:rPr>
              <w:t>sichinteressieren</w:t>
            </w:r>
            <w:r w:rsidRPr="00275DC5">
              <w:t xml:space="preserve"> в различных речевых ситуациях.</w:t>
            </w:r>
          </w:p>
          <w:p w:rsidR="003C3748" w:rsidRPr="00275DC5" w:rsidRDefault="003C3748" w:rsidP="000A1982">
            <w:r w:rsidRPr="0039006F">
              <w:rPr>
                <w:i/>
                <w:iCs/>
              </w:rPr>
              <w:t>• Делать высказывания</w:t>
            </w:r>
            <w:r w:rsidRPr="00275DC5">
              <w:t xml:space="preserve"> в одной или нескольких ситуациях (по выбору).</w:t>
            </w:r>
          </w:p>
          <w:p w:rsidR="003C3748" w:rsidRPr="00275DC5" w:rsidRDefault="003C3748" w:rsidP="000A1982">
            <w:r w:rsidRPr="0039006F">
              <w:rPr>
                <w:i/>
                <w:iCs/>
              </w:rPr>
              <w:t>• Вести беседу</w:t>
            </w:r>
            <w:r w:rsidRPr="00275DC5">
              <w:t xml:space="preserve"> в ситуации «Экскурсия по городу» с опорой на иллюстрации и план города.</w:t>
            </w:r>
          </w:p>
          <w:p w:rsidR="003C3748" w:rsidRPr="00275DC5" w:rsidRDefault="003C3748" w:rsidP="000A1982">
            <w:r w:rsidRPr="0039006F">
              <w:rPr>
                <w:i/>
                <w:iCs/>
              </w:rPr>
              <w:t>• Указывать</w:t>
            </w:r>
            <w:r w:rsidRPr="00275DC5">
              <w:t xml:space="preserve"> на направление действия, употребляя вопрос </w:t>
            </w:r>
            <w:r w:rsidRPr="0039006F">
              <w:rPr>
                <w:lang w:val="en-US"/>
              </w:rPr>
              <w:t>wohin</w:t>
            </w:r>
            <w:r w:rsidRPr="00275DC5">
              <w:t xml:space="preserve">? и инфинитивный оборот </w:t>
            </w:r>
            <w:r w:rsidRPr="0039006F">
              <w:rPr>
                <w:lang w:val="en-US"/>
              </w:rPr>
              <w:t>um</w:t>
            </w:r>
            <w:r w:rsidRPr="00275DC5">
              <w:t xml:space="preserve"> … </w:t>
            </w:r>
            <w:r w:rsidRPr="0039006F">
              <w:rPr>
                <w:lang w:val="en-US"/>
              </w:rPr>
              <w:t>zu</w:t>
            </w:r>
            <w:r w:rsidRPr="00275DC5">
              <w:t xml:space="preserve"> + </w:t>
            </w:r>
            <w:r w:rsidRPr="0039006F">
              <w:rPr>
                <w:lang w:val="en-US"/>
              </w:rPr>
              <w:t>Inf</w:t>
            </w:r>
            <w:r w:rsidRPr="00275DC5">
              <w:t>.</w:t>
            </w:r>
          </w:p>
          <w:p w:rsidR="003C3748" w:rsidRPr="00275DC5" w:rsidRDefault="003C3748" w:rsidP="000A1982">
            <w:r w:rsidRPr="0039006F">
              <w:rPr>
                <w:i/>
                <w:iCs/>
              </w:rPr>
              <w:t>• Расспрашивать</w:t>
            </w:r>
            <w:r w:rsidRPr="00275DC5">
              <w:t xml:space="preserve"> собеседника о его родном городе/селе.</w:t>
            </w:r>
          </w:p>
          <w:p w:rsidR="003C3748" w:rsidRPr="00275DC5" w:rsidRDefault="003C3748" w:rsidP="000A1982">
            <w:r w:rsidRPr="0039006F">
              <w:rPr>
                <w:i/>
                <w:iCs/>
              </w:rPr>
              <w:t>• Читать</w:t>
            </w:r>
            <w:r w:rsidRPr="00275DC5">
              <w:t xml:space="preserve"> рифмовку вслух с правильной интонацией.</w:t>
            </w:r>
          </w:p>
          <w:p w:rsidR="003C3748" w:rsidRPr="00275DC5" w:rsidRDefault="003C3748" w:rsidP="000A1982">
            <w:r w:rsidRPr="0039006F">
              <w:rPr>
                <w:i/>
                <w:iCs/>
              </w:rPr>
              <w:t>• Рассказывать</w:t>
            </w:r>
            <w:r w:rsidRPr="00275DC5">
              <w:t xml:space="preserve"> о своём макете города с опорой на образец.</w:t>
            </w:r>
          </w:p>
          <w:p w:rsidR="003C3748" w:rsidRPr="00275DC5" w:rsidRDefault="003C3748" w:rsidP="000A1982">
            <w:r w:rsidRPr="0039006F">
              <w:rPr>
                <w:i/>
                <w:iCs/>
              </w:rPr>
              <w:t>• Читать</w:t>
            </w:r>
            <w:r w:rsidRPr="00275DC5">
              <w:t xml:space="preserve"> и </w:t>
            </w:r>
            <w:r w:rsidRPr="0039006F">
              <w:rPr>
                <w:i/>
                <w:iCs/>
              </w:rPr>
              <w:t>инсценировать</w:t>
            </w:r>
            <w:r w:rsidRPr="00275DC5">
              <w:t xml:space="preserve"> диалог</w:t>
            </w:r>
          </w:p>
        </w:tc>
      </w:tr>
      <w:tr w:rsidR="003C3748" w:rsidRPr="00A839D2">
        <w:tc>
          <w:tcPr>
            <w:tcW w:w="14786" w:type="dxa"/>
            <w:gridSpan w:val="3"/>
          </w:tcPr>
          <w:p w:rsidR="003C3748" w:rsidRPr="005E14FC" w:rsidRDefault="003C3748" w:rsidP="0039006F">
            <w:pPr>
              <w:jc w:val="center"/>
              <w:rPr>
                <w:i/>
                <w:iCs/>
                <w:lang w:val="en-US"/>
              </w:rPr>
            </w:pPr>
            <w:r w:rsidRPr="00275DC5">
              <w:t>Блок</w:t>
            </w:r>
            <w:r w:rsidRPr="0039006F">
              <w:rPr>
                <w:lang w:val="de-DE"/>
              </w:rPr>
              <w:t xml:space="preserve"> 6. Wollt ihr noch etwas wiederholen? </w:t>
            </w:r>
            <w:r w:rsidRPr="005E14FC">
              <w:rPr>
                <w:lang w:val="en-US"/>
              </w:rPr>
              <w:t xml:space="preserve">(1 </w:t>
            </w:r>
            <w:r w:rsidRPr="00275DC5">
              <w:t>ч</w:t>
            </w:r>
            <w:r w:rsidRPr="005E14FC">
              <w:rPr>
                <w:lang w:val="en-US"/>
              </w:rPr>
              <w:t>)</w:t>
            </w:r>
          </w:p>
        </w:tc>
      </w:tr>
      <w:tr w:rsidR="003C3748" w:rsidRPr="00275DC5">
        <w:tc>
          <w:tcPr>
            <w:tcW w:w="4771" w:type="dxa"/>
            <w:gridSpan w:val="2"/>
          </w:tcPr>
          <w:p w:rsidR="003C3748" w:rsidRPr="00275DC5" w:rsidRDefault="003C3748" w:rsidP="000A1982">
            <w:r w:rsidRPr="00275DC5">
              <w:t>Повторение материала главы.</w:t>
            </w:r>
          </w:p>
          <w:p w:rsidR="003C3748" w:rsidRPr="00275DC5" w:rsidRDefault="003C3748" w:rsidP="000A1982">
            <w:r w:rsidRPr="00275DC5">
              <w:t>Работа над проектом.</w:t>
            </w:r>
          </w:p>
          <w:p w:rsidR="003C3748" w:rsidRPr="0039006F" w:rsidRDefault="003C3748" w:rsidP="000A1982">
            <w:pPr>
              <w:rPr>
                <w:b/>
                <w:bCs/>
              </w:rPr>
            </w:pPr>
            <w:r w:rsidRPr="00275DC5">
              <w:t>Повторение материала предыдущих глав</w:t>
            </w:r>
          </w:p>
        </w:tc>
        <w:tc>
          <w:tcPr>
            <w:tcW w:w="10015" w:type="dxa"/>
          </w:tcPr>
          <w:p w:rsidR="003C3748" w:rsidRPr="00275DC5" w:rsidRDefault="003C3748" w:rsidP="000A1982">
            <w:r w:rsidRPr="0039006F">
              <w:rPr>
                <w:i/>
                <w:iCs/>
              </w:rPr>
              <w:t>• Повторять</w:t>
            </w:r>
            <w:r w:rsidRPr="00275DC5">
              <w:t xml:space="preserve"> лексику и грамматику по теме главы.</w:t>
            </w:r>
          </w:p>
          <w:p w:rsidR="003C3748" w:rsidRPr="00275DC5" w:rsidRDefault="003C3748" w:rsidP="000A1982">
            <w:r w:rsidRPr="0039006F">
              <w:rPr>
                <w:i/>
                <w:iCs/>
              </w:rPr>
              <w:t>• Выполнять</w:t>
            </w:r>
            <w:r w:rsidRPr="00275DC5">
              <w:t xml:space="preserve"> упражнения из учебника и рабочей тетради по выбору учителя и учащихся.</w:t>
            </w:r>
          </w:p>
          <w:p w:rsidR="003C3748" w:rsidRPr="00275DC5" w:rsidRDefault="003C3748" w:rsidP="000A1982">
            <w:r w:rsidRPr="0039006F">
              <w:rPr>
                <w:i/>
                <w:iCs/>
              </w:rPr>
              <w:t>• Работать</w:t>
            </w:r>
            <w:r w:rsidRPr="00275DC5">
              <w:t xml:space="preserve"> над выбранным проектом.</w:t>
            </w:r>
          </w:p>
          <w:p w:rsidR="003C3748" w:rsidRPr="00275DC5" w:rsidRDefault="003C3748" w:rsidP="000A1982">
            <w:r w:rsidRPr="0039006F">
              <w:rPr>
                <w:i/>
                <w:iCs/>
              </w:rPr>
              <w:t xml:space="preserve">• Повторять </w:t>
            </w:r>
            <w:r w:rsidRPr="00275DC5">
              <w:t>материал предыдущих глав</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1B66C3">
              <w:rPr>
                <w:lang w:val="de-DE"/>
              </w:rPr>
              <w:t xml:space="preserve"> 7. </w:t>
            </w:r>
            <w:r w:rsidRPr="0039006F">
              <w:rPr>
                <w:lang w:val="de-DE"/>
              </w:rPr>
              <w:t xml:space="preserve">Deutsch lernen – Land und Leute kennen lernen (1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Страноведческая информация о денежной системе Германии. Рисунки с изображением евро, а также изображения копилок, которые используют немецкие дети для накопления денег</w:t>
            </w:r>
          </w:p>
        </w:tc>
        <w:tc>
          <w:tcPr>
            <w:tcW w:w="10015" w:type="dxa"/>
          </w:tcPr>
          <w:p w:rsidR="003C3748" w:rsidRPr="00275DC5" w:rsidRDefault="003C3748" w:rsidP="000A1982">
            <w:r w:rsidRPr="0039006F">
              <w:rPr>
                <w:i/>
                <w:iCs/>
              </w:rPr>
              <w:t>• Описывать</w:t>
            </w:r>
            <w:r w:rsidRPr="00275DC5">
              <w:t xml:space="preserve"> копилки для денег, которые есть у каждого ребёнка в Германии</w:t>
            </w:r>
          </w:p>
        </w:tc>
      </w:tr>
      <w:tr w:rsidR="003C3748" w:rsidRPr="00275DC5">
        <w:tc>
          <w:tcPr>
            <w:tcW w:w="14786" w:type="dxa"/>
            <w:gridSpan w:val="3"/>
          </w:tcPr>
          <w:p w:rsidR="003C3748" w:rsidRPr="00275DC5" w:rsidRDefault="003C3748" w:rsidP="0039006F">
            <w:pPr>
              <w:jc w:val="center"/>
            </w:pPr>
            <w:r w:rsidRPr="0039006F">
              <w:rPr>
                <w:b/>
                <w:bCs/>
                <w:color w:val="808080"/>
                <w:lang w:val="de-DE"/>
              </w:rPr>
              <w:t>Kapitel IX.</w:t>
            </w:r>
            <w:r w:rsidRPr="0039006F">
              <w:rPr>
                <w:b/>
                <w:bCs/>
                <w:lang w:val="de-DE"/>
              </w:rPr>
              <w:t xml:space="preserve"> Unsere deutschen Freundinnen und Freunde bereiten ein Abschiedsfest vor. Und wir?</w:t>
            </w:r>
            <w:r w:rsidRPr="00275DC5">
              <w:t>(9 ч)</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1. Lernst du was, so weißt du was! </w:t>
            </w:r>
            <w:r w:rsidRPr="005E14FC">
              <w:rPr>
                <w:lang w:val="en-US"/>
              </w:rPr>
              <w:t xml:space="preserve">(2 </w:t>
            </w:r>
            <w:r w:rsidRPr="00275DC5">
              <w:t>ч</w:t>
            </w:r>
            <w:r w:rsidRPr="005E14FC">
              <w:rPr>
                <w:lang w:val="en-US"/>
              </w:rPr>
              <w:t>)</w:t>
            </w:r>
          </w:p>
        </w:tc>
      </w:tr>
      <w:tr w:rsidR="003C3748" w:rsidRPr="00275DC5">
        <w:tc>
          <w:tcPr>
            <w:tcW w:w="4771" w:type="dxa"/>
            <w:gridSpan w:val="2"/>
          </w:tcPr>
          <w:p w:rsidR="003C3748" w:rsidRPr="00275DC5" w:rsidRDefault="003C3748" w:rsidP="000A1982">
            <w:r w:rsidRPr="00275DC5">
              <w:t>Серия вопросов для описания рисунка с изображением города.</w:t>
            </w:r>
          </w:p>
          <w:p w:rsidR="003C3748" w:rsidRPr="00275DC5" w:rsidRDefault="003C3748" w:rsidP="000A1982">
            <w:r w:rsidRPr="00275DC5">
              <w:t>Небольшой текст для понимания на слух.</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Предлоги с </w:t>
            </w:r>
            <w:r w:rsidRPr="0039006F">
              <w:rPr>
                <w:lang w:val="de-DE"/>
              </w:rPr>
              <w:t>Akkusativ</w:t>
            </w:r>
            <w:r w:rsidRPr="00275DC5">
              <w:t xml:space="preserve"> – </w:t>
            </w:r>
            <w:r w:rsidRPr="0039006F">
              <w:rPr>
                <w:lang w:val="de-DE"/>
              </w:rPr>
              <w:t>durch</w:t>
            </w:r>
            <w:r w:rsidRPr="00275DC5">
              <w:t xml:space="preserve">, </w:t>
            </w:r>
            <w:r w:rsidRPr="0039006F">
              <w:rPr>
                <w:lang w:val="de-DE"/>
              </w:rPr>
              <w:t>f</w:t>
            </w:r>
            <w:r w:rsidRPr="00275DC5">
              <w:t>ü</w:t>
            </w:r>
            <w:r w:rsidRPr="0039006F">
              <w:rPr>
                <w:lang w:val="de-DE"/>
              </w:rPr>
              <w:t>r</w:t>
            </w:r>
            <w:r w:rsidRPr="00275DC5">
              <w:t xml:space="preserve">, </w:t>
            </w:r>
            <w:r w:rsidRPr="0039006F">
              <w:rPr>
                <w:lang w:val="de-DE"/>
              </w:rPr>
              <w:t>ohne</w:t>
            </w:r>
            <w:r w:rsidRPr="00275DC5">
              <w:t xml:space="preserve">, </w:t>
            </w:r>
            <w:r w:rsidRPr="0039006F">
              <w:rPr>
                <w:lang w:val="de-DE"/>
              </w:rPr>
              <w:t>um</w:t>
            </w:r>
            <w:r w:rsidRPr="00275DC5">
              <w:t>.</w:t>
            </w:r>
          </w:p>
          <w:p w:rsidR="003C3748" w:rsidRPr="00275DC5" w:rsidRDefault="003C3748" w:rsidP="000A1982">
            <w:r w:rsidRPr="00275DC5">
              <w:t>Упражнение на закрепление нового грамматического материала.</w:t>
            </w:r>
          </w:p>
          <w:p w:rsidR="003C3748" w:rsidRPr="00275DC5" w:rsidRDefault="003C3748" w:rsidP="000A1982">
            <w:r w:rsidRPr="00275DC5">
              <w:t>Изображения сувениров и вопросы к рисункам</w:t>
            </w:r>
          </w:p>
        </w:tc>
        <w:tc>
          <w:tcPr>
            <w:tcW w:w="10015" w:type="dxa"/>
          </w:tcPr>
          <w:p w:rsidR="003C3748" w:rsidRPr="00275DC5" w:rsidRDefault="003C3748" w:rsidP="000A1982">
            <w:r w:rsidRPr="0039006F">
              <w:rPr>
                <w:i/>
                <w:iCs/>
              </w:rPr>
              <w:t>• Делать презентацию</w:t>
            </w:r>
            <w:r w:rsidRPr="00275DC5">
              <w:t xml:space="preserve"> своих проектов (макет города, рисунки с изображением города и т. д.) с опорой на вопросы.</w:t>
            </w:r>
          </w:p>
          <w:p w:rsidR="003C3748" w:rsidRPr="00275DC5" w:rsidRDefault="003C3748" w:rsidP="000A1982">
            <w:r w:rsidRPr="0039006F">
              <w:rPr>
                <w:i/>
                <w:iCs/>
              </w:rPr>
              <w:t xml:space="preserve">• Описывать </w:t>
            </w:r>
            <w:r w:rsidRPr="00275DC5">
              <w:t>город своей мечты.</w:t>
            </w:r>
          </w:p>
          <w:p w:rsidR="003C3748" w:rsidRPr="00275DC5" w:rsidRDefault="003C3748" w:rsidP="000A1982">
            <w:r w:rsidRPr="0039006F">
              <w:rPr>
                <w:i/>
                <w:iCs/>
              </w:rPr>
              <w:t>• Воспринимать на слух</w:t>
            </w:r>
            <w:r w:rsidRPr="00275DC5">
              <w:t xml:space="preserve"> небольшой текст с пониманием основного содержания.</w:t>
            </w:r>
          </w:p>
          <w:p w:rsidR="003C3748" w:rsidRPr="00275DC5" w:rsidRDefault="003C3748" w:rsidP="000A1982">
            <w:r w:rsidRPr="0039006F">
              <w:rPr>
                <w:i/>
                <w:iCs/>
              </w:rPr>
              <w:t xml:space="preserve">• Выполнять </w:t>
            </w:r>
            <w:r w:rsidRPr="00275DC5">
              <w:t>тестовые задания с целью проверки понимания прослушанного.</w:t>
            </w:r>
          </w:p>
          <w:p w:rsidR="003C3748" w:rsidRPr="00275DC5" w:rsidRDefault="003C3748" w:rsidP="000A1982">
            <w:r w:rsidRPr="0039006F">
              <w:rPr>
                <w:i/>
                <w:iCs/>
              </w:rPr>
              <w:t xml:space="preserve">• Употреблять </w:t>
            </w:r>
            <w:r w:rsidRPr="00275DC5">
              <w:t xml:space="preserve">в речи предлоги </w:t>
            </w:r>
            <w:r w:rsidRPr="0039006F">
              <w:rPr>
                <w:lang w:val="de-DE"/>
              </w:rPr>
              <w:t>durch</w:t>
            </w:r>
            <w:r w:rsidRPr="00275DC5">
              <w:t xml:space="preserve">, </w:t>
            </w:r>
            <w:r w:rsidRPr="0039006F">
              <w:rPr>
                <w:lang w:val="de-DE"/>
              </w:rPr>
              <w:t>f</w:t>
            </w:r>
            <w:r w:rsidRPr="00275DC5">
              <w:t>ü</w:t>
            </w:r>
            <w:r w:rsidRPr="0039006F">
              <w:rPr>
                <w:lang w:val="de-DE"/>
              </w:rPr>
              <w:t>r</w:t>
            </w:r>
            <w:r w:rsidRPr="00275DC5">
              <w:t xml:space="preserve">, </w:t>
            </w:r>
            <w:r w:rsidRPr="0039006F">
              <w:rPr>
                <w:lang w:val="de-DE"/>
              </w:rPr>
              <w:t>ohne</w:t>
            </w:r>
            <w:r w:rsidRPr="00275DC5">
              <w:t xml:space="preserve">, </w:t>
            </w:r>
            <w:r w:rsidRPr="0039006F">
              <w:rPr>
                <w:lang w:val="de-DE"/>
              </w:rPr>
              <w:t>um</w:t>
            </w:r>
            <w:r w:rsidRPr="00275DC5">
              <w:t xml:space="preserve"> с существительными в </w:t>
            </w:r>
            <w:r w:rsidRPr="0039006F">
              <w:rPr>
                <w:lang w:val="de-DE"/>
              </w:rPr>
              <w:t>Akkusativ</w:t>
            </w:r>
          </w:p>
        </w:tc>
      </w:tr>
      <w:tr w:rsidR="003C3748" w:rsidRPr="00F65F2C">
        <w:tc>
          <w:tcPr>
            <w:tcW w:w="14786" w:type="dxa"/>
            <w:gridSpan w:val="3"/>
          </w:tcPr>
          <w:p w:rsidR="003C3748" w:rsidRPr="001B66C3" w:rsidRDefault="003C3748" w:rsidP="0039006F">
            <w:pPr>
              <w:jc w:val="center"/>
              <w:rPr>
                <w:i/>
                <w:iCs/>
                <w:lang w:val="de-DE"/>
              </w:rPr>
            </w:pPr>
            <w:r w:rsidRPr="00275DC5">
              <w:t>Блок</w:t>
            </w:r>
            <w:r w:rsidRPr="0039006F">
              <w:rPr>
                <w:lang w:val="de-DE"/>
              </w:rPr>
              <w:t xml:space="preserve"> 2. Wir lesen und schreiben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Рисунки, побуждающие к диалогу типа интервью.</w:t>
            </w:r>
          </w:p>
          <w:p w:rsidR="003C3748" w:rsidRPr="00275DC5" w:rsidRDefault="003C3748" w:rsidP="000A1982">
            <w:r w:rsidRPr="00275DC5">
              <w:t>Образцы приглашений на прощальный вечер.</w:t>
            </w:r>
          </w:p>
          <w:p w:rsidR="003C3748" w:rsidRPr="00275DC5" w:rsidRDefault="003C3748" w:rsidP="000A1982">
            <w:r w:rsidRPr="00275DC5">
              <w:t xml:space="preserve">Микротексты к серии рисунков для презентации лексики по теме </w:t>
            </w:r>
            <w:r w:rsidRPr="0039006F">
              <w:rPr>
                <w:b/>
                <w:bCs/>
              </w:rPr>
              <w:t>«Подготовка к празднику»</w:t>
            </w:r>
            <w:r w:rsidRPr="00275DC5">
              <w:t>.</w:t>
            </w:r>
          </w:p>
          <w:p w:rsidR="003C3748" w:rsidRPr="00275DC5" w:rsidRDefault="003C3748" w:rsidP="000A1982">
            <w:r w:rsidRPr="00275DC5">
              <w:t xml:space="preserve">Песенка </w:t>
            </w:r>
            <w:r w:rsidRPr="0039006F">
              <w:rPr>
                <w:b/>
                <w:bCs/>
              </w:rPr>
              <w:t>„</w:t>
            </w:r>
            <w:r w:rsidRPr="0039006F">
              <w:rPr>
                <w:b/>
                <w:bCs/>
                <w:lang w:val="en-US"/>
              </w:rPr>
              <w:t>Tanz</w:t>
            </w:r>
            <w:r w:rsidRPr="0039006F">
              <w:rPr>
                <w:b/>
                <w:bCs/>
              </w:rPr>
              <w:t xml:space="preserve">, </w:t>
            </w:r>
            <w:r w:rsidRPr="0039006F">
              <w:rPr>
                <w:b/>
                <w:bCs/>
                <w:lang w:val="en-US"/>
              </w:rPr>
              <w:t>Mariechen</w:t>
            </w:r>
            <w:r w:rsidRPr="0039006F">
              <w:rPr>
                <w:b/>
                <w:bCs/>
              </w:rPr>
              <w:t>“</w:t>
            </w:r>
            <w:r w:rsidRPr="00275DC5">
              <w:t>.</w:t>
            </w:r>
          </w:p>
          <w:p w:rsidR="003C3748" w:rsidRPr="00275DC5" w:rsidRDefault="003C3748" w:rsidP="000A1982">
            <w:r w:rsidRPr="00275DC5">
              <w:t xml:space="preserve">Упражнение, нацеленное на проведение игры </w:t>
            </w:r>
            <w:r w:rsidRPr="0039006F">
              <w:rPr>
                <w:b/>
                <w:bCs/>
              </w:rPr>
              <w:t>„</w:t>
            </w:r>
            <w:r w:rsidRPr="0039006F">
              <w:rPr>
                <w:b/>
                <w:bCs/>
                <w:lang w:val="en-US"/>
              </w:rPr>
              <w:t>DerstureHans</w:t>
            </w:r>
            <w:r w:rsidRPr="0039006F">
              <w:rPr>
                <w:b/>
                <w:bCs/>
              </w:rPr>
              <w:t>“</w:t>
            </w:r>
          </w:p>
        </w:tc>
        <w:tc>
          <w:tcPr>
            <w:tcW w:w="10015" w:type="dxa"/>
          </w:tcPr>
          <w:p w:rsidR="003C3748" w:rsidRPr="00275DC5" w:rsidRDefault="003C3748" w:rsidP="000A1982">
            <w:r w:rsidRPr="0039006F">
              <w:rPr>
                <w:i/>
                <w:iCs/>
              </w:rPr>
              <w:t>• Расспрашивать</w:t>
            </w:r>
            <w:r w:rsidRPr="00275DC5">
              <w:t xml:space="preserve"> о подготовке прощального вечера с опорой на рисунки.</w:t>
            </w:r>
          </w:p>
          <w:p w:rsidR="003C3748" w:rsidRPr="00275DC5" w:rsidRDefault="003C3748" w:rsidP="000A1982">
            <w:r w:rsidRPr="0039006F">
              <w:rPr>
                <w:i/>
                <w:iCs/>
              </w:rPr>
              <w:t xml:space="preserve">• Писать </w:t>
            </w:r>
            <w:r w:rsidRPr="00275DC5">
              <w:t>приглашения на праздник по образцу.</w:t>
            </w:r>
          </w:p>
          <w:p w:rsidR="003C3748" w:rsidRPr="00275DC5" w:rsidRDefault="003C3748" w:rsidP="000A1982">
            <w:r w:rsidRPr="0039006F">
              <w:rPr>
                <w:i/>
                <w:iCs/>
              </w:rPr>
              <w:t>• Семантизировать</w:t>
            </w:r>
            <w:r w:rsidRPr="00275DC5">
              <w:t xml:space="preserve"> лексику по контексту и с опорой на рисунок.</w:t>
            </w:r>
          </w:p>
          <w:p w:rsidR="003C3748" w:rsidRPr="00275DC5" w:rsidRDefault="003C3748" w:rsidP="000A1982">
            <w:r w:rsidRPr="0039006F">
              <w:rPr>
                <w:i/>
                <w:iCs/>
              </w:rPr>
              <w:t>• Переводить</w:t>
            </w:r>
            <w:r w:rsidRPr="00275DC5">
              <w:t xml:space="preserve"> отдельные фразы из микротекстов, используя словарь.</w:t>
            </w:r>
          </w:p>
          <w:p w:rsidR="003C3748" w:rsidRPr="00275DC5" w:rsidRDefault="003C3748" w:rsidP="000A1982">
            <w:r w:rsidRPr="0039006F">
              <w:rPr>
                <w:i/>
                <w:iCs/>
              </w:rPr>
              <w:t xml:space="preserve">• Отвечать </w:t>
            </w:r>
            <w:r w:rsidRPr="00275DC5">
              <w:t>на вопросы к картинкам, используя новую лексику.</w:t>
            </w:r>
          </w:p>
          <w:p w:rsidR="003C3748" w:rsidRPr="00275DC5" w:rsidRDefault="003C3748" w:rsidP="000A1982">
            <w:r w:rsidRPr="0039006F">
              <w:rPr>
                <w:i/>
                <w:iCs/>
              </w:rPr>
              <w:t>• Разучить</w:t>
            </w:r>
            <w:r w:rsidRPr="00275DC5">
              <w:t xml:space="preserve"> новую песню к празднику.</w:t>
            </w:r>
          </w:p>
          <w:p w:rsidR="003C3748" w:rsidRPr="00275DC5" w:rsidRDefault="003C3748" w:rsidP="000A1982">
            <w:r w:rsidRPr="0039006F">
              <w:rPr>
                <w:i/>
                <w:iCs/>
              </w:rPr>
              <w:t xml:space="preserve">• Участвовать </w:t>
            </w:r>
            <w:r w:rsidRPr="00275DC5">
              <w:t>в игре «Упрямый Ганс», используя образец</w:t>
            </w:r>
          </w:p>
        </w:tc>
      </w:tr>
      <w:tr w:rsidR="003C3748" w:rsidRPr="00275DC5">
        <w:tc>
          <w:tcPr>
            <w:tcW w:w="14786" w:type="dxa"/>
            <w:gridSpan w:val="3"/>
          </w:tcPr>
          <w:p w:rsidR="003C3748" w:rsidRPr="0039006F" w:rsidRDefault="003C3748" w:rsidP="0039006F">
            <w:pPr>
              <w:jc w:val="center"/>
              <w:rPr>
                <w:i/>
                <w:iCs/>
              </w:rPr>
            </w:pPr>
            <w:r w:rsidRPr="00275DC5">
              <w:t xml:space="preserve">Блок 3. </w:t>
            </w:r>
            <w:r w:rsidRPr="0039006F">
              <w:rPr>
                <w:lang w:val="de-DE"/>
              </w:rPr>
              <w:t>Sprechenwir</w:t>
            </w:r>
            <w:r w:rsidRPr="00275DC5">
              <w:t>! (1 ч)</w:t>
            </w:r>
          </w:p>
        </w:tc>
      </w:tr>
      <w:tr w:rsidR="003C3748" w:rsidRPr="00275DC5">
        <w:tc>
          <w:tcPr>
            <w:tcW w:w="4771" w:type="dxa"/>
            <w:gridSpan w:val="2"/>
          </w:tcPr>
          <w:p w:rsidR="003C3748" w:rsidRPr="00275DC5" w:rsidRDefault="003C3748" w:rsidP="000A1982">
            <w:r w:rsidRPr="00275DC5">
              <w:t>Мини-диалоги и иллюстрации к ним.</w:t>
            </w:r>
          </w:p>
          <w:p w:rsidR="003C3748" w:rsidRPr="00275DC5" w:rsidRDefault="003C3748" w:rsidP="000A1982">
            <w:r w:rsidRPr="00275DC5">
              <w:t>Ключевые слова для высказывания фрау Вебер об идее Косми о генеральной уборке в городе.</w:t>
            </w:r>
          </w:p>
          <w:p w:rsidR="003C3748" w:rsidRPr="00275DC5" w:rsidRDefault="003C3748" w:rsidP="000A1982">
            <w:r w:rsidRPr="00275DC5">
              <w:t>Задания, направленные на обсуждение работ, выполненных в рамках проекта.</w:t>
            </w:r>
          </w:p>
          <w:p w:rsidR="003C3748" w:rsidRPr="00275DC5" w:rsidRDefault="003C3748" w:rsidP="000A1982">
            <w:r w:rsidRPr="00275DC5">
              <w:t xml:space="preserve">Сценка </w:t>
            </w:r>
            <w:r w:rsidRPr="0039006F">
              <w:rPr>
                <w:b/>
                <w:bCs/>
              </w:rPr>
              <w:t>«За праздничным столом»</w:t>
            </w:r>
            <w:r w:rsidRPr="00275DC5">
              <w:t xml:space="preserve"> (рисунок) и ряд ситуаций, связанных с описанием праздничного стола и ритуалом </w:t>
            </w:r>
            <w:r w:rsidRPr="0039006F">
              <w:rPr>
                <w:b/>
                <w:bCs/>
              </w:rPr>
              <w:t>«Угощение»</w:t>
            </w:r>
            <w:r w:rsidRPr="00275DC5">
              <w:t>.</w:t>
            </w:r>
          </w:p>
          <w:p w:rsidR="003C3748" w:rsidRPr="00275DC5" w:rsidRDefault="003C3748" w:rsidP="000A1982">
            <w:r w:rsidRPr="00275DC5">
              <w:t>Формулы речевого этикета.</w:t>
            </w:r>
          </w:p>
          <w:p w:rsidR="003C3748" w:rsidRPr="00275DC5" w:rsidRDefault="003C3748" w:rsidP="000A1982">
            <w:r w:rsidRPr="00275DC5">
              <w:t xml:space="preserve">Песенка </w:t>
            </w:r>
            <w:r w:rsidRPr="0039006F">
              <w:rPr>
                <w:b/>
                <w:bCs/>
              </w:rPr>
              <w:t>„</w:t>
            </w:r>
            <w:r w:rsidRPr="0039006F">
              <w:rPr>
                <w:b/>
                <w:bCs/>
                <w:lang w:val="en-US"/>
              </w:rPr>
              <w:t>AufWiedersehen</w:t>
            </w:r>
            <w:r w:rsidRPr="0039006F">
              <w:rPr>
                <w:b/>
                <w:bCs/>
              </w:rPr>
              <w:t>“</w:t>
            </w:r>
          </w:p>
        </w:tc>
        <w:tc>
          <w:tcPr>
            <w:tcW w:w="10015" w:type="dxa"/>
          </w:tcPr>
          <w:p w:rsidR="003C3748" w:rsidRPr="00275DC5" w:rsidRDefault="003C3748" w:rsidP="000A1982">
            <w:r w:rsidRPr="0039006F">
              <w:rPr>
                <w:i/>
                <w:iCs/>
              </w:rPr>
              <w:t xml:space="preserve">• Слушать </w:t>
            </w:r>
            <w:r w:rsidRPr="00275DC5">
              <w:t>мини-диалоги с аудионосителя с полным пониманием содержания.</w:t>
            </w:r>
          </w:p>
          <w:p w:rsidR="003C3748" w:rsidRPr="00275DC5" w:rsidRDefault="003C3748" w:rsidP="000A1982">
            <w:r w:rsidRPr="0039006F">
              <w:rPr>
                <w:i/>
                <w:iCs/>
              </w:rPr>
              <w:t xml:space="preserve">• Подготовить </w:t>
            </w:r>
            <w:r w:rsidRPr="00275DC5">
              <w:t>выступление от лица фрау Вебер об идее Косми с использованием ключевых слов.</w:t>
            </w:r>
          </w:p>
          <w:p w:rsidR="003C3748" w:rsidRPr="00275DC5" w:rsidRDefault="003C3748" w:rsidP="000A1982">
            <w:r w:rsidRPr="0039006F">
              <w:rPr>
                <w:i/>
                <w:iCs/>
              </w:rPr>
              <w:t xml:space="preserve">• Обсуждать </w:t>
            </w:r>
            <w:r w:rsidRPr="00275DC5">
              <w:t>работы, выполненные в рамках проекта.</w:t>
            </w:r>
          </w:p>
          <w:p w:rsidR="003C3748" w:rsidRPr="00275DC5" w:rsidRDefault="003C3748" w:rsidP="000A1982">
            <w:r w:rsidRPr="0039006F">
              <w:rPr>
                <w:i/>
                <w:iCs/>
              </w:rPr>
              <w:t>• Описывать</w:t>
            </w:r>
            <w:r w:rsidRPr="00275DC5">
              <w:t xml:space="preserve"> рисунок «За праздничным столом» с использованием вопросов.</w:t>
            </w:r>
          </w:p>
          <w:p w:rsidR="003C3748" w:rsidRPr="00275DC5" w:rsidRDefault="003C3748" w:rsidP="000A1982">
            <w:r w:rsidRPr="0039006F">
              <w:rPr>
                <w:i/>
                <w:iCs/>
              </w:rPr>
              <w:t>• Использовать</w:t>
            </w:r>
            <w:r w:rsidRPr="00275DC5">
              <w:t xml:space="preserve"> формулы речевого этикета в ситуации «Угощение за праздничным столом».</w:t>
            </w:r>
          </w:p>
          <w:p w:rsidR="003C3748" w:rsidRPr="00275DC5" w:rsidRDefault="003C3748" w:rsidP="000A1982">
            <w:r w:rsidRPr="0039006F">
              <w:rPr>
                <w:i/>
                <w:iCs/>
              </w:rPr>
              <w:t xml:space="preserve">• Исполнять </w:t>
            </w:r>
            <w:r w:rsidRPr="00275DC5">
              <w:t>песенку „</w:t>
            </w:r>
            <w:r w:rsidRPr="0039006F">
              <w:rPr>
                <w:lang w:val="en-US"/>
              </w:rPr>
              <w:t>AufWiedersehen</w:t>
            </w:r>
            <w:r w:rsidRPr="00275DC5">
              <w:t>“ с использованием аудиозаписи, сопровождая пение танцевальными движениями</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4 – 5. Was wir schon wissen und können (2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Повторение материала главы</w:t>
            </w:r>
          </w:p>
        </w:tc>
        <w:tc>
          <w:tcPr>
            <w:tcW w:w="10015" w:type="dxa"/>
          </w:tcPr>
          <w:p w:rsidR="003C3748" w:rsidRPr="0039006F" w:rsidRDefault="003C3748" w:rsidP="000A1982">
            <w:pPr>
              <w:rPr>
                <w:lang w:val="de-DE"/>
              </w:rPr>
            </w:pPr>
            <w:r w:rsidRPr="0039006F">
              <w:rPr>
                <w:i/>
                <w:iCs/>
              </w:rPr>
              <w:t xml:space="preserve">• Повторять </w:t>
            </w:r>
            <w:r w:rsidRPr="00275DC5">
              <w:t>материал главы</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6. Wollt ihr noch etwas wiederholen? </w:t>
            </w:r>
            <w:r w:rsidRPr="005E14FC">
              <w:rPr>
                <w:lang w:val="en-US"/>
              </w:rPr>
              <w:t xml:space="preserve">(1 </w:t>
            </w:r>
            <w:r w:rsidRPr="00275DC5">
              <w:t>ч</w:t>
            </w:r>
            <w:r w:rsidRPr="005E14FC">
              <w:rPr>
                <w:lang w:val="en-US"/>
              </w:rPr>
              <w:t>)</w:t>
            </w:r>
          </w:p>
        </w:tc>
      </w:tr>
      <w:tr w:rsidR="003C3748" w:rsidRPr="00275DC5">
        <w:tc>
          <w:tcPr>
            <w:tcW w:w="4771" w:type="dxa"/>
            <w:gridSpan w:val="2"/>
          </w:tcPr>
          <w:p w:rsidR="003C3748" w:rsidRPr="00275DC5" w:rsidRDefault="003C3748" w:rsidP="000A1982">
            <w:r w:rsidRPr="00275DC5">
              <w:t>Работа над проектом.</w:t>
            </w:r>
          </w:p>
          <w:p w:rsidR="003C3748" w:rsidRPr="0039006F" w:rsidRDefault="003C3748" w:rsidP="000A1982">
            <w:pPr>
              <w:rPr>
                <w:b/>
                <w:bCs/>
              </w:rPr>
            </w:pPr>
            <w:r w:rsidRPr="00275DC5">
              <w:t>Повторение материала учебника</w:t>
            </w:r>
          </w:p>
        </w:tc>
        <w:tc>
          <w:tcPr>
            <w:tcW w:w="10015" w:type="dxa"/>
          </w:tcPr>
          <w:p w:rsidR="003C3748" w:rsidRPr="00275DC5" w:rsidRDefault="003C3748" w:rsidP="000A1982">
            <w:r w:rsidRPr="0039006F">
              <w:rPr>
                <w:i/>
                <w:iCs/>
              </w:rPr>
              <w:t xml:space="preserve">• Подводить итоги </w:t>
            </w:r>
            <w:r w:rsidRPr="00275DC5">
              <w:t>работы над выбранным проектом.</w:t>
            </w:r>
          </w:p>
          <w:p w:rsidR="003C3748" w:rsidRPr="00275DC5" w:rsidRDefault="003C3748" w:rsidP="000A1982">
            <w:r w:rsidRPr="0039006F">
              <w:rPr>
                <w:i/>
                <w:iCs/>
              </w:rPr>
              <w:t xml:space="preserve">• Повторять </w:t>
            </w:r>
            <w:r w:rsidRPr="00275DC5">
              <w:t>материал учебника</w:t>
            </w:r>
          </w:p>
        </w:tc>
      </w:tr>
      <w:tr w:rsidR="003C3748" w:rsidRPr="00F65F2C">
        <w:tc>
          <w:tcPr>
            <w:tcW w:w="14786" w:type="dxa"/>
            <w:gridSpan w:val="3"/>
          </w:tcPr>
          <w:p w:rsidR="003C3748" w:rsidRPr="001B66C3" w:rsidRDefault="003C3748" w:rsidP="0039006F">
            <w:pPr>
              <w:jc w:val="center"/>
              <w:rPr>
                <w:i/>
                <w:iCs/>
                <w:lang w:val="de-DE"/>
              </w:rPr>
            </w:pPr>
            <w:r w:rsidRPr="00275DC5">
              <w:t>Блок</w:t>
            </w:r>
            <w:r w:rsidRPr="0039006F">
              <w:rPr>
                <w:lang w:val="de-DE"/>
              </w:rPr>
              <w:t xml:space="preserve"> 7. Deutsch lernen – Land und Leute kennen (1 </w:t>
            </w:r>
            <w:r w:rsidRPr="00275DC5">
              <w:t>ч</w:t>
            </w:r>
            <w:r w:rsidRPr="0039006F">
              <w:rPr>
                <w:lang w:val="de-DE"/>
              </w:rPr>
              <w:t>)</w:t>
            </w:r>
          </w:p>
        </w:tc>
      </w:tr>
      <w:tr w:rsidR="003C3748" w:rsidRPr="00275DC5">
        <w:tc>
          <w:tcPr>
            <w:tcW w:w="4771" w:type="dxa"/>
            <w:gridSpan w:val="2"/>
          </w:tcPr>
          <w:p w:rsidR="003C3748" w:rsidRPr="00275DC5" w:rsidRDefault="003C3748" w:rsidP="000A1982">
            <w:r w:rsidRPr="00275DC5">
              <w:t>Повторение страноведческого материала учебника</w:t>
            </w:r>
          </w:p>
        </w:tc>
        <w:tc>
          <w:tcPr>
            <w:tcW w:w="10015" w:type="dxa"/>
          </w:tcPr>
          <w:p w:rsidR="003C3748" w:rsidRPr="00275DC5" w:rsidRDefault="003C3748" w:rsidP="000A1982">
            <w:r w:rsidRPr="0039006F">
              <w:rPr>
                <w:i/>
                <w:iCs/>
              </w:rPr>
              <w:t xml:space="preserve">• Повторять </w:t>
            </w:r>
            <w:r w:rsidRPr="00275DC5">
              <w:t xml:space="preserve">страноведческийматериал учебника </w:t>
            </w:r>
          </w:p>
        </w:tc>
      </w:tr>
    </w:tbl>
    <w:p w:rsidR="003C3748" w:rsidRPr="007F223E" w:rsidRDefault="003C3748" w:rsidP="00CB2193"/>
    <w:p w:rsidR="003C3748" w:rsidRPr="00275DC5" w:rsidRDefault="003C3748" w:rsidP="00CB2193">
      <w:pPr>
        <w:jc w:val="center"/>
        <w:rPr>
          <w:b/>
          <w:bCs/>
          <w:lang w:val="de-DE"/>
        </w:rPr>
      </w:pPr>
    </w:p>
    <w:p w:rsidR="003C3748" w:rsidRPr="00275DC5" w:rsidRDefault="003C3748" w:rsidP="00CB2193">
      <w:pPr>
        <w:jc w:val="center"/>
        <w:rPr>
          <w:b/>
          <w:bCs/>
          <w:lang w:val="de-DE"/>
        </w:rPr>
      </w:pPr>
      <w:r w:rsidRPr="00275DC5">
        <w:rPr>
          <w:b/>
          <w:bCs/>
        </w:rPr>
        <w:t>Тематич</w:t>
      </w:r>
      <w:r>
        <w:rPr>
          <w:b/>
          <w:bCs/>
        </w:rPr>
        <w:t>еское планирование. 6 класс (105</w:t>
      </w:r>
      <w:r w:rsidRPr="00275DC5">
        <w:rPr>
          <w:b/>
          <w:bCs/>
        </w:rPr>
        <w:t>ч)</w:t>
      </w:r>
    </w:p>
    <w:p w:rsidR="003C3748" w:rsidRPr="00275DC5" w:rsidRDefault="003C3748" w:rsidP="00CB2193">
      <w:pPr>
        <w:rPr>
          <w:lang w:val="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1"/>
        <w:gridCol w:w="17"/>
        <w:gridCol w:w="9998"/>
      </w:tblGrid>
      <w:tr w:rsidR="003C3748" w:rsidRPr="00275DC5">
        <w:tc>
          <w:tcPr>
            <w:tcW w:w="4771" w:type="dxa"/>
          </w:tcPr>
          <w:p w:rsidR="003C3748" w:rsidRPr="0039006F" w:rsidRDefault="003C3748" w:rsidP="0039006F">
            <w:pPr>
              <w:jc w:val="center"/>
              <w:rPr>
                <w:i/>
                <w:iCs/>
              </w:rPr>
            </w:pPr>
            <w:r w:rsidRPr="0039006F">
              <w:rPr>
                <w:b/>
                <w:bCs/>
              </w:rPr>
              <w:t>Содержание</w:t>
            </w:r>
          </w:p>
        </w:tc>
        <w:tc>
          <w:tcPr>
            <w:tcW w:w="10015" w:type="dxa"/>
            <w:gridSpan w:val="2"/>
          </w:tcPr>
          <w:p w:rsidR="003C3748" w:rsidRPr="0039006F" w:rsidRDefault="003C3748" w:rsidP="0039006F">
            <w:pPr>
              <w:jc w:val="center"/>
              <w:rPr>
                <w:i/>
                <w:iCs/>
              </w:rPr>
            </w:pPr>
            <w:r w:rsidRPr="0039006F">
              <w:rPr>
                <w:b/>
                <w:bCs/>
              </w:rPr>
              <w:t>Характеристикавидовдеятельности</w:t>
            </w:r>
          </w:p>
        </w:tc>
      </w:tr>
      <w:tr w:rsidR="003C3748" w:rsidRPr="00275DC5">
        <w:tc>
          <w:tcPr>
            <w:tcW w:w="14786" w:type="dxa"/>
            <w:gridSpan w:val="3"/>
          </w:tcPr>
          <w:p w:rsidR="003C3748" w:rsidRPr="0039006F" w:rsidRDefault="003C3748" w:rsidP="0039006F">
            <w:pPr>
              <w:jc w:val="center"/>
              <w:rPr>
                <w:b/>
                <w:bCs/>
                <w:lang w:val="de-DE"/>
              </w:rPr>
            </w:pPr>
            <w:r w:rsidRPr="0039006F">
              <w:rPr>
                <w:b/>
                <w:bCs/>
                <w:color w:val="808080"/>
                <w:lang w:val="de-DE"/>
              </w:rPr>
              <w:t>Kleiner Wiederholungskurs.</w:t>
            </w:r>
            <w:r w:rsidRPr="0039006F">
              <w:rPr>
                <w:b/>
                <w:bCs/>
                <w:lang w:val="de-DE"/>
              </w:rPr>
              <w:t xml:space="preserve"> Guten Tag, Schule! </w:t>
            </w:r>
            <w:r w:rsidRPr="00275DC5">
              <w:t>(4 ч)</w:t>
            </w:r>
          </w:p>
        </w:tc>
      </w:tr>
      <w:tr w:rsidR="003C3748" w:rsidRPr="00275DC5">
        <w:tc>
          <w:tcPr>
            <w:tcW w:w="4771" w:type="dxa"/>
          </w:tcPr>
          <w:p w:rsidR="003C3748" w:rsidRPr="00275DC5" w:rsidRDefault="003C3748" w:rsidP="000A1982">
            <w:r w:rsidRPr="00275DC5">
              <w:t xml:space="preserve">Текст. Знакомство с новым персонажем учебника. </w:t>
            </w:r>
          </w:p>
          <w:p w:rsidR="003C3748" w:rsidRPr="00275DC5" w:rsidRDefault="003C3748" w:rsidP="000A1982">
            <w:r w:rsidRPr="00275DC5">
              <w:t>Изображение города и лексика для описания рисунка.</w:t>
            </w:r>
          </w:p>
          <w:p w:rsidR="003C3748" w:rsidRPr="00275DC5" w:rsidRDefault="003C3748" w:rsidP="000A1982">
            <w:r w:rsidRPr="00275DC5">
              <w:t>Рисунок с изображением людей различных профессий.</w:t>
            </w:r>
          </w:p>
          <w:p w:rsidR="003C3748" w:rsidRPr="00275DC5" w:rsidRDefault="003C3748" w:rsidP="000A1982">
            <w:r w:rsidRPr="00275DC5">
              <w:t xml:space="preserve">Диалоги в ситуации </w:t>
            </w:r>
            <w:r w:rsidRPr="0039006F">
              <w:rPr>
                <w:b/>
                <w:bCs/>
              </w:rPr>
              <w:t>«На улице города»</w:t>
            </w:r>
            <w:r w:rsidRPr="00275DC5">
              <w:t>.</w:t>
            </w:r>
          </w:p>
          <w:p w:rsidR="003C3748" w:rsidRPr="00275DC5" w:rsidRDefault="003C3748" w:rsidP="000A1982">
            <w:r w:rsidRPr="00275DC5">
              <w:t xml:space="preserve">Лексическая таблица </w:t>
            </w:r>
            <w:r w:rsidRPr="0039006F">
              <w:rPr>
                <w:b/>
                <w:bCs/>
              </w:rPr>
              <w:t>„</w:t>
            </w:r>
            <w:r w:rsidRPr="0039006F">
              <w:rPr>
                <w:b/>
                <w:bCs/>
                <w:lang w:val="en-US"/>
              </w:rPr>
              <w:t>DieStadt</w:t>
            </w:r>
            <w:r w:rsidRPr="0039006F">
              <w:rPr>
                <w:b/>
                <w:bCs/>
              </w:rPr>
              <w:t>“</w:t>
            </w:r>
            <w:r w:rsidRPr="00275DC5">
              <w:t>.</w:t>
            </w:r>
          </w:p>
          <w:p w:rsidR="003C3748" w:rsidRPr="00275DC5" w:rsidRDefault="003C3748" w:rsidP="000A1982">
            <w:r w:rsidRPr="00275DC5">
              <w:t xml:space="preserve">Стихотворение </w:t>
            </w:r>
            <w:r w:rsidRPr="0039006F">
              <w:rPr>
                <w:b/>
                <w:bCs/>
              </w:rPr>
              <w:t>„</w:t>
            </w:r>
            <w:r w:rsidRPr="0039006F">
              <w:rPr>
                <w:b/>
                <w:bCs/>
                <w:lang w:val="en-US"/>
              </w:rPr>
              <w:t>Ichbinich</w:t>
            </w:r>
            <w:r w:rsidRPr="0039006F">
              <w:rPr>
                <w:b/>
                <w:bCs/>
              </w:rPr>
              <w:t>“</w:t>
            </w:r>
            <w:r w:rsidRPr="00275DC5">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Повторение:</w:t>
            </w:r>
          </w:p>
          <w:p w:rsidR="003C3748" w:rsidRPr="00275DC5" w:rsidRDefault="003C3748" w:rsidP="0039006F">
            <w:pPr>
              <w:ind w:left="360"/>
            </w:pPr>
            <w:r w:rsidRPr="00275DC5">
              <w:t xml:space="preserve"> Речевые образцы </w:t>
            </w:r>
          </w:p>
          <w:p w:rsidR="003C3748" w:rsidRPr="00275DC5" w:rsidRDefault="003C3748" w:rsidP="0039006F">
            <w:pPr>
              <w:ind w:left="360"/>
            </w:pPr>
            <w:r w:rsidRPr="0039006F">
              <w:rPr>
                <w:lang w:val="en-US"/>
              </w:rPr>
              <w:t>wo</w:t>
            </w:r>
            <w:r w:rsidRPr="00275DC5">
              <w:t xml:space="preserve">? + </w:t>
            </w:r>
            <w:r w:rsidRPr="0039006F">
              <w:rPr>
                <w:lang w:val="en-US"/>
              </w:rPr>
              <w:t>Dativ</w:t>
            </w:r>
            <w:r w:rsidRPr="00275DC5">
              <w:t xml:space="preserve">, </w:t>
            </w:r>
          </w:p>
          <w:p w:rsidR="003C3748" w:rsidRPr="00275DC5" w:rsidRDefault="003C3748" w:rsidP="0039006F">
            <w:pPr>
              <w:ind w:left="360"/>
            </w:pPr>
            <w:r w:rsidRPr="0039006F">
              <w:rPr>
                <w:lang w:val="en-US"/>
              </w:rPr>
              <w:t>wohin? + Akkusativ</w:t>
            </w:r>
          </w:p>
        </w:tc>
        <w:tc>
          <w:tcPr>
            <w:tcW w:w="10015" w:type="dxa"/>
            <w:gridSpan w:val="2"/>
          </w:tcPr>
          <w:p w:rsidR="003C3748" w:rsidRPr="00275DC5" w:rsidRDefault="003C3748" w:rsidP="000A1982">
            <w:r w:rsidRPr="0039006F">
              <w:rPr>
                <w:i/>
                <w:iCs/>
              </w:rPr>
              <w:t xml:space="preserve">• Рассказывать </w:t>
            </w:r>
            <w:r w:rsidRPr="00275DC5">
              <w:t>о знакомых сказочных персонажах и новом герое учебника (любознательной Насте).</w:t>
            </w:r>
          </w:p>
          <w:p w:rsidR="003C3748" w:rsidRPr="00275DC5" w:rsidRDefault="003C3748" w:rsidP="000A1982">
            <w:r w:rsidRPr="0039006F">
              <w:rPr>
                <w:i/>
                <w:iCs/>
              </w:rPr>
              <w:t xml:space="preserve">• Рассказывать </w:t>
            </w:r>
            <w:r w:rsidRPr="00275DC5">
              <w:t>о типично немецком городе с опорой на рисунок и лексику по теме.</w:t>
            </w:r>
          </w:p>
          <w:p w:rsidR="003C3748" w:rsidRPr="00275DC5" w:rsidRDefault="003C3748" w:rsidP="000A1982">
            <w:r w:rsidRPr="0039006F">
              <w:rPr>
                <w:i/>
                <w:iCs/>
              </w:rPr>
              <w:t>• Давать оценку</w:t>
            </w:r>
            <w:r w:rsidRPr="00275DC5">
              <w:t>увиденному, используя выражения „</w:t>
            </w:r>
            <w:r w:rsidRPr="0039006F">
              <w:rPr>
                <w:lang w:val="en-US"/>
              </w:rPr>
              <w:t>Ichglaube</w:t>
            </w:r>
            <w:r w:rsidRPr="00275DC5">
              <w:t xml:space="preserve"> …“, „</w:t>
            </w:r>
            <w:r w:rsidRPr="0039006F">
              <w:rPr>
                <w:lang w:val="en-US"/>
              </w:rPr>
              <w:t>MeinerMeinungnach</w:t>
            </w:r>
            <w:r w:rsidRPr="00275DC5">
              <w:t xml:space="preserve"> …“.</w:t>
            </w:r>
          </w:p>
          <w:p w:rsidR="003C3748" w:rsidRPr="00275DC5" w:rsidRDefault="003C3748" w:rsidP="000A1982">
            <w:r w:rsidRPr="0039006F">
              <w:rPr>
                <w:i/>
                <w:iCs/>
              </w:rPr>
              <w:t xml:space="preserve">• Читать </w:t>
            </w:r>
            <w:r w:rsidRPr="00275DC5">
              <w:t>и</w:t>
            </w:r>
            <w:r w:rsidRPr="0039006F">
              <w:rPr>
                <w:i/>
                <w:iCs/>
              </w:rPr>
              <w:t xml:space="preserve"> инсценировать</w:t>
            </w:r>
            <w:r w:rsidRPr="00275DC5">
              <w:t xml:space="preserve"> диалоги в ситуации «Встреча на улице».</w:t>
            </w:r>
          </w:p>
          <w:p w:rsidR="003C3748" w:rsidRPr="00275DC5" w:rsidRDefault="003C3748" w:rsidP="000A1982">
            <w:r w:rsidRPr="0039006F">
              <w:rPr>
                <w:i/>
                <w:iCs/>
              </w:rPr>
              <w:t>• Использовать</w:t>
            </w:r>
            <w:r w:rsidRPr="00275DC5">
              <w:t xml:space="preserve"> речевые образцы </w:t>
            </w:r>
            <w:r w:rsidRPr="0039006F">
              <w:rPr>
                <w:lang w:val="en-US"/>
              </w:rPr>
              <w:t>wo</w:t>
            </w:r>
            <w:r w:rsidRPr="00275DC5">
              <w:t xml:space="preserve">? + </w:t>
            </w:r>
            <w:r w:rsidRPr="0039006F">
              <w:rPr>
                <w:lang w:val="de-DE"/>
              </w:rPr>
              <w:t>Dativ</w:t>
            </w:r>
            <w:r w:rsidRPr="00275DC5">
              <w:t xml:space="preserve"> и </w:t>
            </w:r>
            <w:r w:rsidRPr="0039006F">
              <w:rPr>
                <w:lang w:val="de-DE"/>
              </w:rPr>
              <w:t>wohin</w:t>
            </w:r>
            <w:r w:rsidRPr="00275DC5">
              <w:t xml:space="preserve">? </w:t>
            </w:r>
            <w:r w:rsidRPr="0039006F">
              <w:rPr>
                <w:lang w:val="de-DE"/>
              </w:rPr>
              <w:t xml:space="preserve">+ Akkusativ </w:t>
            </w:r>
            <w:r w:rsidRPr="00275DC5">
              <w:t>вречи</w:t>
            </w:r>
          </w:p>
        </w:tc>
      </w:tr>
      <w:tr w:rsidR="003C3748" w:rsidRPr="00275DC5">
        <w:tc>
          <w:tcPr>
            <w:tcW w:w="14786" w:type="dxa"/>
            <w:gridSpan w:val="3"/>
          </w:tcPr>
          <w:p w:rsidR="003C3748" w:rsidRPr="0039006F" w:rsidRDefault="003C3748" w:rsidP="0039006F">
            <w:pPr>
              <w:jc w:val="center"/>
              <w:rPr>
                <w:b/>
                <w:bCs/>
                <w:lang w:val="de-DE"/>
              </w:rPr>
            </w:pPr>
            <w:r w:rsidRPr="0039006F">
              <w:rPr>
                <w:b/>
                <w:bCs/>
                <w:color w:val="808080"/>
                <w:lang w:val="de-DE"/>
              </w:rPr>
              <w:t>Kapitel I.</w:t>
            </w:r>
            <w:r w:rsidRPr="0039006F">
              <w:rPr>
                <w:b/>
                <w:bCs/>
                <w:lang w:val="de-DE"/>
              </w:rPr>
              <w:t xml:space="preserve"> Schulanfang (Schulbeginn). Ist er überall gleich? </w:t>
            </w:r>
            <w:r>
              <w:rPr>
                <w:lang w:val="de-DE"/>
              </w:rPr>
              <w:t>(1</w:t>
            </w:r>
            <w:r>
              <w:t>1</w:t>
            </w:r>
            <w:r w:rsidRPr="00275DC5">
              <w:t>ч</w:t>
            </w:r>
            <w:r w:rsidRPr="0039006F">
              <w:rPr>
                <w:lang w:val="de-DE"/>
              </w:rPr>
              <w:t>)</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1. Lernst du was, so weißt du was!</w:t>
            </w:r>
            <w:r w:rsidRPr="001B66C3">
              <w:rPr>
                <w:lang w:val="de-DE"/>
              </w:rPr>
              <w:t xml:space="preserve">(2 </w:t>
            </w:r>
            <w:r w:rsidRPr="00275DC5">
              <w:t>ч</w:t>
            </w:r>
            <w:r w:rsidRPr="001B66C3">
              <w:rPr>
                <w:lang w:val="de-DE"/>
              </w:rPr>
              <w:t>)</w:t>
            </w:r>
          </w:p>
        </w:tc>
      </w:tr>
      <w:tr w:rsidR="003C3748" w:rsidRPr="00275DC5">
        <w:tc>
          <w:tcPr>
            <w:tcW w:w="4771" w:type="dxa"/>
          </w:tcPr>
          <w:p w:rsidR="003C3748" w:rsidRPr="00275DC5" w:rsidRDefault="003C3748" w:rsidP="000A1982">
            <w:r w:rsidRPr="00275DC5">
              <w:t>Высказывания школьников о начале учебного года.</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Повторение: </w:t>
            </w:r>
          </w:p>
          <w:p w:rsidR="003C3748" w:rsidRPr="001B66C3" w:rsidRDefault="003C3748" w:rsidP="0039006F">
            <w:pPr>
              <w:ind w:left="360"/>
            </w:pPr>
            <w:r w:rsidRPr="00275DC5">
              <w:t>Глаголы</w:t>
            </w:r>
            <w:r w:rsidRPr="0039006F">
              <w:rPr>
                <w:lang w:val="de-DE"/>
              </w:rPr>
              <w:t>sichfreuen</w:t>
            </w:r>
            <w:r w:rsidRPr="001B66C3">
              <w:t xml:space="preserve">, </w:t>
            </w:r>
            <w:r w:rsidRPr="0039006F">
              <w:rPr>
                <w:lang w:val="de-DE"/>
              </w:rPr>
              <w:t>sich</w:t>
            </w:r>
            <w:r w:rsidRPr="001B66C3">
              <w:t xml:space="preserve"> ä</w:t>
            </w:r>
            <w:r w:rsidRPr="0039006F">
              <w:rPr>
                <w:lang w:val="de-DE"/>
              </w:rPr>
              <w:t>rgern</w:t>
            </w:r>
            <w:r w:rsidRPr="001B66C3">
              <w:t xml:space="preserve"> (ü</w:t>
            </w:r>
            <w:r w:rsidRPr="0039006F">
              <w:rPr>
                <w:lang w:val="de-DE"/>
              </w:rPr>
              <w:t>ber</w:t>
            </w:r>
            <w:r w:rsidRPr="001B66C3">
              <w:t xml:space="preserve">, </w:t>
            </w:r>
            <w:r w:rsidRPr="0039006F">
              <w:rPr>
                <w:lang w:val="de-DE"/>
              </w:rPr>
              <w:t>auf</w:t>
            </w:r>
            <w:r w:rsidRPr="001B66C3">
              <w:t xml:space="preserve">, </w:t>
            </w:r>
            <w:r w:rsidRPr="0039006F">
              <w:rPr>
                <w:lang w:val="de-DE"/>
              </w:rPr>
              <w:t>wor</w:t>
            </w:r>
            <w:r w:rsidRPr="001B66C3">
              <w:t>ü</w:t>
            </w:r>
            <w:r w:rsidRPr="0039006F">
              <w:rPr>
                <w:lang w:val="de-DE"/>
              </w:rPr>
              <w:t>ber</w:t>
            </w:r>
            <w:r w:rsidRPr="001B66C3">
              <w:t xml:space="preserve">? </w:t>
            </w:r>
            <w:r w:rsidRPr="0039006F">
              <w:rPr>
                <w:lang w:val="de-DE"/>
              </w:rPr>
              <w:t>worauf</w:t>
            </w:r>
            <w:r w:rsidRPr="001B66C3">
              <w:t>?)</w:t>
            </w:r>
          </w:p>
          <w:p w:rsidR="003C3748" w:rsidRPr="00275DC5" w:rsidRDefault="003C3748" w:rsidP="000A1982">
            <w:r w:rsidRPr="00275DC5">
              <w:t xml:space="preserve">Тренировочные упражнения, нацеленные на употребление глаголов </w:t>
            </w:r>
            <w:r w:rsidRPr="0039006F">
              <w:rPr>
                <w:lang w:val="de-DE"/>
              </w:rPr>
              <w:t>sichfreuen</w:t>
            </w:r>
            <w:r w:rsidRPr="00275DC5">
              <w:t xml:space="preserve">, </w:t>
            </w:r>
            <w:r w:rsidRPr="0039006F">
              <w:rPr>
                <w:lang w:val="de-DE"/>
              </w:rPr>
              <w:t>sich</w:t>
            </w:r>
            <w:r w:rsidRPr="00275DC5">
              <w:t xml:space="preserve"> ä</w:t>
            </w:r>
            <w:r w:rsidRPr="0039006F">
              <w:rPr>
                <w:lang w:val="de-DE"/>
              </w:rPr>
              <w:t>rgern</w:t>
            </w:r>
            <w:r w:rsidRPr="00275DC5">
              <w:t xml:space="preserve"> в речи.</w:t>
            </w:r>
          </w:p>
          <w:p w:rsidR="003C3748" w:rsidRPr="00275DC5" w:rsidRDefault="003C3748" w:rsidP="000A1982">
            <w:r w:rsidRPr="00275DC5">
              <w:t xml:space="preserve">Подстановочные упражнения на тренировку в употреблении глаголов </w:t>
            </w:r>
            <w:r w:rsidRPr="0039006F">
              <w:rPr>
                <w:lang w:val="en-US"/>
              </w:rPr>
              <w:t>w</w:t>
            </w:r>
            <w:r w:rsidRPr="00275DC5">
              <w:t>ü</w:t>
            </w:r>
            <w:r w:rsidRPr="0039006F">
              <w:rPr>
                <w:lang w:val="en-US"/>
              </w:rPr>
              <w:t>nschen</w:t>
            </w:r>
            <w:r w:rsidRPr="00275DC5">
              <w:t xml:space="preserve">, </w:t>
            </w:r>
            <w:r w:rsidRPr="0039006F">
              <w:rPr>
                <w:lang w:val="en-US"/>
              </w:rPr>
              <w:t>erfahren</w:t>
            </w:r>
            <w:r w:rsidRPr="00275DC5">
              <w:t xml:space="preserve"> и выражения </w:t>
            </w:r>
            <w:r w:rsidRPr="0039006F">
              <w:rPr>
                <w:lang w:val="en-US"/>
              </w:rPr>
              <w:t>esgibt</w:t>
            </w:r>
            <w:r w:rsidRPr="00275DC5">
              <w:t>.</w:t>
            </w:r>
          </w:p>
          <w:p w:rsidR="003C3748" w:rsidRPr="00275DC5" w:rsidRDefault="003C3748" w:rsidP="000A1982">
            <w:r w:rsidRPr="00275DC5">
              <w:t>Памятка о работе над лексикой</w:t>
            </w:r>
          </w:p>
        </w:tc>
        <w:tc>
          <w:tcPr>
            <w:tcW w:w="10015" w:type="dxa"/>
            <w:gridSpan w:val="2"/>
          </w:tcPr>
          <w:p w:rsidR="003C3748" w:rsidRPr="00275DC5" w:rsidRDefault="003C3748" w:rsidP="000A1982">
            <w:r w:rsidRPr="0039006F">
              <w:rPr>
                <w:i/>
                <w:iCs/>
              </w:rPr>
              <w:t xml:space="preserve">• Поздравлять </w:t>
            </w:r>
            <w:r w:rsidRPr="00275DC5">
              <w:t>одноклассников с началом учебного года.</w:t>
            </w:r>
          </w:p>
          <w:p w:rsidR="003C3748" w:rsidRPr="00275DC5" w:rsidRDefault="003C3748" w:rsidP="000A1982">
            <w:r w:rsidRPr="0039006F">
              <w:rPr>
                <w:i/>
                <w:iCs/>
              </w:rPr>
              <w:t>• Употреблять</w:t>
            </w:r>
            <w:r w:rsidRPr="00275DC5">
              <w:t xml:space="preserve"> в речи глаголы </w:t>
            </w:r>
            <w:r w:rsidRPr="0039006F">
              <w:rPr>
                <w:lang w:val="de-DE"/>
              </w:rPr>
              <w:t>sichfreuen</w:t>
            </w:r>
            <w:r w:rsidRPr="00275DC5">
              <w:t xml:space="preserve">, </w:t>
            </w:r>
            <w:r w:rsidRPr="0039006F">
              <w:rPr>
                <w:lang w:val="de-DE"/>
              </w:rPr>
              <w:t>sich</w:t>
            </w:r>
            <w:r w:rsidRPr="00275DC5">
              <w:t xml:space="preserve"> ä</w:t>
            </w:r>
            <w:r w:rsidRPr="0039006F">
              <w:rPr>
                <w:lang w:val="de-DE"/>
              </w:rPr>
              <w:t>rgern</w:t>
            </w:r>
            <w:r w:rsidRPr="00275DC5">
              <w:t xml:space="preserve"> и выражение </w:t>
            </w:r>
            <w:r w:rsidRPr="0039006F">
              <w:rPr>
                <w:lang w:val="en-US"/>
              </w:rPr>
              <w:t>Spa</w:t>
            </w:r>
            <w:r w:rsidRPr="00275DC5">
              <w:t xml:space="preserve">ß </w:t>
            </w:r>
            <w:r w:rsidRPr="0039006F">
              <w:rPr>
                <w:lang w:val="en-US"/>
              </w:rPr>
              <w:t>machen</w:t>
            </w:r>
            <w:r w:rsidRPr="00275DC5">
              <w:t>.</w:t>
            </w:r>
          </w:p>
          <w:p w:rsidR="003C3748" w:rsidRPr="00275DC5" w:rsidRDefault="003C3748" w:rsidP="000A1982">
            <w:r w:rsidRPr="0039006F">
              <w:rPr>
                <w:i/>
                <w:iCs/>
              </w:rPr>
              <w:t xml:space="preserve">• Составлять </w:t>
            </w:r>
            <w:r w:rsidRPr="00275DC5">
              <w:t>предложения, используя лексику из подстановочного упражнения.</w:t>
            </w:r>
          </w:p>
          <w:p w:rsidR="003C3748" w:rsidRPr="00275DC5" w:rsidRDefault="003C3748" w:rsidP="000A1982">
            <w:r w:rsidRPr="0039006F">
              <w:rPr>
                <w:i/>
                <w:iCs/>
              </w:rPr>
              <w:t>• Знакомиться</w:t>
            </w:r>
            <w:r w:rsidRPr="00275DC5">
              <w:t xml:space="preserve"> с рекомендациями Мудрой совы о работе над лексикой.</w:t>
            </w:r>
          </w:p>
          <w:p w:rsidR="003C3748" w:rsidRPr="00275DC5" w:rsidRDefault="003C3748" w:rsidP="000A1982">
            <w:r w:rsidRPr="0039006F">
              <w:rPr>
                <w:i/>
                <w:iCs/>
              </w:rPr>
              <w:t>• Работать</w:t>
            </w:r>
            <w:r w:rsidRPr="00275DC5">
              <w:t xml:space="preserve"> над словом – </w:t>
            </w:r>
            <w:r w:rsidRPr="0039006F">
              <w:rPr>
                <w:i/>
                <w:iCs/>
              </w:rPr>
              <w:t>анализировать</w:t>
            </w:r>
            <w:r w:rsidRPr="00275DC5">
              <w:t xml:space="preserve"> его словообразовательный состав, его сочетаемость с другими словами, </w:t>
            </w:r>
            <w:r w:rsidRPr="0039006F">
              <w:rPr>
                <w:i/>
                <w:iCs/>
              </w:rPr>
              <w:t>использовать</w:t>
            </w:r>
            <w:r w:rsidRPr="00275DC5">
              <w:t xml:space="preserve"> способы запоминания слов и систематизации лексики</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2. Lesen macht klug (2 </w:t>
            </w:r>
            <w:r w:rsidRPr="00275DC5">
              <w:t>ч</w:t>
            </w:r>
            <w:r w:rsidRPr="0039006F">
              <w:rPr>
                <w:lang w:val="de-DE"/>
              </w:rPr>
              <w:t>)</w:t>
            </w:r>
          </w:p>
        </w:tc>
      </w:tr>
      <w:tr w:rsidR="003C3748" w:rsidRPr="00275DC5">
        <w:tc>
          <w:tcPr>
            <w:tcW w:w="4771" w:type="dxa"/>
          </w:tcPr>
          <w:p w:rsidR="003C3748" w:rsidRPr="00275DC5" w:rsidRDefault="003C3748" w:rsidP="000A1982">
            <w:r w:rsidRPr="00275DC5">
              <w:t xml:space="preserve">Стихотворение </w:t>
            </w:r>
            <w:r w:rsidRPr="0039006F">
              <w:rPr>
                <w:b/>
                <w:bCs/>
              </w:rPr>
              <w:t>„</w:t>
            </w:r>
            <w:r w:rsidRPr="0039006F">
              <w:rPr>
                <w:b/>
                <w:bCs/>
                <w:lang w:val="en-US"/>
              </w:rPr>
              <w:t>NachdenFerien</w:t>
            </w:r>
            <w:r w:rsidRPr="0039006F">
              <w:rPr>
                <w:b/>
                <w:bCs/>
              </w:rPr>
              <w:t>“</w:t>
            </w:r>
            <w:r w:rsidRPr="00275DC5">
              <w:t>.</w:t>
            </w:r>
          </w:p>
          <w:p w:rsidR="003C3748" w:rsidRPr="00275DC5" w:rsidRDefault="003C3748" w:rsidP="000A1982">
            <w:r w:rsidRPr="00275DC5">
              <w:t>Письмо Эльке о начале учебного года.</w:t>
            </w:r>
          </w:p>
          <w:p w:rsidR="003C3748" w:rsidRPr="0039006F" w:rsidRDefault="003C3748" w:rsidP="000A1982">
            <w:pPr>
              <w:rPr>
                <w:lang w:val="de-DE"/>
              </w:rPr>
            </w:pPr>
            <w:r w:rsidRPr="00275DC5">
              <w:t>Текст</w:t>
            </w:r>
            <w:r w:rsidRPr="0039006F">
              <w:rPr>
                <w:b/>
                <w:bCs/>
                <w:lang w:val="de-DE"/>
              </w:rPr>
              <w:t>„Der Schulanfang in Deutschland“</w:t>
            </w:r>
            <w:r w:rsidRPr="0039006F">
              <w:rPr>
                <w:lang w:val="de-DE"/>
              </w:rPr>
              <w:t>.</w:t>
            </w:r>
          </w:p>
          <w:p w:rsidR="003C3748" w:rsidRPr="0039006F" w:rsidRDefault="003C3748" w:rsidP="000A1982">
            <w:pPr>
              <w:rPr>
                <w:lang w:val="de-DE"/>
              </w:rPr>
            </w:pPr>
            <w:r w:rsidRPr="00275DC5">
              <w:t>Текст</w:t>
            </w:r>
            <w:r w:rsidRPr="0039006F">
              <w:rPr>
                <w:b/>
                <w:bCs/>
                <w:lang w:val="de-DE"/>
              </w:rPr>
              <w:t>„Schulanfang in verschiedenen Ländern“</w:t>
            </w:r>
            <w:r w:rsidRPr="0039006F">
              <w:rPr>
                <w:lang w:val="de-DE"/>
              </w:rPr>
              <w:t>.</w:t>
            </w:r>
          </w:p>
          <w:p w:rsidR="003C3748" w:rsidRPr="0039006F" w:rsidRDefault="003C3748" w:rsidP="000A1982">
            <w:pPr>
              <w:rPr>
                <w:lang w:val="de-DE"/>
              </w:rPr>
            </w:pPr>
            <w:r w:rsidRPr="00275DC5">
              <w:t xml:space="preserve">Текст </w:t>
            </w:r>
            <w:r w:rsidRPr="0039006F">
              <w:rPr>
                <w:b/>
                <w:bCs/>
                <w:lang w:val="de-DE"/>
              </w:rPr>
              <w:t>„Heinzelmännchen“</w:t>
            </w:r>
          </w:p>
        </w:tc>
        <w:tc>
          <w:tcPr>
            <w:tcW w:w="10015" w:type="dxa"/>
            <w:gridSpan w:val="2"/>
          </w:tcPr>
          <w:p w:rsidR="003C3748" w:rsidRPr="00275DC5" w:rsidRDefault="003C3748" w:rsidP="000A1982">
            <w:r w:rsidRPr="0039006F">
              <w:rPr>
                <w:i/>
                <w:iCs/>
              </w:rPr>
              <w:t>• Читать</w:t>
            </w:r>
            <w:r w:rsidRPr="00275DC5">
              <w:t xml:space="preserve"> стихотворение и </w:t>
            </w:r>
            <w:r w:rsidRPr="0039006F">
              <w:rPr>
                <w:i/>
                <w:iCs/>
              </w:rPr>
              <w:t>отвечать</w:t>
            </w:r>
            <w:r w:rsidRPr="00275DC5">
              <w:t xml:space="preserve"> на вопросы по поводу содержания прочитанного.</w:t>
            </w:r>
          </w:p>
          <w:p w:rsidR="003C3748" w:rsidRPr="00275DC5" w:rsidRDefault="003C3748" w:rsidP="000A1982">
            <w:r w:rsidRPr="0039006F">
              <w:rPr>
                <w:i/>
                <w:iCs/>
              </w:rPr>
              <w:t>• Читать</w:t>
            </w:r>
            <w:r w:rsidRPr="00275DC5">
              <w:t xml:space="preserve"> текст в форме письма другу, используя комментарий.</w:t>
            </w:r>
          </w:p>
          <w:p w:rsidR="003C3748" w:rsidRPr="00275DC5" w:rsidRDefault="003C3748" w:rsidP="000A1982">
            <w:r w:rsidRPr="0039006F">
              <w:rPr>
                <w:i/>
                <w:iCs/>
              </w:rPr>
              <w:t>• Читать</w:t>
            </w:r>
            <w:r w:rsidRPr="00275DC5">
              <w:t xml:space="preserve"> текст о начале учебного года в Германии и </w:t>
            </w:r>
            <w:r w:rsidRPr="0039006F">
              <w:rPr>
                <w:i/>
                <w:iCs/>
              </w:rPr>
              <w:t>делать иллюстрации</w:t>
            </w:r>
            <w:r w:rsidRPr="00275DC5">
              <w:t xml:space="preserve"> к тексту.</w:t>
            </w:r>
          </w:p>
          <w:p w:rsidR="003C3748" w:rsidRPr="00275DC5" w:rsidRDefault="003C3748" w:rsidP="000A1982">
            <w:r w:rsidRPr="0039006F">
              <w:rPr>
                <w:i/>
                <w:iCs/>
              </w:rPr>
              <w:t>• Читать</w:t>
            </w:r>
            <w:r w:rsidRPr="00275DC5">
              <w:t xml:space="preserve"> текст с пониманием основного содержания, извлекая информацию из текста и используя при этом комментарий.</w:t>
            </w:r>
          </w:p>
          <w:p w:rsidR="003C3748" w:rsidRPr="00275DC5" w:rsidRDefault="003C3748" w:rsidP="000A1982">
            <w:r w:rsidRPr="0039006F">
              <w:rPr>
                <w:i/>
                <w:iCs/>
              </w:rPr>
              <w:t>• Отвечать</w:t>
            </w:r>
            <w:r w:rsidRPr="00275DC5">
              <w:t xml:space="preserve"> на вопросы по содержанию прочитанного</w:t>
            </w:r>
          </w:p>
        </w:tc>
      </w:tr>
      <w:tr w:rsidR="003C3748" w:rsidRPr="00275DC5">
        <w:tc>
          <w:tcPr>
            <w:tcW w:w="14786" w:type="dxa"/>
            <w:gridSpan w:val="3"/>
          </w:tcPr>
          <w:p w:rsidR="003C3748" w:rsidRPr="0039006F" w:rsidRDefault="003C3748" w:rsidP="0039006F">
            <w:pPr>
              <w:jc w:val="center"/>
              <w:rPr>
                <w:i/>
                <w:iCs/>
              </w:rPr>
            </w:pPr>
            <w:r w:rsidRPr="00275DC5">
              <w:t>Блок</w:t>
            </w:r>
            <w:r w:rsidRPr="0039006F">
              <w:rPr>
                <w:lang w:val="de-DE"/>
              </w:rPr>
              <w:t xml:space="preserve"> 3. Grammatik! Ist das eine harte Nuss? </w:t>
            </w:r>
            <w:r w:rsidRPr="00275DC5">
              <w:t>(2 ч)</w:t>
            </w:r>
          </w:p>
        </w:tc>
      </w:tr>
      <w:tr w:rsidR="003C3748" w:rsidRPr="00F65F2C">
        <w:tc>
          <w:tcPr>
            <w:tcW w:w="4771" w:type="dxa"/>
          </w:tcPr>
          <w:p w:rsidR="003C3748" w:rsidRPr="00275DC5" w:rsidRDefault="003C3748" w:rsidP="000A1982">
            <w:r w:rsidRPr="0039006F">
              <w:rPr>
                <w:b/>
                <w:bCs/>
              </w:rPr>
              <w:t>„</w:t>
            </w:r>
            <w:r w:rsidRPr="0039006F">
              <w:rPr>
                <w:b/>
                <w:bCs/>
                <w:lang w:val="en-US"/>
              </w:rPr>
              <w:t>NachdenSommerferien</w:t>
            </w:r>
            <w:r w:rsidRPr="0039006F">
              <w:rPr>
                <w:b/>
                <w:bCs/>
              </w:rPr>
              <w:t>“</w:t>
            </w:r>
            <w:r w:rsidRPr="0039006F">
              <w:rPr>
                <w:i/>
                <w:iCs/>
              </w:rPr>
              <w:t xml:space="preserve">(высказывания школьников о лете в </w:t>
            </w:r>
            <w:r w:rsidRPr="0039006F">
              <w:rPr>
                <w:i/>
                <w:iCs/>
                <w:lang w:val="en-US"/>
              </w:rPr>
              <w:t>Perfekt</w:t>
            </w:r>
            <w:r w:rsidRPr="0039006F">
              <w:rPr>
                <w:i/>
                <w:iCs/>
              </w:rPr>
              <w:t>)</w:t>
            </w:r>
            <w:r w:rsidRPr="00275DC5">
              <w:t>.</w:t>
            </w:r>
          </w:p>
          <w:p w:rsidR="003C3748" w:rsidRPr="00275DC5" w:rsidRDefault="003C3748" w:rsidP="000A1982">
            <w:r w:rsidRPr="00275DC5">
              <w:t xml:space="preserve">Памятка об образовании </w:t>
            </w:r>
            <w:r w:rsidRPr="0039006F">
              <w:rPr>
                <w:lang w:val="en-US"/>
              </w:rPr>
              <w:t>Perfekt</w:t>
            </w:r>
            <w:r w:rsidRPr="00275DC5">
              <w:t xml:space="preserve"> слабых глаголов с отделяемыми и неотделяемыми приставками.</w:t>
            </w:r>
          </w:p>
          <w:p w:rsidR="003C3748" w:rsidRPr="00275DC5" w:rsidRDefault="003C3748" w:rsidP="000A1982">
            <w:r w:rsidRPr="00275DC5">
              <w:t>Серия иллюстраций и слова и словосочетания к ней.</w:t>
            </w:r>
          </w:p>
          <w:p w:rsidR="003C3748" w:rsidRPr="00275DC5" w:rsidRDefault="003C3748" w:rsidP="000A1982">
            <w:r w:rsidRPr="00275DC5">
              <w:t xml:space="preserve">Подстановочное упражнение на тренировку в употреблении </w:t>
            </w:r>
            <w:r w:rsidRPr="0039006F">
              <w:rPr>
                <w:lang w:val="en-US"/>
              </w:rPr>
              <w:t>Perfekt</w:t>
            </w:r>
            <w:r w:rsidRPr="00275DC5">
              <w:t>.</w:t>
            </w:r>
          </w:p>
          <w:p w:rsidR="003C3748" w:rsidRPr="00275DC5" w:rsidRDefault="003C3748" w:rsidP="000A1982">
            <w:r w:rsidRPr="00275DC5">
              <w:t>Микродиалоги с пропусками.</w:t>
            </w:r>
          </w:p>
          <w:p w:rsidR="003C3748" w:rsidRPr="00275DC5" w:rsidRDefault="003C3748" w:rsidP="000A1982">
            <w:r w:rsidRPr="00275DC5">
              <w:t xml:space="preserve">Памятка об употреблении глаголов </w:t>
            </w:r>
            <w:r w:rsidRPr="0039006F">
              <w:rPr>
                <w:lang w:val="de-DE"/>
              </w:rPr>
              <w:t>stellen</w:t>
            </w:r>
            <w:r w:rsidRPr="00275DC5">
              <w:t xml:space="preserve">, </w:t>
            </w:r>
            <w:r w:rsidRPr="0039006F">
              <w:rPr>
                <w:lang w:val="de-DE"/>
              </w:rPr>
              <w:t>legen</w:t>
            </w:r>
            <w:r w:rsidRPr="00275DC5">
              <w:t xml:space="preserve">, </w:t>
            </w:r>
            <w:r w:rsidRPr="0039006F">
              <w:rPr>
                <w:lang w:val="de-DE"/>
              </w:rPr>
              <w:t>h</w:t>
            </w:r>
            <w:r w:rsidRPr="00275DC5">
              <w:t>ä</w:t>
            </w:r>
            <w:r w:rsidRPr="0039006F">
              <w:rPr>
                <w:lang w:val="de-DE"/>
              </w:rPr>
              <w:t>ngen</w:t>
            </w:r>
            <w:r w:rsidRPr="00275DC5">
              <w:t xml:space="preserve">, </w:t>
            </w:r>
            <w:r w:rsidRPr="0039006F">
              <w:rPr>
                <w:lang w:val="de-DE"/>
              </w:rPr>
              <w:t>setzen</w:t>
            </w:r>
            <w:r w:rsidRPr="00275DC5">
              <w:t xml:space="preserve"> с дополнением в </w:t>
            </w:r>
            <w:r w:rsidRPr="0039006F">
              <w:rPr>
                <w:lang w:val="en-US"/>
              </w:rPr>
              <w:t>Akkusativ</w:t>
            </w:r>
            <w:r w:rsidRPr="00275DC5">
              <w:t xml:space="preserve"> и обстоятельством места.</w:t>
            </w:r>
          </w:p>
          <w:p w:rsidR="003C3748" w:rsidRPr="00275DC5" w:rsidRDefault="003C3748" w:rsidP="000A1982">
            <w:r w:rsidRPr="00275DC5">
              <w:t xml:space="preserve">Тренировочные упражнения на употребление глаголов </w:t>
            </w:r>
            <w:r w:rsidRPr="0039006F">
              <w:rPr>
                <w:lang w:val="de-DE"/>
              </w:rPr>
              <w:t>stellen</w:t>
            </w:r>
            <w:r w:rsidRPr="00275DC5">
              <w:t xml:space="preserve">, </w:t>
            </w:r>
            <w:r w:rsidRPr="0039006F">
              <w:rPr>
                <w:lang w:val="de-DE"/>
              </w:rPr>
              <w:t>legen</w:t>
            </w:r>
            <w:r w:rsidRPr="00275DC5">
              <w:t xml:space="preserve">, </w:t>
            </w:r>
            <w:r w:rsidRPr="0039006F">
              <w:rPr>
                <w:lang w:val="de-DE"/>
              </w:rPr>
              <w:t>h</w:t>
            </w:r>
            <w:r w:rsidRPr="00275DC5">
              <w:t>ä</w:t>
            </w:r>
            <w:r w:rsidRPr="0039006F">
              <w:rPr>
                <w:lang w:val="de-DE"/>
              </w:rPr>
              <w:t>ngen</w:t>
            </w:r>
            <w:r w:rsidRPr="00275DC5">
              <w:t xml:space="preserve">, </w:t>
            </w:r>
            <w:r w:rsidRPr="0039006F">
              <w:rPr>
                <w:lang w:val="de-DE"/>
              </w:rPr>
              <w:t>setzen</w:t>
            </w:r>
          </w:p>
        </w:tc>
        <w:tc>
          <w:tcPr>
            <w:tcW w:w="10015" w:type="dxa"/>
            <w:gridSpan w:val="2"/>
          </w:tcPr>
          <w:p w:rsidR="003C3748" w:rsidRPr="00275DC5" w:rsidRDefault="003C3748" w:rsidP="000A1982">
            <w:r w:rsidRPr="0039006F">
              <w:rPr>
                <w:i/>
                <w:iCs/>
              </w:rPr>
              <w:t>• Читать</w:t>
            </w:r>
            <w:r w:rsidRPr="00275DC5">
              <w:t xml:space="preserve"> микродиалоги в парах и </w:t>
            </w:r>
            <w:r w:rsidRPr="0039006F">
              <w:rPr>
                <w:i/>
                <w:iCs/>
              </w:rPr>
              <w:t>делать выводы</w:t>
            </w:r>
            <w:r w:rsidRPr="00275DC5">
              <w:t xml:space="preserve"> о правилах образования </w:t>
            </w:r>
            <w:r w:rsidRPr="0039006F">
              <w:rPr>
                <w:lang w:val="en-US"/>
              </w:rPr>
              <w:t>Perfekt</w:t>
            </w:r>
            <w:r w:rsidRPr="00275DC5">
              <w:t xml:space="preserve"> слабых глаголов. </w:t>
            </w:r>
          </w:p>
          <w:p w:rsidR="003C3748" w:rsidRPr="00275DC5" w:rsidRDefault="003C3748" w:rsidP="000A1982">
            <w:r w:rsidRPr="0039006F">
              <w:rPr>
                <w:i/>
                <w:iCs/>
              </w:rPr>
              <w:t>• Систематизировать</w:t>
            </w:r>
            <w:r w:rsidRPr="00275DC5">
              <w:t xml:space="preserve"> знания о </w:t>
            </w:r>
            <w:r w:rsidRPr="0039006F">
              <w:rPr>
                <w:lang w:val="en-US"/>
              </w:rPr>
              <w:t>Perfekt</w:t>
            </w:r>
            <w:r w:rsidRPr="00275DC5">
              <w:t xml:space="preserve"> слабых глаголов, используя грамматическую памятку.</w:t>
            </w:r>
          </w:p>
          <w:p w:rsidR="003C3748" w:rsidRPr="00275DC5" w:rsidRDefault="003C3748" w:rsidP="000A1982">
            <w:r w:rsidRPr="0039006F">
              <w:rPr>
                <w:i/>
                <w:iCs/>
              </w:rPr>
              <w:t>• Описывать</w:t>
            </w:r>
            <w:r w:rsidRPr="00275DC5">
              <w:t xml:space="preserve"> рисунки, используя слова и словосочетания в </w:t>
            </w:r>
            <w:r w:rsidRPr="0039006F">
              <w:rPr>
                <w:lang w:val="en-US"/>
              </w:rPr>
              <w:t>Perfekt</w:t>
            </w:r>
            <w:r w:rsidRPr="00275DC5">
              <w:t>.</w:t>
            </w:r>
          </w:p>
          <w:p w:rsidR="003C3748" w:rsidRPr="00275DC5" w:rsidRDefault="003C3748" w:rsidP="000A1982">
            <w:r w:rsidRPr="0039006F">
              <w:rPr>
                <w:i/>
                <w:iCs/>
              </w:rPr>
              <w:t xml:space="preserve">• Составлять </w:t>
            </w:r>
            <w:r w:rsidRPr="00275DC5">
              <w:t xml:space="preserve">предложения в </w:t>
            </w:r>
            <w:r w:rsidRPr="0039006F">
              <w:rPr>
                <w:lang w:val="en-US"/>
              </w:rPr>
              <w:t>Perfekt</w:t>
            </w:r>
            <w:r w:rsidRPr="00275DC5">
              <w:t xml:space="preserve"> из отдельных компонентов.</w:t>
            </w:r>
          </w:p>
          <w:p w:rsidR="003C3748" w:rsidRPr="0039006F" w:rsidRDefault="003C3748" w:rsidP="000A1982">
            <w:pPr>
              <w:rPr>
                <w:lang w:val="de-DE"/>
              </w:rPr>
            </w:pPr>
            <w:r w:rsidRPr="0039006F">
              <w:rPr>
                <w:i/>
                <w:iCs/>
                <w:lang w:val="de-DE"/>
              </w:rPr>
              <w:t xml:space="preserve">• </w:t>
            </w:r>
            <w:r w:rsidRPr="0039006F">
              <w:rPr>
                <w:i/>
                <w:iCs/>
              </w:rPr>
              <w:t>Употреблять</w:t>
            </w:r>
            <w:r w:rsidRPr="00275DC5">
              <w:t>вречиглаголы</w:t>
            </w:r>
            <w:r w:rsidRPr="0039006F">
              <w:rPr>
                <w:lang w:val="de-DE"/>
              </w:rPr>
              <w:t xml:space="preserve"> stellen, legen, hängen, setzen</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 Reden ist Silber und Schweigen ist Gold. Aber nicht beim Fremdsprachenlernen! (2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Диалог</w:t>
            </w:r>
            <w:r w:rsidRPr="0039006F">
              <w:rPr>
                <w:b/>
                <w:bCs/>
                <w:lang w:val="de-DE"/>
              </w:rPr>
              <w:t>„Till gratuliert Nastja zum Schulanfang“</w:t>
            </w:r>
            <w:r w:rsidRPr="0039006F">
              <w:rPr>
                <w:lang w:val="de-DE"/>
              </w:rPr>
              <w:t>.</w:t>
            </w:r>
          </w:p>
          <w:p w:rsidR="003C3748" w:rsidRPr="0039006F" w:rsidRDefault="003C3748" w:rsidP="000A1982">
            <w:pPr>
              <w:rPr>
                <w:lang w:val="de-DE"/>
              </w:rPr>
            </w:pPr>
            <w:r w:rsidRPr="00275DC5">
              <w:t>Диалог</w:t>
            </w:r>
            <w:r w:rsidRPr="0039006F">
              <w:rPr>
                <w:b/>
                <w:bCs/>
                <w:lang w:val="de-DE"/>
              </w:rPr>
              <w:t>„Steffis kleiner Bruder geht mit seiner Schwester zur Schule“</w:t>
            </w:r>
            <w:r w:rsidRPr="0039006F">
              <w:rPr>
                <w:lang w:val="de-DE"/>
              </w:rPr>
              <w:t>.</w:t>
            </w:r>
          </w:p>
          <w:p w:rsidR="003C3748" w:rsidRPr="0039006F" w:rsidRDefault="003C3748" w:rsidP="000A1982">
            <w:pPr>
              <w:rPr>
                <w:lang w:val="de-DE"/>
              </w:rPr>
            </w:pPr>
            <w:r w:rsidRPr="00275DC5">
              <w:t>Диалог</w:t>
            </w:r>
            <w:r w:rsidRPr="0039006F">
              <w:rPr>
                <w:b/>
                <w:bCs/>
                <w:lang w:val="de-DE"/>
              </w:rPr>
              <w:t>„Die kleine Ute geht mit ihrer Mutti in die Schule“</w:t>
            </w:r>
          </w:p>
        </w:tc>
        <w:tc>
          <w:tcPr>
            <w:tcW w:w="9998" w:type="dxa"/>
          </w:tcPr>
          <w:p w:rsidR="003C3748" w:rsidRPr="00275DC5" w:rsidRDefault="003C3748" w:rsidP="000A1982">
            <w:r w:rsidRPr="0039006F">
              <w:rPr>
                <w:i/>
                <w:iCs/>
              </w:rPr>
              <w:t xml:space="preserve">• Читать </w:t>
            </w:r>
            <w:r w:rsidRPr="00275DC5">
              <w:t>диалог по ролям и инсценировать его.</w:t>
            </w:r>
          </w:p>
          <w:p w:rsidR="003C3748" w:rsidRPr="00275DC5" w:rsidRDefault="003C3748" w:rsidP="000A1982">
            <w:r w:rsidRPr="0039006F">
              <w:rPr>
                <w:i/>
                <w:iCs/>
              </w:rPr>
              <w:t>• Составлять</w:t>
            </w:r>
            <w:r w:rsidRPr="00275DC5">
              <w:t xml:space="preserve"> диалоги по аналогии.</w:t>
            </w:r>
          </w:p>
          <w:p w:rsidR="003C3748" w:rsidRPr="00275DC5" w:rsidRDefault="003C3748" w:rsidP="000A1982">
            <w:r w:rsidRPr="0039006F">
              <w:rPr>
                <w:i/>
                <w:iCs/>
              </w:rPr>
              <w:t>• Читать</w:t>
            </w:r>
            <w:r w:rsidRPr="00275DC5">
              <w:t xml:space="preserve"> и </w:t>
            </w:r>
            <w:r w:rsidRPr="0039006F">
              <w:rPr>
                <w:i/>
                <w:iCs/>
              </w:rPr>
              <w:t>инсценировать</w:t>
            </w:r>
            <w:r w:rsidRPr="00275DC5">
              <w:t xml:space="preserve"> диалоги, обращая внимание на употребление слабых глаголов в </w:t>
            </w:r>
            <w:r w:rsidRPr="0039006F">
              <w:rPr>
                <w:lang w:val="en-US"/>
              </w:rPr>
              <w:t>Perfekt</w:t>
            </w:r>
            <w:r w:rsidRPr="00275DC5">
              <w:t>.</w:t>
            </w:r>
          </w:p>
          <w:p w:rsidR="003C3748" w:rsidRPr="00275DC5" w:rsidRDefault="003C3748" w:rsidP="000A1982">
            <w:r w:rsidRPr="0039006F">
              <w:rPr>
                <w:i/>
                <w:iCs/>
              </w:rPr>
              <w:t xml:space="preserve">• Читать </w:t>
            </w:r>
            <w:r w:rsidRPr="00275DC5">
              <w:t>диалог по ролям.</w:t>
            </w:r>
          </w:p>
          <w:p w:rsidR="003C3748" w:rsidRPr="00275DC5" w:rsidRDefault="003C3748" w:rsidP="000A1982">
            <w:r w:rsidRPr="0039006F">
              <w:rPr>
                <w:i/>
                <w:iCs/>
              </w:rPr>
              <w:t xml:space="preserve">• Отвечать </w:t>
            </w:r>
            <w:r w:rsidRPr="00275DC5">
              <w:t>на вопросы по содержанию диалога.</w:t>
            </w:r>
          </w:p>
          <w:p w:rsidR="003C3748" w:rsidRPr="00275DC5" w:rsidRDefault="003C3748" w:rsidP="000A1982">
            <w:r w:rsidRPr="0039006F">
              <w:rPr>
                <w:i/>
                <w:iCs/>
              </w:rPr>
              <w:t xml:space="preserve">• Характеризовать </w:t>
            </w:r>
            <w:r w:rsidRPr="00275DC5">
              <w:t>первую учительницу, какой она должна быть</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5. Wir sind ganz Ohr (1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Небольшой текст (</w:t>
            </w:r>
            <w:r w:rsidRPr="0039006F">
              <w:rPr>
                <w:i/>
                <w:iCs/>
              </w:rPr>
              <w:t>учитель представляет новую ученицу</w:t>
            </w:r>
            <w:r w:rsidRPr="00275DC5">
              <w:t>)</w:t>
            </w:r>
          </w:p>
        </w:tc>
        <w:tc>
          <w:tcPr>
            <w:tcW w:w="9998" w:type="dxa"/>
          </w:tcPr>
          <w:p w:rsidR="003C3748" w:rsidRPr="00275DC5" w:rsidRDefault="003C3748" w:rsidP="000A1982">
            <w:r w:rsidRPr="0039006F">
              <w:rPr>
                <w:i/>
                <w:iCs/>
              </w:rPr>
              <w:t>• Восприниматьна слух</w:t>
            </w:r>
            <w:r w:rsidRPr="00275DC5">
              <w:t xml:space="preserve"> текст и </w:t>
            </w:r>
            <w:r w:rsidRPr="0039006F">
              <w:rPr>
                <w:i/>
                <w:iCs/>
              </w:rPr>
              <w:t>выполнять</w:t>
            </w:r>
            <w:r w:rsidRPr="00275DC5">
              <w:t xml:space="preserve"> тестовые задания, направленные на контроль понимания прослушанного.</w:t>
            </w:r>
          </w:p>
          <w:p w:rsidR="003C3748" w:rsidRPr="00275DC5" w:rsidRDefault="003C3748" w:rsidP="000A1982">
            <w:r w:rsidRPr="0039006F">
              <w:rPr>
                <w:i/>
                <w:iCs/>
              </w:rPr>
              <w:t>• Восприниматьна слух</w:t>
            </w:r>
            <w:r w:rsidRPr="00275DC5">
              <w:t xml:space="preserve"> диалог и </w:t>
            </w:r>
            <w:r w:rsidRPr="0039006F">
              <w:rPr>
                <w:i/>
                <w:iCs/>
              </w:rPr>
              <w:t>заполнять</w:t>
            </w:r>
            <w:r w:rsidRPr="00275DC5">
              <w:t xml:space="preserve"> речевые пузыри изображённых на рисунке участников диалогов фразами из диалога </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6. Wir prüfen, was wir schon können (2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Упражнения, направленные на контроль усвоения лексики.</w:t>
            </w:r>
          </w:p>
          <w:p w:rsidR="003C3748" w:rsidRPr="00275DC5" w:rsidRDefault="003C3748" w:rsidP="000A1982">
            <w:r w:rsidRPr="00275DC5">
              <w:t>Упражнение, направленное на обучение словосложению.</w:t>
            </w:r>
          </w:p>
          <w:p w:rsidR="003C3748" w:rsidRPr="0039006F" w:rsidRDefault="003C3748" w:rsidP="000A1982">
            <w:pPr>
              <w:rPr>
                <w:lang w:val="de-DE"/>
              </w:rPr>
            </w:pPr>
            <w:r w:rsidRPr="00275DC5">
              <w:t>Игра</w:t>
            </w:r>
            <w:r w:rsidRPr="0039006F">
              <w:rPr>
                <w:b/>
                <w:bCs/>
                <w:lang w:val="de-DE"/>
              </w:rPr>
              <w:t>„Abc-Schützen treffen genau das Z“</w:t>
            </w:r>
            <w:r w:rsidRPr="0039006F">
              <w:rPr>
                <w:lang w:val="de-DE"/>
              </w:rPr>
              <w:t>.</w:t>
            </w:r>
          </w:p>
          <w:p w:rsidR="003C3748" w:rsidRPr="0039006F" w:rsidRDefault="003C3748" w:rsidP="000A1982">
            <w:pPr>
              <w:rPr>
                <w:lang w:val="de-DE"/>
              </w:rPr>
            </w:pPr>
            <w:r w:rsidRPr="00275DC5">
              <w:t>Ситуации</w:t>
            </w:r>
            <w:r w:rsidRPr="0039006F">
              <w:rPr>
                <w:b/>
                <w:bCs/>
                <w:lang w:val="de-DE"/>
              </w:rPr>
              <w:t>„Dirk und Steffi erzählen über den ersten Schultag“</w:t>
            </w:r>
            <w:r w:rsidRPr="0039006F">
              <w:rPr>
                <w:lang w:val="de-DE"/>
              </w:rPr>
              <w:t>,</w:t>
            </w:r>
            <w:r w:rsidRPr="0039006F">
              <w:rPr>
                <w:b/>
                <w:bCs/>
                <w:lang w:val="de-DE"/>
              </w:rPr>
              <w:t xml:space="preserve"> „Du sprichst mit deinem Schulfreund/deiner Schulfreundin über die Sommerferien“</w:t>
            </w:r>
            <w:r w:rsidRPr="0039006F">
              <w:rPr>
                <w:lang w:val="de-DE"/>
              </w:rPr>
              <w:t>,</w:t>
            </w:r>
            <w:r w:rsidRPr="0039006F">
              <w:rPr>
                <w:b/>
                <w:bCs/>
                <w:lang w:val="de-DE"/>
              </w:rPr>
              <w:t xml:space="preserve"> „Du machst dich mit dem neuen Schüler/der neuen Schülerin bekannt“</w:t>
            </w:r>
            <w:r w:rsidRPr="0039006F">
              <w:rPr>
                <w:lang w:val="de-DE"/>
              </w:rPr>
              <w:t>.</w:t>
            </w:r>
          </w:p>
          <w:p w:rsidR="003C3748" w:rsidRPr="0039006F" w:rsidRDefault="003C3748" w:rsidP="000A1982">
            <w:pPr>
              <w:rPr>
                <w:lang w:val="de-DE"/>
              </w:rPr>
            </w:pPr>
            <w:r w:rsidRPr="00275DC5">
              <w:t>Шутки</w:t>
            </w:r>
            <w:r w:rsidRPr="0039006F">
              <w:rPr>
                <w:b/>
                <w:bCs/>
                <w:lang w:val="de-DE"/>
              </w:rPr>
              <w:t>„Humor im Schulleben“</w:t>
            </w:r>
            <w:r w:rsidRPr="0039006F">
              <w:rPr>
                <w:lang w:val="de-DE"/>
              </w:rPr>
              <w:t>.</w:t>
            </w:r>
          </w:p>
          <w:p w:rsidR="003C3748" w:rsidRPr="0039006F" w:rsidRDefault="003C3748" w:rsidP="000A1982">
            <w:pPr>
              <w:rPr>
                <w:lang w:val="de-DE"/>
              </w:rPr>
            </w:pPr>
            <w:r w:rsidRPr="00275DC5">
              <w:t>Текст</w:t>
            </w:r>
            <w:r w:rsidRPr="0039006F">
              <w:rPr>
                <w:b/>
                <w:bCs/>
                <w:lang w:val="de-DE"/>
              </w:rPr>
              <w:t>„Die Schule der Tiere“</w:t>
            </w:r>
          </w:p>
        </w:tc>
        <w:tc>
          <w:tcPr>
            <w:tcW w:w="9998" w:type="dxa"/>
          </w:tcPr>
          <w:p w:rsidR="003C3748" w:rsidRPr="00275DC5" w:rsidRDefault="003C3748" w:rsidP="000A1982">
            <w:r w:rsidRPr="0039006F">
              <w:rPr>
                <w:i/>
                <w:iCs/>
              </w:rPr>
              <w:t xml:space="preserve">• Систематизировать </w:t>
            </w:r>
            <w:r w:rsidRPr="00275DC5">
              <w:t>лексику по теме „</w:t>
            </w:r>
            <w:r w:rsidRPr="0039006F">
              <w:rPr>
                <w:lang w:val="en-US"/>
              </w:rPr>
              <w:t>Schulbeginn</w:t>
            </w:r>
            <w:r w:rsidRPr="00275DC5">
              <w:t xml:space="preserve">“ и </w:t>
            </w:r>
            <w:r w:rsidRPr="0039006F">
              <w:rPr>
                <w:i/>
                <w:iCs/>
              </w:rPr>
              <w:t>употреблять</w:t>
            </w:r>
            <w:r w:rsidRPr="00275DC5">
              <w:t xml:space="preserve"> её в сочетании с другими словами.</w:t>
            </w:r>
          </w:p>
          <w:p w:rsidR="003C3748" w:rsidRPr="00275DC5" w:rsidRDefault="003C3748" w:rsidP="000A1982">
            <w:r w:rsidRPr="0039006F">
              <w:rPr>
                <w:i/>
                <w:iCs/>
              </w:rPr>
              <w:t xml:space="preserve">• Использовать </w:t>
            </w:r>
            <w:r w:rsidRPr="00275DC5">
              <w:t>словосложение как один из способов словообразования.</w:t>
            </w:r>
          </w:p>
          <w:p w:rsidR="003C3748" w:rsidRPr="00275DC5" w:rsidRDefault="003C3748" w:rsidP="000A1982">
            <w:r w:rsidRPr="0039006F">
              <w:rPr>
                <w:i/>
                <w:iCs/>
              </w:rPr>
              <w:t>• Использовать</w:t>
            </w:r>
            <w:r w:rsidRPr="00275DC5">
              <w:t xml:space="preserve"> новую лексику для решения коммуникативных задач: </w:t>
            </w:r>
            <w:r w:rsidRPr="0039006F">
              <w:rPr>
                <w:i/>
                <w:iCs/>
              </w:rPr>
              <w:t>давать оценку</w:t>
            </w:r>
            <w:r w:rsidRPr="00275DC5">
              <w:t xml:space="preserve"> происходящим событиям, </w:t>
            </w:r>
            <w:r w:rsidRPr="0039006F">
              <w:rPr>
                <w:i/>
                <w:iCs/>
              </w:rPr>
              <w:t>высказывать своё мнение</w:t>
            </w:r>
            <w:r w:rsidRPr="00275DC5">
              <w:t xml:space="preserve"> о начале учебного года, свои чувства и эмоции в связи с этим.</w:t>
            </w:r>
          </w:p>
          <w:p w:rsidR="003C3748" w:rsidRPr="00275DC5" w:rsidRDefault="003C3748" w:rsidP="000A1982">
            <w:r w:rsidRPr="0039006F">
              <w:rPr>
                <w:i/>
                <w:iCs/>
              </w:rPr>
              <w:t>• Вести диалог – обмен мнениями</w:t>
            </w:r>
            <w:r w:rsidRPr="00275DC5">
              <w:t xml:space="preserve"> о летних каникулах и начале учебного года.</w:t>
            </w:r>
          </w:p>
          <w:p w:rsidR="003C3748" w:rsidRPr="00275DC5" w:rsidRDefault="003C3748" w:rsidP="000A1982">
            <w:r w:rsidRPr="0039006F">
              <w:rPr>
                <w:i/>
                <w:iCs/>
              </w:rPr>
              <w:t xml:space="preserve">• Читать </w:t>
            </w:r>
            <w:r w:rsidRPr="00275DC5">
              <w:t xml:space="preserve">с полным пониманием содержания, а также </w:t>
            </w:r>
            <w:r w:rsidRPr="0039006F">
              <w:rPr>
                <w:i/>
                <w:iCs/>
              </w:rPr>
              <w:t>извлекать</w:t>
            </w:r>
            <w:r w:rsidRPr="00275DC5">
              <w:t xml:space="preserve"> нужную информацию из текста</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Текст</w:t>
            </w:r>
            <w:r w:rsidRPr="0039006F">
              <w:rPr>
                <w:b/>
                <w:bCs/>
                <w:lang w:val="de-DE"/>
              </w:rPr>
              <w:t>„Bundesrepublik Deutschland“</w:t>
            </w:r>
            <w:r w:rsidRPr="0039006F">
              <w:rPr>
                <w:lang w:val="de-DE"/>
              </w:rPr>
              <w:t>.</w:t>
            </w:r>
          </w:p>
          <w:p w:rsidR="003C3748" w:rsidRPr="0039006F" w:rsidRDefault="003C3748" w:rsidP="000A1982">
            <w:pPr>
              <w:rPr>
                <w:lang w:val="de-DE"/>
              </w:rPr>
            </w:pPr>
            <w:r w:rsidRPr="00275DC5">
              <w:t>ФлагФРГ</w:t>
            </w:r>
            <w:r w:rsidRPr="0039006F">
              <w:rPr>
                <w:lang w:val="de-DE"/>
              </w:rPr>
              <w:t xml:space="preserve">, </w:t>
            </w:r>
            <w:r w:rsidRPr="00275DC5">
              <w:t>картаФРГ</w:t>
            </w:r>
          </w:p>
        </w:tc>
        <w:tc>
          <w:tcPr>
            <w:tcW w:w="9998" w:type="dxa"/>
          </w:tcPr>
          <w:p w:rsidR="003C3748" w:rsidRPr="00275DC5" w:rsidRDefault="003C3748" w:rsidP="000A1982">
            <w:r w:rsidRPr="0039006F">
              <w:rPr>
                <w:i/>
                <w:iCs/>
              </w:rPr>
              <w:t xml:space="preserve">• Читать </w:t>
            </w:r>
            <w:r w:rsidRPr="00275DC5">
              <w:t xml:space="preserve">страноведческий текст с опорой на карту Германии и </w:t>
            </w:r>
            <w:r w:rsidRPr="0039006F">
              <w:rPr>
                <w:i/>
                <w:iCs/>
              </w:rPr>
              <w:t>отвечать</w:t>
            </w:r>
            <w:r w:rsidRPr="00275DC5">
              <w:t xml:space="preserve"> на вопросы по содержанию прочитанного</w:t>
            </w:r>
          </w:p>
        </w:tc>
      </w:tr>
      <w:tr w:rsidR="003C3748" w:rsidRPr="00F65F2C">
        <w:tc>
          <w:tcPr>
            <w:tcW w:w="14786" w:type="dxa"/>
            <w:gridSpan w:val="3"/>
          </w:tcPr>
          <w:p w:rsidR="003C3748" w:rsidRPr="0039006F" w:rsidRDefault="003C3748" w:rsidP="0039006F">
            <w:pPr>
              <w:jc w:val="center"/>
              <w:rPr>
                <w:i/>
                <w:iCs/>
                <w:lang w:val="de-DE"/>
              </w:rPr>
            </w:pPr>
            <w:r w:rsidRPr="0039006F">
              <w:rPr>
                <w:b/>
                <w:bCs/>
                <w:color w:val="808080"/>
                <w:lang w:val="de-DE"/>
              </w:rPr>
              <w:t>Kapitel II.</w:t>
            </w:r>
            <w:r w:rsidRPr="0039006F">
              <w:rPr>
                <w:b/>
                <w:bCs/>
                <w:lang w:val="de-DE"/>
              </w:rPr>
              <w:t xml:space="preserve"> Draußen ist Blätterfall </w:t>
            </w:r>
            <w:r>
              <w:rPr>
                <w:lang w:val="de-DE"/>
              </w:rPr>
              <w:t>(1</w:t>
            </w:r>
            <w:r w:rsidRPr="00CC0CB9">
              <w:rPr>
                <w:lang w:val="de-DE"/>
              </w:rPr>
              <w:t>1</w:t>
            </w:r>
            <w:r w:rsidRPr="00275DC5">
              <w:t>ч</w:t>
            </w:r>
            <w:r w:rsidRPr="0039006F">
              <w:rPr>
                <w:lang w:val="de-DE"/>
              </w:rPr>
              <w:t>)</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1. Lernst du was, so weißt du was! </w:t>
            </w:r>
            <w:r w:rsidRPr="005E14FC">
              <w:rPr>
                <w:lang w:val="en-US"/>
              </w:rPr>
              <w:t xml:space="preserve">(2 </w:t>
            </w:r>
            <w:r w:rsidRPr="00275DC5">
              <w:t>часа</w:t>
            </w:r>
            <w:r w:rsidRPr="005E14FC">
              <w:rPr>
                <w:lang w:val="en-US"/>
              </w:rPr>
              <w:t>)</w:t>
            </w:r>
          </w:p>
        </w:tc>
      </w:tr>
      <w:tr w:rsidR="003C3748" w:rsidRPr="00275DC5">
        <w:tc>
          <w:tcPr>
            <w:tcW w:w="4771" w:type="dxa"/>
          </w:tcPr>
          <w:p w:rsidR="003C3748" w:rsidRPr="00275DC5" w:rsidRDefault="003C3748" w:rsidP="000A1982">
            <w:r w:rsidRPr="00275DC5">
              <w:t>Вопросы Тиля Уленшпигеля о начале учебного года в России.</w:t>
            </w:r>
          </w:p>
          <w:p w:rsidR="003C3748" w:rsidRPr="00275DC5" w:rsidRDefault="003C3748" w:rsidP="000A1982">
            <w:r w:rsidRPr="00275DC5">
              <w:t>Таблица однокоренных слов (с пропусками).</w:t>
            </w:r>
          </w:p>
          <w:p w:rsidR="003C3748" w:rsidRPr="00275DC5" w:rsidRDefault="003C3748" w:rsidP="000A1982">
            <w:r w:rsidRPr="00275DC5">
              <w:t>Текст с описанием природы и погоды осенью.</w:t>
            </w:r>
          </w:p>
          <w:p w:rsidR="003C3748" w:rsidRPr="0039006F" w:rsidRDefault="003C3748" w:rsidP="000A1982">
            <w:pPr>
              <w:rPr>
                <w:lang w:val="de-DE"/>
              </w:rPr>
            </w:pPr>
            <w:r w:rsidRPr="0039006F">
              <w:rPr>
                <w:b/>
                <w:bCs/>
                <w:lang w:val="de-DE"/>
              </w:rPr>
              <w:t>„Herbst. Das Wetter im Herbst“</w:t>
            </w:r>
            <w:r w:rsidRPr="0039006F">
              <w:rPr>
                <w:i/>
                <w:iCs/>
                <w:lang w:val="de-DE"/>
              </w:rPr>
              <w:t>(</w:t>
            </w:r>
            <w:r w:rsidRPr="0039006F">
              <w:rPr>
                <w:i/>
                <w:iCs/>
              </w:rPr>
              <w:t>презентацияновойлексики</w:t>
            </w:r>
            <w:r w:rsidRPr="0039006F">
              <w:rPr>
                <w:i/>
                <w:iCs/>
                <w:lang w:val="de-DE"/>
              </w:rPr>
              <w:t>)</w:t>
            </w:r>
            <w:r w:rsidRPr="0039006F">
              <w:rPr>
                <w:lang w:val="de-DE"/>
              </w:rPr>
              <w:t>.</w:t>
            </w:r>
          </w:p>
          <w:p w:rsidR="003C3748" w:rsidRPr="00275DC5" w:rsidRDefault="003C3748" w:rsidP="000A1982">
            <w:r w:rsidRPr="00275DC5">
              <w:t>Упражнения, направленные на семантизацию новой лексики и тренировку в её употреблении.</w:t>
            </w:r>
          </w:p>
          <w:p w:rsidR="003C3748" w:rsidRPr="00275DC5" w:rsidRDefault="003C3748" w:rsidP="000A1982">
            <w:r w:rsidRPr="00275DC5">
              <w:t>Рисунки с изображением времён года и предложения для описания этих рисунков.</w:t>
            </w:r>
          </w:p>
          <w:p w:rsidR="003C3748" w:rsidRPr="00275DC5" w:rsidRDefault="003C3748" w:rsidP="000A1982">
            <w:r w:rsidRPr="00275DC5">
              <w:t>Рисунки с изображением овощей и фруктов</w:t>
            </w:r>
          </w:p>
        </w:tc>
        <w:tc>
          <w:tcPr>
            <w:tcW w:w="10015" w:type="dxa"/>
            <w:gridSpan w:val="2"/>
          </w:tcPr>
          <w:p w:rsidR="003C3748" w:rsidRPr="00275DC5" w:rsidRDefault="003C3748" w:rsidP="000A1982">
            <w:r w:rsidRPr="0039006F">
              <w:rPr>
                <w:i/>
                <w:iCs/>
              </w:rPr>
              <w:t xml:space="preserve">• Отвечать </w:t>
            </w:r>
            <w:r w:rsidRPr="00275DC5">
              <w:t>на вопросы о начале учебного года в России.</w:t>
            </w:r>
          </w:p>
          <w:p w:rsidR="003C3748" w:rsidRPr="00275DC5" w:rsidRDefault="003C3748" w:rsidP="000A1982">
            <w:r w:rsidRPr="0039006F">
              <w:rPr>
                <w:i/>
                <w:iCs/>
              </w:rPr>
              <w:t>• Рассказывать</w:t>
            </w:r>
            <w:r w:rsidRPr="00275DC5">
              <w:t xml:space="preserve"> о начале учебного года в России с опорой на вопросы.</w:t>
            </w:r>
          </w:p>
          <w:p w:rsidR="003C3748" w:rsidRPr="00275DC5" w:rsidRDefault="003C3748" w:rsidP="000A1982">
            <w:r w:rsidRPr="0039006F">
              <w:rPr>
                <w:i/>
                <w:iCs/>
              </w:rPr>
              <w:t>• Догадываться</w:t>
            </w:r>
            <w:r w:rsidRPr="00275DC5">
              <w:t xml:space="preserve"> о значении слова по словообразовательным элементам.</w:t>
            </w:r>
          </w:p>
          <w:p w:rsidR="003C3748" w:rsidRPr="00275DC5" w:rsidRDefault="003C3748" w:rsidP="000A1982">
            <w:r w:rsidRPr="0039006F">
              <w:rPr>
                <w:i/>
                <w:iCs/>
              </w:rPr>
              <w:t>• Семантизировать</w:t>
            </w:r>
            <w:r w:rsidRPr="00275DC5">
              <w:t xml:space="preserve"> новую лексику по контексту на основе языковой догадки.</w:t>
            </w:r>
          </w:p>
          <w:p w:rsidR="003C3748" w:rsidRPr="00275DC5" w:rsidRDefault="003C3748" w:rsidP="000A1982">
            <w:r w:rsidRPr="0039006F">
              <w:rPr>
                <w:i/>
                <w:iCs/>
              </w:rPr>
              <w:t>• Знакомиться</w:t>
            </w:r>
            <w:r w:rsidRPr="00275DC5">
              <w:t xml:space="preserve"> с новой лексикой, используя перевод отдельных предложений из текста.</w:t>
            </w:r>
          </w:p>
          <w:p w:rsidR="003C3748" w:rsidRPr="00275DC5" w:rsidRDefault="003C3748" w:rsidP="000A1982">
            <w:r w:rsidRPr="0039006F">
              <w:rPr>
                <w:i/>
                <w:iCs/>
              </w:rPr>
              <w:t>• Использовать</w:t>
            </w:r>
            <w:r w:rsidRPr="00275DC5">
              <w:t xml:space="preserve"> лексику по теме «Осень» в речи.</w:t>
            </w:r>
          </w:p>
          <w:p w:rsidR="003C3748" w:rsidRPr="00275DC5" w:rsidRDefault="003C3748" w:rsidP="000A1982">
            <w:r w:rsidRPr="0039006F">
              <w:rPr>
                <w:i/>
                <w:iCs/>
              </w:rPr>
              <w:t xml:space="preserve">• Выбирать </w:t>
            </w:r>
            <w:r w:rsidRPr="00275DC5">
              <w:t>из данных предложений те, которые подходят по смыслу для описания рисунков.</w:t>
            </w:r>
          </w:p>
          <w:p w:rsidR="003C3748" w:rsidRPr="00275DC5" w:rsidRDefault="003C3748" w:rsidP="000A1982">
            <w:r w:rsidRPr="0039006F">
              <w:rPr>
                <w:i/>
                <w:iCs/>
              </w:rPr>
              <w:t>• Догадываться</w:t>
            </w:r>
            <w:r w:rsidRPr="00275DC5">
              <w:t xml:space="preserve"> о значении новых слов с опорой на рисунки</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2. Lesen macht klug (2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 xml:space="preserve">Песня </w:t>
            </w:r>
            <w:r w:rsidRPr="0039006F">
              <w:rPr>
                <w:b/>
                <w:bCs/>
              </w:rPr>
              <w:t>„</w:t>
            </w:r>
            <w:r w:rsidRPr="0039006F">
              <w:rPr>
                <w:b/>
                <w:bCs/>
                <w:lang w:val="en-US"/>
              </w:rPr>
              <w:t>Herbst</w:t>
            </w:r>
            <w:r w:rsidRPr="0039006F">
              <w:rPr>
                <w:b/>
                <w:bCs/>
              </w:rPr>
              <w:t>“</w:t>
            </w:r>
            <w:r w:rsidRPr="00275DC5">
              <w:t>.</w:t>
            </w:r>
          </w:p>
          <w:p w:rsidR="003C3748" w:rsidRPr="00275DC5" w:rsidRDefault="003C3748" w:rsidP="000A1982">
            <w:r w:rsidRPr="00275DC5">
              <w:t>Текст о погоде осенью.</w:t>
            </w:r>
          </w:p>
          <w:p w:rsidR="003C3748" w:rsidRPr="0039006F" w:rsidRDefault="003C3748" w:rsidP="000A1982">
            <w:pPr>
              <w:rPr>
                <w:b/>
                <w:bCs/>
                <w:lang w:val="de-DE"/>
              </w:rPr>
            </w:pPr>
            <w:r w:rsidRPr="0039006F">
              <w:rPr>
                <w:b/>
                <w:bCs/>
                <w:lang w:val="de-DE"/>
              </w:rPr>
              <w:t>Kunterbuntes vom Herbst</w:t>
            </w:r>
            <w:r w:rsidRPr="0039006F">
              <w:rPr>
                <w:lang w:val="de-DE"/>
              </w:rPr>
              <w:t>.</w:t>
            </w:r>
          </w:p>
          <w:p w:rsidR="003C3748" w:rsidRPr="0039006F" w:rsidRDefault="003C3748" w:rsidP="000A1982">
            <w:pPr>
              <w:rPr>
                <w:lang w:val="de-DE"/>
              </w:rPr>
            </w:pPr>
            <w:r w:rsidRPr="00275DC5">
              <w:t>Сказка</w:t>
            </w:r>
            <w:r w:rsidRPr="0039006F">
              <w:rPr>
                <w:b/>
                <w:bCs/>
                <w:lang w:val="de-DE"/>
              </w:rPr>
              <w:t>„Die kleine Hexe“</w:t>
            </w:r>
          </w:p>
        </w:tc>
        <w:tc>
          <w:tcPr>
            <w:tcW w:w="9998" w:type="dxa"/>
          </w:tcPr>
          <w:p w:rsidR="003C3748" w:rsidRPr="00275DC5" w:rsidRDefault="003C3748" w:rsidP="000A1982">
            <w:r w:rsidRPr="0039006F">
              <w:rPr>
                <w:i/>
                <w:iCs/>
              </w:rPr>
              <w:t xml:space="preserve">• Читать </w:t>
            </w:r>
            <w:r w:rsidRPr="00275DC5">
              <w:t>текст песни и переводить его.</w:t>
            </w:r>
          </w:p>
          <w:p w:rsidR="003C3748" w:rsidRPr="00275DC5" w:rsidRDefault="003C3748" w:rsidP="000A1982">
            <w:r w:rsidRPr="0039006F">
              <w:rPr>
                <w:i/>
                <w:iCs/>
              </w:rPr>
              <w:t>• Находить</w:t>
            </w:r>
            <w:r w:rsidRPr="00275DC5">
              <w:t xml:space="preserve"> эквиваленты к предложениям, выбирая их из текста песни.</w:t>
            </w:r>
          </w:p>
          <w:p w:rsidR="003C3748" w:rsidRPr="00275DC5" w:rsidRDefault="003C3748" w:rsidP="000A1982">
            <w:r w:rsidRPr="0039006F">
              <w:rPr>
                <w:i/>
                <w:iCs/>
              </w:rPr>
              <w:t xml:space="preserve">• Читать </w:t>
            </w:r>
            <w:r w:rsidRPr="00275DC5">
              <w:t>текст с общим охватом содержания, осуществляя поиск информации, ориентируясь на пункты плана.</w:t>
            </w:r>
          </w:p>
          <w:p w:rsidR="003C3748" w:rsidRPr="00275DC5" w:rsidRDefault="003C3748" w:rsidP="000A1982">
            <w:r w:rsidRPr="0039006F">
              <w:rPr>
                <w:i/>
                <w:iCs/>
              </w:rPr>
              <w:t>• Читать</w:t>
            </w:r>
            <w:r w:rsidRPr="00275DC5">
              <w:t xml:space="preserve"> сказку, обращая внимание на предложение в </w:t>
            </w:r>
            <w:r w:rsidRPr="0039006F">
              <w:rPr>
                <w:lang w:val="en-US"/>
              </w:rPr>
              <w:t>Perfekt</w:t>
            </w:r>
            <w:r w:rsidRPr="00275DC5">
              <w:t xml:space="preserve"> (с сильными глаголами)</w:t>
            </w:r>
          </w:p>
        </w:tc>
      </w:tr>
      <w:tr w:rsidR="003C3748" w:rsidRPr="00275DC5">
        <w:tc>
          <w:tcPr>
            <w:tcW w:w="14786" w:type="dxa"/>
            <w:gridSpan w:val="3"/>
          </w:tcPr>
          <w:p w:rsidR="003C3748" w:rsidRPr="00275DC5" w:rsidRDefault="003C3748" w:rsidP="0039006F">
            <w:pPr>
              <w:jc w:val="center"/>
            </w:pPr>
            <w:r w:rsidRPr="00275DC5">
              <w:t>Блок</w:t>
            </w:r>
            <w:r w:rsidRPr="0039006F">
              <w:rPr>
                <w:lang w:val="de-DE"/>
              </w:rPr>
              <w:t xml:space="preserve"> 3. Grammatik! Ist das eine harte Nuss? </w:t>
            </w:r>
            <w:r w:rsidRPr="00275DC5">
              <w:t>(2 ч)</w:t>
            </w:r>
          </w:p>
        </w:tc>
      </w:tr>
      <w:tr w:rsidR="003C3748" w:rsidRPr="00275DC5">
        <w:tc>
          <w:tcPr>
            <w:tcW w:w="4788" w:type="dxa"/>
            <w:gridSpan w:val="2"/>
          </w:tcPr>
          <w:p w:rsidR="003C3748" w:rsidRPr="00275DC5" w:rsidRDefault="003C3748" w:rsidP="000A1982">
            <w:r w:rsidRPr="00275DC5">
              <w:t xml:space="preserve">Упражнения, нацеленные на повторение </w:t>
            </w:r>
            <w:r w:rsidRPr="0039006F">
              <w:rPr>
                <w:lang w:val="en-US"/>
              </w:rPr>
              <w:t>Perfekt</w:t>
            </w:r>
            <w:r w:rsidRPr="00275DC5">
              <w:t xml:space="preserve"> слабых глаголов и знакомство с </w:t>
            </w:r>
            <w:r w:rsidRPr="0039006F">
              <w:rPr>
                <w:lang w:val="en-US"/>
              </w:rPr>
              <w:t>Perfekt</w:t>
            </w:r>
            <w:r w:rsidRPr="00275DC5">
              <w:t xml:space="preserve"> сильных глаголов.</w:t>
            </w:r>
          </w:p>
          <w:p w:rsidR="003C3748" w:rsidRPr="0039006F" w:rsidRDefault="003C3748" w:rsidP="000A1982">
            <w:pPr>
              <w:rPr>
                <w:lang w:val="de-DE"/>
              </w:rPr>
            </w:pPr>
            <w:r w:rsidRPr="00275DC5">
              <w:t>Диалог</w:t>
            </w:r>
            <w:r w:rsidRPr="0039006F">
              <w:rPr>
                <w:b/>
                <w:bCs/>
                <w:lang w:val="de-DE"/>
              </w:rPr>
              <w:t>„Nastja spricht mit Nussknacker“</w:t>
            </w:r>
            <w:r w:rsidRPr="0039006F">
              <w:rPr>
                <w:lang w:val="de-DE"/>
              </w:rPr>
              <w:t>.</w:t>
            </w:r>
          </w:p>
          <w:p w:rsidR="003C3748" w:rsidRPr="00275DC5" w:rsidRDefault="003C3748" w:rsidP="000A1982">
            <w:r w:rsidRPr="00275DC5">
              <w:t xml:space="preserve">Памятка об образовании </w:t>
            </w:r>
            <w:r w:rsidRPr="0039006F">
              <w:rPr>
                <w:lang w:val="en-US"/>
              </w:rPr>
              <w:t>Perfekt</w:t>
            </w:r>
            <w:r w:rsidRPr="00275DC5">
              <w:t xml:space="preserve"> сильных глаголов.</w:t>
            </w:r>
          </w:p>
          <w:p w:rsidR="003C3748" w:rsidRPr="00275DC5" w:rsidRDefault="003C3748" w:rsidP="000A1982">
            <w:r w:rsidRPr="00275DC5">
              <w:t xml:space="preserve">Упражнения, нацеленные на тренировку в употреблении </w:t>
            </w:r>
            <w:r w:rsidRPr="0039006F">
              <w:rPr>
                <w:lang w:val="en-US"/>
              </w:rPr>
              <w:t>Perfekt</w:t>
            </w:r>
            <w:r w:rsidRPr="00275DC5">
              <w:t xml:space="preserve"> сильных глаголов в речи.</w:t>
            </w:r>
          </w:p>
          <w:p w:rsidR="003C3748" w:rsidRPr="00275DC5" w:rsidRDefault="003C3748" w:rsidP="000A1982">
            <w:r w:rsidRPr="00275DC5">
              <w:t xml:space="preserve">Памятка, направленная на систематизацию знаний об употреблении глагола </w:t>
            </w:r>
            <w:r w:rsidRPr="0039006F">
              <w:rPr>
                <w:lang w:val="en-US"/>
              </w:rPr>
              <w:t>sein</w:t>
            </w:r>
            <w:r w:rsidRPr="00275DC5">
              <w:t xml:space="preserve"> в </w:t>
            </w:r>
            <w:r w:rsidRPr="0039006F">
              <w:rPr>
                <w:lang w:val="en-US"/>
              </w:rPr>
              <w:t>Pr</w:t>
            </w:r>
            <w:r w:rsidRPr="00275DC5">
              <w:t>ä</w:t>
            </w:r>
            <w:r w:rsidRPr="0039006F">
              <w:rPr>
                <w:lang w:val="en-US"/>
              </w:rPr>
              <w:t>teritum</w:t>
            </w:r>
            <w:r w:rsidRPr="00275DC5">
              <w:t>.</w:t>
            </w:r>
          </w:p>
          <w:p w:rsidR="003C3748" w:rsidRPr="00275DC5" w:rsidRDefault="003C3748" w:rsidP="000A1982">
            <w:r w:rsidRPr="00275DC5">
              <w:t xml:space="preserve">Упражнения на употребление глагола </w:t>
            </w:r>
            <w:r w:rsidRPr="0039006F">
              <w:rPr>
                <w:lang w:val="en-US"/>
              </w:rPr>
              <w:t>sein</w:t>
            </w:r>
            <w:r w:rsidRPr="00275DC5">
              <w:t xml:space="preserve"> в </w:t>
            </w:r>
            <w:r w:rsidRPr="0039006F">
              <w:rPr>
                <w:lang w:val="en-US"/>
              </w:rPr>
              <w:t>Pr</w:t>
            </w:r>
            <w:r w:rsidRPr="00275DC5">
              <w:t>ä</w:t>
            </w:r>
            <w:r w:rsidRPr="0039006F">
              <w:rPr>
                <w:lang w:val="en-US"/>
              </w:rPr>
              <w:t>teritum</w:t>
            </w:r>
          </w:p>
        </w:tc>
        <w:tc>
          <w:tcPr>
            <w:tcW w:w="9998" w:type="dxa"/>
          </w:tcPr>
          <w:p w:rsidR="003C3748" w:rsidRPr="00275DC5" w:rsidRDefault="003C3748" w:rsidP="000A1982">
            <w:r w:rsidRPr="0039006F">
              <w:rPr>
                <w:i/>
                <w:iCs/>
              </w:rPr>
              <w:t xml:space="preserve">• Распознавать </w:t>
            </w:r>
            <w:r w:rsidRPr="00275DC5">
              <w:t xml:space="preserve">в тексте </w:t>
            </w:r>
            <w:r w:rsidRPr="0039006F">
              <w:rPr>
                <w:lang w:val="en-US"/>
              </w:rPr>
              <w:t>Perfekt</w:t>
            </w:r>
            <w:r w:rsidRPr="00275DC5">
              <w:t xml:space="preserve"> слабых глаголов.</w:t>
            </w:r>
          </w:p>
          <w:p w:rsidR="003C3748" w:rsidRPr="00275DC5" w:rsidRDefault="003C3748" w:rsidP="000A1982">
            <w:r w:rsidRPr="0039006F">
              <w:rPr>
                <w:i/>
                <w:iCs/>
              </w:rPr>
              <w:t xml:space="preserve">• Систематизировать </w:t>
            </w:r>
            <w:r w:rsidRPr="00275DC5">
              <w:t xml:space="preserve">знания об образовании </w:t>
            </w:r>
            <w:r w:rsidRPr="0039006F">
              <w:rPr>
                <w:lang w:val="en-US"/>
              </w:rPr>
              <w:t>PartizipII</w:t>
            </w:r>
            <w:r w:rsidRPr="00275DC5">
              <w:t xml:space="preserve">  слабых глаголов.</w:t>
            </w:r>
          </w:p>
          <w:p w:rsidR="003C3748" w:rsidRPr="00275DC5" w:rsidRDefault="003C3748" w:rsidP="000A1982">
            <w:r w:rsidRPr="0039006F">
              <w:rPr>
                <w:i/>
                <w:iCs/>
              </w:rPr>
              <w:t>• Читать</w:t>
            </w:r>
            <w:r w:rsidRPr="00275DC5">
              <w:t xml:space="preserve"> диалог и </w:t>
            </w:r>
            <w:r w:rsidRPr="0039006F">
              <w:rPr>
                <w:i/>
                <w:iCs/>
              </w:rPr>
              <w:t>переводить</w:t>
            </w:r>
            <w:r w:rsidRPr="00275DC5">
              <w:t xml:space="preserve"> предложения с сильными глаголами в </w:t>
            </w:r>
            <w:r w:rsidRPr="0039006F">
              <w:rPr>
                <w:lang w:val="en-US"/>
              </w:rPr>
              <w:t>Perfekt</w:t>
            </w:r>
            <w:r w:rsidRPr="00275DC5">
              <w:t>.</w:t>
            </w:r>
          </w:p>
          <w:p w:rsidR="003C3748" w:rsidRPr="00275DC5" w:rsidRDefault="003C3748" w:rsidP="000A1982">
            <w:r w:rsidRPr="0039006F">
              <w:rPr>
                <w:i/>
                <w:iCs/>
              </w:rPr>
              <w:t>• Узнать</w:t>
            </w:r>
            <w:r w:rsidRPr="00275DC5">
              <w:t xml:space="preserve"> из памятки о правилах образования </w:t>
            </w:r>
            <w:r w:rsidRPr="0039006F">
              <w:rPr>
                <w:lang w:val="en-US"/>
              </w:rPr>
              <w:t>PartizipII</w:t>
            </w:r>
            <w:r w:rsidRPr="00275DC5">
              <w:t xml:space="preserve"> сильных глаголов.</w:t>
            </w:r>
          </w:p>
          <w:p w:rsidR="003C3748" w:rsidRPr="00275DC5" w:rsidRDefault="003C3748" w:rsidP="000A1982">
            <w:r w:rsidRPr="0039006F">
              <w:rPr>
                <w:i/>
                <w:iCs/>
              </w:rPr>
              <w:t>• Употреблять</w:t>
            </w:r>
            <w:r w:rsidRPr="0039006F">
              <w:rPr>
                <w:lang w:val="en-US"/>
              </w:rPr>
              <w:t>Perfekt</w:t>
            </w:r>
            <w:r w:rsidRPr="00275DC5">
              <w:t xml:space="preserve"> сильных глаголов в речи.</w:t>
            </w:r>
          </w:p>
          <w:p w:rsidR="003C3748" w:rsidRPr="00275DC5" w:rsidRDefault="003C3748" w:rsidP="000A1982">
            <w:r w:rsidRPr="0039006F">
              <w:rPr>
                <w:i/>
                <w:iCs/>
              </w:rPr>
              <w:t>• Систематизировать</w:t>
            </w:r>
            <w:r w:rsidRPr="00275DC5">
              <w:t xml:space="preserve"> знания об употреблении глагола </w:t>
            </w:r>
            <w:r w:rsidRPr="0039006F">
              <w:rPr>
                <w:lang w:val="en-US"/>
              </w:rPr>
              <w:t>sein</w:t>
            </w:r>
            <w:r w:rsidRPr="00275DC5">
              <w:t xml:space="preserve"> в </w:t>
            </w:r>
            <w:r w:rsidRPr="0039006F">
              <w:rPr>
                <w:lang w:val="en-US"/>
              </w:rPr>
              <w:t>Pr</w:t>
            </w:r>
            <w:r w:rsidRPr="00275DC5">
              <w:t>ä</w:t>
            </w:r>
            <w:r w:rsidRPr="0039006F">
              <w:rPr>
                <w:lang w:val="en-US"/>
              </w:rPr>
              <w:t>teritum</w:t>
            </w:r>
            <w:r w:rsidRPr="00275DC5">
              <w:t>.</w:t>
            </w:r>
          </w:p>
          <w:p w:rsidR="003C3748" w:rsidRPr="00275DC5" w:rsidRDefault="003C3748" w:rsidP="000A1982">
            <w:r w:rsidRPr="0039006F">
              <w:rPr>
                <w:i/>
                <w:iCs/>
              </w:rPr>
              <w:t>• Использовать</w:t>
            </w:r>
            <w:r w:rsidRPr="00275DC5">
              <w:t xml:space="preserve"> глагол </w:t>
            </w:r>
            <w:r w:rsidRPr="0039006F">
              <w:rPr>
                <w:lang w:val="en-US"/>
              </w:rPr>
              <w:t>sein</w:t>
            </w:r>
            <w:r w:rsidRPr="00275DC5">
              <w:t xml:space="preserve"> в </w:t>
            </w:r>
            <w:r w:rsidRPr="0039006F">
              <w:rPr>
                <w:lang w:val="en-US"/>
              </w:rPr>
              <w:t>Pr</w:t>
            </w:r>
            <w:r w:rsidRPr="00275DC5">
              <w:t>ä</w:t>
            </w:r>
            <w:r w:rsidRPr="0039006F">
              <w:rPr>
                <w:lang w:val="en-US"/>
              </w:rPr>
              <w:t>teritum</w:t>
            </w:r>
            <w:r w:rsidRPr="00275DC5">
              <w:t xml:space="preserve"> в речи</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 Wir sind ganz Ohr (1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 xml:space="preserve">Слова по теме </w:t>
            </w:r>
            <w:r w:rsidRPr="0039006F">
              <w:rPr>
                <w:b/>
                <w:bCs/>
              </w:rPr>
              <w:t>„</w:t>
            </w:r>
            <w:r w:rsidRPr="0039006F">
              <w:rPr>
                <w:b/>
                <w:bCs/>
                <w:lang w:val="en-US"/>
              </w:rPr>
              <w:t>Herbst</w:t>
            </w:r>
            <w:r w:rsidRPr="0039006F">
              <w:rPr>
                <w:b/>
                <w:bCs/>
              </w:rPr>
              <w:t>“</w:t>
            </w:r>
            <w:r w:rsidRPr="00275DC5">
              <w:t xml:space="preserve"> для понимания их в аудиозаписи и письменной фиксации.</w:t>
            </w:r>
          </w:p>
          <w:p w:rsidR="003C3748" w:rsidRPr="00275DC5" w:rsidRDefault="003C3748" w:rsidP="000A1982">
            <w:r w:rsidRPr="00275DC5">
              <w:t>Высказывания немецких школьников об осени.</w:t>
            </w:r>
          </w:p>
          <w:p w:rsidR="003C3748" w:rsidRPr="00275DC5" w:rsidRDefault="003C3748" w:rsidP="000A1982">
            <w:r w:rsidRPr="00275DC5">
              <w:t>Серия рисунков об осени.</w:t>
            </w:r>
          </w:p>
          <w:p w:rsidR="003C3748" w:rsidRPr="00275DC5" w:rsidRDefault="003C3748" w:rsidP="000A1982">
            <w:r w:rsidRPr="00275DC5">
              <w:t>Юмористический рассказ</w:t>
            </w:r>
          </w:p>
        </w:tc>
        <w:tc>
          <w:tcPr>
            <w:tcW w:w="9998" w:type="dxa"/>
          </w:tcPr>
          <w:p w:rsidR="003C3748" w:rsidRPr="00275DC5" w:rsidRDefault="003C3748" w:rsidP="000A1982">
            <w:r w:rsidRPr="0039006F">
              <w:rPr>
                <w:i/>
                <w:iCs/>
              </w:rPr>
              <w:t>• Различать</w:t>
            </w:r>
            <w:r w:rsidRPr="00275DC5">
              <w:t xml:space="preserve"> слова и словосочетания на слух и </w:t>
            </w:r>
            <w:r w:rsidRPr="0039006F">
              <w:rPr>
                <w:i/>
                <w:iCs/>
              </w:rPr>
              <w:t>фиксировать</w:t>
            </w:r>
            <w:r w:rsidRPr="00275DC5">
              <w:t xml:space="preserve"> их в письменном виде.</w:t>
            </w:r>
          </w:p>
          <w:p w:rsidR="003C3748" w:rsidRPr="00275DC5" w:rsidRDefault="003C3748" w:rsidP="000A1982">
            <w:r w:rsidRPr="0039006F">
              <w:rPr>
                <w:i/>
                <w:iCs/>
              </w:rPr>
              <w:t>• Воспринимать на слух</w:t>
            </w:r>
            <w:r w:rsidRPr="00275DC5">
              <w:t xml:space="preserve"> высказывания школьников и </w:t>
            </w:r>
            <w:r w:rsidRPr="0039006F">
              <w:rPr>
                <w:i/>
                <w:iCs/>
              </w:rPr>
              <w:t>указывать</w:t>
            </w:r>
            <w:r w:rsidRPr="00275DC5">
              <w:t>, кто где изображён на рисунке.</w:t>
            </w:r>
          </w:p>
          <w:p w:rsidR="003C3748" w:rsidRPr="00275DC5" w:rsidRDefault="003C3748" w:rsidP="000A1982">
            <w:r w:rsidRPr="0039006F">
              <w:rPr>
                <w:i/>
                <w:iCs/>
              </w:rPr>
              <w:t>• Слушать</w:t>
            </w:r>
            <w:r w:rsidRPr="00275DC5">
              <w:t xml:space="preserve"> в аудиозаписи юмористический рассказ и </w:t>
            </w:r>
            <w:r w:rsidRPr="0039006F">
              <w:rPr>
                <w:i/>
                <w:iCs/>
              </w:rPr>
              <w:t xml:space="preserve">отвечать </w:t>
            </w:r>
            <w:r w:rsidRPr="00275DC5">
              <w:t>на вопросы по содержанию</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5 .Reden ist Silber und Schweigen ist Gold. Aber nicht beim Fremdsprachenlernen! (2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Диалог</w:t>
            </w:r>
            <w:r w:rsidRPr="0039006F">
              <w:rPr>
                <w:b/>
                <w:bCs/>
                <w:lang w:val="de-DE"/>
              </w:rPr>
              <w:t>„Der Nussknacker kauft Äpfel“</w:t>
            </w:r>
            <w:r w:rsidRPr="0039006F">
              <w:rPr>
                <w:lang w:val="de-DE"/>
              </w:rPr>
              <w:t>.</w:t>
            </w:r>
          </w:p>
          <w:p w:rsidR="003C3748" w:rsidRPr="0039006F" w:rsidRDefault="003C3748" w:rsidP="000A1982">
            <w:pPr>
              <w:rPr>
                <w:lang w:val="de-DE"/>
              </w:rPr>
            </w:pPr>
            <w:r w:rsidRPr="00275DC5">
              <w:t>Ситуация</w:t>
            </w:r>
            <w:r w:rsidRPr="0039006F">
              <w:rPr>
                <w:b/>
                <w:bCs/>
                <w:lang w:val="de-DE"/>
              </w:rPr>
              <w:t>„Meine Lieblingsjahreszeit“</w:t>
            </w:r>
            <w:r w:rsidRPr="0039006F">
              <w:rPr>
                <w:lang w:val="de-DE"/>
              </w:rPr>
              <w:t>.</w:t>
            </w:r>
          </w:p>
          <w:p w:rsidR="003C3748" w:rsidRPr="0039006F" w:rsidRDefault="003C3748" w:rsidP="000A1982">
            <w:pPr>
              <w:rPr>
                <w:b/>
                <w:bCs/>
                <w:lang w:val="de-DE"/>
              </w:rPr>
            </w:pPr>
            <w:r w:rsidRPr="00275DC5">
              <w:t>Ситуации</w:t>
            </w:r>
            <w:r w:rsidRPr="0039006F">
              <w:rPr>
                <w:lang w:val="de-DE"/>
              </w:rPr>
              <w:t xml:space="preserve">: </w:t>
            </w:r>
            <w:r w:rsidRPr="0039006F">
              <w:rPr>
                <w:b/>
                <w:bCs/>
                <w:lang w:val="de-DE"/>
              </w:rPr>
              <w:t>„Du hast deinen kranken Freund besucht“</w:t>
            </w:r>
            <w:r w:rsidRPr="0039006F">
              <w:rPr>
                <w:lang w:val="de-DE"/>
              </w:rPr>
              <w:t>,</w:t>
            </w:r>
            <w:r w:rsidRPr="0039006F">
              <w:rPr>
                <w:b/>
                <w:bCs/>
                <w:lang w:val="de-DE"/>
              </w:rPr>
              <w:t xml:space="preserve"> „Die Eltern fragen den Sohn/die Tochter, was es Interessantes in der Schule gegeben hat“</w:t>
            </w:r>
            <w:r w:rsidRPr="0039006F">
              <w:rPr>
                <w:lang w:val="de-DE"/>
              </w:rPr>
              <w:t>,</w:t>
            </w:r>
            <w:r w:rsidRPr="0039006F">
              <w:rPr>
                <w:b/>
                <w:bCs/>
                <w:lang w:val="de-DE"/>
              </w:rPr>
              <w:t xml:space="preserve"> „Die Oma fragt dich nach der Schule“</w:t>
            </w:r>
            <w:r w:rsidRPr="0039006F">
              <w:rPr>
                <w:lang w:val="de-DE"/>
              </w:rPr>
              <w:t>.</w:t>
            </w:r>
          </w:p>
          <w:p w:rsidR="003C3748" w:rsidRPr="00275DC5" w:rsidRDefault="003C3748" w:rsidP="000A1982">
            <w:r w:rsidRPr="00275DC5">
              <w:t>Кроссворд</w:t>
            </w:r>
          </w:p>
        </w:tc>
        <w:tc>
          <w:tcPr>
            <w:tcW w:w="9998" w:type="dxa"/>
          </w:tcPr>
          <w:p w:rsidR="003C3748" w:rsidRPr="00275DC5" w:rsidRDefault="003C3748" w:rsidP="000A1982">
            <w:r w:rsidRPr="0039006F">
              <w:rPr>
                <w:i/>
                <w:iCs/>
              </w:rPr>
              <w:t>• Выражать своё мнение</w:t>
            </w:r>
            <w:r w:rsidRPr="00275DC5">
              <w:t xml:space="preserve"> о вкусовых качествах фруктов, используя речевые клише типа „</w:t>
            </w:r>
            <w:r w:rsidRPr="0039006F">
              <w:rPr>
                <w:lang w:val="en-US"/>
              </w:rPr>
              <w:t>Ichesse</w:t>
            </w:r>
            <w:r w:rsidRPr="00275DC5">
              <w:t xml:space="preserve"> … </w:t>
            </w:r>
            <w:r w:rsidRPr="0039006F">
              <w:rPr>
                <w:lang w:val="en-US"/>
              </w:rPr>
              <w:t>gern</w:t>
            </w:r>
            <w:r w:rsidRPr="00275DC5">
              <w:t>“, „</w:t>
            </w:r>
            <w:r w:rsidRPr="0039006F">
              <w:rPr>
                <w:lang w:val="en-US"/>
              </w:rPr>
              <w:t>Dasschmecktgut</w:t>
            </w:r>
            <w:r w:rsidRPr="00275DC5">
              <w:t>/</w:t>
            </w:r>
            <w:r w:rsidRPr="0039006F">
              <w:rPr>
                <w:lang w:val="en-US"/>
              </w:rPr>
              <w:t>schlecht</w:t>
            </w:r>
            <w:r w:rsidRPr="00275DC5">
              <w:t>“, „</w:t>
            </w:r>
            <w:r w:rsidRPr="0039006F">
              <w:rPr>
                <w:lang w:val="en-US"/>
              </w:rPr>
              <w:t>Ichmag</w:t>
            </w:r>
            <w:r w:rsidRPr="00275DC5">
              <w:t xml:space="preserve"> … </w:t>
            </w:r>
            <w:r w:rsidRPr="0039006F">
              <w:rPr>
                <w:lang w:val="en-US"/>
              </w:rPr>
              <w:t>nicht</w:t>
            </w:r>
            <w:r w:rsidRPr="00275DC5">
              <w:t>“.</w:t>
            </w:r>
          </w:p>
          <w:p w:rsidR="003C3748" w:rsidRPr="00275DC5" w:rsidRDefault="003C3748" w:rsidP="000A1982">
            <w:r w:rsidRPr="0039006F">
              <w:rPr>
                <w:i/>
                <w:iCs/>
              </w:rPr>
              <w:t>• Расспрашивать</w:t>
            </w:r>
            <w:r w:rsidRPr="00275DC5">
              <w:t xml:space="preserve"> Глотти, какие овощи и фрукты он любит.</w:t>
            </w:r>
          </w:p>
          <w:p w:rsidR="003C3748" w:rsidRPr="0039006F" w:rsidRDefault="003C3748" w:rsidP="000A1982">
            <w:pPr>
              <w:rPr>
                <w:i/>
                <w:iCs/>
              </w:rPr>
            </w:pPr>
            <w:r w:rsidRPr="0039006F">
              <w:rPr>
                <w:i/>
                <w:iCs/>
              </w:rPr>
              <w:t>• Инсценировать</w:t>
            </w:r>
            <w:r w:rsidRPr="00275DC5">
              <w:t xml:space="preserve"> диалоги с новой лексикой и </w:t>
            </w:r>
            <w:r w:rsidRPr="0039006F">
              <w:rPr>
                <w:i/>
                <w:iCs/>
              </w:rPr>
              <w:t>составлять</w:t>
            </w:r>
            <w:r w:rsidRPr="00275DC5">
              <w:t xml:space="preserve"> аналогичные с о</w:t>
            </w:r>
            <w:r w:rsidRPr="0039006F">
              <w:rPr>
                <w:i/>
                <w:iCs/>
              </w:rPr>
              <w:t>порой на образец.</w:t>
            </w:r>
          </w:p>
          <w:p w:rsidR="003C3748" w:rsidRPr="00275DC5" w:rsidRDefault="003C3748" w:rsidP="000A1982">
            <w:r w:rsidRPr="0039006F">
              <w:rPr>
                <w:i/>
                <w:iCs/>
              </w:rPr>
              <w:t>• Оценивать</w:t>
            </w:r>
            <w:r w:rsidRPr="00275DC5">
              <w:t xml:space="preserve"> какое-либо время года и </w:t>
            </w:r>
            <w:r w:rsidRPr="0039006F">
              <w:rPr>
                <w:i/>
                <w:iCs/>
              </w:rPr>
              <w:t>объяснять</w:t>
            </w:r>
            <w:r w:rsidRPr="00275DC5">
              <w:t>, почему оно нравится или не нравится</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6. Wir prüfen, was wir schon können (2</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Упражнения, нацеленные на контроль усвоения лексического материала по теме (распознавание слов по словообразовательным элементам, составление сложных слов путём словосложения, опознавание слов, не входящих в тот или иной тематический ряд).</w:t>
            </w:r>
          </w:p>
          <w:p w:rsidR="003C3748" w:rsidRPr="00275DC5" w:rsidRDefault="003C3748" w:rsidP="000A1982">
            <w:r w:rsidRPr="00275DC5">
              <w:t>Вопросы по теме «Осень».</w:t>
            </w:r>
          </w:p>
          <w:p w:rsidR="003C3748" w:rsidRPr="00275DC5" w:rsidRDefault="003C3748" w:rsidP="000A1982">
            <w:r w:rsidRPr="00275DC5">
              <w:t xml:space="preserve">Диалог-расспрос по теме </w:t>
            </w:r>
            <w:r w:rsidRPr="0039006F">
              <w:rPr>
                <w:b/>
                <w:bCs/>
              </w:rPr>
              <w:t>„</w:t>
            </w:r>
            <w:r w:rsidRPr="0039006F">
              <w:rPr>
                <w:b/>
                <w:bCs/>
                <w:lang w:val="en-US"/>
              </w:rPr>
              <w:t>Schulunterricht</w:t>
            </w:r>
            <w:r w:rsidRPr="0039006F">
              <w:rPr>
                <w:b/>
                <w:bCs/>
              </w:rPr>
              <w:t>“</w:t>
            </w:r>
            <w:r w:rsidRPr="00275DC5">
              <w:t>.</w:t>
            </w:r>
          </w:p>
          <w:p w:rsidR="003C3748" w:rsidRPr="00275DC5" w:rsidRDefault="003C3748" w:rsidP="000A1982">
            <w:r w:rsidRPr="00275DC5">
              <w:t xml:space="preserve">Упражнения на контроль усвоения </w:t>
            </w:r>
            <w:r w:rsidRPr="0039006F">
              <w:rPr>
                <w:lang w:val="en-US"/>
              </w:rPr>
              <w:t>Perfekt</w:t>
            </w:r>
            <w:r w:rsidRPr="00275DC5">
              <w:t xml:space="preserve"> слабых и сильных глаголов.</w:t>
            </w:r>
          </w:p>
          <w:p w:rsidR="003C3748" w:rsidRPr="00275DC5" w:rsidRDefault="003C3748" w:rsidP="000A1982">
            <w:r w:rsidRPr="00275DC5">
              <w:t xml:space="preserve">Диалог </w:t>
            </w:r>
            <w:r w:rsidRPr="0039006F">
              <w:rPr>
                <w:b/>
                <w:bCs/>
              </w:rPr>
              <w:t>«Покупка овощей/фруктов»</w:t>
            </w:r>
            <w:r w:rsidRPr="00275DC5">
              <w:t>.</w:t>
            </w:r>
          </w:p>
          <w:p w:rsidR="003C3748" w:rsidRPr="0039006F" w:rsidRDefault="003C3748" w:rsidP="000A1982">
            <w:pPr>
              <w:rPr>
                <w:u w:val="single"/>
              </w:rPr>
            </w:pPr>
            <w:r w:rsidRPr="0039006F">
              <w:rPr>
                <w:u w:val="single"/>
              </w:rPr>
              <w:t>Грамматический материал</w:t>
            </w:r>
          </w:p>
          <w:p w:rsidR="003C3748" w:rsidRPr="001B66C3" w:rsidRDefault="003C3748" w:rsidP="0039006F">
            <w:pPr>
              <w:ind w:left="360"/>
            </w:pPr>
            <w:r w:rsidRPr="00275DC5">
              <w:t xml:space="preserve">Повторение: </w:t>
            </w:r>
          </w:p>
          <w:p w:rsidR="003C3748" w:rsidRPr="00275DC5" w:rsidRDefault="003C3748" w:rsidP="0039006F">
            <w:pPr>
              <w:ind w:left="360"/>
            </w:pPr>
            <w:r w:rsidRPr="00275DC5">
              <w:t>Степени сравнения прилагательных.</w:t>
            </w:r>
          </w:p>
          <w:p w:rsidR="003C3748" w:rsidRPr="00275DC5" w:rsidRDefault="003C3748" w:rsidP="000A1982">
            <w:r w:rsidRPr="00275DC5">
              <w:t xml:space="preserve">Текст </w:t>
            </w:r>
            <w:r w:rsidRPr="0039006F">
              <w:rPr>
                <w:b/>
                <w:bCs/>
              </w:rPr>
              <w:t>„</w:t>
            </w:r>
            <w:r w:rsidRPr="0039006F">
              <w:rPr>
                <w:b/>
                <w:bCs/>
                <w:lang w:val="en-US"/>
              </w:rPr>
              <w:t>DasJahr</w:t>
            </w:r>
            <w:r w:rsidRPr="0039006F">
              <w:rPr>
                <w:b/>
                <w:bCs/>
              </w:rPr>
              <w:t>“</w:t>
            </w:r>
          </w:p>
        </w:tc>
        <w:tc>
          <w:tcPr>
            <w:tcW w:w="9998" w:type="dxa"/>
          </w:tcPr>
          <w:p w:rsidR="003C3748" w:rsidRPr="00275DC5" w:rsidRDefault="003C3748" w:rsidP="000A1982">
            <w:r w:rsidRPr="0039006F">
              <w:rPr>
                <w:i/>
                <w:iCs/>
              </w:rPr>
              <w:t>• Систематизировать</w:t>
            </w:r>
            <w:r w:rsidRPr="00275DC5">
              <w:t xml:space="preserve"> лексику на основе ассоциативных связей, словообразования.</w:t>
            </w:r>
          </w:p>
          <w:p w:rsidR="003C3748" w:rsidRPr="00275DC5" w:rsidRDefault="003C3748" w:rsidP="000A1982">
            <w:r w:rsidRPr="0039006F">
              <w:rPr>
                <w:i/>
                <w:iCs/>
              </w:rPr>
              <w:t>• Распознавать</w:t>
            </w:r>
            <w:r w:rsidRPr="00275DC5">
              <w:t xml:space="preserve"> слова в семантическом ряду.</w:t>
            </w:r>
          </w:p>
          <w:p w:rsidR="003C3748" w:rsidRPr="00275DC5" w:rsidRDefault="003C3748" w:rsidP="000A1982">
            <w:r w:rsidRPr="0039006F">
              <w:rPr>
                <w:i/>
                <w:iCs/>
              </w:rPr>
              <w:t>• Определять</w:t>
            </w:r>
            <w:r w:rsidRPr="00275DC5">
              <w:t xml:space="preserve"> значение слов по словообразовательным элементам.</w:t>
            </w:r>
          </w:p>
          <w:p w:rsidR="003C3748" w:rsidRPr="00275DC5" w:rsidRDefault="003C3748" w:rsidP="000A1982">
            <w:r w:rsidRPr="0039006F">
              <w:rPr>
                <w:i/>
                <w:iCs/>
              </w:rPr>
              <w:t>• Рассказывать</w:t>
            </w:r>
            <w:r w:rsidRPr="00275DC5">
              <w:t xml:space="preserve"> об осени с опорой на вопросы.</w:t>
            </w:r>
          </w:p>
          <w:p w:rsidR="003C3748" w:rsidRPr="00275DC5" w:rsidRDefault="003C3748" w:rsidP="000A1982">
            <w:r w:rsidRPr="0039006F">
              <w:rPr>
                <w:i/>
                <w:iCs/>
              </w:rPr>
              <w:t xml:space="preserve">• Расспрашивать </w:t>
            </w:r>
            <w:r w:rsidRPr="00275DC5">
              <w:t>о том, что ученики делали на уроках в школе.</w:t>
            </w:r>
          </w:p>
          <w:p w:rsidR="003C3748" w:rsidRPr="00275DC5" w:rsidRDefault="003C3748" w:rsidP="000A1982">
            <w:r w:rsidRPr="0039006F">
              <w:rPr>
                <w:i/>
                <w:iCs/>
              </w:rPr>
              <w:t>• Употреблять</w:t>
            </w:r>
            <w:r w:rsidRPr="00275DC5">
              <w:t xml:space="preserve"> в речи </w:t>
            </w:r>
            <w:r w:rsidRPr="0039006F">
              <w:rPr>
                <w:lang w:val="en-US"/>
              </w:rPr>
              <w:t>Perfekt</w:t>
            </w:r>
            <w:r w:rsidRPr="00275DC5">
              <w:t xml:space="preserve"> слабых и сильных глаголов.</w:t>
            </w:r>
          </w:p>
          <w:p w:rsidR="003C3748" w:rsidRPr="00275DC5" w:rsidRDefault="003C3748" w:rsidP="000A1982">
            <w:r w:rsidRPr="0039006F">
              <w:rPr>
                <w:i/>
                <w:iCs/>
              </w:rPr>
              <w:t>• Вести диалог</w:t>
            </w:r>
            <w:r w:rsidRPr="00275DC5">
              <w:t xml:space="preserve"> и </w:t>
            </w:r>
            <w:r w:rsidRPr="0039006F">
              <w:rPr>
                <w:i/>
                <w:iCs/>
              </w:rPr>
              <w:t>составлять диалог</w:t>
            </w:r>
            <w:r w:rsidRPr="00275DC5">
              <w:t xml:space="preserve"> по образцу в ситуации «Покупка овощей/фруктов».</w:t>
            </w:r>
          </w:p>
          <w:p w:rsidR="003C3748" w:rsidRPr="00275DC5" w:rsidRDefault="003C3748" w:rsidP="000A1982">
            <w:r w:rsidRPr="0039006F">
              <w:rPr>
                <w:i/>
                <w:iCs/>
              </w:rPr>
              <w:t>• Образовывать</w:t>
            </w:r>
            <w:r w:rsidRPr="00275DC5">
              <w:t xml:space="preserve"> степени сравнения прилагательных и наречий и </w:t>
            </w:r>
            <w:r w:rsidRPr="0039006F">
              <w:rPr>
                <w:i/>
                <w:iCs/>
              </w:rPr>
              <w:t>употреблять</w:t>
            </w:r>
            <w:r w:rsidRPr="00275DC5">
              <w:t xml:space="preserve"> их в речи.</w:t>
            </w:r>
          </w:p>
          <w:p w:rsidR="003C3748" w:rsidRPr="00275DC5" w:rsidRDefault="003C3748" w:rsidP="000A1982">
            <w:r w:rsidRPr="0039006F">
              <w:rPr>
                <w:i/>
                <w:iCs/>
              </w:rPr>
              <w:t>• Читать</w:t>
            </w:r>
            <w:r w:rsidRPr="00275DC5">
              <w:t xml:space="preserve"> с пониманием основного содержания, осуществляя поиск информации</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 xml:space="preserve">Песня </w:t>
            </w:r>
            <w:r w:rsidRPr="0039006F">
              <w:rPr>
                <w:b/>
                <w:bCs/>
              </w:rPr>
              <w:t>„</w:t>
            </w:r>
            <w:r w:rsidRPr="0039006F">
              <w:rPr>
                <w:b/>
                <w:bCs/>
                <w:lang w:val="en-US"/>
              </w:rPr>
              <w:t>MeinDrachen</w:t>
            </w:r>
            <w:r w:rsidRPr="0039006F">
              <w:rPr>
                <w:b/>
                <w:bCs/>
              </w:rPr>
              <w:t>“</w:t>
            </w:r>
            <w:r w:rsidRPr="00275DC5">
              <w:t>.</w:t>
            </w:r>
          </w:p>
          <w:p w:rsidR="003C3748" w:rsidRPr="00275DC5" w:rsidRDefault="003C3748" w:rsidP="000A1982">
            <w:r w:rsidRPr="00275DC5">
              <w:t>Рекомендации по изготовлению бумажного змея</w:t>
            </w:r>
          </w:p>
        </w:tc>
        <w:tc>
          <w:tcPr>
            <w:tcW w:w="9998" w:type="dxa"/>
          </w:tcPr>
          <w:p w:rsidR="003C3748" w:rsidRPr="00275DC5" w:rsidRDefault="003C3748" w:rsidP="000A1982">
            <w:r w:rsidRPr="0039006F">
              <w:rPr>
                <w:i/>
                <w:iCs/>
              </w:rPr>
              <w:t>• Познакомиться</w:t>
            </w:r>
            <w:r w:rsidRPr="00275DC5">
              <w:t xml:space="preserve"> с традицией изготовления осенью бумажных змеев.</w:t>
            </w:r>
          </w:p>
          <w:p w:rsidR="003C3748" w:rsidRPr="00275DC5" w:rsidRDefault="003C3748" w:rsidP="000A1982">
            <w:r w:rsidRPr="0039006F">
              <w:rPr>
                <w:i/>
                <w:iCs/>
              </w:rPr>
              <w:t>• Разучить</w:t>
            </w:r>
            <w:r w:rsidRPr="00275DC5">
              <w:t xml:space="preserve"> песню </w:t>
            </w:r>
            <w:r w:rsidRPr="0039006F">
              <w:rPr>
                <w:lang w:val="de-DE"/>
              </w:rPr>
              <w:t>„</w:t>
            </w:r>
            <w:r w:rsidRPr="0039006F">
              <w:rPr>
                <w:lang w:val="en-US"/>
              </w:rPr>
              <w:t>MeinDrachen</w:t>
            </w:r>
            <w:r w:rsidRPr="0039006F">
              <w:rPr>
                <w:lang w:val="de-DE"/>
              </w:rPr>
              <w:t>“</w:t>
            </w:r>
          </w:p>
        </w:tc>
      </w:tr>
      <w:tr w:rsidR="003C3748" w:rsidRPr="00A839D2">
        <w:tc>
          <w:tcPr>
            <w:tcW w:w="14786" w:type="dxa"/>
            <w:gridSpan w:val="3"/>
          </w:tcPr>
          <w:p w:rsidR="003C3748" w:rsidRPr="0039006F" w:rsidRDefault="003C3748" w:rsidP="0039006F">
            <w:pPr>
              <w:jc w:val="center"/>
              <w:rPr>
                <w:b/>
                <w:bCs/>
                <w:lang w:val="de-DE"/>
              </w:rPr>
            </w:pPr>
            <w:r w:rsidRPr="0039006F">
              <w:rPr>
                <w:b/>
                <w:bCs/>
                <w:color w:val="808080"/>
                <w:lang w:val="de-DE"/>
              </w:rPr>
              <w:t>Kapitel III.</w:t>
            </w:r>
            <w:r w:rsidRPr="0039006F">
              <w:rPr>
                <w:b/>
                <w:bCs/>
                <w:lang w:val="de-DE"/>
              </w:rPr>
              <w:t xml:space="preserve"> Deutsche Schulen. Wie sind sie? </w:t>
            </w:r>
            <w:r>
              <w:rPr>
                <w:lang w:val="de-DE"/>
              </w:rPr>
              <w:t>(1</w:t>
            </w:r>
            <w:r w:rsidRPr="005E14FC">
              <w:rPr>
                <w:lang w:val="en-US"/>
              </w:rPr>
              <w:t>1</w:t>
            </w:r>
            <w:r w:rsidRPr="00275DC5">
              <w:t>ч</w:t>
            </w:r>
            <w:r w:rsidRPr="0039006F">
              <w:rPr>
                <w:lang w:val="de-DE"/>
              </w:rPr>
              <w:t>)</w:t>
            </w:r>
          </w:p>
        </w:tc>
      </w:tr>
      <w:tr w:rsidR="003C3748" w:rsidRPr="00A839D2">
        <w:tc>
          <w:tcPr>
            <w:tcW w:w="14786" w:type="dxa"/>
            <w:gridSpan w:val="3"/>
          </w:tcPr>
          <w:p w:rsidR="003C3748" w:rsidRPr="005E14FC" w:rsidRDefault="003C3748" w:rsidP="0039006F">
            <w:pPr>
              <w:jc w:val="center"/>
              <w:rPr>
                <w:i/>
                <w:iCs/>
                <w:lang w:val="en-US"/>
              </w:rPr>
            </w:pPr>
            <w:r w:rsidRPr="00275DC5">
              <w:t>Блок</w:t>
            </w:r>
            <w:r w:rsidRPr="0039006F">
              <w:rPr>
                <w:lang w:val="de-DE"/>
              </w:rPr>
              <w:t xml:space="preserve"> 1. Lernst du was, so weißt du was! (2 </w:t>
            </w:r>
            <w:r w:rsidRPr="00275DC5">
              <w:t>ч</w:t>
            </w:r>
            <w:r w:rsidRPr="0039006F">
              <w:rPr>
                <w:lang w:val="de-DE"/>
              </w:rPr>
              <w:t>)</w:t>
            </w:r>
          </w:p>
        </w:tc>
      </w:tr>
      <w:tr w:rsidR="003C3748" w:rsidRPr="00275DC5">
        <w:tc>
          <w:tcPr>
            <w:tcW w:w="4771" w:type="dxa"/>
          </w:tcPr>
          <w:p w:rsidR="003C3748" w:rsidRPr="00275DC5" w:rsidRDefault="003C3748" w:rsidP="000A1982">
            <w:r w:rsidRPr="00275DC5">
              <w:t xml:space="preserve">Схема школьного здания и список лексики по теме </w:t>
            </w:r>
            <w:r w:rsidRPr="0039006F">
              <w:rPr>
                <w:b/>
                <w:bCs/>
              </w:rPr>
              <w:t>„</w:t>
            </w:r>
            <w:r w:rsidRPr="0039006F">
              <w:rPr>
                <w:b/>
                <w:bCs/>
                <w:lang w:val="de-DE"/>
              </w:rPr>
              <w:t>DasSchulgeb</w:t>
            </w:r>
            <w:r w:rsidRPr="0039006F">
              <w:rPr>
                <w:b/>
                <w:bCs/>
              </w:rPr>
              <w:t>ä</w:t>
            </w:r>
            <w:r w:rsidRPr="0039006F">
              <w:rPr>
                <w:b/>
                <w:bCs/>
                <w:lang w:val="de-DE"/>
              </w:rPr>
              <w:t>u</w:t>
            </w:r>
            <w:r w:rsidRPr="0039006F">
              <w:rPr>
                <w:b/>
                <w:bCs/>
                <w:lang w:val="en-US"/>
              </w:rPr>
              <w:t>de</w:t>
            </w:r>
            <w:r w:rsidRPr="0039006F">
              <w:rPr>
                <w:b/>
                <w:bCs/>
              </w:rPr>
              <w:t>“</w:t>
            </w:r>
            <w:r w:rsidRPr="00275DC5">
              <w:t>.</w:t>
            </w:r>
          </w:p>
          <w:p w:rsidR="003C3748" w:rsidRPr="00275DC5" w:rsidRDefault="003C3748" w:rsidP="000A1982">
            <w:r w:rsidRPr="00275DC5">
              <w:t>Вопросы о школе.</w:t>
            </w:r>
          </w:p>
          <w:p w:rsidR="003C3748" w:rsidRPr="00275DC5" w:rsidRDefault="003C3748" w:rsidP="000A1982">
            <w:r w:rsidRPr="00275DC5">
              <w:t>Высказывания немецких школьников об их школах.</w:t>
            </w:r>
          </w:p>
          <w:p w:rsidR="003C3748" w:rsidRPr="00275DC5" w:rsidRDefault="003C3748" w:rsidP="000A1982">
            <w:r w:rsidRPr="00275DC5">
              <w:t>Текст для презентации новой лексики.</w:t>
            </w:r>
          </w:p>
          <w:p w:rsidR="003C3748" w:rsidRPr="00275DC5" w:rsidRDefault="003C3748" w:rsidP="000A1982">
            <w:r w:rsidRPr="00275DC5">
              <w:t>Рисунок с изображением классной комнаты.</w:t>
            </w:r>
          </w:p>
          <w:p w:rsidR="003C3748" w:rsidRPr="00275DC5" w:rsidRDefault="003C3748" w:rsidP="000A1982">
            <w:r w:rsidRPr="00275DC5">
              <w:t xml:space="preserve">Вопросы по теме </w:t>
            </w:r>
            <w:r w:rsidRPr="0039006F">
              <w:rPr>
                <w:b/>
                <w:bCs/>
              </w:rPr>
              <w:t>«Оборудование классной комнаты»</w:t>
            </w:r>
            <w:r w:rsidRPr="00275DC5">
              <w:t>.</w:t>
            </w:r>
          </w:p>
          <w:p w:rsidR="003C3748" w:rsidRPr="00275DC5" w:rsidRDefault="003C3748" w:rsidP="000A1982">
            <w:r w:rsidRPr="00275DC5">
              <w:t>Упражнения на использование новой лексики в речи</w:t>
            </w:r>
          </w:p>
        </w:tc>
        <w:tc>
          <w:tcPr>
            <w:tcW w:w="10015" w:type="dxa"/>
            <w:gridSpan w:val="2"/>
          </w:tcPr>
          <w:p w:rsidR="003C3748" w:rsidRPr="00275DC5" w:rsidRDefault="003C3748" w:rsidP="000A1982">
            <w:r w:rsidRPr="0039006F">
              <w:rPr>
                <w:i/>
                <w:iCs/>
              </w:rPr>
              <w:t>• Самостоятельно семантизировать</w:t>
            </w:r>
            <w:r w:rsidRPr="00275DC5">
              <w:t xml:space="preserve"> лексику по теме «Школьное здание» с опорой на иллюстрацию и контекст.</w:t>
            </w:r>
          </w:p>
          <w:p w:rsidR="003C3748" w:rsidRPr="00275DC5" w:rsidRDefault="003C3748" w:rsidP="000A1982">
            <w:r w:rsidRPr="0039006F">
              <w:rPr>
                <w:i/>
                <w:iCs/>
              </w:rPr>
              <w:t>• Использовать</w:t>
            </w:r>
            <w:r w:rsidRPr="00275DC5">
              <w:t xml:space="preserve"> новую лексику в ответах на вопросы по теме.</w:t>
            </w:r>
          </w:p>
          <w:p w:rsidR="003C3748" w:rsidRPr="00275DC5" w:rsidRDefault="003C3748" w:rsidP="000A1982">
            <w:r w:rsidRPr="0039006F">
              <w:rPr>
                <w:i/>
                <w:iCs/>
              </w:rPr>
              <w:t>• Выражать собственное мнение</w:t>
            </w:r>
            <w:r w:rsidRPr="00275DC5">
              <w:t xml:space="preserve"> о школах, опираясь на высказывания немецких школьников в качестве образца.</w:t>
            </w:r>
          </w:p>
          <w:p w:rsidR="003C3748" w:rsidRPr="00275DC5" w:rsidRDefault="003C3748" w:rsidP="000A1982">
            <w:r w:rsidRPr="0039006F">
              <w:rPr>
                <w:i/>
                <w:iCs/>
              </w:rPr>
              <w:t>• Догадываться</w:t>
            </w:r>
            <w:r w:rsidRPr="00275DC5">
              <w:t xml:space="preserve"> о значении новых слов по контексту.</w:t>
            </w:r>
          </w:p>
          <w:p w:rsidR="003C3748" w:rsidRPr="00275DC5" w:rsidRDefault="003C3748" w:rsidP="000A1982">
            <w:r w:rsidRPr="0039006F">
              <w:rPr>
                <w:i/>
                <w:iCs/>
              </w:rPr>
              <w:t>• Описывать</w:t>
            </w:r>
            <w:r w:rsidRPr="00275DC5">
              <w:t xml:space="preserve"> изображённую на рисунке классную комнату, используя лексику, данную в упражнении.</w:t>
            </w:r>
          </w:p>
          <w:p w:rsidR="003C3748" w:rsidRPr="00275DC5" w:rsidRDefault="003C3748" w:rsidP="000A1982">
            <w:r w:rsidRPr="0039006F">
              <w:rPr>
                <w:i/>
                <w:iCs/>
              </w:rPr>
              <w:t>• Употреблять</w:t>
            </w:r>
            <w:r w:rsidRPr="00275DC5">
              <w:t xml:space="preserve"> новую лексику в тренировочных упражнениях и в речи.</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2. Lesen macht klug (2 </w:t>
            </w:r>
            <w:r w:rsidRPr="00275DC5">
              <w:t>часа</w:t>
            </w:r>
            <w:r w:rsidRPr="0039006F">
              <w:rPr>
                <w:lang w:val="de-DE"/>
              </w:rPr>
              <w:t>)</w:t>
            </w:r>
          </w:p>
        </w:tc>
      </w:tr>
      <w:tr w:rsidR="003C3748" w:rsidRPr="00275DC5">
        <w:tc>
          <w:tcPr>
            <w:tcW w:w="4771" w:type="dxa"/>
          </w:tcPr>
          <w:p w:rsidR="003C3748" w:rsidRPr="00275DC5" w:rsidRDefault="003C3748" w:rsidP="000A1982">
            <w:r w:rsidRPr="00275DC5">
              <w:t>Информация о различных типах немецких школ.</w:t>
            </w:r>
          </w:p>
          <w:p w:rsidR="003C3748" w:rsidRPr="00275DC5" w:rsidRDefault="003C3748" w:rsidP="000A1982">
            <w:r w:rsidRPr="00275DC5">
              <w:t>Высказывания немецких школьников об их школах.</w:t>
            </w:r>
          </w:p>
          <w:p w:rsidR="003C3748" w:rsidRPr="00275DC5" w:rsidRDefault="003C3748" w:rsidP="000A1982">
            <w:r w:rsidRPr="00275DC5">
              <w:t>Текст о школах, о которых мечтают дети.</w:t>
            </w:r>
          </w:p>
          <w:p w:rsidR="003C3748" w:rsidRPr="0039006F" w:rsidRDefault="003C3748" w:rsidP="000A1982">
            <w:pPr>
              <w:rPr>
                <w:lang w:val="de-DE"/>
              </w:rPr>
            </w:pPr>
            <w:r w:rsidRPr="00275DC5">
              <w:t>Текст</w:t>
            </w:r>
            <w:r w:rsidRPr="0039006F">
              <w:rPr>
                <w:b/>
                <w:bCs/>
                <w:lang w:val="de-DE"/>
              </w:rPr>
              <w:t>„Die Stadt will eine neue Schule bauen“</w:t>
            </w:r>
          </w:p>
        </w:tc>
        <w:tc>
          <w:tcPr>
            <w:tcW w:w="10015" w:type="dxa"/>
            <w:gridSpan w:val="2"/>
          </w:tcPr>
          <w:p w:rsidR="003C3748" w:rsidRPr="00275DC5" w:rsidRDefault="003C3748" w:rsidP="000A1982">
            <w:r w:rsidRPr="0039006F">
              <w:rPr>
                <w:i/>
                <w:iCs/>
              </w:rPr>
              <w:t>• Читать</w:t>
            </w:r>
            <w:r w:rsidRPr="00275DC5">
              <w:t xml:space="preserve"> текст, осуществляя поиск значимой информации.</w:t>
            </w:r>
          </w:p>
          <w:p w:rsidR="003C3748" w:rsidRPr="00275DC5" w:rsidRDefault="003C3748" w:rsidP="000A1982">
            <w:r w:rsidRPr="0039006F">
              <w:rPr>
                <w:i/>
                <w:iCs/>
              </w:rPr>
              <w:t>• Выражать мнение, суждение</w:t>
            </w:r>
            <w:r w:rsidRPr="00275DC5">
              <w:t xml:space="preserve"> по поводу прочитанного.</w:t>
            </w:r>
          </w:p>
          <w:p w:rsidR="003C3748" w:rsidRPr="00275DC5" w:rsidRDefault="003C3748" w:rsidP="000A1982">
            <w:r w:rsidRPr="0039006F">
              <w:rPr>
                <w:i/>
                <w:iCs/>
              </w:rPr>
              <w:t>• Читать</w:t>
            </w:r>
            <w:r w:rsidRPr="00275DC5">
              <w:t xml:space="preserve"> высказывания немецких школьников о своих школах с полным пониманием прочитанного.</w:t>
            </w:r>
          </w:p>
          <w:p w:rsidR="003C3748" w:rsidRPr="00275DC5" w:rsidRDefault="003C3748" w:rsidP="000A1982">
            <w:r w:rsidRPr="0039006F">
              <w:rPr>
                <w:i/>
                <w:iCs/>
              </w:rPr>
              <w:t>• Давать оценку</w:t>
            </w:r>
            <w:r w:rsidRPr="00275DC5">
              <w:t xml:space="preserve"> своей школе, используя высказывания немецких школьников в качестве образца.</w:t>
            </w:r>
          </w:p>
          <w:p w:rsidR="003C3748" w:rsidRPr="00275DC5" w:rsidRDefault="003C3748" w:rsidP="000A1982">
            <w:r w:rsidRPr="0039006F">
              <w:rPr>
                <w:i/>
                <w:iCs/>
              </w:rPr>
              <w:t xml:space="preserve">• Читать </w:t>
            </w:r>
            <w:r w:rsidRPr="00275DC5">
              <w:t>текст с полным пониманием содержания.</w:t>
            </w:r>
          </w:p>
          <w:p w:rsidR="003C3748" w:rsidRPr="00275DC5" w:rsidRDefault="003C3748" w:rsidP="000A1982">
            <w:r w:rsidRPr="0039006F">
              <w:rPr>
                <w:i/>
                <w:iCs/>
              </w:rPr>
              <w:t>• Выполнять</w:t>
            </w:r>
            <w:r w:rsidRPr="00275DC5">
              <w:t xml:space="preserve"> тестовые задания к тексту с целью проверки понимания прочитанного.</w:t>
            </w:r>
          </w:p>
          <w:p w:rsidR="003C3748" w:rsidRPr="00275DC5" w:rsidRDefault="003C3748" w:rsidP="000A1982">
            <w:r w:rsidRPr="0039006F">
              <w:rPr>
                <w:i/>
                <w:iCs/>
              </w:rPr>
              <w:t xml:space="preserve">• Готовить </w:t>
            </w:r>
            <w:r w:rsidRPr="00275DC5">
              <w:t>иллюстрации к тексту</w:t>
            </w:r>
          </w:p>
        </w:tc>
      </w:tr>
      <w:tr w:rsidR="003C3748" w:rsidRPr="00275DC5">
        <w:tc>
          <w:tcPr>
            <w:tcW w:w="14786" w:type="dxa"/>
            <w:gridSpan w:val="3"/>
          </w:tcPr>
          <w:p w:rsidR="003C3748" w:rsidRPr="0039006F" w:rsidRDefault="003C3748" w:rsidP="0039006F">
            <w:pPr>
              <w:jc w:val="center"/>
              <w:rPr>
                <w:i/>
                <w:iCs/>
              </w:rPr>
            </w:pPr>
            <w:r w:rsidRPr="00275DC5">
              <w:t>Блок</w:t>
            </w:r>
            <w:r w:rsidRPr="0039006F">
              <w:rPr>
                <w:lang w:val="de-DE"/>
              </w:rPr>
              <w:t xml:space="preserve"> 3. Grammatik! Ist das eine harte Nuss? </w:t>
            </w:r>
            <w:r w:rsidRPr="00275DC5">
              <w:t>(2 ч)</w:t>
            </w:r>
          </w:p>
        </w:tc>
      </w:tr>
      <w:tr w:rsidR="003C3748" w:rsidRPr="00275DC5">
        <w:tc>
          <w:tcPr>
            <w:tcW w:w="4771" w:type="dxa"/>
          </w:tcPr>
          <w:p w:rsidR="003C3748" w:rsidRPr="00275DC5" w:rsidRDefault="003C3748" w:rsidP="000A1982">
            <w:r w:rsidRPr="00275DC5">
              <w:t xml:space="preserve">Упражнение на повторение предлогов с </w:t>
            </w:r>
            <w:r w:rsidRPr="0039006F">
              <w:rPr>
                <w:lang w:val="en-US"/>
              </w:rPr>
              <w:t>Dativ</w:t>
            </w:r>
            <w:r w:rsidRPr="00275DC5">
              <w:t>.</w:t>
            </w:r>
          </w:p>
          <w:p w:rsidR="003C3748" w:rsidRPr="00275DC5" w:rsidRDefault="003C3748" w:rsidP="000A1982">
            <w:r w:rsidRPr="00275DC5">
              <w:t>Памятка о спряжении возвратных глаголов.</w:t>
            </w:r>
          </w:p>
          <w:p w:rsidR="003C3748" w:rsidRPr="00275DC5" w:rsidRDefault="003C3748" w:rsidP="000A1982">
            <w:r w:rsidRPr="00275DC5">
              <w:t xml:space="preserve">Небольшой текст из двух частей с использованием </w:t>
            </w:r>
            <w:r w:rsidRPr="0039006F">
              <w:rPr>
                <w:lang w:val="en-US"/>
              </w:rPr>
              <w:t>Genitiv</w:t>
            </w:r>
            <w:r w:rsidRPr="00275DC5">
              <w:t xml:space="preserve"> существительных.</w:t>
            </w:r>
          </w:p>
          <w:p w:rsidR="003C3748" w:rsidRPr="00275DC5" w:rsidRDefault="003C3748" w:rsidP="000A1982">
            <w:r w:rsidRPr="00275DC5">
              <w:t>Памятка о склонении существительных.</w:t>
            </w:r>
          </w:p>
          <w:p w:rsidR="003C3748" w:rsidRPr="00275DC5" w:rsidRDefault="003C3748" w:rsidP="000A1982">
            <w:r w:rsidRPr="00275DC5">
              <w:t xml:space="preserve">Тренировочное упражнение на употребление </w:t>
            </w:r>
            <w:r w:rsidRPr="0039006F">
              <w:rPr>
                <w:lang w:val="en-US"/>
              </w:rPr>
              <w:t>Genitiv</w:t>
            </w:r>
          </w:p>
        </w:tc>
        <w:tc>
          <w:tcPr>
            <w:tcW w:w="10015" w:type="dxa"/>
            <w:gridSpan w:val="2"/>
          </w:tcPr>
          <w:p w:rsidR="003C3748" w:rsidRPr="00275DC5" w:rsidRDefault="003C3748" w:rsidP="000A1982">
            <w:r w:rsidRPr="0039006F">
              <w:rPr>
                <w:i/>
                <w:iCs/>
              </w:rPr>
              <w:t>• Употреблять</w:t>
            </w:r>
            <w:r w:rsidRPr="00275DC5">
              <w:t xml:space="preserve"> предлоги с </w:t>
            </w:r>
            <w:r w:rsidRPr="0039006F">
              <w:rPr>
                <w:lang w:val="en-US"/>
              </w:rPr>
              <w:t>Dativ</w:t>
            </w:r>
            <w:r w:rsidRPr="00275DC5">
              <w:t xml:space="preserve"> в речи.</w:t>
            </w:r>
          </w:p>
          <w:p w:rsidR="003C3748" w:rsidRPr="00275DC5" w:rsidRDefault="003C3748" w:rsidP="000A1982">
            <w:r w:rsidRPr="0039006F">
              <w:rPr>
                <w:i/>
                <w:iCs/>
              </w:rPr>
              <w:t>• Использовать</w:t>
            </w:r>
            <w:r w:rsidRPr="00275DC5">
              <w:t xml:space="preserve"> возвратные глаголы в правильной форме, опираясь на грамматическую памятку.</w:t>
            </w:r>
          </w:p>
          <w:p w:rsidR="003C3748" w:rsidRPr="00275DC5" w:rsidRDefault="003C3748" w:rsidP="000A1982">
            <w:r w:rsidRPr="0039006F">
              <w:rPr>
                <w:i/>
                <w:iCs/>
              </w:rPr>
              <w:t>• Читать</w:t>
            </w:r>
            <w:r w:rsidRPr="00275DC5">
              <w:t xml:space="preserve"> небольшой текст с полным пониманием и </w:t>
            </w:r>
            <w:r w:rsidRPr="0039006F">
              <w:rPr>
                <w:i/>
                <w:iCs/>
              </w:rPr>
              <w:t>отвечать</w:t>
            </w:r>
            <w:r w:rsidRPr="00275DC5">
              <w:t xml:space="preserve"> на вопросы, используя </w:t>
            </w:r>
            <w:r w:rsidRPr="0039006F">
              <w:rPr>
                <w:lang w:val="en-US"/>
              </w:rPr>
              <w:t>Genitiv</w:t>
            </w:r>
            <w:r w:rsidRPr="00275DC5">
              <w:t xml:space="preserve"> существительных.</w:t>
            </w:r>
          </w:p>
          <w:p w:rsidR="003C3748" w:rsidRPr="00275DC5" w:rsidRDefault="003C3748" w:rsidP="000A1982">
            <w:r w:rsidRPr="0039006F">
              <w:rPr>
                <w:i/>
                <w:iCs/>
              </w:rPr>
              <w:t>• Самостоятельно вывести правило</w:t>
            </w:r>
            <w:r w:rsidRPr="00275DC5">
              <w:t xml:space="preserve"> употребления </w:t>
            </w:r>
            <w:r w:rsidRPr="0039006F">
              <w:rPr>
                <w:lang w:val="en-US"/>
              </w:rPr>
              <w:t>Genitiv</w:t>
            </w:r>
            <w:r w:rsidRPr="00275DC5">
              <w:t>.</w:t>
            </w:r>
          </w:p>
          <w:p w:rsidR="003C3748" w:rsidRPr="00275DC5" w:rsidRDefault="003C3748" w:rsidP="000A1982">
            <w:r w:rsidRPr="0039006F">
              <w:rPr>
                <w:i/>
                <w:iCs/>
              </w:rPr>
              <w:t>• Систематизировать</w:t>
            </w:r>
            <w:r w:rsidRPr="00275DC5">
              <w:t xml:space="preserve"> знания о склонении существительных.</w:t>
            </w:r>
          </w:p>
          <w:p w:rsidR="003C3748" w:rsidRPr="00275DC5" w:rsidRDefault="003C3748" w:rsidP="000A1982">
            <w:r w:rsidRPr="0039006F">
              <w:rPr>
                <w:i/>
                <w:iCs/>
              </w:rPr>
              <w:t>• Употреблять</w:t>
            </w:r>
            <w:r w:rsidRPr="0039006F">
              <w:rPr>
                <w:lang w:val="en-US"/>
              </w:rPr>
              <w:t>Genitiv</w:t>
            </w:r>
            <w:r w:rsidRPr="00275DC5">
              <w:t>в речи.</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4. Reden ist Silber und Schweigen ist Gold. Aber nicht beim Fremdsprachenlernen! (2 </w:t>
            </w:r>
            <w:r w:rsidRPr="00275DC5">
              <w:t>ч</w:t>
            </w:r>
            <w:r w:rsidRPr="0039006F">
              <w:rPr>
                <w:lang w:val="de-DE"/>
              </w:rPr>
              <w:t>)</w:t>
            </w:r>
          </w:p>
        </w:tc>
      </w:tr>
      <w:tr w:rsidR="003C3748" w:rsidRPr="00275DC5">
        <w:tc>
          <w:tcPr>
            <w:tcW w:w="4771" w:type="dxa"/>
          </w:tcPr>
          <w:p w:rsidR="003C3748" w:rsidRPr="00275DC5" w:rsidRDefault="003C3748" w:rsidP="000A1982">
            <w:r w:rsidRPr="00275DC5">
              <w:t>Упражнение, нацеленное на описание собственной школы или класса.</w:t>
            </w:r>
          </w:p>
          <w:p w:rsidR="003C3748" w:rsidRPr="0039006F" w:rsidRDefault="003C3748" w:rsidP="000A1982">
            <w:pPr>
              <w:rPr>
                <w:lang w:val="de-DE"/>
              </w:rPr>
            </w:pPr>
            <w:r w:rsidRPr="00275DC5">
              <w:t>Диалог</w:t>
            </w:r>
            <w:r w:rsidRPr="0039006F">
              <w:rPr>
                <w:b/>
                <w:bCs/>
                <w:lang w:val="de-DE"/>
              </w:rPr>
              <w:t>„Peter und Klaus gehen in eine neue Schule!“</w:t>
            </w:r>
            <w:r w:rsidRPr="0039006F">
              <w:rPr>
                <w:lang w:val="de-DE"/>
              </w:rPr>
              <w:t>.</w:t>
            </w:r>
          </w:p>
          <w:p w:rsidR="003C3748" w:rsidRPr="0039006F" w:rsidRDefault="003C3748" w:rsidP="000A1982">
            <w:pPr>
              <w:rPr>
                <w:lang w:val="de-DE"/>
              </w:rPr>
            </w:pPr>
            <w:r w:rsidRPr="00275DC5">
              <w:t>Ситуация</w:t>
            </w:r>
            <w:r w:rsidRPr="0039006F">
              <w:rPr>
                <w:b/>
                <w:bCs/>
                <w:lang w:val="de-DE"/>
              </w:rPr>
              <w:t>„Peter und Klaus suchen den Biologieraum“</w:t>
            </w:r>
            <w:r w:rsidRPr="0039006F">
              <w:rPr>
                <w:lang w:val="de-DE"/>
              </w:rPr>
              <w:t>.</w:t>
            </w:r>
          </w:p>
          <w:p w:rsidR="003C3748" w:rsidRPr="00275DC5" w:rsidRDefault="003C3748" w:rsidP="000A1982">
            <w:r w:rsidRPr="00275DC5">
              <w:t>Высказывания школьников о школе своей мечты.</w:t>
            </w:r>
          </w:p>
          <w:p w:rsidR="003C3748" w:rsidRPr="00275DC5" w:rsidRDefault="003C3748" w:rsidP="000A1982">
            <w:r w:rsidRPr="00275DC5">
              <w:t>Упражнение – опора для составления диалогов</w:t>
            </w:r>
          </w:p>
        </w:tc>
        <w:tc>
          <w:tcPr>
            <w:tcW w:w="10015" w:type="dxa"/>
            <w:gridSpan w:val="2"/>
          </w:tcPr>
          <w:p w:rsidR="003C3748" w:rsidRPr="00275DC5" w:rsidRDefault="003C3748" w:rsidP="000A1982">
            <w:r w:rsidRPr="0039006F">
              <w:rPr>
                <w:i/>
                <w:iCs/>
              </w:rPr>
              <w:t>• Описывать</w:t>
            </w:r>
            <w:r w:rsidRPr="00275DC5">
              <w:t xml:space="preserve"> различные типы школ с использованием иллюстрации и с опорой на текст.</w:t>
            </w:r>
          </w:p>
          <w:p w:rsidR="003C3748" w:rsidRPr="00275DC5" w:rsidRDefault="003C3748" w:rsidP="000A1982">
            <w:r w:rsidRPr="0039006F">
              <w:rPr>
                <w:i/>
                <w:iCs/>
              </w:rPr>
              <w:t xml:space="preserve">• Читать </w:t>
            </w:r>
            <w:r w:rsidRPr="00275DC5">
              <w:t xml:space="preserve">диалог по ролям и </w:t>
            </w:r>
            <w:r w:rsidRPr="0039006F">
              <w:rPr>
                <w:i/>
                <w:iCs/>
              </w:rPr>
              <w:t>инсценировать</w:t>
            </w:r>
            <w:r w:rsidRPr="00275DC5">
              <w:t xml:space="preserve"> его.</w:t>
            </w:r>
          </w:p>
          <w:p w:rsidR="003C3748" w:rsidRPr="00275DC5" w:rsidRDefault="003C3748" w:rsidP="000A1982">
            <w:r w:rsidRPr="0039006F">
              <w:rPr>
                <w:i/>
                <w:iCs/>
              </w:rPr>
              <w:t>• Составлять</w:t>
            </w:r>
            <w:r w:rsidRPr="00275DC5">
              <w:t xml:space="preserve"> диалоги по аналогии по теме «Ориентирование в школе».</w:t>
            </w:r>
          </w:p>
          <w:p w:rsidR="003C3748" w:rsidRPr="00275DC5" w:rsidRDefault="003C3748" w:rsidP="000A1982">
            <w:r w:rsidRPr="0039006F">
              <w:rPr>
                <w:i/>
                <w:iCs/>
              </w:rPr>
              <w:t>• Составлять</w:t>
            </w:r>
            <w:r w:rsidRPr="00275DC5">
              <w:t xml:space="preserve"> диалоги по теме «Школа моей мечты» с использованием слов и речевых клише для выражения своих эмоций и оценки высказываний партнёра</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5. Wir sind ganz Ohr (1 </w:t>
            </w:r>
            <w:r w:rsidRPr="00275DC5">
              <w:t>ч</w:t>
            </w:r>
            <w:r w:rsidRPr="0039006F">
              <w:rPr>
                <w:lang w:val="de-DE"/>
              </w:rPr>
              <w:t>)</w:t>
            </w:r>
          </w:p>
        </w:tc>
      </w:tr>
      <w:tr w:rsidR="003C3748" w:rsidRPr="00275DC5">
        <w:tc>
          <w:tcPr>
            <w:tcW w:w="4771" w:type="dxa"/>
          </w:tcPr>
          <w:p w:rsidR="003C3748" w:rsidRPr="0039006F" w:rsidRDefault="003C3748" w:rsidP="000A1982">
            <w:pPr>
              <w:rPr>
                <w:lang w:val="de-DE"/>
              </w:rPr>
            </w:pPr>
            <w:r w:rsidRPr="00275DC5">
              <w:t>Диалоги</w:t>
            </w:r>
            <w:r w:rsidRPr="0039006F">
              <w:rPr>
                <w:b/>
                <w:bCs/>
                <w:lang w:val="de-DE"/>
              </w:rPr>
              <w:t>„Im Schulkorridor“</w:t>
            </w:r>
            <w:r w:rsidRPr="0039006F">
              <w:rPr>
                <w:lang w:val="de-DE"/>
              </w:rPr>
              <w:t>,</w:t>
            </w:r>
            <w:r w:rsidRPr="0039006F">
              <w:rPr>
                <w:b/>
                <w:bCs/>
                <w:lang w:val="de-DE"/>
              </w:rPr>
              <w:t xml:space="preserve"> „Im Fotolabor“</w:t>
            </w:r>
            <w:r w:rsidRPr="0039006F">
              <w:rPr>
                <w:lang w:val="de-DE"/>
              </w:rPr>
              <w:t>.</w:t>
            </w:r>
          </w:p>
          <w:p w:rsidR="003C3748" w:rsidRPr="0039006F" w:rsidRDefault="003C3748" w:rsidP="000A1982">
            <w:pPr>
              <w:rPr>
                <w:b/>
                <w:bCs/>
                <w:lang w:val="de-DE"/>
              </w:rPr>
            </w:pPr>
            <w:r w:rsidRPr="00275DC5">
              <w:t>Текст</w:t>
            </w:r>
            <w:r w:rsidRPr="0039006F">
              <w:rPr>
                <w:b/>
                <w:bCs/>
                <w:lang w:val="de-DE"/>
              </w:rPr>
              <w:t>„Gespräche, die man in der Schule hören kann“</w:t>
            </w:r>
            <w:r w:rsidRPr="0039006F">
              <w:rPr>
                <w:lang w:val="de-DE"/>
              </w:rPr>
              <w:t>.</w:t>
            </w:r>
          </w:p>
          <w:p w:rsidR="003C3748" w:rsidRPr="0039006F" w:rsidRDefault="003C3748" w:rsidP="000A1982">
            <w:pPr>
              <w:rPr>
                <w:lang w:val="de-DE"/>
              </w:rPr>
            </w:pPr>
            <w:r w:rsidRPr="00275DC5">
              <w:t>Микротексты</w:t>
            </w:r>
            <w:r w:rsidRPr="0039006F">
              <w:rPr>
                <w:b/>
                <w:bCs/>
                <w:lang w:val="de-DE"/>
              </w:rPr>
              <w:t>„Karlchen lernt rechnen“</w:t>
            </w:r>
            <w:r w:rsidRPr="0039006F">
              <w:rPr>
                <w:lang w:val="de-DE"/>
              </w:rPr>
              <w:t>,</w:t>
            </w:r>
            <w:r w:rsidRPr="0039006F">
              <w:rPr>
                <w:b/>
                <w:bCs/>
                <w:lang w:val="de-DE"/>
              </w:rPr>
              <w:t xml:space="preserve"> „In der Robert-Koch-Straße“</w:t>
            </w:r>
          </w:p>
        </w:tc>
        <w:tc>
          <w:tcPr>
            <w:tcW w:w="10015" w:type="dxa"/>
            <w:gridSpan w:val="2"/>
          </w:tcPr>
          <w:p w:rsidR="003C3748" w:rsidRPr="00275DC5" w:rsidRDefault="003C3748" w:rsidP="000A1982">
            <w:r w:rsidRPr="0039006F">
              <w:rPr>
                <w:i/>
                <w:iCs/>
              </w:rPr>
              <w:t>• Воспринимать</w:t>
            </w:r>
            <w:r w:rsidRPr="00275DC5">
              <w:t xml:space="preserve"> диалоги в аудиозаписи и </w:t>
            </w:r>
            <w:r w:rsidRPr="0039006F">
              <w:rPr>
                <w:i/>
                <w:iCs/>
              </w:rPr>
              <w:t xml:space="preserve">проверять </w:t>
            </w:r>
            <w:r w:rsidRPr="00275DC5">
              <w:t>понимание с помощью выбора правильного утверждения.</w:t>
            </w:r>
          </w:p>
          <w:p w:rsidR="003C3748" w:rsidRPr="00275DC5" w:rsidRDefault="003C3748" w:rsidP="000A1982">
            <w:r w:rsidRPr="0039006F">
              <w:rPr>
                <w:i/>
                <w:iCs/>
              </w:rPr>
              <w:t>• Слушать</w:t>
            </w:r>
            <w:r w:rsidRPr="00275DC5">
              <w:t xml:space="preserve"> микродиалоги и </w:t>
            </w:r>
            <w:r w:rsidRPr="0039006F">
              <w:rPr>
                <w:i/>
                <w:iCs/>
              </w:rPr>
              <w:t>определять</w:t>
            </w:r>
            <w:r w:rsidRPr="00275DC5">
              <w:t>, где происходит их действие.</w:t>
            </w:r>
          </w:p>
          <w:p w:rsidR="003C3748" w:rsidRPr="00275DC5" w:rsidRDefault="003C3748" w:rsidP="000A1982">
            <w:r w:rsidRPr="0039006F">
              <w:rPr>
                <w:i/>
                <w:iCs/>
              </w:rPr>
              <w:t>• Воспринимать</w:t>
            </w:r>
            <w:r w:rsidRPr="00275DC5">
              <w:t xml:space="preserve"> текст со слуха и </w:t>
            </w:r>
            <w:r w:rsidRPr="0039006F">
              <w:rPr>
                <w:i/>
                <w:iCs/>
              </w:rPr>
              <w:t>выполнять</w:t>
            </w:r>
            <w:r w:rsidRPr="00275DC5">
              <w:t xml:space="preserve"> тестовые задания на контроль понимания</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6. Wir prüfen, was wir schon können (2</w:t>
            </w:r>
            <w:r w:rsidRPr="00275DC5">
              <w:t>ч</w:t>
            </w:r>
            <w:r w:rsidRPr="0039006F">
              <w:rPr>
                <w:lang w:val="de-DE"/>
              </w:rPr>
              <w:t>)</w:t>
            </w:r>
          </w:p>
        </w:tc>
      </w:tr>
      <w:tr w:rsidR="003C3748" w:rsidRPr="00275DC5">
        <w:tc>
          <w:tcPr>
            <w:tcW w:w="4771" w:type="dxa"/>
          </w:tcPr>
          <w:p w:rsidR="003C3748" w:rsidRPr="0039006F" w:rsidRDefault="003C3748" w:rsidP="000A1982">
            <w:pPr>
              <w:rPr>
                <w:lang w:val="de-DE"/>
              </w:rPr>
            </w:pPr>
            <w:r w:rsidRPr="00275DC5">
              <w:t>Текстдляаудирования</w:t>
            </w:r>
            <w:r w:rsidRPr="0039006F">
              <w:rPr>
                <w:b/>
                <w:bCs/>
                <w:lang w:val="de-DE"/>
              </w:rPr>
              <w:t>„In der Robert-Koch-Straße“</w:t>
            </w:r>
            <w:r w:rsidRPr="0039006F">
              <w:rPr>
                <w:lang w:val="de-DE"/>
              </w:rPr>
              <w:t>.</w:t>
            </w:r>
          </w:p>
          <w:p w:rsidR="003C3748" w:rsidRPr="00275DC5" w:rsidRDefault="003C3748" w:rsidP="000A1982">
            <w:r w:rsidRPr="00275DC5">
              <w:t>Текст с пропусками.</w:t>
            </w:r>
          </w:p>
          <w:p w:rsidR="003C3748" w:rsidRPr="00275DC5" w:rsidRDefault="003C3748" w:rsidP="000A1982">
            <w:r w:rsidRPr="00275DC5">
              <w:t>Упражнения, содержащие опоры для составления рассказа.</w:t>
            </w:r>
          </w:p>
          <w:p w:rsidR="003C3748" w:rsidRPr="00275DC5" w:rsidRDefault="003C3748" w:rsidP="000A1982">
            <w:r w:rsidRPr="00275DC5">
              <w:t>Тексты (рассказы о мечте школьников).</w:t>
            </w:r>
          </w:p>
          <w:p w:rsidR="003C3748" w:rsidRPr="00275DC5" w:rsidRDefault="003C3748" w:rsidP="000A1982">
            <w:r w:rsidRPr="00275DC5">
              <w:t xml:space="preserve">Текст, содержащий формы </w:t>
            </w:r>
            <w:r w:rsidRPr="0039006F">
              <w:rPr>
                <w:lang w:val="en-US"/>
              </w:rPr>
              <w:t>Perfekt</w:t>
            </w:r>
            <w:r w:rsidRPr="00275DC5">
              <w:t>.</w:t>
            </w:r>
          </w:p>
          <w:p w:rsidR="003C3748" w:rsidRPr="00275DC5" w:rsidRDefault="003C3748" w:rsidP="000A1982">
            <w:r w:rsidRPr="00275DC5">
              <w:t xml:space="preserve">Текст </w:t>
            </w:r>
            <w:r w:rsidRPr="0039006F">
              <w:rPr>
                <w:b/>
                <w:bCs/>
              </w:rPr>
              <w:t>„</w:t>
            </w:r>
            <w:r w:rsidRPr="0039006F">
              <w:rPr>
                <w:b/>
                <w:bCs/>
                <w:lang w:val="de-DE"/>
              </w:rPr>
              <w:t>J</w:t>
            </w:r>
            <w:r w:rsidRPr="0039006F">
              <w:rPr>
                <w:b/>
                <w:bCs/>
              </w:rPr>
              <w:t>ö</w:t>
            </w:r>
            <w:r w:rsidRPr="0039006F">
              <w:rPr>
                <w:b/>
                <w:bCs/>
                <w:lang w:val="de-DE"/>
              </w:rPr>
              <w:t>rgundMonster</w:t>
            </w:r>
            <w:r w:rsidRPr="0039006F">
              <w:rPr>
                <w:b/>
                <w:bCs/>
              </w:rPr>
              <w:t>“</w:t>
            </w:r>
            <w:r w:rsidRPr="00275DC5">
              <w:t>.</w:t>
            </w:r>
          </w:p>
          <w:p w:rsidR="003C3748" w:rsidRPr="00275DC5" w:rsidRDefault="003C3748" w:rsidP="000A1982">
            <w:r w:rsidRPr="00275DC5">
              <w:t>Диалог (Эльке разговаривает со своим маленьким братом Йоргом).</w:t>
            </w:r>
          </w:p>
          <w:p w:rsidR="003C3748" w:rsidRPr="00275DC5" w:rsidRDefault="003C3748" w:rsidP="000A1982">
            <w:r w:rsidRPr="00275DC5">
              <w:t>Фотографии из семейного альбома.</w:t>
            </w:r>
          </w:p>
          <w:p w:rsidR="003C3748" w:rsidRPr="00275DC5" w:rsidRDefault="003C3748" w:rsidP="000A1982">
            <w:r w:rsidRPr="00275DC5">
              <w:t>Упражнение на подстановку артиклей в правильной форме</w:t>
            </w:r>
          </w:p>
        </w:tc>
        <w:tc>
          <w:tcPr>
            <w:tcW w:w="10015" w:type="dxa"/>
            <w:gridSpan w:val="2"/>
          </w:tcPr>
          <w:p w:rsidR="003C3748" w:rsidRPr="00275DC5" w:rsidRDefault="003C3748" w:rsidP="000A1982">
            <w:r w:rsidRPr="0039006F">
              <w:rPr>
                <w:i/>
                <w:iCs/>
              </w:rPr>
              <w:t xml:space="preserve">• Воспринимать </w:t>
            </w:r>
            <w:r w:rsidRPr="00275DC5">
              <w:t xml:space="preserve">текст со слуха и </w:t>
            </w:r>
            <w:r w:rsidRPr="0039006F">
              <w:rPr>
                <w:i/>
                <w:iCs/>
              </w:rPr>
              <w:t>подбирать</w:t>
            </w:r>
            <w:r w:rsidRPr="00275DC5">
              <w:t xml:space="preserve"> подписи к рисункам.</w:t>
            </w:r>
          </w:p>
          <w:p w:rsidR="003C3748" w:rsidRPr="00275DC5" w:rsidRDefault="003C3748" w:rsidP="000A1982">
            <w:r w:rsidRPr="0039006F">
              <w:rPr>
                <w:i/>
                <w:iCs/>
              </w:rPr>
              <w:t>• Читать вслух</w:t>
            </w:r>
            <w:r w:rsidRPr="00275DC5">
              <w:t xml:space="preserve"> слова, заполняя пропуски буквами.</w:t>
            </w:r>
          </w:p>
          <w:p w:rsidR="003C3748" w:rsidRPr="00275DC5" w:rsidRDefault="003C3748" w:rsidP="000A1982">
            <w:r w:rsidRPr="0039006F">
              <w:rPr>
                <w:i/>
                <w:iCs/>
              </w:rPr>
              <w:t>• Рассказывать</w:t>
            </w:r>
            <w:r w:rsidRPr="00275DC5">
              <w:t xml:space="preserve"> о классе/школе, используя начало предложений, данных в упражнении.</w:t>
            </w:r>
          </w:p>
          <w:p w:rsidR="003C3748" w:rsidRPr="00275DC5" w:rsidRDefault="003C3748" w:rsidP="000A1982">
            <w:r w:rsidRPr="0039006F">
              <w:rPr>
                <w:i/>
                <w:iCs/>
              </w:rPr>
              <w:t>• Читать</w:t>
            </w:r>
            <w:r w:rsidRPr="00275DC5">
              <w:t xml:space="preserve"> с полным пониманием содержания, обсуждая прочитанное в группах.</w:t>
            </w:r>
          </w:p>
          <w:p w:rsidR="003C3748" w:rsidRPr="00275DC5" w:rsidRDefault="003C3748" w:rsidP="000A1982">
            <w:r w:rsidRPr="0039006F">
              <w:rPr>
                <w:i/>
                <w:iCs/>
              </w:rPr>
              <w:t>• Читать</w:t>
            </w:r>
            <w:r w:rsidRPr="00275DC5">
              <w:t>,</w:t>
            </w:r>
            <w:r w:rsidRPr="0039006F">
              <w:rPr>
                <w:i/>
                <w:iCs/>
              </w:rPr>
              <w:t xml:space="preserve"> определять</w:t>
            </w:r>
            <w:r w:rsidRPr="00275DC5">
              <w:t xml:space="preserve"> в тексте и </w:t>
            </w:r>
            <w:r w:rsidRPr="0039006F">
              <w:rPr>
                <w:i/>
                <w:iCs/>
              </w:rPr>
              <w:t>переводить</w:t>
            </w:r>
            <w:r w:rsidRPr="00275DC5">
              <w:t xml:space="preserve"> предложения в </w:t>
            </w:r>
            <w:r w:rsidRPr="0039006F">
              <w:rPr>
                <w:lang w:val="en-US"/>
              </w:rPr>
              <w:t>Perfekt</w:t>
            </w:r>
            <w:r w:rsidRPr="00275DC5">
              <w:t xml:space="preserve"> как слабых, так и сильных глаголов.</w:t>
            </w:r>
          </w:p>
          <w:p w:rsidR="003C3748" w:rsidRPr="00275DC5" w:rsidRDefault="003C3748" w:rsidP="000A1982">
            <w:r w:rsidRPr="0039006F">
              <w:rPr>
                <w:i/>
                <w:iCs/>
              </w:rPr>
              <w:t>• Читать</w:t>
            </w:r>
            <w:r w:rsidRPr="00275DC5">
              <w:t xml:space="preserve"> диалоги, употребляя формы </w:t>
            </w:r>
            <w:r w:rsidRPr="0039006F">
              <w:rPr>
                <w:lang w:val="en-US"/>
              </w:rPr>
              <w:t>P</w:t>
            </w:r>
            <w:r w:rsidRPr="00275DC5">
              <w:t>е</w:t>
            </w:r>
            <w:r w:rsidRPr="0039006F">
              <w:rPr>
                <w:lang w:val="en-US"/>
              </w:rPr>
              <w:t>rfekt</w:t>
            </w:r>
            <w:r w:rsidRPr="00275DC5">
              <w:t xml:space="preserve"> и </w:t>
            </w:r>
            <w:r w:rsidRPr="0039006F">
              <w:rPr>
                <w:lang w:val="en-US"/>
              </w:rPr>
              <w:t>Genitiv</w:t>
            </w:r>
            <w:r w:rsidRPr="00275DC5">
              <w:t xml:space="preserve"> существительных. </w:t>
            </w:r>
          </w:p>
          <w:p w:rsidR="003C3748" w:rsidRPr="00275DC5" w:rsidRDefault="003C3748" w:rsidP="000A1982">
            <w:r w:rsidRPr="0039006F">
              <w:rPr>
                <w:i/>
                <w:iCs/>
              </w:rPr>
              <w:t>• Употреблять</w:t>
            </w:r>
            <w:r w:rsidRPr="00275DC5">
              <w:t xml:space="preserve"> артикли в правильной форме</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71" w:type="dxa"/>
          </w:tcPr>
          <w:p w:rsidR="003C3748" w:rsidRPr="00275DC5" w:rsidRDefault="003C3748" w:rsidP="000A1982">
            <w:r w:rsidRPr="00275DC5">
              <w:t>Изображения школ, которые носят имена знаменитых людей.</w:t>
            </w:r>
          </w:p>
          <w:p w:rsidR="003C3748" w:rsidRPr="00275DC5" w:rsidRDefault="003C3748" w:rsidP="000A1982">
            <w:r w:rsidRPr="00275DC5">
              <w:t>Изображения классных комнат в немецких школах.</w:t>
            </w:r>
          </w:p>
          <w:p w:rsidR="003C3748" w:rsidRPr="00275DC5" w:rsidRDefault="003C3748" w:rsidP="000A1982">
            <w:r w:rsidRPr="00275DC5">
              <w:t>Схема карты Германии и незаконченные предложения о географическом положении Германии</w:t>
            </w:r>
          </w:p>
        </w:tc>
        <w:tc>
          <w:tcPr>
            <w:tcW w:w="10015" w:type="dxa"/>
            <w:gridSpan w:val="2"/>
          </w:tcPr>
          <w:p w:rsidR="003C3748" w:rsidRPr="00275DC5" w:rsidRDefault="003C3748" w:rsidP="000A1982">
            <w:r w:rsidRPr="0039006F">
              <w:rPr>
                <w:i/>
                <w:iCs/>
              </w:rPr>
              <w:t>• Находить</w:t>
            </w:r>
            <w:r w:rsidRPr="00275DC5">
              <w:t xml:space="preserve"> в Интернете и лексиконе информацию о великих людях, чьи имена носят школы, изображённые на рисунках.</w:t>
            </w:r>
          </w:p>
          <w:p w:rsidR="003C3748" w:rsidRPr="00275DC5" w:rsidRDefault="003C3748" w:rsidP="000A1982">
            <w:r w:rsidRPr="0039006F">
              <w:rPr>
                <w:i/>
                <w:iCs/>
              </w:rPr>
              <w:t>• Описывать</w:t>
            </w:r>
            <w:r w:rsidRPr="00275DC5">
              <w:t xml:space="preserve"> рисунки с изображением классных комнат в немецких школах.</w:t>
            </w:r>
          </w:p>
          <w:p w:rsidR="003C3748" w:rsidRPr="00275DC5" w:rsidRDefault="003C3748" w:rsidP="000A1982">
            <w:r w:rsidRPr="0039006F">
              <w:rPr>
                <w:i/>
                <w:iCs/>
              </w:rPr>
              <w:t>• Рассказывать</w:t>
            </w:r>
            <w:r w:rsidRPr="00275DC5">
              <w:t xml:space="preserve"> о Германии с опорой на географическую карту</w:t>
            </w:r>
          </w:p>
        </w:tc>
      </w:tr>
      <w:tr w:rsidR="003C3748" w:rsidRPr="00F65F2C">
        <w:tc>
          <w:tcPr>
            <w:tcW w:w="14786" w:type="dxa"/>
            <w:gridSpan w:val="3"/>
          </w:tcPr>
          <w:p w:rsidR="003C3748" w:rsidRPr="0039006F" w:rsidRDefault="003C3748" w:rsidP="0039006F">
            <w:pPr>
              <w:jc w:val="center"/>
              <w:rPr>
                <w:b/>
                <w:bCs/>
                <w:lang w:val="de-DE"/>
              </w:rPr>
            </w:pPr>
            <w:r w:rsidRPr="0039006F">
              <w:rPr>
                <w:b/>
                <w:bCs/>
                <w:color w:val="808080"/>
                <w:lang w:val="de-DE"/>
              </w:rPr>
              <w:t>Kapitel IV.</w:t>
            </w:r>
            <w:r w:rsidRPr="0039006F">
              <w:rPr>
                <w:b/>
                <w:bCs/>
                <w:lang w:val="de-DE"/>
              </w:rPr>
              <w:t xml:space="preserve"> Was unsere deutschen Freunde alles in der Schule machen </w:t>
            </w:r>
            <w:r w:rsidRPr="0039006F">
              <w:rPr>
                <w:lang w:val="de-DE"/>
              </w:rPr>
              <w:t xml:space="preserve">(12 </w:t>
            </w:r>
            <w:r w:rsidRPr="00275DC5">
              <w:t>ч</w:t>
            </w:r>
            <w:r w:rsidRPr="0039006F">
              <w:rPr>
                <w:lang w:val="de-DE"/>
              </w:rPr>
              <w:t>)</w:t>
            </w:r>
          </w:p>
        </w:tc>
      </w:tr>
      <w:tr w:rsidR="003C3748" w:rsidRPr="00A839D2">
        <w:tc>
          <w:tcPr>
            <w:tcW w:w="14786" w:type="dxa"/>
            <w:gridSpan w:val="3"/>
          </w:tcPr>
          <w:p w:rsidR="003C3748" w:rsidRPr="005E14FC" w:rsidRDefault="003C3748" w:rsidP="0039006F">
            <w:pPr>
              <w:jc w:val="center"/>
              <w:rPr>
                <w:i/>
                <w:iCs/>
                <w:lang w:val="en-US"/>
              </w:rPr>
            </w:pPr>
            <w:r w:rsidRPr="00275DC5">
              <w:t>Блок</w:t>
            </w:r>
            <w:r w:rsidRPr="0039006F">
              <w:rPr>
                <w:lang w:val="de-DE"/>
              </w:rPr>
              <w:t xml:space="preserve"> 1. Lernst du was, so weißt du was! </w:t>
            </w:r>
            <w:r w:rsidRPr="005E14FC">
              <w:rPr>
                <w:lang w:val="en-US"/>
              </w:rPr>
              <w:t xml:space="preserve">(2 </w:t>
            </w:r>
            <w:r w:rsidRPr="00275DC5">
              <w:t>ч</w:t>
            </w:r>
            <w:r w:rsidRPr="005E14FC">
              <w:rPr>
                <w:lang w:val="en-US"/>
              </w:rPr>
              <w:t>)</w:t>
            </w:r>
          </w:p>
        </w:tc>
      </w:tr>
      <w:tr w:rsidR="003C3748" w:rsidRPr="00275DC5">
        <w:tc>
          <w:tcPr>
            <w:tcW w:w="4788" w:type="dxa"/>
            <w:gridSpan w:val="2"/>
          </w:tcPr>
          <w:p w:rsidR="003C3748" w:rsidRPr="00275DC5" w:rsidRDefault="003C3748" w:rsidP="000A1982">
            <w:r w:rsidRPr="001B66C3">
              <w:rPr>
                <w:b/>
                <w:bCs/>
              </w:rPr>
              <w:t>„</w:t>
            </w:r>
            <w:r w:rsidRPr="0039006F">
              <w:rPr>
                <w:b/>
                <w:bCs/>
                <w:lang w:val="en-US"/>
              </w:rPr>
              <w:t>Schulf</w:t>
            </w:r>
            <w:r w:rsidRPr="0039006F">
              <w:rPr>
                <w:b/>
                <w:bCs/>
              </w:rPr>
              <w:t>ä</w:t>
            </w:r>
            <w:r w:rsidRPr="0039006F">
              <w:rPr>
                <w:b/>
                <w:bCs/>
                <w:lang w:val="en-US"/>
              </w:rPr>
              <w:t>cher</w:t>
            </w:r>
            <w:r w:rsidRPr="0039006F">
              <w:rPr>
                <w:b/>
                <w:bCs/>
              </w:rPr>
              <w:t>“</w:t>
            </w:r>
            <w:r w:rsidRPr="0039006F">
              <w:rPr>
                <w:i/>
                <w:iCs/>
              </w:rPr>
              <w:t>(презентация лексики).</w:t>
            </w:r>
          </w:p>
          <w:p w:rsidR="003C3748" w:rsidRPr="00275DC5" w:rsidRDefault="003C3748" w:rsidP="000A1982">
            <w:r w:rsidRPr="00275DC5">
              <w:t>Расписание уроков.</w:t>
            </w:r>
          </w:p>
          <w:p w:rsidR="003C3748" w:rsidRPr="00275DC5" w:rsidRDefault="003C3748" w:rsidP="000A1982">
            <w:r w:rsidRPr="00275DC5">
              <w:t>Вопросы о расписании уроков.</w:t>
            </w:r>
          </w:p>
          <w:p w:rsidR="003C3748" w:rsidRPr="00275DC5" w:rsidRDefault="003C3748" w:rsidP="000A1982">
            <w:r w:rsidRPr="0039006F">
              <w:rPr>
                <w:b/>
                <w:bCs/>
              </w:rPr>
              <w:t>„</w:t>
            </w:r>
            <w:r w:rsidRPr="0039006F">
              <w:rPr>
                <w:b/>
                <w:bCs/>
                <w:lang w:val="en-US"/>
              </w:rPr>
              <w:t>Wie</w:t>
            </w:r>
            <w:r>
              <w:rPr>
                <w:b/>
                <w:bCs/>
                <w:lang w:val="en-US"/>
              </w:rPr>
              <w:t>spat</w:t>
            </w:r>
            <w:r w:rsidRPr="0039006F">
              <w:rPr>
                <w:b/>
                <w:bCs/>
                <w:lang w:val="en-US"/>
              </w:rPr>
              <w:t>istes</w:t>
            </w:r>
            <w:r w:rsidRPr="0039006F">
              <w:rPr>
                <w:b/>
                <w:bCs/>
              </w:rPr>
              <w:t>?“</w:t>
            </w:r>
            <w:r w:rsidRPr="0039006F">
              <w:rPr>
                <w:i/>
                <w:iCs/>
              </w:rPr>
              <w:t>(презентация новой лексики)</w:t>
            </w:r>
            <w:r w:rsidRPr="00275DC5">
              <w:t>.</w:t>
            </w:r>
          </w:p>
          <w:p w:rsidR="003C3748" w:rsidRPr="00275DC5" w:rsidRDefault="003C3748" w:rsidP="000A1982">
            <w:r w:rsidRPr="00275DC5">
              <w:t>Текст, нацеленный на семантизацию лексики по контексту.</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Спряжение глагола </w:t>
            </w:r>
            <w:r w:rsidRPr="0039006F">
              <w:rPr>
                <w:lang w:val="en-US"/>
              </w:rPr>
              <w:t>d</w:t>
            </w:r>
            <w:r w:rsidRPr="00275DC5">
              <w:t>ü</w:t>
            </w:r>
            <w:r w:rsidRPr="0039006F">
              <w:rPr>
                <w:lang w:val="en-US"/>
              </w:rPr>
              <w:t>rfen</w:t>
            </w:r>
            <w:r w:rsidRPr="00275DC5">
              <w:t>.</w:t>
            </w:r>
          </w:p>
          <w:p w:rsidR="003C3748" w:rsidRPr="00275DC5" w:rsidRDefault="003C3748" w:rsidP="000A1982">
            <w:r w:rsidRPr="00275DC5">
              <w:t>Текст с иллюстрациями.</w:t>
            </w:r>
          </w:p>
          <w:p w:rsidR="003C3748" w:rsidRPr="0039006F" w:rsidRDefault="003C3748" w:rsidP="000A1982">
            <w:pPr>
              <w:rPr>
                <w:b/>
                <w:bCs/>
              </w:rPr>
            </w:pPr>
            <w:r w:rsidRPr="00275DC5">
              <w:t>Серия вопросов к тексту</w:t>
            </w:r>
          </w:p>
        </w:tc>
        <w:tc>
          <w:tcPr>
            <w:tcW w:w="9998" w:type="dxa"/>
          </w:tcPr>
          <w:p w:rsidR="003C3748" w:rsidRPr="00275DC5" w:rsidRDefault="003C3748" w:rsidP="000A1982">
            <w:r w:rsidRPr="0039006F">
              <w:rPr>
                <w:i/>
                <w:iCs/>
              </w:rPr>
              <w:t>• Читать</w:t>
            </w:r>
            <w:r w:rsidRPr="00275DC5">
              <w:t xml:space="preserve"> вопросы и ответы в парах, догадываясь о названиях предметов по контексту.</w:t>
            </w:r>
          </w:p>
          <w:p w:rsidR="003C3748" w:rsidRPr="00275DC5" w:rsidRDefault="003C3748" w:rsidP="000A1982">
            <w:r w:rsidRPr="0039006F">
              <w:rPr>
                <w:i/>
                <w:iCs/>
              </w:rPr>
              <w:t xml:space="preserve">• Употреблять </w:t>
            </w:r>
            <w:r w:rsidRPr="00275DC5">
              <w:t>новую лексику в ответах на вопросы по поводу расписания.</w:t>
            </w:r>
          </w:p>
          <w:p w:rsidR="003C3748" w:rsidRPr="00275DC5" w:rsidRDefault="003C3748" w:rsidP="000A1982">
            <w:r w:rsidRPr="0039006F">
              <w:rPr>
                <w:i/>
                <w:iCs/>
              </w:rPr>
              <w:t>• Определять</w:t>
            </w:r>
            <w:r w:rsidRPr="00275DC5">
              <w:t xml:space="preserve"> значения слов по теме «Который час?» с опорой на рисунки с изображением часов.</w:t>
            </w:r>
          </w:p>
          <w:p w:rsidR="003C3748" w:rsidRPr="00275DC5" w:rsidRDefault="003C3748" w:rsidP="000A1982">
            <w:r w:rsidRPr="0039006F">
              <w:rPr>
                <w:i/>
                <w:iCs/>
              </w:rPr>
              <w:t>• Использовать</w:t>
            </w:r>
            <w:r w:rsidRPr="00275DC5">
              <w:t xml:space="preserve"> новую лексику в подстановочном упражнении.</w:t>
            </w:r>
          </w:p>
          <w:p w:rsidR="003C3748" w:rsidRPr="00275DC5" w:rsidRDefault="003C3748" w:rsidP="000A1982">
            <w:r w:rsidRPr="0039006F">
              <w:rPr>
                <w:i/>
                <w:iCs/>
              </w:rPr>
              <w:t>• Читать</w:t>
            </w:r>
            <w:r w:rsidRPr="00275DC5">
              <w:t xml:space="preserve"> текст с полным пониманием содержания, догадываясь о значении новых слов по контексту.</w:t>
            </w:r>
          </w:p>
          <w:p w:rsidR="003C3748" w:rsidRPr="00275DC5" w:rsidRDefault="003C3748" w:rsidP="000A1982">
            <w:r w:rsidRPr="0039006F">
              <w:rPr>
                <w:i/>
                <w:iCs/>
              </w:rPr>
              <w:t>• Вычленять</w:t>
            </w:r>
            <w:r w:rsidRPr="00275DC5">
              <w:t xml:space="preserve"> новые слова из контекста и </w:t>
            </w:r>
            <w:r w:rsidRPr="0039006F">
              <w:rPr>
                <w:i/>
                <w:iCs/>
              </w:rPr>
              <w:t>записывать</w:t>
            </w:r>
            <w:r w:rsidRPr="00275DC5">
              <w:t xml:space="preserve"> их в словарные тетради.</w:t>
            </w:r>
          </w:p>
          <w:p w:rsidR="003C3748" w:rsidRPr="00275DC5" w:rsidRDefault="003C3748" w:rsidP="000A1982">
            <w:r w:rsidRPr="0039006F">
              <w:rPr>
                <w:i/>
                <w:iCs/>
              </w:rPr>
              <w:t>• Познакомиться</w:t>
            </w:r>
            <w:r w:rsidRPr="00275DC5">
              <w:t xml:space="preserve"> с особенностями спряжения глагола </w:t>
            </w:r>
            <w:r w:rsidRPr="0039006F">
              <w:rPr>
                <w:lang w:val="en-US"/>
              </w:rPr>
              <w:t>d</w:t>
            </w:r>
            <w:r w:rsidRPr="00275DC5">
              <w:t>ü</w:t>
            </w:r>
            <w:r w:rsidRPr="0039006F">
              <w:rPr>
                <w:lang w:val="en-US"/>
              </w:rPr>
              <w:t>rfen</w:t>
            </w:r>
            <w:r w:rsidRPr="00275DC5">
              <w:t xml:space="preserve"> и </w:t>
            </w:r>
            <w:r w:rsidRPr="0039006F">
              <w:rPr>
                <w:i/>
                <w:iCs/>
              </w:rPr>
              <w:t>употреблять</w:t>
            </w:r>
            <w:r w:rsidRPr="00275DC5">
              <w:t xml:space="preserve"> его в речи.</w:t>
            </w:r>
          </w:p>
          <w:p w:rsidR="003C3748" w:rsidRPr="0039006F" w:rsidRDefault="003C3748" w:rsidP="0039006F">
            <w:pPr>
              <w:jc w:val="both"/>
              <w:rPr>
                <w:b/>
                <w:bCs/>
              </w:rPr>
            </w:pPr>
            <w:r w:rsidRPr="0039006F">
              <w:rPr>
                <w:i/>
                <w:iCs/>
              </w:rPr>
              <w:t>• Читать</w:t>
            </w:r>
            <w:r w:rsidRPr="00275DC5">
              <w:t xml:space="preserve"> текст с иллюстрациями с пониманием основного содержания и </w:t>
            </w:r>
            <w:r w:rsidRPr="0039006F">
              <w:rPr>
                <w:i/>
                <w:iCs/>
              </w:rPr>
              <w:t xml:space="preserve">отвечать </w:t>
            </w:r>
            <w:r w:rsidRPr="00275DC5">
              <w:t>на вопросы по содержанию прочитанного</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2. Lesen macht klug (2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Подстановочное упражнение, которое ориентирует на составление предложений из отдельных слов и словосочетаний.</w:t>
            </w:r>
          </w:p>
          <w:p w:rsidR="003C3748" w:rsidRPr="00275DC5" w:rsidRDefault="003C3748" w:rsidP="000A1982">
            <w:r w:rsidRPr="00275DC5">
              <w:t xml:space="preserve">Памятка о систематизации предлогов с </w:t>
            </w:r>
            <w:r w:rsidRPr="0039006F">
              <w:rPr>
                <w:lang w:val="en-US"/>
              </w:rPr>
              <w:t>Dativ</w:t>
            </w:r>
            <w:r w:rsidRPr="00275DC5">
              <w:t xml:space="preserve"> и </w:t>
            </w:r>
            <w:r w:rsidRPr="0039006F">
              <w:rPr>
                <w:lang w:val="en-US"/>
              </w:rPr>
              <w:t>Akkusativ</w:t>
            </w:r>
            <w:r w:rsidRPr="00275DC5">
              <w:t xml:space="preserve"> и об образовании </w:t>
            </w:r>
            <w:r w:rsidRPr="0039006F">
              <w:rPr>
                <w:lang w:val="en-US"/>
              </w:rPr>
              <w:t>PartizipII</w:t>
            </w:r>
            <w:r w:rsidRPr="00275DC5">
              <w:t xml:space="preserve"> слабых и сильных глаголов.</w:t>
            </w:r>
          </w:p>
          <w:p w:rsidR="003C3748" w:rsidRPr="00275DC5" w:rsidRDefault="003C3748" w:rsidP="000A1982">
            <w:r w:rsidRPr="00275DC5">
              <w:t>Описание классной комнаты Йорга.</w:t>
            </w:r>
          </w:p>
          <w:p w:rsidR="003C3748" w:rsidRPr="00275DC5" w:rsidRDefault="003C3748" w:rsidP="000A1982">
            <w:r w:rsidRPr="00275DC5">
              <w:t>Текст (сочинение Йорга о его друге монстре).</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39006F">
              <w:rPr>
                <w:lang w:val="en-US"/>
              </w:rPr>
              <w:t>Pr</w:t>
            </w:r>
            <w:r w:rsidRPr="00275DC5">
              <w:t>ä</w:t>
            </w:r>
            <w:r w:rsidRPr="0039006F">
              <w:rPr>
                <w:lang w:val="en-US"/>
              </w:rPr>
              <w:t>teritum</w:t>
            </w:r>
            <w:r w:rsidRPr="00275DC5">
              <w:t xml:space="preserve"> слабых и сильных глаголов.</w:t>
            </w:r>
          </w:p>
          <w:p w:rsidR="003C3748" w:rsidRPr="00275DC5" w:rsidRDefault="003C3748" w:rsidP="000A1982">
            <w:r w:rsidRPr="00275DC5">
              <w:t xml:space="preserve">Стихотворение </w:t>
            </w:r>
            <w:r w:rsidRPr="0039006F">
              <w:rPr>
                <w:b/>
                <w:bCs/>
              </w:rPr>
              <w:t>„</w:t>
            </w:r>
            <w:r w:rsidRPr="0039006F">
              <w:rPr>
                <w:b/>
                <w:bCs/>
                <w:lang w:val="en-US"/>
              </w:rPr>
              <w:t>DiepoetischenVerben</w:t>
            </w:r>
            <w:r w:rsidRPr="0039006F">
              <w:rPr>
                <w:b/>
                <w:bCs/>
              </w:rPr>
              <w:t>“</w:t>
            </w:r>
            <w:r w:rsidRPr="00275DC5">
              <w:t>.</w:t>
            </w:r>
          </w:p>
          <w:p w:rsidR="003C3748" w:rsidRPr="00275DC5" w:rsidRDefault="003C3748" w:rsidP="000A1982">
            <w:r w:rsidRPr="00275DC5">
              <w:t>Тренировочные упражнения на запоминание основных форм глагола</w:t>
            </w:r>
          </w:p>
        </w:tc>
        <w:tc>
          <w:tcPr>
            <w:tcW w:w="9998" w:type="dxa"/>
          </w:tcPr>
          <w:p w:rsidR="003C3748" w:rsidRPr="00275DC5" w:rsidRDefault="003C3748" w:rsidP="000A1982">
            <w:r w:rsidRPr="0039006F">
              <w:rPr>
                <w:i/>
                <w:iCs/>
              </w:rPr>
              <w:t>• Составлять</w:t>
            </w:r>
            <w:r w:rsidRPr="00275DC5">
              <w:t xml:space="preserve"> предложения из отдельных слов и словосочетаний.</w:t>
            </w:r>
          </w:p>
          <w:p w:rsidR="003C3748" w:rsidRPr="00275DC5" w:rsidRDefault="003C3748" w:rsidP="000A1982">
            <w:r w:rsidRPr="0039006F">
              <w:rPr>
                <w:i/>
                <w:iCs/>
              </w:rPr>
              <w:t>• Использовать</w:t>
            </w:r>
            <w:r w:rsidRPr="00275DC5">
              <w:t xml:space="preserve"> предлоги с </w:t>
            </w:r>
            <w:r w:rsidRPr="0039006F">
              <w:rPr>
                <w:lang w:val="en-US"/>
              </w:rPr>
              <w:t>Dativ</w:t>
            </w:r>
            <w:r w:rsidRPr="00275DC5">
              <w:t xml:space="preserve"> и </w:t>
            </w:r>
            <w:r w:rsidRPr="0039006F">
              <w:rPr>
                <w:lang w:val="en-US"/>
              </w:rPr>
              <w:t>Akkusativ</w:t>
            </w:r>
            <w:r w:rsidRPr="00275DC5">
              <w:t xml:space="preserve"> в речи.</w:t>
            </w:r>
          </w:p>
          <w:p w:rsidR="003C3748" w:rsidRPr="00275DC5" w:rsidRDefault="003C3748" w:rsidP="000A1982">
            <w:r w:rsidRPr="0039006F">
              <w:rPr>
                <w:i/>
                <w:iCs/>
              </w:rPr>
              <w:t xml:space="preserve">• Читать </w:t>
            </w:r>
            <w:r w:rsidRPr="00275DC5">
              <w:t xml:space="preserve">описание классной комнаты Йорга и </w:t>
            </w:r>
            <w:r w:rsidRPr="0039006F">
              <w:rPr>
                <w:i/>
                <w:iCs/>
              </w:rPr>
              <w:t>изображать</w:t>
            </w:r>
            <w:r w:rsidRPr="00275DC5">
              <w:t xml:space="preserve"> на рисунке предметы в соответствии с содержанием текста.</w:t>
            </w:r>
          </w:p>
          <w:p w:rsidR="003C3748" w:rsidRPr="00275DC5" w:rsidRDefault="003C3748" w:rsidP="000A1982">
            <w:r w:rsidRPr="0039006F">
              <w:rPr>
                <w:i/>
                <w:iCs/>
              </w:rPr>
              <w:t>• Читать</w:t>
            </w:r>
            <w:r w:rsidRPr="00275DC5">
              <w:t xml:space="preserve"> текст и </w:t>
            </w:r>
            <w:r w:rsidRPr="0039006F">
              <w:rPr>
                <w:i/>
                <w:iCs/>
              </w:rPr>
              <w:t>анализировать</w:t>
            </w:r>
            <w:r w:rsidRPr="00275DC5">
              <w:t xml:space="preserve"> предложения с глаголами в </w:t>
            </w:r>
            <w:r w:rsidRPr="0039006F">
              <w:rPr>
                <w:lang w:val="en-US"/>
              </w:rPr>
              <w:t>Pr</w:t>
            </w:r>
            <w:r w:rsidRPr="00275DC5">
              <w:t>ä</w:t>
            </w:r>
            <w:r w:rsidRPr="0039006F">
              <w:rPr>
                <w:lang w:val="en-US"/>
              </w:rPr>
              <w:t>teritum</w:t>
            </w:r>
            <w:r w:rsidRPr="00275DC5">
              <w:t>.</w:t>
            </w:r>
          </w:p>
          <w:p w:rsidR="003C3748" w:rsidRPr="00275DC5" w:rsidRDefault="003C3748" w:rsidP="000A1982">
            <w:r w:rsidRPr="0039006F">
              <w:rPr>
                <w:i/>
                <w:iCs/>
              </w:rPr>
              <w:t>• Делатьобобщения</w:t>
            </w:r>
            <w:r w:rsidRPr="00275DC5">
              <w:t xml:space="preserve"> и </w:t>
            </w:r>
            <w:r w:rsidRPr="0039006F">
              <w:rPr>
                <w:i/>
                <w:iCs/>
              </w:rPr>
              <w:t>выводитьправила</w:t>
            </w:r>
            <w:r w:rsidRPr="00275DC5">
              <w:t xml:space="preserve"> образования </w:t>
            </w:r>
            <w:r w:rsidRPr="0039006F">
              <w:rPr>
                <w:lang w:val="en-US"/>
              </w:rPr>
              <w:t>Pr</w:t>
            </w:r>
            <w:r w:rsidRPr="00275DC5">
              <w:t>ä</w:t>
            </w:r>
            <w:r w:rsidRPr="0039006F">
              <w:rPr>
                <w:lang w:val="en-US"/>
              </w:rPr>
              <w:t>teritum</w:t>
            </w:r>
            <w:r w:rsidRPr="00275DC5">
              <w:t>.</w:t>
            </w:r>
          </w:p>
          <w:p w:rsidR="003C3748" w:rsidRPr="00275DC5" w:rsidRDefault="003C3748" w:rsidP="000A1982">
            <w:r w:rsidRPr="0039006F">
              <w:rPr>
                <w:i/>
                <w:iCs/>
              </w:rPr>
              <w:t>• Заучивать</w:t>
            </w:r>
            <w:r w:rsidRPr="00275DC5">
              <w:t xml:space="preserve"> три формы сильных глаголов, используя стихотворение  „</w:t>
            </w:r>
            <w:r w:rsidRPr="0039006F">
              <w:rPr>
                <w:lang w:val="en-US"/>
              </w:rPr>
              <w:t>DiepoetischenVerben</w:t>
            </w:r>
            <w:r w:rsidRPr="00275DC5">
              <w:t>“</w:t>
            </w:r>
          </w:p>
          <w:p w:rsidR="003C3748" w:rsidRPr="00275DC5" w:rsidRDefault="003C3748" w:rsidP="000A1982"/>
        </w:tc>
      </w:tr>
      <w:tr w:rsidR="003C3748" w:rsidRPr="00275DC5">
        <w:tc>
          <w:tcPr>
            <w:tcW w:w="14786" w:type="dxa"/>
            <w:gridSpan w:val="3"/>
          </w:tcPr>
          <w:p w:rsidR="003C3748" w:rsidRPr="0039006F" w:rsidRDefault="003C3748" w:rsidP="0039006F">
            <w:pPr>
              <w:jc w:val="center"/>
              <w:rPr>
                <w:lang w:val="de-DE"/>
              </w:rPr>
            </w:pPr>
            <w:r w:rsidRPr="00275DC5">
              <w:t>Блок</w:t>
            </w:r>
            <w:r w:rsidRPr="0039006F">
              <w:rPr>
                <w:lang w:val="de-DE"/>
              </w:rPr>
              <w:t xml:space="preserve"> 3. Grammatik! Ist das eine harte Nuss? (2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Рисункисизображениемциферблатов</w:t>
            </w:r>
            <w:r w:rsidRPr="0039006F">
              <w:rPr>
                <w:lang w:val="de-DE"/>
              </w:rPr>
              <w:t>.</w:t>
            </w:r>
          </w:p>
          <w:p w:rsidR="003C3748" w:rsidRPr="0039006F" w:rsidRDefault="003C3748" w:rsidP="000A1982">
            <w:pPr>
              <w:rPr>
                <w:b/>
                <w:bCs/>
                <w:lang w:val="de-DE"/>
              </w:rPr>
            </w:pPr>
            <w:r w:rsidRPr="00275DC5">
              <w:t>Шутки</w:t>
            </w:r>
            <w:r w:rsidRPr="0039006F">
              <w:rPr>
                <w:lang w:val="de-DE"/>
              </w:rPr>
              <w:t>:</w:t>
            </w:r>
            <w:r w:rsidRPr="0039006F">
              <w:rPr>
                <w:b/>
                <w:bCs/>
                <w:lang w:val="de-DE"/>
              </w:rPr>
              <w:t xml:space="preserve"> „Nicht so gut, um einen Aufsatz darüber zu schreiben“</w:t>
            </w:r>
            <w:r w:rsidRPr="0039006F">
              <w:rPr>
                <w:lang w:val="de-DE"/>
              </w:rPr>
              <w:t>,</w:t>
            </w:r>
            <w:r w:rsidRPr="0039006F">
              <w:rPr>
                <w:b/>
                <w:bCs/>
                <w:lang w:val="de-DE"/>
              </w:rPr>
              <w:t xml:space="preserve"> „In der Schule rechnen wir nur mit Äpfeln“</w:t>
            </w:r>
          </w:p>
        </w:tc>
        <w:tc>
          <w:tcPr>
            <w:tcW w:w="9998" w:type="dxa"/>
          </w:tcPr>
          <w:p w:rsidR="003C3748" w:rsidRPr="00275DC5" w:rsidRDefault="003C3748" w:rsidP="000A1982">
            <w:r w:rsidRPr="0039006F">
              <w:rPr>
                <w:i/>
                <w:iCs/>
              </w:rPr>
              <w:t>• Различать на слух</w:t>
            </w:r>
            <w:r w:rsidRPr="00275DC5">
              <w:t xml:space="preserve"> глаголы типа </w:t>
            </w:r>
            <w:r w:rsidRPr="0039006F">
              <w:rPr>
                <w:lang w:val="en-US"/>
              </w:rPr>
              <w:t>stehen</w:t>
            </w:r>
            <w:r w:rsidRPr="00275DC5">
              <w:t xml:space="preserve"> – </w:t>
            </w:r>
            <w:r w:rsidRPr="0039006F">
              <w:rPr>
                <w:lang w:val="en-US"/>
              </w:rPr>
              <w:t>stellen</w:t>
            </w:r>
            <w:r w:rsidRPr="00275DC5">
              <w:t xml:space="preserve"> и т. д.</w:t>
            </w:r>
          </w:p>
          <w:p w:rsidR="003C3748" w:rsidRPr="00275DC5" w:rsidRDefault="003C3748" w:rsidP="000A1982">
            <w:r w:rsidRPr="0039006F">
              <w:rPr>
                <w:i/>
                <w:iCs/>
              </w:rPr>
              <w:t>• Понимать на слух</w:t>
            </w:r>
            <w:r w:rsidRPr="00275DC5">
              <w:t xml:space="preserve"> указания на время и выбор соответствующей иллюстрации.</w:t>
            </w:r>
          </w:p>
          <w:p w:rsidR="003C3748" w:rsidRPr="00275DC5" w:rsidRDefault="003C3748" w:rsidP="000A1982">
            <w:r w:rsidRPr="0039006F">
              <w:rPr>
                <w:i/>
                <w:iCs/>
              </w:rPr>
              <w:t>• Воспринимать на слух</w:t>
            </w:r>
            <w:r w:rsidRPr="00275DC5">
              <w:t xml:space="preserve"> короткие юмористические рассказы и </w:t>
            </w:r>
            <w:r w:rsidRPr="0039006F">
              <w:rPr>
                <w:i/>
                <w:iCs/>
              </w:rPr>
              <w:t xml:space="preserve">выполнять </w:t>
            </w:r>
            <w:r w:rsidRPr="00275DC5">
              <w:t>тестовые задания с целью контроля понимания услышанного.</w:t>
            </w:r>
          </w:p>
          <w:p w:rsidR="003C3748" w:rsidRPr="00275DC5" w:rsidRDefault="003C3748" w:rsidP="000A1982">
            <w:r w:rsidRPr="0039006F">
              <w:rPr>
                <w:i/>
                <w:iCs/>
              </w:rPr>
              <w:t>• Воспринимать на слух</w:t>
            </w:r>
            <w:r w:rsidRPr="00275DC5">
              <w:t xml:space="preserve"> небольшие тексты и </w:t>
            </w:r>
            <w:r w:rsidRPr="0039006F">
              <w:rPr>
                <w:i/>
                <w:iCs/>
              </w:rPr>
              <w:t xml:space="preserve">отвечать </w:t>
            </w:r>
            <w:r w:rsidRPr="00275DC5">
              <w:t>на вопросы по содержанию прослушанного</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 Reden ist Silber und Schweigen ist Gold. Aber nicht beim Fremdsprachenlernen! (2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 xml:space="preserve">Рифмовка </w:t>
            </w:r>
            <w:r w:rsidRPr="0039006F">
              <w:rPr>
                <w:b/>
                <w:bCs/>
              </w:rPr>
              <w:t>„</w:t>
            </w:r>
            <w:r w:rsidRPr="0039006F">
              <w:rPr>
                <w:b/>
                <w:bCs/>
                <w:lang w:val="de-DE"/>
              </w:rPr>
              <w:t>Augenauf</w:t>
            </w:r>
            <w:r w:rsidRPr="0039006F">
              <w:rPr>
                <w:b/>
                <w:bCs/>
              </w:rPr>
              <w:t>!“</w:t>
            </w:r>
            <w:r w:rsidRPr="00275DC5">
              <w:t>.</w:t>
            </w:r>
          </w:p>
          <w:p w:rsidR="003C3748" w:rsidRPr="00275DC5" w:rsidRDefault="003C3748" w:rsidP="000A1982">
            <w:r w:rsidRPr="00275DC5">
              <w:t>Тексты с пропусками.</w:t>
            </w:r>
          </w:p>
          <w:p w:rsidR="003C3748" w:rsidRPr="0039006F" w:rsidRDefault="003C3748" w:rsidP="000A1982">
            <w:pPr>
              <w:rPr>
                <w:lang w:val="de-DE"/>
              </w:rPr>
            </w:pPr>
            <w:r w:rsidRPr="00275DC5">
              <w:t>Рифмовка</w:t>
            </w:r>
            <w:r w:rsidRPr="0039006F">
              <w:rPr>
                <w:b/>
                <w:bCs/>
                <w:lang w:val="de-DE"/>
              </w:rPr>
              <w:t>„Wir müssen täglich lernen“</w:t>
            </w:r>
            <w:r w:rsidRPr="0039006F">
              <w:rPr>
                <w:lang w:val="de-DE"/>
              </w:rPr>
              <w:t>.</w:t>
            </w:r>
          </w:p>
          <w:p w:rsidR="003C3748" w:rsidRPr="0039006F" w:rsidRDefault="003C3748" w:rsidP="000A1982">
            <w:pPr>
              <w:rPr>
                <w:lang w:val="de-DE"/>
              </w:rPr>
            </w:pPr>
            <w:r w:rsidRPr="00275DC5">
              <w:t>Стихотворение</w:t>
            </w:r>
            <w:r w:rsidRPr="0039006F">
              <w:rPr>
                <w:b/>
                <w:bCs/>
                <w:lang w:val="de-DE"/>
              </w:rPr>
              <w:t>„Der Kasper fährt nach Mainz“</w:t>
            </w:r>
            <w:r w:rsidRPr="0039006F">
              <w:rPr>
                <w:lang w:val="de-DE"/>
              </w:rPr>
              <w:t>.</w:t>
            </w:r>
          </w:p>
          <w:p w:rsidR="003C3748" w:rsidRPr="0039006F" w:rsidRDefault="003C3748" w:rsidP="000A1982">
            <w:pPr>
              <w:rPr>
                <w:lang w:val="de-DE"/>
              </w:rPr>
            </w:pPr>
            <w:r w:rsidRPr="00275DC5">
              <w:t>Текст</w:t>
            </w:r>
            <w:r w:rsidRPr="0039006F">
              <w:rPr>
                <w:b/>
                <w:bCs/>
                <w:lang w:val="de-DE"/>
              </w:rPr>
              <w:t>„Kommissar Kniepels erster Fall“</w:t>
            </w:r>
            <w:r w:rsidRPr="0039006F">
              <w:rPr>
                <w:lang w:val="de-DE"/>
              </w:rPr>
              <w:t>.</w:t>
            </w:r>
          </w:p>
          <w:p w:rsidR="003C3748" w:rsidRPr="00275DC5" w:rsidRDefault="003C3748" w:rsidP="000A1982">
            <w:r w:rsidRPr="00275DC5">
              <w:t xml:space="preserve">Текст с пропусками </w:t>
            </w:r>
            <w:r w:rsidRPr="0039006F">
              <w:rPr>
                <w:b/>
                <w:bCs/>
              </w:rPr>
              <w:t>„</w:t>
            </w:r>
            <w:r w:rsidRPr="0039006F">
              <w:rPr>
                <w:b/>
                <w:bCs/>
                <w:lang w:val="de-DE"/>
              </w:rPr>
              <w:t>ElkesTagebuchnotizen</w:t>
            </w:r>
            <w:r w:rsidRPr="0039006F">
              <w:rPr>
                <w:b/>
                <w:bCs/>
              </w:rPr>
              <w:t>“</w:t>
            </w:r>
          </w:p>
          <w:p w:rsidR="003C3748" w:rsidRPr="00275DC5" w:rsidRDefault="003C3748" w:rsidP="000A1982"/>
        </w:tc>
        <w:tc>
          <w:tcPr>
            <w:tcW w:w="9998" w:type="dxa"/>
          </w:tcPr>
          <w:p w:rsidR="003C3748" w:rsidRPr="00275DC5" w:rsidRDefault="003C3748" w:rsidP="000A1982">
            <w:r w:rsidRPr="0039006F">
              <w:rPr>
                <w:i/>
                <w:iCs/>
              </w:rPr>
              <w:t xml:space="preserve">• Читать </w:t>
            </w:r>
            <w:r w:rsidRPr="00275DC5">
              <w:t>рифмовку,</w:t>
            </w:r>
            <w:r w:rsidRPr="0039006F">
              <w:rPr>
                <w:i/>
                <w:iCs/>
              </w:rPr>
              <w:t xml:space="preserve"> переводить</w:t>
            </w:r>
            <w:r w:rsidRPr="00275DC5">
              <w:t xml:space="preserve"> её и </w:t>
            </w:r>
            <w:r w:rsidRPr="0039006F">
              <w:rPr>
                <w:i/>
                <w:iCs/>
              </w:rPr>
              <w:t>выбирать</w:t>
            </w:r>
            <w:r w:rsidRPr="00275DC5">
              <w:t xml:space="preserve"> слова и словосочетания из рифмовки для характеристики «любознательной Насти».</w:t>
            </w:r>
          </w:p>
          <w:p w:rsidR="003C3748" w:rsidRPr="00275DC5" w:rsidRDefault="003C3748" w:rsidP="000A1982">
            <w:r w:rsidRPr="0039006F">
              <w:rPr>
                <w:i/>
                <w:iCs/>
              </w:rPr>
              <w:t>• Читать</w:t>
            </w:r>
            <w:r w:rsidRPr="00275DC5">
              <w:t xml:space="preserve"> рифмовку, </w:t>
            </w:r>
            <w:r w:rsidRPr="0039006F">
              <w:rPr>
                <w:i/>
                <w:iCs/>
              </w:rPr>
              <w:t>переводить</w:t>
            </w:r>
            <w:r w:rsidRPr="00275DC5">
              <w:t xml:space="preserve"> её и </w:t>
            </w:r>
            <w:r w:rsidRPr="0039006F">
              <w:rPr>
                <w:i/>
                <w:iCs/>
              </w:rPr>
              <w:t>подбирать рифму</w:t>
            </w:r>
            <w:r w:rsidRPr="00275DC5">
              <w:t xml:space="preserve"> по смыслу (вместо пропусков в предложении).</w:t>
            </w:r>
          </w:p>
          <w:p w:rsidR="003C3748" w:rsidRPr="00275DC5" w:rsidRDefault="003C3748" w:rsidP="000A1982">
            <w:r w:rsidRPr="0039006F">
              <w:rPr>
                <w:i/>
                <w:iCs/>
              </w:rPr>
              <w:t>• Читатьвслух</w:t>
            </w:r>
            <w:r w:rsidRPr="00275DC5">
              <w:t xml:space="preserve"> стихотворение, </w:t>
            </w:r>
            <w:r w:rsidRPr="0039006F">
              <w:rPr>
                <w:i/>
                <w:iCs/>
              </w:rPr>
              <w:t xml:space="preserve">проверять </w:t>
            </w:r>
            <w:r w:rsidRPr="00275DC5">
              <w:t>понимание путём выбора правильного ответа из данных ниже вариантов ответа.</w:t>
            </w:r>
          </w:p>
          <w:p w:rsidR="003C3748" w:rsidRPr="00275DC5" w:rsidRDefault="003C3748" w:rsidP="000A1982">
            <w:r w:rsidRPr="0039006F">
              <w:rPr>
                <w:i/>
                <w:iCs/>
              </w:rPr>
              <w:t>• Читать</w:t>
            </w:r>
            <w:r w:rsidRPr="00275DC5">
              <w:t xml:space="preserve"> с полным пониманием текст,</w:t>
            </w:r>
            <w:r w:rsidRPr="0039006F">
              <w:rPr>
                <w:i/>
                <w:iCs/>
              </w:rPr>
              <w:t xml:space="preserve"> разыгрывать</w:t>
            </w:r>
            <w:r w:rsidRPr="00275DC5">
              <w:t xml:space="preserve"> ситуацию «Расследование комиссара Книпеля».</w:t>
            </w:r>
          </w:p>
          <w:p w:rsidR="003C3748" w:rsidRPr="00275DC5" w:rsidRDefault="003C3748" w:rsidP="000A1982">
            <w:r w:rsidRPr="0039006F">
              <w:rPr>
                <w:i/>
                <w:iCs/>
              </w:rPr>
              <w:t>• Участвовать</w:t>
            </w:r>
            <w:r w:rsidRPr="00275DC5">
              <w:t xml:space="preserve"> в групповом обсуждении происшествия и </w:t>
            </w:r>
            <w:r w:rsidRPr="0039006F">
              <w:rPr>
                <w:i/>
                <w:iCs/>
              </w:rPr>
              <w:t>выдвигать</w:t>
            </w:r>
            <w:r w:rsidRPr="00275DC5">
              <w:t xml:space="preserve"> свои версии.</w:t>
            </w:r>
          </w:p>
          <w:p w:rsidR="003C3748" w:rsidRPr="00275DC5" w:rsidRDefault="003C3748" w:rsidP="000A1982">
            <w:r w:rsidRPr="0039006F">
              <w:rPr>
                <w:i/>
                <w:iCs/>
              </w:rPr>
              <w:t>• Читать</w:t>
            </w:r>
            <w:r w:rsidRPr="00275DC5">
              <w:t xml:space="preserve"> текст с пропусками, вставляя глаголы в </w:t>
            </w:r>
            <w:r w:rsidRPr="0039006F">
              <w:rPr>
                <w:lang w:val="en-US"/>
              </w:rPr>
              <w:t>Pr</w:t>
            </w:r>
            <w:r w:rsidRPr="00275DC5">
              <w:t>ä</w:t>
            </w:r>
            <w:r w:rsidRPr="0039006F">
              <w:rPr>
                <w:lang w:val="en-US"/>
              </w:rPr>
              <w:t>teritum</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5. Wir sind ganz Ohr (1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Стихотворение</w:t>
            </w:r>
            <w:r w:rsidRPr="0039006F">
              <w:rPr>
                <w:b/>
                <w:bCs/>
                <w:lang w:val="de-DE"/>
              </w:rPr>
              <w:t>„Wir lieben unsere Schule“</w:t>
            </w:r>
            <w:r w:rsidRPr="0039006F">
              <w:rPr>
                <w:lang w:val="de-DE"/>
              </w:rPr>
              <w:t>.</w:t>
            </w:r>
          </w:p>
          <w:p w:rsidR="003C3748" w:rsidRPr="00275DC5" w:rsidRDefault="003C3748" w:rsidP="000A1982">
            <w:r w:rsidRPr="00275DC5">
              <w:t>Расписание, о котором мечтает Штеффи.</w:t>
            </w:r>
          </w:p>
          <w:p w:rsidR="003C3748" w:rsidRPr="00275DC5" w:rsidRDefault="003C3748" w:rsidP="000A1982">
            <w:r w:rsidRPr="00275DC5">
              <w:t>Микродиалоги о любимых школьных предметах.</w:t>
            </w:r>
          </w:p>
          <w:p w:rsidR="003C3748" w:rsidRPr="00275DC5" w:rsidRDefault="003C3748" w:rsidP="000A1982">
            <w:r w:rsidRPr="00275DC5">
              <w:t xml:space="preserve">Диалог </w:t>
            </w:r>
            <w:r w:rsidRPr="0039006F">
              <w:rPr>
                <w:b/>
                <w:bCs/>
              </w:rPr>
              <w:t>„</w:t>
            </w:r>
            <w:r w:rsidRPr="0039006F">
              <w:rPr>
                <w:b/>
                <w:bCs/>
                <w:lang w:val="en-US"/>
              </w:rPr>
              <w:t>InderPause</w:t>
            </w:r>
            <w:r w:rsidRPr="0039006F">
              <w:rPr>
                <w:b/>
                <w:bCs/>
              </w:rPr>
              <w:t>“</w:t>
            </w:r>
            <w:r w:rsidRPr="00275DC5">
              <w:t>.</w:t>
            </w:r>
          </w:p>
          <w:p w:rsidR="003C3748" w:rsidRPr="00275DC5" w:rsidRDefault="003C3748" w:rsidP="000A1982">
            <w:r w:rsidRPr="00275DC5">
              <w:t>Советы о том, как изучать иностранный язык</w:t>
            </w:r>
          </w:p>
        </w:tc>
        <w:tc>
          <w:tcPr>
            <w:tcW w:w="9998" w:type="dxa"/>
          </w:tcPr>
          <w:p w:rsidR="003C3748" w:rsidRPr="00275DC5" w:rsidRDefault="003C3748" w:rsidP="000A1982">
            <w:r w:rsidRPr="0039006F">
              <w:rPr>
                <w:i/>
                <w:iCs/>
              </w:rPr>
              <w:t>• Читать</w:t>
            </w:r>
            <w:r w:rsidRPr="00275DC5">
              <w:t xml:space="preserve"> стихотворение и </w:t>
            </w:r>
            <w:r w:rsidRPr="0039006F">
              <w:rPr>
                <w:i/>
                <w:iCs/>
              </w:rPr>
              <w:t xml:space="preserve">отвечать </w:t>
            </w:r>
            <w:r w:rsidRPr="00275DC5">
              <w:t>на вопросы по содержанию прочитанного.</w:t>
            </w:r>
          </w:p>
          <w:p w:rsidR="003C3748" w:rsidRPr="00275DC5" w:rsidRDefault="003C3748" w:rsidP="000A1982">
            <w:r w:rsidRPr="0039006F">
              <w:rPr>
                <w:i/>
                <w:iCs/>
              </w:rPr>
              <w:t>• Оценивать</w:t>
            </w:r>
            <w:r w:rsidRPr="00275DC5">
              <w:t xml:space="preserve"> расписание уроков, </w:t>
            </w:r>
            <w:r w:rsidRPr="0039006F">
              <w:rPr>
                <w:i/>
                <w:iCs/>
              </w:rPr>
              <w:t>высказывать</w:t>
            </w:r>
            <w:r w:rsidRPr="00275DC5">
              <w:t xml:space="preserve"> свои замечания и пожелания.</w:t>
            </w:r>
          </w:p>
          <w:p w:rsidR="003C3748" w:rsidRPr="00275DC5" w:rsidRDefault="003C3748" w:rsidP="000A1982">
            <w:r w:rsidRPr="0039006F">
              <w:rPr>
                <w:i/>
                <w:iCs/>
              </w:rPr>
              <w:t>• Читать</w:t>
            </w:r>
            <w:r w:rsidRPr="00275DC5">
              <w:t xml:space="preserve"> и </w:t>
            </w:r>
            <w:r w:rsidRPr="0039006F">
              <w:rPr>
                <w:i/>
                <w:iCs/>
              </w:rPr>
              <w:t>инсценировать</w:t>
            </w:r>
            <w:r w:rsidRPr="00275DC5">
              <w:t xml:space="preserve"> микродиалоги из школьной жизни.</w:t>
            </w:r>
          </w:p>
          <w:p w:rsidR="003C3748" w:rsidRPr="00275DC5" w:rsidRDefault="003C3748" w:rsidP="000A1982">
            <w:r w:rsidRPr="0039006F">
              <w:rPr>
                <w:i/>
                <w:iCs/>
              </w:rPr>
              <w:t>• Составлять</w:t>
            </w:r>
            <w:r w:rsidRPr="00275DC5">
              <w:t xml:space="preserve"> подобные диалоги с заменой фраз.</w:t>
            </w:r>
          </w:p>
          <w:p w:rsidR="003C3748" w:rsidRPr="00275DC5" w:rsidRDefault="003C3748" w:rsidP="000A1982">
            <w:r w:rsidRPr="0039006F">
              <w:rPr>
                <w:i/>
                <w:iCs/>
              </w:rPr>
              <w:t>• Давать советы</w:t>
            </w:r>
            <w:r w:rsidRPr="00275DC5">
              <w:t xml:space="preserve"> по поводу изучения иностранного языка </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6. Wir prüfen, was wir schon können (2 </w:t>
            </w:r>
            <w:r w:rsidRPr="00275DC5">
              <w:t>ч</w:t>
            </w:r>
            <w:r w:rsidRPr="0039006F">
              <w:rPr>
                <w:lang w:val="de-DE"/>
              </w:rPr>
              <w:t>)</w:t>
            </w:r>
          </w:p>
        </w:tc>
      </w:tr>
      <w:tr w:rsidR="003C3748" w:rsidRPr="00275DC5">
        <w:tc>
          <w:tcPr>
            <w:tcW w:w="4788" w:type="dxa"/>
            <w:gridSpan w:val="2"/>
          </w:tcPr>
          <w:p w:rsidR="003C3748" w:rsidRPr="0039006F" w:rsidRDefault="003C3748" w:rsidP="000A1982">
            <w:pPr>
              <w:rPr>
                <w:b/>
                <w:bCs/>
                <w:lang w:val="de-DE"/>
              </w:rPr>
            </w:pPr>
            <w:r w:rsidRPr="00275DC5">
              <w:t>Шутки</w:t>
            </w:r>
            <w:r w:rsidRPr="0039006F">
              <w:rPr>
                <w:lang w:val="de-DE"/>
              </w:rPr>
              <w:t xml:space="preserve">: </w:t>
            </w:r>
            <w:r w:rsidRPr="0039006F">
              <w:rPr>
                <w:b/>
                <w:bCs/>
                <w:lang w:val="de-DE"/>
              </w:rPr>
              <w:t>„Wo sind die Alpen?“, „Ein Beispiel für Reptilien“ (Wer sind Reptilien?)</w:t>
            </w:r>
            <w:r w:rsidRPr="0039006F">
              <w:rPr>
                <w:lang w:val="de-DE"/>
              </w:rPr>
              <w:t>,</w:t>
            </w:r>
            <w:r w:rsidRPr="0039006F">
              <w:rPr>
                <w:b/>
                <w:bCs/>
                <w:lang w:val="de-DE"/>
              </w:rPr>
              <w:t xml:space="preserve"> „Wie breit ist die Seine?“.</w:t>
            </w:r>
          </w:p>
          <w:p w:rsidR="003C3748" w:rsidRPr="00275DC5" w:rsidRDefault="003C3748" w:rsidP="000A1982">
            <w:r w:rsidRPr="00275DC5">
              <w:t>Серия упражнений на контроль усвоения лексики по теме и умения систематизировать новые слова по тематическому принципу и на основе ассоциативных связей.</w:t>
            </w:r>
          </w:p>
          <w:p w:rsidR="003C3748" w:rsidRPr="0039006F" w:rsidRDefault="003C3748" w:rsidP="000A1982">
            <w:pPr>
              <w:rPr>
                <w:lang w:val="de-DE"/>
              </w:rPr>
            </w:pPr>
            <w:r w:rsidRPr="00275DC5">
              <w:t>Кроссворд</w:t>
            </w:r>
            <w:r w:rsidRPr="0039006F">
              <w:rPr>
                <w:b/>
                <w:bCs/>
                <w:lang w:val="de-DE"/>
              </w:rPr>
              <w:t>„Stundenplan“</w:t>
            </w:r>
            <w:r w:rsidRPr="0039006F">
              <w:rPr>
                <w:lang w:val="de-DE"/>
              </w:rPr>
              <w:t>.</w:t>
            </w:r>
          </w:p>
          <w:p w:rsidR="003C3748" w:rsidRPr="0039006F" w:rsidRDefault="003C3748" w:rsidP="000A1982">
            <w:pPr>
              <w:rPr>
                <w:lang w:val="de-DE"/>
              </w:rPr>
            </w:pPr>
            <w:r w:rsidRPr="00275DC5">
              <w:t>Диалог</w:t>
            </w:r>
            <w:r w:rsidRPr="0039006F">
              <w:rPr>
                <w:b/>
                <w:bCs/>
                <w:lang w:val="de-DE"/>
              </w:rPr>
              <w:t>„Welches Fach ist dein Lieblingsfach?“</w:t>
            </w:r>
            <w:r w:rsidRPr="0039006F">
              <w:rPr>
                <w:lang w:val="de-DE"/>
              </w:rPr>
              <w:t>.</w:t>
            </w:r>
          </w:p>
          <w:p w:rsidR="003C3748" w:rsidRPr="00275DC5" w:rsidRDefault="003C3748" w:rsidP="000A1982">
            <w:r w:rsidRPr="00275DC5">
              <w:t>Анкета на определение портрета класса.</w:t>
            </w:r>
          </w:p>
          <w:p w:rsidR="003C3748" w:rsidRPr="00275DC5" w:rsidRDefault="003C3748" w:rsidP="000A1982">
            <w:r w:rsidRPr="00275DC5">
              <w:t>Ситуации: КЗ: узнать у прохожего, соседа по парте, учителя, который час.</w:t>
            </w:r>
          </w:p>
          <w:p w:rsidR="003C3748" w:rsidRPr="00275DC5" w:rsidRDefault="003C3748" w:rsidP="000A1982">
            <w:r w:rsidRPr="00275DC5">
              <w:t>Слова и словосочетания, необходимые для решения КЗ – дать совет предложить что-либо.</w:t>
            </w:r>
          </w:p>
          <w:p w:rsidR="003C3748" w:rsidRPr="0039006F" w:rsidRDefault="003C3748" w:rsidP="000A1982">
            <w:pPr>
              <w:rPr>
                <w:lang w:val="de-DE"/>
              </w:rPr>
            </w:pPr>
            <w:r w:rsidRPr="00275DC5">
              <w:t>Текст</w:t>
            </w:r>
            <w:r w:rsidRPr="0039006F">
              <w:rPr>
                <w:b/>
                <w:bCs/>
                <w:lang w:val="de-DE"/>
              </w:rPr>
              <w:t>„So ist die Schule in Dixiland“</w:t>
            </w:r>
            <w:r w:rsidRPr="0039006F">
              <w:rPr>
                <w:lang w:val="de-DE"/>
              </w:rPr>
              <w:t>.</w:t>
            </w:r>
          </w:p>
          <w:p w:rsidR="003C3748" w:rsidRPr="0039006F" w:rsidRDefault="003C3748" w:rsidP="000A1982">
            <w:pPr>
              <w:rPr>
                <w:lang w:val="de-DE"/>
              </w:rPr>
            </w:pPr>
            <w:r w:rsidRPr="00275DC5">
              <w:t>Рифмовка</w:t>
            </w:r>
            <w:r w:rsidRPr="0039006F">
              <w:rPr>
                <w:b/>
                <w:bCs/>
                <w:lang w:val="de-DE"/>
              </w:rPr>
              <w:t>„Märchen“</w:t>
            </w:r>
            <w:r w:rsidRPr="0039006F">
              <w:rPr>
                <w:lang w:val="de-DE"/>
              </w:rPr>
              <w:t>.</w:t>
            </w:r>
          </w:p>
          <w:p w:rsidR="003C3748" w:rsidRPr="0039006F" w:rsidRDefault="003C3748" w:rsidP="000A1982">
            <w:pPr>
              <w:rPr>
                <w:lang w:val="de-DE"/>
              </w:rPr>
            </w:pPr>
            <w:r w:rsidRPr="00275DC5">
              <w:t>Сказка</w:t>
            </w:r>
            <w:r w:rsidRPr="0039006F">
              <w:rPr>
                <w:b/>
                <w:bCs/>
                <w:lang w:val="de-DE"/>
              </w:rPr>
              <w:t>„Aschenputtel“</w:t>
            </w:r>
            <w:r w:rsidRPr="0039006F">
              <w:rPr>
                <w:lang w:val="de-DE"/>
              </w:rPr>
              <w:t>.</w:t>
            </w:r>
          </w:p>
          <w:p w:rsidR="003C3748" w:rsidRPr="0039006F" w:rsidRDefault="003C3748" w:rsidP="000A1982">
            <w:pPr>
              <w:rPr>
                <w:lang w:val="de-DE"/>
              </w:rPr>
            </w:pPr>
            <w:r w:rsidRPr="00275DC5">
              <w:t>Иллюстрацииксказке</w:t>
            </w:r>
          </w:p>
        </w:tc>
        <w:tc>
          <w:tcPr>
            <w:tcW w:w="9998" w:type="dxa"/>
          </w:tcPr>
          <w:p w:rsidR="003C3748" w:rsidRPr="00275DC5" w:rsidRDefault="003C3748" w:rsidP="000A1982">
            <w:r w:rsidRPr="0039006F">
              <w:rPr>
                <w:i/>
                <w:iCs/>
              </w:rPr>
              <w:t>• Воспринимать на слух</w:t>
            </w:r>
            <w:r w:rsidRPr="00275DC5">
              <w:t xml:space="preserve"> небольшие по объёму тексты и </w:t>
            </w:r>
            <w:r w:rsidRPr="0039006F">
              <w:rPr>
                <w:i/>
                <w:iCs/>
              </w:rPr>
              <w:t xml:space="preserve">выполнять </w:t>
            </w:r>
            <w:r w:rsidRPr="00275DC5">
              <w:t>тестовые задания с целью проверки понимания.</w:t>
            </w:r>
          </w:p>
          <w:p w:rsidR="003C3748" w:rsidRPr="00275DC5" w:rsidRDefault="003C3748" w:rsidP="000A1982">
            <w:r w:rsidRPr="0039006F">
              <w:rPr>
                <w:i/>
                <w:iCs/>
              </w:rPr>
              <w:t xml:space="preserve">• Систематизировать </w:t>
            </w:r>
            <w:r w:rsidRPr="00275DC5">
              <w:t xml:space="preserve">лексику, </w:t>
            </w:r>
            <w:r w:rsidRPr="0039006F">
              <w:rPr>
                <w:i/>
                <w:iCs/>
              </w:rPr>
              <w:t>подбирать</w:t>
            </w:r>
            <w:r w:rsidRPr="00275DC5">
              <w:t xml:space="preserve"> синонимы и антонимы, однокоренные слова.</w:t>
            </w:r>
          </w:p>
          <w:p w:rsidR="003C3748" w:rsidRPr="00275DC5" w:rsidRDefault="003C3748" w:rsidP="000A1982">
            <w:r w:rsidRPr="0039006F">
              <w:rPr>
                <w:i/>
                <w:iCs/>
              </w:rPr>
              <w:t xml:space="preserve">• Читать </w:t>
            </w:r>
            <w:r w:rsidRPr="00275DC5">
              <w:t xml:space="preserve">и </w:t>
            </w:r>
            <w:r w:rsidRPr="0039006F">
              <w:rPr>
                <w:i/>
                <w:iCs/>
              </w:rPr>
              <w:t>инсценировать</w:t>
            </w:r>
            <w:r w:rsidRPr="00275DC5">
              <w:t xml:space="preserve"> диалог.</w:t>
            </w:r>
          </w:p>
          <w:p w:rsidR="003C3748" w:rsidRPr="00275DC5" w:rsidRDefault="003C3748" w:rsidP="000A1982">
            <w:r w:rsidRPr="0039006F">
              <w:rPr>
                <w:i/>
                <w:iCs/>
              </w:rPr>
              <w:t>• Вести диалог</w:t>
            </w:r>
            <w:r w:rsidRPr="00275DC5">
              <w:t xml:space="preserve"> – обмен мнениями о любимых предметах с опорой на образец.</w:t>
            </w:r>
          </w:p>
          <w:p w:rsidR="003C3748" w:rsidRPr="00275DC5" w:rsidRDefault="003C3748" w:rsidP="000A1982">
            <w:r w:rsidRPr="0039006F">
              <w:rPr>
                <w:i/>
                <w:iCs/>
              </w:rPr>
              <w:t>• Отвечать</w:t>
            </w:r>
            <w:r w:rsidRPr="00275DC5">
              <w:t xml:space="preserve"> на вопросы анкеты.</w:t>
            </w:r>
          </w:p>
          <w:p w:rsidR="003C3748" w:rsidRPr="00275DC5" w:rsidRDefault="003C3748" w:rsidP="000A1982">
            <w:r w:rsidRPr="0039006F">
              <w:rPr>
                <w:i/>
                <w:iCs/>
              </w:rPr>
              <w:t>• Узнавать</w:t>
            </w:r>
            <w:r w:rsidRPr="00275DC5">
              <w:t xml:space="preserve"> у собеседника, который час.</w:t>
            </w:r>
          </w:p>
          <w:p w:rsidR="003C3748" w:rsidRPr="00275DC5" w:rsidRDefault="003C3748" w:rsidP="000A1982">
            <w:r w:rsidRPr="0039006F">
              <w:rPr>
                <w:i/>
                <w:iCs/>
              </w:rPr>
              <w:t>• Давать совет</w:t>
            </w:r>
            <w:r w:rsidRPr="00275DC5">
              <w:t xml:space="preserve">, </w:t>
            </w:r>
            <w:r w:rsidRPr="0039006F">
              <w:rPr>
                <w:i/>
                <w:iCs/>
              </w:rPr>
              <w:t xml:space="preserve">предлагать </w:t>
            </w:r>
            <w:r w:rsidRPr="00275DC5">
              <w:t>что-либо, используя данные слова и словосочетания.</w:t>
            </w:r>
          </w:p>
          <w:p w:rsidR="003C3748" w:rsidRPr="00275DC5" w:rsidRDefault="003C3748" w:rsidP="000A1982">
            <w:r w:rsidRPr="0039006F">
              <w:rPr>
                <w:i/>
                <w:iCs/>
              </w:rPr>
              <w:t xml:space="preserve">• Читать </w:t>
            </w:r>
            <w:r w:rsidRPr="00275DC5">
              <w:t xml:space="preserve">с полным пониманием и </w:t>
            </w:r>
            <w:r w:rsidRPr="0039006F">
              <w:rPr>
                <w:i/>
                <w:iCs/>
              </w:rPr>
              <w:t>давать оценку</w:t>
            </w:r>
            <w:r w:rsidRPr="00275DC5">
              <w:t>прочитанного.</w:t>
            </w:r>
          </w:p>
          <w:p w:rsidR="003C3748" w:rsidRPr="00275DC5" w:rsidRDefault="003C3748" w:rsidP="000A1982">
            <w:r w:rsidRPr="0039006F">
              <w:rPr>
                <w:i/>
                <w:iCs/>
              </w:rPr>
              <w:t>• Выучить</w:t>
            </w:r>
            <w:r w:rsidRPr="00275DC5">
              <w:t xml:space="preserve"> стихотворение и </w:t>
            </w:r>
            <w:r w:rsidRPr="0039006F">
              <w:rPr>
                <w:i/>
                <w:iCs/>
              </w:rPr>
              <w:t>сказать</w:t>
            </w:r>
            <w:r w:rsidRPr="00275DC5">
              <w:t>, почему ученик любит сказку.</w:t>
            </w:r>
          </w:p>
          <w:p w:rsidR="003C3748" w:rsidRPr="00275DC5" w:rsidRDefault="003C3748" w:rsidP="000A1982">
            <w:r w:rsidRPr="0039006F">
              <w:rPr>
                <w:i/>
                <w:iCs/>
              </w:rPr>
              <w:t>• Читать</w:t>
            </w:r>
            <w:r w:rsidRPr="00275DC5">
              <w:t xml:space="preserve"> сказку по частям с пониманием основного содержания и </w:t>
            </w:r>
            <w:r w:rsidRPr="0039006F">
              <w:rPr>
                <w:i/>
                <w:iCs/>
              </w:rPr>
              <w:t xml:space="preserve">отвечать </w:t>
            </w:r>
            <w:r w:rsidRPr="00275DC5">
              <w:t>на вопросы</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Стихотворение</w:t>
            </w:r>
            <w:r w:rsidRPr="0039006F">
              <w:rPr>
                <w:b/>
                <w:bCs/>
                <w:lang w:val="de-DE"/>
              </w:rPr>
              <w:t>„Das Lesen, Kinder, macht Vergnügen!“</w:t>
            </w:r>
            <w:r w:rsidRPr="0039006F">
              <w:rPr>
                <w:lang w:val="de-DE"/>
              </w:rPr>
              <w:t>.</w:t>
            </w:r>
          </w:p>
          <w:p w:rsidR="003C3748" w:rsidRPr="00275DC5" w:rsidRDefault="003C3748" w:rsidP="000A1982">
            <w:r w:rsidRPr="00275DC5">
              <w:t>Информация о том, какие книги любят немецкие дети</w:t>
            </w:r>
          </w:p>
        </w:tc>
        <w:tc>
          <w:tcPr>
            <w:tcW w:w="9998" w:type="dxa"/>
          </w:tcPr>
          <w:p w:rsidR="003C3748" w:rsidRPr="00275DC5" w:rsidRDefault="003C3748" w:rsidP="000A1982">
            <w:r w:rsidRPr="0039006F">
              <w:rPr>
                <w:i/>
                <w:iCs/>
              </w:rPr>
              <w:t>• Читатьвслух</w:t>
            </w:r>
            <w:r w:rsidRPr="00275DC5">
              <w:t xml:space="preserve"> стихотворение, используя сноски</w:t>
            </w:r>
          </w:p>
          <w:p w:rsidR="003C3748" w:rsidRPr="00275DC5" w:rsidRDefault="003C3748" w:rsidP="000A1982"/>
        </w:tc>
      </w:tr>
      <w:tr w:rsidR="003C3748" w:rsidRPr="00275DC5">
        <w:tc>
          <w:tcPr>
            <w:tcW w:w="14786" w:type="dxa"/>
            <w:gridSpan w:val="3"/>
          </w:tcPr>
          <w:p w:rsidR="003C3748" w:rsidRPr="0039006F" w:rsidRDefault="003C3748" w:rsidP="0039006F">
            <w:pPr>
              <w:jc w:val="center"/>
              <w:rPr>
                <w:b/>
                <w:bCs/>
                <w:lang w:val="de-DE"/>
              </w:rPr>
            </w:pPr>
            <w:r w:rsidRPr="0039006F">
              <w:rPr>
                <w:b/>
                <w:bCs/>
                <w:color w:val="808080"/>
                <w:lang w:val="de-DE"/>
              </w:rPr>
              <w:t>Kapitel V.</w:t>
            </w:r>
            <w:r w:rsidRPr="0039006F">
              <w:rPr>
                <w:b/>
                <w:bCs/>
                <w:lang w:val="de-DE"/>
              </w:rPr>
              <w:t xml:space="preserve"> Ein Tag unseres Lebens. Wie ist er? </w:t>
            </w:r>
            <w:r w:rsidRPr="0039006F">
              <w:rPr>
                <w:lang w:val="de-DE"/>
              </w:rPr>
              <w:t xml:space="preserve">(12 </w:t>
            </w:r>
            <w:r w:rsidRPr="00275DC5">
              <w:t>ч</w:t>
            </w:r>
            <w:r w:rsidRPr="0039006F">
              <w:rPr>
                <w:lang w:val="de-DE"/>
              </w:rPr>
              <w:t>)</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1. Lernst du was, so weißt du was! </w:t>
            </w:r>
            <w:r w:rsidRPr="005E14FC">
              <w:rPr>
                <w:lang w:val="en-US"/>
              </w:rPr>
              <w:t xml:space="preserve">(2 </w:t>
            </w:r>
            <w:r w:rsidRPr="00275DC5">
              <w:t>ч</w:t>
            </w:r>
            <w:r w:rsidRPr="005E14FC">
              <w:rPr>
                <w:lang w:val="en-US"/>
              </w:rPr>
              <w:t>)</w:t>
            </w:r>
          </w:p>
        </w:tc>
      </w:tr>
      <w:tr w:rsidR="003C3748" w:rsidRPr="00275DC5">
        <w:tc>
          <w:tcPr>
            <w:tcW w:w="4788" w:type="dxa"/>
            <w:gridSpan w:val="2"/>
          </w:tcPr>
          <w:p w:rsidR="003C3748" w:rsidRPr="00275DC5" w:rsidRDefault="003C3748" w:rsidP="000A1982">
            <w:r w:rsidRPr="00275DC5">
              <w:t xml:space="preserve">Серия рисунков на тему </w:t>
            </w:r>
            <w:r w:rsidRPr="0039006F">
              <w:rPr>
                <w:b/>
                <w:bCs/>
              </w:rPr>
              <w:t>«Как начинается утро»</w:t>
            </w:r>
            <w:r w:rsidRPr="00275DC5">
              <w:t>.</w:t>
            </w:r>
          </w:p>
          <w:p w:rsidR="003C3748" w:rsidRPr="0039006F" w:rsidRDefault="003C3748" w:rsidP="000A1982">
            <w:pPr>
              <w:rPr>
                <w:i/>
                <w:iCs/>
              </w:rPr>
            </w:pPr>
            <w:r w:rsidRPr="0039006F">
              <w:rPr>
                <w:b/>
                <w:bCs/>
              </w:rPr>
              <w:t>«Распорядок дня. Свободное время»</w:t>
            </w:r>
            <w:r w:rsidRPr="0039006F">
              <w:rPr>
                <w:i/>
                <w:iCs/>
              </w:rPr>
              <w:t>(презентация новой лексики)</w:t>
            </w:r>
            <w:r w:rsidRPr="00275DC5">
              <w:t>.</w:t>
            </w:r>
          </w:p>
          <w:p w:rsidR="003C3748" w:rsidRPr="00275DC5" w:rsidRDefault="003C3748" w:rsidP="000A1982">
            <w:r w:rsidRPr="00275DC5">
              <w:t>Упражнение для активизации новой лексики.</w:t>
            </w:r>
          </w:p>
          <w:p w:rsidR="003C3748" w:rsidRPr="00275DC5" w:rsidRDefault="003C3748" w:rsidP="000A1982">
            <w:r w:rsidRPr="00275DC5">
              <w:t>Письмо Эльке о её распорядке дня.</w:t>
            </w:r>
          </w:p>
          <w:p w:rsidR="003C3748" w:rsidRPr="00275DC5" w:rsidRDefault="003C3748" w:rsidP="000A1982">
            <w:r w:rsidRPr="00275DC5">
              <w:t>Вопросы, включающие новую лексику.</w:t>
            </w:r>
          </w:p>
          <w:p w:rsidR="003C3748" w:rsidRPr="00275DC5" w:rsidRDefault="003C3748" w:rsidP="000A1982">
            <w:r w:rsidRPr="00275DC5">
              <w:t xml:space="preserve">Тренировочные упражнения на активизацию лексики по теме </w:t>
            </w:r>
            <w:r w:rsidRPr="0039006F">
              <w:rPr>
                <w:b/>
                <w:bCs/>
              </w:rPr>
              <w:t>«Хобби»</w:t>
            </w:r>
            <w:r w:rsidRPr="00275DC5">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Предлоги с </w:t>
            </w:r>
            <w:r w:rsidRPr="0039006F">
              <w:rPr>
                <w:lang w:val="en-US"/>
              </w:rPr>
              <w:t>Dativ</w:t>
            </w:r>
            <w:r w:rsidRPr="00275DC5">
              <w:t>.</w:t>
            </w:r>
          </w:p>
          <w:p w:rsidR="003C3748" w:rsidRPr="00275DC5" w:rsidRDefault="003C3748" w:rsidP="000A1982">
            <w:r w:rsidRPr="00275DC5">
              <w:t xml:space="preserve">Упражнение на перевод предложений с предлогами с </w:t>
            </w:r>
            <w:r w:rsidRPr="0039006F">
              <w:rPr>
                <w:lang w:val="en-US"/>
              </w:rPr>
              <w:t>Dativ</w:t>
            </w:r>
          </w:p>
        </w:tc>
        <w:tc>
          <w:tcPr>
            <w:tcW w:w="9998" w:type="dxa"/>
          </w:tcPr>
          <w:p w:rsidR="003C3748" w:rsidRPr="00275DC5" w:rsidRDefault="003C3748" w:rsidP="000A1982">
            <w:r w:rsidRPr="00275DC5">
              <w:t xml:space="preserve">• </w:t>
            </w:r>
            <w:r w:rsidRPr="0039006F">
              <w:rPr>
                <w:i/>
                <w:iCs/>
              </w:rPr>
              <w:t xml:space="preserve">Читать </w:t>
            </w:r>
            <w:r w:rsidRPr="00275DC5">
              <w:t xml:space="preserve">подписи под рисунками, семантизируя новую лексику. </w:t>
            </w:r>
          </w:p>
          <w:p w:rsidR="003C3748" w:rsidRPr="00275DC5" w:rsidRDefault="003C3748" w:rsidP="000A1982">
            <w:r w:rsidRPr="00275DC5">
              <w:t xml:space="preserve">• </w:t>
            </w:r>
            <w:r w:rsidRPr="0039006F">
              <w:rPr>
                <w:i/>
                <w:iCs/>
              </w:rPr>
              <w:t>Сопоставлять</w:t>
            </w:r>
            <w:r w:rsidRPr="00275DC5">
              <w:t xml:space="preserve"> новую лексику с русскими эквивалентами.</w:t>
            </w:r>
          </w:p>
          <w:p w:rsidR="003C3748" w:rsidRPr="00275DC5" w:rsidRDefault="003C3748" w:rsidP="000A1982">
            <w:r w:rsidRPr="00275DC5">
              <w:t xml:space="preserve">• </w:t>
            </w:r>
            <w:r w:rsidRPr="0039006F">
              <w:rPr>
                <w:i/>
                <w:iCs/>
              </w:rPr>
              <w:t>Употреблять</w:t>
            </w:r>
            <w:r w:rsidRPr="00275DC5">
              <w:t xml:space="preserve"> новую лексику в речи.</w:t>
            </w:r>
          </w:p>
          <w:p w:rsidR="003C3748" w:rsidRPr="00275DC5" w:rsidRDefault="003C3748" w:rsidP="000A1982">
            <w:r w:rsidRPr="00275DC5">
              <w:t xml:space="preserve">• </w:t>
            </w:r>
            <w:r w:rsidRPr="0039006F">
              <w:rPr>
                <w:i/>
                <w:iCs/>
              </w:rPr>
              <w:t>Читать</w:t>
            </w:r>
            <w:r w:rsidRPr="00275DC5">
              <w:t xml:space="preserve"> текст с полным пониманием, выделяя ключевые слова.</w:t>
            </w:r>
          </w:p>
          <w:p w:rsidR="003C3748" w:rsidRPr="00275DC5" w:rsidRDefault="003C3748" w:rsidP="000A1982">
            <w:r w:rsidRPr="00275DC5">
              <w:t xml:space="preserve">• </w:t>
            </w:r>
            <w:r w:rsidRPr="0039006F">
              <w:rPr>
                <w:i/>
                <w:iCs/>
              </w:rPr>
              <w:t>Отвечать</w:t>
            </w:r>
            <w:r w:rsidRPr="00275DC5">
              <w:t xml:space="preserve"> на вопросы к тексту, употребляя новую лексику.</w:t>
            </w:r>
          </w:p>
          <w:p w:rsidR="003C3748" w:rsidRPr="00275DC5" w:rsidRDefault="003C3748" w:rsidP="000A1982">
            <w:r w:rsidRPr="00275DC5">
              <w:t xml:space="preserve">• </w:t>
            </w:r>
            <w:r w:rsidRPr="0039006F">
              <w:rPr>
                <w:i/>
                <w:iCs/>
              </w:rPr>
              <w:t>Читать вслух</w:t>
            </w:r>
            <w:r w:rsidRPr="00275DC5">
              <w:t xml:space="preserve"> текст с пропусками, совершенствуя технику чтения и навыки орфографии.</w:t>
            </w:r>
          </w:p>
          <w:p w:rsidR="003C3748" w:rsidRPr="00275DC5" w:rsidRDefault="003C3748" w:rsidP="000A1982">
            <w:r w:rsidRPr="00275DC5">
              <w:t xml:space="preserve">• </w:t>
            </w:r>
            <w:r w:rsidRPr="0039006F">
              <w:rPr>
                <w:i/>
                <w:iCs/>
              </w:rPr>
              <w:t>Систематизировать</w:t>
            </w:r>
            <w:r w:rsidRPr="00275DC5">
              <w:t xml:space="preserve"> предлоги с </w:t>
            </w:r>
            <w:r w:rsidRPr="0039006F">
              <w:rPr>
                <w:lang w:val="en-US"/>
              </w:rPr>
              <w:t>Dativ</w:t>
            </w:r>
            <w:r w:rsidRPr="00275DC5">
              <w:t xml:space="preserve"> и </w:t>
            </w:r>
            <w:r w:rsidRPr="0039006F">
              <w:rPr>
                <w:i/>
                <w:iCs/>
              </w:rPr>
              <w:t>употреблять</w:t>
            </w:r>
            <w:r w:rsidRPr="00275DC5">
              <w:t xml:space="preserve"> их в речи</w:t>
            </w:r>
          </w:p>
        </w:tc>
      </w:tr>
      <w:tr w:rsidR="003C3748" w:rsidRPr="00275DC5">
        <w:tc>
          <w:tcPr>
            <w:tcW w:w="14786" w:type="dxa"/>
            <w:gridSpan w:val="3"/>
          </w:tcPr>
          <w:p w:rsidR="003C3748" w:rsidRPr="00275DC5" w:rsidRDefault="003C3748" w:rsidP="0039006F">
            <w:pPr>
              <w:jc w:val="center"/>
            </w:pPr>
            <w:r w:rsidRPr="00275DC5">
              <w:t>Блок</w:t>
            </w:r>
            <w:r w:rsidRPr="0039006F">
              <w:rPr>
                <w:lang w:val="de-DE"/>
              </w:rPr>
              <w:t xml:space="preserve"> 2. Grammatik! Ist das eine harte Nuss? </w:t>
            </w:r>
            <w:r w:rsidRPr="00275DC5">
              <w:t>(2 ч)</w:t>
            </w:r>
          </w:p>
        </w:tc>
      </w:tr>
      <w:tr w:rsidR="003C3748" w:rsidRPr="00275DC5">
        <w:tc>
          <w:tcPr>
            <w:tcW w:w="4788" w:type="dxa"/>
            <w:gridSpan w:val="2"/>
          </w:tcPr>
          <w:p w:rsidR="003C3748" w:rsidRPr="00275DC5" w:rsidRDefault="003C3748" w:rsidP="000A1982">
            <w:r w:rsidRPr="00275DC5">
              <w:t>Упражнение на повторение и систематизацию лексики.</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Возвратные глаголы.</w:t>
            </w:r>
          </w:p>
          <w:p w:rsidR="003C3748" w:rsidRPr="0066737C" w:rsidRDefault="003C3748" w:rsidP="000A1982">
            <w:r w:rsidRPr="00275DC5">
              <w:t>Текст</w:t>
            </w:r>
            <w:r w:rsidRPr="0066737C">
              <w:rPr>
                <w:b/>
                <w:bCs/>
              </w:rPr>
              <w:t>„</w:t>
            </w:r>
            <w:r w:rsidRPr="0039006F">
              <w:rPr>
                <w:b/>
                <w:bCs/>
                <w:lang w:val="de-DE"/>
              </w:rPr>
              <w:t>Tierfreundsein</w:t>
            </w:r>
            <w:r w:rsidRPr="0066737C">
              <w:rPr>
                <w:b/>
                <w:bCs/>
              </w:rPr>
              <w:t xml:space="preserve"> – </w:t>
            </w:r>
            <w:r w:rsidRPr="0039006F">
              <w:rPr>
                <w:b/>
                <w:bCs/>
                <w:lang w:val="de-DE"/>
              </w:rPr>
              <w:t>istdasaucheinHobby</w:t>
            </w:r>
            <w:r w:rsidRPr="0066737C">
              <w:rPr>
                <w:b/>
                <w:bCs/>
              </w:rPr>
              <w:t>?“</w:t>
            </w:r>
            <w:r w:rsidRPr="0066737C">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Склонение имён существительных.</w:t>
            </w:r>
          </w:p>
          <w:p w:rsidR="003C3748" w:rsidRPr="00275DC5" w:rsidRDefault="003C3748" w:rsidP="0039006F">
            <w:pPr>
              <w:ind w:left="360"/>
            </w:pPr>
            <w:r w:rsidRPr="00275DC5">
              <w:t>Таблицы склонения.</w:t>
            </w:r>
          </w:p>
          <w:p w:rsidR="003C3748" w:rsidRPr="00275DC5" w:rsidRDefault="003C3748" w:rsidP="000A1982">
            <w:r w:rsidRPr="00275DC5">
              <w:t>Упражнение на закрепление в речи грамматического материала.</w:t>
            </w:r>
          </w:p>
          <w:p w:rsidR="003C3748" w:rsidRPr="00383A7A" w:rsidRDefault="003C3748" w:rsidP="000A1982">
            <w:r w:rsidRPr="00275DC5">
              <w:t>Текст</w:t>
            </w:r>
            <w:r w:rsidRPr="00383A7A">
              <w:rPr>
                <w:b/>
                <w:bCs/>
              </w:rPr>
              <w:t>„</w:t>
            </w:r>
            <w:r w:rsidRPr="0039006F">
              <w:rPr>
                <w:b/>
                <w:bCs/>
                <w:lang w:val="en-US"/>
              </w:rPr>
              <w:t>EinHundmussher</w:t>
            </w:r>
            <w:r w:rsidRPr="00383A7A">
              <w:rPr>
                <w:b/>
                <w:bCs/>
              </w:rPr>
              <w:t>!“</w:t>
            </w:r>
            <w:r w:rsidRPr="00383A7A">
              <w:t>.</w:t>
            </w:r>
          </w:p>
          <w:p w:rsidR="003C3748" w:rsidRPr="00275DC5" w:rsidRDefault="003C3748" w:rsidP="000A1982">
            <w:r w:rsidRPr="00275DC5">
              <w:t>Задания, направленные на повторение временных форм глагола (</w:t>
            </w:r>
            <w:r w:rsidRPr="0039006F">
              <w:rPr>
                <w:lang w:val="en-US"/>
              </w:rPr>
              <w:t>Pr</w:t>
            </w:r>
            <w:r w:rsidRPr="00275DC5">
              <w:t>ä</w:t>
            </w:r>
            <w:r w:rsidRPr="0039006F">
              <w:rPr>
                <w:lang w:val="en-US"/>
              </w:rPr>
              <w:t>sens</w:t>
            </w:r>
            <w:r w:rsidRPr="00275DC5">
              <w:t xml:space="preserve">, </w:t>
            </w:r>
            <w:r w:rsidRPr="0039006F">
              <w:rPr>
                <w:lang w:val="en-US"/>
              </w:rPr>
              <w:t>Pr</w:t>
            </w:r>
            <w:r w:rsidRPr="00275DC5">
              <w:t>ä</w:t>
            </w:r>
            <w:r w:rsidRPr="0039006F">
              <w:rPr>
                <w:lang w:val="en-US"/>
              </w:rPr>
              <w:t>teritum</w:t>
            </w:r>
            <w:r w:rsidRPr="00275DC5">
              <w:t xml:space="preserve">, </w:t>
            </w:r>
            <w:r w:rsidRPr="0039006F">
              <w:rPr>
                <w:lang w:val="en-US"/>
              </w:rPr>
              <w:t>Perfekt</w:t>
            </w:r>
            <w:r w:rsidRPr="00275DC5">
              <w:t>)</w:t>
            </w:r>
          </w:p>
        </w:tc>
        <w:tc>
          <w:tcPr>
            <w:tcW w:w="9998" w:type="dxa"/>
          </w:tcPr>
          <w:p w:rsidR="003C3748" w:rsidRPr="00275DC5" w:rsidRDefault="003C3748" w:rsidP="000A1982">
            <w:r w:rsidRPr="00275DC5">
              <w:t xml:space="preserve">• </w:t>
            </w:r>
            <w:r w:rsidRPr="0039006F">
              <w:rPr>
                <w:i/>
                <w:iCs/>
              </w:rPr>
              <w:t>Употреблять</w:t>
            </w:r>
            <w:r w:rsidRPr="00275DC5">
              <w:t xml:space="preserve"> в речи новую лексику (в том числе возвратные глаголы).</w:t>
            </w:r>
          </w:p>
          <w:p w:rsidR="003C3748" w:rsidRPr="00275DC5" w:rsidRDefault="003C3748" w:rsidP="000A1982">
            <w:r w:rsidRPr="00275DC5">
              <w:t xml:space="preserve">• </w:t>
            </w:r>
            <w:r w:rsidRPr="0039006F">
              <w:rPr>
                <w:i/>
                <w:iCs/>
              </w:rPr>
              <w:t xml:space="preserve">Читать </w:t>
            </w:r>
            <w:r w:rsidRPr="00275DC5">
              <w:t xml:space="preserve">текст, </w:t>
            </w:r>
            <w:r w:rsidRPr="0039006F">
              <w:rPr>
                <w:i/>
                <w:iCs/>
              </w:rPr>
              <w:t>вспоминать</w:t>
            </w:r>
            <w:r w:rsidRPr="00275DC5">
              <w:t xml:space="preserve"> названия различных животных и </w:t>
            </w:r>
            <w:r w:rsidRPr="0039006F">
              <w:rPr>
                <w:i/>
                <w:iCs/>
              </w:rPr>
              <w:t>обращать внимание</w:t>
            </w:r>
            <w:r w:rsidRPr="00275DC5">
              <w:t xml:space="preserve"> на изменение артиклей.</w:t>
            </w:r>
          </w:p>
          <w:p w:rsidR="003C3748" w:rsidRPr="00275DC5" w:rsidRDefault="003C3748" w:rsidP="000A1982">
            <w:r w:rsidRPr="00275DC5">
              <w:t xml:space="preserve">• </w:t>
            </w:r>
            <w:r w:rsidRPr="0039006F">
              <w:rPr>
                <w:i/>
                <w:iCs/>
              </w:rPr>
              <w:t>Комментировать</w:t>
            </w:r>
            <w:r w:rsidRPr="00275DC5">
              <w:t xml:space="preserve"> изменение артиклей в разных падежах, используя рисунки с изображением животных.</w:t>
            </w:r>
          </w:p>
          <w:p w:rsidR="003C3748" w:rsidRPr="00275DC5" w:rsidRDefault="003C3748" w:rsidP="000A1982">
            <w:r w:rsidRPr="00275DC5">
              <w:t xml:space="preserve">• </w:t>
            </w:r>
            <w:r w:rsidRPr="0039006F">
              <w:rPr>
                <w:i/>
                <w:iCs/>
              </w:rPr>
              <w:t>Анализировать</w:t>
            </w:r>
            <w:r w:rsidRPr="00275DC5">
              <w:t xml:space="preserve"> таблицу склонений, обращая внимание на типы склонений и некоторые особенности.</w:t>
            </w:r>
          </w:p>
          <w:p w:rsidR="003C3748" w:rsidRPr="00275DC5" w:rsidRDefault="003C3748" w:rsidP="000A1982">
            <w:r w:rsidRPr="00275DC5">
              <w:t xml:space="preserve">• </w:t>
            </w:r>
            <w:r w:rsidRPr="0039006F">
              <w:rPr>
                <w:i/>
                <w:iCs/>
              </w:rPr>
              <w:t>Читать</w:t>
            </w:r>
            <w:r w:rsidRPr="00275DC5">
              <w:t xml:space="preserve"> текст про себя, отмечая в нём ключевые слова, которые ассоциируются со словом «собака».</w:t>
            </w:r>
          </w:p>
          <w:p w:rsidR="003C3748" w:rsidRPr="00275DC5" w:rsidRDefault="003C3748" w:rsidP="000A1982">
            <w:r w:rsidRPr="00275DC5">
              <w:t xml:space="preserve">• </w:t>
            </w:r>
            <w:r w:rsidRPr="0039006F">
              <w:rPr>
                <w:i/>
                <w:iCs/>
              </w:rPr>
              <w:t>Составлять</w:t>
            </w:r>
            <w:r w:rsidRPr="00275DC5">
              <w:t xml:space="preserve"> ассоциограмму со словом «собака».</w:t>
            </w:r>
          </w:p>
          <w:p w:rsidR="003C3748" w:rsidRPr="00275DC5" w:rsidRDefault="003C3748" w:rsidP="000A1982">
            <w:r w:rsidRPr="00275DC5">
              <w:t xml:space="preserve">• </w:t>
            </w:r>
            <w:r w:rsidRPr="0039006F">
              <w:rPr>
                <w:i/>
                <w:iCs/>
              </w:rPr>
              <w:t xml:space="preserve">Рассказывать </w:t>
            </w:r>
            <w:r w:rsidRPr="00275DC5">
              <w:t>о необходимости наличия собаки в доме, находя аргументы в тексте и пользуясь ассоциограммой.</w:t>
            </w:r>
          </w:p>
          <w:p w:rsidR="003C3748" w:rsidRPr="00275DC5" w:rsidRDefault="003C3748" w:rsidP="000A1982">
            <w:r w:rsidRPr="00275DC5">
              <w:t xml:space="preserve">• </w:t>
            </w:r>
            <w:r w:rsidRPr="0039006F">
              <w:rPr>
                <w:i/>
                <w:iCs/>
              </w:rPr>
              <w:t>Анализировать</w:t>
            </w:r>
            <w:r w:rsidRPr="00275DC5">
              <w:t xml:space="preserve"> в тексте временные формы глагола и </w:t>
            </w:r>
            <w:r w:rsidRPr="0039006F">
              <w:rPr>
                <w:i/>
                <w:iCs/>
              </w:rPr>
              <w:t>объяснять</w:t>
            </w:r>
            <w:r w:rsidRPr="00275DC5">
              <w:t xml:space="preserve"> присутствие в нём именно этих форм</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3. Lesen macht klug (2 </w:t>
            </w:r>
            <w:r w:rsidRPr="00275DC5">
              <w:t>ч</w:t>
            </w:r>
            <w:r w:rsidRPr="0039006F">
              <w:rPr>
                <w:lang w:val="de-DE"/>
              </w:rPr>
              <w:t>)</w:t>
            </w:r>
          </w:p>
        </w:tc>
      </w:tr>
      <w:tr w:rsidR="003C3748" w:rsidRPr="00275DC5">
        <w:tc>
          <w:tcPr>
            <w:tcW w:w="4771" w:type="dxa"/>
          </w:tcPr>
          <w:p w:rsidR="003C3748" w:rsidRPr="0039006F" w:rsidRDefault="003C3748" w:rsidP="000A1982">
            <w:pPr>
              <w:rPr>
                <w:lang w:val="de-DE"/>
              </w:rPr>
            </w:pPr>
            <w:r w:rsidRPr="00275DC5">
              <w:t>Стихотворение</w:t>
            </w:r>
            <w:r w:rsidRPr="0039006F">
              <w:rPr>
                <w:b/>
                <w:bCs/>
                <w:lang w:val="de-DE"/>
              </w:rPr>
              <w:t>„Dieser lange Tag“</w:t>
            </w:r>
            <w:r w:rsidRPr="0039006F">
              <w:rPr>
                <w:lang w:val="de-DE"/>
              </w:rPr>
              <w:t>.</w:t>
            </w:r>
          </w:p>
          <w:p w:rsidR="003C3748" w:rsidRPr="0039006F" w:rsidRDefault="003C3748" w:rsidP="000A1982">
            <w:pPr>
              <w:rPr>
                <w:lang w:val="de-DE"/>
              </w:rPr>
            </w:pPr>
            <w:r w:rsidRPr="00275DC5">
              <w:t>Текст</w:t>
            </w:r>
            <w:r w:rsidRPr="0039006F">
              <w:rPr>
                <w:b/>
                <w:bCs/>
                <w:lang w:val="de-DE"/>
              </w:rPr>
              <w:t>„Das Abc-Gedicht“</w:t>
            </w:r>
            <w:r w:rsidRPr="0039006F">
              <w:rPr>
                <w:lang w:val="de-DE"/>
              </w:rPr>
              <w:t>.</w:t>
            </w:r>
          </w:p>
          <w:p w:rsidR="003C3748" w:rsidRPr="00275DC5" w:rsidRDefault="003C3748" w:rsidP="000A1982">
            <w:r w:rsidRPr="00275DC5">
              <w:t>Письмо Штеффи из Касселя.</w:t>
            </w:r>
          </w:p>
          <w:p w:rsidR="003C3748" w:rsidRPr="00275DC5" w:rsidRDefault="003C3748" w:rsidP="000A1982">
            <w:r w:rsidRPr="00275DC5">
              <w:t>Вопросы к тексту.</w:t>
            </w:r>
          </w:p>
          <w:p w:rsidR="003C3748" w:rsidRPr="00275DC5" w:rsidRDefault="003C3748" w:rsidP="000A1982">
            <w:r w:rsidRPr="00275DC5">
              <w:t>Письмо Дирка к Наташе из Москвы.</w:t>
            </w:r>
          </w:p>
          <w:p w:rsidR="003C3748" w:rsidRPr="0039006F" w:rsidRDefault="003C3748" w:rsidP="000A1982">
            <w:pPr>
              <w:rPr>
                <w:lang w:val="de-DE"/>
              </w:rPr>
            </w:pPr>
            <w:r w:rsidRPr="00275DC5">
              <w:t>Текст</w:t>
            </w:r>
            <w:r w:rsidRPr="0039006F">
              <w:rPr>
                <w:b/>
                <w:bCs/>
                <w:lang w:val="de-DE"/>
              </w:rPr>
              <w:t>„Blindenpferd Resi“</w:t>
            </w:r>
            <w:r w:rsidRPr="0039006F">
              <w:rPr>
                <w:lang w:val="de-DE"/>
              </w:rPr>
              <w:t>.</w:t>
            </w:r>
          </w:p>
          <w:p w:rsidR="003C3748" w:rsidRPr="0039006F" w:rsidRDefault="003C3748" w:rsidP="000A1982">
            <w:pPr>
              <w:rPr>
                <w:lang w:val="de-DE"/>
              </w:rPr>
            </w:pPr>
            <w:r w:rsidRPr="00275DC5">
              <w:t>Текст</w:t>
            </w:r>
            <w:r w:rsidRPr="0039006F">
              <w:rPr>
                <w:b/>
                <w:bCs/>
                <w:lang w:val="de-DE"/>
              </w:rPr>
              <w:t>„Ein Tierfest im Zoo“</w:t>
            </w:r>
            <w:r w:rsidRPr="0039006F">
              <w:rPr>
                <w:lang w:val="de-DE"/>
              </w:rPr>
              <w:t>.</w:t>
            </w:r>
          </w:p>
          <w:p w:rsidR="003C3748" w:rsidRPr="0039006F" w:rsidRDefault="003C3748" w:rsidP="000A1982">
            <w:pPr>
              <w:rPr>
                <w:lang w:val="de-DE"/>
              </w:rPr>
            </w:pPr>
            <w:r w:rsidRPr="00275DC5">
              <w:t xml:space="preserve">Песня </w:t>
            </w:r>
            <w:r w:rsidRPr="0039006F">
              <w:rPr>
                <w:b/>
                <w:bCs/>
                <w:lang w:val="de-DE"/>
              </w:rPr>
              <w:t>„</w:t>
            </w:r>
            <w:r w:rsidRPr="0039006F">
              <w:rPr>
                <w:b/>
                <w:bCs/>
                <w:lang w:val="en-US"/>
              </w:rPr>
              <w:t>Spaß im Zoo</w:t>
            </w:r>
            <w:r w:rsidRPr="0039006F">
              <w:rPr>
                <w:b/>
                <w:bCs/>
                <w:lang w:val="de-DE"/>
              </w:rPr>
              <w:t>“</w:t>
            </w:r>
          </w:p>
        </w:tc>
        <w:tc>
          <w:tcPr>
            <w:tcW w:w="10015" w:type="dxa"/>
            <w:gridSpan w:val="2"/>
          </w:tcPr>
          <w:p w:rsidR="003C3748" w:rsidRPr="00275DC5" w:rsidRDefault="003C3748" w:rsidP="000A1982">
            <w:r w:rsidRPr="00275DC5">
              <w:t xml:space="preserve">• </w:t>
            </w:r>
            <w:r w:rsidRPr="0039006F">
              <w:rPr>
                <w:i/>
                <w:iCs/>
              </w:rPr>
              <w:t>Читать</w:t>
            </w:r>
            <w:r w:rsidRPr="00275DC5">
              <w:t xml:space="preserve"> рифмовку, которая является обобщением по теме «Распорядок дня».</w:t>
            </w:r>
          </w:p>
          <w:p w:rsidR="003C3748" w:rsidRPr="00275DC5" w:rsidRDefault="003C3748" w:rsidP="000A1982">
            <w:r w:rsidRPr="00275DC5">
              <w:t xml:space="preserve">• </w:t>
            </w:r>
            <w:r w:rsidRPr="0039006F">
              <w:rPr>
                <w:i/>
                <w:iCs/>
              </w:rPr>
              <w:t>Читать</w:t>
            </w:r>
            <w:r w:rsidRPr="00275DC5">
              <w:t xml:space="preserve"> текст, пользуясь сносками и комментарием.</w:t>
            </w:r>
          </w:p>
          <w:p w:rsidR="003C3748" w:rsidRPr="00275DC5" w:rsidRDefault="003C3748" w:rsidP="000A1982">
            <w:r w:rsidRPr="00275DC5">
              <w:t xml:space="preserve">• </w:t>
            </w:r>
            <w:r w:rsidRPr="0039006F">
              <w:rPr>
                <w:i/>
                <w:iCs/>
              </w:rPr>
              <w:t>Читать</w:t>
            </w:r>
            <w:r w:rsidRPr="00275DC5">
              <w:t xml:space="preserve"> текст в форме письма, используя информацию из текста в ответах на вопросы.</w:t>
            </w:r>
          </w:p>
          <w:p w:rsidR="003C3748" w:rsidRPr="00275DC5" w:rsidRDefault="003C3748" w:rsidP="000A1982">
            <w:r w:rsidRPr="00275DC5">
              <w:t xml:space="preserve">• </w:t>
            </w:r>
            <w:r w:rsidRPr="0039006F">
              <w:rPr>
                <w:i/>
                <w:iCs/>
              </w:rPr>
              <w:t>Читать</w:t>
            </w:r>
            <w:r w:rsidRPr="00275DC5">
              <w:t xml:space="preserve"> письмо мальчика из Берлина с пониманием основного содержания, обращая внимание на форму написания письма.</w:t>
            </w:r>
          </w:p>
          <w:p w:rsidR="003C3748" w:rsidRPr="00275DC5" w:rsidRDefault="003C3748" w:rsidP="000A1982">
            <w:r w:rsidRPr="00275DC5">
              <w:t xml:space="preserve">• </w:t>
            </w:r>
            <w:r w:rsidRPr="0039006F">
              <w:rPr>
                <w:i/>
                <w:iCs/>
              </w:rPr>
              <w:t>Отвечать</w:t>
            </w:r>
            <w:r w:rsidRPr="00275DC5">
              <w:t xml:space="preserve"> на вопрос «Что значит быть другом животных?», используя информацию из текста.</w:t>
            </w:r>
          </w:p>
          <w:p w:rsidR="003C3748" w:rsidRPr="00275DC5" w:rsidRDefault="003C3748" w:rsidP="000A1982">
            <w:r w:rsidRPr="00275DC5">
              <w:t xml:space="preserve">• </w:t>
            </w:r>
            <w:r w:rsidRPr="0039006F">
              <w:rPr>
                <w:i/>
                <w:iCs/>
              </w:rPr>
              <w:t>Читать</w:t>
            </w:r>
            <w:r w:rsidRPr="00275DC5">
              <w:t xml:space="preserve"> текст, деля его на смысловые отрезки и комментируя каждый отрезок.</w:t>
            </w:r>
          </w:p>
          <w:p w:rsidR="003C3748" w:rsidRPr="00275DC5" w:rsidRDefault="003C3748" w:rsidP="000A1982">
            <w:r w:rsidRPr="00275DC5">
              <w:t xml:space="preserve">• </w:t>
            </w:r>
            <w:r w:rsidRPr="0039006F">
              <w:rPr>
                <w:i/>
                <w:iCs/>
              </w:rPr>
              <w:t>Отвечать</w:t>
            </w:r>
            <w:r w:rsidRPr="00275DC5">
              <w:t xml:space="preserve"> на вопросы по содержанию прочитанного.</w:t>
            </w:r>
          </w:p>
          <w:p w:rsidR="003C3748" w:rsidRPr="00275DC5" w:rsidRDefault="003C3748" w:rsidP="000A1982">
            <w:r w:rsidRPr="00275DC5">
              <w:t xml:space="preserve">• </w:t>
            </w:r>
            <w:r w:rsidRPr="0039006F">
              <w:rPr>
                <w:i/>
                <w:iCs/>
              </w:rPr>
              <w:t>Прогнозировать</w:t>
            </w:r>
            <w:r w:rsidRPr="00275DC5">
              <w:t xml:space="preserve"> текст по заголовку.</w:t>
            </w:r>
          </w:p>
          <w:p w:rsidR="003C3748" w:rsidRPr="00275DC5" w:rsidRDefault="003C3748" w:rsidP="000A1982">
            <w:r w:rsidRPr="00275DC5">
              <w:t xml:space="preserve">• </w:t>
            </w:r>
            <w:r w:rsidRPr="0039006F">
              <w:rPr>
                <w:i/>
                <w:iCs/>
              </w:rPr>
              <w:t xml:space="preserve">Инсценировать </w:t>
            </w:r>
            <w:r w:rsidRPr="00275DC5">
              <w:t>текст.</w:t>
            </w:r>
          </w:p>
          <w:p w:rsidR="003C3748" w:rsidRPr="0039006F" w:rsidRDefault="003C3748" w:rsidP="000A1982">
            <w:pPr>
              <w:rPr>
                <w:lang w:val="de-DE"/>
              </w:rPr>
            </w:pPr>
            <w:r w:rsidRPr="00275DC5">
              <w:t xml:space="preserve">• </w:t>
            </w:r>
            <w:r w:rsidRPr="0039006F">
              <w:rPr>
                <w:i/>
                <w:iCs/>
              </w:rPr>
              <w:t>Петь</w:t>
            </w:r>
            <w:r w:rsidRPr="00275DC5">
              <w:t xml:space="preserve"> песню </w:t>
            </w:r>
            <w:r w:rsidRPr="0039006F">
              <w:rPr>
                <w:lang w:val="de-DE"/>
              </w:rPr>
              <w:t>„</w:t>
            </w:r>
            <w:r w:rsidRPr="0039006F">
              <w:rPr>
                <w:lang w:val="en-US"/>
              </w:rPr>
              <w:t>Spa</w:t>
            </w:r>
            <w:r w:rsidRPr="00275DC5">
              <w:t xml:space="preserve">ß </w:t>
            </w:r>
            <w:r w:rsidRPr="0039006F">
              <w:rPr>
                <w:lang w:val="en-US"/>
              </w:rPr>
              <w:t>imZoo</w:t>
            </w:r>
            <w:r w:rsidRPr="0039006F">
              <w:rPr>
                <w:lang w:val="de-DE"/>
              </w:rPr>
              <w:t>“</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4. Wir sind ganz Ohr (1 </w:t>
            </w:r>
            <w:r w:rsidRPr="00275DC5">
              <w:t>ч</w:t>
            </w:r>
            <w:r w:rsidRPr="0039006F">
              <w:rPr>
                <w:lang w:val="de-DE"/>
              </w:rPr>
              <w:t>)</w:t>
            </w:r>
          </w:p>
        </w:tc>
      </w:tr>
      <w:tr w:rsidR="003C3748" w:rsidRPr="00275DC5">
        <w:tc>
          <w:tcPr>
            <w:tcW w:w="4771" w:type="dxa"/>
          </w:tcPr>
          <w:p w:rsidR="003C3748" w:rsidRPr="00275DC5" w:rsidRDefault="003C3748" w:rsidP="000A1982">
            <w:r w:rsidRPr="00275DC5">
              <w:t xml:space="preserve">Три микродиалога на тему </w:t>
            </w:r>
            <w:r w:rsidRPr="0039006F">
              <w:rPr>
                <w:b/>
                <w:bCs/>
              </w:rPr>
              <w:t>«Разговор с мамой по телефону»</w:t>
            </w:r>
            <w:r w:rsidRPr="00275DC5">
              <w:t>.</w:t>
            </w:r>
          </w:p>
          <w:p w:rsidR="003C3748" w:rsidRPr="00275DC5" w:rsidRDefault="003C3748" w:rsidP="000A1982">
            <w:r w:rsidRPr="00275DC5">
              <w:t xml:space="preserve">Текст на тему </w:t>
            </w:r>
            <w:r w:rsidRPr="0039006F">
              <w:rPr>
                <w:b/>
                <w:bCs/>
              </w:rPr>
              <w:t>«Детектив опрашивает свидетелей»</w:t>
            </w:r>
            <w:r w:rsidRPr="00275DC5">
              <w:t>.</w:t>
            </w:r>
          </w:p>
          <w:p w:rsidR="003C3748" w:rsidRPr="00275DC5" w:rsidRDefault="003C3748" w:rsidP="000A1982">
            <w:r w:rsidRPr="00275DC5">
              <w:t>Высказывания школьников об их хобби.</w:t>
            </w:r>
          </w:p>
          <w:p w:rsidR="003C3748" w:rsidRPr="00275DC5" w:rsidRDefault="003C3748" w:rsidP="000A1982">
            <w:r w:rsidRPr="00275DC5">
              <w:t>Рассказ детей об их талисманах</w:t>
            </w:r>
          </w:p>
        </w:tc>
        <w:tc>
          <w:tcPr>
            <w:tcW w:w="10015" w:type="dxa"/>
            <w:gridSpan w:val="2"/>
          </w:tcPr>
          <w:p w:rsidR="003C3748" w:rsidRPr="00275DC5" w:rsidRDefault="003C3748" w:rsidP="000A1982">
            <w:r w:rsidRPr="00275DC5">
              <w:t xml:space="preserve">• </w:t>
            </w:r>
            <w:r w:rsidRPr="0039006F">
              <w:rPr>
                <w:i/>
                <w:iCs/>
              </w:rPr>
              <w:t>Восприниматьна слух</w:t>
            </w:r>
            <w:r w:rsidRPr="00275DC5">
              <w:t xml:space="preserve"> три диалога (телефонных разговора) и </w:t>
            </w:r>
            <w:r w:rsidRPr="0039006F">
              <w:rPr>
                <w:i/>
                <w:iCs/>
              </w:rPr>
              <w:t>выполнять</w:t>
            </w:r>
            <w:r w:rsidRPr="00275DC5">
              <w:t xml:space="preserve"> тестовые задания на проверку понимания прослушанного.</w:t>
            </w:r>
          </w:p>
          <w:p w:rsidR="003C3748" w:rsidRPr="00275DC5" w:rsidRDefault="003C3748" w:rsidP="000A1982">
            <w:r w:rsidRPr="00275DC5">
              <w:t xml:space="preserve">• </w:t>
            </w:r>
            <w:r w:rsidRPr="0039006F">
              <w:rPr>
                <w:i/>
                <w:iCs/>
              </w:rPr>
              <w:t>Восприниматьна слух</w:t>
            </w:r>
            <w:r w:rsidRPr="00275DC5">
              <w:t xml:space="preserve"> текст, </w:t>
            </w:r>
            <w:r w:rsidRPr="0039006F">
              <w:rPr>
                <w:i/>
                <w:iCs/>
              </w:rPr>
              <w:t>делать выводы</w:t>
            </w:r>
            <w:r w:rsidRPr="00275DC5">
              <w:t xml:space="preserve">, </w:t>
            </w:r>
            <w:r w:rsidRPr="0039006F">
              <w:rPr>
                <w:i/>
                <w:iCs/>
              </w:rPr>
              <w:t xml:space="preserve">анализировать </w:t>
            </w:r>
            <w:r w:rsidRPr="00275DC5">
              <w:t>рисунки.</w:t>
            </w:r>
          </w:p>
          <w:p w:rsidR="003C3748" w:rsidRPr="00275DC5" w:rsidRDefault="003C3748" w:rsidP="000A1982">
            <w:r w:rsidRPr="00275DC5">
              <w:t xml:space="preserve">• </w:t>
            </w:r>
            <w:r w:rsidRPr="0039006F">
              <w:rPr>
                <w:i/>
                <w:iCs/>
              </w:rPr>
              <w:t xml:space="preserve">Слушать </w:t>
            </w:r>
            <w:r w:rsidRPr="00275DC5">
              <w:t xml:space="preserve">высказывания школьников в аудиозаписи и </w:t>
            </w:r>
            <w:r w:rsidRPr="0039006F">
              <w:rPr>
                <w:i/>
                <w:iCs/>
              </w:rPr>
              <w:t>называть</w:t>
            </w:r>
            <w:r w:rsidRPr="00275DC5">
              <w:t xml:space="preserve"> хобби каждого из них.</w:t>
            </w:r>
          </w:p>
          <w:p w:rsidR="003C3748" w:rsidRPr="00275DC5" w:rsidRDefault="003C3748" w:rsidP="000A1982">
            <w:r w:rsidRPr="00275DC5">
              <w:t xml:space="preserve">• </w:t>
            </w:r>
            <w:r w:rsidRPr="0039006F">
              <w:rPr>
                <w:i/>
                <w:iCs/>
              </w:rPr>
              <w:t>Прослушивать</w:t>
            </w:r>
            <w:r w:rsidRPr="00275DC5">
              <w:t xml:space="preserve"> рассказы детей и </w:t>
            </w:r>
            <w:r w:rsidRPr="0039006F">
              <w:rPr>
                <w:i/>
                <w:iCs/>
              </w:rPr>
              <w:t>выбирать</w:t>
            </w:r>
            <w:r w:rsidRPr="00275DC5">
              <w:t xml:space="preserve"> рисунок с изображением талисмана (в соответствии с содержанием текста)</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5. Reden ist Silber und Schweigen ist Gold. Aber nicht beim Fremdsprachenlernen! (2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Незаконченные предложения по теме «Распорядок дня».</w:t>
            </w:r>
          </w:p>
          <w:p w:rsidR="003C3748" w:rsidRPr="0039006F" w:rsidRDefault="003C3748" w:rsidP="000A1982">
            <w:pPr>
              <w:rPr>
                <w:lang w:val="de-DE"/>
              </w:rPr>
            </w:pPr>
            <w:r w:rsidRPr="00275DC5">
              <w:t>Диалог</w:t>
            </w:r>
            <w:r w:rsidRPr="0039006F">
              <w:rPr>
                <w:b/>
                <w:bCs/>
                <w:lang w:val="de-DE"/>
              </w:rPr>
              <w:t>„Jörg deckt den Tisch“</w:t>
            </w:r>
            <w:r w:rsidRPr="0039006F">
              <w:rPr>
                <w:lang w:val="de-DE"/>
              </w:rPr>
              <w:t>.</w:t>
            </w:r>
          </w:p>
          <w:p w:rsidR="003C3748" w:rsidRPr="0039006F" w:rsidRDefault="003C3748" w:rsidP="000A1982">
            <w:pPr>
              <w:rPr>
                <w:lang w:val="de-DE"/>
              </w:rPr>
            </w:pPr>
            <w:r w:rsidRPr="00275DC5">
              <w:t>Стихотворение</w:t>
            </w:r>
            <w:r w:rsidRPr="0039006F">
              <w:rPr>
                <w:b/>
                <w:bCs/>
                <w:lang w:val="de-DE"/>
              </w:rPr>
              <w:t>„Jede Woche bringt uns wieder …“</w:t>
            </w:r>
            <w:r w:rsidRPr="0039006F">
              <w:rPr>
                <w:lang w:val="de-DE"/>
              </w:rPr>
              <w:t>.</w:t>
            </w:r>
          </w:p>
          <w:p w:rsidR="003C3748" w:rsidRPr="00275DC5" w:rsidRDefault="003C3748" w:rsidP="000A1982">
            <w:r w:rsidRPr="00275DC5">
              <w:t>Диалог-расспрос.</w:t>
            </w:r>
          </w:p>
          <w:p w:rsidR="003C3748" w:rsidRPr="0039006F" w:rsidRDefault="003C3748" w:rsidP="000A1982">
            <w:pPr>
              <w:rPr>
                <w:lang w:val="de-DE"/>
              </w:rPr>
            </w:pPr>
            <w:r w:rsidRPr="00275DC5">
              <w:t>Ролевая игра</w:t>
            </w:r>
          </w:p>
        </w:tc>
        <w:tc>
          <w:tcPr>
            <w:tcW w:w="9998" w:type="dxa"/>
          </w:tcPr>
          <w:p w:rsidR="003C3748" w:rsidRPr="00275DC5" w:rsidRDefault="003C3748" w:rsidP="000A1982">
            <w:r w:rsidRPr="00275DC5">
              <w:t xml:space="preserve">• </w:t>
            </w:r>
            <w:r w:rsidRPr="0039006F">
              <w:rPr>
                <w:i/>
                <w:iCs/>
              </w:rPr>
              <w:t xml:space="preserve">Рассказывать </w:t>
            </w:r>
            <w:r w:rsidRPr="00275DC5">
              <w:t>о своём распорядке дня, используя начало предложений.</w:t>
            </w:r>
          </w:p>
          <w:p w:rsidR="003C3748" w:rsidRPr="00275DC5" w:rsidRDefault="003C3748" w:rsidP="000A1982">
            <w:r w:rsidRPr="00275DC5">
              <w:t xml:space="preserve">• </w:t>
            </w:r>
            <w:r w:rsidRPr="0039006F">
              <w:rPr>
                <w:i/>
                <w:iCs/>
              </w:rPr>
              <w:t xml:space="preserve">Читать </w:t>
            </w:r>
            <w:r w:rsidRPr="00275DC5">
              <w:t xml:space="preserve">диалог </w:t>
            </w:r>
            <w:r w:rsidRPr="0039006F">
              <w:rPr>
                <w:i/>
                <w:iCs/>
              </w:rPr>
              <w:t>по ролям</w:t>
            </w:r>
            <w:r w:rsidRPr="00275DC5">
              <w:t xml:space="preserve">, </w:t>
            </w:r>
            <w:r w:rsidRPr="0039006F">
              <w:rPr>
                <w:i/>
                <w:iCs/>
              </w:rPr>
              <w:t>отвечать</w:t>
            </w:r>
            <w:r w:rsidRPr="00275DC5">
              <w:t xml:space="preserve"> на поставленный в задании вопрос и </w:t>
            </w:r>
            <w:r w:rsidRPr="0039006F">
              <w:rPr>
                <w:i/>
                <w:iCs/>
              </w:rPr>
              <w:t>инсценировать</w:t>
            </w:r>
            <w:r w:rsidRPr="00275DC5">
              <w:t xml:space="preserve"> диалог.</w:t>
            </w:r>
          </w:p>
          <w:p w:rsidR="003C3748" w:rsidRPr="00275DC5" w:rsidRDefault="003C3748" w:rsidP="000A1982">
            <w:r w:rsidRPr="00275DC5">
              <w:t xml:space="preserve">• </w:t>
            </w:r>
            <w:r w:rsidRPr="0039006F">
              <w:rPr>
                <w:i/>
                <w:iCs/>
              </w:rPr>
              <w:t>Читать</w:t>
            </w:r>
            <w:r w:rsidRPr="00275DC5">
              <w:t xml:space="preserve"> рифмовку и </w:t>
            </w:r>
            <w:r w:rsidRPr="0039006F">
              <w:rPr>
                <w:i/>
                <w:iCs/>
              </w:rPr>
              <w:t>учить</w:t>
            </w:r>
            <w:r w:rsidRPr="00275DC5">
              <w:t xml:space="preserve"> её наизусть.</w:t>
            </w:r>
          </w:p>
          <w:p w:rsidR="003C3748" w:rsidRPr="00275DC5" w:rsidRDefault="003C3748" w:rsidP="000A1982">
            <w:r w:rsidRPr="00275DC5">
              <w:t xml:space="preserve">• </w:t>
            </w:r>
            <w:r w:rsidRPr="0039006F">
              <w:rPr>
                <w:i/>
                <w:iCs/>
              </w:rPr>
              <w:t>Давать советы</w:t>
            </w:r>
            <w:r w:rsidRPr="00275DC5">
              <w:t>, распоряжения по поводу распорядка дня.</w:t>
            </w:r>
          </w:p>
          <w:p w:rsidR="003C3748" w:rsidRPr="00275DC5" w:rsidRDefault="003C3748" w:rsidP="000A1982">
            <w:r w:rsidRPr="00275DC5">
              <w:t xml:space="preserve">• </w:t>
            </w:r>
            <w:r w:rsidRPr="0039006F">
              <w:rPr>
                <w:i/>
                <w:iCs/>
              </w:rPr>
              <w:t>Обосновывать</w:t>
            </w:r>
            <w:r w:rsidRPr="00275DC5">
              <w:t xml:space="preserve"> своё мнение.</w:t>
            </w:r>
          </w:p>
          <w:p w:rsidR="003C3748" w:rsidRPr="001B66C3" w:rsidRDefault="003C3748" w:rsidP="000A1982">
            <w:r w:rsidRPr="00275DC5">
              <w:t xml:space="preserve">• </w:t>
            </w:r>
            <w:r w:rsidRPr="0039006F">
              <w:rPr>
                <w:i/>
                <w:iCs/>
              </w:rPr>
              <w:t xml:space="preserve">Участвовать </w:t>
            </w:r>
            <w:r w:rsidRPr="00275DC5">
              <w:t>в ролевой игре</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6. Wir prüfen, was wir schon können (2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 xml:space="preserve">Игра </w:t>
            </w:r>
            <w:r w:rsidRPr="0039006F">
              <w:rPr>
                <w:b/>
                <w:bCs/>
              </w:rPr>
              <w:t>„</w:t>
            </w:r>
            <w:r w:rsidRPr="0039006F">
              <w:rPr>
                <w:b/>
                <w:bCs/>
                <w:lang w:val="de-DE"/>
              </w:rPr>
              <w:t>Auktion</w:t>
            </w:r>
            <w:r w:rsidRPr="0039006F">
              <w:rPr>
                <w:b/>
                <w:bCs/>
              </w:rPr>
              <w:t>“</w:t>
            </w:r>
            <w:r w:rsidRPr="00275DC5">
              <w:t>.</w:t>
            </w:r>
          </w:p>
          <w:p w:rsidR="003C3748" w:rsidRPr="00275DC5" w:rsidRDefault="003C3748" w:rsidP="000A1982">
            <w:r w:rsidRPr="00275DC5">
              <w:t>Конкурс на лучшего чтеца (чтение вслух).</w:t>
            </w:r>
          </w:p>
          <w:p w:rsidR="003C3748" w:rsidRPr="00275DC5" w:rsidRDefault="003C3748" w:rsidP="000A1982">
            <w:r w:rsidRPr="00275DC5">
              <w:t>Вопросы для фронтальной работы.</w:t>
            </w:r>
          </w:p>
          <w:p w:rsidR="003C3748" w:rsidRPr="00275DC5" w:rsidRDefault="003C3748" w:rsidP="000A1982">
            <w:r w:rsidRPr="00275DC5">
              <w:t>Упражнения на проверку умения пользоваться синонимичными выражениями.</w:t>
            </w:r>
          </w:p>
          <w:p w:rsidR="003C3748" w:rsidRPr="00275DC5" w:rsidRDefault="003C3748" w:rsidP="000A1982">
            <w:r w:rsidRPr="00275DC5">
              <w:t>Систематизация лексики на основе словообразования.</w:t>
            </w:r>
          </w:p>
          <w:p w:rsidR="003C3748" w:rsidRPr="0039006F" w:rsidRDefault="003C3748" w:rsidP="000A1982">
            <w:pPr>
              <w:rPr>
                <w:b/>
                <w:bCs/>
              </w:rPr>
            </w:pPr>
            <w:r w:rsidRPr="00275DC5">
              <w:t xml:space="preserve">Ситуации по теме </w:t>
            </w:r>
            <w:r w:rsidRPr="0039006F">
              <w:rPr>
                <w:b/>
                <w:bCs/>
              </w:rPr>
              <w:t>«Свободное время»</w:t>
            </w:r>
            <w:r w:rsidRPr="00275DC5">
              <w:t>,</w:t>
            </w:r>
            <w:r w:rsidRPr="0039006F">
              <w:rPr>
                <w:b/>
                <w:bCs/>
              </w:rPr>
              <w:t xml:space="preserve"> «Хобби»</w:t>
            </w:r>
            <w:r w:rsidRPr="00275DC5">
              <w:t>.</w:t>
            </w:r>
          </w:p>
          <w:p w:rsidR="003C3748" w:rsidRPr="0039006F" w:rsidRDefault="003C3748" w:rsidP="000A1982">
            <w:pPr>
              <w:rPr>
                <w:lang w:val="de-DE"/>
              </w:rPr>
            </w:pPr>
            <w:r w:rsidRPr="00275DC5">
              <w:t>Текст</w:t>
            </w:r>
            <w:r w:rsidRPr="0039006F">
              <w:rPr>
                <w:b/>
                <w:bCs/>
                <w:lang w:val="de-DE"/>
              </w:rPr>
              <w:t>„Pitt erfindet ein Sprachen-Misch-Telefon“</w:t>
            </w:r>
          </w:p>
        </w:tc>
        <w:tc>
          <w:tcPr>
            <w:tcW w:w="9998" w:type="dxa"/>
          </w:tcPr>
          <w:p w:rsidR="003C3748" w:rsidRPr="00275DC5" w:rsidRDefault="003C3748" w:rsidP="000A1982">
            <w:r w:rsidRPr="00275DC5">
              <w:t xml:space="preserve">• </w:t>
            </w:r>
            <w:r w:rsidRPr="0039006F">
              <w:rPr>
                <w:i/>
                <w:iCs/>
              </w:rPr>
              <w:t xml:space="preserve">Повторить </w:t>
            </w:r>
            <w:r w:rsidRPr="00275DC5">
              <w:t>возвратные глаголы и основные формы сильных глаголов.</w:t>
            </w:r>
          </w:p>
          <w:p w:rsidR="003C3748" w:rsidRPr="00275DC5" w:rsidRDefault="003C3748" w:rsidP="000A1982">
            <w:r w:rsidRPr="00275DC5">
              <w:t xml:space="preserve">• </w:t>
            </w:r>
            <w:r w:rsidRPr="0039006F">
              <w:rPr>
                <w:i/>
                <w:iCs/>
              </w:rPr>
              <w:t>Использовать</w:t>
            </w:r>
            <w:r w:rsidRPr="0039006F">
              <w:rPr>
                <w:lang w:val="en-US"/>
              </w:rPr>
              <w:t>Perfekt</w:t>
            </w:r>
            <w:r w:rsidRPr="00275DC5">
              <w:t xml:space="preserve"> при рассказе о занятиях в школе.</w:t>
            </w:r>
          </w:p>
          <w:p w:rsidR="003C3748" w:rsidRPr="00275DC5" w:rsidRDefault="003C3748" w:rsidP="000A1982">
            <w:r w:rsidRPr="00275DC5">
              <w:t xml:space="preserve">• </w:t>
            </w:r>
            <w:r w:rsidRPr="0039006F">
              <w:rPr>
                <w:i/>
                <w:iCs/>
              </w:rPr>
              <w:t xml:space="preserve">Отвечать </w:t>
            </w:r>
            <w:r w:rsidRPr="00275DC5">
              <w:t>на вопросы (может быть несколько ответов).</w:t>
            </w:r>
          </w:p>
          <w:p w:rsidR="003C3748" w:rsidRPr="00275DC5" w:rsidRDefault="003C3748" w:rsidP="000A1982">
            <w:r w:rsidRPr="00275DC5">
              <w:t xml:space="preserve">• </w:t>
            </w:r>
            <w:r w:rsidRPr="0039006F">
              <w:rPr>
                <w:i/>
                <w:iCs/>
              </w:rPr>
              <w:t>Пользоваться</w:t>
            </w:r>
            <w:r w:rsidRPr="00275DC5">
              <w:t xml:space="preserve"> синонимичными выражениями.</w:t>
            </w:r>
          </w:p>
          <w:p w:rsidR="003C3748" w:rsidRPr="00275DC5" w:rsidRDefault="003C3748" w:rsidP="000A1982">
            <w:r w:rsidRPr="00275DC5">
              <w:t xml:space="preserve">• </w:t>
            </w:r>
            <w:r w:rsidRPr="0039006F">
              <w:rPr>
                <w:i/>
                <w:iCs/>
              </w:rPr>
              <w:t xml:space="preserve">Инсценировать </w:t>
            </w:r>
            <w:r w:rsidRPr="00275DC5">
              <w:t xml:space="preserve">диалоги, </w:t>
            </w:r>
            <w:r w:rsidRPr="0039006F">
              <w:rPr>
                <w:i/>
                <w:iCs/>
              </w:rPr>
              <w:t>вести беседу</w:t>
            </w:r>
            <w:r w:rsidRPr="00275DC5">
              <w:t xml:space="preserve"> в парах, </w:t>
            </w:r>
            <w:r w:rsidRPr="0039006F">
              <w:rPr>
                <w:i/>
                <w:iCs/>
              </w:rPr>
              <w:t>строить</w:t>
            </w:r>
            <w:r w:rsidRPr="00275DC5">
              <w:t xml:space="preserve"> связное сообщение, описание.</w:t>
            </w:r>
          </w:p>
          <w:p w:rsidR="003C3748" w:rsidRPr="00275DC5" w:rsidRDefault="003C3748" w:rsidP="000A1982">
            <w:r w:rsidRPr="0039006F">
              <w:rPr>
                <w:i/>
                <w:iCs/>
              </w:rPr>
              <w:t>• Читать</w:t>
            </w:r>
            <w:r w:rsidRPr="00275DC5">
              <w:t xml:space="preserve"> текст с полным пониманием содержания, используя словарь, рисунки с подписями и сноски</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Информация об увлечениях, которые особенно популярны в Германии</w:t>
            </w:r>
          </w:p>
        </w:tc>
        <w:tc>
          <w:tcPr>
            <w:tcW w:w="9998" w:type="dxa"/>
          </w:tcPr>
          <w:p w:rsidR="003C3748" w:rsidRPr="00275DC5" w:rsidRDefault="003C3748" w:rsidP="000A1982">
            <w:r w:rsidRPr="0039006F">
              <w:rPr>
                <w:i/>
                <w:iCs/>
              </w:rPr>
              <w:t>• Сравнивать</w:t>
            </w:r>
            <w:r w:rsidRPr="00275DC5">
              <w:t xml:space="preserve"> хобби, наиболее популярные в Германии, с теми, которые больше всего распространены в нашей стране.</w:t>
            </w:r>
          </w:p>
        </w:tc>
      </w:tr>
      <w:tr w:rsidR="003C3748" w:rsidRPr="00F65F2C">
        <w:tc>
          <w:tcPr>
            <w:tcW w:w="14786" w:type="dxa"/>
            <w:gridSpan w:val="3"/>
          </w:tcPr>
          <w:p w:rsidR="003C3748" w:rsidRPr="0039006F" w:rsidRDefault="003C3748" w:rsidP="0039006F">
            <w:pPr>
              <w:jc w:val="center"/>
              <w:rPr>
                <w:b/>
                <w:bCs/>
                <w:color w:val="808080"/>
                <w:lang w:val="de-DE"/>
              </w:rPr>
            </w:pPr>
            <w:r w:rsidRPr="0039006F">
              <w:rPr>
                <w:b/>
                <w:bCs/>
                <w:color w:val="808080"/>
                <w:lang w:val="de-DE"/>
              </w:rPr>
              <w:t xml:space="preserve">Kapitel VI. </w:t>
            </w:r>
            <w:r w:rsidRPr="0039006F">
              <w:rPr>
                <w:b/>
                <w:bCs/>
                <w:lang w:val="de-DE"/>
              </w:rPr>
              <w:t xml:space="preserve">Klassenfahrten durch Deutschland. Ist das nicht toll?! </w:t>
            </w:r>
            <w:r w:rsidRPr="0039006F">
              <w:rPr>
                <w:lang w:val="de-DE"/>
              </w:rPr>
              <w:t xml:space="preserve">(12 </w:t>
            </w:r>
            <w:r w:rsidRPr="00275DC5">
              <w:t>ч</w:t>
            </w:r>
            <w:r w:rsidRPr="0039006F">
              <w:rPr>
                <w:lang w:val="de-DE"/>
              </w:rPr>
              <w:t>)</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1. Lesen macht klug (2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ПисьмоЭльке</w:t>
            </w:r>
            <w:r w:rsidRPr="0039006F">
              <w:rPr>
                <w:lang w:val="de-DE"/>
              </w:rPr>
              <w:t>.</w:t>
            </w:r>
          </w:p>
          <w:p w:rsidR="003C3748" w:rsidRPr="0039006F" w:rsidRDefault="003C3748" w:rsidP="000A1982">
            <w:pPr>
              <w:rPr>
                <w:lang w:val="de-DE"/>
              </w:rPr>
            </w:pPr>
            <w:r w:rsidRPr="00275DC5">
              <w:t>Текст</w:t>
            </w:r>
            <w:r w:rsidRPr="0039006F">
              <w:rPr>
                <w:b/>
                <w:bCs/>
                <w:lang w:val="de-DE"/>
              </w:rPr>
              <w:t>„Ratschläge für die Reisenden“</w:t>
            </w:r>
            <w:r w:rsidRPr="0039006F">
              <w:rPr>
                <w:lang w:val="de-DE"/>
              </w:rPr>
              <w:t>.</w:t>
            </w:r>
          </w:p>
          <w:p w:rsidR="003C3748" w:rsidRPr="00275DC5" w:rsidRDefault="003C3748" w:rsidP="000A1982">
            <w:r w:rsidRPr="00275DC5">
              <w:t>Рисунки с подписями о Берлине.</w:t>
            </w:r>
          </w:p>
          <w:p w:rsidR="003C3748" w:rsidRPr="00275DC5" w:rsidRDefault="003C3748" w:rsidP="000A1982">
            <w:r w:rsidRPr="00275DC5">
              <w:t>Письмо Эльке из Берлина её другу Андрею.</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Употребление артиклей перед названиями рек.</w:t>
            </w:r>
          </w:p>
          <w:p w:rsidR="003C3748" w:rsidRPr="00275DC5" w:rsidRDefault="003C3748" w:rsidP="000A1982">
            <w:r w:rsidRPr="00275DC5">
              <w:t>Отрывки записей из дневника Дирка.</w:t>
            </w:r>
          </w:p>
          <w:p w:rsidR="003C3748" w:rsidRPr="001B66C3" w:rsidRDefault="003C3748" w:rsidP="000A1982">
            <w:r w:rsidRPr="00275DC5">
              <w:t>Текст</w:t>
            </w:r>
            <w:r w:rsidRPr="001B66C3">
              <w:rPr>
                <w:b/>
                <w:bCs/>
              </w:rPr>
              <w:t>„</w:t>
            </w:r>
            <w:r w:rsidRPr="0039006F">
              <w:rPr>
                <w:b/>
                <w:bCs/>
                <w:lang w:val="en-US"/>
              </w:rPr>
              <w:t>DieBremerStadtmusikanten</w:t>
            </w:r>
            <w:r w:rsidRPr="001B66C3">
              <w:rPr>
                <w:b/>
                <w:bCs/>
              </w:rPr>
              <w:t>“</w:t>
            </w:r>
            <w:r w:rsidRPr="001B66C3">
              <w:t>.</w:t>
            </w:r>
          </w:p>
          <w:p w:rsidR="003C3748" w:rsidRPr="00275DC5" w:rsidRDefault="003C3748" w:rsidP="000A1982">
            <w:r w:rsidRPr="00275DC5">
              <w:t>Информация из путеводителя по Бремену.</w:t>
            </w:r>
          </w:p>
          <w:p w:rsidR="003C3748" w:rsidRPr="0039006F" w:rsidRDefault="003C3748" w:rsidP="000A1982">
            <w:pPr>
              <w:rPr>
                <w:lang w:val="de-DE"/>
              </w:rPr>
            </w:pPr>
            <w:r w:rsidRPr="00275DC5">
              <w:t xml:space="preserve">Текст </w:t>
            </w:r>
            <w:r w:rsidRPr="0039006F">
              <w:rPr>
                <w:b/>
                <w:bCs/>
                <w:lang w:val="de-DE"/>
              </w:rPr>
              <w:t>„</w:t>
            </w:r>
            <w:r w:rsidRPr="0039006F">
              <w:rPr>
                <w:b/>
                <w:bCs/>
                <w:lang w:val="en-US"/>
              </w:rPr>
              <w:t>Der Roland</w:t>
            </w:r>
            <w:r w:rsidRPr="0039006F">
              <w:rPr>
                <w:b/>
                <w:bCs/>
                <w:lang w:val="de-DE"/>
              </w:rPr>
              <w:t>“</w:t>
            </w:r>
          </w:p>
        </w:tc>
        <w:tc>
          <w:tcPr>
            <w:tcW w:w="9998" w:type="dxa"/>
          </w:tcPr>
          <w:p w:rsidR="003C3748" w:rsidRPr="00275DC5" w:rsidRDefault="003C3748" w:rsidP="000A1982">
            <w:r w:rsidRPr="0039006F">
              <w:rPr>
                <w:i/>
                <w:iCs/>
              </w:rPr>
              <w:t xml:space="preserve">• Читать </w:t>
            </w:r>
            <w:r w:rsidRPr="00275DC5">
              <w:t>письмо Эльке с пониманием основного содержания прочитанного.</w:t>
            </w:r>
          </w:p>
          <w:p w:rsidR="003C3748" w:rsidRPr="00275DC5" w:rsidRDefault="003C3748" w:rsidP="000A1982">
            <w:r w:rsidRPr="0039006F">
              <w:rPr>
                <w:i/>
                <w:iCs/>
              </w:rPr>
              <w:t xml:space="preserve">• Читать </w:t>
            </w:r>
            <w:r w:rsidRPr="00275DC5">
              <w:t xml:space="preserve">советы путешественникам и </w:t>
            </w:r>
            <w:r w:rsidRPr="0039006F">
              <w:rPr>
                <w:i/>
                <w:iCs/>
              </w:rPr>
              <w:t>обмениваться</w:t>
            </w:r>
            <w:r w:rsidRPr="00275DC5">
              <w:t xml:space="preserve"> информацией в группах.</w:t>
            </w:r>
          </w:p>
          <w:p w:rsidR="003C3748" w:rsidRPr="00275DC5" w:rsidRDefault="003C3748" w:rsidP="000A1982">
            <w:r w:rsidRPr="0039006F">
              <w:rPr>
                <w:i/>
                <w:iCs/>
              </w:rPr>
              <w:t>• Читать</w:t>
            </w:r>
            <w:r w:rsidRPr="00275DC5">
              <w:t xml:space="preserve"> мини-тексты о достопримечательностях Берлина и </w:t>
            </w:r>
            <w:r w:rsidRPr="0039006F">
              <w:rPr>
                <w:i/>
                <w:iCs/>
              </w:rPr>
              <w:t xml:space="preserve">подбирать </w:t>
            </w:r>
            <w:r w:rsidRPr="00275DC5">
              <w:t>к каждому тексту соответствующую иллюстрацию.</w:t>
            </w:r>
          </w:p>
          <w:p w:rsidR="003C3748" w:rsidRPr="00275DC5" w:rsidRDefault="003C3748" w:rsidP="000A1982">
            <w:r w:rsidRPr="0039006F">
              <w:rPr>
                <w:i/>
                <w:iCs/>
              </w:rPr>
              <w:t>• Рассказывать</w:t>
            </w:r>
            <w:r w:rsidRPr="00275DC5">
              <w:t xml:space="preserve"> о достопримечательностях Берлина с опорой на мини-тексты и иллюстрации.</w:t>
            </w:r>
          </w:p>
          <w:p w:rsidR="003C3748" w:rsidRPr="00275DC5" w:rsidRDefault="003C3748" w:rsidP="000A1982">
            <w:r w:rsidRPr="0039006F">
              <w:rPr>
                <w:i/>
                <w:iCs/>
              </w:rPr>
              <w:t>• Читать</w:t>
            </w:r>
            <w:r w:rsidRPr="00275DC5">
              <w:t xml:space="preserve"> текст в форме письма с полным пониманием о происхождении названия города Берлина и его герба.</w:t>
            </w:r>
          </w:p>
          <w:p w:rsidR="003C3748" w:rsidRPr="00275DC5" w:rsidRDefault="003C3748" w:rsidP="000A1982">
            <w:r w:rsidRPr="0039006F">
              <w:rPr>
                <w:i/>
                <w:iCs/>
              </w:rPr>
              <w:t>• Читать</w:t>
            </w:r>
            <w:r w:rsidRPr="00275DC5">
              <w:t xml:space="preserve"> дневниковые записи Дирка с полным пониманием и </w:t>
            </w:r>
            <w:r w:rsidRPr="0039006F">
              <w:rPr>
                <w:i/>
                <w:iCs/>
              </w:rPr>
              <w:t>отвечать</w:t>
            </w:r>
            <w:r w:rsidRPr="00275DC5">
              <w:t xml:space="preserve"> на вопросы.</w:t>
            </w:r>
          </w:p>
          <w:p w:rsidR="003C3748" w:rsidRPr="00275DC5" w:rsidRDefault="003C3748" w:rsidP="000A1982">
            <w:r w:rsidRPr="0039006F">
              <w:rPr>
                <w:i/>
                <w:iCs/>
              </w:rPr>
              <w:t xml:space="preserve">• Рассказывать </w:t>
            </w:r>
            <w:r w:rsidRPr="00275DC5">
              <w:t>о достопримечательностях Франкфурта-на-Майне с опорой на сноски и комментарий.</w:t>
            </w:r>
          </w:p>
          <w:p w:rsidR="003C3748" w:rsidRPr="00275DC5" w:rsidRDefault="003C3748" w:rsidP="000A1982">
            <w:r w:rsidRPr="0039006F">
              <w:rPr>
                <w:i/>
                <w:iCs/>
              </w:rPr>
              <w:t>• Читать</w:t>
            </w:r>
            <w:r w:rsidRPr="00275DC5">
              <w:t xml:space="preserve"> текст из путеводителя по Бремену о его достопримечательностях </w:t>
            </w:r>
          </w:p>
        </w:tc>
      </w:tr>
      <w:tr w:rsidR="003C3748" w:rsidRPr="00A839D2">
        <w:tc>
          <w:tcPr>
            <w:tcW w:w="14786" w:type="dxa"/>
            <w:gridSpan w:val="3"/>
          </w:tcPr>
          <w:p w:rsidR="003C3748" w:rsidRPr="005E14FC" w:rsidRDefault="003C3748" w:rsidP="0039006F">
            <w:pPr>
              <w:jc w:val="center"/>
              <w:rPr>
                <w:lang w:val="en-US"/>
              </w:rPr>
            </w:pPr>
            <w:r w:rsidRPr="00275DC5">
              <w:t>Блок</w:t>
            </w:r>
            <w:r w:rsidRPr="0039006F">
              <w:rPr>
                <w:lang w:val="de-DE"/>
              </w:rPr>
              <w:t xml:space="preserve"> 2. Lernst du was, so weißt du was! </w:t>
            </w:r>
            <w:r w:rsidRPr="005E14FC">
              <w:rPr>
                <w:lang w:val="en-US"/>
              </w:rPr>
              <w:t xml:space="preserve">(2 </w:t>
            </w:r>
            <w:r w:rsidRPr="00275DC5">
              <w:t>ч</w:t>
            </w:r>
            <w:r w:rsidRPr="005E14FC">
              <w:rPr>
                <w:lang w:val="en-US"/>
              </w:rPr>
              <w:t>)</w:t>
            </w:r>
          </w:p>
        </w:tc>
      </w:tr>
      <w:tr w:rsidR="003C3748" w:rsidRPr="00275DC5">
        <w:tc>
          <w:tcPr>
            <w:tcW w:w="4771" w:type="dxa"/>
          </w:tcPr>
          <w:p w:rsidR="003C3748" w:rsidRPr="00275DC5" w:rsidRDefault="003C3748" w:rsidP="000A1982">
            <w:r w:rsidRPr="00275DC5">
              <w:t>Подстановочные упражнения.</w:t>
            </w:r>
          </w:p>
          <w:p w:rsidR="003C3748" w:rsidRPr="00275DC5" w:rsidRDefault="003C3748" w:rsidP="000A1982">
            <w:r w:rsidRPr="00275DC5">
              <w:t xml:space="preserve">Систематизация лексики для ответа на вопросы </w:t>
            </w:r>
            <w:r w:rsidRPr="0039006F">
              <w:rPr>
                <w:lang w:val="en-US"/>
              </w:rPr>
              <w:t>wann</w:t>
            </w:r>
            <w:r w:rsidRPr="00275DC5">
              <w:t xml:space="preserve">?, </w:t>
            </w:r>
            <w:r w:rsidRPr="0039006F">
              <w:rPr>
                <w:lang w:val="en-US"/>
              </w:rPr>
              <w:t>wohin</w:t>
            </w:r>
            <w:r w:rsidRPr="00275DC5">
              <w:t xml:space="preserve">?, </w:t>
            </w:r>
            <w:r w:rsidRPr="0039006F">
              <w:rPr>
                <w:lang w:val="en-US"/>
              </w:rPr>
              <w:t>womit</w:t>
            </w:r>
            <w:r w:rsidRPr="00275DC5">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Повторение: </w:t>
            </w:r>
          </w:p>
          <w:p w:rsidR="003C3748" w:rsidRPr="00275DC5" w:rsidRDefault="003C3748" w:rsidP="0039006F">
            <w:pPr>
              <w:ind w:left="360"/>
            </w:pPr>
            <w:r w:rsidRPr="00275DC5">
              <w:t xml:space="preserve">РО с модальным глаголом </w:t>
            </w:r>
            <w:r w:rsidRPr="0039006F">
              <w:rPr>
                <w:lang w:val="en-US"/>
              </w:rPr>
              <w:t>wollen</w:t>
            </w:r>
            <w:r w:rsidRPr="00275DC5">
              <w:t>.</w:t>
            </w:r>
          </w:p>
          <w:p w:rsidR="003C3748" w:rsidRPr="00275DC5" w:rsidRDefault="003C3748" w:rsidP="0039006F">
            <w:pPr>
              <w:ind w:left="360"/>
            </w:pPr>
            <w:r w:rsidRPr="00275DC5">
              <w:t xml:space="preserve">РО с модальным глаголом </w:t>
            </w:r>
            <w:r w:rsidRPr="0039006F">
              <w:rPr>
                <w:lang w:val="en-US"/>
              </w:rPr>
              <w:t>k</w:t>
            </w:r>
            <w:r w:rsidRPr="00275DC5">
              <w:t>ö</w:t>
            </w:r>
            <w:r w:rsidRPr="0039006F">
              <w:rPr>
                <w:lang w:val="en-US"/>
              </w:rPr>
              <w:t>nnen</w:t>
            </w:r>
            <w:r w:rsidRPr="00275DC5">
              <w:t>.</w:t>
            </w:r>
          </w:p>
          <w:p w:rsidR="003C3748" w:rsidRPr="00275DC5" w:rsidRDefault="003C3748" w:rsidP="000A1982">
            <w:r w:rsidRPr="00275DC5">
              <w:t xml:space="preserve">Упражнение на тренировку в употреблении глаголов </w:t>
            </w:r>
            <w:r w:rsidRPr="0039006F">
              <w:rPr>
                <w:lang w:val="en-US"/>
              </w:rPr>
              <w:t>besuchen</w:t>
            </w:r>
            <w:r w:rsidRPr="00275DC5">
              <w:t xml:space="preserve">, </w:t>
            </w:r>
            <w:r w:rsidRPr="0039006F">
              <w:rPr>
                <w:lang w:val="en-US"/>
              </w:rPr>
              <w:t>besichtigen</w:t>
            </w:r>
            <w:r w:rsidRPr="00275DC5">
              <w:t xml:space="preserve">, </w:t>
            </w:r>
            <w:r w:rsidRPr="0039006F">
              <w:rPr>
                <w:lang w:val="en-US"/>
              </w:rPr>
              <w:t>sichansehen</w:t>
            </w:r>
            <w:r w:rsidRPr="00275DC5">
              <w:t>.</w:t>
            </w:r>
          </w:p>
          <w:p w:rsidR="003C3748" w:rsidRPr="00275DC5" w:rsidRDefault="003C3748" w:rsidP="000A1982">
            <w:r w:rsidRPr="00275DC5">
              <w:t xml:space="preserve">Памятка об употреблении инфинитивного оборота с частицей </w:t>
            </w:r>
            <w:r w:rsidRPr="0039006F">
              <w:rPr>
                <w:lang w:val="en-US"/>
              </w:rPr>
              <w:t>zu</w:t>
            </w:r>
            <w:r w:rsidRPr="00275DC5">
              <w:t>.</w:t>
            </w:r>
          </w:p>
          <w:p w:rsidR="003C3748" w:rsidRPr="00275DC5" w:rsidRDefault="003C3748" w:rsidP="000A1982">
            <w:r w:rsidRPr="0039006F">
              <w:rPr>
                <w:b/>
                <w:bCs/>
              </w:rPr>
              <w:t>«Еда»</w:t>
            </w:r>
            <w:r w:rsidRPr="00275DC5">
              <w:t xml:space="preserve">, </w:t>
            </w:r>
            <w:r w:rsidRPr="0039006F">
              <w:rPr>
                <w:b/>
                <w:bCs/>
              </w:rPr>
              <w:t>«Традиции приёма еды в Германии»</w:t>
            </w:r>
            <w:r w:rsidRPr="0039006F">
              <w:rPr>
                <w:i/>
                <w:iCs/>
              </w:rPr>
              <w:t xml:space="preserve"> (презентация лексики)</w:t>
            </w:r>
            <w:r w:rsidRPr="00275DC5">
              <w:t>.</w:t>
            </w:r>
          </w:p>
          <w:p w:rsidR="003C3748" w:rsidRPr="00275DC5" w:rsidRDefault="003C3748" w:rsidP="000A1982">
            <w:r w:rsidRPr="00275DC5">
              <w:t xml:space="preserve">Игра </w:t>
            </w:r>
            <w:r w:rsidRPr="0039006F">
              <w:rPr>
                <w:b/>
                <w:bCs/>
              </w:rPr>
              <w:t>«Переводчик»</w:t>
            </w:r>
            <w:r w:rsidRPr="00275DC5">
              <w:t>.</w:t>
            </w:r>
          </w:p>
          <w:p w:rsidR="003C3748" w:rsidRPr="00275DC5" w:rsidRDefault="003C3748" w:rsidP="000A1982">
            <w:r w:rsidRPr="00275DC5">
              <w:t>Систематизация лексики на основе словообразования</w:t>
            </w:r>
          </w:p>
        </w:tc>
        <w:tc>
          <w:tcPr>
            <w:tcW w:w="10015" w:type="dxa"/>
            <w:gridSpan w:val="2"/>
          </w:tcPr>
          <w:p w:rsidR="003C3748" w:rsidRPr="00275DC5" w:rsidRDefault="003C3748" w:rsidP="000A1982">
            <w:r w:rsidRPr="0039006F">
              <w:rPr>
                <w:i/>
                <w:iCs/>
              </w:rPr>
              <w:t>• Систематизировать</w:t>
            </w:r>
            <w:r w:rsidRPr="00275DC5">
              <w:t xml:space="preserve"> лексику, отвечающую на вопрос </w:t>
            </w:r>
            <w:r w:rsidRPr="0039006F">
              <w:rPr>
                <w:lang w:val="en-US"/>
              </w:rPr>
              <w:t>Woliegt</w:t>
            </w:r>
            <w:r w:rsidRPr="00275DC5">
              <w:t>/</w:t>
            </w:r>
            <w:r w:rsidRPr="0039006F">
              <w:rPr>
                <w:lang w:val="en-US"/>
              </w:rPr>
              <w:t>befindetsich</w:t>
            </w:r>
            <w:r w:rsidRPr="00275DC5">
              <w:t xml:space="preserve"> …?</w:t>
            </w:r>
          </w:p>
          <w:p w:rsidR="003C3748" w:rsidRPr="00275DC5" w:rsidRDefault="003C3748" w:rsidP="000A1982">
            <w:r w:rsidRPr="0039006F">
              <w:rPr>
                <w:i/>
                <w:iCs/>
              </w:rPr>
              <w:t>• Составлять</w:t>
            </w:r>
            <w:r w:rsidRPr="00275DC5">
              <w:t xml:space="preserve"> предложения из отдельных элементов.</w:t>
            </w:r>
          </w:p>
          <w:p w:rsidR="003C3748" w:rsidRPr="00275DC5" w:rsidRDefault="003C3748" w:rsidP="000A1982">
            <w:r w:rsidRPr="0039006F">
              <w:rPr>
                <w:i/>
                <w:iCs/>
              </w:rPr>
              <w:t xml:space="preserve">• Систематизировать </w:t>
            </w:r>
            <w:r w:rsidRPr="00275DC5">
              <w:t xml:space="preserve">лексику для ответа на вопросы </w:t>
            </w:r>
            <w:r w:rsidRPr="0039006F">
              <w:rPr>
                <w:lang w:val="en-US"/>
              </w:rPr>
              <w:t>wann</w:t>
            </w:r>
            <w:r w:rsidRPr="00275DC5">
              <w:t xml:space="preserve">?, </w:t>
            </w:r>
            <w:r w:rsidRPr="0039006F">
              <w:rPr>
                <w:lang w:val="en-US"/>
              </w:rPr>
              <w:t>wohin</w:t>
            </w:r>
            <w:r w:rsidRPr="00275DC5">
              <w:t xml:space="preserve">?, </w:t>
            </w:r>
            <w:r w:rsidRPr="0039006F">
              <w:rPr>
                <w:lang w:val="en-US"/>
              </w:rPr>
              <w:t>womit</w:t>
            </w:r>
            <w:r w:rsidRPr="00275DC5">
              <w:t>?</w:t>
            </w:r>
          </w:p>
          <w:p w:rsidR="003C3748" w:rsidRPr="00275DC5" w:rsidRDefault="003C3748" w:rsidP="000A1982">
            <w:r w:rsidRPr="0039006F">
              <w:rPr>
                <w:i/>
                <w:iCs/>
              </w:rPr>
              <w:t xml:space="preserve">• Использовать </w:t>
            </w:r>
            <w:r w:rsidRPr="00275DC5">
              <w:t xml:space="preserve">в речи РО с модальными глаголами </w:t>
            </w:r>
            <w:r w:rsidRPr="0039006F">
              <w:rPr>
                <w:lang w:val="en-US"/>
              </w:rPr>
              <w:t>wollen</w:t>
            </w:r>
            <w:r w:rsidRPr="00275DC5">
              <w:t xml:space="preserve"> и </w:t>
            </w:r>
            <w:r w:rsidRPr="0039006F">
              <w:rPr>
                <w:lang w:val="en-US"/>
              </w:rPr>
              <w:t>k</w:t>
            </w:r>
            <w:r w:rsidRPr="00275DC5">
              <w:t>ö</w:t>
            </w:r>
            <w:r w:rsidRPr="0039006F">
              <w:rPr>
                <w:lang w:val="en-US"/>
              </w:rPr>
              <w:t>nnen</w:t>
            </w:r>
            <w:r w:rsidRPr="00275DC5">
              <w:t>.</w:t>
            </w:r>
          </w:p>
          <w:p w:rsidR="003C3748" w:rsidRPr="0039006F" w:rsidRDefault="003C3748" w:rsidP="000A1982">
            <w:pPr>
              <w:rPr>
                <w:lang w:val="de-DE"/>
              </w:rPr>
            </w:pPr>
            <w:r w:rsidRPr="0039006F">
              <w:rPr>
                <w:i/>
                <w:iCs/>
                <w:lang w:val="de-DE"/>
              </w:rPr>
              <w:t xml:space="preserve">• </w:t>
            </w:r>
            <w:r w:rsidRPr="0039006F">
              <w:rPr>
                <w:i/>
                <w:iCs/>
              </w:rPr>
              <w:t>Употреблять</w:t>
            </w:r>
            <w:r w:rsidRPr="00275DC5">
              <w:t>вречиглаголы</w:t>
            </w:r>
            <w:r w:rsidRPr="0039006F">
              <w:rPr>
                <w:lang w:val="de-DE"/>
              </w:rPr>
              <w:t xml:space="preserve"> besuchen, besichtigen, sich ansehen.</w:t>
            </w:r>
          </w:p>
          <w:p w:rsidR="003C3748" w:rsidRPr="00275DC5" w:rsidRDefault="003C3748" w:rsidP="000A1982">
            <w:r w:rsidRPr="0039006F">
              <w:rPr>
                <w:i/>
                <w:iCs/>
              </w:rPr>
              <w:t xml:space="preserve">• Решать </w:t>
            </w:r>
            <w:r w:rsidRPr="00275DC5">
              <w:t>коммуникативную задачу: рассказать о своих намерениях.</w:t>
            </w:r>
          </w:p>
          <w:p w:rsidR="003C3748" w:rsidRPr="00275DC5" w:rsidRDefault="003C3748" w:rsidP="000A1982">
            <w:r w:rsidRPr="0039006F">
              <w:rPr>
                <w:i/>
                <w:iCs/>
              </w:rPr>
              <w:t>• Семантизировать</w:t>
            </w:r>
            <w:r w:rsidRPr="00275DC5">
              <w:t xml:space="preserve"> новую лексику по контексту.</w:t>
            </w:r>
          </w:p>
          <w:p w:rsidR="003C3748" w:rsidRPr="00275DC5" w:rsidRDefault="003C3748" w:rsidP="000A1982">
            <w:r w:rsidRPr="0039006F">
              <w:rPr>
                <w:i/>
                <w:iCs/>
              </w:rPr>
              <w:t>• Участвовать</w:t>
            </w:r>
            <w:r w:rsidRPr="00275DC5">
              <w:t xml:space="preserve"> в ролевой игре «Переводчик».</w:t>
            </w:r>
          </w:p>
          <w:p w:rsidR="003C3748" w:rsidRPr="00275DC5" w:rsidRDefault="003C3748" w:rsidP="000A1982">
            <w:r w:rsidRPr="0039006F">
              <w:rPr>
                <w:i/>
                <w:iCs/>
              </w:rPr>
              <w:t>• Систематизировать</w:t>
            </w:r>
            <w:r w:rsidRPr="00275DC5">
              <w:t xml:space="preserve"> лексику на основе словообразования</w:t>
            </w:r>
          </w:p>
        </w:tc>
      </w:tr>
      <w:tr w:rsidR="003C3748" w:rsidRPr="00275DC5">
        <w:tc>
          <w:tcPr>
            <w:tcW w:w="14786" w:type="dxa"/>
            <w:gridSpan w:val="3"/>
          </w:tcPr>
          <w:p w:rsidR="003C3748" w:rsidRPr="0039006F" w:rsidRDefault="003C3748" w:rsidP="0039006F">
            <w:pPr>
              <w:jc w:val="center"/>
              <w:rPr>
                <w:i/>
                <w:iCs/>
              </w:rPr>
            </w:pPr>
            <w:r w:rsidRPr="00275DC5">
              <w:t>Блок</w:t>
            </w:r>
            <w:r w:rsidRPr="0039006F">
              <w:rPr>
                <w:lang w:val="de-DE"/>
              </w:rPr>
              <w:t xml:space="preserve"> 3. Grammatik! Ist das eine harte Nuss? </w:t>
            </w:r>
            <w:r w:rsidRPr="00275DC5">
              <w:t>(2 ч)</w:t>
            </w:r>
          </w:p>
        </w:tc>
      </w:tr>
      <w:tr w:rsidR="003C3748" w:rsidRPr="00275DC5">
        <w:tc>
          <w:tcPr>
            <w:tcW w:w="4771" w:type="dxa"/>
          </w:tcPr>
          <w:p w:rsidR="003C3748" w:rsidRPr="00275DC5" w:rsidRDefault="003C3748" w:rsidP="000A1982">
            <w:r w:rsidRPr="00275DC5">
              <w:t xml:space="preserve">Памятка о правилах образования и переводе глаголов в </w:t>
            </w:r>
            <w:r w:rsidRPr="0039006F">
              <w:rPr>
                <w:lang w:val="en-US"/>
              </w:rPr>
              <w:t>Perfekt</w:t>
            </w:r>
            <w:r w:rsidRPr="00275DC5">
              <w:t xml:space="preserve"> со вспомогательным глаголом </w:t>
            </w:r>
            <w:r w:rsidRPr="0039006F">
              <w:rPr>
                <w:lang w:val="en-US"/>
              </w:rPr>
              <w:t>sein</w:t>
            </w:r>
            <w:r w:rsidRPr="00275DC5">
              <w:t xml:space="preserve">. </w:t>
            </w:r>
          </w:p>
          <w:p w:rsidR="003C3748" w:rsidRPr="00275DC5" w:rsidRDefault="003C3748" w:rsidP="000A1982">
            <w:r w:rsidRPr="00275DC5">
              <w:t>Тренировочные упражнения на активизацию нового грамматического материала.</w:t>
            </w:r>
          </w:p>
          <w:p w:rsidR="003C3748" w:rsidRPr="00275DC5" w:rsidRDefault="003C3748" w:rsidP="000A1982">
            <w:r w:rsidRPr="00275DC5">
              <w:t xml:space="preserve">Упражнения, направленные на тренировку в употреблении предлогов в </w:t>
            </w:r>
            <w:r w:rsidRPr="0039006F">
              <w:rPr>
                <w:lang w:val="en-US"/>
              </w:rPr>
              <w:t>Dativ</w:t>
            </w:r>
            <w:r w:rsidRPr="00275DC5">
              <w:t>.</w:t>
            </w:r>
          </w:p>
          <w:p w:rsidR="003C3748" w:rsidRPr="00275DC5" w:rsidRDefault="003C3748" w:rsidP="000A1982">
            <w:r w:rsidRPr="00275DC5">
              <w:t xml:space="preserve">Задание на повторение предлогов с </w:t>
            </w:r>
            <w:r w:rsidRPr="0039006F">
              <w:rPr>
                <w:lang w:val="en-US"/>
              </w:rPr>
              <w:t>Akkusativ</w:t>
            </w:r>
          </w:p>
        </w:tc>
        <w:tc>
          <w:tcPr>
            <w:tcW w:w="10015" w:type="dxa"/>
            <w:gridSpan w:val="2"/>
          </w:tcPr>
          <w:p w:rsidR="003C3748" w:rsidRPr="00275DC5" w:rsidRDefault="003C3748" w:rsidP="000A1982">
            <w:r w:rsidRPr="0039006F">
              <w:rPr>
                <w:i/>
                <w:iCs/>
              </w:rPr>
              <w:t>• Систематизировать</w:t>
            </w:r>
            <w:r w:rsidRPr="00275DC5">
              <w:t xml:space="preserve"> знания о </w:t>
            </w:r>
            <w:r w:rsidRPr="0039006F">
              <w:rPr>
                <w:lang w:val="en-US"/>
              </w:rPr>
              <w:t>Perfekt</w:t>
            </w:r>
            <w:r w:rsidRPr="00275DC5">
              <w:t xml:space="preserve"> сильных глаголов, в том числе со вспомогательным глаголом </w:t>
            </w:r>
            <w:r w:rsidRPr="0039006F">
              <w:rPr>
                <w:lang w:val="en-US"/>
              </w:rPr>
              <w:t>sein</w:t>
            </w:r>
            <w:r w:rsidRPr="00275DC5">
              <w:t xml:space="preserve">. </w:t>
            </w:r>
          </w:p>
          <w:p w:rsidR="003C3748" w:rsidRPr="00275DC5" w:rsidRDefault="003C3748" w:rsidP="000A1982">
            <w:r w:rsidRPr="0039006F">
              <w:rPr>
                <w:i/>
                <w:iCs/>
              </w:rPr>
              <w:t>• Употреблять</w:t>
            </w:r>
            <w:r w:rsidRPr="00275DC5">
              <w:t xml:space="preserve"> в речи </w:t>
            </w:r>
            <w:r w:rsidRPr="0039006F">
              <w:rPr>
                <w:lang w:val="en-US"/>
              </w:rPr>
              <w:t>Perfekt</w:t>
            </w:r>
            <w:r w:rsidRPr="00275DC5">
              <w:t xml:space="preserve"> со вспомогательным глаголом </w:t>
            </w:r>
            <w:r w:rsidRPr="0039006F">
              <w:rPr>
                <w:lang w:val="en-US"/>
              </w:rPr>
              <w:t>sein</w:t>
            </w:r>
            <w:r w:rsidRPr="00275DC5">
              <w:t xml:space="preserve">. </w:t>
            </w:r>
          </w:p>
          <w:p w:rsidR="003C3748" w:rsidRPr="00275DC5" w:rsidRDefault="003C3748" w:rsidP="000A1982">
            <w:r w:rsidRPr="0039006F">
              <w:rPr>
                <w:i/>
                <w:iCs/>
              </w:rPr>
              <w:t>• Переводить</w:t>
            </w:r>
            <w:r w:rsidRPr="00275DC5">
              <w:t xml:space="preserve"> предложения с предлогами в </w:t>
            </w:r>
            <w:r w:rsidRPr="0039006F">
              <w:rPr>
                <w:lang w:val="en-US"/>
              </w:rPr>
              <w:t>Dativ</w:t>
            </w:r>
            <w:r w:rsidRPr="00275DC5">
              <w:t>.</w:t>
            </w:r>
          </w:p>
          <w:p w:rsidR="003C3748" w:rsidRPr="00275DC5" w:rsidRDefault="003C3748" w:rsidP="000A1982">
            <w:r w:rsidRPr="0039006F">
              <w:rPr>
                <w:i/>
                <w:iCs/>
              </w:rPr>
              <w:t xml:space="preserve">• Описывать </w:t>
            </w:r>
            <w:r w:rsidRPr="00275DC5">
              <w:t xml:space="preserve"> действия детектива, изображённого на рисунке, употребляя предлоги с </w:t>
            </w:r>
            <w:r w:rsidRPr="0039006F">
              <w:rPr>
                <w:lang w:val="en-US"/>
              </w:rPr>
              <w:t>Akkusativ</w:t>
            </w:r>
          </w:p>
        </w:tc>
      </w:tr>
      <w:tr w:rsidR="003C3748" w:rsidRPr="00F65F2C">
        <w:tc>
          <w:tcPr>
            <w:tcW w:w="14786" w:type="dxa"/>
            <w:gridSpan w:val="3"/>
          </w:tcPr>
          <w:p w:rsidR="003C3748" w:rsidRPr="0039006F" w:rsidRDefault="003C3748" w:rsidP="0039006F">
            <w:pPr>
              <w:jc w:val="center"/>
              <w:rPr>
                <w:i/>
                <w:iCs/>
                <w:lang w:val="de-DE"/>
              </w:rPr>
            </w:pPr>
            <w:r w:rsidRPr="00275DC5">
              <w:t>Блок</w:t>
            </w:r>
            <w:r w:rsidRPr="0039006F">
              <w:rPr>
                <w:lang w:val="de-DE"/>
              </w:rPr>
              <w:t xml:space="preserve"> 4. Reden ist Silber und Schweigen ist Gold. Aber nicht beim Fremdsprachenlernen! (2 </w:t>
            </w:r>
            <w:r w:rsidRPr="00275DC5">
              <w:t>ч</w:t>
            </w:r>
            <w:r w:rsidRPr="0039006F">
              <w:rPr>
                <w:lang w:val="de-DE"/>
              </w:rPr>
              <w:t>)</w:t>
            </w:r>
          </w:p>
        </w:tc>
      </w:tr>
      <w:tr w:rsidR="003C3748" w:rsidRPr="00275DC5">
        <w:tc>
          <w:tcPr>
            <w:tcW w:w="4771" w:type="dxa"/>
          </w:tcPr>
          <w:p w:rsidR="003C3748" w:rsidRPr="00275DC5" w:rsidRDefault="003C3748" w:rsidP="000A1982">
            <w:r w:rsidRPr="00275DC5">
              <w:t xml:space="preserve">Диалоги на тему </w:t>
            </w:r>
            <w:r w:rsidRPr="0039006F">
              <w:rPr>
                <w:b/>
                <w:bCs/>
              </w:rPr>
              <w:t>«Ориентирование в незнакомом городе»</w:t>
            </w:r>
            <w:r w:rsidRPr="00275DC5">
              <w:t>.</w:t>
            </w:r>
          </w:p>
          <w:p w:rsidR="003C3748" w:rsidRPr="00275DC5" w:rsidRDefault="003C3748" w:rsidP="000A1982">
            <w:r w:rsidRPr="00275DC5">
              <w:t>План города и слова и словосочетания для указания расположения объектов в городе.</w:t>
            </w:r>
          </w:p>
          <w:p w:rsidR="003C3748" w:rsidRPr="00275DC5" w:rsidRDefault="003C3748" w:rsidP="000A1982">
            <w:r w:rsidRPr="00275DC5">
              <w:t>Диалоги-образцы для решения КЗ: как пройти, проехать в незнакомом городе.</w:t>
            </w:r>
          </w:p>
          <w:p w:rsidR="003C3748" w:rsidRPr="00275DC5" w:rsidRDefault="003C3748" w:rsidP="000A1982">
            <w:r w:rsidRPr="00275DC5">
              <w:t>Пиктограммы и дорожные знаки в немецком городе.</w:t>
            </w:r>
          </w:p>
          <w:p w:rsidR="003C3748" w:rsidRPr="00275DC5" w:rsidRDefault="003C3748" w:rsidP="000A1982">
            <w:r w:rsidRPr="00275DC5">
              <w:t xml:space="preserve">Диалоги на тему </w:t>
            </w:r>
            <w:r w:rsidRPr="0039006F">
              <w:rPr>
                <w:b/>
                <w:bCs/>
              </w:rPr>
              <w:t>«В кафе»</w:t>
            </w:r>
          </w:p>
        </w:tc>
        <w:tc>
          <w:tcPr>
            <w:tcW w:w="10015" w:type="dxa"/>
            <w:gridSpan w:val="2"/>
          </w:tcPr>
          <w:p w:rsidR="003C3748" w:rsidRPr="00275DC5" w:rsidRDefault="003C3748" w:rsidP="000A1982">
            <w:r w:rsidRPr="0039006F">
              <w:rPr>
                <w:i/>
                <w:iCs/>
              </w:rPr>
              <w:t>• Решать</w:t>
            </w:r>
            <w:r w:rsidRPr="00275DC5">
              <w:t xml:space="preserve"> коммуникативные задачи: запроситьинформацию, как пройти, проехать куда-либо в незнакомом городе, объяснить, указать путь куда-либо.</w:t>
            </w:r>
          </w:p>
          <w:p w:rsidR="003C3748" w:rsidRPr="00275DC5" w:rsidRDefault="003C3748" w:rsidP="000A1982">
            <w:r w:rsidRPr="0039006F">
              <w:rPr>
                <w:i/>
                <w:iCs/>
              </w:rPr>
              <w:t>• Составлять</w:t>
            </w:r>
            <w:r w:rsidRPr="00275DC5">
              <w:t xml:space="preserve"> диалоги по аналогии с диалогом-образцом.</w:t>
            </w:r>
          </w:p>
          <w:p w:rsidR="003C3748" w:rsidRPr="00275DC5" w:rsidRDefault="003C3748" w:rsidP="000A1982">
            <w:r w:rsidRPr="0039006F">
              <w:rPr>
                <w:i/>
                <w:iCs/>
              </w:rPr>
              <w:t>• Использовать</w:t>
            </w:r>
            <w:r w:rsidRPr="00275DC5">
              <w:t xml:space="preserve"> информацию в пиктограммах, рекламе, дорожных знаках для решения коммуникативных задач.</w:t>
            </w:r>
          </w:p>
          <w:p w:rsidR="003C3748" w:rsidRPr="00275DC5" w:rsidRDefault="003C3748" w:rsidP="000A1982">
            <w:r w:rsidRPr="0039006F">
              <w:rPr>
                <w:i/>
                <w:iCs/>
              </w:rPr>
              <w:t xml:space="preserve">• Рассказывать </w:t>
            </w:r>
            <w:r w:rsidRPr="00275DC5">
              <w:t>о том, что находится в родном городе/селе.</w:t>
            </w:r>
          </w:p>
          <w:p w:rsidR="003C3748" w:rsidRPr="00275DC5" w:rsidRDefault="003C3748" w:rsidP="000A1982">
            <w:r w:rsidRPr="0039006F">
              <w:rPr>
                <w:i/>
                <w:iCs/>
              </w:rPr>
              <w:t>• Решать</w:t>
            </w:r>
            <w:r w:rsidRPr="00275DC5">
              <w:t xml:space="preserve"> коммуникативную задачу: сделать заказ в кафе/ресторане, используя формулы речевого этикета данной страны</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5. Wir sind ganz Ohr (1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Игра</w:t>
            </w:r>
            <w:r w:rsidRPr="0039006F">
              <w:rPr>
                <w:b/>
                <w:bCs/>
                <w:lang w:val="de-DE"/>
              </w:rPr>
              <w:t>„Das Rate mal!-Spiel“</w:t>
            </w:r>
            <w:r w:rsidRPr="0039006F">
              <w:rPr>
                <w:lang w:val="de-DE"/>
              </w:rPr>
              <w:t>.</w:t>
            </w:r>
          </w:p>
          <w:p w:rsidR="003C3748" w:rsidRPr="00275DC5" w:rsidRDefault="003C3748" w:rsidP="000A1982">
            <w:r w:rsidRPr="00275DC5">
              <w:t xml:space="preserve">Сообщение </w:t>
            </w:r>
            <w:r w:rsidRPr="001B66C3">
              <w:rPr>
                <w:b/>
                <w:bCs/>
              </w:rPr>
              <w:t>„</w:t>
            </w:r>
            <w:r w:rsidRPr="0039006F">
              <w:rPr>
                <w:b/>
                <w:bCs/>
                <w:lang w:val="de-DE"/>
              </w:rPr>
              <w:t>DiebesteReisezeit</w:t>
            </w:r>
            <w:r w:rsidRPr="001B66C3">
              <w:rPr>
                <w:b/>
                <w:bCs/>
              </w:rPr>
              <w:t>“</w:t>
            </w:r>
            <w:r w:rsidRPr="00275DC5">
              <w:t>.</w:t>
            </w:r>
          </w:p>
          <w:p w:rsidR="003C3748" w:rsidRPr="00275DC5" w:rsidRDefault="003C3748" w:rsidP="000A1982">
            <w:r w:rsidRPr="00275DC5">
              <w:t>План города.</w:t>
            </w:r>
          </w:p>
          <w:p w:rsidR="003C3748" w:rsidRPr="00275DC5" w:rsidRDefault="003C3748" w:rsidP="000A1982">
            <w:r w:rsidRPr="00275DC5">
              <w:t>Описание пути к определённым объектам, изображённым на плане города</w:t>
            </w:r>
          </w:p>
        </w:tc>
        <w:tc>
          <w:tcPr>
            <w:tcW w:w="9998" w:type="dxa"/>
          </w:tcPr>
          <w:p w:rsidR="003C3748" w:rsidRPr="00275DC5" w:rsidRDefault="003C3748" w:rsidP="000A1982">
            <w:r w:rsidRPr="0039006F">
              <w:rPr>
                <w:i/>
                <w:iCs/>
              </w:rPr>
              <w:t>• Слушать</w:t>
            </w:r>
            <w:r w:rsidRPr="00275DC5">
              <w:t xml:space="preserve"> информацию о городах Германии в аудиозаписи и </w:t>
            </w:r>
            <w:r w:rsidRPr="0039006F">
              <w:rPr>
                <w:i/>
                <w:iCs/>
              </w:rPr>
              <w:t>определять</w:t>
            </w:r>
            <w:r w:rsidRPr="00275DC5">
              <w:t>, о каком городе идёт речь.</w:t>
            </w:r>
          </w:p>
          <w:p w:rsidR="003C3748" w:rsidRPr="00275DC5" w:rsidRDefault="003C3748" w:rsidP="000A1982">
            <w:r w:rsidRPr="0039006F">
              <w:rPr>
                <w:i/>
                <w:iCs/>
              </w:rPr>
              <w:t xml:space="preserve">• Слушать </w:t>
            </w:r>
            <w:r w:rsidRPr="00275DC5">
              <w:t xml:space="preserve">краткую информацию и </w:t>
            </w:r>
            <w:r w:rsidRPr="0039006F">
              <w:rPr>
                <w:i/>
                <w:iCs/>
              </w:rPr>
              <w:t>выполнять</w:t>
            </w:r>
            <w:r w:rsidRPr="00275DC5">
              <w:t xml:space="preserve"> тестовое задание на контроль понимания.</w:t>
            </w:r>
          </w:p>
          <w:p w:rsidR="003C3748" w:rsidRPr="00275DC5" w:rsidRDefault="003C3748" w:rsidP="000A1982">
            <w:r w:rsidRPr="0039006F">
              <w:rPr>
                <w:i/>
                <w:iCs/>
              </w:rPr>
              <w:t>• Воспринимать на слух</w:t>
            </w:r>
            <w:r w:rsidRPr="00275DC5">
              <w:t xml:space="preserve"> информацию об определённых объектах в городе и </w:t>
            </w:r>
            <w:r w:rsidRPr="0039006F">
              <w:rPr>
                <w:i/>
                <w:iCs/>
              </w:rPr>
              <w:t>отмечать</w:t>
            </w:r>
            <w:r w:rsidRPr="00275DC5">
              <w:t xml:space="preserve"> на плане путь к ним</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6. Wir prüfen, was wir schon können (2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Упражнения, нацеленные на контроль новой лексики.</w:t>
            </w:r>
          </w:p>
          <w:p w:rsidR="003C3748" w:rsidRPr="00275DC5" w:rsidRDefault="003C3748" w:rsidP="000A1982">
            <w:r w:rsidRPr="00275DC5">
              <w:t xml:space="preserve">Подстановочные упражнения на закрепление </w:t>
            </w:r>
            <w:r w:rsidRPr="0039006F">
              <w:rPr>
                <w:lang w:val="en-US"/>
              </w:rPr>
              <w:t>Perfekt</w:t>
            </w:r>
            <w:r w:rsidRPr="00275DC5">
              <w:t xml:space="preserve">в речи (в том числе со вспомогательным глаголом </w:t>
            </w:r>
            <w:r w:rsidRPr="0039006F">
              <w:rPr>
                <w:lang w:val="en-US"/>
              </w:rPr>
              <w:t>sein</w:t>
            </w:r>
            <w:r w:rsidRPr="00275DC5">
              <w:t>).</w:t>
            </w:r>
          </w:p>
          <w:p w:rsidR="003C3748" w:rsidRPr="0039006F" w:rsidRDefault="003C3748" w:rsidP="000A1982">
            <w:pPr>
              <w:rPr>
                <w:lang w:val="de-DE"/>
              </w:rPr>
            </w:pPr>
            <w:r w:rsidRPr="00275DC5">
              <w:t xml:space="preserve">Текст </w:t>
            </w:r>
            <w:r w:rsidRPr="0039006F">
              <w:rPr>
                <w:b/>
                <w:bCs/>
                <w:lang w:val="de-DE"/>
              </w:rPr>
              <w:t>„</w:t>
            </w:r>
            <w:r w:rsidRPr="0039006F">
              <w:rPr>
                <w:b/>
                <w:bCs/>
                <w:lang w:val="en-US"/>
              </w:rPr>
              <w:t>Hamburg</w:t>
            </w:r>
            <w:r w:rsidRPr="0039006F">
              <w:rPr>
                <w:b/>
                <w:bCs/>
                <w:lang w:val="de-DE"/>
              </w:rPr>
              <w:t>“</w:t>
            </w:r>
            <w:r w:rsidRPr="00275DC5">
              <w:t xml:space="preserve"> с иллюстрациями</w:t>
            </w:r>
          </w:p>
        </w:tc>
        <w:tc>
          <w:tcPr>
            <w:tcW w:w="9998" w:type="dxa"/>
          </w:tcPr>
          <w:p w:rsidR="003C3748" w:rsidRPr="00275DC5" w:rsidRDefault="003C3748" w:rsidP="000A1982">
            <w:r w:rsidRPr="0039006F">
              <w:rPr>
                <w:i/>
                <w:iCs/>
              </w:rPr>
              <w:t>• Систематизировать</w:t>
            </w:r>
            <w:r w:rsidRPr="00275DC5">
              <w:t xml:space="preserve"> новую лексику по тематическому принципу.</w:t>
            </w:r>
          </w:p>
          <w:p w:rsidR="003C3748" w:rsidRPr="00275DC5" w:rsidRDefault="003C3748" w:rsidP="000A1982">
            <w:r w:rsidRPr="0039006F">
              <w:rPr>
                <w:i/>
                <w:iCs/>
              </w:rPr>
              <w:t>• Употреблять</w:t>
            </w:r>
            <w:r w:rsidRPr="00275DC5">
              <w:t xml:space="preserve"> в речи </w:t>
            </w:r>
            <w:r w:rsidRPr="0039006F">
              <w:rPr>
                <w:lang w:val="en-US"/>
              </w:rPr>
              <w:t>Perfekt</w:t>
            </w:r>
            <w:r w:rsidRPr="00275DC5">
              <w:t xml:space="preserve">, в том числе </w:t>
            </w:r>
            <w:r w:rsidRPr="0039006F">
              <w:rPr>
                <w:lang w:val="en-US"/>
              </w:rPr>
              <w:t>Perfekt</w:t>
            </w:r>
            <w:r w:rsidRPr="00275DC5">
              <w:t xml:space="preserve"> со вспомогательным глаголом </w:t>
            </w:r>
            <w:r w:rsidRPr="0039006F">
              <w:rPr>
                <w:lang w:val="en-US"/>
              </w:rPr>
              <w:t>sein</w:t>
            </w:r>
            <w:r w:rsidRPr="00275DC5">
              <w:t>.</w:t>
            </w:r>
          </w:p>
          <w:p w:rsidR="003C3748" w:rsidRPr="00275DC5" w:rsidRDefault="003C3748" w:rsidP="000A1982">
            <w:r w:rsidRPr="0039006F">
              <w:rPr>
                <w:i/>
                <w:iCs/>
              </w:rPr>
              <w:t>• Читать</w:t>
            </w:r>
            <w:r w:rsidRPr="00275DC5">
              <w:t xml:space="preserve"> текст с пониманием основного содержания прочитанного и </w:t>
            </w:r>
            <w:r w:rsidRPr="0039006F">
              <w:rPr>
                <w:i/>
                <w:iCs/>
              </w:rPr>
              <w:t>рассказывать</w:t>
            </w:r>
            <w:r w:rsidRPr="00275DC5">
              <w:t xml:space="preserve"> о достопримечательностях Гамбурга с опорой на иллюстрации к тексту</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7. Deutsch lernen – Land und Leute kennen lernen (1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Объявление о предстоящей поездке класса, её цели, стоимости, об условиях проживания</w:t>
            </w:r>
          </w:p>
        </w:tc>
        <w:tc>
          <w:tcPr>
            <w:tcW w:w="9998" w:type="dxa"/>
          </w:tcPr>
          <w:p w:rsidR="003C3748" w:rsidRPr="00275DC5" w:rsidRDefault="003C3748" w:rsidP="000A1982">
            <w:r w:rsidRPr="0039006F">
              <w:rPr>
                <w:i/>
                <w:iCs/>
              </w:rPr>
              <w:t xml:space="preserve">• Читать </w:t>
            </w:r>
            <w:r w:rsidRPr="00275DC5">
              <w:t xml:space="preserve">и </w:t>
            </w:r>
            <w:r w:rsidRPr="0039006F">
              <w:rPr>
                <w:i/>
                <w:iCs/>
              </w:rPr>
              <w:t>понимать</w:t>
            </w:r>
            <w:r w:rsidRPr="00275DC5">
              <w:t xml:space="preserve"> аутентичные объявления и </w:t>
            </w:r>
            <w:r w:rsidRPr="0039006F">
              <w:rPr>
                <w:i/>
                <w:iCs/>
              </w:rPr>
              <w:t xml:space="preserve">использовать </w:t>
            </w:r>
            <w:r w:rsidRPr="00275DC5">
              <w:t>полученную информацию в рассказе о поездках с классом немецких школьников</w:t>
            </w:r>
          </w:p>
        </w:tc>
      </w:tr>
      <w:tr w:rsidR="003C3748" w:rsidRPr="00F65F2C">
        <w:tc>
          <w:tcPr>
            <w:tcW w:w="14786" w:type="dxa"/>
            <w:gridSpan w:val="3"/>
          </w:tcPr>
          <w:p w:rsidR="003C3748" w:rsidRPr="0039006F" w:rsidRDefault="003C3748" w:rsidP="0039006F">
            <w:pPr>
              <w:jc w:val="center"/>
              <w:rPr>
                <w:b/>
                <w:bCs/>
                <w:lang w:val="de-DE"/>
              </w:rPr>
            </w:pPr>
            <w:r w:rsidRPr="0039006F">
              <w:rPr>
                <w:b/>
                <w:bCs/>
                <w:color w:val="808080"/>
                <w:lang w:val="de-DE"/>
              </w:rPr>
              <w:t>Kapitel VI</w:t>
            </w:r>
            <w:r w:rsidRPr="001B66C3">
              <w:rPr>
                <w:b/>
                <w:bCs/>
                <w:color w:val="808080"/>
                <w:lang w:val="de-DE"/>
              </w:rPr>
              <w:t>I</w:t>
            </w:r>
            <w:r w:rsidRPr="0039006F">
              <w:rPr>
                <w:b/>
                <w:bCs/>
                <w:color w:val="808080"/>
                <w:lang w:val="de-DE"/>
              </w:rPr>
              <w:t>.</w:t>
            </w:r>
            <w:r w:rsidRPr="0039006F">
              <w:rPr>
                <w:b/>
                <w:bCs/>
                <w:lang w:val="de-DE"/>
              </w:rPr>
              <w:t xml:space="preserve"> Am Ende des Schuljahrs – ein lustiger Maskenball </w:t>
            </w:r>
            <w:r w:rsidRPr="0039006F">
              <w:rPr>
                <w:lang w:val="de-DE"/>
              </w:rPr>
              <w:t xml:space="preserve">(8 </w:t>
            </w:r>
            <w:r w:rsidRPr="00275DC5">
              <w:t>ч</w:t>
            </w:r>
            <w:r w:rsidRPr="0039006F">
              <w:rPr>
                <w:lang w:val="de-DE"/>
              </w:rPr>
              <w:t>)</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1. Lesen macht klug (5 </w:t>
            </w:r>
            <w:r w:rsidRPr="00275DC5">
              <w:t>ч</w:t>
            </w:r>
            <w:r w:rsidRPr="0039006F">
              <w:rPr>
                <w:lang w:val="de-DE"/>
              </w:rPr>
              <w:t>)</w:t>
            </w:r>
          </w:p>
        </w:tc>
      </w:tr>
      <w:tr w:rsidR="003C3748" w:rsidRPr="00275DC5">
        <w:tc>
          <w:tcPr>
            <w:tcW w:w="4788" w:type="dxa"/>
            <w:gridSpan w:val="2"/>
          </w:tcPr>
          <w:p w:rsidR="003C3748" w:rsidRPr="00275DC5" w:rsidRDefault="003C3748" w:rsidP="000A1982">
            <w:r w:rsidRPr="00275DC5">
              <w:t>Объявление о проведении карнавала.</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39006F">
              <w:rPr>
                <w:lang w:val="en-US"/>
              </w:rPr>
              <w:t>FuturI</w:t>
            </w:r>
            <w:r w:rsidRPr="00275DC5">
              <w:t xml:space="preserve"> (памятка и упражнения на активизацию нового материала).</w:t>
            </w:r>
          </w:p>
          <w:p w:rsidR="003C3748" w:rsidRPr="00275DC5" w:rsidRDefault="003C3748" w:rsidP="000A1982">
            <w:r w:rsidRPr="0039006F">
              <w:rPr>
                <w:b/>
                <w:bCs/>
              </w:rPr>
              <w:t>„</w:t>
            </w:r>
            <w:r w:rsidRPr="0039006F">
              <w:rPr>
                <w:b/>
                <w:bCs/>
                <w:lang w:val="de-DE"/>
              </w:rPr>
              <w:t>DieKleidung</w:t>
            </w:r>
            <w:r w:rsidRPr="0039006F">
              <w:rPr>
                <w:b/>
                <w:bCs/>
              </w:rPr>
              <w:t>“</w:t>
            </w:r>
            <w:r w:rsidRPr="0039006F">
              <w:rPr>
                <w:i/>
                <w:iCs/>
              </w:rPr>
              <w:t>(презентация новой лексики)</w:t>
            </w:r>
            <w:r w:rsidRPr="00275DC5">
              <w:t>.</w:t>
            </w:r>
          </w:p>
          <w:p w:rsidR="003C3748" w:rsidRPr="00275DC5" w:rsidRDefault="003C3748" w:rsidP="000A1982">
            <w:r w:rsidRPr="00275DC5">
              <w:t xml:space="preserve">Текст, включающий новую лексику по теме </w:t>
            </w:r>
            <w:r w:rsidRPr="0039006F">
              <w:rPr>
                <w:b/>
                <w:bCs/>
              </w:rPr>
              <w:t>„</w:t>
            </w:r>
            <w:r w:rsidRPr="0039006F">
              <w:rPr>
                <w:b/>
                <w:bCs/>
                <w:lang w:val="de-DE"/>
              </w:rPr>
              <w:t>DieKleidung</w:t>
            </w:r>
            <w:r w:rsidRPr="0039006F">
              <w:rPr>
                <w:b/>
                <w:bCs/>
              </w:rPr>
              <w:t>“</w:t>
            </w:r>
          </w:p>
        </w:tc>
        <w:tc>
          <w:tcPr>
            <w:tcW w:w="9998" w:type="dxa"/>
          </w:tcPr>
          <w:p w:rsidR="003C3748" w:rsidRPr="00275DC5" w:rsidRDefault="003C3748" w:rsidP="000A1982">
            <w:r w:rsidRPr="0039006F">
              <w:rPr>
                <w:i/>
                <w:iCs/>
              </w:rPr>
              <w:t>• Читать</w:t>
            </w:r>
            <w:r w:rsidRPr="00275DC5">
              <w:t xml:space="preserve"> объявление с извлечением необходимой информации.</w:t>
            </w:r>
          </w:p>
          <w:p w:rsidR="003C3748" w:rsidRPr="00275DC5" w:rsidRDefault="003C3748" w:rsidP="000A1982">
            <w:r w:rsidRPr="0039006F">
              <w:rPr>
                <w:i/>
                <w:iCs/>
              </w:rPr>
              <w:t>• Обсуждать</w:t>
            </w:r>
            <w:r w:rsidRPr="00275DC5">
              <w:t xml:space="preserve"> объявление о карнавале, </w:t>
            </w:r>
            <w:r w:rsidRPr="0039006F">
              <w:rPr>
                <w:i/>
                <w:iCs/>
              </w:rPr>
              <w:t>участвовать</w:t>
            </w:r>
            <w:r w:rsidRPr="00275DC5">
              <w:t xml:space="preserve"> в распределении ролей.</w:t>
            </w:r>
          </w:p>
          <w:p w:rsidR="003C3748" w:rsidRPr="00275DC5" w:rsidRDefault="003C3748" w:rsidP="000A1982">
            <w:r w:rsidRPr="0039006F">
              <w:rPr>
                <w:i/>
                <w:iCs/>
              </w:rPr>
              <w:t>• Знакомиться</w:t>
            </w:r>
            <w:r w:rsidRPr="00275DC5">
              <w:t xml:space="preserve"> с правилами образования будущего времени и его употреблением в речи.</w:t>
            </w:r>
          </w:p>
          <w:p w:rsidR="003C3748" w:rsidRPr="00275DC5" w:rsidRDefault="003C3748" w:rsidP="000A1982">
            <w:r w:rsidRPr="0039006F">
              <w:rPr>
                <w:i/>
                <w:iCs/>
              </w:rPr>
              <w:t>• Семантизировать</w:t>
            </w:r>
            <w:r w:rsidRPr="00275DC5">
              <w:t xml:space="preserve"> лексику по теме «Одежда» с использованием рисунков и контекста.</w:t>
            </w:r>
          </w:p>
          <w:p w:rsidR="003C3748" w:rsidRPr="00275DC5" w:rsidRDefault="003C3748" w:rsidP="000A1982">
            <w:r w:rsidRPr="0039006F">
              <w:rPr>
                <w:i/>
                <w:iCs/>
              </w:rPr>
              <w:t>• Использовать</w:t>
            </w:r>
            <w:r w:rsidRPr="00275DC5">
              <w:t xml:space="preserve"> новую лексику в речи</w:t>
            </w:r>
          </w:p>
        </w:tc>
      </w:tr>
      <w:tr w:rsidR="003C3748" w:rsidRPr="00F65F2C">
        <w:tc>
          <w:tcPr>
            <w:tcW w:w="14786" w:type="dxa"/>
            <w:gridSpan w:val="3"/>
          </w:tcPr>
          <w:p w:rsidR="003C3748" w:rsidRPr="0039006F" w:rsidRDefault="003C3748" w:rsidP="0039006F">
            <w:pPr>
              <w:jc w:val="center"/>
              <w:rPr>
                <w:lang w:val="de-DE"/>
              </w:rPr>
            </w:pPr>
            <w:r w:rsidRPr="00275DC5">
              <w:t>Блок</w:t>
            </w:r>
            <w:r w:rsidRPr="0039006F">
              <w:rPr>
                <w:lang w:val="de-DE"/>
              </w:rPr>
              <w:t xml:space="preserve"> 2. Reden ist Silber und Schweigen ist Gold. Aber nicht beim Fremdsprachenlernen! (3 </w:t>
            </w:r>
            <w:r w:rsidRPr="00275DC5">
              <w:t>ч</w:t>
            </w:r>
            <w:r w:rsidRPr="0039006F">
              <w:rPr>
                <w:lang w:val="de-DE"/>
              </w:rPr>
              <w:t>)</w:t>
            </w:r>
          </w:p>
        </w:tc>
      </w:tr>
      <w:tr w:rsidR="003C3748" w:rsidRPr="00275DC5">
        <w:tc>
          <w:tcPr>
            <w:tcW w:w="4788" w:type="dxa"/>
            <w:gridSpan w:val="2"/>
          </w:tcPr>
          <w:p w:rsidR="003C3748" w:rsidRPr="0039006F" w:rsidRDefault="003C3748" w:rsidP="000A1982">
            <w:pPr>
              <w:rPr>
                <w:lang w:val="de-DE"/>
              </w:rPr>
            </w:pPr>
            <w:r w:rsidRPr="00275DC5">
              <w:t>Полилог</w:t>
            </w:r>
            <w:r w:rsidRPr="0039006F">
              <w:rPr>
                <w:b/>
                <w:bCs/>
                <w:lang w:val="de-DE"/>
              </w:rPr>
              <w:t>„Elke, Jörg und Gabi“</w:t>
            </w:r>
            <w:r w:rsidRPr="0039006F">
              <w:rPr>
                <w:lang w:val="de-DE"/>
              </w:rPr>
              <w:t>.</w:t>
            </w:r>
          </w:p>
          <w:p w:rsidR="003C3748" w:rsidRPr="00275DC5" w:rsidRDefault="003C3748" w:rsidP="000A1982">
            <w:r w:rsidRPr="00275DC5">
              <w:t>Вопросы по содержанию полилога.</w:t>
            </w:r>
          </w:p>
          <w:p w:rsidR="003C3748" w:rsidRPr="00275DC5" w:rsidRDefault="003C3748" w:rsidP="000A1982">
            <w:r w:rsidRPr="00275DC5">
              <w:t xml:space="preserve">Диалог </w:t>
            </w:r>
            <w:r w:rsidRPr="0039006F">
              <w:rPr>
                <w:b/>
                <w:bCs/>
              </w:rPr>
              <w:t>„</w:t>
            </w:r>
            <w:r w:rsidRPr="0039006F">
              <w:rPr>
                <w:b/>
                <w:bCs/>
                <w:lang w:val="de-DE"/>
              </w:rPr>
              <w:t>DirkundStef</w:t>
            </w:r>
            <w:r w:rsidRPr="0039006F">
              <w:rPr>
                <w:b/>
                <w:bCs/>
                <w:lang w:val="en-US"/>
              </w:rPr>
              <w:t>f</w:t>
            </w:r>
            <w:r w:rsidRPr="0039006F">
              <w:rPr>
                <w:b/>
                <w:bCs/>
                <w:lang w:val="de-DE"/>
              </w:rPr>
              <w:t>i</w:t>
            </w:r>
            <w:r w:rsidRPr="0039006F">
              <w:rPr>
                <w:b/>
                <w:bCs/>
              </w:rPr>
              <w:t>“</w:t>
            </w:r>
            <w:r w:rsidRPr="00275DC5">
              <w:t>.</w:t>
            </w:r>
          </w:p>
          <w:p w:rsidR="003C3748" w:rsidRPr="0039006F" w:rsidRDefault="003C3748" w:rsidP="000A1982">
            <w:pPr>
              <w:rPr>
                <w:lang w:val="de-DE"/>
              </w:rPr>
            </w:pPr>
            <w:r w:rsidRPr="00275DC5">
              <w:t>Стихотворение</w:t>
            </w:r>
            <w:r w:rsidRPr="0039006F">
              <w:rPr>
                <w:b/>
                <w:bCs/>
                <w:lang w:val="de-DE"/>
              </w:rPr>
              <w:t>„Wir fahren in die Welt“</w:t>
            </w:r>
          </w:p>
        </w:tc>
        <w:tc>
          <w:tcPr>
            <w:tcW w:w="9998" w:type="dxa"/>
          </w:tcPr>
          <w:p w:rsidR="003C3748" w:rsidRPr="00275DC5" w:rsidRDefault="003C3748" w:rsidP="000A1982">
            <w:r w:rsidRPr="0039006F">
              <w:rPr>
                <w:i/>
                <w:iCs/>
              </w:rPr>
              <w:t xml:space="preserve">• Читать </w:t>
            </w:r>
            <w:r w:rsidRPr="00275DC5">
              <w:t>по ролям полилог с полным пониманием содержания.</w:t>
            </w:r>
          </w:p>
          <w:p w:rsidR="003C3748" w:rsidRPr="00275DC5" w:rsidRDefault="003C3748" w:rsidP="000A1982">
            <w:r w:rsidRPr="0039006F">
              <w:rPr>
                <w:i/>
                <w:iCs/>
              </w:rPr>
              <w:t>• Инсценировать</w:t>
            </w:r>
            <w:r w:rsidRPr="00275DC5">
              <w:t xml:space="preserve"> полилог.</w:t>
            </w:r>
          </w:p>
          <w:p w:rsidR="003C3748" w:rsidRPr="00275DC5" w:rsidRDefault="003C3748" w:rsidP="000A1982">
            <w:r w:rsidRPr="0039006F">
              <w:rPr>
                <w:i/>
                <w:iCs/>
              </w:rPr>
              <w:t xml:space="preserve">• Читать </w:t>
            </w:r>
            <w:r w:rsidRPr="00275DC5">
              <w:t>диалог и</w:t>
            </w:r>
            <w:r w:rsidRPr="0039006F">
              <w:rPr>
                <w:i/>
                <w:iCs/>
              </w:rPr>
              <w:t xml:space="preserve"> переводить</w:t>
            </w:r>
            <w:r w:rsidRPr="00275DC5">
              <w:t xml:space="preserve"> его.</w:t>
            </w:r>
          </w:p>
          <w:p w:rsidR="003C3748" w:rsidRPr="00275DC5" w:rsidRDefault="003C3748" w:rsidP="000A1982">
            <w:r w:rsidRPr="0039006F">
              <w:rPr>
                <w:i/>
                <w:iCs/>
              </w:rPr>
              <w:t xml:space="preserve">• Задавать </w:t>
            </w:r>
            <w:r w:rsidRPr="00275DC5">
              <w:t xml:space="preserve">друг другу </w:t>
            </w:r>
            <w:r w:rsidRPr="0039006F">
              <w:rPr>
                <w:i/>
                <w:iCs/>
              </w:rPr>
              <w:t xml:space="preserve">вопросы </w:t>
            </w:r>
            <w:r w:rsidRPr="00275DC5">
              <w:t xml:space="preserve">по содержанию прочитанного с опорой на образец. </w:t>
            </w:r>
          </w:p>
          <w:p w:rsidR="003C3748" w:rsidRPr="00275DC5" w:rsidRDefault="003C3748" w:rsidP="000A1982">
            <w:r w:rsidRPr="0039006F">
              <w:rPr>
                <w:i/>
                <w:iCs/>
              </w:rPr>
              <w:t>• Обсуждать</w:t>
            </w:r>
            <w:r w:rsidRPr="00275DC5">
              <w:t xml:space="preserve"> в группах содержание диалога.</w:t>
            </w:r>
          </w:p>
          <w:p w:rsidR="003C3748" w:rsidRPr="00275DC5" w:rsidRDefault="003C3748" w:rsidP="000A1982">
            <w:r w:rsidRPr="0039006F">
              <w:rPr>
                <w:i/>
                <w:iCs/>
              </w:rPr>
              <w:t>• Читать вслух</w:t>
            </w:r>
            <w:r w:rsidRPr="00275DC5">
              <w:t xml:space="preserve"> стихотворение за диктором.</w:t>
            </w:r>
          </w:p>
          <w:p w:rsidR="003C3748" w:rsidRPr="00275DC5" w:rsidRDefault="003C3748" w:rsidP="000A1982">
            <w:r w:rsidRPr="0039006F">
              <w:rPr>
                <w:i/>
                <w:iCs/>
              </w:rPr>
              <w:t>• Учить</w:t>
            </w:r>
            <w:r w:rsidRPr="00275DC5">
              <w:t xml:space="preserve"> стихотворение наизусть</w:t>
            </w:r>
          </w:p>
        </w:tc>
      </w:tr>
    </w:tbl>
    <w:p w:rsidR="003C3748" w:rsidRPr="00275DC5" w:rsidRDefault="003C3748" w:rsidP="000A1982">
      <w:pPr>
        <w:rPr>
          <w:b/>
          <w:bCs/>
        </w:rPr>
      </w:pPr>
    </w:p>
    <w:p w:rsidR="003C3748" w:rsidRPr="00275DC5" w:rsidRDefault="003C3748" w:rsidP="00CB2193">
      <w:pPr>
        <w:jc w:val="center"/>
        <w:rPr>
          <w:b/>
          <w:bCs/>
          <w:sz w:val="28"/>
          <w:szCs w:val="28"/>
          <w:lang w:val="en-US"/>
        </w:rPr>
      </w:pPr>
    </w:p>
    <w:p w:rsidR="003C3748" w:rsidRPr="00275DC5" w:rsidRDefault="003C3748" w:rsidP="00CB2193">
      <w:pPr>
        <w:jc w:val="center"/>
        <w:rPr>
          <w:b/>
          <w:bCs/>
          <w:sz w:val="28"/>
          <w:szCs w:val="28"/>
        </w:rPr>
      </w:pPr>
      <w:r w:rsidRPr="00275DC5">
        <w:rPr>
          <w:b/>
          <w:bCs/>
          <w:sz w:val="28"/>
          <w:szCs w:val="28"/>
        </w:rPr>
        <w:t>Тематич</w:t>
      </w:r>
      <w:r>
        <w:rPr>
          <w:b/>
          <w:bCs/>
          <w:sz w:val="28"/>
          <w:szCs w:val="28"/>
        </w:rPr>
        <w:t>еское планирование. 7 класс (105</w:t>
      </w:r>
      <w:r w:rsidRPr="00275DC5">
        <w:rPr>
          <w:b/>
          <w:bCs/>
          <w:sz w:val="28"/>
          <w:szCs w:val="28"/>
        </w:rPr>
        <w:t xml:space="preserve"> ч)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30"/>
        <w:gridCol w:w="6"/>
        <w:gridCol w:w="144"/>
        <w:gridCol w:w="9998"/>
      </w:tblGrid>
      <w:tr w:rsidR="003C3748" w:rsidRPr="00275DC5">
        <w:tc>
          <w:tcPr>
            <w:tcW w:w="4638" w:type="dxa"/>
            <w:gridSpan w:val="2"/>
          </w:tcPr>
          <w:p w:rsidR="003C3748" w:rsidRPr="00275DC5" w:rsidRDefault="003C3748" w:rsidP="000A1982">
            <w:pPr>
              <w:jc w:val="center"/>
              <w:rPr>
                <w:b/>
                <w:bCs/>
                <w:lang w:val="de-DE"/>
              </w:rPr>
            </w:pPr>
            <w:r w:rsidRPr="00275DC5">
              <w:rPr>
                <w:b/>
                <w:bCs/>
              </w:rPr>
              <w:t>Содержание</w:t>
            </w:r>
          </w:p>
        </w:tc>
        <w:tc>
          <w:tcPr>
            <w:tcW w:w="10148" w:type="dxa"/>
            <w:gridSpan w:val="3"/>
          </w:tcPr>
          <w:p w:rsidR="003C3748" w:rsidRPr="00275DC5" w:rsidRDefault="003C3748" w:rsidP="000A1982">
            <w:pPr>
              <w:ind w:left="461"/>
              <w:jc w:val="center"/>
              <w:rPr>
                <w:b/>
                <w:bCs/>
                <w:lang w:val="de-DE"/>
              </w:rPr>
            </w:pPr>
            <w:r w:rsidRPr="00275DC5">
              <w:rPr>
                <w:b/>
                <w:bCs/>
              </w:rPr>
              <w:t>Характеристикавидовдеятельности</w:t>
            </w:r>
          </w:p>
        </w:tc>
      </w:tr>
      <w:tr w:rsidR="003C3748" w:rsidRPr="00F65F2C">
        <w:tc>
          <w:tcPr>
            <w:tcW w:w="14786" w:type="dxa"/>
            <w:gridSpan w:val="5"/>
          </w:tcPr>
          <w:p w:rsidR="003C3748" w:rsidRPr="00275DC5" w:rsidRDefault="003C3748" w:rsidP="000A1982">
            <w:pPr>
              <w:jc w:val="center"/>
              <w:rPr>
                <w:b/>
                <w:bCs/>
                <w:lang w:val="de-DE"/>
              </w:rPr>
            </w:pPr>
            <w:r w:rsidRPr="00275DC5">
              <w:rPr>
                <w:b/>
                <w:bCs/>
                <w:color w:val="808080"/>
                <w:lang w:val="de-DE"/>
              </w:rPr>
              <w:t>Wiederholungskurs.</w:t>
            </w:r>
            <w:r w:rsidRPr="00275DC5">
              <w:rPr>
                <w:b/>
                <w:bCs/>
                <w:lang w:val="de-DE"/>
              </w:rPr>
              <w:t xml:space="preserve">  Nach den Sommerferien  </w:t>
            </w:r>
            <w:r w:rsidRPr="00275DC5">
              <w:rPr>
                <w:lang w:val="de-DE"/>
              </w:rPr>
              <w:t xml:space="preserve">(5 </w:t>
            </w:r>
            <w:r w:rsidRPr="00275DC5">
              <w:t>ч</w:t>
            </w:r>
            <w:r w:rsidRPr="00275DC5">
              <w:rPr>
                <w:lang w:val="de-DE"/>
              </w:rPr>
              <w:t>)</w:t>
            </w:r>
          </w:p>
        </w:tc>
      </w:tr>
      <w:tr w:rsidR="003C3748" w:rsidRPr="00275DC5">
        <w:trPr>
          <w:trHeight w:val="556"/>
        </w:trPr>
        <w:tc>
          <w:tcPr>
            <w:tcW w:w="4644" w:type="dxa"/>
            <w:gridSpan w:val="3"/>
          </w:tcPr>
          <w:p w:rsidR="003C3748" w:rsidRPr="00275DC5" w:rsidRDefault="003C3748" w:rsidP="000A1982">
            <w:r w:rsidRPr="00275DC5">
              <w:t>Вопросы собеседнику о проведении летних каникул.</w:t>
            </w:r>
          </w:p>
          <w:p w:rsidR="003C3748" w:rsidRPr="00275DC5" w:rsidRDefault="003C3748" w:rsidP="000A1982">
            <w:r w:rsidRPr="00275DC5">
              <w:t>Речевые клише для рассказа о летних каникулах.</w:t>
            </w:r>
          </w:p>
          <w:p w:rsidR="003C3748" w:rsidRPr="00275DC5" w:rsidRDefault="003C3748" w:rsidP="000A1982">
            <w:r w:rsidRPr="00275DC5">
              <w:t>Текст с пропусками о летних каникулах.</w:t>
            </w:r>
          </w:p>
          <w:p w:rsidR="003C3748" w:rsidRPr="00275DC5" w:rsidRDefault="003C3748" w:rsidP="000A1982">
            <w:r w:rsidRPr="00275DC5">
              <w:t>Отрывок из письма, полученного из Швейцарии.</w:t>
            </w:r>
          </w:p>
          <w:p w:rsidR="003C3748" w:rsidRPr="00275DC5" w:rsidRDefault="003C3748" w:rsidP="000A1982">
            <w:r w:rsidRPr="00275DC5">
              <w:t>Рекомендации о правилах чтения на немецком языке.</w:t>
            </w:r>
          </w:p>
          <w:p w:rsidR="003C3748" w:rsidRPr="00275DC5" w:rsidRDefault="003C3748" w:rsidP="000A1982">
            <w:r w:rsidRPr="00275DC5">
              <w:t>Памятка о порядке слов в предложении.</w:t>
            </w:r>
          </w:p>
          <w:p w:rsidR="003C3748" w:rsidRPr="00275DC5" w:rsidRDefault="003C3748" w:rsidP="000A1982">
            <w:r w:rsidRPr="00275DC5">
              <w:t>Письма немецкоязычных школьников из Нюрнберга, Айзенштадта и Берлина.</w:t>
            </w:r>
          </w:p>
          <w:p w:rsidR="003C3748" w:rsidRPr="00275DC5" w:rsidRDefault="003C3748" w:rsidP="000A1982">
            <w:r w:rsidRPr="00275DC5">
              <w:t>Памятка об образовании порядковых числительных.</w:t>
            </w:r>
          </w:p>
          <w:p w:rsidR="003C3748" w:rsidRPr="00275DC5" w:rsidRDefault="003C3748" w:rsidP="000A1982">
            <w:pPr>
              <w:rPr>
                <w:lang w:val="de-DE"/>
              </w:rPr>
            </w:pPr>
            <w:r w:rsidRPr="00275DC5">
              <w:t>Ассоциограммыпотемам</w:t>
            </w:r>
            <w:r w:rsidRPr="00275DC5">
              <w:rPr>
                <w:b/>
                <w:bCs/>
                <w:lang w:val="de-DE"/>
              </w:rPr>
              <w:t>„Der Sommer“</w:t>
            </w:r>
            <w:r w:rsidRPr="00275DC5">
              <w:rPr>
                <w:lang w:val="de-DE"/>
              </w:rPr>
              <w:t xml:space="preserve">, </w:t>
            </w:r>
            <w:r w:rsidRPr="00275DC5">
              <w:rPr>
                <w:b/>
                <w:bCs/>
                <w:lang w:val="de-DE"/>
              </w:rPr>
              <w:t>„Der Herbst“</w:t>
            </w:r>
            <w:r w:rsidRPr="00275DC5">
              <w:rPr>
                <w:lang w:val="de-DE"/>
              </w:rPr>
              <w:t>.</w:t>
            </w:r>
          </w:p>
          <w:p w:rsidR="003C3748" w:rsidRPr="00275DC5" w:rsidRDefault="003C3748" w:rsidP="000A1982">
            <w:pPr>
              <w:rPr>
                <w:lang w:val="de-DE"/>
              </w:rPr>
            </w:pPr>
            <w:r w:rsidRPr="00275DC5">
              <w:t>Вопросыпотемам</w:t>
            </w:r>
            <w:r w:rsidRPr="00275DC5">
              <w:rPr>
                <w:b/>
                <w:bCs/>
                <w:lang w:val="de-DE"/>
              </w:rPr>
              <w:t>„Die Schule“</w:t>
            </w:r>
            <w:r w:rsidRPr="00275DC5">
              <w:t>и</w:t>
            </w:r>
            <w:r w:rsidRPr="00275DC5">
              <w:rPr>
                <w:b/>
                <w:bCs/>
                <w:lang w:val="de-DE"/>
              </w:rPr>
              <w:t>„Mein Freund/meine Freundin“</w:t>
            </w:r>
            <w:r w:rsidRPr="00275DC5">
              <w:rPr>
                <w:lang w:val="de-DE"/>
              </w:rPr>
              <w:t>.</w:t>
            </w:r>
          </w:p>
          <w:p w:rsidR="003C3748" w:rsidRPr="00275DC5" w:rsidRDefault="003C3748" w:rsidP="000A1982">
            <w:r w:rsidRPr="00275DC5">
              <w:t>Карта Германии и вопросы о Германии.</w:t>
            </w:r>
          </w:p>
          <w:p w:rsidR="003C3748" w:rsidRPr="00275DC5" w:rsidRDefault="003C3748" w:rsidP="000A1982">
            <w:pPr>
              <w:rPr>
                <w:lang w:val="de-DE"/>
              </w:rPr>
            </w:pPr>
            <w:r w:rsidRPr="00275DC5">
              <w:t>Текст</w:t>
            </w:r>
            <w:r w:rsidRPr="00275DC5">
              <w:rPr>
                <w:b/>
                <w:bCs/>
                <w:lang w:val="de-DE"/>
              </w:rPr>
              <w:t>„Wo spricht man Deutsch?“</w:t>
            </w:r>
            <w:r w:rsidRPr="00275DC5">
              <w:rPr>
                <w:lang w:val="de-DE"/>
              </w:rPr>
              <w:t>.</w:t>
            </w:r>
          </w:p>
          <w:p w:rsidR="003C3748" w:rsidRPr="00275DC5" w:rsidRDefault="003C3748" w:rsidP="000A1982">
            <w:pPr>
              <w:rPr>
                <w:lang w:val="de-DE"/>
              </w:rPr>
            </w:pPr>
            <w:r w:rsidRPr="00275DC5">
              <w:t>Стихотворение</w:t>
            </w:r>
            <w:r w:rsidRPr="00275DC5">
              <w:rPr>
                <w:b/>
                <w:bCs/>
                <w:lang w:val="de-DE"/>
              </w:rPr>
              <w:t xml:space="preserve">„Schlaft gut!“ </w:t>
            </w:r>
            <w:r w:rsidRPr="00275DC5">
              <w:rPr>
                <w:lang w:val="de-DE"/>
              </w:rPr>
              <w:t>von Roswitha Fröhlich</w:t>
            </w:r>
          </w:p>
        </w:tc>
        <w:tc>
          <w:tcPr>
            <w:tcW w:w="10142" w:type="dxa"/>
            <w:gridSpan w:val="2"/>
          </w:tcPr>
          <w:p w:rsidR="003C3748" w:rsidRPr="00275DC5" w:rsidRDefault="003C3748" w:rsidP="000A1982">
            <w:r w:rsidRPr="00275DC5">
              <w:rPr>
                <w:i/>
                <w:iCs/>
              </w:rPr>
              <w:t>• Беседовать</w:t>
            </w:r>
            <w:r w:rsidRPr="00275DC5">
              <w:t xml:space="preserve"> с одноклассником о летних каникулах, используя данные вопросы.</w:t>
            </w:r>
          </w:p>
          <w:p w:rsidR="003C3748" w:rsidRPr="00275DC5" w:rsidRDefault="003C3748" w:rsidP="000A1982">
            <w:r w:rsidRPr="00275DC5">
              <w:rPr>
                <w:i/>
                <w:iCs/>
              </w:rPr>
              <w:t xml:space="preserve">• Рассказывать </w:t>
            </w:r>
            <w:r w:rsidRPr="00275DC5">
              <w:t>о летних каникулах, используя клише и неполные предложения.</w:t>
            </w:r>
          </w:p>
          <w:p w:rsidR="003C3748" w:rsidRPr="00275DC5" w:rsidRDefault="003C3748" w:rsidP="000A1982">
            <w:r w:rsidRPr="00275DC5">
              <w:rPr>
                <w:i/>
                <w:iCs/>
              </w:rPr>
              <w:t xml:space="preserve">• Читать </w:t>
            </w:r>
            <w:r w:rsidRPr="00275DC5">
              <w:t xml:space="preserve">текст и </w:t>
            </w:r>
            <w:r w:rsidRPr="00275DC5">
              <w:rPr>
                <w:i/>
                <w:iCs/>
              </w:rPr>
              <w:t xml:space="preserve">восполнять </w:t>
            </w:r>
            <w:r w:rsidRPr="00275DC5">
              <w:t>пропуски подходящими по смыслу словами.</w:t>
            </w:r>
          </w:p>
          <w:p w:rsidR="003C3748" w:rsidRPr="00275DC5" w:rsidRDefault="003C3748" w:rsidP="000A1982">
            <w:r w:rsidRPr="00275DC5">
              <w:rPr>
                <w:i/>
                <w:iCs/>
              </w:rPr>
              <w:t>• Знакомиться</w:t>
            </w:r>
            <w:r w:rsidRPr="00275DC5">
              <w:t xml:space="preserve"> с памяткой о порядке слов в немецком предложении.</w:t>
            </w:r>
          </w:p>
          <w:p w:rsidR="003C3748" w:rsidRPr="00275DC5" w:rsidRDefault="003C3748" w:rsidP="000A1982">
            <w:r w:rsidRPr="00275DC5">
              <w:rPr>
                <w:i/>
                <w:iCs/>
              </w:rPr>
              <w:t xml:space="preserve">• Читать </w:t>
            </w:r>
            <w:r w:rsidRPr="00275DC5">
              <w:t xml:space="preserve">текст писем и </w:t>
            </w:r>
            <w:r w:rsidRPr="00275DC5">
              <w:rPr>
                <w:i/>
                <w:iCs/>
              </w:rPr>
              <w:t>рассказывать</w:t>
            </w:r>
            <w:r w:rsidRPr="00275DC5">
              <w:t xml:space="preserve"> о том, как школьники в немецкоязычных странах проводят каникулы.</w:t>
            </w:r>
          </w:p>
          <w:p w:rsidR="003C3748" w:rsidRPr="00275DC5" w:rsidRDefault="003C3748" w:rsidP="000A1982">
            <w:r w:rsidRPr="00275DC5">
              <w:rPr>
                <w:i/>
                <w:iCs/>
              </w:rPr>
              <w:t>• Знакомиться</w:t>
            </w:r>
            <w:r w:rsidRPr="00275DC5">
              <w:t xml:space="preserve"> с правилами образования порядковых числительных и </w:t>
            </w:r>
            <w:r w:rsidRPr="00275DC5">
              <w:rPr>
                <w:i/>
                <w:iCs/>
              </w:rPr>
              <w:t xml:space="preserve">употреблять </w:t>
            </w:r>
            <w:r w:rsidRPr="00275DC5">
              <w:t>их в речи.</w:t>
            </w:r>
          </w:p>
          <w:p w:rsidR="003C3748" w:rsidRPr="00275DC5" w:rsidRDefault="003C3748" w:rsidP="000A1982">
            <w:r w:rsidRPr="00275DC5">
              <w:rPr>
                <w:i/>
                <w:iCs/>
              </w:rPr>
              <w:t>• Вспоминать</w:t>
            </w:r>
            <w:r w:rsidRPr="00275DC5">
              <w:t xml:space="preserve"> лексику по теме „</w:t>
            </w:r>
            <w:r w:rsidRPr="00275DC5">
              <w:rPr>
                <w:lang w:val="de-DE"/>
              </w:rPr>
              <w:t>DerSommer</w:t>
            </w:r>
            <w:r w:rsidRPr="00275DC5">
              <w:t>“ и „</w:t>
            </w:r>
            <w:r w:rsidRPr="00275DC5">
              <w:rPr>
                <w:lang w:val="de-DE"/>
              </w:rPr>
              <w:t>DerHerbst</w:t>
            </w:r>
            <w:r w:rsidRPr="00275DC5">
              <w:t xml:space="preserve">“ и </w:t>
            </w:r>
            <w:r w:rsidRPr="00275DC5">
              <w:rPr>
                <w:i/>
                <w:iCs/>
              </w:rPr>
              <w:t>дополнять</w:t>
            </w:r>
            <w:r w:rsidRPr="00275DC5">
              <w:t xml:space="preserve"> ассоциограмму.</w:t>
            </w:r>
          </w:p>
          <w:p w:rsidR="003C3748" w:rsidRPr="00275DC5" w:rsidRDefault="003C3748" w:rsidP="000A1982">
            <w:r w:rsidRPr="00275DC5">
              <w:rPr>
                <w:i/>
                <w:iCs/>
              </w:rPr>
              <w:t>• Вести диалог-расспрос</w:t>
            </w:r>
            <w:r w:rsidRPr="00275DC5">
              <w:t xml:space="preserve"> по темам «Школа» и „</w:t>
            </w:r>
            <w:r w:rsidRPr="00275DC5">
              <w:rPr>
                <w:lang w:val="en-US"/>
              </w:rPr>
              <w:t>MeinFreund</w:t>
            </w:r>
            <w:r w:rsidRPr="00275DC5">
              <w:t>/</w:t>
            </w:r>
            <w:r w:rsidRPr="00275DC5">
              <w:rPr>
                <w:lang w:val="en-US"/>
              </w:rPr>
              <w:t>meineFreundin</w:t>
            </w:r>
            <w:r w:rsidRPr="00275DC5">
              <w:t>“ в парах, используя данные вопросы.</w:t>
            </w:r>
          </w:p>
          <w:p w:rsidR="003C3748" w:rsidRPr="00275DC5" w:rsidRDefault="003C3748" w:rsidP="000A1982">
            <w:r w:rsidRPr="00275DC5">
              <w:rPr>
                <w:i/>
                <w:iCs/>
              </w:rPr>
              <w:t xml:space="preserve">• Рассказывать </w:t>
            </w:r>
            <w:r w:rsidRPr="00275DC5">
              <w:t>о Германии с опорой на карту и вопросы.</w:t>
            </w:r>
          </w:p>
          <w:p w:rsidR="003C3748" w:rsidRPr="00275DC5" w:rsidRDefault="003C3748" w:rsidP="000A1982">
            <w:r w:rsidRPr="00275DC5">
              <w:rPr>
                <w:i/>
                <w:iCs/>
              </w:rPr>
              <w:t>• Читать</w:t>
            </w:r>
            <w:r w:rsidRPr="00275DC5">
              <w:t xml:space="preserve"> с пониманием основного содержания.</w:t>
            </w:r>
          </w:p>
          <w:p w:rsidR="003C3748" w:rsidRPr="00275DC5" w:rsidRDefault="003C3748" w:rsidP="000A1982">
            <w:r w:rsidRPr="00275DC5">
              <w:rPr>
                <w:i/>
                <w:iCs/>
              </w:rPr>
              <w:t xml:space="preserve">• Читать </w:t>
            </w:r>
            <w:r w:rsidRPr="00275DC5">
              <w:t xml:space="preserve">стихотворение и </w:t>
            </w:r>
            <w:r w:rsidRPr="00275DC5">
              <w:rPr>
                <w:i/>
                <w:iCs/>
              </w:rPr>
              <w:t xml:space="preserve">обсуждать </w:t>
            </w:r>
            <w:r w:rsidRPr="00275DC5">
              <w:t>на основе его трудности в изучении немецкого языка</w:t>
            </w:r>
          </w:p>
        </w:tc>
      </w:tr>
      <w:tr w:rsidR="003C3748" w:rsidRPr="00C21855">
        <w:trPr>
          <w:trHeight w:val="556"/>
        </w:trPr>
        <w:tc>
          <w:tcPr>
            <w:tcW w:w="14786" w:type="dxa"/>
            <w:gridSpan w:val="5"/>
          </w:tcPr>
          <w:p w:rsidR="003C3748" w:rsidRPr="00C21855" w:rsidRDefault="003C3748" w:rsidP="000A1982">
            <w:pPr>
              <w:jc w:val="center"/>
              <w:rPr>
                <w:b/>
                <w:bCs/>
                <w:lang w:val="en-US"/>
              </w:rPr>
            </w:pPr>
            <w:r w:rsidRPr="00275DC5">
              <w:rPr>
                <w:b/>
                <w:bCs/>
                <w:color w:val="808080"/>
                <w:lang w:val="de-DE"/>
              </w:rPr>
              <w:t>Kapitel I.</w:t>
            </w:r>
            <w:r w:rsidRPr="00275DC5">
              <w:rPr>
                <w:b/>
                <w:bCs/>
                <w:lang w:val="de-DE"/>
              </w:rPr>
              <w:t xml:space="preserve"> Was nennen wir unsere Heimat</w:t>
            </w:r>
            <w:r w:rsidRPr="00275DC5">
              <w:rPr>
                <w:lang w:val="de-DE"/>
              </w:rPr>
              <w:t xml:space="preserve">? </w:t>
            </w:r>
            <w:r>
              <w:rPr>
                <w:lang w:val="en-US"/>
              </w:rPr>
              <w:t>(1</w:t>
            </w:r>
            <w:r>
              <w:t>2</w:t>
            </w:r>
            <w:r w:rsidRPr="00275DC5">
              <w:t>ч</w:t>
            </w:r>
            <w:r w:rsidRPr="00C21855">
              <w:rPr>
                <w:lang w:val="en-US"/>
              </w:rPr>
              <w:t>)</w:t>
            </w:r>
          </w:p>
        </w:tc>
      </w:tr>
      <w:tr w:rsidR="003C3748" w:rsidRPr="00F65F2C">
        <w:trPr>
          <w:trHeight w:val="359"/>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1. Lesen macht klug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Высказывания молодых людей о родине.</w:t>
            </w:r>
          </w:p>
          <w:p w:rsidR="003C3748" w:rsidRPr="00275DC5" w:rsidRDefault="003C3748" w:rsidP="000A1982">
            <w:r w:rsidRPr="00275DC5">
              <w:t xml:space="preserve">Ассоциограмма по теме </w:t>
            </w:r>
            <w:r w:rsidRPr="00275DC5">
              <w:rPr>
                <w:b/>
                <w:bCs/>
              </w:rPr>
              <w:t>„</w:t>
            </w:r>
            <w:r w:rsidRPr="00275DC5">
              <w:rPr>
                <w:b/>
                <w:bCs/>
                <w:lang w:val="en-US"/>
              </w:rPr>
              <w:t>MeineHeimat</w:t>
            </w:r>
            <w:r w:rsidRPr="00275DC5">
              <w:rPr>
                <w:b/>
                <w:bCs/>
              </w:rPr>
              <w:t>“</w:t>
            </w:r>
            <w:r w:rsidRPr="00275DC5">
              <w:t xml:space="preserve"> с пропусками.</w:t>
            </w:r>
          </w:p>
          <w:p w:rsidR="003C3748" w:rsidRPr="00275DC5" w:rsidRDefault="003C3748" w:rsidP="000A1982">
            <w:r w:rsidRPr="00275DC5">
              <w:t xml:space="preserve">Клише (как начало предложения) по теме </w:t>
            </w:r>
            <w:r w:rsidRPr="00275DC5">
              <w:rPr>
                <w:b/>
                <w:bCs/>
              </w:rPr>
              <w:t>„</w:t>
            </w:r>
            <w:r w:rsidRPr="00275DC5">
              <w:rPr>
                <w:b/>
                <w:bCs/>
                <w:lang w:val="en-US"/>
              </w:rPr>
              <w:t>MeineHeimat</w:t>
            </w:r>
            <w:r w:rsidRPr="00275DC5">
              <w:rPr>
                <w:b/>
                <w:bCs/>
              </w:rPr>
              <w:t>“</w:t>
            </w:r>
            <w:r w:rsidRPr="00275DC5">
              <w:t>.</w:t>
            </w:r>
          </w:p>
          <w:p w:rsidR="003C3748" w:rsidRPr="00275DC5" w:rsidRDefault="003C3748" w:rsidP="000A1982">
            <w:r w:rsidRPr="00275DC5">
              <w:t xml:space="preserve">Однокоренные слова по теме </w:t>
            </w:r>
            <w:r w:rsidRPr="00275DC5">
              <w:rPr>
                <w:b/>
                <w:bCs/>
              </w:rPr>
              <w:t>„</w:t>
            </w:r>
            <w:r w:rsidRPr="00275DC5">
              <w:rPr>
                <w:b/>
                <w:bCs/>
                <w:lang w:val="en-US"/>
              </w:rPr>
              <w:t>MeineHeimat</w:t>
            </w:r>
            <w:r w:rsidRPr="00275DC5">
              <w:rPr>
                <w:b/>
                <w:bCs/>
              </w:rPr>
              <w:t>“</w:t>
            </w:r>
            <w:r w:rsidRPr="00275DC5">
              <w:t>.</w:t>
            </w:r>
          </w:p>
          <w:p w:rsidR="003C3748" w:rsidRPr="00275DC5" w:rsidRDefault="003C3748" w:rsidP="000A1982">
            <w:pPr>
              <w:rPr>
                <w:lang w:val="de-DE"/>
              </w:rPr>
            </w:pPr>
            <w:r w:rsidRPr="00275DC5">
              <w:t>Песня</w:t>
            </w:r>
            <w:r w:rsidRPr="00275DC5">
              <w:rPr>
                <w:b/>
                <w:bCs/>
                <w:lang w:val="de-DE"/>
              </w:rPr>
              <w:t>„Ich liebe mein Land“</w:t>
            </w:r>
            <w:r w:rsidRPr="00275DC5">
              <w:rPr>
                <w:lang w:val="de-DE"/>
              </w:rPr>
              <w:t>.</w:t>
            </w:r>
          </w:p>
          <w:p w:rsidR="003C3748" w:rsidRPr="00275DC5" w:rsidRDefault="003C3748" w:rsidP="000A1982">
            <w:pPr>
              <w:rPr>
                <w:b/>
                <w:bCs/>
                <w:lang w:val="de-DE"/>
              </w:rPr>
            </w:pPr>
            <w:r w:rsidRPr="00275DC5">
              <w:t>Высказываниямолодыхлюдейосвоейродине</w:t>
            </w:r>
            <w:r w:rsidRPr="00275DC5">
              <w:rPr>
                <w:lang w:val="de-DE"/>
              </w:rPr>
              <w:t xml:space="preserve">: </w:t>
            </w:r>
            <w:r w:rsidRPr="00275DC5">
              <w:rPr>
                <w:b/>
                <w:bCs/>
                <w:lang w:val="de-DE"/>
              </w:rPr>
              <w:t>„Hans Schmidt“</w:t>
            </w:r>
            <w:r w:rsidRPr="00275DC5">
              <w:rPr>
                <w:lang w:val="de-DE"/>
              </w:rPr>
              <w:t>,</w:t>
            </w:r>
            <w:r w:rsidRPr="00275DC5">
              <w:rPr>
                <w:b/>
                <w:bCs/>
                <w:lang w:val="de-DE"/>
              </w:rPr>
              <w:t xml:space="preserve"> „Buchhändler“</w:t>
            </w:r>
            <w:r w:rsidRPr="00275DC5">
              <w:rPr>
                <w:lang w:val="de-DE"/>
              </w:rPr>
              <w:t>,</w:t>
            </w:r>
            <w:r w:rsidRPr="00275DC5">
              <w:rPr>
                <w:b/>
                <w:bCs/>
                <w:lang w:val="de-DE"/>
              </w:rPr>
              <w:t xml:space="preserve"> „Andreas aus der Schweiz“</w:t>
            </w:r>
            <w:r w:rsidRPr="00275DC5">
              <w:rPr>
                <w:lang w:val="de-DE"/>
              </w:rPr>
              <w:t>.</w:t>
            </w:r>
          </w:p>
          <w:p w:rsidR="003C3748" w:rsidRPr="00275DC5" w:rsidRDefault="003C3748" w:rsidP="000A1982">
            <w:pPr>
              <w:rPr>
                <w:lang w:val="de-DE"/>
              </w:rPr>
            </w:pPr>
            <w:r w:rsidRPr="00275DC5">
              <w:t>КартыАвстриииШвейцарии</w:t>
            </w:r>
            <w:r w:rsidRPr="00275DC5">
              <w:rPr>
                <w:lang w:val="de-DE"/>
              </w:rPr>
              <w:t>.</w:t>
            </w:r>
          </w:p>
          <w:p w:rsidR="003C3748" w:rsidRPr="00275DC5" w:rsidRDefault="003C3748" w:rsidP="000A1982">
            <w:pPr>
              <w:rPr>
                <w:lang w:val="de-DE"/>
              </w:rPr>
            </w:pPr>
            <w:r w:rsidRPr="00275DC5">
              <w:t>Текст</w:t>
            </w:r>
            <w:r w:rsidRPr="00275DC5">
              <w:rPr>
                <w:b/>
                <w:bCs/>
                <w:lang w:val="de-DE"/>
              </w:rPr>
              <w:t>„Meine Heimat ist mein Dorf“</w:t>
            </w:r>
            <w:r w:rsidRPr="00275DC5">
              <w:rPr>
                <w:lang w:val="de-DE"/>
              </w:rPr>
              <w:t>.</w:t>
            </w:r>
          </w:p>
          <w:p w:rsidR="003C3748" w:rsidRPr="00275DC5" w:rsidRDefault="003C3748" w:rsidP="000A1982">
            <w:pPr>
              <w:rPr>
                <w:lang w:val="de-DE"/>
              </w:rPr>
            </w:pPr>
            <w:r w:rsidRPr="00275DC5">
              <w:t>Высказыванияюныхевропейцев</w:t>
            </w:r>
            <w:r w:rsidRPr="00275DC5">
              <w:rPr>
                <w:lang w:val="de-DE"/>
              </w:rPr>
              <w:t xml:space="preserve">: </w:t>
            </w:r>
            <w:r w:rsidRPr="00275DC5">
              <w:rPr>
                <w:b/>
                <w:bCs/>
                <w:lang w:val="de-DE"/>
              </w:rPr>
              <w:t>„Lydia Golianowa, 15, Tschechische Republik“</w:t>
            </w:r>
            <w:r w:rsidRPr="00275DC5">
              <w:rPr>
                <w:lang w:val="de-DE"/>
              </w:rPr>
              <w:t>,</w:t>
            </w:r>
            <w:r w:rsidRPr="00275DC5">
              <w:rPr>
                <w:b/>
                <w:bCs/>
                <w:lang w:val="de-DE"/>
              </w:rPr>
              <w:t xml:space="preserve"> „Dominik Jaworski, 12, Polen“</w:t>
            </w:r>
            <w:r w:rsidRPr="00275DC5">
              <w:rPr>
                <w:lang w:val="de-DE"/>
              </w:rPr>
              <w:t xml:space="preserve">, </w:t>
            </w:r>
            <w:r w:rsidRPr="00275DC5">
              <w:rPr>
                <w:b/>
                <w:bCs/>
                <w:lang w:val="de-DE"/>
              </w:rPr>
              <w:t>„Jana Martinsons, 15, Deutschland“</w:t>
            </w:r>
            <w:r w:rsidRPr="00275DC5">
              <w:rPr>
                <w:lang w:val="de-DE"/>
              </w:rPr>
              <w:t>.</w:t>
            </w:r>
          </w:p>
          <w:p w:rsidR="003C3748" w:rsidRPr="00275DC5" w:rsidRDefault="003C3748" w:rsidP="000A1982">
            <w:pPr>
              <w:rPr>
                <w:lang w:val="de-DE"/>
              </w:rPr>
            </w:pPr>
            <w:r w:rsidRPr="00275DC5">
              <w:t>Ассоциограммапотеме</w:t>
            </w:r>
            <w:r w:rsidRPr="00275DC5">
              <w:rPr>
                <w:b/>
                <w:bCs/>
                <w:lang w:val="de-DE"/>
              </w:rPr>
              <w:t>„Das gemeinsame Europa – was ist das?“</w:t>
            </w:r>
            <w:r w:rsidRPr="00275DC5">
              <w:rPr>
                <w:lang w:val="de-DE"/>
              </w:rPr>
              <w:t>.</w:t>
            </w:r>
          </w:p>
          <w:p w:rsidR="003C3748" w:rsidRPr="00275DC5" w:rsidRDefault="003C3748" w:rsidP="000A1982">
            <w:pPr>
              <w:rPr>
                <w:lang w:val="de-DE"/>
              </w:rPr>
            </w:pPr>
            <w:r w:rsidRPr="00275DC5">
              <w:t>Стихотворение</w:t>
            </w:r>
            <w:r w:rsidRPr="00275DC5">
              <w:rPr>
                <w:b/>
                <w:bCs/>
                <w:lang w:val="de-DE"/>
              </w:rPr>
              <w:t xml:space="preserve">„Ich weiß einen Stern“ </w:t>
            </w:r>
            <w:r w:rsidRPr="00275DC5">
              <w:rPr>
                <w:lang w:val="de-DE"/>
              </w:rPr>
              <w:t>von Josef Guggenmos.</w:t>
            </w:r>
          </w:p>
          <w:p w:rsidR="003C3748" w:rsidRPr="00275DC5" w:rsidRDefault="003C3748" w:rsidP="000A1982">
            <w:r w:rsidRPr="00275DC5">
              <w:t>Рекомендации о чтении с пониманием основного содержания.</w:t>
            </w:r>
          </w:p>
          <w:p w:rsidR="003C3748" w:rsidRPr="00275DC5" w:rsidRDefault="003C3748" w:rsidP="000A1982">
            <w:pPr>
              <w:rPr>
                <w:lang w:val="en-US"/>
              </w:rPr>
            </w:pPr>
            <w:r w:rsidRPr="00275DC5">
              <w:t>Текст с пропусками</w:t>
            </w:r>
          </w:p>
        </w:tc>
        <w:tc>
          <w:tcPr>
            <w:tcW w:w="10178" w:type="dxa"/>
            <w:gridSpan w:val="4"/>
          </w:tcPr>
          <w:p w:rsidR="003C3748" w:rsidRPr="00275DC5" w:rsidRDefault="003C3748" w:rsidP="000A1982">
            <w:r w:rsidRPr="00275DC5">
              <w:rPr>
                <w:i/>
                <w:iCs/>
              </w:rPr>
              <w:t>• Читать</w:t>
            </w:r>
            <w:r w:rsidRPr="00275DC5">
              <w:t xml:space="preserve"> высказывания молодых людей из разных стран о родине.</w:t>
            </w:r>
          </w:p>
          <w:p w:rsidR="003C3748" w:rsidRPr="00275DC5" w:rsidRDefault="003C3748" w:rsidP="000A1982">
            <w:r w:rsidRPr="00275DC5">
              <w:rPr>
                <w:i/>
                <w:iCs/>
              </w:rPr>
              <w:t>• Высказываться</w:t>
            </w:r>
            <w:r w:rsidRPr="00275DC5">
              <w:t xml:space="preserve"> о своей родине с опорой на образец.</w:t>
            </w:r>
          </w:p>
          <w:p w:rsidR="003C3748" w:rsidRPr="00275DC5" w:rsidRDefault="003C3748" w:rsidP="000A1982">
            <w:r w:rsidRPr="00275DC5">
              <w:rPr>
                <w:i/>
                <w:iCs/>
              </w:rPr>
              <w:t>• Дополнять</w:t>
            </w:r>
            <w:r w:rsidRPr="00275DC5">
              <w:t xml:space="preserve"> ассоциограмму по теме „</w:t>
            </w:r>
            <w:r w:rsidRPr="00275DC5">
              <w:rPr>
                <w:lang w:val="en-US"/>
              </w:rPr>
              <w:t>MeineHeimatstadt</w:t>
            </w:r>
            <w:r w:rsidRPr="00275DC5">
              <w:t>“.</w:t>
            </w:r>
          </w:p>
          <w:p w:rsidR="003C3748" w:rsidRPr="00275DC5" w:rsidRDefault="003C3748" w:rsidP="000A1982">
            <w:r w:rsidRPr="00275DC5">
              <w:rPr>
                <w:i/>
                <w:iCs/>
              </w:rPr>
              <w:t xml:space="preserve">• Рассказывать </w:t>
            </w:r>
            <w:r w:rsidRPr="00275DC5">
              <w:t>о своей родине, используя начало предложения и клише.</w:t>
            </w:r>
          </w:p>
          <w:p w:rsidR="003C3748" w:rsidRPr="00275DC5" w:rsidRDefault="003C3748" w:rsidP="000A1982">
            <w:r w:rsidRPr="00275DC5">
              <w:rPr>
                <w:i/>
                <w:iCs/>
              </w:rPr>
              <w:t>• Образовывать</w:t>
            </w:r>
            <w:r w:rsidRPr="00275DC5">
              <w:t xml:space="preserve"> однокоренные слова по теме (по аналогии).</w:t>
            </w:r>
          </w:p>
          <w:p w:rsidR="003C3748" w:rsidRPr="00275DC5" w:rsidRDefault="003C3748" w:rsidP="000A1982">
            <w:r w:rsidRPr="00275DC5">
              <w:rPr>
                <w:i/>
                <w:iCs/>
              </w:rPr>
              <w:t>• Читать</w:t>
            </w:r>
            <w:r w:rsidRPr="00275DC5">
              <w:t xml:space="preserve"> текст песни и </w:t>
            </w:r>
            <w:r w:rsidRPr="00275DC5">
              <w:rPr>
                <w:i/>
                <w:iCs/>
              </w:rPr>
              <w:t>учить</w:t>
            </w:r>
            <w:r w:rsidRPr="00275DC5">
              <w:t xml:space="preserve"> её наизусть.</w:t>
            </w:r>
          </w:p>
          <w:p w:rsidR="003C3748" w:rsidRPr="00275DC5" w:rsidRDefault="003C3748" w:rsidP="000A1982">
            <w:r w:rsidRPr="00275DC5">
              <w:rPr>
                <w:i/>
                <w:iCs/>
              </w:rPr>
              <w:t>• Читать</w:t>
            </w:r>
            <w:r w:rsidRPr="00275DC5">
              <w:t xml:space="preserve"> высказывания молодых людей и </w:t>
            </w:r>
            <w:r w:rsidRPr="00275DC5">
              <w:rPr>
                <w:i/>
                <w:iCs/>
              </w:rPr>
              <w:t>отвечать</w:t>
            </w:r>
            <w:r w:rsidRPr="00275DC5">
              <w:t xml:space="preserve"> на вопросы.</w:t>
            </w:r>
          </w:p>
          <w:p w:rsidR="003C3748" w:rsidRPr="00275DC5" w:rsidRDefault="003C3748" w:rsidP="000A1982">
            <w:r w:rsidRPr="00275DC5">
              <w:rPr>
                <w:i/>
                <w:iCs/>
              </w:rPr>
              <w:t>• Знакомиться</w:t>
            </w:r>
            <w:r w:rsidRPr="00275DC5">
              <w:t xml:space="preserve"> с картами Австрии и Швейцарии.</w:t>
            </w:r>
          </w:p>
          <w:p w:rsidR="003C3748" w:rsidRPr="00275DC5" w:rsidRDefault="003C3748" w:rsidP="000A1982">
            <w:r w:rsidRPr="00275DC5">
              <w:rPr>
                <w:i/>
                <w:iCs/>
              </w:rPr>
              <w:t>• Читать</w:t>
            </w:r>
            <w:r w:rsidRPr="00275DC5">
              <w:t xml:space="preserve"> текст с полным пониманием, используя сноски и словарь.</w:t>
            </w:r>
          </w:p>
          <w:p w:rsidR="003C3748" w:rsidRPr="00275DC5" w:rsidRDefault="003C3748" w:rsidP="000A1982">
            <w:r w:rsidRPr="00275DC5">
              <w:rPr>
                <w:i/>
                <w:iCs/>
              </w:rPr>
              <w:t>• Использовать</w:t>
            </w:r>
            <w:r w:rsidRPr="00275DC5">
              <w:t xml:space="preserve"> информацию из текста для обсуждения темы «Жизнь в немецкой деревне. Её особенности».</w:t>
            </w:r>
          </w:p>
          <w:p w:rsidR="003C3748" w:rsidRPr="00275DC5" w:rsidRDefault="003C3748" w:rsidP="000A1982">
            <w:r w:rsidRPr="00275DC5">
              <w:rPr>
                <w:i/>
                <w:iCs/>
              </w:rPr>
              <w:t>• Читать</w:t>
            </w:r>
            <w:r w:rsidRPr="00275DC5">
              <w:t xml:space="preserve"> высказывания детей-европейцев, выделяя ключевые слова.</w:t>
            </w:r>
          </w:p>
          <w:p w:rsidR="003C3748" w:rsidRPr="00275DC5" w:rsidRDefault="003C3748" w:rsidP="000A1982">
            <w:r w:rsidRPr="00275DC5">
              <w:rPr>
                <w:i/>
                <w:iCs/>
              </w:rPr>
              <w:t>• Рассказывать</w:t>
            </w:r>
            <w:r w:rsidRPr="00275DC5">
              <w:t xml:space="preserve"> об объединённой Европе, используя высказывания детей и ассоциограмму.</w:t>
            </w:r>
          </w:p>
          <w:p w:rsidR="003C3748" w:rsidRPr="00275DC5" w:rsidRDefault="003C3748" w:rsidP="000A1982">
            <w:r w:rsidRPr="00275DC5">
              <w:rPr>
                <w:i/>
                <w:iCs/>
              </w:rPr>
              <w:t>• Читать</w:t>
            </w:r>
            <w:r w:rsidRPr="00275DC5">
              <w:t xml:space="preserve"> и </w:t>
            </w:r>
            <w:r w:rsidRPr="00275DC5">
              <w:rPr>
                <w:i/>
                <w:iCs/>
              </w:rPr>
              <w:t>переводить</w:t>
            </w:r>
            <w:r w:rsidRPr="00275DC5">
              <w:t xml:space="preserve"> текст стихотворения.</w:t>
            </w:r>
          </w:p>
          <w:p w:rsidR="003C3748" w:rsidRPr="00275DC5" w:rsidRDefault="003C3748" w:rsidP="000A1982">
            <w:r w:rsidRPr="00275DC5">
              <w:rPr>
                <w:i/>
                <w:iCs/>
              </w:rPr>
              <w:t xml:space="preserve">• Знакомиться </w:t>
            </w:r>
            <w:r w:rsidRPr="00275DC5">
              <w:t>с правилами чтения с пониманием основного содержания.</w:t>
            </w:r>
          </w:p>
          <w:p w:rsidR="003C3748" w:rsidRPr="00275DC5" w:rsidRDefault="003C3748" w:rsidP="000A1982">
            <w:r w:rsidRPr="00275DC5">
              <w:rPr>
                <w:i/>
                <w:iCs/>
              </w:rPr>
              <w:t>• Читать</w:t>
            </w:r>
            <w:r w:rsidRPr="00275DC5">
              <w:t xml:space="preserve"> текст с пропусками вслух, учитывая правила чтения</w:t>
            </w:r>
          </w:p>
        </w:tc>
      </w:tr>
      <w:tr w:rsidR="003C3748" w:rsidRPr="00F65F2C">
        <w:trPr>
          <w:trHeight w:val="297"/>
        </w:trPr>
        <w:tc>
          <w:tcPr>
            <w:tcW w:w="14786" w:type="dxa"/>
            <w:gridSpan w:val="5"/>
          </w:tcPr>
          <w:p w:rsidR="003C3748" w:rsidRPr="001B66C3" w:rsidRDefault="003C3748" w:rsidP="000A1982">
            <w:pPr>
              <w:jc w:val="center"/>
              <w:rPr>
                <w:i/>
                <w:iCs/>
                <w:lang w:val="de-DE"/>
              </w:rPr>
            </w:pPr>
            <w:r w:rsidRPr="00275DC5">
              <w:t>Блок</w:t>
            </w:r>
            <w:r w:rsidRPr="00275DC5">
              <w:rPr>
                <w:lang w:val="de-DE"/>
              </w:rPr>
              <w:t xml:space="preserve"> 2. Lernst du was, so weißt du was!</w:t>
            </w:r>
            <w:r w:rsidRPr="001B66C3">
              <w:rPr>
                <w:lang w:val="de-DE"/>
              </w:rPr>
              <w:t xml:space="preserve">(2 </w:t>
            </w:r>
            <w:r w:rsidRPr="00275DC5">
              <w:t>ч</w:t>
            </w:r>
            <w:r w:rsidRPr="001B66C3">
              <w:rPr>
                <w:lang w:val="de-DE"/>
              </w:rPr>
              <w:t>)</w:t>
            </w:r>
          </w:p>
        </w:tc>
      </w:tr>
      <w:tr w:rsidR="003C3748" w:rsidRPr="00275DC5">
        <w:trPr>
          <w:trHeight w:val="556"/>
        </w:trPr>
        <w:tc>
          <w:tcPr>
            <w:tcW w:w="4608" w:type="dxa"/>
          </w:tcPr>
          <w:p w:rsidR="003C3748" w:rsidRPr="00275DC5" w:rsidRDefault="003C3748" w:rsidP="000A1982">
            <w:r w:rsidRPr="00275DC5">
              <w:t>Систематизация лексики по словообразовательным элементам.</w:t>
            </w:r>
          </w:p>
          <w:p w:rsidR="003C3748" w:rsidRPr="00275DC5" w:rsidRDefault="003C3748" w:rsidP="000A1982">
            <w:r w:rsidRPr="00275DC5">
              <w:t>Упражнение на сочетаемость лексики, а также то, которое содержит начало предложений и нацелено на их продолжение.</w:t>
            </w:r>
          </w:p>
          <w:p w:rsidR="003C3748" w:rsidRPr="00275DC5" w:rsidRDefault="003C3748" w:rsidP="000A1982">
            <w:r w:rsidRPr="00275DC5">
              <w:t>Памятка по работе над словом и советы для его лучшего запоминания.</w:t>
            </w:r>
          </w:p>
          <w:p w:rsidR="003C3748" w:rsidRPr="00275DC5" w:rsidRDefault="003C3748" w:rsidP="000A1982">
            <w:r w:rsidRPr="00275DC5">
              <w:t>Схемы сочетаемости слов.</w:t>
            </w:r>
          </w:p>
          <w:p w:rsidR="003C3748" w:rsidRPr="00275DC5" w:rsidRDefault="003C3748" w:rsidP="000A1982">
            <w:r w:rsidRPr="00275DC5">
              <w:t>Предложения, включающие новые слова.</w:t>
            </w:r>
          </w:p>
          <w:p w:rsidR="003C3748" w:rsidRPr="00275DC5" w:rsidRDefault="003C3748" w:rsidP="000A1982">
            <w:r w:rsidRPr="00275DC5">
              <w:t>Повторение:</w:t>
            </w:r>
          </w:p>
          <w:p w:rsidR="003C3748" w:rsidRPr="00275DC5" w:rsidRDefault="003C3748" w:rsidP="000A1982">
            <w:r w:rsidRPr="00275DC5">
              <w:t xml:space="preserve">Употребление </w:t>
            </w:r>
            <w:r w:rsidRPr="00275DC5">
              <w:rPr>
                <w:lang w:val="en-US"/>
              </w:rPr>
              <w:t>Infinitiv</w:t>
            </w:r>
            <w:r w:rsidRPr="00275DC5">
              <w:t xml:space="preserve"> с частицей </w:t>
            </w:r>
            <w:r w:rsidRPr="00275DC5">
              <w:rPr>
                <w:lang w:val="en-US"/>
              </w:rPr>
              <w:t>zu</w:t>
            </w:r>
            <w:r w:rsidRPr="00275DC5">
              <w:t>.</w:t>
            </w:r>
          </w:p>
          <w:p w:rsidR="003C3748" w:rsidRPr="00275DC5" w:rsidRDefault="003C3748" w:rsidP="000A1982">
            <w:r w:rsidRPr="00275DC5">
              <w:t>Начало предложений.</w:t>
            </w:r>
          </w:p>
          <w:p w:rsidR="003C3748" w:rsidRPr="00275DC5" w:rsidRDefault="003C3748" w:rsidP="000A1982">
            <w:r w:rsidRPr="00275DC5">
              <w:t>Вопросы.</w:t>
            </w:r>
          </w:p>
          <w:p w:rsidR="003C3748" w:rsidRPr="00275DC5" w:rsidRDefault="003C3748" w:rsidP="000A1982">
            <w:r w:rsidRPr="00275DC5">
              <w:rPr>
                <w:b/>
                <w:bCs/>
              </w:rPr>
              <w:t>„</w:t>
            </w:r>
            <w:r w:rsidRPr="00275DC5">
              <w:rPr>
                <w:b/>
                <w:bCs/>
                <w:lang w:val="en-US"/>
              </w:rPr>
              <w:t>UnsereSprachecke</w:t>
            </w:r>
            <w:r w:rsidRPr="00275DC5">
              <w:rPr>
                <w:b/>
                <w:bCs/>
              </w:rPr>
              <w:t>“</w:t>
            </w:r>
          </w:p>
        </w:tc>
        <w:tc>
          <w:tcPr>
            <w:tcW w:w="10178" w:type="dxa"/>
            <w:gridSpan w:val="4"/>
          </w:tcPr>
          <w:p w:rsidR="003C3748" w:rsidRPr="00275DC5" w:rsidRDefault="003C3748" w:rsidP="000A1982">
            <w:r w:rsidRPr="00275DC5">
              <w:rPr>
                <w:i/>
                <w:iCs/>
              </w:rPr>
              <w:t xml:space="preserve">• Систематизировать </w:t>
            </w:r>
            <w:r w:rsidRPr="00275DC5">
              <w:t>лексику на основе словообразовательных элементов.</w:t>
            </w:r>
          </w:p>
          <w:p w:rsidR="003C3748" w:rsidRPr="00275DC5" w:rsidRDefault="003C3748" w:rsidP="000A1982">
            <w:r w:rsidRPr="00275DC5">
              <w:rPr>
                <w:i/>
                <w:iCs/>
              </w:rPr>
              <w:t>• Сочетать</w:t>
            </w:r>
            <w:r w:rsidRPr="00275DC5">
              <w:t xml:space="preserve"> новую лексику с уже известной.</w:t>
            </w:r>
          </w:p>
          <w:p w:rsidR="003C3748" w:rsidRPr="00275DC5" w:rsidRDefault="003C3748" w:rsidP="000A1982">
            <w:r w:rsidRPr="00275DC5">
              <w:rPr>
                <w:i/>
                <w:iCs/>
              </w:rPr>
              <w:t xml:space="preserve">• Продолжать </w:t>
            </w:r>
            <w:r w:rsidRPr="00275DC5">
              <w:t>предложения, используя их начало.</w:t>
            </w:r>
          </w:p>
          <w:p w:rsidR="003C3748" w:rsidRPr="00275DC5" w:rsidRDefault="003C3748" w:rsidP="000A1982">
            <w:r w:rsidRPr="00275DC5">
              <w:rPr>
                <w:i/>
                <w:iCs/>
              </w:rPr>
              <w:t xml:space="preserve">• Использовать </w:t>
            </w:r>
            <w:r w:rsidRPr="00275DC5">
              <w:t>новую лексику в рассказе о нашей стране. Карта нашей страны может служить при этом опорой.</w:t>
            </w:r>
          </w:p>
          <w:p w:rsidR="003C3748" w:rsidRPr="00275DC5" w:rsidRDefault="003C3748" w:rsidP="000A1982">
            <w:r w:rsidRPr="00275DC5">
              <w:rPr>
                <w:i/>
                <w:iCs/>
              </w:rPr>
              <w:t xml:space="preserve">• Знакомиться </w:t>
            </w:r>
            <w:r w:rsidRPr="00275DC5">
              <w:t>с советами, данными в памятке, о способах работы над новыми словами.</w:t>
            </w:r>
          </w:p>
          <w:p w:rsidR="003C3748" w:rsidRPr="00275DC5" w:rsidRDefault="003C3748" w:rsidP="000A1982">
            <w:r w:rsidRPr="00275DC5">
              <w:rPr>
                <w:i/>
                <w:iCs/>
              </w:rPr>
              <w:t>• Использовать</w:t>
            </w:r>
            <w:r w:rsidRPr="00275DC5">
              <w:t xml:space="preserve"> ассоциограммы и предложения с новыми словами для рассказа о своей родной стране.</w:t>
            </w:r>
          </w:p>
          <w:p w:rsidR="003C3748" w:rsidRPr="00275DC5" w:rsidRDefault="003C3748" w:rsidP="000A1982">
            <w:r w:rsidRPr="00275DC5">
              <w:rPr>
                <w:i/>
                <w:iCs/>
              </w:rPr>
              <w:t xml:space="preserve">• Решать </w:t>
            </w:r>
            <w:r w:rsidRPr="00275DC5">
              <w:t>коммуникативную задачу: дать совет, предложить что-либо сделать.</w:t>
            </w:r>
          </w:p>
          <w:p w:rsidR="003C3748" w:rsidRPr="00275DC5" w:rsidRDefault="003C3748" w:rsidP="000A1982">
            <w:r w:rsidRPr="00275DC5">
              <w:rPr>
                <w:i/>
                <w:iCs/>
              </w:rPr>
              <w:t>• Употреблять</w:t>
            </w:r>
            <w:r w:rsidRPr="00275DC5">
              <w:t xml:space="preserve"> в речи </w:t>
            </w:r>
            <w:r w:rsidRPr="00275DC5">
              <w:rPr>
                <w:lang w:val="en-US"/>
              </w:rPr>
              <w:t>Infinitiv</w:t>
            </w:r>
            <w:r w:rsidRPr="00275DC5">
              <w:t xml:space="preserve"> с частицей </w:t>
            </w:r>
            <w:r w:rsidRPr="00275DC5">
              <w:rPr>
                <w:lang w:val="en-US"/>
              </w:rPr>
              <w:t>zu</w:t>
            </w:r>
            <w:r w:rsidRPr="00275DC5">
              <w:t>.</w:t>
            </w:r>
          </w:p>
          <w:p w:rsidR="003C3748" w:rsidRPr="00275DC5" w:rsidRDefault="003C3748" w:rsidP="000A1982">
            <w:r w:rsidRPr="00275DC5">
              <w:rPr>
                <w:i/>
                <w:iCs/>
              </w:rPr>
              <w:t>• Знакомиться</w:t>
            </w:r>
            <w:r w:rsidRPr="00275DC5">
              <w:t xml:space="preserve"> с некоторыми интернационализмами</w:t>
            </w:r>
          </w:p>
        </w:tc>
      </w:tr>
      <w:tr w:rsidR="003C3748" w:rsidRPr="00F65F2C">
        <w:trPr>
          <w:trHeight w:val="323"/>
        </w:trPr>
        <w:tc>
          <w:tcPr>
            <w:tcW w:w="14786" w:type="dxa"/>
            <w:gridSpan w:val="5"/>
          </w:tcPr>
          <w:p w:rsidR="003C3748" w:rsidRPr="00275DC5" w:rsidRDefault="003C3748" w:rsidP="000A1982">
            <w:pPr>
              <w:jc w:val="center"/>
              <w:rPr>
                <w:i/>
                <w:iCs/>
                <w:lang w:val="de-DE"/>
              </w:rPr>
            </w:pPr>
            <w:r w:rsidRPr="00275DC5">
              <w:t>Блок</w:t>
            </w:r>
            <w:r w:rsidRPr="00275DC5">
              <w:rPr>
                <w:lang w:val="de-DE"/>
              </w:rPr>
              <w:t xml:space="preserve"> 3. Reden ist Silber und Schweigen ist Gold. Aber nicht beim Fremdsprachenlernen!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Письмо из Гамбурга.</w:t>
            </w:r>
          </w:p>
          <w:p w:rsidR="003C3748" w:rsidRPr="00275DC5" w:rsidRDefault="003C3748" w:rsidP="000A1982">
            <w:r w:rsidRPr="00275DC5">
              <w:t xml:space="preserve">Вопросы по теме </w:t>
            </w:r>
            <w:r w:rsidRPr="00275DC5">
              <w:rPr>
                <w:b/>
                <w:bCs/>
              </w:rPr>
              <w:t>„</w:t>
            </w:r>
            <w:r w:rsidRPr="00275DC5">
              <w:rPr>
                <w:b/>
                <w:bCs/>
                <w:lang w:val="en-US"/>
              </w:rPr>
              <w:t>MeineHeimat</w:t>
            </w:r>
            <w:r w:rsidRPr="00275DC5">
              <w:rPr>
                <w:b/>
                <w:bCs/>
              </w:rPr>
              <w:t>“</w:t>
            </w:r>
          </w:p>
          <w:p w:rsidR="003C3748" w:rsidRPr="00275DC5" w:rsidRDefault="003C3748" w:rsidP="000A1982"/>
        </w:tc>
        <w:tc>
          <w:tcPr>
            <w:tcW w:w="10178" w:type="dxa"/>
            <w:gridSpan w:val="4"/>
          </w:tcPr>
          <w:p w:rsidR="003C3748" w:rsidRPr="00275DC5" w:rsidRDefault="003C3748" w:rsidP="000A1982">
            <w:r w:rsidRPr="00275DC5">
              <w:rPr>
                <w:i/>
                <w:iCs/>
              </w:rPr>
              <w:t>• Рассказывать</w:t>
            </w:r>
            <w:r w:rsidRPr="00275DC5">
              <w:t xml:space="preserve"> о своей родине.</w:t>
            </w:r>
          </w:p>
          <w:p w:rsidR="003C3748" w:rsidRPr="00275DC5" w:rsidRDefault="003C3748" w:rsidP="000A1982">
            <w:r w:rsidRPr="00275DC5">
              <w:rPr>
                <w:i/>
                <w:iCs/>
              </w:rPr>
              <w:t>• Давать советы</w:t>
            </w:r>
            <w:r w:rsidRPr="00275DC5">
              <w:t xml:space="preserve"> одноклассникам поехать в Австрию или Швейцарию и </w:t>
            </w:r>
            <w:r w:rsidRPr="00275DC5">
              <w:rPr>
                <w:i/>
                <w:iCs/>
              </w:rPr>
              <w:t xml:space="preserve">обосновывать </w:t>
            </w:r>
            <w:r w:rsidRPr="00275DC5">
              <w:t>свой ответ.</w:t>
            </w:r>
          </w:p>
          <w:p w:rsidR="003C3748" w:rsidRPr="00275DC5" w:rsidRDefault="003C3748" w:rsidP="000A1982">
            <w:r w:rsidRPr="00275DC5">
              <w:rPr>
                <w:i/>
                <w:iCs/>
              </w:rPr>
              <w:t>• Рассказывать</w:t>
            </w:r>
            <w:r w:rsidRPr="00275DC5">
              <w:t xml:space="preserve"> от лица Филиппа (персонажа текста) о преимуществах жизни в деревне.</w:t>
            </w:r>
          </w:p>
          <w:p w:rsidR="003C3748" w:rsidRPr="00275DC5" w:rsidRDefault="003C3748" w:rsidP="000A1982">
            <w:r w:rsidRPr="00275DC5">
              <w:rPr>
                <w:i/>
                <w:iCs/>
              </w:rPr>
              <w:t>• Писать</w:t>
            </w:r>
            <w:r w:rsidRPr="00275DC5">
              <w:t xml:space="preserve"> ответ на письмо друзей из Гамбурга, придерживаясь плана и соблюдая все нормы написания писем.</w:t>
            </w:r>
          </w:p>
          <w:p w:rsidR="003C3748" w:rsidRPr="00275DC5" w:rsidRDefault="003C3748" w:rsidP="000A1982">
            <w:r w:rsidRPr="00275DC5">
              <w:rPr>
                <w:i/>
                <w:iCs/>
              </w:rPr>
              <w:t>• Отвечать</w:t>
            </w:r>
            <w:r w:rsidRPr="00275DC5">
              <w:t xml:space="preserve"> на вопросы по теме «Родина»</w:t>
            </w:r>
          </w:p>
        </w:tc>
      </w:tr>
      <w:tr w:rsidR="003C3748" w:rsidRPr="00F65F2C">
        <w:trPr>
          <w:trHeight w:val="332"/>
        </w:trPr>
        <w:tc>
          <w:tcPr>
            <w:tcW w:w="14786" w:type="dxa"/>
            <w:gridSpan w:val="5"/>
          </w:tcPr>
          <w:p w:rsidR="003C3748" w:rsidRPr="00275DC5" w:rsidRDefault="003C3748" w:rsidP="000A1982">
            <w:pPr>
              <w:jc w:val="center"/>
              <w:rPr>
                <w:i/>
                <w:iCs/>
                <w:lang w:val="de-DE"/>
              </w:rPr>
            </w:pPr>
            <w:r w:rsidRPr="00275DC5">
              <w:t>Блок</w:t>
            </w:r>
            <w:r w:rsidRPr="00275DC5">
              <w:rPr>
                <w:lang w:val="de-DE"/>
              </w:rPr>
              <w:t xml:space="preserve"> 4. Wir sind ganz Ohr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rPr>
                <w:lang w:val="de-DE"/>
              </w:rPr>
              <w:t>Der Brief von Anita Kroll aus Wuhlheide.</w:t>
            </w:r>
          </w:p>
          <w:p w:rsidR="003C3748" w:rsidRPr="00275DC5" w:rsidRDefault="003C3748" w:rsidP="000A1982">
            <w:pPr>
              <w:rPr>
                <w:lang w:val="de-DE"/>
              </w:rPr>
            </w:pPr>
            <w:r w:rsidRPr="00275DC5">
              <w:rPr>
                <w:lang w:val="de-DE"/>
              </w:rPr>
              <w:t>Der Brief von Monika Krüger aus Berlin-Lichtenberg.</w:t>
            </w:r>
          </w:p>
          <w:p w:rsidR="003C3748" w:rsidRPr="00275DC5" w:rsidRDefault="003C3748" w:rsidP="000A1982">
            <w:pPr>
              <w:rPr>
                <w:lang w:val="de-DE"/>
              </w:rPr>
            </w:pPr>
            <w:r w:rsidRPr="00275DC5">
              <w:t>Текст</w:t>
            </w:r>
            <w:r w:rsidRPr="00275DC5">
              <w:rPr>
                <w:b/>
                <w:bCs/>
                <w:lang w:val="de-DE"/>
              </w:rPr>
              <w:t>„Das Märchen von den Brüdern Grimm“</w:t>
            </w:r>
          </w:p>
        </w:tc>
        <w:tc>
          <w:tcPr>
            <w:tcW w:w="10178" w:type="dxa"/>
            <w:gridSpan w:val="4"/>
          </w:tcPr>
          <w:p w:rsidR="003C3748" w:rsidRPr="00275DC5" w:rsidRDefault="003C3748" w:rsidP="000A1982">
            <w:r w:rsidRPr="00275DC5">
              <w:rPr>
                <w:i/>
                <w:iCs/>
              </w:rPr>
              <w:t>• Воспринимать на слух</w:t>
            </w:r>
            <w:r w:rsidRPr="00275DC5">
              <w:t xml:space="preserve"> текст письма Аниты Кроль и </w:t>
            </w:r>
            <w:r w:rsidRPr="00275DC5">
              <w:rPr>
                <w:i/>
                <w:iCs/>
              </w:rPr>
              <w:t xml:space="preserve">заполнять </w:t>
            </w:r>
            <w:r w:rsidRPr="00275DC5">
              <w:t>таблицу определённой информацией из текста.</w:t>
            </w:r>
          </w:p>
          <w:p w:rsidR="003C3748" w:rsidRPr="00275DC5" w:rsidRDefault="003C3748" w:rsidP="000A1982">
            <w:r w:rsidRPr="00275DC5">
              <w:rPr>
                <w:i/>
                <w:iCs/>
              </w:rPr>
              <w:t>• Слушать</w:t>
            </w:r>
            <w:r w:rsidRPr="00275DC5">
              <w:t xml:space="preserve"> в аудиозаписи текст письма Моники Крюгер, </w:t>
            </w:r>
            <w:r w:rsidRPr="00275DC5">
              <w:rPr>
                <w:i/>
                <w:iCs/>
              </w:rPr>
              <w:t>отвечать</w:t>
            </w:r>
            <w:r w:rsidRPr="00275DC5">
              <w:t xml:space="preserve"> на вопрос, а затем </w:t>
            </w:r>
            <w:r w:rsidRPr="00275DC5">
              <w:rPr>
                <w:i/>
                <w:iCs/>
              </w:rPr>
              <w:t>выполнить</w:t>
            </w:r>
            <w:r w:rsidRPr="00275DC5">
              <w:t xml:space="preserve"> тест выбора.</w:t>
            </w:r>
          </w:p>
          <w:p w:rsidR="003C3748" w:rsidRPr="00275DC5" w:rsidRDefault="003C3748" w:rsidP="000A1982">
            <w:r w:rsidRPr="00275DC5">
              <w:rPr>
                <w:i/>
                <w:iCs/>
              </w:rPr>
              <w:t>• Воспринимать на слух</w:t>
            </w:r>
            <w:r w:rsidRPr="00275DC5">
              <w:t xml:space="preserve"> рассказ о братьях Гримм и </w:t>
            </w:r>
            <w:r w:rsidRPr="00275DC5">
              <w:rPr>
                <w:i/>
                <w:iCs/>
              </w:rPr>
              <w:t>отвечать</w:t>
            </w:r>
            <w:r w:rsidRPr="00275DC5">
              <w:t xml:space="preserve"> на вопросы по содержанию прослушанного</w:t>
            </w:r>
          </w:p>
        </w:tc>
      </w:tr>
      <w:tr w:rsidR="003C3748" w:rsidRPr="00275DC5">
        <w:trPr>
          <w:trHeight w:val="281"/>
        </w:trPr>
        <w:tc>
          <w:tcPr>
            <w:tcW w:w="14786" w:type="dxa"/>
            <w:gridSpan w:val="5"/>
          </w:tcPr>
          <w:p w:rsidR="003C3748" w:rsidRPr="00275DC5" w:rsidRDefault="003C3748" w:rsidP="000A1982">
            <w:pPr>
              <w:jc w:val="center"/>
              <w:rPr>
                <w:i/>
                <w:iCs/>
              </w:rPr>
            </w:pPr>
            <w:r w:rsidRPr="00275DC5">
              <w:t>Блок</w:t>
            </w:r>
            <w:r w:rsidRPr="00275DC5">
              <w:rPr>
                <w:lang w:val="de-DE"/>
              </w:rPr>
              <w:t xml:space="preserve"> 5. Grammatik! Ist das eine harte Nuss? </w:t>
            </w:r>
            <w:r w:rsidRPr="00275DC5">
              <w:t>(3 ч)</w:t>
            </w:r>
          </w:p>
        </w:tc>
      </w:tr>
      <w:tr w:rsidR="003C3748" w:rsidRPr="00275DC5">
        <w:trPr>
          <w:trHeight w:val="556"/>
        </w:trPr>
        <w:tc>
          <w:tcPr>
            <w:tcW w:w="4608" w:type="dxa"/>
          </w:tcPr>
          <w:p w:rsidR="003C3748" w:rsidRPr="00275DC5" w:rsidRDefault="003C3748" w:rsidP="000A1982">
            <w:r w:rsidRPr="00275DC5">
              <w:t xml:space="preserve">Систематизация знаний об употреблении инфинитива с частицей </w:t>
            </w:r>
            <w:r w:rsidRPr="00275DC5">
              <w:rPr>
                <w:lang w:val="en-US"/>
              </w:rPr>
              <w:t>zu</w:t>
            </w:r>
            <w:r w:rsidRPr="00275DC5">
              <w:t>.</w:t>
            </w:r>
          </w:p>
          <w:p w:rsidR="003C3748" w:rsidRPr="00275DC5" w:rsidRDefault="003C3748" w:rsidP="000A1982">
            <w:r w:rsidRPr="00275DC5">
              <w:t>Упражнение, которое включает иные формы для выражения предложения, побуждения к действию, просьбы, совета.</w:t>
            </w:r>
          </w:p>
          <w:p w:rsidR="003C3748" w:rsidRPr="00275DC5" w:rsidRDefault="003C3748" w:rsidP="000A1982">
            <w:r w:rsidRPr="00275DC5">
              <w:t>Памятка о склонении прилагательных в роли определения к существительному.</w:t>
            </w:r>
          </w:p>
          <w:p w:rsidR="003C3748" w:rsidRPr="00275DC5" w:rsidRDefault="003C3748" w:rsidP="000A1982">
            <w:r w:rsidRPr="00275DC5">
              <w:t>Схема склонения прилагательных.</w:t>
            </w:r>
          </w:p>
          <w:p w:rsidR="003C3748" w:rsidRPr="00275DC5" w:rsidRDefault="003C3748" w:rsidP="000A1982">
            <w:r w:rsidRPr="00275DC5">
              <w:t>Упражнения, нацеленные на тренировку в употреблении прилагательных перед существительными.</w:t>
            </w:r>
          </w:p>
          <w:p w:rsidR="003C3748" w:rsidRPr="00275DC5" w:rsidRDefault="003C3748" w:rsidP="000A1982">
            <w:pPr>
              <w:rPr>
                <w:lang w:val="de-DE"/>
              </w:rPr>
            </w:pPr>
            <w:r w:rsidRPr="00275DC5">
              <w:t>Схема</w:t>
            </w:r>
            <w:r w:rsidRPr="00275DC5">
              <w:rPr>
                <w:b/>
                <w:bCs/>
                <w:lang w:val="de-DE"/>
              </w:rPr>
              <w:t>„Eine südliche Landschaft. Das ist/sind …“</w:t>
            </w:r>
            <w:r w:rsidRPr="00275DC5">
              <w:rPr>
                <w:lang w:val="de-DE"/>
              </w:rPr>
              <w:t>.</w:t>
            </w:r>
          </w:p>
          <w:p w:rsidR="003C3748" w:rsidRPr="00275DC5" w:rsidRDefault="003C3748" w:rsidP="000A1982">
            <w:r w:rsidRPr="00275DC5">
              <w:t>Упражнения на тренировку в употреблении склонения прилагательных</w:t>
            </w:r>
          </w:p>
        </w:tc>
        <w:tc>
          <w:tcPr>
            <w:tcW w:w="10178" w:type="dxa"/>
            <w:gridSpan w:val="4"/>
          </w:tcPr>
          <w:p w:rsidR="003C3748" w:rsidRPr="00275DC5" w:rsidRDefault="003C3748" w:rsidP="000A1982">
            <w:r w:rsidRPr="00275DC5">
              <w:rPr>
                <w:i/>
                <w:iCs/>
              </w:rPr>
              <w:t>• Систематизировать</w:t>
            </w:r>
            <w:r w:rsidRPr="00275DC5">
              <w:t xml:space="preserve"> знания об употреблении инфинитива с частицей </w:t>
            </w:r>
            <w:r w:rsidRPr="00275DC5">
              <w:rPr>
                <w:lang w:val="en-US"/>
              </w:rPr>
              <w:t>zu</w:t>
            </w:r>
            <w:r w:rsidRPr="00275DC5">
              <w:t>.</w:t>
            </w:r>
          </w:p>
          <w:p w:rsidR="003C3748" w:rsidRPr="00275DC5" w:rsidRDefault="003C3748" w:rsidP="000A1982">
            <w:r w:rsidRPr="00275DC5">
              <w:rPr>
                <w:i/>
                <w:iCs/>
              </w:rPr>
              <w:t xml:space="preserve">• Выражать </w:t>
            </w:r>
            <w:r w:rsidRPr="00275DC5">
              <w:t>предположения, побуждения к действию, просьбу, совет.</w:t>
            </w:r>
          </w:p>
          <w:p w:rsidR="003C3748" w:rsidRPr="00275DC5" w:rsidRDefault="003C3748" w:rsidP="000A1982">
            <w:r w:rsidRPr="00275DC5">
              <w:rPr>
                <w:i/>
                <w:iCs/>
              </w:rPr>
              <w:t>• Анализировать</w:t>
            </w:r>
            <w:r w:rsidRPr="00275DC5">
              <w:t xml:space="preserve"> памятку о склонении прилагательных.</w:t>
            </w:r>
          </w:p>
          <w:p w:rsidR="003C3748" w:rsidRPr="00275DC5" w:rsidRDefault="003C3748" w:rsidP="000A1982">
            <w:r w:rsidRPr="00275DC5">
              <w:rPr>
                <w:i/>
                <w:iCs/>
              </w:rPr>
              <w:t xml:space="preserve">• Использовать </w:t>
            </w:r>
            <w:r w:rsidRPr="00275DC5">
              <w:t>прилагательные в роли определения к существительному.</w:t>
            </w:r>
          </w:p>
          <w:p w:rsidR="003C3748" w:rsidRPr="00275DC5" w:rsidRDefault="003C3748" w:rsidP="000A1982">
            <w:r w:rsidRPr="00275DC5">
              <w:rPr>
                <w:i/>
                <w:iCs/>
              </w:rPr>
              <w:t>• Описывать</w:t>
            </w:r>
            <w:r w:rsidRPr="00275DC5">
              <w:t xml:space="preserve"> южный ландшафт с опорой на ассоциограмму.</w:t>
            </w:r>
          </w:p>
          <w:p w:rsidR="003C3748" w:rsidRPr="00275DC5" w:rsidRDefault="003C3748" w:rsidP="000A1982">
            <w:r w:rsidRPr="00275DC5">
              <w:rPr>
                <w:i/>
                <w:iCs/>
              </w:rPr>
              <w:t xml:space="preserve">• Заполнять </w:t>
            </w:r>
            <w:r w:rsidRPr="00275DC5">
              <w:t>пропуски в словосочетаниях прилагательными в правильной форме</w:t>
            </w:r>
          </w:p>
          <w:p w:rsidR="003C3748" w:rsidRPr="00275DC5" w:rsidRDefault="003C3748" w:rsidP="000A1982"/>
          <w:p w:rsidR="003C3748" w:rsidRPr="00275DC5" w:rsidRDefault="003C3748" w:rsidP="000A1982"/>
          <w:p w:rsidR="003C3748" w:rsidRPr="00275DC5" w:rsidRDefault="003C3748" w:rsidP="000A1982"/>
        </w:tc>
      </w:tr>
      <w:tr w:rsidR="003C3748" w:rsidRPr="00F65F2C">
        <w:trPr>
          <w:trHeight w:val="307"/>
        </w:trPr>
        <w:tc>
          <w:tcPr>
            <w:tcW w:w="14786" w:type="dxa"/>
            <w:gridSpan w:val="5"/>
          </w:tcPr>
          <w:p w:rsidR="003C3748" w:rsidRPr="00275DC5" w:rsidRDefault="003C3748" w:rsidP="000A1982">
            <w:pPr>
              <w:jc w:val="center"/>
              <w:rPr>
                <w:i/>
                <w:iCs/>
                <w:lang w:val="de-DE"/>
              </w:rPr>
            </w:pPr>
            <w:r w:rsidRPr="00275DC5">
              <w:t>Блок</w:t>
            </w:r>
            <w:r w:rsidRPr="00275DC5">
              <w:rPr>
                <w:lang w:val="de-DE"/>
              </w:rPr>
              <w:t xml:space="preserve"> 6. Wir prüfen, was wir schon können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Текст с пропусками.</w:t>
            </w:r>
          </w:p>
          <w:p w:rsidR="003C3748" w:rsidRPr="00275DC5" w:rsidRDefault="003C3748" w:rsidP="000A1982">
            <w:r w:rsidRPr="00275DC5">
              <w:t>Упражнения, нацеленные на употребление прилагательных в роли определения к существительным.</w:t>
            </w:r>
          </w:p>
          <w:p w:rsidR="003C3748" w:rsidRPr="00275DC5" w:rsidRDefault="003C3748" w:rsidP="000A1982">
            <w:r w:rsidRPr="00275DC5">
              <w:t>Вопросы, нацеленные на контроль усвоения лексики.</w:t>
            </w:r>
          </w:p>
          <w:p w:rsidR="003C3748" w:rsidRPr="00275DC5" w:rsidRDefault="003C3748" w:rsidP="000A1982">
            <w:r w:rsidRPr="00275DC5">
              <w:t>Ситуации:</w:t>
            </w:r>
          </w:p>
          <w:p w:rsidR="003C3748" w:rsidRPr="00275DC5" w:rsidRDefault="003C3748" w:rsidP="000A1982">
            <w:pPr>
              <w:rPr>
                <w:b/>
                <w:bCs/>
              </w:rPr>
            </w:pPr>
            <w:r w:rsidRPr="00275DC5">
              <w:rPr>
                <w:b/>
                <w:bCs/>
              </w:rPr>
              <w:t>«Расспроси своего немецкого друга о его родине, семье, друзьях»</w:t>
            </w:r>
            <w:r w:rsidRPr="00275DC5">
              <w:t xml:space="preserve">, </w:t>
            </w:r>
            <w:r w:rsidRPr="00275DC5">
              <w:rPr>
                <w:b/>
                <w:bCs/>
              </w:rPr>
              <w:t>«Расскажи о тех местах нашей Родины, которые тебе нравятся больше всего. Объясни почему. Спроси партнёра о его мнении».</w:t>
            </w:r>
          </w:p>
          <w:p w:rsidR="003C3748" w:rsidRPr="00275DC5" w:rsidRDefault="003C3748" w:rsidP="000A1982">
            <w:r w:rsidRPr="00275DC5">
              <w:t xml:space="preserve">Высказывание Доминика о родине. </w:t>
            </w:r>
          </w:p>
          <w:p w:rsidR="003C3748" w:rsidRPr="00275DC5" w:rsidRDefault="003C3748" w:rsidP="000A1982">
            <w:r w:rsidRPr="00275DC5">
              <w:t>Словосочетания и клише о родине (могут быть использованы для написания сочинения).</w:t>
            </w:r>
          </w:p>
          <w:p w:rsidR="003C3748" w:rsidRPr="00275DC5" w:rsidRDefault="003C3748" w:rsidP="000A1982">
            <w:pPr>
              <w:rPr>
                <w:lang w:val="de-DE"/>
              </w:rPr>
            </w:pPr>
            <w:r w:rsidRPr="00275DC5">
              <w:t>Текст</w:t>
            </w:r>
            <w:r w:rsidRPr="00275DC5">
              <w:rPr>
                <w:b/>
                <w:bCs/>
                <w:lang w:val="de-DE"/>
              </w:rPr>
              <w:t>„Meine Heimat ist Schlesien“</w:t>
            </w:r>
          </w:p>
        </w:tc>
        <w:tc>
          <w:tcPr>
            <w:tcW w:w="10178" w:type="dxa"/>
            <w:gridSpan w:val="4"/>
          </w:tcPr>
          <w:p w:rsidR="003C3748" w:rsidRPr="00275DC5" w:rsidRDefault="003C3748" w:rsidP="000A1982">
            <w:r w:rsidRPr="00275DC5">
              <w:rPr>
                <w:i/>
                <w:iCs/>
              </w:rPr>
              <w:t xml:space="preserve">• Читать  вслух </w:t>
            </w:r>
            <w:r w:rsidRPr="00275DC5">
              <w:t xml:space="preserve"> текст, заполняя пропуски и соблюдая правила интонирования предложений. </w:t>
            </w:r>
          </w:p>
          <w:p w:rsidR="003C3748" w:rsidRPr="00275DC5" w:rsidRDefault="003C3748" w:rsidP="000A1982">
            <w:r w:rsidRPr="00275DC5">
              <w:rPr>
                <w:i/>
                <w:iCs/>
              </w:rPr>
              <w:t xml:space="preserve">• Употреблять </w:t>
            </w:r>
            <w:r w:rsidRPr="00275DC5">
              <w:t>в речи прилагательные в роли определения к существительному.</w:t>
            </w:r>
          </w:p>
          <w:p w:rsidR="003C3748" w:rsidRPr="00275DC5" w:rsidRDefault="003C3748" w:rsidP="000A1982">
            <w:r w:rsidRPr="00275DC5">
              <w:rPr>
                <w:i/>
                <w:iCs/>
              </w:rPr>
              <w:t>• Выполнять</w:t>
            </w:r>
            <w:r w:rsidRPr="00275DC5">
              <w:t xml:space="preserve"> задания на контроль усвоения лексики.</w:t>
            </w:r>
          </w:p>
          <w:p w:rsidR="003C3748" w:rsidRPr="00275DC5" w:rsidRDefault="003C3748" w:rsidP="000A1982">
            <w:r w:rsidRPr="00275DC5">
              <w:rPr>
                <w:i/>
                <w:iCs/>
              </w:rPr>
              <w:t>• Систематизировать</w:t>
            </w:r>
            <w:r w:rsidRPr="00275DC5">
              <w:t xml:space="preserve"> новую лексику по теме.</w:t>
            </w:r>
          </w:p>
          <w:p w:rsidR="003C3748" w:rsidRPr="00275DC5" w:rsidRDefault="003C3748" w:rsidP="000A1982">
            <w:r w:rsidRPr="00275DC5">
              <w:rPr>
                <w:i/>
                <w:iCs/>
              </w:rPr>
              <w:t xml:space="preserve">• Участвовать </w:t>
            </w:r>
            <w:r w:rsidRPr="00275DC5">
              <w:t xml:space="preserve">в диалогах, </w:t>
            </w:r>
            <w:r w:rsidRPr="00275DC5">
              <w:rPr>
                <w:i/>
                <w:iCs/>
              </w:rPr>
              <w:t>составлять</w:t>
            </w:r>
            <w:r w:rsidRPr="00275DC5">
              <w:t xml:space="preserve"> монологическое высказывание и </w:t>
            </w:r>
            <w:r w:rsidRPr="00275DC5">
              <w:rPr>
                <w:i/>
                <w:iCs/>
              </w:rPr>
              <w:t xml:space="preserve">обсуждать </w:t>
            </w:r>
            <w:r w:rsidRPr="00275DC5">
              <w:t>тему «Что такое Родина для каждого из нас?».</w:t>
            </w:r>
          </w:p>
          <w:p w:rsidR="003C3748" w:rsidRPr="00275DC5" w:rsidRDefault="003C3748" w:rsidP="000A1982">
            <w:r w:rsidRPr="00275DC5">
              <w:rPr>
                <w:i/>
                <w:iCs/>
              </w:rPr>
              <w:t>• Комментировать</w:t>
            </w:r>
            <w:r w:rsidRPr="00275DC5">
              <w:t xml:space="preserve"> высказывание Доминика, </w:t>
            </w:r>
            <w:r w:rsidRPr="00275DC5">
              <w:rPr>
                <w:i/>
                <w:iCs/>
              </w:rPr>
              <w:t>обосновывать</w:t>
            </w:r>
            <w:r w:rsidRPr="00275DC5">
              <w:t xml:space="preserve"> свой комментарий.</w:t>
            </w:r>
          </w:p>
          <w:p w:rsidR="003C3748" w:rsidRPr="00275DC5" w:rsidRDefault="003C3748" w:rsidP="000A1982">
            <w:r w:rsidRPr="00275DC5">
              <w:rPr>
                <w:i/>
                <w:iCs/>
              </w:rPr>
              <w:t>• Писать</w:t>
            </w:r>
            <w:r w:rsidRPr="00275DC5">
              <w:t xml:space="preserve"> небольшое по объёму сочинение о Родине, используя данные клише и словосочетания.</w:t>
            </w:r>
          </w:p>
          <w:p w:rsidR="003C3748" w:rsidRPr="00275DC5" w:rsidRDefault="003C3748" w:rsidP="000A1982">
            <w:r w:rsidRPr="00275DC5">
              <w:rPr>
                <w:i/>
                <w:iCs/>
              </w:rPr>
              <w:t>• Читать</w:t>
            </w:r>
            <w:r w:rsidRPr="00275DC5">
              <w:t xml:space="preserve"> текст с полным пониманием, используя комментарий.</w:t>
            </w:r>
          </w:p>
          <w:p w:rsidR="003C3748" w:rsidRPr="00275DC5" w:rsidRDefault="003C3748" w:rsidP="000A1982">
            <w:r w:rsidRPr="00275DC5">
              <w:rPr>
                <w:i/>
                <w:iCs/>
              </w:rPr>
              <w:t>• Отвечать</w:t>
            </w:r>
            <w:r w:rsidRPr="00275DC5">
              <w:t xml:space="preserve"> на вопросы по содержанию прочитанного</w:t>
            </w:r>
          </w:p>
        </w:tc>
      </w:tr>
      <w:tr w:rsidR="003C3748" w:rsidRPr="00F65F2C">
        <w:trPr>
          <w:trHeight w:val="312"/>
        </w:trPr>
        <w:tc>
          <w:tcPr>
            <w:tcW w:w="14786" w:type="dxa"/>
            <w:gridSpan w:val="5"/>
          </w:tcPr>
          <w:p w:rsidR="003C3748" w:rsidRPr="00275DC5" w:rsidRDefault="003C3748" w:rsidP="000A1982">
            <w:pPr>
              <w:jc w:val="center"/>
              <w:rPr>
                <w:i/>
                <w:iCs/>
                <w:lang w:val="de-DE"/>
              </w:rPr>
            </w:pPr>
            <w:r w:rsidRPr="00275DC5">
              <w:t>Блок</w:t>
            </w:r>
            <w:r w:rsidRPr="00275DC5">
              <w:rPr>
                <w:lang w:val="de-DE"/>
              </w:rPr>
              <w:t xml:space="preserve"> 7. Deutsch lernen – Land und Leute kennen lernen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Текст</w:t>
            </w:r>
            <w:r w:rsidRPr="00275DC5">
              <w:rPr>
                <w:b/>
                <w:bCs/>
                <w:lang w:val="de-DE"/>
              </w:rPr>
              <w:t>„Eva Lauter aus der Schweiz schreibt ihrer Freundin nach Russland“</w:t>
            </w:r>
          </w:p>
        </w:tc>
        <w:tc>
          <w:tcPr>
            <w:tcW w:w="10178" w:type="dxa"/>
            <w:gridSpan w:val="4"/>
          </w:tcPr>
          <w:p w:rsidR="003C3748" w:rsidRPr="00275DC5" w:rsidRDefault="003C3748" w:rsidP="000A1982">
            <w:r w:rsidRPr="00275DC5">
              <w:rPr>
                <w:i/>
                <w:iCs/>
              </w:rPr>
              <w:t>• Читать</w:t>
            </w:r>
            <w:r w:rsidRPr="00275DC5">
              <w:t xml:space="preserve"> текст с извлечением необходимой информации</w:t>
            </w:r>
          </w:p>
        </w:tc>
      </w:tr>
      <w:tr w:rsidR="003C3748" w:rsidRPr="00F65F2C">
        <w:trPr>
          <w:trHeight w:val="556"/>
        </w:trPr>
        <w:tc>
          <w:tcPr>
            <w:tcW w:w="14786" w:type="dxa"/>
            <w:gridSpan w:val="5"/>
          </w:tcPr>
          <w:p w:rsidR="003C3748" w:rsidRPr="00275DC5" w:rsidRDefault="003C3748" w:rsidP="000A1982">
            <w:pPr>
              <w:jc w:val="center"/>
              <w:rPr>
                <w:i/>
                <w:iCs/>
                <w:lang w:val="de-DE"/>
              </w:rPr>
            </w:pPr>
            <w:r w:rsidRPr="00275DC5">
              <w:rPr>
                <w:b/>
                <w:bCs/>
                <w:color w:val="808080"/>
                <w:lang w:val="de-DE"/>
              </w:rPr>
              <w:t>Kapitel II.</w:t>
            </w:r>
            <w:r w:rsidRPr="00275DC5">
              <w:rPr>
                <w:b/>
                <w:bCs/>
                <w:lang w:val="de-DE"/>
              </w:rPr>
              <w:t xml:space="preserve"> Das Antlitz einer Stadt ist die Visitenkarte des Landes </w:t>
            </w:r>
            <w:r>
              <w:rPr>
                <w:lang w:val="de-DE"/>
              </w:rPr>
              <w:t>(1</w:t>
            </w:r>
            <w:r w:rsidRPr="000D479B">
              <w:rPr>
                <w:lang w:val="de-DE"/>
              </w:rPr>
              <w:t>2</w:t>
            </w:r>
            <w:r w:rsidRPr="00275DC5">
              <w:t>ч</w:t>
            </w:r>
            <w:r w:rsidRPr="00275DC5">
              <w:rPr>
                <w:lang w:val="de-DE"/>
              </w:rPr>
              <w:t>)</w:t>
            </w:r>
          </w:p>
        </w:tc>
      </w:tr>
      <w:tr w:rsidR="003C3748" w:rsidRPr="00F65F2C">
        <w:trPr>
          <w:trHeight w:val="265"/>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1. Lesen macht klug (2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Стихотворение</w:t>
            </w:r>
            <w:r w:rsidRPr="00275DC5">
              <w:rPr>
                <w:b/>
                <w:bCs/>
                <w:lang w:val="de-DE"/>
              </w:rPr>
              <w:t>„Kommt ein Tag in die Stadt“</w:t>
            </w:r>
            <w:r w:rsidRPr="00275DC5">
              <w:rPr>
                <w:lang w:val="de-DE"/>
              </w:rPr>
              <w:t>.</w:t>
            </w:r>
          </w:p>
          <w:p w:rsidR="003C3748" w:rsidRPr="00275DC5" w:rsidRDefault="003C3748" w:rsidP="000A1982">
            <w:r w:rsidRPr="00275DC5">
              <w:t xml:space="preserve">Вопросы для систематизации лексики по теме </w:t>
            </w:r>
            <w:r w:rsidRPr="00275DC5">
              <w:rPr>
                <w:b/>
                <w:bCs/>
              </w:rPr>
              <w:t>«Город»</w:t>
            </w:r>
            <w:r w:rsidRPr="00275DC5">
              <w:t>.</w:t>
            </w:r>
          </w:p>
          <w:p w:rsidR="003C3748" w:rsidRPr="00275DC5" w:rsidRDefault="003C3748" w:rsidP="000A1982">
            <w:pPr>
              <w:rPr>
                <w:lang w:val="de-DE"/>
              </w:rPr>
            </w:pPr>
            <w:r w:rsidRPr="00275DC5">
              <w:t>Тексты</w:t>
            </w:r>
            <w:r w:rsidRPr="00275DC5">
              <w:rPr>
                <w:lang w:val="de-DE"/>
              </w:rPr>
              <w:t xml:space="preserve">: </w:t>
            </w:r>
            <w:r w:rsidRPr="00275DC5">
              <w:rPr>
                <w:b/>
                <w:bCs/>
                <w:lang w:val="de-DE"/>
              </w:rPr>
              <w:t>„Aus der Geschichte Moskaus“</w:t>
            </w:r>
            <w:r w:rsidRPr="00275DC5">
              <w:rPr>
                <w:lang w:val="de-DE"/>
              </w:rPr>
              <w:t xml:space="preserve">, </w:t>
            </w:r>
            <w:r w:rsidRPr="00275DC5">
              <w:rPr>
                <w:b/>
                <w:bCs/>
                <w:lang w:val="de-DE"/>
              </w:rPr>
              <w:t>„Das Herz Moskaus“</w:t>
            </w:r>
            <w:r w:rsidRPr="00275DC5">
              <w:rPr>
                <w:lang w:val="de-DE"/>
              </w:rPr>
              <w:t xml:space="preserve">, </w:t>
            </w:r>
            <w:r w:rsidRPr="00275DC5">
              <w:rPr>
                <w:b/>
                <w:bCs/>
                <w:lang w:val="de-DE"/>
              </w:rPr>
              <w:t>„Sankt Petersburg“</w:t>
            </w:r>
            <w:r w:rsidRPr="00275DC5">
              <w:rPr>
                <w:lang w:val="de-DE"/>
              </w:rPr>
              <w:t>,</w:t>
            </w:r>
            <w:r w:rsidRPr="00275DC5">
              <w:rPr>
                <w:b/>
                <w:bCs/>
                <w:lang w:val="de-DE"/>
              </w:rPr>
              <w:t xml:space="preserve"> „Susdal“</w:t>
            </w:r>
            <w:r w:rsidRPr="00275DC5">
              <w:rPr>
                <w:lang w:val="de-DE"/>
              </w:rPr>
              <w:t>,</w:t>
            </w:r>
            <w:r w:rsidRPr="00275DC5">
              <w:rPr>
                <w:b/>
                <w:bCs/>
                <w:lang w:val="de-DE"/>
              </w:rPr>
              <w:t xml:space="preserve"> „Rostow Welikij“</w:t>
            </w:r>
            <w:r w:rsidRPr="00275DC5">
              <w:rPr>
                <w:lang w:val="de-DE"/>
              </w:rPr>
              <w:t>,</w:t>
            </w:r>
            <w:r w:rsidRPr="00275DC5">
              <w:rPr>
                <w:b/>
                <w:bCs/>
                <w:lang w:val="de-DE"/>
              </w:rPr>
              <w:t xml:space="preserve"> „Kleine Städtebilder“</w:t>
            </w:r>
            <w:r w:rsidRPr="00275DC5">
              <w:rPr>
                <w:lang w:val="de-DE"/>
              </w:rPr>
              <w:t>,</w:t>
            </w:r>
            <w:r w:rsidRPr="00275DC5">
              <w:rPr>
                <w:b/>
                <w:bCs/>
                <w:lang w:val="de-DE"/>
              </w:rPr>
              <w:t xml:space="preserve"> „Marlies erzählt in ihrem Brief“</w:t>
            </w:r>
            <w:r w:rsidRPr="00275DC5">
              <w:rPr>
                <w:lang w:val="de-DE"/>
              </w:rPr>
              <w:t>,</w:t>
            </w:r>
            <w:r w:rsidRPr="00275DC5">
              <w:rPr>
                <w:b/>
                <w:bCs/>
                <w:lang w:val="de-DE"/>
              </w:rPr>
              <w:t xml:space="preserve"> „Aus Reiners Brief“</w:t>
            </w:r>
            <w:r w:rsidRPr="00275DC5">
              <w:rPr>
                <w:lang w:val="de-DE"/>
              </w:rPr>
              <w:t>,</w:t>
            </w:r>
            <w:r w:rsidRPr="00275DC5">
              <w:rPr>
                <w:b/>
                <w:bCs/>
                <w:lang w:val="de-DE"/>
              </w:rPr>
              <w:t xml:space="preserve"> „Elke erzählt“</w:t>
            </w:r>
            <w:r w:rsidRPr="00275DC5">
              <w:rPr>
                <w:lang w:val="de-DE"/>
              </w:rPr>
              <w:t>,</w:t>
            </w:r>
            <w:r w:rsidRPr="00275DC5">
              <w:rPr>
                <w:b/>
                <w:bCs/>
                <w:lang w:val="de-DE"/>
              </w:rPr>
              <w:t xml:space="preserve"> „Thesi schreibt“</w:t>
            </w:r>
            <w:r w:rsidRPr="00275DC5">
              <w:rPr>
                <w:lang w:val="de-DE"/>
              </w:rPr>
              <w:t>,</w:t>
            </w:r>
            <w:r w:rsidRPr="00275DC5">
              <w:rPr>
                <w:b/>
                <w:bCs/>
                <w:lang w:val="de-DE"/>
              </w:rPr>
              <w:t xml:space="preserve"> „Heidi erzählt“</w:t>
            </w:r>
          </w:p>
        </w:tc>
        <w:tc>
          <w:tcPr>
            <w:tcW w:w="10178" w:type="dxa"/>
            <w:gridSpan w:val="4"/>
          </w:tcPr>
          <w:p w:rsidR="003C3748" w:rsidRPr="00275DC5" w:rsidRDefault="003C3748" w:rsidP="000A1982">
            <w:r w:rsidRPr="00275DC5">
              <w:rPr>
                <w:i/>
                <w:iCs/>
              </w:rPr>
              <w:t>• Читать</w:t>
            </w:r>
            <w:r w:rsidRPr="00275DC5">
              <w:t xml:space="preserve"> и </w:t>
            </w:r>
            <w:r w:rsidRPr="00275DC5">
              <w:rPr>
                <w:i/>
                <w:iCs/>
              </w:rPr>
              <w:t>переводить</w:t>
            </w:r>
            <w:r w:rsidRPr="00275DC5">
              <w:t xml:space="preserve"> стихотворение о городе.</w:t>
            </w:r>
          </w:p>
          <w:p w:rsidR="003C3748" w:rsidRPr="00275DC5" w:rsidRDefault="003C3748" w:rsidP="000A1982">
            <w:r w:rsidRPr="00275DC5">
              <w:rPr>
                <w:i/>
                <w:iCs/>
              </w:rPr>
              <w:t>• Находить</w:t>
            </w:r>
            <w:r w:rsidRPr="00275DC5">
              <w:t xml:space="preserve"> в тексте стихотворения слова, характеризующие город.</w:t>
            </w:r>
          </w:p>
          <w:p w:rsidR="003C3748" w:rsidRPr="00275DC5" w:rsidRDefault="003C3748" w:rsidP="000A1982">
            <w:r w:rsidRPr="00275DC5">
              <w:rPr>
                <w:i/>
                <w:iCs/>
              </w:rPr>
              <w:t>• Повторять</w:t>
            </w:r>
            <w:r w:rsidRPr="00275DC5">
              <w:t xml:space="preserve"> лексику по теме «Город».</w:t>
            </w:r>
          </w:p>
          <w:p w:rsidR="003C3748" w:rsidRPr="00275DC5" w:rsidRDefault="003C3748" w:rsidP="000A1982">
            <w:r w:rsidRPr="00275DC5">
              <w:rPr>
                <w:i/>
                <w:iCs/>
              </w:rPr>
              <w:t>• Переводить</w:t>
            </w:r>
            <w:r w:rsidRPr="00275DC5">
              <w:t xml:space="preserve"> новые слова с помощью словаря.</w:t>
            </w:r>
          </w:p>
          <w:p w:rsidR="003C3748" w:rsidRPr="00275DC5" w:rsidRDefault="003C3748" w:rsidP="000A1982">
            <w:r w:rsidRPr="00275DC5">
              <w:rPr>
                <w:i/>
                <w:iCs/>
              </w:rPr>
              <w:t xml:space="preserve">• Читать </w:t>
            </w:r>
            <w:r w:rsidRPr="00275DC5">
              <w:t xml:space="preserve">текст о Москве и </w:t>
            </w:r>
            <w:r w:rsidRPr="00275DC5">
              <w:rPr>
                <w:i/>
                <w:iCs/>
              </w:rPr>
              <w:t>отвечать</w:t>
            </w:r>
            <w:r w:rsidRPr="00275DC5">
              <w:t xml:space="preserve"> на вопросы по содержанию прочитанного.</w:t>
            </w:r>
          </w:p>
          <w:p w:rsidR="003C3748" w:rsidRPr="00275DC5" w:rsidRDefault="003C3748" w:rsidP="000A1982">
            <w:r w:rsidRPr="00275DC5">
              <w:rPr>
                <w:i/>
                <w:iCs/>
              </w:rPr>
              <w:t>• Определять</w:t>
            </w:r>
            <w:r w:rsidRPr="00275DC5">
              <w:t xml:space="preserve"> значение выделенных слов по контексту.</w:t>
            </w:r>
          </w:p>
          <w:p w:rsidR="003C3748" w:rsidRPr="00275DC5" w:rsidRDefault="003C3748" w:rsidP="000A1982">
            <w:r w:rsidRPr="00275DC5">
              <w:rPr>
                <w:i/>
                <w:iCs/>
              </w:rPr>
              <w:t>• Использовать</w:t>
            </w:r>
            <w:r w:rsidRPr="00275DC5">
              <w:t xml:space="preserve"> при чтении комментарий и </w:t>
            </w:r>
            <w:r w:rsidRPr="00275DC5">
              <w:rPr>
                <w:i/>
                <w:iCs/>
              </w:rPr>
              <w:t>находить</w:t>
            </w:r>
            <w:r w:rsidRPr="00275DC5">
              <w:t xml:space="preserve"> в тексте эквиваленты к русским предложениям.</w:t>
            </w:r>
          </w:p>
          <w:p w:rsidR="003C3748" w:rsidRPr="00275DC5" w:rsidRDefault="003C3748" w:rsidP="000A1982">
            <w:r w:rsidRPr="00275DC5">
              <w:rPr>
                <w:i/>
                <w:iCs/>
              </w:rPr>
              <w:t>• Читать</w:t>
            </w:r>
            <w:r w:rsidRPr="00275DC5">
              <w:t xml:space="preserve"> текст о Санкт-Петербурге, </w:t>
            </w:r>
            <w:r w:rsidRPr="00275DC5">
              <w:rPr>
                <w:i/>
                <w:iCs/>
              </w:rPr>
              <w:t>отвечать</w:t>
            </w:r>
            <w:r w:rsidRPr="00275DC5">
              <w:t xml:space="preserve"> на вопросы.</w:t>
            </w:r>
          </w:p>
          <w:p w:rsidR="003C3748" w:rsidRPr="00275DC5" w:rsidRDefault="003C3748" w:rsidP="000A1982">
            <w:r w:rsidRPr="00275DC5">
              <w:rPr>
                <w:i/>
                <w:iCs/>
              </w:rPr>
              <w:t>• Проводить</w:t>
            </w:r>
            <w:r w:rsidRPr="00275DC5">
              <w:t xml:space="preserve"> «заочную экскурсию» по Санкт-Петербургу, используя иллюстрации и опираясь на информацию из текста.</w:t>
            </w:r>
          </w:p>
          <w:p w:rsidR="003C3748" w:rsidRPr="00275DC5" w:rsidRDefault="003C3748" w:rsidP="000A1982">
            <w:r w:rsidRPr="00275DC5">
              <w:rPr>
                <w:i/>
                <w:iCs/>
              </w:rPr>
              <w:t>• Читать</w:t>
            </w:r>
            <w:r w:rsidRPr="00275DC5">
              <w:t xml:space="preserve"> тексты о городах Золотого кольца в группах с последующим обменом информацией из текста.</w:t>
            </w:r>
          </w:p>
          <w:p w:rsidR="003C3748" w:rsidRPr="00275DC5" w:rsidRDefault="003C3748" w:rsidP="000A1982">
            <w:r w:rsidRPr="00275DC5">
              <w:rPr>
                <w:i/>
                <w:iCs/>
              </w:rPr>
              <w:t>• Составлять</w:t>
            </w:r>
            <w:r w:rsidRPr="00275DC5">
              <w:t xml:space="preserve"> рекламный проспект о городах Золотого кольца с использованием информации из текстов.</w:t>
            </w:r>
          </w:p>
          <w:p w:rsidR="003C3748" w:rsidRPr="00275DC5" w:rsidRDefault="003C3748" w:rsidP="000A1982">
            <w:r w:rsidRPr="00275DC5">
              <w:rPr>
                <w:i/>
                <w:iCs/>
              </w:rPr>
              <w:t>• Читать</w:t>
            </w:r>
            <w:r w:rsidRPr="00275DC5">
              <w:t xml:space="preserve"> отрывки из писем немецкоязычных школьников о своих родных городах и </w:t>
            </w:r>
            <w:r w:rsidRPr="00275DC5">
              <w:rPr>
                <w:i/>
                <w:iCs/>
              </w:rPr>
              <w:t>находить</w:t>
            </w:r>
            <w:r w:rsidRPr="00275DC5">
              <w:t xml:space="preserve"> информацию о том, чем знамениты эти города</w:t>
            </w:r>
          </w:p>
        </w:tc>
      </w:tr>
      <w:tr w:rsidR="003C3748" w:rsidRPr="00F65F2C">
        <w:trPr>
          <w:trHeight w:val="305"/>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2. Lernst du was, so weißt du was(2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 xml:space="preserve">Упражнения, направленные на повторение и систематизацию лексики по теме </w:t>
            </w:r>
            <w:r w:rsidRPr="00275DC5">
              <w:rPr>
                <w:b/>
                <w:bCs/>
              </w:rPr>
              <w:t>«Город»</w:t>
            </w:r>
            <w:r w:rsidRPr="00275DC5">
              <w:t>.</w:t>
            </w:r>
          </w:p>
          <w:p w:rsidR="003C3748" w:rsidRPr="00275DC5" w:rsidRDefault="003C3748" w:rsidP="000A1982">
            <w:r w:rsidRPr="00275DC5">
              <w:t>Вопросы о городах на основе информации из текстов.</w:t>
            </w:r>
          </w:p>
          <w:p w:rsidR="003C3748" w:rsidRPr="00275DC5" w:rsidRDefault="003C3748" w:rsidP="000A1982">
            <w:r w:rsidRPr="00275DC5">
              <w:t>Схемы однокоренных слов.</w:t>
            </w:r>
          </w:p>
          <w:p w:rsidR="003C3748" w:rsidRPr="00275DC5" w:rsidRDefault="003C3748" w:rsidP="000A1982">
            <w:r w:rsidRPr="00275DC5">
              <w:t>Задание на образование предложений по образцу о местоположении городов.</w:t>
            </w:r>
          </w:p>
          <w:p w:rsidR="003C3748" w:rsidRPr="00275DC5" w:rsidRDefault="003C3748" w:rsidP="000A1982">
            <w:r w:rsidRPr="00275DC5">
              <w:t xml:space="preserve">Семантизация новых слов по теме </w:t>
            </w:r>
            <w:r w:rsidRPr="00275DC5">
              <w:rPr>
                <w:b/>
                <w:bCs/>
              </w:rPr>
              <w:t>«Город»</w:t>
            </w:r>
            <w:r w:rsidRPr="00275DC5">
              <w:t xml:space="preserve"> по контексту.</w:t>
            </w:r>
          </w:p>
          <w:p w:rsidR="003C3748" w:rsidRPr="00275DC5" w:rsidRDefault="003C3748" w:rsidP="000A1982">
            <w:r w:rsidRPr="00275DC5">
              <w:t>Название жителей различных городов и стран.</w:t>
            </w:r>
          </w:p>
          <w:p w:rsidR="003C3748" w:rsidRPr="00275DC5" w:rsidRDefault="003C3748" w:rsidP="000A1982">
            <w:r w:rsidRPr="00275DC5">
              <w:t>Упражнение на закрепление в речи речевого образца „</w:t>
            </w:r>
            <w:r w:rsidRPr="00275DC5">
              <w:rPr>
                <w:lang w:val="en-US"/>
              </w:rPr>
              <w:t>stolzseinauf</w:t>
            </w:r>
            <w:r w:rsidRPr="00275DC5">
              <w:t xml:space="preserve"> + </w:t>
            </w:r>
            <w:r w:rsidRPr="00275DC5">
              <w:rPr>
                <w:lang w:val="en-US"/>
              </w:rPr>
              <w:t>Akk</w:t>
            </w:r>
            <w:r w:rsidRPr="00275DC5">
              <w:t>.“</w:t>
            </w:r>
          </w:p>
        </w:tc>
        <w:tc>
          <w:tcPr>
            <w:tcW w:w="10178" w:type="dxa"/>
            <w:gridSpan w:val="4"/>
          </w:tcPr>
          <w:p w:rsidR="003C3748" w:rsidRPr="00275DC5" w:rsidRDefault="003C3748" w:rsidP="000A1982">
            <w:r w:rsidRPr="00275DC5">
              <w:rPr>
                <w:i/>
                <w:iCs/>
              </w:rPr>
              <w:t>• Систематизировать</w:t>
            </w:r>
            <w:r w:rsidRPr="00275DC5">
              <w:t xml:space="preserve"> лексику по теме «Город» по тематическому принципу и на основе словообразовательных элементов.</w:t>
            </w:r>
          </w:p>
          <w:p w:rsidR="003C3748" w:rsidRPr="00275DC5" w:rsidRDefault="003C3748" w:rsidP="000A1982">
            <w:r w:rsidRPr="00275DC5">
              <w:rPr>
                <w:i/>
                <w:iCs/>
              </w:rPr>
              <w:t>• Использовать</w:t>
            </w:r>
            <w:r w:rsidRPr="00275DC5">
              <w:t xml:space="preserve"> в речи словосочетание „</w:t>
            </w:r>
            <w:r w:rsidRPr="00275DC5">
              <w:rPr>
                <w:lang w:val="en-US"/>
              </w:rPr>
              <w:t>wurde</w:t>
            </w:r>
            <w:r w:rsidRPr="00275DC5">
              <w:t xml:space="preserve"> … </w:t>
            </w:r>
            <w:r w:rsidRPr="00275DC5">
              <w:rPr>
                <w:lang w:val="en-US"/>
              </w:rPr>
              <w:t>gegr</w:t>
            </w:r>
            <w:r w:rsidRPr="00275DC5">
              <w:t>ü</w:t>
            </w:r>
            <w:r w:rsidRPr="00275DC5">
              <w:rPr>
                <w:lang w:val="en-US"/>
              </w:rPr>
              <w:t>ndet</w:t>
            </w:r>
            <w:r w:rsidRPr="00275DC5">
              <w:t>“.</w:t>
            </w:r>
          </w:p>
          <w:p w:rsidR="003C3748" w:rsidRPr="00275DC5" w:rsidRDefault="003C3748" w:rsidP="000A1982">
            <w:r w:rsidRPr="00275DC5">
              <w:rPr>
                <w:i/>
                <w:iCs/>
              </w:rPr>
              <w:t>• Рассказывать</w:t>
            </w:r>
            <w:r w:rsidRPr="00275DC5">
              <w:t xml:space="preserve"> о местоположении городов, употребляя правильный артикль перед названиями рек.</w:t>
            </w:r>
          </w:p>
          <w:p w:rsidR="003C3748" w:rsidRPr="00275DC5" w:rsidRDefault="003C3748" w:rsidP="000A1982">
            <w:r w:rsidRPr="00275DC5">
              <w:rPr>
                <w:i/>
                <w:iCs/>
              </w:rPr>
              <w:t>• Определять</w:t>
            </w:r>
            <w:r w:rsidRPr="00275DC5">
              <w:t xml:space="preserve"> значения новых слов по контексту.</w:t>
            </w:r>
          </w:p>
          <w:p w:rsidR="003C3748" w:rsidRPr="00275DC5" w:rsidRDefault="003C3748" w:rsidP="000A1982">
            <w:r w:rsidRPr="00275DC5">
              <w:rPr>
                <w:i/>
                <w:iCs/>
              </w:rPr>
              <w:t>• Знакомиться</w:t>
            </w:r>
            <w:r w:rsidRPr="00275DC5">
              <w:t xml:space="preserve"> с тем, как называются жители различных городов.</w:t>
            </w:r>
          </w:p>
          <w:p w:rsidR="003C3748" w:rsidRPr="00275DC5" w:rsidRDefault="003C3748" w:rsidP="000A1982">
            <w:r w:rsidRPr="00275DC5">
              <w:rPr>
                <w:i/>
                <w:iCs/>
              </w:rPr>
              <w:t>• Употреблять</w:t>
            </w:r>
            <w:r w:rsidRPr="00275DC5">
              <w:t xml:space="preserve"> в речи словосочетание „</w:t>
            </w:r>
            <w:r w:rsidRPr="00275DC5">
              <w:rPr>
                <w:lang w:val="en-US"/>
              </w:rPr>
              <w:t>stolzseinauf</w:t>
            </w:r>
            <w:r w:rsidRPr="00275DC5">
              <w:t xml:space="preserve"> + </w:t>
            </w:r>
            <w:r w:rsidRPr="00275DC5">
              <w:rPr>
                <w:lang w:val="en-US"/>
              </w:rPr>
              <w:t>Akk</w:t>
            </w:r>
            <w:r w:rsidRPr="00275DC5">
              <w:t>.“</w:t>
            </w:r>
          </w:p>
        </w:tc>
      </w:tr>
      <w:tr w:rsidR="003C3748" w:rsidRPr="00F65F2C">
        <w:trPr>
          <w:trHeight w:val="351"/>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3. Reden ist Silber und Schweigen ist Gold. Aber nicht beim Fremdsprachenlernen!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 xml:space="preserve">Упражнения, направленные на осознание конструкции с неопределённо-личным местоимением </w:t>
            </w:r>
            <w:r w:rsidRPr="00275DC5">
              <w:rPr>
                <w:lang w:val="en-US"/>
              </w:rPr>
              <w:t>man</w:t>
            </w:r>
            <w:r w:rsidRPr="00275DC5">
              <w:t xml:space="preserve"> + смысловой глагол.</w:t>
            </w:r>
          </w:p>
          <w:p w:rsidR="003C3748" w:rsidRPr="00275DC5" w:rsidRDefault="003C3748" w:rsidP="000A1982">
            <w:r w:rsidRPr="00275DC5">
              <w:t xml:space="preserve">Упражнения, направленные на употребление неопределённо-личного местоимения </w:t>
            </w:r>
            <w:r w:rsidRPr="00275DC5">
              <w:rPr>
                <w:lang w:val="en-US"/>
              </w:rPr>
              <w:t>man</w:t>
            </w:r>
            <w:r w:rsidRPr="00275DC5">
              <w:t>.</w:t>
            </w:r>
          </w:p>
          <w:p w:rsidR="003C3748" w:rsidRPr="00275DC5" w:rsidRDefault="003C3748" w:rsidP="000A1982">
            <w:r w:rsidRPr="00275DC5">
              <w:t>Повторение:</w:t>
            </w:r>
          </w:p>
          <w:p w:rsidR="003C3748" w:rsidRPr="00275DC5" w:rsidRDefault="003C3748" w:rsidP="000B4D37">
            <w:pPr>
              <w:widowControl/>
              <w:numPr>
                <w:ilvl w:val="0"/>
                <w:numId w:val="1"/>
              </w:numPr>
              <w:autoSpaceDE/>
              <w:autoSpaceDN/>
              <w:adjustRightInd/>
            </w:pPr>
            <w:r w:rsidRPr="00275DC5">
              <w:t>Основные формы глаголов.</w:t>
            </w:r>
          </w:p>
          <w:p w:rsidR="003C3748" w:rsidRPr="00275DC5" w:rsidRDefault="003C3748" w:rsidP="000B4D37">
            <w:pPr>
              <w:widowControl/>
              <w:numPr>
                <w:ilvl w:val="0"/>
                <w:numId w:val="1"/>
              </w:numPr>
              <w:autoSpaceDE/>
              <w:autoSpaceDN/>
              <w:adjustRightInd/>
            </w:pPr>
            <w:r w:rsidRPr="00275DC5">
              <w:t xml:space="preserve">Употребление </w:t>
            </w:r>
            <w:r w:rsidRPr="00275DC5">
              <w:rPr>
                <w:lang w:val="en-US"/>
              </w:rPr>
              <w:t>Präteritum.</w:t>
            </w:r>
          </w:p>
          <w:p w:rsidR="003C3748" w:rsidRPr="00275DC5" w:rsidRDefault="003C3748" w:rsidP="000A1982">
            <w:r w:rsidRPr="00275DC5">
              <w:t>Текст с пропусками на совершенствование орфографических навыков.</w:t>
            </w:r>
          </w:p>
          <w:p w:rsidR="003C3748" w:rsidRPr="00275DC5" w:rsidRDefault="003C3748" w:rsidP="000A1982">
            <w:r w:rsidRPr="00275DC5">
              <w:t>Новое:</w:t>
            </w:r>
          </w:p>
          <w:p w:rsidR="003C3748" w:rsidRPr="00275DC5" w:rsidRDefault="003C3748" w:rsidP="000A1982">
            <w:r w:rsidRPr="00275DC5">
              <w:t xml:space="preserve">Порядок слов в сложносочинённом предложении с союзами </w:t>
            </w:r>
            <w:r w:rsidRPr="00275DC5">
              <w:rPr>
                <w:lang w:val="en-US"/>
              </w:rPr>
              <w:t>und</w:t>
            </w:r>
            <w:r w:rsidRPr="00275DC5">
              <w:t xml:space="preserve">, </w:t>
            </w:r>
            <w:r w:rsidRPr="00275DC5">
              <w:rPr>
                <w:lang w:val="en-US"/>
              </w:rPr>
              <w:t>aber</w:t>
            </w:r>
            <w:r w:rsidRPr="00275DC5">
              <w:t xml:space="preserve">, </w:t>
            </w:r>
            <w:r w:rsidRPr="00275DC5">
              <w:rPr>
                <w:lang w:val="en-US"/>
              </w:rPr>
              <w:t>denn</w:t>
            </w:r>
            <w:r w:rsidRPr="00275DC5">
              <w:t xml:space="preserve">, </w:t>
            </w:r>
            <w:r w:rsidRPr="00275DC5">
              <w:rPr>
                <w:lang w:val="en-US"/>
              </w:rPr>
              <w:t>oder</w:t>
            </w:r>
            <w:r w:rsidRPr="00275DC5">
              <w:t xml:space="preserve">, </w:t>
            </w:r>
            <w:r w:rsidRPr="00275DC5">
              <w:rPr>
                <w:lang w:val="en-US"/>
              </w:rPr>
              <w:t>deshalb</w:t>
            </w:r>
            <w:r w:rsidRPr="00275DC5">
              <w:t xml:space="preserve">, </w:t>
            </w:r>
            <w:r w:rsidRPr="00275DC5">
              <w:rPr>
                <w:lang w:val="en-US"/>
              </w:rPr>
              <w:t>darum</w:t>
            </w:r>
            <w:r w:rsidRPr="00275DC5">
              <w:t xml:space="preserve">, </w:t>
            </w:r>
            <w:r w:rsidRPr="00275DC5">
              <w:rPr>
                <w:lang w:val="en-US"/>
              </w:rPr>
              <w:t>deswegen</w:t>
            </w:r>
            <w:r w:rsidRPr="00275DC5">
              <w:t>.</w:t>
            </w:r>
          </w:p>
          <w:p w:rsidR="003C3748" w:rsidRPr="00275DC5" w:rsidRDefault="003C3748" w:rsidP="000A1982">
            <w:r w:rsidRPr="00275DC5">
              <w:t>Упражнения на тренировку в употреблении сложносочинённых предложений с союзами.</w:t>
            </w:r>
          </w:p>
          <w:p w:rsidR="003C3748" w:rsidRPr="00275DC5" w:rsidRDefault="003C3748" w:rsidP="000A1982">
            <w:r w:rsidRPr="00275DC5">
              <w:t xml:space="preserve">Памятка о сложносочинённых предложениях и порядке слов в них </w:t>
            </w:r>
          </w:p>
        </w:tc>
        <w:tc>
          <w:tcPr>
            <w:tcW w:w="10178" w:type="dxa"/>
            <w:gridSpan w:val="4"/>
          </w:tcPr>
          <w:p w:rsidR="003C3748" w:rsidRPr="00275DC5" w:rsidRDefault="003C3748" w:rsidP="000A1982">
            <w:r w:rsidRPr="00275DC5">
              <w:rPr>
                <w:i/>
                <w:iCs/>
              </w:rPr>
              <w:t xml:space="preserve">• Читать </w:t>
            </w:r>
            <w:r w:rsidRPr="00275DC5">
              <w:t xml:space="preserve">высказывания и их перевод и </w:t>
            </w:r>
            <w:r w:rsidRPr="00275DC5">
              <w:rPr>
                <w:i/>
                <w:iCs/>
              </w:rPr>
              <w:t>делать выводы</w:t>
            </w:r>
            <w:r w:rsidRPr="00275DC5">
              <w:t xml:space="preserve"> об употреблении неопределенно-личного местоимения </w:t>
            </w:r>
            <w:r w:rsidRPr="00275DC5">
              <w:rPr>
                <w:lang w:val="en-US"/>
              </w:rPr>
              <w:t>man</w:t>
            </w:r>
            <w:r w:rsidRPr="00275DC5">
              <w:t xml:space="preserve"> + смысловой глагол.</w:t>
            </w:r>
          </w:p>
          <w:p w:rsidR="003C3748" w:rsidRPr="00275DC5" w:rsidRDefault="003C3748" w:rsidP="000A1982">
            <w:r w:rsidRPr="00275DC5">
              <w:rPr>
                <w:i/>
                <w:iCs/>
              </w:rPr>
              <w:t>• Употреблять</w:t>
            </w:r>
            <w:r w:rsidRPr="00275DC5">
              <w:t xml:space="preserve"> в речи неопределённо-личное местоимение </w:t>
            </w:r>
            <w:r w:rsidRPr="00275DC5">
              <w:rPr>
                <w:lang w:val="en-US"/>
              </w:rPr>
              <w:t>man</w:t>
            </w:r>
            <w:r w:rsidRPr="00275DC5">
              <w:t>.</w:t>
            </w:r>
          </w:p>
          <w:p w:rsidR="003C3748" w:rsidRPr="00275DC5" w:rsidRDefault="003C3748" w:rsidP="000A1982">
            <w:r w:rsidRPr="00275DC5">
              <w:rPr>
                <w:i/>
                <w:iCs/>
              </w:rPr>
              <w:t>• Повторять</w:t>
            </w:r>
            <w:r w:rsidRPr="00275DC5">
              <w:t xml:space="preserve"> основные формы известных глаголов и </w:t>
            </w:r>
            <w:r w:rsidRPr="00275DC5">
              <w:rPr>
                <w:i/>
                <w:iCs/>
              </w:rPr>
              <w:t>знакомиться</w:t>
            </w:r>
            <w:r w:rsidRPr="00275DC5">
              <w:t xml:space="preserve"> с основными формами глаголов, встретившихся в текстовом блоке.</w:t>
            </w:r>
          </w:p>
          <w:p w:rsidR="003C3748" w:rsidRPr="00275DC5" w:rsidRDefault="003C3748" w:rsidP="000A1982">
            <w:r w:rsidRPr="00275DC5">
              <w:rPr>
                <w:i/>
                <w:iCs/>
              </w:rPr>
              <w:t>• Активизировать</w:t>
            </w:r>
            <w:r w:rsidRPr="00275DC5">
              <w:t xml:space="preserve"> в речи клише для выражения побуждения, предложения, совета и </w:t>
            </w:r>
            <w:r w:rsidRPr="00275DC5">
              <w:rPr>
                <w:i/>
                <w:iCs/>
              </w:rPr>
              <w:t>давать обоснование</w:t>
            </w:r>
            <w:r w:rsidRPr="00275DC5">
              <w:t xml:space="preserve"> этому с помощью союза </w:t>
            </w:r>
            <w:r w:rsidRPr="00275DC5">
              <w:rPr>
                <w:lang w:val="en-US"/>
              </w:rPr>
              <w:t>denn</w:t>
            </w:r>
            <w:r w:rsidRPr="00275DC5">
              <w:t>.</w:t>
            </w:r>
          </w:p>
          <w:p w:rsidR="003C3748" w:rsidRPr="00275DC5" w:rsidRDefault="003C3748" w:rsidP="000A1982">
            <w:r w:rsidRPr="00275DC5">
              <w:rPr>
                <w:i/>
                <w:iCs/>
              </w:rPr>
              <w:t>• Знакомиться</w:t>
            </w:r>
            <w:r w:rsidRPr="00275DC5">
              <w:t xml:space="preserve"> с употреблением сложносочинённых предложений, их союзами и порядком слов в них.</w:t>
            </w:r>
          </w:p>
          <w:p w:rsidR="003C3748" w:rsidRPr="00275DC5" w:rsidRDefault="003C3748" w:rsidP="000A1982">
            <w:r w:rsidRPr="00275DC5">
              <w:rPr>
                <w:i/>
                <w:iCs/>
              </w:rPr>
              <w:t>• Употреблять</w:t>
            </w:r>
            <w:r w:rsidRPr="00275DC5">
              <w:t xml:space="preserve"> сложносочиненные предложения в речи</w:t>
            </w:r>
          </w:p>
        </w:tc>
      </w:tr>
      <w:tr w:rsidR="003C3748" w:rsidRPr="00F65F2C">
        <w:trPr>
          <w:trHeight w:val="331"/>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4. Wir sind ganz Ohr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Диалог</w:t>
            </w:r>
            <w:r w:rsidRPr="00275DC5">
              <w:rPr>
                <w:b/>
                <w:bCs/>
                <w:lang w:val="de-DE"/>
              </w:rPr>
              <w:t>„Eine Reise nach Wien“</w:t>
            </w:r>
            <w:r w:rsidRPr="00275DC5">
              <w:rPr>
                <w:lang w:val="de-DE"/>
              </w:rPr>
              <w:t>.</w:t>
            </w:r>
          </w:p>
          <w:p w:rsidR="003C3748" w:rsidRPr="00275DC5" w:rsidRDefault="003C3748" w:rsidP="000A1982">
            <w:r w:rsidRPr="00275DC5">
              <w:t>Памятка о работе над текстами, воспринимаемыми на слух.</w:t>
            </w:r>
          </w:p>
          <w:p w:rsidR="003C3748" w:rsidRPr="00275DC5" w:rsidRDefault="003C3748" w:rsidP="000A1982">
            <w:r w:rsidRPr="00275DC5">
              <w:t>Высказывания немецких школьников о своих родных городах</w:t>
            </w:r>
          </w:p>
        </w:tc>
        <w:tc>
          <w:tcPr>
            <w:tcW w:w="10178" w:type="dxa"/>
            <w:gridSpan w:val="4"/>
          </w:tcPr>
          <w:p w:rsidR="003C3748" w:rsidRPr="00275DC5" w:rsidRDefault="003C3748" w:rsidP="000A1982">
            <w:r w:rsidRPr="00275DC5">
              <w:rPr>
                <w:i/>
                <w:iCs/>
              </w:rPr>
              <w:t>• Слушать</w:t>
            </w:r>
            <w:r w:rsidRPr="00275DC5">
              <w:t xml:space="preserve"> диалог в аудиозаписи и </w:t>
            </w:r>
            <w:r w:rsidRPr="00275DC5">
              <w:rPr>
                <w:i/>
                <w:iCs/>
              </w:rPr>
              <w:t>выполнять</w:t>
            </w:r>
            <w:r w:rsidRPr="00275DC5">
              <w:t xml:space="preserve"> тест выбора.</w:t>
            </w:r>
          </w:p>
          <w:p w:rsidR="003C3748" w:rsidRPr="00275DC5" w:rsidRDefault="003C3748" w:rsidP="000A1982">
            <w:r w:rsidRPr="00275DC5">
              <w:rPr>
                <w:i/>
                <w:iCs/>
              </w:rPr>
              <w:t xml:space="preserve">• Фиксировать </w:t>
            </w:r>
            <w:r w:rsidRPr="00275DC5">
              <w:t>в рабочей тетради определённые факты из диалога.</w:t>
            </w:r>
          </w:p>
          <w:p w:rsidR="003C3748" w:rsidRPr="00275DC5" w:rsidRDefault="003C3748" w:rsidP="000A1982">
            <w:r w:rsidRPr="00275DC5">
              <w:rPr>
                <w:i/>
                <w:iCs/>
              </w:rPr>
              <w:t>• Восприниматьна слух</w:t>
            </w:r>
            <w:r w:rsidRPr="00275DC5">
              <w:t xml:space="preserve"> краткую информацию о городах и </w:t>
            </w:r>
            <w:r w:rsidRPr="00275DC5">
              <w:rPr>
                <w:i/>
                <w:iCs/>
              </w:rPr>
              <w:t>вписывать</w:t>
            </w:r>
            <w:r w:rsidRPr="00275DC5">
              <w:t xml:space="preserve"> имена школьников, которым принадлежат эти высказывания.</w:t>
            </w:r>
          </w:p>
          <w:p w:rsidR="003C3748" w:rsidRPr="00275DC5" w:rsidRDefault="003C3748" w:rsidP="000A1982">
            <w:r w:rsidRPr="00275DC5">
              <w:rPr>
                <w:i/>
                <w:iCs/>
              </w:rPr>
              <w:t>• Знакомиться</w:t>
            </w:r>
            <w:r w:rsidRPr="00275DC5">
              <w:t xml:space="preserve"> с памяткой о слушании и понимании текстов в аудиозаписи</w:t>
            </w:r>
          </w:p>
        </w:tc>
      </w:tr>
      <w:tr w:rsidR="003C3748" w:rsidRPr="00275DC5">
        <w:trPr>
          <w:trHeight w:val="313"/>
        </w:trPr>
        <w:tc>
          <w:tcPr>
            <w:tcW w:w="14786" w:type="dxa"/>
            <w:gridSpan w:val="5"/>
          </w:tcPr>
          <w:p w:rsidR="003C3748" w:rsidRPr="00275DC5" w:rsidRDefault="003C3748" w:rsidP="000A1982">
            <w:pPr>
              <w:jc w:val="center"/>
            </w:pPr>
            <w:r w:rsidRPr="00275DC5">
              <w:t>Блок</w:t>
            </w:r>
            <w:r w:rsidRPr="00275DC5">
              <w:rPr>
                <w:lang w:val="de-DE"/>
              </w:rPr>
              <w:t xml:space="preserve"> 5. Grammatik! Ist das eine harte Nuss? </w:t>
            </w:r>
            <w:r w:rsidRPr="00275DC5">
              <w:t>(3 ч)</w:t>
            </w:r>
          </w:p>
        </w:tc>
      </w:tr>
      <w:tr w:rsidR="003C3748" w:rsidRPr="00275DC5">
        <w:trPr>
          <w:trHeight w:val="556"/>
        </w:trPr>
        <w:tc>
          <w:tcPr>
            <w:tcW w:w="4608" w:type="dxa"/>
          </w:tcPr>
          <w:p w:rsidR="003C3748" w:rsidRPr="00275DC5" w:rsidRDefault="003C3748" w:rsidP="000A1982">
            <w:r w:rsidRPr="00275DC5">
              <w:t>Задание, нацеленное на проведение дискуссии о немецкоязычных странах.</w:t>
            </w:r>
          </w:p>
          <w:p w:rsidR="003C3748" w:rsidRPr="00275DC5" w:rsidRDefault="003C3748" w:rsidP="000A1982">
            <w:r w:rsidRPr="00275DC5">
              <w:t>Задание, направленное на описание городов, изображённых на открытках.</w:t>
            </w:r>
          </w:p>
          <w:p w:rsidR="003C3748" w:rsidRPr="00275DC5" w:rsidRDefault="003C3748" w:rsidP="000A1982">
            <w:r w:rsidRPr="00275DC5">
              <w:t>Клише и словосочетания для составления рекламного проспекта о городах.</w:t>
            </w:r>
          </w:p>
          <w:p w:rsidR="003C3748" w:rsidRPr="00275DC5" w:rsidRDefault="003C3748" w:rsidP="000A1982">
            <w:r w:rsidRPr="00275DC5">
              <w:t xml:space="preserve">Ситуации: </w:t>
            </w:r>
            <w:r w:rsidRPr="00275DC5">
              <w:rPr>
                <w:b/>
                <w:bCs/>
              </w:rPr>
              <w:t>«Ты готовишься к путешествию по Германии. Какие города ты хочешь посетить и почему?»</w:t>
            </w:r>
            <w:r w:rsidRPr="00275DC5">
              <w:t>,</w:t>
            </w:r>
            <w:r w:rsidRPr="00275DC5">
              <w:rPr>
                <w:b/>
                <w:bCs/>
              </w:rPr>
              <w:t xml:space="preserve"> «Расспроси собеседника, что ему известно об этих городах»</w:t>
            </w:r>
            <w:r w:rsidRPr="00275DC5">
              <w:t>,</w:t>
            </w:r>
            <w:r w:rsidRPr="00275DC5">
              <w:rPr>
                <w:b/>
                <w:bCs/>
              </w:rPr>
              <w:t xml:space="preserve"> «Посоветуй посетить какой-либо город в Германии»</w:t>
            </w:r>
            <w:r w:rsidRPr="00275DC5">
              <w:t>.</w:t>
            </w:r>
          </w:p>
          <w:p w:rsidR="003C3748" w:rsidRPr="00275DC5" w:rsidRDefault="003C3748" w:rsidP="000A1982">
            <w:r w:rsidRPr="00275DC5">
              <w:t>Слова и словосочетания для связного монологического высказывания о родном городе/селе.</w:t>
            </w:r>
          </w:p>
          <w:p w:rsidR="003C3748" w:rsidRPr="00275DC5" w:rsidRDefault="003C3748" w:rsidP="000A1982">
            <w:pPr>
              <w:rPr>
                <w:b/>
                <w:bCs/>
              </w:rPr>
            </w:pPr>
            <w:r w:rsidRPr="00275DC5">
              <w:t xml:space="preserve">Ситуация </w:t>
            </w:r>
            <w:r w:rsidRPr="00275DC5">
              <w:rPr>
                <w:b/>
                <w:bCs/>
              </w:rPr>
              <w:t>«Туристы из стран изучаемого языка хотят поехать в Россию. У них много вопросов к «рекламному агенту» о городах России»</w:t>
            </w:r>
            <w:r w:rsidRPr="00275DC5">
              <w:t>.</w:t>
            </w:r>
          </w:p>
          <w:p w:rsidR="003C3748" w:rsidRPr="00275DC5" w:rsidRDefault="003C3748" w:rsidP="000A1982">
            <w:r w:rsidRPr="00275DC5">
              <w:t>Групповая работа по описанию фотографии или открытки с видами города.</w:t>
            </w:r>
          </w:p>
          <w:p w:rsidR="003C3748" w:rsidRPr="00275DC5" w:rsidRDefault="003C3748" w:rsidP="000A1982">
            <w:r w:rsidRPr="00275DC5">
              <w:t>Игра  «Репортёр». Репортёр задает вопросы своим собеседникам</w:t>
            </w:r>
          </w:p>
        </w:tc>
        <w:tc>
          <w:tcPr>
            <w:tcW w:w="10178" w:type="dxa"/>
            <w:gridSpan w:val="4"/>
          </w:tcPr>
          <w:p w:rsidR="003C3748" w:rsidRPr="00275DC5" w:rsidRDefault="003C3748" w:rsidP="000A1982">
            <w:r w:rsidRPr="00275DC5">
              <w:rPr>
                <w:i/>
                <w:iCs/>
              </w:rPr>
              <w:t>• Участвовать</w:t>
            </w:r>
            <w:r w:rsidRPr="00275DC5">
              <w:t>в дискуссии с опорой на информацию из текстов о немецких городах.</w:t>
            </w:r>
          </w:p>
          <w:p w:rsidR="003C3748" w:rsidRPr="00275DC5" w:rsidRDefault="003C3748" w:rsidP="000A1982">
            <w:r w:rsidRPr="00275DC5">
              <w:rPr>
                <w:i/>
                <w:iCs/>
              </w:rPr>
              <w:t>• Употреблять</w:t>
            </w:r>
            <w:r w:rsidRPr="00275DC5">
              <w:t xml:space="preserve"> предложения с глаголами </w:t>
            </w:r>
            <w:r w:rsidRPr="00275DC5">
              <w:rPr>
                <w:lang w:val="en-US"/>
              </w:rPr>
              <w:t>raten</w:t>
            </w:r>
            <w:r w:rsidRPr="00275DC5">
              <w:t xml:space="preserve">, </w:t>
            </w:r>
            <w:r w:rsidRPr="00275DC5">
              <w:rPr>
                <w:lang w:val="en-US"/>
              </w:rPr>
              <w:t>empfehlen</w:t>
            </w:r>
            <w:r w:rsidRPr="00275DC5">
              <w:t>.</w:t>
            </w:r>
          </w:p>
          <w:p w:rsidR="003C3748" w:rsidRPr="00275DC5" w:rsidRDefault="003C3748" w:rsidP="000A1982">
            <w:r w:rsidRPr="00275DC5">
              <w:rPr>
                <w:i/>
                <w:iCs/>
              </w:rPr>
              <w:t>• Выражать своё мнение</w:t>
            </w:r>
            <w:r w:rsidRPr="00275DC5">
              <w:t xml:space="preserve"> и </w:t>
            </w:r>
            <w:r w:rsidRPr="00275DC5">
              <w:rPr>
                <w:i/>
                <w:iCs/>
              </w:rPr>
              <w:t>обосновывать</w:t>
            </w:r>
            <w:r w:rsidRPr="00275DC5">
              <w:t xml:space="preserve"> его.</w:t>
            </w:r>
          </w:p>
          <w:p w:rsidR="003C3748" w:rsidRPr="00275DC5" w:rsidRDefault="003C3748" w:rsidP="000A1982">
            <w:r w:rsidRPr="00275DC5">
              <w:rPr>
                <w:i/>
                <w:iCs/>
              </w:rPr>
              <w:t>• Описывать</w:t>
            </w:r>
            <w:r w:rsidRPr="00275DC5">
              <w:t xml:space="preserve"> открытки с изображением городов.</w:t>
            </w:r>
          </w:p>
          <w:p w:rsidR="003C3748" w:rsidRPr="00275DC5" w:rsidRDefault="003C3748" w:rsidP="000A1982">
            <w:r w:rsidRPr="00275DC5">
              <w:rPr>
                <w:i/>
                <w:iCs/>
              </w:rPr>
              <w:t>• Составлять</w:t>
            </w:r>
            <w:r w:rsidRPr="00275DC5">
              <w:t xml:space="preserve"> рекламный проспект о городах, используя клише и словосочетания.</w:t>
            </w:r>
          </w:p>
          <w:p w:rsidR="003C3748" w:rsidRPr="00275DC5" w:rsidRDefault="003C3748" w:rsidP="000A1982">
            <w:r w:rsidRPr="00275DC5">
              <w:rPr>
                <w:i/>
                <w:iCs/>
              </w:rPr>
              <w:t>• Рассказывать</w:t>
            </w:r>
            <w:r w:rsidRPr="00275DC5">
              <w:t xml:space="preserve"> о городах немецкоязычных стран на основе информации, извлечённой из текстов.</w:t>
            </w:r>
          </w:p>
          <w:p w:rsidR="003C3748" w:rsidRPr="00275DC5" w:rsidRDefault="003C3748" w:rsidP="000A1982">
            <w:r w:rsidRPr="00275DC5">
              <w:rPr>
                <w:i/>
                <w:iCs/>
              </w:rPr>
              <w:t>• Расспрашивать</w:t>
            </w:r>
            <w:r w:rsidRPr="00275DC5">
              <w:t xml:space="preserve"> собеседника об одном из немецкоязычных городов.</w:t>
            </w:r>
          </w:p>
          <w:p w:rsidR="003C3748" w:rsidRPr="00275DC5" w:rsidRDefault="003C3748" w:rsidP="000A1982">
            <w:r w:rsidRPr="00275DC5">
              <w:rPr>
                <w:i/>
                <w:iCs/>
              </w:rPr>
              <w:t>• Советовать</w:t>
            </w:r>
            <w:r w:rsidRPr="00275DC5">
              <w:t xml:space="preserve"> посетить какой-либо город Германии.</w:t>
            </w:r>
          </w:p>
          <w:p w:rsidR="003C3748" w:rsidRPr="00275DC5" w:rsidRDefault="003C3748" w:rsidP="000A1982">
            <w:r w:rsidRPr="00275DC5">
              <w:rPr>
                <w:i/>
                <w:iCs/>
              </w:rPr>
              <w:t xml:space="preserve">• Рассказывать </w:t>
            </w:r>
            <w:r w:rsidRPr="00275DC5">
              <w:t>о родном городе/селе, используя данные слова и словосочетания.</w:t>
            </w:r>
          </w:p>
          <w:p w:rsidR="003C3748" w:rsidRPr="00275DC5" w:rsidRDefault="003C3748" w:rsidP="000A1982">
            <w:r w:rsidRPr="00275DC5">
              <w:rPr>
                <w:i/>
                <w:iCs/>
              </w:rPr>
              <w:t>• Задавать вопросы</w:t>
            </w:r>
            <w:r w:rsidRPr="00275DC5">
              <w:t xml:space="preserve"> о России и российских городах «рекламному агенту» в Германии.</w:t>
            </w:r>
          </w:p>
          <w:p w:rsidR="003C3748" w:rsidRPr="00275DC5" w:rsidRDefault="003C3748" w:rsidP="000A1982">
            <w:r w:rsidRPr="00275DC5">
              <w:rPr>
                <w:i/>
                <w:iCs/>
              </w:rPr>
              <w:t>• Описывать</w:t>
            </w:r>
            <w:r w:rsidRPr="00275DC5">
              <w:t xml:space="preserve"> в группах открытки с видами городов.</w:t>
            </w:r>
          </w:p>
          <w:p w:rsidR="003C3748" w:rsidRPr="00275DC5" w:rsidRDefault="003C3748" w:rsidP="000A1982">
            <w:r w:rsidRPr="00275DC5">
              <w:rPr>
                <w:i/>
                <w:iCs/>
              </w:rPr>
              <w:t>• Расспрашивать</w:t>
            </w:r>
            <w:r w:rsidRPr="00275DC5">
              <w:t xml:space="preserve"> собеседников о том, какие лучше посетить города в России и почему</w:t>
            </w:r>
          </w:p>
        </w:tc>
      </w:tr>
      <w:tr w:rsidR="003C3748" w:rsidRPr="00F65F2C">
        <w:trPr>
          <w:trHeight w:val="278"/>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6. Wir prüfen, was wir schon können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Упражнения, нацеленные на контроль усвоения лексического материала.</w:t>
            </w:r>
          </w:p>
          <w:p w:rsidR="003C3748" w:rsidRPr="00275DC5" w:rsidRDefault="003C3748" w:rsidP="000A1982">
            <w:pPr>
              <w:rPr>
                <w:b/>
                <w:bCs/>
              </w:rPr>
            </w:pPr>
            <w:r w:rsidRPr="00275DC5">
              <w:t xml:space="preserve">Ситуации: </w:t>
            </w:r>
            <w:r w:rsidRPr="00275DC5">
              <w:rPr>
                <w:b/>
                <w:bCs/>
              </w:rPr>
              <w:t>«Найдите в учебнике фотографии с изображением городов и сделайте им рекламу»</w:t>
            </w:r>
            <w:r w:rsidRPr="00275DC5">
              <w:t>,</w:t>
            </w:r>
            <w:r w:rsidRPr="00275DC5">
              <w:rPr>
                <w:b/>
                <w:bCs/>
              </w:rPr>
              <w:t xml:space="preserve"> «Расскажите друг другу рассказы-загадки о городах»</w:t>
            </w:r>
            <w:r w:rsidRPr="00275DC5">
              <w:t xml:space="preserve">, </w:t>
            </w:r>
            <w:r w:rsidRPr="00275DC5">
              <w:rPr>
                <w:b/>
                <w:bCs/>
              </w:rPr>
              <w:t>«Проинформируй твоего немецкого друга о некоторых туристических центрах нашей страны»</w:t>
            </w:r>
            <w:r w:rsidRPr="00275DC5">
              <w:t>.</w:t>
            </w:r>
          </w:p>
          <w:p w:rsidR="003C3748" w:rsidRPr="00275DC5" w:rsidRDefault="003C3748" w:rsidP="000A1982">
            <w:r w:rsidRPr="00275DC5">
              <w:t>Текст о городе Ильменау.</w:t>
            </w:r>
          </w:p>
          <w:p w:rsidR="003C3748" w:rsidRPr="00275DC5" w:rsidRDefault="003C3748" w:rsidP="000A1982">
            <w:r w:rsidRPr="00275DC5">
              <w:t xml:space="preserve">Стихотворение Гёте </w:t>
            </w:r>
            <w:r w:rsidRPr="00275DC5">
              <w:rPr>
                <w:b/>
                <w:bCs/>
              </w:rPr>
              <w:t>„Ü</w:t>
            </w:r>
            <w:r w:rsidRPr="00275DC5">
              <w:rPr>
                <w:b/>
                <w:bCs/>
                <w:lang w:val="en-US"/>
              </w:rPr>
              <w:t>berallenGipfelnistRuh</w:t>
            </w:r>
            <w:r w:rsidRPr="00275DC5">
              <w:rPr>
                <w:b/>
                <w:bCs/>
              </w:rPr>
              <w:t>“</w:t>
            </w:r>
            <w:r w:rsidRPr="00275DC5">
              <w:t>.</w:t>
            </w:r>
          </w:p>
        </w:tc>
        <w:tc>
          <w:tcPr>
            <w:tcW w:w="10178" w:type="dxa"/>
            <w:gridSpan w:val="4"/>
          </w:tcPr>
          <w:p w:rsidR="003C3748" w:rsidRPr="00275DC5" w:rsidRDefault="003C3748" w:rsidP="000A1982">
            <w:r w:rsidRPr="00275DC5">
              <w:rPr>
                <w:i/>
                <w:iCs/>
              </w:rPr>
              <w:t>• Проверять</w:t>
            </w:r>
            <w:r w:rsidRPr="00275DC5">
              <w:t>, насколько хорошо усвоена новая лексика.</w:t>
            </w:r>
          </w:p>
          <w:p w:rsidR="003C3748" w:rsidRPr="00275DC5" w:rsidRDefault="003C3748" w:rsidP="000A1982">
            <w:r w:rsidRPr="00275DC5">
              <w:rPr>
                <w:i/>
                <w:iCs/>
              </w:rPr>
              <w:t>• Делатьрекламу</w:t>
            </w:r>
            <w:r w:rsidRPr="00275DC5">
              <w:t xml:space="preserve"> городам.</w:t>
            </w:r>
          </w:p>
          <w:p w:rsidR="003C3748" w:rsidRPr="00275DC5" w:rsidRDefault="003C3748" w:rsidP="000A1982">
            <w:r w:rsidRPr="00275DC5">
              <w:rPr>
                <w:i/>
                <w:iCs/>
              </w:rPr>
              <w:t>• Составлять</w:t>
            </w:r>
            <w:r w:rsidRPr="00275DC5">
              <w:t xml:space="preserve"> рассказы-загадки о городах.</w:t>
            </w:r>
          </w:p>
          <w:p w:rsidR="003C3748" w:rsidRPr="00275DC5" w:rsidRDefault="003C3748" w:rsidP="000A1982">
            <w:r w:rsidRPr="00275DC5">
              <w:rPr>
                <w:i/>
                <w:iCs/>
              </w:rPr>
              <w:t>• Даватьинформацию</w:t>
            </w:r>
            <w:r w:rsidRPr="00275DC5">
              <w:t xml:space="preserve"> о туристических центрах нашей страны.</w:t>
            </w:r>
          </w:p>
          <w:p w:rsidR="003C3748" w:rsidRPr="00275DC5" w:rsidRDefault="003C3748" w:rsidP="000A1982">
            <w:r w:rsidRPr="00275DC5">
              <w:rPr>
                <w:i/>
                <w:iCs/>
              </w:rPr>
              <w:t xml:space="preserve">• Читать </w:t>
            </w:r>
            <w:r w:rsidRPr="00275DC5">
              <w:t>с полным пониманием текст о городе Ильменау.</w:t>
            </w:r>
          </w:p>
          <w:p w:rsidR="003C3748" w:rsidRPr="00275DC5" w:rsidRDefault="003C3748" w:rsidP="000A1982">
            <w:r w:rsidRPr="00275DC5">
              <w:rPr>
                <w:i/>
                <w:iCs/>
              </w:rPr>
              <w:t>• Кратко передавать</w:t>
            </w:r>
            <w:r w:rsidRPr="00275DC5">
              <w:t xml:space="preserve"> содержание прочитанного.</w:t>
            </w:r>
          </w:p>
          <w:p w:rsidR="003C3748" w:rsidRPr="00275DC5" w:rsidRDefault="003C3748" w:rsidP="000A1982">
            <w:r w:rsidRPr="00275DC5">
              <w:rPr>
                <w:i/>
                <w:iCs/>
              </w:rPr>
              <w:t>• Читать</w:t>
            </w:r>
            <w:r w:rsidRPr="00275DC5">
              <w:t xml:space="preserve"> стихотворение и его перевод.</w:t>
            </w:r>
          </w:p>
          <w:p w:rsidR="003C3748" w:rsidRPr="00275DC5" w:rsidRDefault="003C3748" w:rsidP="000A1982">
            <w:r w:rsidRPr="00275DC5">
              <w:rPr>
                <w:i/>
                <w:iCs/>
              </w:rPr>
              <w:t>• Учить</w:t>
            </w:r>
            <w:r w:rsidRPr="00275DC5">
              <w:t xml:space="preserve"> стихотворение наизусть</w:t>
            </w:r>
          </w:p>
          <w:p w:rsidR="003C3748" w:rsidRPr="00275DC5" w:rsidRDefault="003C3748" w:rsidP="000A1982"/>
        </w:tc>
      </w:tr>
      <w:tr w:rsidR="003C3748" w:rsidRPr="00F65F2C">
        <w:trPr>
          <w:trHeight w:val="375"/>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7. Deutsch lernen – Land und Leute kennen lernen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Текст</w:t>
            </w:r>
            <w:r w:rsidRPr="00275DC5">
              <w:rPr>
                <w:b/>
                <w:bCs/>
                <w:lang w:val="de-DE"/>
              </w:rPr>
              <w:t>„Der Prater“</w:t>
            </w:r>
            <w:r w:rsidRPr="00275DC5">
              <w:rPr>
                <w:lang w:val="de-DE"/>
              </w:rPr>
              <w:t>.</w:t>
            </w:r>
          </w:p>
          <w:p w:rsidR="003C3748" w:rsidRPr="00275DC5" w:rsidRDefault="003C3748" w:rsidP="000A1982">
            <w:pPr>
              <w:rPr>
                <w:lang w:val="de-DE"/>
              </w:rPr>
            </w:pPr>
            <w:r w:rsidRPr="00275DC5">
              <w:t>Текст</w:t>
            </w:r>
            <w:r w:rsidRPr="00275DC5">
              <w:rPr>
                <w:b/>
                <w:bCs/>
                <w:lang w:val="de-DE"/>
              </w:rPr>
              <w:t>„Die Dresdener Gemäldegalerie“</w:t>
            </w:r>
          </w:p>
        </w:tc>
        <w:tc>
          <w:tcPr>
            <w:tcW w:w="10178" w:type="dxa"/>
            <w:gridSpan w:val="4"/>
          </w:tcPr>
          <w:p w:rsidR="003C3748" w:rsidRPr="00275DC5" w:rsidRDefault="003C3748" w:rsidP="000A1982">
            <w:r w:rsidRPr="00275DC5">
              <w:rPr>
                <w:i/>
                <w:iCs/>
              </w:rPr>
              <w:t xml:space="preserve">• Читать </w:t>
            </w:r>
            <w:r w:rsidRPr="00275DC5">
              <w:t xml:space="preserve">текст с полным пониманием и </w:t>
            </w:r>
            <w:r w:rsidRPr="00275DC5">
              <w:rPr>
                <w:i/>
                <w:iCs/>
              </w:rPr>
              <w:t>рассказывать</w:t>
            </w:r>
            <w:r w:rsidRPr="00275DC5">
              <w:t xml:space="preserve"> о том, что можно делать в парке Пратер.</w:t>
            </w:r>
          </w:p>
          <w:p w:rsidR="003C3748" w:rsidRPr="00275DC5" w:rsidRDefault="003C3748" w:rsidP="000A1982">
            <w:r w:rsidRPr="00275DC5">
              <w:rPr>
                <w:i/>
                <w:iCs/>
              </w:rPr>
              <w:t>• Читать</w:t>
            </w:r>
            <w:r w:rsidRPr="00275DC5">
              <w:t xml:space="preserve"> о Дрезденской картинной галерее и </w:t>
            </w:r>
            <w:r w:rsidRPr="00275DC5">
              <w:rPr>
                <w:i/>
                <w:iCs/>
              </w:rPr>
              <w:t>находить</w:t>
            </w:r>
            <w:r w:rsidRPr="00275DC5">
              <w:t xml:space="preserve"> информацию о возникновении галереи</w:t>
            </w:r>
          </w:p>
        </w:tc>
      </w:tr>
      <w:tr w:rsidR="003C3748" w:rsidRPr="00275DC5">
        <w:trPr>
          <w:trHeight w:val="556"/>
        </w:trPr>
        <w:tc>
          <w:tcPr>
            <w:tcW w:w="14786" w:type="dxa"/>
            <w:gridSpan w:val="5"/>
          </w:tcPr>
          <w:p w:rsidR="003C3748" w:rsidRPr="00275DC5" w:rsidRDefault="003C3748" w:rsidP="000A1982">
            <w:pPr>
              <w:jc w:val="center"/>
              <w:rPr>
                <w:i/>
                <w:iCs/>
              </w:rPr>
            </w:pPr>
            <w:r w:rsidRPr="00275DC5">
              <w:rPr>
                <w:b/>
                <w:bCs/>
                <w:color w:val="808080"/>
                <w:lang w:val="de-DE"/>
              </w:rPr>
              <w:t>Kapitel III.</w:t>
            </w:r>
            <w:r w:rsidRPr="00275DC5">
              <w:rPr>
                <w:b/>
                <w:bCs/>
                <w:lang w:val="de-DE"/>
              </w:rPr>
              <w:t xml:space="preserve">  Das Leben in einer modernen Großstadt. Welche Probleme gibt es hier? </w:t>
            </w:r>
            <w:r>
              <w:t>(12</w:t>
            </w:r>
            <w:r w:rsidRPr="00275DC5">
              <w:t xml:space="preserve"> ч)</w:t>
            </w:r>
          </w:p>
        </w:tc>
      </w:tr>
      <w:tr w:rsidR="003C3748" w:rsidRPr="00A839D2">
        <w:trPr>
          <w:trHeight w:val="243"/>
        </w:trPr>
        <w:tc>
          <w:tcPr>
            <w:tcW w:w="14786" w:type="dxa"/>
            <w:gridSpan w:val="5"/>
          </w:tcPr>
          <w:p w:rsidR="003C3748" w:rsidRPr="005E14FC" w:rsidRDefault="003C3748" w:rsidP="000A1982">
            <w:pPr>
              <w:jc w:val="center"/>
              <w:rPr>
                <w:lang w:val="en-US"/>
              </w:rPr>
            </w:pPr>
            <w:r w:rsidRPr="00275DC5">
              <w:t>Блок</w:t>
            </w:r>
            <w:r w:rsidRPr="00275DC5">
              <w:rPr>
                <w:lang w:val="de-DE"/>
              </w:rPr>
              <w:t xml:space="preserve"> 1. Lernst du was, so weißt du was! </w:t>
            </w:r>
            <w:r w:rsidRPr="005E14FC">
              <w:rPr>
                <w:lang w:val="en-US"/>
              </w:rPr>
              <w:t xml:space="preserve">(2 </w:t>
            </w:r>
            <w:r w:rsidRPr="00275DC5">
              <w:t>ч</w:t>
            </w:r>
            <w:r w:rsidRPr="005E14FC">
              <w:rPr>
                <w:lang w:val="en-US"/>
              </w:rPr>
              <w:t>)</w:t>
            </w:r>
          </w:p>
        </w:tc>
      </w:tr>
      <w:tr w:rsidR="003C3748" w:rsidRPr="00275DC5">
        <w:trPr>
          <w:trHeight w:val="556"/>
        </w:trPr>
        <w:tc>
          <w:tcPr>
            <w:tcW w:w="4608" w:type="dxa"/>
          </w:tcPr>
          <w:p w:rsidR="003C3748" w:rsidRPr="00275DC5" w:rsidRDefault="003C3748" w:rsidP="000A1982">
            <w:r w:rsidRPr="00275DC5">
              <w:t xml:space="preserve">Презентация новой лексики по теме </w:t>
            </w:r>
            <w:r w:rsidRPr="00275DC5">
              <w:rPr>
                <w:b/>
                <w:bCs/>
              </w:rPr>
              <w:t>«Транспорт в большом городе»</w:t>
            </w:r>
            <w:r w:rsidRPr="00275DC5">
              <w:t xml:space="preserve"> по контексту и с использованием серии рисунков.</w:t>
            </w:r>
          </w:p>
          <w:p w:rsidR="003C3748" w:rsidRPr="00275DC5" w:rsidRDefault="003C3748" w:rsidP="000A1982">
            <w:r w:rsidRPr="00275DC5">
              <w:t xml:space="preserve">Новая лексика по теме </w:t>
            </w:r>
            <w:r w:rsidRPr="00275DC5">
              <w:rPr>
                <w:b/>
                <w:bCs/>
              </w:rPr>
              <w:t>«Транспорт в большом городе»</w:t>
            </w:r>
            <w:r w:rsidRPr="00275DC5">
              <w:t xml:space="preserve"> с примерами.</w:t>
            </w:r>
          </w:p>
          <w:p w:rsidR="003C3748" w:rsidRPr="00275DC5" w:rsidRDefault="003C3748" w:rsidP="000A1982">
            <w:r w:rsidRPr="00275DC5">
              <w:t>Упражнение, нацеленное на употребление новой лексики.</w:t>
            </w:r>
          </w:p>
          <w:p w:rsidR="003C3748" w:rsidRPr="00275DC5" w:rsidRDefault="003C3748" w:rsidP="000A1982">
            <w:r w:rsidRPr="00275DC5">
              <w:t>Вопросы по теме (для систематизации новой лексики).</w:t>
            </w:r>
          </w:p>
          <w:p w:rsidR="003C3748" w:rsidRPr="00275DC5" w:rsidRDefault="003C3748" w:rsidP="000A1982">
            <w:r w:rsidRPr="00275DC5">
              <w:t xml:space="preserve">Формулы речевого этикета, которые можно использовать в ситуации </w:t>
            </w:r>
            <w:r w:rsidRPr="00275DC5">
              <w:rPr>
                <w:b/>
                <w:bCs/>
              </w:rPr>
              <w:t>«Расспроси прохожего, где находится какой-либо объект»</w:t>
            </w:r>
            <w:r w:rsidRPr="00275DC5">
              <w:t>.</w:t>
            </w:r>
          </w:p>
          <w:p w:rsidR="003C3748" w:rsidRPr="00275DC5" w:rsidRDefault="003C3748" w:rsidP="000A1982">
            <w:r w:rsidRPr="00275DC5">
              <w:t>Описание ситуаций, в которых может оказаться турист в незнакомом городе.</w:t>
            </w:r>
          </w:p>
          <w:p w:rsidR="003C3748" w:rsidRPr="00275DC5" w:rsidRDefault="003C3748" w:rsidP="000A1982">
            <w:r w:rsidRPr="00275DC5">
              <w:t>Задание на определение значения слов по словообразовательным элементам</w:t>
            </w:r>
          </w:p>
        </w:tc>
        <w:tc>
          <w:tcPr>
            <w:tcW w:w="10178" w:type="dxa"/>
            <w:gridSpan w:val="4"/>
          </w:tcPr>
          <w:p w:rsidR="003C3748" w:rsidRPr="00275DC5" w:rsidRDefault="003C3748" w:rsidP="000A1982">
            <w:r w:rsidRPr="00275DC5">
              <w:rPr>
                <w:i/>
                <w:iCs/>
              </w:rPr>
              <w:t xml:space="preserve">• Читать </w:t>
            </w:r>
            <w:r w:rsidRPr="00275DC5">
              <w:t xml:space="preserve">и </w:t>
            </w:r>
            <w:r w:rsidRPr="00275DC5">
              <w:rPr>
                <w:i/>
                <w:iCs/>
              </w:rPr>
              <w:t>переводить</w:t>
            </w:r>
            <w:r w:rsidRPr="00275DC5">
              <w:t xml:space="preserve"> предложения с новыми словами, используя словарь.</w:t>
            </w:r>
          </w:p>
          <w:p w:rsidR="003C3748" w:rsidRPr="00275DC5" w:rsidRDefault="003C3748" w:rsidP="000A1982">
            <w:r w:rsidRPr="00275DC5">
              <w:rPr>
                <w:i/>
                <w:iCs/>
              </w:rPr>
              <w:t>• Подбирать</w:t>
            </w:r>
            <w:r w:rsidRPr="00275DC5">
              <w:t xml:space="preserve"> иллюстрации к предложениям в качестве подписей.</w:t>
            </w:r>
          </w:p>
          <w:p w:rsidR="003C3748" w:rsidRPr="00275DC5" w:rsidRDefault="003C3748" w:rsidP="000A1982">
            <w:r w:rsidRPr="00275DC5">
              <w:rPr>
                <w:i/>
                <w:iCs/>
              </w:rPr>
              <w:t>• Употреблять</w:t>
            </w:r>
            <w:r w:rsidRPr="00275DC5">
              <w:t xml:space="preserve"> в речи глаголы </w:t>
            </w:r>
            <w:r w:rsidRPr="00275DC5">
              <w:rPr>
                <w:lang w:val="de-DE"/>
              </w:rPr>
              <w:t>fahren</w:t>
            </w:r>
            <w:r w:rsidRPr="00275DC5">
              <w:t xml:space="preserve">, </w:t>
            </w:r>
            <w:r w:rsidRPr="00275DC5">
              <w:rPr>
                <w:lang w:val="de-DE"/>
              </w:rPr>
              <w:t>einsteigen</w:t>
            </w:r>
            <w:r w:rsidRPr="00275DC5">
              <w:t xml:space="preserve">, </w:t>
            </w:r>
            <w:r w:rsidRPr="00275DC5">
              <w:rPr>
                <w:lang w:val="de-DE"/>
              </w:rPr>
              <w:t>aussteigen</w:t>
            </w:r>
            <w:r w:rsidRPr="00275DC5">
              <w:t xml:space="preserve"> с неопределённо-личным местоимением </w:t>
            </w:r>
            <w:r w:rsidRPr="00275DC5">
              <w:rPr>
                <w:lang w:val="en-US"/>
              </w:rPr>
              <w:t>man</w:t>
            </w:r>
            <w:r w:rsidRPr="00275DC5">
              <w:t xml:space="preserve">. </w:t>
            </w:r>
          </w:p>
          <w:p w:rsidR="003C3748" w:rsidRPr="00275DC5" w:rsidRDefault="003C3748" w:rsidP="000A1982">
            <w:r w:rsidRPr="00275DC5">
              <w:rPr>
                <w:i/>
                <w:iCs/>
              </w:rPr>
              <w:t xml:space="preserve">• Переводить </w:t>
            </w:r>
            <w:r w:rsidRPr="00275DC5">
              <w:t>предложения с новой лексикой.</w:t>
            </w:r>
          </w:p>
          <w:p w:rsidR="003C3748" w:rsidRPr="00275DC5" w:rsidRDefault="003C3748" w:rsidP="000A1982">
            <w:r w:rsidRPr="00275DC5">
              <w:rPr>
                <w:i/>
                <w:iCs/>
              </w:rPr>
              <w:t>• Кратко отвечать</w:t>
            </w:r>
            <w:r w:rsidRPr="00275DC5">
              <w:t xml:space="preserve"> на вопросы, используя группы лексики (как знакомой, так и новой).</w:t>
            </w:r>
          </w:p>
          <w:p w:rsidR="003C3748" w:rsidRPr="00275DC5" w:rsidRDefault="003C3748" w:rsidP="000A1982">
            <w:r w:rsidRPr="00275DC5">
              <w:rPr>
                <w:i/>
                <w:iCs/>
              </w:rPr>
              <w:t xml:space="preserve">• Составлять </w:t>
            </w:r>
            <w:r w:rsidRPr="00275DC5">
              <w:t>предложения из данных компонентов, употребляя формулы речевого этикета.</w:t>
            </w:r>
          </w:p>
          <w:p w:rsidR="003C3748" w:rsidRPr="00275DC5" w:rsidRDefault="003C3748" w:rsidP="000A1982">
            <w:r w:rsidRPr="00275DC5">
              <w:rPr>
                <w:i/>
                <w:iCs/>
              </w:rPr>
              <w:t>• Использовать</w:t>
            </w:r>
            <w:r w:rsidRPr="00275DC5">
              <w:t xml:space="preserve"> новую лексику в ситуации «Турист в незнакомом городе».</w:t>
            </w:r>
          </w:p>
          <w:p w:rsidR="003C3748" w:rsidRPr="00275DC5" w:rsidRDefault="003C3748" w:rsidP="000A1982">
            <w:r w:rsidRPr="00275DC5">
              <w:rPr>
                <w:i/>
                <w:iCs/>
              </w:rPr>
              <w:t>• Переводить</w:t>
            </w:r>
            <w:r w:rsidRPr="00275DC5">
              <w:t xml:space="preserve"> новые слова, догадываясь об их значении на основе словообразовательных элементов</w:t>
            </w:r>
          </w:p>
        </w:tc>
      </w:tr>
      <w:tr w:rsidR="003C3748" w:rsidRPr="00F65F2C">
        <w:trPr>
          <w:trHeight w:val="233"/>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2. Wir sind ganz Ohr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Текст</w:t>
            </w:r>
            <w:r w:rsidRPr="00275DC5">
              <w:rPr>
                <w:b/>
                <w:bCs/>
                <w:lang w:val="de-DE"/>
              </w:rPr>
              <w:t>„Der Ehrengast“</w:t>
            </w:r>
            <w:r w:rsidRPr="00275DC5">
              <w:rPr>
                <w:lang w:val="de-DE"/>
              </w:rPr>
              <w:t>.</w:t>
            </w:r>
          </w:p>
          <w:p w:rsidR="003C3748" w:rsidRPr="00275DC5" w:rsidRDefault="003C3748" w:rsidP="000A1982">
            <w:pPr>
              <w:rPr>
                <w:lang w:val="de-DE"/>
              </w:rPr>
            </w:pPr>
            <w:r w:rsidRPr="00275DC5">
              <w:t>Диалог</w:t>
            </w:r>
            <w:r w:rsidRPr="00275DC5">
              <w:rPr>
                <w:b/>
                <w:bCs/>
                <w:lang w:val="de-DE"/>
              </w:rPr>
              <w:t>„Anton fährt mit der Straßenbahn“</w:t>
            </w:r>
            <w:r w:rsidRPr="00275DC5">
              <w:rPr>
                <w:lang w:val="de-DE"/>
              </w:rPr>
              <w:t>.</w:t>
            </w:r>
          </w:p>
          <w:p w:rsidR="003C3748" w:rsidRPr="00275DC5" w:rsidRDefault="003C3748" w:rsidP="000A1982">
            <w:pPr>
              <w:rPr>
                <w:lang w:val="de-DE"/>
              </w:rPr>
            </w:pPr>
            <w:r w:rsidRPr="00275DC5">
              <w:t>Текст</w:t>
            </w:r>
            <w:r w:rsidRPr="00275DC5">
              <w:rPr>
                <w:b/>
                <w:bCs/>
                <w:lang w:val="de-DE"/>
              </w:rPr>
              <w:t>„Ein Engländer in Berlin“</w:t>
            </w:r>
          </w:p>
        </w:tc>
        <w:tc>
          <w:tcPr>
            <w:tcW w:w="10178" w:type="dxa"/>
            <w:gridSpan w:val="4"/>
          </w:tcPr>
          <w:p w:rsidR="003C3748" w:rsidRPr="00275DC5" w:rsidRDefault="003C3748" w:rsidP="000A1982">
            <w:r w:rsidRPr="00275DC5">
              <w:rPr>
                <w:i/>
                <w:iCs/>
              </w:rPr>
              <w:t>•Воспринимать на слух</w:t>
            </w:r>
            <w:r w:rsidRPr="00275DC5">
              <w:t xml:space="preserve"> текст и </w:t>
            </w:r>
            <w:r w:rsidRPr="00275DC5">
              <w:rPr>
                <w:i/>
                <w:iCs/>
              </w:rPr>
              <w:t xml:space="preserve">отвечать </w:t>
            </w:r>
            <w:r w:rsidRPr="00275DC5">
              <w:t>на вопросы.</w:t>
            </w:r>
          </w:p>
          <w:p w:rsidR="003C3748" w:rsidRPr="00275DC5" w:rsidRDefault="003C3748" w:rsidP="000A1982">
            <w:r w:rsidRPr="00275DC5">
              <w:rPr>
                <w:i/>
                <w:iCs/>
              </w:rPr>
              <w:t xml:space="preserve">•Сделать </w:t>
            </w:r>
            <w:r w:rsidRPr="00275DC5">
              <w:t>рисунки к прослушанному тексту.</w:t>
            </w:r>
          </w:p>
          <w:p w:rsidR="003C3748" w:rsidRPr="00275DC5" w:rsidRDefault="003C3748" w:rsidP="000A1982">
            <w:r w:rsidRPr="00275DC5">
              <w:rPr>
                <w:i/>
                <w:iCs/>
              </w:rPr>
              <w:t>•</w:t>
            </w:r>
            <w:r w:rsidRPr="00275DC5">
              <w:rPr>
                <w:i/>
                <w:iCs/>
                <w:lang w:val="de-DE"/>
              </w:rPr>
              <w:t>C</w:t>
            </w:r>
            <w:r w:rsidRPr="00275DC5">
              <w:rPr>
                <w:i/>
                <w:iCs/>
              </w:rPr>
              <w:t xml:space="preserve">лушать </w:t>
            </w:r>
            <w:r w:rsidRPr="00275DC5">
              <w:t xml:space="preserve">в аудиозаписи диалог и </w:t>
            </w:r>
            <w:r w:rsidRPr="00275DC5">
              <w:rPr>
                <w:i/>
                <w:iCs/>
              </w:rPr>
              <w:t>отвечать</w:t>
            </w:r>
            <w:r w:rsidRPr="00275DC5">
              <w:t xml:space="preserve"> на вопросы.</w:t>
            </w:r>
          </w:p>
          <w:p w:rsidR="003C3748" w:rsidRPr="00275DC5" w:rsidRDefault="003C3748" w:rsidP="000A1982">
            <w:r w:rsidRPr="00275DC5">
              <w:rPr>
                <w:i/>
                <w:iCs/>
              </w:rPr>
              <w:t>•</w:t>
            </w:r>
            <w:r w:rsidRPr="00275DC5">
              <w:rPr>
                <w:i/>
                <w:iCs/>
                <w:lang w:val="de-DE"/>
              </w:rPr>
              <w:t>C</w:t>
            </w:r>
            <w:r w:rsidRPr="00275DC5">
              <w:rPr>
                <w:i/>
                <w:iCs/>
              </w:rPr>
              <w:t>лушать</w:t>
            </w:r>
            <w:r w:rsidRPr="00275DC5">
              <w:t xml:space="preserve"> текст и </w:t>
            </w:r>
            <w:r w:rsidRPr="00275DC5">
              <w:rPr>
                <w:i/>
                <w:iCs/>
              </w:rPr>
              <w:t>выбирать</w:t>
            </w:r>
            <w:r w:rsidRPr="00275DC5">
              <w:t xml:space="preserve"> формулировку основной идеи из данных в упражнении</w:t>
            </w:r>
          </w:p>
        </w:tc>
      </w:tr>
      <w:tr w:rsidR="003C3748" w:rsidRPr="00F65F2C">
        <w:trPr>
          <w:trHeight w:val="278"/>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3. Lesen macht klug (2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Стихотворение</w:t>
            </w:r>
            <w:r w:rsidRPr="00275DC5">
              <w:rPr>
                <w:b/>
                <w:bCs/>
                <w:lang w:val="de-DE"/>
              </w:rPr>
              <w:t>„Autos überall!“</w:t>
            </w:r>
            <w:r w:rsidRPr="00275DC5">
              <w:rPr>
                <w:lang w:val="de-DE"/>
              </w:rPr>
              <w:t xml:space="preserve"> von Eugen Roth.</w:t>
            </w:r>
          </w:p>
          <w:p w:rsidR="003C3748" w:rsidRPr="00275DC5" w:rsidRDefault="003C3748" w:rsidP="000A1982">
            <w:pPr>
              <w:rPr>
                <w:lang w:val="de-DE"/>
              </w:rPr>
            </w:pPr>
            <w:r w:rsidRPr="00275DC5">
              <w:t>Текст</w:t>
            </w:r>
            <w:r w:rsidRPr="00275DC5">
              <w:rPr>
                <w:b/>
                <w:bCs/>
                <w:lang w:val="de-DE"/>
              </w:rPr>
              <w:t>„Mein größter Wunsch“</w:t>
            </w:r>
            <w:r w:rsidRPr="00275DC5">
              <w:rPr>
                <w:lang w:val="de-DE"/>
              </w:rPr>
              <w:t>.</w:t>
            </w:r>
          </w:p>
          <w:p w:rsidR="003C3748" w:rsidRPr="00275DC5" w:rsidRDefault="003C3748" w:rsidP="000A1982">
            <w:pPr>
              <w:rPr>
                <w:lang w:val="de-DE"/>
              </w:rPr>
            </w:pPr>
            <w:r w:rsidRPr="00275DC5">
              <w:t>Текст</w:t>
            </w:r>
            <w:r w:rsidRPr="00275DC5">
              <w:rPr>
                <w:b/>
                <w:bCs/>
                <w:lang w:val="de-DE"/>
              </w:rPr>
              <w:t>„Deutschlands erste Jugendstraße in Berlin“</w:t>
            </w:r>
            <w:r w:rsidRPr="00275DC5">
              <w:rPr>
                <w:lang w:val="de-DE"/>
              </w:rPr>
              <w:t>.</w:t>
            </w:r>
          </w:p>
          <w:p w:rsidR="003C3748" w:rsidRPr="00275DC5" w:rsidRDefault="003C3748" w:rsidP="000A1982">
            <w:pPr>
              <w:rPr>
                <w:lang w:val="de-DE"/>
              </w:rPr>
            </w:pPr>
            <w:r w:rsidRPr="00275DC5">
              <w:t>Текст</w:t>
            </w:r>
            <w:r w:rsidRPr="00275DC5">
              <w:rPr>
                <w:b/>
                <w:bCs/>
                <w:lang w:val="de-DE"/>
              </w:rPr>
              <w:t>„Ullis Weg zur Schule“</w:t>
            </w:r>
          </w:p>
        </w:tc>
        <w:tc>
          <w:tcPr>
            <w:tcW w:w="10178" w:type="dxa"/>
            <w:gridSpan w:val="4"/>
          </w:tcPr>
          <w:p w:rsidR="003C3748" w:rsidRPr="00275DC5" w:rsidRDefault="003C3748" w:rsidP="000A1982">
            <w:r w:rsidRPr="00275DC5">
              <w:rPr>
                <w:i/>
                <w:iCs/>
              </w:rPr>
              <w:t>•Читать вслух</w:t>
            </w:r>
            <w:r w:rsidRPr="00275DC5">
              <w:t xml:space="preserve"> стихотворение и </w:t>
            </w:r>
            <w:r w:rsidRPr="00275DC5">
              <w:rPr>
                <w:i/>
                <w:iCs/>
              </w:rPr>
              <w:t>переводить</w:t>
            </w:r>
            <w:r w:rsidRPr="00275DC5">
              <w:t xml:space="preserve"> его, используя сноски и словарь.</w:t>
            </w:r>
          </w:p>
          <w:p w:rsidR="003C3748" w:rsidRPr="00275DC5" w:rsidRDefault="003C3748" w:rsidP="000A1982">
            <w:r w:rsidRPr="00275DC5">
              <w:rPr>
                <w:i/>
                <w:iCs/>
              </w:rPr>
              <w:t>•Отвечать</w:t>
            </w:r>
            <w:r w:rsidRPr="00275DC5">
              <w:t xml:space="preserve"> на вопросы по содержанию прочитанного.</w:t>
            </w:r>
          </w:p>
          <w:p w:rsidR="003C3748" w:rsidRPr="00275DC5" w:rsidRDefault="003C3748" w:rsidP="000A1982">
            <w:r w:rsidRPr="00275DC5">
              <w:rPr>
                <w:i/>
                <w:iCs/>
              </w:rPr>
              <w:t>•Читать</w:t>
            </w:r>
            <w:r w:rsidRPr="00275DC5">
              <w:t xml:space="preserve"> текст с предварительно снятыми трудностями и </w:t>
            </w:r>
            <w:r w:rsidRPr="00275DC5">
              <w:rPr>
                <w:i/>
                <w:iCs/>
              </w:rPr>
              <w:t>находить</w:t>
            </w:r>
            <w:r w:rsidRPr="00275DC5">
              <w:t xml:space="preserve"> в тексте информацию о том, что желает японская девочка больше всего.</w:t>
            </w:r>
          </w:p>
          <w:p w:rsidR="003C3748" w:rsidRPr="00275DC5" w:rsidRDefault="003C3748" w:rsidP="000A1982">
            <w:r w:rsidRPr="00275DC5">
              <w:rPr>
                <w:i/>
                <w:iCs/>
              </w:rPr>
              <w:t>•Читать</w:t>
            </w:r>
            <w:r w:rsidRPr="00275DC5">
              <w:t xml:space="preserve"> текст и </w:t>
            </w:r>
            <w:r w:rsidRPr="00275DC5">
              <w:rPr>
                <w:i/>
                <w:iCs/>
              </w:rPr>
              <w:t xml:space="preserve">находить </w:t>
            </w:r>
            <w:r w:rsidRPr="00275DC5">
              <w:t>немецкие эквиваленты к данным русским предложениям.</w:t>
            </w:r>
          </w:p>
          <w:p w:rsidR="003C3748" w:rsidRPr="00275DC5" w:rsidRDefault="003C3748" w:rsidP="000A1982">
            <w:r w:rsidRPr="00275DC5">
              <w:rPr>
                <w:i/>
                <w:iCs/>
              </w:rPr>
              <w:t>•Читать</w:t>
            </w:r>
            <w:r w:rsidRPr="00275DC5">
              <w:t xml:space="preserve"> текст, </w:t>
            </w:r>
            <w:r w:rsidRPr="00275DC5">
              <w:rPr>
                <w:i/>
                <w:iCs/>
              </w:rPr>
              <w:t>отвечать</w:t>
            </w:r>
            <w:r w:rsidRPr="00275DC5">
              <w:t xml:space="preserve"> на вопрос к тексту и </w:t>
            </w:r>
            <w:r w:rsidRPr="00275DC5">
              <w:rPr>
                <w:i/>
                <w:iCs/>
              </w:rPr>
              <w:t>рассказывать</w:t>
            </w:r>
            <w:r w:rsidRPr="00275DC5">
              <w:t xml:space="preserve"> о своей дороге в школу</w:t>
            </w:r>
          </w:p>
        </w:tc>
      </w:tr>
      <w:tr w:rsidR="003C3748" w:rsidRPr="00275DC5">
        <w:trPr>
          <w:trHeight w:val="291"/>
        </w:trPr>
        <w:tc>
          <w:tcPr>
            <w:tcW w:w="14786" w:type="dxa"/>
            <w:gridSpan w:val="5"/>
          </w:tcPr>
          <w:p w:rsidR="003C3748" w:rsidRPr="00275DC5" w:rsidRDefault="003C3748" w:rsidP="000A1982">
            <w:pPr>
              <w:jc w:val="center"/>
            </w:pPr>
            <w:r w:rsidRPr="00275DC5">
              <w:t>Блок</w:t>
            </w:r>
            <w:r w:rsidRPr="00275DC5">
              <w:rPr>
                <w:lang w:val="de-DE"/>
              </w:rPr>
              <w:t xml:space="preserve"> 4. Grammatik! Ist das eine harte Nuss? </w:t>
            </w:r>
            <w:r w:rsidRPr="00275DC5">
              <w:t>(3 ч)</w:t>
            </w:r>
          </w:p>
        </w:tc>
      </w:tr>
      <w:tr w:rsidR="003C3748" w:rsidRPr="00275DC5">
        <w:trPr>
          <w:trHeight w:val="556"/>
        </w:trPr>
        <w:tc>
          <w:tcPr>
            <w:tcW w:w="4608" w:type="dxa"/>
          </w:tcPr>
          <w:p w:rsidR="003C3748" w:rsidRPr="00275DC5" w:rsidRDefault="003C3748" w:rsidP="000A1982">
            <w:r w:rsidRPr="00275DC5">
              <w:t>Упражнение, предваряющее обобщение о типах предложений.</w:t>
            </w:r>
          </w:p>
          <w:p w:rsidR="003C3748" w:rsidRPr="00275DC5" w:rsidRDefault="003C3748" w:rsidP="000A1982">
            <w:r w:rsidRPr="00275DC5">
              <w:t>Памятка об образовании, употреблении придаточных предложений и порядке слов в них.</w:t>
            </w:r>
          </w:p>
          <w:p w:rsidR="003C3748" w:rsidRPr="00275DC5" w:rsidRDefault="003C3748" w:rsidP="000A1982">
            <w:r w:rsidRPr="00275DC5">
              <w:t>Упражнение, нацеленное на тренировку в употреблении подчинительных союзов в сложных предложениях.</w:t>
            </w:r>
          </w:p>
          <w:p w:rsidR="003C3748" w:rsidRPr="00275DC5" w:rsidRDefault="003C3748" w:rsidP="000A1982">
            <w:r w:rsidRPr="00275DC5">
              <w:t>Упражнение, направленное на отработку порядка слов в придаточных предложениях.</w:t>
            </w:r>
          </w:p>
          <w:p w:rsidR="003C3748" w:rsidRPr="00275DC5" w:rsidRDefault="003C3748" w:rsidP="000A1982">
            <w:r w:rsidRPr="00275DC5">
              <w:t>Памятка о систематизации типов глаголов и об употреблении модальных глаголов.</w:t>
            </w:r>
          </w:p>
          <w:p w:rsidR="003C3748" w:rsidRPr="00275DC5" w:rsidRDefault="003C3748" w:rsidP="000A1982">
            <w:r w:rsidRPr="00275DC5">
              <w:t xml:space="preserve">Стихотворение </w:t>
            </w:r>
            <w:r w:rsidRPr="00275DC5">
              <w:rPr>
                <w:b/>
                <w:bCs/>
              </w:rPr>
              <w:t>„</w:t>
            </w:r>
            <w:r w:rsidRPr="00275DC5">
              <w:rPr>
                <w:b/>
                <w:bCs/>
                <w:lang w:val="en-US"/>
              </w:rPr>
              <w:t>Ichwill</w:t>
            </w:r>
            <w:r w:rsidRPr="00275DC5">
              <w:rPr>
                <w:b/>
                <w:bCs/>
              </w:rPr>
              <w:t>“</w:t>
            </w:r>
            <w:r w:rsidRPr="00275DC5">
              <w:t>.</w:t>
            </w:r>
          </w:p>
          <w:p w:rsidR="003C3748" w:rsidRPr="00275DC5" w:rsidRDefault="003C3748" w:rsidP="000A1982">
            <w:r w:rsidRPr="00275DC5">
              <w:t>Таблица спряжения модальных глаголов.</w:t>
            </w:r>
          </w:p>
          <w:p w:rsidR="003C3748" w:rsidRPr="00275DC5" w:rsidRDefault="003C3748" w:rsidP="000A1982">
            <w:pPr>
              <w:rPr>
                <w:lang w:val="de-DE"/>
              </w:rPr>
            </w:pPr>
            <w:r w:rsidRPr="00275DC5">
              <w:t>Песня</w:t>
            </w:r>
            <w:r w:rsidRPr="00275DC5">
              <w:rPr>
                <w:b/>
                <w:bCs/>
                <w:lang w:val="de-DE"/>
              </w:rPr>
              <w:t>„Wetten, dass ich kann?“</w:t>
            </w:r>
            <w:r w:rsidRPr="00275DC5">
              <w:rPr>
                <w:lang w:val="de-DE"/>
              </w:rPr>
              <w:t>.</w:t>
            </w:r>
          </w:p>
          <w:p w:rsidR="003C3748" w:rsidRPr="00275DC5" w:rsidRDefault="003C3748" w:rsidP="000A1982">
            <w:r w:rsidRPr="00275DC5">
              <w:t xml:space="preserve">Упражнение, направленное на отработку употребления </w:t>
            </w:r>
            <w:r w:rsidRPr="00275DC5">
              <w:rPr>
                <w:lang w:val="en-US"/>
              </w:rPr>
              <w:t>man</w:t>
            </w:r>
            <w:r w:rsidRPr="00275DC5">
              <w:t xml:space="preserve"> с модальными глаголами.</w:t>
            </w:r>
          </w:p>
          <w:p w:rsidR="003C3748" w:rsidRPr="00275DC5" w:rsidRDefault="003C3748" w:rsidP="000A1982">
            <w:r w:rsidRPr="00275DC5">
              <w:t>Предложения на перевод с русского на немецкий</w:t>
            </w:r>
          </w:p>
        </w:tc>
        <w:tc>
          <w:tcPr>
            <w:tcW w:w="10178" w:type="dxa"/>
            <w:gridSpan w:val="4"/>
          </w:tcPr>
          <w:p w:rsidR="003C3748" w:rsidRPr="00275DC5" w:rsidRDefault="003C3748" w:rsidP="000A1982">
            <w:r w:rsidRPr="00275DC5">
              <w:rPr>
                <w:i/>
                <w:iCs/>
              </w:rPr>
              <w:t>•Анализировать</w:t>
            </w:r>
            <w:r w:rsidRPr="00275DC5">
              <w:t xml:space="preserve"> предложения и </w:t>
            </w:r>
            <w:r w:rsidRPr="00275DC5">
              <w:rPr>
                <w:i/>
                <w:iCs/>
              </w:rPr>
              <w:t>делать</w:t>
            </w:r>
            <w:r w:rsidRPr="00275DC5">
              <w:t xml:space="preserve"> обобщения о разных типах предложений.</w:t>
            </w:r>
          </w:p>
          <w:p w:rsidR="003C3748" w:rsidRPr="00275DC5" w:rsidRDefault="003C3748" w:rsidP="000A1982">
            <w:r w:rsidRPr="00275DC5">
              <w:rPr>
                <w:i/>
                <w:iCs/>
              </w:rPr>
              <w:t>•Знакомиться</w:t>
            </w:r>
            <w:r w:rsidRPr="00275DC5">
              <w:t xml:space="preserve"> с образованием и употреблением придаточных дополнительных предложений.</w:t>
            </w:r>
          </w:p>
          <w:p w:rsidR="003C3748" w:rsidRPr="00275DC5" w:rsidRDefault="003C3748" w:rsidP="000A1982">
            <w:r w:rsidRPr="00275DC5">
              <w:rPr>
                <w:i/>
                <w:iCs/>
              </w:rPr>
              <w:t xml:space="preserve">• Употреблять </w:t>
            </w:r>
            <w:r w:rsidRPr="00275DC5">
              <w:t>подчинительные союзы в сложных предложениях.</w:t>
            </w:r>
          </w:p>
          <w:p w:rsidR="003C3748" w:rsidRPr="00275DC5" w:rsidRDefault="003C3748" w:rsidP="000A1982">
            <w:r w:rsidRPr="00275DC5">
              <w:rPr>
                <w:i/>
                <w:iCs/>
              </w:rPr>
              <w:t>• Употреблять</w:t>
            </w:r>
            <w:r w:rsidRPr="00275DC5">
              <w:t xml:space="preserve"> правильный порядок слов в придаточных предложениях.</w:t>
            </w:r>
          </w:p>
          <w:p w:rsidR="003C3748" w:rsidRPr="00275DC5" w:rsidRDefault="003C3748" w:rsidP="000A1982">
            <w:r w:rsidRPr="00275DC5">
              <w:rPr>
                <w:i/>
                <w:iCs/>
              </w:rPr>
              <w:t>• Знакомиться</w:t>
            </w:r>
            <w:r w:rsidRPr="00275DC5">
              <w:t xml:space="preserve"> с различными типами глаголов и их употреблением в речи. </w:t>
            </w:r>
          </w:p>
          <w:p w:rsidR="003C3748" w:rsidRPr="00275DC5" w:rsidRDefault="003C3748" w:rsidP="000A1982">
            <w:r w:rsidRPr="00275DC5">
              <w:rPr>
                <w:i/>
                <w:iCs/>
              </w:rPr>
              <w:t>• Читать вслух</w:t>
            </w:r>
            <w:r w:rsidRPr="00275DC5">
              <w:t xml:space="preserve"> стихотворение и переводить его.</w:t>
            </w:r>
          </w:p>
          <w:p w:rsidR="003C3748" w:rsidRPr="00275DC5" w:rsidRDefault="003C3748" w:rsidP="000A1982">
            <w:r w:rsidRPr="00275DC5">
              <w:rPr>
                <w:i/>
                <w:iCs/>
              </w:rPr>
              <w:t xml:space="preserve">• Дополнять </w:t>
            </w:r>
            <w:r w:rsidRPr="00275DC5">
              <w:t>таблицу спряжения модальных глаголов.</w:t>
            </w:r>
          </w:p>
          <w:p w:rsidR="003C3748" w:rsidRPr="00275DC5" w:rsidRDefault="003C3748" w:rsidP="000A1982">
            <w:r w:rsidRPr="00275DC5">
              <w:rPr>
                <w:i/>
                <w:iCs/>
              </w:rPr>
              <w:t>• Читать вслух</w:t>
            </w:r>
            <w:r w:rsidRPr="00275DC5">
              <w:t xml:space="preserve"> текст песни, </w:t>
            </w:r>
            <w:r w:rsidRPr="00275DC5">
              <w:rPr>
                <w:i/>
                <w:iCs/>
              </w:rPr>
              <w:t>слушать</w:t>
            </w:r>
            <w:r w:rsidRPr="00275DC5">
              <w:t xml:space="preserve"> мелодию песни и </w:t>
            </w:r>
            <w:r w:rsidRPr="00275DC5">
              <w:rPr>
                <w:i/>
                <w:iCs/>
              </w:rPr>
              <w:t>петь</w:t>
            </w:r>
            <w:r w:rsidRPr="00275DC5">
              <w:t xml:space="preserve"> её.</w:t>
            </w:r>
          </w:p>
          <w:p w:rsidR="003C3748" w:rsidRPr="00275DC5" w:rsidRDefault="003C3748" w:rsidP="000A1982">
            <w:r w:rsidRPr="00275DC5">
              <w:rPr>
                <w:i/>
                <w:iCs/>
              </w:rPr>
              <w:t>• Тренироваться</w:t>
            </w:r>
            <w:r w:rsidRPr="00275DC5">
              <w:t xml:space="preserve"> в употреблении неопределённо-личного местоимения </w:t>
            </w:r>
            <w:r w:rsidRPr="00275DC5">
              <w:rPr>
                <w:lang w:val="en-US"/>
              </w:rPr>
              <w:t>man</w:t>
            </w:r>
            <w:r w:rsidRPr="00275DC5">
              <w:t xml:space="preserve"> с модальными глаголами.</w:t>
            </w:r>
          </w:p>
          <w:p w:rsidR="003C3748" w:rsidRPr="00275DC5" w:rsidRDefault="003C3748" w:rsidP="000A1982">
            <w:r w:rsidRPr="00275DC5">
              <w:rPr>
                <w:i/>
                <w:iCs/>
              </w:rPr>
              <w:t xml:space="preserve">• Переводить </w:t>
            </w:r>
            <w:r w:rsidRPr="00275DC5">
              <w:t>предложения с русского на немецкий язык</w:t>
            </w:r>
          </w:p>
        </w:tc>
      </w:tr>
      <w:tr w:rsidR="003C3748" w:rsidRPr="00F65F2C">
        <w:trPr>
          <w:trHeight w:val="342"/>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5. Reden ist Silber und Schweigen ist Gold. Aber nicht beim Fremdsprachenlernen!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Заданиенаупотреблениеглаголов</w:t>
            </w:r>
            <w:r w:rsidRPr="00275DC5">
              <w:rPr>
                <w:lang w:val="de-DE"/>
              </w:rPr>
              <w:t xml:space="preserve"> einsteigen, aussteigen, stehen bleiben, halten, einbiegen, überqueren, entlanggehen </w:t>
            </w:r>
            <w:r w:rsidRPr="00275DC5">
              <w:t>вмини</w:t>
            </w:r>
            <w:r w:rsidRPr="00275DC5">
              <w:rPr>
                <w:lang w:val="de-DE"/>
              </w:rPr>
              <w:t>-</w:t>
            </w:r>
            <w:r w:rsidRPr="00275DC5">
              <w:t>диалогахвситуации</w:t>
            </w:r>
            <w:r w:rsidRPr="00275DC5">
              <w:rPr>
                <w:b/>
                <w:bCs/>
                <w:lang w:val="de-DE"/>
              </w:rPr>
              <w:t>«</w:t>
            </w:r>
            <w:r w:rsidRPr="00275DC5">
              <w:rPr>
                <w:b/>
                <w:bCs/>
              </w:rPr>
              <w:t>Туриствбольшомгороде</w:t>
            </w:r>
            <w:r w:rsidRPr="00275DC5">
              <w:rPr>
                <w:b/>
                <w:bCs/>
                <w:lang w:val="de-DE"/>
              </w:rPr>
              <w:t>»</w:t>
            </w:r>
            <w:r w:rsidRPr="00275DC5">
              <w:rPr>
                <w:lang w:val="de-DE"/>
              </w:rPr>
              <w:t>.</w:t>
            </w:r>
          </w:p>
          <w:p w:rsidR="003C3748" w:rsidRPr="00275DC5" w:rsidRDefault="003C3748" w:rsidP="000A1982">
            <w:r w:rsidRPr="00275DC5">
              <w:t xml:space="preserve">Высказывания с </w:t>
            </w:r>
            <w:r w:rsidRPr="00275DC5">
              <w:rPr>
                <w:lang w:val="en-US"/>
              </w:rPr>
              <w:t>man</w:t>
            </w:r>
            <w:r w:rsidRPr="00275DC5">
              <w:t xml:space="preserve"> и модальными глаголами.</w:t>
            </w:r>
          </w:p>
          <w:p w:rsidR="003C3748" w:rsidRPr="00275DC5" w:rsidRDefault="003C3748" w:rsidP="000A1982">
            <w:r w:rsidRPr="00275DC5">
              <w:t>Схема движения разных людей к определённым объектам в городе.</w:t>
            </w:r>
          </w:p>
          <w:p w:rsidR="003C3748" w:rsidRPr="00275DC5" w:rsidRDefault="003C3748" w:rsidP="000A1982">
            <w:r w:rsidRPr="00275DC5">
              <w:t xml:space="preserve">Иллюстрации с изображением объектов в городе и образец мини-диалога в ситуации </w:t>
            </w:r>
            <w:r w:rsidRPr="00275DC5">
              <w:rPr>
                <w:b/>
                <w:bCs/>
              </w:rPr>
              <w:t>«Ориентирование в городе»</w:t>
            </w:r>
            <w:r w:rsidRPr="00275DC5">
              <w:t>.</w:t>
            </w:r>
          </w:p>
          <w:p w:rsidR="003C3748" w:rsidRPr="00275DC5" w:rsidRDefault="003C3748" w:rsidP="000A1982">
            <w:r w:rsidRPr="00275DC5">
              <w:t>Изображение витрин различных магазинов.</w:t>
            </w:r>
          </w:p>
          <w:p w:rsidR="003C3748" w:rsidRPr="00275DC5" w:rsidRDefault="003C3748" w:rsidP="000A1982">
            <w:r w:rsidRPr="00275DC5">
              <w:t xml:space="preserve">Ситуация </w:t>
            </w:r>
            <w:r w:rsidRPr="00275DC5">
              <w:rPr>
                <w:b/>
                <w:bCs/>
              </w:rPr>
              <w:t>«Ты в Берлине и спрашиваешь берлинца о том, как пройти к какому-либо объекту»</w:t>
            </w:r>
            <w:r w:rsidRPr="00275DC5">
              <w:t>.</w:t>
            </w:r>
          </w:p>
          <w:p w:rsidR="003C3748" w:rsidRPr="00275DC5" w:rsidRDefault="003C3748" w:rsidP="000A1982">
            <w:pPr>
              <w:rPr>
                <w:u w:val="single"/>
              </w:rPr>
            </w:pPr>
            <w:r w:rsidRPr="00275DC5">
              <w:rPr>
                <w:u w:val="single"/>
              </w:rPr>
              <w:t>Ролевые игры:</w:t>
            </w:r>
          </w:p>
          <w:p w:rsidR="003C3748" w:rsidRPr="00275DC5" w:rsidRDefault="003C3748" w:rsidP="000A1982">
            <w:r w:rsidRPr="00275DC5">
              <w:t>1. Твой немецкий друг по переписке сейчас в Москве. Ты спрашиваешь его о его впечатлениях о России.</w:t>
            </w:r>
          </w:p>
          <w:p w:rsidR="003C3748" w:rsidRPr="00275DC5" w:rsidRDefault="003C3748" w:rsidP="000A1982">
            <w:r w:rsidRPr="00275DC5">
              <w:t>2. Несколько немецких школьников, которые посетили Москву, обмениваются впечатлениями.</w:t>
            </w:r>
          </w:p>
          <w:p w:rsidR="003C3748" w:rsidRPr="00275DC5" w:rsidRDefault="003C3748" w:rsidP="000A1982">
            <w:r w:rsidRPr="00275DC5">
              <w:t>3. Твой класс посетил города Золотого кольца. Учительница на уроке спрашивает о том, что им больше всего понравилось.</w:t>
            </w:r>
          </w:p>
          <w:p w:rsidR="003C3748" w:rsidRPr="00275DC5" w:rsidRDefault="003C3748" w:rsidP="000A1982">
            <w:r w:rsidRPr="00275DC5">
              <w:t>4. Ты показываешь открытки с видами городов Золотого кольца и рассказываешь на уроке немецкого языка об этих городах.</w:t>
            </w:r>
          </w:p>
          <w:p w:rsidR="003C3748" w:rsidRPr="00275DC5" w:rsidRDefault="003C3748" w:rsidP="000A1982">
            <w:r w:rsidRPr="00275DC5">
              <w:t>5. Репортёр из Германии берёт интервью у российских школьников и спрашивает их о немецких городах, которые они посетили</w:t>
            </w:r>
          </w:p>
        </w:tc>
        <w:tc>
          <w:tcPr>
            <w:tcW w:w="10178" w:type="dxa"/>
            <w:gridSpan w:val="4"/>
          </w:tcPr>
          <w:p w:rsidR="003C3748" w:rsidRPr="00275DC5" w:rsidRDefault="003C3748" w:rsidP="000A1982">
            <w:r w:rsidRPr="00275DC5">
              <w:rPr>
                <w:i/>
                <w:iCs/>
              </w:rPr>
              <w:t xml:space="preserve">• Читать </w:t>
            </w:r>
            <w:r w:rsidRPr="00275DC5">
              <w:t>предложения, обращая внимание на формы употребления глаголов в речи.</w:t>
            </w:r>
          </w:p>
          <w:p w:rsidR="003C3748" w:rsidRPr="00275DC5" w:rsidRDefault="003C3748" w:rsidP="000A1982">
            <w:r w:rsidRPr="00275DC5">
              <w:rPr>
                <w:i/>
                <w:iCs/>
              </w:rPr>
              <w:t xml:space="preserve">• Читать </w:t>
            </w:r>
            <w:r w:rsidRPr="00275DC5">
              <w:t xml:space="preserve">высказывания с </w:t>
            </w:r>
            <w:r w:rsidRPr="00275DC5">
              <w:rPr>
                <w:lang w:val="en-US"/>
              </w:rPr>
              <w:t>man</w:t>
            </w:r>
            <w:r w:rsidRPr="00275DC5">
              <w:t xml:space="preserve"> и модальными глаголами и </w:t>
            </w:r>
            <w:r w:rsidRPr="00275DC5">
              <w:rPr>
                <w:i/>
                <w:iCs/>
              </w:rPr>
              <w:t>подтверждать</w:t>
            </w:r>
            <w:r w:rsidRPr="00275DC5">
              <w:t xml:space="preserve"> или </w:t>
            </w:r>
            <w:r w:rsidRPr="00275DC5">
              <w:rPr>
                <w:i/>
                <w:iCs/>
              </w:rPr>
              <w:t>выражать своё несогласие</w:t>
            </w:r>
            <w:r w:rsidRPr="00275DC5">
              <w:t>.</w:t>
            </w:r>
          </w:p>
          <w:p w:rsidR="003C3748" w:rsidRPr="00275DC5" w:rsidRDefault="003C3748" w:rsidP="000A1982">
            <w:r w:rsidRPr="00275DC5">
              <w:rPr>
                <w:i/>
                <w:iCs/>
              </w:rPr>
              <w:t>• Использовать</w:t>
            </w:r>
            <w:r w:rsidRPr="00275DC5">
              <w:t xml:space="preserve"> схему-лабиринт и </w:t>
            </w:r>
            <w:r w:rsidRPr="00275DC5">
              <w:rPr>
                <w:i/>
                <w:iCs/>
              </w:rPr>
              <w:t>рассказывать</w:t>
            </w:r>
            <w:r w:rsidRPr="00275DC5">
              <w:t>, кто и куда хочет пойти, поехать, побежать.</w:t>
            </w:r>
          </w:p>
          <w:p w:rsidR="003C3748" w:rsidRPr="00275DC5" w:rsidRDefault="003C3748" w:rsidP="000A1982">
            <w:r w:rsidRPr="00275DC5">
              <w:rPr>
                <w:i/>
                <w:iCs/>
              </w:rPr>
              <w:t xml:space="preserve">• Рассматривать </w:t>
            </w:r>
            <w:r w:rsidRPr="00275DC5">
              <w:t xml:space="preserve">рисунки и </w:t>
            </w:r>
            <w:r w:rsidRPr="00275DC5">
              <w:rPr>
                <w:i/>
                <w:iCs/>
              </w:rPr>
              <w:t>составлять</w:t>
            </w:r>
            <w:r w:rsidRPr="00275DC5">
              <w:t xml:space="preserve"> мини-диалоги в ситуации «Ориентирование в городе».</w:t>
            </w:r>
          </w:p>
          <w:p w:rsidR="003C3748" w:rsidRPr="00275DC5" w:rsidRDefault="003C3748" w:rsidP="000A1982">
            <w:r w:rsidRPr="00275DC5">
              <w:rPr>
                <w:i/>
                <w:iCs/>
              </w:rPr>
              <w:t>• Смотреть</w:t>
            </w:r>
            <w:r w:rsidRPr="00275DC5">
              <w:t xml:space="preserve"> на иллюстрации витрин немецких магазинов и </w:t>
            </w:r>
            <w:r w:rsidRPr="00275DC5">
              <w:rPr>
                <w:i/>
                <w:iCs/>
              </w:rPr>
              <w:t>рассказывать</w:t>
            </w:r>
            <w:r w:rsidRPr="00275DC5">
              <w:t>, что здесь можно купить.</w:t>
            </w:r>
          </w:p>
          <w:p w:rsidR="003C3748" w:rsidRPr="00275DC5" w:rsidRDefault="003C3748" w:rsidP="000A1982">
            <w:r w:rsidRPr="00275DC5">
              <w:rPr>
                <w:i/>
                <w:iCs/>
              </w:rPr>
              <w:t>• Участвовать</w:t>
            </w:r>
            <w:r w:rsidRPr="00275DC5">
              <w:t xml:space="preserve"> в ролевых играх</w:t>
            </w:r>
          </w:p>
        </w:tc>
      </w:tr>
      <w:tr w:rsidR="003C3748" w:rsidRPr="00F65F2C">
        <w:trPr>
          <w:trHeight w:val="355"/>
        </w:trPr>
        <w:tc>
          <w:tcPr>
            <w:tcW w:w="14786" w:type="dxa"/>
            <w:gridSpan w:val="5"/>
          </w:tcPr>
          <w:p w:rsidR="003C3748" w:rsidRPr="00950CB1" w:rsidRDefault="003C3748" w:rsidP="000A1982">
            <w:pPr>
              <w:jc w:val="center"/>
              <w:rPr>
                <w:lang w:val="de-DE"/>
              </w:rPr>
            </w:pPr>
          </w:p>
          <w:p w:rsidR="003C3748" w:rsidRPr="00950CB1" w:rsidRDefault="003C3748" w:rsidP="000A1982">
            <w:pPr>
              <w:jc w:val="center"/>
              <w:rPr>
                <w:lang w:val="de-DE"/>
              </w:rPr>
            </w:pPr>
          </w:p>
          <w:p w:rsidR="003C3748" w:rsidRPr="00950CB1" w:rsidRDefault="003C3748" w:rsidP="000A1982">
            <w:pPr>
              <w:jc w:val="center"/>
              <w:rPr>
                <w:lang w:val="de-DE"/>
              </w:rPr>
            </w:pPr>
          </w:p>
          <w:p w:rsidR="003C3748" w:rsidRPr="00950CB1" w:rsidRDefault="003C3748" w:rsidP="000A1982">
            <w:pPr>
              <w:jc w:val="center"/>
              <w:rPr>
                <w:lang w:val="de-DE"/>
              </w:rPr>
            </w:pPr>
          </w:p>
          <w:p w:rsidR="003C3748" w:rsidRPr="00275DC5" w:rsidRDefault="003C3748" w:rsidP="000A1982">
            <w:pPr>
              <w:jc w:val="center"/>
              <w:rPr>
                <w:lang w:val="de-DE"/>
              </w:rPr>
            </w:pPr>
            <w:r w:rsidRPr="00275DC5">
              <w:t>Блок</w:t>
            </w:r>
            <w:r w:rsidRPr="00275DC5">
              <w:rPr>
                <w:lang w:val="de-DE"/>
              </w:rPr>
              <w:t xml:space="preserve"> 6. Wir prüfen, was wir schon können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Текст с пропусками.</w:t>
            </w:r>
          </w:p>
          <w:p w:rsidR="003C3748" w:rsidRPr="00275DC5" w:rsidRDefault="003C3748" w:rsidP="000A1982">
            <w:r w:rsidRPr="00275DC5">
              <w:t>Упражнения на употребление новой лексики в предложениях и её систематизацию.</w:t>
            </w:r>
          </w:p>
          <w:p w:rsidR="003C3748" w:rsidRPr="00275DC5" w:rsidRDefault="003C3748" w:rsidP="000A1982">
            <w:r w:rsidRPr="00275DC5">
              <w:t>Изображения дорожных знаков и упражнение с подписями, которые объясняют изображения на знаках.</w:t>
            </w:r>
          </w:p>
          <w:p w:rsidR="003C3748" w:rsidRPr="00275DC5" w:rsidRDefault="003C3748" w:rsidP="000A1982">
            <w:r w:rsidRPr="00275DC5">
              <w:t>Подстановочное упражнение.</w:t>
            </w:r>
          </w:p>
          <w:p w:rsidR="003C3748" w:rsidRPr="00275DC5" w:rsidRDefault="003C3748" w:rsidP="000A1982">
            <w:r w:rsidRPr="00275DC5">
              <w:t xml:space="preserve">Материал для контроля усвоения грамматических знаний </w:t>
            </w:r>
            <w:r w:rsidRPr="00275DC5">
              <w:rPr>
                <w:i/>
                <w:iCs/>
              </w:rPr>
              <w:t>(правильное употребление придаточных дополнительных предложений)</w:t>
            </w:r>
            <w:r w:rsidRPr="00275DC5">
              <w:t>.</w:t>
            </w:r>
          </w:p>
          <w:p w:rsidR="003C3748" w:rsidRPr="00275DC5" w:rsidRDefault="003C3748" w:rsidP="000A1982">
            <w:r w:rsidRPr="00275DC5">
              <w:t>Вопросы для диалога-расспроса о городах.</w:t>
            </w:r>
          </w:p>
          <w:p w:rsidR="003C3748" w:rsidRPr="00275DC5" w:rsidRDefault="003C3748" w:rsidP="000A1982">
            <w:r w:rsidRPr="00275DC5">
              <w:t>Опоры в виде плана для решения коммуникативной задачи «Уметь дать совет посетить незнакомый город, а также посетить его самому».</w:t>
            </w:r>
          </w:p>
          <w:p w:rsidR="003C3748" w:rsidRPr="00275DC5" w:rsidRDefault="003C3748" w:rsidP="000A1982">
            <w:r w:rsidRPr="00275DC5">
              <w:t>Вопросы для контроля правил уличного движения.</w:t>
            </w:r>
          </w:p>
          <w:p w:rsidR="003C3748" w:rsidRPr="00275DC5" w:rsidRDefault="003C3748" w:rsidP="000A1982">
            <w:r w:rsidRPr="00275DC5">
              <w:t>Незаконченные мини-диалоги</w:t>
            </w:r>
          </w:p>
        </w:tc>
        <w:tc>
          <w:tcPr>
            <w:tcW w:w="10178" w:type="dxa"/>
            <w:gridSpan w:val="4"/>
          </w:tcPr>
          <w:p w:rsidR="003C3748" w:rsidRPr="00275DC5" w:rsidRDefault="003C3748" w:rsidP="000A1982">
            <w:r w:rsidRPr="00275DC5">
              <w:rPr>
                <w:i/>
                <w:iCs/>
              </w:rPr>
              <w:t>•Употреблять</w:t>
            </w:r>
            <w:r w:rsidRPr="00275DC5">
              <w:t xml:space="preserve"> правильно новую лексику в предложениях и </w:t>
            </w:r>
            <w:r w:rsidRPr="00275DC5">
              <w:rPr>
                <w:i/>
                <w:iCs/>
              </w:rPr>
              <w:t xml:space="preserve">систематизировать </w:t>
            </w:r>
            <w:r w:rsidRPr="00275DC5">
              <w:t>её.</w:t>
            </w:r>
          </w:p>
          <w:p w:rsidR="003C3748" w:rsidRPr="00275DC5" w:rsidRDefault="003C3748" w:rsidP="000A1982">
            <w:r w:rsidRPr="00275DC5">
              <w:rPr>
                <w:i/>
                <w:iCs/>
              </w:rPr>
              <w:t>•Читать</w:t>
            </w:r>
            <w:r w:rsidRPr="00275DC5">
              <w:t xml:space="preserve"> предложения из упражнения и </w:t>
            </w:r>
            <w:r w:rsidRPr="00275DC5">
              <w:rPr>
                <w:i/>
                <w:iCs/>
              </w:rPr>
              <w:t>распределять</w:t>
            </w:r>
            <w:r w:rsidRPr="00275DC5">
              <w:t xml:space="preserve"> их в качестве подписей к рисункам.</w:t>
            </w:r>
          </w:p>
          <w:p w:rsidR="003C3748" w:rsidRPr="00275DC5" w:rsidRDefault="003C3748" w:rsidP="000A1982">
            <w:r w:rsidRPr="00275DC5">
              <w:rPr>
                <w:i/>
                <w:iCs/>
              </w:rPr>
              <w:t xml:space="preserve">•Дополнять </w:t>
            </w:r>
            <w:r w:rsidRPr="00275DC5">
              <w:t>предложения, используя новую лексику.</w:t>
            </w:r>
          </w:p>
          <w:p w:rsidR="003C3748" w:rsidRPr="00275DC5" w:rsidRDefault="003C3748" w:rsidP="000A1982">
            <w:r w:rsidRPr="00275DC5">
              <w:rPr>
                <w:i/>
                <w:iCs/>
              </w:rPr>
              <w:t>•Употреблять</w:t>
            </w:r>
            <w:r w:rsidRPr="00275DC5">
              <w:t xml:space="preserve"> в речи придаточные дополнительные (</w:t>
            </w:r>
            <w:r w:rsidRPr="00275DC5">
              <w:rPr>
                <w:lang w:val="en-US"/>
              </w:rPr>
              <w:t>denn</w:t>
            </w:r>
            <w:r w:rsidRPr="00275DC5">
              <w:t>-</w:t>
            </w:r>
            <w:r w:rsidRPr="00275DC5">
              <w:rPr>
                <w:lang w:val="en-US"/>
              </w:rPr>
              <w:t>S</w:t>
            </w:r>
            <w:r w:rsidRPr="00275DC5">
              <w:t>ä</w:t>
            </w:r>
            <w:r w:rsidRPr="00275DC5">
              <w:rPr>
                <w:lang w:val="en-US"/>
              </w:rPr>
              <w:t>tze</w:t>
            </w:r>
            <w:r w:rsidRPr="00275DC5">
              <w:t>).</w:t>
            </w:r>
          </w:p>
          <w:p w:rsidR="003C3748" w:rsidRPr="00275DC5" w:rsidRDefault="003C3748" w:rsidP="000A1982">
            <w:r w:rsidRPr="00275DC5">
              <w:rPr>
                <w:i/>
                <w:iCs/>
              </w:rPr>
              <w:t>•Вести диалог-расспрос</w:t>
            </w:r>
            <w:r w:rsidRPr="00275DC5">
              <w:t xml:space="preserve"> (в парах), используя данные вопросы о городах.</w:t>
            </w:r>
          </w:p>
          <w:p w:rsidR="003C3748" w:rsidRPr="00275DC5" w:rsidRDefault="003C3748" w:rsidP="000A1982">
            <w:r w:rsidRPr="00275DC5">
              <w:rPr>
                <w:i/>
                <w:iCs/>
              </w:rPr>
              <w:t>•Давать</w:t>
            </w:r>
            <w:r w:rsidRPr="00275DC5">
              <w:t xml:space="preserve"> советы другу посетить незнакомый ему город.</w:t>
            </w:r>
          </w:p>
          <w:p w:rsidR="003C3748" w:rsidRPr="00275DC5" w:rsidRDefault="003C3748" w:rsidP="000A1982">
            <w:r w:rsidRPr="00275DC5">
              <w:rPr>
                <w:i/>
                <w:iCs/>
              </w:rPr>
              <w:t xml:space="preserve">•Отвечать </w:t>
            </w:r>
            <w:r w:rsidRPr="00275DC5">
              <w:t>на вопросы по правилам уличного движения.</w:t>
            </w:r>
          </w:p>
          <w:p w:rsidR="003C3748" w:rsidRPr="00275DC5" w:rsidRDefault="003C3748" w:rsidP="000A1982">
            <w:r w:rsidRPr="00275DC5">
              <w:rPr>
                <w:i/>
                <w:iCs/>
              </w:rPr>
              <w:t xml:space="preserve">•Дополнять </w:t>
            </w:r>
            <w:r w:rsidRPr="00275DC5">
              <w:t>короткие незаконченные диалоги</w:t>
            </w:r>
          </w:p>
          <w:p w:rsidR="003C3748" w:rsidRPr="00275DC5" w:rsidRDefault="003C3748" w:rsidP="000A1982"/>
        </w:tc>
      </w:tr>
      <w:tr w:rsidR="003C3748" w:rsidRPr="00F65F2C">
        <w:trPr>
          <w:trHeight w:val="263"/>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7. Deutsch lernen – Land und Leute kennen lernen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Текст</w:t>
            </w:r>
            <w:r w:rsidRPr="00275DC5">
              <w:rPr>
                <w:b/>
                <w:bCs/>
                <w:lang w:val="de-DE"/>
              </w:rPr>
              <w:t>„Die Berliner U-Bahn“</w:t>
            </w:r>
            <w:r w:rsidRPr="00275DC5">
              <w:rPr>
                <w:lang w:val="de-DE"/>
              </w:rPr>
              <w:t>.</w:t>
            </w:r>
          </w:p>
          <w:p w:rsidR="003C3748" w:rsidRPr="00275DC5" w:rsidRDefault="003C3748" w:rsidP="000A1982">
            <w:pPr>
              <w:rPr>
                <w:lang w:val="de-DE"/>
              </w:rPr>
            </w:pPr>
            <w:r w:rsidRPr="00275DC5">
              <w:t>Текст</w:t>
            </w:r>
            <w:r w:rsidRPr="00275DC5">
              <w:rPr>
                <w:b/>
                <w:bCs/>
                <w:lang w:val="de-DE"/>
              </w:rPr>
              <w:t>„Zukunft auf Rädern“</w:t>
            </w:r>
          </w:p>
        </w:tc>
        <w:tc>
          <w:tcPr>
            <w:tcW w:w="10178" w:type="dxa"/>
            <w:gridSpan w:val="4"/>
          </w:tcPr>
          <w:p w:rsidR="003C3748" w:rsidRPr="00275DC5" w:rsidRDefault="003C3748" w:rsidP="000A1982">
            <w:r w:rsidRPr="00275DC5">
              <w:rPr>
                <w:i/>
                <w:iCs/>
              </w:rPr>
              <w:t xml:space="preserve">• Читать </w:t>
            </w:r>
            <w:r w:rsidRPr="00275DC5">
              <w:t xml:space="preserve">информацию о берлинском метро и </w:t>
            </w:r>
            <w:r w:rsidRPr="00275DC5">
              <w:rPr>
                <w:i/>
                <w:iCs/>
              </w:rPr>
              <w:t>сравнивать</w:t>
            </w:r>
            <w:r w:rsidRPr="00275DC5">
              <w:t xml:space="preserve"> его с московским метро.</w:t>
            </w:r>
          </w:p>
          <w:p w:rsidR="003C3748" w:rsidRPr="00275DC5" w:rsidRDefault="003C3748" w:rsidP="000A1982">
            <w:r w:rsidRPr="00275DC5">
              <w:rPr>
                <w:i/>
                <w:iCs/>
              </w:rPr>
              <w:t xml:space="preserve">• Знакомиться </w:t>
            </w:r>
            <w:r w:rsidRPr="00275DC5">
              <w:t>с информацией об автомобилях будущего</w:t>
            </w:r>
          </w:p>
        </w:tc>
      </w:tr>
      <w:tr w:rsidR="003C3748" w:rsidRPr="00F65F2C">
        <w:trPr>
          <w:trHeight w:val="556"/>
        </w:trPr>
        <w:tc>
          <w:tcPr>
            <w:tcW w:w="14786" w:type="dxa"/>
            <w:gridSpan w:val="5"/>
          </w:tcPr>
          <w:p w:rsidR="003C3748" w:rsidRPr="00275DC5" w:rsidRDefault="003C3748" w:rsidP="000A1982">
            <w:pPr>
              <w:jc w:val="center"/>
              <w:rPr>
                <w:lang w:val="de-DE"/>
              </w:rPr>
            </w:pPr>
            <w:r w:rsidRPr="00275DC5">
              <w:rPr>
                <w:b/>
                <w:bCs/>
                <w:color w:val="808080"/>
                <w:lang w:val="de-DE"/>
              </w:rPr>
              <w:t>Kapitel IV.</w:t>
            </w:r>
            <w:r w:rsidRPr="00275DC5">
              <w:rPr>
                <w:b/>
                <w:bCs/>
                <w:lang w:val="de-DE"/>
              </w:rPr>
              <w:t xml:space="preserve">  Auf dem Lande gibt es auch viel Interessantes </w:t>
            </w:r>
            <w:r w:rsidRPr="00275DC5">
              <w:rPr>
                <w:lang w:val="de-DE"/>
              </w:rPr>
              <w:t xml:space="preserve">(13 </w:t>
            </w:r>
            <w:r w:rsidRPr="00275DC5">
              <w:t>ч</w:t>
            </w:r>
            <w:r w:rsidRPr="00275DC5">
              <w:rPr>
                <w:lang w:val="de-DE"/>
              </w:rPr>
              <w:t>)</w:t>
            </w:r>
          </w:p>
        </w:tc>
      </w:tr>
      <w:tr w:rsidR="003C3748" w:rsidRPr="00A839D2">
        <w:trPr>
          <w:trHeight w:val="273"/>
        </w:trPr>
        <w:tc>
          <w:tcPr>
            <w:tcW w:w="14786" w:type="dxa"/>
            <w:gridSpan w:val="5"/>
          </w:tcPr>
          <w:p w:rsidR="003C3748" w:rsidRPr="005E14FC" w:rsidRDefault="003C3748" w:rsidP="000A1982">
            <w:pPr>
              <w:jc w:val="center"/>
              <w:rPr>
                <w:lang w:val="en-US"/>
              </w:rPr>
            </w:pPr>
            <w:r w:rsidRPr="00275DC5">
              <w:t>Блок</w:t>
            </w:r>
            <w:r w:rsidRPr="00275DC5">
              <w:rPr>
                <w:lang w:val="de-DE"/>
              </w:rPr>
              <w:t xml:space="preserve"> 1. Lernst du was, so weißt du was! (2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Стихотворение</w:t>
            </w:r>
            <w:r w:rsidRPr="00275DC5">
              <w:rPr>
                <w:b/>
                <w:bCs/>
                <w:lang w:val="de-DE"/>
              </w:rPr>
              <w:t xml:space="preserve">„Ich träume mir ein Land“ </w:t>
            </w:r>
            <w:r w:rsidRPr="00275DC5">
              <w:rPr>
                <w:lang w:val="de-DE"/>
              </w:rPr>
              <w:t>von Erika Krause-Gebauer.</w:t>
            </w:r>
          </w:p>
          <w:p w:rsidR="003C3748" w:rsidRPr="00275DC5" w:rsidRDefault="003C3748" w:rsidP="000A1982">
            <w:r w:rsidRPr="00275DC5">
              <w:t xml:space="preserve">Презентация новой лексики по темам </w:t>
            </w:r>
            <w:r w:rsidRPr="00275DC5">
              <w:rPr>
                <w:b/>
                <w:bCs/>
              </w:rPr>
              <w:t>«Домашние животные»</w:t>
            </w:r>
            <w:r w:rsidRPr="00275DC5">
              <w:t xml:space="preserve"> и </w:t>
            </w:r>
            <w:r w:rsidRPr="00275DC5">
              <w:rPr>
                <w:b/>
                <w:bCs/>
              </w:rPr>
              <w:t>«Сельскохозяйственная техника»</w:t>
            </w:r>
            <w:r w:rsidRPr="00275DC5">
              <w:t>.</w:t>
            </w:r>
          </w:p>
          <w:p w:rsidR="003C3748" w:rsidRPr="00275DC5" w:rsidRDefault="003C3748" w:rsidP="000A1982">
            <w:r w:rsidRPr="00275DC5">
              <w:t>Подстановочное упражнение и упражнение с пропусками.</w:t>
            </w:r>
          </w:p>
          <w:p w:rsidR="003C3748" w:rsidRPr="00275DC5" w:rsidRDefault="003C3748" w:rsidP="000A1982">
            <w:pPr>
              <w:rPr>
                <w:lang w:val="de-DE"/>
              </w:rPr>
            </w:pPr>
            <w:r w:rsidRPr="00275DC5">
              <w:t xml:space="preserve">Песня </w:t>
            </w:r>
            <w:r w:rsidRPr="00275DC5">
              <w:rPr>
                <w:b/>
                <w:bCs/>
                <w:lang w:val="de-DE"/>
              </w:rPr>
              <w:t>„</w:t>
            </w:r>
            <w:r w:rsidRPr="00275DC5">
              <w:rPr>
                <w:b/>
                <w:bCs/>
                <w:lang w:val="en-US"/>
              </w:rPr>
              <w:t>Der Landwirt</w:t>
            </w:r>
            <w:r w:rsidRPr="00275DC5">
              <w:rPr>
                <w:b/>
                <w:bCs/>
                <w:lang w:val="de-DE"/>
              </w:rPr>
              <w:t>“</w:t>
            </w:r>
          </w:p>
        </w:tc>
        <w:tc>
          <w:tcPr>
            <w:tcW w:w="10178" w:type="dxa"/>
            <w:gridSpan w:val="4"/>
          </w:tcPr>
          <w:p w:rsidR="003C3748" w:rsidRPr="00275DC5" w:rsidRDefault="003C3748" w:rsidP="000A1982">
            <w:r w:rsidRPr="00275DC5">
              <w:rPr>
                <w:i/>
                <w:iCs/>
              </w:rPr>
              <w:t>• Читать вслух</w:t>
            </w:r>
            <w:r w:rsidRPr="00275DC5">
              <w:t xml:space="preserve"> стихотворение и переводить его.</w:t>
            </w:r>
          </w:p>
          <w:p w:rsidR="003C3748" w:rsidRPr="00275DC5" w:rsidRDefault="003C3748" w:rsidP="000A1982">
            <w:r w:rsidRPr="00275DC5">
              <w:rPr>
                <w:i/>
                <w:iCs/>
              </w:rPr>
              <w:t>• Участвовать</w:t>
            </w:r>
            <w:r w:rsidRPr="00275DC5">
              <w:t xml:space="preserve"> в обсуждении красот сельской местности, описанных в стихотворении, </w:t>
            </w:r>
            <w:r w:rsidRPr="00275DC5">
              <w:rPr>
                <w:i/>
                <w:iCs/>
              </w:rPr>
              <w:t xml:space="preserve">отвечать </w:t>
            </w:r>
            <w:r w:rsidRPr="00275DC5">
              <w:t>на вопросы по содержанию.</w:t>
            </w:r>
          </w:p>
          <w:p w:rsidR="003C3748" w:rsidRPr="00275DC5" w:rsidRDefault="003C3748" w:rsidP="000A1982">
            <w:r w:rsidRPr="00275DC5">
              <w:rPr>
                <w:i/>
                <w:iCs/>
              </w:rPr>
              <w:t>• Подбирать</w:t>
            </w:r>
            <w:r w:rsidRPr="00275DC5">
              <w:t xml:space="preserve"> подписи к иллюстрациям из данных ниже новых слов по теме «Домашние животные».</w:t>
            </w:r>
          </w:p>
          <w:p w:rsidR="003C3748" w:rsidRPr="00275DC5" w:rsidRDefault="003C3748" w:rsidP="000A1982">
            <w:r w:rsidRPr="00275DC5">
              <w:rPr>
                <w:i/>
                <w:iCs/>
              </w:rPr>
              <w:t xml:space="preserve">• Употреблять </w:t>
            </w:r>
            <w:r w:rsidRPr="00275DC5">
              <w:t>новую лексику в подстановочных упражнениях.</w:t>
            </w:r>
          </w:p>
          <w:p w:rsidR="003C3748" w:rsidRPr="00275DC5" w:rsidRDefault="003C3748" w:rsidP="000A1982">
            <w:r w:rsidRPr="00275DC5">
              <w:rPr>
                <w:i/>
                <w:iCs/>
              </w:rPr>
              <w:t xml:space="preserve">• Читать </w:t>
            </w:r>
            <w:r w:rsidRPr="00275DC5">
              <w:t xml:space="preserve">слова песни вслух, </w:t>
            </w:r>
            <w:r w:rsidRPr="00275DC5">
              <w:rPr>
                <w:i/>
                <w:iCs/>
              </w:rPr>
              <w:t>слушать</w:t>
            </w:r>
            <w:r w:rsidRPr="00275DC5">
              <w:t xml:space="preserve"> её в аудиозаписи и </w:t>
            </w:r>
            <w:r w:rsidRPr="00275DC5">
              <w:rPr>
                <w:i/>
                <w:iCs/>
              </w:rPr>
              <w:t>петь</w:t>
            </w:r>
          </w:p>
        </w:tc>
      </w:tr>
      <w:tr w:rsidR="003C3748" w:rsidRPr="00F65F2C">
        <w:trPr>
          <w:trHeight w:val="357"/>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2. Lesen macht klug (2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Текст</w:t>
            </w:r>
            <w:r w:rsidRPr="00275DC5">
              <w:rPr>
                <w:b/>
                <w:bCs/>
                <w:lang w:val="de-DE"/>
              </w:rPr>
              <w:t>„Alles unter einem Dach“</w:t>
            </w:r>
            <w:r w:rsidRPr="00275DC5">
              <w:rPr>
                <w:lang w:val="de-DE"/>
              </w:rPr>
              <w:t xml:space="preserve"> (nach Hermann Krämer).</w:t>
            </w:r>
          </w:p>
          <w:p w:rsidR="003C3748" w:rsidRPr="00275DC5" w:rsidRDefault="003C3748" w:rsidP="000A1982">
            <w:pPr>
              <w:rPr>
                <w:lang w:val="de-DE"/>
              </w:rPr>
            </w:pPr>
            <w:r w:rsidRPr="00275DC5">
              <w:t>Текст</w:t>
            </w:r>
            <w:r w:rsidRPr="00275DC5">
              <w:rPr>
                <w:b/>
                <w:bCs/>
                <w:lang w:val="de-DE"/>
              </w:rPr>
              <w:t>„Das schöne Leben im Dorf“</w:t>
            </w:r>
            <w:r w:rsidRPr="00275DC5">
              <w:rPr>
                <w:lang w:val="de-DE"/>
              </w:rPr>
              <w:t>.</w:t>
            </w:r>
          </w:p>
          <w:p w:rsidR="003C3748" w:rsidRPr="00275DC5" w:rsidRDefault="003C3748" w:rsidP="000A1982">
            <w:pPr>
              <w:rPr>
                <w:lang w:val="de-DE"/>
              </w:rPr>
            </w:pPr>
            <w:r w:rsidRPr="00275DC5">
              <w:t>Текст</w:t>
            </w:r>
            <w:r w:rsidRPr="00275DC5">
              <w:rPr>
                <w:b/>
                <w:bCs/>
                <w:lang w:val="de-DE"/>
              </w:rPr>
              <w:t>„Besuch auf dem Pferdebauernhof“</w:t>
            </w:r>
            <w:r w:rsidRPr="00275DC5">
              <w:rPr>
                <w:lang w:val="de-DE"/>
              </w:rPr>
              <w:t>.</w:t>
            </w:r>
          </w:p>
          <w:p w:rsidR="003C3748" w:rsidRPr="00275DC5" w:rsidRDefault="003C3748" w:rsidP="000A1982">
            <w:r w:rsidRPr="00275DC5">
              <w:t>Высказывания школьников о жизни в деревне и большом городе.</w:t>
            </w:r>
          </w:p>
          <w:p w:rsidR="003C3748" w:rsidRPr="00275DC5" w:rsidRDefault="003C3748" w:rsidP="000A1982">
            <w:pPr>
              <w:rPr>
                <w:lang w:val="de-DE"/>
              </w:rPr>
            </w:pPr>
            <w:r w:rsidRPr="00275DC5">
              <w:t>Текст</w:t>
            </w:r>
            <w:r w:rsidRPr="00275DC5">
              <w:rPr>
                <w:b/>
                <w:bCs/>
                <w:lang w:val="de-DE"/>
              </w:rPr>
              <w:t>„Chochloma“</w:t>
            </w:r>
          </w:p>
        </w:tc>
        <w:tc>
          <w:tcPr>
            <w:tcW w:w="10178" w:type="dxa"/>
            <w:gridSpan w:val="4"/>
          </w:tcPr>
          <w:p w:rsidR="003C3748" w:rsidRPr="00275DC5" w:rsidRDefault="003C3748" w:rsidP="000A1982">
            <w:r w:rsidRPr="00275DC5">
              <w:rPr>
                <w:i/>
                <w:iCs/>
              </w:rPr>
              <w:t>• Читать</w:t>
            </w:r>
            <w:r w:rsidRPr="00275DC5">
              <w:t xml:space="preserve"> текст с полным пониманием и </w:t>
            </w:r>
            <w:r w:rsidRPr="00275DC5">
              <w:rPr>
                <w:i/>
                <w:iCs/>
              </w:rPr>
              <w:t xml:space="preserve">находить </w:t>
            </w:r>
            <w:r w:rsidRPr="00275DC5">
              <w:t>в тексте эквиваленты к русским предложениям.</w:t>
            </w:r>
          </w:p>
          <w:p w:rsidR="003C3748" w:rsidRPr="00275DC5" w:rsidRDefault="003C3748" w:rsidP="000A1982">
            <w:r w:rsidRPr="00275DC5">
              <w:rPr>
                <w:i/>
                <w:iCs/>
              </w:rPr>
              <w:t>• Прогнозировать</w:t>
            </w:r>
            <w:r w:rsidRPr="00275DC5">
              <w:t xml:space="preserve"> содержание текста по заголовку.</w:t>
            </w:r>
          </w:p>
          <w:p w:rsidR="003C3748" w:rsidRPr="00275DC5" w:rsidRDefault="003C3748" w:rsidP="000A1982">
            <w:r w:rsidRPr="00275DC5">
              <w:rPr>
                <w:i/>
                <w:iCs/>
              </w:rPr>
              <w:t>•  Читать</w:t>
            </w:r>
            <w:r w:rsidRPr="00275DC5">
              <w:t xml:space="preserve"> текст с пониманием основного содержания и </w:t>
            </w:r>
            <w:r w:rsidRPr="00275DC5">
              <w:rPr>
                <w:i/>
                <w:iCs/>
              </w:rPr>
              <w:t xml:space="preserve">отвечать </w:t>
            </w:r>
            <w:r w:rsidRPr="00275DC5">
              <w:t>на вопросы.</w:t>
            </w:r>
          </w:p>
          <w:p w:rsidR="003C3748" w:rsidRPr="00275DC5" w:rsidRDefault="003C3748" w:rsidP="000A1982">
            <w:r w:rsidRPr="00275DC5">
              <w:rPr>
                <w:i/>
                <w:iCs/>
              </w:rPr>
              <w:t>• Выражатьсвоё мнение</w:t>
            </w:r>
            <w:r w:rsidRPr="00275DC5">
              <w:t xml:space="preserve"> о жизни в деревне.</w:t>
            </w:r>
          </w:p>
          <w:p w:rsidR="003C3748" w:rsidRPr="00275DC5" w:rsidRDefault="003C3748" w:rsidP="000A1982">
            <w:r w:rsidRPr="00275DC5">
              <w:rPr>
                <w:i/>
                <w:iCs/>
              </w:rPr>
              <w:t xml:space="preserve">• Читать </w:t>
            </w:r>
            <w:r w:rsidRPr="00275DC5">
              <w:t xml:space="preserve">текст с пониманием основного содержания и </w:t>
            </w:r>
            <w:r w:rsidRPr="00275DC5">
              <w:rPr>
                <w:i/>
                <w:iCs/>
              </w:rPr>
              <w:t>отвечать</w:t>
            </w:r>
            <w:r w:rsidRPr="00275DC5">
              <w:t xml:space="preserve"> на вопрос, почему конюшню называют «дом престарелых».</w:t>
            </w:r>
          </w:p>
          <w:p w:rsidR="003C3748" w:rsidRPr="00275DC5" w:rsidRDefault="003C3748" w:rsidP="000A1982">
            <w:r w:rsidRPr="00275DC5">
              <w:rPr>
                <w:i/>
                <w:iCs/>
              </w:rPr>
              <w:t>• Читать</w:t>
            </w:r>
            <w:r w:rsidRPr="00275DC5">
              <w:t xml:space="preserve"> высказывания школьников из немецкоязычных стран и </w:t>
            </w:r>
            <w:r w:rsidRPr="00275DC5">
              <w:rPr>
                <w:i/>
                <w:iCs/>
              </w:rPr>
              <w:t>заполнять</w:t>
            </w:r>
            <w:r w:rsidRPr="00275DC5">
              <w:t xml:space="preserve"> таблицу о преимуществах и недостатках жизни в деревне.</w:t>
            </w:r>
          </w:p>
          <w:p w:rsidR="003C3748" w:rsidRPr="00275DC5" w:rsidRDefault="003C3748" w:rsidP="000A1982">
            <w:r w:rsidRPr="00275DC5">
              <w:rPr>
                <w:i/>
                <w:iCs/>
              </w:rPr>
              <w:t>• Читать</w:t>
            </w:r>
            <w:r w:rsidRPr="00275DC5">
              <w:t xml:space="preserve"> текст с полным пониманием содержания и рассказывать о народных промыслах своему соседу по парте</w:t>
            </w:r>
          </w:p>
        </w:tc>
      </w:tr>
      <w:tr w:rsidR="003C3748" w:rsidRPr="00275DC5">
        <w:trPr>
          <w:trHeight w:val="253"/>
        </w:trPr>
        <w:tc>
          <w:tcPr>
            <w:tcW w:w="14786" w:type="dxa"/>
            <w:gridSpan w:val="5"/>
          </w:tcPr>
          <w:p w:rsidR="003C3748" w:rsidRPr="00275DC5" w:rsidRDefault="003C3748" w:rsidP="000A1982">
            <w:pPr>
              <w:jc w:val="center"/>
            </w:pPr>
            <w:r w:rsidRPr="00275DC5">
              <w:t>Блок</w:t>
            </w:r>
            <w:r w:rsidRPr="00275DC5">
              <w:rPr>
                <w:lang w:val="de-DE"/>
              </w:rPr>
              <w:t xml:space="preserve"> 3. Grammatik! Ist das eine harte Nuss? </w:t>
            </w:r>
            <w:r w:rsidRPr="00275DC5">
              <w:t>(3 ч)</w:t>
            </w:r>
          </w:p>
        </w:tc>
      </w:tr>
      <w:tr w:rsidR="003C3748" w:rsidRPr="00275DC5">
        <w:tc>
          <w:tcPr>
            <w:tcW w:w="4608" w:type="dxa"/>
          </w:tcPr>
          <w:p w:rsidR="003C3748" w:rsidRPr="00275DC5" w:rsidRDefault="003C3748" w:rsidP="000A1982">
            <w:r w:rsidRPr="00275DC5">
              <w:t xml:space="preserve">Упражнение на перевод предложений с глаголом </w:t>
            </w:r>
            <w:r w:rsidRPr="00275DC5">
              <w:rPr>
                <w:lang w:val="en-US"/>
              </w:rPr>
              <w:t>werden</w:t>
            </w:r>
            <w:r w:rsidRPr="00275DC5">
              <w:t>.</w:t>
            </w:r>
          </w:p>
          <w:p w:rsidR="003C3748" w:rsidRPr="00275DC5" w:rsidRDefault="003C3748" w:rsidP="000A1982">
            <w:r w:rsidRPr="00275DC5">
              <w:t xml:space="preserve">Памятка об образовании и употреблении </w:t>
            </w:r>
            <w:r w:rsidRPr="00275DC5">
              <w:rPr>
                <w:lang w:val="en-US"/>
              </w:rPr>
              <w:t>FuturI</w:t>
            </w:r>
            <w:r w:rsidRPr="00275DC5">
              <w:t xml:space="preserve"> и глагола </w:t>
            </w:r>
            <w:r w:rsidRPr="00275DC5">
              <w:rPr>
                <w:lang w:val="en-US"/>
              </w:rPr>
              <w:t>werden</w:t>
            </w:r>
            <w:r w:rsidRPr="00275DC5">
              <w:t xml:space="preserve"> как самостоятельного.</w:t>
            </w:r>
          </w:p>
          <w:p w:rsidR="003C3748" w:rsidRPr="00275DC5" w:rsidRDefault="003C3748" w:rsidP="000A1982">
            <w:r w:rsidRPr="00275DC5">
              <w:t xml:space="preserve">Упражнения на тренировку в употреблении  </w:t>
            </w:r>
            <w:r w:rsidRPr="00275DC5">
              <w:rPr>
                <w:lang w:val="en-US"/>
              </w:rPr>
              <w:t>FuturI</w:t>
            </w:r>
            <w:r w:rsidRPr="00275DC5">
              <w:t>.</w:t>
            </w:r>
          </w:p>
          <w:p w:rsidR="003C3748" w:rsidRPr="00275DC5" w:rsidRDefault="003C3748" w:rsidP="000A1982">
            <w:r w:rsidRPr="00275DC5">
              <w:t>Рассказ мальчика о своей родной деревне.</w:t>
            </w:r>
          </w:p>
          <w:p w:rsidR="003C3748" w:rsidRPr="00275DC5" w:rsidRDefault="003C3748" w:rsidP="000A1982">
            <w:r w:rsidRPr="00275DC5">
              <w:t xml:space="preserve">Памятка о структуре придаточных предложений, а также о придаточных причины с союзами </w:t>
            </w:r>
            <w:r w:rsidRPr="00275DC5">
              <w:rPr>
                <w:lang w:val="en-US"/>
              </w:rPr>
              <w:t>da</w:t>
            </w:r>
            <w:r w:rsidRPr="00275DC5">
              <w:t xml:space="preserve"> и </w:t>
            </w:r>
            <w:r w:rsidRPr="00275DC5">
              <w:rPr>
                <w:lang w:val="en-US"/>
              </w:rPr>
              <w:t>weil</w:t>
            </w:r>
            <w:r w:rsidRPr="00275DC5">
              <w:t>.</w:t>
            </w:r>
          </w:p>
          <w:p w:rsidR="003C3748" w:rsidRPr="00275DC5" w:rsidRDefault="003C3748" w:rsidP="000A1982">
            <w:r w:rsidRPr="00275DC5">
              <w:t>Упражнение на перевод с немецкого на русский язык</w:t>
            </w:r>
          </w:p>
        </w:tc>
        <w:tc>
          <w:tcPr>
            <w:tcW w:w="10178" w:type="dxa"/>
            <w:gridSpan w:val="4"/>
          </w:tcPr>
          <w:p w:rsidR="003C3748" w:rsidRPr="00275DC5" w:rsidRDefault="003C3748" w:rsidP="000A1982">
            <w:r w:rsidRPr="00275DC5">
              <w:rPr>
                <w:i/>
                <w:iCs/>
              </w:rPr>
              <w:t xml:space="preserve">• Переводить </w:t>
            </w:r>
            <w:r w:rsidRPr="00275DC5">
              <w:t xml:space="preserve">предложения на русский язык, обращая внимание на формы глагола </w:t>
            </w:r>
            <w:r w:rsidRPr="00275DC5">
              <w:rPr>
                <w:lang w:val="en-US"/>
              </w:rPr>
              <w:t>werden</w:t>
            </w:r>
            <w:r w:rsidRPr="00275DC5">
              <w:t>.</w:t>
            </w:r>
          </w:p>
          <w:p w:rsidR="003C3748" w:rsidRPr="00275DC5" w:rsidRDefault="003C3748" w:rsidP="000A1982">
            <w:r w:rsidRPr="00275DC5">
              <w:rPr>
                <w:i/>
                <w:iCs/>
              </w:rPr>
              <w:t>• Вспоминать</w:t>
            </w:r>
            <w:r w:rsidRPr="00275DC5">
              <w:t xml:space="preserve"> спряжение глагола </w:t>
            </w:r>
            <w:r w:rsidRPr="00275DC5">
              <w:rPr>
                <w:lang w:val="en-US"/>
              </w:rPr>
              <w:t>werden</w:t>
            </w:r>
            <w:r w:rsidRPr="00275DC5">
              <w:t xml:space="preserve"> в </w:t>
            </w:r>
            <w:r w:rsidRPr="00275DC5">
              <w:rPr>
                <w:lang w:val="en-US"/>
              </w:rPr>
              <w:t>Pr</w:t>
            </w:r>
            <w:r w:rsidRPr="00275DC5">
              <w:t>ä</w:t>
            </w:r>
            <w:r w:rsidRPr="00275DC5">
              <w:rPr>
                <w:lang w:val="en-US"/>
              </w:rPr>
              <w:t>sens</w:t>
            </w:r>
            <w:r w:rsidRPr="00275DC5">
              <w:t>.</w:t>
            </w:r>
          </w:p>
          <w:p w:rsidR="003C3748" w:rsidRPr="00275DC5" w:rsidRDefault="003C3748" w:rsidP="000A1982">
            <w:r w:rsidRPr="00275DC5">
              <w:rPr>
                <w:i/>
                <w:iCs/>
              </w:rPr>
              <w:t>• Знакомиться</w:t>
            </w:r>
            <w:r w:rsidRPr="00275DC5">
              <w:t xml:space="preserve"> с памяткой об образовании и употреблении </w:t>
            </w:r>
            <w:r w:rsidRPr="00275DC5">
              <w:rPr>
                <w:lang w:val="en-US"/>
              </w:rPr>
              <w:t>FuturI</w:t>
            </w:r>
            <w:r w:rsidRPr="00275DC5">
              <w:t>.</w:t>
            </w:r>
          </w:p>
          <w:p w:rsidR="003C3748" w:rsidRPr="00275DC5" w:rsidRDefault="003C3748" w:rsidP="000A1982">
            <w:r w:rsidRPr="00275DC5">
              <w:rPr>
                <w:i/>
                <w:iCs/>
              </w:rPr>
              <w:t>• Употреблять</w:t>
            </w:r>
            <w:r w:rsidRPr="00275DC5">
              <w:t xml:space="preserve"> в речи форму </w:t>
            </w:r>
            <w:r w:rsidRPr="00275DC5">
              <w:rPr>
                <w:lang w:val="en-US"/>
              </w:rPr>
              <w:t>FuturI</w:t>
            </w:r>
            <w:r w:rsidRPr="00275DC5">
              <w:t>.</w:t>
            </w:r>
          </w:p>
          <w:p w:rsidR="003C3748" w:rsidRPr="00275DC5" w:rsidRDefault="003C3748" w:rsidP="000A1982">
            <w:r w:rsidRPr="00275DC5">
              <w:rPr>
                <w:i/>
                <w:iCs/>
              </w:rPr>
              <w:t>• Читать</w:t>
            </w:r>
            <w:r w:rsidRPr="00275DC5">
              <w:t xml:space="preserve"> рассказ мальчика о его деревне и </w:t>
            </w:r>
            <w:r w:rsidRPr="00275DC5">
              <w:rPr>
                <w:i/>
                <w:iCs/>
              </w:rPr>
              <w:t xml:space="preserve">рассказывать </w:t>
            </w:r>
            <w:r w:rsidRPr="00275DC5">
              <w:t>о своей (с опорой на образец).</w:t>
            </w:r>
          </w:p>
          <w:p w:rsidR="003C3748" w:rsidRPr="00275DC5" w:rsidRDefault="003C3748" w:rsidP="000A1982">
            <w:r w:rsidRPr="00275DC5">
              <w:rPr>
                <w:i/>
                <w:iCs/>
              </w:rPr>
              <w:t>• Знакомиться</w:t>
            </w:r>
            <w:r w:rsidRPr="00275DC5">
              <w:t xml:space="preserve"> с особенностями придаточных предложений причины.</w:t>
            </w:r>
          </w:p>
          <w:p w:rsidR="003C3748" w:rsidRPr="00275DC5" w:rsidRDefault="003C3748" w:rsidP="000A1982">
            <w:r w:rsidRPr="00275DC5">
              <w:rPr>
                <w:i/>
                <w:iCs/>
              </w:rPr>
              <w:t>• Переводить</w:t>
            </w:r>
            <w:r w:rsidRPr="00275DC5">
              <w:t xml:space="preserve"> на русский язык предложения с придаточными причины (</w:t>
            </w:r>
            <w:r w:rsidRPr="00275DC5">
              <w:rPr>
                <w:lang w:val="en-US"/>
              </w:rPr>
              <w:t>da</w:t>
            </w:r>
            <w:r w:rsidRPr="00275DC5">
              <w:t>-</w:t>
            </w:r>
            <w:r w:rsidRPr="00275DC5">
              <w:rPr>
                <w:lang w:val="en-US"/>
              </w:rPr>
              <w:t>S</w:t>
            </w:r>
            <w:r w:rsidRPr="00275DC5">
              <w:t>ä</w:t>
            </w:r>
            <w:r w:rsidRPr="00275DC5">
              <w:rPr>
                <w:lang w:val="en-US"/>
              </w:rPr>
              <w:t>tze</w:t>
            </w:r>
            <w:r w:rsidRPr="00275DC5">
              <w:t xml:space="preserve"> и </w:t>
            </w:r>
            <w:r w:rsidRPr="00275DC5">
              <w:rPr>
                <w:lang w:val="en-US"/>
              </w:rPr>
              <w:t>weil</w:t>
            </w:r>
            <w:r w:rsidRPr="00275DC5">
              <w:t>-</w:t>
            </w:r>
            <w:r w:rsidRPr="00275DC5">
              <w:rPr>
                <w:lang w:val="en-US"/>
              </w:rPr>
              <w:t>S</w:t>
            </w:r>
            <w:r w:rsidRPr="00275DC5">
              <w:t>ä</w:t>
            </w:r>
            <w:r w:rsidRPr="00275DC5">
              <w:rPr>
                <w:lang w:val="en-US"/>
              </w:rPr>
              <w:t>tze</w:t>
            </w:r>
            <w:r w:rsidRPr="00275DC5">
              <w:t>)</w:t>
            </w:r>
          </w:p>
        </w:tc>
      </w:tr>
      <w:tr w:rsidR="003C3748" w:rsidRPr="00F65F2C">
        <w:tc>
          <w:tcPr>
            <w:tcW w:w="14786" w:type="dxa"/>
            <w:gridSpan w:val="5"/>
          </w:tcPr>
          <w:p w:rsidR="003C3748" w:rsidRPr="00275DC5" w:rsidRDefault="003C3748" w:rsidP="000A1982">
            <w:pPr>
              <w:jc w:val="center"/>
              <w:rPr>
                <w:lang w:val="de-DE"/>
              </w:rPr>
            </w:pPr>
            <w:r w:rsidRPr="00275DC5">
              <w:t>Блок</w:t>
            </w:r>
            <w:r w:rsidRPr="00275DC5">
              <w:rPr>
                <w:lang w:val="de-DE"/>
              </w:rPr>
              <w:t xml:space="preserve"> 4. Reden ist Silber und Schweigen ist Gold. Aber nicht beim Fremdsprachenlernen!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Систематизациялексикипотемам</w:t>
            </w:r>
            <w:r w:rsidRPr="00275DC5">
              <w:rPr>
                <w:b/>
                <w:bCs/>
                <w:lang w:val="de-DE"/>
              </w:rPr>
              <w:t xml:space="preserve">„Was machen die Dorfkinder im Sommer?“ </w:t>
            </w:r>
            <w:r w:rsidRPr="00275DC5">
              <w:t>и</w:t>
            </w:r>
            <w:r w:rsidRPr="00275DC5">
              <w:rPr>
                <w:b/>
                <w:bCs/>
                <w:lang w:val="de-DE"/>
              </w:rPr>
              <w:t>„Die landwirtschaftlichen Maschinen“</w:t>
            </w:r>
            <w:r w:rsidRPr="00275DC5">
              <w:rPr>
                <w:lang w:val="de-DE"/>
              </w:rPr>
              <w:t>.</w:t>
            </w:r>
          </w:p>
          <w:p w:rsidR="003C3748" w:rsidRPr="00275DC5" w:rsidRDefault="003C3748" w:rsidP="000A1982">
            <w:r w:rsidRPr="00275DC5">
              <w:t>Схема для рассказа о будущих профессиях.</w:t>
            </w:r>
          </w:p>
          <w:p w:rsidR="003C3748" w:rsidRPr="00275DC5" w:rsidRDefault="003C3748" w:rsidP="000A1982">
            <w:r w:rsidRPr="00275DC5">
              <w:t xml:space="preserve">Ситуации для ролевых игр (по теме </w:t>
            </w:r>
            <w:r w:rsidRPr="00275DC5">
              <w:rPr>
                <w:b/>
                <w:bCs/>
              </w:rPr>
              <w:t>„</w:t>
            </w:r>
            <w:r w:rsidRPr="00275DC5">
              <w:rPr>
                <w:b/>
                <w:bCs/>
                <w:lang w:val="en-US"/>
              </w:rPr>
              <w:t>DasLebenaufdemLande</w:t>
            </w:r>
            <w:r w:rsidRPr="00275DC5">
              <w:rPr>
                <w:b/>
                <w:bCs/>
              </w:rPr>
              <w:t>“</w:t>
            </w:r>
            <w:r w:rsidRPr="00275DC5">
              <w:t>).</w:t>
            </w:r>
          </w:p>
          <w:p w:rsidR="003C3748" w:rsidRPr="00275DC5" w:rsidRDefault="003C3748" w:rsidP="000A1982">
            <w:r w:rsidRPr="00275DC5">
              <w:t>Слова и словосочетания о достоинствах и недостатках жизни в деревне.</w:t>
            </w:r>
          </w:p>
          <w:p w:rsidR="003C3748" w:rsidRPr="00275DC5" w:rsidRDefault="003C3748" w:rsidP="000A1982">
            <w:r w:rsidRPr="00275DC5">
              <w:t xml:space="preserve">Ролевая игра </w:t>
            </w:r>
            <w:r w:rsidRPr="00275DC5">
              <w:rPr>
                <w:b/>
                <w:bCs/>
              </w:rPr>
              <w:t>«Расскажи немецким друзьям о народных промыслах. Посоветуй посетить один из центров и обоснуй свой ответ»</w:t>
            </w:r>
            <w:r w:rsidRPr="00275DC5">
              <w:t>.</w:t>
            </w:r>
          </w:p>
          <w:p w:rsidR="003C3748" w:rsidRPr="00275DC5" w:rsidRDefault="003C3748" w:rsidP="000A1982">
            <w:pPr>
              <w:rPr>
                <w:lang w:val="de-DE"/>
              </w:rPr>
            </w:pPr>
            <w:r w:rsidRPr="00275DC5">
              <w:t xml:space="preserve">Песня </w:t>
            </w:r>
            <w:r w:rsidRPr="00275DC5">
              <w:rPr>
                <w:b/>
                <w:bCs/>
                <w:lang w:val="de-DE"/>
              </w:rPr>
              <w:t>„</w:t>
            </w:r>
            <w:r w:rsidRPr="00275DC5">
              <w:rPr>
                <w:b/>
                <w:bCs/>
                <w:lang w:val="en-US"/>
              </w:rPr>
              <w:t>Am Bauernhof</w:t>
            </w:r>
            <w:r w:rsidRPr="00275DC5">
              <w:rPr>
                <w:b/>
                <w:bCs/>
                <w:lang w:val="de-DE"/>
              </w:rPr>
              <w:t>“</w:t>
            </w:r>
          </w:p>
        </w:tc>
        <w:tc>
          <w:tcPr>
            <w:tcW w:w="10178" w:type="dxa"/>
            <w:gridSpan w:val="4"/>
          </w:tcPr>
          <w:p w:rsidR="003C3748" w:rsidRPr="00275DC5" w:rsidRDefault="003C3748" w:rsidP="000A1982">
            <w:r w:rsidRPr="00275DC5">
              <w:rPr>
                <w:i/>
                <w:iCs/>
              </w:rPr>
              <w:t xml:space="preserve">• Отвечать </w:t>
            </w:r>
            <w:r w:rsidRPr="00275DC5">
              <w:t>на вопросы о занятиях деревенских детей летом, употребляя как можно больше знакомой и новой лексики.</w:t>
            </w:r>
          </w:p>
          <w:p w:rsidR="003C3748" w:rsidRPr="00275DC5" w:rsidRDefault="003C3748" w:rsidP="000A1982">
            <w:r w:rsidRPr="00275DC5">
              <w:rPr>
                <w:i/>
                <w:iCs/>
              </w:rPr>
              <w:t>• Составлять</w:t>
            </w:r>
            <w:r w:rsidRPr="00275DC5">
              <w:t xml:space="preserve"> предложения о том, что убирают колхозники осенью.</w:t>
            </w:r>
          </w:p>
          <w:p w:rsidR="003C3748" w:rsidRPr="00275DC5" w:rsidRDefault="003C3748" w:rsidP="000A1982">
            <w:r w:rsidRPr="00275DC5">
              <w:rPr>
                <w:i/>
                <w:iCs/>
              </w:rPr>
              <w:t>• Переводить</w:t>
            </w:r>
            <w:r w:rsidRPr="00275DC5">
              <w:t xml:space="preserve"> новые слова по теме «Сельскохозяйственные машины».</w:t>
            </w:r>
          </w:p>
          <w:p w:rsidR="003C3748" w:rsidRPr="00275DC5" w:rsidRDefault="003C3748" w:rsidP="000A1982">
            <w:r w:rsidRPr="00275DC5">
              <w:rPr>
                <w:i/>
                <w:iCs/>
              </w:rPr>
              <w:t xml:space="preserve">• Участвовать </w:t>
            </w:r>
            <w:r w:rsidRPr="00275DC5">
              <w:t>в разыгрывании сцен по теме „</w:t>
            </w:r>
            <w:r w:rsidRPr="00275DC5">
              <w:rPr>
                <w:lang w:val="en-US"/>
              </w:rPr>
              <w:t>DasLebenaufdemLande</w:t>
            </w:r>
            <w:r w:rsidRPr="00275DC5">
              <w:t>“.</w:t>
            </w:r>
          </w:p>
          <w:p w:rsidR="003C3748" w:rsidRPr="00275DC5" w:rsidRDefault="003C3748" w:rsidP="000A1982">
            <w:r w:rsidRPr="00275DC5">
              <w:rPr>
                <w:i/>
                <w:iCs/>
              </w:rPr>
              <w:t xml:space="preserve">• Рассказывать </w:t>
            </w:r>
            <w:r w:rsidRPr="00275DC5">
              <w:t>о достоинствах и недостатках жизни в деревне, используя данные слова и словосочетания, а также высказывания немецких школьников в качестве опоры.</w:t>
            </w:r>
          </w:p>
          <w:p w:rsidR="003C3748" w:rsidRPr="00275DC5" w:rsidRDefault="003C3748" w:rsidP="000A1982">
            <w:r w:rsidRPr="00275DC5">
              <w:rPr>
                <w:i/>
                <w:iCs/>
              </w:rPr>
              <w:t xml:space="preserve">• Давать </w:t>
            </w:r>
            <w:r w:rsidRPr="00275DC5">
              <w:t>совет немецким друзьям посетить один из центров народных промыслов, обосновывая его.</w:t>
            </w:r>
          </w:p>
          <w:p w:rsidR="003C3748" w:rsidRPr="00275DC5" w:rsidRDefault="003C3748" w:rsidP="000A1982">
            <w:r w:rsidRPr="00275DC5">
              <w:rPr>
                <w:i/>
                <w:iCs/>
              </w:rPr>
              <w:t xml:space="preserve">• Читатьвслух </w:t>
            </w:r>
            <w:r w:rsidRPr="00275DC5">
              <w:t xml:space="preserve">слова песни и </w:t>
            </w:r>
            <w:r w:rsidRPr="00275DC5">
              <w:rPr>
                <w:i/>
                <w:iCs/>
              </w:rPr>
              <w:t>петь</w:t>
            </w:r>
            <w:r w:rsidRPr="00275DC5">
              <w:t xml:space="preserve"> её</w:t>
            </w:r>
          </w:p>
        </w:tc>
      </w:tr>
      <w:tr w:rsidR="003C3748" w:rsidRPr="00F65F2C">
        <w:trPr>
          <w:trHeight w:val="272"/>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5. Wir sind ganz Ohr (1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Высказывания немецких школьников об их местах проживания.</w:t>
            </w:r>
          </w:p>
          <w:p w:rsidR="003C3748" w:rsidRPr="00275DC5" w:rsidRDefault="003C3748" w:rsidP="000A1982">
            <w:pPr>
              <w:rPr>
                <w:lang w:val="de-DE"/>
              </w:rPr>
            </w:pPr>
            <w:r w:rsidRPr="00275DC5">
              <w:t>Текст</w:t>
            </w:r>
            <w:r w:rsidRPr="00275DC5">
              <w:rPr>
                <w:b/>
                <w:bCs/>
                <w:lang w:val="de-DE"/>
              </w:rPr>
              <w:t>„Im Pferdesattel zum Unterricht“</w:t>
            </w:r>
            <w:r w:rsidRPr="00275DC5">
              <w:rPr>
                <w:lang w:val="de-DE"/>
              </w:rPr>
              <w:t>.</w:t>
            </w:r>
          </w:p>
          <w:p w:rsidR="003C3748" w:rsidRPr="00275DC5" w:rsidRDefault="003C3748" w:rsidP="000A1982">
            <w:r w:rsidRPr="00275DC5">
              <w:t>Письма двух немецких девочек о проведении летних каникул в городе и деревне.</w:t>
            </w:r>
          </w:p>
          <w:p w:rsidR="003C3748" w:rsidRPr="00275DC5" w:rsidRDefault="003C3748" w:rsidP="000A1982">
            <w:r w:rsidRPr="00275DC5">
              <w:t>Письмо девочки о её жизни в деревне.</w:t>
            </w:r>
          </w:p>
          <w:p w:rsidR="003C3748" w:rsidRPr="00275DC5" w:rsidRDefault="003C3748" w:rsidP="000A1982">
            <w:pPr>
              <w:rPr>
                <w:lang w:val="de-DE"/>
              </w:rPr>
            </w:pPr>
            <w:r w:rsidRPr="00275DC5">
              <w:t>Сказка</w:t>
            </w:r>
            <w:r w:rsidRPr="00275DC5">
              <w:rPr>
                <w:b/>
                <w:bCs/>
                <w:lang w:val="de-DE"/>
              </w:rPr>
              <w:t>„Der Bauer und seine drei Söhne“</w:t>
            </w:r>
            <w:r w:rsidRPr="00275DC5">
              <w:rPr>
                <w:lang w:val="de-DE"/>
              </w:rPr>
              <w:t>.</w:t>
            </w:r>
          </w:p>
          <w:p w:rsidR="003C3748" w:rsidRPr="00275DC5" w:rsidRDefault="003C3748" w:rsidP="000A1982">
            <w:pPr>
              <w:rPr>
                <w:lang w:val="de-DE"/>
              </w:rPr>
            </w:pPr>
            <w:r w:rsidRPr="00275DC5">
              <w:t xml:space="preserve">Сказка </w:t>
            </w:r>
            <w:r w:rsidRPr="00275DC5">
              <w:rPr>
                <w:b/>
                <w:bCs/>
                <w:lang w:val="de-DE"/>
              </w:rPr>
              <w:t>„</w:t>
            </w:r>
            <w:r w:rsidRPr="00275DC5">
              <w:rPr>
                <w:b/>
                <w:bCs/>
                <w:lang w:val="en-US"/>
              </w:rPr>
              <w:t>Die Brüder</w:t>
            </w:r>
            <w:r w:rsidRPr="00275DC5">
              <w:rPr>
                <w:b/>
                <w:bCs/>
                <w:lang w:val="de-DE"/>
              </w:rPr>
              <w:t>“</w:t>
            </w:r>
          </w:p>
        </w:tc>
        <w:tc>
          <w:tcPr>
            <w:tcW w:w="10178" w:type="dxa"/>
            <w:gridSpan w:val="4"/>
          </w:tcPr>
          <w:p w:rsidR="003C3748" w:rsidRPr="00275DC5" w:rsidRDefault="003C3748" w:rsidP="000A1982">
            <w:r w:rsidRPr="00275DC5">
              <w:rPr>
                <w:i/>
                <w:iCs/>
              </w:rPr>
              <w:t>• Воспринимать на слух</w:t>
            </w:r>
            <w:r w:rsidRPr="00275DC5">
              <w:t xml:space="preserve"> высказывания немецких школьников и </w:t>
            </w:r>
            <w:r w:rsidRPr="00275DC5">
              <w:rPr>
                <w:i/>
                <w:iCs/>
              </w:rPr>
              <w:t>определять</w:t>
            </w:r>
            <w:r w:rsidRPr="00275DC5">
              <w:t>, где и в каких домах они живут.</w:t>
            </w:r>
          </w:p>
          <w:p w:rsidR="003C3748" w:rsidRPr="00275DC5" w:rsidRDefault="003C3748" w:rsidP="000A1982">
            <w:r w:rsidRPr="00275DC5">
              <w:rPr>
                <w:i/>
                <w:iCs/>
              </w:rPr>
              <w:t>• Фиксировать письменно</w:t>
            </w:r>
            <w:r w:rsidRPr="00275DC5">
              <w:t xml:space="preserve"> в рабочей тетради отдельные факты из прослушанного.</w:t>
            </w:r>
          </w:p>
          <w:p w:rsidR="003C3748" w:rsidRPr="00275DC5" w:rsidRDefault="003C3748" w:rsidP="000A1982">
            <w:r w:rsidRPr="00275DC5">
              <w:rPr>
                <w:i/>
                <w:iCs/>
              </w:rPr>
              <w:t xml:space="preserve">• Слушать </w:t>
            </w:r>
            <w:r w:rsidRPr="00275DC5">
              <w:t xml:space="preserve">в аудиозаписи текст и </w:t>
            </w:r>
            <w:r w:rsidRPr="00275DC5">
              <w:rPr>
                <w:i/>
                <w:iCs/>
              </w:rPr>
              <w:t xml:space="preserve">отвечать </w:t>
            </w:r>
            <w:r w:rsidRPr="00275DC5">
              <w:t>на вопрос по содержанию.</w:t>
            </w:r>
          </w:p>
          <w:p w:rsidR="003C3748" w:rsidRPr="00275DC5" w:rsidRDefault="003C3748" w:rsidP="000A1982">
            <w:r w:rsidRPr="00275DC5">
              <w:rPr>
                <w:i/>
                <w:iCs/>
              </w:rPr>
              <w:t xml:space="preserve">• Слушать </w:t>
            </w:r>
            <w:r w:rsidRPr="00275DC5">
              <w:t xml:space="preserve">диалог – обмен мнениями и </w:t>
            </w:r>
            <w:r w:rsidRPr="00275DC5">
              <w:rPr>
                <w:i/>
                <w:iCs/>
              </w:rPr>
              <w:t>заполнять</w:t>
            </w:r>
            <w:r w:rsidRPr="00275DC5">
              <w:t xml:space="preserve"> таблицу соответствующей информацией из текста.</w:t>
            </w:r>
          </w:p>
          <w:p w:rsidR="003C3748" w:rsidRPr="00275DC5" w:rsidRDefault="003C3748" w:rsidP="000A1982">
            <w:r w:rsidRPr="00275DC5">
              <w:rPr>
                <w:i/>
                <w:iCs/>
              </w:rPr>
              <w:t>• Слушать</w:t>
            </w:r>
            <w:r w:rsidRPr="00275DC5">
              <w:t xml:space="preserve"> письмо девочки, которая проводит каникулы у бабушки в деревне, </w:t>
            </w:r>
            <w:r w:rsidRPr="00275DC5">
              <w:rPr>
                <w:i/>
                <w:iCs/>
              </w:rPr>
              <w:t>отвечать</w:t>
            </w:r>
            <w:r w:rsidRPr="00275DC5">
              <w:t xml:space="preserve"> на вопрос, а также </w:t>
            </w:r>
            <w:r w:rsidRPr="00275DC5">
              <w:rPr>
                <w:i/>
                <w:iCs/>
              </w:rPr>
              <w:t xml:space="preserve">выполнять </w:t>
            </w:r>
            <w:r w:rsidRPr="00275DC5">
              <w:t>письменно задание в рабочей тетради.</w:t>
            </w:r>
          </w:p>
          <w:p w:rsidR="003C3748" w:rsidRPr="00275DC5" w:rsidRDefault="003C3748" w:rsidP="000A1982">
            <w:r w:rsidRPr="00275DC5">
              <w:rPr>
                <w:i/>
                <w:iCs/>
              </w:rPr>
              <w:t>• Слушать</w:t>
            </w:r>
            <w:r w:rsidRPr="00275DC5">
              <w:t xml:space="preserve"> текст сказки, </w:t>
            </w:r>
            <w:r w:rsidRPr="00275DC5">
              <w:rPr>
                <w:i/>
                <w:iCs/>
              </w:rPr>
              <w:t>отвечать</w:t>
            </w:r>
            <w:r w:rsidRPr="00275DC5">
              <w:t xml:space="preserve"> на вопрос по содержанию прослушанного и </w:t>
            </w:r>
            <w:r w:rsidRPr="00275DC5">
              <w:rPr>
                <w:i/>
                <w:iCs/>
              </w:rPr>
              <w:t>выполнять</w:t>
            </w:r>
            <w:r w:rsidRPr="00275DC5">
              <w:t xml:space="preserve"> тест выбора.</w:t>
            </w:r>
          </w:p>
          <w:p w:rsidR="003C3748" w:rsidRPr="00275DC5" w:rsidRDefault="003C3748" w:rsidP="000A1982">
            <w:r w:rsidRPr="00275DC5">
              <w:rPr>
                <w:i/>
                <w:iCs/>
              </w:rPr>
              <w:t>• Слушать</w:t>
            </w:r>
            <w:r w:rsidRPr="00275DC5">
              <w:t xml:space="preserve"> текст сказки и </w:t>
            </w:r>
            <w:r w:rsidRPr="00275DC5">
              <w:rPr>
                <w:i/>
                <w:iCs/>
              </w:rPr>
              <w:t>выполнять</w:t>
            </w:r>
            <w:r w:rsidRPr="00275DC5">
              <w:t xml:space="preserve"> тест на контроль понимания</w:t>
            </w:r>
          </w:p>
        </w:tc>
      </w:tr>
      <w:tr w:rsidR="003C3748" w:rsidRPr="00F65F2C">
        <w:trPr>
          <w:trHeight w:val="264"/>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6. Wir prüfen, was wir schon können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Текст с пропусками.</w:t>
            </w:r>
          </w:p>
          <w:p w:rsidR="003C3748" w:rsidRPr="00275DC5" w:rsidRDefault="003C3748" w:rsidP="000A1982">
            <w:pPr>
              <w:rPr>
                <w:u w:val="single"/>
              </w:rPr>
            </w:pPr>
            <w:r w:rsidRPr="00275DC5">
              <w:rPr>
                <w:u w:val="single"/>
              </w:rPr>
              <w:t>Контроль усвоения лексики:</w:t>
            </w:r>
          </w:p>
          <w:p w:rsidR="003C3748" w:rsidRPr="00275DC5" w:rsidRDefault="003C3748" w:rsidP="000B4D37">
            <w:pPr>
              <w:widowControl/>
              <w:numPr>
                <w:ilvl w:val="0"/>
                <w:numId w:val="2"/>
              </w:numPr>
              <w:autoSpaceDE/>
              <w:autoSpaceDN/>
              <w:adjustRightInd/>
            </w:pPr>
            <w:r w:rsidRPr="00275DC5">
              <w:t>Задание на систематизацию лексики.</w:t>
            </w:r>
          </w:p>
          <w:p w:rsidR="003C3748" w:rsidRPr="00275DC5" w:rsidRDefault="003C3748" w:rsidP="000B4D37">
            <w:pPr>
              <w:widowControl/>
              <w:numPr>
                <w:ilvl w:val="0"/>
                <w:numId w:val="2"/>
              </w:numPr>
              <w:autoSpaceDE/>
              <w:autoSpaceDN/>
              <w:adjustRightInd/>
            </w:pPr>
            <w:r w:rsidRPr="00275DC5">
              <w:t xml:space="preserve">Кроссворд </w:t>
            </w:r>
            <w:r w:rsidRPr="00275DC5">
              <w:rPr>
                <w:b/>
                <w:bCs/>
                <w:lang w:val="de-DE"/>
              </w:rPr>
              <w:t>„</w:t>
            </w:r>
            <w:r w:rsidRPr="00275DC5">
              <w:rPr>
                <w:b/>
                <w:bCs/>
                <w:lang w:val="en-US"/>
              </w:rPr>
              <w:t>Haustiere</w:t>
            </w:r>
            <w:r w:rsidRPr="00275DC5">
              <w:rPr>
                <w:b/>
                <w:bCs/>
                <w:lang w:val="de-DE"/>
              </w:rPr>
              <w:t>“</w:t>
            </w:r>
            <w:r w:rsidRPr="00275DC5">
              <w:rPr>
                <w:b/>
                <w:bCs/>
              </w:rPr>
              <w:t>.</w:t>
            </w:r>
          </w:p>
          <w:p w:rsidR="003C3748" w:rsidRPr="00275DC5" w:rsidRDefault="003C3748" w:rsidP="000B4D37">
            <w:pPr>
              <w:widowControl/>
              <w:numPr>
                <w:ilvl w:val="0"/>
                <w:numId w:val="2"/>
              </w:numPr>
              <w:autoSpaceDE/>
              <w:autoSpaceDN/>
              <w:adjustRightInd/>
            </w:pPr>
            <w:r w:rsidRPr="00275DC5">
              <w:t>Подбор антонимов в стихотворении с пропусками.</w:t>
            </w:r>
          </w:p>
          <w:p w:rsidR="003C3748" w:rsidRPr="00275DC5" w:rsidRDefault="003C3748" w:rsidP="000A1982">
            <w:r w:rsidRPr="00275DC5">
              <w:t xml:space="preserve">Упражнение на употребление </w:t>
            </w:r>
            <w:r w:rsidRPr="00275DC5">
              <w:rPr>
                <w:lang w:val="en-US"/>
              </w:rPr>
              <w:t>FuturI</w:t>
            </w:r>
            <w:r w:rsidRPr="00275DC5">
              <w:t>.</w:t>
            </w:r>
          </w:p>
          <w:p w:rsidR="003C3748" w:rsidRPr="00275DC5" w:rsidRDefault="003C3748" w:rsidP="000A1982">
            <w:r w:rsidRPr="00275DC5">
              <w:t>Упражнение на тренировку в употреблении придаточных дополнительных предложений.</w:t>
            </w:r>
          </w:p>
          <w:p w:rsidR="003C3748" w:rsidRPr="00275DC5" w:rsidRDefault="003C3748" w:rsidP="000A1982">
            <w:r w:rsidRPr="00275DC5">
              <w:t>Диалог-расспрос о жизни в деревне с опорой на данные вопросы.</w:t>
            </w:r>
          </w:p>
          <w:p w:rsidR="003C3748" w:rsidRPr="00275DC5" w:rsidRDefault="003C3748" w:rsidP="000A1982">
            <w:pPr>
              <w:rPr>
                <w:lang w:val="de-DE"/>
              </w:rPr>
            </w:pPr>
            <w:r w:rsidRPr="00275DC5">
              <w:t>Текст</w:t>
            </w:r>
            <w:r w:rsidRPr="00275DC5">
              <w:rPr>
                <w:b/>
                <w:bCs/>
                <w:lang w:val="de-DE"/>
              </w:rPr>
              <w:t>„Ein modernes Dorf oder eine Kleinstadt?“</w:t>
            </w:r>
          </w:p>
          <w:p w:rsidR="003C3748" w:rsidRPr="00275DC5" w:rsidRDefault="003C3748" w:rsidP="000A1982">
            <w:r w:rsidRPr="00275DC5">
              <w:t>История в рисунках об осени в парке.</w:t>
            </w:r>
          </w:p>
          <w:p w:rsidR="003C3748" w:rsidRPr="00275DC5" w:rsidRDefault="003C3748" w:rsidP="000A1982">
            <w:r w:rsidRPr="00275DC5">
              <w:t>Вопросы о городах будущего.</w:t>
            </w:r>
          </w:p>
          <w:p w:rsidR="003C3748" w:rsidRPr="00275DC5" w:rsidRDefault="003C3748" w:rsidP="000A1982">
            <w:r w:rsidRPr="00275DC5">
              <w:t>Слова и словосочетания для составления рассказа о своём городе/селе в будущем</w:t>
            </w:r>
          </w:p>
        </w:tc>
        <w:tc>
          <w:tcPr>
            <w:tcW w:w="10178" w:type="dxa"/>
            <w:gridSpan w:val="4"/>
          </w:tcPr>
          <w:p w:rsidR="003C3748" w:rsidRPr="00275DC5" w:rsidRDefault="003C3748" w:rsidP="000A1982">
            <w:r w:rsidRPr="00275DC5">
              <w:rPr>
                <w:i/>
                <w:iCs/>
              </w:rPr>
              <w:t xml:space="preserve">• Читать вслух </w:t>
            </w:r>
            <w:r w:rsidRPr="00275DC5">
              <w:t>текст, заполняя пропуски и соблюдая правила интонирования предложений.</w:t>
            </w:r>
          </w:p>
          <w:p w:rsidR="003C3748" w:rsidRPr="00275DC5" w:rsidRDefault="003C3748" w:rsidP="000A1982">
            <w:r w:rsidRPr="00275DC5">
              <w:rPr>
                <w:i/>
                <w:iCs/>
              </w:rPr>
              <w:t>• Кратко отвечать</w:t>
            </w:r>
            <w:r w:rsidRPr="00275DC5">
              <w:t xml:space="preserve"> на вопросы, используя тематически организованные гнёзда слов.</w:t>
            </w:r>
          </w:p>
          <w:p w:rsidR="003C3748" w:rsidRPr="00275DC5" w:rsidRDefault="003C3748" w:rsidP="000A1982">
            <w:r w:rsidRPr="00275DC5">
              <w:rPr>
                <w:i/>
                <w:iCs/>
              </w:rPr>
              <w:t>• Решать</w:t>
            </w:r>
            <w:r w:rsidRPr="00275DC5">
              <w:t xml:space="preserve"> кроссворд с новыми словами по теме „</w:t>
            </w:r>
            <w:r w:rsidRPr="00275DC5">
              <w:rPr>
                <w:lang w:val="en-US"/>
              </w:rPr>
              <w:t>Haustiere</w:t>
            </w:r>
            <w:r w:rsidRPr="00275DC5">
              <w:t>“.</w:t>
            </w:r>
          </w:p>
          <w:p w:rsidR="003C3748" w:rsidRPr="00275DC5" w:rsidRDefault="003C3748" w:rsidP="000A1982">
            <w:r w:rsidRPr="00275DC5">
              <w:rPr>
                <w:i/>
                <w:iCs/>
              </w:rPr>
              <w:t xml:space="preserve">• Подбирать </w:t>
            </w:r>
            <w:r w:rsidRPr="00275DC5">
              <w:t>антонимы к словам из стихотворения с пропусками.</w:t>
            </w:r>
          </w:p>
          <w:p w:rsidR="003C3748" w:rsidRPr="00275DC5" w:rsidRDefault="003C3748" w:rsidP="000A1982">
            <w:r w:rsidRPr="00275DC5">
              <w:rPr>
                <w:i/>
                <w:iCs/>
              </w:rPr>
              <w:t>• Употреблять</w:t>
            </w:r>
            <w:r w:rsidRPr="00275DC5">
              <w:rPr>
                <w:lang w:val="en-US"/>
              </w:rPr>
              <w:t>FuturI</w:t>
            </w:r>
            <w:r w:rsidRPr="00275DC5">
              <w:t xml:space="preserve"> в речи.</w:t>
            </w:r>
          </w:p>
          <w:p w:rsidR="003C3748" w:rsidRPr="00275DC5" w:rsidRDefault="003C3748" w:rsidP="000A1982">
            <w:r w:rsidRPr="00275DC5">
              <w:rPr>
                <w:i/>
                <w:iCs/>
              </w:rPr>
              <w:t xml:space="preserve">• Составлять </w:t>
            </w:r>
            <w:r w:rsidRPr="00275DC5">
              <w:t>предложения из данных компонентов, соблюдая порядок слов в придаточных дополнительных предложениях.</w:t>
            </w:r>
          </w:p>
          <w:p w:rsidR="003C3748" w:rsidRPr="00275DC5" w:rsidRDefault="003C3748" w:rsidP="000A1982">
            <w:r w:rsidRPr="00275DC5">
              <w:rPr>
                <w:i/>
                <w:iCs/>
              </w:rPr>
              <w:t xml:space="preserve">• Расспрашивать </w:t>
            </w:r>
            <w:r w:rsidRPr="00275DC5">
              <w:t>собеседника о жизни в деревне, используя данные вопросы.</w:t>
            </w:r>
          </w:p>
          <w:p w:rsidR="003C3748" w:rsidRPr="00275DC5" w:rsidRDefault="003C3748" w:rsidP="000A1982">
            <w:r w:rsidRPr="00275DC5">
              <w:rPr>
                <w:i/>
                <w:iCs/>
              </w:rPr>
              <w:t>• Читать</w:t>
            </w:r>
            <w:r w:rsidRPr="00275DC5">
              <w:t xml:space="preserve"> текст с полным пониманием, используя словарь.</w:t>
            </w:r>
          </w:p>
          <w:p w:rsidR="003C3748" w:rsidRPr="00275DC5" w:rsidRDefault="003C3748" w:rsidP="000A1982">
            <w:r w:rsidRPr="00275DC5">
              <w:rPr>
                <w:i/>
                <w:iCs/>
              </w:rPr>
              <w:t>• Отвечать</w:t>
            </w:r>
            <w:r w:rsidRPr="00275DC5">
              <w:t xml:space="preserve"> на вопрос по содержанию, находя в тексте аргументы.</w:t>
            </w:r>
          </w:p>
          <w:p w:rsidR="003C3748" w:rsidRPr="00275DC5" w:rsidRDefault="003C3748" w:rsidP="000A1982">
            <w:r w:rsidRPr="00275DC5">
              <w:rPr>
                <w:i/>
                <w:iCs/>
              </w:rPr>
              <w:t>• Читать</w:t>
            </w:r>
            <w:r w:rsidRPr="00275DC5">
              <w:t xml:space="preserve"> рифмованные подписи к рисункам и </w:t>
            </w:r>
            <w:r w:rsidRPr="00275DC5">
              <w:rPr>
                <w:i/>
                <w:iCs/>
              </w:rPr>
              <w:t xml:space="preserve">отвечать </w:t>
            </w:r>
            <w:r w:rsidRPr="00275DC5">
              <w:t>на вопрос «Кто кого испугал?».</w:t>
            </w:r>
          </w:p>
          <w:p w:rsidR="003C3748" w:rsidRPr="00275DC5" w:rsidRDefault="003C3748" w:rsidP="000A1982">
            <w:r w:rsidRPr="00275DC5">
              <w:rPr>
                <w:i/>
                <w:iCs/>
              </w:rPr>
              <w:t xml:space="preserve">• Отвечать </w:t>
            </w:r>
            <w:r w:rsidRPr="00275DC5">
              <w:t>на вопрос о городах будущего.</w:t>
            </w:r>
          </w:p>
          <w:p w:rsidR="003C3748" w:rsidRPr="00275DC5" w:rsidRDefault="003C3748" w:rsidP="000A1982">
            <w:r w:rsidRPr="00275DC5">
              <w:rPr>
                <w:i/>
                <w:iCs/>
              </w:rPr>
              <w:t>• Рассказывать</w:t>
            </w:r>
            <w:r w:rsidRPr="00275DC5">
              <w:t xml:space="preserve"> о том, как будет выглядеть в будущем город/село, в котором ты живёшь</w:t>
            </w:r>
          </w:p>
        </w:tc>
      </w:tr>
      <w:tr w:rsidR="003C3748" w:rsidRPr="00F65F2C">
        <w:trPr>
          <w:trHeight w:val="409"/>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7. Deutsch lernen – Land und Leute kennen lernen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lang w:val="de-DE"/>
              </w:rPr>
            </w:pPr>
            <w:r w:rsidRPr="00275DC5">
              <w:t>Текст</w:t>
            </w:r>
            <w:r w:rsidRPr="00275DC5">
              <w:rPr>
                <w:b/>
                <w:bCs/>
                <w:lang w:val="de-DE"/>
              </w:rPr>
              <w:t>„Das Erntedankfest“</w:t>
            </w:r>
            <w:r w:rsidRPr="00275DC5">
              <w:rPr>
                <w:lang w:val="de-DE"/>
              </w:rPr>
              <w:t>.</w:t>
            </w:r>
          </w:p>
          <w:p w:rsidR="003C3748" w:rsidRPr="00275DC5" w:rsidRDefault="003C3748" w:rsidP="000A1982">
            <w:pPr>
              <w:rPr>
                <w:i/>
                <w:iCs/>
                <w:lang w:val="de-DE"/>
              </w:rPr>
            </w:pPr>
            <w:r w:rsidRPr="00275DC5">
              <w:t>Стихотворение</w:t>
            </w:r>
            <w:r w:rsidRPr="00275DC5">
              <w:rPr>
                <w:b/>
                <w:bCs/>
                <w:lang w:val="de-DE"/>
              </w:rPr>
              <w:t>„Knisterbrot“</w:t>
            </w:r>
            <w:r w:rsidRPr="00275DC5">
              <w:rPr>
                <w:lang w:val="de-DE"/>
              </w:rPr>
              <w:t xml:space="preserve"> von Rolf Krenzer</w:t>
            </w:r>
          </w:p>
        </w:tc>
        <w:tc>
          <w:tcPr>
            <w:tcW w:w="10178" w:type="dxa"/>
            <w:gridSpan w:val="4"/>
          </w:tcPr>
          <w:p w:rsidR="003C3748" w:rsidRPr="00275DC5" w:rsidRDefault="003C3748" w:rsidP="000A1982">
            <w:r w:rsidRPr="00275DC5">
              <w:rPr>
                <w:i/>
                <w:iCs/>
              </w:rPr>
              <w:t xml:space="preserve">• Читать </w:t>
            </w:r>
            <w:r w:rsidRPr="00275DC5">
              <w:t xml:space="preserve">информацию о дне благодарения и </w:t>
            </w:r>
            <w:r w:rsidRPr="00275DC5">
              <w:rPr>
                <w:i/>
                <w:iCs/>
              </w:rPr>
              <w:t>рассказывать</w:t>
            </w:r>
            <w:r w:rsidRPr="00275DC5">
              <w:t xml:space="preserve"> об этом празднике своему собеседнику.</w:t>
            </w:r>
          </w:p>
          <w:p w:rsidR="003C3748" w:rsidRPr="00275DC5" w:rsidRDefault="003C3748" w:rsidP="000A1982">
            <w:r w:rsidRPr="00275DC5">
              <w:rPr>
                <w:i/>
                <w:iCs/>
              </w:rPr>
              <w:t>•Читать</w:t>
            </w:r>
            <w:r w:rsidRPr="00275DC5">
              <w:t xml:space="preserve"> стихотворение вслух, </w:t>
            </w:r>
            <w:r w:rsidRPr="00275DC5">
              <w:rPr>
                <w:i/>
                <w:iCs/>
              </w:rPr>
              <w:t>переводить</w:t>
            </w:r>
            <w:r w:rsidRPr="00275DC5">
              <w:t xml:space="preserve"> его и </w:t>
            </w:r>
            <w:r w:rsidRPr="00275DC5">
              <w:rPr>
                <w:i/>
                <w:iCs/>
              </w:rPr>
              <w:t>учить наизусть</w:t>
            </w:r>
          </w:p>
        </w:tc>
      </w:tr>
      <w:tr w:rsidR="003C3748" w:rsidRPr="00275DC5">
        <w:trPr>
          <w:trHeight w:val="556"/>
        </w:trPr>
        <w:tc>
          <w:tcPr>
            <w:tcW w:w="14786" w:type="dxa"/>
            <w:gridSpan w:val="5"/>
          </w:tcPr>
          <w:p w:rsidR="003C3748" w:rsidRPr="00275DC5" w:rsidRDefault="003C3748" w:rsidP="000A1982">
            <w:pPr>
              <w:jc w:val="center"/>
            </w:pPr>
            <w:r w:rsidRPr="00275DC5">
              <w:rPr>
                <w:b/>
                <w:bCs/>
                <w:color w:val="808080"/>
                <w:lang w:val="de-DE"/>
              </w:rPr>
              <w:t>Kapitel V.</w:t>
            </w:r>
            <w:r w:rsidRPr="00275DC5">
              <w:rPr>
                <w:b/>
                <w:bCs/>
                <w:lang w:val="de-DE"/>
              </w:rPr>
              <w:t xml:space="preserve">  Umweltschutz ist das aktuellste Problem heutzutage. Oder? </w:t>
            </w:r>
            <w:r w:rsidRPr="00275DC5">
              <w:t>(13 ч)</w:t>
            </w:r>
          </w:p>
        </w:tc>
      </w:tr>
      <w:tr w:rsidR="003C3748" w:rsidRPr="00F65F2C">
        <w:trPr>
          <w:trHeight w:val="271"/>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1. Lesen macht klug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 xml:space="preserve">Микротекст </w:t>
            </w:r>
            <w:r w:rsidRPr="00275DC5">
              <w:rPr>
                <w:b/>
                <w:bCs/>
              </w:rPr>
              <w:t>„</w:t>
            </w:r>
            <w:r w:rsidRPr="00275DC5">
              <w:rPr>
                <w:b/>
                <w:bCs/>
                <w:lang w:val="de-DE"/>
              </w:rPr>
              <w:t>HelftbeimUmweltschutz</w:t>
            </w:r>
            <w:r w:rsidRPr="00275DC5">
              <w:rPr>
                <w:b/>
                <w:bCs/>
              </w:rPr>
              <w:t>!“</w:t>
            </w:r>
            <w:r w:rsidRPr="00275DC5">
              <w:rPr>
                <w:i/>
                <w:iCs/>
              </w:rPr>
              <w:t>(для презентации новой лексики по контексту)</w:t>
            </w:r>
            <w:r w:rsidRPr="00275DC5">
              <w:t>.</w:t>
            </w:r>
          </w:p>
          <w:p w:rsidR="003C3748" w:rsidRPr="00275DC5" w:rsidRDefault="003C3748" w:rsidP="000A1982">
            <w:r w:rsidRPr="00275DC5">
              <w:t xml:space="preserve">Ассоциограмма по теме </w:t>
            </w:r>
            <w:r w:rsidRPr="00275DC5">
              <w:rPr>
                <w:b/>
                <w:bCs/>
              </w:rPr>
              <w:t>„</w:t>
            </w:r>
            <w:r w:rsidRPr="00275DC5">
              <w:rPr>
                <w:b/>
                <w:bCs/>
                <w:lang w:val="de-DE"/>
              </w:rPr>
              <w:t>DerWald</w:t>
            </w:r>
            <w:r w:rsidRPr="00275DC5">
              <w:rPr>
                <w:b/>
                <w:bCs/>
              </w:rPr>
              <w:t>“</w:t>
            </w:r>
            <w:r w:rsidRPr="00275DC5">
              <w:t>.</w:t>
            </w:r>
          </w:p>
          <w:p w:rsidR="003C3748" w:rsidRPr="00275DC5" w:rsidRDefault="003C3748" w:rsidP="000A1982">
            <w:r w:rsidRPr="00275DC5">
              <w:t>Информация о значении леса.</w:t>
            </w:r>
          </w:p>
          <w:p w:rsidR="003C3748" w:rsidRPr="001B66C3" w:rsidRDefault="003C3748" w:rsidP="000A1982">
            <w:pPr>
              <w:rPr>
                <w:lang w:val="de-DE"/>
              </w:rPr>
            </w:pPr>
            <w:r w:rsidRPr="00275DC5">
              <w:t>Тексты</w:t>
            </w:r>
            <w:r w:rsidRPr="001B66C3">
              <w:rPr>
                <w:lang w:val="de-DE"/>
              </w:rPr>
              <w:t xml:space="preserve">: </w:t>
            </w:r>
          </w:p>
          <w:p w:rsidR="003C3748" w:rsidRPr="00275DC5" w:rsidRDefault="003C3748" w:rsidP="000A1982">
            <w:pPr>
              <w:rPr>
                <w:b/>
                <w:bCs/>
                <w:lang w:val="de-DE"/>
              </w:rPr>
            </w:pPr>
            <w:r w:rsidRPr="00275DC5">
              <w:rPr>
                <w:b/>
                <w:bCs/>
              </w:rPr>
              <w:t>А</w:t>
            </w:r>
            <w:r w:rsidRPr="00275DC5">
              <w:rPr>
                <w:b/>
                <w:bCs/>
                <w:lang w:val="de-DE"/>
              </w:rPr>
              <w:t>. „Warum gibt es Löcher im Himmel?“</w:t>
            </w:r>
            <w:r w:rsidRPr="00275DC5">
              <w:rPr>
                <w:lang w:val="de-DE"/>
              </w:rPr>
              <w:t>.</w:t>
            </w:r>
          </w:p>
          <w:p w:rsidR="003C3748" w:rsidRPr="00275DC5" w:rsidRDefault="003C3748" w:rsidP="000A1982">
            <w:pPr>
              <w:rPr>
                <w:b/>
                <w:bCs/>
                <w:lang w:val="de-DE"/>
              </w:rPr>
            </w:pPr>
            <w:r w:rsidRPr="00275DC5">
              <w:rPr>
                <w:b/>
                <w:bCs/>
                <w:lang w:val="de-DE"/>
              </w:rPr>
              <w:t>B. „Warum können wir mit Recycling Flüsse schützen?“</w:t>
            </w:r>
            <w:r w:rsidRPr="00275DC5">
              <w:rPr>
                <w:lang w:val="de-DE"/>
              </w:rPr>
              <w:t>.</w:t>
            </w:r>
          </w:p>
          <w:p w:rsidR="003C3748" w:rsidRPr="00275DC5" w:rsidRDefault="003C3748" w:rsidP="000A1982">
            <w:pPr>
              <w:rPr>
                <w:b/>
                <w:bCs/>
                <w:lang w:val="de-DE"/>
              </w:rPr>
            </w:pPr>
            <w:r w:rsidRPr="00275DC5">
              <w:rPr>
                <w:b/>
                <w:bCs/>
                <w:lang w:val="de-DE"/>
              </w:rPr>
              <w:t>C. „Warum trennen die Deutschen Müll?“</w:t>
            </w:r>
          </w:p>
        </w:tc>
        <w:tc>
          <w:tcPr>
            <w:tcW w:w="10178" w:type="dxa"/>
            <w:gridSpan w:val="4"/>
          </w:tcPr>
          <w:p w:rsidR="003C3748" w:rsidRPr="00275DC5" w:rsidRDefault="003C3748" w:rsidP="000A1982">
            <w:r w:rsidRPr="00275DC5">
              <w:rPr>
                <w:i/>
                <w:iCs/>
              </w:rPr>
              <w:t xml:space="preserve">• Читать </w:t>
            </w:r>
            <w:r w:rsidRPr="00275DC5">
              <w:t>и</w:t>
            </w:r>
            <w:r w:rsidRPr="00275DC5">
              <w:rPr>
                <w:i/>
                <w:iCs/>
              </w:rPr>
              <w:t xml:space="preserve"> переводить</w:t>
            </w:r>
            <w:r w:rsidRPr="00275DC5">
              <w:t xml:space="preserve"> микротекст со словарём и </w:t>
            </w:r>
            <w:r w:rsidRPr="00275DC5">
              <w:rPr>
                <w:i/>
                <w:iCs/>
              </w:rPr>
              <w:t>отвечать</w:t>
            </w:r>
            <w:r w:rsidRPr="00275DC5">
              <w:t xml:space="preserve"> на вопросы по содержанию.</w:t>
            </w:r>
          </w:p>
          <w:p w:rsidR="003C3748" w:rsidRPr="00275DC5" w:rsidRDefault="003C3748" w:rsidP="000A1982">
            <w:r w:rsidRPr="00275DC5">
              <w:rPr>
                <w:i/>
                <w:iCs/>
              </w:rPr>
              <w:t xml:space="preserve">• Рассказывать </w:t>
            </w:r>
            <w:r w:rsidRPr="00275DC5">
              <w:t>о роли леса в нашей жизни, используя данные из ассоциограммы.</w:t>
            </w:r>
          </w:p>
          <w:p w:rsidR="003C3748" w:rsidRPr="00275DC5" w:rsidRDefault="003C3748" w:rsidP="000A1982">
            <w:r w:rsidRPr="00275DC5">
              <w:rPr>
                <w:i/>
                <w:iCs/>
              </w:rPr>
              <w:t xml:space="preserve">• Читать </w:t>
            </w:r>
            <w:r w:rsidRPr="00275DC5">
              <w:t>микротексты о лесе, осуществляя выбор новой и значимой информации.</w:t>
            </w:r>
          </w:p>
          <w:p w:rsidR="003C3748" w:rsidRPr="00275DC5" w:rsidRDefault="003C3748" w:rsidP="000A1982">
            <w:r w:rsidRPr="00275DC5">
              <w:rPr>
                <w:i/>
                <w:iCs/>
              </w:rPr>
              <w:t>• Читать</w:t>
            </w:r>
            <w:r w:rsidRPr="00275DC5">
              <w:t xml:space="preserve"> в группах тексты с пониманием основного содержания, находя эквиваленты к русским предложениям.</w:t>
            </w:r>
          </w:p>
          <w:p w:rsidR="003C3748" w:rsidRPr="00275DC5" w:rsidRDefault="003C3748" w:rsidP="000A1982">
            <w:r w:rsidRPr="00275DC5">
              <w:rPr>
                <w:i/>
                <w:iCs/>
              </w:rPr>
              <w:t>• Делать запрос</w:t>
            </w:r>
            <w:r w:rsidRPr="00275DC5">
              <w:t xml:space="preserve"> информации и </w:t>
            </w:r>
            <w:r w:rsidRPr="00275DC5">
              <w:rPr>
                <w:i/>
                <w:iCs/>
              </w:rPr>
              <w:t>обмениваться</w:t>
            </w:r>
            <w:r w:rsidRPr="00275DC5">
              <w:t xml:space="preserve"> информацией, полученной из текстов</w:t>
            </w:r>
          </w:p>
        </w:tc>
      </w:tr>
      <w:tr w:rsidR="003C3748" w:rsidRPr="00A839D2">
        <w:trPr>
          <w:trHeight w:val="556"/>
        </w:trPr>
        <w:tc>
          <w:tcPr>
            <w:tcW w:w="14786" w:type="dxa"/>
            <w:gridSpan w:val="5"/>
          </w:tcPr>
          <w:p w:rsidR="003C3748" w:rsidRPr="00275DC5" w:rsidRDefault="003C3748" w:rsidP="000A1982">
            <w:pPr>
              <w:jc w:val="center"/>
              <w:rPr>
                <w:lang w:val="en-US"/>
              </w:rPr>
            </w:pPr>
            <w:r w:rsidRPr="00275DC5">
              <w:t>Блок</w:t>
            </w:r>
            <w:r w:rsidRPr="00275DC5">
              <w:rPr>
                <w:lang w:val="de-DE"/>
              </w:rPr>
              <w:t xml:space="preserve"> 2. Lernst du was, so weißt du was! </w:t>
            </w:r>
            <w:r w:rsidRPr="005E14FC">
              <w:rPr>
                <w:lang w:val="en-US"/>
              </w:rPr>
              <w:t xml:space="preserve">(2 </w:t>
            </w:r>
            <w:r w:rsidRPr="00275DC5">
              <w:t>ч</w:t>
            </w:r>
            <w:r w:rsidRPr="005E14FC">
              <w:rPr>
                <w:lang w:val="en-US"/>
              </w:rPr>
              <w:t>)</w:t>
            </w:r>
          </w:p>
        </w:tc>
      </w:tr>
      <w:tr w:rsidR="003C3748" w:rsidRPr="00275DC5">
        <w:trPr>
          <w:trHeight w:val="556"/>
        </w:trPr>
        <w:tc>
          <w:tcPr>
            <w:tcW w:w="4608" w:type="dxa"/>
          </w:tcPr>
          <w:p w:rsidR="003C3748" w:rsidRPr="00275DC5" w:rsidRDefault="003C3748" w:rsidP="000A1982">
            <w:r w:rsidRPr="00275DC5">
              <w:t>Схемы для составления предложений с использованием новых слов.</w:t>
            </w:r>
          </w:p>
          <w:p w:rsidR="003C3748" w:rsidRPr="00275DC5" w:rsidRDefault="003C3748" w:rsidP="000A1982">
            <w:r w:rsidRPr="00275DC5">
              <w:t>Слова с пропусками.</w:t>
            </w:r>
          </w:p>
          <w:p w:rsidR="003C3748" w:rsidRPr="00275DC5" w:rsidRDefault="003C3748" w:rsidP="000A1982">
            <w:r w:rsidRPr="00275DC5">
              <w:t>Задание на определение значения новых слов по словообразовательным элементам.</w:t>
            </w:r>
          </w:p>
          <w:p w:rsidR="003C3748" w:rsidRPr="00275DC5" w:rsidRDefault="003C3748" w:rsidP="000A1982">
            <w:r w:rsidRPr="00275DC5">
              <w:t>Гнёзда однокоренных слов с пропусками.</w:t>
            </w:r>
          </w:p>
          <w:p w:rsidR="003C3748" w:rsidRPr="00275DC5" w:rsidRDefault="003C3748" w:rsidP="000A1982">
            <w:pPr>
              <w:rPr>
                <w:lang w:val="de-DE"/>
              </w:rPr>
            </w:pPr>
            <w:r w:rsidRPr="00275DC5">
              <w:t>Систематизациялексикипотеме</w:t>
            </w:r>
            <w:r w:rsidRPr="00275DC5">
              <w:rPr>
                <w:b/>
                <w:bCs/>
                <w:lang w:val="de-DE"/>
              </w:rPr>
              <w:t>„Die Verschmutzung des Umweltschutzes“</w:t>
            </w:r>
            <w:r w:rsidRPr="00275DC5">
              <w:rPr>
                <w:lang w:val="de-DE"/>
              </w:rPr>
              <w:t>.</w:t>
            </w:r>
          </w:p>
          <w:p w:rsidR="003C3748" w:rsidRPr="00275DC5" w:rsidRDefault="003C3748" w:rsidP="000A1982">
            <w:r w:rsidRPr="00275DC5">
              <w:t>Высказывания о значении природы вокруг нас</w:t>
            </w:r>
          </w:p>
        </w:tc>
        <w:tc>
          <w:tcPr>
            <w:tcW w:w="10178" w:type="dxa"/>
            <w:gridSpan w:val="4"/>
          </w:tcPr>
          <w:p w:rsidR="003C3748" w:rsidRPr="00275DC5" w:rsidRDefault="003C3748" w:rsidP="000A1982">
            <w:r w:rsidRPr="00275DC5">
              <w:rPr>
                <w:i/>
                <w:iCs/>
              </w:rPr>
              <w:t xml:space="preserve">• Составлять </w:t>
            </w:r>
            <w:r w:rsidRPr="00275DC5">
              <w:t>предложения с использованием новых слов по таблице.</w:t>
            </w:r>
          </w:p>
          <w:p w:rsidR="003C3748" w:rsidRPr="00275DC5" w:rsidRDefault="003C3748" w:rsidP="000A1982">
            <w:r w:rsidRPr="00275DC5">
              <w:rPr>
                <w:i/>
                <w:iCs/>
              </w:rPr>
              <w:t xml:space="preserve">• Отгадывать </w:t>
            </w:r>
            <w:r w:rsidRPr="00275DC5">
              <w:t>слова, заполняя пропуски нужными буквами.</w:t>
            </w:r>
          </w:p>
          <w:p w:rsidR="003C3748" w:rsidRPr="00275DC5" w:rsidRDefault="003C3748" w:rsidP="000A1982">
            <w:r w:rsidRPr="00275DC5">
              <w:rPr>
                <w:i/>
                <w:iCs/>
              </w:rPr>
              <w:t xml:space="preserve">• Догадываться </w:t>
            </w:r>
            <w:r w:rsidRPr="00275DC5">
              <w:t>о значении новых слов по словообразовательным элементам.</w:t>
            </w:r>
          </w:p>
          <w:p w:rsidR="003C3748" w:rsidRPr="00275DC5" w:rsidRDefault="003C3748" w:rsidP="000A1982">
            <w:r w:rsidRPr="00275DC5">
              <w:rPr>
                <w:i/>
                <w:iCs/>
              </w:rPr>
              <w:t xml:space="preserve">• Дополнять </w:t>
            </w:r>
            <w:r w:rsidRPr="00275DC5">
              <w:t>схемы однокоренных слов.</w:t>
            </w:r>
          </w:p>
          <w:p w:rsidR="003C3748" w:rsidRPr="00275DC5" w:rsidRDefault="003C3748" w:rsidP="000A1982">
            <w:r w:rsidRPr="00275DC5">
              <w:rPr>
                <w:i/>
                <w:iCs/>
              </w:rPr>
              <w:t xml:space="preserve">• Отвечать </w:t>
            </w:r>
            <w:r w:rsidRPr="00275DC5">
              <w:t>на вопросы, используя гнёзда тематически организованных слов.</w:t>
            </w:r>
          </w:p>
          <w:p w:rsidR="003C3748" w:rsidRPr="00275DC5" w:rsidRDefault="003C3748" w:rsidP="000A1982">
            <w:r w:rsidRPr="00275DC5">
              <w:rPr>
                <w:i/>
                <w:iCs/>
              </w:rPr>
              <w:t xml:space="preserve">• Читать </w:t>
            </w:r>
            <w:r w:rsidRPr="00275DC5">
              <w:t xml:space="preserve">высказывания о значении природы для нас и </w:t>
            </w:r>
            <w:r w:rsidRPr="00275DC5">
              <w:rPr>
                <w:i/>
                <w:iCs/>
              </w:rPr>
              <w:t>аргументировать</w:t>
            </w:r>
            <w:r w:rsidRPr="00275DC5">
              <w:t xml:space="preserve"> то или другое высказывание</w:t>
            </w:r>
          </w:p>
        </w:tc>
      </w:tr>
      <w:tr w:rsidR="003C3748" w:rsidRPr="00275DC5">
        <w:trPr>
          <w:trHeight w:val="556"/>
        </w:trPr>
        <w:tc>
          <w:tcPr>
            <w:tcW w:w="14786" w:type="dxa"/>
            <w:gridSpan w:val="5"/>
          </w:tcPr>
          <w:p w:rsidR="003C3748" w:rsidRPr="00275DC5" w:rsidRDefault="003C3748" w:rsidP="000A1982">
            <w:pPr>
              <w:jc w:val="center"/>
            </w:pPr>
            <w:r w:rsidRPr="00275DC5">
              <w:t>Блок</w:t>
            </w:r>
            <w:r w:rsidRPr="00275DC5">
              <w:rPr>
                <w:lang w:val="de-DE"/>
              </w:rPr>
              <w:t xml:space="preserve"> 3. Grammatik! Ist das eine harte Nuss? (</w:t>
            </w:r>
            <w:r w:rsidRPr="00275DC5">
              <w:t>3ч</w:t>
            </w:r>
            <w:r w:rsidRPr="00275DC5">
              <w:rPr>
                <w:lang w:val="de-DE"/>
              </w:rPr>
              <w:t>)</w:t>
            </w:r>
          </w:p>
        </w:tc>
      </w:tr>
      <w:tr w:rsidR="003C3748" w:rsidRPr="00275DC5">
        <w:trPr>
          <w:trHeight w:val="556"/>
        </w:trPr>
        <w:tc>
          <w:tcPr>
            <w:tcW w:w="4608" w:type="dxa"/>
          </w:tcPr>
          <w:p w:rsidR="003C3748" w:rsidRPr="00275DC5" w:rsidRDefault="003C3748" w:rsidP="000A1982">
            <w:r w:rsidRPr="00275DC5">
              <w:t xml:space="preserve">Информация </w:t>
            </w:r>
            <w:r w:rsidRPr="00275DC5">
              <w:rPr>
                <w:b/>
                <w:bCs/>
              </w:rPr>
              <w:t>„</w:t>
            </w:r>
            <w:r w:rsidRPr="00275DC5">
              <w:rPr>
                <w:b/>
                <w:bCs/>
                <w:lang w:val="de-DE"/>
              </w:rPr>
              <w:t>Wirwissen</w:t>
            </w:r>
            <w:r w:rsidRPr="00275DC5">
              <w:rPr>
                <w:b/>
                <w:bCs/>
              </w:rPr>
              <w:t xml:space="preserve">, </w:t>
            </w:r>
            <w:r w:rsidRPr="00275DC5">
              <w:rPr>
                <w:b/>
                <w:bCs/>
                <w:lang w:val="de-DE"/>
              </w:rPr>
              <w:t>dass</w:t>
            </w:r>
            <w:r w:rsidRPr="00275DC5">
              <w:rPr>
                <w:b/>
                <w:bCs/>
              </w:rPr>
              <w:t xml:space="preserve"> …“</w:t>
            </w:r>
            <w:r w:rsidRPr="00275DC5">
              <w:rPr>
                <w:i/>
                <w:iCs/>
              </w:rPr>
              <w:t xml:space="preserve">(с использованием придаточных дополнительных предложений </w:t>
            </w:r>
            <w:r w:rsidRPr="00275DC5">
              <w:rPr>
                <w:i/>
                <w:iCs/>
                <w:lang w:val="de-DE"/>
              </w:rPr>
              <w:t>dass</w:t>
            </w:r>
            <w:r w:rsidRPr="00275DC5">
              <w:rPr>
                <w:i/>
                <w:iCs/>
              </w:rPr>
              <w:t>-</w:t>
            </w:r>
            <w:r w:rsidRPr="00275DC5">
              <w:rPr>
                <w:i/>
                <w:iCs/>
                <w:lang w:val="de-DE"/>
              </w:rPr>
              <w:t>S</w:t>
            </w:r>
            <w:r w:rsidRPr="00275DC5">
              <w:rPr>
                <w:i/>
                <w:iCs/>
              </w:rPr>
              <w:t>ä</w:t>
            </w:r>
            <w:r w:rsidRPr="00275DC5">
              <w:rPr>
                <w:i/>
                <w:iCs/>
                <w:lang w:val="de-DE"/>
              </w:rPr>
              <w:t>tze</w:t>
            </w:r>
            <w:r w:rsidRPr="00275DC5">
              <w:rPr>
                <w:i/>
                <w:iCs/>
              </w:rPr>
              <w:t>)</w:t>
            </w:r>
            <w:r w:rsidRPr="00275DC5">
              <w:t>.</w:t>
            </w:r>
          </w:p>
          <w:p w:rsidR="003C3748" w:rsidRPr="00275DC5" w:rsidRDefault="003C3748" w:rsidP="000A1982">
            <w:r w:rsidRPr="00275DC5">
              <w:t>Словосочетания, необходимые для образования косвенных вопросов.</w:t>
            </w:r>
          </w:p>
          <w:p w:rsidR="003C3748" w:rsidRPr="00275DC5" w:rsidRDefault="003C3748" w:rsidP="000A1982">
            <w:r w:rsidRPr="00275DC5">
              <w:t>Упражнение на восполнение неполных предложений.</w:t>
            </w:r>
          </w:p>
          <w:p w:rsidR="003C3748" w:rsidRPr="00275DC5" w:rsidRDefault="003C3748" w:rsidP="000A1982">
            <w:r w:rsidRPr="00275DC5">
              <w:t>Памятка об основных типах предложений, в том числе сложноподчинённых и сложносочинённых.</w:t>
            </w:r>
          </w:p>
          <w:p w:rsidR="003C3748" w:rsidRPr="00275DC5" w:rsidRDefault="003C3748" w:rsidP="000A1982">
            <w:r w:rsidRPr="00275DC5">
              <w:t>Упражнение, включающее разные типы предложений</w:t>
            </w:r>
          </w:p>
        </w:tc>
        <w:tc>
          <w:tcPr>
            <w:tcW w:w="10178" w:type="dxa"/>
            <w:gridSpan w:val="4"/>
          </w:tcPr>
          <w:p w:rsidR="003C3748" w:rsidRPr="00275DC5" w:rsidRDefault="003C3748" w:rsidP="000A1982">
            <w:r w:rsidRPr="00275DC5">
              <w:rPr>
                <w:i/>
                <w:iCs/>
              </w:rPr>
              <w:t>• Читать</w:t>
            </w:r>
            <w:r w:rsidRPr="00275DC5">
              <w:t xml:space="preserve"> информацию об экологических проблемах, обращая внимание на порядок слов в придаточных дополнительных предложениях.</w:t>
            </w:r>
          </w:p>
          <w:p w:rsidR="003C3748" w:rsidRPr="00275DC5" w:rsidRDefault="003C3748" w:rsidP="000A1982">
            <w:r w:rsidRPr="00275DC5">
              <w:rPr>
                <w:i/>
                <w:iCs/>
              </w:rPr>
              <w:t xml:space="preserve">• Задавать </w:t>
            </w:r>
            <w:r w:rsidRPr="00275DC5">
              <w:t>косвенные вопросы, используя клише, вводящие такие вопросы.</w:t>
            </w:r>
          </w:p>
          <w:p w:rsidR="003C3748" w:rsidRPr="00275DC5" w:rsidRDefault="003C3748" w:rsidP="000A1982">
            <w:r w:rsidRPr="00275DC5">
              <w:rPr>
                <w:i/>
                <w:iCs/>
              </w:rPr>
              <w:t>• Восполнять</w:t>
            </w:r>
            <w:r w:rsidRPr="00275DC5">
              <w:t xml:space="preserve"> неполные предложения придаточными условными с союзом </w:t>
            </w:r>
            <w:r w:rsidRPr="00275DC5">
              <w:rPr>
                <w:lang w:val="en-US"/>
              </w:rPr>
              <w:t>wenn</w:t>
            </w:r>
            <w:r w:rsidRPr="00275DC5">
              <w:t>, опираясь на образец.</w:t>
            </w:r>
          </w:p>
          <w:p w:rsidR="003C3748" w:rsidRPr="00275DC5" w:rsidRDefault="003C3748" w:rsidP="000A1982">
            <w:r w:rsidRPr="00275DC5">
              <w:rPr>
                <w:i/>
                <w:iCs/>
              </w:rPr>
              <w:t>• Знакомиться</w:t>
            </w:r>
            <w:r w:rsidRPr="00275DC5">
              <w:t xml:space="preserve"> с систематизацией предложений, а также с союзами сложносочинённых и сложноподчинённых предложений.</w:t>
            </w:r>
          </w:p>
          <w:p w:rsidR="003C3748" w:rsidRPr="00275DC5" w:rsidRDefault="003C3748" w:rsidP="000A1982">
            <w:r w:rsidRPr="00275DC5">
              <w:rPr>
                <w:i/>
                <w:iCs/>
              </w:rPr>
              <w:t xml:space="preserve">• Читать </w:t>
            </w:r>
            <w:r w:rsidRPr="00275DC5">
              <w:t xml:space="preserve">предложения разных типов и </w:t>
            </w:r>
            <w:r w:rsidRPr="00275DC5">
              <w:rPr>
                <w:i/>
                <w:iCs/>
              </w:rPr>
              <w:t>переводить</w:t>
            </w:r>
            <w:r w:rsidRPr="00275DC5">
              <w:t xml:space="preserve"> их</w:t>
            </w:r>
          </w:p>
        </w:tc>
      </w:tr>
      <w:tr w:rsidR="003C3748" w:rsidRPr="00F65F2C">
        <w:trPr>
          <w:trHeight w:val="556"/>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4. Reden ist Silber und Schweigen ist Gold. Aber nicht beim Fremdsprachenlernen!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Высказывания об экологических проблемах.</w:t>
            </w:r>
          </w:p>
          <w:p w:rsidR="003C3748" w:rsidRPr="00275DC5" w:rsidRDefault="003C3748" w:rsidP="000A1982">
            <w:r w:rsidRPr="00275DC5">
              <w:t>Пункты плана для написания тезисов к конференции юных друзей природы.</w:t>
            </w:r>
          </w:p>
          <w:p w:rsidR="003C3748" w:rsidRPr="00275DC5" w:rsidRDefault="003C3748" w:rsidP="000A1982">
            <w:r w:rsidRPr="00275DC5">
              <w:t>Телефонный разговор.</w:t>
            </w:r>
          </w:p>
          <w:p w:rsidR="003C3748" w:rsidRPr="00275DC5" w:rsidRDefault="003C3748" w:rsidP="000A1982">
            <w:r w:rsidRPr="00275DC5">
              <w:t xml:space="preserve">Клише для выражения предложений, советов по теме </w:t>
            </w:r>
            <w:r w:rsidRPr="00275DC5">
              <w:rPr>
                <w:b/>
                <w:bCs/>
              </w:rPr>
              <w:t>„</w:t>
            </w:r>
            <w:r w:rsidRPr="00275DC5">
              <w:rPr>
                <w:b/>
                <w:bCs/>
                <w:lang w:val="en-US"/>
              </w:rPr>
              <w:t>Wirk</w:t>
            </w:r>
            <w:r w:rsidRPr="00275DC5">
              <w:rPr>
                <w:b/>
                <w:bCs/>
              </w:rPr>
              <w:t>ü</w:t>
            </w:r>
            <w:r w:rsidRPr="00275DC5">
              <w:rPr>
                <w:b/>
                <w:bCs/>
                <w:lang w:val="en-US"/>
              </w:rPr>
              <w:t>mmernunsumunserenHof</w:t>
            </w:r>
            <w:r w:rsidRPr="00275DC5">
              <w:rPr>
                <w:b/>
                <w:bCs/>
              </w:rPr>
              <w:t>“</w:t>
            </w:r>
            <w:r w:rsidRPr="00275DC5">
              <w:t>.</w:t>
            </w:r>
          </w:p>
          <w:p w:rsidR="003C3748" w:rsidRPr="00275DC5" w:rsidRDefault="003C3748" w:rsidP="000A1982">
            <w:r w:rsidRPr="00275DC5">
              <w:t>Высказывания молодых людей об охране окружающей среды.</w:t>
            </w:r>
          </w:p>
          <w:p w:rsidR="003C3748" w:rsidRPr="00275DC5" w:rsidRDefault="003C3748" w:rsidP="000A1982">
            <w:pPr>
              <w:rPr>
                <w:lang w:val="de-DE"/>
              </w:rPr>
            </w:pPr>
            <w:r w:rsidRPr="00275DC5">
              <w:t>Текст</w:t>
            </w:r>
            <w:r w:rsidRPr="00275DC5">
              <w:rPr>
                <w:b/>
                <w:bCs/>
                <w:lang w:val="de-DE"/>
              </w:rPr>
              <w:t>„Wo bleiben die Bienen?“</w:t>
            </w:r>
          </w:p>
        </w:tc>
        <w:tc>
          <w:tcPr>
            <w:tcW w:w="10178" w:type="dxa"/>
            <w:gridSpan w:val="4"/>
          </w:tcPr>
          <w:p w:rsidR="003C3748" w:rsidRPr="00275DC5" w:rsidRDefault="003C3748" w:rsidP="000A1982">
            <w:r w:rsidRPr="00275DC5">
              <w:rPr>
                <w:i/>
                <w:iCs/>
              </w:rPr>
              <w:t xml:space="preserve">• Читать </w:t>
            </w:r>
            <w:r w:rsidRPr="00275DC5">
              <w:t xml:space="preserve">высказывания, </w:t>
            </w:r>
            <w:r w:rsidRPr="00275DC5">
              <w:rPr>
                <w:i/>
                <w:iCs/>
              </w:rPr>
              <w:t>подтверждать</w:t>
            </w:r>
            <w:r w:rsidRPr="00275DC5">
              <w:t xml:space="preserve"> их или </w:t>
            </w:r>
            <w:r w:rsidRPr="00275DC5">
              <w:rPr>
                <w:i/>
                <w:iCs/>
              </w:rPr>
              <w:t>возражать</w:t>
            </w:r>
            <w:r w:rsidRPr="00275DC5">
              <w:t xml:space="preserve">, </w:t>
            </w:r>
            <w:r w:rsidRPr="00275DC5">
              <w:rPr>
                <w:i/>
                <w:iCs/>
              </w:rPr>
              <w:t xml:space="preserve">использовать </w:t>
            </w:r>
            <w:r w:rsidRPr="00275DC5">
              <w:t>некоторые из них в качестве тезисов.</w:t>
            </w:r>
          </w:p>
          <w:p w:rsidR="003C3748" w:rsidRPr="00275DC5" w:rsidRDefault="003C3748" w:rsidP="000A1982">
            <w:r w:rsidRPr="00275DC5">
              <w:rPr>
                <w:i/>
                <w:iCs/>
              </w:rPr>
              <w:t xml:space="preserve">• Использовать </w:t>
            </w:r>
            <w:r w:rsidRPr="00275DC5">
              <w:t>пункты плана для написания тезисов к конференции.</w:t>
            </w:r>
          </w:p>
          <w:p w:rsidR="003C3748" w:rsidRPr="00275DC5" w:rsidRDefault="003C3748" w:rsidP="000A1982">
            <w:r w:rsidRPr="00275DC5">
              <w:rPr>
                <w:i/>
                <w:iCs/>
              </w:rPr>
              <w:t>• Читать про себя</w:t>
            </w:r>
            <w:r w:rsidRPr="00275DC5">
              <w:t xml:space="preserve"> диалог и </w:t>
            </w:r>
            <w:r w:rsidRPr="00275DC5">
              <w:rPr>
                <w:i/>
                <w:iCs/>
              </w:rPr>
              <w:t xml:space="preserve">отвечать </w:t>
            </w:r>
            <w:r w:rsidRPr="00275DC5">
              <w:t>на вопросы по содержанию.</w:t>
            </w:r>
          </w:p>
          <w:p w:rsidR="003C3748" w:rsidRPr="00275DC5" w:rsidRDefault="003C3748" w:rsidP="000A1982">
            <w:r w:rsidRPr="00275DC5">
              <w:rPr>
                <w:i/>
                <w:iCs/>
              </w:rPr>
              <w:t xml:space="preserve">• Инсценировать </w:t>
            </w:r>
            <w:r w:rsidRPr="00275DC5">
              <w:t xml:space="preserve">диалог и </w:t>
            </w:r>
            <w:r w:rsidRPr="00275DC5">
              <w:rPr>
                <w:i/>
                <w:iCs/>
              </w:rPr>
              <w:t>высказывать своё мнение</w:t>
            </w:r>
            <w:r w:rsidRPr="00275DC5">
              <w:t xml:space="preserve"> о том, как можно решить проблему загрязнения воздуха.</w:t>
            </w:r>
          </w:p>
          <w:p w:rsidR="003C3748" w:rsidRPr="00275DC5" w:rsidRDefault="003C3748" w:rsidP="000A1982">
            <w:r w:rsidRPr="00275DC5">
              <w:rPr>
                <w:i/>
                <w:iCs/>
              </w:rPr>
              <w:t>• Давать</w:t>
            </w:r>
            <w:r w:rsidRPr="00275DC5">
              <w:t xml:space="preserve"> советы, </w:t>
            </w:r>
            <w:r w:rsidRPr="00275DC5">
              <w:rPr>
                <w:i/>
                <w:iCs/>
              </w:rPr>
              <w:t xml:space="preserve">вносить </w:t>
            </w:r>
            <w:r w:rsidRPr="00275DC5">
              <w:t>предложения по поводу улучшения вида своего двора, используя данные клише.</w:t>
            </w:r>
          </w:p>
          <w:p w:rsidR="003C3748" w:rsidRPr="00275DC5" w:rsidRDefault="003C3748" w:rsidP="000A1982">
            <w:r w:rsidRPr="00275DC5">
              <w:rPr>
                <w:i/>
                <w:iCs/>
              </w:rPr>
              <w:t xml:space="preserve">• Читать </w:t>
            </w:r>
            <w:r w:rsidRPr="00275DC5">
              <w:t>статью из журнала „</w:t>
            </w:r>
            <w:r w:rsidRPr="00275DC5">
              <w:rPr>
                <w:lang w:val="en-US"/>
              </w:rPr>
              <w:t>TREFF</w:t>
            </w:r>
            <w:r w:rsidRPr="00275DC5">
              <w:t xml:space="preserve">“ с пониманием основного содержания и </w:t>
            </w:r>
            <w:r w:rsidRPr="00275DC5">
              <w:rPr>
                <w:i/>
                <w:iCs/>
              </w:rPr>
              <w:t xml:space="preserve">отвечать </w:t>
            </w:r>
            <w:r w:rsidRPr="00275DC5">
              <w:t>на вопросы.</w:t>
            </w:r>
          </w:p>
          <w:p w:rsidR="003C3748" w:rsidRPr="00275DC5" w:rsidRDefault="003C3748" w:rsidP="000A1982">
            <w:r w:rsidRPr="00275DC5">
              <w:rPr>
                <w:i/>
                <w:iCs/>
              </w:rPr>
              <w:t>• Писать</w:t>
            </w:r>
            <w:r w:rsidRPr="00275DC5">
              <w:t xml:space="preserve"> письмо в журнал „</w:t>
            </w:r>
            <w:r w:rsidRPr="00275DC5">
              <w:rPr>
                <w:lang w:val="en-US"/>
              </w:rPr>
              <w:t>TREFF</w:t>
            </w:r>
            <w:r w:rsidRPr="00275DC5">
              <w:t xml:space="preserve">“ и </w:t>
            </w:r>
            <w:r w:rsidRPr="00275DC5">
              <w:rPr>
                <w:i/>
                <w:iCs/>
              </w:rPr>
              <w:t>рассказывать</w:t>
            </w:r>
            <w:r w:rsidRPr="00275DC5">
              <w:t xml:space="preserve"> в нём о том, что делается для защиты окружающей среды</w:t>
            </w:r>
          </w:p>
        </w:tc>
      </w:tr>
      <w:tr w:rsidR="003C3748" w:rsidRPr="00F65F2C">
        <w:trPr>
          <w:trHeight w:val="556"/>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5. Wir sind ganz Ohr (1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Высказывания молодых людей об участии в защите окружающей среды.</w:t>
            </w:r>
          </w:p>
          <w:p w:rsidR="003C3748" w:rsidRPr="00275DC5" w:rsidRDefault="003C3748" w:rsidP="000A1982">
            <w:pPr>
              <w:rPr>
                <w:lang w:val="de-DE"/>
              </w:rPr>
            </w:pPr>
            <w:r w:rsidRPr="00275DC5">
              <w:t>Текст</w:t>
            </w:r>
            <w:r w:rsidRPr="00275DC5">
              <w:rPr>
                <w:b/>
                <w:bCs/>
                <w:lang w:val="de-DE"/>
              </w:rPr>
              <w:t>„Nationalparks in Österreich“</w:t>
            </w:r>
            <w:r w:rsidRPr="00275DC5">
              <w:rPr>
                <w:lang w:val="de-DE"/>
              </w:rPr>
              <w:t>.</w:t>
            </w:r>
          </w:p>
          <w:p w:rsidR="003C3748" w:rsidRPr="00275DC5" w:rsidRDefault="003C3748" w:rsidP="000A1982">
            <w:pPr>
              <w:rPr>
                <w:lang w:val="de-DE"/>
              </w:rPr>
            </w:pPr>
            <w:r w:rsidRPr="00275DC5">
              <w:t>Текст</w:t>
            </w:r>
            <w:r w:rsidRPr="00275DC5">
              <w:rPr>
                <w:lang w:val="de-DE"/>
              </w:rPr>
              <w:t xml:space="preserve"> “Das Bäumchen“.</w:t>
            </w:r>
          </w:p>
        </w:tc>
        <w:tc>
          <w:tcPr>
            <w:tcW w:w="10178" w:type="dxa"/>
            <w:gridSpan w:val="4"/>
          </w:tcPr>
          <w:p w:rsidR="003C3748" w:rsidRPr="00275DC5" w:rsidRDefault="003C3748" w:rsidP="000A1982">
            <w:r w:rsidRPr="00275DC5">
              <w:rPr>
                <w:i/>
                <w:iCs/>
              </w:rPr>
              <w:t xml:space="preserve">• Слушать </w:t>
            </w:r>
            <w:r w:rsidRPr="00275DC5">
              <w:t xml:space="preserve">в аудиозаписи высказывания молодых людей и </w:t>
            </w:r>
            <w:r w:rsidRPr="00275DC5">
              <w:rPr>
                <w:i/>
                <w:iCs/>
              </w:rPr>
              <w:t>отвечать</w:t>
            </w:r>
            <w:r w:rsidRPr="00275DC5">
              <w:t>, кому принадлежат данные высказывания.</w:t>
            </w:r>
          </w:p>
          <w:p w:rsidR="003C3748" w:rsidRPr="00275DC5" w:rsidRDefault="003C3748" w:rsidP="000A1982">
            <w:r w:rsidRPr="00275DC5">
              <w:rPr>
                <w:i/>
                <w:iCs/>
              </w:rPr>
              <w:t>• Выполнять</w:t>
            </w:r>
            <w:r w:rsidRPr="00275DC5">
              <w:t xml:space="preserve"> тест выбора.</w:t>
            </w:r>
          </w:p>
          <w:p w:rsidR="003C3748" w:rsidRPr="00275DC5" w:rsidRDefault="003C3748" w:rsidP="000A1982">
            <w:r w:rsidRPr="00275DC5">
              <w:rPr>
                <w:i/>
                <w:iCs/>
              </w:rPr>
              <w:t>• Слушать</w:t>
            </w:r>
            <w:r w:rsidRPr="00275DC5">
              <w:t xml:space="preserve"> текст о национальном парке Австрии и </w:t>
            </w:r>
            <w:r w:rsidRPr="00275DC5">
              <w:rPr>
                <w:i/>
                <w:iCs/>
              </w:rPr>
              <w:t>выбирать</w:t>
            </w:r>
            <w:r w:rsidRPr="00275DC5">
              <w:t xml:space="preserve"> соответствующий содержанию текста заголовок (из данных).</w:t>
            </w:r>
          </w:p>
          <w:p w:rsidR="003C3748" w:rsidRPr="00275DC5" w:rsidRDefault="003C3748" w:rsidP="000A1982">
            <w:r w:rsidRPr="00275DC5">
              <w:rPr>
                <w:i/>
                <w:iCs/>
              </w:rPr>
              <w:t>• Слушать</w:t>
            </w:r>
            <w:r w:rsidRPr="00275DC5">
              <w:t xml:space="preserve"> текст и </w:t>
            </w:r>
            <w:r w:rsidRPr="00275DC5">
              <w:rPr>
                <w:i/>
                <w:iCs/>
              </w:rPr>
              <w:t>отвечать</w:t>
            </w:r>
            <w:r w:rsidRPr="00275DC5">
              <w:t xml:space="preserve"> на вопрос по содержанию прослушанного</w:t>
            </w:r>
          </w:p>
        </w:tc>
      </w:tr>
      <w:tr w:rsidR="003C3748" w:rsidRPr="00F65F2C">
        <w:trPr>
          <w:trHeight w:val="556"/>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6.  Wir prüfen, was wir schon können (2 </w:t>
            </w:r>
            <w:r w:rsidRPr="00275DC5">
              <w:t>ч</w:t>
            </w:r>
            <w:r w:rsidRPr="00275DC5">
              <w:rPr>
                <w:lang w:val="de-DE"/>
              </w:rPr>
              <w:t>)</w:t>
            </w:r>
          </w:p>
        </w:tc>
      </w:tr>
      <w:tr w:rsidR="003C3748" w:rsidRPr="00275DC5">
        <w:trPr>
          <w:trHeight w:val="556"/>
        </w:trPr>
        <w:tc>
          <w:tcPr>
            <w:tcW w:w="4608" w:type="dxa"/>
          </w:tcPr>
          <w:p w:rsidR="003C3748" w:rsidRPr="00275DC5" w:rsidRDefault="003C3748" w:rsidP="000A1982">
            <w:r w:rsidRPr="00275DC5">
              <w:t>Текст с пропусками.</w:t>
            </w:r>
          </w:p>
          <w:p w:rsidR="003C3748" w:rsidRPr="00275DC5" w:rsidRDefault="003C3748" w:rsidP="000A1982">
            <w:r w:rsidRPr="00275DC5">
              <w:t>Вопросы, ориентирующие на систематизацию лексики.</w:t>
            </w:r>
          </w:p>
          <w:p w:rsidR="003C3748" w:rsidRPr="00275DC5" w:rsidRDefault="003C3748" w:rsidP="000A1982">
            <w:r w:rsidRPr="00275DC5">
              <w:t xml:space="preserve">Ситуации: </w:t>
            </w:r>
            <w:r w:rsidRPr="00275DC5">
              <w:rPr>
                <w:b/>
                <w:bCs/>
              </w:rPr>
              <w:t>«Расскажи, что делают люди, чтобы защитить природу»</w:t>
            </w:r>
            <w:r w:rsidRPr="00275DC5">
              <w:t>,</w:t>
            </w:r>
            <w:r w:rsidRPr="00275DC5">
              <w:rPr>
                <w:b/>
                <w:bCs/>
              </w:rPr>
              <w:t xml:space="preserve"> «Расскажи, что делают дети, чтобы сохранить окружающую нас природу»</w:t>
            </w:r>
            <w:r w:rsidRPr="00275DC5">
              <w:t>.</w:t>
            </w:r>
          </w:p>
          <w:p w:rsidR="003C3748" w:rsidRPr="00275DC5" w:rsidRDefault="003C3748" w:rsidP="000A1982">
            <w:r w:rsidRPr="00275DC5">
              <w:t>Тексты для групповой работы:</w:t>
            </w:r>
          </w:p>
          <w:p w:rsidR="003C3748" w:rsidRPr="00275DC5" w:rsidRDefault="003C3748" w:rsidP="000A1982">
            <w:pPr>
              <w:rPr>
                <w:b/>
                <w:bCs/>
              </w:rPr>
            </w:pPr>
            <w:r w:rsidRPr="00275DC5">
              <w:rPr>
                <w:b/>
                <w:bCs/>
              </w:rPr>
              <w:t>А. „</w:t>
            </w:r>
            <w:r w:rsidRPr="00275DC5">
              <w:rPr>
                <w:b/>
                <w:bCs/>
                <w:lang w:val="en-US"/>
              </w:rPr>
              <w:t>BUNDjugend</w:t>
            </w:r>
            <w:r w:rsidRPr="00275DC5">
              <w:rPr>
                <w:b/>
                <w:bCs/>
              </w:rPr>
              <w:t>“</w:t>
            </w:r>
            <w:r w:rsidRPr="00275DC5">
              <w:t>.</w:t>
            </w:r>
          </w:p>
          <w:p w:rsidR="003C3748" w:rsidRPr="00275DC5" w:rsidRDefault="003C3748" w:rsidP="000A1982">
            <w:pPr>
              <w:rPr>
                <w:b/>
                <w:bCs/>
              </w:rPr>
            </w:pPr>
            <w:r w:rsidRPr="00275DC5">
              <w:rPr>
                <w:b/>
                <w:bCs/>
                <w:lang w:val="en-US"/>
              </w:rPr>
              <w:t>B</w:t>
            </w:r>
            <w:r w:rsidRPr="00275DC5">
              <w:rPr>
                <w:b/>
                <w:bCs/>
              </w:rPr>
              <w:t>. „</w:t>
            </w:r>
            <w:r w:rsidRPr="00275DC5">
              <w:rPr>
                <w:b/>
                <w:bCs/>
                <w:lang w:val="en-US"/>
              </w:rPr>
              <w:t>DeutscheWaldjugend</w:t>
            </w:r>
            <w:r w:rsidRPr="00275DC5">
              <w:rPr>
                <w:b/>
                <w:bCs/>
              </w:rPr>
              <w:t>“</w:t>
            </w:r>
            <w:r w:rsidRPr="00275DC5">
              <w:t>.</w:t>
            </w:r>
          </w:p>
          <w:p w:rsidR="003C3748" w:rsidRPr="00275DC5" w:rsidRDefault="003C3748" w:rsidP="000A1982">
            <w:r w:rsidRPr="00275DC5">
              <w:t>Упражнения с пропусками</w:t>
            </w:r>
            <w:r w:rsidRPr="00275DC5">
              <w:rPr>
                <w:i/>
                <w:iCs/>
              </w:rPr>
              <w:t xml:space="preserve"> (для подстановки соответствующих союзов)</w:t>
            </w:r>
            <w:r w:rsidRPr="00275DC5">
              <w:t>.</w:t>
            </w:r>
          </w:p>
          <w:p w:rsidR="003C3748" w:rsidRPr="00275DC5" w:rsidRDefault="003C3748" w:rsidP="000A1982">
            <w:r w:rsidRPr="00275DC5">
              <w:t>Задание на подстановку косвенных вопросов.</w:t>
            </w:r>
          </w:p>
          <w:p w:rsidR="003C3748" w:rsidRPr="00275DC5" w:rsidRDefault="003C3748" w:rsidP="000A1982">
            <w:r w:rsidRPr="00275DC5">
              <w:t xml:space="preserve">Ситуации: </w:t>
            </w:r>
            <w:r w:rsidRPr="00275DC5">
              <w:rPr>
                <w:b/>
                <w:bCs/>
              </w:rPr>
              <w:t>«Ты – репортёр и хочешь написать о юных любителях природы»</w:t>
            </w:r>
            <w:r w:rsidRPr="00275DC5">
              <w:t>,</w:t>
            </w:r>
            <w:r w:rsidRPr="00275DC5">
              <w:rPr>
                <w:b/>
                <w:bCs/>
              </w:rPr>
              <w:t xml:space="preserve"> «Ты прочитал о значении леса. Объясни своему другу, что лес действительно верный друг людей»</w:t>
            </w:r>
            <w:r w:rsidRPr="00275DC5">
              <w:t>,</w:t>
            </w:r>
            <w:r w:rsidRPr="00275DC5">
              <w:rPr>
                <w:b/>
                <w:bCs/>
              </w:rPr>
              <w:t xml:space="preserve"> «Информация о потреблении бумаги в обществе и что можно сделать, чтобы спасти огромное количество деревьев»</w:t>
            </w:r>
          </w:p>
        </w:tc>
        <w:tc>
          <w:tcPr>
            <w:tcW w:w="10178" w:type="dxa"/>
            <w:gridSpan w:val="4"/>
          </w:tcPr>
          <w:p w:rsidR="003C3748" w:rsidRPr="00275DC5" w:rsidRDefault="003C3748" w:rsidP="000A1982">
            <w:r w:rsidRPr="00275DC5">
              <w:rPr>
                <w:i/>
                <w:iCs/>
              </w:rPr>
              <w:t>• Читать вслух</w:t>
            </w:r>
            <w:r w:rsidRPr="00275DC5">
              <w:t xml:space="preserve"> текст, заполняя пропуски нужными буквами.</w:t>
            </w:r>
          </w:p>
          <w:p w:rsidR="003C3748" w:rsidRPr="00275DC5" w:rsidRDefault="003C3748" w:rsidP="000A1982">
            <w:r w:rsidRPr="00275DC5">
              <w:rPr>
                <w:i/>
                <w:iCs/>
              </w:rPr>
              <w:t>• Отвечать</w:t>
            </w:r>
            <w:r w:rsidRPr="00275DC5">
              <w:t xml:space="preserve"> на вопросы, используя гнёзда подходящих по смыслу слов.</w:t>
            </w:r>
          </w:p>
          <w:p w:rsidR="003C3748" w:rsidRPr="00275DC5" w:rsidRDefault="003C3748" w:rsidP="000A1982">
            <w:r w:rsidRPr="00275DC5">
              <w:rPr>
                <w:i/>
                <w:iCs/>
              </w:rPr>
              <w:t>• Рассказывать</w:t>
            </w:r>
            <w:r w:rsidRPr="00275DC5">
              <w:t>, что делают люди, чтобы защитить природу.</w:t>
            </w:r>
          </w:p>
          <w:p w:rsidR="003C3748" w:rsidRPr="00275DC5" w:rsidRDefault="003C3748" w:rsidP="000A1982">
            <w:r w:rsidRPr="00275DC5">
              <w:rPr>
                <w:i/>
                <w:iCs/>
              </w:rPr>
              <w:t>• Рассказывать</w:t>
            </w:r>
            <w:r w:rsidRPr="00275DC5">
              <w:t>, что могут делать дети, чтобы сохранить окружающую нас среду.</w:t>
            </w:r>
          </w:p>
          <w:p w:rsidR="003C3748" w:rsidRPr="00275DC5" w:rsidRDefault="003C3748" w:rsidP="000A1982">
            <w:r w:rsidRPr="00275DC5">
              <w:rPr>
                <w:i/>
                <w:iCs/>
              </w:rPr>
              <w:t xml:space="preserve">• Читать </w:t>
            </w:r>
            <w:r w:rsidRPr="00275DC5">
              <w:t>в группах тексты с пониманием основного содержания.</w:t>
            </w:r>
          </w:p>
          <w:p w:rsidR="003C3748" w:rsidRPr="00275DC5" w:rsidRDefault="003C3748" w:rsidP="000A1982">
            <w:r w:rsidRPr="00275DC5">
              <w:rPr>
                <w:i/>
                <w:iCs/>
              </w:rPr>
              <w:t xml:space="preserve">• Находить </w:t>
            </w:r>
            <w:r w:rsidRPr="00275DC5">
              <w:t>в текстах эквиваленты к некоторым русским словосочетаниям.</w:t>
            </w:r>
          </w:p>
          <w:p w:rsidR="003C3748" w:rsidRPr="00275DC5" w:rsidRDefault="003C3748" w:rsidP="000A1982">
            <w:r w:rsidRPr="00275DC5">
              <w:rPr>
                <w:i/>
                <w:iCs/>
              </w:rPr>
              <w:t>• Заканчивать</w:t>
            </w:r>
            <w:r w:rsidRPr="00275DC5">
              <w:t xml:space="preserve"> неполные предложения.</w:t>
            </w:r>
          </w:p>
          <w:p w:rsidR="003C3748" w:rsidRPr="00275DC5" w:rsidRDefault="003C3748" w:rsidP="000A1982">
            <w:r w:rsidRPr="00275DC5">
              <w:rPr>
                <w:i/>
                <w:iCs/>
              </w:rPr>
              <w:t>• Обмениваться</w:t>
            </w:r>
            <w:r w:rsidRPr="00275DC5">
              <w:t xml:space="preserve"> информацией из текста в группах.</w:t>
            </w:r>
          </w:p>
          <w:p w:rsidR="003C3748" w:rsidRPr="00275DC5" w:rsidRDefault="003C3748" w:rsidP="000A1982">
            <w:r w:rsidRPr="00275DC5">
              <w:rPr>
                <w:i/>
                <w:iCs/>
              </w:rPr>
              <w:t xml:space="preserve">• Задавать </w:t>
            </w:r>
            <w:r w:rsidRPr="00275DC5">
              <w:t>косвенные вопросы, обращая внимание на порядок слов.</w:t>
            </w:r>
          </w:p>
          <w:p w:rsidR="003C3748" w:rsidRPr="00275DC5" w:rsidRDefault="003C3748" w:rsidP="000A1982">
            <w:r w:rsidRPr="00275DC5">
              <w:rPr>
                <w:i/>
                <w:iCs/>
              </w:rPr>
              <w:t>• Рассказывать</w:t>
            </w:r>
            <w:r w:rsidRPr="00275DC5">
              <w:t xml:space="preserve"> о юных любителях природы.</w:t>
            </w:r>
          </w:p>
          <w:p w:rsidR="003C3748" w:rsidRPr="00275DC5" w:rsidRDefault="003C3748" w:rsidP="000A1982">
            <w:r w:rsidRPr="00275DC5">
              <w:rPr>
                <w:i/>
                <w:iCs/>
              </w:rPr>
              <w:t xml:space="preserve">• Объяснять </w:t>
            </w:r>
            <w:r w:rsidRPr="00275DC5">
              <w:t>другу, что лес – наш верный друг.</w:t>
            </w:r>
          </w:p>
          <w:p w:rsidR="003C3748" w:rsidRPr="00275DC5" w:rsidRDefault="003C3748" w:rsidP="000A1982">
            <w:r w:rsidRPr="00275DC5">
              <w:rPr>
                <w:i/>
                <w:iCs/>
              </w:rPr>
              <w:t>• Знакомиться</w:t>
            </w:r>
            <w:r w:rsidRPr="00275DC5">
              <w:t xml:space="preserve"> со статистическими данными о количестве потребляемой бумаги.</w:t>
            </w:r>
          </w:p>
          <w:p w:rsidR="003C3748" w:rsidRPr="00275DC5" w:rsidRDefault="003C3748" w:rsidP="000A1982">
            <w:r w:rsidRPr="00275DC5">
              <w:rPr>
                <w:i/>
                <w:iCs/>
              </w:rPr>
              <w:t>• Рассказывать</w:t>
            </w:r>
            <w:r w:rsidRPr="00275DC5">
              <w:t xml:space="preserve"> о том, как можно намного меньше использовать бумаги</w:t>
            </w:r>
          </w:p>
        </w:tc>
      </w:tr>
      <w:tr w:rsidR="003C3748" w:rsidRPr="00F65F2C">
        <w:trPr>
          <w:trHeight w:val="556"/>
        </w:trPr>
        <w:tc>
          <w:tcPr>
            <w:tcW w:w="14786" w:type="dxa"/>
            <w:gridSpan w:val="5"/>
          </w:tcPr>
          <w:p w:rsidR="003C3748" w:rsidRPr="00275DC5" w:rsidRDefault="003C3748" w:rsidP="000A1982">
            <w:pPr>
              <w:jc w:val="center"/>
              <w:rPr>
                <w:lang w:val="de-DE"/>
              </w:rPr>
            </w:pPr>
            <w:r w:rsidRPr="00275DC5">
              <w:t>Блок</w:t>
            </w:r>
            <w:r w:rsidRPr="00275DC5">
              <w:rPr>
                <w:lang w:val="de-DE"/>
              </w:rPr>
              <w:t xml:space="preserve"> 7. Deutsch lernen – Land und Leute kennen lernen (1 </w:t>
            </w:r>
            <w:r w:rsidRPr="00275DC5">
              <w:t>ч</w:t>
            </w:r>
            <w:r w:rsidRPr="00275DC5">
              <w:rPr>
                <w:lang w:val="de-DE"/>
              </w:rPr>
              <w:t>)</w:t>
            </w:r>
          </w:p>
        </w:tc>
      </w:tr>
      <w:tr w:rsidR="003C3748" w:rsidRPr="00275DC5">
        <w:trPr>
          <w:trHeight w:val="556"/>
        </w:trPr>
        <w:tc>
          <w:tcPr>
            <w:tcW w:w="4608" w:type="dxa"/>
          </w:tcPr>
          <w:p w:rsidR="003C3748" w:rsidRPr="00275DC5" w:rsidRDefault="003C3748" w:rsidP="000A1982">
            <w:pPr>
              <w:rPr>
                <w:b/>
                <w:bCs/>
                <w:lang w:val="de-DE"/>
              </w:rPr>
            </w:pPr>
            <w:r w:rsidRPr="00275DC5">
              <w:t>Информация</w:t>
            </w:r>
            <w:r w:rsidRPr="00275DC5">
              <w:rPr>
                <w:b/>
                <w:bCs/>
                <w:lang w:val="de-DE"/>
              </w:rPr>
              <w:t>„Wusstest du schon, dass …“</w:t>
            </w:r>
          </w:p>
        </w:tc>
        <w:tc>
          <w:tcPr>
            <w:tcW w:w="10178" w:type="dxa"/>
            <w:gridSpan w:val="4"/>
          </w:tcPr>
          <w:p w:rsidR="003C3748" w:rsidRPr="00275DC5" w:rsidRDefault="003C3748" w:rsidP="000A1982">
            <w:r w:rsidRPr="00275DC5">
              <w:rPr>
                <w:i/>
                <w:iCs/>
              </w:rPr>
              <w:t>•Читать</w:t>
            </w:r>
            <w:r w:rsidRPr="00275DC5">
              <w:t xml:space="preserve"> информацию, содержащую статистические данные.</w:t>
            </w:r>
          </w:p>
          <w:p w:rsidR="003C3748" w:rsidRPr="00275DC5" w:rsidRDefault="003C3748" w:rsidP="000A1982">
            <w:r w:rsidRPr="00275DC5">
              <w:rPr>
                <w:i/>
                <w:iCs/>
              </w:rPr>
              <w:t xml:space="preserve">•Отвечать </w:t>
            </w:r>
            <w:r w:rsidRPr="00275DC5">
              <w:t>на по содержанию прочитанного</w:t>
            </w:r>
          </w:p>
        </w:tc>
      </w:tr>
      <w:tr w:rsidR="003C3748" w:rsidRPr="00F65F2C">
        <w:tc>
          <w:tcPr>
            <w:tcW w:w="14786" w:type="dxa"/>
            <w:gridSpan w:val="5"/>
          </w:tcPr>
          <w:p w:rsidR="003C3748" w:rsidRPr="00275DC5" w:rsidRDefault="003C3748" w:rsidP="000A1982">
            <w:pPr>
              <w:jc w:val="center"/>
              <w:rPr>
                <w:b/>
                <w:bCs/>
                <w:lang w:val="de-DE"/>
              </w:rPr>
            </w:pPr>
            <w:r w:rsidRPr="00275DC5">
              <w:rPr>
                <w:b/>
                <w:bCs/>
                <w:color w:val="808080"/>
                <w:lang w:val="de-DE"/>
              </w:rPr>
              <w:t>Kapitel VI.</w:t>
            </w:r>
            <w:r w:rsidRPr="00275DC5">
              <w:rPr>
                <w:b/>
                <w:bCs/>
                <w:lang w:val="de-DE"/>
              </w:rPr>
              <w:t xml:space="preserve"> In einem gesunden Körper wohnt ein gesunder Geist </w:t>
            </w:r>
            <w:r w:rsidRPr="00275DC5">
              <w:rPr>
                <w:lang w:val="de-DE"/>
              </w:rPr>
              <w:t xml:space="preserve">(13 </w:t>
            </w:r>
            <w:r w:rsidRPr="00275DC5">
              <w:t>ч</w:t>
            </w:r>
            <w:r w:rsidRPr="00275DC5">
              <w:rPr>
                <w:lang w:val="de-DE"/>
              </w:rPr>
              <w:t>)</w:t>
            </w:r>
          </w:p>
        </w:tc>
      </w:tr>
      <w:tr w:rsidR="003C3748" w:rsidRPr="00F65F2C">
        <w:tc>
          <w:tcPr>
            <w:tcW w:w="14786" w:type="dxa"/>
            <w:gridSpan w:val="5"/>
          </w:tcPr>
          <w:p w:rsidR="003C3748" w:rsidRPr="00275DC5" w:rsidRDefault="003C3748" w:rsidP="000A1982">
            <w:pPr>
              <w:jc w:val="center"/>
              <w:rPr>
                <w:lang w:val="de-DE"/>
              </w:rPr>
            </w:pPr>
            <w:r w:rsidRPr="00275DC5">
              <w:t>Блок</w:t>
            </w:r>
            <w:r w:rsidRPr="00275DC5">
              <w:rPr>
                <w:lang w:val="de-DE"/>
              </w:rPr>
              <w:t xml:space="preserve"> 1. Lesen macht klug (2 </w:t>
            </w:r>
            <w:r w:rsidRPr="00275DC5">
              <w:t>ч</w:t>
            </w:r>
            <w:r w:rsidRPr="00275DC5">
              <w:rPr>
                <w:lang w:val="de-DE"/>
              </w:rPr>
              <w:t>)</w:t>
            </w:r>
          </w:p>
        </w:tc>
      </w:tr>
      <w:tr w:rsidR="003C3748" w:rsidRPr="00275DC5">
        <w:tc>
          <w:tcPr>
            <w:tcW w:w="4788" w:type="dxa"/>
            <w:gridSpan w:val="4"/>
          </w:tcPr>
          <w:p w:rsidR="003C3748" w:rsidRPr="00275DC5" w:rsidRDefault="003C3748" w:rsidP="000A1982">
            <w:pPr>
              <w:rPr>
                <w:lang w:val="de-DE"/>
              </w:rPr>
            </w:pPr>
            <w:r w:rsidRPr="00275DC5">
              <w:t>Немецкаяпословица</w:t>
            </w:r>
            <w:r w:rsidRPr="00275DC5">
              <w:rPr>
                <w:b/>
                <w:bCs/>
                <w:lang w:val="de-DE"/>
              </w:rPr>
              <w:t>„Der kürzeste Weg zur Gesundheit ist der Weg zu Fuß“</w:t>
            </w:r>
            <w:r w:rsidRPr="00275DC5">
              <w:rPr>
                <w:lang w:val="de-DE"/>
              </w:rPr>
              <w:t>.</w:t>
            </w:r>
          </w:p>
          <w:p w:rsidR="003C3748" w:rsidRPr="00275DC5" w:rsidRDefault="003C3748" w:rsidP="000A1982">
            <w:r w:rsidRPr="00275DC5">
              <w:t>Высказывания о том, что нужно делать, чтобы быть здоровым.</w:t>
            </w:r>
          </w:p>
          <w:p w:rsidR="003C3748" w:rsidRPr="00275DC5" w:rsidRDefault="003C3748" w:rsidP="000A1982">
            <w:r w:rsidRPr="00275DC5">
              <w:t>Толкование понятия „</w:t>
            </w:r>
            <w:r w:rsidRPr="00275DC5">
              <w:rPr>
                <w:lang w:val="en-US"/>
              </w:rPr>
              <w:t>Fernsehsportler</w:t>
            </w:r>
            <w:r w:rsidRPr="001B66C3">
              <w:t>“</w:t>
            </w:r>
            <w:r w:rsidRPr="00275DC5">
              <w:t>.</w:t>
            </w:r>
          </w:p>
          <w:p w:rsidR="003C3748" w:rsidRPr="00275DC5" w:rsidRDefault="003C3748" w:rsidP="000A1982">
            <w:r w:rsidRPr="00275DC5">
              <w:t>Вопросы к дискуссии о том, кто такой „</w:t>
            </w:r>
            <w:r w:rsidRPr="00275DC5">
              <w:rPr>
                <w:lang w:val="en-US"/>
              </w:rPr>
              <w:t>Fernsehsportler</w:t>
            </w:r>
            <w:r w:rsidRPr="00275DC5">
              <w:t>“.</w:t>
            </w:r>
          </w:p>
          <w:p w:rsidR="003C3748" w:rsidRPr="00275DC5" w:rsidRDefault="003C3748" w:rsidP="000A1982">
            <w:r w:rsidRPr="00275DC5">
              <w:t xml:space="preserve">Диалог, ориентированный на презентацию лексики по теме </w:t>
            </w:r>
            <w:r w:rsidRPr="00275DC5">
              <w:rPr>
                <w:b/>
                <w:bCs/>
              </w:rPr>
              <w:t>„</w:t>
            </w:r>
            <w:r w:rsidRPr="00275DC5">
              <w:rPr>
                <w:b/>
                <w:bCs/>
                <w:lang w:val="en-US"/>
              </w:rPr>
              <w:t>BeimArzt</w:t>
            </w:r>
            <w:r w:rsidRPr="00275DC5">
              <w:rPr>
                <w:b/>
                <w:bCs/>
              </w:rPr>
              <w:t>“</w:t>
            </w:r>
            <w:r w:rsidRPr="00275DC5">
              <w:t>.</w:t>
            </w:r>
          </w:p>
          <w:p w:rsidR="003C3748" w:rsidRPr="00275DC5" w:rsidRDefault="003C3748" w:rsidP="000A1982">
            <w:r w:rsidRPr="00275DC5">
              <w:t>Упражнение, нацеленное на повторение видов спорта.</w:t>
            </w:r>
          </w:p>
          <w:p w:rsidR="003C3748" w:rsidRPr="00275DC5" w:rsidRDefault="003C3748" w:rsidP="000A1982">
            <w:pPr>
              <w:rPr>
                <w:lang w:val="de-DE"/>
              </w:rPr>
            </w:pPr>
            <w:r w:rsidRPr="00275DC5">
              <w:t>Тексты</w:t>
            </w:r>
            <w:r w:rsidRPr="00275DC5">
              <w:rPr>
                <w:lang w:val="de-DE"/>
              </w:rPr>
              <w:t xml:space="preserve">: </w:t>
            </w:r>
            <w:r w:rsidRPr="00275DC5">
              <w:rPr>
                <w:b/>
                <w:bCs/>
                <w:lang w:val="de-DE"/>
              </w:rPr>
              <w:t>„König Fußball“</w:t>
            </w:r>
            <w:r w:rsidRPr="00275DC5">
              <w:rPr>
                <w:lang w:val="de-DE"/>
              </w:rPr>
              <w:t>,</w:t>
            </w:r>
            <w:r w:rsidRPr="00275DC5">
              <w:rPr>
                <w:b/>
                <w:bCs/>
                <w:lang w:val="de-DE"/>
              </w:rPr>
              <w:t xml:space="preserve"> „Vom Knochen zur Stahlkufe“</w:t>
            </w:r>
            <w:r w:rsidRPr="00275DC5">
              <w:rPr>
                <w:lang w:val="de-DE"/>
              </w:rPr>
              <w:t>,</w:t>
            </w:r>
            <w:r w:rsidRPr="00275DC5">
              <w:rPr>
                <w:b/>
                <w:bCs/>
                <w:lang w:val="de-DE"/>
              </w:rPr>
              <w:t xml:space="preserve"> „Olympische Spiele im Namen des Menschenglücks, der Freundschaft, des Friedens“</w:t>
            </w:r>
            <w:r w:rsidRPr="00275DC5">
              <w:rPr>
                <w:lang w:val="de-DE"/>
              </w:rPr>
              <w:t>,</w:t>
            </w:r>
            <w:r w:rsidRPr="00275DC5">
              <w:rPr>
                <w:b/>
                <w:bCs/>
                <w:lang w:val="de-DE"/>
              </w:rPr>
              <w:t xml:space="preserve"> „Über die Weltspiele“</w:t>
            </w:r>
            <w:r w:rsidRPr="00275DC5">
              <w:rPr>
                <w:lang w:val="de-DE"/>
              </w:rPr>
              <w:t>,</w:t>
            </w:r>
            <w:r w:rsidRPr="00275DC5">
              <w:rPr>
                <w:b/>
                <w:bCs/>
                <w:lang w:val="de-DE"/>
              </w:rPr>
              <w:t xml:space="preserve"> „Ein doppelter Sieg“</w:t>
            </w:r>
          </w:p>
        </w:tc>
        <w:tc>
          <w:tcPr>
            <w:tcW w:w="9998" w:type="dxa"/>
          </w:tcPr>
          <w:p w:rsidR="003C3748" w:rsidRPr="00275DC5" w:rsidRDefault="003C3748" w:rsidP="000A1982">
            <w:r w:rsidRPr="00275DC5">
              <w:t xml:space="preserve">• </w:t>
            </w:r>
            <w:r w:rsidRPr="00275DC5">
              <w:rPr>
                <w:i/>
                <w:iCs/>
              </w:rPr>
              <w:t>Толковать</w:t>
            </w:r>
            <w:r w:rsidRPr="00275DC5">
              <w:t xml:space="preserve"> пословицу, </w:t>
            </w:r>
            <w:r w:rsidRPr="00275DC5">
              <w:rPr>
                <w:i/>
                <w:iCs/>
              </w:rPr>
              <w:t>выражать своё мнение</w:t>
            </w:r>
            <w:r w:rsidRPr="00275DC5">
              <w:t xml:space="preserve"> и </w:t>
            </w:r>
            <w:r w:rsidRPr="00275DC5">
              <w:rPr>
                <w:i/>
                <w:iCs/>
              </w:rPr>
              <w:t>обосновывать</w:t>
            </w:r>
            <w:r w:rsidRPr="00275DC5">
              <w:t xml:space="preserve"> его.</w:t>
            </w:r>
          </w:p>
          <w:p w:rsidR="003C3748" w:rsidRPr="00275DC5" w:rsidRDefault="003C3748" w:rsidP="000A1982">
            <w:r w:rsidRPr="00275DC5">
              <w:t xml:space="preserve">• </w:t>
            </w:r>
            <w:r w:rsidRPr="00275DC5">
              <w:rPr>
                <w:i/>
                <w:iCs/>
              </w:rPr>
              <w:t>Соглашаться или не соглашаться</w:t>
            </w:r>
            <w:r w:rsidRPr="00275DC5">
              <w:t xml:space="preserve"> с данными рекомендациями и </w:t>
            </w:r>
            <w:r w:rsidRPr="00275DC5">
              <w:rPr>
                <w:i/>
                <w:iCs/>
              </w:rPr>
              <w:t>аргументировать</w:t>
            </w:r>
            <w:r w:rsidRPr="00275DC5">
              <w:t xml:space="preserve"> свои высказывания.</w:t>
            </w:r>
          </w:p>
          <w:p w:rsidR="003C3748" w:rsidRPr="00275DC5" w:rsidRDefault="003C3748" w:rsidP="000A1982">
            <w:r w:rsidRPr="00275DC5">
              <w:t xml:space="preserve">• </w:t>
            </w:r>
            <w:r w:rsidRPr="00275DC5">
              <w:rPr>
                <w:i/>
                <w:iCs/>
              </w:rPr>
              <w:t>Обсуждать</w:t>
            </w:r>
            <w:r w:rsidRPr="00275DC5">
              <w:t xml:space="preserve"> проблему «любителей спорта», которые только смотрят спортивные передачи по телевизору.</w:t>
            </w:r>
          </w:p>
          <w:p w:rsidR="003C3748" w:rsidRPr="00275DC5" w:rsidRDefault="003C3748" w:rsidP="000A1982">
            <w:r w:rsidRPr="00275DC5">
              <w:t xml:space="preserve">• </w:t>
            </w:r>
            <w:r w:rsidRPr="00275DC5">
              <w:rPr>
                <w:i/>
                <w:iCs/>
              </w:rPr>
              <w:t>Читать</w:t>
            </w:r>
            <w:r w:rsidRPr="00275DC5">
              <w:t xml:space="preserve"> после прослушивания диалог по ролям, затем </w:t>
            </w:r>
            <w:r w:rsidRPr="00275DC5">
              <w:rPr>
                <w:i/>
                <w:iCs/>
              </w:rPr>
              <w:t>семантизировать</w:t>
            </w:r>
            <w:r w:rsidRPr="00275DC5">
              <w:t xml:space="preserve"> новую лексику по контексту.</w:t>
            </w:r>
          </w:p>
          <w:p w:rsidR="003C3748" w:rsidRPr="00275DC5" w:rsidRDefault="003C3748" w:rsidP="000A1982">
            <w:r w:rsidRPr="00275DC5">
              <w:t xml:space="preserve">• </w:t>
            </w:r>
            <w:r w:rsidRPr="00275DC5">
              <w:rPr>
                <w:i/>
                <w:iCs/>
              </w:rPr>
              <w:t xml:space="preserve">Читать </w:t>
            </w:r>
            <w:r w:rsidRPr="00275DC5">
              <w:t>тексты из истории спорта в группах с полным пониманием, опираясь на сноски и комментарий.</w:t>
            </w:r>
          </w:p>
          <w:p w:rsidR="003C3748" w:rsidRPr="00275DC5" w:rsidRDefault="003C3748" w:rsidP="000A1982">
            <w:r w:rsidRPr="00275DC5">
              <w:t xml:space="preserve">• </w:t>
            </w:r>
            <w:r w:rsidRPr="00275DC5">
              <w:rPr>
                <w:i/>
                <w:iCs/>
              </w:rPr>
              <w:t>Обмениваться информацией</w:t>
            </w:r>
            <w:r w:rsidRPr="00275DC5">
              <w:t xml:space="preserve"> о прочитанном в группах.</w:t>
            </w:r>
          </w:p>
          <w:p w:rsidR="003C3748" w:rsidRPr="00275DC5" w:rsidRDefault="003C3748" w:rsidP="000A1982">
            <w:r w:rsidRPr="00275DC5">
              <w:t xml:space="preserve">• </w:t>
            </w:r>
            <w:r w:rsidRPr="00275DC5">
              <w:rPr>
                <w:i/>
                <w:iCs/>
              </w:rPr>
              <w:t>Читать</w:t>
            </w:r>
            <w:r w:rsidRPr="00275DC5">
              <w:t xml:space="preserve"> текст об истории Олимпийских игр и</w:t>
            </w:r>
            <w:r w:rsidRPr="00275DC5">
              <w:rPr>
                <w:i/>
                <w:iCs/>
              </w:rPr>
              <w:t xml:space="preserve"> рассказывать</w:t>
            </w:r>
            <w:r w:rsidRPr="00275DC5">
              <w:t xml:space="preserve">, что узнали нового, используя </w:t>
            </w:r>
            <w:r w:rsidRPr="00275DC5">
              <w:rPr>
                <w:lang w:val="en-US"/>
              </w:rPr>
              <w:t>dass</w:t>
            </w:r>
            <w:r w:rsidRPr="00275DC5">
              <w:t>-</w:t>
            </w:r>
            <w:r w:rsidRPr="00275DC5">
              <w:rPr>
                <w:lang w:val="en-US"/>
              </w:rPr>
              <w:t>S</w:t>
            </w:r>
            <w:r w:rsidRPr="00275DC5">
              <w:t>ä</w:t>
            </w:r>
            <w:r w:rsidRPr="00275DC5">
              <w:rPr>
                <w:lang w:val="en-US"/>
              </w:rPr>
              <w:t>tze</w:t>
            </w:r>
            <w:r w:rsidRPr="00275DC5">
              <w:t>.</w:t>
            </w:r>
          </w:p>
          <w:p w:rsidR="003C3748" w:rsidRPr="00275DC5" w:rsidRDefault="003C3748" w:rsidP="000A1982">
            <w:r w:rsidRPr="00275DC5">
              <w:t xml:space="preserve">• </w:t>
            </w:r>
            <w:r w:rsidRPr="00275DC5">
              <w:rPr>
                <w:i/>
                <w:iCs/>
              </w:rPr>
              <w:t>Читать</w:t>
            </w:r>
            <w:r w:rsidRPr="00275DC5">
              <w:t xml:space="preserve"> текст с пониманием основного содержания и </w:t>
            </w:r>
            <w:r w:rsidRPr="00275DC5">
              <w:rPr>
                <w:i/>
                <w:iCs/>
              </w:rPr>
              <w:t>отвечать</w:t>
            </w:r>
            <w:r w:rsidRPr="00275DC5">
              <w:t xml:space="preserve"> на вопросы к тексту.</w:t>
            </w:r>
          </w:p>
          <w:p w:rsidR="003C3748" w:rsidRPr="00275DC5" w:rsidRDefault="003C3748" w:rsidP="000A1982">
            <w:r w:rsidRPr="00275DC5">
              <w:t xml:space="preserve">• </w:t>
            </w:r>
            <w:r w:rsidRPr="00275DC5">
              <w:rPr>
                <w:i/>
                <w:iCs/>
              </w:rPr>
              <w:t xml:space="preserve">Читать </w:t>
            </w:r>
            <w:r w:rsidRPr="00275DC5">
              <w:t xml:space="preserve">текст с полным пониманием, </w:t>
            </w:r>
            <w:r w:rsidRPr="00275DC5">
              <w:rPr>
                <w:i/>
                <w:iCs/>
              </w:rPr>
              <w:t xml:space="preserve">находить </w:t>
            </w:r>
            <w:r w:rsidRPr="00275DC5">
              <w:t xml:space="preserve">в нём эквиваленты к русским предложениям и </w:t>
            </w:r>
            <w:r w:rsidRPr="00275DC5">
              <w:rPr>
                <w:i/>
                <w:iCs/>
              </w:rPr>
              <w:t>давать характеристику</w:t>
            </w:r>
            <w:r w:rsidRPr="00275DC5">
              <w:t xml:space="preserve"> настоящему спортсмену, используя информацию из текста и лексику, данную ниже</w:t>
            </w:r>
          </w:p>
        </w:tc>
      </w:tr>
      <w:tr w:rsidR="003C3748" w:rsidRPr="00A839D2">
        <w:tc>
          <w:tcPr>
            <w:tcW w:w="14786" w:type="dxa"/>
            <w:gridSpan w:val="5"/>
          </w:tcPr>
          <w:p w:rsidR="003C3748" w:rsidRPr="00275DC5" w:rsidRDefault="003C3748" w:rsidP="000A1982">
            <w:pPr>
              <w:jc w:val="center"/>
              <w:rPr>
                <w:lang w:val="de-DE"/>
              </w:rPr>
            </w:pPr>
            <w:r w:rsidRPr="00275DC5">
              <w:t>Блок</w:t>
            </w:r>
            <w:r w:rsidRPr="00275DC5">
              <w:rPr>
                <w:lang w:val="de-DE"/>
              </w:rPr>
              <w:t xml:space="preserve"> 2. Lernst du was, so weißt du was! (2 </w:t>
            </w:r>
            <w:r w:rsidRPr="00275DC5">
              <w:t>ч</w:t>
            </w:r>
            <w:r w:rsidRPr="00275DC5">
              <w:rPr>
                <w:lang w:val="de-DE"/>
              </w:rPr>
              <w:t>)</w:t>
            </w:r>
          </w:p>
        </w:tc>
      </w:tr>
      <w:tr w:rsidR="003C3748" w:rsidRPr="00275DC5">
        <w:tc>
          <w:tcPr>
            <w:tcW w:w="4788" w:type="dxa"/>
            <w:gridSpan w:val="4"/>
          </w:tcPr>
          <w:p w:rsidR="003C3748" w:rsidRPr="00275DC5" w:rsidRDefault="003C3748" w:rsidP="000A1982">
            <w:r w:rsidRPr="00275DC5">
              <w:t xml:space="preserve">Лексика по теме </w:t>
            </w:r>
            <w:r w:rsidRPr="00275DC5">
              <w:rPr>
                <w:b/>
                <w:bCs/>
              </w:rPr>
              <w:t>«Спорт»</w:t>
            </w:r>
            <w:r w:rsidRPr="00275DC5">
              <w:t xml:space="preserve"> на русском языке для перевода её на немецкий.</w:t>
            </w:r>
          </w:p>
          <w:p w:rsidR="003C3748" w:rsidRPr="00275DC5" w:rsidRDefault="003C3748" w:rsidP="000A1982">
            <w:r w:rsidRPr="00275DC5">
              <w:t xml:space="preserve">Презентация новой лексики по теме </w:t>
            </w:r>
            <w:r w:rsidRPr="00275DC5">
              <w:rPr>
                <w:b/>
                <w:bCs/>
              </w:rPr>
              <w:t>„</w:t>
            </w:r>
            <w:r w:rsidRPr="00275DC5">
              <w:rPr>
                <w:b/>
                <w:bCs/>
                <w:lang w:val="en-US"/>
              </w:rPr>
              <w:t>Sport</w:t>
            </w:r>
            <w:r w:rsidRPr="00275DC5">
              <w:rPr>
                <w:b/>
                <w:bCs/>
              </w:rPr>
              <w:t>“</w:t>
            </w:r>
            <w:r w:rsidRPr="00275DC5">
              <w:t>.</w:t>
            </w:r>
          </w:p>
          <w:p w:rsidR="003C3748" w:rsidRPr="00275DC5" w:rsidRDefault="003C3748" w:rsidP="000A1982">
            <w:r w:rsidRPr="00275DC5">
              <w:t>Подстановочные упражнения на сочетаемость новых слов с уже известными словами и словосочетаниями.</w:t>
            </w:r>
          </w:p>
          <w:p w:rsidR="003C3748" w:rsidRPr="00275DC5" w:rsidRDefault="003C3748" w:rsidP="000A1982">
            <w:r w:rsidRPr="00275DC5">
              <w:t>Вопросы, нацеливающие на характеристику двух спортсменов: финна Нурми и француза Дюше.</w:t>
            </w:r>
          </w:p>
          <w:p w:rsidR="003C3748" w:rsidRPr="00275DC5" w:rsidRDefault="003C3748" w:rsidP="000A1982">
            <w:r w:rsidRPr="00275DC5">
              <w:t xml:space="preserve">Презентация лексики по теме </w:t>
            </w:r>
            <w:r w:rsidRPr="00275DC5">
              <w:rPr>
                <w:b/>
                <w:bCs/>
              </w:rPr>
              <w:t>„</w:t>
            </w:r>
            <w:r w:rsidRPr="00275DC5">
              <w:rPr>
                <w:b/>
                <w:bCs/>
                <w:lang w:val="en-US"/>
              </w:rPr>
              <w:t>BeimArzt</w:t>
            </w:r>
            <w:r w:rsidRPr="00275DC5">
              <w:rPr>
                <w:b/>
                <w:bCs/>
              </w:rPr>
              <w:t>“</w:t>
            </w:r>
            <w:r w:rsidRPr="00275DC5">
              <w:t>.</w:t>
            </w:r>
          </w:p>
          <w:p w:rsidR="003C3748" w:rsidRPr="00275DC5" w:rsidRDefault="003C3748" w:rsidP="000A1982">
            <w:r w:rsidRPr="00275DC5">
              <w:t xml:space="preserve">Упражнение на употребление сложносочинённых предложений с союзами </w:t>
            </w:r>
            <w:r w:rsidRPr="00275DC5">
              <w:rPr>
                <w:lang w:val="en-US"/>
              </w:rPr>
              <w:t>darum</w:t>
            </w:r>
            <w:r w:rsidRPr="00275DC5">
              <w:t xml:space="preserve"> и </w:t>
            </w:r>
            <w:r w:rsidRPr="00275DC5">
              <w:rPr>
                <w:lang w:val="en-US"/>
              </w:rPr>
              <w:t>deshalb</w:t>
            </w:r>
          </w:p>
        </w:tc>
        <w:tc>
          <w:tcPr>
            <w:tcW w:w="9998" w:type="dxa"/>
          </w:tcPr>
          <w:p w:rsidR="003C3748" w:rsidRPr="00275DC5" w:rsidRDefault="003C3748" w:rsidP="000A1982">
            <w:r w:rsidRPr="00275DC5">
              <w:t xml:space="preserve">• </w:t>
            </w:r>
            <w:r w:rsidRPr="00275DC5">
              <w:rPr>
                <w:i/>
                <w:iCs/>
              </w:rPr>
              <w:t>Переводить</w:t>
            </w:r>
            <w:r w:rsidRPr="00275DC5">
              <w:t xml:space="preserve"> слова по теме „</w:t>
            </w:r>
            <w:r w:rsidRPr="00275DC5">
              <w:rPr>
                <w:lang w:val="en-US"/>
              </w:rPr>
              <w:t>Sport</w:t>
            </w:r>
            <w:r w:rsidRPr="00275DC5">
              <w:t>“ с русского на немецкий.</w:t>
            </w:r>
          </w:p>
          <w:p w:rsidR="003C3748" w:rsidRPr="00275DC5" w:rsidRDefault="003C3748" w:rsidP="000A1982">
            <w:r w:rsidRPr="00275DC5">
              <w:t xml:space="preserve">• </w:t>
            </w:r>
            <w:r w:rsidRPr="00275DC5">
              <w:rPr>
                <w:i/>
                <w:iCs/>
              </w:rPr>
              <w:t xml:space="preserve">Повторять </w:t>
            </w:r>
            <w:r w:rsidRPr="00275DC5">
              <w:t xml:space="preserve">уже знакомую лексику и </w:t>
            </w:r>
            <w:r w:rsidRPr="00275DC5">
              <w:rPr>
                <w:i/>
                <w:iCs/>
              </w:rPr>
              <w:t>находить</w:t>
            </w:r>
            <w:r w:rsidRPr="00275DC5">
              <w:t xml:space="preserve"> в словаре значение новых слов по теме.</w:t>
            </w:r>
          </w:p>
          <w:p w:rsidR="003C3748" w:rsidRPr="00275DC5" w:rsidRDefault="003C3748" w:rsidP="000A1982">
            <w:r w:rsidRPr="00275DC5">
              <w:t xml:space="preserve">• </w:t>
            </w:r>
            <w:r w:rsidRPr="00275DC5">
              <w:rPr>
                <w:i/>
                <w:iCs/>
              </w:rPr>
              <w:t>Употреблять</w:t>
            </w:r>
            <w:r w:rsidRPr="00275DC5">
              <w:t xml:space="preserve"> новую лексику в сочетании с уже известной при составлении предложений.</w:t>
            </w:r>
          </w:p>
          <w:p w:rsidR="003C3748" w:rsidRPr="00275DC5" w:rsidRDefault="003C3748" w:rsidP="000A1982">
            <w:r w:rsidRPr="00275DC5">
              <w:t xml:space="preserve">• </w:t>
            </w:r>
            <w:r w:rsidRPr="00275DC5">
              <w:rPr>
                <w:i/>
                <w:iCs/>
              </w:rPr>
              <w:t>Давать характеристику</w:t>
            </w:r>
            <w:r w:rsidRPr="00275DC5">
              <w:t xml:space="preserve"> двум спортсменам, действующим лицам из текста „</w:t>
            </w:r>
            <w:r w:rsidRPr="00275DC5">
              <w:rPr>
                <w:lang w:val="en-US"/>
              </w:rPr>
              <w:t>EindoppelterSieg</w:t>
            </w:r>
            <w:r w:rsidRPr="00275DC5">
              <w:t>“.</w:t>
            </w:r>
          </w:p>
          <w:p w:rsidR="003C3748" w:rsidRPr="00275DC5" w:rsidRDefault="003C3748" w:rsidP="000A1982">
            <w:r w:rsidRPr="00275DC5">
              <w:t xml:space="preserve">• </w:t>
            </w:r>
            <w:r w:rsidRPr="00275DC5">
              <w:rPr>
                <w:i/>
                <w:iCs/>
              </w:rPr>
              <w:t>Знакомиться</w:t>
            </w:r>
            <w:r w:rsidRPr="00275DC5">
              <w:t xml:space="preserve"> с новыми словами и словосочетаниями по теме „</w:t>
            </w:r>
            <w:r w:rsidRPr="00275DC5">
              <w:rPr>
                <w:lang w:val="en-US"/>
              </w:rPr>
              <w:t>BeimArzt</w:t>
            </w:r>
            <w:r w:rsidRPr="00275DC5">
              <w:t xml:space="preserve">“ и </w:t>
            </w:r>
            <w:r w:rsidRPr="00275DC5">
              <w:rPr>
                <w:i/>
                <w:iCs/>
              </w:rPr>
              <w:t>употреблять</w:t>
            </w:r>
            <w:r w:rsidRPr="00275DC5">
              <w:t xml:space="preserve"> их в предложениях.</w:t>
            </w:r>
          </w:p>
          <w:p w:rsidR="003C3748" w:rsidRPr="00275DC5" w:rsidRDefault="003C3748" w:rsidP="000A1982">
            <w:r w:rsidRPr="00275DC5">
              <w:t xml:space="preserve">• </w:t>
            </w:r>
            <w:r w:rsidRPr="00275DC5">
              <w:rPr>
                <w:i/>
                <w:iCs/>
              </w:rPr>
              <w:t xml:space="preserve">Составлять </w:t>
            </w:r>
            <w:r w:rsidRPr="00275DC5">
              <w:t xml:space="preserve">сложносочинённые предложения по образцу, используя союзы </w:t>
            </w:r>
            <w:r w:rsidRPr="00275DC5">
              <w:rPr>
                <w:lang w:val="en-US"/>
              </w:rPr>
              <w:t>darum</w:t>
            </w:r>
            <w:r w:rsidRPr="00275DC5">
              <w:t xml:space="preserve"> и </w:t>
            </w:r>
            <w:r w:rsidRPr="00275DC5">
              <w:rPr>
                <w:lang w:val="en-US"/>
              </w:rPr>
              <w:t>deshalb</w:t>
            </w:r>
          </w:p>
        </w:tc>
      </w:tr>
      <w:tr w:rsidR="003C3748" w:rsidRPr="00F65F2C">
        <w:tc>
          <w:tcPr>
            <w:tcW w:w="14786" w:type="dxa"/>
            <w:gridSpan w:val="5"/>
          </w:tcPr>
          <w:p w:rsidR="003C3748" w:rsidRPr="00275DC5" w:rsidRDefault="003C3748" w:rsidP="000A1982">
            <w:pPr>
              <w:jc w:val="center"/>
              <w:rPr>
                <w:lang w:val="de-DE"/>
              </w:rPr>
            </w:pPr>
            <w:r w:rsidRPr="00275DC5">
              <w:t>Блок</w:t>
            </w:r>
            <w:r w:rsidRPr="00275DC5">
              <w:rPr>
                <w:lang w:val="de-DE"/>
              </w:rPr>
              <w:t xml:space="preserve"> 3. Reden ist Silber und Schweigen ist Gold. Aber nicht beim Fremdsprachenlernen! (2 </w:t>
            </w:r>
            <w:r w:rsidRPr="00275DC5">
              <w:t>ч</w:t>
            </w:r>
            <w:r w:rsidRPr="00275DC5">
              <w:rPr>
                <w:lang w:val="de-DE"/>
              </w:rPr>
              <w:t>)</w:t>
            </w:r>
          </w:p>
        </w:tc>
      </w:tr>
      <w:tr w:rsidR="003C3748" w:rsidRPr="00275DC5">
        <w:tc>
          <w:tcPr>
            <w:tcW w:w="4788" w:type="dxa"/>
            <w:gridSpan w:val="4"/>
          </w:tcPr>
          <w:p w:rsidR="003C3748" w:rsidRPr="00275DC5" w:rsidRDefault="003C3748" w:rsidP="000A1982">
            <w:pPr>
              <w:rPr>
                <w:lang w:val="de-DE"/>
              </w:rPr>
            </w:pPr>
            <w:r w:rsidRPr="00275DC5">
              <w:t>Пословица</w:t>
            </w:r>
            <w:r w:rsidRPr="00275DC5">
              <w:rPr>
                <w:b/>
                <w:bCs/>
                <w:lang w:val="de-DE"/>
              </w:rPr>
              <w:t>„In einem gesunden Körper wohnt ein gesunder Geist“</w:t>
            </w:r>
            <w:r w:rsidRPr="00275DC5">
              <w:rPr>
                <w:lang w:val="de-DE"/>
              </w:rPr>
              <w:t>.</w:t>
            </w:r>
          </w:p>
          <w:p w:rsidR="003C3748" w:rsidRPr="00275DC5" w:rsidRDefault="003C3748" w:rsidP="000A1982">
            <w:r w:rsidRPr="00275DC5">
              <w:t xml:space="preserve">Лексическая схема по теме </w:t>
            </w:r>
            <w:r w:rsidRPr="00275DC5">
              <w:rPr>
                <w:b/>
                <w:bCs/>
              </w:rPr>
              <w:t>„</w:t>
            </w:r>
            <w:r w:rsidRPr="00275DC5">
              <w:rPr>
                <w:b/>
                <w:bCs/>
                <w:lang w:val="de-DE"/>
              </w:rPr>
              <w:t>Sportmachen</w:t>
            </w:r>
            <w:r w:rsidRPr="00275DC5">
              <w:rPr>
                <w:b/>
                <w:bCs/>
              </w:rPr>
              <w:t>“</w:t>
            </w:r>
            <w:r w:rsidRPr="00275DC5">
              <w:t>.</w:t>
            </w:r>
          </w:p>
          <w:p w:rsidR="003C3748" w:rsidRPr="00275DC5" w:rsidRDefault="003C3748" w:rsidP="000A1982">
            <w:pPr>
              <w:rPr>
                <w:lang w:val="de-DE"/>
              </w:rPr>
            </w:pPr>
            <w:r w:rsidRPr="00275DC5">
              <w:t>Толкованиевысказывания</w:t>
            </w:r>
            <w:r w:rsidRPr="00275DC5">
              <w:rPr>
                <w:b/>
                <w:bCs/>
                <w:lang w:val="de-DE"/>
              </w:rPr>
              <w:t>„Sport treiben ist gesund, weil/denn …“</w:t>
            </w:r>
            <w:r w:rsidRPr="00275DC5">
              <w:rPr>
                <w:lang w:val="de-DE"/>
              </w:rPr>
              <w:t>,</w:t>
            </w:r>
            <w:r w:rsidRPr="00275DC5">
              <w:rPr>
                <w:b/>
                <w:bCs/>
                <w:lang w:val="de-DE"/>
              </w:rPr>
              <w:t xml:space="preserve"> „Sport treiben ist gesund, darum/deshalb …“</w:t>
            </w:r>
            <w:r w:rsidRPr="00275DC5">
              <w:rPr>
                <w:lang w:val="de-DE"/>
              </w:rPr>
              <w:t>.</w:t>
            </w:r>
          </w:p>
          <w:p w:rsidR="003C3748" w:rsidRPr="00275DC5" w:rsidRDefault="003C3748" w:rsidP="000A1982">
            <w:pPr>
              <w:rPr>
                <w:lang w:val="de-DE"/>
              </w:rPr>
            </w:pPr>
            <w:r w:rsidRPr="00275DC5">
              <w:t>Вопросыпотеме</w:t>
            </w:r>
            <w:r w:rsidRPr="00275DC5">
              <w:rPr>
                <w:b/>
                <w:bCs/>
                <w:lang w:val="de-DE"/>
              </w:rPr>
              <w:t>„Sport in eurer Schule“</w:t>
            </w:r>
            <w:r w:rsidRPr="00275DC5">
              <w:rPr>
                <w:lang w:val="de-DE"/>
              </w:rPr>
              <w:t>.</w:t>
            </w:r>
          </w:p>
          <w:p w:rsidR="003C3748" w:rsidRPr="001B66C3" w:rsidRDefault="003C3748" w:rsidP="000A1982">
            <w:pPr>
              <w:rPr>
                <w:u w:val="single"/>
              </w:rPr>
            </w:pPr>
            <w:r w:rsidRPr="00275DC5">
              <w:rPr>
                <w:u w:val="single"/>
              </w:rPr>
              <w:t xml:space="preserve">Ситуации для ролевой игры: </w:t>
            </w:r>
          </w:p>
          <w:p w:rsidR="003C3748" w:rsidRPr="00275DC5" w:rsidRDefault="003C3748" w:rsidP="000A1982">
            <w:r w:rsidRPr="00275DC5">
              <w:t>«Ты репортёр и берёшь интервью у учителя физкультуры», «Ты репортёр и берёшь интервью у одноклассника. Он любит/не любит спорт», «Твой друг – репортёр и берёт у тебя интервью».</w:t>
            </w:r>
          </w:p>
          <w:p w:rsidR="003C3748" w:rsidRPr="00275DC5" w:rsidRDefault="003C3748" w:rsidP="000A1982">
            <w:r w:rsidRPr="00275DC5">
              <w:rPr>
                <w:u w:val="single"/>
              </w:rPr>
              <w:t>Ситуации для работы в парах:</w:t>
            </w:r>
            <w:r w:rsidRPr="00275DC5">
              <w:t xml:space="preserve"> «Учитель физкультуры говорит с учениками о подготовке к соревнованиям», «Ты объясняешь ученикам первого класса важность занятий спортом», «Ученики, прогуливающие физкультуру, хотят получить освобождение у врача».</w:t>
            </w:r>
          </w:p>
          <w:p w:rsidR="003C3748" w:rsidRPr="00275DC5" w:rsidRDefault="003C3748" w:rsidP="000A1982">
            <w:r w:rsidRPr="00275DC5">
              <w:t xml:space="preserve">Высказывания школьников из немецкоязычных стран по теме </w:t>
            </w:r>
            <w:r w:rsidRPr="00275DC5">
              <w:rPr>
                <w:b/>
                <w:bCs/>
              </w:rPr>
              <w:t>„</w:t>
            </w:r>
            <w:r w:rsidRPr="00275DC5">
              <w:rPr>
                <w:b/>
                <w:bCs/>
                <w:lang w:val="en-US"/>
              </w:rPr>
              <w:t>Pausenbrote</w:t>
            </w:r>
            <w:r w:rsidRPr="00275DC5">
              <w:rPr>
                <w:b/>
                <w:bCs/>
              </w:rPr>
              <w:t xml:space="preserve"> – </w:t>
            </w:r>
            <w:r w:rsidRPr="00275DC5">
              <w:rPr>
                <w:b/>
                <w:bCs/>
                <w:lang w:val="en-US"/>
              </w:rPr>
              <w:t>totalungesund</w:t>
            </w:r>
            <w:r w:rsidRPr="00275DC5">
              <w:rPr>
                <w:b/>
                <w:bCs/>
              </w:rPr>
              <w:t>?“</w:t>
            </w:r>
          </w:p>
        </w:tc>
        <w:tc>
          <w:tcPr>
            <w:tcW w:w="9998" w:type="dxa"/>
          </w:tcPr>
          <w:p w:rsidR="003C3748" w:rsidRPr="00275DC5" w:rsidRDefault="003C3748" w:rsidP="000A1982">
            <w:r w:rsidRPr="00275DC5">
              <w:t xml:space="preserve">• </w:t>
            </w:r>
            <w:r w:rsidRPr="00275DC5">
              <w:rPr>
                <w:i/>
                <w:iCs/>
              </w:rPr>
              <w:t>Объяснять</w:t>
            </w:r>
            <w:r w:rsidRPr="00275DC5">
              <w:t xml:space="preserve"> по-немецки, что означает эта пословица, </w:t>
            </w:r>
            <w:r w:rsidRPr="00275DC5">
              <w:rPr>
                <w:i/>
                <w:iCs/>
              </w:rPr>
              <w:t xml:space="preserve">находить </w:t>
            </w:r>
            <w:r w:rsidRPr="00275DC5">
              <w:t>соответствие в русском языке.</w:t>
            </w:r>
          </w:p>
          <w:p w:rsidR="003C3748" w:rsidRPr="00275DC5" w:rsidRDefault="003C3748" w:rsidP="000A1982">
            <w:r w:rsidRPr="00275DC5">
              <w:t xml:space="preserve">• </w:t>
            </w:r>
            <w:r w:rsidRPr="00275DC5">
              <w:rPr>
                <w:i/>
                <w:iCs/>
              </w:rPr>
              <w:t>Использовать</w:t>
            </w:r>
            <w:r w:rsidRPr="00275DC5">
              <w:t xml:space="preserve"> схему для развёрнутого аргументирования тезиса о пользе спорта.</w:t>
            </w:r>
          </w:p>
          <w:p w:rsidR="003C3748" w:rsidRPr="00275DC5" w:rsidRDefault="003C3748" w:rsidP="000A1982">
            <w:r w:rsidRPr="00275DC5">
              <w:t xml:space="preserve">• </w:t>
            </w:r>
            <w:r w:rsidRPr="00275DC5">
              <w:rPr>
                <w:i/>
                <w:iCs/>
              </w:rPr>
              <w:t xml:space="preserve">Толковать </w:t>
            </w:r>
            <w:r w:rsidRPr="00275DC5">
              <w:t>высказывание, используя сложноподчинённые и сложносочинённые предложения.</w:t>
            </w:r>
          </w:p>
          <w:p w:rsidR="003C3748" w:rsidRPr="00275DC5" w:rsidRDefault="003C3748" w:rsidP="000A1982">
            <w:r w:rsidRPr="00275DC5">
              <w:t xml:space="preserve">• </w:t>
            </w:r>
            <w:r w:rsidRPr="00275DC5">
              <w:rPr>
                <w:i/>
                <w:iCs/>
              </w:rPr>
              <w:t xml:space="preserve">Рассказывать </w:t>
            </w:r>
            <w:r w:rsidRPr="00275DC5">
              <w:t>о спорте в школе с опорой на вопросы.</w:t>
            </w:r>
          </w:p>
          <w:p w:rsidR="003C3748" w:rsidRPr="00275DC5" w:rsidRDefault="003C3748" w:rsidP="000A1982">
            <w:r w:rsidRPr="00275DC5">
              <w:t xml:space="preserve">• </w:t>
            </w:r>
            <w:r w:rsidRPr="00275DC5">
              <w:rPr>
                <w:i/>
                <w:iCs/>
              </w:rPr>
              <w:t>Вести диалог-расспрос</w:t>
            </w:r>
            <w:r w:rsidRPr="00275DC5">
              <w:t xml:space="preserve"> в роли репортёра в различных ситуациях общения.</w:t>
            </w:r>
          </w:p>
          <w:p w:rsidR="003C3748" w:rsidRPr="00275DC5" w:rsidRDefault="003C3748" w:rsidP="000A1982">
            <w:r w:rsidRPr="00275DC5">
              <w:t xml:space="preserve">• </w:t>
            </w:r>
            <w:r w:rsidRPr="00275DC5">
              <w:rPr>
                <w:i/>
                <w:iCs/>
              </w:rPr>
              <w:t>Участвовать</w:t>
            </w:r>
            <w:r w:rsidRPr="00275DC5">
              <w:t xml:space="preserve"> в ролевой игре в данных ситуациях.</w:t>
            </w:r>
          </w:p>
          <w:p w:rsidR="003C3748" w:rsidRPr="00275DC5" w:rsidRDefault="003C3748" w:rsidP="000A1982">
            <w:r w:rsidRPr="00275DC5">
              <w:t xml:space="preserve">• </w:t>
            </w:r>
            <w:r w:rsidRPr="00275DC5">
              <w:rPr>
                <w:i/>
                <w:iCs/>
              </w:rPr>
              <w:t>Составлять диалоги</w:t>
            </w:r>
            <w:r w:rsidRPr="00275DC5">
              <w:t xml:space="preserve"> в ситуации «Ученики, прогуливающие урок, на приёме у врача».</w:t>
            </w:r>
          </w:p>
          <w:p w:rsidR="003C3748" w:rsidRPr="00275DC5" w:rsidRDefault="003C3748" w:rsidP="000A1982">
            <w:r w:rsidRPr="00275DC5">
              <w:t xml:space="preserve">• </w:t>
            </w:r>
            <w:r w:rsidRPr="00275DC5">
              <w:rPr>
                <w:i/>
                <w:iCs/>
              </w:rPr>
              <w:t xml:space="preserve">Читать </w:t>
            </w:r>
            <w:r w:rsidRPr="00275DC5">
              <w:t>высказывания школьников о здоровой еде и</w:t>
            </w:r>
            <w:r w:rsidRPr="00275DC5">
              <w:rPr>
                <w:i/>
                <w:iCs/>
              </w:rPr>
              <w:t xml:space="preserve"> отвечать</w:t>
            </w:r>
            <w:r w:rsidRPr="00275DC5">
              <w:t xml:space="preserve"> на вопросы по содержанию прочитанного.</w:t>
            </w:r>
          </w:p>
          <w:p w:rsidR="003C3748" w:rsidRPr="00275DC5" w:rsidRDefault="003C3748" w:rsidP="000A1982">
            <w:r w:rsidRPr="00275DC5">
              <w:t xml:space="preserve">• </w:t>
            </w:r>
            <w:r w:rsidRPr="00275DC5">
              <w:rPr>
                <w:i/>
                <w:iCs/>
              </w:rPr>
              <w:t xml:space="preserve">Осуществлять </w:t>
            </w:r>
            <w:r w:rsidRPr="00275DC5">
              <w:t xml:space="preserve">перенос на себя и </w:t>
            </w:r>
            <w:r w:rsidRPr="00275DC5">
              <w:rPr>
                <w:i/>
                <w:iCs/>
              </w:rPr>
              <w:t>делать высказывания</w:t>
            </w:r>
            <w:r w:rsidRPr="00275DC5">
              <w:t xml:space="preserve"> о здоровой еде.</w:t>
            </w:r>
          </w:p>
          <w:p w:rsidR="003C3748" w:rsidRPr="00275DC5" w:rsidRDefault="003C3748" w:rsidP="000A1982"/>
          <w:p w:rsidR="003C3748" w:rsidRPr="00275DC5" w:rsidRDefault="003C3748" w:rsidP="000A1982"/>
        </w:tc>
      </w:tr>
      <w:tr w:rsidR="003C3748" w:rsidRPr="00F65F2C">
        <w:tc>
          <w:tcPr>
            <w:tcW w:w="14786" w:type="dxa"/>
            <w:gridSpan w:val="5"/>
          </w:tcPr>
          <w:p w:rsidR="003C3748" w:rsidRPr="00275DC5" w:rsidRDefault="003C3748" w:rsidP="000A1982">
            <w:pPr>
              <w:jc w:val="center"/>
              <w:rPr>
                <w:lang w:val="de-DE"/>
              </w:rPr>
            </w:pPr>
            <w:r w:rsidRPr="00275DC5">
              <w:t>Блок</w:t>
            </w:r>
            <w:r w:rsidRPr="00275DC5">
              <w:rPr>
                <w:lang w:val="de-DE"/>
              </w:rPr>
              <w:t xml:space="preserve"> 4. Wir sind ganz Ohr (1 </w:t>
            </w:r>
            <w:r w:rsidRPr="00275DC5">
              <w:t>ч</w:t>
            </w:r>
            <w:r w:rsidRPr="00275DC5">
              <w:rPr>
                <w:lang w:val="de-DE"/>
              </w:rPr>
              <w:t>)</w:t>
            </w:r>
          </w:p>
        </w:tc>
      </w:tr>
      <w:tr w:rsidR="003C3748" w:rsidRPr="00275DC5">
        <w:tc>
          <w:tcPr>
            <w:tcW w:w="4788" w:type="dxa"/>
            <w:gridSpan w:val="4"/>
          </w:tcPr>
          <w:p w:rsidR="003C3748" w:rsidRPr="00275DC5" w:rsidRDefault="003C3748" w:rsidP="000A1982">
            <w:pPr>
              <w:rPr>
                <w:lang w:val="de-DE"/>
              </w:rPr>
            </w:pPr>
            <w:r w:rsidRPr="00275DC5">
              <w:t>Диалог</w:t>
            </w:r>
            <w:r w:rsidRPr="00275DC5">
              <w:rPr>
                <w:b/>
                <w:bCs/>
                <w:lang w:val="de-DE"/>
              </w:rPr>
              <w:t>„Im Ärztehaus“</w:t>
            </w:r>
            <w:r w:rsidRPr="00275DC5">
              <w:rPr>
                <w:lang w:val="de-DE"/>
              </w:rPr>
              <w:t>.</w:t>
            </w:r>
          </w:p>
          <w:p w:rsidR="003C3748" w:rsidRPr="00275DC5" w:rsidRDefault="003C3748" w:rsidP="000A1982">
            <w:pPr>
              <w:rPr>
                <w:lang w:val="de-DE"/>
              </w:rPr>
            </w:pPr>
            <w:r w:rsidRPr="00275DC5">
              <w:t>Диалог</w:t>
            </w:r>
            <w:r w:rsidRPr="00275DC5">
              <w:rPr>
                <w:b/>
                <w:bCs/>
                <w:lang w:val="de-DE"/>
              </w:rPr>
              <w:t>„Beim Arzt“</w:t>
            </w:r>
            <w:r w:rsidRPr="00275DC5">
              <w:rPr>
                <w:lang w:val="de-DE"/>
              </w:rPr>
              <w:t>.</w:t>
            </w:r>
          </w:p>
          <w:p w:rsidR="003C3748" w:rsidRPr="00275DC5" w:rsidRDefault="003C3748" w:rsidP="000A1982">
            <w:pPr>
              <w:rPr>
                <w:lang w:val="de-DE"/>
              </w:rPr>
            </w:pPr>
            <w:r w:rsidRPr="00275DC5">
              <w:t>Текст</w:t>
            </w:r>
            <w:r w:rsidRPr="00275DC5">
              <w:rPr>
                <w:b/>
                <w:bCs/>
                <w:lang w:val="de-DE"/>
              </w:rPr>
              <w:t>„Alan Marschal erzählt über seine Kindheit“</w:t>
            </w:r>
            <w:r w:rsidRPr="00275DC5">
              <w:rPr>
                <w:lang w:val="de-DE"/>
              </w:rPr>
              <w:t>.</w:t>
            </w:r>
          </w:p>
          <w:p w:rsidR="003C3748" w:rsidRPr="00275DC5" w:rsidRDefault="003C3748" w:rsidP="000A1982">
            <w:pPr>
              <w:rPr>
                <w:lang w:val="de-DE"/>
              </w:rPr>
            </w:pPr>
            <w:r w:rsidRPr="00275DC5">
              <w:t>Текст</w:t>
            </w:r>
            <w:r w:rsidRPr="00275DC5">
              <w:rPr>
                <w:b/>
                <w:bCs/>
                <w:lang w:val="de-DE"/>
              </w:rPr>
              <w:t>„Der starke Mann Nummer eins“</w:t>
            </w:r>
          </w:p>
        </w:tc>
        <w:tc>
          <w:tcPr>
            <w:tcW w:w="9998" w:type="dxa"/>
          </w:tcPr>
          <w:p w:rsidR="003C3748" w:rsidRPr="00275DC5" w:rsidRDefault="003C3748" w:rsidP="000A1982">
            <w:r w:rsidRPr="00275DC5">
              <w:t xml:space="preserve">• </w:t>
            </w:r>
            <w:r w:rsidRPr="00275DC5">
              <w:rPr>
                <w:i/>
                <w:iCs/>
              </w:rPr>
              <w:t>Слушать</w:t>
            </w:r>
            <w:r w:rsidRPr="00275DC5">
              <w:t xml:space="preserve"> диалог в аудиозаписи и </w:t>
            </w:r>
            <w:r w:rsidRPr="00275DC5">
              <w:rPr>
                <w:i/>
                <w:iCs/>
              </w:rPr>
              <w:t xml:space="preserve">отвечать </w:t>
            </w:r>
            <w:r w:rsidRPr="00275DC5">
              <w:t>на вопросы по содержанию прослушанного.</w:t>
            </w:r>
          </w:p>
          <w:p w:rsidR="003C3748" w:rsidRPr="00275DC5" w:rsidRDefault="003C3748" w:rsidP="000A1982">
            <w:r w:rsidRPr="00275DC5">
              <w:t xml:space="preserve">• </w:t>
            </w:r>
            <w:r w:rsidRPr="00275DC5">
              <w:rPr>
                <w:i/>
                <w:iCs/>
              </w:rPr>
              <w:t>Воспринимать на слух</w:t>
            </w:r>
            <w:r w:rsidRPr="00275DC5">
              <w:t xml:space="preserve"> диалог и </w:t>
            </w:r>
            <w:r w:rsidRPr="00275DC5">
              <w:rPr>
                <w:i/>
                <w:iCs/>
              </w:rPr>
              <w:t>говорить</w:t>
            </w:r>
            <w:r w:rsidRPr="00275DC5">
              <w:t>, какие советы дал врач пациенту.</w:t>
            </w:r>
          </w:p>
          <w:p w:rsidR="003C3748" w:rsidRPr="00275DC5" w:rsidRDefault="003C3748" w:rsidP="000A1982">
            <w:r w:rsidRPr="00275DC5">
              <w:t xml:space="preserve">• </w:t>
            </w:r>
            <w:r w:rsidRPr="00275DC5">
              <w:rPr>
                <w:i/>
                <w:iCs/>
              </w:rPr>
              <w:t xml:space="preserve">Слушать </w:t>
            </w:r>
            <w:r w:rsidRPr="00275DC5">
              <w:t xml:space="preserve">текст в аудиозаписи и </w:t>
            </w:r>
            <w:r w:rsidRPr="00275DC5">
              <w:rPr>
                <w:i/>
                <w:iCs/>
              </w:rPr>
              <w:t>говорить</w:t>
            </w:r>
            <w:r w:rsidRPr="00275DC5">
              <w:t>, кем является герой рассказа.</w:t>
            </w:r>
          </w:p>
          <w:p w:rsidR="003C3748" w:rsidRPr="00275DC5" w:rsidRDefault="003C3748" w:rsidP="000A1982">
            <w:r w:rsidRPr="00275DC5">
              <w:t xml:space="preserve">• </w:t>
            </w:r>
            <w:r w:rsidRPr="00275DC5">
              <w:rPr>
                <w:i/>
                <w:iCs/>
              </w:rPr>
              <w:t>Слушать</w:t>
            </w:r>
            <w:r w:rsidRPr="00275DC5">
              <w:t xml:space="preserve"> текст и </w:t>
            </w:r>
            <w:r w:rsidRPr="00275DC5">
              <w:rPr>
                <w:i/>
                <w:iCs/>
              </w:rPr>
              <w:t>давать характеристику</w:t>
            </w:r>
            <w:r w:rsidRPr="00275DC5">
              <w:t xml:space="preserve"> Валентину Дикулю</w:t>
            </w:r>
          </w:p>
        </w:tc>
      </w:tr>
      <w:tr w:rsidR="003C3748" w:rsidRPr="00275DC5">
        <w:tc>
          <w:tcPr>
            <w:tcW w:w="14786" w:type="dxa"/>
            <w:gridSpan w:val="5"/>
          </w:tcPr>
          <w:p w:rsidR="003C3748" w:rsidRPr="00275DC5" w:rsidRDefault="003C3748" w:rsidP="000A1982">
            <w:pPr>
              <w:jc w:val="center"/>
            </w:pPr>
            <w:r w:rsidRPr="00275DC5">
              <w:t>Блок</w:t>
            </w:r>
            <w:r w:rsidRPr="00275DC5">
              <w:rPr>
                <w:lang w:val="de-DE"/>
              </w:rPr>
              <w:t xml:space="preserve"> 5. Grammatik! Ist das eine harte Nuss? </w:t>
            </w:r>
            <w:r w:rsidRPr="00275DC5">
              <w:t>(3 ч)</w:t>
            </w:r>
          </w:p>
        </w:tc>
      </w:tr>
      <w:tr w:rsidR="003C3748" w:rsidRPr="00275DC5">
        <w:tc>
          <w:tcPr>
            <w:tcW w:w="4788" w:type="dxa"/>
            <w:gridSpan w:val="4"/>
          </w:tcPr>
          <w:p w:rsidR="003C3748" w:rsidRPr="00275DC5" w:rsidRDefault="003C3748" w:rsidP="000A1982">
            <w:r w:rsidRPr="00275DC5">
              <w:t xml:space="preserve">Упражнение на многозначность предлогов, требующих </w:t>
            </w:r>
            <w:r w:rsidRPr="00275DC5">
              <w:rPr>
                <w:lang w:val="en-US"/>
              </w:rPr>
              <w:t>Dativ</w:t>
            </w:r>
            <w:r w:rsidRPr="00275DC5">
              <w:t>.</w:t>
            </w:r>
          </w:p>
          <w:p w:rsidR="003C3748" w:rsidRPr="00275DC5" w:rsidRDefault="003C3748" w:rsidP="000A1982">
            <w:r w:rsidRPr="00275DC5">
              <w:t>Незаконченные высказывания.</w:t>
            </w:r>
          </w:p>
          <w:p w:rsidR="003C3748" w:rsidRPr="00275DC5" w:rsidRDefault="003C3748" w:rsidP="000A1982">
            <w:r w:rsidRPr="00275DC5">
              <w:t xml:space="preserve">Упражнение на многозначность предлогов, требующих </w:t>
            </w:r>
            <w:r w:rsidRPr="00275DC5">
              <w:rPr>
                <w:lang w:val="en-US"/>
              </w:rPr>
              <w:t>Akkusativ</w:t>
            </w:r>
            <w:r w:rsidRPr="00275DC5">
              <w:t>.</w:t>
            </w:r>
          </w:p>
          <w:p w:rsidR="003C3748" w:rsidRPr="00275DC5" w:rsidRDefault="003C3748" w:rsidP="000A1982">
            <w:r w:rsidRPr="00275DC5">
              <w:t>Упражнение на употребление предлогов.</w:t>
            </w:r>
          </w:p>
          <w:p w:rsidR="003C3748" w:rsidRPr="00275DC5" w:rsidRDefault="003C3748" w:rsidP="000A1982">
            <w:r w:rsidRPr="00275DC5">
              <w:t>Упражнение на употребление существительных в правильном падеже после предлогов.</w:t>
            </w:r>
          </w:p>
          <w:p w:rsidR="003C3748" w:rsidRPr="00275DC5" w:rsidRDefault="003C3748" w:rsidP="000A1982">
            <w:r w:rsidRPr="00275DC5">
              <w:t>Мини-диалог.</w:t>
            </w:r>
          </w:p>
          <w:p w:rsidR="003C3748" w:rsidRPr="00275DC5" w:rsidRDefault="003C3748" w:rsidP="000A1982">
            <w:r w:rsidRPr="00275DC5">
              <w:t>Перевод предложений с немецкого языка на русский</w:t>
            </w:r>
          </w:p>
        </w:tc>
        <w:tc>
          <w:tcPr>
            <w:tcW w:w="9998" w:type="dxa"/>
          </w:tcPr>
          <w:p w:rsidR="003C3748" w:rsidRPr="00275DC5" w:rsidRDefault="003C3748" w:rsidP="000A1982">
            <w:r w:rsidRPr="00275DC5">
              <w:t xml:space="preserve">• </w:t>
            </w:r>
            <w:r w:rsidRPr="00275DC5">
              <w:rPr>
                <w:i/>
                <w:iCs/>
              </w:rPr>
              <w:t xml:space="preserve">Читать </w:t>
            </w:r>
            <w:r w:rsidRPr="00275DC5">
              <w:t xml:space="preserve">предложения с предлогами, требующими </w:t>
            </w:r>
            <w:r w:rsidRPr="00275DC5">
              <w:rPr>
                <w:lang w:val="en-US"/>
              </w:rPr>
              <w:t>Dativ</w:t>
            </w:r>
            <w:r w:rsidRPr="00275DC5">
              <w:t xml:space="preserve">, и </w:t>
            </w:r>
            <w:r w:rsidRPr="00275DC5">
              <w:rPr>
                <w:i/>
                <w:iCs/>
              </w:rPr>
              <w:t xml:space="preserve">переводить </w:t>
            </w:r>
            <w:r w:rsidRPr="00275DC5">
              <w:t>их на русский язык, обращая внимание на многозначность предлогов.</w:t>
            </w:r>
          </w:p>
          <w:p w:rsidR="003C3748" w:rsidRPr="00275DC5" w:rsidRDefault="003C3748" w:rsidP="000A1982">
            <w:r w:rsidRPr="00275DC5">
              <w:t xml:space="preserve">• </w:t>
            </w:r>
            <w:r w:rsidRPr="00275DC5">
              <w:rPr>
                <w:i/>
                <w:iCs/>
              </w:rPr>
              <w:t>Заканчивать</w:t>
            </w:r>
            <w:r w:rsidRPr="00275DC5">
              <w:t xml:space="preserve"> высказывания, употребляя существительные в нужном падеже.</w:t>
            </w:r>
          </w:p>
          <w:p w:rsidR="003C3748" w:rsidRPr="00275DC5" w:rsidRDefault="003C3748" w:rsidP="000A1982">
            <w:r w:rsidRPr="00275DC5">
              <w:t xml:space="preserve">• </w:t>
            </w:r>
            <w:r w:rsidRPr="00275DC5">
              <w:rPr>
                <w:i/>
                <w:iCs/>
              </w:rPr>
              <w:t xml:space="preserve">Читать </w:t>
            </w:r>
            <w:r w:rsidRPr="00275DC5">
              <w:t xml:space="preserve">предложения с предлогами, требующими </w:t>
            </w:r>
            <w:r w:rsidRPr="00275DC5">
              <w:rPr>
                <w:lang w:val="en-US"/>
              </w:rPr>
              <w:t>Akkusativ</w:t>
            </w:r>
            <w:r w:rsidRPr="00275DC5">
              <w:t>, обращая внимание на многозначность предлогов.</w:t>
            </w:r>
          </w:p>
          <w:p w:rsidR="003C3748" w:rsidRPr="00275DC5" w:rsidRDefault="003C3748" w:rsidP="000A1982">
            <w:r w:rsidRPr="00275DC5">
              <w:t xml:space="preserve">• </w:t>
            </w:r>
            <w:r w:rsidRPr="00275DC5">
              <w:rPr>
                <w:i/>
                <w:iCs/>
              </w:rPr>
              <w:t xml:space="preserve">Заканчивать </w:t>
            </w:r>
            <w:r w:rsidRPr="00275DC5">
              <w:t xml:space="preserve">предложения, используя предлоги с </w:t>
            </w:r>
            <w:r w:rsidRPr="00275DC5">
              <w:rPr>
                <w:lang w:val="en-US"/>
              </w:rPr>
              <w:t>Dativ</w:t>
            </w:r>
            <w:r w:rsidRPr="00275DC5">
              <w:t xml:space="preserve"> и </w:t>
            </w:r>
            <w:r w:rsidRPr="00275DC5">
              <w:rPr>
                <w:lang w:val="en-US"/>
              </w:rPr>
              <w:t>Akkusativ</w:t>
            </w:r>
            <w:r w:rsidRPr="00275DC5">
              <w:t>.</w:t>
            </w:r>
          </w:p>
          <w:p w:rsidR="003C3748" w:rsidRPr="00275DC5" w:rsidRDefault="003C3748" w:rsidP="000A1982">
            <w:r w:rsidRPr="00275DC5">
              <w:t xml:space="preserve">• </w:t>
            </w:r>
            <w:r w:rsidRPr="00275DC5">
              <w:rPr>
                <w:i/>
                <w:iCs/>
              </w:rPr>
              <w:t>Употреблять</w:t>
            </w:r>
            <w:r w:rsidRPr="00275DC5">
              <w:t xml:space="preserve"> существительные после предлогов в соответствующих падежах.</w:t>
            </w:r>
          </w:p>
          <w:p w:rsidR="003C3748" w:rsidRPr="00275DC5" w:rsidRDefault="003C3748" w:rsidP="000A1982">
            <w:r w:rsidRPr="00275DC5">
              <w:t xml:space="preserve">• </w:t>
            </w:r>
            <w:r w:rsidRPr="00275DC5">
              <w:rPr>
                <w:i/>
                <w:iCs/>
              </w:rPr>
              <w:t xml:space="preserve">Читать </w:t>
            </w:r>
            <w:r w:rsidRPr="00275DC5">
              <w:t xml:space="preserve">мини-диалоги и </w:t>
            </w:r>
            <w:r w:rsidRPr="00275DC5">
              <w:rPr>
                <w:i/>
                <w:iCs/>
              </w:rPr>
              <w:t xml:space="preserve">переводить </w:t>
            </w:r>
            <w:r w:rsidRPr="00275DC5">
              <w:t>предложения из диалога из прямой речи в косвенную.</w:t>
            </w:r>
          </w:p>
          <w:p w:rsidR="003C3748" w:rsidRPr="00275DC5" w:rsidRDefault="003C3748" w:rsidP="000A1982">
            <w:r w:rsidRPr="00275DC5">
              <w:t xml:space="preserve">• </w:t>
            </w:r>
            <w:r w:rsidRPr="00275DC5">
              <w:rPr>
                <w:i/>
                <w:iCs/>
              </w:rPr>
              <w:t>Читать</w:t>
            </w:r>
            <w:r w:rsidRPr="00275DC5">
              <w:t xml:space="preserve"> и </w:t>
            </w:r>
            <w:r w:rsidRPr="00275DC5">
              <w:rPr>
                <w:i/>
                <w:iCs/>
              </w:rPr>
              <w:t>переводить</w:t>
            </w:r>
            <w:r w:rsidRPr="00275DC5">
              <w:t xml:space="preserve"> предложения с немецкого языка на русский</w:t>
            </w:r>
          </w:p>
        </w:tc>
      </w:tr>
      <w:tr w:rsidR="003C3748" w:rsidRPr="00F65F2C">
        <w:tc>
          <w:tcPr>
            <w:tcW w:w="14786" w:type="dxa"/>
            <w:gridSpan w:val="5"/>
          </w:tcPr>
          <w:p w:rsidR="003C3748" w:rsidRPr="00275DC5" w:rsidRDefault="003C3748" w:rsidP="000A1982">
            <w:pPr>
              <w:jc w:val="center"/>
              <w:rPr>
                <w:lang w:val="de-DE"/>
              </w:rPr>
            </w:pPr>
            <w:r w:rsidRPr="00275DC5">
              <w:t>Блок</w:t>
            </w:r>
            <w:r w:rsidRPr="00275DC5">
              <w:rPr>
                <w:lang w:val="de-DE"/>
              </w:rPr>
              <w:t xml:space="preserve"> 6. Wir prüfen, was wir schon können (2 </w:t>
            </w:r>
            <w:r w:rsidRPr="00275DC5">
              <w:t>ч</w:t>
            </w:r>
            <w:r w:rsidRPr="00275DC5">
              <w:rPr>
                <w:lang w:val="de-DE"/>
              </w:rPr>
              <w:t>)</w:t>
            </w:r>
          </w:p>
        </w:tc>
      </w:tr>
      <w:tr w:rsidR="003C3748" w:rsidRPr="00275DC5">
        <w:tc>
          <w:tcPr>
            <w:tcW w:w="4788" w:type="dxa"/>
            <w:gridSpan w:val="4"/>
          </w:tcPr>
          <w:p w:rsidR="003C3748" w:rsidRPr="00275DC5" w:rsidRDefault="003C3748" w:rsidP="000A1982">
            <w:r w:rsidRPr="00275DC5">
              <w:t>Текст с пропусками.</w:t>
            </w:r>
          </w:p>
          <w:p w:rsidR="003C3748" w:rsidRPr="00275DC5" w:rsidRDefault="003C3748" w:rsidP="000A1982">
            <w:r w:rsidRPr="00275DC5">
              <w:t xml:space="preserve">Упражнения на систематизацию лексики по теме </w:t>
            </w:r>
            <w:r w:rsidRPr="00275DC5">
              <w:rPr>
                <w:b/>
                <w:bCs/>
              </w:rPr>
              <w:t>„</w:t>
            </w:r>
            <w:r w:rsidRPr="00275DC5">
              <w:rPr>
                <w:b/>
                <w:bCs/>
                <w:lang w:val="en-US"/>
              </w:rPr>
              <w:t>Sport</w:t>
            </w:r>
            <w:r w:rsidRPr="00275DC5">
              <w:rPr>
                <w:b/>
                <w:bCs/>
              </w:rPr>
              <w:t>“</w:t>
            </w:r>
            <w:r w:rsidRPr="00275DC5">
              <w:t>.</w:t>
            </w:r>
          </w:p>
          <w:p w:rsidR="003C3748" w:rsidRPr="00275DC5" w:rsidRDefault="003C3748" w:rsidP="000A1982">
            <w:r w:rsidRPr="00275DC5">
              <w:t xml:space="preserve">Гнёзда слов на основе словообразовательных элементов с глаголами </w:t>
            </w:r>
            <w:r w:rsidRPr="00275DC5">
              <w:rPr>
                <w:lang w:val="en-US"/>
              </w:rPr>
              <w:t>fahren</w:t>
            </w:r>
            <w:r w:rsidRPr="00275DC5">
              <w:t xml:space="preserve"> и </w:t>
            </w:r>
            <w:r w:rsidRPr="00275DC5">
              <w:rPr>
                <w:lang w:val="en-US"/>
              </w:rPr>
              <w:t>laufen</w:t>
            </w:r>
            <w:r w:rsidRPr="00275DC5">
              <w:t>.</w:t>
            </w:r>
          </w:p>
          <w:p w:rsidR="003C3748" w:rsidRPr="00275DC5" w:rsidRDefault="003C3748" w:rsidP="000A1982">
            <w:r w:rsidRPr="00275DC5">
              <w:t>Упражнения на употребление сложносочинённых предложений.</w:t>
            </w:r>
          </w:p>
          <w:p w:rsidR="003C3748" w:rsidRPr="00275DC5" w:rsidRDefault="003C3748" w:rsidP="000A1982">
            <w:r w:rsidRPr="00275DC5">
              <w:t xml:space="preserve">Текст </w:t>
            </w:r>
            <w:r w:rsidRPr="00275DC5">
              <w:rPr>
                <w:b/>
                <w:bCs/>
              </w:rPr>
              <w:t>„</w:t>
            </w:r>
            <w:r w:rsidRPr="00275DC5">
              <w:rPr>
                <w:b/>
                <w:bCs/>
                <w:lang w:val="en-US"/>
              </w:rPr>
              <w:t>DasSkateboard</w:t>
            </w:r>
            <w:r w:rsidRPr="00275DC5">
              <w:rPr>
                <w:b/>
                <w:bCs/>
              </w:rPr>
              <w:t>“</w:t>
            </w:r>
          </w:p>
        </w:tc>
        <w:tc>
          <w:tcPr>
            <w:tcW w:w="9998" w:type="dxa"/>
          </w:tcPr>
          <w:p w:rsidR="003C3748" w:rsidRPr="00275DC5" w:rsidRDefault="003C3748" w:rsidP="000A1982">
            <w:r w:rsidRPr="00275DC5">
              <w:t xml:space="preserve">• </w:t>
            </w:r>
            <w:r w:rsidRPr="00275DC5">
              <w:rPr>
                <w:i/>
                <w:iCs/>
              </w:rPr>
              <w:t xml:space="preserve">Читать вслух </w:t>
            </w:r>
            <w:r w:rsidRPr="00275DC5">
              <w:t>текст с пропусками, соблюдая правильную интонацию предложений.</w:t>
            </w:r>
          </w:p>
          <w:p w:rsidR="003C3748" w:rsidRPr="00275DC5" w:rsidRDefault="003C3748" w:rsidP="000A1982">
            <w:r w:rsidRPr="00275DC5">
              <w:t xml:space="preserve">• </w:t>
            </w:r>
            <w:r w:rsidRPr="00275DC5">
              <w:rPr>
                <w:i/>
                <w:iCs/>
              </w:rPr>
              <w:t>Употреблять</w:t>
            </w:r>
            <w:r w:rsidRPr="00275DC5">
              <w:t xml:space="preserve"> лексику по теме «Спорт» в различных сочетаниях.</w:t>
            </w:r>
          </w:p>
          <w:p w:rsidR="003C3748" w:rsidRPr="00275DC5" w:rsidRDefault="003C3748" w:rsidP="000A1982">
            <w:r w:rsidRPr="00275DC5">
              <w:t>•</w:t>
            </w:r>
            <w:r w:rsidRPr="00275DC5">
              <w:rPr>
                <w:i/>
                <w:iCs/>
              </w:rPr>
              <w:t xml:space="preserve"> Систематизировать</w:t>
            </w:r>
            <w:r w:rsidRPr="00275DC5">
              <w:t xml:space="preserve"> лексику в ответах на вопросы, а также на основе словообразовательных элементов.</w:t>
            </w:r>
          </w:p>
          <w:p w:rsidR="003C3748" w:rsidRPr="00275DC5" w:rsidRDefault="003C3748" w:rsidP="000A1982">
            <w:r w:rsidRPr="00275DC5">
              <w:t xml:space="preserve">• </w:t>
            </w:r>
            <w:r w:rsidRPr="00275DC5">
              <w:rPr>
                <w:i/>
                <w:iCs/>
              </w:rPr>
              <w:t>Употреблять</w:t>
            </w:r>
            <w:r w:rsidRPr="00275DC5">
              <w:t xml:space="preserve"> сложносочинённые и сложноподчинённые предложения в речи.</w:t>
            </w:r>
          </w:p>
          <w:p w:rsidR="003C3748" w:rsidRPr="00275DC5" w:rsidRDefault="003C3748" w:rsidP="000A1982">
            <w:r w:rsidRPr="00275DC5">
              <w:t xml:space="preserve">• </w:t>
            </w:r>
            <w:r w:rsidRPr="00275DC5">
              <w:rPr>
                <w:i/>
                <w:iCs/>
              </w:rPr>
              <w:t xml:space="preserve">Читать </w:t>
            </w:r>
            <w:r w:rsidRPr="00275DC5">
              <w:t xml:space="preserve">текст с полным пониманием и </w:t>
            </w:r>
            <w:r w:rsidRPr="00275DC5">
              <w:rPr>
                <w:i/>
                <w:iCs/>
              </w:rPr>
              <w:t>отвечать</w:t>
            </w:r>
            <w:r w:rsidRPr="00275DC5">
              <w:t xml:space="preserve"> на вопросы по содержанию прочитанного</w:t>
            </w:r>
          </w:p>
        </w:tc>
      </w:tr>
      <w:tr w:rsidR="003C3748" w:rsidRPr="00F65F2C">
        <w:tc>
          <w:tcPr>
            <w:tcW w:w="14786" w:type="dxa"/>
            <w:gridSpan w:val="5"/>
          </w:tcPr>
          <w:p w:rsidR="003C3748" w:rsidRPr="00275DC5" w:rsidRDefault="003C3748" w:rsidP="000A1982">
            <w:pPr>
              <w:jc w:val="center"/>
              <w:rPr>
                <w:lang w:val="de-DE"/>
              </w:rPr>
            </w:pPr>
            <w:r w:rsidRPr="00275DC5">
              <w:t>Блок</w:t>
            </w:r>
            <w:r w:rsidRPr="00275DC5">
              <w:rPr>
                <w:lang w:val="de-DE"/>
              </w:rPr>
              <w:t xml:space="preserve"> 7. Deutsch lernen – Land und Leute kennen lernen (1 </w:t>
            </w:r>
            <w:r w:rsidRPr="00275DC5">
              <w:t>ч</w:t>
            </w:r>
            <w:r w:rsidRPr="00275DC5">
              <w:rPr>
                <w:lang w:val="de-DE"/>
              </w:rPr>
              <w:t>)</w:t>
            </w:r>
          </w:p>
        </w:tc>
      </w:tr>
      <w:tr w:rsidR="003C3748" w:rsidRPr="00275DC5">
        <w:tc>
          <w:tcPr>
            <w:tcW w:w="4788" w:type="dxa"/>
            <w:gridSpan w:val="4"/>
          </w:tcPr>
          <w:p w:rsidR="003C3748" w:rsidRPr="00275DC5" w:rsidRDefault="003C3748" w:rsidP="000A1982">
            <w:pPr>
              <w:rPr>
                <w:lang w:val="de-DE"/>
              </w:rPr>
            </w:pPr>
            <w:r w:rsidRPr="00275DC5">
              <w:t>Мини</w:t>
            </w:r>
            <w:r w:rsidRPr="00275DC5">
              <w:rPr>
                <w:lang w:val="de-DE"/>
              </w:rPr>
              <w:t>-</w:t>
            </w:r>
            <w:r w:rsidRPr="00275DC5">
              <w:t>тексты</w:t>
            </w:r>
            <w:r w:rsidRPr="00275DC5">
              <w:rPr>
                <w:lang w:val="de-DE"/>
              </w:rPr>
              <w:t>:</w:t>
            </w:r>
          </w:p>
          <w:p w:rsidR="003C3748" w:rsidRPr="00275DC5" w:rsidRDefault="003C3748" w:rsidP="000A1982">
            <w:pPr>
              <w:rPr>
                <w:b/>
                <w:bCs/>
                <w:lang w:val="de-DE"/>
              </w:rPr>
            </w:pPr>
            <w:r w:rsidRPr="00275DC5">
              <w:rPr>
                <w:b/>
                <w:bCs/>
                <w:lang w:val="de-DE"/>
              </w:rPr>
              <w:t>„Italien und Frankreich“</w:t>
            </w:r>
            <w:r w:rsidRPr="00275DC5">
              <w:rPr>
                <w:b/>
                <w:bCs/>
                <w:i/>
                <w:iCs/>
                <w:lang w:val="de-DE"/>
              </w:rPr>
              <w:t xml:space="preserve">, </w:t>
            </w:r>
            <w:r w:rsidRPr="00275DC5">
              <w:rPr>
                <w:b/>
                <w:bCs/>
                <w:lang w:val="de-DE"/>
              </w:rPr>
              <w:t>„England“</w:t>
            </w:r>
            <w:r w:rsidRPr="00275DC5">
              <w:rPr>
                <w:lang w:val="de-DE"/>
              </w:rPr>
              <w:t>,</w:t>
            </w:r>
            <w:r w:rsidRPr="00275DC5">
              <w:rPr>
                <w:b/>
                <w:bCs/>
                <w:lang w:val="de-DE"/>
              </w:rPr>
              <w:t xml:space="preserve"> „Deutschland“</w:t>
            </w:r>
          </w:p>
        </w:tc>
        <w:tc>
          <w:tcPr>
            <w:tcW w:w="9998" w:type="dxa"/>
          </w:tcPr>
          <w:p w:rsidR="003C3748" w:rsidRPr="00275DC5" w:rsidRDefault="003C3748" w:rsidP="000A1982">
            <w:r w:rsidRPr="00275DC5">
              <w:t xml:space="preserve">• </w:t>
            </w:r>
            <w:r w:rsidRPr="00275DC5">
              <w:rPr>
                <w:i/>
                <w:iCs/>
              </w:rPr>
              <w:t>Читать</w:t>
            </w:r>
            <w:r w:rsidRPr="00275DC5">
              <w:t xml:space="preserve"> мини-тексты, извлекая информацию из текстов о возникновении футбола в странах Западной Европы</w:t>
            </w:r>
          </w:p>
        </w:tc>
      </w:tr>
    </w:tbl>
    <w:p w:rsidR="003C3748" w:rsidRPr="00275DC5" w:rsidRDefault="003C3748" w:rsidP="00CB2193">
      <w:pPr>
        <w:rPr>
          <w:b/>
          <w:bCs/>
        </w:rPr>
      </w:pPr>
    </w:p>
    <w:p w:rsidR="003C3748" w:rsidRPr="00275DC5" w:rsidRDefault="003C3748" w:rsidP="00CB2193">
      <w:pPr>
        <w:jc w:val="center"/>
        <w:rPr>
          <w:b/>
          <w:bCs/>
          <w:sz w:val="28"/>
          <w:szCs w:val="28"/>
        </w:rPr>
      </w:pPr>
      <w:r w:rsidRPr="00275DC5">
        <w:rPr>
          <w:b/>
          <w:bCs/>
          <w:sz w:val="28"/>
          <w:szCs w:val="28"/>
        </w:rPr>
        <w:t xml:space="preserve">Тематическое планирование. 8 класс </w:t>
      </w:r>
      <w:r w:rsidRPr="00275DC5">
        <w:rPr>
          <w:b/>
          <w:bCs/>
          <w:sz w:val="28"/>
          <w:szCs w:val="28"/>
          <w:lang w:val="en-US"/>
        </w:rPr>
        <w:t xml:space="preserve"> (10</w:t>
      </w:r>
      <w:r>
        <w:rPr>
          <w:b/>
          <w:bCs/>
          <w:sz w:val="28"/>
          <w:szCs w:val="28"/>
        </w:rPr>
        <w:t>5</w:t>
      </w:r>
      <w:r w:rsidRPr="00275DC5">
        <w:rPr>
          <w:b/>
          <w:bCs/>
          <w:sz w:val="28"/>
          <w:szCs w:val="28"/>
        </w:rPr>
        <w:t xml:space="preserve"> ч)</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7"/>
        <w:gridCol w:w="180"/>
        <w:gridCol w:w="9999"/>
      </w:tblGrid>
      <w:tr w:rsidR="003C3748" w:rsidRPr="00275DC5">
        <w:tc>
          <w:tcPr>
            <w:tcW w:w="4787" w:type="dxa"/>
            <w:gridSpan w:val="2"/>
          </w:tcPr>
          <w:p w:rsidR="003C3748" w:rsidRPr="00275DC5" w:rsidRDefault="003C3748" w:rsidP="000A1982">
            <w:pPr>
              <w:jc w:val="center"/>
              <w:rPr>
                <w:b/>
                <w:bCs/>
                <w:lang w:val="de-DE"/>
              </w:rPr>
            </w:pPr>
            <w:r w:rsidRPr="00275DC5">
              <w:rPr>
                <w:b/>
                <w:bCs/>
              </w:rPr>
              <w:t>Содержание</w:t>
            </w:r>
          </w:p>
        </w:tc>
        <w:tc>
          <w:tcPr>
            <w:tcW w:w="9999" w:type="dxa"/>
          </w:tcPr>
          <w:p w:rsidR="003C3748" w:rsidRPr="00275DC5" w:rsidRDefault="003C3748" w:rsidP="000A1982">
            <w:pPr>
              <w:jc w:val="center"/>
              <w:rPr>
                <w:b/>
                <w:bCs/>
                <w:lang w:val="de-DE"/>
              </w:rPr>
            </w:pPr>
            <w:r w:rsidRPr="00275DC5">
              <w:rPr>
                <w:b/>
                <w:bCs/>
              </w:rPr>
              <w:t>Характеристика видов деятельности</w:t>
            </w:r>
          </w:p>
        </w:tc>
      </w:tr>
      <w:tr w:rsidR="003C3748" w:rsidRPr="00275DC5">
        <w:tc>
          <w:tcPr>
            <w:tcW w:w="14786" w:type="dxa"/>
            <w:gridSpan w:val="3"/>
          </w:tcPr>
          <w:p w:rsidR="003C3748" w:rsidRPr="00275DC5" w:rsidRDefault="003C3748" w:rsidP="000A1982">
            <w:pPr>
              <w:jc w:val="center"/>
              <w:rPr>
                <w:lang w:val="de-DE"/>
              </w:rPr>
            </w:pPr>
            <w:r w:rsidRPr="00275DC5">
              <w:rPr>
                <w:b/>
                <w:bCs/>
                <w:color w:val="808080"/>
                <w:lang w:val="de-DE"/>
              </w:rPr>
              <w:t>Kapitel I.</w:t>
            </w:r>
            <w:r w:rsidRPr="00275DC5">
              <w:rPr>
                <w:b/>
                <w:bCs/>
                <w:lang w:val="de-DE"/>
              </w:rPr>
              <w:t xml:space="preserve"> Schön war es im Sommer! </w:t>
            </w:r>
            <w:r>
              <w:rPr>
                <w:lang w:val="de-DE"/>
              </w:rPr>
              <w:t>(2</w:t>
            </w:r>
            <w:r>
              <w:t>0</w:t>
            </w:r>
            <w:r w:rsidRPr="00275DC5">
              <w:t>ч</w:t>
            </w:r>
            <w:r w:rsidRPr="00275DC5">
              <w:rPr>
                <w:lang w:val="de-DE"/>
              </w:rPr>
              <w:t>)</w:t>
            </w:r>
          </w:p>
        </w:tc>
      </w:tr>
      <w:tr w:rsidR="003C3748" w:rsidRPr="00A839D2">
        <w:tc>
          <w:tcPr>
            <w:tcW w:w="14786" w:type="dxa"/>
            <w:gridSpan w:val="3"/>
          </w:tcPr>
          <w:p w:rsidR="003C3748" w:rsidRPr="005E14FC" w:rsidRDefault="003C3748" w:rsidP="000A1982">
            <w:pPr>
              <w:jc w:val="center"/>
              <w:rPr>
                <w:lang w:val="en-US"/>
              </w:rPr>
            </w:pPr>
            <w:r w:rsidRPr="00275DC5">
              <w:t>Блок</w:t>
            </w:r>
            <w:r w:rsidRPr="00275DC5">
              <w:rPr>
                <w:lang w:val="de-DE"/>
              </w:rPr>
              <w:t xml:space="preserve"> 1. Lernst du was, dann weißt du was! </w:t>
            </w:r>
            <w:r w:rsidRPr="005E14FC">
              <w:rPr>
                <w:lang w:val="en-US"/>
              </w:rPr>
              <w:t xml:space="preserve">(3 </w:t>
            </w:r>
            <w:r w:rsidRPr="00275DC5">
              <w:t>ч</w:t>
            </w:r>
            <w:r w:rsidRPr="005E14FC">
              <w:rPr>
                <w:lang w:val="en-US"/>
              </w:rPr>
              <w:t>)</w:t>
            </w:r>
          </w:p>
        </w:tc>
      </w:tr>
      <w:tr w:rsidR="003C3748" w:rsidRPr="00275DC5">
        <w:trPr>
          <w:trHeight w:val="556"/>
        </w:trPr>
        <w:tc>
          <w:tcPr>
            <w:tcW w:w="4787" w:type="dxa"/>
            <w:gridSpan w:val="2"/>
          </w:tcPr>
          <w:p w:rsidR="003C3748" w:rsidRPr="00275DC5" w:rsidRDefault="003C3748" w:rsidP="000A1982">
            <w:r w:rsidRPr="00275DC5">
              <w:t>Мнения немецких школьников о летних каникулах.</w:t>
            </w:r>
          </w:p>
          <w:p w:rsidR="003C3748" w:rsidRPr="00275DC5" w:rsidRDefault="003C3748" w:rsidP="000A1982">
            <w:r w:rsidRPr="00275DC5">
              <w:t>Информация (статистические данные) о возможностях проведения летних каникул или отпуска.</w:t>
            </w:r>
          </w:p>
          <w:p w:rsidR="003C3748" w:rsidRPr="00275DC5" w:rsidRDefault="003C3748" w:rsidP="000A1982">
            <w:r w:rsidRPr="00275DC5">
              <w:t>Вопросы о летних каникулах.</w:t>
            </w:r>
          </w:p>
          <w:p w:rsidR="003C3748" w:rsidRPr="00275DC5" w:rsidRDefault="003C3748" w:rsidP="000A1982">
            <w:r w:rsidRPr="00275DC5">
              <w:t>Высказывания немецких школьников о том, как они провели летние каникулы.</w:t>
            </w:r>
          </w:p>
          <w:p w:rsidR="003C3748" w:rsidRPr="00275DC5" w:rsidRDefault="003C3748" w:rsidP="000A1982">
            <w:pPr>
              <w:rPr>
                <w:lang w:val="de-DE"/>
              </w:rPr>
            </w:pPr>
            <w:r w:rsidRPr="00275DC5">
              <w:t>Текстспропусками</w:t>
            </w:r>
            <w:r w:rsidRPr="00275DC5">
              <w:rPr>
                <w:b/>
                <w:bCs/>
                <w:lang w:val="de-DE"/>
              </w:rPr>
              <w:t>„Die Bundesrepublik Deutschland und Österreich als Reiseländer“</w:t>
            </w:r>
            <w:r w:rsidRPr="00275DC5">
              <w:rPr>
                <w:lang w:val="de-DE"/>
              </w:rPr>
              <w:t>.</w:t>
            </w:r>
          </w:p>
          <w:p w:rsidR="003C3748" w:rsidRPr="00275DC5" w:rsidRDefault="003C3748" w:rsidP="000A1982">
            <w:r w:rsidRPr="00275DC5">
              <w:t xml:space="preserve">Лексическая таблица </w:t>
            </w:r>
            <w:r w:rsidRPr="00275DC5">
              <w:rPr>
                <w:b/>
                <w:bCs/>
                <w:lang w:val="de-DE"/>
              </w:rPr>
              <w:t>„</w:t>
            </w:r>
            <w:r w:rsidRPr="00275DC5">
              <w:rPr>
                <w:b/>
                <w:bCs/>
                <w:lang w:val="en-US"/>
              </w:rPr>
              <w:t>Sommerferien</w:t>
            </w:r>
            <w:r w:rsidRPr="00275DC5">
              <w:rPr>
                <w:b/>
                <w:bCs/>
                <w:lang w:val="de-DE"/>
              </w:rPr>
              <w:t>“</w:t>
            </w:r>
          </w:p>
        </w:tc>
        <w:tc>
          <w:tcPr>
            <w:tcW w:w="9999" w:type="dxa"/>
          </w:tcPr>
          <w:p w:rsidR="003C3748" w:rsidRPr="00275DC5" w:rsidRDefault="003C3748" w:rsidP="000A1982">
            <w:r w:rsidRPr="00275DC5">
              <w:rPr>
                <w:i/>
                <w:iCs/>
              </w:rPr>
              <w:t xml:space="preserve">• Читать </w:t>
            </w:r>
            <w:r w:rsidRPr="00275DC5">
              <w:t xml:space="preserve">высказывания немецких школьников и </w:t>
            </w:r>
            <w:r w:rsidRPr="00275DC5">
              <w:rPr>
                <w:i/>
                <w:iCs/>
              </w:rPr>
              <w:t>давать оценку</w:t>
            </w:r>
            <w:r w:rsidRPr="00275DC5">
              <w:t xml:space="preserve"> своим летним каникулам.</w:t>
            </w:r>
          </w:p>
          <w:p w:rsidR="003C3748" w:rsidRPr="00275DC5" w:rsidRDefault="003C3748" w:rsidP="000A1982">
            <w:r w:rsidRPr="00275DC5">
              <w:rPr>
                <w:i/>
                <w:iCs/>
              </w:rPr>
              <w:t>• Рассказывать</w:t>
            </w:r>
            <w:r w:rsidRPr="00275DC5">
              <w:t xml:space="preserve"> о возможностях проведения летних каникул в Германии.</w:t>
            </w:r>
          </w:p>
          <w:p w:rsidR="003C3748" w:rsidRPr="00275DC5" w:rsidRDefault="003C3748" w:rsidP="000A1982">
            <w:r w:rsidRPr="00275DC5">
              <w:rPr>
                <w:i/>
                <w:iCs/>
              </w:rPr>
              <w:t>Рассказывать</w:t>
            </w:r>
            <w:r w:rsidRPr="00275DC5">
              <w:t xml:space="preserve">  о своих летних каникулах и </w:t>
            </w:r>
            <w:r w:rsidRPr="00275DC5">
              <w:rPr>
                <w:i/>
                <w:iCs/>
              </w:rPr>
              <w:t>расспрашивать</w:t>
            </w:r>
            <w:r w:rsidRPr="00275DC5">
              <w:t xml:space="preserve"> партнёра о том, как он провёл лето.</w:t>
            </w:r>
          </w:p>
          <w:p w:rsidR="003C3748" w:rsidRPr="00275DC5" w:rsidRDefault="003C3748" w:rsidP="000A1982">
            <w:r w:rsidRPr="00275DC5">
              <w:rPr>
                <w:i/>
                <w:iCs/>
              </w:rPr>
              <w:t>• Комментировать</w:t>
            </w:r>
            <w:r w:rsidRPr="00275DC5">
              <w:t xml:space="preserve"> высказывания немецких школьников о летних каникулах.</w:t>
            </w:r>
          </w:p>
          <w:p w:rsidR="003C3748" w:rsidRPr="00275DC5" w:rsidRDefault="003C3748" w:rsidP="000A1982">
            <w:r w:rsidRPr="00275DC5">
              <w:rPr>
                <w:i/>
                <w:iCs/>
              </w:rPr>
              <w:t>• Читать</w:t>
            </w:r>
            <w:r w:rsidRPr="00275DC5">
              <w:t xml:space="preserve"> текст с пропусками, заполняя пропуски данными ниже словами.</w:t>
            </w:r>
          </w:p>
          <w:p w:rsidR="003C3748" w:rsidRPr="00275DC5" w:rsidRDefault="003C3748" w:rsidP="000A1982">
            <w:r w:rsidRPr="00275DC5">
              <w:rPr>
                <w:i/>
                <w:iCs/>
              </w:rPr>
              <w:t xml:space="preserve">• Составлять </w:t>
            </w:r>
            <w:r w:rsidRPr="00275DC5">
              <w:t>рассказ о летних каникулах с опорой на лексическую таблицу</w:t>
            </w:r>
          </w:p>
        </w:tc>
      </w:tr>
      <w:tr w:rsidR="003C3748" w:rsidRPr="00F65F2C">
        <w:trPr>
          <w:trHeight w:val="343"/>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2. Lesen macht klug (4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pPr>
              <w:rPr>
                <w:lang w:val="de-DE"/>
              </w:rPr>
            </w:pPr>
            <w:r w:rsidRPr="00275DC5">
              <w:t>Тексты</w:t>
            </w:r>
            <w:r w:rsidRPr="00275DC5">
              <w:rPr>
                <w:lang w:val="de-DE"/>
              </w:rPr>
              <w:t xml:space="preserve">: </w:t>
            </w:r>
            <w:r w:rsidRPr="00275DC5">
              <w:t>А</w:t>
            </w:r>
            <w:r w:rsidRPr="00275DC5">
              <w:rPr>
                <w:b/>
                <w:bCs/>
                <w:lang w:val="de-DE"/>
              </w:rPr>
              <w:t xml:space="preserve"> „Jugendherbergen“</w:t>
            </w:r>
            <w:r w:rsidRPr="00275DC5">
              <w:rPr>
                <w:lang w:val="de-DE"/>
              </w:rPr>
              <w:t xml:space="preserve">, </w:t>
            </w:r>
            <w:r w:rsidRPr="00275DC5">
              <w:t>В</w:t>
            </w:r>
            <w:r w:rsidRPr="00275DC5">
              <w:rPr>
                <w:b/>
                <w:bCs/>
                <w:lang w:val="de-DE"/>
              </w:rPr>
              <w:t>„Auf dem Campingplatz“</w:t>
            </w:r>
            <w:r w:rsidRPr="00275DC5">
              <w:rPr>
                <w:lang w:val="de-DE"/>
              </w:rPr>
              <w:t xml:space="preserve"> (nach Jacob Muth und Gerhard Velthaus).</w:t>
            </w:r>
          </w:p>
          <w:p w:rsidR="003C3748" w:rsidRPr="00275DC5" w:rsidRDefault="003C3748" w:rsidP="000A1982">
            <w:pPr>
              <w:rPr>
                <w:lang w:val="de-DE"/>
              </w:rPr>
            </w:pPr>
            <w:r w:rsidRPr="00275DC5">
              <w:t>Тексты</w:t>
            </w:r>
            <w:r w:rsidRPr="00275DC5">
              <w:rPr>
                <w:lang w:val="de-DE"/>
              </w:rPr>
              <w:t xml:space="preserve">: </w:t>
            </w:r>
            <w:r w:rsidRPr="00275DC5">
              <w:rPr>
                <w:b/>
                <w:bCs/>
                <w:lang w:val="de-DE"/>
              </w:rPr>
              <w:t>„Der schöne Platz am Meer“, „Traumhotel am Gardasee“, „Indien-Buddhismus“, „Urlaub so weit das Auge reicht“, „Hamburg lohnt sich – erleben Sie es selbst“</w:t>
            </w:r>
            <w:r w:rsidRPr="00275DC5">
              <w:rPr>
                <w:lang w:val="de-DE"/>
              </w:rPr>
              <w:t>.</w:t>
            </w:r>
          </w:p>
          <w:p w:rsidR="003C3748" w:rsidRPr="00275DC5" w:rsidRDefault="003C3748" w:rsidP="000A1982">
            <w:r w:rsidRPr="00275DC5">
              <w:t>Тексты открыток, написанные немецкими школьниками во время летних каникул.</w:t>
            </w:r>
          </w:p>
          <w:p w:rsidR="003C3748" w:rsidRPr="00275DC5" w:rsidRDefault="003C3748" w:rsidP="000A1982">
            <w:pPr>
              <w:rPr>
                <w:lang w:val="de-DE"/>
              </w:rPr>
            </w:pPr>
            <w:r w:rsidRPr="00275DC5">
              <w:t>Песня</w:t>
            </w:r>
            <w:r w:rsidRPr="00275DC5">
              <w:rPr>
                <w:b/>
                <w:bCs/>
                <w:lang w:val="de-DE"/>
              </w:rPr>
              <w:t>„Ferien“</w:t>
            </w:r>
            <w:r w:rsidRPr="00275DC5">
              <w:rPr>
                <w:lang w:val="de-DE"/>
              </w:rPr>
              <w:t>.</w:t>
            </w:r>
          </w:p>
          <w:p w:rsidR="003C3748" w:rsidRPr="00275DC5" w:rsidRDefault="003C3748" w:rsidP="000A1982">
            <w:pPr>
              <w:rPr>
                <w:lang w:val="de-DE"/>
              </w:rPr>
            </w:pPr>
            <w:r w:rsidRPr="00275DC5">
              <w:t>Текст</w:t>
            </w:r>
            <w:r w:rsidRPr="00275DC5">
              <w:rPr>
                <w:b/>
                <w:bCs/>
                <w:lang w:val="de-DE"/>
              </w:rPr>
              <w:t>„Die Käseinsel“</w:t>
            </w:r>
            <w:r w:rsidRPr="00275DC5">
              <w:rPr>
                <w:lang w:val="de-DE"/>
              </w:rPr>
              <w:t xml:space="preserve"> (nach Gottfried August Bürger).</w:t>
            </w:r>
          </w:p>
          <w:p w:rsidR="003C3748" w:rsidRPr="00275DC5" w:rsidRDefault="003C3748" w:rsidP="000A1982">
            <w:pPr>
              <w:rPr>
                <w:lang w:val="de-DE"/>
              </w:rPr>
            </w:pPr>
            <w:r w:rsidRPr="00275DC5">
              <w:t>Текст</w:t>
            </w:r>
            <w:r w:rsidRPr="00275DC5">
              <w:rPr>
                <w:b/>
                <w:bCs/>
                <w:lang w:val="de-DE"/>
              </w:rPr>
              <w:t>„Kapitän Kümmelkorn und die Tigerjagd“</w:t>
            </w:r>
            <w:r w:rsidRPr="00275DC5">
              <w:rPr>
                <w:lang w:val="de-DE"/>
              </w:rPr>
              <w:t xml:space="preserve"> (nach Alexander Burgh).</w:t>
            </w:r>
          </w:p>
        </w:tc>
        <w:tc>
          <w:tcPr>
            <w:tcW w:w="9999" w:type="dxa"/>
          </w:tcPr>
          <w:p w:rsidR="003C3748" w:rsidRPr="00275DC5" w:rsidRDefault="003C3748" w:rsidP="000A1982">
            <w:r w:rsidRPr="00275DC5">
              <w:rPr>
                <w:i/>
                <w:iCs/>
              </w:rPr>
              <w:t>• Читать</w:t>
            </w:r>
            <w:r w:rsidRPr="00275DC5">
              <w:t xml:space="preserve"> тексты с пониманием основного содержания в группах.</w:t>
            </w:r>
          </w:p>
          <w:p w:rsidR="003C3748" w:rsidRPr="00275DC5" w:rsidRDefault="003C3748" w:rsidP="000A1982">
            <w:r w:rsidRPr="00275DC5">
              <w:rPr>
                <w:i/>
                <w:iCs/>
              </w:rPr>
              <w:t>• Обмениваться</w:t>
            </w:r>
            <w:r w:rsidRPr="00275DC5">
              <w:t xml:space="preserve"> информацией о прочитанном в группах.</w:t>
            </w:r>
          </w:p>
          <w:p w:rsidR="003C3748" w:rsidRPr="00275DC5" w:rsidRDefault="003C3748" w:rsidP="000A1982">
            <w:r w:rsidRPr="00275DC5">
              <w:rPr>
                <w:i/>
                <w:iCs/>
              </w:rPr>
              <w:t>• Читать</w:t>
            </w:r>
            <w:r w:rsidRPr="00275DC5">
              <w:t xml:space="preserve"> мини-тексты и </w:t>
            </w:r>
            <w:r w:rsidRPr="00275DC5">
              <w:rPr>
                <w:i/>
                <w:iCs/>
              </w:rPr>
              <w:t>подбирать</w:t>
            </w:r>
            <w:r w:rsidRPr="00275DC5">
              <w:t xml:space="preserve"> к ним по смыслу соответствующие ситуации (из данных).</w:t>
            </w:r>
          </w:p>
          <w:p w:rsidR="003C3748" w:rsidRPr="00275DC5" w:rsidRDefault="003C3748" w:rsidP="000A1982">
            <w:r w:rsidRPr="00275DC5">
              <w:rPr>
                <w:i/>
                <w:iCs/>
              </w:rPr>
              <w:t>• Писать</w:t>
            </w:r>
            <w:r w:rsidRPr="00275DC5">
              <w:t xml:space="preserve"> открытки друзьям о своих впечатлениях от летних каникул.</w:t>
            </w:r>
          </w:p>
          <w:p w:rsidR="003C3748" w:rsidRPr="00275DC5" w:rsidRDefault="003C3748" w:rsidP="000A1982">
            <w:r w:rsidRPr="00275DC5">
              <w:rPr>
                <w:i/>
                <w:iCs/>
              </w:rPr>
              <w:t>• Читать</w:t>
            </w:r>
            <w:r w:rsidRPr="00275DC5">
              <w:t xml:space="preserve"> под фонограмму текст песни и </w:t>
            </w:r>
            <w:r w:rsidRPr="00275DC5">
              <w:rPr>
                <w:i/>
                <w:iCs/>
              </w:rPr>
              <w:t>петь</w:t>
            </w:r>
            <w:r w:rsidRPr="00275DC5">
              <w:t xml:space="preserve"> её.</w:t>
            </w:r>
          </w:p>
          <w:p w:rsidR="003C3748" w:rsidRPr="00275DC5" w:rsidRDefault="003C3748" w:rsidP="000A1982">
            <w:r w:rsidRPr="00275DC5">
              <w:rPr>
                <w:i/>
                <w:iCs/>
              </w:rPr>
              <w:t>• Читать</w:t>
            </w:r>
            <w:r w:rsidRPr="00275DC5">
              <w:t xml:space="preserve"> с полным пониманием выдуманную историю.</w:t>
            </w:r>
          </w:p>
          <w:p w:rsidR="003C3748" w:rsidRPr="00275DC5" w:rsidRDefault="003C3748" w:rsidP="000A1982">
            <w:r w:rsidRPr="00275DC5">
              <w:rPr>
                <w:i/>
                <w:iCs/>
              </w:rPr>
              <w:t>• Находить</w:t>
            </w:r>
            <w:r w:rsidRPr="00275DC5">
              <w:t xml:space="preserve"> в тексте предложения, которые не соответствуют действительности.</w:t>
            </w:r>
          </w:p>
          <w:p w:rsidR="003C3748" w:rsidRPr="00275DC5" w:rsidRDefault="003C3748" w:rsidP="000A1982">
            <w:r w:rsidRPr="00275DC5">
              <w:rPr>
                <w:i/>
                <w:iCs/>
              </w:rPr>
              <w:t>• Пересказывать</w:t>
            </w:r>
            <w:r w:rsidRPr="00275DC5">
              <w:t xml:space="preserve"> историю с опорой на рисунок.</w:t>
            </w:r>
          </w:p>
          <w:p w:rsidR="003C3748" w:rsidRPr="00275DC5" w:rsidRDefault="003C3748" w:rsidP="000A1982">
            <w:r w:rsidRPr="00275DC5">
              <w:rPr>
                <w:i/>
                <w:iCs/>
              </w:rPr>
              <w:t xml:space="preserve">• Прогнозировать </w:t>
            </w:r>
            <w:r w:rsidRPr="00275DC5">
              <w:t>содержание текста по заголовку.</w:t>
            </w:r>
          </w:p>
          <w:p w:rsidR="003C3748" w:rsidRPr="00275DC5" w:rsidRDefault="003C3748" w:rsidP="000A1982">
            <w:r w:rsidRPr="00275DC5">
              <w:rPr>
                <w:i/>
                <w:iCs/>
              </w:rPr>
              <w:t>• Читать</w:t>
            </w:r>
            <w:r w:rsidRPr="00275DC5">
              <w:t xml:space="preserve"> текст с полным пониманием содержания.</w:t>
            </w:r>
          </w:p>
          <w:p w:rsidR="003C3748" w:rsidRPr="00275DC5" w:rsidRDefault="003C3748" w:rsidP="000A1982">
            <w:r w:rsidRPr="00275DC5">
              <w:rPr>
                <w:i/>
                <w:iCs/>
              </w:rPr>
              <w:t xml:space="preserve">• Составлять </w:t>
            </w:r>
            <w:r w:rsidRPr="00275DC5">
              <w:t>выдуманные истории по аналогии с прочитанными, используя данные слова и словосочетания</w:t>
            </w:r>
          </w:p>
        </w:tc>
      </w:tr>
      <w:tr w:rsidR="003C3748" w:rsidRPr="00F65F2C">
        <w:trPr>
          <w:trHeight w:val="249"/>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3. Wir sind ganz Ohr (2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pPr>
              <w:rPr>
                <w:lang w:val="de-DE"/>
              </w:rPr>
            </w:pPr>
            <w:r w:rsidRPr="00275DC5">
              <w:rPr>
                <w:lang w:val="de-DE"/>
              </w:rPr>
              <w:t xml:space="preserve">Radio-Interview </w:t>
            </w:r>
            <w:r w:rsidRPr="00275DC5">
              <w:rPr>
                <w:b/>
                <w:bCs/>
                <w:lang w:val="de-DE"/>
              </w:rPr>
              <w:t>„Meine Sommerferien“</w:t>
            </w:r>
            <w:r w:rsidRPr="00275DC5">
              <w:rPr>
                <w:lang w:val="de-DE"/>
              </w:rPr>
              <w:t>.</w:t>
            </w:r>
          </w:p>
          <w:p w:rsidR="003C3748" w:rsidRPr="00275DC5" w:rsidRDefault="003C3748" w:rsidP="000A1982">
            <w:pPr>
              <w:rPr>
                <w:b/>
                <w:bCs/>
                <w:lang w:val="de-DE"/>
              </w:rPr>
            </w:pPr>
            <w:r w:rsidRPr="00275DC5">
              <w:rPr>
                <w:b/>
                <w:bCs/>
                <w:lang w:val="de-DE"/>
              </w:rPr>
              <w:t>„Urlaub zu Hause“</w:t>
            </w:r>
            <w:r w:rsidRPr="00275DC5">
              <w:rPr>
                <w:lang w:val="de-DE"/>
              </w:rPr>
              <w:t>.</w:t>
            </w:r>
          </w:p>
          <w:p w:rsidR="003C3748" w:rsidRPr="00275DC5" w:rsidRDefault="003C3748" w:rsidP="000A1982">
            <w:pPr>
              <w:rPr>
                <w:b/>
                <w:bCs/>
                <w:lang w:val="de-DE"/>
              </w:rPr>
            </w:pPr>
            <w:r w:rsidRPr="00275DC5">
              <w:rPr>
                <w:b/>
                <w:bCs/>
                <w:lang w:val="de-DE"/>
              </w:rPr>
              <w:t xml:space="preserve">„Der Brief an die Zeitung“ </w:t>
            </w:r>
            <w:r w:rsidRPr="00275DC5">
              <w:rPr>
                <w:lang w:val="de-DE"/>
              </w:rPr>
              <w:t>(aus „Vitamin de“).</w:t>
            </w:r>
          </w:p>
          <w:p w:rsidR="003C3748" w:rsidRPr="00275DC5" w:rsidRDefault="003C3748" w:rsidP="000A1982">
            <w:pPr>
              <w:rPr>
                <w:lang w:val="de-DE"/>
              </w:rPr>
            </w:pPr>
            <w:r w:rsidRPr="00275DC5">
              <w:rPr>
                <w:b/>
                <w:bCs/>
                <w:lang w:val="de-DE"/>
              </w:rPr>
              <w:t xml:space="preserve">„Der Wetterbericht“ </w:t>
            </w:r>
            <w:r w:rsidRPr="00275DC5">
              <w:rPr>
                <w:lang w:val="de-DE"/>
              </w:rPr>
              <w:t>(mit einer Wetterkante).</w:t>
            </w:r>
          </w:p>
          <w:p w:rsidR="003C3748" w:rsidRPr="00275DC5" w:rsidRDefault="003C3748" w:rsidP="000A1982">
            <w:pPr>
              <w:rPr>
                <w:lang w:val="de-DE"/>
              </w:rPr>
            </w:pPr>
            <w:r w:rsidRPr="00275DC5">
              <w:t xml:space="preserve">Текст </w:t>
            </w:r>
            <w:r w:rsidRPr="00275DC5">
              <w:rPr>
                <w:b/>
                <w:bCs/>
                <w:lang w:val="de-DE"/>
              </w:rPr>
              <w:t>„Der Baikalsee“</w:t>
            </w:r>
          </w:p>
        </w:tc>
        <w:tc>
          <w:tcPr>
            <w:tcW w:w="9999" w:type="dxa"/>
          </w:tcPr>
          <w:p w:rsidR="003C3748" w:rsidRPr="00275DC5" w:rsidRDefault="003C3748" w:rsidP="000A1982">
            <w:r w:rsidRPr="00275DC5">
              <w:rPr>
                <w:i/>
                <w:iCs/>
              </w:rPr>
              <w:t>• Воспринимать на слух</w:t>
            </w:r>
            <w:r w:rsidRPr="00275DC5">
              <w:t xml:space="preserve"> короткие диалоги и </w:t>
            </w:r>
            <w:r w:rsidRPr="00275DC5">
              <w:rPr>
                <w:i/>
                <w:iCs/>
              </w:rPr>
              <w:t>выполнять</w:t>
            </w:r>
            <w:r w:rsidRPr="00275DC5">
              <w:t xml:space="preserve"> тестовые задания на контроль понимания.</w:t>
            </w:r>
          </w:p>
          <w:p w:rsidR="003C3748" w:rsidRPr="00275DC5" w:rsidRDefault="003C3748" w:rsidP="000A1982">
            <w:r w:rsidRPr="00275DC5">
              <w:rPr>
                <w:i/>
                <w:iCs/>
              </w:rPr>
              <w:t>• Воспринимать на слух</w:t>
            </w:r>
            <w:r w:rsidRPr="00275DC5">
              <w:t xml:space="preserve"> текст письма и </w:t>
            </w:r>
            <w:r w:rsidRPr="00275DC5">
              <w:rPr>
                <w:i/>
                <w:iCs/>
              </w:rPr>
              <w:t>отвечать</w:t>
            </w:r>
            <w:r w:rsidRPr="00275DC5">
              <w:t xml:space="preserve"> на вопросы по содержанию прочитанного.</w:t>
            </w:r>
          </w:p>
          <w:p w:rsidR="003C3748" w:rsidRPr="00275DC5" w:rsidRDefault="003C3748" w:rsidP="000A1982">
            <w:r w:rsidRPr="00275DC5">
              <w:rPr>
                <w:i/>
                <w:iCs/>
              </w:rPr>
              <w:t>• Слушать</w:t>
            </w:r>
            <w:r w:rsidRPr="00275DC5">
              <w:t xml:space="preserve"> сводку погоды, </w:t>
            </w:r>
            <w:r w:rsidRPr="00275DC5">
              <w:rPr>
                <w:i/>
                <w:iCs/>
              </w:rPr>
              <w:t>отвечать</w:t>
            </w:r>
            <w:r w:rsidRPr="00275DC5">
              <w:t xml:space="preserve"> на вопросы и </w:t>
            </w:r>
            <w:r w:rsidRPr="00275DC5">
              <w:rPr>
                <w:i/>
                <w:iCs/>
              </w:rPr>
              <w:t>отмечать</w:t>
            </w:r>
            <w:r w:rsidRPr="00275DC5">
              <w:t xml:space="preserve"> на карте символами изменения погоды в зависимости от региона.</w:t>
            </w:r>
          </w:p>
          <w:p w:rsidR="003C3748" w:rsidRPr="00275DC5" w:rsidRDefault="003C3748" w:rsidP="000A1982">
            <w:r w:rsidRPr="00275DC5">
              <w:rPr>
                <w:i/>
                <w:iCs/>
              </w:rPr>
              <w:t>• Воспринимать на слух</w:t>
            </w:r>
            <w:r w:rsidRPr="00275DC5">
              <w:t xml:space="preserve"> информацию об озере Байкал и </w:t>
            </w:r>
            <w:r w:rsidRPr="00275DC5">
              <w:rPr>
                <w:i/>
                <w:iCs/>
              </w:rPr>
              <w:t>отмечать</w:t>
            </w:r>
            <w:r w:rsidRPr="00275DC5">
              <w:t xml:space="preserve"> в таблице информацию, соответствующую содержанию </w:t>
            </w:r>
          </w:p>
        </w:tc>
      </w:tr>
      <w:tr w:rsidR="003C3748" w:rsidRPr="00275DC5">
        <w:trPr>
          <w:trHeight w:val="282"/>
        </w:trPr>
        <w:tc>
          <w:tcPr>
            <w:tcW w:w="14786" w:type="dxa"/>
            <w:gridSpan w:val="3"/>
          </w:tcPr>
          <w:p w:rsidR="003C3748" w:rsidRPr="00275DC5" w:rsidRDefault="003C3748" w:rsidP="000A1982">
            <w:pPr>
              <w:jc w:val="center"/>
            </w:pPr>
            <w:r w:rsidRPr="00275DC5">
              <w:t>Блок</w:t>
            </w:r>
            <w:r w:rsidRPr="00275DC5">
              <w:rPr>
                <w:lang w:val="de-DE"/>
              </w:rPr>
              <w:t xml:space="preserve"> 4. Grammatik. Ist das eine harte Nuss? (4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r w:rsidRPr="00275DC5">
              <w:t xml:space="preserve">Таблица о разнице использования </w:t>
            </w:r>
            <w:r w:rsidRPr="00275DC5">
              <w:rPr>
                <w:lang w:val="en-US"/>
              </w:rPr>
              <w:t>Pr</w:t>
            </w:r>
            <w:r w:rsidRPr="00275DC5">
              <w:t>ä</w:t>
            </w:r>
            <w:r w:rsidRPr="00275DC5">
              <w:rPr>
                <w:lang w:val="en-US"/>
              </w:rPr>
              <w:t>teritum</w:t>
            </w:r>
            <w:r w:rsidRPr="00275DC5">
              <w:t xml:space="preserve"> и </w:t>
            </w:r>
            <w:r w:rsidRPr="00275DC5">
              <w:rPr>
                <w:lang w:val="en-US"/>
              </w:rPr>
              <w:t>Perfekt</w:t>
            </w:r>
            <w:r w:rsidRPr="00275DC5">
              <w:t xml:space="preserve"> в речи.</w:t>
            </w:r>
          </w:p>
          <w:p w:rsidR="003C3748" w:rsidRPr="00275DC5" w:rsidRDefault="003C3748" w:rsidP="000A1982">
            <w:r w:rsidRPr="00275DC5">
              <w:t xml:space="preserve">Памятка об образовании и употреблении </w:t>
            </w:r>
            <w:r w:rsidRPr="00275DC5">
              <w:rPr>
                <w:lang w:val="en-US"/>
              </w:rPr>
              <w:t>Plusquamperfekt</w:t>
            </w:r>
            <w:r w:rsidRPr="00275DC5">
              <w:t>.</w:t>
            </w:r>
          </w:p>
          <w:p w:rsidR="003C3748" w:rsidRPr="00275DC5" w:rsidRDefault="003C3748" w:rsidP="000A1982">
            <w:pPr>
              <w:rPr>
                <w:lang w:val="de-DE"/>
              </w:rPr>
            </w:pPr>
            <w:r w:rsidRPr="00275DC5">
              <w:rPr>
                <w:lang w:val="de-DE"/>
              </w:rPr>
              <w:t xml:space="preserve">Die Reisegeschichte </w:t>
            </w:r>
            <w:r w:rsidRPr="00275DC5">
              <w:rPr>
                <w:b/>
                <w:bCs/>
                <w:lang w:val="de-DE"/>
              </w:rPr>
              <w:t>„Wie Münchhausen nach Russland reiste“</w:t>
            </w:r>
            <w:r w:rsidRPr="00275DC5">
              <w:rPr>
                <w:lang w:val="de-DE"/>
              </w:rPr>
              <w:t>.</w:t>
            </w:r>
          </w:p>
          <w:p w:rsidR="003C3748" w:rsidRPr="00275DC5" w:rsidRDefault="003C3748" w:rsidP="000A1982">
            <w:r w:rsidRPr="00275DC5">
              <w:t>Тренировочные упражнения на употребление форм прошедшего времени.</w:t>
            </w:r>
          </w:p>
          <w:p w:rsidR="003C3748" w:rsidRPr="00275DC5" w:rsidRDefault="003C3748" w:rsidP="000A1982">
            <w:r w:rsidRPr="00275DC5">
              <w:t xml:space="preserve">Памятка об образовании и употреблении придаточных  предложений времени с союзами </w:t>
            </w:r>
            <w:r w:rsidRPr="00275DC5">
              <w:rPr>
                <w:lang w:val="en-US"/>
              </w:rPr>
              <w:t>wenn</w:t>
            </w:r>
            <w:r w:rsidRPr="00275DC5">
              <w:t xml:space="preserve">, </w:t>
            </w:r>
            <w:r w:rsidRPr="00275DC5">
              <w:rPr>
                <w:lang w:val="en-US"/>
              </w:rPr>
              <w:t>als</w:t>
            </w:r>
            <w:r w:rsidRPr="00275DC5">
              <w:t xml:space="preserve">, </w:t>
            </w:r>
            <w:r w:rsidRPr="00275DC5">
              <w:rPr>
                <w:lang w:val="en-US"/>
              </w:rPr>
              <w:t>nachdem</w:t>
            </w:r>
            <w:r w:rsidRPr="00275DC5">
              <w:t>.</w:t>
            </w:r>
          </w:p>
          <w:p w:rsidR="003C3748" w:rsidRPr="00275DC5" w:rsidRDefault="003C3748" w:rsidP="000A1982">
            <w:r w:rsidRPr="00275DC5">
              <w:t>Тренировочные упражнения в употреблении придаточных предложений времени</w:t>
            </w:r>
          </w:p>
        </w:tc>
        <w:tc>
          <w:tcPr>
            <w:tcW w:w="9999" w:type="dxa"/>
          </w:tcPr>
          <w:p w:rsidR="003C3748" w:rsidRPr="00275DC5" w:rsidRDefault="003C3748" w:rsidP="000A1982">
            <w:r w:rsidRPr="00275DC5">
              <w:rPr>
                <w:i/>
                <w:iCs/>
              </w:rPr>
              <w:t>• Анализировать</w:t>
            </w:r>
            <w:r w:rsidRPr="00275DC5">
              <w:t xml:space="preserve"> примеры, приведённые в таблице, и</w:t>
            </w:r>
            <w:r w:rsidRPr="00275DC5">
              <w:rPr>
                <w:i/>
                <w:iCs/>
              </w:rPr>
              <w:t xml:space="preserve"> выводить</w:t>
            </w:r>
            <w:r w:rsidRPr="00275DC5">
              <w:t xml:space="preserve"> правило об употреблении </w:t>
            </w:r>
            <w:r w:rsidRPr="00275DC5">
              <w:rPr>
                <w:lang w:val="en-US"/>
              </w:rPr>
              <w:t>Pr</w:t>
            </w:r>
            <w:r w:rsidRPr="00275DC5">
              <w:t>ä</w:t>
            </w:r>
            <w:r w:rsidRPr="00275DC5">
              <w:rPr>
                <w:lang w:val="en-US"/>
              </w:rPr>
              <w:t>teritum</w:t>
            </w:r>
            <w:r w:rsidRPr="00275DC5">
              <w:t xml:space="preserve"> и </w:t>
            </w:r>
            <w:r w:rsidRPr="00275DC5">
              <w:rPr>
                <w:lang w:val="en-US"/>
              </w:rPr>
              <w:t>Perfekt</w:t>
            </w:r>
            <w:r w:rsidRPr="00275DC5">
              <w:t>.</w:t>
            </w:r>
          </w:p>
          <w:p w:rsidR="003C3748" w:rsidRPr="00275DC5" w:rsidRDefault="003C3748" w:rsidP="000A1982">
            <w:r w:rsidRPr="00275DC5">
              <w:rPr>
                <w:i/>
                <w:iCs/>
              </w:rPr>
              <w:t>• Изучать</w:t>
            </w:r>
            <w:r w:rsidRPr="00275DC5">
              <w:t xml:space="preserve"> памятку об образовании и употреблении </w:t>
            </w:r>
            <w:r w:rsidRPr="00275DC5">
              <w:rPr>
                <w:lang w:val="en-US"/>
              </w:rPr>
              <w:t>Plusquamperfekt</w:t>
            </w:r>
            <w:r w:rsidRPr="00275DC5">
              <w:t>.</w:t>
            </w:r>
          </w:p>
          <w:p w:rsidR="003C3748" w:rsidRPr="00275DC5" w:rsidRDefault="003C3748" w:rsidP="000A1982">
            <w:r w:rsidRPr="00275DC5">
              <w:rPr>
                <w:i/>
                <w:iCs/>
              </w:rPr>
              <w:t>• Читать</w:t>
            </w:r>
            <w:r w:rsidRPr="00275DC5">
              <w:t xml:space="preserve"> подписи под рисунками о путешествии Мюнхгаузена в Россию и </w:t>
            </w:r>
            <w:r w:rsidRPr="00275DC5">
              <w:rPr>
                <w:i/>
                <w:iCs/>
              </w:rPr>
              <w:t xml:space="preserve">анализировать </w:t>
            </w:r>
            <w:r w:rsidRPr="00275DC5">
              <w:t xml:space="preserve">предложения, в которых употребляется </w:t>
            </w:r>
            <w:r w:rsidRPr="00275DC5">
              <w:rPr>
                <w:lang w:val="en-US"/>
              </w:rPr>
              <w:t>Plusquamperfekt</w:t>
            </w:r>
            <w:r w:rsidRPr="00275DC5">
              <w:t>.</w:t>
            </w:r>
          </w:p>
          <w:p w:rsidR="003C3748" w:rsidRPr="00275DC5" w:rsidRDefault="003C3748" w:rsidP="000A1982">
            <w:r w:rsidRPr="00275DC5">
              <w:rPr>
                <w:i/>
                <w:iCs/>
              </w:rPr>
              <w:t>• Делать обобщения</w:t>
            </w:r>
            <w:r w:rsidRPr="00275DC5">
              <w:t xml:space="preserve"> об употреблении и переводе </w:t>
            </w:r>
            <w:r w:rsidRPr="00275DC5">
              <w:rPr>
                <w:lang w:val="en-US"/>
              </w:rPr>
              <w:t>Plusquamperfekt</w:t>
            </w:r>
            <w:r w:rsidRPr="00275DC5">
              <w:t xml:space="preserve"> на основе памятки и предложений из истории о путешествии Мюнхгаузена.</w:t>
            </w:r>
          </w:p>
          <w:p w:rsidR="003C3748" w:rsidRPr="00275DC5" w:rsidRDefault="003C3748" w:rsidP="000A1982">
            <w:r w:rsidRPr="00275DC5">
              <w:rPr>
                <w:i/>
                <w:iCs/>
              </w:rPr>
              <w:t>• Знакомиться</w:t>
            </w:r>
            <w:r w:rsidRPr="00275DC5">
              <w:t xml:space="preserve"> с особенностями употребления придаточных предложений времени с опорой на памятку.</w:t>
            </w:r>
          </w:p>
          <w:p w:rsidR="003C3748" w:rsidRPr="00275DC5" w:rsidRDefault="003C3748" w:rsidP="000A1982">
            <w:r w:rsidRPr="00275DC5">
              <w:rPr>
                <w:i/>
                <w:iCs/>
              </w:rPr>
              <w:t>• Переводить</w:t>
            </w:r>
            <w:r w:rsidRPr="00275DC5">
              <w:t xml:space="preserve"> на русский язык придаточные предложения времени с союзами </w:t>
            </w:r>
            <w:r w:rsidRPr="00275DC5">
              <w:rPr>
                <w:lang w:val="en-US"/>
              </w:rPr>
              <w:t>wenn</w:t>
            </w:r>
            <w:r w:rsidRPr="00275DC5">
              <w:t xml:space="preserve">, </w:t>
            </w:r>
            <w:r w:rsidRPr="00275DC5">
              <w:rPr>
                <w:lang w:val="en-US"/>
              </w:rPr>
              <w:t>als</w:t>
            </w:r>
            <w:r w:rsidRPr="00275DC5">
              <w:t xml:space="preserve">, </w:t>
            </w:r>
            <w:r w:rsidRPr="00275DC5">
              <w:rPr>
                <w:lang w:val="en-US"/>
              </w:rPr>
              <w:t>nachdem</w:t>
            </w:r>
          </w:p>
        </w:tc>
      </w:tr>
      <w:tr w:rsidR="003C3748" w:rsidRPr="00F65F2C">
        <w:trPr>
          <w:trHeight w:val="260"/>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5. Reden ist Silber und Schweigen ist Gold. Aber nicht beim Fremdsprachenlernen! (3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r w:rsidRPr="00275DC5">
              <w:t xml:space="preserve">Полилог </w:t>
            </w:r>
            <w:r w:rsidRPr="00275DC5">
              <w:rPr>
                <w:b/>
                <w:bCs/>
              </w:rPr>
              <w:t>«Встреча школьников в первый день нового учебного года»</w:t>
            </w:r>
            <w:r w:rsidRPr="00275DC5">
              <w:t>.</w:t>
            </w:r>
          </w:p>
          <w:p w:rsidR="003C3748" w:rsidRPr="00275DC5" w:rsidRDefault="003C3748" w:rsidP="000A1982">
            <w:r w:rsidRPr="00275DC5">
              <w:t>Обмен мнениями о проведении летних каникул.</w:t>
            </w:r>
          </w:p>
          <w:p w:rsidR="003C3748" w:rsidRPr="00275DC5" w:rsidRDefault="003C3748" w:rsidP="000A1982">
            <w:r w:rsidRPr="00275DC5">
              <w:t>Короткие тексты о выборе места отдыха из журнала „</w:t>
            </w:r>
            <w:r w:rsidRPr="00275DC5">
              <w:rPr>
                <w:lang w:val="en-US"/>
              </w:rPr>
              <w:t>TIPP</w:t>
            </w:r>
            <w:r w:rsidRPr="00275DC5">
              <w:t>“</w:t>
            </w:r>
          </w:p>
        </w:tc>
        <w:tc>
          <w:tcPr>
            <w:tcW w:w="9999" w:type="dxa"/>
          </w:tcPr>
          <w:p w:rsidR="003C3748" w:rsidRPr="00275DC5" w:rsidRDefault="003C3748" w:rsidP="000A1982">
            <w:r w:rsidRPr="00275DC5">
              <w:rPr>
                <w:i/>
                <w:iCs/>
              </w:rPr>
              <w:t>• Читать</w:t>
            </w:r>
            <w:r w:rsidRPr="00275DC5">
              <w:t xml:space="preserve"> полилог по ролям и </w:t>
            </w:r>
            <w:r w:rsidRPr="00275DC5">
              <w:rPr>
                <w:i/>
                <w:iCs/>
              </w:rPr>
              <w:t>инсценировать</w:t>
            </w:r>
            <w:r w:rsidRPr="00275DC5">
              <w:t xml:space="preserve"> его.</w:t>
            </w:r>
          </w:p>
          <w:p w:rsidR="003C3748" w:rsidRPr="00275DC5" w:rsidRDefault="003C3748" w:rsidP="000A1982">
            <w:r w:rsidRPr="00275DC5">
              <w:rPr>
                <w:i/>
                <w:iCs/>
              </w:rPr>
              <w:t>• Читать</w:t>
            </w:r>
            <w:r w:rsidRPr="00275DC5">
              <w:t xml:space="preserve"> высказывания школьников о летних каникулах и </w:t>
            </w:r>
            <w:r w:rsidRPr="00275DC5">
              <w:rPr>
                <w:i/>
                <w:iCs/>
              </w:rPr>
              <w:t>составлять</w:t>
            </w:r>
            <w:r w:rsidRPr="00275DC5">
              <w:t xml:space="preserve"> по аналогии собственные высказывания по теме.</w:t>
            </w:r>
          </w:p>
          <w:p w:rsidR="003C3748" w:rsidRPr="00275DC5" w:rsidRDefault="003C3748" w:rsidP="000A1982">
            <w:r w:rsidRPr="00275DC5">
              <w:rPr>
                <w:i/>
                <w:iCs/>
              </w:rPr>
              <w:t>• Читать</w:t>
            </w:r>
            <w:r w:rsidRPr="00275DC5">
              <w:t xml:space="preserve"> короткие тексты из журнала „</w:t>
            </w:r>
            <w:r w:rsidRPr="00275DC5">
              <w:rPr>
                <w:lang w:val="en-US"/>
              </w:rPr>
              <w:t>TIPP</w:t>
            </w:r>
            <w:r w:rsidRPr="00275DC5">
              <w:t xml:space="preserve">“ и </w:t>
            </w:r>
            <w:r w:rsidRPr="00275DC5">
              <w:rPr>
                <w:i/>
                <w:iCs/>
              </w:rPr>
              <w:t>выбирать</w:t>
            </w:r>
            <w:r w:rsidRPr="00275DC5">
              <w:t xml:space="preserve"> ключевые слова по опредёленным разделам</w:t>
            </w:r>
          </w:p>
        </w:tc>
      </w:tr>
      <w:tr w:rsidR="003C3748" w:rsidRPr="00F65F2C">
        <w:trPr>
          <w:trHeight w:val="384"/>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6.Wir prüfen, was wir schon können (3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r w:rsidRPr="00275DC5">
              <w:t>Задания на повторение новой лексики.</w:t>
            </w:r>
          </w:p>
          <w:p w:rsidR="003C3748" w:rsidRPr="00275DC5" w:rsidRDefault="003C3748" w:rsidP="000A1982">
            <w:r w:rsidRPr="00275DC5">
              <w:t xml:space="preserve">Текст с пропусками для подстановки вспомогательных глаголов </w:t>
            </w:r>
            <w:r w:rsidRPr="00275DC5">
              <w:rPr>
                <w:lang w:val="en-US"/>
              </w:rPr>
              <w:t>haben</w:t>
            </w:r>
            <w:r w:rsidRPr="00275DC5">
              <w:t xml:space="preserve">, </w:t>
            </w:r>
            <w:r w:rsidRPr="00275DC5">
              <w:rPr>
                <w:lang w:val="en-US"/>
              </w:rPr>
              <w:t>sein</w:t>
            </w:r>
            <w:r w:rsidRPr="00275DC5">
              <w:t>.</w:t>
            </w:r>
          </w:p>
          <w:p w:rsidR="003C3748" w:rsidRPr="00275DC5" w:rsidRDefault="003C3748" w:rsidP="000A1982">
            <w:r w:rsidRPr="00275DC5">
              <w:t>Текст письма с пропусками.</w:t>
            </w:r>
          </w:p>
          <w:p w:rsidR="003C3748" w:rsidRPr="00275DC5" w:rsidRDefault="003C3748" w:rsidP="000A1982">
            <w:r w:rsidRPr="00275DC5">
              <w:t xml:space="preserve">Ролевые игры в ситуациях </w:t>
            </w:r>
            <w:r w:rsidRPr="00275DC5">
              <w:rPr>
                <w:b/>
                <w:bCs/>
              </w:rPr>
              <w:t>„</w:t>
            </w:r>
            <w:r w:rsidRPr="00275DC5">
              <w:rPr>
                <w:b/>
                <w:bCs/>
                <w:lang w:val="de-DE"/>
              </w:rPr>
              <w:t>Bekanntschaft</w:t>
            </w:r>
            <w:r w:rsidRPr="00275DC5">
              <w:rPr>
                <w:b/>
                <w:bCs/>
              </w:rPr>
              <w:t>“</w:t>
            </w:r>
            <w:r w:rsidRPr="00275DC5">
              <w:t>,</w:t>
            </w:r>
            <w:r w:rsidRPr="00275DC5">
              <w:rPr>
                <w:b/>
                <w:bCs/>
              </w:rPr>
              <w:t xml:space="preserve"> „</w:t>
            </w:r>
            <w:r w:rsidRPr="00275DC5">
              <w:rPr>
                <w:b/>
                <w:bCs/>
                <w:lang w:val="de-DE"/>
              </w:rPr>
              <w:t>WiedersehennachdenFerien</w:t>
            </w:r>
            <w:r w:rsidRPr="00275DC5">
              <w:rPr>
                <w:b/>
                <w:bCs/>
              </w:rPr>
              <w:t>“</w:t>
            </w:r>
            <w:r w:rsidRPr="00275DC5">
              <w:t>.</w:t>
            </w:r>
          </w:p>
          <w:p w:rsidR="003C3748" w:rsidRPr="00275DC5" w:rsidRDefault="003C3748" w:rsidP="000A1982">
            <w:r w:rsidRPr="00275DC5">
              <w:t xml:space="preserve">Написание истории по теме </w:t>
            </w:r>
            <w:r w:rsidRPr="00275DC5">
              <w:rPr>
                <w:b/>
                <w:bCs/>
              </w:rPr>
              <w:t>„</w:t>
            </w:r>
            <w:r w:rsidRPr="00275DC5">
              <w:rPr>
                <w:b/>
                <w:bCs/>
                <w:lang w:val="en-US"/>
              </w:rPr>
              <w:t>Pechvogel</w:t>
            </w:r>
            <w:r w:rsidRPr="00275DC5">
              <w:rPr>
                <w:b/>
                <w:bCs/>
              </w:rPr>
              <w:t>“</w:t>
            </w:r>
          </w:p>
        </w:tc>
        <w:tc>
          <w:tcPr>
            <w:tcW w:w="9999" w:type="dxa"/>
          </w:tcPr>
          <w:p w:rsidR="003C3748" w:rsidRPr="00275DC5" w:rsidRDefault="003C3748" w:rsidP="000A1982">
            <w:r w:rsidRPr="00275DC5">
              <w:rPr>
                <w:i/>
                <w:iCs/>
              </w:rPr>
              <w:t>• Проверять</w:t>
            </w:r>
            <w:r w:rsidRPr="00275DC5">
              <w:t xml:space="preserve"> усвоение новой лексики при выполнении тренировочных упражнений.</w:t>
            </w:r>
          </w:p>
          <w:p w:rsidR="003C3748" w:rsidRPr="00275DC5" w:rsidRDefault="003C3748" w:rsidP="000A1982">
            <w:r w:rsidRPr="00275DC5">
              <w:rPr>
                <w:i/>
                <w:iCs/>
              </w:rPr>
              <w:t>• Использовать</w:t>
            </w:r>
            <w:r w:rsidRPr="00275DC5">
              <w:t xml:space="preserve"> вспомогательные глаголы </w:t>
            </w:r>
            <w:r w:rsidRPr="00275DC5">
              <w:rPr>
                <w:lang w:val="en-US"/>
              </w:rPr>
              <w:t>haben</w:t>
            </w:r>
            <w:r w:rsidRPr="00275DC5">
              <w:t xml:space="preserve">, </w:t>
            </w:r>
            <w:r w:rsidRPr="00275DC5">
              <w:rPr>
                <w:lang w:val="en-US"/>
              </w:rPr>
              <w:t>sein</w:t>
            </w:r>
            <w:r w:rsidRPr="00275DC5">
              <w:t xml:space="preserve"> при образовании </w:t>
            </w:r>
            <w:r w:rsidRPr="00275DC5">
              <w:rPr>
                <w:lang w:val="en-US"/>
              </w:rPr>
              <w:t>Perfekt</w:t>
            </w:r>
            <w:r w:rsidRPr="00275DC5">
              <w:t>.</w:t>
            </w:r>
          </w:p>
          <w:p w:rsidR="003C3748" w:rsidRPr="00275DC5" w:rsidRDefault="003C3748" w:rsidP="000A1982">
            <w:r w:rsidRPr="00275DC5">
              <w:rPr>
                <w:i/>
                <w:iCs/>
              </w:rPr>
              <w:t>• Читать</w:t>
            </w:r>
            <w:r w:rsidRPr="00275DC5">
              <w:t xml:space="preserve"> письмо, заполняя пропуски.</w:t>
            </w:r>
          </w:p>
          <w:p w:rsidR="003C3748" w:rsidRPr="00275DC5" w:rsidRDefault="003C3748" w:rsidP="000A1982">
            <w:r w:rsidRPr="00275DC5">
              <w:rPr>
                <w:i/>
                <w:iCs/>
              </w:rPr>
              <w:t xml:space="preserve">• Писать </w:t>
            </w:r>
            <w:r w:rsidRPr="00275DC5">
              <w:t>письма друзьям, соблюдая формулы речевого этикета.</w:t>
            </w:r>
          </w:p>
          <w:p w:rsidR="003C3748" w:rsidRPr="00275DC5" w:rsidRDefault="003C3748" w:rsidP="000A1982">
            <w:r w:rsidRPr="00275DC5">
              <w:rPr>
                <w:i/>
                <w:iCs/>
              </w:rPr>
              <w:t>• Писать</w:t>
            </w:r>
            <w:r w:rsidRPr="00275DC5">
              <w:t xml:space="preserve"> историю с использованием рисунков и подписей к ним</w:t>
            </w:r>
          </w:p>
          <w:p w:rsidR="003C3748" w:rsidRPr="00275DC5" w:rsidRDefault="003C3748" w:rsidP="000A1982"/>
        </w:tc>
      </w:tr>
      <w:tr w:rsidR="003C3748" w:rsidRPr="00F65F2C">
        <w:trPr>
          <w:trHeight w:val="316"/>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7. Deutsch lernen – Land und Leute kennen lernen (2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pPr>
              <w:rPr>
                <w:u w:val="single"/>
              </w:rPr>
            </w:pPr>
            <w:r w:rsidRPr="00275DC5">
              <w:rPr>
                <w:u w:val="single"/>
                <w:lang w:val="de-DE"/>
              </w:rPr>
              <w:t>A</w:t>
            </w:r>
            <w:r w:rsidRPr="00275DC5">
              <w:rPr>
                <w:u w:val="single"/>
              </w:rPr>
              <w:t xml:space="preserve">. </w:t>
            </w:r>
            <w:r w:rsidRPr="00275DC5">
              <w:rPr>
                <w:u w:val="single"/>
                <w:lang w:val="de-DE"/>
              </w:rPr>
              <w:t>Tatsachen</w:t>
            </w:r>
            <w:r w:rsidRPr="00275DC5">
              <w:rPr>
                <w:u w:val="single"/>
              </w:rPr>
              <w:t xml:space="preserve">, </w:t>
            </w:r>
            <w:r w:rsidRPr="00275DC5">
              <w:rPr>
                <w:u w:val="single"/>
                <w:lang w:val="de-DE"/>
              </w:rPr>
              <w:t>Dokumentation</w:t>
            </w:r>
          </w:p>
          <w:p w:rsidR="003C3748" w:rsidRPr="00275DC5" w:rsidRDefault="003C3748" w:rsidP="000A1982">
            <w:r w:rsidRPr="00275DC5">
              <w:t>Расписание скоростных поездов, курсирующих по Европе (</w:t>
            </w:r>
            <w:r w:rsidRPr="00275DC5">
              <w:rPr>
                <w:lang w:val="en-US"/>
              </w:rPr>
              <w:t>Intercity</w:t>
            </w:r>
            <w:r w:rsidRPr="00275DC5">
              <w:t>-</w:t>
            </w:r>
            <w:r w:rsidRPr="00275DC5">
              <w:rPr>
                <w:lang w:val="en-US"/>
              </w:rPr>
              <w:t>Z</w:t>
            </w:r>
            <w:r w:rsidRPr="00275DC5">
              <w:t>ü</w:t>
            </w:r>
            <w:r w:rsidRPr="00275DC5">
              <w:rPr>
                <w:lang w:val="en-US"/>
              </w:rPr>
              <w:t>ge</w:t>
            </w:r>
            <w:r w:rsidRPr="00275DC5">
              <w:t>) и текст к нему.</w:t>
            </w:r>
          </w:p>
          <w:p w:rsidR="003C3748" w:rsidRPr="00275DC5" w:rsidRDefault="003C3748" w:rsidP="000A1982">
            <w:pPr>
              <w:rPr>
                <w:u w:val="single"/>
                <w:lang w:val="de-DE"/>
              </w:rPr>
            </w:pPr>
            <w:r w:rsidRPr="00275DC5">
              <w:rPr>
                <w:u w:val="single"/>
                <w:lang w:val="de-DE"/>
              </w:rPr>
              <w:t>B. Aus der deutschen Klassik</w:t>
            </w:r>
          </w:p>
          <w:p w:rsidR="003C3748" w:rsidRPr="00275DC5" w:rsidRDefault="003C3748" w:rsidP="000A1982">
            <w:pPr>
              <w:rPr>
                <w:lang w:val="de-DE"/>
              </w:rPr>
            </w:pPr>
            <w:r w:rsidRPr="00275DC5">
              <w:t>СтихиГёте</w:t>
            </w:r>
            <w:r w:rsidRPr="00275DC5">
              <w:rPr>
                <w:lang w:val="de-DE"/>
              </w:rPr>
              <w:t xml:space="preserve">:  </w:t>
            </w:r>
            <w:r w:rsidRPr="00275DC5">
              <w:rPr>
                <w:b/>
                <w:bCs/>
                <w:lang w:val="de-DE"/>
              </w:rPr>
              <w:t>„Dieses ist das Bild der Welt …“</w:t>
            </w:r>
            <w:r w:rsidRPr="00275DC5">
              <w:rPr>
                <w:lang w:val="de-DE"/>
              </w:rPr>
              <w:t>,</w:t>
            </w:r>
            <w:r w:rsidRPr="00275DC5">
              <w:rPr>
                <w:b/>
                <w:bCs/>
                <w:lang w:val="de-DE"/>
              </w:rPr>
              <w:t xml:space="preserve">  „Edel sei der Mensch …“</w:t>
            </w:r>
            <w:r w:rsidRPr="00275DC5">
              <w:rPr>
                <w:lang w:val="de-DE"/>
              </w:rPr>
              <w:t>,</w:t>
            </w:r>
            <w:r w:rsidRPr="00275DC5">
              <w:rPr>
                <w:b/>
                <w:bCs/>
                <w:lang w:val="de-DE"/>
              </w:rPr>
              <w:t xml:space="preserve">  „Der Fichtenbaum“</w:t>
            </w:r>
          </w:p>
        </w:tc>
        <w:tc>
          <w:tcPr>
            <w:tcW w:w="9999" w:type="dxa"/>
          </w:tcPr>
          <w:p w:rsidR="003C3748" w:rsidRPr="00275DC5" w:rsidRDefault="003C3748" w:rsidP="000A1982">
            <w:r w:rsidRPr="00275DC5">
              <w:rPr>
                <w:i/>
                <w:iCs/>
              </w:rPr>
              <w:t xml:space="preserve">• Читать </w:t>
            </w:r>
            <w:r w:rsidRPr="00275DC5">
              <w:t xml:space="preserve">текст и </w:t>
            </w:r>
            <w:r w:rsidRPr="00275DC5">
              <w:rPr>
                <w:i/>
                <w:iCs/>
              </w:rPr>
              <w:t>знакомиться</w:t>
            </w:r>
            <w:r w:rsidRPr="00275DC5">
              <w:t xml:space="preserve"> с расписанием поездов.</w:t>
            </w:r>
          </w:p>
          <w:p w:rsidR="003C3748" w:rsidRPr="00275DC5" w:rsidRDefault="003C3748" w:rsidP="000A1982">
            <w:r w:rsidRPr="00275DC5">
              <w:rPr>
                <w:i/>
                <w:iCs/>
              </w:rPr>
              <w:t>• Читать</w:t>
            </w:r>
            <w:r w:rsidRPr="00275DC5">
              <w:t xml:space="preserve"> стихи и</w:t>
            </w:r>
            <w:r w:rsidRPr="00275DC5">
              <w:rPr>
                <w:i/>
                <w:iCs/>
              </w:rPr>
              <w:t xml:space="preserve"> учить</w:t>
            </w:r>
            <w:r w:rsidRPr="00275DC5">
              <w:t xml:space="preserve"> их наизусть</w:t>
            </w:r>
          </w:p>
        </w:tc>
      </w:tr>
      <w:tr w:rsidR="003C3748" w:rsidRPr="00275DC5">
        <w:trPr>
          <w:trHeight w:val="556"/>
        </w:trPr>
        <w:tc>
          <w:tcPr>
            <w:tcW w:w="14786" w:type="dxa"/>
            <w:gridSpan w:val="3"/>
          </w:tcPr>
          <w:p w:rsidR="003C3748" w:rsidRPr="00275DC5" w:rsidRDefault="003C3748" w:rsidP="000A1982">
            <w:pPr>
              <w:jc w:val="center"/>
              <w:rPr>
                <w:b/>
                <w:bCs/>
              </w:rPr>
            </w:pPr>
            <w:r w:rsidRPr="00275DC5">
              <w:rPr>
                <w:b/>
                <w:bCs/>
                <w:color w:val="808080"/>
                <w:lang w:val="de-DE"/>
              </w:rPr>
              <w:t>Kapitel II.</w:t>
            </w:r>
            <w:r w:rsidRPr="00275DC5">
              <w:rPr>
                <w:b/>
                <w:bCs/>
                <w:lang w:val="de-DE"/>
              </w:rPr>
              <w:t xml:space="preserve"> Aber jetzt ist schon längst wieder Schule! </w:t>
            </w:r>
            <w:r w:rsidRPr="00275DC5">
              <w:rPr>
                <w:lang w:val="de-DE"/>
              </w:rPr>
              <w:t>(</w:t>
            </w:r>
            <w:r>
              <w:t>20</w:t>
            </w:r>
            <w:r w:rsidRPr="00275DC5">
              <w:t xml:space="preserve"> ч)</w:t>
            </w:r>
          </w:p>
        </w:tc>
      </w:tr>
      <w:tr w:rsidR="003C3748" w:rsidRPr="00F65F2C">
        <w:trPr>
          <w:trHeight w:val="273"/>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1. Lesen macht klug (4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r w:rsidRPr="00275DC5">
              <w:t>Схема школьной системы в Германии.</w:t>
            </w:r>
          </w:p>
          <w:p w:rsidR="003C3748" w:rsidRPr="00275DC5" w:rsidRDefault="003C3748" w:rsidP="000A1982">
            <w:pPr>
              <w:rPr>
                <w:lang w:val="de-DE"/>
              </w:rPr>
            </w:pPr>
            <w:r w:rsidRPr="00275DC5">
              <w:t>Текст</w:t>
            </w:r>
            <w:r w:rsidRPr="00275DC5">
              <w:rPr>
                <w:b/>
                <w:bCs/>
                <w:lang w:val="de-DE"/>
              </w:rPr>
              <w:t>„Die Schule in Deutschland“</w:t>
            </w:r>
            <w:r w:rsidRPr="00275DC5">
              <w:rPr>
                <w:lang w:val="de-DE"/>
              </w:rPr>
              <w:t>.</w:t>
            </w:r>
          </w:p>
          <w:p w:rsidR="003C3748" w:rsidRPr="00275DC5" w:rsidRDefault="003C3748" w:rsidP="000A1982">
            <w:pPr>
              <w:rPr>
                <w:b/>
                <w:bCs/>
                <w:lang w:val="de-DE"/>
              </w:rPr>
            </w:pPr>
            <w:r w:rsidRPr="00275DC5">
              <w:t>Тексты</w:t>
            </w:r>
            <w:r w:rsidRPr="00275DC5">
              <w:rPr>
                <w:lang w:val="de-DE"/>
              </w:rPr>
              <w:t xml:space="preserve">: </w:t>
            </w:r>
            <w:r w:rsidRPr="00275DC5">
              <w:t>А</w:t>
            </w:r>
            <w:r w:rsidRPr="00275DC5">
              <w:rPr>
                <w:b/>
                <w:bCs/>
                <w:lang w:val="de-DE"/>
              </w:rPr>
              <w:t xml:space="preserve"> „Integrierte Gesamtschule: Jeder hilft jedem“, </w:t>
            </w:r>
            <w:r w:rsidRPr="00275DC5">
              <w:rPr>
                <w:lang w:val="de-DE"/>
              </w:rPr>
              <w:t>B</w:t>
            </w:r>
            <w:r w:rsidRPr="00275DC5">
              <w:rPr>
                <w:b/>
                <w:bCs/>
                <w:lang w:val="de-DE"/>
              </w:rPr>
              <w:t xml:space="preserve"> „Freie Waldorfschule: Vom Leben lernen“, </w:t>
            </w:r>
            <w:r w:rsidRPr="00275DC5">
              <w:rPr>
                <w:lang w:val="de-DE"/>
              </w:rPr>
              <w:t>C</w:t>
            </w:r>
            <w:r w:rsidRPr="00275DC5">
              <w:rPr>
                <w:b/>
                <w:bCs/>
                <w:lang w:val="de-DE"/>
              </w:rPr>
              <w:t xml:space="preserve"> „Montessorischule – jeder ist sein eigener Lehrer“</w:t>
            </w:r>
            <w:r w:rsidRPr="00275DC5">
              <w:rPr>
                <w:lang w:val="de-DE"/>
              </w:rPr>
              <w:t>.</w:t>
            </w:r>
          </w:p>
          <w:p w:rsidR="003C3748" w:rsidRPr="00275DC5" w:rsidRDefault="003C3748" w:rsidP="000A1982">
            <w:pPr>
              <w:rPr>
                <w:lang w:val="de-DE"/>
              </w:rPr>
            </w:pPr>
            <w:r w:rsidRPr="00275DC5">
              <w:t>Текст</w:t>
            </w:r>
            <w:r w:rsidRPr="00275DC5">
              <w:rPr>
                <w:b/>
                <w:bCs/>
                <w:lang w:val="de-DE"/>
              </w:rPr>
              <w:t>„Emanuel und die Schule“</w:t>
            </w:r>
            <w:r w:rsidRPr="00275DC5">
              <w:rPr>
                <w:lang w:val="de-DE"/>
              </w:rPr>
              <w:t xml:space="preserve"> (nach Christine Nöstlinger).</w:t>
            </w:r>
          </w:p>
          <w:p w:rsidR="003C3748" w:rsidRPr="00275DC5" w:rsidRDefault="003C3748" w:rsidP="000A1982">
            <w:pPr>
              <w:rPr>
                <w:lang w:val="de-DE"/>
              </w:rPr>
            </w:pPr>
            <w:r w:rsidRPr="00275DC5">
              <w:rPr>
                <w:b/>
                <w:bCs/>
                <w:lang w:val="de-DE"/>
              </w:rPr>
              <w:t xml:space="preserve"> „Panik vor der Schule“ </w:t>
            </w:r>
            <w:r w:rsidRPr="00275DC5">
              <w:rPr>
                <w:lang w:val="de-DE"/>
              </w:rPr>
              <w:t>(ein Brief aus der Rubrik „Sorgenbriefe“).</w:t>
            </w:r>
          </w:p>
          <w:p w:rsidR="003C3748" w:rsidRPr="00275DC5" w:rsidRDefault="003C3748" w:rsidP="000A1982">
            <w:pPr>
              <w:rPr>
                <w:lang w:val="de-DE"/>
              </w:rPr>
            </w:pPr>
            <w:r w:rsidRPr="00275DC5">
              <w:rPr>
                <w:lang w:val="de-DE"/>
              </w:rPr>
              <w:t>Die Antwort auf Tanjas Brief.</w:t>
            </w:r>
          </w:p>
          <w:p w:rsidR="003C3748" w:rsidRPr="00275DC5" w:rsidRDefault="003C3748" w:rsidP="000A1982">
            <w:pPr>
              <w:rPr>
                <w:lang w:val="de-DE"/>
              </w:rPr>
            </w:pPr>
            <w:r w:rsidRPr="00275DC5">
              <w:t>Текст</w:t>
            </w:r>
            <w:r w:rsidRPr="00275DC5">
              <w:rPr>
                <w:b/>
                <w:bCs/>
                <w:lang w:val="de-DE"/>
              </w:rPr>
              <w:t>„Jenny und Sebastian“</w:t>
            </w:r>
            <w:r w:rsidRPr="00275DC5">
              <w:rPr>
                <w:lang w:val="de-DE"/>
              </w:rPr>
              <w:t xml:space="preserve"> (nach Irene Strothmann)</w:t>
            </w:r>
          </w:p>
        </w:tc>
        <w:tc>
          <w:tcPr>
            <w:tcW w:w="9999" w:type="dxa"/>
          </w:tcPr>
          <w:p w:rsidR="003C3748" w:rsidRPr="00275DC5" w:rsidRDefault="003C3748" w:rsidP="000A1982">
            <w:r w:rsidRPr="00275DC5">
              <w:rPr>
                <w:i/>
                <w:iCs/>
              </w:rPr>
              <w:t>• Читать</w:t>
            </w:r>
            <w:r w:rsidRPr="00275DC5">
              <w:t xml:space="preserve"> текст с полным пониманием с опорой на схему и </w:t>
            </w:r>
            <w:r w:rsidRPr="00275DC5">
              <w:rPr>
                <w:i/>
                <w:iCs/>
              </w:rPr>
              <w:t xml:space="preserve">рассказывать </w:t>
            </w:r>
            <w:r w:rsidRPr="00275DC5">
              <w:t>о системе образования в Германии.</w:t>
            </w:r>
          </w:p>
          <w:p w:rsidR="003C3748" w:rsidRPr="00275DC5" w:rsidRDefault="003C3748" w:rsidP="000A1982">
            <w:r w:rsidRPr="00275DC5">
              <w:rPr>
                <w:i/>
                <w:iCs/>
              </w:rPr>
              <w:t>• Читать</w:t>
            </w:r>
            <w:r w:rsidRPr="00275DC5">
              <w:t xml:space="preserve"> тексты о разных типах школ, </w:t>
            </w:r>
            <w:r w:rsidRPr="00275DC5">
              <w:rPr>
                <w:i/>
                <w:iCs/>
              </w:rPr>
              <w:t>обмениваться</w:t>
            </w:r>
            <w:r w:rsidRPr="00275DC5">
              <w:t xml:space="preserve"> информацией, полученной из текстов, в группах.</w:t>
            </w:r>
          </w:p>
          <w:p w:rsidR="003C3748" w:rsidRPr="00275DC5" w:rsidRDefault="003C3748" w:rsidP="000A1982">
            <w:r w:rsidRPr="00275DC5">
              <w:rPr>
                <w:i/>
                <w:iCs/>
              </w:rPr>
              <w:t xml:space="preserve">• Рассказывать </w:t>
            </w:r>
            <w:r w:rsidRPr="00275DC5">
              <w:t>об особенностях альтернативных школ в Германии.</w:t>
            </w:r>
          </w:p>
          <w:p w:rsidR="003C3748" w:rsidRPr="00275DC5" w:rsidRDefault="003C3748" w:rsidP="000A1982">
            <w:r w:rsidRPr="00275DC5">
              <w:rPr>
                <w:i/>
                <w:iCs/>
              </w:rPr>
              <w:t>• Читать</w:t>
            </w:r>
            <w:r w:rsidRPr="00275DC5">
              <w:t xml:space="preserve"> художественный текст с полным пониманием, оценивая полученную из текста информацию.</w:t>
            </w:r>
          </w:p>
          <w:p w:rsidR="003C3748" w:rsidRPr="00275DC5" w:rsidRDefault="003C3748" w:rsidP="000A1982">
            <w:r w:rsidRPr="00275DC5">
              <w:rPr>
                <w:i/>
                <w:iCs/>
              </w:rPr>
              <w:t>• Рассказывать</w:t>
            </w:r>
            <w:r w:rsidRPr="00275DC5">
              <w:t xml:space="preserve"> о любимой учительнице.</w:t>
            </w:r>
          </w:p>
          <w:p w:rsidR="003C3748" w:rsidRPr="00275DC5" w:rsidRDefault="003C3748" w:rsidP="000A1982">
            <w:r w:rsidRPr="00275DC5">
              <w:rPr>
                <w:i/>
                <w:iCs/>
              </w:rPr>
              <w:t>• Читать</w:t>
            </w:r>
            <w:r w:rsidRPr="00275DC5">
              <w:t xml:space="preserve"> письмо ученицы и ответ психолога, используя сноски и словарь.</w:t>
            </w:r>
          </w:p>
          <w:p w:rsidR="003C3748" w:rsidRPr="00275DC5" w:rsidRDefault="003C3748" w:rsidP="000A1982">
            <w:r w:rsidRPr="00275DC5">
              <w:rPr>
                <w:i/>
                <w:iCs/>
              </w:rPr>
              <w:t>• Давать советы</w:t>
            </w:r>
            <w:r w:rsidRPr="00275DC5">
              <w:t xml:space="preserve"> ученице по поводу того, как вести себя в новой школе.</w:t>
            </w:r>
          </w:p>
          <w:p w:rsidR="003C3748" w:rsidRPr="00275DC5" w:rsidRDefault="003C3748" w:rsidP="000A1982">
            <w:r w:rsidRPr="00275DC5">
              <w:rPr>
                <w:i/>
                <w:iCs/>
              </w:rPr>
              <w:t>• Читать</w:t>
            </w:r>
            <w:r w:rsidRPr="00275DC5">
              <w:t xml:space="preserve"> аутентичный литературный текст с пониманием основного содержания.</w:t>
            </w:r>
          </w:p>
          <w:p w:rsidR="003C3748" w:rsidRPr="00275DC5" w:rsidRDefault="003C3748" w:rsidP="000A1982">
            <w:r w:rsidRPr="00275DC5">
              <w:rPr>
                <w:i/>
                <w:iCs/>
              </w:rPr>
              <w:t>• Давать характеристику</w:t>
            </w:r>
            <w:r w:rsidRPr="00275DC5">
              <w:t xml:space="preserve"> действующим лицам текста „</w:t>
            </w:r>
            <w:r w:rsidRPr="00275DC5">
              <w:rPr>
                <w:lang w:val="de-DE"/>
              </w:rPr>
              <w:t>JennyundSebastian</w:t>
            </w:r>
            <w:r w:rsidRPr="00275DC5">
              <w:t>“.</w:t>
            </w:r>
          </w:p>
          <w:p w:rsidR="003C3748" w:rsidRPr="00275DC5" w:rsidRDefault="003C3748" w:rsidP="000A1982">
            <w:r w:rsidRPr="00275DC5">
              <w:rPr>
                <w:i/>
                <w:iCs/>
              </w:rPr>
              <w:t xml:space="preserve">• Участвовать </w:t>
            </w:r>
            <w:r w:rsidRPr="00275DC5">
              <w:t>в дискуссии по проблеме «Дружба и понятие «друг» в наше время», используя информацию из текста</w:t>
            </w:r>
          </w:p>
        </w:tc>
      </w:tr>
      <w:tr w:rsidR="003C3748" w:rsidRPr="00A839D2">
        <w:trPr>
          <w:trHeight w:val="334"/>
        </w:trPr>
        <w:tc>
          <w:tcPr>
            <w:tcW w:w="14786" w:type="dxa"/>
            <w:gridSpan w:val="3"/>
          </w:tcPr>
          <w:p w:rsidR="003C3748" w:rsidRPr="005E14FC" w:rsidRDefault="003C3748" w:rsidP="000A1982">
            <w:pPr>
              <w:jc w:val="center"/>
              <w:rPr>
                <w:lang w:val="en-US"/>
              </w:rPr>
            </w:pPr>
            <w:r w:rsidRPr="00275DC5">
              <w:t>Блок</w:t>
            </w:r>
            <w:r w:rsidRPr="00275DC5">
              <w:rPr>
                <w:lang w:val="de-DE"/>
              </w:rPr>
              <w:t xml:space="preserve"> 2. Lernst du was, dann weißt du was! </w:t>
            </w:r>
            <w:r w:rsidRPr="005E14FC">
              <w:rPr>
                <w:lang w:val="en-US"/>
              </w:rPr>
              <w:t xml:space="preserve">(3 </w:t>
            </w:r>
            <w:r w:rsidRPr="00275DC5">
              <w:t>ч</w:t>
            </w:r>
            <w:r w:rsidRPr="005E14FC">
              <w:rPr>
                <w:lang w:val="en-US"/>
              </w:rPr>
              <w:t>)</w:t>
            </w:r>
          </w:p>
        </w:tc>
      </w:tr>
      <w:tr w:rsidR="003C3748" w:rsidRPr="00275DC5">
        <w:trPr>
          <w:trHeight w:val="556"/>
        </w:trPr>
        <w:tc>
          <w:tcPr>
            <w:tcW w:w="4787" w:type="dxa"/>
            <w:gridSpan w:val="2"/>
          </w:tcPr>
          <w:p w:rsidR="003C3748" w:rsidRPr="00275DC5" w:rsidRDefault="003C3748" w:rsidP="000A1982">
            <w:r w:rsidRPr="00275DC5">
              <w:t>Информация из прочитанных текстов (для презентации новой лексики).</w:t>
            </w:r>
          </w:p>
          <w:p w:rsidR="003C3748" w:rsidRPr="00275DC5" w:rsidRDefault="003C3748" w:rsidP="000A1982">
            <w:r w:rsidRPr="00275DC5">
              <w:t>Школьный табель немецких учащихся с оценками.</w:t>
            </w:r>
          </w:p>
          <w:p w:rsidR="003C3748" w:rsidRPr="00275DC5" w:rsidRDefault="003C3748" w:rsidP="000A1982">
            <w:r w:rsidRPr="00275DC5">
              <w:t>Вопросы для обсуждения успеваемости школьницы, чей аттестат представлен в учебнике.</w:t>
            </w:r>
          </w:p>
          <w:p w:rsidR="003C3748" w:rsidRPr="00275DC5" w:rsidRDefault="003C3748" w:rsidP="000A1982">
            <w:r w:rsidRPr="00275DC5">
              <w:t>Таблица оценивания склонности учащихся к школьным предметам.</w:t>
            </w:r>
          </w:p>
          <w:p w:rsidR="003C3748" w:rsidRPr="00275DC5" w:rsidRDefault="003C3748" w:rsidP="000A1982">
            <w:r w:rsidRPr="00275DC5">
              <w:t xml:space="preserve">Вопросы для интервью по теме </w:t>
            </w:r>
            <w:r w:rsidRPr="00275DC5">
              <w:rPr>
                <w:b/>
                <w:bCs/>
              </w:rPr>
              <w:t>«Мои школьные успехи»</w:t>
            </w:r>
            <w:r w:rsidRPr="00275DC5">
              <w:t>.</w:t>
            </w:r>
          </w:p>
          <w:p w:rsidR="003C3748" w:rsidRPr="00275DC5" w:rsidRDefault="003C3748" w:rsidP="000A1982">
            <w:r w:rsidRPr="00275DC5">
              <w:t xml:space="preserve">Текст </w:t>
            </w:r>
            <w:r w:rsidRPr="00275DC5">
              <w:rPr>
                <w:b/>
                <w:bCs/>
              </w:rPr>
              <w:t>„</w:t>
            </w:r>
            <w:r w:rsidRPr="00275DC5">
              <w:rPr>
                <w:b/>
                <w:bCs/>
                <w:lang w:val="en-US"/>
              </w:rPr>
              <w:t>DerSch</w:t>
            </w:r>
            <w:r w:rsidRPr="00275DC5">
              <w:rPr>
                <w:b/>
                <w:bCs/>
              </w:rPr>
              <w:t>ü</w:t>
            </w:r>
            <w:r w:rsidRPr="00275DC5">
              <w:rPr>
                <w:b/>
                <w:bCs/>
                <w:lang w:val="en-US"/>
              </w:rPr>
              <w:t>leraustausch</w:t>
            </w:r>
            <w:r w:rsidRPr="00275DC5">
              <w:rPr>
                <w:b/>
                <w:bCs/>
              </w:rPr>
              <w:t>“</w:t>
            </w:r>
            <w:r w:rsidRPr="00275DC5">
              <w:rPr>
                <w:i/>
                <w:iCs/>
              </w:rPr>
              <w:t>(для семантизации новой лексики)</w:t>
            </w:r>
            <w:r w:rsidRPr="00275DC5">
              <w:t>.</w:t>
            </w:r>
          </w:p>
          <w:p w:rsidR="003C3748" w:rsidRPr="00275DC5" w:rsidRDefault="003C3748" w:rsidP="000A1982">
            <w:pPr>
              <w:rPr>
                <w:lang w:val="de-DE"/>
              </w:rPr>
            </w:pPr>
            <w:r w:rsidRPr="00275DC5">
              <w:t>Словаисловосочетанияпотемам</w:t>
            </w:r>
            <w:r w:rsidRPr="00275DC5">
              <w:rPr>
                <w:lang w:val="de-DE"/>
              </w:rPr>
              <w:t xml:space="preserve">: </w:t>
            </w:r>
            <w:r w:rsidRPr="00275DC5">
              <w:rPr>
                <w:b/>
                <w:bCs/>
                <w:lang w:val="de-DE"/>
              </w:rPr>
              <w:t>„Die Schule“</w:t>
            </w:r>
            <w:r w:rsidRPr="00275DC5">
              <w:rPr>
                <w:lang w:val="de-DE"/>
              </w:rPr>
              <w:t>,</w:t>
            </w:r>
            <w:r w:rsidRPr="00275DC5">
              <w:rPr>
                <w:b/>
                <w:bCs/>
                <w:lang w:val="de-DE"/>
              </w:rPr>
              <w:t xml:space="preserve"> „Der Russischunterricht“</w:t>
            </w:r>
            <w:r w:rsidRPr="00275DC5">
              <w:rPr>
                <w:lang w:val="de-DE"/>
              </w:rPr>
              <w:t xml:space="preserve">, </w:t>
            </w:r>
            <w:r w:rsidRPr="00275DC5">
              <w:rPr>
                <w:b/>
                <w:bCs/>
                <w:lang w:val="de-DE"/>
              </w:rPr>
              <w:t>„Der Unterricht“</w:t>
            </w:r>
            <w:r w:rsidRPr="00275DC5">
              <w:rPr>
                <w:lang w:val="de-DE"/>
              </w:rPr>
              <w:t>,</w:t>
            </w:r>
            <w:r w:rsidRPr="00275DC5">
              <w:rPr>
                <w:b/>
                <w:bCs/>
                <w:lang w:val="de-DE"/>
              </w:rPr>
              <w:t xml:space="preserve"> „Das Fach“</w:t>
            </w:r>
            <w:r w:rsidRPr="00275DC5">
              <w:rPr>
                <w:lang w:val="de-DE"/>
              </w:rPr>
              <w:t>,</w:t>
            </w:r>
            <w:r w:rsidRPr="00275DC5">
              <w:rPr>
                <w:b/>
                <w:bCs/>
                <w:lang w:val="de-DE"/>
              </w:rPr>
              <w:t xml:space="preserve"> „Der Austausch“</w:t>
            </w:r>
            <w:r w:rsidRPr="00275DC5">
              <w:rPr>
                <w:lang w:val="de-DE"/>
              </w:rPr>
              <w:t>,</w:t>
            </w:r>
            <w:r w:rsidRPr="00275DC5">
              <w:rPr>
                <w:b/>
                <w:bCs/>
                <w:lang w:val="de-DE"/>
              </w:rPr>
              <w:t xml:space="preserve"> „Das Land“</w:t>
            </w:r>
            <w:r w:rsidRPr="00275DC5">
              <w:rPr>
                <w:lang w:val="de-DE"/>
              </w:rPr>
              <w:t>.</w:t>
            </w:r>
          </w:p>
          <w:p w:rsidR="003C3748" w:rsidRPr="00275DC5" w:rsidRDefault="003C3748" w:rsidP="000A1982">
            <w:r w:rsidRPr="00275DC5">
              <w:t xml:space="preserve">Лексическая таблица по теме </w:t>
            </w:r>
            <w:r w:rsidRPr="00275DC5">
              <w:rPr>
                <w:b/>
                <w:bCs/>
              </w:rPr>
              <w:t>„</w:t>
            </w:r>
            <w:r w:rsidRPr="00275DC5">
              <w:rPr>
                <w:b/>
                <w:bCs/>
                <w:lang w:val="en-US"/>
              </w:rPr>
              <w:t>Fremdsprachen</w:t>
            </w:r>
            <w:r w:rsidRPr="00275DC5">
              <w:rPr>
                <w:b/>
                <w:bCs/>
              </w:rPr>
              <w:t>“</w:t>
            </w:r>
          </w:p>
        </w:tc>
        <w:tc>
          <w:tcPr>
            <w:tcW w:w="9999" w:type="dxa"/>
          </w:tcPr>
          <w:p w:rsidR="003C3748" w:rsidRPr="00275DC5" w:rsidRDefault="003C3748" w:rsidP="000A1982">
            <w:r w:rsidRPr="00275DC5">
              <w:rPr>
                <w:i/>
                <w:iCs/>
              </w:rPr>
              <w:t xml:space="preserve">• Читать </w:t>
            </w:r>
            <w:r w:rsidRPr="00275DC5">
              <w:t xml:space="preserve">предложения, </w:t>
            </w:r>
            <w:r w:rsidRPr="00275DC5">
              <w:rPr>
                <w:i/>
                <w:iCs/>
              </w:rPr>
              <w:t>переводить</w:t>
            </w:r>
            <w:r w:rsidRPr="00275DC5">
              <w:t xml:space="preserve"> их и </w:t>
            </w:r>
            <w:r w:rsidRPr="00275DC5">
              <w:rPr>
                <w:i/>
                <w:iCs/>
              </w:rPr>
              <w:t>определять</w:t>
            </w:r>
            <w:r w:rsidRPr="00275DC5">
              <w:t xml:space="preserve"> значение выделенных слов.</w:t>
            </w:r>
          </w:p>
          <w:p w:rsidR="003C3748" w:rsidRPr="00275DC5" w:rsidRDefault="003C3748" w:rsidP="000A1982">
            <w:r w:rsidRPr="00275DC5">
              <w:rPr>
                <w:i/>
                <w:iCs/>
              </w:rPr>
              <w:t>• Знакомиться</w:t>
            </w:r>
            <w:r w:rsidRPr="00275DC5">
              <w:t xml:space="preserve"> с названиями оценок, принятыми в Германии, и </w:t>
            </w:r>
            <w:r w:rsidRPr="00275DC5">
              <w:rPr>
                <w:i/>
                <w:iCs/>
              </w:rPr>
              <w:t>обсуждать</w:t>
            </w:r>
            <w:r w:rsidRPr="00275DC5">
              <w:t xml:space="preserve"> в парах успехи девочки, которой принадлежит табель.</w:t>
            </w:r>
          </w:p>
          <w:p w:rsidR="003C3748" w:rsidRPr="00275DC5" w:rsidRDefault="003C3748" w:rsidP="000A1982">
            <w:r w:rsidRPr="00275DC5">
              <w:rPr>
                <w:i/>
                <w:iCs/>
              </w:rPr>
              <w:t>• Оценивать</w:t>
            </w:r>
            <w:r w:rsidRPr="00275DC5">
              <w:t xml:space="preserve"> свои школьные успехи с помощью таблицы.</w:t>
            </w:r>
          </w:p>
          <w:p w:rsidR="003C3748" w:rsidRPr="00275DC5" w:rsidRDefault="003C3748" w:rsidP="000A1982">
            <w:r w:rsidRPr="00275DC5">
              <w:rPr>
                <w:i/>
                <w:iCs/>
              </w:rPr>
              <w:t>• Брать интервью</w:t>
            </w:r>
            <w:r w:rsidRPr="00275DC5">
              <w:t xml:space="preserve"> у своего собеседника по теме «Школа» с опорой на вопросы.</w:t>
            </w:r>
          </w:p>
          <w:p w:rsidR="003C3748" w:rsidRPr="00275DC5" w:rsidRDefault="003C3748" w:rsidP="000A1982">
            <w:r w:rsidRPr="00275DC5">
              <w:rPr>
                <w:i/>
                <w:iCs/>
              </w:rPr>
              <w:t>• Самостоятельно определять</w:t>
            </w:r>
            <w:r w:rsidRPr="00275DC5">
              <w:t xml:space="preserve"> значение новых слов, используя контекст и словарь.</w:t>
            </w:r>
          </w:p>
          <w:p w:rsidR="003C3748" w:rsidRPr="00275DC5" w:rsidRDefault="003C3748" w:rsidP="000A1982">
            <w:r w:rsidRPr="00275DC5">
              <w:rPr>
                <w:i/>
                <w:iCs/>
              </w:rPr>
              <w:t>• Систематизировать</w:t>
            </w:r>
            <w:r w:rsidRPr="00275DC5">
              <w:t xml:space="preserve"> данные слова по тематическим признакам и словообразовательным элементам. </w:t>
            </w:r>
          </w:p>
          <w:p w:rsidR="003C3748" w:rsidRPr="00275DC5" w:rsidRDefault="003C3748" w:rsidP="000A1982">
            <w:r w:rsidRPr="00275DC5">
              <w:rPr>
                <w:i/>
                <w:iCs/>
              </w:rPr>
              <w:t xml:space="preserve">• Делатьвысказывания </w:t>
            </w:r>
            <w:r w:rsidRPr="00275DC5">
              <w:t>по теме с использованием лексической таблицы</w:t>
            </w:r>
          </w:p>
          <w:p w:rsidR="003C3748" w:rsidRPr="00275DC5" w:rsidRDefault="003C3748" w:rsidP="000A1982"/>
        </w:tc>
      </w:tr>
      <w:tr w:rsidR="003C3748" w:rsidRPr="00F65F2C">
        <w:trPr>
          <w:trHeight w:val="371"/>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3.Wir sind ganz Ohr (2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r w:rsidRPr="00275DC5">
              <w:t>Высказывания Софии Бохтлер о своей гимназии.</w:t>
            </w:r>
          </w:p>
          <w:p w:rsidR="003C3748" w:rsidRPr="00275DC5" w:rsidRDefault="003C3748" w:rsidP="000A1982">
            <w:pPr>
              <w:rPr>
                <w:lang w:val="de-DE"/>
              </w:rPr>
            </w:pPr>
            <w:r w:rsidRPr="00275DC5">
              <w:t>Текст</w:t>
            </w:r>
            <w:r w:rsidRPr="00275DC5">
              <w:rPr>
                <w:b/>
                <w:bCs/>
                <w:lang w:val="de-DE"/>
              </w:rPr>
              <w:t>„Schule ohne Stress“</w:t>
            </w:r>
            <w:r w:rsidRPr="00275DC5">
              <w:rPr>
                <w:lang w:val="de-DE"/>
              </w:rPr>
              <w:t xml:space="preserve"> (aus </w:t>
            </w:r>
            <w:r w:rsidRPr="00275DC5">
              <w:rPr>
                <w:b/>
                <w:bCs/>
                <w:lang w:val="de-DE"/>
              </w:rPr>
              <w:t>„</w:t>
            </w:r>
            <w:r w:rsidRPr="00275DC5">
              <w:rPr>
                <w:lang w:val="de-DE"/>
              </w:rPr>
              <w:t>Jugendmagazin“).</w:t>
            </w:r>
          </w:p>
          <w:p w:rsidR="003C3748" w:rsidRPr="00275DC5" w:rsidRDefault="003C3748" w:rsidP="000A1982">
            <w:pPr>
              <w:rPr>
                <w:b/>
                <w:bCs/>
                <w:lang w:val="de-DE"/>
              </w:rPr>
            </w:pPr>
            <w:r w:rsidRPr="00275DC5">
              <w:rPr>
                <w:b/>
                <w:bCs/>
                <w:lang w:val="de-DE"/>
              </w:rPr>
              <w:t>„Franziska Fassbinder, 15“</w:t>
            </w:r>
            <w:r w:rsidRPr="00275DC5">
              <w:rPr>
                <w:lang w:val="de-DE"/>
              </w:rPr>
              <w:t>.</w:t>
            </w:r>
          </w:p>
          <w:p w:rsidR="003C3748" w:rsidRPr="00275DC5" w:rsidRDefault="003C3748" w:rsidP="000A1982">
            <w:pPr>
              <w:rPr>
                <w:lang w:val="de-DE"/>
              </w:rPr>
            </w:pPr>
            <w:r w:rsidRPr="00275DC5">
              <w:rPr>
                <w:lang w:val="de-DE"/>
              </w:rPr>
              <w:t xml:space="preserve">Theaterstück </w:t>
            </w:r>
            <w:r w:rsidRPr="00275DC5">
              <w:rPr>
                <w:b/>
                <w:bCs/>
                <w:lang w:val="de-DE"/>
              </w:rPr>
              <w:t>„Das fliegende Klassenzimmer“</w:t>
            </w:r>
            <w:r w:rsidRPr="00275DC5">
              <w:rPr>
                <w:lang w:val="de-DE"/>
              </w:rPr>
              <w:t xml:space="preserve"> (Jonathan Trotz)</w:t>
            </w:r>
          </w:p>
        </w:tc>
        <w:tc>
          <w:tcPr>
            <w:tcW w:w="9999" w:type="dxa"/>
          </w:tcPr>
          <w:p w:rsidR="003C3748" w:rsidRPr="00275DC5" w:rsidRDefault="003C3748" w:rsidP="000A1982">
            <w:r w:rsidRPr="00275DC5">
              <w:rPr>
                <w:i/>
                <w:iCs/>
              </w:rPr>
              <w:t>• Воспринимать на слух</w:t>
            </w:r>
            <w:r w:rsidRPr="00275DC5">
              <w:t xml:space="preserve"> содержание текста и </w:t>
            </w:r>
            <w:r w:rsidRPr="00275DC5">
              <w:rPr>
                <w:i/>
                <w:iCs/>
              </w:rPr>
              <w:t xml:space="preserve">выбирать </w:t>
            </w:r>
            <w:r w:rsidRPr="00275DC5">
              <w:t>информацию, соответствующую содержанию текста (тест на множественный выбор).</w:t>
            </w:r>
          </w:p>
          <w:p w:rsidR="003C3748" w:rsidRPr="00275DC5" w:rsidRDefault="003C3748" w:rsidP="000A1982">
            <w:r w:rsidRPr="00275DC5">
              <w:rPr>
                <w:i/>
                <w:iCs/>
              </w:rPr>
              <w:t>• Слушать</w:t>
            </w:r>
            <w:r w:rsidRPr="00275DC5">
              <w:t xml:space="preserve"> текст об альтернативной школе и </w:t>
            </w:r>
            <w:r w:rsidRPr="00275DC5">
              <w:rPr>
                <w:i/>
                <w:iCs/>
              </w:rPr>
              <w:t>выполнять</w:t>
            </w:r>
            <w:r w:rsidRPr="00275DC5">
              <w:t xml:space="preserve"> тестовые задания.</w:t>
            </w:r>
          </w:p>
          <w:p w:rsidR="003C3748" w:rsidRPr="00275DC5" w:rsidRDefault="003C3748" w:rsidP="000A1982">
            <w:r w:rsidRPr="00275DC5">
              <w:rPr>
                <w:i/>
                <w:iCs/>
              </w:rPr>
              <w:t xml:space="preserve">• Фиксировать </w:t>
            </w:r>
            <w:r w:rsidRPr="00275DC5">
              <w:t>отдельные факты из текста в рабочей тетради.</w:t>
            </w:r>
          </w:p>
          <w:p w:rsidR="003C3748" w:rsidRPr="00275DC5" w:rsidRDefault="003C3748" w:rsidP="000A1982">
            <w:r w:rsidRPr="00275DC5">
              <w:rPr>
                <w:i/>
                <w:iCs/>
              </w:rPr>
              <w:t xml:space="preserve">• Слушать </w:t>
            </w:r>
            <w:r w:rsidRPr="00275DC5">
              <w:t>текст „</w:t>
            </w:r>
            <w:r w:rsidRPr="00275DC5">
              <w:rPr>
                <w:lang w:val="de-DE"/>
              </w:rPr>
              <w:t>DasfliegendeKlassenzimmer</w:t>
            </w:r>
            <w:r w:rsidRPr="00275DC5">
              <w:t>“ по частям с опорой на иллюстрации.</w:t>
            </w:r>
          </w:p>
          <w:p w:rsidR="003C3748" w:rsidRPr="00275DC5" w:rsidRDefault="003C3748" w:rsidP="000A1982">
            <w:r w:rsidRPr="00275DC5">
              <w:rPr>
                <w:i/>
                <w:iCs/>
              </w:rPr>
              <w:t>• Передавать</w:t>
            </w:r>
            <w:r w:rsidRPr="00275DC5">
              <w:t xml:space="preserve"> содержание прослушанного с опорой на рисунки</w:t>
            </w:r>
          </w:p>
        </w:tc>
      </w:tr>
      <w:tr w:rsidR="003C3748" w:rsidRPr="00275DC5">
        <w:trPr>
          <w:trHeight w:val="282"/>
        </w:trPr>
        <w:tc>
          <w:tcPr>
            <w:tcW w:w="14786" w:type="dxa"/>
            <w:gridSpan w:val="3"/>
          </w:tcPr>
          <w:p w:rsidR="003C3748" w:rsidRPr="00275DC5" w:rsidRDefault="003C3748" w:rsidP="000A1982">
            <w:pPr>
              <w:jc w:val="center"/>
            </w:pPr>
            <w:r w:rsidRPr="00275DC5">
              <w:t>Блок</w:t>
            </w:r>
            <w:r w:rsidRPr="00275DC5">
              <w:rPr>
                <w:lang w:val="de-DE"/>
              </w:rPr>
              <w:t xml:space="preserve"> 4. Grammatik. Ist das eine harte Nuss? (</w:t>
            </w:r>
            <w:r w:rsidRPr="00275DC5">
              <w:t>4ч</w:t>
            </w:r>
            <w:r w:rsidRPr="00275DC5">
              <w:rPr>
                <w:lang w:val="de-DE"/>
              </w:rPr>
              <w:t>)</w:t>
            </w:r>
          </w:p>
        </w:tc>
      </w:tr>
      <w:tr w:rsidR="003C3748" w:rsidRPr="00275DC5">
        <w:trPr>
          <w:trHeight w:val="556"/>
        </w:trPr>
        <w:tc>
          <w:tcPr>
            <w:tcW w:w="4787" w:type="dxa"/>
            <w:gridSpan w:val="2"/>
          </w:tcPr>
          <w:p w:rsidR="003C3748" w:rsidRPr="001B66C3" w:rsidRDefault="003C3748" w:rsidP="000A1982">
            <w:pPr>
              <w:rPr>
                <w:u w:val="single"/>
              </w:rPr>
            </w:pPr>
            <w:r w:rsidRPr="00275DC5">
              <w:rPr>
                <w:u w:val="single"/>
              </w:rPr>
              <w:t>Грамматический материал</w:t>
            </w:r>
          </w:p>
          <w:p w:rsidR="003C3748" w:rsidRPr="00275DC5" w:rsidRDefault="003C3748" w:rsidP="000A1982">
            <w:pPr>
              <w:ind w:left="360"/>
            </w:pPr>
            <w:r w:rsidRPr="00275DC5">
              <w:t xml:space="preserve">Повторение: </w:t>
            </w:r>
          </w:p>
          <w:p w:rsidR="003C3748" w:rsidRPr="00275DC5" w:rsidRDefault="003C3748" w:rsidP="000A1982">
            <w:pPr>
              <w:ind w:left="360"/>
            </w:pPr>
            <w:r w:rsidRPr="00275DC5">
              <w:rPr>
                <w:lang w:val="en-US"/>
              </w:rPr>
              <w:t>FuturI</w:t>
            </w:r>
            <w:r w:rsidRPr="00275DC5">
              <w:t xml:space="preserve"> (тренировка в употреблении).</w:t>
            </w:r>
          </w:p>
          <w:p w:rsidR="003C3748" w:rsidRPr="00275DC5" w:rsidRDefault="003C3748" w:rsidP="000A1982">
            <w:r w:rsidRPr="00275DC5">
              <w:t>Предъявление нового грамматического материала (употребление придаточных определительных предложений).</w:t>
            </w:r>
          </w:p>
          <w:p w:rsidR="003C3748" w:rsidRPr="00275DC5" w:rsidRDefault="003C3748" w:rsidP="000A1982">
            <w:r w:rsidRPr="00275DC5">
              <w:t>Памятка об употреблении придаточных предложений.</w:t>
            </w:r>
          </w:p>
          <w:p w:rsidR="003C3748" w:rsidRPr="00275DC5" w:rsidRDefault="003C3748" w:rsidP="000A1982">
            <w:pPr>
              <w:ind w:left="360"/>
            </w:pPr>
            <w:r w:rsidRPr="00275DC5">
              <w:t xml:space="preserve">Повторение: </w:t>
            </w:r>
          </w:p>
          <w:p w:rsidR="003C3748" w:rsidRPr="00275DC5" w:rsidRDefault="003C3748" w:rsidP="000A1982">
            <w:pPr>
              <w:ind w:left="360"/>
            </w:pPr>
            <w:r w:rsidRPr="00275DC5">
              <w:t>Глаголы с управлением. Вопросительные и местоименные наречия.</w:t>
            </w:r>
          </w:p>
          <w:p w:rsidR="003C3748" w:rsidRPr="00275DC5" w:rsidRDefault="003C3748" w:rsidP="000A1982">
            <w:pPr>
              <w:ind w:left="360"/>
            </w:pPr>
            <w:r w:rsidRPr="00275DC5">
              <w:t>Тренировка в их употреблении.</w:t>
            </w:r>
          </w:p>
          <w:p w:rsidR="003C3748" w:rsidRPr="00275DC5" w:rsidRDefault="003C3748" w:rsidP="000A1982">
            <w:r w:rsidRPr="00275DC5">
              <w:t>Упражнение, нацеленное на активизацию нового грамматического материала (придаточных определительных предложений)</w:t>
            </w:r>
          </w:p>
        </w:tc>
        <w:tc>
          <w:tcPr>
            <w:tcW w:w="9999" w:type="dxa"/>
          </w:tcPr>
          <w:p w:rsidR="003C3748" w:rsidRPr="00275DC5" w:rsidRDefault="003C3748" w:rsidP="000A1982">
            <w:r w:rsidRPr="00275DC5">
              <w:rPr>
                <w:i/>
                <w:iCs/>
              </w:rPr>
              <w:t>• Использовать</w:t>
            </w:r>
            <w:r w:rsidRPr="00275DC5">
              <w:rPr>
                <w:lang w:val="en-US"/>
              </w:rPr>
              <w:t>FuturI</w:t>
            </w:r>
            <w:r w:rsidRPr="00275DC5">
              <w:t xml:space="preserve"> в речи.</w:t>
            </w:r>
          </w:p>
          <w:p w:rsidR="003C3748" w:rsidRPr="00275DC5" w:rsidRDefault="003C3748" w:rsidP="000A1982">
            <w:r w:rsidRPr="00275DC5">
              <w:rPr>
                <w:i/>
                <w:iCs/>
              </w:rPr>
              <w:t>• Сравнивать</w:t>
            </w:r>
            <w:r w:rsidRPr="00275DC5">
              <w:t xml:space="preserve"> немецкие предложения с русскими эквивалентами и </w:t>
            </w:r>
            <w:r w:rsidRPr="00275DC5">
              <w:rPr>
                <w:i/>
                <w:iCs/>
              </w:rPr>
              <w:t xml:space="preserve">делать обобщения </w:t>
            </w:r>
            <w:r w:rsidRPr="00275DC5">
              <w:t>об употреблении придаточных определительных предложений.</w:t>
            </w:r>
          </w:p>
          <w:p w:rsidR="003C3748" w:rsidRPr="00275DC5" w:rsidRDefault="003C3748" w:rsidP="000A1982">
            <w:r w:rsidRPr="00275DC5">
              <w:rPr>
                <w:i/>
                <w:iCs/>
              </w:rPr>
              <w:t xml:space="preserve">• Знакомиться </w:t>
            </w:r>
            <w:r w:rsidRPr="00275DC5">
              <w:t>с памяткой об употреблении придаточных определительных предложений и переводе их на русский язык.</w:t>
            </w:r>
          </w:p>
          <w:p w:rsidR="003C3748" w:rsidRPr="00275DC5" w:rsidRDefault="003C3748" w:rsidP="000A1982">
            <w:r w:rsidRPr="00275DC5">
              <w:rPr>
                <w:i/>
                <w:iCs/>
              </w:rPr>
              <w:t>• Повторять</w:t>
            </w:r>
            <w:r w:rsidRPr="00275DC5">
              <w:t xml:space="preserve"> правило о глаголах с управлением и о вопросительных и местоименных наречиях.</w:t>
            </w:r>
          </w:p>
          <w:p w:rsidR="003C3748" w:rsidRPr="00275DC5" w:rsidRDefault="003C3748" w:rsidP="000A1982">
            <w:r w:rsidRPr="00275DC5">
              <w:rPr>
                <w:i/>
                <w:iCs/>
              </w:rPr>
              <w:t>• Употреблять</w:t>
            </w:r>
            <w:r w:rsidRPr="00275DC5">
              <w:t xml:space="preserve"> глаголы с управлением в речи.</w:t>
            </w:r>
          </w:p>
          <w:p w:rsidR="003C3748" w:rsidRPr="00275DC5" w:rsidRDefault="003C3748" w:rsidP="000A1982">
            <w:r w:rsidRPr="00275DC5">
              <w:rPr>
                <w:i/>
                <w:iCs/>
              </w:rPr>
              <w:t>• Переводить</w:t>
            </w:r>
            <w:r w:rsidRPr="00275DC5">
              <w:t xml:space="preserve"> придаточные определительные предложения.</w:t>
            </w:r>
          </w:p>
          <w:p w:rsidR="003C3748" w:rsidRPr="00275DC5" w:rsidRDefault="003C3748" w:rsidP="000A1982">
            <w:r w:rsidRPr="00275DC5">
              <w:rPr>
                <w:i/>
                <w:iCs/>
              </w:rPr>
              <w:t>• Использовать</w:t>
            </w:r>
            <w:r w:rsidRPr="00275DC5">
              <w:t xml:space="preserve"> придаточные определительные предложения в речи</w:t>
            </w:r>
          </w:p>
        </w:tc>
      </w:tr>
      <w:tr w:rsidR="003C3748" w:rsidRPr="00F65F2C">
        <w:trPr>
          <w:trHeight w:val="366"/>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5. Reden ist Silber und Schweigen ist Gold. Aber nicht beim Fremdsprachenlernen! (3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lang w:val="de-DE"/>
              </w:rPr>
            </w:pPr>
            <w:r w:rsidRPr="00275DC5">
              <w:t>Полилог</w:t>
            </w:r>
            <w:r w:rsidRPr="00275DC5">
              <w:rPr>
                <w:b/>
                <w:bCs/>
                <w:lang w:val="de-DE"/>
              </w:rPr>
              <w:t>„Vor dem Unterricht“</w:t>
            </w:r>
            <w:r w:rsidRPr="00275DC5">
              <w:rPr>
                <w:lang w:val="de-DE"/>
              </w:rPr>
              <w:t>.</w:t>
            </w:r>
          </w:p>
          <w:p w:rsidR="003C3748" w:rsidRPr="00275DC5" w:rsidRDefault="003C3748" w:rsidP="000A1982">
            <w:pPr>
              <w:rPr>
                <w:b/>
                <w:bCs/>
                <w:lang w:val="de-DE"/>
              </w:rPr>
            </w:pPr>
            <w:r w:rsidRPr="00275DC5">
              <w:t>Вопросынатему</w:t>
            </w:r>
            <w:r w:rsidRPr="00275DC5">
              <w:rPr>
                <w:b/>
                <w:bCs/>
                <w:lang w:val="de-DE"/>
              </w:rPr>
              <w:t xml:space="preserve">„Was gibt es Neues in der Schule?“ </w:t>
            </w:r>
          </w:p>
          <w:p w:rsidR="003C3748" w:rsidRPr="00275DC5" w:rsidRDefault="003C3748" w:rsidP="000A1982">
            <w:pPr>
              <w:rPr>
                <w:lang w:val="de-DE"/>
              </w:rPr>
            </w:pPr>
            <w:r w:rsidRPr="00275DC5">
              <w:t>Текст</w:t>
            </w:r>
            <w:r w:rsidRPr="00275DC5">
              <w:rPr>
                <w:b/>
                <w:bCs/>
                <w:lang w:val="de-DE"/>
              </w:rPr>
              <w:t>„Schulschluss für die grüne Tafel“</w:t>
            </w:r>
            <w:r w:rsidRPr="00275DC5">
              <w:rPr>
                <w:lang w:val="de-DE"/>
              </w:rPr>
              <w:t>.</w:t>
            </w:r>
          </w:p>
          <w:p w:rsidR="003C3748" w:rsidRPr="00275DC5" w:rsidRDefault="003C3748" w:rsidP="000A1982">
            <w:pPr>
              <w:rPr>
                <w:lang w:val="de-DE"/>
              </w:rPr>
            </w:pPr>
            <w:r w:rsidRPr="00275DC5">
              <w:t>Мини</w:t>
            </w:r>
            <w:r w:rsidRPr="00275DC5">
              <w:rPr>
                <w:lang w:val="de-DE"/>
              </w:rPr>
              <w:t>-</w:t>
            </w:r>
            <w:r w:rsidRPr="00275DC5">
              <w:t>диалог</w:t>
            </w:r>
            <w:r w:rsidRPr="00275DC5">
              <w:rPr>
                <w:b/>
                <w:bCs/>
                <w:lang w:val="de-DE"/>
              </w:rPr>
              <w:t>„In der Pause“</w:t>
            </w:r>
            <w:r w:rsidRPr="00275DC5">
              <w:rPr>
                <w:lang w:val="de-DE"/>
              </w:rPr>
              <w:t>.</w:t>
            </w:r>
          </w:p>
          <w:p w:rsidR="003C3748" w:rsidRPr="00275DC5" w:rsidRDefault="003C3748" w:rsidP="000A1982">
            <w:r w:rsidRPr="00275DC5">
              <w:t>Расписание уроков учащихся 8 класса гимназии.</w:t>
            </w:r>
          </w:p>
          <w:p w:rsidR="003C3748" w:rsidRPr="00275DC5" w:rsidRDefault="003C3748" w:rsidP="000A1982">
            <w:r w:rsidRPr="00275DC5">
              <w:t>Немецкие пословицы.</w:t>
            </w:r>
          </w:p>
          <w:p w:rsidR="003C3748" w:rsidRPr="00275DC5" w:rsidRDefault="003C3748" w:rsidP="000A1982">
            <w:r w:rsidRPr="00275DC5">
              <w:t xml:space="preserve">Диалог </w:t>
            </w:r>
            <w:r w:rsidRPr="00275DC5">
              <w:rPr>
                <w:b/>
                <w:bCs/>
              </w:rPr>
              <w:t>„</w:t>
            </w:r>
            <w:r w:rsidRPr="00275DC5">
              <w:rPr>
                <w:b/>
                <w:bCs/>
                <w:lang w:val="en-US"/>
              </w:rPr>
              <w:t>DasLernenlernen</w:t>
            </w:r>
            <w:r w:rsidRPr="00275DC5">
              <w:rPr>
                <w:b/>
                <w:bCs/>
              </w:rPr>
              <w:t>“</w:t>
            </w:r>
            <w:r w:rsidRPr="00275DC5">
              <w:t>.</w:t>
            </w:r>
          </w:p>
          <w:p w:rsidR="003C3748" w:rsidRPr="00275DC5" w:rsidRDefault="003C3748" w:rsidP="000A1982">
            <w:r w:rsidRPr="00275DC5">
              <w:t>Слова для характеристики хорошего учителя</w:t>
            </w:r>
          </w:p>
        </w:tc>
        <w:tc>
          <w:tcPr>
            <w:tcW w:w="10179" w:type="dxa"/>
            <w:gridSpan w:val="2"/>
          </w:tcPr>
          <w:p w:rsidR="003C3748" w:rsidRPr="00275DC5" w:rsidRDefault="003C3748" w:rsidP="000A1982">
            <w:r w:rsidRPr="00275DC5">
              <w:rPr>
                <w:i/>
                <w:iCs/>
              </w:rPr>
              <w:t>• Читать</w:t>
            </w:r>
            <w:r w:rsidRPr="00275DC5">
              <w:t xml:space="preserve"> полилог по ролям, </w:t>
            </w:r>
            <w:r w:rsidRPr="00275DC5">
              <w:rPr>
                <w:i/>
                <w:iCs/>
              </w:rPr>
              <w:t>отвечать</w:t>
            </w:r>
            <w:r w:rsidRPr="00275DC5">
              <w:t xml:space="preserve"> на вопросы и </w:t>
            </w:r>
            <w:r w:rsidRPr="00275DC5">
              <w:rPr>
                <w:i/>
                <w:iCs/>
              </w:rPr>
              <w:t xml:space="preserve">инсценировать </w:t>
            </w:r>
            <w:r w:rsidRPr="00275DC5">
              <w:t>его.</w:t>
            </w:r>
          </w:p>
          <w:p w:rsidR="003C3748" w:rsidRPr="00275DC5" w:rsidRDefault="003C3748" w:rsidP="000A1982">
            <w:r w:rsidRPr="00275DC5">
              <w:rPr>
                <w:i/>
                <w:iCs/>
              </w:rPr>
              <w:t>• Отвечать</w:t>
            </w:r>
            <w:r w:rsidRPr="00275DC5">
              <w:t xml:space="preserve"> на вопросы собеседника (соседа по парте).</w:t>
            </w:r>
          </w:p>
          <w:p w:rsidR="003C3748" w:rsidRPr="00275DC5" w:rsidRDefault="003C3748" w:rsidP="000A1982">
            <w:r w:rsidRPr="00275DC5">
              <w:rPr>
                <w:i/>
                <w:iCs/>
              </w:rPr>
              <w:t>• Читать</w:t>
            </w:r>
            <w:r w:rsidRPr="00275DC5">
              <w:t xml:space="preserve"> текст с пониманием основного содержания и </w:t>
            </w:r>
            <w:r w:rsidRPr="00275DC5">
              <w:rPr>
                <w:i/>
                <w:iCs/>
              </w:rPr>
              <w:t>находить</w:t>
            </w:r>
            <w:r w:rsidRPr="00275DC5">
              <w:t xml:space="preserve"> в тексте информацию о новых мультимедиа в школе.</w:t>
            </w:r>
          </w:p>
          <w:p w:rsidR="003C3748" w:rsidRPr="00275DC5" w:rsidRDefault="003C3748" w:rsidP="000A1982">
            <w:r w:rsidRPr="00275DC5">
              <w:rPr>
                <w:i/>
                <w:iCs/>
              </w:rPr>
              <w:t>• Сравнивать</w:t>
            </w:r>
            <w:r w:rsidRPr="00275DC5">
              <w:t xml:space="preserve"> современные австрийские школы с российскими и </w:t>
            </w:r>
            <w:r w:rsidRPr="00275DC5">
              <w:rPr>
                <w:i/>
                <w:iCs/>
              </w:rPr>
              <w:t>рассказывать</w:t>
            </w:r>
            <w:r w:rsidRPr="00275DC5">
              <w:t xml:space="preserve"> о своей школе.</w:t>
            </w:r>
          </w:p>
          <w:p w:rsidR="003C3748" w:rsidRPr="00275DC5" w:rsidRDefault="003C3748" w:rsidP="000A1982">
            <w:r w:rsidRPr="00275DC5">
              <w:rPr>
                <w:i/>
                <w:iCs/>
              </w:rPr>
              <w:t>• Читать</w:t>
            </w:r>
            <w:r w:rsidRPr="00275DC5">
              <w:t xml:space="preserve"> диалог-образец „</w:t>
            </w:r>
            <w:r w:rsidRPr="00275DC5">
              <w:rPr>
                <w:lang w:val="de-DE"/>
              </w:rPr>
              <w:t>InderPause</w:t>
            </w:r>
            <w:r w:rsidRPr="00275DC5">
              <w:t xml:space="preserve">“ и </w:t>
            </w:r>
            <w:r w:rsidRPr="00275DC5">
              <w:rPr>
                <w:i/>
                <w:iCs/>
              </w:rPr>
              <w:t>составлять</w:t>
            </w:r>
            <w:r w:rsidRPr="00275DC5">
              <w:t xml:space="preserve"> свои диалоги по аналогии.</w:t>
            </w:r>
          </w:p>
          <w:p w:rsidR="003C3748" w:rsidRPr="00275DC5" w:rsidRDefault="003C3748" w:rsidP="000A1982">
            <w:r w:rsidRPr="00275DC5">
              <w:rPr>
                <w:i/>
                <w:iCs/>
              </w:rPr>
              <w:t>• Знакомиться</w:t>
            </w:r>
            <w:r w:rsidRPr="00275DC5">
              <w:t xml:space="preserve"> с расписанием в немецкой гимназии и </w:t>
            </w:r>
            <w:r w:rsidRPr="00275DC5">
              <w:rPr>
                <w:i/>
                <w:iCs/>
              </w:rPr>
              <w:t>записывать</w:t>
            </w:r>
            <w:r w:rsidRPr="00275DC5">
              <w:t xml:space="preserve"> по-немецки расписание уроков своего класса.</w:t>
            </w:r>
          </w:p>
          <w:p w:rsidR="003C3748" w:rsidRPr="00275DC5" w:rsidRDefault="003C3748" w:rsidP="000A1982">
            <w:r w:rsidRPr="00275DC5">
              <w:rPr>
                <w:i/>
                <w:iCs/>
              </w:rPr>
              <w:t>• Читать</w:t>
            </w:r>
            <w:r w:rsidRPr="00275DC5">
              <w:t xml:space="preserve"> немецкие пословицы и </w:t>
            </w:r>
            <w:r w:rsidRPr="00275DC5">
              <w:rPr>
                <w:i/>
                <w:iCs/>
              </w:rPr>
              <w:t>находить</w:t>
            </w:r>
            <w:r w:rsidRPr="00275DC5">
              <w:t xml:space="preserve"> русские эквиваленты к каждой из них.</w:t>
            </w:r>
          </w:p>
          <w:p w:rsidR="003C3748" w:rsidRPr="00275DC5" w:rsidRDefault="003C3748" w:rsidP="000A1982">
            <w:r w:rsidRPr="00275DC5">
              <w:rPr>
                <w:i/>
                <w:iCs/>
              </w:rPr>
              <w:t xml:space="preserve">• Осуществлять </w:t>
            </w:r>
            <w:r w:rsidRPr="00275DC5">
              <w:t>толкование пословиц на немецком языке.</w:t>
            </w:r>
          </w:p>
          <w:p w:rsidR="003C3748" w:rsidRPr="00275DC5" w:rsidRDefault="003C3748" w:rsidP="000A1982">
            <w:r w:rsidRPr="00275DC5">
              <w:rPr>
                <w:i/>
                <w:iCs/>
              </w:rPr>
              <w:t xml:space="preserve">• Рассказывать </w:t>
            </w:r>
            <w:r w:rsidRPr="00275DC5">
              <w:t>о хорошем учителе, используя данные слова и словосочетания</w:t>
            </w:r>
          </w:p>
        </w:tc>
      </w:tr>
      <w:tr w:rsidR="003C3748" w:rsidRPr="00F65F2C">
        <w:trPr>
          <w:trHeight w:val="337"/>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6. Wir prüfen, was wir schon können (3 </w:t>
            </w:r>
            <w:r w:rsidRPr="00275DC5">
              <w:t>ч</w:t>
            </w:r>
            <w:r w:rsidRPr="00275DC5">
              <w:rPr>
                <w:lang w:val="de-DE"/>
              </w:rPr>
              <w:t>)</w:t>
            </w:r>
          </w:p>
        </w:tc>
      </w:tr>
      <w:tr w:rsidR="003C3748" w:rsidRPr="00275DC5">
        <w:trPr>
          <w:trHeight w:val="556"/>
        </w:trPr>
        <w:tc>
          <w:tcPr>
            <w:tcW w:w="4787" w:type="dxa"/>
            <w:gridSpan w:val="2"/>
          </w:tcPr>
          <w:p w:rsidR="003C3748" w:rsidRPr="00275DC5" w:rsidRDefault="003C3748" w:rsidP="000A1982">
            <w:r w:rsidRPr="00275DC5">
              <w:t>Упражнение, нацеленное на работу над языковым материалом (словообразование, подбор синонимов и т. д.).</w:t>
            </w:r>
          </w:p>
          <w:p w:rsidR="003C3748" w:rsidRPr="00275DC5" w:rsidRDefault="003C3748" w:rsidP="000A1982">
            <w:r w:rsidRPr="00275DC5">
              <w:t>Упражнение на активизацию придаточных определительных предложений.</w:t>
            </w:r>
          </w:p>
          <w:p w:rsidR="003C3748" w:rsidRPr="00275DC5" w:rsidRDefault="003C3748" w:rsidP="000A1982">
            <w:pPr>
              <w:rPr>
                <w:lang w:val="de-DE"/>
              </w:rPr>
            </w:pPr>
            <w:r w:rsidRPr="00275DC5">
              <w:t>Текст</w:t>
            </w:r>
            <w:r w:rsidRPr="00275DC5">
              <w:rPr>
                <w:b/>
                <w:bCs/>
                <w:lang w:val="de-DE"/>
              </w:rPr>
              <w:t>„Die Not mit den Noten“</w:t>
            </w:r>
            <w:r w:rsidRPr="00275DC5">
              <w:rPr>
                <w:lang w:val="de-DE"/>
              </w:rPr>
              <w:t>.</w:t>
            </w:r>
          </w:p>
          <w:p w:rsidR="003C3748" w:rsidRPr="00275DC5" w:rsidRDefault="003C3748" w:rsidP="000A1982">
            <w:r w:rsidRPr="00275DC5">
              <w:t>Высказывания немецких школьников о том, нужны ли оценки в школе.</w:t>
            </w:r>
          </w:p>
          <w:p w:rsidR="003C3748" w:rsidRPr="00275DC5" w:rsidRDefault="003C3748" w:rsidP="000A1982">
            <w:r w:rsidRPr="00275DC5">
              <w:t>Текст о венгерской переводчице Като Ломб</w:t>
            </w:r>
          </w:p>
        </w:tc>
        <w:tc>
          <w:tcPr>
            <w:tcW w:w="9999" w:type="dxa"/>
          </w:tcPr>
          <w:p w:rsidR="003C3748" w:rsidRPr="00275DC5" w:rsidRDefault="003C3748" w:rsidP="000A1982">
            <w:r w:rsidRPr="00275DC5">
              <w:rPr>
                <w:i/>
                <w:iCs/>
              </w:rPr>
              <w:t xml:space="preserve">• Осуществлять </w:t>
            </w:r>
            <w:r w:rsidRPr="00275DC5">
              <w:t>подбор синонимов и родственных слов.</w:t>
            </w:r>
          </w:p>
          <w:p w:rsidR="003C3748" w:rsidRPr="00275DC5" w:rsidRDefault="003C3748" w:rsidP="000A1982">
            <w:r w:rsidRPr="00275DC5">
              <w:rPr>
                <w:i/>
                <w:iCs/>
              </w:rPr>
              <w:t>• Использовать</w:t>
            </w:r>
            <w:r w:rsidRPr="00275DC5">
              <w:t xml:space="preserve"> в речи придаточные определительные предложения.</w:t>
            </w:r>
          </w:p>
          <w:p w:rsidR="003C3748" w:rsidRPr="00275DC5" w:rsidRDefault="003C3748" w:rsidP="000A1982">
            <w:r w:rsidRPr="00275DC5">
              <w:rPr>
                <w:i/>
                <w:iCs/>
              </w:rPr>
              <w:t>• Читать</w:t>
            </w:r>
            <w:r w:rsidRPr="00275DC5">
              <w:t xml:space="preserve"> текст с пониманием основного содержания и </w:t>
            </w:r>
            <w:r w:rsidRPr="00275DC5">
              <w:rPr>
                <w:i/>
                <w:iCs/>
              </w:rPr>
              <w:t>отвечать</w:t>
            </w:r>
            <w:r w:rsidRPr="00275DC5">
              <w:t xml:space="preserve"> на вопросы по содержанию прочитанного.</w:t>
            </w:r>
          </w:p>
          <w:p w:rsidR="003C3748" w:rsidRPr="00275DC5" w:rsidRDefault="003C3748" w:rsidP="000A1982">
            <w:r w:rsidRPr="00275DC5">
              <w:rPr>
                <w:i/>
                <w:iCs/>
              </w:rPr>
              <w:t>• Высказывать</w:t>
            </w:r>
            <w:r w:rsidRPr="00275DC5">
              <w:t xml:space="preserve"> своё мнение о необходимости оценок в школе.</w:t>
            </w:r>
          </w:p>
          <w:p w:rsidR="003C3748" w:rsidRPr="00275DC5" w:rsidRDefault="003C3748" w:rsidP="000A1982">
            <w:r w:rsidRPr="00275DC5">
              <w:rPr>
                <w:i/>
                <w:iCs/>
              </w:rPr>
              <w:t>• Читать</w:t>
            </w:r>
            <w:r w:rsidRPr="00275DC5">
              <w:t xml:space="preserve"> текст с полным пониманием содержания.</w:t>
            </w:r>
          </w:p>
          <w:p w:rsidR="003C3748" w:rsidRPr="00275DC5" w:rsidRDefault="003C3748" w:rsidP="000A1982">
            <w:r w:rsidRPr="00275DC5">
              <w:rPr>
                <w:i/>
                <w:iCs/>
              </w:rPr>
              <w:t>• Участвовать</w:t>
            </w:r>
            <w:r w:rsidRPr="00275DC5">
              <w:t xml:space="preserve"> в дискуссии «Зачем нужно изучать иностранные языки?»</w:t>
            </w:r>
          </w:p>
        </w:tc>
      </w:tr>
      <w:tr w:rsidR="003C3748" w:rsidRPr="00F65F2C">
        <w:trPr>
          <w:trHeight w:val="279"/>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7. Deutsch lernen – Land und Leute kennen lernen (2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u w:val="single"/>
                <w:lang w:val="de-DE"/>
              </w:rPr>
            </w:pPr>
            <w:r w:rsidRPr="00275DC5">
              <w:rPr>
                <w:u w:val="single"/>
                <w:lang w:val="de-DE"/>
              </w:rPr>
              <w:t>A. Tatsachen, Dokumentation</w:t>
            </w:r>
          </w:p>
          <w:p w:rsidR="003C3748" w:rsidRPr="00275DC5" w:rsidRDefault="003C3748" w:rsidP="000A1982">
            <w:pPr>
              <w:rPr>
                <w:lang w:val="de-DE"/>
              </w:rPr>
            </w:pPr>
            <w:r w:rsidRPr="00275DC5">
              <w:t>СхемасистемыобразованиявГермании</w:t>
            </w:r>
            <w:r w:rsidRPr="00275DC5">
              <w:rPr>
                <w:lang w:val="de-DE"/>
              </w:rPr>
              <w:t xml:space="preserve">. </w:t>
            </w:r>
          </w:p>
          <w:p w:rsidR="003C3748" w:rsidRPr="001B66C3" w:rsidRDefault="003C3748" w:rsidP="000A1982">
            <w:pPr>
              <w:rPr>
                <w:lang w:val="de-DE"/>
              </w:rPr>
            </w:pPr>
            <w:r w:rsidRPr="00275DC5">
              <w:t>Текст</w:t>
            </w:r>
            <w:r w:rsidRPr="00275DC5">
              <w:rPr>
                <w:b/>
                <w:bCs/>
                <w:lang w:val="de-DE"/>
              </w:rPr>
              <w:t>„Hauptschule ade!“</w:t>
            </w:r>
            <w:r w:rsidRPr="001B66C3">
              <w:rPr>
                <w:lang w:val="de-DE"/>
              </w:rPr>
              <w:t>.</w:t>
            </w:r>
          </w:p>
          <w:p w:rsidR="003C3748" w:rsidRPr="00275DC5" w:rsidRDefault="003C3748" w:rsidP="000A1982">
            <w:pPr>
              <w:rPr>
                <w:u w:val="single"/>
                <w:lang w:val="de-DE"/>
              </w:rPr>
            </w:pPr>
            <w:r w:rsidRPr="00275DC5">
              <w:rPr>
                <w:u w:val="single"/>
                <w:lang w:val="de-DE"/>
              </w:rPr>
              <w:t>B. Aus moderner deutscher Kinder- und Jugendliteratur</w:t>
            </w:r>
          </w:p>
          <w:p w:rsidR="003C3748" w:rsidRPr="00275DC5" w:rsidRDefault="003C3748" w:rsidP="000A1982">
            <w:pPr>
              <w:rPr>
                <w:b/>
                <w:bCs/>
                <w:lang w:val="de-DE"/>
              </w:rPr>
            </w:pPr>
            <w:r w:rsidRPr="00275DC5">
              <w:rPr>
                <w:b/>
                <w:bCs/>
                <w:lang w:val="de-DE"/>
              </w:rPr>
              <w:t>„Um den Rhein herum: Die Deutsche Märchenstraße“</w:t>
            </w:r>
            <w:r w:rsidRPr="00275DC5">
              <w:rPr>
                <w:lang w:val="de-DE"/>
              </w:rPr>
              <w:t>.</w:t>
            </w:r>
          </w:p>
          <w:p w:rsidR="003C3748" w:rsidRPr="00275DC5" w:rsidRDefault="003C3748" w:rsidP="000A1982">
            <w:pPr>
              <w:rPr>
                <w:lang w:val="de-DE"/>
              </w:rPr>
            </w:pPr>
            <w:r w:rsidRPr="00275DC5">
              <w:t>Текст</w:t>
            </w:r>
            <w:r w:rsidRPr="00275DC5">
              <w:rPr>
                <w:b/>
                <w:bCs/>
                <w:lang w:val="de-DE"/>
              </w:rPr>
              <w:t>„Der Rattenfänger von Hameln“</w:t>
            </w:r>
            <w:r w:rsidRPr="00275DC5">
              <w:rPr>
                <w:lang w:val="de-DE"/>
              </w:rPr>
              <w:t xml:space="preserve"> (nach den Brüdern Grimm)</w:t>
            </w:r>
          </w:p>
        </w:tc>
        <w:tc>
          <w:tcPr>
            <w:tcW w:w="10179" w:type="dxa"/>
            <w:gridSpan w:val="2"/>
          </w:tcPr>
          <w:p w:rsidR="003C3748" w:rsidRPr="00275DC5" w:rsidRDefault="003C3748" w:rsidP="000A1982">
            <w:r w:rsidRPr="00275DC5">
              <w:rPr>
                <w:i/>
                <w:iCs/>
              </w:rPr>
              <w:t>• Давать комментарий</w:t>
            </w:r>
            <w:r w:rsidRPr="00275DC5">
              <w:t xml:space="preserve"> к схеме, используя знания, полученные из текстов главы.</w:t>
            </w:r>
          </w:p>
          <w:p w:rsidR="003C3748" w:rsidRPr="00275DC5" w:rsidRDefault="003C3748" w:rsidP="000A1982">
            <w:r w:rsidRPr="00275DC5">
              <w:rPr>
                <w:i/>
                <w:iCs/>
              </w:rPr>
              <w:t xml:space="preserve">• Читать </w:t>
            </w:r>
            <w:r w:rsidRPr="00275DC5">
              <w:t>текст об изменениях, которые происходят в настоящее время в системе образования Германии, и</w:t>
            </w:r>
            <w:r w:rsidRPr="00275DC5">
              <w:rPr>
                <w:i/>
                <w:iCs/>
              </w:rPr>
              <w:t xml:space="preserve"> отвечать</w:t>
            </w:r>
            <w:r w:rsidRPr="00275DC5">
              <w:t xml:space="preserve"> на вопросы.</w:t>
            </w:r>
          </w:p>
          <w:p w:rsidR="003C3748" w:rsidRPr="00275DC5" w:rsidRDefault="003C3748" w:rsidP="000A1982">
            <w:r w:rsidRPr="00275DC5">
              <w:rPr>
                <w:i/>
                <w:iCs/>
              </w:rPr>
              <w:t>• Знакомиться</w:t>
            </w:r>
            <w:r w:rsidRPr="00275DC5">
              <w:t xml:space="preserve"> с информацией о мире сказок и легенд Германии.</w:t>
            </w:r>
          </w:p>
          <w:p w:rsidR="003C3748" w:rsidRPr="00275DC5" w:rsidRDefault="003C3748" w:rsidP="000A1982">
            <w:r w:rsidRPr="00275DC5">
              <w:rPr>
                <w:i/>
                <w:iCs/>
              </w:rPr>
              <w:t>• Читать</w:t>
            </w:r>
            <w:r w:rsidRPr="00275DC5">
              <w:t xml:space="preserve"> текст сказки братьев Гримм и</w:t>
            </w:r>
            <w:r w:rsidRPr="00275DC5">
              <w:rPr>
                <w:i/>
                <w:iCs/>
              </w:rPr>
              <w:t xml:space="preserve"> выполнять</w:t>
            </w:r>
            <w:r w:rsidRPr="00275DC5">
              <w:t xml:space="preserve"> тестовые задания</w:t>
            </w:r>
          </w:p>
        </w:tc>
      </w:tr>
      <w:tr w:rsidR="003C3748" w:rsidRPr="00F65F2C">
        <w:trPr>
          <w:trHeight w:val="556"/>
        </w:trPr>
        <w:tc>
          <w:tcPr>
            <w:tcW w:w="14786" w:type="dxa"/>
            <w:gridSpan w:val="3"/>
          </w:tcPr>
          <w:p w:rsidR="003C3748" w:rsidRPr="00275DC5" w:rsidRDefault="003C3748" w:rsidP="000A1982">
            <w:pPr>
              <w:jc w:val="center"/>
              <w:rPr>
                <w:b/>
                <w:bCs/>
                <w:lang w:val="de-DE"/>
              </w:rPr>
            </w:pPr>
            <w:r w:rsidRPr="00275DC5">
              <w:rPr>
                <w:b/>
                <w:bCs/>
                <w:color w:val="808080"/>
                <w:lang w:val="de-DE"/>
              </w:rPr>
              <w:t>Kapitel III.</w:t>
            </w:r>
            <w:r w:rsidRPr="00275DC5">
              <w:rPr>
                <w:b/>
                <w:bCs/>
                <w:lang w:val="de-DE"/>
              </w:rPr>
              <w:t xml:space="preserve"> Wir bereiten uns auf eine Deutschlandreise vor </w:t>
            </w:r>
            <w:r>
              <w:rPr>
                <w:lang w:val="de-DE"/>
              </w:rPr>
              <w:t>(2</w:t>
            </w:r>
            <w:r w:rsidRPr="000D479B">
              <w:rPr>
                <w:lang w:val="de-DE"/>
              </w:rPr>
              <w:t>0</w:t>
            </w:r>
            <w:r w:rsidRPr="00275DC5">
              <w:t>ч</w:t>
            </w:r>
            <w:r w:rsidRPr="00275DC5">
              <w:rPr>
                <w:lang w:val="de-DE"/>
              </w:rPr>
              <w:t>)</w:t>
            </w:r>
          </w:p>
        </w:tc>
      </w:tr>
      <w:tr w:rsidR="003C3748" w:rsidRPr="00A839D2">
        <w:trPr>
          <w:trHeight w:val="310"/>
        </w:trPr>
        <w:tc>
          <w:tcPr>
            <w:tcW w:w="14786" w:type="dxa"/>
            <w:gridSpan w:val="3"/>
          </w:tcPr>
          <w:p w:rsidR="003C3748" w:rsidRPr="005E14FC" w:rsidRDefault="003C3748" w:rsidP="000A1982">
            <w:pPr>
              <w:jc w:val="center"/>
              <w:rPr>
                <w:lang w:val="en-US"/>
              </w:rPr>
            </w:pPr>
            <w:r w:rsidRPr="00275DC5">
              <w:t>Блок</w:t>
            </w:r>
            <w:r w:rsidRPr="00275DC5">
              <w:rPr>
                <w:lang w:val="de-DE"/>
              </w:rPr>
              <w:t xml:space="preserve"> 1. Lernst du was, dann weißt du was! </w:t>
            </w:r>
            <w:r w:rsidRPr="005E14FC">
              <w:rPr>
                <w:lang w:val="en-US"/>
              </w:rPr>
              <w:t xml:space="preserve">(3 </w:t>
            </w:r>
            <w:r w:rsidRPr="00275DC5">
              <w:t>ч</w:t>
            </w:r>
            <w:r w:rsidRPr="005E14FC">
              <w:rPr>
                <w:lang w:val="en-US"/>
              </w:rPr>
              <w:t>)</w:t>
            </w:r>
          </w:p>
        </w:tc>
      </w:tr>
      <w:tr w:rsidR="003C3748" w:rsidRPr="00275DC5">
        <w:trPr>
          <w:trHeight w:val="556"/>
        </w:trPr>
        <w:tc>
          <w:tcPr>
            <w:tcW w:w="4607" w:type="dxa"/>
          </w:tcPr>
          <w:p w:rsidR="003C3748" w:rsidRPr="00275DC5" w:rsidRDefault="003C3748" w:rsidP="000A1982">
            <w:r w:rsidRPr="00275DC5">
              <w:t>Тексты двух поздравительных открыток.</w:t>
            </w:r>
          </w:p>
          <w:p w:rsidR="003C3748" w:rsidRPr="00275DC5" w:rsidRDefault="003C3748" w:rsidP="000A1982">
            <w:r w:rsidRPr="00275DC5">
              <w:t>Предложения, содержащие новую лексику.</w:t>
            </w:r>
          </w:p>
          <w:p w:rsidR="003C3748" w:rsidRPr="00275DC5" w:rsidRDefault="003C3748" w:rsidP="000A1982">
            <w:r w:rsidRPr="00275DC5">
              <w:t>Карта Германии и вопросы о Германии.</w:t>
            </w:r>
          </w:p>
          <w:p w:rsidR="003C3748" w:rsidRPr="00275DC5" w:rsidRDefault="003C3748" w:rsidP="000A1982">
            <w:r w:rsidRPr="00275DC5">
              <w:t>Подстановочные упражнения на повторение знакомой учащимся лексики в словосочетаниях.</w:t>
            </w:r>
          </w:p>
          <w:p w:rsidR="003C3748" w:rsidRPr="00275DC5" w:rsidRDefault="003C3748" w:rsidP="000A1982">
            <w:r w:rsidRPr="00275DC5">
              <w:t xml:space="preserve">Игра </w:t>
            </w:r>
            <w:r w:rsidRPr="00275DC5">
              <w:rPr>
                <w:b/>
                <w:bCs/>
              </w:rPr>
              <w:t>«Кто назовёт наибольшее количество немецких городов?»</w:t>
            </w:r>
            <w:r w:rsidRPr="00275DC5">
              <w:t>.</w:t>
            </w:r>
          </w:p>
          <w:p w:rsidR="003C3748" w:rsidRPr="00275DC5" w:rsidRDefault="003C3748" w:rsidP="000A1982">
            <w:r w:rsidRPr="00275DC5">
              <w:t xml:space="preserve">Предъявление лексики по теме </w:t>
            </w:r>
            <w:r w:rsidRPr="00275DC5">
              <w:rPr>
                <w:b/>
                <w:bCs/>
              </w:rPr>
              <w:t>«Одежда»</w:t>
            </w:r>
            <w:r w:rsidRPr="00275DC5">
              <w:t>.</w:t>
            </w:r>
          </w:p>
          <w:p w:rsidR="003C3748" w:rsidRPr="00275DC5" w:rsidRDefault="003C3748" w:rsidP="000A1982">
            <w:r w:rsidRPr="00275DC5">
              <w:t xml:space="preserve">Игра </w:t>
            </w:r>
            <w:r w:rsidRPr="00275DC5">
              <w:rPr>
                <w:b/>
                <w:bCs/>
              </w:rPr>
              <w:t>«Домино»</w:t>
            </w:r>
            <w:r w:rsidRPr="00275DC5">
              <w:t xml:space="preserve"> на повторение знакомой лексики по теме «Одежда».</w:t>
            </w:r>
          </w:p>
          <w:p w:rsidR="003C3748" w:rsidRPr="00275DC5" w:rsidRDefault="003C3748" w:rsidP="000A1982">
            <w:pPr>
              <w:rPr>
                <w:b/>
                <w:bCs/>
                <w:lang w:val="de-DE"/>
              </w:rPr>
            </w:pPr>
            <w:r w:rsidRPr="00275DC5">
              <w:t>Песня</w:t>
            </w:r>
            <w:r w:rsidRPr="00275DC5">
              <w:rPr>
                <w:b/>
                <w:bCs/>
                <w:lang w:val="de-DE"/>
              </w:rPr>
              <w:t>„Mein Hut, der hat drei Ecken“</w:t>
            </w:r>
            <w:r w:rsidRPr="00275DC5">
              <w:rPr>
                <w:lang w:val="de-DE"/>
              </w:rPr>
              <w:t>.</w:t>
            </w:r>
          </w:p>
          <w:p w:rsidR="003C3748" w:rsidRPr="00275DC5" w:rsidRDefault="003C3748" w:rsidP="000A1982">
            <w:r w:rsidRPr="00275DC5">
              <w:t xml:space="preserve">Презентация лексики по теме </w:t>
            </w:r>
            <w:r w:rsidRPr="00275DC5">
              <w:rPr>
                <w:b/>
                <w:bCs/>
              </w:rPr>
              <w:t>„</w:t>
            </w:r>
            <w:r w:rsidRPr="00275DC5">
              <w:rPr>
                <w:b/>
                <w:bCs/>
                <w:lang w:val="en-US"/>
              </w:rPr>
              <w:t>ImWarenhaus</w:t>
            </w:r>
            <w:r w:rsidRPr="00275DC5">
              <w:rPr>
                <w:b/>
                <w:bCs/>
              </w:rPr>
              <w:t>“</w:t>
            </w:r>
            <w:r w:rsidRPr="00275DC5">
              <w:t>.</w:t>
            </w:r>
          </w:p>
          <w:p w:rsidR="003C3748" w:rsidRPr="00275DC5" w:rsidRDefault="003C3748" w:rsidP="000A1982">
            <w:r w:rsidRPr="00275DC5">
              <w:t xml:space="preserve">Мини-диалоги по теме </w:t>
            </w:r>
            <w:r w:rsidRPr="00275DC5">
              <w:rPr>
                <w:b/>
                <w:bCs/>
              </w:rPr>
              <w:t>„</w:t>
            </w:r>
            <w:r w:rsidRPr="00275DC5">
              <w:rPr>
                <w:b/>
                <w:bCs/>
                <w:lang w:val="en-US"/>
              </w:rPr>
              <w:t>ImWarenhaus</w:t>
            </w:r>
            <w:r w:rsidRPr="00275DC5">
              <w:rPr>
                <w:b/>
                <w:bCs/>
              </w:rPr>
              <w:t>“</w:t>
            </w:r>
            <w:r w:rsidRPr="00275DC5">
              <w:t>.</w:t>
            </w:r>
          </w:p>
          <w:p w:rsidR="003C3748" w:rsidRPr="00275DC5" w:rsidRDefault="003C3748" w:rsidP="000A1982">
            <w:r w:rsidRPr="00275DC5">
              <w:t xml:space="preserve">Лексическая таблица по теме </w:t>
            </w:r>
            <w:r w:rsidRPr="00275DC5">
              <w:rPr>
                <w:b/>
                <w:bCs/>
              </w:rPr>
              <w:t>„</w:t>
            </w:r>
            <w:r w:rsidRPr="00275DC5">
              <w:rPr>
                <w:b/>
                <w:bCs/>
                <w:lang w:val="en-US"/>
              </w:rPr>
              <w:t>Reisevorbereitungen</w:t>
            </w:r>
            <w:r w:rsidRPr="00275DC5">
              <w:rPr>
                <w:b/>
                <w:bCs/>
              </w:rPr>
              <w:t>“</w:t>
            </w:r>
          </w:p>
        </w:tc>
        <w:tc>
          <w:tcPr>
            <w:tcW w:w="10179" w:type="dxa"/>
            <w:gridSpan w:val="2"/>
          </w:tcPr>
          <w:p w:rsidR="003C3748" w:rsidRPr="00275DC5" w:rsidRDefault="003C3748" w:rsidP="000A1982">
            <w:r w:rsidRPr="00275DC5">
              <w:rPr>
                <w:i/>
                <w:iCs/>
              </w:rPr>
              <w:t>• Читать</w:t>
            </w:r>
            <w:r w:rsidRPr="00275DC5">
              <w:t xml:space="preserve"> тексты поздравительных открыток с полным пониманием.</w:t>
            </w:r>
          </w:p>
          <w:p w:rsidR="003C3748" w:rsidRPr="00275DC5" w:rsidRDefault="003C3748" w:rsidP="000A1982">
            <w:r w:rsidRPr="00275DC5">
              <w:rPr>
                <w:i/>
                <w:iCs/>
              </w:rPr>
              <w:t>• Семантизировать</w:t>
            </w:r>
            <w:r w:rsidRPr="00275DC5">
              <w:t xml:space="preserve"> новую лексику по контексту.</w:t>
            </w:r>
          </w:p>
          <w:p w:rsidR="003C3748" w:rsidRPr="00275DC5" w:rsidRDefault="003C3748" w:rsidP="000A1982">
            <w:r w:rsidRPr="00275DC5">
              <w:rPr>
                <w:i/>
                <w:iCs/>
              </w:rPr>
              <w:t xml:space="preserve">• Даватьинформацию </w:t>
            </w:r>
            <w:r w:rsidRPr="00275DC5">
              <w:t>о Германии с опорой на карту и вопросы.</w:t>
            </w:r>
          </w:p>
          <w:p w:rsidR="003C3748" w:rsidRPr="00275DC5" w:rsidRDefault="003C3748" w:rsidP="000A1982">
            <w:r w:rsidRPr="00275DC5">
              <w:rPr>
                <w:i/>
                <w:iCs/>
              </w:rPr>
              <w:t>• Составлять</w:t>
            </w:r>
            <w:r w:rsidRPr="00275DC5">
              <w:t xml:space="preserve"> предложения из данных в упражнении слов с опорой на карту.</w:t>
            </w:r>
          </w:p>
          <w:p w:rsidR="003C3748" w:rsidRPr="00275DC5" w:rsidRDefault="003C3748" w:rsidP="000A1982">
            <w:r w:rsidRPr="00275DC5">
              <w:rPr>
                <w:i/>
                <w:iCs/>
              </w:rPr>
              <w:t xml:space="preserve">• Находить </w:t>
            </w:r>
            <w:r w:rsidRPr="00275DC5">
              <w:t>названия немецких городов на карте, состоящей из букв.</w:t>
            </w:r>
          </w:p>
          <w:p w:rsidR="003C3748" w:rsidRPr="00275DC5" w:rsidRDefault="003C3748" w:rsidP="000A1982">
            <w:r w:rsidRPr="00275DC5">
              <w:rPr>
                <w:i/>
                <w:iCs/>
              </w:rPr>
              <w:t>• Знакомиться</w:t>
            </w:r>
            <w:r w:rsidRPr="00275DC5">
              <w:t xml:space="preserve"> с новой лексикой по теме «Одежда».</w:t>
            </w:r>
          </w:p>
          <w:p w:rsidR="003C3748" w:rsidRPr="00275DC5" w:rsidRDefault="003C3748" w:rsidP="000A1982">
            <w:r w:rsidRPr="00275DC5">
              <w:rPr>
                <w:i/>
                <w:iCs/>
              </w:rPr>
              <w:t xml:space="preserve">• Повторять </w:t>
            </w:r>
            <w:r w:rsidRPr="00275DC5">
              <w:t>знакомую лексику по теме «Одежда», используя игру «Домино».</w:t>
            </w:r>
          </w:p>
          <w:p w:rsidR="003C3748" w:rsidRPr="00275DC5" w:rsidRDefault="003C3748" w:rsidP="000A1982">
            <w:r w:rsidRPr="00275DC5">
              <w:rPr>
                <w:i/>
                <w:iCs/>
              </w:rPr>
              <w:t>• Читать</w:t>
            </w:r>
            <w:r w:rsidRPr="00275DC5">
              <w:t xml:space="preserve"> текст песни и петь ее.</w:t>
            </w:r>
          </w:p>
          <w:p w:rsidR="003C3748" w:rsidRPr="00275DC5" w:rsidRDefault="003C3748" w:rsidP="000A1982">
            <w:r w:rsidRPr="00275DC5">
              <w:rPr>
                <w:i/>
                <w:iCs/>
              </w:rPr>
              <w:t>• Знакомиться</w:t>
            </w:r>
            <w:r w:rsidRPr="00275DC5">
              <w:t xml:space="preserve"> с речевыми образцами, необходимыми для составления мини-диалогов по теме „</w:t>
            </w:r>
            <w:r w:rsidRPr="00275DC5">
              <w:rPr>
                <w:lang w:val="en-US"/>
              </w:rPr>
              <w:t>ImWarenhaus</w:t>
            </w:r>
            <w:r w:rsidRPr="00275DC5">
              <w:t>“.</w:t>
            </w:r>
          </w:p>
          <w:p w:rsidR="003C3748" w:rsidRPr="00275DC5" w:rsidRDefault="003C3748" w:rsidP="000A1982">
            <w:r w:rsidRPr="00275DC5">
              <w:rPr>
                <w:i/>
                <w:iCs/>
              </w:rPr>
              <w:t>• Составлять</w:t>
            </w:r>
            <w:r w:rsidRPr="00275DC5">
              <w:t xml:space="preserve"> диалоги по теме „</w:t>
            </w:r>
            <w:r w:rsidRPr="00275DC5">
              <w:rPr>
                <w:lang w:val="en-US"/>
              </w:rPr>
              <w:t>ImWarenhaus</w:t>
            </w:r>
            <w:r w:rsidRPr="00275DC5">
              <w:t>“, используя новые речевые образцы, опираясь на рисунки.</w:t>
            </w:r>
          </w:p>
          <w:p w:rsidR="003C3748" w:rsidRPr="00275DC5" w:rsidRDefault="003C3748" w:rsidP="000A1982">
            <w:r w:rsidRPr="00275DC5">
              <w:rPr>
                <w:i/>
                <w:iCs/>
              </w:rPr>
              <w:t>• Составлять</w:t>
            </w:r>
            <w:r w:rsidRPr="00275DC5">
              <w:t xml:space="preserve"> рассказы с использованием лексической таблицы</w:t>
            </w:r>
          </w:p>
        </w:tc>
      </w:tr>
      <w:tr w:rsidR="003C3748" w:rsidRPr="00F65F2C">
        <w:trPr>
          <w:trHeight w:val="218"/>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2. Lesen macht klug (4 </w:t>
            </w:r>
            <w:r w:rsidRPr="00275DC5">
              <w:t>ч</w:t>
            </w:r>
            <w:r w:rsidRPr="00275DC5">
              <w:rPr>
                <w:lang w:val="de-DE"/>
              </w:rPr>
              <w:t>)</w:t>
            </w:r>
          </w:p>
        </w:tc>
      </w:tr>
      <w:tr w:rsidR="003C3748" w:rsidRPr="00275DC5">
        <w:trPr>
          <w:trHeight w:val="556"/>
        </w:trPr>
        <w:tc>
          <w:tcPr>
            <w:tcW w:w="4607" w:type="dxa"/>
          </w:tcPr>
          <w:p w:rsidR="003C3748" w:rsidRPr="00275DC5" w:rsidRDefault="003C3748" w:rsidP="000A1982">
            <w:r w:rsidRPr="00275DC5">
              <w:t>Тексты для групповой работы:</w:t>
            </w:r>
          </w:p>
          <w:p w:rsidR="003C3748" w:rsidRPr="00772C99" w:rsidRDefault="003C3748" w:rsidP="000A1982">
            <w:r w:rsidRPr="00772C99">
              <w:rPr>
                <w:b/>
                <w:bCs/>
              </w:rPr>
              <w:t>„</w:t>
            </w:r>
            <w:r w:rsidRPr="00275DC5">
              <w:rPr>
                <w:b/>
                <w:bCs/>
                <w:lang w:val="de-DE"/>
              </w:rPr>
              <w:t>Berlinf</w:t>
            </w:r>
            <w:r w:rsidRPr="00772C99">
              <w:rPr>
                <w:b/>
                <w:bCs/>
              </w:rPr>
              <w:t>ü</w:t>
            </w:r>
            <w:r w:rsidRPr="00275DC5">
              <w:rPr>
                <w:b/>
                <w:bCs/>
                <w:lang w:val="de-DE"/>
              </w:rPr>
              <w:t>rjungeLeute</w:t>
            </w:r>
            <w:r w:rsidRPr="00772C99">
              <w:rPr>
                <w:b/>
                <w:bCs/>
              </w:rPr>
              <w:t>“</w:t>
            </w:r>
            <w:r w:rsidRPr="00772C99">
              <w:t xml:space="preserve">, </w:t>
            </w:r>
            <w:r w:rsidRPr="00772C99">
              <w:rPr>
                <w:b/>
                <w:bCs/>
              </w:rPr>
              <w:t>„</w:t>
            </w:r>
            <w:r w:rsidRPr="00275DC5">
              <w:rPr>
                <w:b/>
                <w:bCs/>
                <w:lang w:val="de-DE"/>
              </w:rPr>
              <w:t>K</w:t>
            </w:r>
            <w:r w:rsidRPr="00772C99">
              <w:rPr>
                <w:b/>
                <w:bCs/>
              </w:rPr>
              <w:t>ö</w:t>
            </w:r>
            <w:r w:rsidRPr="00275DC5">
              <w:rPr>
                <w:b/>
                <w:bCs/>
                <w:lang w:val="de-DE"/>
              </w:rPr>
              <w:t>ln</w:t>
            </w:r>
            <w:r w:rsidRPr="00772C99">
              <w:rPr>
                <w:b/>
                <w:bCs/>
              </w:rPr>
              <w:t>“</w:t>
            </w:r>
            <w:r w:rsidRPr="00772C99">
              <w:t>.</w:t>
            </w:r>
          </w:p>
          <w:p w:rsidR="003C3748" w:rsidRPr="00275DC5" w:rsidRDefault="003C3748" w:rsidP="000A1982">
            <w:pPr>
              <w:rPr>
                <w:lang w:val="de-DE"/>
              </w:rPr>
            </w:pPr>
            <w:r w:rsidRPr="00275DC5">
              <w:t>Текст</w:t>
            </w:r>
            <w:r w:rsidRPr="00275DC5">
              <w:rPr>
                <w:b/>
                <w:bCs/>
                <w:lang w:val="de-DE"/>
              </w:rPr>
              <w:t>„Reisevorbereitungen“</w:t>
            </w:r>
            <w:r w:rsidRPr="00275DC5">
              <w:rPr>
                <w:lang w:val="de-DE"/>
              </w:rPr>
              <w:t xml:space="preserve"> (nach Hans Fallada).</w:t>
            </w:r>
          </w:p>
          <w:p w:rsidR="003C3748" w:rsidRPr="00275DC5" w:rsidRDefault="003C3748" w:rsidP="000A1982">
            <w:pPr>
              <w:rPr>
                <w:lang w:val="de-DE"/>
              </w:rPr>
            </w:pPr>
            <w:r w:rsidRPr="00275DC5">
              <w:t>Текстыдлягрупповойработы</w:t>
            </w:r>
            <w:r w:rsidRPr="00275DC5">
              <w:rPr>
                <w:lang w:val="de-DE"/>
              </w:rPr>
              <w:t>:</w:t>
            </w:r>
          </w:p>
          <w:p w:rsidR="003C3748" w:rsidRPr="00275DC5" w:rsidRDefault="003C3748" w:rsidP="000A1982">
            <w:pPr>
              <w:rPr>
                <w:lang w:val="de-DE"/>
              </w:rPr>
            </w:pPr>
            <w:r w:rsidRPr="00275DC5">
              <w:rPr>
                <w:b/>
                <w:bCs/>
                <w:lang w:val="de-DE"/>
              </w:rPr>
              <w:t>„Die Kunst, falsch zu reisen“</w:t>
            </w:r>
            <w:r w:rsidRPr="00275DC5">
              <w:rPr>
                <w:lang w:val="de-DE"/>
              </w:rPr>
              <w:t xml:space="preserve"> (nach Kurt Tucholsky).</w:t>
            </w:r>
          </w:p>
          <w:p w:rsidR="003C3748" w:rsidRPr="00275DC5" w:rsidRDefault="003C3748" w:rsidP="000A1982">
            <w:pPr>
              <w:rPr>
                <w:lang w:val="de-DE"/>
              </w:rPr>
            </w:pPr>
            <w:r w:rsidRPr="00275DC5">
              <w:rPr>
                <w:lang w:val="de-DE"/>
              </w:rPr>
              <w:t>„Die Kunst, richtig zu reisen“ (nach Kurt Tucholsky).</w:t>
            </w:r>
          </w:p>
          <w:p w:rsidR="003C3748" w:rsidRPr="00275DC5" w:rsidRDefault="003C3748" w:rsidP="000A1982">
            <w:pPr>
              <w:rPr>
                <w:lang w:val="en-US"/>
              </w:rPr>
            </w:pPr>
            <w:r w:rsidRPr="00275DC5">
              <w:t xml:space="preserve">Песня </w:t>
            </w:r>
            <w:r w:rsidRPr="00275DC5">
              <w:rPr>
                <w:b/>
                <w:bCs/>
                <w:lang w:val="de-DE"/>
              </w:rPr>
              <w:t>„Hier lebst du“</w:t>
            </w:r>
          </w:p>
        </w:tc>
        <w:tc>
          <w:tcPr>
            <w:tcW w:w="10179" w:type="dxa"/>
            <w:gridSpan w:val="2"/>
          </w:tcPr>
          <w:p w:rsidR="003C3748" w:rsidRPr="00275DC5" w:rsidRDefault="003C3748" w:rsidP="000A1982">
            <w:r w:rsidRPr="00275DC5">
              <w:rPr>
                <w:i/>
                <w:iCs/>
              </w:rPr>
              <w:t>• Читать</w:t>
            </w:r>
            <w:r w:rsidRPr="00275DC5">
              <w:t xml:space="preserve"> в группах небольшие по объёму аутентичные тексты, выделяя главные факты, и </w:t>
            </w:r>
            <w:r w:rsidRPr="00275DC5">
              <w:rPr>
                <w:i/>
                <w:iCs/>
              </w:rPr>
              <w:t>обмениваться</w:t>
            </w:r>
            <w:r w:rsidRPr="00275DC5">
              <w:t xml:space="preserve"> информацией о прочитанном.</w:t>
            </w:r>
          </w:p>
          <w:p w:rsidR="003C3748" w:rsidRPr="00275DC5" w:rsidRDefault="003C3748" w:rsidP="000A1982">
            <w:r w:rsidRPr="00275DC5">
              <w:rPr>
                <w:i/>
                <w:iCs/>
              </w:rPr>
              <w:t>• Читать</w:t>
            </w:r>
            <w:r w:rsidRPr="00275DC5">
              <w:t xml:space="preserve"> текст с пониманием основного содержания.</w:t>
            </w:r>
          </w:p>
          <w:p w:rsidR="003C3748" w:rsidRPr="00275DC5" w:rsidRDefault="003C3748" w:rsidP="000A1982">
            <w:r w:rsidRPr="00275DC5">
              <w:rPr>
                <w:i/>
                <w:iCs/>
              </w:rPr>
              <w:t xml:space="preserve">• Устанавливать </w:t>
            </w:r>
            <w:r w:rsidRPr="00275DC5">
              <w:t xml:space="preserve">причинно-следственные связи фактов и событий в тексте, </w:t>
            </w:r>
            <w:r w:rsidRPr="00275DC5">
              <w:rPr>
                <w:i/>
                <w:iCs/>
              </w:rPr>
              <w:t xml:space="preserve">разбивать </w:t>
            </w:r>
            <w:r w:rsidRPr="00275DC5">
              <w:t>его на смысловые отрезки.</w:t>
            </w:r>
          </w:p>
          <w:p w:rsidR="003C3748" w:rsidRPr="00275DC5" w:rsidRDefault="003C3748" w:rsidP="000A1982">
            <w:r w:rsidRPr="00275DC5">
              <w:rPr>
                <w:i/>
                <w:iCs/>
              </w:rPr>
              <w:t>• Инсценировать</w:t>
            </w:r>
            <w:r w:rsidRPr="00275DC5">
              <w:t xml:space="preserve"> текст.</w:t>
            </w:r>
          </w:p>
          <w:p w:rsidR="003C3748" w:rsidRPr="00275DC5" w:rsidRDefault="003C3748" w:rsidP="000A1982">
            <w:r w:rsidRPr="00275DC5">
              <w:rPr>
                <w:i/>
                <w:iCs/>
              </w:rPr>
              <w:t>• Читать</w:t>
            </w:r>
            <w:r w:rsidRPr="00275DC5">
              <w:t xml:space="preserve"> текст с полным пониманием в группах.</w:t>
            </w:r>
          </w:p>
          <w:p w:rsidR="003C3748" w:rsidRPr="00275DC5" w:rsidRDefault="003C3748" w:rsidP="000A1982">
            <w:r w:rsidRPr="00275DC5">
              <w:rPr>
                <w:i/>
                <w:iCs/>
              </w:rPr>
              <w:t>• Переводить</w:t>
            </w:r>
            <w:r w:rsidRPr="00275DC5">
              <w:t xml:space="preserve"> тексты.</w:t>
            </w:r>
          </w:p>
          <w:p w:rsidR="003C3748" w:rsidRPr="00275DC5" w:rsidRDefault="003C3748" w:rsidP="000A1982">
            <w:r w:rsidRPr="00275DC5">
              <w:rPr>
                <w:i/>
                <w:iCs/>
              </w:rPr>
              <w:t>• Выполнять</w:t>
            </w:r>
            <w:r w:rsidRPr="00275DC5">
              <w:t xml:space="preserve"> тест выбора.</w:t>
            </w:r>
          </w:p>
          <w:p w:rsidR="003C3748" w:rsidRPr="00275DC5" w:rsidRDefault="003C3748" w:rsidP="000A1982">
            <w:r w:rsidRPr="00275DC5">
              <w:rPr>
                <w:i/>
                <w:iCs/>
              </w:rPr>
              <w:t>• Читать</w:t>
            </w:r>
            <w:r w:rsidRPr="00275DC5">
              <w:t xml:space="preserve"> текст песни и </w:t>
            </w:r>
            <w:r w:rsidRPr="00275DC5">
              <w:rPr>
                <w:i/>
                <w:iCs/>
              </w:rPr>
              <w:t>петь</w:t>
            </w:r>
            <w:r w:rsidRPr="00275DC5">
              <w:t xml:space="preserve"> её</w:t>
            </w:r>
          </w:p>
        </w:tc>
      </w:tr>
      <w:tr w:rsidR="003C3748" w:rsidRPr="00F65F2C">
        <w:trPr>
          <w:trHeight w:val="282"/>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3.Wir sind ganz Ohr (2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lang w:val="de-DE"/>
              </w:rPr>
            </w:pPr>
            <w:r w:rsidRPr="00275DC5">
              <w:t>Текст</w:t>
            </w:r>
            <w:r w:rsidRPr="00275DC5">
              <w:rPr>
                <w:b/>
                <w:bCs/>
                <w:lang w:val="de-DE"/>
              </w:rPr>
              <w:t>„Die Kölner Heinzelmännchen“</w:t>
            </w:r>
            <w:r w:rsidRPr="00275DC5">
              <w:rPr>
                <w:lang w:val="de-DE"/>
              </w:rPr>
              <w:t>.</w:t>
            </w:r>
          </w:p>
          <w:p w:rsidR="003C3748" w:rsidRPr="00275DC5" w:rsidRDefault="003C3748" w:rsidP="000A1982">
            <w:pPr>
              <w:rPr>
                <w:b/>
                <w:bCs/>
                <w:lang w:val="de-DE"/>
              </w:rPr>
            </w:pPr>
            <w:r w:rsidRPr="00275DC5">
              <w:t>Диалог</w:t>
            </w:r>
            <w:r w:rsidRPr="00275DC5">
              <w:rPr>
                <w:b/>
                <w:bCs/>
                <w:lang w:val="de-DE"/>
              </w:rPr>
              <w:t>„Im Warenhaus“</w:t>
            </w:r>
            <w:r w:rsidRPr="00275DC5">
              <w:rPr>
                <w:lang w:val="de-DE"/>
              </w:rPr>
              <w:t>.</w:t>
            </w:r>
          </w:p>
          <w:p w:rsidR="003C3748" w:rsidRPr="00275DC5" w:rsidRDefault="003C3748" w:rsidP="000A1982">
            <w:pPr>
              <w:rPr>
                <w:lang w:val="de-DE"/>
              </w:rPr>
            </w:pPr>
            <w:r w:rsidRPr="00275DC5">
              <w:t>Тексты</w:t>
            </w:r>
            <w:r w:rsidRPr="00275DC5">
              <w:rPr>
                <w:lang w:val="de-DE"/>
              </w:rPr>
              <w:t>:</w:t>
            </w:r>
            <w:r w:rsidRPr="00275DC5">
              <w:rPr>
                <w:b/>
                <w:bCs/>
                <w:lang w:val="de-DE"/>
              </w:rPr>
              <w:t xml:space="preserve"> „Vera aus Russland erzählt über ihren Lieblingsort in Berlin“</w:t>
            </w:r>
            <w:r w:rsidRPr="00275DC5">
              <w:rPr>
                <w:lang w:val="de-DE"/>
              </w:rPr>
              <w:t>.</w:t>
            </w:r>
          </w:p>
          <w:p w:rsidR="003C3748" w:rsidRPr="00275DC5" w:rsidRDefault="003C3748" w:rsidP="000A1982">
            <w:pPr>
              <w:rPr>
                <w:lang w:val="de-DE"/>
              </w:rPr>
            </w:pPr>
            <w:r w:rsidRPr="00275DC5">
              <w:rPr>
                <w:b/>
                <w:bCs/>
                <w:lang w:val="de-DE"/>
              </w:rPr>
              <w:t>„Veras Meinung über deutsche Jugendliche“</w:t>
            </w:r>
            <w:r w:rsidRPr="00275DC5">
              <w:rPr>
                <w:lang w:val="de-DE"/>
              </w:rPr>
              <w:t>.</w:t>
            </w:r>
          </w:p>
          <w:p w:rsidR="003C3748" w:rsidRPr="00275DC5" w:rsidRDefault="003C3748" w:rsidP="000A1982">
            <w:pPr>
              <w:rPr>
                <w:b/>
                <w:bCs/>
              </w:rPr>
            </w:pPr>
            <w:r w:rsidRPr="00275DC5">
              <w:rPr>
                <w:b/>
                <w:bCs/>
                <w:lang w:val="de-DE"/>
              </w:rPr>
              <w:t>„Genaue Angabe“</w:t>
            </w:r>
          </w:p>
          <w:p w:rsidR="003C3748" w:rsidRPr="00275DC5" w:rsidRDefault="003C3748" w:rsidP="000A1982">
            <w:pPr>
              <w:rPr>
                <w:lang w:val="de-DE"/>
              </w:rPr>
            </w:pPr>
          </w:p>
        </w:tc>
        <w:tc>
          <w:tcPr>
            <w:tcW w:w="10179" w:type="dxa"/>
            <w:gridSpan w:val="2"/>
          </w:tcPr>
          <w:p w:rsidR="003C3748" w:rsidRPr="00275DC5" w:rsidRDefault="003C3748" w:rsidP="000A1982">
            <w:r w:rsidRPr="00275DC5">
              <w:rPr>
                <w:i/>
                <w:iCs/>
              </w:rPr>
              <w:t>• Воспринимать на слух</w:t>
            </w:r>
            <w:r w:rsidRPr="00275DC5">
              <w:t xml:space="preserve"> текст и </w:t>
            </w:r>
            <w:r w:rsidRPr="00275DC5">
              <w:rPr>
                <w:i/>
                <w:iCs/>
              </w:rPr>
              <w:t>выполнять</w:t>
            </w:r>
            <w:r w:rsidRPr="00275DC5">
              <w:t xml:space="preserve"> тестовые задания на контроль понимания.</w:t>
            </w:r>
          </w:p>
          <w:p w:rsidR="003C3748" w:rsidRPr="00275DC5" w:rsidRDefault="003C3748" w:rsidP="000A1982">
            <w:r w:rsidRPr="00275DC5">
              <w:rPr>
                <w:i/>
                <w:iCs/>
              </w:rPr>
              <w:t>• Прослушивать</w:t>
            </w:r>
            <w:r w:rsidRPr="00275DC5">
              <w:t xml:space="preserve"> диалог в аудиозаписи и </w:t>
            </w:r>
            <w:r w:rsidRPr="00275DC5">
              <w:rPr>
                <w:i/>
                <w:iCs/>
              </w:rPr>
              <w:t>отвечать</w:t>
            </w:r>
            <w:r w:rsidRPr="00275DC5">
              <w:t xml:space="preserve"> на вопросы по содержанию прослушанного.</w:t>
            </w:r>
          </w:p>
          <w:p w:rsidR="003C3748" w:rsidRPr="00275DC5" w:rsidRDefault="003C3748" w:rsidP="000A1982">
            <w:r w:rsidRPr="00275DC5">
              <w:rPr>
                <w:i/>
                <w:iCs/>
              </w:rPr>
              <w:t>• Фиксировать</w:t>
            </w:r>
            <w:r w:rsidRPr="00275DC5">
              <w:t xml:space="preserve"> письменно отдельные факты из диалога в рабочей тетради.</w:t>
            </w:r>
          </w:p>
          <w:p w:rsidR="003C3748" w:rsidRPr="00275DC5" w:rsidRDefault="003C3748" w:rsidP="000A1982">
            <w:r w:rsidRPr="00275DC5">
              <w:rPr>
                <w:i/>
                <w:iCs/>
              </w:rPr>
              <w:t>• Слушать</w:t>
            </w:r>
            <w:r w:rsidRPr="00275DC5">
              <w:t xml:space="preserve"> текст в аудиозаписи и </w:t>
            </w:r>
            <w:r w:rsidRPr="00275DC5">
              <w:rPr>
                <w:i/>
                <w:iCs/>
              </w:rPr>
              <w:t>фиксировать</w:t>
            </w:r>
            <w:r w:rsidRPr="00275DC5">
              <w:t xml:space="preserve"> отдельные факты в ассоциограмме.</w:t>
            </w:r>
          </w:p>
          <w:p w:rsidR="003C3748" w:rsidRPr="00275DC5" w:rsidRDefault="003C3748" w:rsidP="000A1982">
            <w:r w:rsidRPr="00275DC5">
              <w:rPr>
                <w:i/>
                <w:iCs/>
              </w:rPr>
              <w:t>• Слушать</w:t>
            </w:r>
            <w:r w:rsidRPr="00275DC5">
              <w:t xml:space="preserve"> текст и </w:t>
            </w:r>
            <w:r w:rsidRPr="00275DC5">
              <w:rPr>
                <w:i/>
                <w:iCs/>
              </w:rPr>
              <w:t xml:space="preserve">называть </w:t>
            </w:r>
            <w:r w:rsidRPr="00275DC5">
              <w:t>ключевые слова, которые использованы для характеристики молодёжи в Германии.</w:t>
            </w:r>
          </w:p>
          <w:p w:rsidR="003C3748" w:rsidRPr="00275DC5" w:rsidRDefault="003C3748" w:rsidP="000A1982">
            <w:r w:rsidRPr="00275DC5">
              <w:rPr>
                <w:i/>
                <w:iCs/>
              </w:rPr>
              <w:t>• Воспринимать</w:t>
            </w:r>
            <w:r w:rsidRPr="00275DC5">
              <w:t xml:space="preserve"> текст короткого анекдота со слуха и </w:t>
            </w:r>
            <w:r w:rsidRPr="00275DC5">
              <w:rPr>
                <w:i/>
                <w:iCs/>
              </w:rPr>
              <w:t>отвечать</w:t>
            </w:r>
            <w:r w:rsidRPr="00275DC5">
              <w:t xml:space="preserve"> на вопросы</w:t>
            </w:r>
          </w:p>
        </w:tc>
      </w:tr>
      <w:tr w:rsidR="003C3748" w:rsidRPr="00275DC5">
        <w:trPr>
          <w:trHeight w:val="227"/>
        </w:trPr>
        <w:tc>
          <w:tcPr>
            <w:tcW w:w="14786" w:type="dxa"/>
            <w:gridSpan w:val="3"/>
          </w:tcPr>
          <w:p w:rsidR="003C3748" w:rsidRPr="00275DC5" w:rsidRDefault="003C3748" w:rsidP="000A1982">
            <w:pPr>
              <w:jc w:val="center"/>
              <w:rPr>
                <w:lang w:val="en-US"/>
              </w:rPr>
            </w:pPr>
            <w:r w:rsidRPr="00275DC5">
              <w:t>Блок</w:t>
            </w:r>
            <w:r w:rsidRPr="00275DC5">
              <w:rPr>
                <w:lang w:val="de-DE"/>
              </w:rPr>
              <w:t xml:space="preserve"> 4. Grammatik. Ist das eine harte Nuss? (4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u w:val="single"/>
              </w:rPr>
            </w:pPr>
            <w:r w:rsidRPr="00275DC5">
              <w:rPr>
                <w:u w:val="single"/>
              </w:rPr>
              <w:t>Грамматический материал</w:t>
            </w:r>
          </w:p>
          <w:p w:rsidR="003C3748" w:rsidRPr="00275DC5" w:rsidRDefault="003C3748" w:rsidP="000A1982">
            <w:pPr>
              <w:ind w:left="360"/>
            </w:pPr>
            <w:r w:rsidRPr="00275DC5">
              <w:t xml:space="preserve">Повторение: </w:t>
            </w:r>
          </w:p>
          <w:p w:rsidR="003C3748" w:rsidRPr="00275DC5" w:rsidRDefault="003C3748" w:rsidP="000A1982">
            <w:pPr>
              <w:ind w:left="360"/>
            </w:pPr>
            <w:r w:rsidRPr="00275DC5">
              <w:t xml:space="preserve">Неопредёленно-личное местоимение </w:t>
            </w:r>
            <w:r w:rsidRPr="00275DC5">
              <w:rPr>
                <w:lang w:val="en-US"/>
              </w:rPr>
              <w:t>man</w:t>
            </w:r>
            <w:r w:rsidRPr="00275DC5">
              <w:t>.</w:t>
            </w:r>
          </w:p>
          <w:p w:rsidR="003C3748" w:rsidRPr="00275DC5" w:rsidRDefault="003C3748" w:rsidP="000A1982">
            <w:r w:rsidRPr="00275DC5">
              <w:t>Грамматическая памятка и тренировочные упражнения.</w:t>
            </w:r>
          </w:p>
          <w:p w:rsidR="003C3748" w:rsidRPr="00275DC5" w:rsidRDefault="003C3748" w:rsidP="000A1982">
            <w:r w:rsidRPr="00275DC5">
              <w:t>Систематизация грамматических знаний об употреблении придаточных определительных предложений.</w:t>
            </w:r>
          </w:p>
          <w:p w:rsidR="003C3748" w:rsidRPr="00275DC5" w:rsidRDefault="003C3748" w:rsidP="000A1982">
            <w:r w:rsidRPr="00275DC5">
              <w:t>Таблица склонения относительных местоимений.</w:t>
            </w:r>
          </w:p>
          <w:p w:rsidR="003C3748" w:rsidRPr="00275DC5" w:rsidRDefault="003C3748" w:rsidP="000A1982">
            <w:r w:rsidRPr="00275DC5">
              <w:t>Тренировочные упражнения в употреблении придаточных определительных предложений.</w:t>
            </w:r>
          </w:p>
          <w:p w:rsidR="003C3748" w:rsidRPr="00275DC5" w:rsidRDefault="003C3748" w:rsidP="000A1982">
            <w:r w:rsidRPr="00275DC5">
              <w:t>Вопросы викторины</w:t>
            </w:r>
          </w:p>
        </w:tc>
        <w:tc>
          <w:tcPr>
            <w:tcW w:w="10179" w:type="dxa"/>
            <w:gridSpan w:val="2"/>
          </w:tcPr>
          <w:p w:rsidR="003C3748" w:rsidRPr="00275DC5" w:rsidRDefault="003C3748" w:rsidP="000A1982">
            <w:r w:rsidRPr="00275DC5">
              <w:rPr>
                <w:i/>
                <w:iCs/>
              </w:rPr>
              <w:t>• Повторять</w:t>
            </w:r>
            <w:r w:rsidRPr="00275DC5">
              <w:t xml:space="preserve"> неопределённо-личное местоимение </w:t>
            </w:r>
            <w:r w:rsidRPr="00275DC5">
              <w:rPr>
                <w:lang w:val="en-US"/>
              </w:rPr>
              <w:t>man</w:t>
            </w:r>
            <w:r w:rsidRPr="00275DC5">
              <w:t>, а также его сочетание с модальными глаголами.</w:t>
            </w:r>
          </w:p>
          <w:p w:rsidR="003C3748" w:rsidRPr="00275DC5" w:rsidRDefault="003C3748" w:rsidP="000A1982">
            <w:r w:rsidRPr="00275DC5">
              <w:rPr>
                <w:i/>
                <w:iCs/>
              </w:rPr>
              <w:t>• Систематизировать</w:t>
            </w:r>
            <w:r w:rsidRPr="00275DC5">
              <w:t xml:space="preserve"> знания о придаточных определительных предложениях и </w:t>
            </w:r>
            <w:r w:rsidRPr="00275DC5">
              <w:rPr>
                <w:i/>
                <w:iCs/>
              </w:rPr>
              <w:t>использовать</w:t>
            </w:r>
            <w:r w:rsidRPr="00275DC5">
              <w:t xml:space="preserve"> их в речи.</w:t>
            </w:r>
          </w:p>
          <w:p w:rsidR="003C3748" w:rsidRPr="00275DC5" w:rsidRDefault="003C3748" w:rsidP="000A1982">
            <w:r w:rsidRPr="00275DC5">
              <w:rPr>
                <w:i/>
                <w:iCs/>
              </w:rPr>
              <w:t xml:space="preserve">• Тренироваться </w:t>
            </w:r>
            <w:r w:rsidRPr="00275DC5">
              <w:t xml:space="preserve">в употреблении придаточных определительных предложений с относительными местоимениями в </w:t>
            </w:r>
            <w:r w:rsidRPr="00275DC5">
              <w:rPr>
                <w:lang w:val="en-US"/>
              </w:rPr>
              <w:t>Dativ</w:t>
            </w:r>
            <w:r w:rsidRPr="00275DC5">
              <w:t>.</w:t>
            </w:r>
          </w:p>
          <w:p w:rsidR="003C3748" w:rsidRPr="00275DC5" w:rsidRDefault="003C3748" w:rsidP="000A1982">
            <w:r w:rsidRPr="00275DC5">
              <w:rPr>
                <w:i/>
                <w:iCs/>
              </w:rPr>
              <w:t>• Использовать</w:t>
            </w:r>
            <w:r w:rsidRPr="00275DC5">
              <w:t xml:space="preserve"> придаточные определительные предложения в речи с опорой на иллюстрации.</w:t>
            </w:r>
          </w:p>
          <w:p w:rsidR="003C3748" w:rsidRPr="00275DC5" w:rsidRDefault="003C3748" w:rsidP="000A1982">
            <w:r w:rsidRPr="00275DC5">
              <w:rPr>
                <w:i/>
                <w:iCs/>
              </w:rPr>
              <w:t>• Переводить</w:t>
            </w:r>
            <w:r w:rsidRPr="00275DC5">
              <w:t xml:space="preserve"> придаточные определительные предложения на русский язык.</w:t>
            </w:r>
          </w:p>
          <w:p w:rsidR="003C3748" w:rsidRPr="00275DC5" w:rsidRDefault="003C3748" w:rsidP="000A1982">
            <w:r w:rsidRPr="00275DC5">
              <w:rPr>
                <w:i/>
                <w:iCs/>
              </w:rPr>
              <w:t>• Отвечать</w:t>
            </w:r>
            <w:r w:rsidRPr="00275DC5">
              <w:t xml:space="preserve"> на вопросы викторины</w:t>
            </w:r>
          </w:p>
        </w:tc>
      </w:tr>
      <w:tr w:rsidR="003C3748" w:rsidRPr="00F65F2C">
        <w:trPr>
          <w:trHeight w:val="327"/>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5. Reden ist Silber und Schweigen ist Gold. Aber nicht beim Fremdsprachenlernen! (3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lang w:val="de-DE"/>
              </w:rPr>
            </w:pPr>
            <w:r w:rsidRPr="00275DC5">
              <w:t>Полилог</w:t>
            </w:r>
            <w:r w:rsidRPr="00275DC5">
              <w:rPr>
                <w:b/>
                <w:bCs/>
                <w:lang w:val="de-DE"/>
              </w:rPr>
              <w:t>„Die Gäste können kommen“</w:t>
            </w:r>
            <w:r w:rsidRPr="00275DC5">
              <w:rPr>
                <w:lang w:val="de-DE"/>
              </w:rPr>
              <w:t>.</w:t>
            </w:r>
          </w:p>
          <w:p w:rsidR="003C3748" w:rsidRPr="00275DC5" w:rsidRDefault="003C3748" w:rsidP="000A1982">
            <w:pPr>
              <w:rPr>
                <w:lang w:val="de-DE"/>
              </w:rPr>
            </w:pPr>
            <w:r w:rsidRPr="00275DC5">
              <w:t>Мини</w:t>
            </w:r>
            <w:r w:rsidRPr="00275DC5">
              <w:rPr>
                <w:lang w:val="de-DE"/>
              </w:rPr>
              <w:t>-</w:t>
            </w:r>
            <w:r w:rsidRPr="00275DC5">
              <w:t>диалогиспропусками</w:t>
            </w:r>
            <w:r w:rsidRPr="00275DC5">
              <w:rPr>
                <w:lang w:val="de-DE"/>
              </w:rPr>
              <w:t>.</w:t>
            </w:r>
          </w:p>
          <w:p w:rsidR="003C3748" w:rsidRPr="00275DC5" w:rsidRDefault="003C3748" w:rsidP="000A1982">
            <w:pPr>
              <w:rPr>
                <w:lang w:val="de-DE"/>
              </w:rPr>
            </w:pPr>
            <w:r w:rsidRPr="00275DC5">
              <w:t>Диалог</w:t>
            </w:r>
            <w:r w:rsidRPr="00275DC5">
              <w:rPr>
                <w:b/>
                <w:bCs/>
                <w:lang w:val="de-DE"/>
              </w:rPr>
              <w:t>„Thomas will mit seinen Klassenfreunden ein Aufenthaltsprogramm für die russischen Gäste zusammen stellen“</w:t>
            </w:r>
            <w:r w:rsidRPr="00275DC5">
              <w:rPr>
                <w:lang w:val="de-DE"/>
              </w:rPr>
              <w:t>.</w:t>
            </w:r>
          </w:p>
          <w:p w:rsidR="003C3748" w:rsidRPr="00275DC5" w:rsidRDefault="003C3748" w:rsidP="000A1982">
            <w:r w:rsidRPr="00275DC5">
              <w:t>Программа пребывания школьников из России в Германии.</w:t>
            </w:r>
          </w:p>
          <w:p w:rsidR="003C3748" w:rsidRPr="00275DC5" w:rsidRDefault="003C3748" w:rsidP="000A1982">
            <w:r w:rsidRPr="00275DC5">
              <w:t>Обсуждение программы пребывания русских школьников в Германии.</w:t>
            </w:r>
          </w:p>
          <w:p w:rsidR="003C3748" w:rsidRPr="001B66C3" w:rsidRDefault="003C3748" w:rsidP="000A1982">
            <w:pPr>
              <w:rPr>
                <w:b/>
                <w:bCs/>
              </w:rPr>
            </w:pPr>
            <w:r w:rsidRPr="00275DC5">
              <w:t>Диалог</w:t>
            </w:r>
            <w:r w:rsidRPr="001B66C3">
              <w:rPr>
                <w:b/>
                <w:bCs/>
              </w:rPr>
              <w:t>„</w:t>
            </w:r>
            <w:r w:rsidRPr="00275DC5">
              <w:rPr>
                <w:b/>
                <w:bCs/>
                <w:lang w:val="de-DE"/>
              </w:rPr>
              <w:t>ImLebensmittelgesch</w:t>
            </w:r>
            <w:r w:rsidRPr="001B66C3">
              <w:rPr>
                <w:b/>
                <w:bCs/>
              </w:rPr>
              <w:t>ä</w:t>
            </w:r>
            <w:r w:rsidRPr="00275DC5">
              <w:rPr>
                <w:b/>
                <w:bCs/>
                <w:lang w:val="de-DE"/>
              </w:rPr>
              <w:t>ft</w:t>
            </w:r>
            <w:r w:rsidRPr="001B66C3">
              <w:rPr>
                <w:b/>
                <w:bCs/>
              </w:rPr>
              <w:t>“</w:t>
            </w:r>
            <w:r w:rsidRPr="001B66C3">
              <w:t>.</w:t>
            </w:r>
          </w:p>
          <w:p w:rsidR="003C3748" w:rsidRPr="00275DC5" w:rsidRDefault="003C3748" w:rsidP="000A1982">
            <w:r w:rsidRPr="00275DC5">
              <w:rPr>
                <w:b/>
                <w:bCs/>
                <w:lang w:val="en-US"/>
              </w:rPr>
              <w:t>Ein</w:t>
            </w:r>
            <w:r w:rsidRPr="00275DC5">
              <w:rPr>
                <w:b/>
                <w:bCs/>
                <w:lang w:val="de-DE"/>
              </w:rPr>
              <w:t>Einkaufszettel</w:t>
            </w:r>
            <w:r w:rsidRPr="00275DC5">
              <w:rPr>
                <w:i/>
                <w:iCs/>
              </w:rPr>
              <w:t>(список товаров, которые нужно купить)</w:t>
            </w:r>
          </w:p>
        </w:tc>
        <w:tc>
          <w:tcPr>
            <w:tcW w:w="10179" w:type="dxa"/>
            <w:gridSpan w:val="2"/>
          </w:tcPr>
          <w:p w:rsidR="003C3748" w:rsidRPr="00275DC5" w:rsidRDefault="003C3748" w:rsidP="000A1982">
            <w:r w:rsidRPr="00275DC5">
              <w:rPr>
                <w:i/>
                <w:iCs/>
              </w:rPr>
              <w:t>• Читать</w:t>
            </w:r>
            <w:r w:rsidRPr="00275DC5">
              <w:t xml:space="preserve"> полилог по ролям и </w:t>
            </w:r>
            <w:r w:rsidRPr="00275DC5">
              <w:rPr>
                <w:i/>
                <w:iCs/>
              </w:rPr>
              <w:t>инсценировать</w:t>
            </w:r>
            <w:r w:rsidRPr="00275DC5">
              <w:t xml:space="preserve"> его.</w:t>
            </w:r>
          </w:p>
          <w:p w:rsidR="003C3748" w:rsidRPr="00275DC5" w:rsidRDefault="003C3748" w:rsidP="000A1982">
            <w:r w:rsidRPr="00275DC5">
              <w:rPr>
                <w:i/>
                <w:iCs/>
              </w:rPr>
              <w:t>• Читать</w:t>
            </w:r>
            <w:r w:rsidRPr="00275DC5">
              <w:t xml:space="preserve"> диалог и </w:t>
            </w:r>
            <w:r w:rsidRPr="00275DC5">
              <w:rPr>
                <w:i/>
                <w:iCs/>
              </w:rPr>
              <w:t>восполнять</w:t>
            </w:r>
            <w:r w:rsidRPr="00275DC5">
              <w:t xml:space="preserve"> пропуски.</w:t>
            </w:r>
          </w:p>
          <w:p w:rsidR="003C3748" w:rsidRPr="00275DC5" w:rsidRDefault="003C3748" w:rsidP="000A1982">
            <w:r w:rsidRPr="00275DC5">
              <w:rPr>
                <w:i/>
                <w:iCs/>
              </w:rPr>
              <w:t>• Составлять</w:t>
            </w:r>
            <w:r w:rsidRPr="00275DC5">
              <w:t xml:space="preserve"> диалоги по аналогии, используя информацию из полилога.</w:t>
            </w:r>
          </w:p>
          <w:p w:rsidR="003C3748" w:rsidRPr="00275DC5" w:rsidRDefault="003C3748" w:rsidP="000A1982">
            <w:r w:rsidRPr="00275DC5">
              <w:rPr>
                <w:i/>
                <w:iCs/>
              </w:rPr>
              <w:t>• Читать</w:t>
            </w:r>
            <w:r w:rsidRPr="00275DC5">
              <w:t xml:space="preserve"> полилог по ролям, </w:t>
            </w:r>
            <w:r w:rsidRPr="00275DC5">
              <w:rPr>
                <w:i/>
                <w:iCs/>
              </w:rPr>
              <w:t>обсуждать</w:t>
            </w:r>
            <w:r w:rsidRPr="00275DC5">
              <w:t xml:space="preserve"> программу пребывания российских школьников в Германии, </w:t>
            </w:r>
            <w:r w:rsidRPr="00275DC5">
              <w:rPr>
                <w:i/>
                <w:iCs/>
              </w:rPr>
              <w:t>выражать своё мнение</w:t>
            </w:r>
            <w:r w:rsidRPr="00275DC5">
              <w:t xml:space="preserve"> по поводу предложений.</w:t>
            </w:r>
          </w:p>
          <w:p w:rsidR="003C3748" w:rsidRPr="00275DC5" w:rsidRDefault="003C3748" w:rsidP="000A1982">
            <w:r w:rsidRPr="00275DC5">
              <w:rPr>
                <w:i/>
                <w:iCs/>
              </w:rPr>
              <w:t>• Обсуждать</w:t>
            </w:r>
            <w:r w:rsidRPr="00275DC5">
              <w:t xml:space="preserve"> программу пребывания, </w:t>
            </w:r>
            <w:r w:rsidRPr="00275DC5">
              <w:rPr>
                <w:i/>
                <w:iCs/>
              </w:rPr>
              <w:t>давать оценку</w:t>
            </w:r>
            <w:r w:rsidRPr="00275DC5">
              <w:t xml:space="preserve"> отдельным предложениям.</w:t>
            </w:r>
          </w:p>
          <w:p w:rsidR="003C3748" w:rsidRPr="00275DC5" w:rsidRDefault="003C3748" w:rsidP="000A1982">
            <w:r w:rsidRPr="00275DC5">
              <w:rPr>
                <w:i/>
                <w:iCs/>
              </w:rPr>
              <w:t>• Активизировать</w:t>
            </w:r>
            <w:r w:rsidRPr="00275DC5">
              <w:t xml:space="preserve"> новую лексику в диалогах в ситуации „</w:t>
            </w:r>
            <w:r w:rsidRPr="00275DC5">
              <w:rPr>
                <w:lang w:val="de-DE"/>
              </w:rPr>
              <w:t>ImLebensmittelgesch</w:t>
            </w:r>
            <w:r w:rsidRPr="00275DC5">
              <w:t>ä</w:t>
            </w:r>
            <w:r w:rsidRPr="00275DC5">
              <w:rPr>
                <w:lang w:val="de-DE"/>
              </w:rPr>
              <w:t>ft</w:t>
            </w:r>
            <w:r w:rsidRPr="00275DC5">
              <w:t>“</w:t>
            </w:r>
          </w:p>
        </w:tc>
      </w:tr>
      <w:tr w:rsidR="003C3748" w:rsidRPr="00F65F2C">
        <w:trPr>
          <w:trHeight w:val="272"/>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6. Wir prüfen, was wir schon können (3 </w:t>
            </w:r>
            <w:r w:rsidRPr="00275DC5">
              <w:t>ч</w:t>
            </w:r>
            <w:r w:rsidRPr="00275DC5">
              <w:rPr>
                <w:lang w:val="de-DE"/>
              </w:rPr>
              <w:t>)</w:t>
            </w:r>
          </w:p>
        </w:tc>
      </w:tr>
      <w:tr w:rsidR="003C3748" w:rsidRPr="00275DC5">
        <w:trPr>
          <w:trHeight w:val="556"/>
        </w:trPr>
        <w:tc>
          <w:tcPr>
            <w:tcW w:w="4607" w:type="dxa"/>
          </w:tcPr>
          <w:p w:rsidR="003C3748" w:rsidRPr="00275DC5" w:rsidRDefault="003C3748" w:rsidP="000A1982">
            <w:r w:rsidRPr="00275DC5">
              <w:t xml:space="preserve">Кроссворд по теме </w:t>
            </w:r>
            <w:r w:rsidRPr="00275DC5">
              <w:rPr>
                <w:b/>
                <w:bCs/>
              </w:rPr>
              <w:t>„</w:t>
            </w:r>
            <w:r w:rsidRPr="00275DC5">
              <w:rPr>
                <w:b/>
                <w:bCs/>
                <w:lang w:val="en-US"/>
              </w:rPr>
              <w:t>Kleidung</w:t>
            </w:r>
            <w:r w:rsidRPr="00275DC5">
              <w:rPr>
                <w:b/>
                <w:bCs/>
              </w:rPr>
              <w:t>“</w:t>
            </w:r>
            <w:r w:rsidRPr="00275DC5">
              <w:t>.</w:t>
            </w:r>
          </w:p>
          <w:p w:rsidR="003C3748" w:rsidRPr="00275DC5" w:rsidRDefault="003C3748" w:rsidP="000A1982">
            <w:r w:rsidRPr="00275DC5">
              <w:t>Упражнения на повторение лексики.</w:t>
            </w:r>
          </w:p>
          <w:p w:rsidR="003C3748" w:rsidRPr="00383A7A" w:rsidRDefault="003C3748" w:rsidP="000A1982">
            <w:pPr>
              <w:rPr>
                <w:b/>
                <w:bCs/>
              </w:rPr>
            </w:pPr>
            <w:r w:rsidRPr="00275DC5">
              <w:rPr>
                <w:b/>
                <w:bCs/>
                <w:lang w:val="de-DE"/>
              </w:rPr>
              <w:t>ZweiEinkaufszettel</w:t>
            </w:r>
            <w:r w:rsidRPr="00383A7A">
              <w:t>.</w:t>
            </w:r>
          </w:p>
          <w:p w:rsidR="003C3748" w:rsidRPr="00383A7A" w:rsidRDefault="003C3748" w:rsidP="000A1982">
            <w:r w:rsidRPr="00275DC5">
              <w:t>Диалог</w:t>
            </w:r>
            <w:r w:rsidRPr="00383A7A">
              <w:rPr>
                <w:b/>
                <w:bCs/>
              </w:rPr>
              <w:t>„</w:t>
            </w:r>
            <w:r w:rsidRPr="00275DC5">
              <w:rPr>
                <w:b/>
                <w:bCs/>
                <w:lang w:val="de-DE"/>
              </w:rPr>
              <w:t>ImLebensmittelgesch</w:t>
            </w:r>
            <w:r w:rsidRPr="00383A7A">
              <w:rPr>
                <w:b/>
                <w:bCs/>
              </w:rPr>
              <w:t>ä</w:t>
            </w:r>
            <w:r w:rsidRPr="00275DC5">
              <w:rPr>
                <w:b/>
                <w:bCs/>
                <w:lang w:val="de-DE"/>
              </w:rPr>
              <w:t>ft</w:t>
            </w:r>
            <w:r w:rsidRPr="00383A7A">
              <w:rPr>
                <w:b/>
                <w:bCs/>
              </w:rPr>
              <w:t>“</w:t>
            </w:r>
            <w:r w:rsidRPr="00383A7A">
              <w:t>.</w:t>
            </w:r>
          </w:p>
          <w:p w:rsidR="003C3748" w:rsidRPr="00275DC5" w:rsidRDefault="003C3748" w:rsidP="000A1982">
            <w:r w:rsidRPr="00275DC5">
              <w:t xml:space="preserve">Текст с пропусками на подстановку относительных местоимений </w:t>
            </w:r>
          </w:p>
        </w:tc>
        <w:tc>
          <w:tcPr>
            <w:tcW w:w="10179" w:type="dxa"/>
            <w:gridSpan w:val="2"/>
          </w:tcPr>
          <w:p w:rsidR="003C3748" w:rsidRPr="00275DC5" w:rsidRDefault="003C3748" w:rsidP="000A1982">
            <w:r w:rsidRPr="00275DC5">
              <w:rPr>
                <w:i/>
                <w:iCs/>
              </w:rPr>
              <w:t>• Проверять</w:t>
            </w:r>
            <w:r w:rsidRPr="00275DC5">
              <w:t>, насколько усвоена лексика по теме „</w:t>
            </w:r>
            <w:r w:rsidRPr="00275DC5">
              <w:rPr>
                <w:lang w:val="en-US"/>
              </w:rPr>
              <w:t>Kleidung</w:t>
            </w:r>
            <w:r w:rsidRPr="00275DC5">
              <w:t>“.</w:t>
            </w:r>
          </w:p>
          <w:p w:rsidR="003C3748" w:rsidRPr="00275DC5" w:rsidRDefault="003C3748" w:rsidP="000A1982">
            <w:r w:rsidRPr="00275DC5">
              <w:rPr>
                <w:i/>
                <w:iCs/>
              </w:rPr>
              <w:t>• Участвовать</w:t>
            </w:r>
            <w:r w:rsidRPr="00275DC5">
              <w:t xml:space="preserve"> в ролевой игре в ситуации „</w:t>
            </w:r>
            <w:r w:rsidRPr="00275DC5">
              <w:rPr>
                <w:lang w:val="de-DE"/>
              </w:rPr>
              <w:t>ImLebensmittelgesch</w:t>
            </w:r>
            <w:r w:rsidRPr="00275DC5">
              <w:t>ä</w:t>
            </w:r>
            <w:r w:rsidRPr="00275DC5">
              <w:rPr>
                <w:lang w:val="de-DE"/>
              </w:rPr>
              <w:t>ft</w:t>
            </w:r>
            <w:r w:rsidRPr="00275DC5">
              <w:t>“.</w:t>
            </w:r>
          </w:p>
          <w:p w:rsidR="003C3748" w:rsidRPr="00275DC5" w:rsidRDefault="003C3748" w:rsidP="000A1982">
            <w:r w:rsidRPr="00275DC5">
              <w:rPr>
                <w:i/>
                <w:iCs/>
              </w:rPr>
              <w:t>• Составлять</w:t>
            </w:r>
            <w:r w:rsidRPr="00275DC5">
              <w:t xml:space="preserve"> диалоги „</w:t>
            </w:r>
            <w:r w:rsidRPr="00275DC5">
              <w:rPr>
                <w:lang w:val="de-DE"/>
              </w:rPr>
              <w:t>ImLebensmittelgesch</w:t>
            </w:r>
            <w:r w:rsidRPr="00275DC5">
              <w:t>ä</w:t>
            </w:r>
            <w:r w:rsidRPr="00275DC5">
              <w:rPr>
                <w:lang w:val="de-DE"/>
              </w:rPr>
              <w:t>ft</w:t>
            </w:r>
            <w:r w:rsidRPr="00275DC5">
              <w:t>“ по аналогии.</w:t>
            </w:r>
          </w:p>
          <w:p w:rsidR="003C3748" w:rsidRPr="00275DC5" w:rsidRDefault="003C3748" w:rsidP="000A1982">
            <w:r w:rsidRPr="00275DC5">
              <w:rPr>
                <w:i/>
                <w:iCs/>
              </w:rPr>
              <w:t xml:space="preserve">• Проверять </w:t>
            </w:r>
            <w:r w:rsidRPr="00275DC5">
              <w:t>усвоение грамматического материала</w:t>
            </w:r>
          </w:p>
        </w:tc>
      </w:tr>
      <w:tr w:rsidR="003C3748" w:rsidRPr="00F65F2C">
        <w:trPr>
          <w:trHeight w:val="298"/>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7. Deutsch lernen – Land und Leute kennen lernen (2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u w:val="single"/>
              </w:rPr>
            </w:pPr>
            <w:r w:rsidRPr="00275DC5">
              <w:rPr>
                <w:u w:val="single"/>
                <w:lang w:val="de-DE"/>
              </w:rPr>
              <w:t>A</w:t>
            </w:r>
            <w:r w:rsidRPr="00275DC5">
              <w:rPr>
                <w:u w:val="single"/>
              </w:rPr>
              <w:t xml:space="preserve">. </w:t>
            </w:r>
            <w:r w:rsidRPr="00275DC5">
              <w:rPr>
                <w:u w:val="single"/>
                <w:lang w:val="de-DE"/>
              </w:rPr>
              <w:t>Tatsachen</w:t>
            </w:r>
            <w:r w:rsidRPr="00275DC5">
              <w:rPr>
                <w:u w:val="single"/>
              </w:rPr>
              <w:t xml:space="preserve">, </w:t>
            </w:r>
            <w:r w:rsidRPr="00275DC5">
              <w:rPr>
                <w:u w:val="single"/>
                <w:lang w:val="de-DE"/>
              </w:rPr>
              <w:t>Dokumentation</w:t>
            </w:r>
          </w:p>
          <w:p w:rsidR="003C3748" w:rsidRPr="00275DC5" w:rsidRDefault="003C3748" w:rsidP="000A1982">
            <w:r w:rsidRPr="00275DC5">
              <w:t>Формуляр, который заполняется немецкими школьниками при выезде из страны по обмену.</w:t>
            </w:r>
          </w:p>
          <w:p w:rsidR="003C3748" w:rsidRPr="00275DC5" w:rsidRDefault="003C3748" w:rsidP="000A1982">
            <w:pPr>
              <w:rPr>
                <w:lang w:val="de-DE"/>
              </w:rPr>
            </w:pPr>
            <w:r w:rsidRPr="00275DC5">
              <w:t>Текст</w:t>
            </w:r>
            <w:r w:rsidRPr="00275DC5">
              <w:rPr>
                <w:b/>
                <w:bCs/>
                <w:lang w:val="de-DE"/>
              </w:rPr>
              <w:t>„Gleiches Geld für alle“</w:t>
            </w:r>
            <w:r w:rsidRPr="00275DC5">
              <w:rPr>
                <w:lang w:val="de-DE"/>
              </w:rPr>
              <w:t>.</w:t>
            </w:r>
          </w:p>
          <w:p w:rsidR="003C3748" w:rsidRPr="001B66C3" w:rsidRDefault="003C3748" w:rsidP="000A1982">
            <w:pPr>
              <w:rPr>
                <w:lang w:val="de-DE"/>
              </w:rPr>
            </w:pPr>
            <w:r w:rsidRPr="00275DC5">
              <w:t>Рисункисизображениемеврокупюр</w:t>
            </w:r>
            <w:r w:rsidRPr="001B66C3">
              <w:rPr>
                <w:lang w:val="de-DE"/>
              </w:rPr>
              <w:t>.</w:t>
            </w:r>
          </w:p>
          <w:p w:rsidR="003C3748" w:rsidRPr="00275DC5" w:rsidRDefault="003C3748" w:rsidP="000A1982">
            <w:pPr>
              <w:rPr>
                <w:u w:val="single"/>
                <w:lang w:val="de-DE"/>
              </w:rPr>
            </w:pPr>
            <w:r w:rsidRPr="00275DC5">
              <w:rPr>
                <w:u w:val="single"/>
                <w:lang w:val="de-DE"/>
              </w:rPr>
              <w:t>B. Aus moderner deutscher Kinder- und Jugendliteratur</w:t>
            </w:r>
          </w:p>
          <w:p w:rsidR="003C3748" w:rsidRPr="00275DC5" w:rsidRDefault="003C3748" w:rsidP="000A1982">
            <w:r w:rsidRPr="00275DC5">
              <w:t>Сведения о Бертольде Брехте.</w:t>
            </w:r>
          </w:p>
          <w:p w:rsidR="003C3748" w:rsidRPr="00275DC5" w:rsidRDefault="003C3748" w:rsidP="000A1982">
            <w:r w:rsidRPr="00275DC5">
              <w:t xml:space="preserve">Отрывки из произведения Бертольда Брехта </w:t>
            </w:r>
            <w:r w:rsidRPr="00275DC5">
              <w:rPr>
                <w:b/>
                <w:bCs/>
              </w:rPr>
              <w:t>„</w:t>
            </w:r>
            <w:r w:rsidRPr="00275DC5">
              <w:rPr>
                <w:b/>
                <w:bCs/>
                <w:lang w:val="en-US"/>
              </w:rPr>
              <w:t>GeschichtenvonHerrnKeuner</w:t>
            </w:r>
            <w:r w:rsidRPr="00275DC5">
              <w:rPr>
                <w:b/>
                <w:bCs/>
              </w:rPr>
              <w:t>“</w:t>
            </w:r>
          </w:p>
        </w:tc>
        <w:tc>
          <w:tcPr>
            <w:tcW w:w="10179" w:type="dxa"/>
            <w:gridSpan w:val="2"/>
          </w:tcPr>
          <w:p w:rsidR="003C3748" w:rsidRPr="00275DC5" w:rsidRDefault="003C3748" w:rsidP="000A1982">
            <w:r w:rsidRPr="00275DC5">
              <w:rPr>
                <w:i/>
                <w:iCs/>
              </w:rPr>
              <w:t>• Участвовать</w:t>
            </w:r>
            <w:r w:rsidRPr="00275DC5">
              <w:t xml:space="preserve"> в деловой игре и </w:t>
            </w:r>
            <w:r w:rsidRPr="00275DC5">
              <w:rPr>
                <w:i/>
                <w:iCs/>
              </w:rPr>
              <w:t>заполнять</w:t>
            </w:r>
            <w:r w:rsidRPr="00275DC5">
              <w:t xml:space="preserve"> формуляр на выезд из страны при участии в школьном обмене.</w:t>
            </w:r>
          </w:p>
          <w:p w:rsidR="003C3748" w:rsidRPr="00275DC5" w:rsidRDefault="003C3748" w:rsidP="000A1982">
            <w:r w:rsidRPr="00275DC5">
              <w:rPr>
                <w:i/>
                <w:iCs/>
              </w:rPr>
              <w:t>• Читать</w:t>
            </w:r>
            <w:r w:rsidRPr="00275DC5">
              <w:t xml:space="preserve"> текст с полным пониманием.</w:t>
            </w:r>
          </w:p>
          <w:p w:rsidR="003C3748" w:rsidRPr="00275DC5" w:rsidRDefault="003C3748" w:rsidP="000A1982">
            <w:r w:rsidRPr="00275DC5">
              <w:rPr>
                <w:i/>
                <w:iCs/>
              </w:rPr>
              <w:t xml:space="preserve">• Знакомиться </w:t>
            </w:r>
            <w:r w:rsidRPr="00275DC5">
              <w:t>с рисунками с изображением еврокупюр.</w:t>
            </w:r>
          </w:p>
          <w:p w:rsidR="003C3748" w:rsidRPr="00275DC5" w:rsidRDefault="003C3748" w:rsidP="000A1982">
            <w:r w:rsidRPr="00275DC5">
              <w:rPr>
                <w:i/>
                <w:iCs/>
              </w:rPr>
              <w:t xml:space="preserve">• Вспоминать </w:t>
            </w:r>
            <w:r w:rsidRPr="00275DC5">
              <w:t>о том, что уже известно о Бертольде Брехте.</w:t>
            </w:r>
          </w:p>
          <w:p w:rsidR="003C3748" w:rsidRPr="00275DC5" w:rsidRDefault="003C3748" w:rsidP="000A1982">
            <w:r w:rsidRPr="00275DC5">
              <w:rPr>
                <w:i/>
                <w:iCs/>
              </w:rPr>
              <w:t>• Находить</w:t>
            </w:r>
            <w:r w:rsidRPr="00275DC5">
              <w:t xml:space="preserve"> информацию в лексиконе об этом драматурге.</w:t>
            </w:r>
          </w:p>
          <w:p w:rsidR="003C3748" w:rsidRPr="00275DC5" w:rsidRDefault="003C3748" w:rsidP="000A1982">
            <w:r w:rsidRPr="00275DC5">
              <w:rPr>
                <w:i/>
                <w:iCs/>
              </w:rPr>
              <w:t>• Читать</w:t>
            </w:r>
            <w:r w:rsidRPr="00275DC5">
              <w:t xml:space="preserve"> короткие отрывки из произведений Бертольда Брехта и </w:t>
            </w:r>
            <w:r w:rsidRPr="00275DC5">
              <w:rPr>
                <w:i/>
                <w:iCs/>
              </w:rPr>
              <w:t>выполнять</w:t>
            </w:r>
            <w:r w:rsidRPr="00275DC5">
              <w:t xml:space="preserve"> тестовые задания</w:t>
            </w:r>
          </w:p>
        </w:tc>
      </w:tr>
      <w:tr w:rsidR="003C3748" w:rsidRPr="00F65F2C">
        <w:trPr>
          <w:trHeight w:val="556"/>
        </w:trPr>
        <w:tc>
          <w:tcPr>
            <w:tcW w:w="14786" w:type="dxa"/>
            <w:gridSpan w:val="3"/>
          </w:tcPr>
          <w:p w:rsidR="003C3748" w:rsidRPr="00275DC5" w:rsidRDefault="003C3748" w:rsidP="000A1982">
            <w:pPr>
              <w:jc w:val="center"/>
              <w:rPr>
                <w:b/>
                <w:bCs/>
                <w:lang w:val="de-DE"/>
              </w:rPr>
            </w:pPr>
            <w:r w:rsidRPr="00275DC5">
              <w:rPr>
                <w:b/>
                <w:bCs/>
                <w:color w:val="808080"/>
                <w:lang w:val="de-DE"/>
              </w:rPr>
              <w:t>Kapitel IV.</w:t>
            </w:r>
            <w:r w:rsidRPr="00275DC5">
              <w:rPr>
                <w:b/>
                <w:bCs/>
                <w:lang w:val="de-DE"/>
              </w:rPr>
              <w:t xml:space="preserve"> Eine Reise durch die Bundesrepublik Deutschland </w:t>
            </w:r>
            <w:r w:rsidRPr="00275DC5">
              <w:rPr>
                <w:lang w:val="de-DE"/>
              </w:rPr>
              <w:t xml:space="preserve">(21 </w:t>
            </w:r>
            <w:r w:rsidRPr="00275DC5">
              <w:t>ч</w:t>
            </w:r>
            <w:r w:rsidRPr="00275DC5">
              <w:rPr>
                <w:lang w:val="de-DE"/>
              </w:rPr>
              <w:t>)</w:t>
            </w:r>
          </w:p>
        </w:tc>
      </w:tr>
      <w:tr w:rsidR="003C3748" w:rsidRPr="00F65F2C">
        <w:trPr>
          <w:trHeight w:val="248"/>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1. Lesen macht klug (4 </w:t>
            </w:r>
            <w:r w:rsidRPr="00275DC5">
              <w:t>ч</w:t>
            </w:r>
            <w:r w:rsidRPr="00275DC5">
              <w:rPr>
                <w:lang w:val="de-DE"/>
              </w:rPr>
              <w:t>)</w:t>
            </w:r>
          </w:p>
        </w:tc>
      </w:tr>
      <w:tr w:rsidR="003C3748" w:rsidRPr="00275DC5">
        <w:trPr>
          <w:trHeight w:val="556"/>
        </w:trPr>
        <w:tc>
          <w:tcPr>
            <w:tcW w:w="4607" w:type="dxa"/>
          </w:tcPr>
          <w:p w:rsidR="003C3748" w:rsidRPr="00275DC5" w:rsidRDefault="003C3748" w:rsidP="000A1982">
            <w:r w:rsidRPr="00275DC5">
              <w:t>Краткая информация о Германии, известная школьникам.</w:t>
            </w:r>
          </w:p>
          <w:p w:rsidR="003C3748" w:rsidRPr="00275DC5" w:rsidRDefault="003C3748" w:rsidP="000A1982">
            <w:pPr>
              <w:rPr>
                <w:lang w:val="de-DE"/>
              </w:rPr>
            </w:pPr>
            <w:r w:rsidRPr="00275DC5">
              <w:t>Текст</w:t>
            </w:r>
            <w:r w:rsidRPr="00275DC5">
              <w:rPr>
                <w:b/>
                <w:bCs/>
                <w:lang w:val="de-DE"/>
              </w:rPr>
              <w:t>„Bayerische Weltstadt“</w:t>
            </w:r>
            <w:r w:rsidRPr="00275DC5">
              <w:rPr>
                <w:lang w:val="de-DE"/>
              </w:rPr>
              <w:t>.</w:t>
            </w:r>
          </w:p>
          <w:p w:rsidR="003C3748" w:rsidRPr="00275DC5" w:rsidRDefault="003C3748" w:rsidP="000A1982">
            <w:pPr>
              <w:rPr>
                <w:lang w:val="de-DE"/>
              </w:rPr>
            </w:pPr>
            <w:r w:rsidRPr="00275DC5">
              <w:t>Текст</w:t>
            </w:r>
            <w:r w:rsidRPr="00275DC5">
              <w:rPr>
                <w:b/>
                <w:bCs/>
                <w:lang w:val="de-DE"/>
              </w:rPr>
              <w:t>„Berlin“</w:t>
            </w:r>
            <w:r w:rsidRPr="00275DC5">
              <w:rPr>
                <w:lang w:val="de-DE"/>
              </w:rPr>
              <w:t>.</w:t>
            </w:r>
          </w:p>
          <w:p w:rsidR="003C3748" w:rsidRPr="00275DC5" w:rsidRDefault="003C3748" w:rsidP="000A1982">
            <w:pPr>
              <w:rPr>
                <w:lang w:val="de-DE"/>
              </w:rPr>
            </w:pPr>
            <w:r w:rsidRPr="00275DC5">
              <w:t>Текст</w:t>
            </w:r>
            <w:r w:rsidRPr="00275DC5">
              <w:rPr>
                <w:b/>
                <w:bCs/>
                <w:lang w:val="de-DE"/>
              </w:rPr>
              <w:t>„München“</w:t>
            </w:r>
            <w:r w:rsidRPr="00275DC5">
              <w:rPr>
                <w:lang w:val="de-DE"/>
              </w:rPr>
              <w:t>.</w:t>
            </w:r>
          </w:p>
          <w:p w:rsidR="003C3748" w:rsidRPr="00275DC5" w:rsidRDefault="003C3748" w:rsidP="000A1982">
            <w:pPr>
              <w:rPr>
                <w:lang w:val="de-DE"/>
              </w:rPr>
            </w:pPr>
            <w:r w:rsidRPr="00275DC5">
              <w:t>Текст</w:t>
            </w:r>
            <w:r w:rsidRPr="00275DC5">
              <w:rPr>
                <w:b/>
                <w:bCs/>
                <w:lang w:val="de-DE"/>
              </w:rPr>
              <w:t>„Den Rhein entlang“</w:t>
            </w:r>
            <w:r w:rsidRPr="00275DC5">
              <w:rPr>
                <w:lang w:val="de-DE"/>
              </w:rPr>
              <w:t>.</w:t>
            </w:r>
          </w:p>
          <w:p w:rsidR="003C3748" w:rsidRPr="00275DC5" w:rsidRDefault="003C3748" w:rsidP="000A1982">
            <w:pPr>
              <w:rPr>
                <w:lang w:val="de-DE"/>
              </w:rPr>
            </w:pPr>
            <w:r w:rsidRPr="00275DC5">
              <w:t>Текст</w:t>
            </w:r>
            <w:r w:rsidRPr="00275DC5">
              <w:rPr>
                <w:b/>
                <w:bCs/>
                <w:lang w:val="de-DE"/>
              </w:rPr>
              <w:t>„Der romantischste aller deutschen Flüsse“</w:t>
            </w:r>
            <w:r w:rsidRPr="00275DC5">
              <w:rPr>
                <w:lang w:val="de-DE"/>
              </w:rPr>
              <w:t>.</w:t>
            </w:r>
          </w:p>
          <w:p w:rsidR="003C3748" w:rsidRPr="00275DC5" w:rsidRDefault="003C3748" w:rsidP="000A1982">
            <w:pPr>
              <w:rPr>
                <w:lang w:val="de-DE"/>
              </w:rPr>
            </w:pPr>
            <w:r w:rsidRPr="00275DC5">
              <w:t>Песня</w:t>
            </w:r>
            <w:r w:rsidRPr="00275DC5">
              <w:rPr>
                <w:b/>
                <w:bCs/>
                <w:lang w:val="de-DE"/>
              </w:rPr>
              <w:t>„Wo ist hier ein Restaurant?“</w:t>
            </w:r>
          </w:p>
        </w:tc>
        <w:tc>
          <w:tcPr>
            <w:tcW w:w="10179" w:type="dxa"/>
            <w:gridSpan w:val="2"/>
          </w:tcPr>
          <w:p w:rsidR="003C3748" w:rsidRPr="00275DC5" w:rsidRDefault="003C3748" w:rsidP="000A1982">
            <w:r w:rsidRPr="00275DC5">
              <w:rPr>
                <w:i/>
                <w:iCs/>
              </w:rPr>
              <w:t xml:space="preserve">• Читать </w:t>
            </w:r>
            <w:r w:rsidRPr="00275DC5">
              <w:t xml:space="preserve">и </w:t>
            </w:r>
            <w:r w:rsidRPr="00275DC5">
              <w:rPr>
                <w:i/>
                <w:iCs/>
              </w:rPr>
              <w:t>вспоминать</w:t>
            </w:r>
            <w:r w:rsidRPr="00275DC5">
              <w:t>, что уже известно о Германии.</w:t>
            </w:r>
          </w:p>
          <w:p w:rsidR="003C3748" w:rsidRPr="00275DC5" w:rsidRDefault="003C3748" w:rsidP="000A1982">
            <w:r w:rsidRPr="00275DC5">
              <w:rPr>
                <w:i/>
                <w:iCs/>
              </w:rPr>
              <w:t>• Читать</w:t>
            </w:r>
            <w:r w:rsidRPr="00275DC5">
              <w:t xml:space="preserve"> текст с извлечением основной информации, вычленяя при этом главные факты, опуская детали и используя комментарий.</w:t>
            </w:r>
          </w:p>
          <w:p w:rsidR="003C3748" w:rsidRPr="00275DC5" w:rsidRDefault="003C3748" w:rsidP="000A1982">
            <w:r w:rsidRPr="00275DC5">
              <w:rPr>
                <w:i/>
                <w:iCs/>
              </w:rPr>
              <w:t>• Находить</w:t>
            </w:r>
            <w:r w:rsidRPr="00275DC5">
              <w:t xml:space="preserve"> в тексте эквиваленты к данным предложениям.</w:t>
            </w:r>
          </w:p>
          <w:p w:rsidR="003C3748" w:rsidRPr="00275DC5" w:rsidRDefault="003C3748" w:rsidP="000A1982">
            <w:r w:rsidRPr="00275DC5">
              <w:rPr>
                <w:i/>
                <w:iCs/>
              </w:rPr>
              <w:t>• Читать</w:t>
            </w:r>
            <w:r w:rsidRPr="00275DC5">
              <w:t xml:space="preserve"> тексты из рекламных проспектов о немецких городах с последующим обменом информацией в группах.</w:t>
            </w:r>
          </w:p>
          <w:p w:rsidR="003C3748" w:rsidRPr="00275DC5" w:rsidRDefault="003C3748" w:rsidP="000A1982">
            <w:r w:rsidRPr="00275DC5">
              <w:rPr>
                <w:i/>
                <w:iCs/>
              </w:rPr>
              <w:t xml:space="preserve">• Читать </w:t>
            </w:r>
            <w:r w:rsidRPr="00275DC5">
              <w:t>текст с пониманием основного содержания, опираясь на карту Рейна.</w:t>
            </w:r>
          </w:p>
          <w:p w:rsidR="003C3748" w:rsidRPr="00275DC5" w:rsidRDefault="003C3748" w:rsidP="000A1982">
            <w:r w:rsidRPr="00275DC5">
              <w:rPr>
                <w:i/>
                <w:iCs/>
              </w:rPr>
              <w:t>• Находить</w:t>
            </w:r>
            <w:r w:rsidRPr="00275DC5">
              <w:t xml:space="preserve"> информацию в текстах о Рейне о его значимости.</w:t>
            </w:r>
          </w:p>
          <w:p w:rsidR="003C3748" w:rsidRPr="00275DC5" w:rsidRDefault="003C3748" w:rsidP="000A1982">
            <w:r w:rsidRPr="00275DC5">
              <w:rPr>
                <w:i/>
                <w:iCs/>
              </w:rPr>
              <w:t>• Читать</w:t>
            </w:r>
            <w:r w:rsidRPr="00275DC5">
              <w:t xml:space="preserve"> текст песни, </w:t>
            </w:r>
            <w:r w:rsidRPr="00275DC5">
              <w:rPr>
                <w:i/>
                <w:iCs/>
              </w:rPr>
              <w:t>петь</w:t>
            </w:r>
            <w:r w:rsidRPr="00275DC5">
              <w:t xml:space="preserve"> её и </w:t>
            </w:r>
            <w:r w:rsidRPr="00275DC5">
              <w:rPr>
                <w:i/>
                <w:iCs/>
              </w:rPr>
              <w:t xml:space="preserve">составлять </w:t>
            </w:r>
            <w:r w:rsidRPr="00275DC5">
              <w:t>диалоги на основе текста песни</w:t>
            </w:r>
          </w:p>
        </w:tc>
      </w:tr>
      <w:tr w:rsidR="003C3748" w:rsidRPr="00A839D2">
        <w:trPr>
          <w:trHeight w:val="256"/>
        </w:trPr>
        <w:tc>
          <w:tcPr>
            <w:tcW w:w="14786" w:type="dxa"/>
            <w:gridSpan w:val="3"/>
          </w:tcPr>
          <w:p w:rsidR="003C3748" w:rsidRPr="005E14FC" w:rsidRDefault="003C3748" w:rsidP="000A1982">
            <w:pPr>
              <w:jc w:val="center"/>
              <w:rPr>
                <w:i/>
                <w:iCs/>
                <w:lang w:val="en-US"/>
              </w:rPr>
            </w:pPr>
            <w:r w:rsidRPr="00275DC5">
              <w:t>Блок</w:t>
            </w:r>
            <w:r w:rsidRPr="00275DC5">
              <w:rPr>
                <w:lang w:val="de-DE"/>
              </w:rPr>
              <w:t xml:space="preserve"> 2. Lernst du was, dann weißt du was! </w:t>
            </w:r>
            <w:r w:rsidRPr="005E14FC">
              <w:rPr>
                <w:lang w:val="en-US"/>
              </w:rPr>
              <w:t xml:space="preserve">(3 </w:t>
            </w:r>
            <w:r w:rsidRPr="00275DC5">
              <w:t>ч</w:t>
            </w:r>
            <w:r w:rsidRPr="005E14FC">
              <w:rPr>
                <w:lang w:val="en-US"/>
              </w:rPr>
              <w:t>)</w:t>
            </w:r>
          </w:p>
        </w:tc>
      </w:tr>
      <w:tr w:rsidR="003C3748" w:rsidRPr="00275DC5">
        <w:trPr>
          <w:trHeight w:val="556"/>
        </w:trPr>
        <w:tc>
          <w:tcPr>
            <w:tcW w:w="4607" w:type="dxa"/>
          </w:tcPr>
          <w:p w:rsidR="003C3748" w:rsidRPr="00275DC5" w:rsidRDefault="003C3748" w:rsidP="000A1982">
            <w:r w:rsidRPr="00275DC5">
              <w:t xml:space="preserve">Презентация лексики по теме </w:t>
            </w:r>
            <w:r w:rsidRPr="00275DC5">
              <w:rPr>
                <w:b/>
                <w:bCs/>
              </w:rPr>
              <w:t>„</w:t>
            </w:r>
            <w:r w:rsidRPr="00275DC5">
              <w:rPr>
                <w:b/>
                <w:bCs/>
                <w:lang w:val="en-US"/>
              </w:rPr>
              <w:t>AufdemBahnhof</w:t>
            </w:r>
            <w:r w:rsidRPr="00275DC5">
              <w:rPr>
                <w:b/>
                <w:bCs/>
              </w:rPr>
              <w:t>“</w:t>
            </w:r>
            <w:r w:rsidRPr="00275DC5">
              <w:t>.</w:t>
            </w:r>
          </w:p>
          <w:p w:rsidR="003C3748" w:rsidRPr="00275DC5" w:rsidRDefault="003C3748" w:rsidP="000A1982">
            <w:r w:rsidRPr="00275DC5">
              <w:t>Сообщения на вокзале.</w:t>
            </w:r>
          </w:p>
          <w:p w:rsidR="003C3748" w:rsidRPr="00275DC5" w:rsidRDefault="003C3748" w:rsidP="000A1982">
            <w:r w:rsidRPr="00275DC5">
              <w:t>Расписание поездов.</w:t>
            </w:r>
          </w:p>
          <w:p w:rsidR="003C3748" w:rsidRPr="00275DC5" w:rsidRDefault="003C3748" w:rsidP="000A1982">
            <w:pPr>
              <w:rPr>
                <w:lang w:val="de-DE"/>
              </w:rPr>
            </w:pPr>
            <w:r w:rsidRPr="00275DC5">
              <w:t>Ситуация</w:t>
            </w:r>
            <w:r w:rsidRPr="00275DC5">
              <w:rPr>
                <w:b/>
                <w:bCs/>
                <w:lang w:val="de-DE"/>
              </w:rPr>
              <w:t>„An der Auskunft/An der Information“</w:t>
            </w:r>
            <w:r w:rsidRPr="00275DC5">
              <w:rPr>
                <w:lang w:val="de-DE"/>
              </w:rPr>
              <w:t>.</w:t>
            </w:r>
          </w:p>
          <w:p w:rsidR="003C3748" w:rsidRPr="00275DC5" w:rsidRDefault="003C3748" w:rsidP="000A1982">
            <w:pPr>
              <w:rPr>
                <w:lang w:val="de-DE"/>
              </w:rPr>
            </w:pPr>
            <w:r w:rsidRPr="00275DC5">
              <w:t>Подстановочноеупражнение</w:t>
            </w:r>
            <w:r w:rsidRPr="00275DC5">
              <w:rPr>
                <w:lang w:val="de-DE"/>
              </w:rPr>
              <w:t>.</w:t>
            </w:r>
          </w:p>
          <w:p w:rsidR="003C3748" w:rsidRPr="00275DC5" w:rsidRDefault="003C3748" w:rsidP="000A1982">
            <w:pPr>
              <w:rPr>
                <w:lang w:val="de-DE"/>
              </w:rPr>
            </w:pPr>
            <w:r w:rsidRPr="00275DC5">
              <w:t>Ситуация</w:t>
            </w:r>
            <w:r w:rsidRPr="00275DC5">
              <w:rPr>
                <w:b/>
                <w:bCs/>
                <w:lang w:val="de-DE"/>
              </w:rPr>
              <w:t>„Das Abschiednehmen und das Abholen gehören auch zum Bahnhofsleben“</w:t>
            </w:r>
            <w:r w:rsidRPr="00275DC5">
              <w:rPr>
                <w:lang w:val="de-DE"/>
              </w:rPr>
              <w:t>.</w:t>
            </w:r>
          </w:p>
          <w:p w:rsidR="003C3748" w:rsidRPr="00275DC5" w:rsidRDefault="003C3748" w:rsidP="000A1982">
            <w:r w:rsidRPr="00275DC5">
              <w:t>Контекст для презентации новых слов.</w:t>
            </w:r>
          </w:p>
          <w:p w:rsidR="003C3748" w:rsidRPr="00275DC5" w:rsidRDefault="003C3748" w:rsidP="000A1982">
            <w:r w:rsidRPr="00275DC5">
              <w:t>Карта Рейна от Майнца до Кёльна и вопросы к ней.</w:t>
            </w:r>
          </w:p>
          <w:p w:rsidR="003C3748" w:rsidRPr="00275DC5" w:rsidRDefault="003C3748" w:rsidP="000A1982">
            <w:r w:rsidRPr="00275DC5">
              <w:t xml:space="preserve">Мини-текст </w:t>
            </w:r>
            <w:r w:rsidRPr="00275DC5">
              <w:rPr>
                <w:b/>
                <w:bCs/>
              </w:rPr>
              <w:t>„</w:t>
            </w:r>
            <w:r w:rsidRPr="00275DC5">
              <w:rPr>
                <w:b/>
                <w:bCs/>
                <w:lang w:val="en-US"/>
              </w:rPr>
              <w:t>Rundfahrt</w:t>
            </w:r>
            <w:r w:rsidRPr="00275DC5">
              <w:rPr>
                <w:b/>
                <w:bCs/>
              </w:rPr>
              <w:t>“</w:t>
            </w:r>
            <w:r w:rsidRPr="00275DC5">
              <w:t>.</w:t>
            </w:r>
          </w:p>
          <w:p w:rsidR="003C3748" w:rsidRPr="00275DC5" w:rsidRDefault="003C3748" w:rsidP="000A1982">
            <w:r w:rsidRPr="00275DC5">
              <w:t>Слова, из которых можно образовать новые слова.</w:t>
            </w:r>
          </w:p>
          <w:p w:rsidR="003C3748" w:rsidRPr="00275DC5" w:rsidRDefault="003C3748" w:rsidP="000A1982">
            <w:r w:rsidRPr="00275DC5">
              <w:t xml:space="preserve">Лексическая схема по теме </w:t>
            </w:r>
            <w:r w:rsidRPr="00275DC5">
              <w:rPr>
                <w:b/>
                <w:bCs/>
              </w:rPr>
              <w:t>„</w:t>
            </w:r>
            <w:r w:rsidRPr="00275DC5">
              <w:rPr>
                <w:b/>
                <w:bCs/>
                <w:lang w:val="en-US"/>
              </w:rPr>
              <w:t>Reise</w:t>
            </w:r>
            <w:r w:rsidRPr="00275DC5">
              <w:rPr>
                <w:b/>
                <w:bCs/>
              </w:rPr>
              <w:t>“</w:t>
            </w:r>
          </w:p>
        </w:tc>
        <w:tc>
          <w:tcPr>
            <w:tcW w:w="10179" w:type="dxa"/>
            <w:gridSpan w:val="2"/>
          </w:tcPr>
          <w:p w:rsidR="003C3748" w:rsidRPr="00275DC5" w:rsidRDefault="003C3748" w:rsidP="000A1982">
            <w:r w:rsidRPr="00275DC5">
              <w:rPr>
                <w:i/>
                <w:iCs/>
              </w:rPr>
              <w:t>• Семантизировать</w:t>
            </w:r>
            <w:r w:rsidRPr="00275DC5">
              <w:t xml:space="preserve"> самостоятельно новую лексику по контексту и с опорой на иллюстрации.</w:t>
            </w:r>
          </w:p>
          <w:p w:rsidR="003C3748" w:rsidRPr="00275DC5" w:rsidRDefault="003C3748" w:rsidP="000A1982">
            <w:r w:rsidRPr="00275DC5">
              <w:rPr>
                <w:i/>
                <w:iCs/>
              </w:rPr>
              <w:t>• Переводить</w:t>
            </w:r>
            <w:r w:rsidRPr="00275DC5">
              <w:t xml:space="preserve"> текст объявлений на вокзале, пользуясь словарём для перевода выделенных слов.</w:t>
            </w:r>
          </w:p>
          <w:p w:rsidR="003C3748" w:rsidRPr="00275DC5" w:rsidRDefault="003C3748" w:rsidP="000A1982">
            <w:r w:rsidRPr="00275DC5">
              <w:rPr>
                <w:i/>
                <w:iCs/>
              </w:rPr>
              <w:t xml:space="preserve">• Составлять </w:t>
            </w:r>
            <w:r w:rsidRPr="00275DC5">
              <w:t>по аналогии объявления на вокзале.</w:t>
            </w:r>
          </w:p>
          <w:p w:rsidR="003C3748" w:rsidRPr="00275DC5" w:rsidRDefault="003C3748" w:rsidP="000A1982">
            <w:r w:rsidRPr="00275DC5">
              <w:rPr>
                <w:i/>
                <w:iCs/>
              </w:rPr>
              <w:t>• Активизировать</w:t>
            </w:r>
            <w:r w:rsidRPr="00275DC5">
              <w:t xml:space="preserve"> новую лексику в речи в ситуациях «Покупка билетов на вокзале», «У информационного бюро».</w:t>
            </w:r>
          </w:p>
          <w:p w:rsidR="003C3748" w:rsidRPr="00275DC5" w:rsidRDefault="003C3748" w:rsidP="000A1982">
            <w:r w:rsidRPr="00275DC5">
              <w:rPr>
                <w:i/>
                <w:iCs/>
              </w:rPr>
              <w:t>• Закреплять</w:t>
            </w:r>
            <w:r w:rsidRPr="00275DC5">
              <w:t xml:space="preserve"> новую лексику в речи с опорой на рисунки.</w:t>
            </w:r>
          </w:p>
          <w:p w:rsidR="003C3748" w:rsidRPr="00275DC5" w:rsidRDefault="003C3748" w:rsidP="000A1982">
            <w:r w:rsidRPr="00275DC5">
              <w:rPr>
                <w:i/>
                <w:iCs/>
              </w:rPr>
              <w:t xml:space="preserve">• Переводить </w:t>
            </w:r>
            <w:r w:rsidRPr="00275DC5">
              <w:t>на русский язык предложения, включающие незнакомую лексику.</w:t>
            </w:r>
          </w:p>
          <w:p w:rsidR="003C3748" w:rsidRPr="00275DC5" w:rsidRDefault="003C3748" w:rsidP="000A1982">
            <w:r w:rsidRPr="00275DC5">
              <w:rPr>
                <w:i/>
                <w:iCs/>
              </w:rPr>
              <w:t>• Составлять</w:t>
            </w:r>
            <w:r w:rsidRPr="00275DC5">
              <w:t xml:space="preserve"> связное монологическое высказывание с использованием в качестве опоры отдельных слов и словосочетаний, а также карты Германии с изображением Рейна и городов на нём от Майнца до Кёльна.</w:t>
            </w:r>
          </w:p>
          <w:p w:rsidR="003C3748" w:rsidRPr="00275DC5" w:rsidRDefault="003C3748" w:rsidP="000A1982">
            <w:r w:rsidRPr="00275DC5">
              <w:rPr>
                <w:i/>
                <w:iCs/>
              </w:rPr>
              <w:t>• Систематизировать</w:t>
            </w:r>
            <w:r w:rsidRPr="00275DC5">
              <w:t xml:space="preserve"> лексику с использованием лексической таблицы.</w:t>
            </w:r>
          </w:p>
          <w:p w:rsidR="003C3748" w:rsidRPr="00275DC5" w:rsidRDefault="003C3748" w:rsidP="000A1982">
            <w:r w:rsidRPr="00275DC5">
              <w:rPr>
                <w:i/>
                <w:iCs/>
              </w:rPr>
              <w:t>• Составлять</w:t>
            </w:r>
            <w:r w:rsidRPr="00275DC5">
              <w:t xml:space="preserve"> рассказы и </w:t>
            </w:r>
            <w:r w:rsidRPr="00275DC5">
              <w:rPr>
                <w:i/>
                <w:iCs/>
              </w:rPr>
              <w:t>писать</w:t>
            </w:r>
            <w:r w:rsidRPr="00275DC5">
              <w:t xml:space="preserve"> сочинения по теме „</w:t>
            </w:r>
            <w:r w:rsidRPr="00275DC5">
              <w:rPr>
                <w:lang w:val="en-US"/>
              </w:rPr>
              <w:t>Reise</w:t>
            </w:r>
            <w:r w:rsidRPr="00275DC5">
              <w:t>“ с использованием лексической таблицы</w:t>
            </w:r>
          </w:p>
        </w:tc>
      </w:tr>
      <w:tr w:rsidR="003C3748" w:rsidRPr="00F65F2C">
        <w:trPr>
          <w:trHeight w:val="269"/>
        </w:trPr>
        <w:tc>
          <w:tcPr>
            <w:tcW w:w="14786" w:type="dxa"/>
            <w:gridSpan w:val="3"/>
          </w:tcPr>
          <w:p w:rsidR="003C3748" w:rsidRPr="00275DC5" w:rsidRDefault="003C3748" w:rsidP="000A1982">
            <w:pPr>
              <w:jc w:val="center"/>
              <w:rPr>
                <w:lang w:val="de-DE"/>
              </w:rPr>
            </w:pPr>
            <w:r w:rsidRPr="00275DC5">
              <w:t>Блок</w:t>
            </w:r>
            <w:r w:rsidRPr="00275DC5">
              <w:rPr>
                <w:lang w:val="de-DE"/>
              </w:rPr>
              <w:t xml:space="preserve"> 3. Wir sind ganz Ohr (2 </w:t>
            </w:r>
            <w:r w:rsidRPr="00275DC5">
              <w:t>ч</w:t>
            </w:r>
            <w:r w:rsidRPr="00275DC5">
              <w:rPr>
                <w:lang w:val="de-DE"/>
              </w:rPr>
              <w:t>)</w:t>
            </w:r>
          </w:p>
        </w:tc>
      </w:tr>
      <w:tr w:rsidR="003C3748" w:rsidRPr="00275DC5">
        <w:trPr>
          <w:trHeight w:val="556"/>
        </w:trPr>
        <w:tc>
          <w:tcPr>
            <w:tcW w:w="4607" w:type="dxa"/>
          </w:tcPr>
          <w:p w:rsidR="003C3748" w:rsidRPr="00275DC5" w:rsidRDefault="003C3748" w:rsidP="000A1982">
            <w:r w:rsidRPr="00275DC5">
              <w:t>Описание прогулки по Берлину.</w:t>
            </w:r>
          </w:p>
          <w:p w:rsidR="003C3748" w:rsidRPr="00275DC5" w:rsidRDefault="003C3748" w:rsidP="000A1982">
            <w:r w:rsidRPr="00275DC5">
              <w:t xml:space="preserve">Текст  </w:t>
            </w:r>
            <w:r w:rsidRPr="00275DC5">
              <w:rPr>
                <w:b/>
                <w:bCs/>
              </w:rPr>
              <w:t>„</w:t>
            </w:r>
            <w:r w:rsidRPr="00275DC5">
              <w:rPr>
                <w:b/>
                <w:bCs/>
                <w:lang w:val="de-DE"/>
              </w:rPr>
              <w:t>DasverpassteOktoberfest</w:t>
            </w:r>
            <w:r w:rsidRPr="00275DC5">
              <w:rPr>
                <w:b/>
                <w:bCs/>
              </w:rPr>
              <w:t>“</w:t>
            </w:r>
            <w:r w:rsidRPr="00275DC5">
              <w:t>.</w:t>
            </w:r>
          </w:p>
          <w:p w:rsidR="003C3748" w:rsidRPr="00275DC5" w:rsidRDefault="003C3748" w:rsidP="000A1982">
            <w:pPr>
              <w:rPr>
                <w:lang w:val="de-DE"/>
              </w:rPr>
            </w:pPr>
            <w:r w:rsidRPr="00275DC5">
              <w:t>Диалог</w:t>
            </w:r>
            <w:r w:rsidRPr="00275DC5">
              <w:rPr>
                <w:b/>
                <w:bCs/>
                <w:lang w:val="de-DE"/>
              </w:rPr>
              <w:t>„In der Imbissstube“</w:t>
            </w:r>
            <w:r w:rsidRPr="00275DC5">
              <w:rPr>
                <w:lang w:val="de-DE"/>
              </w:rPr>
              <w:t>.</w:t>
            </w:r>
          </w:p>
          <w:p w:rsidR="003C3748" w:rsidRPr="00275DC5" w:rsidRDefault="003C3748" w:rsidP="000A1982">
            <w:pPr>
              <w:rPr>
                <w:lang w:val="de-DE"/>
              </w:rPr>
            </w:pPr>
            <w:r w:rsidRPr="00275DC5">
              <w:t>Текст</w:t>
            </w:r>
            <w:r w:rsidRPr="00275DC5">
              <w:rPr>
                <w:b/>
                <w:bCs/>
                <w:lang w:val="de-DE"/>
              </w:rPr>
              <w:t>„Noch einmal dasselbe“</w:t>
            </w:r>
            <w:r w:rsidRPr="00275DC5">
              <w:rPr>
                <w:lang w:val="de-DE"/>
              </w:rPr>
              <w:t>.</w:t>
            </w:r>
          </w:p>
          <w:p w:rsidR="003C3748" w:rsidRPr="00275DC5" w:rsidRDefault="003C3748" w:rsidP="000A1982">
            <w:r w:rsidRPr="00275DC5">
              <w:t>Объявления на вокзале</w:t>
            </w:r>
          </w:p>
        </w:tc>
        <w:tc>
          <w:tcPr>
            <w:tcW w:w="10179" w:type="dxa"/>
            <w:gridSpan w:val="2"/>
          </w:tcPr>
          <w:p w:rsidR="003C3748" w:rsidRPr="00275DC5" w:rsidRDefault="003C3748" w:rsidP="000A1982">
            <w:r w:rsidRPr="00275DC5">
              <w:rPr>
                <w:i/>
                <w:iCs/>
              </w:rPr>
              <w:t xml:space="preserve">• Слушать </w:t>
            </w:r>
            <w:r w:rsidRPr="00275DC5">
              <w:t xml:space="preserve">описание прогулки по Берлину и </w:t>
            </w:r>
            <w:r w:rsidRPr="00275DC5">
              <w:rPr>
                <w:i/>
                <w:iCs/>
              </w:rPr>
              <w:t xml:space="preserve">отмечать </w:t>
            </w:r>
            <w:r w:rsidRPr="00275DC5">
              <w:t>на плане города объекты, о которых идёт речь.</w:t>
            </w:r>
          </w:p>
          <w:p w:rsidR="003C3748" w:rsidRPr="00275DC5" w:rsidRDefault="003C3748" w:rsidP="000A1982">
            <w:r w:rsidRPr="00275DC5">
              <w:rPr>
                <w:i/>
                <w:iCs/>
              </w:rPr>
              <w:t xml:space="preserve">• Фиксировать </w:t>
            </w:r>
            <w:r w:rsidRPr="00275DC5">
              <w:t>письменно в рабочей тетради отдельные факты из прослушанного.</w:t>
            </w:r>
          </w:p>
          <w:p w:rsidR="003C3748" w:rsidRPr="00275DC5" w:rsidRDefault="003C3748" w:rsidP="000A1982">
            <w:r w:rsidRPr="00275DC5">
              <w:rPr>
                <w:i/>
                <w:iCs/>
              </w:rPr>
              <w:t>• Воспринимать</w:t>
            </w:r>
            <w:r w:rsidRPr="00275DC5">
              <w:t xml:space="preserve"> в аудиозаписи  текст и </w:t>
            </w:r>
            <w:r w:rsidRPr="00275DC5">
              <w:rPr>
                <w:i/>
                <w:iCs/>
              </w:rPr>
              <w:t>отвечать</w:t>
            </w:r>
            <w:r w:rsidRPr="00275DC5">
              <w:t xml:space="preserve"> на вопросы, а затем письменно </w:t>
            </w:r>
            <w:r w:rsidRPr="00275DC5">
              <w:rPr>
                <w:i/>
                <w:iCs/>
              </w:rPr>
              <w:t>фиксировать</w:t>
            </w:r>
            <w:r w:rsidRPr="00275DC5">
              <w:t xml:space="preserve"> в рабочей тетради дату проведения праздника  </w:t>
            </w:r>
            <w:r w:rsidRPr="00275DC5">
              <w:rPr>
                <w:lang w:val="de-DE"/>
              </w:rPr>
              <w:t>Oktoberfest</w:t>
            </w:r>
            <w:r w:rsidRPr="00275DC5">
              <w:t>.</w:t>
            </w:r>
          </w:p>
          <w:p w:rsidR="003C3748" w:rsidRPr="00275DC5" w:rsidRDefault="003C3748" w:rsidP="000A1982">
            <w:r w:rsidRPr="00275DC5">
              <w:rPr>
                <w:i/>
                <w:iCs/>
              </w:rPr>
              <w:t>• Слушать</w:t>
            </w:r>
            <w:r w:rsidRPr="00275DC5">
              <w:t xml:space="preserve"> диалог и </w:t>
            </w:r>
            <w:r w:rsidRPr="00275DC5">
              <w:rPr>
                <w:i/>
                <w:iCs/>
              </w:rPr>
              <w:t>выполнять</w:t>
            </w:r>
            <w:r w:rsidRPr="00275DC5">
              <w:t xml:space="preserve"> тестовые задания на контроль понимания прослушанного.</w:t>
            </w:r>
          </w:p>
          <w:p w:rsidR="003C3748" w:rsidRPr="00275DC5" w:rsidRDefault="003C3748" w:rsidP="000A1982">
            <w:r w:rsidRPr="00275DC5">
              <w:rPr>
                <w:i/>
                <w:iCs/>
              </w:rPr>
              <w:t>• Слушать</w:t>
            </w:r>
            <w:r w:rsidRPr="00275DC5">
              <w:t xml:space="preserve"> небольшой по объёму текст и </w:t>
            </w:r>
            <w:r w:rsidRPr="00275DC5">
              <w:rPr>
                <w:i/>
                <w:iCs/>
              </w:rPr>
              <w:t>отвечать</w:t>
            </w:r>
            <w:r w:rsidRPr="00275DC5">
              <w:t xml:space="preserve"> на вопрос по содержанию.</w:t>
            </w:r>
          </w:p>
          <w:p w:rsidR="003C3748" w:rsidRPr="00275DC5" w:rsidRDefault="003C3748" w:rsidP="000A1982">
            <w:r w:rsidRPr="00275DC5">
              <w:rPr>
                <w:i/>
                <w:iCs/>
              </w:rPr>
              <w:t>• Слушать</w:t>
            </w:r>
            <w:r w:rsidRPr="00275DC5">
              <w:t xml:space="preserve"> объявления, звучащие на вокзале, и </w:t>
            </w:r>
            <w:r w:rsidRPr="00275DC5">
              <w:rPr>
                <w:i/>
                <w:iCs/>
              </w:rPr>
              <w:t xml:space="preserve">отвечать </w:t>
            </w:r>
            <w:r w:rsidRPr="00275DC5">
              <w:t>на вопросы</w:t>
            </w:r>
          </w:p>
        </w:tc>
      </w:tr>
      <w:tr w:rsidR="003C3748" w:rsidRPr="00275DC5">
        <w:trPr>
          <w:trHeight w:val="343"/>
        </w:trPr>
        <w:tc>
          <w:tcPr>
            <w:tcW w:w="14786" w:type="dxa"/>
            <w:gridSpan w:val="3"/>
          </w:tcPr>
          <w:p w:rsidR="003C3748" w:rsidRPr="00275DC5" w:rsidRDefault="003C3748" w:rsidP="000A1982">
            <w:pPr>
              <w:jc w:val="center"/>
              <w:rPr>
                <w:i/>
                <w:iCs/>
              </w:rPr>
            </w:pPr>
            <w:r w:rsidRPr="00275DC5">
              <w:t>Блок</w:t>
            </w:r>
            <w:r w:rsidRPr="00275DC5">
              <w:rPr>
                <w:lang w:val="de-DE"/>
              </w:rPr>
              <w:t xml:space="preserve"> 4. Grammatik. Ist das eine harte Nuss? (4 </w:t>
            </w:r>
            <w:r w:rsidRPr="00275DC5">
              <w:t>ч</w:t>
            </w:r>
            <w:r w:rsidRPr="00275DC5">
              <w:rPr>
                <w:lang w:val="de-DE"/>
              </w:rPr>
              <w:t>)</w:t>
            </w:r>
          </w:p>
        </w:tc>
      </w:tr>
      <w:tr w:rsidR="003C3748" w:rsidRPr="00275DC5">
        <w:trPr>
          <w:trHeight w:val="556"/>
        </w:trPr>
        <w:tc>
          <w:tcPr>
            <w:tcW w:w="4607" w:type="dxa"/>
          </w:tcPr>
          <w:p w:rsidR="003C3748" w:rsidRPr="00275DC5" w:rsidRDefault="003C3748" w:rsidP="000A1982">
            <w:r w:rsidRPr="00275DC5">
              <w:t>Немецкая пословица о значении путешествий.</w:t>
            </w:r>
          </w:p>
          <w:p w:rsidR="003C3748" w:rsidRPr="001B66C3" w:rsidRDefault="003C3748" w:rsidP="000A1982">
            <w:pPr>
              <w:rPr>
                <w:lang w:val="de-DE"/>
              </w:rPr>
            </w:pPr>
            <w:r w:rsidRPr="00275DC5">
              <w:t>Юмористическоестихотворение</w:t>
            </w:r>
          </w:p>
          <w:p w:rsidR="003C3748" w:rsidRPr="00275DC5" w:rsidRDefault="003C3748" w:rsidP="000A1982">
            <w:pPr>
              <w:rPr>
                <w:lang w:val="de-DE"/>
              </w:rPr>
            </w:pPr>
            <w:r w:rsidRPr="00275DC5">
              <w:rPr>
                <w:b/>
                <w:bCs/>
                <w:lang w:val="de-DE"/>
              </w:rPr>
              <w:t>„Münchhausen fliegt mit dem Wind“</w:t>
            </w:r>
            <w:r w:rsidRPr="00275DC5">
              <w:rPr>
                <w:lang w:val="de-DE"/>
              </w:rPr>
              <w:t>.</w:t>
            </w:r>
          </w:p>
          <w:p w:rsidR="003C3748" w:rsidRPr="00275DC5" w:rsidRDefault="003C3748" w:rsidP="000A1982">
            <w:r w:rsidRPr="00275DC5">
              <w:t>Упражнение на употребление придаточных определительных предложений.</w:t>
            </w:r>
          </w:p>
          <w:p w:rsidR="003C3748" w:rsidRPr="00275DC5" w:rsidRDefault="003C3748" w:rsidP="000A1982">
            <w:r w:rsidRPr="00275DC5">
              <w:t>Памятка об употреблении придаточных определительных предложений, в которых перед относительными местоимениями стоят предлоги.</w:t>
            </w:r>
          </w:p>
          <w:p w:rsidR="003C3748" w:rsidRPr="00275DC5" w:rsidRDefault="003C3748" w:rsidP="000A1982">
            <w:r w:rsidRPr="00275DC5">
              <w:t>Подстановочные упражнения на употребление относительных местоимений.</w:t>
            </w:r>
          </w:p>
          <w:p w:rsidR="003C3748" w:rsidRPr="00275DC5" w:rsidRDefault="003C3748" w:rsidP="000A1982">
            <w:r w:rsidRPr="00275DC5">
              <w:t xml:space="preserve">Упражнение на повторение и перевод </w:t>
            </w:r>
            <w:r w:rsidRPr="00275DC5">
              <w:rPr>
                <w:lang w:val="en-US"/>
              </w:rPr>
              <w:t>Passiv</w:t>
            </w:r>
            <w:r w:rsidRPr="00275DC5">
              <w:t xml:space="preserve"> на русский язык.</w:t>
            </w:r>
          </w:p>
          <w:p w:rsidR="003C3748" w:rsidRPr="00275DC5" w:rsidRDefault="003C3748" w:rsidP="000A1982">
            <w:r w:rsidRPr="00275DC5">
              <w:t xml:space="preserve">Памятка об образовании и употреблении форм </w:t>
            </w:r>
            <w:r w:rsidRPr="00275DC5">
              <w:rPr>
                <w:lang w:val="en-US"/>
              </w:rPr>
              <w:t>Passiv</w:t>
            </w:r>
            <w:r w:rsidRPr="00275DC5">
              <w:t xml:space="preserve"> в речи.</w:t>
            </w:r>
          </w:p>
          <w:p w:rsidR="003C3748" w:rsidRPr="00275DC5" w:rsidRDefault="003C3748" w:rsidP="000A1982">
            <w:r w:rsidRPr="00275DC5">
              <w:t>Вопросы по работе с памяткой.</w:t>
            </w:r>
          </w:p>
          <w:p w:rsidR="003C3748" w:rsidRPr="00275DC5" w:rsidRDefault="003C3748" w:rsidP="000A1982">
            <w:r w:rsidRPr="00275DC5">
              <w:t xml:space="preserve">Упражнения на перевод предложений в </w:t>
            </w:r>
            <w:r w:rsidRPr="00275DC5">
              <w:rPr>
                <w:lang w:val="en-US"/>
              </w:rPr>
              <w:t>Passiv</w:t>
            </w:r>
            <w:r w:rsidRPr="00275DC5">
              <w:t xml:space="preserve"> на русский язык</w:t>
            </w:r>
          </w:p>
        </w:tc>
        <w:tc>
          <w:tcPr>
            <w:tcW w:w="10179" w:type="dxa"/>
            <w:gridSpan w:val="2"/>
          </w:tcPr>
          <w:p w:rsidR="003C3748" w:rsidRPr="00275DC5" w:rsidRDefault="003C3748" w:rsidP="000A1982">
            <w:r w:rsidRPr="00275DC5">
              <w:rPr>
                <w:i/>
                <w:iCs/>
              </w:rPr>
              <w:t>• Осуществлять</w:t>
            </w:r>
            <w:r w:rsidRPr="00275DC5">
              <w:t xml:space="preserve"> толкование немецкой пословицы, предлагая несколько вариантов.</w:t>
            </w:r>
          </w:p>
          <w:p w:rsidR="003C3748" w:rsidRPr="00275DC5" w:rsidRDefault="003C3748" w:rsidP="000A1982">
            <w:r w:rsidRPr="00275DC5">
              <w:rPr>
                <w:i/>
                <w:iCs/>
              </w:rPr>
              <w:t>• Читать</w:t>
            </w:r>
            <w:r w:rsidRPr="00275DC5">
              <w:t xml:space="preserve"> стихотворение о Мюнхгаузене и </w:t>
            </w:r>
            <w:r w:rsidRPr="00275DC5">
              <w:rPr>
                <w:i/>
                <w:iCs/>
              </w:rPr>
              <w:t xml:space="preserve">находить </w:t>
            </w:r>
            <w:r w:rsidRPr="00275DC5">
              <w:t>в тексте придаточные определительные предложения.</w:t>
            </w:r>
          </w:p>
          <w:p w:rsidR="003C3748" w:rsidRPr="00275DC5" w:rsidRDefault="003C3748" w:rsidP="000A1982">
            <w:r w:rsidRPr="00275DC5">
              <w:rPr>
                <w:i/>
                <w:iCs/>
              </w:rPr>
              <w:t>• Характеризовать</w:t>
            </w:r>
            <w:r w:rsidRPr="00275DC5">
              <w:t xml:space="preserve"> баронаМюнхгаузена.</w:t>
            </w:r>
          </w:p>
          <w:p w:rsidR="003C3748" w:rsidRPr="00275DC5" w:rsidRDefault="003C3748" w:rsidP="000A1982">
            <w:r w:rsidRPr="00275DC5">
              <w:rPr>
                <w:i/>
                <w:iCs/>
              </w:rPr>
              <w:t xml:space="preserve">• Употреблять </w:t>
            </w:r>
            <w:r w:rsidRPr="00275DC5">
              <w:t>относительные местоимения, заполняя ими пропуски в предложениях.</w:t>
            </w:r>
          </w:p>
          <w:p w:rsidR="003C3748" w:rsidRPr="00275DC5" w:rsidRDefault="003C3748" w:rsidP="000A1982">
            <w:r w:rsidRPr="00275DC5">
              <w:rPr>
                <w:i/>
                <w:iCs/>
              </w:rPr>
              <w:t>• Анализировать</w:t>
            </w:r>
            <w:r w:rsidRPr="00275DC5">
              <w:t xml:space="preserve"> способы перевода предложений в </w:t>
            </w:r>
            <w:r w:rsidRPr="00275DC5">
              <w:rPr>
                <w:lang w:val="en-US"/>
              </w:rPr>
              <w:t>Passiv</w:t>
            </w:r>
            <w:r w:rsidRPr="00275DC5">
              <w:t xml:space="preserve"> на русский язык.</w:t>
            </w:r>
          </w:p>
          <w:p w:rsidR="003C3748" w:rsidRPr="00275DC5" w:rsidRDefault="003C3748" w:rsidP="000A1982">
            <w:r w:rsidRPr="00275DC5">
              <w:rPr>
                <w:i/>
                <w:iCs/>
              </w:rPr>
              <w:t>• Знакомиться</w:t>
            </w:r>
            <w:r w:rsidRPr="00275DC5">
              <w:t xml:space="preserve"> с памяткой об образовании и употреблении форм пассива и правилах перевода их на русский язык.</w:t>
            </w:r>
          </w:p>
          <w:p w:rsidR="003C3748" w:rsidRPr="00275DC5" w:rsidRDefault="003C3748" w:rsidP="000A1982">
            <w:r w:rsidRPr="00275DC5">
              <w:rPr>
                <w:i/>
                <w:iCs/>
              </w:rPr>
              <w:t>• Переводить</w:t>
            </w:r>
            <w:r w:rsidRPr="00275DC5">
              <w:t xml:space="preserve"> предложения в </w:t>
            </w:r>
            <w:r w:rsidRPr="00275DC5">
              <w:rPr>
                <w:lang w:val="en-US"/>
              </w:rPr>
              <w:t>Passiv</w:t>
            </w:r>
            <w:r w:rsidRPr="00275DC5">
              <w:t xml:space="preserve"> на русский язык.</w:t>
            </w:r>
          </w:p>
          <w:p w:rsidR="003C3748" w:rsidRPr="00275DC5" w:rsidRDefault="003C3748" w:rsidP="000A1982">
            <w:r w:rsidRPr="00275DC5">
              <w:rPr>
                <w:i/>
                <w:iCs/>
              </w:rPr>
              <w:t>• Составлять</w:t>
            </w:r>
            <w:r w:rsidRPr="00275DC5">
              <w:t xml:space="preserve"> предложения по образцу, используя в них форму </w:t>
            </w:r>
            <w:r w:rsidRPr="00275DC5">
              <w:rPr>
                <w:lang w:val="en-US"/>
              </w:rPr>
              <w:t>Passiv</w:t>
            </w:r>
          </w:p>
        </w:tc>
      </w:tr>
      <w:tr w:rsidR="003C3748" w:rsidRPr="00F65F2C">
        <w:trPr>
          <w:trHeight w:val="251"/>
        </w:trPr>
        <w:tc>
          <w:tcPr>
            <w:tcW w:w="14786" w:type="dxa"/>
            <w:gridSpan w:val="3"/>
          </w:tcPr>
          <w:p w:rsidR="003C3748" w:rsidRPr="00275DC5" w:rsidRDefault="003C3748" w:rsidP="000A1982">
            <w:pPr>
              <w:jc w:val="center"/>
              <w:rPr>
                <w:i/>
                <w:iCs/>
                <w:lang w:val="de-DE"/>
              </w:rPr>
            </w:pPr>
            <w:r w:rsidRPr="00275DC5">
              <w:t>Блок</w:t>
            </w:r>
            <w:r w:rsidRPr="00275DC5">
              <w:rPr>
                <w:lang w:val="de-DE"/>
              </w:rPr>
              <w:t xml:space="preserve"> 5. Reden ist Silber und Schweigen ist Gold. Aber nicht beim Fremdsprachenlernen! (3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lang w:val="de-DE"/>
              </w:rPr>
            </w:pPr>
            <w:r w:rsidRPr="00275DC5">
              <w:t>Полилог</w:t>
            </w:r>
            <w:r w:rsidRPr="00275DC5">
              <w:rPr>
                <w:b/>
                <w:bCs/>
                <w:lang w:val="de-DE"/>
              </w:rPr>
              <w:t>„Eine Stadtrundfahrt durch Köln“</w:t>
            </w:r>
            <w:r w:rsidRPr="00275DC5">
              <w:rPr>
                <w:lang w:val="de-DE"/>
              </w:rPr>
              <w:t>.</w:t>
            </w:r>
          </w:p>
          <w:p w:rsidR="003C3748" w:rsidRPr="00275DC5" w:rsidRDefault="003C3748" w:rsidP="000A1982">
            <w:r w:rsidRPr="00275DC5">
              <w:t>Микродиалог, вычлененный из полилога.</w:t>
            </w:r>
          </w:p>
          <w:p w:rsidR="003C3748" w:rsidRPr="00275DC5" w:rsidRDefault="003C3748" w:rsidP="000A1982">
            <w:r w:rsidRPr="00275DC5">
              <w:t xml:space="preserve">Диалоги в ситуации </w:t>
            </w:r>
            <w:r w:rsidRPr="00275DC5">
              <w:rPr>
                <w:b/>
                <w:bCs/>
              </w:rPr>
              <w:t>„</w:t>
            </w:r>
            <w:r w:rsidRPr="00275DC5">
              <w:rPr>
                <w:b/>
                <w:bCs/>
                <w:lang w:val="de-DE"/>
              </w:rPr>
              <w:t>InderImbi</w:t>
            </w:r>
            <w:r w:rsidRPr="00275DC5">
              <w:rPr>
                <w:b/>
                <w:bCs/>
                <w:lang w:val="en-US"/>
              </w:rPr>
              <w:t>ssbude</w:t>
            </w:r>
            <w:r w:rsidRPr="00275DC5">
              <w:rPr>
                <w:b/>
                <w:bCs/>
              </w:rPr>
              <w:t>“</w:t>
            </w:r>
          </w:p>
        </w:tc>
        <w:tc>
          <w:tcPr>
            <w:tcW w:w="10179" w:type="dxa"/>
            <w:gridSpan w:val="2"/>
          </w:tcPr>
          <w:p w:rsidR="003C3748" w:rsidRPr="00275DC5" w:rsidRDefault="003C3748" w:rsidP="000A1982">
            <w:r w:rsidRPr="00275DC5">
              <w:rPr>
                <w:i/>
                <w:iCs/>
              </w:rPr>
              <w:t xml:space="preserve">• Читать </w:t>
            </w:r>
            <w:r w:rsidRPr="00275DC5">
              <w:t>вполголоса за диктором полилог в аудиозаписи, стараясь понять содержание.</w:t>
            </w:r>
          </w:p>
          <w:p w:rsidR="003C3748" w:rsidRPr="00275DC5" w:rsidRDefault="003C3748" w:rsidP="000A1982">
            <w:r w:rsidRPr="00275DC5">
              <w:rPr>
                <w:i/>
                <w:iCs/>
              </w:rPr>
              <w:t xml:space="preserve">• Читать </w:t>
            </w:r>
            <w:r w:rsidRPr="00275DC5">
              <w:t xml:space="preserve">полилог по ролям и </w:t>
            </w:r>
            <w:r w:rsidRPr="00275DC5">
              <w:rPr>
                <w:i/>
                <w:iCs/>
              </w:rPr>
              <w:t>инсценировать</w:t>
            </w:r>
            <w:r w:rsidRPr="00275DC5">
              <w:t xml:space="preserve"> его.</w:t>
            </w:r>
          </w:p>
          <w:p w:rsidR="003C3748" w:rsidRPr="00275DC5" w:rsidRDefault="003C3748" w:rsidP="000A1982">
            <w:r w:rsidRPr="00275DC5">
              <w:rPr>
                <w:i/>
                <w:iCs/>
              </w:rPr>
              <w:t>• Выделять</w:t>
            </w:r>
            <w:r w:rsidRPr="00275DC5">
              <w:t xml:space="preserve"> микродиалоги из полилога в качестве иллюстраций к рисункам.</w:t>
            </w:r>
          </w:p>
          <w:p w:rsidR="003C3748" w:rsidRPr="00275DC5" w:rsidRDefault="003C3748" w:rsidP="000A1982">
            <w:r w:rsidRPr="00275DC5">
              <w:rPr>
                <w:i/>
                <w:iCs/>
              </w:rPr>
              <w:t xml:space="preserve">• Читать </w:t>
            </w:r>
            <w:r w:rsidRPr="00275DC5">
              <w:t>выделенные из полилога диалоги по ролям.</w:t>
            </w:r>
          </w:p>
          <w:p w:rsidR="003C3748" w:rsidRPr="00275DC5" w:rsidRDefault="003C3748" w:rsidP="000A1982">
            <w:r w:rsidRPr="00275DC5">
              <w:rPr>
                <w:i/>
                <w:iCs/>
              </w:rPr>
              <w:t xml:space="preserve">• Составлять </w:t>
            </w:r>
            <w:r w:rsidRPr="00275DC5">
              <w:t>диалоги по аналогии.</w:t>
            </w:r>
          </w:p>
          <w:p w:rsidR="003C3748" w:rsidRPr="00275DC5" w:rsidRDefault="003C3748" w:rsidP="000A1982">
            <w:r w:rsidRPr="00275DC5">
              <w:rPr>
                <w:i/>
                <w:iCs/>
              </w:rPr>
              <w:t xml:space="preserve">• Участвовать </w:t>
            </w:r>
            <w:r w:rsidRPr="00275DC5">
              <w:t>в ролевой игре в ситуации „</w:t>
            </w:r>
            <w:r w:rsidRPr="00275DC5">
              <w:rPr>
                <w:lang w:val="en-US"/>
              </w:rPr>
              <w:t>InderImbissbude</w:t>
            </w:r>
            <w:r w:rsidRPr="00275DC5">
              <w:t>“ с опорой на данное меню</w:t>
            </w:r>
          </w:p>
        </w:tc>
      </w:tr>
      <w:tr w:rsidR="003C3748" w:rsidRPr="00F65F2C">
        <w:trPr>
          <w:trHeight w:val="360"/>
        </w:trPr>
        <w:tc>
          <w:tcPr>
            <w:tcW w:w="14786" w:type="dxa"/>
            <w:gridSpan w:val="3"/>
          </w:tcPr>
          <w:p w:rsidR="003C3748" w:rsidRPr="00275DC5" w:rsidRDefault="003C3748" w:rsidP="000A1982">
            <w:pPr>
              <w:jc w:val="center"/>
              <w:rPr>
                <w:i/>
                <w:iCs/>
                <w:lang w:val="de-DE"/>
              </w:rPr>
            </w:pPr>
            <w:r w:rsidRPr="00275DC5">
              <w:t>Блок</w:t>
            </w:r>
            <w:r w:rsidRPr="00275DC5">
              <w:rPr>
                <w:lang w:val="de-DE"/>
              </w:rPr>
              <w:t xml:space="preserve"> 6</w:t>
            </w:r>
            <w:r w:rsidRPr="00275DC5">
              <w:rPr>
                <w:b/>
                <w:bCs/>
                <w:lang w:val="de-DE"/>
              </w:rPr>
              <w:t xml:space="preserve">. </w:t>
            </w:r>
            <w:r w:rsidRPr="00275DC5">
              <w:rPr>
                <w:lang w:val="de-DE"/>
              </w:rPr>
              <w:t xml:space="preserve">Wir prüfen, was wir schon können (3 </w:t>
            </w:r>
            <w:r w:rsidRPr="00275DC5">
              <w:t>ч</w:t>
            </w:r>
            <w:r w:rsidRPr="00275DC5">
              <w:rPr>
                <w:lang w:val="de-DE"/>
              </w:rPr>
              <w:t>)</w:t>
            </w:r>
          </w:p>
        </w:tc>
      </w:tr>
      <w:tr w:rsidR="003C3748" w:rsidRPr="00275DC5">
        <w:trPr>
          <w:trHeight w:val="556"/>
        </w:trPr>
        <w:tc>
          <w:tcPr>
            <w:tcW w:w="4607" w:type="dxa"/>
          </w:tcPr>
          <w:p w:rsidR="003C3748" w:rsidRPr="00275DC5" w:rsidRDefault="003C3748" w:rsidP="000A1982">
            <w:r w:rsidRPr="00275DC5">
              <w:t>Систематизация лексики по словообразовательным элементам.</w:t>
            </w:r>
          </w:p>
          <w:p w:rsidR="003C3748" w:rsidRPr="00275DC5" w:rsidRDefault="003C3748" w:rsidP="000A1982">
            <w:r w:rsidRPr="00275DC5">
              <w:t xml:space="preserve">Ситуация </w:t>
            </w:r>
            <w:r w:rsidRPr="00275DC5">
              <w:rPr>
                <w:b/>
                <w:bCs/>
              </w:rPr>
              <w:t>«Описание города по рисункам и фотографиям»</w:t>
            </w:r>
            <w:r w:rsidRPr="00275DC5">
              <w:t>.</w:t>
            </w:r>
          </w:p>
          <w:p w:rsidR="003C3748" w:rsidRPr="00275DC5" w:rsidRDefault="003C3748" w:rsidP="000A1982">
            <w:r w:rsidRPr="00275DC5">
              <w:rPr>
                <w:b/>
                <w:bCs/>
              </w:rPr>
              <w:t>„</w:t>
            </w:r>
            <w:r w:rsidRPr="00275DC5">
              <w:rPr>
                <w:b/>
                <w:bCs/>
                <w:lang w:val="en-US"/>
              </w:rPr>
              <w:t>DieDeutschlandsreise</w:t>
            </w:r>
            <w:r w:rsidRPr="00275DC5">
              <w:rPr>
                <w:b/>
                <w:bCs/>
              </w:rPr>
              <w:t>“</w:t>
            </w:r>
            <w:r w:rsidRPr="00275DC5">
              <w:t xml:space="preserve"> – монологическое высказывание.</w:t>
            </w:r>
          </w:p>
          <w:p w:rsidR="003C3748" w:rsidRPr="00275DC5" w:rsidRDefault="003C3748" w:rsidP="000A1982">
            <w:r w:rsidRPr="00275DC5">
              <w:t xml:space="preserve">Ситуация </w:t>
            </w:r>
            <w:r w:rsidRPr="00275DC5">
              <w:rPr>
                <w:b/>
                <w:bCs/>
              </w:rPr>
              <w:t>«Обсуждение программы пребывания зарубежных гостей»</w:t>
            </w:r>
            <w:r w:rsidRPr="00275DC5">
              <w:t xml:space="preserve"> (в форме дискуссии).</w:t>
            </w:r>
          </w:p>
          <w:p w:rsidR="003C3748" w:rsidRPr="00275DC5" w:rsidRDefault="003C3748" w:rsidP="000A1982">
            <w:pPr>
              <w:rPr>
                <w:b/>
                <w:bCs/>
                <w:lang w:val="de-DE"/>
              </w:rPr>
            </w:pPr>
            <w:r w:rsidRPr="00275DC5">
              <w:t>Тексты</w:t>
            </w:r>
            <w:r w:rsidRPr="00275DC5">
              <w:rPr>
                <w:lang w:val="de-DE"/>
              </w:rPr>
              <w:t xml:space="preserve">: </w:t>
            </w:r>
            <w:r w:rsidRPr="00275DC5">
              <w:rPr>
                <w:b/>
                <w:bCs/>
                <w:lang w:val="de-DE"/>
              </w:rPr>
              <w:t>„Fasching und Karneval“, „Pfingsten“</w:t>
            </w:r>
          </w:p>
        </w:tc>
        <w:tc>
          <w:tcPr>
            <w:tcW w:w="10179" w:type="dxa"/>
            <w:gridSpan w:val="2"/>
          </w:tcPr>
          <w:p w:rsidR="003C3748" w:rsidRPr="00275DC5" w:rsidRDefault="003C3748" w:rsidP="000A1982">
            <w:r w:rsidRPr="00275DC5">
              <w:rPr>
                <w:i/>
                <w:iCs/>
              </w:rPr>
              <w:t xml:space="preserve">• Систематизировать </w:t>
            </w:r>
            <w:r w:rsidRPr="00275DC5">
              <w:t>лексику по теме по словообразовательным элементам.</w:t>
            </w:r>
          </w:p>
          <w:p w:rsidR="003C3748" w:rsidRPr="00275DC5" w:rsidRDefault="003C3748" w:rsidP="000A1982">
            <w:r w:rsidRPr="00275DC5">
              <w:rPr>
                <w:i/>
                <w:iCs/>
              </w:rPr>
              <w:t xml:space="preserve">• Проводить </w:t>
            </w:r>
            <w:r w:rsidRPr="00275DC5">
              <w:t>«заочную экскурсию» по городу с использованием рисунков и фотографий.</w:t>
            </w:r>
          </w:p>
          <w:p w:rsidR="003C3748" w:rsidRPr="00275DC5" w:rsidRDefault="003C3748" w:rsidP="000A1982">
            <w:r w:rsidRPr="00275DC5">
              <w:rPr>
                <w:i/>
                <w:iCs/>
              </w:rPr>
              <w:t>• Составлять</w:t>
            </w:r>
            <w:r w:rsidRPr="00275DC5">
              <w:t xml:space="preserve"> и </w:t>
            </w:r>
            <w:r w:rsidRPr="00275DC5">
              <w:rPr>
                <w:i/>
                <w:iCs/>
              </w:rPr>
              <w:t>обсуждать</w:t>
            </w:r>
            <w:r w:rsidRPr="00275DC5">
              <w:t xml:space="preserve"> программу пребывания зарубежных гостей, давая советы, предложения и выражая своё мнение.</w:t>
            </w:r>
          </w:p>
          <w:p w:rsidR="003C3748" w:rsidRPr="00275DC5" w:rsidRDefault="003C3748" w:rsidP="000A1982">
            <w:r w:rsidRPr="00275DC5">
              <w:rPr>
                <w:i/>
                <w:iCs/>
              </w:rPr>
              <w:t>• Читать</w:t>
            </w:r>
            <w:r w:rsidRPr="00275DC5">
              <w:t xml:space="preserve"> тексты с полным пониманием и рассказывать о праздниках в Германии с использованием  информации из текстов</w:t>
            </w:r>
          </w:p>
        </w:tc>
      </w:tr>
      <w:tr w:rsidR="003C3748" w:rsidRPr="00F65F2C">
        <w:trPr>
          <w:trHeight w:val="237"/>
        </w:trPr>
        <w:tc>
          <w:tcPr>
            <w:tcW w:w="14786" w:type="dxa"/>
            <w:gridSpan w:val="3"/>
          </w:tcPr>
          <w:p w:rsidR="003C3748" w:rsidRPr="00275DC5" w:rsidRDefault="003C3748" w:rsidP="000A1982">
            <w:pPr>
              <w:jc w:val="center"/>
              <w:rPr>
                <w:i/>
                <w:iCs/>
                <w:lang w:val="de-DE"/>
              </w:rPr>
            </w:pPr>
            <w:r w:rsidRPr="00275DC5">
              <w:t>Блок</w:t>
            </w:r>
            <w:r w:rsidRPr="00275DC5">
              <w:rPr>
                <w:lang w:val="de-DE"/>
              </w:rPr>
              <w:t xml:space="preserve"> 7. Deutsch lernen – Land und Leute kennen lernen (2 </w:t>
            </w:r>
            <w:r w:rsidRPr="00275DC5">
              <w:t>ч</w:t>
            </w:r>
            <w:r w:rsidRPr="00275DC5">
              <w:rPr>
                <w:lang w:val="de-DE"/>
              </w:rPr>
              <w:t>)</w:t>
            </w:r>
          </w:p>
        </w:tc>
      </w:tr>
      <w:tr w:rsidR="003C3748" w:rsidRPr="00275DC5">
        <w:trPr>
          <w:trHeight w:val="556"/>
        </w:trPr>
        <w:tc>
          <w:tcPr>
            <w:tcW w:w="4607" w:type="dxa"/>
          </w:tcPr>
          <w:p w:rsidR="003C3748" w:rsidRPr="00275DC5" w:rsidRDefault="003C3748" w:rsidP="000A1982">
            <w:pPr>
              <w:rPr>
                <w:u w:val="single"/>
              </w:rPr>
            </w:pPr>
            <w:r w:rsidRPr="00275DC5">
              <w:rPr>
                <w:u w:val="single"/>
                <w:lang w:val="de-DE"/>
              </w:rPr>
              <w:t>A</w:t>
            </w:r>
            <w:r w:rsidRPr="00275DC5">
              <w:rPr>
                <w:u w:val="single"/>
              </w:rPr>
              <w:t xml:space="preserve">. </w:t>
            </w:r>
            <w:r w:rsidRPr="00275DC5">
              <w:rPr>
                <w:u w:val="single"/>
                <w:lang w:val="de-DE"/>
              </w:rPr>
              <w:t>Tatsachen</w:t>
            </w:r>
            <w:r w:rsidRPr="00275DC5">
              <w:rPr>
                <w:u w:val="single"/>
              </w:rPr>
              <w:t xml:space="preserve">, </w:t>
            </w:r>
            <w:r w:rsidRPr="00275DC5">
              <w:rPr>
                <w:u w:val="single"/>
                <w:lang w:val="de-DE"/>
              </w:rPr>
              <w:t>Dokumentation</w:t>
            </w:r>
          </w:p>
          <w:p w:rsidR="003C3748" w:rsidRPr="00275DC5" w:rsidRDefault="003C3748" w:rsidP="000A1982">
            <w:r w:rsidRPr="00275DC5">
              <w:t>Информация о городах Германии: Бонне, Франкфурте- на-Одере, Дюссельдорфе, Майнце и Дрездене.</w:t>
            </w:r>
          </w:p>
          <w:p w:rsidR="003C3748" w:rsidRPr="00275DC5" w:rsidRDefault="003C3748" w:rsidP="000A1982">
            <w:r w:rsidRPr="00275DC5">
              <w:t>Различные таблички и вывески, которые можно увидеть на улицах немецких городов.</w:t>
            </w:r>
          </w:p>
          <w:p w:rsidR="003C3748" w:rsidRPr="00275DC5" w:rsidRDefault="003C3748" w:rsidP="000A1982">
            <w:pPr>
              <w:rPr>
                <w:u w:val="single"/>
                <w:lang w:val="de-DE"/>
              </w:rPr>
            </w:pPr>
            <w:r w:rsidRPr="00275DC5">
              <w:rPr>
                <w:u w:val="single"/>
                <w:lang w:val="de-DE"/>
              </w:rPr>
              <w:t>B. Aus der deutschen Klassik</w:t>
            </w:r>
          </w:p>
          <w:p w:rsidR="003C3748" w:rsidRPr="00275DC5" w:rsidRDefault="003C3748" w:rsidP="000A1982">
            <w:pPr>
              <w:rPr>
                <w:lang w:val="de-DE"/>
              </w:rPr>
            </w:pPr>
            <w:r w:rsidRPr="00275DC5">
              <w:t>Текст</w:t>
            </w:r>
            <w:r w:rsidRPr="00275DC5">
              <w:rPr>
                <w:b/>
                <w:bCs/>
                <w:lang w:val="de-DE"/>
              </w:rPr>
              <w:t>„Nicht Bach, Meer sollte ich heißen“</w:t>
            </w:r>
          </w:p>
        </w:tc>
        <w:tc>
          <w:tcPr>
            <w:tcW w:w="10179" w:type="dxa"/>
            <w:gridSpan w:val="2"/>
          </w:tcPr>
          <w:p w:rsidR="003C3748" w:rsidRPr="00275DC5" w:rsidRDefault="003C3748" w:rsidP="000A1982">
            <w:r w:rsidRPr="00275DC5">
              <w:rPr>
                <w:i/>
                <w:iCs/>
              </w:rPr>
              <w:t xml:space="preserve">• Читать </w:t>
            </w:r>
            <w:r w:rsidRPr="00275DC5">
              <w:t>микротексты о городах Германии.</w:t>
            </w:r>
          </w:p>
          <w:p w:rsidR="003C3748" w:rsidRPr="00275DC5" w:rsidRDefault="003C3748" w:rsidP="000A1982">
            <w:r w:rsidRPr="00275DC5">
              <w:rPr>
                <w:i/>
                <w:iCs/>
              </w:rPr>
              <w:t>• Использовать</w:t>
            </w:r>
            <w:r w:rsidRPr="00275DC5">
              <w:t xml:space="preserve"> информацию из текстов при решении различных коммуникативных задач в рамках темы.</w:t>
            </w:r>
          </w:p>
          <w:p w:rsidR="003C3748" w:rsidRPr="00275DC5" w:rsidRDefault="003C3748" w:rsidP="000A1982">
            <w:r w:rsidRPr="00275DC5">
              <w:rPr>
                <w:i/>
                <w:iCs/>
              </w:rPr>
              <w:t xml:space="preserve">• Читать </w:t>
            </w:r>
            <w:r w:rsidRPr="00275DC5">
              <w:t>текст об известном музыканте Иоганне Себастьяне Бахе.</w:t>
            </w:r>
          </w:p>
          <w:p w:rsidR="003C3748" w:rsidRPr="00275DC5" w:rsidRDefault="003C3748" w:rsidP="000A1982">
            <w:r w:rsidRPr="00275DC5">
              <w:rPr>
                <w:i/>
                <w:iCs/>
              </w:rPr>
              <w:t xml:space="preserve">• Знакомиться </w:t>
            </w:r>
            <w:r w:rsidRPr="00275DC5">
              <w:t>с некоторыми биографическими данными Иоганна Себастьяна Баха</w:t>
            </w:r>
          </w:p>
        </w:tc>
      </w:tr>
    </w:tbl>
    <w:p w:rsidR="003C3748" w:rsidRDefault="003C3748" w:rsidP="00275DC5">
      <w:pPr>
        <w:rPr>
          <w:b/>
          <w:bCs/>
          <w:sz w:val="28"/>
          <w:szCs w:val="28"/>
        </w:rPr>
      </w:pPr>
    </w:p>
    <w:p w:rsidR="003C3748" w:rsidRPr="005E14FC" w:rsidRDefault="003C3748" w:rsidP="00275DC5">
      <w:pPr>
        <w:jc w:val="center"/>
        <w:rPr>
          <w:b/>
          <w:bCs/>
          <w:sz w:val="28"/>
          <w:szCs w:val="28"/>
        </w:rPr>
      </w:pPr>
    </w:p>
    <w:p w:rsidR="003C3748" w:rsidRPr="00275DC5" w:rsidRDefault="003C3748" w:rsidP="00275DC5">
      <w:pPr>
        <w:jc w:val="center"/>
        <w:rPr>
          <w:b/>
          <w:bCs/>
          <w:sz w:val="28"/>
          <w:szCs w:val="28"/>
          <w:lang w:val="de-DE"/>
        </w:rPr>
      </w:pPr>
      <w:r w:rsidRPr="00275DC5">
        <w:rPr>
          <w:b/>
          <w:bCs/>
          <w:sz w:val="28"/>
          <w:szCs w:val="28"/>
        </w:rPr>
        <w:t xml:space="preserve">Тематическое планирование. </w:t>
      </w:r>
      <w:r w:rsidRPr="00E847A2">
        <w:rPr>
          <w:b/>
          <w:bCs/>
          <w:sz w:val="28"/>
          <w:szCs w:val="28"/>
        </w:rPr>
        <w:t>9</w:t>
      </w:r>
      <w:r w:rsidRPr="00275DC5">
        <w:rPr>
          <w:b/>
          <w:bCs/>
          <w:sz w:val="28"/>
          <w:szCs w:val="28"/>
        </w:rPr>
        <w:t xml:space="preserve"> класс (10</w:t>
      </w:r>
      <w:r>
        <w:rPr>
          <w:b/>
          <w:bCs/>
          <w:sz w:val="28"/>
          <w:szCs w:val="28"/>
          <w:lang w:val="en-US"/>
        </w:rPr>
        <w:t>2</w:t>
      </w:r>
      <w:r w:rsidRPr="00275DC5">
        <w:rPr>
          <w:b/>
          <w:bCs/>
          <w:sz w:val="28"/>
          <w:szCs w:val="28"/>
        </w:rPr>
        <w:t xml:space="preserve"> ч)</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4"/>
        <w:gridCol w:w="7412"/>
      </w:tblGrid>
      <w:tr w:rsidR="003C3748" w:rsidRPr="00275DC5">
        <w:tc>
          <w:tcPr>
            <w:tcW w:w="4787" w:type="dxa"/>
          </w:tcPr>
          <w:p w:rsidR="003C3748" w:rsidRPr="0039006F" w:rsidRDefault="003C3748" w:rsidP="0039006F">
            <w:pPr>
              <w:jc w:val="center"/>
              <w:rPr>
                <w:b/>
                <w:bCs/>
                <w:lang w:val="de-DE"/>
              </w:rPr>
            </w:pPr>
            <w:r w:rsidRPr="0039006F">
              <w:rPr>
                <w:b/>
                <w:bCs/>
              </w:rPr>
              <w:t>Содержание</w:t>
            </w:r>
          </w:p>
        </w:tc>
        <w:tc>
          <w:tcPr>
            <w:tcW w:w="9999" w:type="dxa"/>
          </w:tcPr>
          <w:p w:rsidR="003C3748" w:rsidRPr="0039006F" w:rsidRDefault="003C3748" w:rsidP="0039006F">
            <w:pPr>
              <w:jc w:val="center"/>
              <w:rPr>
                <w:b/>
                <w:bCs/>
                <w:lang w:val="de-DE"/>
              </w:rPr>
            </w:pPr>
            <w:r w:rsidRPr="0039006F">
              <w:rPr>
                <w:b/>
                <w:bCs/>
              </w:rPr>
              <w:t>Характеристика видов деятельности</w:t>
            </w:r>
          </w:p>
        </w:tc>
      </w:tr>
      <w:tr w:rsidR="003C3748" w:rsidRPr="00275DC5">
        <w:tc>
          <w:tcPr>
            <w:tcW w:w="14786" w:type="dxa"/>
            <w:gridSpan w:val="2"/>
          </w:tcPr>
          <w:p w:rsidR="003C3748" w:rsidRPr="0039006F" w:rsidRDefault="003C3748" w:rsidP="0039006F">
            <w:pPr>
              <w:jc w:val="center"/>
              <w:rPr>
                <w:b/>
                <w:bCs/>
              </w:rPr>
            </w:pPr>
            <w:r w:rsidRPr="0039006F">
              <w:rPr>
                <w:b/>
                <w:bCs/>
                <w:color w:val="808080"/>
                <w:lang w:val="de-DE"/>
              </w:rPr>
              <w:t>Wiederholungskurs.</w:t>
            </w:r>
            <w:r w:rsidRPr="0039006F">
              <w:rPr>
                <w:b/>
                <w:bCs/>
                <w:lang w:val="de-DE"/>
              </w:rPr>
              <w:t xml:space="preserve"> Ferien, ade! </w:t>
            </w:r>
            <w:r w:rsidRPr="0039006F">
              <w:rPr>
                <w:lang w:val="de-DE"/>
              </w:rPr>
              <w:t xml:space="preserve">(5 </w:t>
            </w:r>
            <w:r w:rsidRPr="00275DC5">
              <w:t>ч</w:t>
            </w:r>
            <w:r w:rsidRPr="0039006F">
              <w:rPr>
                <w:lang w:val="de-DE"/>
              </w:rPr>
              <w:t>)</w:t>
            </w:r>
          </w:p>
        </w:tc>
      </w:tr>
      <w:tr w:rsidR="003C3748" w:rsidRPr="00275DC5">
        <w:trPr>
          <w:trHeight w:val="556"/>
        </w:trPr>
        <w:tc>
          <w:tcPr>
            <w:tcW w:w="4787" w:type="dxa"/>
          </w:tcPr>
          <w:p w:rsidR="003C3748" w:rsidRPr="00275DC5" w:rsidRDefault="003C3748" w:rsidP="000A1982">
            <w:r w:rsidRPr="00275DC5">
              <w:t>Иллюстрации с подписями.</w:t>
            </w:r>
          </w:p>
          <w:p w:rsidR="003C3748" w:rsidRPr="00772C99" w:rsidRDefault="003C3748" w:rsidP="000A1982">
            <w:r w:rsidRPr="00275DC5">
              <w:t>Лексическаятаблица</w:t>
            </w:r>
            <w:r w:rsidRPr="00772C99">
              <w:rPr>
                <w:b/>
                <w:bCs/>
              </w:rPr>
              <w:t>„</w:t>
            </w:r>
            <w:r w:rsidRPr="0039006F">
              <w:rPr>
                <w:b/>
                <w:bCs/>
                <w:lang w:val="de-DE"/>
              </w:rPr>
              <w:t>IndenSommerferien</w:t>
            </w:r>
            <w:r w:rsidRPr="00772C99">
              <w:rPr>
                <w:b/>
                <w:bCs/>
              </w:rPr>
              <w:t>“</w:t>
            </w:r>
            <w:r w:rsidRPr="00772C99">
              <w:t>.</w:t>
            </w:r>
          </w:p>
          <w:p w:rsidR="003C3748" w:rsidRPr="0039006F" w:rsidRDefault="003C3748" w:rsidP="000A1982">
            <w:pPr>
              <w:rPr>
                <w:lang w:val="de-DE"/>
              </w:rPr>
            </w:pPr>
            <w:r w:rsidRPr="00275DC5">
              <w:t>Текст</w:t>
            </w:r>
            <w:r w:rsidRPr="0039006F">
              <w:rPr>
                <w:b/>
                <w:bCs/>
                <w:lang w:val="de-DE"/>
              </w:rPr>
              <w:t xml:space="preserve">„Österreich. Wien“ </w:t>
            </w:r>
            <w:r w:rsidRPr="0039006F">
              <w:rPr>
                <w:lang w:val="de-DE"/>
              </w:rPr>
              <w:t>(Auszug aus einem Aufsatz).</w:t>
            </w:r>
          </w:p>
          <w:p w:rsidR="003C3748" w:rsidRPr="001B66C3" w:rsidRDefault="003C3748" w:rsidP="000A1982">
            <w:pPr>
              <w:rPr>
                <w:lang w:val="de-DE"/>
              </w:rPr>
            </w:pPr>
            <w:r w:rsidRPr="00275DC5">
              <w:t>Текст</w:t>
            </w:r>
            <w:r w:rsidRPr="0039006F">
              <w:rPr>
                <w:b/>
                <w:bCs/>
                <w:lang w:val="de-DE"/>
              </w:rPr>
              <w:t>„Deutschland“</w:t>
            </w:r>
            <w:r w:rsidRPr="001B66C3">
              <w:rPr>
                <w:lang w:val="de-DE"/>
              </w:rPr>
              <w:t>.</w:t>
            </w:r>
          </w:p>
          <w:p w:rsidR="003C3748" w:rsidRPr="0039006F" w:rsidRDefault="003C3748" w:rsidP="000A1982">
            <w:pPr>
              <w:rPr>
                <w:lang w:val="de-DE"/>
              </w:rPr>
            </w:pPr>
            <w:r w:rsidRPr="00275DC5">
              <w:t>Текст</w:t>
            </w:r>
            <w:r w:rsidRPr="0039006F">
              <w:rPr>
                <w:b/>
                <w:bCs/>
                <w:lang w:val="de-DE"/>
              </w:rPr>
              <w:t xml:space="preserve">„Sommerferien“ </w:t>
            </w:r>
            <w:r w:rsidRPr="0039006F">
              <w:rPr>
                <w:lang w:val="de-DE"/>
              </w:rPr>
              <w:t>(„JUMA“).</w:t>
            </w:r>
          </w:p>
          <w:p w:rsidR="003C3748" w:rsidRPr="00275DC5" w:rsidRDefault="003C3748" w:rsidP="000A1982">
            <w:r w:rsidRPr="00275DC5">
              <w:t>Ассоциограммы на сочетаемость слов.</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39006F">
              <w:rPr>
                <w:lang w:val="en-US"/>
              </w:rPr>
              <w:t>Pr</w:t>
            </w:r>
            <w:r w:rsidRPr="00275DC5">
              <w:t>ä</w:t>
            </w:r>
            <w:r w:rsidRPr="0039006F">
              <w:rPr>
                <w:lang w:val="en-US"/>
              </w:rPr>
              <w:t>sensPassiv</w:t>
            </w:r>
            <w:r w:rsidRPr="00275DC5">
              <w:t>.</w:t>
            </w:r>
          </w:p>
          <w:p w:rsidR="003C3748" w:rsidRPr="00275DC5" w:rsidRDefault="003C3748" w:rsidP="0039006F">
            <w:pPr>
              <w:ind w:left="360"/>
            </w:pPr>
            <w:r w:rsidRPr="00275DC5">
              <w:t>Повторение:</w:t>
            </w:r>
          </w:p>
          <w:p w:rsidR="003C3748" w:rsidRPr="00275DC5" w:rsidRDefault="003C3748" w:rsidP="0039006F">
            <w:pPr>
              <w:ind w:left="360"/>
            </w:pPr>
            <w:r w:rsidRPr="00275DC5">
              <w:t>Придаточные дополнительные предложения, придаточные причины.</w:t>
            </w:r>
          </w:p>
          <w:p w:rsidR="003C3748" w:rsidRPr="0039006F" w:rsidRDefault="003C3748" w:rsidP="000A1982">
            <w:pPr>
              <w:rPr>
                <w:lang w:val="de-DE"/>
              </w:rPr>
            </w:pPr>
            <w:r w:rsidRPr="00275DC5">
              <w:t>Текст</w:t>
            </w:r>
            <w:r w:rsidRPr="0039006F">
              <w:rPr>
                <w:b/>
                <w:bCs/>
                <w:lang w:val="de-DE"/>
              </w:rPr>
              <w:t xml:space="preserve">„Die neue Schülerin“ </w:t>
            </w:r>
            <w:r w:rsidRPr="0039006F">
              <w:rPr>
                <w:lang w:val="de-DE"/>
              </w:rPr>
              <w:t>(Auszug aus „Bitterschokolade“ von Mirjam Pressler).</w:t>
            </w:r>
          </w:p>
          <w:p w:rsidR="003C3748" w:rsidRPr="00275DC5" w:rsidRDefault="003C3748" w:rsidP="000A1982">
            <w:r w:rsidRPr="00275DC5">
              <w:t>Высказывания немецких молодых людей о летних каникулах.</w:t>
            </w:r>
          </w:p>
          <w:p w:rsidR="003C3748" w:rsidRPr="00275DC5" w:rsidRDefault="003C3748" w:rsidP="000A1982">
            <w:r w:rsidRPr="00275DC5">
              <w:t xml:space="preserve">Текст </w:t>
            </w:r>
            <w:r w:rsidRPr="0039006F">
              <w:rPr>
                <w:b/>
                <w:bCs/>
              </w:rPr>
              <w:t>„</w:t>
            </w:r>
            <w:r w:rsidRPr="0039006F">
              <w:rPr>
                <w:b/>
                <w:bCs/>
                <w:lang w:val="en-US"/>
              </w:rPr>
              <w:t>Schuleinternational</w:t>
            </w:r>
            <w:r w:rsidRPr="0039006F">
              <w:rPr>
                <w:b/>
                <w:bCs/>
              </w:rPr>
              <w:t>“</w:t>
            </w:r>
          </w:p>
          <w:p w:rsidR="003C3748" w:rsidRPr="00275DC5" w:rsidRDefault="003C3748" w:rsidP="000A1982">
            <w:r w:rsidRPr="00275DC5">
              <w:t xml:space="preserve">Викторина </w:t>
            </w:r>
            <w:r w:rsidRPr="0039006F">
              <w:rPr>
                <w:b/>
                <w:bCs/>
              </w:rPr>
              <w:t>«Знаешь ли ты Германию?»</w:t>
            </w:r>
          </w:p>
        </w:tc>
        <w:tc>
          <w:tcPr>
            <w:tcW w:w="9999" w:type="dxa"/>
          </w:tcPr>
          <w:p w:rsidR="003C3748" w:rsidRPr="00275DC5" w:rsidRDefault="003C3748" w:rsidP="000A1982">
            <w:r w:rsidRPr="00275DC5">
              <w:t xml:space="preserve">• </w:t>
            </w:r>
            <w:r w:rsidRPr="0039006F">
              <w:rPr>
                <w:i/>
                <w:iCs/>
              </w:rPr>
              <w:t xml:space="preserve">Читать </w:t>
            </w:r>
            <w:r w:rsidRPr="00275DC5">
              <w:t>подписи к рисункам.</w:t>
            </w:r>
          </w:p>
          <w:p w:rsidR="003C3748" w:rsidRPr="00275DC5" w:rsidRDefault="003C3748" w:rsidP="000A1982">
            <w:r w:rsidRPr="00275DC5">
              <w:t xml:space="preserve">• </w:t>
            </w:r>
            <w:r w:rsidRPr="0039006F">
              <w:rPr>
                <w:i/>
                <w:iCs/>
              </w:rPr>
              <w:t>Рассказывать</w:t>
            </w:r>
            <w:r w:rsidRPr="00275DC5">
              <w:t>, где и как немецкая молодёжь проводит летние каникулы.</w:t>
            </w:r>
          </w:p>
          <w:p w:rsidR="003C3748" w:rsidRPr="00275DC5" w:rsidRDefault="003C3748" w:rsidP="000A1982">
            <w:r w:rsidRPr="00275DC5">
              <w:t xml:space="preserve">• </w:t>
            </w:r>
            <w:r w:rsidRPr="0039006F">
              <w:rPr>
                <w:i/>
                <w:iCs/>
              </w:rPr>
              <w:t>Составлять</w:t>
            </w:r>
            <w:r w:rsidRPr="00275DC5">
              <w:t xml:space="preserve"> высказывания по схеме.</w:t>
            </w:r>
          </w:p>
          <w:p w:rsidR="003C3748" w:rsidRPr="00275DC5" w:rsidRDefault="003C3748" w:rsidP="000A1982">
            <w:r w:rsidRPr="00275DC5">
              <w:t xml:space="preserve">• </w:t>
            </w:r>
            <w:r w:rsidRPr="0039006F">
              <w:rPr>
                <w:i/>
                <w:iCs/>
              </w:rPr>
              <w:t xml:space="preserve">Читать </w:t>
            </w:r>
            <w:r w:rsidRPr="00275DC5">
              <w:t xml:space="preserve">текст с пониманием основного содержания, </w:t>
            </w:r>
            <w:r w:rsidRPr="0039006F">
              <w:rPr>
                <w:i/>
                <w:iCs/>
              </w:rPr>
              <w:t>определять</w:t>
            </w:r>
            <w:r w:rsidRPr="00275DC5">
              <w:t xml:space="preserve"> вид/жанр текста. </w:t>
            </w:r>
          </w:p>
          <w:p w:rsidR="003C3748" w:rsidRPr="00275DC5" w:rsidRDefault="003C3748" w:rsidP="000A1982">
            <w:r w:rsidRPr="00275DC5">
              <w:t xml:space="preserve">• </w:t>
            </w:r>
            <w:r w:rsidRPr="0039006F">
              <w:rPr>
                <w:i/>
                <w:iCs/>
              </w:rPr>
              <w:t xml:space="preserve">Находить </w:t>
            </w:r>
            <w:r w:rsidRPr="00275DC5">
              <w:t xml:space="preserve">в тексте рекомендации о проведении каникул в Германии. </w:t>
            </w:r>
          </w:p>
          <w:p w:rsidR="003C3748" w:rsidRPr="00275DC5" w:rsidRDefault="003C3748" w:rsidP="000A1982">
            <w:r w:rsidRPr="00275DC5">
              <w:t xml:space="preserve">• </w:t>
            </w:r>
            <w:r w:rsidRPr="0039006F">
              <w:rPr>
                <w:i/>
                <w:iCs/>
              </w:rPr>
              <w:t>Читать</w:t>
            </w:r>
            <w:r w:rsidRPr="00275DC5">
              <w:t xml:space="preserve"> текст с опорой на рисунки. </w:t>
            </w:r>
          </w:p>
          <w:p w:rsidR="003C3748" w:rsidRPr="00275DC5" w:rsidRDefault="003C3748" w:rsidP="000A1982">
            <w:r w:rsidRPr="00275DC5">
              <w:t xml:space="preserve">• </w:t>
            </w:r>
            <w:r w:rsidRPr="0039006F">
              <w:rPr>
                <w:i/>
                <w:iCs/>
              </w:rPr>
              <w:t>Находить</w:t>
            </w:r>
            <w:r w:rsidRPr="00275DC5">
              <w:t xml:space="preserve"> в тексте ответы на вопросы по содержанию текста.</w:t>
            </w:r>
          </w:p>
          <w:p w:rsidR="003C3748" w:rsidRPr="00275DC5" w:rsidRDefault="003C3748" w:rsidP="000A1982">
            <w:r w:rsidRPr="00275DC5">
              <w:t xml:space="preserve">• </w:t>
            </w:r>
            <w:r w:rsidRPr="0039006F">
              <w:rPr>
                <w:i/>
                <w:iCs/>
              </w:rPr>
              <w:t xml:space="preserve">Переносить </w:t>
            </w:r>
            <w:r w:rsidRPr="00275DC5">
              <w:t>информацию из текста на себя.</w:t>
            </w:r>
          </w:p>
          <w:p w:rsidR="003C3748" w:rsidRPr="00275DC5" w:rsidRDefault="003C3748" w:rsidP="000A1982">
            <w:r w:rsidRPr="00275DC5">
              <w:t xml:space="preserve">• </w:t>
            </w:r>
            <w:r w:rsidRPr="0039006F">
              <w:rPr>
                <w:i/>
                <w:iCs/>
              </w:rPr>
              <w:t>Работать</w:t>
            </w:r>
            <w:r w:rsidRPr="00275DC5">
              <w:t xml:space="preserve"> с ассоциограммой, </w:t>
            </w:r>
            <w:r w:rsidRPr="0039006F">
              <w:rPr>
                <w:i/>
                <w:iCs/>
              </w:rPr>
              <w:t xml:space="preserve">пополнять </w:t>
            </w:r>
            <w:r w:rsidRPr="00275DC5">
              <w:t xml:space="preserve">словарные гнёзда, </w:t>
            </w:r>
            <w:r w:rsidRPr="0039006F">
              <w:rPr>
                <w:i/>
                <w:iCs/>
              </w:rPr>
              <w:t>анализировать</w:t>
            </w:r>
            <w:r w:rsidRPr="00275DC5">
              <w:t xml:space="preserve"> многозначность слова.</w:t>
            </w:r>
          </w:p>
          <w:p w:rsidR="003C3748" w:rsidRPr="00275DC5" w:rsidRDefault="003C3748" w:rsidP="000A1982">
            <w:r w:rsidRPr="00275DC5">
              <w:t xml:space="preserve">• </w:t>
            </w:r>
            <w:r w:rsidRPr="0039006F">
              <w:rPr>
                <w:i/>
                <w:iCs/>
              </w:rPr>
              <w:t>Составлять</w:t>
            </w:r>
            <w:r w:rsidRPr="00275DC5">
              <w:t xml:space="preserve"> рассказ о каникулах.</w:t>
            </w:r>
          </w:p>
          <w:p w:rsidR="003C3748" w:rsidRPr="00275DC5" w:rsidRDefault="003C3748" w:rsidP="000A1982">
            <w:r w:rsidRPr="00275DC5">
              <w:t xml:space="preserve">• </w:t>
            </w:r>
            <w:r w:rsidRPr="0039006F">
              <w:rPr>
                <w:i/>
                <w:iCs/>
              </w:rPr>
              <w:t>Комментировать</w:t>
            </w:r>
            <w:r w:rsidRPr="00275DC5">
              <w:t xml:space="preserve"> схему, изображающую систему школьного образования в Германии. </w:t>
            </w:r>
          </w:p>
          <w:p w:rsidR="003C3748" w:rsidRPr="00275DC5" w:rsidRDefault="003C3748" w:rsidP="000A1982">
            <w:r w:rsidRPr="00275DC5">
              <w:t xml:space="preserve">• </w:t>
            </w:r>
            <w:r w:rsidRPr="0039006F">
              <w:rPr>
                <w:i/>
                <w:iCs/>
              </w:rPr>
              <w:t>Сравнивать</w:t>
            </w:r>
            <w:r w:rsidRPr="00275DC5">
              <w:t xml:space="preserve"> немецкую систему школьного образования с системой образования в нашей стране.</w:t>
            </w:r>
          </w:p>
          <w:p w:rsidR="003C3748" w:rsidRPr="00275DC5" w:rsidRDefault="003C3748" w:rsidP="000A1982">
            <w:r w:rsidRPr="00275DC5">
              <w:t xml:space="preserve">• </w:t>
            </w:r>
            <w:r w:rsidRPr="0039006F">
              <w:rPr>
                <w:i/>
                <w:iCs/>
              </w:rPr>
              <w:t>Читать</w:t>
            </w:r>
            <w:r w:rsidRPr="00275DC5">
              <w:t xml:space="preserve"> текст и </w:t>
            </w:r>
            <w:r w:rsidRPr="0039006F">
              <w:rPr>
                <w:i/>
                <w:iCs/>
              </w:rPr>
              <w:t>отвечать</w:t>
            </w:r>
            <w:r w:rsidRPr="00275DC5">
              <w:t xml:space="preserve"> на вопросы по содержанию прочитанного. •</w:t>
            </w:r>
            <w:r w:rsidRPr="0039006F">
              <w:rPr>
                <w:i/>
                <w:iCs/>
              </w:rPr>
              <w:t>Находить</w:t>
            </w:r>
            <w:r w:rsidRPr="00275DC5">
              <w:t xml:space="preserve"> в тексте опредёленную информацию.</w:t>
            </w:r>
          </w:p>
        </w:tc>
      </w:tr>
      <w:tr w:rsidR="003C3748" w:rsidRPr="00275DC5">
        <w:trPr>
          <w:trHeight w:val="556"/>
        </w:trPr>
        <w:tc>
          <w:tcPr>
            <w:tcW w:w="14786" w:type="dxa"/>
            <w:gridSpan w:val="2"/>
          </w:tcPr>
          <w:p w:rsidR="003C3748" w:rsidRPr="0039006F" w:rsidRDefault="003C3748" w:rsidP="0039006F">
            <w:pPr>
              <w:jc w:val="center"/>
              <w:rPr>
                <w:b/>
                <w:bCs/>
              </w:rPr>
            </w:pPr>
            <w:r w:rsidRPr="0039006F">
              <w:rPr>
                <w:b/>
                <w:bCs/>
                <w:color w:val="808080"/>
                <w:lang w:val="de-DE"/>
              </w:rPr>
              <w:t>Kapitel I.</w:t>
            </w:r>
            <w:r w:rsidRPr="0039006F">
              <w:rPr>
                <w:b/>
                <w:bCs/>
                <w:lang w:val="de-DE"/>
              </w:rPr>
              <w:t xml:space="preserve"> Ferien und Bücher. Geh</w:t>
            </w:r>
            <w:r w:rsidRPr="0039006F">
              <w:rPr>
                <w:b/>
                <w:bCs/>
              </w:rPr>
              <w:t>ö</w:t>
            </w:r>
            <w:r w:rsidRPr="0039006F">
              <w:rPr>
                <w:b/>
                <w:bCs/>
                <w:lang w:val="de-DE"/>
              </w:rPr>
              <w:t>ren</w:t>
            </w:r>
            <w:r w:rsidRPr="0039006F">
              <w:rPr>
                <w:b/>
                <w:bCs/>
                <w:lang w:val="en-US"/>
              </w:rPr>
              <w:t>s</w:t>
            </w:r>
            <w:r w:rsidRPr="0039006F">
              <w:rPr>
                <w:b/>
                <w:bCs/>
                <w:lang w:val="de-DE"/>
              </w:rPr>
              <w:t>iezusammen</w:t>
            </w:r>
            <w:r w:rsidRPr="0039006F">
              <w:rPr>
                <w:b/>
                <w:bCs/>
              </w:rPr>
              <w:t xml:space="preserve">? </w:t>
            </w:r>
            <w:r w:rsidRPr="00275DC5">
              <w:t>(</w:t>
            </w:r>
            <w:r>
              <w:rPr>
                <w:lang w:val="de-DE"/>
              </w:rPr>
              <w:t>1</w:t>
            </w:r>
            <w:r>
              <w:t>1</w:t>
            </w:r>
            <w:r w:rsidRPr="00275DC5">
              <w:t>ч)</w:t>
            </w:r>
          </w:p>
        </w:tc>
      </w:tr>
      <w:tr w:rsidR="003C3748" w:rsidRPr="00275DC5">
        <w:trPr>
          <w:trHeight w:val="241"/>
        </w:trPr>
        <w:tc>
          <w:tcPr>
            <w:tcW w:w="14786" w:type="dxa"/>
            <w:gridSpan w:val="2"/>
          </w:tcPr>
          <w:p w:rsidR="003C3748" w:rsidRPr="00275DC5" w:rsidRDefault="003C3748" w:rsidP="0039006F">
            <w:pPr>
              <w:jc w:val="center"/>
            </w:pPr>
            <w:r w:rsidRPr="00275DC5">
              <w:t>Блок</w:t>
            </w:r>
            <w:r w:rsidRPr="0039006F">
              <w:rPr>
                <w:lang w:val="de-DE"/>
              </w:rPr>
              <w:t xml:space="preserve"> 1. Lesen bedeutet sich informieren. Und noch viel mehr, nicht? </w:t>
            </w:r>
            <w:r w:rsidRPr="00275DC5">
              <w:t>(4ч)</w:t>
            </w:r>
          </w:p>
        </w:tc>
      </w:tr>
      <w:tr w:rsidR="003C3748" w:rsidRPr="00275DC5">
        <w:trPr>
          <w:trHeight w:val="556"/>
        </w:trPr>
        <w:tc>
          <w:tcPr>
            <w:tcW w:w="4787" w:type="dxa"/>
          </w:tcPr>
          <w:p w:rsidR="003C3748" w:rsidRPr="00275DC5" w:rsidRDefault="003C3748" w:rsidP="000A1982">
            <w:r w:rsidRPr="00275DC5">
              <w:t>Высказывания молодых людей о том, что они читали на каникулах.</w:t>
            </w:r>
          </w:p>
          <w:p w:rsidR="003C3748" w:rsidRPr="00275DC5" w:rsidRDefault="003C3748" w:rsidP="000A1982">
            <w:r w:rsidRPr="00275DC5">
              <w:t xml:space="preserve">Стихотворение </w:t>
            </w:r>
            <w:r w:rsidRPr="0039006F">
              <w:rPr>
                <w:b/>
                <w:bCs/>
              </w:rPr>
              <w:t>„</w:t>
            </w:r>
            <w:r w:rsidRPr="0039006F">
              <w:rPr>
                <w:b/>
                <w:bCs/>
                <w:lang w:val="en-US"/>
              </w:rPr>
              <w:t>B</w:t>
            </w:r>
            <w:r w:rsidRPr="0039006F">
              <w:rPr>
                <w:b/>
                <w:bCs/>
              </w:rPr>
              <w:t>ü</w:t>
            </w:r>
            <w:r w:rsidRPr="0039006F">
              <w:rPr>
                <w:b/>
                <w:bCs/>
                <w:lang w:val="en-US"/>
              </w:rPr>
              <w:t>cher</w:t>
            </w:r>
            <w:r w:rsidRPr="0039006F">
              <w:rPr>
                <w:b/>
                <w:bCs/>
              </w:rPr>
              <w:t xml:space="preserve">“ </w:t>
            </w:r>
            <w:r w:rsidRPr="00275DC5">
              <w:t>(</w:t>
            </w:r>
            <w:r w:rsidRPr="0039006F">
              <w:rPr>
                <w:lang w:val="en-US"/>
              </w:rPr>
              <w:t>H</w:t>
            </w:r>
            <w:r w:rsidRPr="0039006F">
              <w:rPr>
                <w:lang w:val="de-DE"/>
              </w:rPr>
              <w:t>ermann</w:t>
            </w:r>
            <w:r w:rsidRPr="0039006F">
              <w:rPr>
                <w:lang w:val="en-US"/>
              </w:rPr>
              <w:t>Hesse</w:t>
            </w:r>
            <w:r w:rsidRPr="00275DC5">
              <w:t>).</w:t>
            </w:r>
          </w:p>
          <w:p w:rsidR="003C3748" w:rsidRPr="00275DC5" w:rsidRDefault="003C3748" w:rsidP="000A1982">
            <w:r w:rsidRPr="00275DC5">
              <w:t>Афоризмы и пословица о книгах.</w:t>
            </w:r>
          </w:p>
          <w:p w:rsidR="003C3748" w:rsidRPr="0039006F" w:rsidRDefault="003C3748" w:rsidP="000A1982">
            <w:pPr>
              <w:rPr>
                <w:lang w:val="de-DE"/>
              </w:rPr>
            </w:pPr>
            <w:r w:rsidRPr="00275DC5">
              <w:t>Текст</w:t>
            </w:r>
            <w:r w:rsidRPr="0039006F">
              <w:rPr>
                <w:b/>
                <w:bCs/>
                <w:lang w:val="de-DE"/>
              </w:rPr>
              <w:t xml:space="preserve">„Unser Familienhobby“ </w:t>
            </w:r>
            <w:r w:rsidRPr="0039006F">
              <w:rPr>
                <w:lang w:val="de-DE"/>
              </w:rPr>
              <w:t>(Auszug aus „Damals bei uns daheim“ von Hans Fallada).</w:t>
            </w:r>
          </w:p>
          <w:p w:rsidR="003C3748" w:rsidRPr="0039006F" w:rsidRDefault="003C3748" w:rsidP="000A1982">
            <w:pPr>
              <w:rPr>
                <w:lang w:val="de-DE"/>
              </w:rPr>
            </w:pPr>
            <w:r w:rsidRPr="00275DC5">
              <w:t>Стихотворение</w:t>
            </w:r>
            <w:r w:rsidRPr="0039006F">
              <w:rPr>
                <w:b/>
                <w:bCs/>
                <w:lang w:val="de-DE"/>
              </w:rPr>
              <w:t xml:space="preserve">„Gefunden“ </w:t>
            </w:r>
            <w:r w:rsidRPr="0039006F">
              <w:rPr>
                <w:lang w:val="de-DE"/>
              </w:rPr>
              <w:t>(Johann Wolfgang von Goethe).</w:t>
            </w:r>
          </w:p>
          <w:p w:rsidR="003C3748" w:rsidRPr="0039006F" w:rsidRDefault="003C3748" w:rsidP="000A1982">
            <w:pPr>
              <w:rPr>
                <w:b/>
                <w:bCs/>
                <w:lang w:val="de-DE"/>
              </w:rPr>
            </w:pPr>
            <w:r w:rsidRPr="00275DC5">
              <w:t>Стихотворение</w:t>
            </w:r>
            <w:r w:rsidRPr="0039006F">
              <w:rPr>
                <w:b/>
                <w:bCs/>
                <w:lang w:val="de-DE"/>
              </w:rPr>
              <w:t xml:space="preserve">„Jägerliedchen“ </w:t>
            </w:r>
            <w:r w:rsidRPr="0039006F">
              <w:rPr>
                <w:lang w:val="de-DE"/>
              </w:rPr>
              <w:t>(Friedrich Schiller).</w:t>
            </w:r>
          </w:p>
          <w:p w:rsidR="003C3748" w:rsidRPr="0039006F" w:rsidRDefault="003C3748" w:rsidP="000A1982">
            <w:pPr>
              <w:rPr>
                <w:lang w:val="de-DE"/>
              </w:rPr>
            </w:pPr>
            <w:r w:rsidRPr="00275DC5">
              <w:t>Стихотворение</w:t>
            </w:r>
            <w:r w:rsidRPr="0039006F">
              <w:rPr>
                <w:b/>
                <w:bCs/>
                <w:lang w:val="de-DE"/>
              </w:rPr>
              <w:t xml:space="preserve">„Der Brief, den du geschrieben“ </w:t>
            </w:r>
            <w:r w:rsidRPr="0039006F">
              <w:rPr>
                <w:lang w:val="de-DE"/>
              </w:rPr>
              <w:t>(Heinrich Heine).</w:t>
            </w:r>
          </w:p>
          <w:p w:rsidR="003C3748" w:rsidRPr="0039006F" w:rsidRDefault="003C3748" w:rsidP="000A1982">
            <w:pPr>
              <w:rPr>
                <w:lang w:val="de-DE"/>
              </w:rPr>
            </w:pPr>
            <w:r w:rsidRPr="00275DC5">
              <w:t>Текст</w:t>
            </w:r>
            <w:r w:rsidRPr="0039006F">
              <w:rPr>
                <w:b/>
                <w:bCs/>
                <w:lang w:val="de-DE"/>
              </w:rPr>
              <w:t xml:space="preserve">„Ein Elefant, der Eva heißt, und Cola im Gartencafé“ </w:t>
            </w:r>
            <w:r w:rsidRPr="0039006F">
              <w:rPr>
                <w:lang w:val="de-DE"/>
              </w:rPr>
              <w:t>(Auszug aus „Bitterschokolade“ von Mirjam Pressler).</w:t>
            </w:r>
          </w:p>
          <w:p w:rsidR="003C3748" w:rsidRPr="0039006F" w:rsidRDefault="003C3748" w:rsidP="000A1982">
            <w:pPr>
              <w:rPr>
                <w:lang w:val="de-DE"/>
              </w:rPr>
            </w:pPr>
            <w:r w:rsidRPr="00275DC5">
              <w:t>ТекстА</w:t>
            </w:r>
            <w:r w:rsidRPr="0039006F">
              <w:rPr>
                <w:b/>
                <w:bCs/>
                <w:lang w:val="de-DE"/>
              </w:rPr>
              <w:t>„Deutschland“</w:t>
            </w:r>
            <w:r w:rsidRPr="0039006F">
              <w:rPr>
                <w:lang w:val="de-DE"/>
              </w:rPr>
              <w:t>.</w:t>
            </w:r>
          </w:p>
          <w:p w:rsidR="003C3748" w:rsidRPr="0039006F" w:rsidRDefault="003C3748" w:rsidP="000A1982">
            <w:pPr>
              <w:rPr>
                <w:lang w:val="de-DE"/>
              </w:rPr>
            </w:pPr>
            <w:r w:rsidRPr="00275DC5">
              <w:t>ТекстБ</w:t>
            </w:r>
            <w:r w:rsidRPr="0039006F">
              <w:rPr>
                <w:b/>
                <w:bCs/>
                <w:lang w:val="de-DE"/>
              </w:rPr>
              <w:t>„Russland“</w:t>
            </w:r>
            <w:r w:rsidRPr="0039006F">
              <w:rPr>
                <w:lang w:val="de-DE"/>
              </w:rPr>
              <w:t>.</w:t>
            </w:r>
          </w:p>
          <w:p w:rsidR="003C3748" w:rsidRPr="0039006F" w:rsidRDefault="003C3748" w:rsidP="000A1982">
            <w:pPr>
              <w:rPr>
                <w:lang w:val="de-DE"/>
              </w:rPr>
            </w:pPr>
            <w:r w:rsidRPr="00275DC5">
              <w:t>Текст</w:t>
            </w:r>
            <w:r w:rsidRPr="0039006F">
              <w:rPr>
                <w:b/>
                <w:bCs/>
                <w:lang w:val="de-DE"/>
              </w:rPr>
              <w:t>„Auch Bilder kann man lesen“</w:t>
            </w:r>
            <w:r w:rsidRPr="0039006F">
              <w:rPr>
                <w:lang w:val="de-DE"/>
              </w:rPr>
              <w:t>.</w:t>
            </w:r>
          </w:p>
          <w:p w:rsidR="003C3748" w:rsidRPr="00275DC5" w:rsidRDefault="003C3748" w:rsidP="000A1982">
            <w:r w:rsidRPr="00275DC5">
              <w:t>Серия комиксов</w:t>
            </w:r>
          </w:p>
        </w:tc>
        <w:tc>
          <w:tcPr>
            <w:tcW w:w="9999" w:type="dxa"/>
          </w:tcPr>
          <w:p w:rsidR="003C3748" w:rsidRPr="00275DC5" w:rsidRDefault="003C3748" w:rsidP="000A1982">
            <w:r w:rsidRPr="00275DC5">
              <w:t>•</w:t>
            </w:r>
            <w:r w:rsidRPr="0039006F">
              <w:rPr>
                <w:i/>
                <w:iCs/>
              </w:rPr>
              <w:t xml:space="preserve">Читать </w:t>
            </w:r>
            <w:r w:rsidRPr="00275DC5">
              <w:t xml:space="preserve">высказывания с помощью словаря, </w:t>
            </w:r>
            <w:r w:rsidRPr="0039006F">
              <w:rPr>
                <w:i/>
                <w:iCs/>
              </w:rPr>
              <w:t xml:space="preserve">выражать </w:t>
            </w:r>
            <w:r w:rsidRPr="00275DC5">
              <w:t>своё согласие или несогласие с прочитанным.</w:t>
            </w:r>
          </w:p>
          <w:p w:rsidR="003C3748" w:rsidRPr="00275DC5" w:rsidRDefault="003C3748" w:rsidP="000A1982">
            <w:r w:rsidRPr="00275DC5">
              <w:t>•</w:t>
            </w:r>
            <w:r w:rsidRPr="0039006F">
              <w:rPr>
                <w:i/>
                <w:iCs/>
              </w:rPr>
              <w:t>Читать</w:t>
            </w:r>
            <w:r w:rsidRPr="00275DC5">
              <w:t xml:space="preserve"> стихотворение, </w:t>
            </w:r>
            <w:r w:rsidRPr="0039006F">
              <w:rPr>
                <w:i/>
                <w:iCs/>
              </w:rPr>
              <w:t>отвечать</w:t>
            </w:r>
            <w:r w:rsidRPr="00275DC5">
              <w:t xml:space="preserve"> на вопрос, что значит правильно читать.</w:t>
            </w:r>
          </w:p>
          <w:p w:rsidR="003C3748" w:rsidRPr="00275DC5" w:rsidRDefault="003C3748" w:rsidP="000A1982">
            <w:r w:rsidRPr="00275DC5">
              <w:t>•</w:t>
            </w:r>
            <w:r w:rsidRPr="0039006F">
              <w:rPr>
                <w:i/>
                <w:iCs/>
              </w:rPr>
              <w:t>Читать</w:t>
            </w:r>
            <w:r w:rsidRPr="00275DC5">
              <w:t xml:space="preserve">, </w:t>
            </w:r>
            <w:r w:rsidRPr="0039006F">
              <w:rPr>
                <w:i/>
                <w:iCs/>
              </w:rPr>
              <w:t>переводить</w:t>
            </w:r>
            <w:r w:rsidRPr="00275DC5">
              <w:t xml:space="preserve"> и </w:t>
            </w:r>
            <w:r w:rsidRPr="0039006F">
              <w:rPr>
                <w:i/>
                <w:iCs/>
              </w:rPr>
              <w:t>комментировать</w:t>
            </w:r>
            <w:r w:rsidRPr="00275DC5">
              <w:t xml:space="preserve"> афоризмы и пословицу о книгах.</w:t>
            </w:r>
          </w:p>
          <w:p w:rsidR="003C3748" w:rsidRPr="00275DC5" w:rsidRDefault="003C3748" w:rsidP="000A1982">
            <w:r w:rsidRPr="00275DC5">
              <w:t>•</w:t>
            </w:r>
            <w:r w:rsidRPr="0039006F">
              <w:rPr>
                <w:i/>
                <w:iCs/>
              </w:rPr>
              <w:t>Читать</w:t>
            </w:r>
            <w:r w:rsidRPr="00275DC5">
              <w:t xml:space="preserve"> художественный текст, </w:t>
            </w:r>
            <w:r w:rsidRPr="0039006F">
              <w:rPr>
                <w:i/>
                <w:iCs/>
              </w:rPr>
              <w:t>осуществлять поиск</w:t>
            </w:r>
            <w:r w:rsidRPr="00275DC5">
              <w:t xml:space="preserve"> в тексте немецких эквивалентов к данным русским предложениям. </w:t>
            </w:r>
          </w:p>
          <w:p w:rsidR="003C3748" w:rsidRPr="00275DC5" w:rsidRDefault="003C3748" w:rsidP="000A1982">
            <w:r w:rsidRPr="00275DC5">
              <w:t>•</w:t>
            </w:r>
            <w:r w:rsidRPr="0039006F">
              <w:rPr>
                <w:i/>
                <w:iCs/>
              </w:rPr>
              <w:t xml:space="preserve">Воспринимать </w:t>
            </w:r>
            <w:r w:rsidRPr="00275DC5">
              <w:t xml:space="preserve">на слух, </w:t>
            </w:r>
            <w:r w:rsidRPr="0039006F">
              <w:rPr>
                <w:i/>
                <w:iCs/>
              </w:rPr>
              <w:t>читать</w:t>
            </w:r>
            <w:r w:rsidRPr="00275DC5">
              <w:t xml:space="preserve"> вместе с диктором стихотворения, </w:t>
            </w:r>
            <w:r w:rsidRPr="0039006F">
              <w:rPr>
                <w:i/>
                <w:iCs/>
              </w:rPr>
              <w:t xml:space="preserve">сравнивать </w:t>
            </w:r>
            <w:r w:rsidRPr="00275DC5">
              <w:t xml:space="preserve">их с данным литературным переводом. </w:t>
            </w:r>
          </w:p>
          <w:p w:rsidR="003C3748" w:rsidRPr="00275DC5" w:rsidRDefault="003C3748" w:rsidP="000A1982">
            <w:r w:rsidRPr="00275DC5">
              <w:t>•</w:t>
            </w:r>
            <w:r w:rsidRPr="0039006F">
              <w:rPr>
                <w:i/>
                <w:iCs/>
              </w:rPr>
              <w:t>Выражать своё мнение</w:t>
            </w:r>
            <w:r w:rsidRPr="00275DC5">
              <w:t xml:space="preserve"> по поводу прочитанного, используя данные слова. </w:t>
            </w:r>
          </w:p>
          <w:p w:rsidR="003C3748" w:rsidRPr="00275DC5" w:rsidRDefault="003C3748" w:rsidP="000A1982">
            <w:r w:rsidRPr="00275DC5">
              <w:t>•</w:t>
            </w:r>
            <w:r w:rsidRPr="0039006F">
              <w:rPr>
                <w:i/>
                <w:iCs/>
              </w:rPr>
              <w:t>Читать</w:t>
            </w:r>
            <w:r w:rsidRPr="00275DC5">
              <w:t xml:space="preserve"> стихотворение Фридриха Шиллера, </w:t>
            </w:r>
            <w:r w:rsidRPr="0039006F">
              <w:rPr>
                <w:i/>
                <w:iCs/>
              </w:rPr>
              <w:t>сравнивать</w:t>
            </w:r>
            <w:r w:rsidRPr="00275DC5">
              <w:t xml:space="preserve"> его с переводом, обращая внимание на особенности художественного перевода.</w:t>
            </w:r>
          </w:p>
          <w:p w:rsidR="003C3748" w:rsidRPr="00275DC5" w:rsidRDefault="003C3748" w:rsidP="000A1982">
            <w:r w:rsidRPr="00275DC5">
              <w:t>•</w:t>
            </w:r>
            <w:r w:rsidRPr="0039006F">
              <w:rPr>
                <w:i/>
                <w:iCs/>
              </w:rPr>
              <w:t>Читать</w:t>
            </w:r>
            <w:r w:rsidRPr="00275DC5">
              <w:t xml:space="preserve"> стихотворение Генриха Гейне, </w:t>
            </w:r>
            <w:r w:rsidRPr="0039006F">
              <w:rPr>
                <w:i/>
                <w:iCs/>
              </w:rPr>
              <w:t>сравнивать</w:t>
            </w:r>
            <w:r w:rsidRPr="00275DC5">
              <w:t xml:space="preserve"> его с двумя переводами, </w:t>
            </w:r>
            <w:r w:rsidRPr="0039006F">
              <w:rPr>
                <w:i/>
                <w:iCs/>
              </w:rPr>
              <w:t xml:space="preserve">определять </w:t>
            </w:r>
            <w:r w:rsidRPr="00275DC5">
              <w:t xml:space="preserve">наиболее удачный и </w:t>
            </w:r>
            <w:r w:rsidRPr="0039006F">
              <w:rPr>
                <w:i/>
                <w:iCs/>
              </w:rPr>
              <w:t>обосновывать</w:t>
            </w:r>
            <w:r w:rsidRPr="00275DC5">
              <w:t xml:space="preserve"> своё мнение.</w:t>
            </w:r>
          </w:p>
          <w:p w:rsidR="003C3748" w:rsidRPr="00275DC5" w:rsidRDefault="003C3748" w:rsidP="000A1982">
            <w:r w:rsidRPr="00275DC5">
              <w:t>•</w:t>
            </w:r>
            <w:r w:rsidRPr="0039006F">
              <w:rPr>
                <w:i/>
                <w:iCs/>
              </w:rPr>
              <w:t>Читать</w:t>
            </w:r>
            <w:r w:rsidRPr="00275DC5">
              <w:t xml:space="preserve"> художественный текст с пониманием основного содержания.</w:t>
            </w:r>
          </w:p>
          <w:p w:rsidR="003C3748" w:rsidRPr="00275DC5" w:rsidRDefault="003C3748" w:rsidP="000A1982">
            <w:r w:rsidRPr="00275DC5">
              <w:t>•</w:t>
            </w:r>
            <w:r w:rsidRPr="0039006F">
              <w:rPr>
                <w:i/>
                <w:iCs/>
              </w:rPr>
              <w:t>Выражать</w:t>
            </w:r>
            <w:r w:rsidRPr="00275DC5">
              <w:t xml:space="preserve"> своё отношение к прочитанному и персонажам.</w:t>
            </w:r>
          </w:p>
          <w:p w:rsidR="003C3748" w:rsidRPr="00275DC5" w:rsidRDefault="003C3748" w:rsidP="000A1982">
            <w:r w:rsidRPr="00275DC5">
              <w:t>•</w:t>
            </w:r>
            <w:r w:rsidRPr="0039006F">
              <w:rPr>
                <w:i/>
                <w:iCs/>
              </w:rPr>
              <w:t>Коротко рассказывать</w:t>
            </w:r>
            <w:r w:rsidRPr="00275DC5">
              <w:t>, о чём говорится в тексте.</w:t>
            </w:r>
          </w:p>
          <w:p w:rsidR="003C3748" w:rsidRPr="00275DC5" w:rsidRDefault="003C3748" w:rsidP="000A1982">
            <w:r w:rsidRPr="00275DC5">
              <w:t>•</w:t>
            </w:r>
            <w:r w:rsidRPr="0039006F">
              <w:rPr>
                <w:i/>
                <w:iCs/>
              </w:rPr>
              <w:t>Читать</w:t>
            </w:r>
            <w:r w:rsidRPr="00275DC5">
              <w:t xml:space="preserve"> тексты, содержащие статистические данные, с полным пониманием (с использованием словаря).</w:t>
            </w:r>
          </w:p>
          <w:p w:rsidR="003C3748" w:rsidRPr="00275DC5" w:rsidRDefault="003C3748" w:rsidP="000A1982">
            <w:r w:rsidRPr="00275DC5">
              <w:t>•</w:t>
            </w:r>
            <w:r w:rsidRPr="0039006F">
              <w:rPr>
                <w:i/>
                <w:iCs/>
              </w:rPr>
              <w:t>Комментировать</w:t>
            </w:r>
            <w:r w:rsidRPr="00275DC5">
              <w:t xml:space="preserve"> графики, данные к текстам. </w:t>
            </w:r>
          </w:p>
          <w:p w:rsidR="003C3748" w:rsidRPr="00275DC5" w:rsidRDefault="003C3748" w:rsidP="000A1982">
            <w:r w:rsidRPr="00275DC5">
              <w:t>•</w:t>
            </w:r>
            <w:r w:rsidRPr="0039006F">
              <w:rPr>
                <w:i/>
                <w:iCs/>
              </w:rPr>
              <w:t>Читать</w:t>
            </w:r>
            <w:r w:rsidRPr="00275DC5">
              <w:t xml:space="preserve"> публицистический текст с полным пониманием с предварительно снятыми лексическими трудностями. </w:t>
            </w:r>
          </w:p>
          <w:p w:rsidR="003C3748" w:rsidRPr="00275DC5" w:rsidRDefault="003C3748" w:rsidP="000A1982">
            <w:r w:rsidRPr="00275DC5">
              <w:t>•</w:t>
            </w:r>
            <w:r w:rsidRPr="0039006F">
              <w:rPr>
                <w:i/>
                <w:iCs/>
              </w:rPr>
              <w:t>Читать</w:t>
            </w:r>
            <w:r w:rsidRPr="00275DC5">
              <w:t xml:space="preserve"> комиксы, </w:t>
            </w:r>
            <w:r w:rsidRPr="0039006F">
              <w:rPr>
                <w:i/>
                <w:iCs/>
              </w:rPr>
              <w:t>формулировать</w:t>
            </w:r>
            <w:r w:rsidRPr="00275DC5">
              <w:t xml:space="preserve"> их основную идею, </w:t>
            </w:r>
            <w:r w:rsidRPr="0039006F">
              <w:rPr>
                <w:i/>
                <w:iCs/>
              </w:rPr>
              <w:t>отвечать</w:t>
            </w:r>
            <w:r w:rsidRPr="00275DC5">
              <w:t xml:space="preserve"> на вопросы по содержанию.</w:t>
            </w:r>
          </w:p>
        </w:tc>
      </w:tr>
      <w:tr w:rsidR="003C3748" w:rsidRPr="00A839D2">
        <w:trPr>
          <w:trHeight w:val="362"/>
        </w:trPr>
        <w:tc>
          <w:tcPr>
            <w:tcW w:w="14786" w:type="dxa"/>
            <w:gridSpan w:val="2"/>
          </w:tcPr>
          <w:p w:rsidR="003C3748" w:rsidRPr="005E14FC" w:rsidRDefault="003C3748" w:rsidP="0039006F">
            <w:pPr>
              <w:jc w:val="center"/>
              <w:rPr>
                <w:lang w:val="en-US"/>
              </w:rPr>
            </w:pPr>
            <w:r w:rsidRPr="00275DC5">
              <w:t>Блок</w:t>
            </w:r>
            <w:r w:rsidRPr="0039006F">
              <w:rPr>
                <w:lang w:val="de-DE"/>
              </w:rPr>
              <w:t xml:space="preserve"> 2. Lernst du was, dann weißt du was! (</w:t>
            </w:r>
            <w:r w:rsidRPr="005E14FC">
              <w:rPr>
                <w:lang w:val="en-US"/>
              </w:rPr>
              <w:t xml:space="preserve">3 </w:t>
            </w:r>
            <w:r w:rsidRPr="00275DC5">
              <w:t>ч</w:t>
            </w:r>
            <w:r w:rsidRPr="005E14FC">
              <w:rPr>
                <w:lang w:val="en-US"/>
              </w:rPr>
              <w:t>)</w:t>
            </w:r>
          </w:p>
        </w:tc>
      </w:tr>
      <w:tr w:rsidR="003C3748" w:rsidRPr="00275DC5">
        <w:trPr>
          <w:trHeight w:val="556"/>
        </w:trPr>
        <w:tc>
          <w:tcPr>
            <w:tcW w:w="4787" w:type="dxa"/>
          </w:tcPr>
          <w:p w:rsidR="003C3748" w:rsidRPr="00383A7A" w:rsidRDefault="003C3748" w:rsidP="000A1982">
            <w:r w:rsidRPr="00275DC5">
              <w:t>Учебныйтекст</w:t>
            </w:r>
            <w:r w:rsidRPr="00383A7A">
              <w:t>.</w:t>
            </w:r>
          </w:p>
          <w:p w:rsidR="003C3748" w:rsidRPr="00383A7A" w:rsidRDefault="003C3748" w:rsidP="000A1982">
            <w:r w:rsidRPr="00275DC5">
              <w:t>Аннотацииккнигам</w:t>
            </w:r>
            <w:r w:rsidRPr="00383A7A">
              <w:rPr>
                <w:b/>
                <w:bCs/>
              </w:rPr>
              <w:t>„</w:t>
            </w:r>
            <w:r w:rsidRPr="0039006F">
              <w:rPr>
                <w:b/>
                <w:bCs/>
                <w:lang w:val="de-DE"/>
              </w:rPr>
              <w:t>Stundenplan</w:t>
            </w:r>
            <w:r w:rsidRPr="00383A7A">
              <w:rPr>
                <w:b/>
                <w:bCs/>
              </w:rPr>
              <w:t xml:space="preserve">“ </w:t>
            </w:r>
            <w:r w:rsidRPr="0039006F">
              <w:rPr>
                <w:lang w:val="de-DE"/>
              </w:rPr>
              <w:t>vonChristineN</w:t>
            </w:r>
            <w:r w:rsidRPr="00383A7A">
              <w:t>ö</w:t>
            </w:r>
            <w:r w:rsidRPr="0039006F">
              <w:rPr>
                <w:lang w:val="de-DE"/>
              </w:rPr>
              <w:t>stlinger</w:t>
            </w:r>
            <w:r w:rsidRPr="00383A7A">
              <w:t xml:space="preserve">, </w:t>
            </w:r>
            <w:r w:rsidRPr="00383A7A">
              <w:rPr>
                <w:b/>
                <w:bCs/>
              </w:rPr>
              <w:t>„</w:t>
            </w:r>
            <w:r w:rsidRPr="0039006F">
              <w:rPr>
                <w:b/>
                <w:bCs/>
                <w:lang w:val="de-DE"/>
              </w:rPr>
              <w:t>Bitterschokolade</w:t>
            </w:r>
            <w:r w:rsidRPr="00383A7A">
              <w:rPr>
                <w:b/>
                <w:bCs/>
              </w:rPr>
              <w:t xml:space="preserve">“ </w:t>
            </w:r>
            <w:r w:rsidRPr="00275DC5">
              <w:t>и</w:t>
            </w:r>
            <w:r w:rsidRPr="00383A7A">
              <w:rPr>
                <w:b/>
                <w:bCs/>
              </w:rPr>
              <w:t xml:space="preserve"> „</w:t>
            </w:r>
            <w:r w:rsidRPr="0039006F">
              <w:rPr>
                <w:b/>
                <w:bCs/>
                <w:lang w:val="de-DE"/>
              </w:rPr>
              <w:t>NathanundseineKinder</w:t>
            </w:r>
            <w:r w:rsidRPr="00383A7A">
              <w:rPr>
                <w:b/>
                <w:bCs/>
              </w:rPr>
              <w:t xml:space="preserve">“ </w:t>
            </w:r>
            <w:r w:rsidRPr="0039006F">
              <w:rPr>
                <w:lang w:val="de-DE"/>
              </w:rPr>
              <w:t>vonMirjamPressler</w:t>
            </w:r>
            <w:r w:rsidRPr="00383A7A">
              <w:t>.</w:t>
            </w:r>
          </w:p>
          <w:p w:rsidR="003C3748" w:rsidRPr="0039006F" w:rsidRDefault="003C3748" w:rsidP="000A1982">
            <w:pPr>
              <w:rPr>
                <w:lang w:val="en-US"/>
              </w:rPr>
            </w:pPr>
            <w:r w:rsidRPr="00275DC5">
              <w:t>Учебные тексты</w:t>
            </w:r>
          </w:p>
          <w:p w:rsidR="003C3748" w:rsidRPr="0039006F" w:rsidRDefault="003C3748" w:rsidP="000A1982">
            <w:pPr>
              <w:rPr>
                <w:lang w:val="de-DE"/>
              </w:rPr>
            </w:pPr>
          </w:p>
          <w:p w:rsidR="003C3748" w:rsidRPr="0039006F" w:rsidRDefault="003C3748" w:rsidP="000A1982">
            <w:pPr>
              <w:rPr>
                <w:lang w:val="de-DE"/>
              </w:rPr>
            </w:pPr>
          </w:p>
          <w:p w:rsidR="003C3748" w:rsidRPr="0039006F" w:rsidRDefault="003C3748" w:rsidP="000A1982">
            <w:pPr>
              <w:rPr>
                <w:lang w:val="de-DE"/>
              </w:rPr>
            </w:pPr>
          </w:p>
          <w:p w:rsidR="003C3748" w:rsidRPr="0039006F" w:rsidRDefault="003C3748" w:rsidP="000A1982">
            <w:pPr>
              <w:rPr>
                <w:lang w:val="de-DE"/>
              </w:rPr>
            </w:pPr>
          </w:p>
        </w:tc>
        <w:tc>
          <w:tcPr>
            <w:tcW w:w="9999" w:type="dxa"/>
          </w:tcPr>
          <w:p w:rsidR="003C3748" w:rsidRPr="00275DC5" w:rsidRDefault="003C3748" w:rsidP="000A1982">
            <w:r w:rsidRPr="00275DC5">
              <w:t>•</w:t>
            </w:r>
            <w:r w:rsidRPr="0039006F">
              <w:rPr>
                <w:i/>
                <w:iCs/>
              </w:rPr>
              <w:t xml:space="preserve">Читать </w:t>
            </w:r>
            <w:r w:rsidRPr="00275DC5">
              <w:t>текст с полным пониманием.</w:t>
            </w:r>
          </w:p>
          <w:p w:rsidR="003C3748" w:rsidRPr="0039006F" w:rsidRDefault="003C3748" w:rsidP="000A1982">
            <w:pPr>
              <w:rPr>
                <w:b/>
                <w:bCs/>
              </w:rPr>
            </w:pPr>
            <w:r w:rsidRPr="00275DC5">
              <w:t>•</w:t>
            </w:r>
            <w:r w:rsidRPr="0039006F">
              <w:rPr>
                <w:i/>
                <w:iCs/>
              </w:rPr>
              <w:t xml:space="preserve">Знакомиться </w:t>
            </w:r>
            <w:r w:rsidRPr="00275DC5">
              <w:t>с немецкими каталогами детской и юношеской литературы.</w:t>
            </w:r>
          </w:p>
          <w:p w:rsidR="003C3748" w:rsidRPr="00275DC5" w:rsidRDefault="003C3748" w:rsidP="000A1982">
            <w:r w:rsidRPr="00275DC5">
              <w:t>•</w:t>
            </w:r>
            <w:r w:rsidRPr="0039006F">
              <w:rPr>
                <w:i/>
                <w:iCs/>
              </w:rPr>
              <w:t xml:space="preserve">Читать </w:t>
            </w:r>
            <w:r w:rsidRPr="00275DC5">
              <w:t>с пониманием основного содержания аннотации к книгам из каталогов.</w:t>
            </w:r>
          </w:p>
          <w:p w:rsidR="003C3748" w:rsidRPr="00275DC5" w:rsidRDefault="003C3748" w:rsidP="000A1982">
            <w:r w:rsidRPr="00275DC5">
              <w:t>•</w:t>
            </w:r>
            <w:r w:rsidRPr="0039006F">
              <w:rPr>
                <w:i/>
                <w:iCs/>
              </w:rPr>
              <w:t>Находить</w:t>
            </w:r>
            <w:r w:rsidRPr="00275DC5">
              <w:t xml:space="preserve"> в Интернете подробную информацию на веб-страницах немецких издательств.</w:t>
            </w:r>
          </w:p>
          <w:p w:rsidR="003C3748" w:rsidRPr="00275DC5" w:rsidRDefault="003C3748" w:rsidP="000A1982">
            <w:r w:rsidRPr="00275DC5">
              <w:t>•</w:t>
            </w:r>
            <w:r w:rsidRPr="0039006F">
              <w:rPr>
                <w:i/>
                <w:iCs/>
              </w:rPr>
              <w:t xml:space="preserve">Знакомиться </w:t>
            </w:r>
            <w:r w:rsidRPr="00275DC5">
              <w:t>с оценочной лексикой для характеристики книги, её персонажей.</w:t>
            </w:r>
          </w:p>
          <w:p w:rsidR="003C3748" w:rsidRPr="00275DC5" w:rsidRDefault="003C3748" w:rsidP="000A1982">
            <w:r w:rsidRPr="00275DC5">
              <w:t>•</w:t>
            </w:r>
            <w:r w:rsidRPr="0039006F">
              <w:rPr>
                <w:i/>
                <w:iCs/>
              </w:rPr>
              <w:t>Описывать</w:t>
            </w:r>
            <w:r w:rsidRPr="00275DC5">
              <w:t xml:space="preserve"> серию рисунков.</w:t>
            </w:r>
          </w:p>
          <w:p w:rsidR="003C3748" w:rsidRPr="00275DC5" w:rsidRDefault="003C3748" w:rsidP="000A1982">
            <w:r w:rsidRPr="00275DC5">
              <w:t>•</w:t>
            </w:r>
            <w:r w:rsidRPr="0039006F">
              <w:rPr>
                <w:i/>
                <w:iCs/>
              </w:rPr>
              <w:t>Составлять</w:t>
            </w:r>
            <w:r w:rsidRPr="00275DC5">
              <w:t xml:space="preserve"> рассказ с опорой на лексико-семантическую таблицу</w:t>
            </w:r>
          </w:p>
        </w:tc>
      </w:tr>
      <w:tr w:rsidR="003C3748" w:rsidRPr="00F65F2C">
        <w:trPr>
          <w:trHeight w:val="305"/>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3. Wir sind ganz Ohr (2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Текст</w:t>
            </w:r>
            <w:r w:rsidRPr="0039006F">
              <w:rPr>
                <w:b/>
                <w:bCs/>
                <w:lang w:val="de-DE"/>
              </w:rPr>
              <w:t>„Lesefüchse: Wer und was ist das?“</w:t>
            </w:r>
            <w:r w:rsidRPr="0039006F">
              <w:rPr>
                <w:lang w:val="de-DE"/>
              </w:rPr>
              <w:t>.</w:t>
            </w:r>
          </w:p>
          <w:p w:rsidR="003C3748" w:rsidRPr="00275DC5" w:rsidRDefault="003C3748" w:rsidP="000A1982">
            <w:r w:rsidRPr="00275DC5">
              <w:t xml:space="preserve">Высказывания участников проекта </w:t>
            </w:r>
            <w:r w:rsidRPr="0039006F">
              <w:rPr>
                <w:b/>
                <w:bCs/>
              </w:rPr>
              <w:t>„</w:t>
            </w:r>
            <w:r w:rsidRPr="0039006F">
              <w:rPr>
                <w:b/>
                <w:bCs/>
                <w:lang w:val="de-DE"/>
              </w:rPr>
              <w:t>Lesef</w:t>
            </w:r>
            <w:r w:rsidRPr="0039006F">
              <w:rPr>
                <w:b/>
                <w:bCs/>
              </w:rPr>
              <w:t>ü</w:t>
            </w:r>
            <w:r w:rsidRPr="0039006F">
              <w:rPr>
                <w:b/>
                <w:bCs/>
                <w:lang w:val="de-DE"/>
              </w:rPr>
              <w:t>chse</w:t>
            </w:r>
            <w:r w:rsidRPr="0039006F">
              <w:rPr>
                <w:b/>
                <w:bCs/>
              </w:rPr>
              <w:t>“</w:t>
            </w:r>
            <w:r w:rsidRPr="00275DC5">
              <w:t>.</w:t>
            </w:r>
          </w:p>
          <w:p w:rsidR="003C3748" w:rsidRPr="00275DC5" w:rsidRDefault="003C3748" w:rsidP="000A1982">
            <w:r w:rsidRPr="00275DC5">
              <w:t>Анекдоты о Гейне, Гёте, Хейзе, Фонтане</w:t>
            </w:r>
          </w:p>
        </w:tc>
        <w:tc>
          <w:tcPr>
            <w:tcW w:w="9999" w:type="dxa"/>
          </w:tcPr>
          <w:p w:rsidR="003C3748" w:rsidRPr="00275DC5" w:rsidRDefault="003C3748" w:rsidP="000A1982">
            <w:r w:rsidRPr="00275DC5">
              <w:t>•</w:t>
            </w:r>
            <w:r w:rsidRPr="0039006F">
              <w:rPr>
                <w:i/>
                <w:iCs/>
              </w:rPr>
              <w:t>Читать</w:t>
            </w:r>
            <w:r w:rsidRPr="00275DC5">
              <w:t xml:space="preserve"> текст с полным пониманием и </w:t>
            </w:r>
            <w:r w:rsidRPr="0039006F">
              <w:rPr>
                <w:i/>
                <w:iCs/>
              </w:rPr>
              <w:t>формулировать</w:t>
            </w:r>
            <w:r w:rsidRPr="00275DC5">
              <w:t xml:space="preserve"> основную идею проведения конкурса „</w:t>
            </w:r>
            <w:r w:rsidRPr="0039006F">
              <w:rPr>
                <w:lang w:val="de-DE"/>
              </w:rPr>
              <w:t>Lesef</w:t>
            </w:r>
            <w:r w:rsidRPr="00275DC5">
              <w:t>ü</w:t>
            </w:r>
            <w:r w:rsidRPr="0039006F">
              <w:rPr>
                <w:lang w:val="de-DE"/>
              </w:rPr>
              <w:t>chse</w:t>
            </w:r>
            <w:r w:rsidRPr="00275DC5">
              <w:t xml:space="preserve">“. </w:t>
            </w:r>
          </w:p>
          <w:p w:rsidR="003C3748" w:rsidRPr="00275DC5" w:rsidRDefault="003C3748" w:rsidP="000A1982">
            <w:r w:rsidRPr="00275DC5">
              <w:t>•</w:t>
            </w:r>
            <w:r w:rsidRPr="0039006F">
              <w:rPr>
                <w:i/>
                <w:iCs/>
              </w:rPr>
              <w:t>Восприниматьна слух</w:t>
            </w:r>
            <w:r w:rsidRPr="00275DC5">
              <w:t xml:space="preserve"> высказывания участников проекта „</w:t>
            </w:r>
            <w:r w:rsidRPr="0039006F">
              <w:rPr>
                <w:lang w:val="de-DE"/>
              </w:rPr>
              <w:t>Lesef</w:t>
            </w:r>
            <w:r w:rsidRPr="00275DC5">
              <w:t>ü</w:t>
            </w:r>
            <w:r w:rsidRPr="0039006F">
              <w:rPr>
                <w:lang w:val="de-DE"/>
              </w:rPr>
              <w:t>chse</w:t>
            </w:r>
            <w:r w:rsidRPr="00275DC5">
              <w:t xml:space="preserve">“ о прочитанных ими книгах на немецком языке. </w:t>
            </w:r>
          </w:p>
          <w:p w:rsidR="003C3748" w:rsidRPr="00275DC5" w:rsidRDefault="003C3748" w:rsidP="000A1982">
            <w:r w:rsidRPr="00275DC5">
              <w:t>•</w:t>
            </w:r>
            <w:r w:rsidRPr="0039006F">
              <w:rPr>
                <w:i/>
                <w:iCs/>
              </w:rPr>
              <w:t>Осуществлять письменную фиксацию</w:t>
            </w:r>
            <w:r w:rsidRPr="00275DC5">
              <w:t xml:space="preserve"> отдельных фактов из прослушанных текстов.</w:t>
            </w:r>
          </w:p>
          <w:p w:rsidR="003C3748" w:rsidRPr="00275DC5" w:rsidRDefault="003C3748" w:rsidP="000A1982">
            <w:r w:rsidRPr="00275DC5">
              <w:t>•</w:t>
            </w:r>
            <w:r w:rsidRPr="0039006F">
              <w:rPr>
                <w:i/>
                <w:iCs/>
              </w:rPr>
              <w:t>Восприниматьна слух</w:t>
            </w:r>
            <w:r w:rsidRPr="00275DC5">
              <w:t xml:space="preserve"> анекдоты об известных немецких писателях и </w:t>
            </w:r>
            <w:r w:rsidRPr="0039006F">
              <w:rPr>
                <w:i/>
                <w:iCs/>
              </w:rPr>
              <w:t>отвечать</w:t>
            </w:r>
            <w:r w:rsidRPr="00275DC5">
              <w:t xml:space="preserve"> на вопросы по содержанию</w:t>
            </w:r>
          </w:p>
        </w:tc>
      </w:tr>
      <w:tr w:rsidR="003C3748" w:rsidRPr="00275DC5">
        <w:trPr>
          <w:trHeight w:val="237"/>
        </w:trPr>
        <w:tc>
          <w:tcPr>
            <w:tcW w:w="14786" w:type="dxa"/>
            <w:gridSpan w:val="2"/>
          </w:tcPr>
          <w:p w:rsidR="003C3748" w:rsidRPr="00275DC5" w:rsidRDefault="003C3748" w:rsidP="0039006F">
            <w:pPr>
              <w:jc w:val="center"/>
            </w:pPr>
            <w:r w:rsidRPr="00275DC5">
              <w:t>Блок</w:t>
            </w:r>
            <w:r w:rsidRPr="0039006F">
              <w:rPr>
                <w:lang w:val="de-DE"/>
              </w:rPr>
              <w:t xml:space="preserve"> 4. Grammatik. Ist das eine harte Nuss? </w:t>
            </w:r>
            <w:r w:rsidRPr="00275DC5">
              <w:t>(4 ч)</w:t>
            </w:r>
          </w:p>
        </w:tc>
      </w:tr>
      <w:tr w:rsidR="003C3748" w:rsidRPr="00275DC5">
        <w:trPr>
          <w:trHeight w:val="556"/>
        </w:trPr>
        <w:tc>
          <w:tcPr>
            <w:tcW w:w="4787" w:type="dxa"/>
          </w:tcPr>
          <w:p w:rsidR="003C3748" w:rsidRPr="00275DC5" w:rsidRDefault="003C3748" w:rsidP="000A1982">
            <w:r w:rsidRPr="00275DC5">
              <w:t xml:space="preserve">Памятка об образовании и употреблении </w:t>
            </w:r>
            <w:r w:rsidRPr="0039006F">
              <w:rPr>
                <w:lang w:val="de-DE"/>
              </w:rPr>
              <w:t>Pr</w:t>
            </w:r>
            <w:r w:rsidRPr="00275DC5">
              <w:t>ä</w:t>
            </w:r>
            <w:r w:rsidRPr="0039006F">
              <w:rPr>
                <w:lang w:val="de-DE"/>
              </w:rPr>
              <w:t>sens</w:t>
            </w:r>
            <w:r w:rsidRPr="00275DC5">
              <w:t xml:space="preserve">, </w:t>
            </w:r>
            <w:r w:rsidRPr="0039006F">
              <w:rPr>
                <w:lang w:val="de-DE"/>
              </w:rPr>
              <w:t>Pr</w:t>
            </w:r>
            <w:r w:rsidRPr="00275DC5">
              <w:t>ä</w:t>
            </w:r>
            <w:r w:rsidRPr="0039006F">
              <w:rPr>
                <w:lang w:val="de-DE"/>
              </w:rPr>
              <w:t>teritum</w:t>
            </w:r>
            <w:r w:rsidRPr="00275DC5">
              <w:t xml:space="preserve">, </w:t>
            </w:r>
            <w:r w:rsidRPr="0039006F">
              <w:rPr>
                <w:lang w:val="de-DE"/>
              </w:rPr>
              <w:t>Perfekt</w:t>
            </w:r>
            <w:r w:rsidRPr="00275DC5">
              <w:t xml:space="preserve">, </w:t>
            </w:r>
            <w:r w:rsidRPr="0039006F">
              <w:rPr>
                <w:lang w:val="de-DE"/>
              </w:rPr>
              <w:t>Plusquamperfekt</w:t>
            </w:r>
            <w:r w:rsidRPr="00275DC5">
              <w:t xml:space="preserve">, </w:t>
            </w:r>
            <w:r w:rsidRPr="0039006F">
              <w:rPr>
                <w:lang w:val="de-DE"/>
              </w:rPr>
              <w:t>FuturPassiv</w:t>
            </w:r>
            <w:r w:rsidRPr="00275DC5">
              <w:t xml:space="preserve"> в речи.</w:t>
            </w:r>
          </w:p>
          <w:p w:rsidR="003C3748" w:rsidRPr="00275DC5" w:rsidRDefault="003C3748" w:rsidP="000A1982">
            <w:r w:rsidRPr="00275DC5">
              <w:t>Учебный текст, серия рисунков о создании книги.</w:t>
            </w:r>
          </w:p>
          <w:p w:rsidR="003C3748" w:rsidRPr="00275DC5" w:rsidRDefault="003C3748" w:rsidP="000A1982">
            <w:r w:rsidRPr="00275DC5">
              <w:t xml:space="preserve">Текст </w:t>
            </w:r>
            <w:r w:rsidRPr="0039006F">
              <w:rPr>
                <w:b/>
                <w:bCs/>
              </w:rPr>
              <w:t>„</w:t>
            </w:r>
            <w:r w:rsidRPr="0039006F">
              <w:rPr>
                <w:b/>
                <w:bCs/>
                <w:lang w:val="de-DE"/>
              </w:rPr>
              <w:t>PapierverbrauchtW</w:t>
            </w:r>
            <w:r w:rsidRPr="0039006F">
              <w:rPr>
                <w:b/>
                <w:bCs/>
              </w:rPr>
              <w:t>ä</w:t>
            </w:r>
            <w:r w:rsidRPr="0039006F">
              <w:rPr>
                <w:b/>
                <w:bCs/>
                <w:lang w:val="de-DE"/>
              </w:rPr>
              <w:t>lder</w:t>
            </w:r>
            <w:r w:rsidRPr="0039006F">
              <w:rPr>
                <w:b/>
                <w:bCs/>
              </w:rPr>
              <w:t>“</w:t>
            </w:r>
            <w:r w:rsidRPr="00275DC5">
              <w:t>.</w:t>
            </w:r>
          </w:p>
          <w:p w:rsidR="003C3748" w:rsidRPr="0039006F" w:rsidRDefault="003C3748" w:rsidP="000A1982">
            <w:pPr>
              <w:rPr>
                <w:u w:val="single"/>
              </w:rPr>
            </w:pPr>
            <w:r w:rsidRPr="0039006F">
              <w:rPr>
                <w:u w:val="single"/>
              </w:rPr>
              <w:t>Грамматический материал</w:t>
            </w:r>
          </w:p>
          <w:p w:rsidR="003C3748" w:rsidRPr="001B66C3" w:rsidRDefault="003C3748" w:rsidP="0039006F">
            <w:pPr>
              <w:ind w:left="360"/>
            </w:pPr>
            <w:r w:rsidRPr="00275DC5">
              <w:t>Повторение</w:t>
            </w:r>
            <w:r w:rsidRPr="001B66C3">
              <w:t xml:space="preserve">: </w:t>
            </w:r>
          </w:p>
          <w:p w:rsidR="003C3748" w:rsidRPr="0039006F" w:rsidRDefault="003C3748" w:rsidP="0039006F">
            <w:pPr>
              <w:ind w:left="360"/>
              <w:rPr>
                <w:lang w:val="de-DE"/>
              </w:rPr>
            </w:pPr>
            <w:r w:rsidRPr="0039006F">
              <w:rPr>
                <w:lang w:val="de-DE"/>
              </w:rPr>
              <w:t>Wozu? – um ... zu + Infinitiv.</w:t>
            </w:r>
          </w:p>
          <w:p w:rsidR="003C3748" w:rsidRPr="001B66C3" w:rsidRDefault="003C3748" w:rsidP="0039006F">
            <w:pPr>
              <w:ind w:left="360"/>
              <w:rPr>
                <w:lang w:val="de-DE"/>
              </w:rPr>
            </w:pPr>
            <w:r w:rsidRPr="00275DC5">
              <w:t>Новое</w:t>
            </w:r>
            <w:r w:rsidRPr="001B66C3">
              <w:rPr>
                <w:lang w:val="de-DE"/>
              </w:rPr>
              <w:t xml:space="preserve">: </w:t>
            </w:r>
          </w:p>
          <w:p w:rsidR="003C3748" w:rsidRPr="00275DC5" w:rsidRDefault="003C3748" w:rsidP="0039006F">
            <w:pPr>
              <w:ind w:left="360"/>
            </w:pPr>
            <w:r w:rsidRPr="00275DC5">
              <w:t>Придаточное предложение цели (</w:t>
            </w:r>
            <w:r w:rsidRPr="0039006F">
              <w:rPr>
                <w:lang w:val="en-US"/>
              </w:rPr>
              <w:t>damit</w:t>
            </w:r>
            <w:r w:rsidRPr="00275DC5">
              <w:t>-</w:t>
            </w:r>
            <w:r w:rsidRPr="0039006F">
              <w:rPr>
                <w:lang w:val="en-US"/>
              </w:rPr>
              <w:t>S</w:t>
            </w:r>
            <w:r w:rsidRPr="00275DC5">
              <w:t>ä</w:t>
            </w:r>
            <w:r w:rsidRPr="0039006F">
              <w:rPr>
                <w:lang w:val="en-US"/>
              </w:rPr>
              <w:t>tze</w:t>
            </w:r>
            <w:r w:rsidRPr="00275DC5">
              <w:t>).</w:t>
            </w:r>
          </w:p>
          <w:p w:rsidR="003C3748" w:rsidRPr="0039006F" w:rsidRDefault="003C3748" w:rsidP="000A1982">
            <w:pPr>
              <w:rPr>
                <w:lang w:val="de-DE"/>
              </w:rPr>
            </w:pPr>
            <w:r w:rsidRPr="00275DC5">
              <w:t xml:space="preserve">Диалог </w:t>
            </w:r>
            <w:r w:rsidRPr="0039006F">
              <w:rPr>
                <w:b/>
                <w:bCs/>
                <w:lang w:val="de-DE"/>
              </w:rPr>
              <w:t>„</w:t>
            </w:r>
            <w:r w:rsidRPr="0039006F">
              <w:rPr>
                <w:b/>
                <w:bCs/>
                <w:lang w:val="en-US"/>
              </w:rPr>
              <w:t>Wozu</w:t>
            </w:r>
            <w:r w:rsidRPr="0039006F">
              <w:rPr>
                <w:b/>
                <w:bCs/>
              </w:rPr>
              <w:t>?</w:t>
            </w:r>
            <w:r w:rsidRPr="0039006F">
              <w:rPr>
                <w:b/>
                <w:bCs/>
                <w:lang w:val="de-DE"/>
              </w:rPr>
              <w:t>“</w:t>
            </w:r>
          </w:p>
        </w:tc>
        <w:tc>
          <w:tcPr>
            <w:tcW w:w="9999" w:type="dxa"/>
          </w:tcPr>
          <w:p w:rsidR="003C3748" w:rsidRPr="00275DC5" w:rsidRDefault="003C3748" w:rsidP="000A1982">
            <w:r w:rsidRPr="00275DC5">
              <w:t>•</w:t>
            </w:r>
            <w:r w:rsidRPr="0039006F">
              <w:rPr>
                <w:i/>
                <w:iCs/>
              </w:rPr>
              <w:t>Распознавать</w:t>
            </w:r>
            <w:r w:rsidRPr="0039006F">
              <w:rPr>
                <w:lang w:val="de-DE"/>
              </w:rPr>
              <w:t>Pr</w:t>
            </w:r>
            <w:r w:rsidRPr="00275DC5">
              <w:t>ä</w:t>
            </w:r>
            <w:r w:rsidRPr="0039006F">
              <w:rPr>
                <w:lang w:val="de-DE"/>
              </w:rPr>
              <w:t>sens</w:t>
            </w:r>
            <w:r w:rsidRPr="00275DC5">
              <w:t xml:space="preserve"> и </w:t>
            </w:r>
            <w:r w:rsidRPr="0039006F">
              <w:rPr>
                <w:lang w:val="de-DE"/>
              </w:rPr>
              <w:t>Pr</w:t>
            </w:r>
            <w:r w:rsidRPr="00275DC5">
              <w:t>ä</w:t>
            </w:r>
            <w:r w:rsidRPr="0039006F">
              <w:rPr>
                <w:lang w:val="de-DE"/>
              </w:rPr>
              <w:t>teritumPassiv</w:t>
            </w:r>
            <w:r w:rsidRPr="00275DC5">
              <w:t xml:space="preserve"> и </w:t>
            </w:r>
            <w:r w:rsidRPr="0039006F">
              <w:rPr>
                <w:i/>
                <w:iCs/>
              </w:rPr>
              <w:t>переводить</w:t>
            </w:r>
            <w:r w:rsidRPr="00275DC5">
              <w:t xml:space="preserve"> предложения с этими формами на русский язык.</w:t>
            </w:r>
          </w:p>
          <w:p w:rsidR="003C3748" w:rsidRPr="00275DC5" w:rsidRDefault="003C3748" w:rsidP="000A1982">
            <w:r w:rsidRPr="00275DC5">
              <w:t>•</w:t>
            </w:r>
            <w:r w:rsidRPr="0039006F">
              <w:rPr>
                <w:i/>
                <w:iCs/>
              </w:rPr>
              <w:t>Самостоятельновыводить правило</w:t>
            </w:r>
            <w:r w:rsidRPr="00275DC5">
              <w:t xml:space="preserve"> об употреблении форм </w:t>
            </w:r>
            <w:r w:rsidRPr="0039006F">
              <w:rPr>
                <w:lang w:val="de-DE"/>
              </w:rPr>
              <w:t>Passiv</w:t>
            </w:r>
            <w:r w:rsidRPr="00275DC5">
              <w:t>, опираясь на схемы.</w:t>
            </w:r>
          </w:p>
          <w:p w:rsidR="003C3748" w:rsidRPr="00275DC5" w:rsidRDefault="003C3748" w:rsidP="000A1982">
            <w:r w:rsidRPr="00275DC5">
              <w:t>•</w:t>
            </w:r>
            <w:r w:rsidRPr="0039006F">
              <w:rPr>
                <w:i/>
                <w:iCs/>
              </w:rPr>
              <w:t xml:space="preserve">Читать </w:t>
            </w:r>
            <w:r w:rsidRPr="00275DC5">
              <w:t xml:space="preserve">текст с опорой на перевод незнакомых слов и выполнять тестовые задания для проверки понимания. </w:t>
            </w:r>
          </w:p>
          <w:p w:rsidR="003C3748" w:rsidRPr="00275DC5" w:rsidRDefault="003C3748" w:rsidP="000A1982">
            <w:r w:rsidRPr="00275DC5">
              <w:t>•</w:t>
            </w:r>
            <w:r w:rsidRPr="0039006F">
              <w:rPr>
                <w:i/>
                <w:iCs/>
              </w:rPr>
              <w:t>Различать</w:t>
            </w:r>
            <w:r w:rsidRPr="00275DC5">
              <w:t xml:space="preserve"> использование в предложении </w:t>
            </w:r>
            <w:r w:rsidRPr="0039006F">
              <w:rPr>
                <w:lang w:val="de-DE"/>
              </w:rPr>
              <w:t>um</w:t>
            </w:r>
            <w:r w:rsidRPr="00275DC5">
              <w:t xml:space="preserve"> ... </w:t>
            </w:r>
            <w:r w:rsidRPr="0039006F">
              <w:rPr>
                <w:lang w:val="de-DE"/>
              </w:rPr>
              <w:t>zu</w:t>
            </w:r>
            <w:r w:rsidRPr="00275DC5">
              <w:t xml:space="preserve"> + </w:t>
            </w:r>
            <w:r w:rsidRPr="0039006F">
              <w:rPr>
                <w:lang w:val="de-DE"/>
              </w:rPr>
              <w:t>Infinitiv</w:t>
            </w:r>
            <w:r w:rsidRPr="00275DC5">
              <w:t xml:space="preserve"> и </w:t>
            </w:r>
            <w:r w:rsidRPr="0039006F">
              <w:rPr>
                <w:lang w:val="de-DE"/>
              </w:rPr>
              <w:t>damit</w:t>
            </w:r>
            <w:r w:rsidRPr="00275DC5">
              <w:t>-</w:t>
            </w:r>
            <w:r w:rsidRPr="0039006F">
              <w:rPr>
                <w:lang w:val="de-DE"/>
              </w:rPr>
              <w:t>S</w:t>
            </w:r>
            <w:r w:rsidRPr="00275DC5">
              <w:t>ä</w:t>
            </w:r>
            <w:r w:rsidRPr="0039006F">
              <w:rPr>
                <w:lang w:val="de-DE"/>
              </w:rPr>
              <w:t>tze</w:t>
            </w:r>
            <w:r w:rsidRPr="00275DC5">
              <w:t>.</w:t>
            </w:r>
          </w:p>
          <w:p w:rsidR="003C3748" w:rsidRPr="00275DC5" w:rsidRDefault="003C3748" w:rsidP="000A1982">
            <w:r w:rsidRPr="00275DC5">
              <w:t>•</w:t>
            </w:r>
            <w:r w:rsidRPr="0039006F">
              <w:rPr>
                <w:i/>
                <w:iCs/>
              </w:rPr>
              <w:t>Читать</w:t>
            </w:r>
            <w:r w:rsidRPr="00275DC5">
              <w:t xml:space="preserve"> диалог и разыгрывать сценку</w:t>
            </w:r>
          </w:p>
          <w:p w:rsidR="003C3748" w:rsidRPr="00275DC5" w:rsidRDefault="003C3748" w:rsidP="000A1982"/>
        </w:tc>
      </w:tr>
      <w:tr w:rsidR="003C3748" w:rsidRPr="00F65F2C">
        <w:trPr>
          <w:trHeight w:val="335"/>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5. Reden ist Silber und Schweigen ist Gold. Aber nicht beim Fremdsprachenlernen! (3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b/>
                <w:bCs/>
                <w:lang w:val="de-DE"/>
              </w:rPr>
            </w:pPr>
            <w:r w:rsidRPr="00275DC5">
              <w:t>Полилог</w:t>
            </w:r>
            <w:r w:rsidRPr="0039006F">
              <w:rPr>
                <w:b/>
                <w:bCs/>
                <w:lang w:val="de-DE"/>
              </w:rPr>
              <w:t>„Gespräch im Deutschunterricht“</w:t>
            </w:r>
            <w:r w:rsidRPr="0039006F">
              <w:rPr>
                <w:lang w:val="de-DE"/>
              </w:rPr>
              <w:t>.</w:t>
            </w:r>
          </w:p>
          <w:p w:rsidR="003C3748" w:rsidRPr="0039006F" w:rsidRDefault="003C3748" w:rsidP="000A1982">
            <w:pPr>
              <w:rPr>
                <w:lang w:val="de-DE"/>
              </w:rPr>
            </w:pPr>
            <w:r w:rsidRPr="00275DC5">
              <w:t>Вопросыолюбимыхкнигах</w:t>
            </w:r>
            <w:r w:rsidRPr="0039006F">
              <w:rPr>
                <w:lang w:val="de-DE"/>
              </w:rPr>
              <w:t>.</w:t>
            </w:r>
          </w:p>
          <w:p w:rsidR="003C3748" w:rsidRPr="0039006F" w:rsidRDefault="003C3748" w:rsidP="000A1982">
            <w:pPr>
              <w:rPr>
                <w:lang w:val="de-DE"/>
              </w:rPr>
            </w:pPr>
            <w:r w:rsidRPr="00275DC5">
              <w:t>Текст</w:t>
            </w:r>
            <w:r w:rsidRPr="0039006F">
              <w:rPr>
                <w:b/>
                <w:bCs/>
                <w:lang w:val="de-DE"/>
              </w:rPr>
              <w:t>„Das letzte Buch“</w:t>
            </w:r>
            <w:r w:rsidRPr="0039006F">
              <w:rPr>
                <w:lang w:val="de-DE"/>
              </w:rPr>
              <w:t xml:space="preserve"> von Marie Luise Kaschnitz</w:t>
            </w:r>
          </w:p>
        </w:tc>
        <w:tc>
          <w:tcPr>
            <w:tcW w:w="9999" w:type="dxa"/>
          </w:tcPr>
          <w:p w:rsidR="003C3748" w:rsidRPr="00275DC5" w:rsidRDefault="003C3748" w:rsidP="000A1982">
            <w:r w:rsidRPr="001B66C3">
              <w:t>•</w:t>
            </w:r>
            <w:r w:rsidRPr="0039006F">
              <w:rPr>
                <w:i/>
                <w:iCs/>
              </w:rPr>
              <w:t>Читать</w:t>
            </w:r>
            <w:r w:rsidRPr="00275DC5">
              <w:t>полилогпоролям</w:t>
            </w:r>
            <w:r w:rsidRPr="001B66C3">
              <w:t xml:space="preserve">, </w:t>
            </w:r>
            <w:r w:rsidRPr="0039006F">
              <w:rPr>
                <w:i/>
                <w:iCs/>
              </w:rPr>
              <w:t>членить</w:t>
            </w:r>
            <w:r w:rsidRPr="00275DC5">
              <w:t>егонамини-диалоги.</w:t>
            </w:r>
          </w:p>
          <w:p w:rsidR="003C3748" w:rsidRPr="00275DC5" w:rsidRDefault="003C3748" w:rsidP="000A1982">
            <w:r w:rsidRPr="00275DC5">
              <w:t>•</w:t>
            </w:r>
            <w:r w:rsidRPr="0039006F">
              <w:rPr>
                <w:i/>
                <w:iCs/>
              </w:rPr>
              <w:t>Инсценировать</w:t>
            </w:r>
            <w:r w:rsidRPr="00275DC5">
              <w:t xml:space="preserve"> полилог и мини-диалоги.</w:t>
            </w:r>
          </w:p>
          <w:p w:rsidR="003C3748" w:rsidRPr="00275DC5" w:rsidRDefault="003C3748" w:rsidP="000A1982">
            <w:r w:rsidRPr="00275DC5">
              <w:t>•</w:t>
            </w:r>
            <w:r w:rsidRPr="0039006F">
              <w:rPr>
                <w:i/>
                <w:iCs/>
              </w:rPr>
              <w:t xml:space="preserve">Отвечать </w:t>
            </w:r>
            <w:r w:rsidRPr="00275DC5">
              <w:t>на вопросы, относящиеся к личному опыту учащихся.</w:t>
            </w:r>
          </w:p>
          <w:p w:rsidR="003C3748" w:rsidRPr="00275DC5" w:rsidRDefault="003C3748" w:rsidP="000A1982">
            <w:r w:rsidRPr="00275DC5">
              <w:t>•</w:t>
            </w:r>
            <w:r w:rsidRPr="0039006F">
              <w:rPr>
                <w:i/>
                <w:iCs/>
              </w:rPr>
              <w:t>Читать</w:t>
            </w:r>
            <w:r w:rsidRPr="00275DC5">
              <w:t xml:space="preserve"> художественный текст с пониманием основного содержания и кратко </w:t>
            </w:r>
            <w:r w:rsidRPr="0039006F">
              <w:rPr>
                <w:i/>
                <w:iCs/>
              </w:rPr>
              <w:t>пересказывать</w:t>
            </w:r>
            <w:r w:rsidRPr="00275DC5">
              <w:t xml:space="preserve"> его. </w:t>
            </w:r>
          </w:p>
          <w:p w:rsidR="003C3748" w:rsidRPr="00275DC5" w:rsidRDefault="003C3748" w:rsidP="000A1982">
            <w:r w:rsidRPr="00275DC5">
              <w:t>•</w:t>
            </w:r>
            <w:r w:rsidRPr="0039006F">
              <w:rPr>
                <w:i/>
                <w:iCs/>
              </w:rPr>
              <w:t>Рассказывать</w:t>
            </w:r>
            <w:r w:rsidRPr="00275DC5">
              <w:t xml:space="preserve"> по аналогии о последней картине, последнем велосипеде, автомобиле</w:t>
            </w:r>
          </w:p>
        </w:tc>
      </w:tr>
      <w:tr w:rsidR="003C3748" w:rsidRPr="00F65F2C">
        <w:trPr>
          <w:trHeight w:val="344"/>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6.Wir prüfen, was wir schon können (3 </w:t>
            </w:r>
            <w:r w:rsidRPr="00275DC5">
              <w:t>ч</w:t>
            </w:r>
            <w:r w:rsidRPr="0039006F">
              <w:rPr>
                <w:lang w:val="de-DE"/>
              </w:rPr>
              <w:t>)</w:t>
            </w:r>
          </w:p>
        </w:tc>
      </w:tr>
      <w:tr w:rsidR="003C3748" w:rsidRPr="00275DC5">
        <w:trPr>
          <w:trHeight w:val="556"/>
        </w:trPr>
        <w:tc>
          <w:tcPr>
            <w:tcW w:w="4787" w:type="dxa"/>
          </w:tcPr>
          <w:p w:rsidR="003C3748" w:rsidRPr="00275DC5" w:rsidRDefault="003C3748" w:rsidP="000A1982">
            <w:r w:rsidRPr="00275DC5">
              <w:t xml:space="preserve">Упражнения, нацеленные на контроль усвоения лексики по теме. </w:t>
            </w:r>
          </w:p>
          <w:p w:rsidR="003C3748" w:rsidRPr="00275DC5" w:rsidRDefault="003C3748" w:rsidP="000A1982">
            <w:r w:rsidRPr="00275DC5">
              <w:t xml:space="preserve">Текст </w:t>
            </w:r>
            <w:r w:rsidRPr="0039006F">
              <w:rPr>
                <w:b/>
                <w:bCs/>
              </w:rPr>
              <w:t>„</w:t>
            </w:r>
            <w:r w:rsidRPr="0039006F">
              <w:rPr>
                <w:b/>
                <w:bCs/>
                <w:lang w:val="en-US"/>
              </w:rPr>
              <w:t>DiegestohleneUhr</w:t>
            </w:r>
            <w:r w:rsidRPr="0039006F">
              <w:rPr>
                <w:b/>
                <w:bCs/>
              </w:rPr>
              <w:t>“</w:t>
            </w:r>
            <w:r w:rsidRPr="00275DC5">
              <w:t>.</w:t>
            </w:r>
          </w:p>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 xml:space="preserve">Повторение: </w:t>
            </w:r>
          </w:p>
          <w:p w:rsidR="003C3748" w:rsidRPr="00275DC5" w:rsidRDefault="003C3748" w:rsidP="0039006F">
            <w:pPr>
              <w:ind w:left="360"/>
            </w:pPr>
            <w:r w:rsidRPr="00275DC5">
              <w:t>Придаточные предложения времени.</w:t>
            </w:r>
          </w:p>
          <w:p w:rsidR="003C3748" w:rsidRPr="00275DC5" w:rsidRDefault="003C3748" w:rsidP="0039006F">
            <w:pPr>
              <w:ind w:left="360"/>
            </w:pPr>
            <w:r w:rsidRPr="00275DC5">
              <w:t xml:space="preserve">Придаточные предложения цели и инфинитивный оборот </w:t>
            </w:r>
            <w:r w:rsidRPr="0039006F">
              <w:rPr>
                <w:lang w:val="de-DE"/>
              </w:rPr>
              <w:t>um</w:t>
            </w:r>
            <w:r w:rsidRPr="00275DC5">
              <w:t xml:space="preserve"> ... </w:t>
            </w:r>
            <w:r w:rsidRPr="0039006F">
              <w:rPr>
                <w:lang w:val="de-DE"/>
              </w:rPr>
              <w:t>zu</w:t>
            </w:r>
            <w:r w:rsidRPr="00275DC5">
              <w:t xml:space="preserve"> + </w:t>
            </w:r>
            <w:r w:rsidRPr="0039006F">
              <w:rPr>
                <w:lang w:val="de-DE"/>
              </w:rPr>
              <w:t>Infinitiv</w:t>
            </w:r>
          </w:p>
        </w:tc>
        <w:tc>
          <w:tcPr>
            <w:tcW w:w="9999" w:type="dxa"/>
          </w:tcPr>
          <w:p w:rsidR="003C3748" w:rsidRPr="00275DC5" w:rsidRDefault="003C3748" w:rsidP="000A1982">
            <w:r w:rsidRPr="00275DC5">
              <w:t>•</w:t>
            </w:r>
            <w:r w:rsidRPr="0039006F">
              <w:rPr>
                <w:i/>
                <w:iCs/>
              </w:rPr>
              <w:t>Повторять</w:t>
            </w:r>
            <w:r w:rsidRPr="00275DC5">
              <w:t xml:space="preserve"> пройденный материал: жанры текстов, путь создания книги, читательские мнения.</w:t>
            </w:r>
          </w:p>
          <w:p w:rsidR="003C3748" w:rsidRPr="00275DC5" w:rsidRDefault="003C3748" w:rsidP="000A1982">
            <w:r w:rsidRPr="00275DC5">
              <w:t>•</w:t>
            </w:r>
            <w:r w:rsidRPr="0039006F">
              <w:rPr>
                <w:i/>
                <w:iCs/>
              </w:rPr>
              <w:t xml:space="preserve">Прогнозировать </w:t>
            </w:r>
            <w:r w:rsidRPr="00275DC5">
              <w:t xml:space="preserve">содержание текста по заголовку. </w:t>
            </w:r>
          </w:p>
          <w:p w:rsidR="003C3748" w:rsidRPr="00275DC5" w:rsidRDefault="003C3748" w:rsidP="000A1982">
            <w:r w:rsidRPr="00275DC5">
              <w:t>•</w:t>
            </w:r>
            <w:r w:rsidRPr="0039006F">
              <w:rPr>
                <w:i/>
                <w:iCs/>
              </w:rPr>
              <w:t xml:space="preserve">Находить </w:t>
            </w:r>
            <w:r w:rsidRPr="00275DC5">
              <w:t xml:space="preserve">в тексте придаточные предложения времени и </w:t>
            </w:r>
            <w:r w:rsidRPr="0039006F">
              <w:rPr>
                <w:i/>
                <w:iCs/>
              </w:rPr>
              <w:t>переводить</w:t>
            </w:r>
            <w:r w:rsidRPr="00275DC5">
              <w:t xml:space="preserve"> их.</w:t>
            </w:r>
          </w:p>
          <w:p w:rsidR="003C3748" w:rsidRPr="00275DC5" w:rsidRDefault="003C3748" w:rsidP="000A1982">
            <w:r w:rsidRPr="00275DC5">
              <w:t>•</w:t>
            </w:r>
            <w:r w:rsidRPr="0039006F">
              <w:rPr>
                <w:i/>
                <w:iCs/>
              </w:rPr>
              <w:t>Просматривать</w:t>
            </w:r>
            <w:r w:rsidRPr="00275DC5">
              <w:t xml:space="preserve"> составленный по рассказу комикс и </w:t>
            </w:r>
            <w:r w:rsidRPr="0039006F">
              <w:rPr>
                <w:i/>
                <w:iCs/>
              </w:rPr>
              <w:t xml:space="preserve">давать </w:t>
            </w:r>
            <w:r w:rsidRPr="00275DC5">
              <w:t xml:space="preserve">к нему </w:t>
            </w:r>
            <w:r w:rsidRPr="0039006F">
              <w:rPr>
                <w:i/>
                <w:iCs/>
              </w:rPr>
              <w:t>комментарии</w:t>
            </w:r>
            <w:r w:rsidRPr="00275DC5">
              <w:t xml:space="preserve">. </w:t>
            </w:r>
          </w:p>
          <w:p w:rsidR="003C3748" w:rsidRPr="00275DC5" w:rsidRDefault="003C3748" w:rsidP="000A1982">
            <w:r w:rsidRPr="00275DC5">
              <w:t>•</w:t>
            </w:r>
            <w:r w:rsidRPr="0039006F">
              <w:rPr>
                <w:i/>
                <w:iCs/>
              </w:rPr>
              <w:t>Передавать</w:t>
            </w:r>
            <w:r w:rsidRPr="00275DC5">
              <w:t xml:space="preserve"> содержание комикса (в форме аннотаций).</w:t>
            </w:r>
          </w:p>
          <w:p w:rsidR="003C3748" w:rsidRPr="00275DC5" w:rsidRDefault="003C3748" w:rsidP="000A1982">
            <w:r w:rsidRPr="00275DC5">
              <w:t>•</w:t>
            </w:r>
            <w:r w:rsidRPr="0039006F">
              <w:rPr>
                <w:i/>
                <w:iCs/>
              </w:rPr>
              <w:t>Просматривать</w:t>
            </w:r>
            <w:r w:rsidRPr="00275DC5">
              <w:t xml:space="preserve"> аннотации из каталога и </w:t>
            </w:r>
            <w:r w:rsidRPr="0039006F">
              <w:rPr>
                <w:i/>
                <w:iCs/>
              </w:rPr>
              <w:t>советовать</w:t>
            </w:r>
            <w:r w:rsidRPr="00275DC5">
              <w:t xml:space="preserve"> соседу по парте прочитать что-либо, </w:t>
            </w:r>
            <w:r w:rsidRPr="0039006F">
              <w:rPr>
                <w:i/>
                <w:iCs/>
              </w:rPr>
              <w:t>обосновывать</w:t>
            </w:r>
            <w:r w:rsidRPr="00275DC5">
              <w:t xml:space="preserve"> совет</w:t>
            </w:r>
          </w:p>
        </w:tc>
      </w:tr>
      <w:tr w:rsidR="003C3748" w:rsidRPr="00F65F2C">
        <w:trPr>
          <w:trHeight w:val="327"/>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7. Deutsch lernen – Land und Leute kennen lernen (2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u w:val="single"/>
                <w:lang w:val="de-DE"/>
              </w:rPr>
            </w:pPr>
            <w:r w:rsidRPr="0039006F">
              <w:rPr>
                <w:u w:val="single"/>
                <w:lang w:val="de-DE"/>
              </w:rPr>
              <w:t xml:space="preserve">A. Tatsachen, Dokumentation </w:t>
            </w:r>
          </w:p>
          <w:p w:rsidR="003C3748" w:rsidRPr="0039006F" w:rsidRDefault="003C3748" w:rsidP="000A1982">
            <w:pPr>
              <w:rPr>
                <w:lang w:val="de-DE"/>
              </w:rPr>
            </w:pPr>
            <w:r w:rsidRPr="00275DC5">
              <w:t>Информацияогородах</w:t>
            </w:r>
            <w:r w:rsidRPr="0039006F">
              <w:rPr>
                <w:lang w:val="de-DE"/>
              </w:rPr>
              <w:t>: Mainz, Frankfurt am Main, Leipzig.</w:t>
            </w:r>
          </w:p>
          <w:p w:rsidR="003C3748" w:rsidRPr="0039006F" w:rsidRDefault="003C3748" w:rsidP="000A1982">
            <w:pPr>
              <w:rPr>
                <w:u w:val="single"/>
                <w:lang w:val="de-DE"/>
              </w:rPr>
            </w:pPr>
            <w:r w:rsidRPr="0039006F">
              <w:rPr>
                <w:u w:val="single"/>
                <w:lang w:val="de-DE"/>
              </w:rPr>
              <w:t>B. Aus der deutschen Klassik</w:t>
            </w:r>
          </w:p>
          <w:p w:rsidR="003C3748" w:rsidRPr="0039006F" w:rsidRDefault="003C3748" w:rsidP="000A1982">
            <w:pPr>
              <w:rPr>
                <w:lang w:val="de-DE"/>
              </w:rPr>
            </w:pPr>
            <w:r w:rsidRPr="00275DC5">
              <w:t>Текст</w:t>
            </w:r>
            <w:r w:rsidRPr="0039006F">
              <w:rPr>
                <w:b/>
                <w:bCs/>
                <w:lang w:val="de-DE"/>
              </w:rPr>
              <w:t>„Harzreise“</w:t>
            </w:r>
            <w:r w:rsidRPr="0039006F">
              <w:rPr>
                <w:lang w:val="de-DE"/>
              </w:rPr>
              <w:t xml:space="preserve"> von Heinrich Heine (Auszug) </w:t>
            </w:r>
          </w:p>
        </w:tc>
        <w:tc>
          <w:tcPr>
            <w:tcW w:w="9999" w:type="dxa"/>
          </w:tcPr>
          <w:p w:rsidR="003C3748" w:rsidRPr="00275DC5" w:rsidRDefault="003C3748" w:rsidP="000A1982">
            <w:r w:rsidRPr="00275DC5">
              <w:t>•</w:t>
            </w:r>
            <w:r w:rsidRPr="0039006F">
              <w:rPr>
                <w:i/>
                <w:iCs/>
              </w:rPr>
              <w:t xml:space="preserve">Читать </w:t>
            </w:r>
            <w:r w:rsidRPr="00275DC5">
              <w:t xml:space="preserve">тексты о немецких городах, выделяя информацию, почему их называют «городами книги». </w:t>
            </w:r>
          </w:p>
          <w:p w:rsidR="003C3748" w:rsidRPr="00275DC5" w:rsidRDefault="003C3748" w:rsidP="000A1982">
            <w:r w:rsidRPr="00275DC5">
              <w:t>•</w:t>
            </w:r>
            <w:r w:rsidRPr="0039006F">
              <w:rPr>
                <w:i/>
                <w:iCs/>
              </w:rPr>
              <w:t xml:space="preserve">Рассказывать </w:t>
            </w:r>
            <w:r w:rsidRPr="00275DC5">
              <w:t>о подобных городах в России.</w:t>
            </w:r>
          </w:p>
          <w:p w:rsidR="003C3748" w:rsidRPr="00275DC5" w:rsidRDefault="003C3748" w:rsidP="000A1982">
            <w:r w:rsidRPr="00275DC5">
              <w:t>•</w:t>
            </w:r>
            <w:r w:rsidRPr="0039006F">
              <w:rPr>
                <w:i/>
                <w:iCs/>
              </w:rPr>
              <w:t xml:space="preserve">Читать </w:t>
            </w:r>
            <w:r w:rsidRPr="00275DC5">
              <w:t xml:space="preserve">художественный текст, осуществляя поиск средств выражения иронии и описания природы. </w:t>
            </w:r>
          </w:p>
          <w:p w:rsidR="003C3748" w:rsidRPr="00275DC5" w:rsidRDefault="003C3748" w:rsidP="000A1982">
            <w:r w:rsidRPr="00275DC5">
              <w:t>•</w:t>
            </w:r>
            <w:r w:rsidRPr="0039006F">
              <w:rPr>
                <w:i/>
                <w:iCs/>
              </w:rPr>
              <w:t>Выражать своё мнение</w:t>
            </w:r>
            <w:r w:rsidRPr="00275DC5">
              <w:t xml:space="preserve"> по поводу прочитанного и </w:t>
            </w:r>
            <w:r w:rsidRPr="0039006F">
              <w:rPr>
                <w:i/>
                <w:iCs/>
              </w:rPr>
              <w:t>обосновывать</w:t>
            </w:r>
            <w:r w:rsidRPr="00275DC5">
              <w:t xml:space="preserve"> его примерами из текста</w:t>
            </w:r>
          </w:p>
        </w:tc>
      </w:tr>
      <w:tr w:rsidR="003C3748" w:rsidRPr="00F65F2C">
        <w:trPr>
          <w:trHeight w:val="556"/>
        </w:trPr>
        <w:tc>
          <w:tcPr>
            <w:tcW w:w="14786" w:type="dxa"/>
            <w:gridSpan w:val="2"/>
          </w:tcPr>
          <w:p w:rsidR="003C3748" w:rsidRPr="0039006F" w:rsidRDefault="003C3748" w:rsidP="0039006F">
            <w:pPr>
              <w:jc w:val="center"/>
              <w:rPr>
                <w:lang w:val="de-DE"/>
              </w:rPr>
            </w:pPr>
            <w:r w:rsidRPr="0039006F">
              <w:rPr>
                <w:b/>
                <w:bCs/>
                <w:color w:val="808080"/>
                <w:lang w:val="de-DE"/>
              </w:rPr>
              <w:t>Kapitel II.</w:t>
            </w:r>
            <w:r w:rsidRPr="0039006F">
              <w:rPr>
                <w:b/>
                <w:bCs/>
                <w:lang w:val="de-DE"/>
              </w:rPr>
              <w:t xml:space="preserve"> Die heutigen Jugendlichen. Welche Probleme haben sie? </w:t>
            </w:r>
            <w:r>
              <w:rPr>
                <w:lang w:val="de-DE"/>
              </w:rPr>
              <w:t>(2</w:t>
            </w:r>
            <w:r w:rsidRPr="00CC0CB9">
              <w:rPr>
                <w:lang w:val="de-DE"/>
              </w:rPr>
              <w:t>0</w:t>
            </w:r>
            <w:r w:rsidRPr="00275DC5">
              <w:t>ч</w:t>
            </w:r>
            <w:r w:rsidRPr="0039006F">
              <w:rPr>
                <w:lang w:val="de-DE"/>
              </w:rPr>
              <w:t>)</w:t>
            </w:r>
          </w:p>
        </w:tc>
      </w:tr>
      <w:tr w:rsidR="003C3748" w:rsidRPr="00F65F2C">
        <w:trPr>
          <w:trHeight w:val="281"/>
        </w:trPr>
        <w:tc>
          <w:tcPr>
            <w:tcW w:w="14786" w:type="dxa"/>
            <w:gridSpan w:val="2"/>
          </w:tcPr>
          <w:p w:rsidR="003C3748" w:rsidRPr="0039006F" w:rsidRDefault="003C3748" w:rsidP="0039006F">
            <w:pPr>
              <w:jc w:val="center"/>
              <w:rPr>
                <w:b/>
                <w:bCs/>
                <w:lang w:val="de-DE"/>
              </w:rPr>
            </w:pPr>
            <w:r w:rsidRPr="00275DC5">
              <w:t>Блок</w:t>
            </w:r>
            <w:r w:rsidRPr="0039006F">
              <w:rPr>
                <w:lang w:val="de-DE"/>
              </w:rPr>
              <w:t xml:space="preserve"> 1. Lesen macht klug (4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Текст</w:t>
            </w:r>
            <w:r w:rsidRPr="0039006F">
              <w:rPr>
                <w:b/>
                <w:bCs/>
                <w:lang w:val="de-DE"/>
              </w:rPr>
              <w:t>„Zersplitterung in Subkulturen“</w:t>
            </w:r>
            <w:r w:rsidRPr="0039006F">
              <w:rPr>
                <w:lang w:val="de-DE"/>
              </w:rPr>
              <w:t xml:space="preserve"> („TIPP“).</w:t>
            </w:r>
          </w:p>
          <w:p w:rsidR="003C3748" w:rsidRPr="0039006F" w:rsidRDefault="003C3748" w:rsidP="000A1982">
            <w:pPr>
              <w:rPr>
                <w:lang w:val="de-DE"/>
              </w:rPr>
            </w:pPr>
            <w:r w:rsidRPr="00275DC5">
              <w:t>Ассоциограмма</w:t>
            </w:r>
            <w:r w:rsidRPr="0039006F">
              <w:rPr>
                <w:b/>
                <w:bCs/>
                <w:lang w:val="de-DE"/>
              </w:rPr>
              <w:t>„Die Jugendszene in Deutschland“</w:t>
            </w:r>
            <w:r w:rsidRPr="0039006F">
              <w:rPr>
                <w:lang w:val="de-DE"/>
              </w:rPr>
              <w:t>.</w:t>
            </w:r>
          </w:p>
          <w:p w:rsidR="003C3748" w:rsidRPr="0039006F" w:rsidRDefault="003C3748" w:rsidP="000A1982">
            <w:pPr>
              <w:rPr>
                <w:lang w:val="de-DE"/>
              </w:rPr>
            </w:pPr>
            <w:r w:rsidRPr="0039006F">
              <w:rPr>
                <w:b/>
                <w:bCs/>
                <w:lang w:val="de-DE"/>
              </w:rPr>
              <w:t>„Ohne Freestyle keine Jugendszene“</w:t>
            </w:r>
            <w:r w:rsidRPr="0039006F">
              <w:rPr>
                <w:i/>
                <w:iCs/>
                <w:lang w:val="de-DE"/>
              </w:rPr>
              <w:t>(</w:t>
            </w:r>
            <w:r w:rsidRPr="0039006F">
              <w:rPr>
                <w:i/>
                <w:iCs/>
              </w:rPr>
              <w:t>отрывокстатьиизжурнала</w:t>
            </w:r>
            <w:r w:rsidRPr="0039006F">
              <w:rPr>
                <w:i/>
                <w:iCs/>
                <w:lang w:val="de-DE"/>
              </w:rPr>
              <w:t xml:space="preserve"> „Vitamin de“).</w:t>
            </w:r>
          </w:p>
          <w:p w:rsidR="003C3748" w:rsidRPr="00275DC5" w:rsidRDefault="003C3748" w:rsidP="000A1982">
            <w:r w:rsidRPr="00275DC5">
              <w:t>Полилог („</w:t>
            </w:r>
            <w:r w:rsidRPr="0039006F">
              <w:rPr>
                <w:lang w:val="en-US"/>
              </w:rPr>
              <w:t>JUMA</w:t>
            </w:r>
            <w:r w:rsidRPr="00275DC5">
              <w:t>“).</w:t>
            </w:r>
          </w:p>
          <w:p w:rsidR="003C3748" w:rsidRPr="00275DC5" w:rsidRDefault="003C3748" w:rsidP="000A1982">
            <w:r w:rsidRPr="00275DC5">
              <w:t>Текст о молодёжи в обществе.</w:t>
            </w:r>
          </w:p>
          <w:p w:rsidR="003C3748" w:rsidRPr="0039006F" w:rsidRDefault="003C3748" w:rsidP="000A1982">
            <w:pPr>
              <w:rPr>
                <w:b/>
                <w:bCs/>
                <w:lang w:val="de-DE"/>
              </w:rPr>
            </w:pPr>
            <w:r w:rsidRPr="00275DC5">
              <w:t>Текст</w:t>
            </w:r>
            <w:r w:rsidRPr="0039006F">
              <w:rPr>
                <w:b/>
                <w:bCs/>
                <w:lang w:val="de-DE"/>
              </w:rPr>
              <w:t>„Sehnsucht nach Individualität“</w:t>
            </w:r>
          </w:p>
          <w:p w:rsidR="003C3748" w:rsidRPr="0039006F" w:rsidRDefault="003C3748" w:rsidP="000A1982">
            <w:pPr>
              <w:rPr>
                <w:b/>
                <w:bCs/>
                <w:lang w:val="de-DE"/>
              </w:rPr>
            </w:pPr>
            <w:r w:rsidRPr="00275DC5">
              <w:t>Тексты</w:t>
            </w:r>
            <w:r w:rsidRPr="0039006F">
              <w:rPr>
                <w:lang w:val="de-DE"/>
              </w:rPr>
              <w:t xml:space="preserve">: </w:t>
            </w:r>
            <w:r w:rsidRPr="0039006F">
              <w:rPr>
                <w:b/>
                <w:bCs/>
                <w:lang w:val="de-DE"/>
              </w:rPr>
              <w:t>„Jugendwelten“, „Techno“, „Hip-Hop“</w:t>
            </w:r>
            <w:r w:rsidRPr="0039006F">
              <w:rPr>
                <w:lang w:val="de-DE"/>
              </w:rPr>
              <w:t>.</w:t>
            </w:r>
          </w:p>
          <w:p w:rsidR="003C3748" w:rsidRPr="0039006F" w:rsidRDefault="003C3748" w:rsidP="000A1982">
            <w:pPr>
              <w:rPr>
                <w:lang w:val="de-DE"/>
              </w:rPr>
            </w:pPr>
            <w:r w:rsidRPr="00275DC5">
              <w:t>Текст</w:t>
            </w:r>
            <w:r w:rsidRPr="0039006F">
              <w:rPr>
                <w:b/>
                <w:bCs/>
                <w:lang w:val="de-DE"/>
              </w:rPr>
              <w:t>„Die Ilse ist weg“</w:t>
            </w:r>
            <w:r w:rsidRPr="0039006F">
              <w:rPr>
                <w:lang w:val="de-DE"/>
              </w:rPr>
              <w:t xml:space="preserve"> von Christine Nöstlinger (Auszug)</w:t>
            </w:r>
          </w:p>
        </w:tc>
        <w:tc>
          <w:tcPr>
            <w:tcW w:w="9999" w:type="dxa"/>
          </w:tcPr>
          <w:p w:rsidR="003C3748" w:rsidRPr="00275DC5" w:rsidRDefault="003C3748" w:rsidP="000A1982">
            <w:r w:rsidRPr="00275DC5">
              <w:t>•</w:t>
            </w:r>
            <w:r w:rsidRPr="0039006F">
              <w:rPr>
                <w:i/>
                <w:iCs/>
              </w:rPr>
              <w:t xml:space="preserve">Читать </w:t>
            </w:r>
            <w:r w:rsidRPr="00275DC5">
              <w:t>отрывок журнальной статьи с опорой на фонограмму с пониманием основного содержания.</w:t>
            </w:r>
          </w:p>
          <w:p w:rsidR="003C3748" w:rsidRPr="00275DC5" w:rsidRDefault="003C3748" w:rsidP="000A1982">
            <w:r w:rsidRPr="00275DC5">
              <w:t>•</w:t>
            </w:r>
            <w:r w:rsidRPr="0039006F">
              <w:rPr>
                <w:i/>
                <w:iCs/>
              </w:rPr>
              <w:t xml:space="preserve">Формулировать </w:t>
            </w:r>
            <w:r w:rsidRPr="00275DC5">
              <w:t>основную мысль прочитанного.</w:t>
            </w:r>
          </w:p>
          <w:p w:rsidR="003C3748" w:rsidRPr="00275DC5" w:rsidRDefault="003C3748" w:rsidP="000A1982">
            <w:r w:rsidRPr="00275DC5">
              <w:t>•</w:t>
            </w:r>
            <w:r w:rsidRPr="0039006F">
              <w:rPr>
                <w:i/>
                <w:iCs/>
              </w:rPr>
              <w:t xml:space="preserve">Читать </w:t>
            </w:r>
            <w:r w:rsidRPr="00275DC5">
              <w:t>отрывок журнальной статьи с пониманием основного содержания, используя словарь и комментарий к тексту.</w:t>
            </w:r>
          </w:p>
          <w:p w:rsidR="003C3748" w:rsidRPr="00275DC5" w:rsidRDefault="003C3748" w:rsidP="000A1982">
            <w:r w:rsidRPr="00275DC5">
              <w:t>•</w:t>
            </w:r>
            <w:r w:rsidRPr="0039006F">
              <w:rPr>
                <w:i/>
                <w:iCs/>
              </w:rPr>
              <w:t xml:space="preserve">Отвечать </w:t>
            </w:r>
            <w:r w:rsidRPr="00275DC5">
              <w:t xml:space="preserve">на вопросы по содержанию прочитанного и </w:t>
            </w:r>
            <w:r w:rsidRPr="0039006F">
              <w:rPr>
                <w:i/>
                <w:iCs/>
              </w:rPr>
              <w:t>выражать</w:t>
            </w:r>
            <w:r w:rsidRPr="00275DC5">
              <w:t xml:space="preserve"> своё мнение.</w:t>
            </w:r>
          </w:p>
          <w:p w:rsidR="003C3748" w:rsidRPr="00275DC5" w:rsidRDefault="003C3748" w:rsidP="000A1982">
            <w:r w:rsidRPr="00275DC5">
              <w:t>•</w:t>
            </w:r>
            <w:r w:rsidRPr="0039006F">
              <w:rPr>
                <w:i/>
                <w:iCs/>
              </w:rPr>
              <w:t>Воспринимать на слух</w:t>
            </w:r>
            <w:r w:rsidRPr="00275DC5">
              <w:t xml:space="preserve"> высказывания юношей и девушек о том, что для них важно.</w:t>
            </w:r>
          </w:p>
          <w:p w:rsidR="003C3748" w:rsidRPr="00275DC5" w:rsidRDefault="003C3748" w:rsidP="000A1982">
            <w:r w:rsidRPr="00275DC5">
              <w:t>•</w:t>
            </w:r>
            <w:r w:rsidRPr="0039006F">
              <w:rPr>
                <w:i/>
                <w:iCs/>
              </w:rPr>
              <w:t xml:space="preserve">Читать </w:t>
            </w:r>
            <w:r w:rsidRPr="00275DC5">
              <w:t xml:space="preserve">полилог и </w:t>
            </w:r>
            <w:r w:rsidRPr="0039006F">
              <w:rPr>
                <w:i/>
                <w:iCs/>
              </w:rPr>
              <w:t>отвечать</w:t>
            </w:r>
            <w:r w:rsidRPr="00275DC5">
              <w:t xml:space="preserve"> на вопросы, что для говорящих важно и чего они боятся.</w:t>
            </w:r>
          </w:p>
          <w:p w:rsidR="003C3748" w:rsidRPr="00275DC5" w:rsidRDefault="003C3748" w:rsidP="000A1982">
            <w:r w:rsidRPr="00275DC5">
              <w:t>•</w:t>
            </w:r>
            <w:r w:rsidRPr="0039006F">
              <w:rPr>
                <w:i/>
                <w:iCs/>
              </w:rPr>
              <w:t xml:space="preserve">Читать </w:t>
            </w:r>
            <w:r w:rsidRPr="00275DC5">
              <w:t xml:space="preserve">текстс полным пониманием и </w:t>
            </w:r>
            <w:r w:rsidRPr="0039006F">
              <w:rPr>
                <w:i/>
                <w:iCs/>
              </w:rPr>
              <w:t>давать толкование</w:t>
            </w:r>
            <w:r w:rsidRPr="00275DC5">
              <w:t xml:space="preserve"> тех проблем, о которых идёт речь в тексте.</w:t>
            </w:r>
          </w:p>
          <w:p w:rsidR="003C3748" w:rsidRPr="00275DC5" w:rsidRDefault="003C3748" w:rsidP="000A1982">
            <w:r w:rsidRPr="00275DC5">
              <w:t>•</w:t>
            </w:r>
            <w:r w:rsidRPr="0039006F">
              <w:rPr>
                <w:i/>
                <w:iCs/>
              </w:rPr>
              <w:t xml:space="preserve">Читать </w:t>
            </w:r>
            <w:r w:rsidRPr="00275DC5">
              <w:t xml:space="preserve">текст с полным пониманием и </w:t>
            </w:r>
            <w:r w:rsidRPr="0039006F">
              <w:rPr>
                <w:i/>
                <w:iCs/>
              </w:rPr>
              <w:t>воспроизводить</w:t>
            </w:r>
            <w:r w:rsidRPr="00275DC5">
              <w:t xml:space="preserve"> его содержание.</w:t>
            </w:r>
          </w:p>
          <w:p w:rsidR="003C3748" w:rsidRPr="00275DC5" w:rsidRDefault="003C3748" w:rsidP="000A1982">
            <w:r w:rsidRPr="00275DC5">
              <w:t>•</w:t>
            </w:r>
            <w:r w:rsidRPr="0039006F">
              <w:rPr>
                <w:i/>
                <w:iCs/>
              </w:rPr>
              <w:t>Рассказывать</w:t>
            </w:r>
            <w:r w:rsidRPr="00275DC5">
              <w:t xml:space="preserve"> по аналогии о друзьях – героях текста.</w:t>
            </w:r>
          </w:p>
          <w:p w:rsidR="003C3748" w:rsidRPr="00275DC5" w:rsidRDefault="003C3748" w:rsidP="000A1982">
            <w:r w:rsidRPr="00275DC5">
              <w:t>•</w:t>
            </w:r>
            <w:r w:rsidRPr="0039006F">
              <w:rPr>
                <w:i/>
                <w:iCs/>
              </w:rPr>
              <w:t>Сравнивать</w:t>
            </w:r>
            <w:r w:rsidRPr="00275DC5">
              <w:t xml:space="preserve"> проблемы немецкой молодёжи с проблемами нашей молодёжи, </w:t>
            </w:r>
            <w:r w:rsidRPr="0039006F">
              <w:rPr>
                <w:i/>
                <w:iCs/>
              </w:rPr>
              <w:t>рассказывать</w:t>
            </w:r>
            <w:r w:rsidRPr="00275DC5">
              <w:t xml:space="preserve"> о проблемах своих друзей.</w:t>
            </w:r>
          </w:p>
          <w:p w:rsidR="003C3748" w:rsidRPr="00275DC5" w:rsidRDefault="003C3748" w:rsidP="000A1982">
            <w:r w:rsidRPr="00275DC5">
              <w:t>•</w:t>
            </w:r>
            <w:r w:rsidRPr="0039006F">
              <w:rPr>
                <w:i/>
                <w:iCs/>
              </w:rPr>
              <w:t>Читать</w:t>
            </w:r>
            <w:r w:rsidRPr="00275DC5">
              <w:t xml:space="preserve"> текст, высказывая свои предположения о том, что предшествовало описанной ситуации.</w:t>
            </w:r>
          </w:p>
          <w:p w:rsidR="003C3748" w:rsidRPr="00275DC5" w:rsidRDefault="003C3748" w:rsidP="000A1982">
            <w:r w:rsidRPr="00275DC5">
              <w:t>•</w:t>
            </w:r>
            <w:r w:rsidRPr="0039006F">
              <w:rPr>
                <w:i/>
                <w:iCs/>
              </w:rPr>
              <w:t xml:space="preserve">Отвечать </w:t>
            </w:r>
            <w:r w:rsidRPr="00275DC5">
              <w:t>на вопросы с опорой на ассоциограмму.</w:t>
            </w:r>
          </w:p>
          <w:p w:rsidR="003C3748" w:rsidRPr="00275DC5" w:rsidRDefault="003C3748" w:rsidP="000A1982">
            <w:r w:rsidRPr="00275DC5">
              <w:t>•</w:t>
            </w:r>
            <w:r w:rsidRPr="0039006F">
              <w:rPr>
                <w:i/>
                <w:iCs/>
              </w:rPr>
              <w:t>Прогнозировать</w:t>
            </w:r>
            <w:r w:rsidRPr="00275DC5">
              <w:t xml:space="preserve"> действия персонажа </w:t>
            </w:r>
          </w:p>
        </w:tc>
      </w:tr>
      <w:tr w:rsidR="003C3748" w:rsidRPr="00A839D2">
        <w:trPr>
          <w:trHeight w:val="556"/>
        </w:trPr>
        <w:tc>
          <w:tcPr>
            <w:tcW w:w="14786" w:type="dxa"/>
            <w:gridSpan w:val="2"/>
          </w:tcPr>
          <w:p w:rsidR="003C3748" w:rsidRPr="005E14FC" w:rsidRDefault="003C3748" w:rsidP="0039006F">
            <w:pPr>
              <w:jc w:val="center"/>
              <w:rPr>
                <w:lang w:val="en-US"/>
              </w:rPr>
            </w:pPr>
            <w:r w:rsidRPr="00275DC5">
              <w:t>Блок</w:t>
            </w:r>
            <w:r w:rsidRPr="0039006F">
              <w:rPr>
                <w:lang w:val="de-DE"/>
              </w:rPr>
              <w:t xml:space="preserve"> 2. Lernst du was, dann weißt du was! </w:t>
            </w:r>
            <w:r w:rsidRPr="005E14FC">
              <w:rPr>
                <w:lang w:val="en-US"/>
              </w:rPr>
              <w:t xml:space="preserve">(3 </w:t>
            </w:r>
            <w:r w:rsidRPr="00275DC5">
              <w:t>ч</w:t>
            </w:r>
            <w:r w:rsidRPr="005E14FC">
              <w:rPr>
                <w:lang w:val="en-US"/>
              </w:rPr>
              <w:t>)</w:t>
            </w:r>
          </w:p>
        </w:tc>
      </w:tr>
      <w:tr w:rsidR="003C3748" w:rsidRPr="00275DC5">
        <w:trPr>
          <w:trHeight w:val="556"/>
        </w:trPr>
        <w:tc>
          <w:tcPr>
            <w:tcW w:w="4787" w:type="dxa"/>
          </w:tcPr>
          <w:p w:rsidR="003C3748" w:rsidRPr="00275DC5" w:rsidRDefault="003C3748" w:rsidP="000A1982">
            <w:r w:rsidRPr="00275DC5">
              <w:t xml:space="preserve">Предложения для семантизации новой лексики по теме </w:t>
            </w:r>
            <w:r w:rsidRPr="0039006F">
              <w:rPr>
                <w:b/>
                <w:bCs/>
              </w:rPr>
              <w:t>„</w:t>
            </w:r>
            <w:r w:rsidRPr="0039006F">
              <w:rPr>
                <w:b/>
                <w:bCs/>
                <w:lang w:val="en-US"/>
              </w:rPr>
              <w:t>DieheutigenJugendlichen</w:t>
            </w:r>
            <w:r w:rsidRPr="0039006F">
              <w:rPr>
                <w:b/>
                <w:bCs/>
              </w:rPr>
              <w:t>“</w:t>
            </w:r>
            <w:r w:rsidRPr="00275DC5">
              <w:t>.</w:t>
            </w:r>
          </w:p>
          <w:p w:rsidR="003C3748" w:rsidRPr="00275DC5" w:rsidRDefault="003C3748" w:rsidP="000A1982">
            <w:r w:rsidRPr="00275DC5">
              <w:t>Гнёзда слов (на основе словообразования).</w:t>
            </w:r>
          </w:p>
          <w:p w:rsidR="003C3748" w:rsidRPr="00275DC5" w:rsidRDefault="003C3748" w:rsidP="000A1982">
            <w:r w:rsidRPr="00275DC5">
              <w:t>Упражнения на подбор синонимов к данным словам и словосочетаниям.</w:t>
            </w:r>
          </w:p>
          <w:p w:rsidR="003C3748" w:rsidRPr="0039006F" w:rsidRDefault="003C3748" w:rsidP="000A1982">
            <w:pPr>
              <w:rPr>
                <w:lang w:val="de-DE"/>
              </w:rPr>
            </w:pPr>
            <w:r w:rsidRPr="00275DC5">
              <w:t>Таблица</w:t>
            </w:r>
            <w:r w:rsidRPr="0039006F">
              <w:rPr>
                <w:b/>
                <w:bCs/>
                <w:lang w:val="de-DE"/>
              </w:rPr>
              <w:t>„Was ist für die Jugendlichen wichtig?“</w:t>
            </w:r>
            <w:r w:rsidRPr="0039006F">
              <w:rPr>
                <w:lang w:val="de-DE"/>
              </w:rPr>
              <w:t>.</w:t>
            </w:r>
          </w:p>
          <w:p w:rsidR="003C3748" w:rsidRPr="00275DC5" w:rsidRDefault="003C3748" w:rsidP="000A1982">
            <w:r w:rsidRPr="00275DC5">
              <w:t>Вопросы об отношении молодых людей с родителями.</w:t>
            </w:r>
          </w:p>
          <w:p w:rsidR="003C3748" w:rsidRPr="00275DC5" w:rsidRDefault="003C3748" w:rsidP="000A1982">
            <w:r w:rsidRPr="00275DC5">
              <w:t>Предложения с новыми словами (</w:t>
            </w:r>
            <w:r w:rsidRPr="0039006F">
              <w:rPr>
                <w:i/>
                <w:iCs/>
              </w:rPr>
              <w:t>для семантизации лексики по контексту</w:t>
            </w:r>
            <w:r w:rsidRPr="00275DC5">
              <w:t>).</w:t>
            </w:r>
          </w:p>
          <w:p w:rsidR="003C3748" w:rsidRPr="00275DC5" w:rsidRDefault="003C3748" w:rsidP="000A1982">
            <w:r w:rsidRPr="00275DC5">
              <w:t xml:space="preserve">Ассоциограмма со словом </w:t>
            </w:r>
            <w:r w:rsidRPr="0039006F">
              <w:rPr>
                <w:lang w:val="de-DE"/>
              </w:rPr>
              <w:t>d</w:t>
            </w:r>
            <w:r w:rsidRPr="0039006F">
              <w:rPr>
                <w:lang w:val="en-US"/>
              </w:rPr>
              <w:t>ieGewalt</w:t>
            </w:r>
          </w:p>
        </w:tc>
        <w:tc>
          <w:tcPr>
            <w:tcW w:w="9999" w:type="dxa"/>
          </w:tcPr>
          <w:p w:rsidR="003C3748" w:rsidRPr="00275DC5" w:rsidRDefault="003C3748" w:rsidP="000A1982">
            <w:r w:rsidRPr="00275DC5">
              <w:t>•</w:t>
            </w:r>
            <w:r w:rsidRPr="0039006F">
              <w:rPr>
                <w:i/>
                <w:iCs/>
              </w:rPr>
              <w:t xml:space="preserve">Читать </w:t>
            </w:r>
            <w:r w:rsidRPr="00275DC5">
              <w:t xml:space="preserve">данные предложения и </w:t>
            </w:r>
            <w:r w:rsidRPr="0039006F">
              <w:rPr>
                <w:i/>
                <w:iCs/>
              </w:rPr>
              <w:t xml:space="preserve">отвечать </w:t>
            </w:r>
            <w:r w:rsidRPr="00275DC5">
              <w:t xml:space="preserve">на вопрос «А как у нас?». </w:t>
            </w:r>
          </w:p>
          <w:p w:rsidR="003C3748" w:rsidRPr="00275DC5" w:rsidRDefault="003C3748" w:rsidP="000A1982">
            <w:r w:rsidRPr="00275DC5">
              <w:t>•</w:t>
            </w:r>
            <w:r w:rsidRPr="0039006F">
              <w:rPr>
                <w:i/>
                <w:iCs/>
              </w:rPr>
              <w:t>Семантизировать</w:t>
            </w:r>
            <w:r w:rsidRPr="00275DC5">
              <w:t xml:space="preserve"> лексику по контексту.</w:t>
            </w:r>
          </w:p>
          <w:p w:rsidR="003C3748" w:rsidRPr="00275DC5" w:rsidRDefault="003C3748" w:rsidP="000A1982">
            <w:r w:rsidRPr="00275DC5">
              <w:t>•</w:t>
            </w:r>
            <w:r w:rsidRPr="0039006F">
              <w:rPr>
                <w:i/>
                <w:iCs/>
              </w:rPr>
              <w:t>Расширять</w:t>
            </w:r>
            <w:r w:rsidRPr="00275DC5">
              <w:t xml:space="preserve"> словарь с помощью словообразования.</w:t>
            </w:r>
          </w:p>
          <w:p w:rsidR="003C3748" w:rsidRPr="00275DC5" w:rsidRDefault="003C3748" w:rsidP="000A1982">
            <w:r w:rsidRPr="00275DC5">
              <w:t>•</w:t>
            </w:r>
            <w:r w:rsidRPr="0039006F">
              <w:rPr>
                <w:i/>
                <w:iCs/>
              </w:rPr>
              <w:t xml:space="preserve">Заменять </w:t>
            </w:r>
            <w:r w:rsidRPr="00275DC5">
              <w:t>в предложениях слова и словосочетания синонимами.</w:t>
            </w:r>
          </w:p>
          <w:p w:rsidR="003C3748" w:rsidRPr="00275DC5" w:rsidRDefault="003C3748" w:rsidP="0039006F">
            <w:pPr>
              <w:jc w:val="both"/>
            </w:pPr>
            <w:r w:rsidRPr="00275DC5">
              <w:t>•</w:t>
            </w:r>
            <w:r w:rsidRPr="0039006F">
              <w:rPr>
                <w:i/>
                <w:iCs/>
              </w:rPr>
              <w:t>Повторять</w:t>
            </w:r>
            <w:r w:rsidRPr="00275DC5">
              <w:t>, что молодые люди в Германии считают для себя важным, и объяснять почему.</w:t>
            </w:r>
          </w:p>
          <w:p w:rsidR="003C3748" w:rsidRPr="00275DC5" w:rsidRDefault="003C3748" w:rsidP="000A1982">
            <w:r w:rsidRPr="00275DC5">
              <w:t>•</w:t>
            </w:r>
            <w:r w:rsidRPr="0039006F">
              <w:rPr>
                <w:i/>
                <w:iCs/>
              </w:rPr>
              <w:t>Сообщать</w:t>
            </w:r>
            <w:r w:rsidRPr="00275DC5">
              <w:t xml:space="preserve"> о своих проблемах с опорой на вопросы.</w:t>
            </w:r>
          </w:p>
          <w:p w:rsidR="003C3748" w:rsidRPr="00275DC5" w:rsidRDefault="003C3748" w:rsidP="000A1982">
            <w:r w:rsidRPr="00275DC5">
              <w:t>•</w:t>
            </w:r>
            <w:r w:rsidRPr="0039006F">
              <w:rPr>
                <w:i/>
                <w:iCs/>
              </w:rPr>
              <w:t xml:space="preserve">Читать </w:t>
            </w:r>
            <w:r w:rsidRPr="00275DC5">
              <w:t xml:space="preserve">и </w:t>
            </w:r>
            <w:r w:rsidRPr="0039006F">
              <w:rPr>
                <w:i/>
                <w:iCs/>
              </w:rPr>
              <w:t xml:space="preserve">переводить </w:t>
            </w:r>
            <w:r w:rsidRPr="00275DC5">
              <w:t xml:space="preserve">предложения, содержащие новую лексику, и </w:t>
            </w:r>
            <w:r w:rsidRPr="0039006F">
              <w:rPr>
                <w:i/>
                <w:iCs/>
              </w:rPr>
              <w:t>отвечать</w:t>
            </w:r>
            <w:r w:rsidRPr="00275DC5">
              <w:t xml:space="preserve"> на вопрос с помощью схемы.</w:t>
            </w:r>
          </w:p>
          <w:p w:rsidR="003C3748" w:rsidRPr="00275DC5" w:rsidRDefault="003C3748" w:rsidP="000A1982"/>
        </w:tc>
      </w:tr>
      <w:tr w:rsidR="003C3748" w:rsidRPr="00275DC5">
        <w:trPr>
          <w:trHeight w:val="305"/>
        </w:trPr>
        <w:tc>
          <w:tcPr>
            <w:tcW w:w="14786" w:type="dxa"/>
            <w:gridSpan w:val="2"/>
          </w:tcPr>
          <w:p w:rsidR="003C3748" w:rsidRPr="00275DC5" w:rsidRDefault="003C3748" w:rsidP="0039006F">
            <w:pPr>
              <w:jc w:val="center"/>
            </w:pPr>
            <w:r w:rsidRPr="00275DC5">
              <w:t>Блок</w:t>
            </w:r>
            <w:r w:rsidRPr="0039006F">
              <w:rPr>
                <w:lang w:val="de-DE"/>
              </w:rPr>
              <w:t xml:space="preserve"> 3.Grammatik. Ist das eine harte Nuss? </w:t>
            </w:r>
            <w:r w:rsidRPr="00275DC5">
              <w:t>(4 ч)</w:t>
            </w:r>
          </w:p>
        </w:tc>
      </w:tr>
      <w:tr w:rsidR="003C3748" w:rsidRPr="00275DC5">
        <w:trPr>
          <w:trHeight w:val="556"/>
        </w:trPr>
        <w:tc>
          <w:tcPr>
            <w:tcW w:w="4787" w:type="dxa"/>
          </w:tcPr>
          <w:p w:rsidR="003C3748" w:rsidRPr="00275DC5" w:rsidRDefault="003C3748" w:rsidP="000A1982">
            <w:r w:rsidRPr="00275DC5">
              <w:t xml:space="preserve">Мини-тексты к рисункам. </w:t>
            </w:r>
          </w:p>
          <w:p w:rsidR="003C3748" w:rsidRPr="00275DC5" w:rsidRDefault="003C3748" w:rsidP="000A1982">
            <w:r w:rsidRPr="00275DC5">
              <w:t xml:space="preserve">Предложения с инфинитивным оборотом </w:t>
            </w:r>
            <w:r w:rsidRPr="0039006F">
              <w:rPr>
                <w:lang w:val="de-DE"/>
              </w:rPr>
              <w:t>statt</w:t>
            </w:r>
            <w:r w:rsidRPr="00275DC5">
              <w:t xml:space="preserve"> … </w:t>
            </w:r>
            <w:r w:rsidRPr="0039006F">
              <w:rPr>
                <w:lang w:val="de-DE"/>
              </w:rPr>
              <w:t>zu</w:t>
            </w:r>
            <w:r w:rsidRPr="00275DC5">
              <w:t xml:space="preserve"> + </w:t>
            </w:r>
            <w:r w:rsidRPr="0039006F">
              <w:rPr>
                <w:lang w:val="de-DE"/>
              </w:rPr>
              <w:t>Infinitiv</w:t>
            </w:r>
            <w:r w:rsidRPr="00275DC5">
              <w:t>.</w:t>
            </w:r>
          </w:p>
          <w:p w:rsidR="003C3748" w:rsidRPr="00275DC5" w:rsidRDefault="003C3748" w:rsidP="000A1982">
            <w:r w:rsidRPr="00275DC5">
              <w:t xml:space="preserve">Памятка об образовании и употреблении инфинитивных оборотов </w:t>
            </w:r>
            <w:r w:rsidRPr="0039006F">
              <w:rPr>
                <w:lang w:val="de-DE"/>
              </w:rPr>
              <w:t>statt</w:t>
            </w:r>
            <w:r w:rsidRPr="00275DC5">
              <w:t xml:space="preserve"> … </w:t>
            </w:r>
            <w:r w:rsidRPr="0039006F">
              <w:rPr>
                <w:lang w:val="de-DE"/>
              </w:rPr>
              <w:t>zu</w:t>
            </w:r>
            <w:r w:rsidRPr="00275DC5">
              <w:t xml:space="preserve"> + </w:t>
            </w:r>
            <w:r w:rsidRPr="0039006F">
              <w:rPr>
                <w:lang w:val="de-DE"/>
              </w:rPr>
              <w:t>Infinitiv</w:t>
            </w:r>
            <w:r w:rsidRPr="00275DC5">
              <w:t xml:space="preserve"> и </w:t>
            </w:r>
            <w:r w:rsidRPr="0039006F">
              <w:rPr>
                <w:lang w:val="de-DE"/>
              </w:rPr>
              <w:t>ohne</w:t>
            </w:r>
            <w:r w:rsidRPr="00275DC5">
              <w:t xml:space="preserve"> … </w:t>
            </w:r>
            <w:r w:rsidRPr="0039006F">
              <w:rPr>
                <w:lang w:val="de-DE"/>
              </w:rPr>
              <w:t>zu</w:t>
            </w:r>
            <w:r w:rsidRPr="00275DC5">
              <w:t xml:space="preserve"> + </w:t>
            </w:r>
            <w:r w:rsidRPr="0039006F">
              <w:rPr>
                <w:lang w:val="de-DE"/>
              </w:rPr>
              <w:t>Infinitiv</w:t>
            </w:r>
            <w:r w:rsidRPr="00275DC5">
              <w:t>.</w:t>
            </w:r>
          </w:p>
          <w:p w:rsidR="003C3748" w:rsidRPr="00275DC5" w:rsidRDefault="003C3748" w:rsidP="000A1982">
            <w:r w:rsidRPr="00275DC5">
              <w:t>Тренировочные упражнения на употребление инфинитивных оборотов</w:t>
            </w:r>
          </w:p>
        </w:tc>
        <w:tc>
          <w:tcPr>
            <w:tcW w:w="9999" w:type="dxa"/>
          </w:tcPr>
          <w:p w:rsidR="003C3748" w:rsidRPr="00275DC5" w:rsidRDefault="003C3748" w:rsidP="000A1982">
            <w:r w:rsidRPr="00275DC5">
              <w:t>•</w:t>
            </w:r>
            <w:r w:rsidRPr="0039006F">
              <w:rPr>
                <w:i/>
                <w:iCs/>
              </w:rPr>
              <w:t>Дать толкование</w:t>
            </w:r>
            <w:r w:rsidRPr="00275DC5">
              <w:t xml:space="preserve"> слова «насилие».</w:t>
            </w:r>
          </w:p>
          <w:p w:rsidR="003C3748" w:rsidRPr="00275DC5" w:rsidRDefault="003C3748" w:rsidP="000A1982">
            <w:r w:rsidRPr="00275DC5">
              <w:t>•</w:t>
            </w:r>
            <w:r w:rsidRPr="0039006F">
              <w:rPr>
                <w:i/>
                <w:iCs/>
              </w:rPr>
              <w:t xml:space="preserve">Читать </w:t>
            </w:r>
            <w:r w:rsidRPr="00275DC5">
              <w:t>советы психологов и</w:t>
            </w:r>
            <w:r w:rsidRPr="0039006F">
              <w:rPr>
                <w:i/>
                <w:iCs/>
              </w:rPr>
              <w:t xml:space="preserve"> переводить</w:t>
            </w:r>
            <w:r w:rsidRPr="00275DC5">
              <w:t xml:space="preserve"> их на русский язык.</w:t>
            </w:r>
          </w:p>
          <w:p w:rsidR="003C3748" w:rsidRPr="00275DC5" w:rsidRDefault="003C3748" w:rsidP="000A1982">
            <w:r w:rsidRPr="00275DC5">
              <w:t>•</w:t>
            </w:r>
            <w:r w:rsidRPr="0039006F">
              <w:rPr>
                <w:i/>
                <w:iCs/>
              </w:rPr>
              <w:t>Знакомиться</w:t>
            </w:r>
            <w:r w:rsidRPr="00275DC5">
              <w:t xml:space="preserve"> с информацией из памятки об употреблении инфинитивных оборотов.</w:t>
            </w:r>
          </w:p>
          <w:p w:rsidR="003C3748" w:rsidRPr="00275DC5" w:rsidRDefault="003C3748" w:rsidP="000A1982">
            <w:r w:rsidRPr="00275DC5">
              <w:t>•</w:t>
            </w:r>
            <w:r w:rsidRPr="0039006F">
              <w:rPr>
                <w:i/>
                <w:iCs/>
              </w:rPr>
              <w:t xml:space="preserve">Составлять </w:t>
            </w:r>
            <w:r w:rsidRPr="00275DC5">
              <w:t xml:space="preserve">предложения по образцу и </w:t>
            </w:r>
            <w:r w:rsidRPr="0039006F">
              <w:rPr>
                <w:i/>
                <w:iCs/>
              </w:rPr>
              <w:t>завершать</w:t>
            </w:r>
            <w:r w:rsidRPr="00275DC5">
              <w:t xml:space="preserve"> предложения</w:t>
            </w:r>
          </w:p>
        </w:tc>
      </w:tr>
      <w:tr w:rsidR="003C3748" w:rsidRPr="00F65F2C">
        <w:trPr>
          <w:trHeight w:val="286"/>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4. Wir sind ganz Ohr (2 </w:t>
            </w:r>
            <w:r w:rsidRPr="00275DC5">
              <w:t>ч</w:t>
            </w:r>
            <w:r w:rsidRPr="0039006F">
              <w:rPr>
                <w:lang w:val="de-DE"/>
              </w:rPr>
              <w:t>)</w:t>
            </w:r>
          </w:p>
        </w:tc>
      </w:tr>
      <w:tr w:rsidR="003C3748" w:rsidRPr="00275DC5">
        <w:trPr>
          <w:trHeight w:val="556"/>
        </w:trPr>
        <w:tc>
          <w:tcPr>
            <w:tcW w:w="4787" w:type="dxa"/>
          </w:tcPr>
          <w:p w:rsidR="003C3748" w:rsidRPr="00275DC5" w:rsidRDefault="003C3748" w:rsidP="000A1982">
            <w:r w:rsidRPr="00275DC5">
              <w:t xml:space="preserve">Интервью с молодыми людьми </w:t>
            </w:r>
            <w:r w:rsidRPr="0039006F">
              <w:rPr>
                <w:b/>
                <w:bCs/>
              </w:rPr>
              <w:t>„</w:t>
            </w:r>
            <w:r w:rsidRPr="0039006F">
              <w:rPr>
                <w:b/>
                <w:bCs/>
                <w:lang w:val="en-US"/>
              </w:rPr>
              <w:t>Stofff</w:t>
            </w:r>
            <w:r w:rsidRPr="0039006F">
              <w:rPr>
                <w:b/>
                <w:bCs/>
              </w:rPr>
              <w:t>ü</w:t>
            </w:r>
            <w:r w:rsidRPr="0039006F">
              <w:rPr>
                <w:b/>
                <w:bCs/>
                <w:lang w:val="en-US"/>
              </w:rPr>
              <w:t>rZoff</w:t>
            </w:r>
            <w:r w:rsidRPr="0039006F">
              <w:rPr>
                <w:b/>
                <w:bCs/>
              </w:rPr>
              <w:t>“</w:t>
            </w:r>
            <w:r w:rsidRPr="00275DC5">
              <w:t>.</w:t>
            </w:r>
          </w:p>
          <w:p w:rsidR="003C3748" w:rsidRPr="0039006F" w:rsidRDefault="003C3748" w:rsidP="000A1982">
            <w:pPr>
              <w:rPr>
                <w:b/>
                <w:bCs/>
              </w:rPr>
            </w:pPr>
            <w:r w:rsidRPr="00275DC5">
              <w:t xml:space="preserve">Текст </w:t>
            </w:r>
            <w:r w:rsidRPr="0039006F">
              <w:rPr>
                <w:b/>
                <w:bCs/>
                <w:lang w:val="de-DE"/>
              </w:rPr>
              <w:t>„</w:t>
            </w:r>
            <w:r w:rsidRPr="0039006F">
              <w:rPr>
                <w:b/>
                <w:bCs/>
                <w:lang w:val="en-US"/>
              </w:rPr>
              <w:t>DasSorgentelefon</w:t>
            </w:r>
            <w:r w:rsidRPr="0039006F">
              <w:rPr>
                <w:b/>
                <w:bCs/>
                <w:lang w:val="de-DE"/>
              </w:rPr>
              <w:t>“</w:t>
            </w:r>
            <w:r w:rsidRPr="00275DC5">
              <w:t>(</w:t>
            </w:r>
            <w:r w:rsidRPr="0039006F">
              <w:rPr>
                <w:lang w:val="de-DE"/>
              </w:rPr>
              <w:t>„</w:t>
            </w:r>
            <w:r w:rsidRPr="0039006F">
              <w:rPr>
                <w:lang w:val="en-US"/>
              </w:rPr>
              <w:t>JUMA</w:t>
            </w:r>
            <w:r w:rsidRPr="0039006F">
              <w:rPr>
                <w:lang w:val="de-DE"/>
              </w:rPr>
              <w:t>“</w:t>
            </w:r>
            <w:r w:rsidRPr="00275DC5">
              <w:t>)</w:t>
            </w:r>
          </w:p>
        </w:tc>
        <w:tc>
          <w:tcPr>
            <w:tcW w:w="9999" w:type="dxa"/>
          </w:tcPr>
          <w:p w:rsidR="003C3748" w:rsidRPr="00275DC5" w:rsidRDefault="003C3748" w:rsidP="000A1982">
            <w:r w:rsidRPr="00275DC5">
              <w:t>•</w:t>
            </w:r>
            <w:r w:rsidRPr="0039006F">
              <w:rPr>
                <w:i/>
                <w:iCs/>
              </w:rPr>
              <w:t xml:space="preserve">Читать </w:t>
            </w:r>
            <w:r w:rsidRPr="00275DC5">
              <w:t xml:space="preserve">установочный текст для вхождения в проблему и </w:t>
            </w:r>
            <w:r w:rsidRPr="0039006F">
              <w:rPr>
                <w:i/>
                <w:iCs/>
              </w:rPr>
              <w:t xml:space="preserve">отвечать </w:t>
            </w:r>
            <w:r w:rsidRPr="00275DC5">
              <w:t>на вопросы к нему.</w:t>
            </w:r>
          </w:p>
          <w:p w:rsidR="003C3748" w:rsidRPr="00275DC5" w:rsidRDefault="003C3748" w:rsidP="000A1982">
            <w:r w:rsidRPr="00275DC5">
              <w:t>•</w:t>
            </w:r>
            <w:r w:rsidRPr="0039006F">
              <w:rPr>
                <w:i/>
                <w:iCs/>
              </w:rPr>
              <w:t>Воспринимать на слух</w:t>
            </w:r>
            <w:r w:rsidRPr="00275DC5">
              <w:t xml:space="preserve"> высказывания молодых людей в Германии о проблемах, которые их волнуют, и </w:t>
            </w:r>
            <w:r w:rsidRPr="0039006F">
              <w:rPr>
                <w:i/>
                <w:iCs/>
              </w:rPr>
              <w:t>выполнять</w:t>
            </w:r>
            <w:r w:rsidRPr="00275DC5">
              <w:t xml:space="preserve"> тестовые задания на контроль понимания.</w:t>
            </w:r>
          </w:p>
          <w:p w:rsidR="003C3748" w:rsidRPr="00275DC5" w:rsidRDefault="003C3748" w:rsidP="000A1982">
            <w:r w:rsidRPr="00275DC5">
              <w:t>•</w:t>
            </w:r>
            <w:r w:rsidRPr="0039006F">
              <w:rPr>
                <w:i/>
                <w:iCs/>
                <w:lang w:val="de-DE"/>
              </w:rPr>
              <w:t>C</w:t>
            </w:r>
            <w:r w:rsidRPr="0039006F">
              <w:rPr>
                <w:i/>
                <w:iCs/>
              </w:rPr>
              <w:t xml:space="preserve">лушать </w:t>
            </w:r>
            <w:r w:rsidRPr="00275DC5">
              <w:t>текст с последующим выполнением тестов, ориентированных на контроль понимания прослушанного.</w:t>
            </w:r>
          </w:p>
          <w:p w:rsidR="003C3748" w:rsidRPr="00275DC5" w:rsidRDefault="003C3748" w:rsidP="000A1982">
            <w:r w:rsidRPr="00275DC5">
              <w:t>•</w:t>
            </w:r>
            <w:r w:rsidRPr="0039006F">
              <w:rPr>
                <w:i/>
                <w:iCs/>
              </w:rPr>
              <w:t>Выражатьсвоё мнение</w:t>
            </w:r>
            <w:r w:rsidRPr="00275DC5">
              <w:t xml:space="preserve"> по поводу телефона доверия.</w:t>
            </w:r>
          </w:p>
        </w:tc>
      </w:tr>
      <w:tr w:rsidR="003C3748" w:rsidRPr="00F65F2C">
        <w:trPr>
          <w:trHeight w:val="300"/>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5. Reden ist Silber und Schweigen ist Gold. Aber nicht beim Fremdsprachenlernen (3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Полилог</w:t>
            </w:r>
            <w:r w:rsidRPr="0039006F">
              <w:rPr>
                <w:lang w:val="de-DE"/>
              </w:rPr>
              <w:t xml:space="preserve"> (</w:t>
            </w:r>
            <w:r w:rsidRPr="00275DC5">
              <w:t>обсуждениепроблеммолодёжи</w:t>
            </w:r>
            <w:r w:rsidRPr="0039006F">
              <w:rPr>
                <w:lang w:val="de-DE"/>
              </w:rPr>
              <w:t>).</w:t>
            </w:r>
          </w:p>
          <w:p w:rsidR="003C3748" w:rsidRPr="0039006F" w:rsidRDefault="003C3748" w:rsidP="000A1982">
            <w:pPr>
              <w:rPr>
                <w:lang w:val="de-DE"/>
              </w:rPr>
            </w:pPr>
            <w:r w:rsidRPr="00275DC5">
              <w:t>Ситуация</w:t>
            </w:r>
            <w:r w:rsidRPr="0039006F">
              <w:rPr>
                <w:b/>
                <w:bCs/>
                <w:lang w:val="de-DE"/>
              </w:rPr>
              <w:t>„Die Lehrer sprechen in der Lehrerkonferenz über ihre Schüler, mit denen sie unzufrieden sind“</w:t>
            </w:r>
            <w:r w:rsidRPr="0039006F">
              <w:rPr>
                <w:lang w:val="de-DE"/>
              </w:rPr>
              <w:t>.</w:t>
            </w:r>
          </w:p>
          <w:p w:rsidR="003C3748" w:rsidRPr="00275DC5" w:rsidRDefault="003C3748" w:rsidP="000A1982">
            <w:r w:rsidRPr="00275DC5">
              <w:t>Высказывания родителей о своих детях-подростках</w:t>
            </w:r>
          </w:p>
        </w:tc>
        <w:tc>
          <w:tcPr>
            <w:tcW w:w="9999" w:type="dxa"/>
          </w:tcPr>
          <w:p w:rsidR="003C3748" w:rsidRPr="00275DC5" w:rsidRDefault="003C3748" w:rsidP="000A1982">
            <w:r w:rsidRPr="00275DC5">
              <w:t xml:space="preserve">• </w:t>
            </w:r>
            <w:r w:rsidRPr="0039006F">
              <w:rPr>
                <w:i/>
                <w:iCs/>
              </w:rPr>
              <w:t>Читатьповторно</w:t>
            </w:r>
            <w:r w:rsidRPr="00275DC5">
              <w:t xml:space="preserve"> полилог из блока 1 и </w:t>
            </w:r>
            <w:r w:rsidRPr="0039006F">
              <w:rPr>
                <w:i/>
                <w:iCs/>
              </w:rPr>
              <w:t>отвечать</w:t>
            </w:r>
            <w:r w:rsidRPr="00275DC5">
              <w:t xml:space="preserve"> на вопросы по данной проблеме.</w:t>
            </w:r>
          </w:p>
          <w:p w:rsidR="003C3748" w:rsidRPr="00275DC5" w:rsidRDefault="003C3748" w:rsidP="000A1982">
            <w:r w:rsidRPr="00275DC5">
              <w:t>•</w:t>
            </w:r>
            <w:r w:rsidRPr="0039006F">
              <w:rPr>
                <w:i/>
                <w:iCs/>
              </w:rPr>
              <w:t xml:space="preserve">Инсценировать </w:t>
            </w:r>
            <w:r w:rsidRPr="00275DC5">
              <w:t>полилог.</w:t>
            </w:r>
          </w:p>
          <w:p w:rsidR="003C3748" w:rsidRPr="00275DC5" w:rsidRDefault="003C3748" w:rsidP="000A1982">
            <w:r w:rsidRPr="00275DC5">
              <w:t>•</w:t>
            </w:r>
            <w:r w:rsidRPr="0039006F">
              <w:rPr>
                <w:i/>
                <w:iCs/>
              </w:rPr>
              <w:t>Читать</w:t>
            </w:r>
            <w:r w:rsidRPr="00275DC5">
              <w:t xml:space="preserve"> высказывания психологов о трудностях взросления и </w:t>
            </w:r>
            <w:r w:rsidRPr="0039006F">
              <w:rPr>
                <w:i/>
                <w:iCs/>
              </w:rPr>
              <w:t>отмечать</w:t>
            </w:r>
            <w:r w:rsidRPr="00275DC5">
              <w:t xml:space="preserve"> то, с чем согласен/согласна учащийся/учащаяся.</w:t>
            </w:r>
          </w:p>
          <w:p w:rsidR="003C3748" w:rsidRPr="00275DC5" w:rsidRDefault="003C3748" w:rsidP="000A1982">
            <w:r w:rsidRPr="00275DC5">
              <w:t>•</w:t>
            </w:r>
            <w:r w:rsidRPr="0039006F">
              <w:rPr>
                <w:i/>
                <w:iCs/>
              </w:rPr>
              <w:t>Разыгрывать</w:t>
            </w:r>
            <w:r w:rsidRPr="00275DC5">
              <w:t xml:space="preserve"> сценки «Советы психолога» (ситуации «Обсуждение на педсовете трудных учеников», «Конфликты между детьми и родителями»).</w:t>
            </w:r>
          </w:p>
          <w:p w:rsidR="003C3748" w:rsidRPr="00275DC5" w:rsidRDefault="003C3748" w:rsidP="000A1982">
            <w:r w:rsidRPr="00275DC5">
              <w:t>•</w:t>
            </w:r>
            <w:r w:rsidRPr="0039006F">
              <w:rPr>
                <w:i/>
                <w:iCs/>
              </w:rPr>
              <w:t xml:space="preserve">Читать </w:t>
            </w:r>
            <w:r w:rsidRPr="00275DC5">
              <w:t>высказывания взрослых о молодёжи и молодёжи о взрослых</w:t>
            </w:r>
          </w:p>
        </w:tc>
      </w:tr>
      <w:tr w:rsidR="003C3748" w:rsidRPr="00F65F2C">
        <w:trPr>
          <w:trHeight w:val="232"/>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6. Wir prüfen, was wir schon können (3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Упражнениянаповторениелексики</w:t>
            </w:r>
            <w:r w:rsidRPr="0039006F">
              <w:rPr>
                <w:lang w:val="de-DE"/>
              </w:rPr>
              <w:t>.</w:t>
            </w:r>
          </w:p>
          <w:p w:rsidR="003C3748" w:rsidRPr="0039006F" w:rsidRDefault="003C3748" w:rsidP="000A1982">
            <w:pPr>
              <w:rPr>
                <w:lang w:val="de-DE"/>
              </w:rPr>
            </w:pPr>
            <w:r w:rsidRPr="00275DC5">
              <w:t>Текст</w:t>
            </w:r>
            <w:r w:rsidRPr="0039006F">
              <w:rPr>
                <w:b/>
                <w:bCs/>
                <w:lang w:val="de-DE"/>
              </w:rPr>
              <w:t>„Das sind die Wünsche unserer Kinder“</w:t>
            </w:r>
            <w:r w:rsidRPr="0039006F">
              <w:rPr>
                <w:lang w:val="de-DE"/>
              </w:rPr>
              <w:t xml:space="preserve"> („TIPP“)</w:t>
            </w:r>
          </w:p>
          <w:p w:rsidR="003C3748" w:rsidRPr="0039006F" w:rsidRDefault="003C3748" w:rsidP="000A1982">
            <w:pPr>
              <w:rPr>
                <w:lang w:val="de-DE"/>
              </w:rPr>
            </w:pPr>
            <w:r w:rsidRPr="0039006F">
              <w:rPr>
                <w:b/>
                <w:bCs/>
                <w:lang w:val="de-DE"/>
              </w:rPr>
              <w:t>„Mit Michel am Fluss und warum Eva Angst hat“</w:t>
            </w:r>
            <w:r w:rsidRPr="0039006F">
              <w:rPr>
                <w:lang w:val="de-DE"/>
              </w:rPr>
              <w:t xml:space="preserve"> (Auszug aus „Bitterschokolade“ von Mirjam Pressler)</w:t>
            </w:r>
          </w:p>
        </w:tc>
        <w:tc>
          <w:tcPr>
            <w:tcW w:w="9999" w:type="dxa"/>
          </w:tcPr>
          <w:p w:rsidR="003C3748" w:rsidRPr="00275DC5" w:rsidRDefault="003C3748" w:rsidP="000A1982">
            <w:r w:rsidRPr="00275DC5">
              <w:t>•</w:t>
            </w:r>
            <w:r w:rsidRPr="0039006F">
              <w:rPr>
                <w:i/>
                <w:iCs/>
              </w:rPr>
              <w:t xml:space="preserve">Употреблять </w:t>
            </w:r>
            <w:r w:rsidRPr="00275DC5">
              <w:t>лексику по теме в речи.</w:t>
            </w:r>
          </w:p>
          <w:p w:rsidR="003C3748" w:rsidRPr="00275DC5" w:rsidRDefault="003C3748" w:rsidP="000A1982">
            <w:r w:rsidRPr="00275DC5">
              <w:t>•</w:t>
            </w:r>
            <w:r w:rsidRPr="0039006F">
              <w:rPr>
                <w:i/>
                <w:iCs/>
              </w:rPr>
              <w:t xml:space="preserve">Читать </w:t>
            </w:r>
            <w:r w:rsidRPr="00275DC5">
              <w:t xml:space="preserve">журнальную статью с пониманием основного содержания и </w:t>
            </w:r>
            <w:r w:rsidRPr="0039006F">
              <w:rPr>
                <w:i/>
                <w:iCs/>
              </w:rPr>
              <w:t>выбирать</w:t>
            </w:r>
            <w:r w:rsidRPr="00275DC5">
              <w:t xml:space="preserve"> из перечисленных проблем значимые для себя.</w:t>
            </w:r>
          </w:p>
          <w:p w:rsidR="003C3748" w:rsidRPr="00275DC5" w:rsidRDefault="003C3748" w:rsidP="000A1982">
            <w:r w:rsidRPr="00275DC5">
              <w:t>•</w:t>
            </w:r>
            <w:r w:rsidRPr="0039006F">
              <w:rPr>
                <w:i/>
                <w:iCs/>
              </w:rPr>
              <w:t>Прогнозировать</w:t>
            </w:r>
            <w:r w:rsidRPr="00275DC5">
              <w:t xml:space="preserve"> содержание отрывка по заголовку.</w:t>
            </w:r>
          </w:p>
          <w:p w:rsidR="003C3748" w:rsidRPr="00275DC5" w:rsidRDefault="003C3748" w:rsidP="000A1982">
            <w:r w:rsidRPr="00275DC5">
              <w:t>•</w:t>
            </w:r>
            <w:r w:rsidRPr="0039006F">
              <w:rPr>
                <w:i/>
                <w:iCs/>
              </w:rPr>
              <w:t xml:space="preserve">Читать </w:t>
            </w:r>
            <w:r w:rsidRPr="00275DC5">
              <w:t>художественный текст с пониманием основного содержания, осуществляя поиск определённой информации.</w:t>
            </w:r>
          </w:p>
          <w:p w:rsidR="003C3748" w:rsidRPr="00275DC5" w:rsidRDefault="003C3748" w:rsidP="000A1982">
            <w:r w:rsidRPr="00275DC5">
              <w:t>•</w:t>
            </w:r>
            <w:r w:rsidRPr="0039006F">
              <w:rPr>
                <w:i/>
                <w:iCs/>
              </w:rPr>
              <w:t>Выражать своё мнение</w:t>
            </w:r>
            <w:r w:rsidRPr="00275DC5">
              <w:t xml:space="preserve"> о персонажах текста и </w:t>
            </w:r>
            <w:r w:rsidRPr="0039006F">
              <w:rPr>
                <w:i/>
                <w:iCs/>
              </w:rPr>
              <w:t>обосновывать</w:t>
            </w:r>
            <w:r w:rsidRPr="00275DC5">
              <w:t xml:space="preserve"> его с помощью текста  </w:t>
            </w:r>
          </w:p>
        </w:tc>
      </w:tr>
      <w:tr w:rsidR="003C3748" w:rsidRPr="00F65F2C">
        <w:trPr>
          <w:trHeight w:val="272"/>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7. Deutsch lernen – Land und Leute kennen lernen (2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u w:val="single"/>
                <w:lang w:val="de-DE"/>
              </w:rPr>
            </w:pPr>
            <w:r w:rsidRPr="0039006F">
              <w:rPr>
                <w:u w:val="single"/>
                <w:lang w:val="de-DE"/>
              </w:rPr>
              <w:t>A. Tatsachen, Dokumentation</w:t>
            </w:r>
          </w:p>
          <w:p w:rsidR="003C3748" w:rsidRPr="0039006F" w:rsidRDefault="003C3748" w:rsidP="000A1982">
            <w:pPr>
              <w:rPr>
                <w:lang w:val="de-DE"/>
              </w:rPr>
            </w:pPr>
            <w:r w:rsidRPr="00275DC5">
              <w:t>Текст</w:t>
            </w:r>
            <w:r w:rsidRPr="0039006F">
              <w:rPr>
                <w:b/>
                <w:bCs/>
                <w:lang w:val="de-DE"/>
              </w:rPr>
              <w:t>„Loveparade – Höhepunkt der Technoszene“</w:t>
            </w:r>
            <w:r w:rsidRPr="0039006F">
              <w:rPr>
                <w:lang w:val="de-DE"/>
              </w:rPr>
              <w:t>.</w:t>
            </w:r>
          </w:p>
          <w:p w:rsidR="003C3748" w:rsidRPr="0039006F" w:rsidRDefault="003C3748" w:rsidP="000A1982">
            <w:pPr>
              <w:rPr>
                <w:u w:val="single"/>
                <w:lang w:val="de-DE"/>
              </w:rPr>
            </w:pPr>
            <w:r w:rsidRPr="0039006F">
              <w:rPr>
                <w:u w:val="single"/>
                <w:lang w:val="de-DE"/>
              </w:rPr>
              <w:t>B. Aus moderner deutscher Kinder- und Jugendliteratur</w:t>
            </w:r>
          </w:p>
          <w:p w:rsidR="003C3748" w:rsidRPr="0039006F" w:rsidRDefault="003C3748" w:rsidP="000A1982">
            <w:pPr>
              <w:rPr>
                <w:lang w:val="de-DE"/>
              </w:rPr>
            </w:pPr>
            <w:r w:rsidRPr="0039006F">
              <w:rPr>
                <w:b/>
                <w:bCs/>
                <w:lang w:val="de-DE"/>
              </w:rPr>
              <w:t>„Die Ilse ist weg“</w:t>
            </w:r>
            <w:r w:rsidRPr="0039006F">
              <w:rPr>
                <w:lang w:val="de-DE"/>
              </w:rPr>
              <w:t xml:space="preserve"> von Christine Nöstlinger (Auszug)</w:t>
            </w:r>
          </w:p>
        </w:tc>
        <w:tc>
          <w:tcPr>
            <w:tcW w:w="9999" w:type="dxa"/>
          </w:tcPr>
          <w:p w:rsidR="003C3748" w:rsidRPr="00275DC5" w:rsidRDefault="003C3748" w:rsidP="000A1982">
            <w:r w:rsidRPr="00275DC5">
              <w:t>•</w:t>
            </w:r>
            <w:r w:rsidRPr="0039006F">
              <w:rPr>
                <w:i/>
                <w:iCs/>
              </w:rPr>
              <w:t>Читать</w:t>
            </w:r>
            <w:r w:rsidRPr="00275DC5">
              <w:t xml:space="preserve"> текст с полным пониманием, извлекая информацию об истории возникновения „</w:t>
            </w:r>
            <w:r w:rsidRPr="0039006F">
              <w:rPr>
                <w:lang w:val="en-US"/>
              </w:rPr>
              <w:t>Loveparade</w:t>
            </w:r>
            <w:r w:rsidRPr="00275DC5">
              <w:t>“.</w:t>
            </w:r>
          </w:p>
          <w:p w:rsidR="003C3748" w:rsidRPr="00275DC5" w:rsidRDefault="003C3748" w:rsidP="000A1982">
            <w:r w:rsidRPr="00275DC5">
              <w:t>•</w:t>
            </w:r>
            <w:r w:rsidRPr="0039006F">
              <w:rPr>
                <w:i/>
                <w:iCs/>
              </w:rPr>
              <w:t>Читать</w:t>
            </w:r>
            <w:r w:rsidRPr="00275DC5">
              <w:t xml:space="preserve"> художественный текст об отношениях персонажей с родителями (с опорой на комментарий и сноски)</w:t>
            </w:r>
          </w:p>
        </w:tc>
      </w:tr>
      <w:tr w:rsidR="003C3748" w:rsidRPr="00275DC5">
        <w:trPr>
          <w:trHeight w:val="556"/>
        </w:trPr>
        <w:tc>
          <w:tcPr>
            <w:tcW w:w="14786" w:type="dxa"/>
            <w:gridSpan w:val="2"/>
          </w:tcPr>
          <w:p w:rsidR="003C3748" w:rsidRPr="0039006F" w:rsidRDefault="003C3748" w:rsidP="0039006F">
            <w:pPr>
              <w:jc w:val="center"/>
              <w:rPr>
                <w:b/>
                <w:bCs/>
                <w:lang w:val="de-DE"/>
              </w:rPr>
            </w:pPr>
            <w:r w:rsidRPr="0039006F">
              <w:rPr>
                <w:b/>
                <w:bCs/>
                <w:color w:val="808080"/>
                <w:lang w:val="de-DE"/>
              </w:rPr>
              <w:t>Kapitel III.</w:t>
            </w:r>
            <w:r w:rsidRPr="0039006F">
              <w:rPr>
                <w:b/>
                <w:bCs/>
                <w:lang w:val="de-DE"/>
              </w:rPr>
              <w:t xml:space="preserve"> Die Zukunft beginnt schon jetzt. Wie steht’s mit der Berufswahl? </w:t>
            </w:r>
            <w:r w:rsidRPr="0039006F">
              <w:rPr>
                <w:lang w:val="de-DE"/>
              </w:rPr>
              <w:t>(</w:t>
            </w:r>
            <w:r>
              <w:t>20</w:t>
            </w:r>
            <w:r w:rsidRPr="00275DC5">
              <w:t xml:space="preserve"> ч</w:t>
            </w:r>
            <w:r w:rsidRPr="0039006F">
              <w:rPr>
                <w:lang w:val="de-DE"/>
              </w:rPr>
              <w:t>)</w:t>
            </w:r>
          </w:p>
        </w:tc>
      </w:tr>
      <w:tr w:rsidR="003C3748" w:rsidRPr="00F65F2C">
        <w:trPr>
          <w:trHeight w:val="342"/>
        </w:trPr>
        <w:tc>
          <w:tcPr>
            <w:tcW w:w="14786" w:type="dxa"/>
            <w:gridSpan w:val="2"/>
          </w:tcPr>
          <w:p w:rsidR="003C3748" w:rsidRPr="0039006F" w:rsidRDefault="003C3748" w:rsidP="0039006F">
            <w:pPr>
              <w:jc w:val="center"/>
              <w:rPr>
                <w:b/>
                <w:bCs/>
                <w:lang w:val="de-DE"/>
              </w:rPr>
            </w:pPr>
            <w:r w:rsidRPr="00275DC5">
              <w:t>Блок</w:t>
            </w:r>
            <w:r w:rsidRPr="0039006F">
              <w:rPr>
                <w:lang w:val="de-DE"/>
              </w:rPr>
              <w:t xml:space="preserve"> 1. Lesen macht klug (4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Схемашкольногообразования</w:t>
            </w:r>
          </w:p>
          <w:p w:rsidR="003C3748" w:rsidRPr="001B66C3" w:rsidRDefault="003C3748" w:rsidP="000A1982">
            <w:pPr>
              <w:rPr>
                <w:lang w:val="de-DE"/>
              </w:rPr>
            </w:pPr>
            <w:r w:rsidRPr="001B66C3">
              <w:rPr>
                <w:b/>
                <w:bCs/>
                <w:lang w:val="de-DE"/>
              </w:rPr>
              <w:t>„</w:t>
            </w:r>
            <w:r w:rsidRPr="0039006F">
              <w:rPr>
                <w:b/>
                <w:bCs/>
                <w:lang w:val="de-DE"/>
              </w:rPr>
              <w:t>DasdualeSystem</w:t>
            </w:r>
            <w:r w:rsidRPr="001B66C3">
              <w:rPr>
                <w:b/>
                <w:bCs/>
                <w:lang w:val="de-DE"/>
              </w:rPr>
              <w:t>“</w:t>
            </w:r>
            <w:r w:rsidRPr="001B66C3">
              <w:rPr>
                <w:lang w:val="de-DE"/>
              </w:rPr>
              <w:t>.</w:t>
            </w:r>
          </w:p>
          <w:p w:rsidR="003C3748" w:rsidRPr="001B66C3" w:rsidRDefault="003C3748" w:rsidP="000A1982">
            <w:pPr>
              <w:rPr>
                <w:lang w:val="de-DE"/>
              </w:rPr>
            </w:pPr>
            <w:r w:rsidRPr="001B66C3">
              <w:rPr>
                <w:b/>
                <w:bCs/>
                <w:lang w:val="de-DE"/>
              </w:rPr>
              <w:t>„</w:t>
            </w:r>
            <w:r w:rsidRPr="0039006F">
              <w:rPr>
                <w:b/>
                <w:bCs/>
                <w:lang w:val="de-DE"/>
              </w:rPr>
              <w:t>Ausbildungs</w:t>
            </w:r>
            <w:r w:rsidRPr="001B66C3">
              <w:rPr>
                <w:b/>
                <w:bCs/>
                <w:lang w:val="de-DE"/>
              </w:rPr>
              <w:t>-</w:t>
            </w:r>
            <w:r w:rsidRPr="0039006F">
              <w:rPr>
                <w:b/>
                <w:bCs/>
                <w:lang w:val="de-DE"/>
              </w:rPr>
              <w:t>Anforderungen</w:t>
            </w:r>
            <w:r w:rsidRPr="001B66C3">
              <w:rPr>
                <w:b/>
                <w:bCs/>
                <w:lang w:val="de-DE"/>
              </w:rPr>
              <w:t>“</w:t>
            </w:r>
            <w:r w:rsidRPr="001B66C3">
              <w:rPr>
                <w:lang w:val="de-DE"/>
              </w:rPr>
              <w:t xml:space="preserve"> (</w:t>
            </w:r>
            <w:r w:rsidRPr="00275DC5">
              <w:t>диаграмма</w:t>
            </w:r>
            <w:r w:rsidRPr="001B66C3">
              <w:rPr>
                <w:lang w:val="de-DE"/>
              </w:rPr>
              <w:t>).</w:t>
            </w:r>
          </w:p>
          <w:p w:rsidR="003C3748" w:rsidRPr="001B66C3" w:rsidRDefault="003C3748" w:rsidP="000A1982">
            <w:pPr>
              <w:rPr>
                <w:lang w:val="de-DE"/>
              </w:rPr>
            </w:pPr>
            <w:r w:rsidRPr="00275DC5">
              <w:t>Тексты</w:t>
            </w:r>
            <w:r w:rsidRPr="001B66C3">
              <w:rPr>
                <w:b/>
                <w:bCs/>
                <w:lang w:val="de-DE"/>
              </w:rPr>
              <w:t>„</w:t>
            </w:r>
            <w:r w:rsidRPr="0039006F">
              <w:rPr>
                <w:b/>
                <w:bCs/>
                <w:lang w:val="de-DE"/>
              </w:rPr>
              <w:t>Sch</w:t>
            </w:r>
            <w:r w:rsidRPr="001B66C3">
              <w:rPr>
                <w:b/>
                <w:bCs/>
                <w:lang w:val="de-DE"/>
              </w:rPr>
              <w:t>ü</w:t>
            </w:r>
            <w:r w:rsidRPr="0039006F">
              <w:rPr>
                <w:b/>
                <w:bCs/>
                <w:lang w:val="de-DE"/>
              </w:rPr>
              <w:t>lerausNischniNowgorodw</w:t>
            </w:r>
            <w:r w:rsidRPr="001B66C3">
              <w:rPr>
                <w:b/>
                <w:bCs/>
                <w:lang w:val="de-DE"/>
              </w:rPr>
              <w:t>ä</w:t>
            </w:r>
            <w:r w:rsidRPr="0039006F">
              <w:rPr>
                <w:b/>
                <w:bCs/>
                <w:lang w:val="de-DE"/>
              </w:rPr>
              <w:t>hlenihrenBerufnichtnachdemRatderEltern</w:t>
            </w:r>
            <w:r w:rsidRPr="001B66C3">
              <w:rPr>
                <w:b/>
                <w:bCs/>
                <w:lang w:val="de-DE"/>
              </w:rPr>
              <w:t xml:space="preserve">, </w:t>
            </w:r>
            <w:r w:rsidRPr="0039006F">
              <w:rPr>
                <w:b/>
                <w:bCs/>
                <w:lang w:val="de-DE"/>
              </w:rPr>
              <w:t>LehrerundFreunde</w:t>
            </w:r>
            <w:r w:rsidRPr="001B66C3">
              <w:rPr>
                <w:b/>
                <w:bCs/>
                <w:lang w:val="de-DE"/>
              </w:rPr>
              <w:t xml:space="preserve">“  </w:t>
            </w:r>
            <w:r w:rsidRPr="00275DC5">
              <w:t>и</w:t>
            </w:r>
            <w:r w:rsidRPr="001B66C3">
              <w:rPr>
                <w:b/>
                <w:bCs/>
                <w:lang w:val="de-DE"/>
              </w:rPr>
              <w:t xml:space="preserve"> „</w:t>
            </w:r>
            <w:r w:rsidRPr="0039006F">
              <w:rPr>
                <w:b/>
                <w:bCs/>
                <w:lang w:val="de-DE"/>
              </w:rPr>
              <w:t>K</w:t>
            </w:r>
            <w:r w:rsidRPr="001B66C3">
              <w:rPr>
                <w:b/>
                <w:bCs/>
                <w:lang w:val="de-DE"/>
              </w:rPr>
              <w:t>ü</w:t>
            </w:r>
            <w:r w:rsidRPr="0039006F">
              <w:rPr>
                <w:b/>
                <w:bCs/>
                <w:lang w:val="de-DE"/>
              </w:rPr>
              <w:t>nftigeGesch</w:t>
            </w:r>
            <w:r w:rsidRPr="001B66C3">
              <w:rPr>
                <w:b/>
                <w:bCs/>
                <w:lang w:val="de-DE"/>
              </w:rPr>
              <w:t>ä</w:t>
            </w:r>
            <w:r w:rsidRPr="0039006F">
              <w:rPr>
                <w:b/>
                <w:bCs/>
                <w:lang w:val="de-DE"/>
              </w:rPr>
              <w:t>ftsleute</w:t>
            </w:r>
            <w:r w:rsidRPr="001B66C3">
              <w:rPr>
                <w:b/>
                <w:bCs/>
                <w:lang w:val="de-DE"/>
              </w:rPr>
              <w:t>“</w:t>
            </w:r>
            <w:r w:rsidRPr="001B66C3">
              <w:rPr>
                <w:i/>
                <w:iCs/>
                <w:lang w:val="de-DE"/>
              </w:rPr>
              <w:t xml:space="preserve"> (</w:t>
            </w:r>
            <w:r w:rsidRPr="0039006F">
              <w:rPr>
                <w:i/>
                <w:iCs/>
              </w:rPr>
              <w:t>результатыопросашкольниковизНижнегоНовгородаовыборепрофессии</w:t>
            </w:r>
            <w:r w:rsidRPr="001B66C3">
              <w:rPr>
                <w:i/>
                <w:iCs/>
                <w:lang w:val="de-DE"/>
              </w:rPr>
              <w:t>)</w:t>
            </w:r>
            <w:r w:rsidRPr="001B66C3">
              <w:rPr>
                <w:lang w:val="de-DE"/>
              </w:rPr>
              <w:t>.</w:t>
            </w:r>
          </w:p>
          <w:p w:rsidR="003C3748" w:rsidRPr="0039006F" w:rsidRDefault="003C3748" w:rsidP="000A1982">
            <w:pPr>
              <w:rPr>
                <w:lang w:val="de-DE"/>
              </w:rPr>
            </w:pPr>
            <w:r w:rsidRPr="0039006F">
              <w:rPr>
                <w:b/>
                <w:bCs/>
                <w:lang w:val="de-DE"/>
              </w:rPr>
              <w:t>„Berufswelt in Bewegung“</w:t>
            </w:r>
            <w:r w:rsidRPr="0039006F">
              <w:rPr>
                <w:lang w:val="de-DE"/>
              </w:rPr>
              <w:t>.</w:t>
            </w:r>
          </w:p>
          <w:p w:rsidR="003C3748" w:rsidRPr="0039006F" w:rsidRDefault="003C3748" w:rsidP="000A1982">
            <w:pPr>
              <w:rPr>
                <w:lang w:val="de-DE"/>
              </w:rPr>
            </w:pPr>
            <w:r w:rsidRPr="00275DC5">
              <w:t>Текст</w:t>
            </w:r>
            <w:r w:rsidRPr="0039006F">
              <w:rPr>
                <w:lang w:val="de-DE"/>
              </w:rPr>
              <w:t xml:space="preserve"> A </w:t>
            </w:r>
            <w:r w:rsidRPr="0039006F">
              <w:rPr>
                <w:b/>
                <w:bCs/>
                <w:lang w:val="de-DE"/>
              </w:rPr>
              <w:t>„Wie sehen die Jugendlichen ihre berufliche Zukunft?“</w:t>
            </w:r>
            <w:r w:rsidRPr="00275DC5">
              <w:t>итекстБ</w:t>
            </w:r>
            <w:r w:rsidRPr="0039006F">
              <w:rPr>
                <w:lang w:val="de-DE"/>
              </w:rPr>
              <w:t xml:space="preserve"> (</w:t>
            </w:r>
            <w:r w:rsidRPr="00275DC5">
              <w:t>безназвания</w:t>
            </w:r>
            <w:r w:rsidRPr="0039006F">
              <w:rPr>
                <w:lang w:val="de-DE"/>
              </w:rPr>
              <w:t>) (</w:t>
            </w:r>
            <w:r w:rsidRPr="0039006F">
              <w:rPr>
                <w:i/>
                <w:iCs/>
              </w:rPr>
              <w:t>дляработывгруппах</w:t>
            </w:r>
            <w:r w:rsidRPr="0039006F">
              <w:rPr>
                <w:lang w:val="de-DE"/>
              </w:rPr>
              <w:t>).</w:t>
            </w:r>
          </w:p>
          <w:p w:rsidR="003C3748" w:rsidRPr="0039006F" w:rsidRDefault="003C3748" w:rsidP="000A1982">
            <w:pPr>
              <w:rPr>
                <w:lang w:val="de-DE"/>
              </w:rPr>
            </w:pPr>
            <w:r w:rsidRPr="00275DC5">
              <w:t>Тексты</w:t>
            </w:r>
            <w:r w:rsidRPr="0039006F">
              <w:rPr>
                <w:lang w:val="de-DE"/>
              </w:rPr>
              <w:t xml:space="preserve">: </w:t>
            </w:r>
            <w:r w:rsidRPr="0039006F">
              <w:rPr>
                <w:b/>
                <w:bCs/>
                <w:lang w:val="de-DE"/>
              </w:rPr>
              <w:t>„Blickpunkt Beruf“, „Traumberufe der Jugend“, „Betriebspraktikum“, „Vorbereitung auf den Beruf“</w:t>
            </w:r>
            <w:r w:rsidRPr="0039006F">
              <w:rPr>
                <w:lang w:val="de-DE"/>
              </w:rPr>
              <w:t xml:space="preserve"> („JUMA“, „TIPP“)</w:t>
            </w:r>
          </w:p>
        </w:tc>
        <w:tc>
          <w:tcPr>
            <w:tcW w:w="9999" w:type="dxa"/>
          </w:tcPr>
          <w:p w:rsidR="003C3748" w:rsidRPr="00275DC5" w:rsidRDefault="003C3748" w:rsidP="000A1982">
            <w:r w:rsidRPr="00275DC5">
              <w:t>•</w:t>
            </w:r>
            <w:r w:rsidRPr="0039006F">
              <w:rPr>
                <w:i/>
                <w:iCs/>
              </w:rPr>
              <w:t xml:space="preserve">Анализировать </w:t>
            </w:r>
            <w:r w:rsidRPr="00275DC5">
              <w:t xml:space="preserve">схему школьного образования и </w:t>
            </w:r>
            <w:r w:rsidRPr="0039006F">
              <w:rPr>
                <w:i/>
                <w:iCs/>
              </w:rPr>
              <w:t>определять</w:t>
            </w:r>
            <w:r w:rsidRPr="00275DC5">
              <w:t xml:space="preserve">, когда и где начинается в немецкой школе профессиональная подготовка. </w:t>
            </w:r>
          </w:p>
          <w:p w:rsidR="003C3748" w:rsidRPr="00275DC5" w:rsidRDefault="003C3748" w:rsidP="000A1982">
            <w:r w:rsidRPr="00275DC5">
              <w:t>•</w:t>
            </w:r>
            <w:r w:rsidRPr="0039006F">
              <w:rPr>
                <w:i/>
                <w:iCs/>
              </w:rPr>
              <w:t>Читать</w:t>
            </w:r>
            <w:r w:rsidRPr="00275DC5">
              <w:t xml:space="preserve"> текст с полным пониманием и </w:t>
            </w:r>
            <w:r w:rsidRPr="0039006F">
              <w:rPr>
                <w:i/>
                <w:iCs/>
              </w:rPr>
              <w:t>комментировать</w:t>
            </w:r>
            <w:r w:rsidRPr="00275DC5">
              <w:t>прочитанное.</w:t>
            </w:r>
          </w:p>
          <w:p w:rsidR="003C3748" w:rsidRPr="00275DC5" w:rsidRDefault="003C3748" w:rsidP="000A1982">
            <w:r w:rsidRPr="00275DC5">
              <w:t>•</w:t>
            </w:r>
            <w:r w:rsidRPr="0039006F">
              <w:rPr>
                <w:i/>
                <w:iCs/>
              </w:rPr>
              <w:t>Сравнивать</w:t>
            </w:r>
            <w:r w:rsidRPr="00275DC5">
              <w:t xml:space="preserve"> данные о выборе школьниками будущей профессии в Германии и России.</w:t>
            </w:r>
          </w:p>
          <w:p w:rsidR="003C3748" w:rsidRPr="00275DC5" w:rsidRDefault="003C3748" w:rsidP="000A1982">
            <w:r w:rsidRPr="00275DC5">
              <w:t>•</w:t>
            </w:r>
            <w:r w:rsidRPr="0039006F">
              <w:rPr>
                <w:i/>
                <w:iCs/>
              </w:rPr>
              <w:t xml:space="preserve">Знакомиться </w:t>
            </w:r>
            <w:r w:rsidRPr="00275DC5">
              <w:t xml:space="preserve">с диаграммой, </w:t>
            </w:r>
            <w:r w:rsidRPr="0039006F">
              <w:rPr>
                <w:i/>
                <w:iCs/>
              </w:rPr>
              <w:t>читать</w:t>
            </w:r>
            <w:r w:rsidRPr="00275DC5">
              <w:t xml:space="preserve"> её с опорой на языковую догадку и словарь.</w:t>
            </w:r>
          </w:p>
          <w:p w:rsidR="003C3748" w:rsidRPr="00275DC5" w:rsidRDefault="003C3748" w:rsidP="000A1982">
            <w:r w:rsidRPr="00275DC5">
              <w:t>•</w:t>
            </w:r>
            <w:r w:rsidRPr="0039006F">
              <w:rPr>
                <w:i/>
                <w:iCs/>
              </w:rPr>
              <w:t>Комментировать</w:t>
            </w:r>
            <w:r w:rsidRPr="00275DC5">
              <w:t xml:space="preserve"> данные, приведённые в диаграмме.</w:t>
            </w:r>
          </w:p>
          <w:p w:rsidR="003C3748" w:rsidRPr="00275DC5" w:rsidRDefault="003C3748" w:rsidP="000A1982">
            <w:r w:rsidRPr="00275DC5">
              <w:t>•</w:t>
            </w:r>
            <w:r w:rsidRPr="0039006F">
              <w:rPr>
                <w:i/>
                <w:iCs/>
              </w:rPr>
              <w:t>Читать</w:t>
            </w:r>
            <w:r w:rsidRPr="00275DC5">
              <w:t xml:space="preserve"> тексты с полным пониманием и </w:t>
            </w:r>
            <w:r w:rsidRPr="0039006F">
              <w:rPr>
                <w:i/>
                <w:iCs/>
              </w:rPr>
              <w:t>отвечать</w:t>
            </w:r>
            <w:r w:rsidRPr="00275DC5">
              <w:t xml:space="preserve"> на вопросы. </w:t>
            </w:r>
          </w:p>
          <w:p w:rsidR="003C3748" w:rsidRPr="00275DC5" w:rsidRDefault="003C3748" w:rsidP="000A1982">
            <w:r w:rsidRPr="00275DC5">
              <w:t>•</w:t>
            </w:r>
            <w:r w:rsidRPr="0039006F">
              <w:rPr>
                <w:i/>
                <w:iCs/>
              </w:rPr>
              <w:t>Комментировать</w:t>
            </w:r>
            <w:r w:rsidRPr="00275DC5">
              <w:t xml:space="preserve"> отдельные факты из текста с элементами аргументации.</w:t>
            </w:r>
          </w:p>
          <w:p w:rsidR="003C3748" w:rsidRPr="00275DC5" w:rsidRDefault="003C3748" w:rsidP="000A1982">
            <w:r w:rsidRPr="00275DC5">
              <w:t>•</w:t>
            </w:r>
            <w:r w:rsidRPr="0039006F">
              <w:rPr>
                <w:i/>
                <w:iCs/>
              </w:rPr>
              <w:t>Обмениваться</w:t>
            </w:r>
            <w:r w:rsidRPr="00275DC5">
              <w:t xml:space="preserve"> информацией в группах по поводу прочитанного</w:t>
            </w:r>
          </w:p>
        </w:tc>
      </w:tr>
      <w:tr w:rsidR="003C3748" w:rsidRPr="00A839D2">
        <w:trPr>
          <w:trHeight w:val="248"/>
        </w:trPr>
        <w:tc>
          <w:tcPr>
            <w:tcW w:w="14786" w:type="dxa"/>
            <w:gridSpan w:val="2"/>
          </w:tcPr>
          <w:p w:rsidR="003C3748" w:rsidRPr="005E14FC" w:rsidRDefault="003C3748" w:rsidP="0039006F">
            <w:pPr>
              <w:jc w:val="center"/>
              <w:rPr>
                <w:lang w:val="en-US"/>
              </w:rPr>
            </w:pPr>
            <w:r w:rsidRPr="00275DC5">
              <w:t>Блок</w:t>
            </w:r>
            <w:r w:rsidRPr="0039006F">
              <w:rPr>
                <w:lang w:val="de-DE"/>
              </w:rPr>
              <w:t xml:space="preserve"> 2. Lernst du was, dann weißt du was! (</w:t>
            </w:r>
            <w:r w:rsidRPr="005E14FC">
              <w:rPr>
                <w:lang w:val="en-US"/>
              </w:rPr>
              <w:t xml:space="preserve">3 </w:t>
            </w:r>
            <w:r w:rsidRPr="00275DC5">
              <w:t>ч</w:t>
            </w:r>
            <w:r w:rsidRPr="005E14FC">
              <w:rPr>
                <w:lang w:val="en-US"/>
              </w:rPr>
              <w:t>)</w:t>
            </w:r>
          </w:p>
        </w:tc>
      </w:tr>
      <w:tr w:rsidR="003C3748" w:rsidRPr="00275DC5">
        <w:trPr>
          <w:trHeight w:val="556"/>
        </w:trPr>
        <w:tc>
          <w:tcPr>
            <w:tcW w:w="4787" w:type="dxa"/>
          </w:tcPr>
          <w:p w:rsidR="003C3748" w:rsidRPr="00275DC5" w:rsidRDefault="003C3748" w:rsidP="000A1982">
            <w:r w:rsidRPr="00275DC5">
              <w:t>Вопросы о выборе профессии и возможности получения образования в Германии.</w:t>
            </w:r>
          </w:p>
          <w:p w:rsidR="003C3748" w:rsidRPr="00275DC5" w:rsidRDefault="003C3748" w:rsidP="000A1982">
            <w:r w:rsidRPr="00275DC5">
              <w:t>Упражнения, направленные на активизацию новой лексики по теме и семантизацию новой лексики по словообразовательным моделям.</w:t>
            </w:r>
          </w:p>
          <w:p w:rsidR="003C3748" w:rsidRPr="0039006F" w:rsidRDefault="003C3748" w:rsidP="000A1982">
            <w:pPr>
              <w:rPr>
                <w:lang w:val="de-DE"/>
              </w:rPr>
            </w:pPr>
            <w:r w:rsidRPr="00275DC5">
              <w:t>Таблица</w:t>
            </w:r>
            <w:r w:rsidRPr="0039006F">
              <w:rPr>
                <w:b/>
                <w:bCs/>
                <w:lang w:val="de-DE"/>
              </w:rPr>
              <w:t>„Jobs – die Hitliste. Die 100 größten industriellen Arbeitgeber“</w:t>
            </w:r>
            <w:r w:rsidRPr="0039006F">
              <w:rPr>
                <w:lang w:val="de-DE"/>
              </w:rPr>
              <w:t xml:space="preserve"> („Die Zeit“)</w:t>
            </w:r>
          </w:p>
        </w:tc>
        <w:tc>
          <w:tcPr>
            <w:tcW w:w="9999" w:type="dxa"/>
          </w:tcPr>
          <w:p w:rsidR="003C3748" w:rsidRPr="00275DC5" w:rsidRDefault="003C3748" w:rsidP="000A1982">
            <w:r w:rsidRPr="00275DC5">
              <w:t>•</w:t>
            </w:r>
            <w:r w:rsidRPr="0039006F">
              <w:rPr>
                <w:i/>
                <w:iCs/>
              </w:rPr>
              <w:t xml:space="preserve">Отвечать </w:t>
            </w:r>
            <w:r w:rsidRPr="00275DC5">
              <w:t>на вопрос «Как немецкие школы готовят к выбору профессии?», используя лексику по теме.</w:t>
            </w:r>
          </w:p>
          <w:p w:rsidR="003C3748" w:rsidRPr="00275DC5" w:rsidRDefault="003C3748" w:rsidP="000A1982">
            <w:r w:rsidRPr="00275DC5">
              <w:t>•</w:t>
            </w:r>
            <w:r w:rsidRPr="0039006F">
              <w:rPr>
                <w:i/>
                <w:iCs/>
              </w:rPr>
              <w:t xml:space="preserve">Завершать </w:t>
            </w:r>
            <w:r w:rsidRPr="00275DC5">
              <w:t>неполные предложения, используя новую лексику.</w:t>
            </w:r>
          </w:p>
          <w:p w:rsidR="003C3748" w:rsidRPr="00275DC5" w:rsidRDefault="003C3748" w:rsidP="000A1982">
            <w:r w:rsidRPr="00275DC5">
              <w:t>•</w:t>
            </w:r>
            <w:r w:rsidRPr="0039006F">
              <w:rPr>
                <w:i/>
                <w:iCs/>
              </w:rPr>
              <w:t>Расширять</w:t>
            </w:r>
            <w:r w:rsidRPr="00275DC5">
              <w:t xml:space="preserve"> словообразовательный запас за счёт однокоренных слов.</w:t>
            </w:r>
          </w:p>
          <w:p w:rsidR="003C3748" w:rsidRPr="00275DC5" w:rsidRDefault="003C3748" w:rsidP="000A1982">
            <w:r w:rsidRPr="00275DC5">
              <w:t>•</w:t>
            </w:r>
            <w:r w:rsidRPr="0039006F">
              <w:rPr>
                <w:i/>
                <w:iCs/>
              </w:rPr>
              <w:t>Выполнять</w:t>
            </w:r>
            <w:r w:rsidRPr="00275DC5">
              <w:t xml:space="preserve"> тестовые задания.</w:t>
            </w:r>
          </w:p>
          <w:p w:rsidR="003C3748" w:rsidRPr="00275DC5" w:rsidRDefault="003C3748" w:rsidP="000A1982">
            <w:r w:rsidRPr="00275DC5">
              <w:t>•</w:t>
            </w:r>
            <w:r w:rsidRPr="0039006F">
              <w:rPr>
                <w:i/>
                <w:iCs/>
              </w:rPr>
              <w:t>Читать</w:t>
            </w:r>
            <w:r w:rsidRPr="00275DC5">
              <w:t xml:space="preserve"> таблицу, осуществляя поиск необходимой информации.</w:t>
            </w:r>
          </w:p>
          <w:p w:rsidR="003C3748" w:rsidRPr="00275DC5" w:rsidRDefault="003C3748" w:rsidP="000A1982">
            <w:r w:rsidRPr="00275DC5">
              <w:t>•</w:t>
            </w:r>
            <w:r w:rsidRPr="0039006F">
              <w:rPr>
                <w:i/>
                <w:iCs/>
              </w:rPr>
              <w:t>Работать</w:t>
            </w:r>
            <w:r w:rsidRPr="00275DC5">
              <w:t xml:space="preserve"> со словарём</w:t>
            </w:r>
          </w:p>
        </w:tc>
      </w:tr>
      <w:tr w:rsidR="003C3748" w:rsidRPr="00275DC5">
        <w:trPr>
          <w:trHeight w:val="218"/>
        </w:trPr>
        <w:tc>
          <w:tcPr>
            <w:tcW w:w="14786" w:type="dxa"/>
            <w:gridSpan w:val="2"/>
          </w:tcPr>
          <w:p w:rsidR="003C3748" w:rsidRPr="00275DC5" w:rsidRDefault="003C3748" w:rsidP="0039006F">
            <w:pPr>
              <w:jc w:val="center"/>
            </w:pPr>
            <w:r w:rsidRPr="00275DC5">
              <w:t>Блок</w:t>
            </w:r>
            <w:r w:rsidRPr="0039006F">
              <w:rPr>
                <w:lang w:val="de-DE"/>
              </w:rPr>
              <w:t xml:space="preserve"> 3. Grammatik. Ist das eine harte Nuss? (</w:t>
            </w:r>
            <w:r w:rsidRPr="00275DC5">
              <w:t>4 ч)</w:t>
            </w:r>
          </w:p>
        </w:tc>
      </w:tr>
      <w:tr w:rsidR="003C3748" w:rsidRPr="00275DC5">
        <w:trPr>
          <w:trHeight w:val="414"/>
        </w:trPr>
        <w:tc>
          <w:tcPr>
            <w:tcW w:w="4787" w:type="dxa"/>
          </w:tcPr>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Повторение:</w:t>
            </w:r>
          </w:p>
          <w:p w:rsidR="003C3748" w:rsidRPr="00275DC5" w:rsidRDefault="003C3748" w:rsidP="0039006F">
            <w:pPr>
              <w:ind w:left="360"/>
            </w:pPr>
            <w:r w:rsidRPr="00275DC5">
              <w:t xml:space="preserve">Инфинитивные обороты </w:t>
            </w:r>
            <w:r w:rsidRPr="0039006F">
              <w:rPr>
                <w:lang w:val="de-DE"/>
              </w:rPr>
              <w:t>statt</w:t>
            </w:r>
            <w:r w:rsidRPr="00275DC5">
              <w:t xml:space="preserve"> … </w:t>
            </w:r>
            <w:r w:rsidRPr="0039006F">
              <w:rPr>
                <w:lang w:val="de-DE"/>
              </w:rPr>
              <w:t>zu</w:t>
            </w:r>
            <w:r w:rsidRPr="00275DC5">
              <w:t xml:space="preserve"> + </w:t>
            </w:r>
            <w:r w:rsidRPr="0039006F">
              <w:rPr>
                <w:lang w:val="de-DE"/>
              </w:rPr>
              <w:t>Infinitiv</w:t>
            </w:r>
            <w:r w:rsidRPr="00275DC5">
              <w:t xml:space="preserve">, </w:t>
            </w:r>
            <w:r w:rsidRPr="0039006F">
              <w:rPr>
                <w:lang w:val="de-DE"/>
              </w:rPr>
              <w:t>ohne</w:t>
            </w:r>
            <w:r w:rsidRPr="00275DC5">
              <w:t xml:space="preserve"> … </w:t>
            </w:r>
            <w:r w:rsidRPr="0039006F">
              <w:rPr>
                <w:lang w:val="de-DE"/>
              </w:rPr>
              <w:t>zu</w:t>
            </w:r>
            <w:r w:rsidRPr="00275DC5">
              <w:t xml:space="preserve"> + </w:t>
            </w:r>
            <w:r w:rsidRPr="0039006F">
              <w:rPr>
                <w:lang w:val="de-DE"/>
              </w:rPr>
              <w:t>Infinitiv</w:t>
            </w:r>
            <w:r w:rsidRPr="00275DC5">
              <w:t xml:space="preserve">, </w:t>
            </w:r>
            <w:r w:rsidRPr="0039006F">
              <w:rPr>
                <w:lang w:val="de-DE"/>
              </w:rPr>
              <w:t>um</w:t>
            </w:r>
            <w:r w:rsidRPr="00275DC5">
              <w:t xml:space="preserve"> ... </w:t>
            </w:r>
            <w:r w:rsidRPr="0039006F">
              <w:rPr>
                <w:lang w:val="de-DE"/>
              </w:rPr>
              <w:t>zu</w:t>
            </w:r>
            <w:r w:rsidRPr="00275DC5">
              <w:t xml:space="preserve"> + </w:t>
            </w:r>
            <w:r w:rsidRPr="0039006F">
              <w:rPr>
                <w:lang w:val="de-DE"/>
              </w:rPr>
              <w:t>Infinitiv</w:t>
            </w:r>
            <w:r w:rsidRPr="00275DC5">
              <w:t>.</w:t>
            </w:r>
          </w:p>
          <w:p w:rsidR="003C3748" w:rsidRPr="00275DC5" w:rsidRDefault="003C3748" w:rsidP="0039006F">
            <w:pPr>
              <w:ind w:left="360"/>
            </w:pPr>
            <w:r w:rsidRPr="00275DC5">
              <w:t>Придаточные предложения цели.</w:t>
            </w:r>
          </w:p>
          <w:p w:rsidR="003C3748" w:rsidRPr="00275DC5" w:rsidRDefault="003C3748" w:rsidP="0039006F">
            <w:pPr>
              <w:ind w:left="360"/>
            </w:pPr>
            <w:r w:rsidRPr="00275DC5">
              <w:t>Новое:</w:t>
            </w:r>
          </w:p>
          <w:p w:rsidR="003C3748" w:rsidRPr="00275DC5" w:rsidRDefault="003C3748" w:rsidP="0039006F">
            <w:pPr>
              <w:ind w:left="360"/>
            </w:pPr>
            <w:r w:rsidRPr="00275DC5">
              <w:t xml:space="preserve">Управление глаголов. </w:t>
            </w:r>
          </w:p>
          <w:p w:rsidR="003C3748" w:rsidRPr="0039006F" w:rsidRDefault="003C3748" w:rsidP="0039006F">
            <w:pPr>
              <w:ind w:left="360"/>
              <w:rPr>
                <w:i/>
                <w:iCs/>
              </w:rPr>
            </w:pPr>
            <w:r w:rsidRPr="00275DC5">
              <w:t>Употребление местоименных наречий</w:t>
            </w:r>
          </w:p>
        </w:tc>
        <w:tc>
          <w:tcPr>
            <w:tcW w:w="9999" w:type="dxa"/>
          </w:tcPr>
          <w:p w:rsidR="003C3748" w:rsidRPr="00275DC5" w:rsidRDefault="003C3748" w:rsidP="000A1982">
            <w:r w:rsidRPr="00275DC5">
              <w:t>•</w:t>
            </w:r>
            <w:r w:rsidRPr="0039006F">
              <w:rPr>
                <w:i/>
                <w:iCs/>
              </w:rPr>
              <w:t>Читать</w:t>
            </w:r>
            <w:r w:rsidRPr="00275DC5">
              <w:t xml:space="preserve"> предложения, определяя управление выделенных глаголов.</w:t>
            </w:r>
          </w:p>
          <w:p w:rsidR="003C3748" w:rsidRPr="00275DC5" w:rsidRDefault="003C3748" w:rsidP="000A1982">
            <w:r w:rsidRPr="00275DC5">
              <w:t>•</w:t>
            </w:r>
            <w:r w:rsidRPr="0039006F">
              <w:rPr>
                <w:i/>
                <w:iCs/>
              </w:rPr>
              <w:t>Читать</w:t>
            </w:r>
            <w:r w:rsidRPr="00275DC5">
              <w:t xml:space="preserve"> высказывания немецких школьников, вычленяя местоименные наречия.</w:t>
            </w:r>
          </w:p>
          <w:p w:rsidR="003C3748" w:rsidRPr="00275DC5" w:rsidRDefault="003C3748" w:rsidP="000A1982">
            <w:r w:rsidRPr="00275DC5">
              <w:t>•</w:t>
            </w:r>
            <w:r w:rsidRPr="0039006F">
              <w:rPr>
                <w:i/>
                <w:iCs/>
              </w:rPr>
              <w:t xml:space="preserve">Задавать </w:t>
            </w:r>
            <w:r w:rsidRPr="00275DC5">
              <w:t>вопросы к предложениям с местоименными наречиями.</w:t>
            </w:r>
          </w:p>
          <w:p w:rsidR="003C3748" w:rsidRPr="00275DC5" w:rsidRDefault="003C3748" w:rsidP="000A1982">
            <w:r w:rsidRPr="00275DC5">
              <w:t>•</w:t>
            </w:r>
            <w:r w:rsidRPr="0039006F">
              <w:rPr>
                <w:i/>
                <w:iCs/>
              </w:rPr>
              <w:t>Рассказывать</w:t>
            </w:r>
            <w:r w:rsidRPr="00275DC5">
              <w:t xml:space="preserve"> о своих планах на будущее и подготовке к их реализации</w:t>
            </w:r>
          </w:p>
        </w:tc>
      </w:tr>
      <w:tr w:rsidR="003C3748" w:rsidRPr="00F65F2C">
        <w:trPr>
          <w:trHeight w:val="279"/>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4.Wir sind ganz Ohr (2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Текст</w:t>
            </w:r>
            <w:r w:rsidRPr="0039006F">
              <w:rPr>
                <w:b/>
                <w:bCs/>
                <w:lang w:val="de-DE"/>
              </w:rPr>
              <w:t>„Handwerk mit Musik“</w:t>
            </w:r>
            <w:r w:rsidRPr="0039006F">
              <w:rPr>
                <w:lang w:val="de-DE"/>
              </w:rPr>
              <w:t xml:space="preserve"> („JUMA“).</w:t>
            </w:r>
          </w:p>
          <w:p w:rsidR="003C3748" w:rsidRPr="0039006F" w:rsidRDefault="003C3748" w:rsidP="000A1982">
            <w:pPr>
              <w:rPr>
                <w:lang w:val="de-DE"/>
              </w:rPr>
            </w:pPr>
            <w:r w:rsidRPr="00275DC5">
              <w:t>Текст</w:t>
            </w:r>
            <w:r w:rsidRPr="0039006F">
              <w:rPr>
                <w:b/>
                <w:bCs/>
                <w:lang w:val="de-DE"/>
              </w:rPr>
              <w:t>„Am besten etwas anderes“</w:t>
            </w:r>
            <w:r w:rsidRPr="0039006F">
              <w:rPr>
                <w:lang w:val="de-DE"/>
              </w:rPr>
              <w:t xml:space="preserve"> („JUMA“).</w:t>
            </w:r>
          </w:p>
          <w:p w:rsidR="003C3748" w:rsidRPr="0039006F" w:rsidRDefault="003C3748" w:rsidP="000A1982">
            <w:pPr>
              <w:rPr>
                <w:b/>
                <w:bCs/>
                <w:lang w:val="de-DE"/>
              </w:rPr>
            </w:pPr>
            <w:r w:rsidRPr="00275DC5">
              <w:t>Текст</w:t>
            </w:r>
            <w:r w:rsidRPr="0039006F">
              <w:rPr>
                <w:b/>
                <w:bCs/>
                <w:lang w:val="de-DE"/>
              </w:rPr>
              <w:t>„Wende durch den Freund“</w:t>
            </w:r>
          </w:p>
        </w:tc>
        <w:tc>
          <w:tcPr>
            <w:tcW w:w="9999" w:type="dxa"/>
          </w:tcPr>
          <w:p w:rsidR="003C3748" w:rsidRPr="00275DC5" w:rsidRDefault="003C3748" w:rsidP="000A1982">
            <w:r w:rsidRPr="00275DC5">
              <w:t>•</w:t>
            </w:r>
            <w:r w:rsidRPr="0039006F">
              <w:rPr>
                <w:i/>
                <w:iCs/>
              </w:rPr>
              <w:t xml:space="preserve">Слушать </w:t>
            </w:r>
            <w:r w:rsidRPr="00275DC5">
              <w:t xml:space="preserve">текст с пониманием основного содержания и </w:t>
            </w:r>
            <w:r w:rsidRPr="0039006F">
              <w:rPr>
                <w:i/>
                <w:iCs/>
              </w:rPr>
              <w:t xml:space="preserve">выполнять </w:t>
            </w:r>
            <w:r w:rsidRPr="00275DC5">
              <w:t>тест на множественный выбор с целью проверки понимания.</w:t>
            </w:r>
          </w:p>
          <w:p w:rsidR="003C3748" w:rsidRPr="00275DC5" w:rsidRDefault="003C3748" w:rsidP="000A1982">
            <w:r w:rsidRPr="00275DC5">
              <w:t>•</w:t>
            </w:r>
            <w:r w:rsidRPr="0039006F">
              <w:rPr>
                <w:i/>
                <w:iCs/>
              </w:rPr>
              <w:t xml:space="preserve">Знакомиться </w:t>
            </w:r>
            <w:r w:rsidRPr="00275DC5">
              <w:t xml:space="preserve">с новой лексикой, </w:t>
            </w:r>
            <w:r w:rsidRPr="0039006F">
              <w:rPr>
                <w:i/>
                <w:iCs/>
              </w:rPr>
              <w:t>слушать</w:t>
            </w:r>
            <w:r w:rsidRPr="00275DC5">
              <w:t xml:space="preserve"> текст с пониманием основного содержания.</w:t>
            </w:r>
          </w:p>
          <w:p w:rsidR="003C3748" w:rsidRPr="00275DC5" w:rsidRDefault="003C3748" w:rsidP="000A1982">
            <w:r w:rsidRPr="00275DC5">
              <w:t>•</w:t>
            </w:r>
            <w:r w:rsidRPr="0039006F">
              <w:rPr>
                <w:i/>
                <w:iCs/>
              </w:rPr>
              <w:t>Выполнять</w:t>
            </w:r>
            <w:r w:rsidRPr="00275DC5">
              <w:t xml:space="preserve"> тест с целью проверки понимания.</w:t>
            </w:r>
          </w:p>
          <w:p w:rsidR="003C3748" w:rsidRPr="00275DC5" w:rsidRDefault="003C3748" w:rsidP="000A1982">
            <w:r w:rsidRPr="00275DC5">
              <w:t>•</w:t>
            </w:r>
            <w:r w:rsidRPr="0039006F">
              <w:rPr>
                <w:i/>
                <w:iCs/>
              </w:rPr>
              <w:t>Слушать</w:t>
            </w:r>
            <w:r w:rsidRPr="00275DC5">
              <w:t xml:space="preserve"> текст и </w:t>
            </w:r>
            <w:r w:rsidRPr="0039006F">
              <w:rPr>
                <w:i/>
                <w:iCs/>
              </w:rPr>
              <w:t>формулировать</w:t>
            </w:r>
            <w:r w:rsidRPr="00275DC5">
              <w:t xml:space="preserve"> его основную мысль. </w:t>
            </w:r>
          </w:p>
          <w:p w:rsidR="003C3748" w:rsidRPr="00275DC5" w:rsidRDefault="003C3748" w:rsidP="000A1982">
            <w:r w:rsidRPr="00275DC5">
              <w:t>•</w:t>
            </w:r>
            <w:r w:rsidRPr="0039006F">
              <w:rPr>
                <w:i/>
                <w:iCs/>
              </w:rPr>
              <w:t xml:space="preserve">Делить </w:t>
            </w:r>
            <w:r w:rsidRPr="00275DC5">
              <w:t xml:space="preserve">текст на смысловые отрезки и </w:t>
            </w:r>
            <w:r w:rsidRPr="0039006F">
              <w:rPr>
                <w:i/>
                <w:iCs/>
              </w:rPr>
              <w:t xml:space="preserve">отвечать </w:t>
            </w:r>
            <w:r w:rsidRPr="00275DC5">
              <w:t>на вопросы по содержанию прослушанного</w:t>
            </w:r>
          </w:p>
        </w:tc>
      </w:tr>
      <w:tr w:rsidR="003C3748" w:rsidRPr="00F65F2C">
        <w:trPr>
          <w:trHeight w:val="352"/>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5.Reden ist Silber und Schweigen ist Gold. Aber nicht beim Fremdsprachenlernen! (3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Текст</w:t>
            </w:r>
            <w:r w:rsidRPr="0039006F">
              <w:rPr>
                <w:b/>
                <w:bCs/>
                <w:lang w:val="de-DE"/>
              </w:rPr>
              <w:t>„Was ist für euch bei der Berufswahl besonders wichtig?“</w:t>
            </w:r>
            <w:r w:rsidRPr="0039006F">
              <w:rPr>
                <w:lang w:val="de-DE"/>
              </w:rPr>
              <w:t>.</w:t>
            </w:r>
          </w:p>
          <w:p w:rsidR="003C3748" w:rsidRPr="0039006F" w:rsidRDefault="003C3748" w:rsidP="000A1982">
            <w:pPr>
              <w:rPr>
                <w:lang w:val="de-DE"/>
              </w:rPr>
            </w:pPr>
            <w:r w:rsidRPr="00275DC5">
              <w:t>ТекстА</w:t>
            </w:r>
            <w:r w:rsidRPr="0039006F">
              <w:rPr>
                <w:b/>
                <w:bCs/>
                <w:lang w:val="de-DE"/>
              </w:rPr>
              <w:t>„Ich genieße meine Jugend jetzt“</w:t>
            </w:r>
            <w:r w:rsidRPr="0039006F">
              <w:rPr>
                <w:lang w:val="de-DE"/>
              </w:rPr>
              <w:t>.</w:t>
            </w:r>
          </w:p>
          <w:p w:rsidR="003C3748" w:rsidRPr="0039006F" w:rsidRDefault="003C3748" w:rsidP="000A1982">
            <w:pPr>
              <w:rPr>
                <w:lang w:val="de-DE"/>
              </w:rPr>
            </w:pPr>
            <w:r w:rsidRPr="00275DC5">
              <w:t>ТекстБ</w:t>
            </w:r>
            <w:r w:rsidRPr="0039006F">
              <w:rPr>
                <w:b/>
                <w:bCs/>
                <w:lang w:val="de-DE"/>
              </w:rPr>
              <w:t>„Teenie an der Kamera“</w:t>
            </w:r>
            <w:r w:rsidRPr="0039006F">
              <w:rPr>
                <w:lang w:val="de-DE"/>
              </w:rPr>
              <w:t xml:space="preserve">. </w:t>
            </w:r>
          </w:p>
          <w:p w:rsidR="003C3748" w:rsidRPr="0039006F" w:rsidRDefault="003C3748" w:rsidP="000A1982">
            <w:pPr>
              <w:rPr>
                <w:lang w:val="de-DE"/>
              </w:rPr>
            </w:pPr>
            <w:r w:rsidRPr="00275DC5">
              <w:t>ТекстС</w:t>
            </w:r>
            <w:r w:rsidRPr="0039006F">
              <w:rPr>
                <w:b/>
                <w:bCs/>
                <w:lang w:val="de-DE"/>
              </w:rPr>
              <w:t>„Melanies Pläne sind himmlisch“</w:t>
            </w:r>
          </w:p>
        </w:tc>
        <w:tc>
          <w:tcPr>
            <w:tcW w:w="9999" w:type="dxa"/>
          </w:tcPr>
          <w:p w:rsidR="003C3748" w:rsidRPr="00275DC5" w:rsidRDefault="003C3748" w:rsidP="000A1982">
            <w:r w:rsidRPr="00275DC5">
              <w:t>•</w:t>
            </w:r>
            <w:r w:rsidRPr="0039006F">
              <w:rPr>
                <w:i/>
                <w:iCs/>
              </w:rPr>
              <w:t>Выражать своё мнение</w:t>
            </w:r>
            <w:r w:rsidRPr="00275DC5">
              <w:t xml:space="preserve">, что особенно важно при выборе профессии. </w:t>
            </w:r>
          </w:p>
          <w:p w:rsidR="003C3748" w:rsidRPr="00275DC5" w:rsidRDefault="003C3748" w:rsidP="000A1982">
            <w:r w:rsidRPr="00275DC5">
              <w:t>•</w:t>
            </w:r>
            <w:r w:rsidRPr="0039006F">
              <w:rPr>
                <w:i/>
                <w:iCs/>
              </w:rPr>
              <w:t xml:space="preserve">Читать </w:t>
            </w:r>
            <w:r w:rsidRPr="00275DC5">
              <w:t xml:space="preserve">в группах высказывания немецких юношей о том, что они думают о выборе профессии, и </w:t>
            </w:r>
            <w:r w:rsidRPr="0039006F">
              <w:rPr>
                <w:i/>
                <w:iCs/>
              </w:rPr>
              <w:t xml:space="preserve">обсуждать </w:t>
            </w:r>
            <w:r w:rsidRPr="00275DC5">
              <w:t xml:space="preserve">прочитанное. </w:t>
            </w:r>
          </w:p>
          <w:p w:rsidR="003C3748" w:rsidRPr="00275DC5" w:rsidRDefault="003C3748" w:rsidP="000A1982">
            <w:r w:rsidRPr="00275DC5">
              <w:t>•</w:t>
            </w:r>
            <w:r w:rsidRPr="0039006F">
              <w:rPr>
                <w:i/>
                <w:iCs/>
              </w:rPr>
              <w:t>Участвовать</w:t>
            </w:r>
            <w:r w:rsidRPr="00275DC5">
              <w:t xml:space="preserve"> в инсценировании беседы персонажей текста.</w:t>
            </w:r>
          </w:p>
          <w:p w:rsidR="003C3748" w:rsidRPr="00275DC5" w:rsidRDefault="003C3748" w:rsidP="000A1982">
            <w:r w:rsidRPr="00275DC5">
              <w:t>•</w:t>
            </w:r>
            <w:r w:rsidRPr="0039006F">
              <w:rPr>
                <w:i/>
                <w:iCs/>
              </w:rPr>
              <w:t xml:space="preserve">Составлять </w:t>
            </w:r>
            <w:r w:rsidRPr="00275DC5">
              <w:t xml:space="preserve">и </w:t>
            </w:r>
            <w:r w:rsidRPr="0039006F">
              <w:rPr>
                <w:i/>
                <w:iCs/>
              </w:rPr>
              <w:t xml:space="preserve">инсценировать </w:t>
            </w:r>
            <w:r w:rsidRPr="00275DC5">
              <w:t>аналогичный диалог применительно к себе, опираясь на лексико-семантическую таблицу</w:t>
            </w:r>
          </w:p>
        </w:tc>
      </w:tr>
      <w:tr w:rsidR="003C3748" w:rsidRPr="00F65F2C">
        <w:trPr>
          <w:trHeight w:val="239"/>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6. Wir prüfen, was wir schon können (3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lang w:val="de-DE"/>
              </w:rPr>
            </w:pPr>
            <w:r w:rsidRPr="00275DC5">
              <w:t>Диаграмма</w:t>
            </w:r>
            <w:r w:rsidRPr="0039006F">
              <w:rPr>
                <w:b/>
                <w:bCs/>
                <w:lang w:val="de-DE"/>
              </w:rPr>
              <w:t>„Die Berufe der Deutschen“</w:t>
            </w:r>
            <w:r w:rsidRPr="0039006F">
              <w:rPr>
                <w:lang w:val="de-DE"/>
              </w:rPr>
              <w:t>.</w:t>
            </w:r>
          </w:p>
          <w:p w:rsidR="003C3748" w:rsidRPr="0039006F" w:rsidRDefault="003C3748" w:rsidP="000A1982">
            <w:pPr>
              <w:rPr>
                <w:lang w:val="de-DE"/>
              </w:rPr>
            </w:pPr>
            <w:r w:rsidRPr="0039006F">
              <w:rPr>
                <w:b/>
                <w:bCs/>
                <w:lang w:val="de-DE"/>
              </w:rPr>
              <w:t>„Revolution des Alltags“</w:t>
            </w:r>
            <w:r w:rsidRPr="0039006F">
              <w:rPr>
                <w:lang w:val="de-DE"/>
              </w:rPr>
              <w:t xml:space="preserve"> (</w:t>
            </w:r>
            <w:r w:rsidRPr="00275DC5">
              <w:t>статьяизжурнала</w:t>
            </w:r>
            <w:r w:rsidRPr="0039006F">
              <w:rPr>
                <w:lang w:val="de-DE"/>
              </w:rPr>
              <w:t xml:space="preserve"> „Globus“). </w:t>
            </w:r>
          </w:p>
          <w:p w:rsidR="003C3748" w:rsidRPr="0039006F" w:rsidRDefault="003C3748" w:rsidP="000A1982">
            <w:pPr>
              <w:rPr>
                <w:lang w:val="de-DE"/>
              </w:rPr>
            </w:pPr>
            <w:r w:rsidRPr="00275DC5">
              <w:t>Текстдляаудирования</w:t>
            </w:r>
            <w:r w:rsidRPr="0039006F">
              <w:rPr>
                <w:b/>
                <w:bCs/>
                <w:lang w:val="de-DE"/>
              </w:rPr>
              <w:t>„Stewardess werden ist ein klassischer Traumberuf“</w:t>
            </w:r>
            <w:r w:rsidRPr="0039006F">
              <w:rPr>
                <w:lang w:val="de-DE"/>
              </w:rPr>
              <w:t>.</w:t>
            </w:r>
          </w:p>
          <w:p w:rsidR="003C3748" w:rsidRPr="0039006F" w:rsidRDefault="003C3748" w:rsidP="000A1982">
            <w:pPr>
              <w:rPr>
                <w:lang w:val="de-DE"/>
              </w:rPr>
            </w:pPr>
            <w:r w:rsidRPr="00275DC5">
              <w:t>Песня</w:t>
            </w:r>
            <w:r w:rsidRPr="0039006F">
              <w:rPr>
                <w:b/>
                <w:bCs/>
                <w:lang w:val="de-DE"/>
              </w:rPr>
              <w:t>„Alle Farben dieser Welt“</w:t>
            </w:r>
            <w:r w:rsidRPr="0039006F">
              <w:rPr>
                <w:lang w:val="de-DE"/>
              </w:rPr>
              <w:t>.</w:t>
            </w:r>
          </w:p>
          <w:p w:rsidR="003C3748" w:rsidRPr="0039006F" w:rsidRDefault="003C3748" w:rsidP="000A1982">
            <w:pPr>
              <w:rPr>
                <w:i/>
                <w:iCs/>
                <w:lang w:val="de-DE"/>
              </w:rPr>
            </w:pPr>
            <w:r w:rsidRPr="00275DC5">
              <w:t>Текст</w:t>
            </w:r>
            <w:r w:rsidRPr="0039006F">
              <w:rPr>
                <w:b/>
                <w:bCs/>
                <w:lang w:val="de-DE"/>
              </w:rPr>
              <w:t xml:space="preserve"> „Man kriegt nichts geschenkt“ </w:t>
            </w:r>
            <w:r w:rsidRPr="0039006F">
              <w:rPr>
                <w:lang w:val="de-DE"/>
              </w:rPr>
              <w:t>von Angelika Kutsch</w:t>
            </w:r>
          </w:p>
          <w:p w:rsidR="003C3748" w:rsidRPr="0039006F" w:rsidRDefault="003C3748" w:rsidP="000A1982">
            <w:pPr>
              <w:rPr>
                <w:b/>
                <w:bCs/>
                <w:i/>
                <w:iCs/>
                <w:lang w:val="de-DE"/>
              </w:rPr>
            </w:pPr>
          </w:p>
        </w:tc>
        <w:tc>
          <w:tcPr>
            <w:tcW w:w="9999" w:type="dxa"/>
          </w:tcPr>
          <w:p w:rsidR="003C3748" w:rsidRPr="00275DC5" w:rsidRDefault="003C3748" w:rsidP="000A1982">
            <w:r w:rsidRPr="00275DC5">
              <w:t>•</w:t>
            </w:r>
            <w:r w:rsidRPr="0039006F">
              <w:rPr>
                <w:i/>
                <w:iCs/>
              </w:rPr>
              <w:t>Делатькраткие сообщения</w:t>
            </w:r>
            <w:r w:rsidRPr="00275DC5">
              <w:t xml:space="preserve"> на основе материала параграфа, используя вопросы в качестве опоры.</w:t>
            </w:r>
          </w:p>
          <w:p w:rsidR="003C3748" w:rsidRPr="00275DC5" w:rsidRDefault="003C3748" w:rsidP="000A1982">
            <w:r w:rsidRPr="00275DC5">
              <w:t>•</w:t>
            </w:r>
            <w:r w:rsidRPr="0039006F">
              <w:rPr>
                <w:i/>
                <w:iCs/>
              </w:rPr>
              <w:t>Определять</w:t>
            </w:r>
            <w:r w:rsidRPr="00275DC5">
              <w:t xml:space="preserve"> на основе диаграммы, как можно охарактеризовать современное немецкое общество.</w:t>
            </w:r>
          </w:p>
          <w:p w:rsidR="003C3748" w:rsidRPr="00275DC5" w:rsidRDefault="003C3748" w:rsidP="000A1982">
            <w:r w:rsidRPr="00275DC5">
              <w:t>•</w:t>
            </w:r>
            <w:r w:rsidRPr="0039006F">
              <w:rPr>
                <w:i/>
                <w:iCs/>
              </w:rPr>
              <w:t xml:space="preserve">Читать </w:t>
            </w:r>
            <w:r w:rsidRPr="00275DC5">
              <w:t>с пониманием основного содержания журнальную статью и таблицу к ней.</w:t>
            </w:r>
          </w:p>
          <w:p w:rsidR="003C3748" w:rsidRPr="00275DC5" w:rsidRDefault="003C3748" w:rsidP="000A1982">
            <w:r w:rsidRPr="00275DC5">
              <w:t>•</w:t>
            </w:r>
            <w:r w:rsidRPr="0039006F">
              <w:rPr>
                <w:i/>
                <w:iCs/>
              </w:rPr>
              <w:t>Отвечать</w:t>
            </w:r>
            <w:r w:rsidRPr="00275DC5">
              <w:t xml:space="preserve"> на вопрос, что понимается под «революцией повседневной жизни».</w:t>
            </w:r>
          </w:p>
          <w:p w:rsidR="003C3748" w:rsidRPr="00275DC5" w:rsidRDefault="003C3748" w:rsidP="000A1982">
            <w:r w:rsidRPr="00275DC5">
              <w:t>•</w:t>
            </w:r>
            <w:r w:rsidRPr="0039006F">
              <w:rPr>
                <w:i/>
                <w:iCs/>
              </w:rPr>
              <w:t xml:space="preserve">Слушать </w:t>
            </w:r>
            <w:r w:rsidRPr="00275DC5">
              <w:t>текст с пониманием основного содержания.</w:t>
            </w:r>
          </w:p>
          <w:p w:rsidR="003C3748" w:rsidRPr="00275DC5" w:rsidRDefault="003C3748" w:rsidP="000A1982">
            <w:r w:rsidRPr="00275DC5">
              <w:t>•</w:t>
            </w:r>
            <w:r w:rsidRPr="0039006F">
              <w:rPr>
                <w:i/>
                <w:iCs/>
              </w:rPr>
              <w:t>Выполнять</w:t>
            </w:r>
            <w:r w:rsidRPr="00275DC5">
              <w:t xml:space="preserve"> тест на проверку понимания.</w:t>
            </w:r>
          </w:p>
          <w:p w:rsidR="003C3748" w:rsidRPr="00275DC5" w:rsidRDefault="003C3748" w:rsidP="000A1982">
            <w:r w:rsidRPr="00275DC5">
              <w:t>•</w:t>
            </w:r>
            <w:r w:rsidRPr="0039006F">
              <w:rPr>
                <w:i/>
                <w:iCs/>
              </w:rPr>
              <w:t xml:space="preserve">Читать </w:t>
            </w:r>
            <w:r w:rsidRPr="00275DC5">
              <w:t xml:space="preserve">вслух текст песни и </w:t>
            </w:r>
            <w:r w:rsidRPr="0039006F">
              <w:rPr>
                <w:i/>
                <w:iCs/>
              </w:rPr>
              <w:t>петь</w:t>
            </w:r>
            <w:r w:rsidRPr="00275DC5">
              <w:t xml:space="preserve"> её вместе с исполнителем (в аудиозаписи).</w:t>
            </w:r>
          </w:p>
          <w:p w:rsidR="003C3748" w:rsidRPr="00275DC5" w:rsidRDefault="003C3748" w:rsidP="000A1982">
            <w:r w:rsidRPr="00275DC5">
              <w:t>•</w:t>
            </w:r>
            <w:r w:rsidRPr="0039006F">
              <w:rPr>
                <w:i/>
                <w:iCs/>
              </w:rPr>
              <w:t xml:space="preserve">Читать </w:t>
            </w:r>
            <w:r w:rsidRPr="00275DC5">
              <w:t xml:space="preserve">художественный текст с опорой на сноски, </w:t>
            </w:r>
            <w:r w:rsidRPr="0039006F">
              <w:rPr>
                <w:i/>
                <w:iCs/>
              </w:rPr>
              <w:t>делить</w:t>
            </w:r>
            <w:r w:rsidRPr="00275DC5">
              <w:t xml:space="preserve"> его на смысловые отрезки, </w:t>
            </w:r>
            <w:r w:rsidRPr="0039006F">
              <w:rPr>
                <w:i/>
                <w:iCs/>
              </w:rPr>
              <w:t xml:space="preserve">находить </w:t>
            </w:r>
            <w:r w:rsidRPr="00275DC5">
              <w:t>в тексте ответы на данные вопросы</w:t>
            </w:r>
          </w:p>
        </w:tc>
      </w:tr>
      <w:tr w:rsidR="003C3748" w:rsidRPr="00F65F2C">
        <w:trPr>
          <w:trHeight w:val="346"/>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7. Deutsch lernen – Land und Leute kennen lernen (2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u w:val="single"/>
              </w:rPr>
            </w:pPr>
            <w:r w:rsidRPr="0039006F">
              <w:rPr>
                <w:u w:val="single"/>
                <w:lang w:val="de-DE"/>
              </w:rPr>
              <w:t>A</w:t>
            </w:r>
            <w:r w:rsidRPr="0039006F">
              <w:rPr>
                <w:u w:val="single"/>
              </w:rPr>
              <w:t xml:space="preserve">. </w:t>
            </w:r>
            <w:r w:rsidRPr="0039006F">
              <w:rPr>
                <w:u w:val="single"/>
                <w:lang w:val="de-DE"/>
              </w:rPr>
              <w:t>Tatsachen</w:t>
            </w:r>
            <w:r w:rsidRPr="0039006F">
              <w:rPr>
                <w:u w:val="single"/>
              </w:rPr>
              <w:t xml:space="preserve">, </w:t>
            </w:r>
            <w:r w:rsidRPr="0039006F">
              <w:rPr>
                <w:u w:val="single"/>
                <w:lang w:val="de-DE"/>
              </w:rPr>
              <w:t>Dokumentation</w:t>
            </w:r>
          </w:p>
          <w:p w:rsidR="003C3748" w:rsidRPr="00275DC5" w:rsidRDefault="003C3748" w:rsidP="000A1982">
            <w:r w:rsidRPr="00275DC5">
              <w:t>Таблица (статистические данные).</w:t>
            </w:r>
          </w:p>
          <w:p w:rsidR="003C3748" w:rsidRPr="0039006F" w:rsidRDefault="003C3748" w:rsidP="000A1982">
            <w:pPr>
              <w:rPr>
                <w:lang w:val="de-DE"/>
              </w:rPr>
            </w:pPr>
            <w:r w:rsidRPr="00275DC5">
              <w:t>Текст</w:t>
            </w:r>
            <w:r w:rsidRPr="0039006F">
              <w:rPr>
                <w:b/>
                <w:bCs/>
                <w:lang w:val="de-DE"/>
              </w:rPr>
              <w:t>„Warum ist jemand ein Vorbild oder Idol?“</w:t>
            </w:r>
            <w:r w:rsidRPr="0039006F">
              <w:rPr>
                <w:lang w:val="de-DE"/>
              </w:rPr>
              <w:t>.</w:t>
            </w:r>
          </w:p>
          <w:p w:rsidR="003C3748" w:rsidRPr="00275DC5" w:rsidRDefault="003C3748" w:rsidP="000A1982">
            <w:r w:rsidRPr="00275DC5">
              <w:t>Газетные объявления с предложениями о работе.</w:t>
            </w:r>
          </w:p>
          <w:p w:rsidR="003C3748" w:rsidRPr="001B66C3" w:rsidRDefault="003C3748" w:rsidP="000A1982">
            <w:pPr>
              <w:rPr>
                <w:u w:val="single"/>
                <w:lang w:val="de-DE"/>
              </w:rPr>
            </w:pPr>
            <w:r w:rsidRPr="0039006F">
              <w:rPr>
                <w:u w:val="single"/>
                <w:lang w:val="de-DE"/>
              </w:rPr>
              <w:t>B. Aus deutscher Kulturgeschichte</w:t>
            </w:r>
          </w:p>
          <w:p w:rsidR="003C3748" w:rsidRPr="0039006F" w:rsidRDefault="003C3748" w:rsidP="000A1982">
            <w:pPr>
              <w:rPr>
                <w:lang w:val="de-DE"/>
              </w:rPr>
            </w:pPr>
            <w:r w:rsidRPr="00275DC5">
              <w:t>Текст</w:t>
            </w:r>
            <w:r w:rsidRPr="0039006F">
              <w:rPr>
                <w:b/>
                <w:bCs/>
                <w:lang w:val="de-DE"/>
              </w:rPr>
              <w:t>„Heinrich Schliemann und sein Traum von Troja“</w:t>
            </w:r>
            <w:r w:rsidRPr="0039006F">
              <w:rPr>
                <w:lang w:val="de-DE"/>
              </w:rPr>
              <w:t>.</w:t>
            </w:r>
          </w:p>
          <w:p w:rsidR="003C3748" w:rsidRPr="0039006F" w:rsidRDefault="003C3748" w:rsidP="000A1982">
            <w:pPr>
              <w:rPr>
                <w:i/>
                <w:iCs/>
                <w:lang w:val="de-DE"/>
              </w:rPr>
            </w:pPr>
            <w:r w:rsidRPr="00275DC5">
              <w:t>Текст</w:t>
            </w:r>
            <w:r w:rsidRPr="0039006F">
              <w:rPr>
                <w:b/>
                <w:bCs/>
                <w:lang w:val="de-DE"/>
              </w:rPr>
              <w:t>„Aus der Selbstbiographie von Heinrich Schliemann“</w:t>
            </w:r>
          </w:p>
        </w:tc>
        <w:tc>
          <w:tcPr>
            <w:tcW w:w="9999" w:type="dxa"/>
          </w:tcPr>
          <w:p w:rsidR="003C3748" w:rsidRPr="00275DC5" w:rsidRDefault="003C3748" w:rsidP="000A1982">
            <w:r w:rsidRPr="00275DC5">
              <w:t>•</w:t>
            </w:r>
            <w:r w:rsidRPr="0039006F">
              <w:rPr>
                <w:i/>
                <w:iCs/>
              </w:rPr>
              <w:t>Читать</w:t>
            </w:r>
            <w:r w:rsidRPr="00275DC5">
              <w:t xml:space="preserve"> таблицу, сравнивая данные о профессиональных устремлениях немецкой молодёжи.</w:t>
            </w:r>
          </w:p>
          <w:p w:rsidR="003C3748" w:rsidRPr="00275DC5" w:rsidRDefault="003C3748" w:rsidP="000A1982">
            <w:r w:rsidRPr="00275DC5">
              <w:t>•</w:t>
            </w:r>
            <w:r w:rsidRPr="0039006F">
              <w:rPr>
                <w:i/>
                <w:iCs/>
              </w:rPr>
              <w:t xml:space="preserve">Знакомиться </w:t>
            </w:r>
            <w:r w:rsidRPr="00275DC5">
              <w:t>с причинами выбора образца для подражания.</w:t>
            </w:r>
          </w:p>
          <w:p w:rsidR="003C3748" w:rsidRPr="00275DC5" w:rsidRDefault="003C3748" w:rsidP="000A1982">
            <w:r w:rsidRPr="00275DC5">
              <w:t>•</w:t>
            </w:r>
            <w:r w:rsidRPr="0039006F">
              <w:rPr>
                <w:i/>
                <w:iCs/>
              </w:rPr>
              <w:t>Читать</w:t>
            </w:r>
            <w:r w:rsidRPr="00275DC5">
              <w:t xml:space="preserve"> газетные объявления и </w:t>
            </w:r>
            <w:r w:rsidRPr="0039006F">
              <w:rPr>
                <w:i/>
                <w:iCs/>
              </w:rPr>
              <w:t>определять</w:t>
            </w:r>
            <w:r w:rsidRPr="00275DC5">
              <w:t xml:space="preserve"> их назначение (по опорам).</w:t>
            </w:r>
          </w:p>
          <w:p w:rsidR="003C3748" w:rsidRPr="00275DC5" w:rsidRDefault="003C3748" w:rsidP="000A1982">
            <w:r w:rsidRPr="00275DC5">
              <w:t>•</w:t>
            </w:r>
            <w:r w:rsidRPr="0039006F">
              <w:rPr>
                <w:i/>
                <w:iCs/>
              </w:rPr>
              <w:t>Читать</w:t>
            </w:r>
            <w:r w:rsidRPr="00275DC5">
              <w:t xml:space="preserve"> текст с пониманием основного содержания, опираясь на лингвострановедческий комментарий.</w:t>
            </w:r>
          </w:p>
          <w:p w:rsidR="003C3748" w:rsidRPr="00275DC5" w:rsidRDefault="003C3748" w:rsidP="000A1982">
            <w:r w:rsidRPr="00275DC5">
              <w:t>•</w:t>
            </w:r>
            <w:r w:rsidRPr="0039006F">
              <w:rPr>
                <w:i/>
                <w:iCs/>
              </w:rPr>
              <w:t>Читать</w:t>
            </w:r>
            <w:r w:rsidRPr="00275DC5">
              <w:t xml:space="preserve"> отрывок из автобиографии Генриха Шлимана и </w:t>
            </w:r>
            <w:r w:rsidRPr="0039006F">
              <w:rPr>
                <w:i/>
                <w:iCs/>
              </w:rPr>
              <w:t>высказыватьсвоё мнение</w:t>
            </w:r>
            <w:r w:rsidRPr="00275DC5">
              <w:t xml:space="preserve"> о его методе изучения иностранных языков</w:t>
            </w:r>
          </w:p>
        </w:tc>
      </w:tr>
      <w:tr w:rsidR="003C3748" w:rsidRPr="00275DC5">
        <w:tc>
          <w:tcPr>
            <w:tcW w:w="14786" w:type="dxa"/>
            <w:gridSpan w:val="2"/>
          </w:tcPr>
          <w:p w:rsidR="003C3748" w:rsidRPr="0039006F" w:rsidRDefault="003C3748" w:rsidP="0039006F">
            <w:pPr>
              <w:jc w:val="center"/>
              <w:rPr>
                <w:b/>
                <w:bCs/>
                <w:lang w:val="de-DE"/>
              </w:rPr>
            </w:pPr>
            <w:r w:rsidRPr="0039006F">
              <w:rPr>
                <w:b/>
                <w:bCs/>
                <w:color w:val="808080"/>
                <w:lang w:val="de-DE"/>
              </w:rPr>
              <w:t xml:space="preserve">Kapitel </w:t>
            </w:r>
            <w:r w:rsidRPr="001B66C3">
              <w:rPr>
                <w:b/>
                <w:bCs/>
                <w:color w:val="808080"/>
                <w:lang w:val="de-DE"/>
              </w:rPr>
              <w:t>IV</w:t>
            </w:r>
            <w:r w:rsidRPr="0039006F">
              <w:rPr>
                <w:b/>
                <w:bCs/>
                <w:color w:val="808080"/>
                <w:lang w:val="de-DE"/>
              </w:rPr>
              <w:t>.</w:t>
            </w:r>
            <w:r w:rsidRPr="0039006F">
              <w:rPr>
                <w:b/>
                <w:bCs/>
                <w:lang w:val="de-DE"/>
              </w:rPr>
              <w:t xml:space="preserve"> Massenmedien. Ist es wirklich die vierte Macht? </w:t>
            </w:r>
            <w:r w:rsidRPr="0039006F">
              <w:rPr>
                <w:lang w:val="de-DE"/>
              </w:rPr>
              <w:t xml:space="preserve">(21 </w:t>
            </w:r>
            <w:r w:rsidRPr="00275DC5">
              <w:t>ч</w:t>
            </w:r>
            <w:r w:rsidRPr="0039006F">
              <w:rPr>
                <w:lang w:val="de-DE"/>
              </w:rPr>
              <w:t>)</w:t>
            </w:r>
          </w:p>
        </w:tc>
      </w:tr>
      <w:tr w:rsidR="003C3748" w:rsidRPr="00F65F2C">
        <w:tc>
          <w:tcPr>
            <w:tcW w:w="14786" w:type="dxa"/>
            <w:gridSpan w:val="2"/>
          </w:tcPr>
          <w:p w:rsidR="003C3748" w:rsidRPr="0039006F" w:rsidRDefault="003C3748" w:rsidP="0039006F">
            <w:pPr>
              <w:jc w:val="center"/>
              <w:rPr>
                <w:lang w:val="de-DE"/>
              </w:rPr>
            </w:pPr>
            <w:r w:rsidRPr="00275DC5">
              <w:t>Блок</w:t>
            </w:r>
            <w:r w:rsidRPr="0039006F">
              <w:rPr>
                <w:lang w:val="de-DE"/>
              </w:rPr>
              <w:t xml:space="preserve">. 1 Lesen macht klug (4 </w:t>
            </w:r>
            <w:r w:rsidRPr="00275DC5">
              <w:t>ч</w:t>
            </w:r>
            <w:r w:rsidRPr="0039006F">
              <w:rPr>
                <w:lang w:val="de-DE"/>
              </w:rPr>
              <w:t>)</w:t>
            </w:r>
          </w:p>
        </w:tc>
      </w:tr>
      <w:tr w:rsidR="003C3748" w:rsidRPr="00275DC5">
        <w:trPr>
          <w:trHeight w:val="556"/>
        </w:trPr>
        <w:tc>
          <w:tcPr>
            <w:tcW w:w="4787" w:type="dxa"/>
          </w:tcPr>
          <w:p w:rsidR="003C3748" w:rsidRPr="0039006F" w:rsidRDefault="003C3748" w:rsidP="000A1982">
            <w:pPr>
              <w:rPr>
                <w:b/>
                <w:bCs/>
                <w:lang w:val="de-DE"/>
              </w:rPr>
            </w:pPr>
            <w:r w:rsidRPr="0039006F">
              <w:rPr>
                <w:b/>
                <w:bCs/>
                <w:lang w:val="de-DE"/>
              </w:rPr>
              <w:t>„Aufgaben der Massenmedien“</w:t>
            </w:r>
            <w:r w:rsidRPr="0039006F">
              <w:rPr>
                <w:lang w:val="de-DE"/>
              </w:rPr>
              <w:t>.</w:t>
            </w:r>
          </w:p>
          <w:p w:rsidR="003C3748" w:rsidRPr="0039006F" w:rsidRDefault="003C3748" w:rsidP="000A1982">
            <w:pPr>
              <w:rPr>
                <w:lang w:val="de-DE"/>
              </w:rPr>
            </w:pPr>
            <w:r w:rsidRPr="00275DC5">
              <w:t>Рубрики</w:t>
            </w:r>
            <w:r w:rsidRPr="00383A7A">
              <w:rPr>
                <w:lang w:val="de-DE"/>
              </w:rPr>
              <w:t>.</w:t>
            </w:r>
            <w:r w:rsidRPr="00275DC5">
              <w:t>газеты</w:t>
            </w:r>
            <w:r w:rsidRPr="0039006F">
              <w:rPr>
                <w:b/>
                <w:bCs/>
                <w:lang w:val="de-DE"/>
              </w:rPr>
              <w:t>„Süddeutsche Zeitung“</w:t>
            </w:r>
            <w:r w:rsidRPr="0039006F">
              <w:rPr>
                <w:lang w:val="de-DE"/>
              </w:rPr>
              <w:t>.</w:t>
            </w:r>
          </w:p>
          <w:p w:rsidR="003C3748" w:rsidRPr="0039006F" w:rsidRDefault="003C3748" w:rsidP="000A1982">
            <w:pPr>
              <w:rPr>
                <w:lang w:val="de-DE"/>
              </w:rPr>
            </w:pPr>
            <w:r w:rsidRPr="00275DC5">
              <w:t>Статьиизнемецкихгазет</w:t>
            </w:r>
            <w:r w:rsidRPr="0039006F">
              <w:rPr>
                <w:lang w:val="de-DE"/>
              </w:rPr>
              <w:t>.</w:t>
            </w:r>
          </w:p>
          <w:p w:rsidR="003C3748" w:rsidRPr="0039006F" w:rsidRDefault="003C3748" w:rsidP="000A1982">
            <w:pPr>
              <w:rPr>
                <w:lang w:val="de-DE"/>
              </w:rPr>
            </w:pPr>
            <w:r w:rsidRPr="00275DC5">
              <w:t>ОтветымолодыхлюдейизАмерикинавопрос</w:t>
            </w:r>
            <w:r w:rsidRPr="0039006F">
              <w:rPr>
                <w:b/>
                <w:bCs/>
                <w:lang w:val="de-DE"/>
              </w:rPr>
              <w:t>„Wie stellen Sie sich die Zukunft vor?“</w:t>
            </w:r>
            <w:r w:rsidRPr="0039006F">
              <w:rPr>
                <w:lang w:val="de-DE"/>
              </w:rPr>
              <w:t>.</w:t>
            </w:r>
          </w:p>
          <w:p w:rsidR="003C3748" w:rsidRPr="0039006F" w:rsidRDefault="003C3748" w:rsidP="000A1982">
            <w:pPr>
              <w:rPr>
                <w:lang w:val="de-DE"/>
              </w:rPr>
            </w:pPr>
            <w:r w:rsidRPr="0039006F">
              <w:rPr>
                <w:b/>
                <w:bCs/>
                <w:lang w:val="de-DE"/>
              </w:rPr>
              <w:t>„Rebellion gegen das Fließband“</w:t>
            </w:r>
            <w:r w:rsidRPr="0039006F">
              <w:rPr>
                <w:lang w:val="de-DE"/>
              </w:rPr>
              <w:t xml:space="preserve"> (</w:t>
            </w:r>
            <w:r w:rsidRPr="00275DC5">
              <w:t>статьяизгазеты</w:t>
            </w:r>
            <w:r w:rsidRPr="0039006F">
              <w:rPr>
                <w:lang w:val="de-DE"/>
              </w:rPr>
              <w:t xml:space="preserve"> „Die Zeit“). </w:t>
            </w:r>
            <w:r w:rsidRPr="00275DC5">
              <w:t>Статья</w:t>
            </w:r>
            <w:r w:rsidRPr="0039006F">
              <w:rPr>
                <w:b/>
                <w:bCs/>
                <w:lang w:val="de-DE"/>
              </w:rPr>
              <w:t>„Duell: Fernsehen gegen Internet“</w:t>
            </w:r>
            <w:r w:rsidRPr="0039006F">
              <w:rPr>
                <w:lang w:val="de-DE"/>
              </w:rPr>
              <w:t>.</w:t>
            </w:r>
          </w:p>
          <w:p w:rsidR="003C3748" w:rsidRPr="0039006F" w:rsidRDefault="003C3748" w:rsidP="000A1982">
            <w:pPr>
              <w:rPr>
                <w:lang w:val="de-DE"/>
              </w:rPr>
            </w:pPr>
            <w:r w:rsidRPr="00275DC5">
              <w:t>Программателепередач</w:t>
            </w:r>
            <w:r w:rsidRPr="0039006F">
              <w:rPr>
                <w:lang w:val="de-DE"/>
              </w:rPr>
              <w:t>.</w:t>
            </w:r>
          </w:p>
          <w:p w:rsidR="003C3748" w:rsidRPr="0039006F" w:rsidRDefault="003C3748" w:rsidP="000A1982">
            <w:pPr>
              <w:rPr>
                <w:lang w:val="de-DE"/>
              </w:rPr>
            </w:pPr>
            <w:r w:rsidRPr="0039006F">
              <w:rPr>
                <w:b/>
                <w:bCs/>
                <w:lang w:val="de-DE"/>
              </w:rPr>
              <w:t>„Die Medienkinder und das Lesen“</w:t>
            </w:r>
            <w:r w:rsidRPr="0039006F">
              <w:rPr>
                <w:lang w:val="de-DE"/>
              </w:rPr>
              <w:t xml:space="preserve"> („TIPP“).</w:t>
            </w:r>
          </w:p>
          <w:p w:rsidR="003C3748" w:rsidRPr="00275DC5" w:rsidRDefault="003C3748" w:rsidP="000A1982">
            <w:r w:rsidRPr="00275DC5">
              <w:t>Высказывания молодых людей о средствах массовой информации.</w:t>
            </w:r>
          </w:p>
          <w:p w:rsidR="003C3748" w:rsidRPr="0039006F" w:rsidRDefault="003C3748" w:rsidP="000A1982">
            <w:pPr>
              <w:rPr>
                <w:lang w:val="de-DE"/>
              </w:rPr>
            </w:pPr>
            <w:r w:rsidRPr="0039006F">
              <w:rPr>
                <w:b/>
                <w:bCs/>
                <w:lang w:val="de-DE"/>
              </w:rPr>
              <w:t>„Manchmal ist es wie eine Sucht“</w:t>
            </w:r>
            <w:r w:rsidRPr="0039006F">
              <w:rPr>
                <w:lang w:val="de-DE"/>
              </w:rPr>
              <w:t>.</w:t>
            </w:r>
          </w:p>
          <w:p w:rsidR="003C3748" w:rsidRPr="00275DC5" w:rsidRDefault="003C3748" w:rsidP="000A1982">
            <w:r w:rsidRPr="00275DC5">
              <w:t>Карикатура (мальчик, зависимый от компьютера)</w:t>
            </w:r>
          </w:p>
        </w:tc>
        <w:tc>
          <w:tcPr>
            <w:tcW w:w="9999" w:type="dxa"/>
          </w:tcPr>
          <w:p w:rsidR="003C3748" w:rsidRPr="00275DC5" w:rsidRDefault="003C3748" w:rsidP="000A1982">
            <w:r w:rsidRPr="00275DC5">
              <w:t>•</w:t>
            </w:r>
            <w:r w:rsidRPr="0039006F">
              <w:rPr>
                <w:i/>
                <w:iCs/>
              </w:rPr>
              <w:t xml:space="preserve">Читать </w:t>
            </w:r>
            <w:r w:rsidRPr="00275DC5">
              <w:t xml:space="preserve">с опорой на фонограмму учебный текст, вводящий в проблему, и коротко </w:t>
            </w:r>
            <w:r w:rsidRPr="0039006F">
              <w:rPr>
                <w:i/>
                <w:iCs/>
              </w:rPr>
              <w:t>формулировать</w:t>
            </w:r>
            <w:r w:rsidRPr="00275DC5">
              <w:t xml:space="preserve"> его основное содержание. </w:t>
            </w:r>
          </w:p>
          <w:p w:rsidR="003C3748" w:rsidRPr="00275DC5" w:rsidRDefault="003C3748" w:rsidP="000A1982">
            <w:r w:rsidRPr="00275DC5">
              <w:t>•</w:t>
            </w:r>
            <w:r w:rsidRPr="0039006F">
              <w:rPr>
                <w:i/>
                <w:iCs/>
              </w:rPr>
              <w:t>Ориентироваться</w:t>
            </w:r>
            <w:r w:rsidRPr="00275DC5">
              <w:t xml:space="preserve"> в немецкой газете, </w:t>
            </w:r>
            <w:r w:rsidRPr="0039006F">
              <w:rPr>
                <w:i/>
                <w:iCs/>
              </w:rPr>
              <w:t>читать</w:t>
            </w:r>
            <w:r w:rsidRPr="00275DC5">
              <w:t xml:space="preserve"> газетные статьи и </w:t>
            </w:r>
            <w:r w:rsidRPr="0039006F">
              <w:rPr>
                <w:i/>
                <w:iCs/>
              </w:rPr>
              <w:t>обмениваться</w:t>
            </w:r>
            <w:r w:rsidRPr="00275DC5">
              <w:t xml:space="preserve"> друг с другом информацией о прочитанном. </w:t>
            </w:r>
          </w:p>
          <w:p w:rsidR="003C3748" w:rsidRPr="00275DC5" w:rsidRDefault="003C3748" w:rsidP="000A1982">
            <w:r w:rsidRPr="00275DC5">
              <w:t>•</w:t>
            </w:r>
            <w:r w:rsidRPr="0039006F">
              <w:rPr>
                <w:i/>
                <w:iCs/>
              </w:rPr>
              <w:t>Читать</w:t>
            </w:r>
            <w:r w:rsidRPr="00275DC5">
              <w:t xml:space="preserve"> и </w:t>
            </w:r>
            <w:r w:rsidRPr="0039006F">
              <w:rPr>
                <w:i/>
                <w:iCs/>
              </w:rPr>
              <w:t xml:space="preserve">комментировать </w:t>
            </w:r>
            <w:r w:rsidRPr="00275DC5">
              <w:t>высказывания молодых людей.</w:t>
            </w:r>
          </w:p>
          <w:p w:rsidR="003C3748" w:rsidRPr="00275DC5" w:rsidRDefault="003C3748" w:rsidP="000A1982">
            <w:r w:rsidRPr="00275DC5">
              <w:t>•</w:t>
            </w:r>
            <w:r w:rsidRPr="0039006F">
              <w:rPr>
                <w:i/>
                <w:iCs/>
              </w:rPr>
              <w:t>Читать</w:t>
            </w:r>
            <w:r w:rsidRPr="00275DC5">
              <w:t xml:space="preserve"> с полным пониманием текст с предварительно снятыми трудностями.</w:t>
            </w:r>
          </w:p>
          <w:p w:rsidR="003C3748" w:rsidRPr="00275DC5" w:rsidRDefault="003C3748" w:rsidP="000A1982">
            <w:r w:rsidRPr="00275DC5">
              <w:t>•</w:t>
            </w:r>
            <w:r w:rsidRPr="0039006F">
              <w:rPr>
                <w:i/>
                <w:iCs/>
              </w:rPr>
              <w:t>Читать</w:t>
            </w:r>
            <w:r w:rsidRPr="00275DC5">
              <w:t xml:space="preserve"> газетные статьи и </w:t>
            </w:r>
            <w:r w:rsidRPr="0039006F">
              <w:rPr>
                <w:i/>
                <w:iCs/>
              </w:rPr>
              <w:t>обмениваться</w:t>
            </w:r>
            <w:r w:rsidRPr="00275DC5">
              <w:t xml:space="preserve"> друг с другом информацией о прочитанном. </w:t>
            </w:r>
          </w:p>
          <w:p w:rsidR="003C3748" w:rsidRPr="00275DC5" w:rsidRDefault="003C3748" w:rsidP="000A1982">
            <w:r w:rsidRPr="00275DC5">
              <w:t>•</w:t>
            </w:r>
            <w:r w:rsidRPr="0039006F">
              <w:rPr>
                <w:i/>
                <w:iCs/>
              </w:rPr>
              <w:t>Знакомиться</w:t>
            </w:r>
            <w:r w:rsidRPr="00275DC5">
              <w:t xml:space="preserve"> с телевизионной программой передач и  </w:t>
            </w:r>
            <w:r w:rsidRPr="0039006F">
              <w:rPr>
                <w:i/>
                <w:iCs/>
              </w:rPr>
              <w:t xml:space="preserve">находить </w:t>
            </w:r>
            <w:r w:rsidRPr="00275DC5">
              <w:t xml:space="preserve">заданную информацию. </w:t>
            </w:r>
          </w:p>
          <w:p w:rsidR="003C3748" w:rsidRPr="00275DC5" w:rsidRDefault="003C3748" w:rsidP="000A1982">
            <w:r w:rsidRPr="00275DC5">
              <w:t>•</w:t>
            </w:r>
            <w:r w:rsidRPr="0039006F">
              <w:rPr>
                <w:i/>
                <w:iCs/>
              </w:rPr>
              <w:t xml:space="preserve">Читать </w:t>
            </w:r>
            <w:r w:rsidRPr="00275DC5">
              <w:t xml:space="preserve">журнальную статью и </w:t>
            </w:r>
            <w:r w:rsidRPr="0039006F">
              <w:rPr>
                <w:i/>
                <w:iCs/>
              </w:rPr>
              <w:t>высказываться</w:t>
            </w:r>
            <w:r w:rsidRPr="00275DC5">
              <w:t xml:space="preserve"> по поводу того, почему телевидение столь привлекательно для молодёжи.</w:t>
            </w:r>
          </w:p>
          <w:p w:rsidR="003C3748" w:rsidRPr="00275DC5" w:rsidRDefault="003C3748" w:rsidP="000A1982">
            <w:r w:rsidRPr="00275DC5">
              <w:t>•</w:t>
            </w:r>
            <w:r w:rsidRPr="0039006F">
              <w:rPr>
                <w:i/>
                <w:iCs/>
              </w:rPr>
              <w:t xml:space="preserve">Читать </w:t>
            </w:r>
            <w:r w:rsidRPr="00275DC5">
              <w:t xml:space="preserve">высказывания молодых людей в средствах массовой информации, </w:t>
            </w:r>
            <w:r w:rsidRPr="0039006F">
              <w:rPr>
                <w:i/>
                <w:iCs/>
              </w:rPr>
              <w:t xml:space="preserve">подчёркивать </w:t>
            </w:r>
            <w:r w:rsidRPr="00275DC5">
              <w:t>предложения, содержащие основную мысль.</w:t>
            </w:r>
          </w:p>
          <w:p w:rsidR="003C3748" w:rsidRPr="00275DC5" w:rsidRDefault="003C3748" w:rsidP="000A1982">
            <w:r w:rsidRPr="00275DC5">
              <w:t>•</w:t>
            </w:r>
            <w:r w:rsidRPr="0039006F">
              <w:rPr>
                <w:i/>
                <w:iCs/>
              </w:rPr>
              <w:t>Знакомиться</w:t>
            </w:r>
            <w:r w:rsidRPr="00275DC5">
              <w:t xml:space="preserve"> с карикатурой и </w:t>
            </w:r>
            <w:r w:rsidRPr="0039006F">
              <w:rPr>
                <w:i/>
                <w:iCs/>
              </w:rPr>
              <w:t>давать</w:t>
            </w:r>
            <w:r w:rsidRPr="00275DC5">
              <w:t xml:space="preserve"> к ней комментарий</w:t>
            </w:r>
          </w:p>
        </w:tc>
      </w:tr>
      <w:tr w:rsidR="003C3748" w:rsidRPr="004F4FA3">
        <w:trPr>
          <w:trHeight w:val="343"/>
        </w:trPr>
        <w:tc>
          <w:tcPr>
            <w:tcW w:w="14786" w:type="dxa"/>
            <w:gridSpan w:val="2"/>
          </w:tcPr>
          <w:p w:rsidR="003C3748" w:rsidRPr="0039006F" w:rsidRDefault="003C3748" w:rsidP="0039006F">
            <w:pPr>
              <w:jc w:val="center"/>
              <w:rPr>
                <w:lang w:val="en-US"/>
              </w:rPr>
            </w:pPr>
            <w:r w:rsidRPr="00275DC5">
              <w:t>Блок</w:t>
            </w:r>
            <w:r w:rsidRPr="0039006F">
              <w:rPr>
                <w:lang w:val="en-US"/>
              </w:rPr>
              <w:t xml:space="preserve"> 2. </w:t>
            </w:r>
            <w:r w:rsidRPr="0039006F">
              <w:rPr>
                <w:lang w:val="de-DE"/>
              </w:rPr>
              <w:t>Lernstduwas</w:t>
            </w:r>
            <w:r w:rsidRPr="0039006F">
              <w:rPr>
                <w:lang w:val="en-US"/>
              </w:rPr>
              <w:t xml:space="preserve">, </w:t>
            </w:r>
            <w:r w:rsidRPr="0039006F">
              <w:rPr>
                <w:lang w:val="de-DE"/>
              </w:rPr>
              <w:t>dannwei</w:t>
            </w:r>
            <w:r w:rsidRPr="0039006F">
              <w:rPr>
                <w:lang w:val="en-US"/>
              </w:rPr>
              <w:t>ß</w:t>
            </w:r>
            <w:r w:rsidRPr="0039006F">
              <w:rPr>
                <w:lang w:val="de-DE"/>
              </w:rPr>
              <w:t>tduwas</w:t>
            </w:r>
            <w:r w:rsidRPr="0039006F">
              <w:rPr>
                <w:lang w:val="en-US"/>
              </w:rPr>
              <w:t xml:space="preserve">! (3 </w:t>
            </w:r>
            <w:r w:rsidRPr="00275DC5">
              <w:t>ч</w:t>
            </w:r>
            <w:r w:rsidRPr="0039006F">
              <w:rPr>
                <w:lang w:val="en-US"/>
              </w:rPr>
              <w:t>)</w:t>
            </w:r>
          </w:p>
        </w:tc>
      </w:tr>
      <w:tr w:rsidR="003C3748" w:rsidRPr="00275DC5">
        <w:trPr>
          <w:trHeight w:val="556"/>
        </w:trPr>
        <w:tc>
          <w:tcPr>
            <w:tcW w:w="4787" w:type="dxa"/>
          </w:tcPr>
          <w:p w:rsidR="003C3748" w:rsidRPr="00275DC5" w:rsidRDefault="003C3748" w:rsidP="000A1982">
            <w:r w:rsidRPr="0039006F">
              <w:rPr>
                <w:b/>
                <w:bCs/>
              </w:rPr>
              <w:t>„</w:t>
            </w:r>
            <w:r w:rsidRPr="0039006F">
              <w:rPr>
                <w:b/>
                <w:bCs/>
                <w:lang w:val="de-DE"/>
              </w:rPr>
              <w:t>Massenmedien</w:t>
            </w:r>
            <w:r w:rsidRPr="0039006F">
              <w:rPr>
                <w:b/>
                <w:bCs/>
              </w:rPr>
              <w:t>“</w:t>
            </w:r>
            <w:r w:rsidRPr="00275DC5">
              <w:t xml:space="preserve"> (презентация новой лексики).</w:t>
            </w:r>
          </w:p>
          <w:p w:rsidR="003C3748" w:rsidRPr="001B66C3" w:rsidRDefault="003C3748" w:rsidP="000A1982">
            <w:r w:rsidRPr="0039006F">
              <w:rPr>
                <w:b/>
                <w:bCs/>
              </w:rPr>
              <w:t>Текст</w:t>
            </w:r>
            <w:r w:rsidRPr="001B66C3">
              <w:rPr>
                <w:b/>
                <w:bCs/>
              </w:rPr>
              <w:t xml:space="preserve"> „</w:t>
            </w:r>
            <w:r w:rsidRPr="0039006F">
              <w:rPr>
                <w:b/>
                <w:bCs/>
                <w:lang w:val="de-DE"/>
              </w:rPr>
              <w:t>FantasieimOhr</w:t>
            </w:r>
            <w:r w:rsidRPr="001B66C3">
              <w:rPr>
                <w:b/>
                <w:bCs/>
              </w:rPr>
              <w:t>“</w:t>
            </w:r>
            <w:r w:rsidRPr="001B66C3">
              <w:t xml:space="preserve"> („</w:t>
            </w:r>
            <w:r w:rsidRPr="0039006F">
              <w:rPr>
                <w:lang w:val="de-DE"/>
              </w:rPr>
              <w:t>TIPP</w:t>
            </w:r>
            <w:r w:rsidRPr="001B66C3">
              <w:t>“).</w:t>
            </w:r>
          </w:p>
          <w:p w:rsidR="003C3748" w:rsidRPr="00275DC5" w:rsidRDefault="003C3748" w:rsidP="000A1982">
            <w:r w:rsidRPr="00275DC5">
              <w:t>Систематизация лексики по словообразовательным элементам</w:t>
            </w:r>
          </w:p>
          <w:p w:rsidR="003C3748" w:rsidRPr="00275DC5" w:rsidRDefault="003C3748" w:rsidP="000A1982"/>
        </w:tc>
        <w:tc>
          <w:tcPr>
            <w:tcW w:w="9999" w:type="dxa"/>
          </w:tcPr>
          <w:p w:rsidR="003C3748" w:rsidRPr="00275DC5" w:rsidRDefault="003C3748" w:rsidP="000A1982">
            <w:r w:rsidRPr="00275DC5">
              <w:t>•</w:t>
            </w:r>
            <w:r w:rsidRPr="0039006F">
              <w:rPr>
                <w:i/>
                <w:iCs/>
              </w:rPr>
              <w:t>Знакомиться</w:t>
            </w:r>
            <w:r w:rsidRPr="00275DC5">
              <w:t xml:space="preserve"> с новой лексикой и </w:t>
            </w:r>
            <w:r w:rsidRPr="0039006F">
              <w:rPr>
                <w:i/>
                <w:iCs/>
              </w:rPr>
              <w:t>использовать</w:t>
            </w:r>
            <w:r w:rsidRPr="00275DC5">
              <w:t xml:space="preserve"> её в тренировочных упражнениях.</w:t>
            </w:r>
          </w:p>
          <w:p w:rsidR="003C3748" w:rsidRPr="00275DC5" w:rsidRDefault="003C3748" w:rsidP="000A1982">
            <w:r w:rsidRPr="00275DC5">
              <w:t>•</w:t>
            </w:r>
            <w:r w:rsidRPr="0039006F">
              <w:rPr>
                <w:i/>
                <w:iCs/>
              </w:rPr>
              <w:t>Читать</w:t>
            </w:r>
            <w:r w:rsidRPr="00275DC5">
              <w:t xml:space="preserve"> текст со словарём, осуществляя выборочный перевод предложений, </w:t>
            </w:r>
            <w:r w:rsidRPr="0039006F">
              <w:rPr>
                <w:i/>
                <w:iCs/>
              </w:rPr>
              <w:t xml:space="preserve">отвечать </w:t>
            </w:r>
            <w:r w:rsidRPr="00275DC5">
              <w:t>на вопросы к тексту.</w:t>
            </w:r>
          </w:p>
          <w:p w:rsidR="003C3748" w:rsidRPr="00275DC5" w:rsidRDefault="003C3748" w:rsidP="000A1982">
            <w:r w:rsidRPr="00275DC5">
              <w:t>•</w:t>
            </w:r>
            <w:r w:rsidRPr="0039006F">
              <w:rPr>
                <w:i/>
                <w:iCs/>
              </w:rPr>
              <w:t>Читать</w:t>
            </w:r>
            <w:r w:rsidRPr="00275DC5">
              <w:t xml:space="preserve"> статью о немецком радио.</w:t>
            </w:r>
          </w:p>
          <w:p w:rsidR="003C3748" w:rsidRPr="00275DC5" w:rsidRDefault="003C3748" w:rsidP="000A1982">
            <w:r w:rsidRPr="00275DC5">
              <w:t>•</w:t>
            </w:r>
            <w:r w:rsidRPr="0039006F">
              <w:rPr>
                <w:i/>
                <w:iCs/>
              </w:rPr>
              <w:t xml:space="preserve">Восполнять </w:t>
            </w:r>
            <w:r w:rsidRPr="00275DC5">
              <w:t xml:space="preserve">неполные предложения, </w:t>
            </w:r>
            <w:r w:rsidRPr="0039006F">
              <w:rPr>
                <w:i/>
                <w:iCs/>
              </w:rPr>
              <w:t xml:space="preserve">работать </w:t>
            </w:r>
            <w:r w:rsidRPr="00275DC5">
              <w:t>над гнёздами слов с опорой на словарь.</w:t>
            </w:r>
          </w:p>
        </w:tc>
      </w:tr>
      <w:tr w:rsidR="003C3748" w:rsidRPr="00011F60">
        <w:trPr>
          <w:trHeight w:val="325"/>
        </w:trPr>
        <w:tc>
          <w:tcPr>
            <w:tcW w:w="14786" w:type="dxa"/>
            <w:gridSpan w:val="2"/>
          </w:tcPr>
          <w:p w:rsidR="003C3748" w:rsidRPr="0039006F" w:rsidRDefault="003C3748" w:rsidP="0039006F">
            <w:pPr>
              <w:jc w:val="center"/>
              <w:rPr>
                <w:lang w:val="en-US"/>
              </w:rPr>
            </w:pPr>
            <w:r w:rsidRPr="00275DC5">
              <w:t>Блок</w:t>
            </w:r>
            <w:r w:rsidRPr="0039006F">
              <w:rPr>
                <w:lang w:val="en-US"/>
              </w:rPr>
              <w:t xml:space="preserve"> 3.</w:t>
            </w:r>
            <w:r w:rsidRPr="0039006F">
              <w:rPr>
                <w:lang w:val="de-DE"/>
              </w:rPr>
              <w:t>WirsindganzOhr</w:t>
            </w:r>
            <w:r w:rsidRPr="0039006F">
              <w:rPr>
                <w:lang w:val="en-US"/>
              </w:rPr>
              <w:t xml:space="preserve"> (2 </w:t>
            </w:r>
            <w:r w:rsidRPr="00275DC5">
              <w:t>ч</w:t>
            </w:r>
            <w:r w:rsidRPr="0039006F">
              <w:rPr>
                <w:lang w:val="en-US"/>
              </w:rPr>
              <w:t>)</w:t>
            </w:r>
          </w:p>
        </w:tc>
      </w:tr>
      <w:tr w:rsidR="003C3748" w:rsidRPr="00275DC5">
        <w:trPr>
          <w:trHeight w:val="556"/>
        </w:trPr>
        <w:tc>
          <w:tcPr>
            <w:tcW w:w="4787" w:type="dxa"/>
          </w:tcPr>
          <w:p w:rsidR="003C3748" w:rsidRPr="0039006F" w:rsidRDefault="003C3748" w:rsidP="000A1982">
            <w:pPr>
              <w:rPr>
                <w:lang w:val="de-DE"/>
              </w:rPr>
            </w:pPr>
            <w:r w:rsidRPr="0039006F">
              <w:rPr>
                <w:lang w:val="de-DE"/>
              </w:rPr>
              <w:t>Reportagen (aus „Aktuell“).</w:t>
            </w:r>
          </w:p>
          <w:p w:rsidR="003C3748" w:rsidRPr="0039006F" w:rsidRDefault="003C3748" w:rsidP="000A1982">
            <w:pPr>
              <w:rPr>
                <w:lang w:val="de-DE"/>
              </w:rPr>
            </w:pPr>
            <w:r w:rsidRPr="00275DC5">
              <w:t>Текст</w:t>
            </w:r>
            <w:r w:rsidRPr="0039006F">
              <w:rPr>
                <w:b/>
                <w:bCs/>
                <w:lang w:val="de-DE"/>
              </w:rPr>
              <w:t>„Wir entscheiden selber“</w:t>
            </w:r>
            <w:r w:rsidRPr="0039006F">
              <w:rPr>
                <w:lang w:val="de-DE"/>
              </w:rPr>
              <w:t xml:space="preserve"> („JUMA“).</w:t>
            </w:r>
          </w:p>
          <w:p w:rsidR="003C3748" w:rsidRPr="00275DC5" w:rsidRDefault="003C3748" w:rsidP="000A1982">
            <w:r w:rsidRPr="00275DC5">
              <w:t>Высказывания молодых людей о значении средств массовой информации</w:t>
            </w:r>
          </w:p>
        </w:tc>
        <w:tc>
          <w:tcPr>
            <w:tcW w:w="9999" w:type="dxa"/>
          </w:tcPr>
          <w:p w:rsidR="003C3748" w:rsidRPr="00275DC5" w:rsidRDefault="003C3748" w:rsidP="000A1982">
            <w:r w:rsidRPr="00275DC5">
              <w:t>•</w:t>
            </w:r>
            <w:r w:rsidRPr="0039006F">
              <w:rPr>
                <w:i/>
                <w:iCs/>
              </w:rPr>
              <w:t>Воспринимать на слух</w:t>
            </w:r>
            <w:r w:rsidRPr="00275DC5">
              <w:t xml:space="preserve"> основное содержание и </w:t>
            </w:r>
            <w:r w:rsidRPr="0039006F">
              <w:rPr>
                <w:i/>
                <w:iCs/>
              </w:rPr>
              <w:t>понимать</w:t>
            </w:r>
            <w:r w:rsidRPr="00275DC5">
              <w:t xml:space="preserve"> сообщение двух девушек о своей работе в свободное время.</w:t>
            </w:r>
          </w:p>
          <w:p w:rsidR="003C3748" w:rsidRPr="00275DC5" w:rsidRDefault="003C3748" w:rsidP="000A1982">
            <w:r w:rsidRPr="00275DC5">
              <w:t>•</w:t>
            </w:r>
            <w:r w:rsidRPr="0039006F">
              <w:rPr>
                <w:i/>
                <w:iCs/>
              </w:rPr>
              <w:t>Читать</w:t>
            </w:r>
            <w:r w:rsidRPr="00275DC5">
              <w:t xml:space="preserve"> текст о задачах проекта «Газета в школе».</w:t>
            </w:r>
          </w:p>
          <w:p w:rsidR="003C3748" w:rsidRPr="00275DC5" w:rsidRDefault="003C3748" w:rsidP="000A1982">
            <w:r w:rsidRPr="00275DC5">
              <w:t>•</w:t>
            </w:r>
            <w:r w:rsidRPr="0039006F">
              <w:rPr>
                <w:i/>
                <w:iCs/>
              </w:rPr>
              <w:t>Слушать</w:t>
            </w:r>
            <w:r w:rsidRPr="00275DC5">
              <w:t xml:space="preserve"> статью на аудионосителе. </w:t>
            </w:r>
          </w:p>
          <w:p w:rsidR="003C3748" w:rsidRPr="00275DC5" w:rsidRDefault="003C3748" w:rsidP="000A1982">
            <w:r w:rsidRPr="00275DC5">
              <w:t>•</w:t>
            </w:r>
            <w:r w:rsidRPr="0039006F">
              <w:rPr>
                <w:i/>
                <w:iCs/>
              </w:rPr>
              <w:t>Выражать своё мнение</w:t>
            </w:r>
            <w:r w:rsidRPr="00275DC5">
              <w:t xml:space="preserve"> о проекте, </w:t>
            </w:r>
            <w:r w:rsidRPr="0039006F">
              <w:rPr>
                <w:i/>
                <w:iCs/>
              </w:rPr>
              <w:t xml:space="preserve">обосновывать </w:t>
            </w:r>
            <w:r w:rsidRPr="00275DC5">
              <w:t xml:space="preserve">его, </w:t>
            </w:r>
            <w:r w:rsidRPr="0039006F">
              <w:rPr>
                <w:i/>
                <w:iCs/>
              </w:rPr>
              <w:t xml:space="preserve">переносить </w:t>
            </w:r>
            <w:r w:rsidRPr="00275DC5">
              <w:t>информацию на себя.</w:t>
            </w:r>
          </w:p>
          <w:p w:rsidR="003C3748" w:rsidRPr="00275DC5" w:rsidRDefault="003C3748" w:rsidP="000A1982">
            <w:r w:rsidRPr="00275DC5">
              <w:t>•</w:t>
            </w:r>
            <w:r w:rsidRPr="0039006F">
              <w:rPr>
                <w:i/>
                <w:iCs/>
              </w:rPr>
              <w:t>Слушать</w:t>
            </w:r>
            <w:r w:rsidRPr="00275DC5">
              <w:t xml:space="preserve"> высказывания молодых людей и </w:t>
            </w:r>
            <w:r w:rsidRPr="0039006F">
              <w:rPr>
                <w:i/>
                <w:iCs/>
              </w:rPr>
              <w:t>выполнять</w:t>
            </w:r>
            <w:r w:rsidRPr="00275DC5">
              <w:t xml:space="preserve"> тестовые задания с целью контроля понимания прослушанного.</w:t>
            </w:r>
          </w:p>
          <w:p w:rsidR="003C3748" w:rsidRPr="00275DC5" w:rsidRDefault="003C3748" w:rsidP="000A1982">
            <w:r w:rsidRPr="00275DC5">
              <w:t>•</w:t>
            </w:r>
            <w:r w:rsidRPr="0039006F">
              <w:rPr>
                <w:i/>
                <w:iCs/>
              </w:rPr>
              <w:t>Письменно фиксировать</w:t>
            </w:r>
            <w:r w:rsidRPr="00275DC5">
              <w:t xml:space="preserve"> отдельные факты</w:t>
            </w:r>
          </w:p>
        </w:tc>
      </w:tr>
      <w:tr w:rsidR="003C3748" w:rsidRPr="00BF446E">
        <w:trPr>
          <w:trHeight w:val="277"/>
        </w:trPr>
        <w:tc>
          <w:tcPr>
            <w:tcW w:w="14786" w:type="dxa"/>
            <w:gridSpan w:val="2"/>
          </w:tcPr>
          <w:p w:rsidR="003C3748" w:rsidRPr="0039006F" w:rsidRDefault="003C3748" w:rsidP="0039006F">
            <w:pPr>
              <w:jc w:val="center"/>
              <w:rPr>
                <w:lang w:val="en-US"/>
              </w:rPr>
            </w:pPr>
            <w:r w:rsidRPr="00275DC5">
              <w:t>Блок</w:t>
            </w:r>
            <w:r w:rsidRPr="0039006F">
              <w:rPr>
                <w:lang w:val="en-US"/>
              </w:rPr>
              <w:t xml:space="preserve"> 4.</w:t>
            </w:r>
            <w:r w:rsidRPr="0039006F">
              <w:rPr>
                <w:lang w:val="de-DE"/>
              </w:rPr>
              <w:t>Grammatik</w:t>
            </w:r>
            <w:r w:rsidRPr="0039006F">
              <w:rPr>
                <w:lang w:val="en-US"/>
              </w:rPr>
              <w:t xml:space="preserve">. </w:t>
            </w:r>
            <w:r w:rsidRPr="0039006F">
              <w:rPr>
                <w:lang w:val="de-DE"/>
              </w:rPr>
              <w:t>IstdaseineharteNuss</w:t>
            </w:r>
            <w:r w:rsidRPr="0039006F">
              <w:rPr>
                <w:lang w:val="en-US"/>
              </w:rPr>
              <w:t xml:space="preserve">? (4 </w:t>
            </w:r>
            <w:r w:rsidRPr="00275DC5">
              <w:t>ч</w:t>
            </w:r>
            <w:r w:rsidRPr="0039006F">
              <w:rPr>
                <w:lang w:val="en-US"/>
              </w:rPr>
              <w:t>)</w:t>
            </w:r>
          </w:p>
        </w:tc>
      </w:tr>
      <w:tr w:rsidR="003C3748" w:rsidRPr="00275DC5">
        <w:trPr>
          <w:trHeight w:val="556"/>
        </w:trPr>
        <w:tc>
          <w:tcPr>
            <w:tcW w:w="4787" w:type="dxa"/>
          </w:tcPr>
          <w:p w:rsidR="003C3748" w:rsidRPr="0039006F" w:rsidRDefault="003C3748" w:rsidP="000A1982">
            <w:pPr>
              <w:rPr>
                <w:u w:val="single"/>
              </w:rPr>
            </w:pPr>
            <w:r w:rsidRPr="0039006F">
              <w:rPr>
                <w:u w:val="single"/>
              </w:rPr>
              <w:t>Грамматический материал</w:t>
            </w:r>
          </w:p>
          <w:p w:rsidR="003C3748" w:rsidRPr="00275DC5" w:rsidRDefault="003C3748" w:rsidP="0039006F">
            <w:pPr>
              <w:ind w:left="360"/>
            </w:pPr>
            <w:r w:rsidRPr="00275DC5">
              <w:t>Повторение:</w:t>
            </w:r>
          </w:p>
          <w:p w:rsidR="003C3748" w:rsidRPr="00275DC5" w:rsidRDefault="003C3748" w:rsidP="0039006F">
            <w:pPr>
              <w:ind w:left="360"/>
            </w:pPr>
            <w:r w:rsidRPr="00275DC5">
              <w:t xml:space="preserve">Предлоги с </w:t>
            </w:r>
            <w:r w:rsidRPr="0039006F">
              <w:rPr>
                <w:lang w:val="en-US"/>
              </w:rPr>
              <w:t>Dativ</w:t>
            </w:r>
            <w:r w:rsidRPr="00275DC5">
              <w:t xml:space="preserve"> и </w:t>
            </w:r>
            <w:r w:rsidRPr="0039006F">
              <w:rPr>
                <w:lang w:val="en-US"/>
              </w:rPr>
              <w:t>Akkusativ</w:t>
            </w:r>
            <w:r w:rsidRPr="00275DC5">
              <w:t>.</w:t>
            </w:r>
          </w:p>
          <w:p w:rsidR="003C3748" w:rsidRPr="00275DC5" w:rsidRDefault="003C3748" w:rsidP="0039006F">
            <w:pPr>
              <w:ind w:left="360"/>
            </w:pPr>
            <w:r w:rsidRPr="00275DC5">
              <w:t>Новое:</w:t>
            </w:r>
          </w:p>
          <w:p w:rsidR="003C3748" w:rsidRPr="00275DC5" w:rsidRDefault="003C3748" w:rsidP="0039006F">
            <w:pPr>
              <w:ind w:left="360"/>
            </w:pPr>
            <w:r w:rsidRPr="00275DC5">
              <w:t xml:space="preserve">Предлоги с </w:t>
            </w:r>
            <w:r w:rsidRPr="0039006F">
              <w:rPr>
                <w:lang w:val="en-US"/>
              </w:rPr>
              <w:t>Genitiv</w:t>
            </w:r>
            <w:r w:rsidRPr="00275DC5">
              <w:t xml:space="preserve">. </w:t>
            </w:r>
          </w:p>
          <w:p w:rsidR="003C3748" w:rsidRPr="00275DC5" w:rsidRDefault="003C3748" w:rsidP="000A1982">
            <w:r w:rsidRPr="00275DC5">
              <w:t xml:space="preserve">Тренировочные упражнения на употребление предлогов с </w:t>
            </w:r>
            <w:r w:rsidRPr="0039006F">
              <w:rPr>
                <w:lang w:val="en-US"/>
              </w:rPr>
              <w:t>Genitiv</w:t>
            </w:r>
            <w:r w:rsidRPr="00275DC5">
              <w:t>.</w:t>
            </w:r>
          </w:p>
          <w:p w:rsidR="003C3748" w:rsidRPr="00275DC5" w:rsidRDefault="003C3748" w:rsidP="000A1982">
            <w:r w:rsidRPr="00275DC5">
              <w:t>Текст с пропусками на подстановку предлогов.</w:t>
            </w:r>
          </w:p>
          <w:p w:rsidR="003C3748" w:rsidRPr="00275DC5" w:rsidRDefault="003C3748" w:rsidP="000A1982">
            <w:r w:rsidRPr="00275DC5">
              <w:t>Придаточные предложения условия.</w:t>
            </w:r>
          </w:p>
          <w:p w:rsidR="003C3748" w:rsidRPr="00275DC5" w:rsidRDefault="003C3748" w:rsidP="000A1982">
            <w:r w:rsidRPr="00275DC5">
              <w:t>Памятка об образовании и употреблении придаточных условных предложений.</w:t>
            </w:r>
          </w:p>
          <w:p w:rsidR="003C3748" w:rsidRPr="00275DC5" w:rsidRDefault="003C3748" w:rsidP="000A1982">
            <w:r w:rsidRPr="00275DC5">
              <w:t>Упражнения на перевод придаточных предложений условия</w:t>
            </w:r>
          </w:p>
        </w:tc>
        <w:tc>
          <w:tcPr>
            <w:tcW w:w="9999" w:type="dxa"/>
          </w:tcPr>
          <w:p w:rsidR="003C3748" w:rsidRPr="00275DC5" w:rsidRDefault="003C3748" w:rsidP="000A1982">
            <w:r w:rsidRPr="00275DC5">
              <w:t>•</w:t>
            </w:r>
            <w:r w:rsidRPr="0039006F">
              <w:rPr>
                <w:i/>
                <w:iCs/>
              </w:rPr>
              <w:t>Читать</w:t>
            </w:r>
            <w:r w:rsidRPr="00275DC5">
              <w:t xml:space="preserve"> предложения и </w:t>
            </w:r>
            <w:r w:rsidRPr="0039006F">
              <w:rPr>
                <w:i/>
                <w:iCs/>
              </w:rPr>
              <w:t xml:space="preserve">определять </w:t>
            </w:r>
            <w:r w:rsidRPr="00275DC5">
              <w:t xml:space="preserve">падеж существительных после предлогов. </w:t>
            </w:r>
          </w:p>
          <w:p w:rsidR="003C3748" w:rsidRPr="00275DC5" w:rsidRDefault="003C3748" w:rsidP="000A1982">
            <w:r w:rsidRPr="00275DC5">
              <w:t>•</w:t>
            </w:r>
            <w:r w:rsidRPr="0039006F">
              <w:rPr>
                <w:i/>
                <w:iCs/>
              </w:rPr>
              <w:t>Знакомиться</w:t>
            </w:r>
            <w:r w:rsidRPr="00275DC5">
              <w:t xml:space="preserve"> с рисунком и </w:t>
            </w:r>
            <w:r w:rsidRPr="0039006F">
              <w:rPr>
                <w:i/>
                <w:iCs/>
              </w:rPr>
              <w:t>описывать</w:t>
            </w:r>
            <w:r w:rsidRPr="00275DC5">
              <w:t xml:space="preserve"> его.</w:t>
            </w:r>
          </w:p>
          <w:p w:rsidR="003C3748" w:rsidRPr="00275DC5" w:rsidRDefault="003C3748" w:rsidP="000A1982">
            <w:r w:rsidRPr="00275DC5">
              <w:t>•</w:t>
            </w:r>
            <w:r w:rsidRPr="0039006F">
              <w:rPr>
                <w:i/>
                <w:iCs/>
              </w:rPr>
              <w:t>Тренироваться</w:t>
            </w:r>
            <w:r w:rsidRPr="00275DC5">
              <w:t xml:space="preserve"> в употреблении предлогов.</w:t>
            </w:r>
          </w:p>
          <w:p w:rsidR="003C3748" w:rsidRPr="00275DC5" w:rsidRDefault="003C3748" w:rsidP="000A1982">
            <w:r w:rsidRPr="00275DC5">
              <w:t>•</w:t>
            </w:r>
            <w:r w:rsidRPr="0039006F">
              <w:rPr>
                <w:i/>
                <w:iCs/>
              </w:rPr>
              <w:t>Читать</w:t>
            </w:r>
            <w:r w:rsidRPr="00275DC5">
              <w:t xml:space="preserve"> высказывания немецкого школьника и двух взрослых и </w:t>
            </w:r>
            <w:r w:rsidRPr="0039006F">
              <w:rPr>
                <w:i/>
                <w:iCs/>
              </w:rPr>
              <w:t>определять</w:t>
            </w:r>
            <w:r w:rsidRPr="00275DC5">
              <w:t xml:space="preserve"> многозначность союза </w:t>
            </w:r>
            <w:r w:rsidRPr="0039006F">
              <w:rPr>
                <w:lang w:val="en-US"/>
              </w:rPr>
              <w:t>wenn</w:t>
            </w:r>
            <w:r w:rsidRPr="00275DC5">
              <w:t xml:space="preserve">. </w:t>
            </w:r>
          </w:p>
          <w:p w:rsidR="003C3748" w:rsidRPr="00275DC5" w:rsidRDefault="003C3748" w:rsidP="000A1982">
            <w:r w:rsidRPr="00275DC5">
              <w:t>•</w:t>
            </w:r>
            <w:r w:rsidRPr="0039006F">
              <w:rPr>
                <w:i/>
                <w:iCs/>
              </w:rPr>
              <w:t xml:space="preserve">Читать </w:t>
            </w:r>
            <w:r w:rsidRPr="00275DC5">
              <w:t xml:space="preserve">текст, </w:t>
            </w:r>
            <w:r w:rsidRPr="0039006F">
              <w:rPr>
                <w:i/>
                <w:iCs/>
              </w:rPr>
              <w:t>задавать</w:t>
            </w:r>
            <w:r w:rsidRPr="00275DC5">
              <w:t xml:space="preserve"> вопросы к придаточным предложениям и </w:t>
            </w:r>
            <w:r w:rsidRPr="0039006F">
              <w:rPr>
                <w:i/>
                <w:iCs/>
              </w:rPr>
              <w:t>переводить</w:t>
            </w:r>
            <w:r w:rsidRPr="00275DC5">
              <w:t xml:space="preserve"> их на русский язык</w:t>
            </w:r>
          </w:p>
        </w:tc>
      </w:tr>
      <w:tr w:rsidR="003C3748" w:rsidRPr="00F65F2C">
        <w:trPr>
          <w:trHeight w:val="350"/>
        </w:trPr>
        <w:tc>
          <w:tcPr>
            <w:tcW w:w="14786" w:type="dxa"/>
            <w:gridSpan w:val="2"/>
          </w:tcPr>
          <w:p w:rsidR="003C3748" w:rsidRPr="0039006F" w:rsidRDefault="003C3748" w:rsidP="0039006F">
            <w:pPr>
              <w:jc w:val="center"/>
              <w:rPr>
                <w:lang w:val="de-DE"/>
              </w:rPr>
            </w:pPr>
            <w:r w:rsidRPr="00275DC5">
              <w:t>Блок</w:t>
            </w:r>
            <w:r w:rsidRPr="0039006F">
              <w:rPr>
                <w:lang w:val="de-DE"/>
              </w:rPr>
              <w:t xml:space="preserve"> 5. Reden ist Silber und Schweigen ist Gold. Aber nicht beim Fremdsprachenlernen! (3 </w:t>
            </w:r>
            <w:r w:rsidRPr="00275DC5">
              <w:t>ч</w:t>
            </w:r>
            <w:r w:rsidRPr="0039006F">
              <w:rPr>
                <w:lang w:val="de-DE"/>
              </w:rPr>
              <w:t>)</w:t>
            </w:r>
          </w:p>
        </w:tc>
      </w:tr>
      <w:tr w:rsidR="003C3748" w:rsidRPr="00275DC5">
        <w:trPr>
          <w:trHeight w:val="556"/>
        </w:trPr>
        <w:tc>
          <w:tcPr>
            <w:tcW w:w="4787" w:type="dxa"/>
          </w:tcPr>
          <w:p w:rsidR="003C3748" w:rsidRPr="00275DC5" w:rsidRDefault="003C3748" w:rsidP="000A1982">
            <w:r w:rsidRPr="00275DC5">
              <w:t>Вопросы для парной и групповой работы (о значении средств массовой информации).</w:t>
            </w:r>
          </w:p>
          <w:p w:rsidR="003C3748" w:rsidRPr="00383A7A" w:rsidRDefault="003C3748" w:rsidP="000A1982">
            <w:r w:rsidRPr="00275DC5">
              <w:t>Полилог</w:t>
            </w:r>
            <w:r w:rsidRPr="00383A7A">
              <w:rPr>
                <w:b/>
                <w:bCs/>
              </w:rPr>
              <w:t>„</w:t>
            </w:r>
            <w:r w:rsidRPr="0039006F">
              <w:rPr>
                <w:b/>
                <w:bCs/>
                <w:lang w:val="de-DE"/>
              </w:rPr>
              <w:t>DiskussionineinerFamilie</w:t>
            </w:r>
            <w:r w:rsidRPr="00383A7A">
              <w:rPr>
                <w:b/>
                <w:bCs/>
              </w:rPr>
              <w:t>“</w:t>
            </w:r>
            <w:r w:rsidRPr="00383A7A">
              <w:t>.</w:t>
            </w:r>
          </w:p>
          <w:p w:rsidR="003C3748" w:rsidRPr="00383A7A" w:rsidRDefault="003C3748" w:rsidP="000A1982">
            <w:r w:rsidRPr="00275DC5">
              <w:t>Таблицааргументов</w:t>
            </w:r>
            <w:r w:rsidRPr="00383A7A">
              <w:rPr>
                <w:b/>
                <w:bCs/>
              </w:rPr>
              <w:t>„</w:t>
            </w:r>
            <w:r w:rsidRPr="0039006F">
              <w:rPr>
                <w:b/>
                <w:bCs/>
                <w:lang w:val="de-DE"/>
              </w:rPr>
              <w:t>Fernsehen</w:t>
            </w:r>
            <w:r w:rsidRPr="00383A7A">
              <w:rPr>
                <w:b/>
                <w:bCs/>
              </w:rPr>
              <w:t xml:space="preserve">: </w:t>
            </w:r>
            <w:r w:rsidRPr="0039006F">
              <w:rPr>
                <w:b/>
                <w:bCs/>
                <w:lang w:val="de-DE"/>
              </w:rPr>
              <w:t>ProundContra</w:t>
            </w:r>
            <w:r w:rsidRPr="00383A7A">
              <w:rPr>
                <w:b/>
                <w:bCs/>
              </w:rPr>
              <w:t>“</w:t>
            </w:r>
            <w:r w:rsidRPr="00383A7A">
              <w:t>.</w:t>
            </w:r>
          </w:p>
          <w:p w:rsidR="003C3748" w:rsidRPr="00275DC5" w:rsidRDefault="003C3748" w:rsidP="000A1982">
            <w:r w:rsidRPr="00275DC5">
              <w:t xml:space="preserve">Текст </w:t>
            </w:r>
            <w:r w:rsidRPr="0039006F">
              <w:rPr>
                <w:b/>
                <w:bCs/>
              </w:rPr>
              <w:t>„</w:t>
            </w:r>
            <w:r w:rsidRPr="0039006F">
              <w:rPr>
                <w:b/>
                <w:bCs/>
                <w:lang w:val="en-US"/>
              </w:rPr>
              <w:t>Computer</w:t>
            </w:r>
            <w:r w:rsidRPr="0039006F">
              <w:rPr>
                <w:b/>
                <w:bCs/>
              </w:rPr>
              <w:t>“</w:t>
            </w:r>
            <w:r w:rsidRPr="00275DC5">
              <w:t xml:space="preserve"> („</w:t>
            </w:r>
            <w:r w:rsidRPr="0039006F">
              <w:rPr>
                <w:lang w:val="en-US"/>
              </w:rPr>
              <w:t>TIPP</w:t>
            </w:r>
            <w:r w:rsidRPr="00275DC5">
              <w:t>“).</w:t>
            </w:r>
          </w:p>
          <w:p w:rsidR="003C3748" w:rsidRPr="00275DC5" w:rsidRDefault="003C3748" w:rsidP="000A1982">
            <w:r w:rsidRPr="00275DC5">
              <w:t>Карикатура о привязанности к компьютеру</w:t>
            </w:r>
          </w:p>
        </w:tc>
        <w:tc>
          <w:tcPr>
            <w:tcW w:w="9999" w:type="dxa"/>
          </w:tcPr>
          <w:p w:rsidR="003C3748" w:rsidRPr="00275DC5" w:rsidRDefault="003C3748" w:rsidP="000A1982">
            <w:r w:rsidRPr="00275DC5">
              <w:t>•</w:t>
            </w:r>
            <w:r w:rsidRPr="0039006F">
              <w:rPr>
                <w:i/>
                <w:iCs/>
              </w:rPr>
              <w:t>Задавать</w:t>
            </w:r>
            <w:r w:rsidRPr="00275DC5">
              <w:t xml:space="preserve"> вопросы собеседнику и </w:t>
            </w:r>
            <w:r w:rsidRPr="0039006F">
              <w:rPr>
                <w:i/>
                <w:iCs/>
              </w:rPr>
              <w:t>отвечать</w:t>
            </w:r>
            <w:r w:rsidRPr="00275DC5">
              <w:t xml:space="preserve"> на вопросы (переходя с позиции спрашивающего на позицию отвечающего).</w:t>
            </w:r>
          </w:p>
          <w:p w:rsidR="003C3748" w:rsidRPr="00275DC5" w:rsidRDefault="003C3748" w:rsidP="000A1982">
            <w:r w:rsidRPr="00275DC5">
              <w:t>•</w:t>
            </w:r>
            <w:r w:rsidRPr="0039006F">
              <w:rPr>
                <w:i/>
                <w:iCs/>
              </w:rPr>
              <w:t>Слушать</w:t>
            </w:r>
            <w:r w:rsidRPr="00275DC5">
              <w:t xml:space="preserve"> мнения о средствах массовой информации и </w:t>
            </w:r>
            <w:r w:rsidRPr="0039006F">
              <w:rPr>
                <w:i/>
                <w:iCs/>
              </w:rPr>
              <w:t xml:space="preserve">инсценировать </w:t>
            </w:r>
            <w:r w:rsidRPr="00275DC5">
              <w:t>полилог.</w:t>
            </w:r>
          </w:p>
          <w:p w:rsidR="003C3748" w:rsidRPr="00275DC5" w:rsidRDefault="003C3748" w:rsidP="000A1982">
            <w:r w:rsidRPr="00275DC5">
              <w:t>•</w:t>
            </w:r>
            <w:r w:rsidRPr="0039006F">
              <w:rPr>
                <w:i/>
                <w:iCs/>
              </w:rPr>
              <w:t>Участвовать</w:t>
            </w:r>
            <w:r w:rsidRPr="00275DC5">
              <w:t xml:space="preserve"> в дискуссии «Телевидение: за и против» с опорой на таблицу.</w:t>
            </w:r>
          </w:p>
          <w:p w:rsidR="003C3748" w:rsidRPr="00275DC5" w:rsidRDefault="003C3748" w:rsidP="000A1982">
            <w:r w:rsidRPr="00275DC5">
              <w:t>•</w:t>
            </w:r>
            <w:r w:rsidRPr="0039006F">
              <w:rPr>
                <w:i/>
                <w:iCs/>
              </w:rPr>
              <w:t>Выражатьсвоё мнение</w:t>
            </w:r>
            <w:r w:rsidRPr="00275DC5">
              <w:t xml:space="preserve"> о Денисе и его увлечении компьютером и о роли компьютера в нашей жизни.</w:t>
            </w:r>
          </w:p>
          <w:p w:rsidR="003C3748" w:rsidRPr="00275DC5" w:rsidRDefault="003C3748" w:rsidP="000A1982">
            <w:r w:rsidRPr="00275DC5">
              <w:t>•</w:t>
            </w:r>
            <w:r w:rsidRPr="0039006F">
              <w:rPr>
                <w:i/>
                <w:iCs/>
              </w:rPr>
              <w:t>Знакомиться</w:t>
            </w:r>
            <w:r w:rsidRPr="00275DC5">
              <w:t xml:space="preserve"> с иллюстрацией и </w:t>
            </w:r>
            <w:r w:rsidRPr="0039006F">
              <w:rPr>
                <w:i/>
                <w:iCs/>
              </w:rPr>
              <w:t>выбирать</w:t>
            </w:r>
            <w:r w:rsidRPr="00275DC5">
              <w:t xml:space="preserve"> подписи из ряда данных</w:t>
            </w:r>
          </w:p>
        </w:tc>
      </w:tr>
      <w:tr w:rsidR="003C3748" w:rsidRPr="00F65F2C">
        <w:trPr>
          <w:trHeight w:val="296"/>
        </w:trPr>
        <w:tc>
          <w:tcPr>
            <w:tcW w:w="14786" w:type="dxa"/>
            <w:gridSpan w:val="2"/>
          </w:tcPr>
          <w:p w:rsidR="003C3748" w:rsidRPr="0039006F" w:rsidRDefault="003C3748" w:rsidP="0039006F">
            <w:pPr>
              <w:jc w:val="center"/>
              <w:rPr>
                <w:lang w:val="de-DE"/>
              </w:rPr>
            </w:pPr>
            <w:r w:rsidRPr="00275DC5">
              <w:t>Блок</w:t>
            </w:r>
            <w:r w:rsidRPr="001B66C3">
              <w:rPr>
                <w:lang w:val="de-DE"/>
              </w:rPr>
              <w:t xml:space="preserve"> 6. </w:t>
            </w:r>
            <w:r w:rsidRPr="0039006F">
              <w:rPr>
                <w:lang w:val="de-DE"/>
              </w:rPr>
              <w:t xml:space="preserve">Wir prüfen, was wir schon können (3 </w:t>
            </w:r>
            <w:r w:rsidRPr="00275DC5">
              <w:t>ч</w:t>
            </w:r>
            <w:r w:rsidRPr="0039006F">
              <w:rPr>
                <w:lang w:val="de-DE"/>
              </w:rPr>
              <w:t>)</w:t>
            </w:r>
          </w:p>
        </w:tc>
      </w:tr>
      <w:tr w:rsidR="003C3748" w:rsidRPr="00275DC5">
        <w:trPr>
          <w:trHeight w:val="556"/>
        </w:trPr>
        <w:tc>
          <w:tcPr>
            <w:tcW w:w="4787" w:type="dxa"/>
          </w:tcPr>
          <w:p w:rsidR="003C3748" w:rsidRPr="00275DC5" w:rsidRDefault="003C3748" w:rsidP="000A1982">
            <w:r w:rsidRPr="00275DC5">
              <w:t>Упражнения с пропусками на повторение лексики.</w:t>
            </w:r>
          </w:p>
          <w:p w:rsidR="003C3748" w:rsidRPr="0039006F" w:rsidRDefault="003C3748" w:rsidP="000A1982">
            <w:pPr>
              <w:rPr>
                <w:lang w:val="de-DE"/>
              </w:rPr>
            </w:pPr>
            <w:r w:rsidRPr="00275DC5">
              <w:t>Карикатура</w:t>
            </w:r>
            <w:r w:rsidRPr="0039006F">
              <w:rPr>
                <w:b/>
                <w:bCs/>
                <w:lang w:val="de-DE"/>
              </w:rPr>
              <w:t>„Der Mann mit der Zeitung zeigt dem Fernseher die Nase“</w:t>
            </w:r>
            <w:r w:rsidRPr="0039006F">
              <w:rPr>
                <w:lang w:val="de-DE"/>
              </w:rPr>
              <w:t>.</w:t>
            </w:r>
          </w:p>
          <w:p w:rsidR="003C3748" w:rsidRPr="00275DC5" w:rsidRDefault="003C3748" w:rsidP="000A1982">
            <w:r w:rsidRPr="00275DC5">
              <w:t xml:space="preserve">Повторение предлогов с </w:t>
            </w:r>
            <w:r w:rsidRPr="0039006F">
              <w:rPr>
                <w:lang w:val="en-US"/>
              </w:rPr>
              <w:t>Genitiv</w:t>
            </w:r>
            <w:r w:rsidRPr="00275DC5">
              <w:t>.</w:t>
            </w:r>
          </w:p>
          <w:p w:rsidR="003C3748" w:rsidRPr="00E847A2" w:rsidRDefault="003C3748" w:rsidP="000A1982"/>
          <w:p w:rsidR="003C3748" w:rsidRPr="00275DC5" w:rsidRDefault="003C3748" w:rsidP="000A1982">
            <w:r w:rsidRPr="00275DC5">
              <w:t xml:space="preserve">Текст </w:t>
            </w:r>
            <w:r w:rsidRPr="0039006F">
              <w:rPr>
                <w:b/>
                <w:bCs/>
              </w:rPr>
              <w:t>„</w:t>
            </w:r>
            <w:r w:rsidRPr="0039006F">
              <w:rPr>
                <w:b/>
                <w:bCs/>
                <w:lang w:val="de-DE"/>
              </w:rPr>
              <w:t>Sorgenbriefe</w:t>
            </w:r>
            <w:r w:rsidRPr="0039006F">
              <w:rPr>
                <w:b/>
                <w:bCs/>
              </w:rPr>
              <w:t>“</w:t>
            </w:r>
            <w:r w:rsidRPr="00275DC5">
              <w:t xml:space="preserve"> („</w:t>
            </w:r>
            <w:r w:rsidRPr="0039006F">
              <w:rPr>
                <w:lang w:val="de-DE"/>
              </w:rPr>
              <w:t>Treff</w:t>
            </w:r>
            <w:r w:rsidRPr="00275DC5">
              <w:t>“).</w:t>
            </w:r>
          </w:p>
          <w:p w:rsidR="003C3748" w:rsidRPr="00275DC5" w:rsidRDefault="003C3748" w:rsidP="000A1982">
            <w:r w:rsidRPr="00275DC5">
              <w:t>Объявления из журнала „</w:t>
            </w:r>
            <w:r w:rsidRPr="0039006F">
              <w:rPr>
                <w:lang w:val="de-DE"/>
              </w:rPr>
              <w:t>BravoGirl</w:t>
            </w:r>
            <w:r w:rsidRPr="00275DC5">
              <w:t>“</w:t>
            </w:r>
          </w:p>
          <w:p w:rsidR="003C3748" w:rsidRPr="00275DC5" w:rsidRDefault="003C3748" w:rsidP="000A1982"/>
        </w:tc>
        <w:tc>
          <w:tcPr>
            <w:tcW w:w="9999" w:type="dxa"/>
          </w:tcPr>
          <w:p w:rsidR="003C3748" w:rsidRPr="00275DC5" w:rsidRDefault="003C3748" w:rsidP="000A1982">
            <w:r w:rsidRPr="00275DC5">
              <w:t>•</w:t>
            </w:r>
            <w:r w:rsidRPr="0039006F">
              <w:rPr>
                <w:i/>
                <w:iCs/>
              </w:rPr>
              <w:t xml:space="preserve">Читать </w:t>
            </w:r>
            <w:r w:rsidRPr="00275DC5">
              <w:t xml:space="preserve">текст с пропусками и </w:t>
            </w:r>
            <w:r w:rsidRPr="0039006F">
              <w:rPr>
                <w:i/>
                <w:iCs/>
              </w:rPr>
              <w:t>восполнять</w:t>
            </w:r>
            <w:r w:rsidRPr="00275DC5">
              <w:t xml:space="preserve"> их, используя лексику по теме.</w:t>
            </w:r>
          </w:p>
          <w:p w:rsidR="003C3748" w:rsidRPr="00275DC5" w:rsidRDefault="003C3748" w:rsidP="000A1982">
            <w:r w:rsidRPr="00275DC5">
              <w:t>•</w:t>
            </w:r>
            <w:r w:rsidRPr="0039006F">
              <w:rPr>
                <w:i/>
                <w:iCs/>
              </w:rPr>
              <w:t>Знакомиться</w:t>
            </w:r>
            <w:r w:rsidRPr="00275DC5">
              <w:t xml:space="preserve"> с карикатурой и </w:t>
            </w:r>
            <w:r w:rsidRPr="0039006F">
              <w:rPr>
                <w:i/>
                <w:iCs/>
              </w:rPr>
              <w:t>объяснять</w:t>
            </w:r>
            <w:r w:rsidRPr="00275DC5">
              <w:t xml:space="preserve"> её смысл, </w:t>
            </w:r>
            <w:r w:rsidRPr="0039006F">
              <w:rPr>
                <w:i/>
                <w:iCs/>
              </w:rPr>
              <w:t>выражать</w:t>
            </w:r>
            <w:r w:rsidRPr="00275DC5">
              <w:t xml:space="preserve"> своё отношение к рисунку.</w:t>
            </w:r>
          </w:p>
          <w:p w:rsidR="003C3748" w:rsidRPr="00E847A2" w:rsidRDefault="003C3748" w:rsidP="000A1982"/>
          <w:p w:rsidR="003C3748" w:rsidRPr="00275DC5" w:rsidRDefault="003C3748" w:rsidP="000A1982">
            <w:r w:rsidRPr="00275DC5">
              <w:t>•</w:t>
            </w:r>
            <w:r w:rsidRPr="0039006F">
              <w:rPr>
                <w:i/>
                <w:iCs/>
              </w:rPr>
              <w:t>Высказывать</w:t>
            </w:r>
            <w:r w:rsidRPr="00275DC5">
              <w:t xml:space="preserve"> своё мнение о чтении книг, газет и журналов.</w:t>
            </w:r>
          </w:p>
          <w:p w:rsidR="003C3748" w:rsidRPr="00275DC5" w:rsidRDefault="003C3748" w:rsidP="000A1982">
            <w:r w:rsidRPr="00275DC5">
              <w:t>•</w:t>
            </w:r>
            <w:r w:rsidRPr="0039006F">
              <w:rPr>
                <w:i/>
                <w:iCs/>
              </w:rPr>
              <w:t>Слушать</w:t>
            </w:r>
            <w:r w:rsidRPr="00275DC5">
              <w:t xml:space="preserve"> два текста с предварительно снятыми трудностями и </w:t>
            </w:r>
            <w:r w:rsidRPr="0039006F">
              <w:rPr>
                <w:i/>
                <w:iCs/>
              </w:rPr>
              <w:t>высказать</w:t>
            </w:r>
            <w:r w:rsidRPr="00275DC5">
              <w:t xml:space="preserve"> своё мнение.</w:t>
            </w:r>
          </w:p>
          <w:p w:rsidR="003C3748" w:rsidRPr="00275DC5" w:rsidRDefault="003C3748" w:rsidP="000A1982">
            <w:r w:rsidRPr="00275DC5">
              <w:t>•</w:t>
            </w:r>
            <w:r w:rsidRPr="0039006F">
              <w:rPr>
                <w:i/>
                <w:iCs/>
              </w:rPr>
              <w:t>Читать</w:t>
            </w:r>
            <w:r w:rsidRPr="00275DC5">
              <w:t xml:space="preserve"> объявления о поиске партнёра по переписке с опорой на сноски, </w:t>
            </w:r>
            <w:r w:rsidRPr="0039006F">
              <w:rPr>
                <w:i/>
                <w:iCs/>
              </w:rPr>
              <w:t>выбрать</w:t>
            </w:r>
            <w:r w:rsidRPr="00275DC5">
              <w:t xml:space="preserve"> одного из них и </w:t>
            </w:r>
            <w:r w:rsidRPr="0039006F">
              <w:rPr>
                <w:i/>
                <w:iCs/>
              </w:rPr>
              <w:t>обосновать</w:t>
            </w:r>
            <w:r w:rsidRPr="00275DC5">
              <w:t xml:space="preserve"> свой выбор. </w:t>
            </w:r>
          </w:p>
          <w:p w:rsidR="003C3748" w:rsidRPr="00275DC5" w:rsidRDefault="003C3748" w:rsidP="000A1982">
            <w:r w:rsidRPr="00275DC5">
              <w:t>•</w:t>
            </w:r>
            <w:r w:rsidRPr="0039006F">
              <w:rPr>
                <w:i/>
                <w:iCs/>
              </w:rPr>
              <w:t>Писать</w:t>
            </w:r>
            <w:r w:rsidRPr="00275DC5">
              <w:t xml:space="preserve"> объявление по образцу </w:t>
            </w:r>
          </w:p>
        </w:tc>
      </w:tr>
      <w:tr w:rsidR="003C3748" w:rsidRPr="00F65F2C">
        <w:trPr>
          <w:trHeight w:val="220"/>
        </w:trPr>
        <w:tc>
          <w:tcPr>
            <w:tcW w:w="14786" w:type="dxa"/>
            <w:gridSpan w:val="2"/>
          </w:tcPr>
          <w:p w:rsidR="003C3748" w:rsidRPr="00950CB1" w:rsidRDefault="003C3748" w:rsidP="0039006F">
            <w:pPr>
              <w:jc w:val="center"/>
              <w:rPr>
                <w:lang w:val="de-DE"/>
              </w:rPr>
            </w:pPr>
          </w:p>
          <w:p w:rsidR="003C3748" w:rsidRPr="001B66C3" w:rsidRDefault="003C3748" w:rsidP="0039006F">
            <w:pPr>
              <w:jc w:val="center"/>
              <w:rPr>
                <w:lang w:val="de-DE"/>
              </w:rPr>
            </w:pPr>
            <w:r w:rsidRPr="00275DC5">
              <w:t>Блок</w:t>
            </w:r>
            <w:r w:rsidRPr="001B66C3">
              <w:rPr>
                <w:lang w:val="de-DE"/>
              </w:rPr>
              <w:t xml:space="preserve"> 7. </w:t>
            </w:r>
            <w:r w:rsidRPr="0039006F">
              <w:rPr>
                <w:lang w:val="de-DE"/>
              </w:rPr>
              <w:t xml:space="preserve">Deutsch lernen – Land und Leute kennen lernen (2 </w:t>
            </w:r>
            <w:r w:rsidRPr="00275DC5">
              <w:t>ч</w:t>
            </w:r>
            <w:r w:rsidRPr="0039006F">
              <w:rPr>
                <w:lang w:val="de-DE"/>
              </w:rPr>
              <w:t>)</w:t>
            </w:r>
          </w:p>
          <w:p w:rsidR="003C3748" w:rsidRPr="001B66C3" w:rsidRDefault="003C3748" w:rsidP="0039006F">
            <w:pPr>
              <w:jc w:val="center"/>
              <w:rPr>
                <w:lang w:val="de-DE"/>
              </w:rPr>
            </w:pPr>
          </w:p>
        </w:tc>
      </w:tr>
      <w:tr w:rsidR="003C3748" w:rsidRPr="00275DC5">
        <w:trPr>
          <w:trHeight w:val="556"/>
        </w:trPr>
        <w:tc>
          <w:tcPr>
            <w:tcW w:w="4787" w:type="dxa"/>
          </w:tcPr>
          <w:p w:rsidR="003C3748" w:rsidRPr="0039006F" w:rsidRDefault="003C3748" w:rsidP="000A1982">
            <w:pPr>
              <w:rPr>
                <w:u w:val="single"/>
              </w:rPr>
            </w:pPr>
            <w:r w:rsidRPr="0039006F">
              <w:rPr>
                <w:u w:val="single"/>
                <w:lang w:val="de-DE"/>
              </w:rPr>
              <w:t>A</w:t>
            </w:r>
            <w:r w:rsidRPr="0039006F">
              <w:rPr>
                <w:u w:val="single"/>
              </w:rPr>
              <w:t xml:space="preserve">. </w:t>
            </w:r>
            <w:r w:rsidRPr="0039006F">
              <w:rPr>
                <w:u w:val="single"/>
                <w:lang w:val="de-DE"/>
              </w:rPr>
              <w:t>Tatsachen</w:t>
            </w:r>
            <w:r w:rsidRPr="0039006F">
              <w:rPr>
                <w:u w:val="single"/>
              </w:rPr>
              <w:t xml:space="preserve">, </w:t>
            </w:r>
            <w:r w:rsidRPr="0039006F">
              <w:rPr>
                <w:u w:val="single"/>
                <w:lang w:val="de-DE"/>
              </w:rPr>
              <w:t>Dokumentation</w:t>
            </w:r>
          </w:p>
          <w:p w:rsidR="003C3748" w:rsidRPr="00275DC5" w:rsidRDefault="003C3748" w:rsidP="000A1982">
            <w:r w:rsidRPr="00275DC5">
              <w:t xml:space="preserve">Таблица с результатами опроса, проведённого радио- и телевизионными компаниями </w:t>
            </w:r>
            <w:r w:rsidRPr="0039006F">
              <w:rPr>
                <w:lang w:val="en-US"/>
              </w:rPr>
              <w:t>ARD</w:t>
            </w:r>
            <w:r w:rsidRPr="00275DC5">
              <w:t xml:space="preserve"> и </w:t>
            </w:r>
            <w:r w:rsidRPr="0039006F">
              <w:rPr>
                <w:lang w:val="en-US"/>
              </w:rPr>
              <w:t>ZDF</w:t>
            </w:r>
            <w:r w:rsidRPr="00275DC5">
              <w:t xml:space="preserve">. </w:t>
            </w:r>
          </w:p>
          <w:p w:rsidR="003C3748" w:rsidRPr="0039006F" w:rsidRDefault="003C3748" w:rsidP="000A1982">
            <w:pPr>
              <w:rPr>
                <w:lang w:val="de-DE"/>
              </w:rPr>
            </w:pPr>
            <w:r w:rsidRPr="00275DC5">
              <w:t>Текст</w:t>
            </w:r>
            <w:r w:rsidRPr="0039006F">
              <w:rPr>
                <w:b/>
                <w:bCs/>
                <w:lang w:val="de-DE"/>
              </w:rPr>
              <w:t>„Vier Wochen ohne Fernsehen“</w:t>
            </w:r>
            <w:r w:rsidRPr="0039006F">
              <w:rPr>
                <w:lang w:val="de-DE"/>
              </w:rPr>
              <w:t>.</w:t>
            </w:r>
          </w:p>
          <w:p w:rsidR="003C3748" w:rsidRPr="0039006F" w:rsidRDefault="003C3748" w:rsidP="000A1982">
            <w:pPr>
              <w:rPr>
                <w:lang w:val="de-DE"/>
              </w:rPr>
            </w:pPr>
            <w:r w:rsidRPr="0039006F">
              <w:rPr>
                <w:u w:val="single"/>
                <w:lang w:val="de-DE"/>
              </w:rPr>
              <w:t>B. Aus deutscher Kulturgeschichte.</w:t>
            </w:r>
          </w:p>
          <w:p w:rsidR="003C3748" w:rsidRPr="0039006F" w:rsidRDefault="003C3748" w:rsidP="000A1982">
            <w:pPr>
              <w:rPr>
                <w:lang w:val="de-DE"/>
              </w:rPr>
            </w:pPr>
            <w:r w:rsidRPr="00275DC5">
              <w:t>Текст</w:t>
            </w:r>
            <w:r w:rsidRPr="0039006F">
              <w:rPr>
                <w:b/>
                <w:bCs/>
                <w:lang w:val="de-DE"/>
              </w:rPr>
              <w:t>„Wenn wir einmal groß sind“</w:t>
            </w:r>
            <w:r w:rsidRPr="0039006F">
              <w:rPr>
                <w:lang w:val="de-DE"/>
              </w:rPr>
              <w:t xml:space="preserve"> von Manfred Mai</w:t>
            </w:r>
          </w:p>
        </w:tc>
        <w:tc>
          <w:tcPr>
            <w:tcW w:w="9999" w:type="dxa"/>
          </w:tcPr>
          <w:p w:rsidR="003C3748" w:rsidRPr="00275DC5" w:rsidRDefault="003C3748" w:rsidP="000A1982">
            <w:r w:rsidRPr="00275DC5">
              <w:t>•</w:t>
            </w:r>
            <w:r w:rsidRPr="0039006F">
              <w:rPr>
                <w:i/>
                <w:iCs/>
              </w:rPr>
              <w:t xml:space="preserve">Читать </w:t>
            </w:r>
            <w:r w:rsidRPr="00275DC5">
              <w:t xml:space="preserve">статистические данные из таблицы и </w:t>
            </w:r>
            <w:r w:rsidRPr="0039006F">
              <w:rPr>
                <w:i/>
                <w:iCs/>
              </w:rPr>
              <w:t xml:space="preserve">комментировать </w:t>
            </w:r>
            <w:r w:rsidRPr="00275DC5">
              <w:t>их.</w:t>
            </w:r>
          </w:p>
          <w:p w:rsidR="003C3748" w:rsidRPr="00275DC5" w:rsidRDefault="003C3748" w:rsidP="000A1982">
            <w:r w:rsidRPr="00275DC5">
              <w:t>•</w:t>
            </w:r>
            <w:r w:rsidRPr="0039006F">
              <w:rPr>
                <w:i/>
                <w:iCs/>
              </w:rPr>
              <w:t>Отвечать</w:t>
            </w:r>
            <w:r w:rsidRPr="00275DC5">
              <w:t xml:space="preserve"> на вопросы.</w:t>
            </w:r>
          </w:p>
          <w:p w:rsidR="003C3748" w:rsidRPr="00275DC5" w:rsidRDefault="003C3748" w:rsidP="000A1982">
            <w:r w:rsidRPr="00275DC5">
              <w:t>•</w:t>
            </w:r>
            <w:r w:rsidRPr="0039006F">
              <w:rPr>
                <w:i/>
                <w:iCs/>
              </w:rPr>
              <w:t>Выражатьсвоё мнение</w:t>
            </w:r>
            <w:r w:rsidRPr="00275DC5">
              <w:t xml:space="preserve"> о культуре чтения в Германии и в нашей стране.</w:t>
            </w:r>
          </w:p>
          <w:p w:rsidR="003C3748" w:rsidRPr="00275DC5" w:rsidRDefault="003C3748" w:rsidP="000A1982">
            <w:r w:rsidRPr="00275DC5">
              <w:t>•</w:t>
            </w:r>
            <w:r w:rsidRPr="0039006F">
              <w:rPr>
                <w:i/>
                <w:iCs/>
              </w:rPr>
              <w:t xml:space="preserve">Читать </w:t>
            </w:r>
            <w:r w:rsidRPr="00275DC5">
              <w:t xml:space="preserve">текст и </w:t>
            </w:r>
            <w:r w:rsidRPr="0039006F">
              <w:rPr>
                <w:i/>
                <w:iCs/>
              </w:rPr>
              <w:t>сказать</w:t>
            </w:r>
            <w:r w:rsidRPr="00275DC5">
              <w:t>, о каком эксперименте в нём идёт речь.</w:t>
            </w:r>
          </w:p>
          <w:p w:rsidR="003C3748" w:rsidRPr="00275DC5" w:rsidRDefault="003C3748" w:rsidP="000A1982">
            <w:r w:rsidRPr="00275DC5">
              <w:t>•</w:t>
            </w:r>
            <w:r w:rsidRPr="0039006F">
              <w:rPr>
                <w:i/>
                <w:iCs/>
              </w:rPr>
              <w:t>Читать</w:t>
            </w:r>
            <w:r w:rsidRPr="00275DC5">
              <w:t xml:space="preserve"> художественный текст с пониманием полного содержания, </w:t>
            </w:r>
            <w:r w:rsidRPr="0039006F">
              <w:rPr>
                <w:i/>
                <w:iCs/>
              </w:rPr>
              <w:t>определять</w:t>
            </w:r>
            <w:r w:rsidRPr="00275DC5">
              <w:t xml:space="preserve"> его основную идею, </w:t>
            </w:r>
            <w:r w:rsidRPr="0039006F">
              <w:rPr>
                <w:i/>
                <w:iCs/>
              </w:rPr>
              <w:t>высказывать своё мнение</w:t>
            </w:r>
            <w:r w:rsidRPr="00275DC5">
              <w:t xml:space="preserve"> о прочитанном</w:t>
            </w:r>
          </w:p>
        </w:tc>
      </w:tr>
    </w:tbl>
    <w:p w:rsidR="003C3748" w:rsidRPr="000A1982" w:rsidRDefault="003C3748" w:rsidP="00761F11">
      <w:pPr>
        <w:widowControl/>
        <w:autoSpaceDE/>
        <w:autoSpaceDN/>
        <w:adjustRightInd/>
        <w:rPr>
          <w:b/>
          <w:bCs/>
          <w:sz w:val="36"/>
          <w:szCs w:val="36"/>
        </w:rPr>
      </w:pPr>
    </w:p>
    <w:p w:rsidR="003C3748" w:rsidRDefault="003C3748" w:rsidP="000A1982">
      <w:pPr>
        <w:widowControl/>
        <w:autoSpaceDE/>
        <w:autoSpaceDN/>
        <w:adjustRightInd/>
        <w:jc w:val="center"/>
        <w:rPr>
          <w:b/>
          <w:bCs/>
          <w:sz w:val="36"/>
          <w:szCs w:val="36"/>
        </w:rPr>
      </w:pPr>
    </w:p>
    <w:p w:rsidR="003C3748" w:rsidRDefault="003C3748" w:rsidP="000A1982">
      <w:pPr>
        <w:widowControl/>
        <w:autoSpaceDE/>
        <w:autoSpaceDN/>
        <w:adjustRightInd/>
        <w:jc w:val="center"/>
        <w:rPr>
          <w:b/>
          <w:bCs/>
          <w:sz w:val="36"/>
          <w:szCs w:val="36"/>
        </w:rPr>
      </w:pPr>
    </w:p>
    <w:p w:rsidR="003C3748" w:rsidRDefault="003C3748" w:rsidP="00761F11">
      <w:pPr>
        <w:widowControl/>
        <w:shd w:val="clear" w:color="auto" w:fill="FFFFFF"/>
        <w:autoSpaceDE/>
        <w:autoSpaceDN/>
        <w:adjustRightInd/>
        <w:rPr>
          <w:b/>
          <w:bCs/>
          <w:color w:val="000000"/>
          <w:sz w:val="32"/>
          <w:szCs w:val="32"/>
          <w:u w:val="single"/>
        </w:rPr>
        <w:sectPr w:rsidR="003C3748" w:rsidSect="00950CB1">
          <w:pgSz w:w="16838" w:h="11906" w:orient="landscape"/>
          <w:pgMar w:top="426" w:right="1134" w:bottom="850" w:left="1134" w:header="708" w:footer="708" w:gutter="0"/>
          <w:cols w:space="708"/>
          <w:docGrid w:linePitch="360"/>
        </w:sect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2"/>
          <w:szCs w:val="32"/>
          <w:u w:val="single"/>
        </w:rPr>
      </w:pPr>
    </w:p>
    <w:p w:rsidR="003C3748" w:rsidRPr="00E847A2" w:rsidRDefault="003C3748" w:rsidP="00326727">
      <w:pPr>
        <w:widowControl/>
        <w:shd w:val="clear" w:color="auto" w:fill="FFFFFF"/>
        <w:autoSpaceDE/>
        <w:autoSpaceDN/>
        <w:adjustRightInd/>
        <w:jc w:val="center"/>
        <w:rPr>
          <w:b/>
          <w:bCs/>
          <w:color w:val="000000"/>
          <w:sz w:val="36"/>
          <w:szCs w:val="36"/>
          <w:u w:val="single"/>
        </w:rPr>
      </w:pPr>
    </w:p>
    <w:p w:rsidR="003C3748" w:rsidRPr="00065A26" w:rsidRDefault="003C3748" w:rsidP="00326727">
      <w:pPr>
        <w:widowControl/>
        <w:shd w:val="clear" w:color="auto" w:fill="FFFFFF"/>
        <w:autoSpaceDE/>
        <w:autoSpaceDN/>
        <w:adjustRightInd/>
        <w:jc w:val="center"/>
        <w:rPr>
          <w:b/>
          <w:bCs/>
          <w:color w:val="000000"/>
          <w:sz w:val="40"/>
          <w:szCs w:val="40"/>
          <w:u w:val="single"/>
        </w:rPr>
      </w:pPr>
      <w:r w:rsidRPr="00065A26">
        <w:rPr>
          <w:b/>
          <w:bCs/>
          <w:color w:val="000000"/>
          <w:sz w:val="40"/>
          <w:szCs w:val="40"/>
          <w:u w:val="single"/>
        </w:rPr>
        <w:t>ПРИЛОЖЕНИЕ</w:t>
      </w: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Pr="00D678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950CB1">
      <w:pPr>
        <w:widowControl/>
        <w:shd w:val="clear" w:color="auto" w:fill="FFFFFF"/>
        <w:autoSpaceDE/>
        <w:autoSpaceDN/>
        <w:adjustRightInd/>
        <w:rPr>
          <w:b/>
          <w:bCs/>
          <w:color w:val="000000"/>
          <w:sz w:val="32"/>
          <w:szCs w:val="32"/>
          <w:u w:val="single"/>
        </w:rPr>
      </w:pPr>
    </w:p>
    <w:p w:rsidR="003C3748" w:rsidRPr="00AF10F1" w:rsidRDefault="003C3748" w:rsidP="00EA06DC">
      <w:pPr>
        <w:shd w:val="clear" w:color="auto" w:fill="FFFFFF"/>
        <w:jc w:val="center"/>
        <w:rPr>
          <w:b/>
          <w:bCs/>
          <w:color w:val="000000"/>
          <w:sz w:val="32"/>
          <w:szCs w:val="32"/>
        </w:rPr>
      </w:pPr>
      <w:r w:rsidRPr="00AF10F1">
        <w:rPr>
          <w:b/>
          <w:bCs/>
          <w:color w:val="000000"/>
          <w:sz w:val="32"/>
          <w:szCs w:val="32"/>
        </w:rPr>
        <w:t xml:space="preserve">Примерные нормы оценок успешности овладения </w:t>
      </w:r>
      <w:r>
        <w:rPr>
          <w:b/>
          <w:bCs/>
          <w:color w:val="000000"/>
          <w:sz w:val="32"/>
          <w:szCs w:val="32"/>
        </w:rPr>
        <w:t>иностранным языком</w:t>
      </w:r>
    </w:p>
    <w:p w:rsidR="003C3748" w:rsidRDefault="003C3748" w:rsidP="00EA06DC">
      <w:pPr>
        <w:shd w:val="clear" w:color="auto" w:fill="FFFFFF"/>
        <w:rPr>
          <w:b/>
          <w:bCs/>
          <w:color w:val="000000"/>
        </w:rPr>
      </w:pPr>
    </w:p>
    <w:p w:rsidR="003C3748" w:rsidRPr="00950CB1" w:rsidRDefault="003C3748" w:rsidP="00EA06DC">
      <w:pPr>
        <w:shd w:val="clear" w:color="auto" w:fill="FFFFFF"/>
        <w:jc w:val="center"/>
        <w:rPr>
          <w:sz w:val="24"/>
          <w:szCs w:val="24"/>
        </w:rPr>
      </w:pPr>
      <w:r w:rsidRPr="00950CB1">
        <w:rPr>
          <w:b/>
          <w:bCs/>
          <w:color w:val="000000"/>
          <w:sz w:val="24"/>
          <w:szCs w:val="24"/>
        </w:rPr>
        <w:t>Чтение с пониманием основного содер</w:t>
      </w:r>
      <w:r w:rsidRPr="00950CB1">
        <w:rPr>
          <w:b/>
          <w:bCs/>
          <w:color w:val="000000"/>
          <w:sz w:val="24"/>
          <w:szCs w:val="24"/>
        </w:rPr>
        <w:softHyphen/>
        <w:t>жания прочитанного (ознакомительное)</w:t>
      </w:r>
    </w:p>
    <w:p w:rsidR="003C3748" w:rsidRPr="00ED7EAB" w:rsidRDefault="003C3748" w:rsidP="00EA06DC">
      <w:pPr>
        <w:shd w:val="clear" w:color="auto" w:fill="FFFFFF"/>
        <w:jc w:val="both"/>
        <w:rPr>
          <w:sz w:val="22"/>
          <w:szCs w:val="22"/>
        </w:rPr>
      </w:pPr>
      <w:r w:rsidRPr="00ED7EAB">
        <w:rPr>
          <w:b/>
          <w:bCs/>
          <w:i/>
          <w:iCs/>
          <w:color w:val="000000"/>
          <w:sz w:val="22"/>
          <w:szCs w:val="22"/>
        </w:rPr>
        <w:t>Оценка «5»</w:t>
      </w:r>
      <w:r w:rsidRPr="00ED7EAB">
        <w:rPr>
          <w:color w:val="000000"/>
          <w:sz w:val="22"/>
          <w:szCs w:val="22"/>
        </w:rPr>
        <w:t>ставится учащемуся, если он понял основное содержание оригиналь</w:t>
      </w:r>
      <w:r w:rsidRPr="00ED7EAB">
        <w:rPr>
          <w:color w:val="000000"/>
          <w:sz w:val="22"/>
          <w:szCs w:val="22"/>
        </w:rPr>
        <w:softHyphen/>
        <w:t>ного текста, может выделить основную мысль, определить основные факты, уме</w:t>
      </w:r>
      <w:r w:rsidRPr="00ED7EAB">
        <w:rPr>
          <w:color w:val="000000"/>
          <w:sz w:val="22"/>
          <w:szCs w:val="22"/>
        </w:rPr>
        <w:softHyphen/>
        <w:t>ет догадываться о значении незнакомых слов из контекста, либо по словообразо</w:t>
      </w:r>
      <w:r w:rsidRPr="00ED7EAB">
        <w:rPr>
          <w:color w:val="000000"/>
          <w:sz w:val="22"/>
          <w:szCs w:val="22"/>
        </w:rPr>
        <w:softHyphen/>
        <w:t>вательным элементам, либо по сходству с родным языком. Скорость чтения иноя</w:t>
      </w:r>
      <w:r w:rsidRPr="00ED7EAB">
        <w:rPr>
          <w:color w:val="000000"/>
          <w:sz w:val="22"/>
          <w:szCs w:val="22"/>
        </w:rPr>
        <w:softHyphen/>
        <w:t>зычного текста может быть несколько замедленной по сравнению с той, с кото</w:t>
      </w:r>
      <w:r w:rsidRPr="00ED7EAB">
        <w:rPr>
          <w:color w:val="000000"/>
          <w:sz w:val="22"/>
          <w:szCs w:val="22"/>
        </w:rPr>
        <w:softHyphen/>
        <w:t>рой ученик читает на родном языке. За</w:t>
      </w:r>
      <w:r w:rsidRPr="00ED7EAB">
        <w:rPr>
          <w:color w:val="000000"/>
          <w:sz w:val="22"/>
          <w:szCs w:val="22"/>
        </w:rPr>
        <w:softHyphen/>
        <w:t>метим, что скорость чтения на родном языке у учащихся разная.</w:t>
      </w:r>
    </w:p>
    <w:p w:rsidR="003C3748" w:rsidRPr="00ED7EAB" w:rsidRDefault="003C3748" w:rsidP="00EA06DC">
      <w:pPr>
        <w:shd w:val="clear" w:color="auto" w:fill="FFFFFF"/>
        <w:jc w:val="both"/>
        <w:rPr>
          <w:sz w:val="22"/>
          <w:szCs w:val="22"/>
        </w:rPr>
      </w:pPr>
      <w:r w:rsidRPr="00ED7EAB">
        <w:rPr>
          <w:b/>
          <w:bCs/>
          <w:i/>
          <w:iCs/>
          <w:color w:val="000000"/>
          <w:sz w:val="22"/>
          <w:szCs w:val="22"/>
        </w:rPr>
        <w:t xml:space="preserve">      Оценка «4»</w:t>
      </w:r>
      <w:r w:rsidRPr="00ED7EAB">
        <w:rPr>
          <w:color w:val="000000"/>
          <w:sz w:val="22"/>
          <w:szCs w:val="22"/>
        </w:rPr>
        <w:t>ставится ученику, если он понял основное содержание оригиналь</w:t>
      </w:r>
      <w:r w:rsidRPr="00ED7EAB">
        <w:rPr>
          <w:color w:val="000000"/>
          <w:sz w:val="22"/>
          <w:szCs w:val="22"/>
        </w:rPr>
        <w:softHyphen/>
        <w:t>ного текста, может выделить основную мысль, определить отдельные факты. Од</w:t>
      </w:r>
      <w:r w:rsidRPr="00ED7EAB">
        <w:rPr>
          <w:color w:val="000000"/>
          <w:sz w:val="22"/>
          <w:szCs w:val="22"/>
        </w:rPr>
        <w:softHyphen/>
        <w:t>нако у него недостаточно развита языко</w:t>
      </w:r>
      <w:r w:rsidRPr="00ED7EAB">
        <w:rPr>
          <w:color w:val="000000"/>
          <w:sz w:val="22"/>
          <w:szCs w:val="22"/>
        </w:rPr>
        <w:softHyphen/>
        <w:t>вая догадка, и он затрудняется в понима</w:t>
      </w:r>
      <w:r w:rsidRPr="00ED7EAB">
        <w:rPr>
          <w:color w:val="000000"/>
          <w:sz w:val="22"/>
          <w:szCs w:val="22"/>
        </w:rPr>
        <w:softHyphen/>
        <w:t>нии некоторых незнакомых слов, он вы</w:t>
      </w:r>
      <w:r w:rsidRPr="00ED7EAB">
        <w:rPr>
          <w:color w:val="000000"/>
          <w:sz w:val="22"/>
          <w:szCs w:val="22"/>
        </w:rPr>
        <w:softHyphen/>
        <w:t>нужден чаще обращаться к словарю, а темп чтения более замедлен.</w:t>
      </w:r>
    </w:p>
    <w:p w:rsidR="003C3748" w:rsidRPr="00ED7EAB" w:rsidRDefault="003C3748" w:rsidP="00EA06DC">
      <w:pPr>
        <w:shd w:val="clear" w:color="auto" w:fill="FFFFFF"/>
        <w:jc w:val="both"/>
        <w:rPr>
          <w:color w:val="000000"/>
          <w:sz w:val="22"/>
          <w:szCs w:val="22"/>
        </w:rPr>
      </w:pPr>
      <w:r w:rsidRPr="00ED7EAB">
        <w:rPr>
          <w:b/>
          <w:bCs/>
          <w:i/>
          <w:iCs/>
          <w:color w:val="000000"/>
          <w:sz w:val="22"/>
          <w:szCs w:val="22"/>
        </w:rPr>
        <w:t xml:space="preserve">      Оценка «3»</w:t>
      </w:r>
      <w:r w:rsidRPr="00ED7EAB">
        <w:rPr>
          <w:color w:val="000000"/>
          <w:sz w:val="22"/>
          <w:szCs w:val="22"/>
        </w:rPr>
        <w:t>ставится школьнику, кото</w:t>
      </w:r>
      <w:r w:rsidRPr="00ED7EAB">
        <w:rPr>
          <w:color w:val="000000"/>
          <w:sz w:val="22"/>
          <w:szCs w:val="22"/>
        </w:rPr>
        <w:softHyphen/>
        <w:t>рый не совсем точно понял основное содержание прочитанного, умеет выде</w:t>
      </w:r>
      <w:r w:rsidRPr="00ED7EAB">
        <w:rPr>
          <w:color w:val="000000"/>
          <w:sz w:val="22"/>
          <w:szCs w:val="22"/>
        </w:rPr>
        <w:softHyphen/>
        <w:t>лить в тексте только небольшое количес</w:t>
      </w:r>
      <w:r w:rsidRPr="00ED7EAB">
        <w:rPr>
          <w:color w:val="000000"/>
          <w:sz w:val="22"/>
          <w:szCs w:val="22"/>
        </w:rPr>
        <w:softHyphen/>
        <w:t>тво фактов, совсем не развита языковая догадка.</w:t>
      </w:r>
    </w:p>
    <w:p w:rsidR="003C3748" w:rsidRPr="00ED7EAB" w:rsidRDefault="003C3748" w:rsidP="00EA06DC">
      <w:pPr>
        <w:shd w:val="clear" w:color="auto" w:fill="FFFFFF"/>
        <w:jc w:val="both"/>
        <w:rPr>
          <w:color w:val="000000"/>
          <w:sz w:val="22"/>
          <w:szCs w:val="22"/>
        </w:rPr>
      </w:pPr>
      <w:r w:rsidRPr="00ED7EAB">
        <w:rPr>
          <w:b/>
          <w:bCs/>
          <w:i/>
          <w:iCs/>
          <w:color w:val="000000"/>
          <w:sz w:val="22"/>
          <w:szCs w:val="22"/>
        </w:rPr>
        <w:t>Оценка «2»</w:t>
      </w:r>
      <w:r w:rsidRPr="00ED7EAB">
        <w:rPr>
          <w:color w:val="000000"/>
          <w:sz w:val="22"/>
          <w:szCs w:val="22"/>
        </w:rPr>
        <w:t>выставляется ученику в том случае, если он не понял текст или понял содержание текста неправильно, не ори</w:t>
      </w:r>
      <w:r w:rsidRPr="00ED7EAB">
        <w:rPr>
          <w:color w:val="000000"/>
          <w:sz w:val="22"/>
          <w:szCs w:val="22"/>
        </w:rPr>
        <w:softHyphen/>
        <w:t>ентируется в тексте при поиске опреде</w:t>
      </w:r>
      <w:r w:rsidRPr="00ED7EAB">
        <w:rPr>
          <w:color w:val="000000"/>
          <w:sz w:val="22"/>
          <w:szCs w:val="22"/>
        </w:rPr>
        <w:softHyphen/>
        <w:t>ленных фактов, не умеет семантизировать незнакомую лексику.</w:t>
      </w:r>
    </w:p>
    <w:p w:rsidR="003C3748" w:rsidRPr="00950CB1" w:rsidRDefault="003C3748" w:rsidP="00EA06DC">
      <w:pPr>
        <w:shd w:val="clear" w:color="auto" w:fill="FFFFFF"/>
        <w:jc w:val="center"/>
        <w:rPr>
          <w:b/>
          <w:bCs/>
          <w:color w:val="000000"/>
          <w:sz w:val="24"/>
          <w:szCs w:val="24"/>
        </w:rPr>
      </w:pPr>
    </w:p>
    <w:p w:rsidR="003C3748" w:rsidRPr="00950CB1" w:rsidRDefault="003C3748" w:rsidP="00EA06DC">
      <w:pPr>
        <w:shd w:val="clear" w:color="auto" w:fill="FFFFFF"/>
        <w:jc w:val="center"/>
        <w:rPr>
          <w:sz w:val="24"/>
          <w:szCs w:val="24"/>
        </w:rPr>
      </w:pPr>
      <w:r w:rsidRPr="00950CB1">
        <w:rPr>
          <w:b/>
          <w:bCs/>
          <w:color w:val="000000"/>
          <w:sz w:val="24"/>
          <w:szCs w:val="24"/>
        </w:rPr>
        <w:t>Чтение с полным пониманием содержания (изучающее)</w:t>
      </w:r>
    </w:p>
    <w:p w:rsidR="003C3748" w:rsidRPr="00ED7EAB" w:rsidRDefault="003C3748" w:rsidP="00EA06DC">
      <w:pPr>
        <w:shd w:val="clear" w:color="auto" w:fill="FFFFFF"/>
        <w:jc w:val="both"/>
        <w:rPr>
          <w:sz w:val="22"/>
          <w:szCs w:val="22"/>
        </w:rPr>
      </w:pPr>
      <w:r w:rsidRPr="00ED7EAB">
        <w:rPr>
          <w:b/>
          <w:bCs/>
          <w:i/>
          <w:iCs/>
          <w:color w:val="000000"/>
          <w:sz w:val="22"/>
          <w:szCs w:val="22"/>
        </w:rPr>
        <w:t>Оценка «5»</w:t>
      </w:r>
      <w:r w:rsidRPr="00ED7EAB">
        <w:rPr>
          <w:color w:val="000000"/>
          <w:sz w:val="22"/>
          <w:szCs w:val="22"/>
        </w:rPr>
        <w:t>ставится ученику, когда он полностью понял несложный оригиналь</w:t>
      </w:r>
      <w:r w:rsidRPr="00ED7EAB">
        <w:rPr>
          <w:color w:val="000000"/>
          <w:sz w:val="22"/>
          <w:szCs w:val="22"/>
        </w:rPr>
        <w:softHyphen/>
        <w:t>ный текст (публицистический, научно-популярный; инструкцию или отрывок из туристического проспекта). Он использо</w:t>
      </w:r>
      <w:r w:rsidRPr="00ED7EAB">
        <w:rPr>
          <w:color w:val="000000"/>
          <w:sz w:val="22"/>
          <w:szCs w:val="22"/>
        </w:rPr>
        <w:softHyphen/>
        <w:t>вал при этом все известные приемы, на</w:t>
      </w:r>
      <w:r w:rsidRPr="00ED7EAB">
        <w:rPr>
          <w:color w:val="000000"/>
          <w:sz w:val="22"/>
          <w:szCs w:val="22"/>
        </w:rPr>
        <w:softHyphen/>
        <w:t>правленные на понимание читаемого (смысловую догадку, анализ).</w:t>
      </w:r>
    </w:p>
    <w:p w:rsidR="003C3748" w:rsidRPr="00ED7EAB" w:rsidRDefault="003C3748" w:rsidP="00EA06DC">
      <w:pPr>
        <w:shd w:val="clear" w:color="auto" w:fill="FFFFFF"/>
        <w:jc w:val="both"/>
        <w:rPr>
          <w:sz w:val="22"/>
          <w:szCs w:val="22"/>
        </w:rPr>
      </w:pPr>
      <w:r w:rsidRPr="00ED7EAB">
        <w:rPr>
          <w:b/>
          <w:bCs/>
          <w:i/>
          <w:iCs/>
          <w:color w:val="000000"/>
          <w:sz w:val="22"/>
          <w:szCs w:val="22"/>
        </w:rPr>
        <w:t xml:space="preserve">         Оценка «4»</w:t>
      </w:r>
      <w:r w:rsidRPr="00ED7EAB">
        <w:rPr>
          <w:color w:val="000000"/>
          <w:sz w:val="22"/>
          <w:szCs w:val="22"/>
        </w:rPr>
        <w:t>выставляется учащемуся, если он полностью понял текст, но многократ</w:t>
      </w:r>
      <w:r w:rsidRPr="00ED7EAB">
        <w:rPr>
          <w:color w:val="000000"/>
          <w:sz w:val="22"/>
          <w:szCs w:val="22"/>
        </w:rPr>
        <w:softHyphen/>
        <w:t>но обращался к словарю.</w:t>
      </w:r>
    </w:p>
    <w:p w:rsidR="003C3748" w:rsidRPr="00ED7EAB" w:rsidRDefault="003C3748" w:rsidP="00EA06DC">
      <w:pPr>
        <w:shd w:val="clear" w:color="auto" w:fill="FFFFFF"/>
        <w:jc w:val="both"/>
        <w:rPr>
          <w:sz w:val="22"/>
          <w:szCs w:val="22"/>
        </w:rPr>
      </w:pPr>
      <w:r w:rsidRPr="00ED7EAB">
        <w:rPr>
          <w:b/>
          <w:bCs/>
          <w:i/>
          <w:iCs/>
          <w:color w:val="000000"/>
          <w:sz w:val="22"/>
          <w:szCs w:val="22"/>
        </w:rPr>
        <w:t xml:space="preserve">         Оценка «3»</w:t>
      </w:r>
      <w:r w:rsidRPr="00ED7EAB">
        <w:rPr>
          <w:color w:val="000000"/>
          <w:sz w:val="22"/>
          <w:szCs w:val="22"/>
        </w:rPr>
        <w:t>ставится, если ученик понялтекст не полностью, не владеет приемами его смысловой переработки.</w:t>
      </w:r>
    </w:p>
    <w:p w:rsidR="003C3748" w:rsidRPr="00ED7EAB" w:rsidRDefault="003C3748" w:rsidP="00EA06DC">
      <w:pPr>
        <w:shd w:val="clear" w:color="auto" w:fill="FFFFFF"/>
        <w:jc w:val="both"/>
        <w:rPr>
          <w:color w:val="000000"/>
          <w:sz w:val="22"/>
          <w:szCs w:val="22"/>
        </w:rPr>
      </w:pPr>
      <w:r w:rsidRPr="00ED7EAB">
        <w:rPr>
          <w:b/>
          <w:bCs/>
          <w:i/>
          <w:iCs/>
          <w:color w:val="000000"/>
          <w:sz w:val="22"/>
          <w:szCs w:val="22"/>
        </w:rPr>
        <w:t xml:space="preserve">Оценка </w:t>
      </w:r>
      <w:r w:rsidRPr="00ED7EAB">
        <w:rPr>
          <w:b/>
          <w:bCs/>
          <w:color w:val="000000"/>
          <w:sz w:val="22"/>
          <w:szCs w:val="22"/>
        </w:rPr>
        <w:t>«2»</w:t>
      </w:r>
      <w:r w:rsidRPr="00ED7EAB">
        <w:rPr>
          <w:color w:val="000000"/>
          <w:sz w:val="22"/>
          <w:szCs w:val="22"/>
        </w:rPr>
        <w:t xml:space="preserve"> ставится в том случае, когда текст учеником не понят. Он с трудом может найти незнакомые слова в словаре.</w:t>
      </w:r>
    </w:p>
    <w:p w:rsidR="003C3748" w:rsidRPr="00950CB1" w:rsidRDefault="003C3748" w:rsidP="00EA06DC">
      <w:pPr>
        <w:shd w:val="clear" w:color="auto" w:fill="FFFFFF"/>
        <w:rPr>
          <w:b/>
          <w:bCs/>
          <w:color w:val="000000"/>
          <w:sz w:val="24"/>
          <w:szCs w:val="24"/>
        </w:rPr>
      </w:pPr>
    </w:p>
    <w:p w:rsidR="003C3748" w:rsidRPr="00950CB1" w:rsidRDefault="003C3748" w:rsidP="00EA06DC">
      <w:pPr>
        <w:shd w:val="clear" w:color="auto" w:fill="FFFFFF"/>
        <w:jc w:val="center"/>
        <w:rPr>
          <w:sz w:val="24"/>
          <w:szCs w:val="24"/>
        </w:rPr>
      </w:pPr>
      <w:r w:rsidRPr="00950CB1">
        <w:rPr>
          <w:b/>
          <w:bCs/>
          <w:color w:val="000000"/>
          <w:sz w:val="24"/>
          <w:szCs w:val="24"/>
        </w:rPr>
        <w:t>Чтение с нахождением интересующей или нужной информации (просмотровое)</w:t>
      </w:r>
    </w:p>
    <w:p w:rsidR="003C3748" w:rsidRPr="00ED7EAB" w:rsidRDefault="003C3748" w:rsidP="00EA06DC">
      <w:pPr>
        <w:shd w:val="clear" w:color="auto" w:fill="FFFFFF"/>
        <w:ind w:firstLine="400"/>
        <w:jc w:val="both"/>
        <w:rPr>
          <w:sz w:val="22"/>
          <w:szCs w:val="22"/>
        </w:rPr>
      </w:pPr>
      <w:r w:rsidRPr="00ED7EAB">
        <w:rPr>
          <w:b/>
          <w:bCs/>
          <w:i/>
          <w:iCs/>
          <w:color w:val="000000"/>
          <w:sz w:val="22"/>
          <w:szCs w:val="22"/>
        </w:rPr>
        <w:t>Оценка «5»</w:t>
      </w:r>
      <w:r w:rsidRPr="00ED7EAB">
        <w:rPr>
          <w:color w:val="000000"/>
          <w:sz w:val="22"/>
          <w:szCs w:val="22"/>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ED7EAB">
        <w:rPr>
          <w:color w:val="000000"/>
          <w:sz w:val="22"/>
          <w:szCs w:val="22"/>
        </w:rPr>
        <w:softHyphen/>
        <w:t>емую информацию.</w:t>
      </w:r>
    </w:p>
    <w:p w:rsidR="003C3748" w:rsidRPr="00ED7EAB" w:rsidRDefault="003C3748" w:rsidP="00EA06DC">
      <w:pPr>
        <w:shd w:val="clear" w:color="auto" w:fill="FFFFFF"/>
        <w:jc w:val="both"/>
        <w:rPr>
          <w:sz w:val="22"/>
          <w:szCs w:val="22"/>
        </w:rPr>
      </w:pPr>
      <w:r w:rsidRPr="00ED7EAB">
        <w:rPr>
          <w:b/>
          <w:bCs/>
          <w:i/>
          <w:iCs/>
          <w:color w:val="000000"/>
          <w:sz w:val="22"/>
          <w:szCs w:val="22"/>
        </w:rPr>
        <w:t xml:space="preserve">          Оценка «4»</w:t>
      </w:r>
      <w:r w:rsidRPr="00ED7EAB">
        <w:rPr>
          <w:color w:val="000000"/>
          <w:sz w:val="22"/>
          <w:szCs w:val="22"/>
        </w:rPr>
        <w:t>ставится ученику при доста</w:t>
      </w:r>
      <w:r w:rsidRPr="00ED7EAB">
        <w:rPr>
          <w:color w:val="000000"/>
          <w:sz w:val="22"/>
          <w:szCs w:val="22"/>
        </w:rPr>
        <w:softHyphen/>
        <w:t>точно быстром просмотре текста, но при этом он находит только примерно 2/3 за</w:t>
      </w:r>
      <w:r w:rsidRPr="00ED7EAB">
        <w:rPr>
          <w:color w:val="000000"/>
          <w:sz w:val="22"/>
          <w:szCs w:val="22"/>
        </w:rPr>
        <w:softHyphen/>
        <w:t>данной информации.</w:t>
      </w:r>
    </w:p>
    <w:p w:rsidR="003C3748" w:rsidRPr="00ED7EAB" w:rsidRDefault="003C3748" w:rsidP="00EA06DC">
      <w:pPr>
        <w:shd w:val="clear" w:color="auto" w:fill="FFFFFF"/>
        <w:jc w:val="both"/>
        <w:rPr>
          <w:sz w:val="22"/>
          <w:szCs w:val="22"/>
        </w:rPr>
      </w:pPr>
      <w:r w:rsidRPr="00ED7EAB">
        <w:rPr>
          <w:b/>
          <w:bCs/>
          <w:i/>
          <w:iCs/>
          <w:color w:val="000000"/>
          <w:sz w:val="22"/>
          <w:szCs w:val="22"/>
        </w:rPr>
        <w:t>Оценка «3»</w:t>
      </w:r>
      <w:r w:rsidRPr="00ED7EAB">
        <w:rPr>
          <w:color w:val="000000"/>
          <w:sz w:val="22"/>
          <w:szCs w:val="22"/>
        </w:rPr>
        <w:t>выставляется, если ученик находит в данном тексте (или данных текстах) примерно 1/3 заданной инфор</w:t>
      </w:r>
      <w:r w:rsidRPr="00ED7EAB">
        <w:rPr>
          <w:color w:val="000000"/>
          <w:sz w:val="22"/>
          <w:szCs w:val="22"/>
        </w:rPr>
        <w:softHyphen/>
        <w:t>мации.</w:t>
      </w:r>
    </w:p>
    <w:p w:rsidR="003C3748" w:rsidRPr="00ED7EAB" w:rsidRDefault="003C3748" w:rsidP="00EA06DC">
      <w:pPr>
        <w:shd w:val="clear" w:color="auto" w:fill="FFFFFF"/>
        <w:jc w:val="both"/>
        <w:rPr>
          <w:color w:val="000000"/>
          <w:sz w:val="22"/>
          <w:szCs w:val="22"/>
        </w:rPr>
      </w:pPr>
      <w:r w:rsidRPr="00ED7EAB">
        <w:rPr>
          <w:b/>
          <w:bCs/>
          <w:i/>
          <w:iCs/>
          <w:color w:val="000000"/>
          <w:sz w:val="22"/>
          <w:szCs w:val="22"/>
        </w:rPr>
        <w:t>Оценка «2»</w:t>
      </w:r>
      <w:r w:rsidRPr="00ED7EAB">
        <w:rPr>
          <w:color w:val="000000"/>
          <w:sz w:val="22"/>
          <w:szCs w:val="22"/>
        </w:rPr>
        <w:t>выставляется в том случае, если ученик практически не ориентирует</w:t>
      </w:r>
      <w:r w:rsidRPr="00ED7EAB">
        <w:rPr>
          <w:color w:val="000000"/>
          <w:sz w:val="22"/>
          <w:szCs w:val="22"/>
        </w:rPr>
        <w:softHyphen/>
        <w:t>ся в тексте.</w:t>
      </w:r>
    </w:p>
    <w:p w:rsidR="003C3748" w:rsidRPr="00950CB1" w:rsidRDefault="003C3748" w:rsidP="00EA06DC">
      <w:pPr>
        <w:shd w:val="clear" w:color="auto" w:fill="FFFFFF"/>
        <w:jc w:val="both"/>
        <w:rPr>
          <w:sz w:val="24"/>
          <w:szCs w:val="24"/>
        </w:rPr>
      </w:pPr>
    </w:p>
    <w:p w:rsidR="003C3748" w:rsidRPr="00950CB1" w:rsidRDefault="003C3748" w:rsidP="00EA06DC">
      <w:pPr>
        <w:shd w:val="clear" w:color="auto" w:fill="FFFFFF"/>
        <w:jc w:val="center"/>
        <w:rPr>
          <w:sz w:val="24"/>
          <w:szCs w:val="24"/>
        </w:rPr>
      </w:pPr>
      <w:r w:rsidRPr="00950CB1">
        <w:rPr>
          <w:b/>
          <w:bCs/>
          <w:color w:val="000000"/>
          <w:sz w:val="24"/>
          <w:szCs w:val="24"/>
        </w:rPr>
        <w:t>Понимание речи на слух</w:t>
      </w:r>
    </w:p>
    <w:p w:rsidR="003C3748" w:rsidRPr="00ED7EAB" w:rsidRDefault="003C3748" w:rsidP="00EA06DC">
      <w:pPr>
        <w:shd w:val="clear" w:color="auto" w:fill="FFFFFF"/>
        <w:jc w:val="both"/>
        <w:rPr>
          <w:sz w:val="22"/>
          <w:szCs w:val="22"/>
        </w:rPr>
      </w:pPr>
      <w:r w:rsidRPr="00ED7EAB">
        <w:rPr>
          <w:color w:val="000000"/>
          <w:sz w:val="22"/>
          <w:szCs w:val="22"/>
        </w:rPr>
        <w:t>Основной речевой задачей при понима</w:t>
      </w:r>
      <w:r w:rsidRPr="00ED7EAB">
        <w:rPr>
          <w:color w:val="000000"/>
          <w:sz w:val="22"/>
          <w:szCs w:val="22"/>
        </w:rPr>
        <w:softHyphen/>
        <w:t>нии звучащих текстов на слух является извлечение основной или заданной уче</w:t>
      </w:r>
      <w:r w:rsidRPr="00ED7EAB">
        <w:rPr>
          <w:color w:val="000000"/>
          <w:sz w:val="22"/>
          <w:szCs w:val="22"/>
        </w:rPr>
        <w:softHyphen/>
        <w:t>нику информации.</w:t>
      </w:r>
    </w:p>
    <w:p w:rsidR="003C3748" w:rsidRPr="00ED7EAB" w:rsidRDefault="003C3748" w:rsidP="00EA06DC">
      <w:pPr>
        <w:shd w:val="clear" w:color="auto" w:fill="FFFFFF"/>
        <w:jc w:val="both"/>
        <w:rPr>
          <w:sz w:val="22"/>
          <w:szCs w:val="22"/>
        </w:rPr>
      </w:pPr>
      <w:r w:rsidRPr="00ED7EAB">
        <w:rPr>
          <w:b/>
          <w:bCs/>
          <w:i/>
          <w:iCs/>
          <w:color w:val="000000"/>
          <w:sz w:val="22"/>
          <w:szCs w:val="22"/>
        </w:rPr>
        <w:t xml:space="preserve">    Оценка </w:t>
      </w:r>
      <w:r w:rsidRPr="00ED7EAB">
        <w:rPr>
          <w:b/>
          <w:bCs/>
          <w:color w:val="000000"/>
          <w:sz w:val="22"/>
          <w:szCs w:val="22"/>
        </w:rPr>
        <w:t>«5»</w:t>
      </w:r>
      <w:r w:rsidRPr="00ED7EAB">
        <w:rPr>
          <w:color w:val="000000"/>
          <w:sz w:val="22"/>
          <w:szCs w:val="22"/>
        </w:rPr>
        <w:t xml:space="preserve"> ставится ученику, который понял основные факты, сумел выделить отдельную, значимую для себя информа</w:t>
      </w:r>
      <w:r w:rsidRPr="00ED7EAB">
        <w:rPr>
          <w:color w:val="000000"/>
          <w:sz w:val="22"/>
          <w:szCs w:val="22"/>
        </w:rPr>
        <w:softHyphen/>
        <w:t>цию (например, из прогноза погоды, объ</w:t>
      </w:r>
      <w:r w:rsidRPr="00ED7EAB">
        <w:rPr>
          <w:color w:val="000000"/>
          <w:sz w:val="22"/>
          <w:szCs w:val="22"/>
        </w:rPr>
        <w:softHyphen/>
        <w:t>явления, программы радио и телепере</w:t>
      </w:r>
      <w:r w:rsidRPr="00ED7EAB">
        <w:rPr>
          <w:color w:val="000000"/>
          <w:sz w:val="22"/>
          <w:szCs w:val="22"/>
        </w:rPr>
        <w:softHyphen/>
        <w:t>дач), догадался о значении части незнако</w:t>
      </w:r>
      <w:r w:rsidRPr="00ED7EAB">
        <w:rPr>
          <w:color w:val="000000"/>
          <w:sz w:val="22"/>
          <w:szCs w:val="22"/>
        </w:rPr>
        <w:softHyphen/>
        <w:t>мых слов по контексту, сумел использо</w:t>
      </w:r>
      <w:r w:rsidRPr="00ED7EAB">
        <w:rPr>
          <w:color w:val="000000"/>
          <w:sz w:val="22"/>
          <w:szCs w:val="22"/>
        </w:rPr>
        <w:softHyphen/>
        <w:t>вать информацию для решения постав</w:t>
      </w:r>
      <w:r w:rsidRPr="00ED7EAB">
        <w:rPr>
          <w:color w:val="000000"/>
          <w:sz w:val="22"/>
          <w:szCs w:val="22"/>
        </w:rPr>
        <w:softHyphen/>
        <w:t>ленной задачи (например найти ту или иную радиопередачу).</w:t>
      </w:r>
    </w:p>
    <w:p w:rsidR="003C3748" w:rsidRPr="00ED7EAB" w:rsidRDefault="003C3748" w:rsidP="00EA06DC">
      <w:pPr>
        <w:shd w:val="clear" w:color="auto" w:fill="FFFFFF"/>
        <w:jc w:val="both"/>
        <w:rPr>
          <w:sz w:val="22"/>
          <w:szCs w:val="22"/>
        </w:rPr>
      </w:pPr>
      <w:r w:rsidRPr="00ED7EAB">
        <w:rPr>
          <w:b/>
          <w:bCs/>
          <w:i/>
          <w:iCs/>
          <w:color w:val="000000"/>
          <w:sz w:val="22"/>
          <w:szCs w:val="22"/>
        </w:rPr>
        <w:t xml:space="preserve">     Оценка «4»</w:t>
      </w:r>
      <w:r w:rsidRPr="00ED7EAB">
        <w:rPr>
          <w:color w:val="000000"/>
          <w:sz w:val="22"/>
          <w:szCs w:val="22"/>
        </w:rPr>
        <w:t>ставится ученику, который понял не все основные факты. При реше</w:t>
      </w:r>
      <w:r w:rsidRPr="00ED7EAB">
        <w:rPr>
          <w:color w:val="000000"/>
          <w:sz w:val="22"/>
          <w:szCs w:val="22"/>
        </w:rPr>
        <w:softHyphen/>
        <w:t>нии коммуникативной задачи он исполь</w:t>
      </w:r>
      <w:r w:rsidRPr="00ED7EAB">
        <w:rPr>
          <w:color w:val="000000"/>
          <w:sz w:val="22"/>
          <w:szCs w:val="22"/>
        </w:rPr>
        <w:softHyphen/>
        <w:t>зовал только 2/3 информации.</w:t>
      </w:r>
    </w:p>
    <w:p w:rsidR="003C3748" w:rsidRPr="00ED7EAB" w:rsidRDefault="003C3748" w:rsidP="00EA06DC">
      <w:pPr>
        <w:shd w:val="clear" w:color="auto" w:fill="FFFFFF"/>
        <w:jc w:val="both"/>
        <w:rPr>
          <w:sz w:val="22"/>
          <w:szCs w:val="22"/>
        </w:rPr>
      </w:pPr>
      <w:r w:rsidRPr="00ED7EAB">
        <w:rPr>
          <w:b/>
          <w:bCs/>
          <w:i/>
          <w:iCs/>
          <w:color w:val="000000"/>
          <w:sz w:val="22"/>
          <w:szCs w:val="22"/>
        </w:rPr>
        <w:t>Оценка «3»</w:t>
      </w:r>
      <w:r w:rsidRPr="00ED7EAB">
        <w:rPr>
          <w:color w:val="000000"/>
          <w:sz w:val="22"/>
          <w:szCs w:val="22"/>
        </w:rPr>
        <w:t xml:space="preserve">свидетельствует, что ученик понял только 50 </w:t>
      </w:r>
      <w:r w:rsidRPr="00ED7EAB">
        <w:rPr>
          <w:i/>
          <w:iCs/>
          <w:color w:val="000000"/>
          <w:sz w:val="22"/>
          <w:szCs w:val="22"/>
        </w:rPr>
        <w:t xml:space="preserve">% </w:t>
      </w:r>
      <w:r w:rsidRPr="00ED7EAB">
        <w:rPr>
          <w:color w:val="000000"/>
          <w:sz w:val="22"/>
          <w:szCs w:val="22"/>
        </w:rPr>
        <w:t>текста. Отдельные факты понял неправильно. Не сумел пол</w:t>
      </w:r>
      <w:r w:rsidRPr="00ED7EAB">
        <w:rPr>
          <w:color w:val="000000"/>
          <w:sz w:val="22"/>
          <w:szCs w:val="22"/>
        </w:rPr>
        <w:softHyphen/>
        <w:t>ностью решить поставленную перед ним коммуникативную задачу.</w:t>
      </w:r>
    </w:p>
    <w:p w:rsidR="003C3748" w:rsidRPr="00ED7EAB" w:rsidRDefault="003C3748" w:rsidP="00EA06DC">
      <w:pPr>
        <w:shd w:val="clear" w:color="auto" w:fill="FFFFFF"/>
        <w:jc w:val="both"/>
        <w:rPr>
          <w:color w:val="000000"/>
          <w:sz w:val="22"/>
          <w:szCs w:val="22"/>
        </w:rPr>
      </w:pPr>
      <w:r w:rsidRPr="00ED7EAB">
        <w:rPr>
          <w:b/>
          <w:bCs/>
          <w:i/>
          <w:iCs/>
          <w:color w:val="000000"/>
          <w:sz w:val="22"/>
          <w:szCs w:val="22"/>
        </w:rPr>
        <w:t>Оценка «2»</w:t>
      </w:r>
      <w:r w:rsidRPr="00ED7EAB">
        <w:rPr>
          <w:color w:val="000000"/>
          <w:sz w:val="22"/>
          <w:szCs w:val="22"/>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C3748" w:rsidRPr="00950CB1" w:rsidRDefault="003C3748" w:rsidP="00EA06DC">
      <w:pPr>
        <w:shd w:val="clear" w:color="auto" w:fill="FFFFFF"/>
        <w:jc w:val="center"/>
        <w:rPr>
          <w:sz w:val="24"/>
          <w:szCs w:val="24"/>
        </w:rPr>
      </w:pPr>
      <w:r w:rsidRPr="00950CB1">
        <w:rPr>
          <w:b/>
          <w:bCs/>
          <w:color w:val="000000"/>
          <w:sz w:val="24"/>
          <w:szCs w:val="24"/>
        </w:rPr>
        <w:t>Говорение</w:t>
      </w:r>
    </w:p>
    <w:p w:rsidR="003C3748" w:rsidRPr="008C5130" w:rsidRDefault="003C3748" w:rsidP="00EA06DC">
      <w:pPr>
        <w:jc w:val="both"/>
        <w:rPr>
          <w:color w:val="000000"/>
          <w:sz w:val="22"/>
          <w:szCs w:val="22"/>
        </w:rPr>
      </w:pPr>
      <w:r w:rsidRPr="008C5130">
        <w:rPr>
          <w:color w:val="000000"/>
          <w:sz w:val="22"/>
          <w:szCs w:val="22"/>
        </w:rPr>
        <w:t>Говорение в реальной жизни выступает в двух формах общения: в виде связных высказываний типа описания или расска</w:t>
      </w:r>
      <w:r w:rsidRPr="008C5130">
        <w:rPr>
          <w:color w:val="000000"/>
          <w:sz w:val="22"/>
          <w:szCs w:val="22"/>
        </w:rPr>
        <w:softHyphen/>
        <w:t>за и в виде участия в беседе с партнером.</w:t>
      </w:r>
    </w:p>
    <w:p w:rsidR="003C3748" w:rsidRPr="008C5130" w:rsidRDefault="003C3748" w:rsidP="00EA06DC">
      <w:pPr>
        <w:shd w:val="clear" w:color="auto" w:fill="FFFFFF"/>
        <w:jc w:val="both"/>
        <w:rPr>
          <w:color w:val="000000"/>
          <w:sz w:val="22"/>
          <w:szCs w:val="22"/>
        </w:rPr>
      </w:pPr>
      <w:r w:rsidRPr="008C5130">
        <w:rPr>
          <w:color w:val="000000"/>
          <w:sz w:val="22"/>
          <w:szCs w:val="22"/>
        </w:rPr>
        <w:t>Выдвижение овладения общением в ка</w:t>
      </w:r>
      <w:r w:rsidRPr="008C5130">
        <w:rPr>
          <w:color w:val="000000"/>
          <w:sz w:val="22"/>
          <w:szCs w:val="22"/>
        </w:rPr>
        <w:softHyphen/>
        <w:t>честве практической задачи требует по</w:t>
      </w:r>
      <w:r w:rsidRPr="008C5130">
        <w:rPr>
          <w:color w:val="000000"/>
          <w:sz w:val="22"/>
          <w:szCs w:val="22"/>
        </w:rPr>
        <w:softHyphen/>
        <w:t>этому, чтобы учащийся выявил свою спо</w:t>
      </w:r>
      <w:r w:rsidRPr="008C5130">
        <w:rPr>
          <w:color w:val="000000"/>
          <w:sz w:val="22"/>
          <w:szCs w:val="22"/>
        </w:rPr>
        <w:softHyphen/>
        <w:t>собность, как в продуцировании связных высказываний, так и в умелом участии в беседе с партнером. При оценивании связ</w:t>
      </w:r>
      <w:r w:rsidRPr="008C5130">
        <w:rPr>
          <w:color w:val="000000"/>
          <w:sz w:val="22"/>
          <w:szCs w:val="22"/>
        </w:rPr>
        <w:softHyphen/>
        <w:t>ных высказываний или участия в беседе учащихся многие учителя обращают ос</w:t>
      </w:r>
      <w:r w:rsidRPr="008C5130">
        <w:rPr>
          <w:color w:val="000000"/>
          <w:sz w:val="22"/>
          <w:szCs w:val="22"/>
        </w:rPr>
        <w:softHyphen/>
        <w:t>новное внимание на ошибки лексическо</w:t>
      </w:r>
      <w:r w:rsidRPr="008C5130">
        <w:rPr>
          <w:color w:val="000000"/>
          <w:sz w:val="22"/>
          <w:szCs w:val="22"/>
        </w:rPr>
        <w:softHyphen/>
        <w:t>го, грамматического характера и выстав</w:t>
      </w:r>
      <w:r w:rsidRPr="008C5130">
        <w:rPr>
          <w:color w:val="000000"/>
          <w:sz w:val="22"/>
          <w:szCs w:val="22"/>
        </w:rPr>
        <w:softHyphen/>
        <w:t>ляют отметки, исходя только исключи</w:t>
      </w:r>
      <w:r w:rsidRPr="008C5130">
        <w:rPr>
          <w:color w:val="000000"/>
          <w:sz w:val="22"/>
          <w:szCs w:val="22"/>
        </w:rPr>
        <w:softHyphen/>
        <w:t>тельно из количества ошибок. Подобный подход вряд ли можно назвать правиль</w:t>
      </w:r>
      <w:r w:rsidRPr="008C5130">
        <w:rPr>
          <w:color w:val="000000"/>
          <w:sz w:val="22"/>
          <w:szCs w:val="22"/>
        </w:rPr>
        <w:softHyphen/>
        <w:t xml:space="preserve">ным. </w:t>
      </w:r>
    </w:p>
    <w:p w:rsidR="003C3748" w:rsidRPr="008C5130" w:rsidRDefault="003C3748" w:rsidP="00EA06DC">
      <w:pPr>
        <w:shd w:val="clear" w:color="auto" w:fill="FFFFFF"/>
        <w:jc w:val="both"/>
        <w:rPr>
          <w:color w:val="000000"/>
          <w:sz w:val="22"/>
          <w:szCs w:val="22"/>
        </w:rPr>
      </w:pPr>
      <w:r w:rsidRPr="008C5130">
        <w:rPr>
          <w:color w:val="000000"/>
          <w:sz w:val="22"/>
          <w:szCs w:val="22"/>
        </w:rPr>
        <w:t xml:space="preserve">      Во-первых, важными показателями рассказа или описания являются соответ</w:t>
      </w:r>
      <w:r w:rsidRPr="008C5130">
        <w:rPr>
          <w:color w:val="000000"/>
          <w:sz w:val="22"/>
          <w:szCs w:val="22"/>
        </w:rPr>
        <w:softHyphen/>
        <w:t>ствия темы, полнота изложения, разнооб</w:t>
      </w:r>
      <w:r w:rsidRPr="008C5130">
        <w:rPr>
          <w:color w:val="000000"/>
          <w:sz w:val="22"/>
          <w:szCs w:val="22"/>
        </w:rPr>
        <w:softHyphen/>
        <w:t>разие языковых средств, а в ходе бесе</w:t>
      </w:r>
      <w:r w:rsidRPr="008C5130">
        <w:rPr>
          <w:color w:val="000000"/>
          <w:sz w:val="22"/>
          <w:szCs w:val="22"/>
        </w:rPr>
        <w:softHyphen/>
        <w:t>ды — понимание партнера, правильное реагирование на реплики партнера, раз</w:t>
      </w:r>
      <w:r w:rsidRPr="008C5130">
        <w:rPr>
          <w:color w:val="000000"/>
          <w:sz w:val="22"/>
          <w:szCs w:val="22"/>
        </w:rPr>
        <w:softHyphen/>
        <w:t>нообразие своих реплик. Только при со</w:t>
      </w:r>
      <w:r w:rsidRPr="008C5130">
        <w:rPr>
          <w:color w:val="000000"/>
          <w:sz w:val="22"/>
          <w:szCs w:val="22"/>
        </w:rPr>
        <w:softHyphen/>
        <w:t>блюдении этих условий речевой деятель</w:t>
      </w:r>
      <w:r w:rsidRPr="008C5130">
        <w:rPr>
          <w:color w:val="000000"/>
          <w:sz w:val="22"/>
          <w:szCs w:val="22"/>
        </w:rPr>
        <w:softHyphen/>
        <w:t>ности можно говорить о реальном обще</w:t>
      </w:r>
      <w:r w:rsidRPr="008C5130">
        <w:rPr>
          <w:color w:val="000000"/>
          <w:sz w:val="22"/>
          <w:szCs w:val="22"/>
        </w:rPr>
        <w:softHyphen/>
        <w:t xml:space="preserve">нии. Поэтому все эти моменты должны учитываться, прежде всего, при оценке речевых произведений школьников.                                </w:t>
      </w:r>
    </w:p>
    <w:p w:rsidR="003C3748" w:rsidRPr="008C5130" w:rsidRDefault="003C3748" w:rsidP="00EA06DC">
      <w:pPr>
        <w:shd w:val="clear" w:color="auto" w:fill="FFFFFF"/>
        <w:ind w:firstLine="500"/>
        <w:jc w:val="both"/>
        <w:rPr>
          <w:color w:val="000000"/>
          <w:sz w:val="22"/>
          <w:szCs w:val="22"/>
        </w:rPr>
      </w:pPr>
      <w:r w:rsidRPr="008C5130">
        <w:rPr>
          <w:color w:val="000000"/>
          <w:sz w:val="22"/>
          <w:szCs w:val="22"/>
        </w:rPr>
        <w:t xml:space="preserve"> Во-вторых, ошибки бывают разными. Одни из них нарушают общение, т. е. ведут к непониманию. Другие же, хотя и свиде</w:t>
      </w:r>
      <w:r w:rsidRPr="008C5130">
        <w:rPr>
          <w:color w:val="000000"/>
          <w:sz w:val="22"/>
          <w:szCs w:val="22"/>
        </w:rPr>
        <w:softHyphen/>
        <w:t>тельствуют о нарушениях нормы, но не нарушают понимания. Последние можно рассматривать как оговорки.</w:t>
      </w:r>
    </w:p>
    <w:p w:rsidR="003C3748" w:rsidRPr="008C5130" w:rsidRDefault="003C3748" w:rsidP="00EA06DC">
      <w:pPr>
        <w:shd w:val="clear" w:color="auto" w:fill="FFFFFF"/>
        <w:jc w:val="both"/>
        <w:rPr>
          <w:color w:val="000000"/>
          <w:sz w:val="22"/>
          <w:szCs w:val="22"/>
        </w:rPr>
      </w:pPr>
      <w:r w:rsidRPr="008C5130">
        <w:rPr>
          <w:color w:val="000000"/>
          <w:sz w:val="22"/>
          <w:szCs w:val="22"/>
        </w:rPr>
        <w:t xml:space="preserve">         В связи с этим основными критериями оценки умений говорения следует счи</w:t>
      </w:r>
      <w:r w:rsidRPr="008C5130">
        <w:rPr>
          <w:color w:val="000000"/>
          <w:sz w:val="22"/>
          <w:szCs w:val="22"/>
        </w:rPr>
        <w:softHyphen/>
        <w:t xml:space="preserve">тать: </w:t>
      </w:r>
    </w:p>
    <w:p w:rsidR="003C3748" w:rsidRPr="008C5130" w:rsidRDefault="003C3748" w:rsidP="00EA06DC">
      <w:pPr>
        <w:shd w:val="clear" w:color="auto" w:fill="FFFFFF"/>
        <w:jc w:val="both"/>
        <w:rPr>
          <w:color w:val="000000"/>
          <w:sz w:val="22"/>
          <w:szCs w:val="22"/>
        </w:rPr>
      </w:pPr>
      <w:r w:rsidRPr="008C5130">
        <w:rPr>
          <w:color w:val="000000"/>
          <w:sz w:val="22"/>
          <w:szCs w:val="22"/>
        </w:rPr>
        <w:t>-соответствие теме, -достаточный объ</w:t>
      </w:r>
      <w:r w:rsidRPr="008C5130">
        <w:rPr>
          <w:color w:val="000000"/>
          <w:sz w:val="22"/>
          <w:szCs w:val="22"/>
        </w:rPr>
        <w:softHyphen/>
        <w:t>ем высказывания, - разнообразие языковых средств и т. п., а ошибки целесообразно рассматривать как дополнительный кри</w:t>
      </w:r>
      <w:r w:rsidRPr="008C5130">
        <w:rPr>
          <w:color w:val="000000"/>
          <w:sz w:val="22"/>
          <w:szCs w:val="22"/>
        </w:rPr>
        <w:softHyphen/>
        <w:t>терий.</w:t>
      </w:r>
    </w:p>
    <w:p w:rsidR="003C3748" w:rsidRPr="00950CB1" w:rsidRDefault="003C3748" w:rsidP="00EA06DC">
      <w:pPr>
        <w:shd w:val="clear" w:color="auto" w:fill="FFFFFF"/>
        <w:rPr>
          <w:b/>
          <w:bCs/>
          <w:color w:val="000000"/>
          <w:sz w:val="24"/>
          <w:szCs w:val="24"/>
        </w:rPr>
      </w:pPr>
    </w:p>
    <w:p w:rsidR="003C3748" w:rsidRPr="00950CB1" w:rsidRDefault="003C3748" w:rsidP="00EA06DC">
      <w:pPr>
        <w:shd w:val="clear" w:color="auto" w:fill="FFFFFF"/>
        <w:jc w:val="center"/>
        <w:rPr>
          <w:sz w:val="24"/>
          <w:szCs w:val="24"/>
        </w:rPr>
      </w:pPr>
      <w:r w:rsidRPr="00950CB1">
        <w:rPr>
          <w:b/>
          <w:bCs/>
          <w:color w:val="000000"/>
          <w:sz w:val="24"/>
          <w:szCs w:val="24"/>
        </w:rPr>
        <w:t>Высказывание в форме рассказа, описания</w:t>
      </w:r>
    </w:p>
    <w:p w:rsidR="003C3748" w:rsidRPr="00ED7EAB" w:rsidRDefault="003C3748" w:rsidP="00EA06DC">
      <w:pPr>
        <w:ind w:firstLine="400"/>
        <w:jc w:val="both"/>
        <w:rPr>
          <w:color w:val="000000"/>
          <w:sz w:val="22"/>
          <w:szCs w:val="22"/>
        </w:rPr>
      </w:pPr>
      <w:r w:rsidRPr="00ED7EAB">
        <w:rPr>
          <w:b/>
          <w:bCs/>
          <w:i/>
          <w:iCs/>
          <w:color w:val="000000"/>
          <w:sz w:val="22"/>
          <w:szCs w:val="22"/>
        </w:rPr>
        <w:t xml:space="preserve">Оценка </w:t>
      </w:r>
      <w:r w:rsidRPr="00ED7EAB">
        <w:rPr>
          <w:b/>
          <w:bCs/>
          <w:color w:val="000000"/>
          <w:sz w:val="22"/>
          <w:szCs w:val="22"/>
        </w:rPr>
        <w:t>«5»</w:t>
      </w:r>
      <w:r w:rsidRPr="00ED7EAB">
        <w:rPr>
          <w:color w:val="000000"/>
          <w:sz w:val="22"/>
          <w:szCs w:val="22"/>
        </w:rPr>
        <w:t xml:space="preserve"> ставится ученику, если он в целом справился с поставленными рече</w:t>
      </w:r>
      <w:r w:rsidRPr="00ED7EAB">
        <w:rPr>
          <w:color w:val="000000"/>
          <w:sz w:val="22"/>
          <w:szCs w:val="22"/>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ED7EAB">
        <w:rPr>
          <w:color w:val="000000"/>
          <w:sz w:val="22"/>
          <w:szCs w:val="22"/>
        </w:rPr>
        <w:softHyphen/>
        <w:t>ски отсутствовали ошибки, нарушающие коммуникацию, или они были незначи</w:t>
      </w:r>
      <w:r w:rsidRPr="00ED7EAB">
        <w:rPr>
          <w:color w:val="000000"/>
          <w:sz w:val="22"/>
          <w:szCs w:val="22"/>
        </w:rPr>
        <w:softHyphen/>
        <w:t>тельны. Объем высказывания соответство</w:t>
      </w:r>
      <w:r w:rsidRPr="00ED7EAB">
        <w:rPr>
          <w:color w:val="000000"/>
          <w:sz w:val="22"/>
          <w:szCs w:val="22"/>
        </w:rPr>
        <w:softHyphen/>
        <w:t>вал тому, что задано программой на дан</w:t>
      </w:r>
      <w:r w:rsidRPr="00ED7EAB">
        <w:rPr>
          <w:color w:val="000000"/>
          <w:sz w:val="22"/>
          <w:szCs w:val="22"/>
        </w:rPr>
        <w:softHyphen/>
        <w:t>ном году обучения. Наблюдалась легкость речи и достаточно правильное произно</w:t>
      </w:r>
      <w:r w:rsidRPr="00ED7EAB">
        <w:rPr>
          <w:color w:val="000000"/>
          <w:sz w:val="22"/>
          <w:szCs w:val="22"/>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C3748" w:rsidRPr="00ED7EAB" w:rsidRDefault="003C3748" w:rsidP="00EA06DC">
      <w:pPr>
        <w:shd w:val="clear" w:color="auto" w:fill="FFFFFF"/>
        <w:ind w:firstLine="500"/>
        <w:jc w:val="both"/>
        <w:rPr>
          <w:sz w:val="22"/>
          <w:szCs w:val="22"/>
        </w:rPr>
      </w:pPr>
      <w:r w:rsidRPr="00ED7EAB">
        <w:rPr>
          <w:b/>
          <w:bCs/>
          <w:i/>
          <w:iCs/>
          <w:color w:val="000000"/>
          <w:sz w:val="22"/>
          <w:szCs w:val="22"/>
        </w:rPr>
        <w:t xml:space="preserve">Оценка «4» </w:t>
      </w:r>
      <w:r w:rsidRPr="00ED7EAB">
        <w:rPr>
          <w:color w:val="000000"/>
          <w:sz w:val="22"/>
          <w:szCs w:val="22"/>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ED7EAB">
        <w:rPr>
          <w:color w:val="000000"/>
          <w:sz w:val="22"/>
          <w:szCs w:val="22"/>
        </w:rPr>
        <w:softHyphen/>
        <w:t>лены правильно. Однако были сделаны отдельные ошибки, нарушающие комму</w:t>
      </w:r>
      <w:r w:rsidRPr="00ED7EAB">
        <w:rPr>
          <w:color w:val="000000"/>
          <w:sz w:val="22"/>
          <w:szCs w:val="22"/>
        </w:rPr>
        <w:softHyphen/>
        <w:t>никацию. Темп речи был несколько за</w:t>
      </w:r>
      <w:r w:rsidRPr="00ED7EAB">
        <w:rPr>
          <w:color w:val="000000"/>
          <w:sz w:val="22"/>
          <w:szCs w:val="22"/>
        </w:rPr>
        <w:softHyphen/>
        <w:t>медлен. Отмечалось произношение, стра</w:t>
      </w:r>
      <w:r w:rsidRPr="00ED7EAB">
        <w:rPr>
          <w:color w:val="000000"/>
          <w:sz w:val="22"/>
          <w:szCs w:val="22"/>
        </w:rPr>
        <w:softHyphen/>
        <w:t>дающее сильным влиянием родного язы</w:t>
      </w:r>
      <w:r w:rsidRPr="00ED7EAB">
        <w:rPr>
          <w:color w:val="000000"/>
          <w:sz w:val="22"/>
          <w:szCs w:val="22"/>
        </w:rPr>
        <w:softHyphen/>
        <w:t>ка. Речь была недостаточно эмоциональ</w:t>
      </w:r>
      <w:r w:rsidRPr="00ED7EAB">
        <w:rPr>
          <w:color w:val="000000"/>
          <w:sz w:val="22"/>
          <w:szCs w:val="22"/>
        </w:rPr>
        <w:softHyphen/>
        <w:t>но окрашена. Элементы оценки имели место, но в большей степени высказыва</w:t>
      </w:r>
      <w:r w:rsidRPr="00ED7EAB">
        <w:rPr>
          <w:color w:val="000000"/>
          <w:sz w:val="22"/>
          <w:szCs w:val="22"/>
        </w:rPr>
        <w:softHyphen/>
        <w:t>ние содержало информацию и отражало конкретные факты.</w:t>
      </w:r>
    </w:p>
    <w:p w:rsidR="003C3748" w:rsidRPr="00ED7EAB" w:rsidRDefault="003C3748" w:rsidP="00EA06DC">
      <w:pPr>
        <w:shd w:val="clear" w:color="auto" w:fill="FFFFFF"/>
        <w:ind w:firstLine="500"/>
        <w:jc w:val="both"/>
        <w:rPr>
          <w:sz w:val="22"/>
          <w:szCs w:val="22"/>
        </w:rPr>
      </w:pPr>
      <w:r w:rsidRPr="00ED7EAB">
        <w:rPr>
          <w:b/>
          <w:bCs/>
          <w:i/>
          <w:iCs/>
          <w:color w:val="000000"/>
          <w:sz w:val="22"/>
          <w:szCs w:val="22"/>
        </w:rPr>
        <w:t>Оценка «3»</w:t>
      </w:r>
      <w:r w:rsidRPr="00ED7EAB">
        <w:rPr>
          <w:color w:val="000000"/>
          <w:sz w:val="22"/>
          <w:szCs w:val="22"/>
        </w:rPr>
        <w:t>ставится ученику, если он сумел в основном решить поставленную речевую задачу, но диапазон языковых средств был ограничен, объем высказыва</w:t>
      </w:r>
      <w:r w:rsidRPr="00ED7EAB">
        <w:rPr>
          <w:color w:val="000000"/>
          <w:sz w:val="22"/>
          <w:szCs w:val="22"/>
        </w:rPr>
        <w:softHyphen/>
        <w:t>ния не достигал нормы. Ученик допускал языковые ошибки. В некоторых местах нарушалась последовательность высказы</w:t>
      </w:r>
      <w:r w:rsidRPr="00ED7EAB">
        <w:rPr>
          <w:color w:val="000000"/>
          <w:sz w:val="22"/>
          <w:szCs w:val="22"/>
        </w:rPr>
        <w:softHyphen/>
        <w:t>вания. Практически отсутствовали эле</w:t>
      </w:r>
      <w:r w:rsidRPr="00ED7EAB">
        <w:rPr>
          <w:color w:val="000000"/>
          <w:sz w:val="22"/>
          <w:szCs w:val="22"/>
        </w:rPr>
        <w:softHyphen/>
        <w:t>менты оценки и выражения собственного мнения. Речь не была эмоционально ок</w:t>
      </w:r>
      <w:r w:rsidRPr="00ED7EAB">
        <w:rPr>
          <w:color w:val="000000"/>
          <w:sz w:val="22"/>
          <w:szCs w:val="22"/>
        </w:rPr>
        <w:softHyphen/>
        <w:t>рашенной. Темп речи был за</w:t>
      </w:r>
      <w:r w:rsidRPr="00ED7EAB">
        <w:rPr>
          <w:color w:val="000000"/>
          <w:sz w:val="22"/>
          <w:szCs w:val="22"/>
        </w:rPr>
        <w:softHyphen/>
        <w:t>медленным.</w:t>
      </w:r>
    </w:p>
    <w:p w:rsidR="003C3748" w:rsidRPr="00950CB1" w:rsidRDefault="003C3748" w:rsidP="00EA06DC">
      <w:pPr>
        <w:shd w:val="clear" w:color="auto" w:fill="FFFFFF"/>
        <w:ind w:firstLine="500"/>
        <w:jc w:val="both"/>
        <w:rPr>
          <w:sz w:val="24"/>
          <w:szCs w:val="24"/>
        </w:rPr>
      </w:pPr>
      <w:r w:rsidRPr="00ED7EAB">
        <w:rPr>
          <w:b/>
          <w:bCs/>
          <w:i/>
          <w:iCs/>
          <w:color w:val="000000"/>
          <w:sz w:val="22"/>
          <w:szCs w:val="22"/>
        </w:rPr>
        <w:t>Оценка «2»</w:t>
      </w:r>
      <w:r w:rsidRPr="00ED7EAB">
        <w:rPr>
          <w:color w:val="000000"/>
          <w:sz w:val="22"/>
          <w:szCs w:val="22"/>
        </w:rPr>
        <w:t>ставится ученику, если он только частично справился с решением коммуникативной задачи. Высказывание было небольшим по объему (не соответ</w:t>
      </w:r>
      <w:r w:rsidRPr="00ED7EAB">
        <w:rPr>
          <w:color w:val="000000"/>
          <w:sz w:val="22"/>
          <w:szCs w:val="22"/>
        </w:rPr>
        <w:softHyphen/>
        <w:t>ствовало требованиям программы). Наб</w:t>
      </w:r>
      <w:r w:rsidRPr="00ED7EAB">
        <w:rPr>
          <w:color w:val="000000"/>
          <w:sz w:val="22"/>
          <w:szCs w:val="22"/>
        </w:rPr>
        <w:softHyphen/>
        <w:t>людалась узость вокабуляра. Отсутствова</w:t>
      </w:r>
      <w:r w:rsidRPr="00ED7EAB">
        <w:rPr>
          <w:color w:val="000000"/>
          <w:sz w:val="22"/>
          <w:szCs w:val="22"/>
        </w:rPr>
        <w:softHyphen/>
        <w:t>ли элементы собственной оценки. Уча</w:t>
      </w:r>
      <w:r w:rsidRPr="00ED7EAB">
        <w:rPr>
          <w:color w:val="000000"/>
          <w:sz w:val="22"/>
          <w:szCs w:val="22"/>
        </w:rPr>
        <w:softHyphen/>
        <w:t>щийся допускал большое количество оши</w:t>
      </w:r>
      <w:r w:rsidRPr="00ED7EAB">
        <w:rPr>
          <w:color w:val="000000"/>
          <w:sz w:val="22"/>
          <w:szCs w:val="22"/>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3C3748" w:rsidRPr="00950CB1" w:rsidRDefault="003C3748" w:rsidP="00EA06DC">
      <w:pPr>
        <w:shd w:val="clear" w:color="auto" w:fill="FFFFFF"/>
        <w:jc w:val="center"/>
        <w:rPr>
          <w:sz w:val="24"/>
          <w:szCs w:val="24"/>
        </w:rPr>
      </w:pPr>
      <w:r w:rsidRPr="00950CB1">
        <w:rPr>
          <w:b/>
          <w:bCs/>
          <w:color w:val="000000"/>
          <w:sz w:val="24"/>
          <w:szCs w:val="24"/>
        </w:rPr>
        <w:t>Участие в беседе</w:t>
      </w:r>
    </w:p>
    <w:p w:rsidR="003C3748" w:rsidRPr="00ED7EAB" w:rsidRDefault="003C3748" w:rsidP="00EA06DC">
      <w:pPr>
        <w:shd w:val="clear" w:color="auto" w:fill="FFFFFF"/>
        <w:jc w:val="both"/>
        <w:rPr>
          <w:sz w:val="22"/>
          <w:szCs w:val="22"/>
        </w:rPr>
      </w:pPr>
      <w:r w:rsidRPr="00ED7EAB">
        <w:rPr>
          <w:color w:val="000000"/>
          <w:sz w:val="22"/>
          <w:szCs w:val="22"/>
        </w:rPr>
        <w:t>При оценивании этого вида говорения важнейшим критерием также как и при оценивании связных высказываний явля</w:t>
      </w:r>
      <w:r w:rsidRPr="00ED7EAB">
        <w:rPr>
          <w:color w:val="000000"/>
          <w:sz w:val="22"/>
          <w:szCs w:val="22"/>
        </w:rPr>
        <w:softHyphen/>
        <w:t>ется речевое качество и умение справить</w:t>
      </w:r>
      <w:r w:rsidRPr="00ED7EAB">
        <w:rPr>
          <w:color w:val="000000"/>
          <w:sz w:val="22"/>
          <w:szCs w:val="22"/>
        </w:rPr>
        <w:softHyphen/>
        <w:t>ся с речевой задачей, т. е. понять партне</w:t>
      </w:r>
      <w:r w:rsidRPr="00ED7EAB">
        <w:rPr>
          <w:color w:val="000000"/>
          <w:sz w:val="22"/>
          <w:szCs w:val="22"/>
        </w:rPr>
        <w:softHyphen/>
        <w:t>ра и реагировать правильно на его репли</w:t>
      </w:r>
      <w:r w:rsidRPr="00ED7EAB">
        <w:rPr>
          <w:color w:val="000000"/>
          <w:sz w:val="22"/>
          <w:szCs w:val="22"/>
        </w:rPr>
        <w:softHyphen/>
        <w:t>ки, умение поддержать беседу на опреде</w:t>
      </w:r>
      <w:r w:rsidRPr="00ED7EAB">
        <w:rPr>
          <w:color w:val="000000"/>
          <w:sz w:val="22"/>
          <w:szCs w:val="22"/>
        </w:rPr>
        <w:softHyphen/>
        <w:t>ленную тему. Диапазон используемых язы</w:t>
      </w:r>
      <w:r w:rsidRPr="00ED7EAB">
        <w:rPr>
          <w:color w:val="000000"/>
          <w:sz w:val="22"/>
          <w:szCs w:val="22"/>
        </w:rPr>
        <w:softHyphen/>
        <w:t>ковых средств, в данном случае, предостав</w:t>
      </w:r>
      <w:r w:rsidRPr="00ED7EAB">
        <w:rPr>
          <w:color w:val="000000"/>
          <w:sz w:val="22"/>
          <w:szCs w:val="22"/>
        </w:rPr>
        <w:softHyphen/>
        <w:t>ляется учащемуся.</w:t>
      </w:r>
    </w:p>
    <w:p w:rsidR="003C3748" w:rsidRPr="00ED7EAB" w:rsidRDefault="003C3748" w:rsidP="00EA06DC">
      <w:pPr>
        <w:shd w:val="clear" w:color="auto" w:fill="FFFFFF"/>
        <w:ind w:firstLine="500"/>
        <w:jc w:val="both"/>
        <w:rPr>
          <w:sz w:val="22"/>
          <w:szCs w:val="22"/>
        </w:rPr>
      </w:pPr>
      <w:r w:rsidRPr="00ED7EAB">
        <w:rPr>
          <w:b/>
          <w:bCs/>
          <w:i/>
          <w:iCs/>
          <w:color w:val="000000"/>
          <w:sz w:val="22"/>
          <w:szCs w:val="22"/>
        </w:rPr>
        <w:t xml:space="preserve">Оценка </w:t>
      </w:r>
      <w:r w:rsidRPr="00ED7EAB">
        <w:rPr>
          <w:b/>
          <w:bCs/>
          <w:color w:val="000000"/>
          <w:sz w:val="22"/>
          <w:szCs w:val="22"/>
        </w:rPr>
        <w:t>«5»</w:t>
      </w:r>
      <w:r w:rsidRPr="00ED7EAB">
        <w:rPr>
          <w:color w:val="000000"/>
          <w:sz w:val="22"/>
          <w:szCs w:val="22"/>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ED7EAB">
        <w:rPr>
          <w:color w:val="000000"/>
          <w:sz w:val="22"/>
          <w:szCs w:val="22"/>
        </w:rPr>
        <w:softHyphen/>
        <w:t>щие коммуникацию.</w:t>
      </w:r>
    </w:p>
    <w:p w:rsidR="003C3748" w:rsidRPr="00ED7EAB" w:rsidRDefault="003C3748" w:rsidP="00EA06DC">
      <w:pPr>
        <w:shd w:val="clear" w:color="auto" w:fill="FFFFFF"/>
        <w:ind w:firstLine="500"/>
        <w:jc w:val="both"/>
        <w:rPr>
          <w:sz w:val="22"/>
          <w:szCs w:val="22"/>
        </w:rPr>
      </w:pPr>
      <w:r w:rsidRPr="00ED7EAB">
        <w:rPr>
          <w:b/>
          <w:bCs/>
          <w:i/>
          <w:iCs/>
          <w:color w:val="000000"/>
          <w:sz w:val="22"/>
          <w:szCs w:val="22"/>
        </w:rPr>
        <w:t>Оценка «4»</w:t>
      </w:r>
      <w:r w:rsidRPr="00ED7EAB">
        <w:rPr>
          <w:color w:val="000000"/>
          <w:sz w:val="22"/>
          <w:szCs w:val="22"/>
        </w:rPr>
        <w:t>ставится учащемуся, кото</w:t>
      </w:r>
      <w:r w:rsidRPr="00ED7EAB">
        <w:rPr>
          <w:color w:val="000000"/>
          <w:sz w:val="22"/>
          <w:szCs w:val="22"/>
        </w:rPr>
        <w:softHyphen/>
        <w:t>рый решил речевую задачу, но произно</w:t>
      </w:r>
      <w:r w:rsidRPr="00ED7EAB">
        <w:rPr>
          <w:color w:val="000000"/>
          <w:sz w:val="22"/>
          <w:szCs w:val="22"/>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ED7EAB">
        <w:rPr>
          <w:color w:val="000000"/>
          <w:sz w:val="22"/>
          <w:szCs w:val="22"/>
        </w:rPr>
        <w:softHyphen/>
        <w:t>ствовали ошибки, нарушающие коммуни</w:t>
      </w:r>
      <w:r w:rsidRPr="00ED7EAB">
        <w:rPr>
          <w:color w:val="000000"/>
          <w:sz w:val="22"/>
          <w:szCs w:val="22"/>
        </w:rPr>
        <w:softHyphen/>
        <w:t>кацию.</w:t>
      </w:r>
    </w:p>
    <w:p w:rsidR="003C3748" w:rsidRPr="00ED7EAB" w:rsidRDefault="003C3748" w:rsidP="00EA06DC">
      <w:pPr>
        <w:shd w:val="clear" w:color="auto" w:fill="FFFFFF"/>
        <w:ind w:firstLine="500"/>
        <w:jc w:val="both"/>
        <w:rPr>
          <w:sz w:val="22"/>
          <w:szCs w:val="22"/>
        </w:rPr>
      </w:pPr>
      <w:r w:rsidRPr="00ED7EAB">
        <w:rPr>
          <w:b/>
          <w:bCs/>
          <w:i/>
          <w:iCs/>
          <w:color w:val="000000"/>
          <w:sz w:val="22"/>
          <w:szCs w:val="22"/>
        </w:rPr>
        <w:t>Оценка «3»</w:t>
      </w:r>
      <w:r w:rsidRPr="00ED7EAB">
        <w:rPr>
          <w:color w:val="000000"/>
          <w:sz w:val="22"/>
          <w:szCs w:val="22"/>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3C3748" w:rsidRDefault="003C3748" w:rsidP="00EA06DC">
      <w:pPr>
        <w:ind w:firstLine="500"/>
        <w:jc w:val="both"/>
        <w:rPr>
          <w:color w:val="000000"/>
          <w:sz w:val="22"/>
          <w:szCs w:val="22"/>
        </w:rPr>
      </w:pPr>
      <w:r w:rsidRPr="00ED7EAB">
        <w:rPr>
          <w:b/>
          <w:bCs/>
          <w:i/>
          <w:iCs/>
          <w:color w:val="000000"/>
          <w:sz w:val="22"/>
          <w:szCs w:val="22"/>
        </w:rPr>
        <w:t>Оценка «2»</w:t>
      </w:r>
      <w:r w:rsidRPr="00ED7EAB">
        <w:rPr>
          <w:color w:val="000000"/>
          <w:sz w:val="22"/>
          <w:szCs w:val="22"/>
        </w:rPr>
        <w:t>выставляется, если учащий</w:t>
      </w:r>
      <w:r w:rsidRPr="00ED7EAB">
        <w:rPr>
          <w:color w:val="000000"/>
          <w:sz w:val="22"/>
          <w:szCs w:val="22"/>
        </w:rPr>
        <w:softHyphen/>
        <w:t>ся не справился с решением речевой зада</w:t>
      </w:r>
      <w:r w:rsidRPr="00ED7EAB">
        <w:rPr>
          <w:color w:val="000000"/>
          <w:sz w:val="22"/>
          <w:szCs w:val="22"/>
        </w:rPr>
        <w:softHyphen/>
        <w:t>чи. Затруднялся ответить на побуждаю</w:t>
      </w:r>
      <w:r w:rsidRPr="00ED7EAB">
        <w:rPr>
          <w:color w:val="000000"/>
          <w:sz w:val="22"/>
          <w:szCs w:val="22"/>
        </w:rPr>
        <w:softHyphen/>
        <w:t>щие к говорению реплики партнера. Ком</w:t>
      </w:r>
      <w:r w:rsidRPr="00ED7EAB">
        <w:rPr>
          <w:color w:val="000000"/>
          <w:sz w:val="22"/>
          <w:szCs w:val="22"/>
        </w:rPr>
        <w:softHyphen/>
        <w:t>муникация не состоялась.</w:t>
      </w:r>
    </w:p>
    <w:p w:rsidR="003C3748" w:rsidRPr="00950CB1" w:rsidRDefault="003C3748" w:rsidP="00EA06DC">
      <w:pPr>
        <w:ind w:firstLine="500"/>
        <w:jc w:val="both"/>
        <w:rPr>
          <w:color w:val="000000"/>
          <w:sz w:val="24"/>
          <w:szCs w:val="24"/>
        </w:rPr>
      </w:pPr>
    </w:p>
    <w:p w:rsidR="003C3748" w:rsidRPr="00950CB1" w:rsidRDefault="003C3748" w:rsidP="00EA06DC">
      <w:pPr>
        <w:ind w:firstLine="500"/>
        <w:jc w:val="both"/>
        <w:rPr>
          <w:color w:val="000000"/>
          <w:sz w:val="24"/>
          <w:szCs w:val="24"/>
        </w:rPr>
      </w:pPr>
    </w:p>
    <w:p w:rsidR="003C3748" w:rsidRPr="00B036AD" w:rsidRDefault="003C3748" w:rsidP="00EA06DC">
      <w:pPr>
        <w:shd w:val="clear" w:color="auto" w:fill="FFFFFF"/>
        <w:jc w:val="center"/>
        <w:rPr>
          <w:b/>
          <w:bCs/>
          <w:color w:val="000000"/>
          <w:sz w:val="24"/>
          <w:szCs w:val="24"/>
        </w:rPr>
      </w:pPr>
    </w:p>
    <w:p w:rsidR="003C3748" w:rsidRPr="00B036AD" w:rsidRDefault="003C3748" w:rsidP="00EA06DC">
      <w:pPr>
        <w:shd w:val="clear" w:color="auto" w:fill="FFFFFF"/>
        <w:jc w:val="center"/>
        <w:rPr>
          <w:b/>
          <w:bCs/>
          <w:color w:val="000000"/>
          <w:sz w:val="24"/>
          <w:szCs w:val="24"/>
        </w:rPr>
      </w:pPr>
      <w:r w:rsidRPr="00950CB1">
        <w:rPr>
          <w:b/>
          <w:bCs/>
          <w:color w:val="000000"/>
          <w:sz w:val="24"/>
          <w:szCs w:val="24"/>
        </w:rPr>
        <w:t xml:space="preserve">Оценивание письменной речи </w:t>
      </w:r>
      <w:r>
        <w:rPr>
          <w:b/>
          <w:bCs/>
          <w:color w:val="000000"/>
          <w:sz w:val="24"/>
          <w:szCs w:val="24"/>
        </w:rPr>
        <w:t>об</w:t>
      </w:r>
      <w:r w:rsidRPr="00950CB1">
        <w:rPr>
          <w:b/>
          <w:bCs/>
          <w:color w:val="000000"/>
          <w:sz w:val="24"/>
          <w:szCs w:val="24"/>
        </w:rPr>
        <w:t>уча</w:t>
      </w:r>
      <w:r>
        <w:rPr>
          <w:b/>
          <w:bCs/>
          <w:color w:val="000000"/>
          <w:sz w:val="24"/>
          <w:szCs w:val="24"/>
        </w:rPr>
        <w:t>ю</w:t>
      </w:r>
      <w:r w:rsidRPr="00950CB1">
        <w:rPr>
          <w:b/>
          <w:bCs/>
          <w:color w:val="000000"/>
          <w:sz w:val="24"/>
          <w:szCs w:val="24"/>
        </w:rPr>
        <w:t>щихся</w:t>
      </w:r>
    </w:p>
    <w:p w:rsidR="003C3748" w:rsidRPr="00B036AD" w:rsidRDefault="003C3748" w:rsidP="00EA06DC">
      <w:pPr>
        <w:shd w:val="clear" w:color="auto" w:fill="FFFFFF"/>
        <w:jc w:val="center"/>
        <w:rPr>
          <w:b/>
          <w:bCs/>
          <w:color w:val="000000"/>
          <w:sz w:val="24"/>
          <w:szCs w:val="24"/>
        </w:rPr>
      </w:pPr>
    </w:p>
    <w:p w:rsidR="003C3748" w:rsidRPr="008C5130" w:rsidRDefault="003C3748" w:rsidP="00EA06DC">
      <w:pPr>
        <w:ind w:firstLine="400"/>
        <w:jc w:val="both"/>
        <w:rPr>
          <w:color w:val="000000"/>
          <w:sz w:val="22"/>
          <w:szCs w:val="22"/>
        </w:rPr>
      </w:pPr>
      <w:r w:rsidRPr="008C5130">
        <w:rPr>
          <w:b/>
          <w:bCs/>
          <w:i/>
          <w:iCs/>
          <w:color w:val="000000"/>
          <w:sz w:val="22"/>
          <w:szCs w:val="22"/>
        </w:rPr>
        <w:t xml:space="preserve">Оценка </w:t>
      </w:r>
      <w:r w:rsidRPr="008C5130">
        <w:rPr>
          <w:b/>
          <w:bCs/>
          <w:color w:val="000000"/>
          <w:sz w:val="22"/>
          <w:szCs w:val="22"/>
        </w:rPr>
        <w:t>«5»</w:t>
      </w:r>
      <w:r w:rsidRPr="008C5130">
        <w:rPr>
          <w:color w:val="000000"/>
          <w:sz w:val="22"/>
          <w:szCs w:val="22"/>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3C3748" w:rsidRPr="008C5130" w:rsidRDefault="003C3748" w:rsidP="00EA06DC">
      <w:pPr>
        <w:shd w:val="clear" w:color="auto" w:fill="FFFFFF"/>
        <w:ind w:firstLine="500"/>
        <w:jc w:val="both"/>
        <w:rPr>
          <w:color w:val="000000"/>
          <w:sz w:val="22"/>
          <w:szCs w:val="22"/>
        </w:rPr>
      </w:pPr>
      <w:r w:rsidRPr="008C5130">
        <w:rPr>
          <w:b/>
          <w:bCs/>
          <w:i/>
          <w:iCs/>
          <w:color w:val="000000"/>
          <w:sz w:val="22"/>
          <w:szCs w:val="22"/>
        </w:rPr>
        <w:t>Оценка «4»</w:t>
      </w:r>
      <w:r w:rsidRPr="008C5130">
        <w:rPr>
          <w:color w:val="000000"/>
          <w:sz w:val="22"/>
          <w:szCs w:val="22"/>
        </w:rPr>
        <w:t xml:space="preserve"> Коммуникативная задача решена, но лексико-грамматические погрешности, в том числе выходящих за базовый уровень,  препятствуют пониманию.Мысли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3C3748" w:rsidRPr="008C5130" w:rsidRDefault="003C3748" w:rsidP="00EA06DC">
      <w:pPr>
        <w:shd w:val="clear" w:color="auto" w:fill="FFFFFF"/>
        <w:ind w:firstLine="500"/>
        <w:jc w:val="both"/>
        <w:rPr>
          <w:color w:val="000000"/>
          <w:sz w:val="22"/>
          <w:szCs w:val="22"/>
        </w:rPr>
      </w:pPr>
      <w:r w:rsidRPr="008C5130">
        <w:rPr>
          <w:b/>
          <w:bCs/>
          <w:i/>
          <w:iCs/>
          <w:color w:val="000000"/>
          <w:sz w:val="22"/>
          <w:szCs w:val="22"/>
        </w:rPr>
        <w:t>Оценка «3»</w:t>
      </w:r>
      <w:r w:rsidRPr="008C5130">
        <w:rPr>
          <w:color w:val="000000"/>
          <w:sz w:val="22"/>
          <w:szCs w:val="22"/>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3C3748" w:rsidRPr="008C5130" w:rsidRDefault="003C3748" w:rsidP="00EA06DC">
      <w:pPr>
        <w:shd w:val="clear" w:color="auto" w:fill="FFFFFF"/>
        <w:ind w:firstLine="500"/>
        <w:jc w:val="both"/>
        <w:rPr>
          <w:color w:val="000000"/>
          <w:sz w:val="22"/>
          <w:szCs w:val="22"/>
        </w:rPr>
      </w:pPr>
      <w:r w:rsidRPr="008C5130">
        <w:rPr>
          <w:b/>
          <w:bCs/>
          <w:i/>
          <w:iCs/>
          <w:color w:val="000000"/>
          <w:sz w:val="22"/>
          <w:szCs w:val="22"/>
        </w:rPr>
        <w:t>Оценка «2»</w:t>
      </w:r>
      <w:r w:rsidRPr="008C5130">
        <w:rPr>
          <w:color w:val="000000"/>
          <w:sz w:val="22"/>
          <w:szCs w:val="22"/>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8C5130">
        <w:rPr>
          <w:b/>
          <w:bCs/>
          <w:i/>
          <w:iCs/>
          <w:color w:val="000000"/>
          <w:sz w:val="22"/>
          <w:szCs w:val="22"/>
        </w:rPr>
        <w:t xml:space="preserve">. </w:t>
      </w:r>
      <w:r w:rsidRPr="008C5130">
        <w:rPr>
          <w:color w:val="000000"/>
          <w:sz w:val="22"/>
          <w:szCs w:val="22"/>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3C3748" w:rsidRDefault="003C3748" w:rsidP="00EA06DC">
      <w:pPr>
        <w:shd w:val="clear" w:color="auto" w:fill="FFFFFF"/>
        <w:ind w:firstLine="500"/>
        <w:jc w:val="both"/>
        <w:rPr>
          <w:color w:val="000000"/>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326727">
      <w:pPr>
        <w:widowControl/>
        <w:shd w:val="clear" w:color="auto" w:fill="FFFFFF"/>
        <w:autoSpaceDE/>
        <w:autoSpaceDN/>
        <w:adjustRightInd/>
        <w:jc w:val="center"/>
        <w:rPr>
          <w:b/>
          <w:bCs/>
          <w:color w:val="000000"/>
          <w:sz w:val="32"/>
          <w:szCs w:val="32"/>
          <w:u w:val="single"/>
        </w:rPr>
      </w:pPr>
    </w:p>
    <w:p w:rsidR="003C3748" w:rsidRDefault="003C3748" w:rsidP="00EA06DC">
      <w:pPr>
        <w:widowControl/>
        <w:shd w:val="clear" w:color="auto" w:fill="FFFFFF"/>
        <w:autoSpaceDE/>
        <w:autoSpaceDN/>
        <w:adjustRightInd/>
        <w:rPr>
          <w:b/>
          <w:bCs/>
          <w:color w:val="000000"/>
          <w:sz w:val="32"/>
          <w:szCs w:val="32"/>
          <w:u w:val="single"/>
        </w:rPr>
      </w:pPr>
    </w:p>
    <w:p w:rsidR="003C3748" w:rsidRDefault="003C3748" w:rsidP="00EA06DC">
      <w:pPr>
        <w:jc w:val="center"/>
        <w:rPr>
          <w:b/>
          <w:bCs/>
        </w:rPr>
      </w:pPr>
      <w:r>
        <w:rPr>
          <w:b/>
          <w:bCs/>
        </w:rPr>
        <w:t xml:space="preserve">ОЦЕНОЧНЫЕ </w:t>
      </w:r>
      <w:r w:rsidRPr="0036696A">
        <w:rPr>
          <w:b/>
          <w:bCs/>
        </w:rPr>
        <w:t>МАТЕРИАЛЫ</w:t>
      </w:r>
      <w:r>
        <w:rPr>
          <w:b/>
          <w:bCs/>
        </w:rPr>
        <w:t xml:space="preserve"> ПО НЕМЕЦКОМУ ЯЗЫКУ   (5-9 КЛАССЫ)</w:t>
      </w:r>
    </w:p>
    <w:p w:rsidR="003C3748" w:rsidRDefault="003C3748" w:rsidP="00EA06DC">
      <w:pPr>
        <w:jc w:val="center"/>
        <w:rPr>
          <w:b/>
          <w:bCs/>
        </w:rPr>
      </w:pPr>
    </w:p>
    <w:p w:rsidR="003C3748" w:rsidRPr="00EF62B5" w:rsidRDefault="003C3748" w:rsidP="00EA06DC">
      <w:pPr>
        <w:jc w:val="center"/>
        <w:rPr>
          <w:b/>
          <w:bCs/>
        </w:rPr>
      </w:pPr>
      <w:r w:rsidRPr="00EF62B5">
        <w:rPr>
          <w:b/>
          <w:bCs/>
        </w:rPr>
        <w:t xml:space="preserve">5 </w:t>
      </w:r>
      <w:r>
        <w:rPr>
          <w:b/>
          <w:bCs/>
        </w:rPr>
        <w:t>класс</w:t>
      </w:r>
    </w:p>
    <w:p w:rsidR="003C3748" w:rsidRPr="00E10542" w:rsidRDefault="003C3748" w:rsidP="00EA06DC">
      <w:pPr>
        <w:rPr>
          <w:b/>
          <w:bCs/>
        </w:rPr>
      </w:pPr>
      <w:r w:rsidRPr="00E10542">
        <w:rPr>
          <w:b/>
          <w:bCs/>
        </w:rPr>
        <w:t>Итоговое контрольное тестирование</w:t>
      </w:r>
      <w:r>
        <w:rPr>
          <w:b/>
          <w:bCs/>
        </w:rPr>
        <w:t xml:space="preserve"> за курс 5 класса.</w:t>
      </w:r>
    </w:p>
    <w:p w:rsidR="003C3748" w:rsidRPr="00E10542" w:rsidRDefault="003C3748" w:rsidP="00EA06DC">
      <w:pPr>
        <w:pStyle w:val="body2"/>
        <w:jc w:val="left"/>
        <w:rPr>
          <w:rFonts w:ascii="Times New Roman" w:hAnsi="Times New Roman" w:cs="Times New Roman"/>
          <w:sz w:val="24"/>
          <w:szCs w:val="24"/>
          <w:lang w:val="de-DE"/>
        </w:rPr>
      </w:pPr>
      <w:r w:rsidRPr="00E10542">
        <w:rPr>
          <w:rStyle w:val="Strong"/>
          <w:rFonts w:ascii="Times New Roman" w:hAnsi="Times New Roman" w:cs="Times New Roman"/>
          <w:sz w:val="24"/>
          <w:szCs w:val="24"/>
        </w:rPr>
        <w:t>Задание 1.</w:t>
      </w:r>
      <w:r w:rsidRPr="00E10542">
        <w:rPr>
          <w:rFonts w:ascii="Times New Roman" w:hAnsi="Times New Roman" w:cs="Times New Roman"/>
          <w:b/>
          <w:bCs/>
          <w:sz w:val="24"/>
          <w:szCs w:val="24"/>
        </w:rPr>
        <w:br/>
      </w:r>
      <w:r w:rsidRPr="00E10542">
        <w:rPr>
          <w:rFonts w:ascii="Times New Roman" w:hAnsi="Times New Roman" w:cs="Times New Roman"/>
          <w:sz w:val="24"/>
          <w:szCs w:val="24"/>
        </w:rPr>
        <w:t>Прочитай внимательно текст. Выполни задания после текста. Выбериодинизпредложенныхвариантовответа</w:t>
      </w:r>
      <w:r w:rsidRPr="00E10542">
        <w:rPr>
          <w:rFonts w:ascii="Times New Roman" w:hAnsi="Times New Roman" w:cs="Times New Roman"/>
          <w:sz w:val="24"/>
          <w:szCs w:val="24"/>
          <w:lang w:val="de-DE"/>
        </w:rPr>
        <w:t>.</w:t>
      </w:r>
    </w:p>
    <w:p w:rsidR="003C3748" w:rsidRPr="00E10542" w:rsidRDefault="003C3748" w:rsidP="00EA06DC">
      <w:pPr>
        <w:pStyle w:val="NormalWeb"/>
      </w:pPr>
      <w:r w:rsidRPr="00E10542">
        <w:rPr>
          <w:rStyle w:val="Strong"/>
          <w:lang w:val="de-DE"/>
        </w:rPr>
        <w:t>Das Verkehrsmuseum</w:t>
      </w:r>
      <w:r w:rsidRPr="00E10542">
        <w:rPr>
          <w:lang w:val="de-DE"/>
        </w:rPr>
        <w:br/>
        <w:t xml:space="preserve">Im Zentrum von Dresden gibt es ein Verkehrsmuseum. Dieses Haus ist schon 400 Jahre alt. Zuerst war im Haus eine Bildergalerie. Seit 1952 befindet sich hier ein Verkehrsmuseum. Die Besucher finden im Museum viele Verkehrsmittel im Original und im Modell: Lokomotiven, Autos, Fahrräder, Straßenbahnen, Flugzeuge. Das älteste Auto kommt aus dem Jahr 1904. Auch das alte Motorrad für drei Personen steht hier. Lustig sehen die alten Fahrräder aus. Hier gibt es alles für Große und Kleine. An den Spieltischen bauen die kleinen Besucher zum Beispiel Autos und Flugzeuge aus Bausteinen. Das Museum hat eine Modelleisenbahn für Kinder. Am liebsten möchten die kleinen Besucher Lokomotivführer sein. Die Kinder können im Museum auch ihre Geburtstage feiern. Die Gäste und das Geburtstagskind basteln, spielen, sehen sich Videos an. </w:t>
      </w:r>
      <w:r w:rsidRPr="00E10542">
        <w:t>Das Dresdener Verkehrsmuseum hat im Mai 2002 seinen 50. Geburtstag gefeiert.</w:t>
      </w:r>
    </w:p>
    <w:p w:rsidR="003C3748" w:rsidRPr="00E10542" w:rsidRDefault="003C3748" w:rsidP="00EA06DC">
      <w:pPr>
        <w:pStyle w:val="NormalWeb"/>
        <w:sectPr w:rsidR="003C3748" w:rsidRPr="00E10542" w:rsidSect="00950CB1">
          <w:footerReference w:type="default" r:id="rId8"/>
          <w:pgSz w:w="11906" w:h="16838"/>
          <w:pgMar w:top="540" w:right="850" w:bottom="1134" w:left="1701" w:header="708" w:footer="708" w:gutter="0"/>
          <w:cols w:space="708"/>
          <w:docGrid w:linePitch="360"/>
        </w:sectPr>
      </w:pPr>
    </w:p>
    <w:tbl>
      <w:tblPr>
        <w:tblW w:w="0" w:type="auto"/>
        <w:tblCellSpacing w:w="15" w:type="dxa"/>
        <w:tblInd w:w="-73" w:type="dxa"/>
        <w:tblCellMar>
          <w:top w:w="75" w:type="dxa"/>
          <w:left w:w="75" w:type="dxa"/>
          <w:bottom w:w="75" w:type="dxa"/>
          <w:right w:w="75" w:type="dxa"/>
        </w:tblCellMar>
        <w:tblLook w:val="0000"/>
      </w:tblPr>
      <w:tblGrid>
        <w:gridCol w:w="4503"/>
      </w:tblGrid>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1. Wo liegt das Verkehrsmuseum?</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a) am Stadtrande</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b) in der Stadtmitte</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c) auf dem Lande</w:t>
            </w:r>
          </w:p>
        </w:tc>
      </w:tr>
      <w:tr w:rsidR="003C3748" w:rsidRPr="00F65F2C">
        <w:trPr>
          <w:tblCellSpacing w:w="15" w:type="dxa"/>
        </w:trPr>
        <w:tc>
          <w:tcPr>
            <w:tcW w:w="0" w:type="auto"/>
          </w:tcPr>
          <w:p w:rsidR="003C3748" w:rsidRPr="00E10542" w:rsidRDefault="003C3748" w:rsidP="00EA06DC">
            <w:pPr>
              <w:pStyle w:val="NormalWeb"/>
              <w:spacing w:before="0" w:beforeAutospacing="0" w:after="0" w:afterAutospacing="0"/>
              <w:rPr>
                <w:lang w:val="de-DE"/>
              </w:rPr>
            </w:pPr>
            <w:r w:rsidRPr="00E10542">
              <w:rPr>
                <w:lang w:val="de-DE"/>
              </w:rPr>
              <w:t>2. Was war zuerst im Haus?</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a) ein Museum</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b) eine Galerie</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c) ein Kino</w:t>
            </w:r>
          </w:p>
        </w:tc>
      </w:tr>
      <w:tr w:rsidR="003C3748" w:rsidRPr="00F65F2C">
        <w:trPr>
          <w:tblCellSpacing w:w="15" w:type="dxa"/>
        </w:trPr>
        <w:tc>
          <w:tcPr>
            <w:tcW w:w="0" w:type="auto"/>
          </w:tcPr>
          <w:p w:rsidR="003C3748" w:rsidRPr="00E10542" w:rsidRDefault="003C3748" w:rsidP="00EA06DC">
            <w:pPr>
              <w:pStyle w:val="NormalWeb"/>
              <w:spacing w:before="0" w:beforeAutospacing="0" w:after="0" w:afterAutospacing="0"/>
              <w:rPr>
                <w:lang w:val="de-DE"/>
              </w:rPr>
            </w:pPr>
            <w:r w:rsidRPr="00E10542">
              <w:rPr>
                <w:lang w:val="de-DE"/>
              </w:rPr>
              <w:t>3. Wie alt ist das Museum?</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a) 50 Jahre alt</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b) 400 Jahre alt</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c) drei Jahre alt</w:t>
            </w:r>
          </w:p>
        </w:tc>
      </w:tr>
      <w:tr w:rsidR="003C3748" w:rsidRPr="00345132">
        <w:trPr>
          <w:tblCellSpacing w:w="15" w:type="dxa"/>
        </w:trPr>
        <w:tc>
          <w:tcPr>
            <w:tcW w:w="0" w:type="auto"/>
          </w:tcPr>
          <w:p w:rsidR="003C3748" w:rsidRPr="00345132" w:rsidRDefault="003C3748" w:rsidP="00EA06DC">
            <w:r w:rsidRPr="00345132">
              <w:t> </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4. Im Museum befindet sich ... .</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a) das älteste Fahrrad</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b) das älteste Motorrad</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c) das älteste Auto</w:t>
            </w:r>
          </w:p>
        </w:tc>
      </w:tr>
      <w:tr w:rsidR="003C3748" w:rsidRPr="00345132">
        <w:trPr>
          <w:tblCellSpacing w:w="15" w:type="dxa"/>
        </w:trPr>
        <w:tc>
          <w:tcPr>
            <w:tcW w:w="0" w:type="auto"/>
          </w:tcPr>
          <w:p w:rsidR="003C3748" w:rsidRPr="00345132" w:rsidRDefault="003C3748" w:rsidP="00EA06DC"/>
        </w:tc>
      </w:tr>
      <w:tr w:rsidR="003C3748" w:rsidRPr="00F65F2C">
        <w:trPr>
          <w:tblCellSpacing w:w="15" w:type="dxa"/>
        </w:trPr>
        <w:tc>
          <w:tcPr>
            <w:tcW w:w="0" w:type="auto"/>
          </w:tcPr>
          <w:p w:rsidR="003C3748" w:rsidRPr="00E10542" w:rsidRDefault="003C3748" w:rsidP="00EA06DC">
            <w:pPr>
              <w:pStyle w:val="NormalWeb"/>
              <w:spacing w:before="0" w:beforeAutospacing="0" w:after="0" w:afterAutospacing="0"/>
              <w:rPr>
                <w:lang w:val="de-DE"/>
              </w:rPr>
            </w:pPr>
            <w:r w:rsidRPr="00E10542">
              <w:rPr>
                <w:lang w:val="de-DE"/>
              </w:rPr>
              <w:t>5. Was möchten die Kinder am liebsten sein?</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a) Autofahrer</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b) Lokomotivführer</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r w:rsidRPr="00E10542">
              <w:t xml:space="preserve">           c) Radfahrer</w:t>
            </w: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p>
        </w:tc>
      </w:tr>
      <w:tr w:rsidR="003C3748" w:rsidRPr="00345132">
        <w:trPr>
          <w:tblCellSpacing w:w="15" w:type="dxa"/>
        </w:trPr>
        <w:tc>
          <w:tcPr>
            <w:tcW w:w="0" w:type="auto"/>
          </w:tcPr>
          <w:p w:rsidR="003C3748" w:rsidRPr="00E10542" w:rsidRDefault="003C3748" w:rsidP="00EA06DC">
            <w:pPr>
              <w:pStyle w:val="NormalWeb"/>
              <w:spacing w:before="0" w:beforeAutospacing="0" w:after="0" w:afterAutospacing="0"/>
            </w:pPr>
          </w:p>
        </w:tc>
      </w:tr>
    </w:tbl>
    <w:p w:rsidR="003C3748" w:rsidRPr="00E10542" w:rsidRDefault="003C3748" w:rsidP="00EA06DC">
      <w:pPr>
        <w:sectPr w:rsidR="003C3748" w:rsidRPr="00E10542" w:rsidSect="00EA06DC">
          <w:type w:val="continuous"/>
          <w:pgSz w:w="11906" w:h="16838"/>
          <w:pgMar w:top="1134" w:right="850" w:bottom="1134" w:left="1701" w:header="708" w:footer="708" w:gutter="0"/>
          <w:cols w:num="2" w:space="708" w:equalWidth="0">
            <w:col w:w="4323" w:space="708"/>
            <w:col w:w="4323"/>
          </w:cols>
          <w:docGrid w:linePitch="360"/>
        </w:sectPr>
      </w:pPr>
    </w:p>
    <w:p w:rsidR="003C3748" w:rsidRDefault="003C3748" w:rsidP="00EA06DC">
      <w:pPr>
        <w:pStyle w:val="body2"/>
        <w:jc w:val="left"/>
        <w:rPr>
          <w:rStyle w:val="Strong"/>
          <w:rFonts w:ascii="Times New Roman" w:hAnsi="Times New Roman" w:cs="Times New Roman"/>
          <w:sz w:val="24"/>
          <w:szCs w:val="24"/>
          <w:lang w:val="en-US"/>
        </w:rPr>
      </w:pPr>
    </w:p>
    <w:p w:rsidR="003C3748" w:rsidRDefault="003C3748" w:rsidP="00EA06DC">
      <w:pPr>
        <w:pStyle w:val="body2"/>
        <w:jc w:val="left"/>
        <w:rPr>
          <w:rStyle w:val="Strong"/>
          <w:rFonts w:ascii="Times New Roman" w:hAnsi="Times New Roman" w:cs="Times New Roman"/>
          <w:sz w:val="24"/>
          <w:szCs w:val="24"/>
          <w:lang w:val="en-US"/>
        </w:rPr>
      </w:pPr>
    </w:p>
    <w:p w:rsidR="003C3748" w:rsidRDefault="003C3748" w:rsidP="00EA06DC">
      <w:pPr>
        <w:pStyle w:val="body2"/>
        <w:jc w:val="left"/>
        <w:rPr>
          <w:rStyle w:val="Strong"/>
          <w:rFonts w:ascii="Times New Roman" w:hAnsi="Times New Roman" w:cs="Times New Roman"/>
          <w:sz w:val="24"/>
          <w:szCs w:val="24"/>
          <w:lang w:val="en-US"/>
        </w:rPr>
      </w:pPr>
    </w:p>
    <w:p w:rsidR="003C3748" w:rsidRDefault="003C3748" w:rsidP="00EA06DC">
      <w:pPr>
        <w:pStyle w:val="body2"/>
        <w:jc w:val="left"/>
        <w:rPr>
          <w:rStyle w:val="Strong"/>
          <w:rFonts w:ascii="Times New Roman" w:hAnsi="Times New Roman" w:cs="Times New Roman"/>
          <w:sz w:val="24"/>
          <w:szCs w:val="24"/>
          <w:lang w:val="en-US"/>
        </w:rPr>
      </w:pPr>
    </w:p>
    <w:p w:rsidR="003C3748" w:rsidRDefault="003C3748" w:rsidP="00EA06DC">
      <w:pPr>
        <w:pStyle w:val="body2"/>
        <w:jc w:val="left"/>
        <w:rPr>
          <w:rStyle w:val="Strong"/>
          <w:rFonts w:ascii="Times New Roman" w:hAnsi="Times New Roman" w:cs="Times New Roman"/>
          <w:sz w:val="24"/>
          <w:szCs w:val="24"/>
          <w:lang w:val="en-US"/>
        </w:rPr>
      </w:pPr>
    </w:p>
    <w:p w:rsidR="003C3748" w:rsidRDefault="003C3748" w:rsidP="00EA06DC">
      <w:pPr>
        <w:pStyle w:val="body2"/>
        <w:jc w:val="left"/>
        <w:rPr>
          <w:rStyle w:val="Strong"/>
          <w:rFonts w:ascii="Times New Roman" w:hAnsi="Times New Roman" w:cs="Times New Roman"/>
          <w:sz w:val="24"/>
          <w:szCs w:val="24"/>
          <w:lang w:val="en-US"/>
        </w:rPr>
      </w:pPr>
    </w:p>
    <w:p w:rsidR="003C3748" w:rsidRPr="00E10542" w:rsidRDefault="003C3748" w:rsidP="00EA06DC">
      <w:pPr>
        <w:pStyle w:val="body2"/>
        <w:jc w:val="left"/>
        <w:rPr>
          <w:rFonts w:ascii="Times New Roman" w:hAnsi="Times New Roman" w:cs="Times New Roman"/>
          <w:sz w:val="24"/>
          <w:szCs w:val="24"/>
        </w:rPr>
      </w:pPr>
      <w:r w:rsidRPr="00E10542">
        <w:rPr>
          <w:rStyle w:val="Strong"/>
          <w:rFonts w:ascii="Times New Roman" w:hAnsi="Times New Roman" w:cs="Times New Roman"/>
          <w:sz w:val="24"/>
          <w:szCs w:val="24"/>
        </w:rPr>
        <w:t>Задание 2.</w:t>
      </w:r>
      <w:r w:rsidRPr="00E10542">
        <w:rPr>
          <w:rFonts w:ascii="Times New Roman" w:hAnsi="Times New Roman" w:cs="Times New Roman"/>
          <w:b/>
          <w:bCs/>
          <w:sz w:val="24"/>
          <w:szCs w:val="24"/>
        </w:rPr>
        <w:br/>
      </w:r>
      <w:r w:rsidRPr="00E10542">
        <w:rPr>
          <w:rFonts w:ascii="Times New Roman" w:hAnsi="Times New Roman" w:cs="Times New Roman"/>
          <w:sz w:val="24"/>
          <w:szCs w:val="24"/>
        </w:rPr>
        <w:t>Заполни пропуски, выбрав один из предложенных вариантов ответов.</w:t>
      </w:r>
    </w:p>
    <w:p w:rsidR="003C3748" w:rsidRPr="00E10542" w:rsidRDefault="003C3748" w:rsidP="00EA06DC">
      <w:pPr>
        <w:pStyle w:val="NormalWeb"/>
        <w:rPr>
          <w:lang w:val="de-DE"/>
        </w:rPr>
      </w:pPr>
      <w:r w:rsidRPr="00E10542">
        <w:rPr>
          <w:lang w:val="de-DE"/>
        </w:rPr>
        <w:t>1. Meine Oma ______________________________ jeden Tag Bücher.</w:t>
      </w:r>
      <w:r w:rsidRPr="00E10542">
        <w:rPr>
          <w:lang w:val="de-DE"/>
        </w:rPr>
        <w:br/>
        <w:t>a) lest          b) liest              c) lese</w:t>
      </w:r>
    </w:p>
    <w:p w:rsidR="003C3748" w:rsidRPr="00E10542" w:rsidRDefault="003C3748" w:rsidP="00EA06DC">
      <w:pPr>
        <w:pStyle w:val="NormalWeb"/>
        <w:rPr>
          <w:lang w:val="de-DE"/>
        </w:rPr>
      </w:pPr>
      <w:r w:rsidRPr="00E10542">
        <w:rPr>
          <w:lang w:val="de-DE"/>
        </w:rPr>
        <w:t>2. Kommt deine Freundin auch ins Kino mit? — Nein, _____________kommt nicht mit.</w:t>
      </w:r>
      <w:r w:rsidRPr="00E10542">
        <w:rPr>
          <w:lang w:val="de-DE"/>
        </w:rPr>
        <w:br/>
        <w:t>a) er            b) sie                c) es</w:t>
      </w:r>
    </w:p>
    <w:p w:rsidR="003C3748" w:rsidRPr="00E10542" w:rsidRDefault="003C3748" w:rsidP="00EA06DC">
      <w:pPr>
        <w:pStyle w:val="NormalWeb"/>
        <w:rPr>
          <w:lang w:val="de-DE"/>
        </w:rPr>
      </w:pPr>
      <w:r w:rsidRPr="00E10542">
        <w:rPr>
          <w:lang w:val="de-DE"/>
        </w:rPr>
        <w:t>3. Was liegt unter___________ Tisch? — Meine Schultasche.</w:t>
      </w:r>
      <w:r w:rsidRPr="00E10542">
        <w:rPr>
          <w:lang w:val="de-DE"/>
        </w:rPr>
        <w:br/>
        <w:t xml:space="preserve">a) der          b) den              c) dem </w:t>
      </w:r>
    </w:p>
    <w:p w:rsidR="003C3748" w:rsidRPr="00E10542" w:rsidRDefault="003C3748" w:rsidP="00EA06DC">
      <w:pPr>
        <w:pStyle w:val="NormalWeb"/>
        <w:rPr>
          <w:lang w:val="de-DE"/>
        </w:rPr>
      </w:pPr>
      <w:r w:rsidRPr="00E10542">
        <w:rPr>
          <w:lang w:val="de-DE"/>
        </w:rPr>
        <w:t>4. Die Eltern _____________________ der Tochter ein Fahrrad zum Geburtstag geschenkt.</w:t>
      </w:r>
      <w:r w:rsidRPr="00E10542">
        <w:rPr>
          <w:lang w:val="de-DE"/>
        </w:rPr>
        <w:br/>
        <w:t xml:space="preserve">a) hat          b) haben           c) hast </w:t>
      </w:r>
    </w:p>
    <w:p w:rsidR="003C3748" w:rsidRPr="00E10542" w:rsidRDefault="003C3748" w:rsidP="00EA06DC">
      <w:pPr>
        <w:pStyle w:val="NormalWeb"/>
        <w:rPr>
          <w:lang w:val="de-DE"/>
        </w:rPr>
      </w:pPr>
      <w:r w:rsidRPr="00E10542">
        <w:rPr>
          <w:lang w:val="de-DE"/>
        </w:rPr>
        <w:t>5. Nach der Schule ____________________ ich schnell nach Hause laufen.</w:t>
      </w:r>
      <w:r w:rsidRPr="00E10542">
        <w:rPr>
          <w:lang w:val="de-DE"/>
        </w:rPr>
        <w:br/>
        <w:t>a)  muss       b) müssen        c) musst</w:t>
      </w:r>
    </w:p>
    <w:p w:rsidR="003C3748" w:rsidRPr="00E10542" w:rsidRDefault="003C3748" w:rsidP="00EA06DC">
      <w:pPr>
        <w:pStyle w:val="NormalWeb"/>
        <w:rPr>
          <w:lang w:val="de-DE"/>
        </w:rPr>
      </w:pPr>
      <w:r w:rsidRPr="00E10542">
        <w:rPr>
          <w:lang w:val="de-DE"/>
        </w:rPr>
        <w:t>6. Wie hast du deine Winterferien _____________?</w:t>
      </w:r>
      <w:r w:rsidRPr="00E10542">
        <w:rPr>
          <w:lang w:val="de-DE"/>
        </w:rPr>
        <w:br/>
        <w:t xml:space="preserve">a) verbringen            b) verbringst              c) verbracht </w:t>
      </w:r>
    </w:p>
    <w:p w:rsidR="003C3748" w:rsidRPr="00E10542" w:rsidRDefault="003C3748" w:rsidP="00EA06DC">
      <w:pPr>
        <w:pStyle w:val="NormalWeb"/>
        <w:rPr>
          <w:lang w:val="de-DE"/>
        </w:rPr>
      </w:pPr>
      <w:r w:rsidRPr="00E10542">
        <w:rPr>
          <w:lang w:val="de-DE"/>
        </w:rPr>
        <w:t>7. Ich gehe mit ___________________________ Hund spazieren.</w:t>
      </w:r>
      <w:r w:rsidRPr="00E10542">
        <w:rPr>
          <w:lang w:val="de-DE"/>
        </w:rPr>
        <w:br/>
        <w:t xml:space="preserve">a) der                       b) dem                      c) den </w:t>
      </w:r>
    </w:p>
    <w:p w:rsidR="003C3748" w:rsidRPr="00E10542" w:rsidRDefault="003C3748" w:rsidP="00EA06DC">
      <w:pPr>
        <w:pStyle w:val="NormalWeb"/>
        <w:rPr>
          <w:lang w:val="de-DE"/>
        </w:rPr>
      </w:pPr>
      <w:r w:rsidRPr="00E10542">
        <w:rPr>
          <w:lang w:val="de-DE"/>
        </w:rPr>
        <w:t>8. Meine Freundin interessiert  __________________ für Sport.</w:t>
      </w:r>
      <w:r w:rsidRPr="00E10542">
        <w:rPr>
          <w:lang w:val="de-DE"/>
        </w:rPr>
        <w:br/>
        <w:t>a) mich                     b) dich                      </w:t>
      </w:r>
      <w:r w:rsidRPr="00E10542">
        <w:t>с</w:t>
      </w:r>
      <w:r w:rsidRPr="00E10542">
        <w:rPr>
          <w:lang w:val="de-DE"/>
        </w:rPr>
        <w:t xml:space="preserve">) sich </w:t>
      </w:r>
    </w:p>
    <w:p w:rsidR="003C3748" w:rsidRPr="00E10542" w:rsidRDefault="003C3748" w:rsidP="00EA06DC">
      <w:pPr>
        <w:pStyle w:val="NormalWeb"/>
        <w:rPr>
          <w:lang w:val="de-DE"/>
        </w:rPr>
      </w:pPr>
      <w:r w:rsidRPr="00E10542">
        <w:rPr>
          <w:lang w:val="de-DE"/>
        </w:rPr>
        <w:t>9. Mama sagt: „Du  __________________ krank und musst nicht zur Schule gehen.“</w:t>
      </w:r>
      <w:r w:rsidRPr="00E10542">
        <w:rPr>
          <w:lang w:val="de-DE"/>
        </w:rPr>
        <w:br/>
        <w:t xml:space="preserve">a) ist                         b) bist                       c) sind </w:t>
      </w:r>
    </w:p>
    <w:p w:rsidR="003C3748" w:rsidRPr="00C16065" w:rsidRDefault="003C3748" w:rsidP="00EA06DC">
      <w:pPr>
        <w:pStyle w:val="NormalWeb"/>
        <w:rPr>
          <w:lang w:val="de-DE"/>
        </w:rPr>
      </w:pPr>
      <w:r w:rsidRPr="00E10542">
        <w:rPr>
          <w:lang w:val="de-DE"/>
        </w:rPr>
        <w:t>10. Hallo, Sabine! Ist das _________________ Schwester?</w:t>
      </w:r>
      <w:r w:rsidRPr="00E10542">
        <w:rPr>
          <w:lang w:val="de-DE"/>
        </w:rPr>
        <w:br/>
        <w:t xml:space="preserve">a) deine                    b) deinen                   c) dein </w:t>
      </w: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Pr="00950CB1" w:rsidRDefault="003C3748" w:rsidP="00EA06DC">
      <w:pPr>
        <w:pStyle w:val="NormalWeb"/>
        <w:jc w:val="center"/>
        <w:rPr>
          <w:b/>
          <w:bCs/>
          <w:lang w:val="de-DE"/>
        </w:rPr>
      </w:pPr>
    </w:p>
    <w:p w:rsidR="003C3748" w:rsidRDefault="003C3748" w:rsidP="00EA06DC">
      <w:pPr>
        <w:pStyle w:val="NormalWeb"/>
        <w:rPr>
          <w:b/>
          <w:bCs/>
          <w:lang w:val="de-DE"/>
        </w:rPr>
      </w:pPr>
    </w:p>
    <w:p w:rsidR="003C3748" w:rsidRPr="00950CB1" w:rsidRDefault="003C3748" w:rsidP="00EA06DC">
      <w:pPr>
        <w:pStyle w:val="NormalWeb"/>
        <w:rPr>
          <w:b/>
          <w:bCs/>
          <w:lang w:val="de-DE"/>
        </w:rPr>
      </w:pPr>
    </w:p>
    <w:p w:rsidR="003C3748" w:rsidRDefault="003C3748" w:rsidP="00EA06DC">
      <w:pPr>
        <w:pStyle w:val="NormalWeb"/>
        <w:jc w:val="center"/>
        <w:rPr>
          <w:b/>
          <w:bCs/>
        </w:rPr>
      </w:pPr>
      <w:r w:rsidRPr="00E10542">
        <w:rPr>
          <w:b/>
          <w:bCs/>
        </w:rPr>
        <w:t>6 класс</w:t>
      </w:r>
    </w:p>
    <w:p w:rsidR="003C3748" w:rsidRPr="000808F4" w:rsidRDefault="003C3748" w:rsidP="00EA06DC">
      <w:pPr>
        <w:pStyle w:val="NormalWeb"/>
        <w:rPr>
          <w:b/>
          <w:bCs/>
        </w:rPr>
      </w:pPr>
      <w:r w:rsidRPr="000808F4">
        <w:rPr>
          <w:b/>
          <w:bCs/>
        </w:rPr>
        <w:t>Итоговая контрольная работа за курс 6 класса</w:t>
      </w:r>
    </w:p>
    <w:p w:rsidR="003C3748" w:rsidRPr="000808F4" w:rsidRDefault="003C3748" w:rsidP="00EA06DC">
      <w:pPr>
        <w:pStyle w:val="NormalWeb"/>
        <w:spacing w:before="0" w:beforeAutospacing="0" w:after="0" w:afterAutospacing="0"/>
        <w:rPr>
          <w:rStyle w:val="Emphasis"/>
          <w:b/>
          <w:bCs/>
        </w:rPr>
      </w:pPr>
      <w:r w:rsidRPr="000808F4">
        <w:rPr>
          <w:b/>
          <w:bCs/>
          <w:lang w:val="de-DE"/>
        </w:rPr>
        <w:t>Aufgabe</w:t>
      </w:r>
      <w:r w:rsidRPr="000808F4">
        <w:rPr>
          <w:b/>
          <w:bCs/>
        </w:rPr>
        <w:t xml:space="preserve"> 1</w:t>
      </w:r>
    </w:p>
    <w:p w:rsidR="003C3748" w:rsidRPr="000808F4" w:rsidRDefault="003C3748" w:rsidP="00EA06DC">
      <w:pPr>
        <w:pStyle w:val="NormalWeb"/>
        <w:spacing w:before="0" w:beforeAutospacing="0" w:after="0" w:afterAutospacing="0"/>
      </w:pPr>
      <w:r w:rsidRPr="000808F4">
        <w:rPr>
          <w:rStyle w:val="Emphasis"/>
          <w:b/>
          <w:bCs/>
        </w:rPr>
        <w:t>Прослушай текст  и   выполни задание под ним.</w:t>
      </w:r>
    </w:p>
    <w:p w:rsidR="003C3748" w:rsidRPr="000808F4" w:rsidRDefault="003C3748" w:rsidP="00EA06DC">
      <w:pPr>
        <w:pStyle w:val="NormalWeb"/>
        <w:spacing w:before="0" w:beforeAutospacing="0" w:after="0" w:afterAutospacing="0"/>
        <w:rPr>
          <w:lang w:val="de-DE"/>
        </w:rPr>
      </w:pPr>
      <w:r w:rsidRPr="000808F4">
        <w:rPr>
          <w:rStyle w:val="Emphasis"/>
          <w:lang w:val="de-DE"/>
        </w:rPr>
        <w:t>                                                                                                     </w:t>
      </w:r>
      <w:r w:rsidRPr="000808F4">
        <w:rPr>
          <w:lang w:val="de-DE"/>
        </w:rPr>
        <w:t xml:space="preserve">Den 3.  August,  </w:t>
      </w:r>
    </w:p>
    <w:p w:rsidR="003C3748" w:rsidRPr="000808F4" w:rsidRDefault="003C3748" w:rsidP="00EA06DC">
      <w:pPr>
        <w:pStyle w:val="NormalWeb"/>
        <w:spacing w:before="0" w:beforeAutospacing="0" w:after="0" w:afterAutospacing="0"/>
        <w:rPr>
          <w:lang w:val="de-DE"/>
        </w:rPr>
      </w:pPr>
      <w:r w:rsidRPr="000808F4">
        <w:rPr>
          <w:lang w:val="de-DE"/>
        </w:rPr>
        <w:t>                                                                                                     München.</w:t>
      </w:r>
    </w:p>
    <w:p w:rsidR="003C3748" w:rsidRPr="000808F4" w:rsidRDefault="003C3748" w:rsidP="00EA06DC">
      <w:pPr>
        <w:pStyle w:val="NormalWeb"/>
        <w:spacing w:before="0" w:beforeAutospacing="0" w:after="0" w:afterAutospacing="0"/>
        <w:rPr>
          <w:lang w:val="de-DE"/>
        </w:rPr>
      </w:pPr>
      <w:r w:rsidRPr="000808F4">
        <w:rPr>
          <w:lang w:val="de-DE"/>
        </w:rPr>
        <w:t>Liebe  Olga!</w:t>
      </w:r>
    </w:p>
    <w:p w:rsidR="003C3748" w:rsidRPr="000808F4" w:rsidRDefault="003C3748" w:rsidP="00EA06DC">
      <w:pPr>
        <w:pStyle w:val="NormalWeb"/>
        <w:spacing w:before="0" w:beforeAutospacing="0" w:after="0" w:afterAutospacing="0"/>
        <w:rPr>
          <w:lang w:val="de-DE"/>
        </w:rPr>
      </w:pPr>
      <w:r w:rsidRPr="000808F4">
        <w:rPr>
          <w:lang w:val="de-DE"/>
        </w:rPr>
        <w:t>Viele  Grüße  aus  München! Meine  Schwester  und  ich  waren  hier  zwei  Wochen. München ist  eine  große  deutsche  Stadt  mit  vielen Theatern, Museen, Restaurants  und  Supermärkten.Wir  hatten  ein  Hotelzimmer mit  Dusche. Am Abend  waren  wir immer  im  Kino  oder  Theater.Heute  fahren  wir  zurück  nach  Hause  in  Bremen.</w:t>
      </w:r>
    </w:p>
    <w:p w:rsidR="003C3748" w:rsidRPr="000808F4" w:rsidRDefault="003C3748" w:rsidP="00EA06DC">
      <w:pPr>
        <w:pStyle w:val="NormalWeb"/>
        <w:spacing w:before="0" w:beforeAutospacing="0" w:after="0" w:afterAutospacing="0"/>
      </w:pPr>
      <w:r w:rsidRPr="000808F4">
        <w:rPr>
          <w:lang w:val="de-DE"/>
        </w:rPr>
        <w:t> </w:t>
      </w:r>
      <w:r w:rsidRPr="000808F4">
        <w:t>Bis  bald!</w:t>
      </w:r>
    </w:p>
    <w:p w:rsidR="003C3748" w:rsidRDefault="003C3748" w:rsidP="00EA06DC">
      <w:pPr>
        <w:pStyle w:val="NormalWeb"/>
        <w:spacing w:before="0" w:beforeAutospacing="0" w:after="0" w:afterAutospacing="0"/>
      </w:pPr>
      <w:r w:rsidRPr="000808F4">
        <w:t> Deine  Monika.</w:t>
      </w:r>
    </w:p>
    <w:p w:rsidR="003C3748" w:rsidRPr="000808F4" w:rsidRDefault="003C3748" w:rsidP="00EA06DC">
      <w:pPr>
        <w:pStyle w:val="NormalWeb"/>
        <w:spacing w:before="0" w:beforeAutospacing="0" w:after="0" w:afterAutospacing="0"/>
      </w:pPr>
    </w:p>
    <w:p w:rsidR="003C3748" w:rsidRPr="000808F4" w:rsidRDefault="003C3748" w:rsidP="00EA06DC">
      <w:pPr>
        <w:pStyle w:val="NormalWeb"/>
        <w:spacing w:before="0" w:beforeAutospacing="0" w:after="0" w:afterAutospacing="0"/>
      </w:pPr>
      <w:r w:rsidRPr="000808F4">
        <w:t> </w:t>
      </w:r>
      <w:r w:rsidRPr="000808F4">
        <w:rPr>
          <w:rStyle w:val="Emphasis"/>
          <w:b/>
          <w:bCs/>
        </w:rPr>
        <w:t>Какая информация верна (richtig), а какая нет (falsch)</w:t>
      </w:r>
      <w:r w:rsidRPr="000808F4">
        <w:rPr>
          <w:rStyle w:val="Emphasis"/>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100"/>
        <w:gridCol w:w="945"/>
        <w:gridCol w:w="900"/>
      </w:tblGrid>
      <w:tr w:rsidR="003C3748" w:rsidRPr="00345132">
        <w:trPr>
          <w:tblCellSpacing w:w="0" w:type="dxa"/>
        </w:trPr>
        <w:tc>
          <w:tcPr>
            <w:tcW w:w="5100" w:type="dxa"/>
            <w:tcBorders>
              <w:top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pPr>
            <w:r w:rsidRPr="000808F4">
              <w:t> </w:t>
            </w:r>
          </w:p>
        </w:tc>
        <w:tc>
          <w:tcPr>
            <w:tcW w:w="945" w:type="dxa"/>
            <w:tcBorders>
              <w:top w:val="outset" w:sz="6" w:space="0" w:color="auto"/>
              <w:left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pPr>
            <w:r w:rsidRPr="000808F4">
              <w:t>richtig</w:t>
            </w:r>
          </w:p>
        </w:tc>
        <w:tc>
          <w:tcPr>
            <w:tcW w:w="900" w:type="dxa"/>
            <w:tcBorders>
              <w:top w:val="outset" w:sz="6" w:space="0" w:color="auto"/>
              <w:left w:val="outset" w:sz="6" w:space="0" w:color="auto"/>
              <w:bottom w:val="outset" w:sz="6" w:space="0" w:color="auto"/>
            </w:tcBorders>
          </w:tcPr>
          <w:p w:rsidR="003C3748" w:rsidRPr="000808F4" w:rsidRDefault="003C3748" w:rsidP="00EA06DC">
            <w:pPr>
              <w:pStyle w:val="NormalWeb"/>
              <w:spacing w:before="0" w:beforeAutospacing="0" w:after="0" w:afterAutospacing="0"/>
            </w:pPr>
            <w:r w:rsidRPr="000808F4">
              <w:t>falsch</w:t>
            </w:r>
          </w:p>
        </w:tc>
      </w:tr>
      <w:tr w:rsidR="003C3748" w:rsidRPr="00F65F2C">
        <w:trPr>
          <w:tblCellSpacing w:w="0" w:type="dxa"/>
        </w:trPr>
        <w:tc>
          <w:tcPr>
            <w:tcW w:w="5100" w:type="dxa"/>
            <w:tcBorders>
              <w:top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1.Monika  schreibt  den  Brief  aus  Bremen.</w:t>
            </w:r>
          </w:p>
        </w:tc>
        <w:tc>
          <w:tcPr>
            <w:tcW w:w="945" w:type="dxa"/>
            <w:tcBorders>
              <w:top w:val="outset" w:sz="6" w:space="0" w:color="auto"/>
              <w:left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 </w:t>
            </w:r>
          </w:p>
        </w:tc>
        <w:tc>
          <w:tcPr>
            <w:tcW w:w="900" w:type="dxa"/>
            <w:tcBorders>
              <w:top w:val="outset" w:sz="6" w:space="0" w:color="auto"/>
              <w:left w:val="outset" w:sz="6" w:space="0" w:color="auto"/>
              <w:bottom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 </w:t>
            </w:r>
          </w:p>
        </w:tc>
      </w:tr>
      <w:tr w:rsidR="003C3748" w:rsidRPr="00F65F2C">
        <w:trPr>
          <w:tblCellSpacing w:w="0" w:type="dxa"/>
        </w:trPr>
        <w:tc>
          <w:tcPr>
            <w:tcW w:w="5100" w:type="dxa"/>
            <w:tcBorders>
              <w:top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2.Monika  war  zwei  Wochen  in  München.</w:t>
            </w:r>
          </w:p>
        </w:tc>
        <w:tc>
          <w:tcPr>
            <w:tcW w:w="945" w:type="dxa"/>
            <w:tcBorders>
              <w:top w:val="outset" w:sz="6" w:space="0" w:color="auto"/>
              <w:left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 </w:t>
            </w:r>
          </w:p>
        </w:tc>
        <w:tc>
          <w:tcPr>
            <w:tcW w:w="900" w:type="dxa"/>
            <w:tcBorders>
              <w:top w:val="outset" w:sz="6" w:space="0" w:color="auto"/>
              <w:left w:val="outset" w:sz="6" w:space="0" w:color="auto"/>
              <w:bottom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 </w:t>
            </w:r>
          </w:p>
        </w:tc>
      </w:tr>
      <w:tr w:rsidR="003C3748" w:rsidRPr="00F65F2C">
        <w:trPr>
          <w:tblCellSpacing w:w="0" w:type="dxa"/>
        </w:trPr>
        <w:tc>
          <w:tcPr>
            <w:tcW w:w="5100" w:type="dxa"/>
            <w:tcBorders>
              <w:top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3.In  München  gibt  es  viele Sehenswürdigkeiten.</w:t>
            </w:r>
          </w:p>
        </w:tc>
        <w:tc>
          <w:tcPr>
            <w:tcW w:w="945" w:type="dxa"/>
            <w:tcBorders>
              <w:top w:val="outset" w:sz="6" w:space="0" w:color="auto"/>
              <w:left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 </w:t>
            </w:r>
          </w:p>
        </w:tc>
        <w:tc>
          <w:tcPr>
            <w:tcW w:w="900" w:type="dxa"/>
            <w:tcBorders>
              <w:top w:val="outset" w:sz="6" w:space="0" w:color="auto"/>
              <w:left w:val="outset" w:sz="6" w:space="0" w:color="auto"/>
              <w:bottom w:val="outset" w:sz="6" w:space="0" w:color="auto"/>
            </w:tcBorders>
          </w:tcPr>
          <w:p w:rsidR="003C3748" w:rsidRPr="000808F4" w:rsidRDefault="003C3748" w:rsidP="00EA06DC">
            <w:pPr>
              <w:pStyle w:val="NormalWeb"/>
              <w:spacing w:before="0" w:beforeAutospacing="0" w:after="0" w:afterAutospacing="0"/>
              <w:rPr>
                <w:lang w:val="de-DE"/>
              </w:rPr>
            </w:pPr>
            <w:r w:rsidRPr="000808F4">
              <w:rPr>
                <w:lang w:val="de-DE"/>
              </w:rPr>
              <w:t> </w:t>
            </w:r>
          </w:p>
        </w:tc>
      </w:tr>
      <w:tr w:rsidR="003C3748" w:rsidRPr="00345132">
        <w:trPr>
          <w:tblCellSpacing w:w="0" w:type="dxa"/>
        </w:trPr>
        <w:tc>
          <w:tcPr>
            <w:tcW w:w="5100" w:type="dxa"/>
            <w:tcBorders>
              <w:top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pPr>
            <w:r w:rsidRPr="000808F4">
              <w:t>4.Monika  lebt  in  Bremen.</w:t>
            </w:r>
          </w:p>
        </w:tc>
        <w:tc>
          <w:tcPr>
            <w:tcW w:w="945" w:type="dxa"/>
            <w:tcBorders>
              <w:top w:val="outset" w:sz="6" w:space="0" w:color="auto"/>
              <w:left w:val="outset" w:sz="6" w:space="0" w:color="auto"/>
              <w:bottom w:val="outset" w:sz="6" w:space="0" w:color="auto"/>
              <w:right w:val="outset" w:sz="6" w:space="0" w:color="auto"/>
            </w:tcBorders>
          </w:tcPr>
          <w:p w:rsidR="003C3748" w:rsidRPr="000808F4" w:rsidRDefault="003C3748" w:rsidP="00EA06DC">
            <w:pPr>
              <w:pStyle w:val="NormalWeb"/>
              <w:spacing w:before="0" w:beforeAutospacing="0" w:after="0" w:afterAutospacing="0"/>
            </w:pPr>
            <w:r w:rsidRPr="000808F4">
              <w:t> </w:t>
            </w:r>
          </w:p>
        </w:tc>
        <w:tc>
          <w:tcPr>
            <w:tcW w:w="900" w:type="dxa"/>
            <w:tcBorders>
              <w:top w:val="outset" w:sz="6" w:space="0" w:color="auto"/>
              <w:left w:val="outset" w:sz="6" w:space="0" w:color="auto"/>
              <w:bottom w:val="outset" w:sz="6" w:space="0" w:color="auto"/>
            </w:tcBorders>
          </w:tcPr>
          <w:p w:rsidR="003C3748" w:rsidRPr="000808F4" w:rsidRDefault="003C3748" w:rsidP="00EA06DC">
            <w:pPr>
              <w:pStyle w:val="NormalWeb"/>
              <w:spacing w:before="0" w:beforeAutospacing="0" w:after="0" w:afterAutospacing="0"/>
            </w:pPr>
            <w:r w:rsidRPr="000808F4">
              <w:t> </w:t>
            </w:r>
          </w:p>
        </w:tc>
      </w:tr>
    </w:tbl>
    <w:p w:rsidR="003C3748" w:rsidRPr="000808F4" w:rsidRDefault="003C3748" w:rsidP="00EA06DC">
      <w:pPr>
        <w:rPr>
          <w:i/>
          <w:iCs/>
        </w:rPr>
      </w:pPr>
    </w:p>
    <w:p w:rsidR="003C3748" w:rsidRPr="000808F4" w:rsidRDefault="003C3748" w:rsidP="00EA06DC">
      <w:pPr>
        <w:rPr>
          <w:b/>
          <w:bCs/>
        </w:rPr>
      </w:pPr>
    </w:p>
    <w:p w:rsidR="003C3748" w:rsidRPr="000808F4" w:rsidRDefault="003C3748" w:rsidP="00EA06DC">
      <w:pPr>
        <w:rPr>
          <w:i/>
          <w:iCs/>
        </w:rPr>
      </w:pPr>
      <w:r w:rsidRPr="000808F4">
        <w:rPr>
          <w:b/>
          <w:bCs/>
          <w:lang w:val="de-DE"/>
        </w:rPr>
        <w:t>Aufgabe</w:t>
      </w:r>
      <w:r w:rsidRPr="000808F4">
        <w:rPr>
          <w:b/>
          <w:bCs/>
        </w:rPr>
        <w:t xml:space="preserve"> 2</w:t>
      </w:r>
    </w:p>
    <w:p w:rsidR="003C3748" w:rsidRPr="002F30A3" w:rsidRDefault="003C3748" w:rsidP="00EA06DC">
      <w:pPr>
        <w:shd w:val="clear" w:color="auto" w:fill="FFFFFF"/>
        <w:rPr>
          <w:i/>
          <w:iCs/>
          <w:lang w:val="de-DE"/>
        </w:rPr>
      </w:pPr>
      <w:r w:rsidRPr="000808F4">
        <w:rPr>
          <w:i/>
          <w:iCs/>
        </w:rPr>
        <w:t>Прочитайте отрывки из нескольких рассказов о животных и установите соответствие между их харак</w:t>
      </w:r>
      <w:r w:rsidRPr="000808F4">
        <w:rPr>
          <w:i/>
          <w:iCs/>
        </w:rPr>
        <w:softHyphen/>
        <w:t xml:space="preserve">теристикой </w:t>
      </w:r>
      <w:r w:rsidRPr="000808F4">
        <w:rPr>
          <w:b/>
          <w:bCs/>
          <w:i/>
          <w:iCs/>
        </w:rPr>
        <w:t xml:space="preserve">1-5 </w:t>
      </w:r>
      <w:r w:rsidRPr="000808F4">
        <w:rPr>
          <w:i/>
          <w:iCs/>
        </w:rPr>
        <w:t xml:space="preserve">и описаниями </w:t>
      </w:r>
      <w:r w:rsidRPr="000808F4">
        <w:rPr>
          <w:b/>
          <w:bCs/>
          <w:i/>
          <w:iCs/>
          <w:lang w:val="de-DE"/>
        </w:rPr>
        <w:t>A</w:t>
      </w:r>
      <w:r w:rsidRPr="000808F4">
        <w:rPr>
          <w:b/>
          <w:bCs/>
          <w:i/>
          <w:iCs/>
        </w:rPr>
        <w:t>-</w:t>
      </w:r>
      <w:r w:rsidRPr="000808F4">
        <w:rPr>
          <w:b/>
          <w:bCs/>
          <w:i/>
          <w:iCs/>
          <w:lang w:val="en-US"/>
        </w:rPr>
        <w:t>E</w:t>
      </w:r>
      <w:r w:rsidRPr="000808F4">
        <w:rPr>
          <w:b/>
          <w:bCs/>
          <w:i/>
          <w:iCs/>
        </w:rPr>
        <w:t>.</w:t>
      </w:r>
      <w:r w:rsidRPr="000808F4">
        <w:rPr>
          <w:i/>
          <w:iCs/>
        </w:rPr>
        <w:t xml:space="preserve"> После</w:t>
      </w:r>
      <w:r w:rsidRPr="002F30A3">
        <w:rPr>
          <w:i/>
          <w:iCs/>
          <w:lang w:val="de-DE"/>
        </w:rPr>
        <w:t xml:space="preserve"> </w:t>
      </w:r>
      <w:r w:rsidRPr="000808F4">
        <w:rPr>
          <w:i/>
          <w:iCs/>
        </w:rPr>
        <w:t>выполне</w:t>
      </w:r>
      <w:r w:rsidRPr="002F30A3">
        <w:rPr>
          <w:i/>
          <w:iCs/>
          <w:lang w:val="de-DE"/>
        </w:rPr>
        <w:softHyphen/>
      </w:r>
      <w:r w:rsidRPr="000808F4">
        <w:rPr>
          <w:i/>
          <w:iCs/>
        </w:rPr>
        <w:t>ния</w:t>
      </w:r>
      <w:r w:rsidRPr="002F30A3">
        <w:rPr>
          <w:i/>
          <w:iCs/>
          <w:lang w:val="de-DE"/>
        </w:rPr>
        <w:t xml:space="preserve"> </w:t>
      </w:r>
      <w:r w:rsidRPr="000808F4">
        <w:rPr>
          <w:i/>
          <w:iCs/>
        </w:rPr>
        <w:t>задания</w:t>
      </w:r>
      <w:r w:rsidRPr="002F30A3">
        <w:rPr>
          <w:i/>
          <w:iCs/>
          <w:lang w:val="de-DE"/>
        </w:rPr>
        <w:t xml:space="preserve"> </w:t>
      </w:r>
      <w:r w:rsidRPr="000808F4">
        <w:rPr>
          <w:i/>
          <w:iCs/>
        </w:rPr>
        <w:t>запишите</w:t>
      </w:r>
      <w:r w:rsidRPr="002F30A3">
        <w:rPr>
          <w:i/>
          <w:iCs/>
          <w:lang w:val="de-DE"/>
        </w:rPr>
        <w:t xml:space="preserve"> </w:t>
      </w:r>
      <w:r w:rsidRPr="000808F4">
        <w:rPr>
          <w:i/>
          <w:iCs/>
        </w:rPr>
        <w:t>свои</w:t>
      </w:r>
      <w:r w:rsidRPr="002F30A3">
        <w:rPr>
          <w:i/>
          <w:iCs/>
          <w:lang w:val="de-DE"/>
        </w:rPr>
        <w:t xml:space="preserve"> </w:t>
      </w:r>
      <w:r w:rsidRPr="000808F4">
        <w:rPr>
          <w:i/>
          <w:iCs/>
        </w:rPr>
        <w:t>ответы</w:t>
      </w:r>
      <w:r w:rsidRPr="002F30A3">
        <w:rPr>
          <w:i/>
          <w:iCs/>
          <w:lang w:val="de-DE"/>
        </w:rPr>
        <w:t>.</w:t>
      </w:r>
    </w:p>
    <w:p w:rsidR="003C3748" w:rsidRPr="002F30A3" w:rsidRDefault="003C3748" w:rsidP="00EA06DC">
      <w:pPr>
        <w:shd w:val="clear" w:color="auto" w:fill="FFFFFF"/>
        <w:rPr>
          <w:lang w:val="de-DE"/>
        </w:rPr>
      </w:pPr>
    </w:p>
    <w:p w:rsidR="003C3748" w:rsidRPr="002F30A3" w:rsidRDefault="003C3748" w:rsidP="00EA06DC">
      <w:pPr>
        <w:shd w:val="clear" w:color="auto" w:fill="FFFFFF"/>
        <w:tabs>
          <w:tab w:val="left" w:pos="780"/>
        </w:tabs>
        <w:rPr>
          <w:spacing w:val="-37"/>
          <w:sz w:val="24"/>
          <w:szCs w:val="24"/>
          <w:lang w:val="de-DE"/>
        </w:rPr>
      </w:pPr>
      <w:r w:rsidRPr="002F30A3">
        <w:rPr>
          <w:spacing w:val="-9"/>
          <w:sz w:val="24"/>
          <w:szCs w:val="24"/>
          <w:lang w:val="de-DE"/>
        </w:rPr>
        <w:t xml:space="preserve">1. </w:t>
      </w:r>
      <w:r w:rsidRPr="00EA06DC">
        <w:rPr>
          <w:spacing w:val="-9"/>
          <w:sz w:val="24"/>
          <w:szCs w:val="24"/>
          <w:lang w:val="de-DE"/>
        </w:rPr>
        <w:t>SieistsehrstarkundkannsogareinenL</w:t>
      </w:r>
      <w:r w:rsidRPr="002F30A3">
        <w:rPr>
          <w:spacing w:val="-9"/>
          <w:sz w:val="24"/>
          <w:szCs w:val="24"/>
          <w:lang w:val="de-DE"/>
        </w:rPr>
        <w:t>ö</w:t>
      </w:r>
      <w:r w:rsidRPr="00EA06DC">
        <w:rPr>
          <w:spacing w:val="-9"/>
          <w:sz w:val="24"/>
          <w:szCs w:val="24"/>
          <w:lang w:val="de-DE"/>
        </w:rPr>
        <w:t>wenniederschlagen</w:t>
      </w:r>
      <w:r w:rsidRPr="002F30A3">
        <w:rPr>
          <w:spacing w:val="-9"/>
          <w:sz w:val="24"/>
          <w:szCs w:val="24"/>
          <w:lang w:val="de-DE"/>
        </w:rPr>
        <w:t>(</w:t>
      </w:r>
      <w:r w:rsidRPr="00EA06DC">
        <w:rPr>
          <w:i/>
          <w:iCs/>
          <w:spacing w:val="-9"/>
          <w:sz w:val="24"/>
          <w:szCs w:val="24"/>
        </w:rPr>
        <w:t>повергнуть</w:t>
      </w:r>
      <w:r w:rsidRPr="002F30A3">
        <w:rPr>
          <w:spacing w:val="-9"/>
          <w:sz w:val="24"/>
          <w:szCs w:val="24"/>
          <w:lang w:val="de-DE"/>
        </w:rPr>
        <w:t>).</w:t>
      </w:r>
    </w:p>
    <w:p w:rsidR="003C3748" w:rsidRPr="00EA06DC" w:rsidRDefault="003C3748" w:rsidP="00EA06DC">
      <w:pPr>
        <w:shd w:val="clear" w:color="auto" w:fill="FFFFFF"/>
        <w:tabs>
          <w:tab w:val="left" w:pos="780"/>
        </w:tabs>
        <w:rPr>
          <w:spacing w:val="-37"/>
          <w:sz w:val="24"/>
          <w:szCs w:val="24"/>
          <w:lang w:val="de-DE"/>
        </w:rPr>
      </w:pPr>
      <w:r w:rsidRPr="00EA06DC">
        <w:rPr>
          <w:spacing w:val="-2"/>
          <w:sz w:val="24"/>
          <w:szCs w:val="24"/>
          <w:lang w:val="de-DE"/>
        </w:rPr>
        <w:t>2. Sie zeigt ihre Zuneigung zum Besitzer dadurch, dass sie auf</w:t>
      </w:r>
      <w:r w:rsidRPr="00EA06DC">
        <w:rPr>
          <w:sz w:val="24"/>
          <w:szCs w:val="24"/>
          <w:lang w:val="de-DE"/>
        </w:rPr>
        <w:t>ihn hinter der Haustür wartet.</w:t>
      </w:r>
    </w:p>
    <w:p w:rsidR="003C3748" w:rsidRPr="00EA06DC" w:rsidRDefault="003C3748" w:rsidP="00EA06DC">
      <w:pPr>
        <w:shd w:val="clear" w:color="auto" w:fill="FFFFFF"/>
        <w:tabs>
          <w:tab w:val="left" w:pos="780"/>
        </w:tabs>
        <w:rPr>
          <w:spacing w:val="-15"/>
          <w:sz w:val="24"/>
          <w:szCs w:val="24"/>
          <w:lang w:val="de-DE"/>
        </w:rPr>
      </w:pPr>
      <w:r w:rsidRPr="00EA06DC">
        <w:rPr>
          <w:spacing w:val="-2"/>
          <w:sz w:val="24"/>
          <w:szCs w:val="24"/>
          <w:lang w:val="de-DE"/>
        </w:rPr>
        <w:t>3. Er ist eine Amphibie und nährt sich von Vögeln.</w:t>
      </w:r>
    </w:p>
    <w:p w:rsidR="003C3748" w:rsidRPr="00EA06DC" w:rsidRDefault="003C3748" w:rsidP="00EA06DC">
      <w:pPr>
        <w:shd w:val="clear" w:color="auto" w:fill="FFFFFF"/>
        <w:tabs>
          <w:tab w:val="left" w:pos="780"/>
        </w:tabs>
        <w:rPr>
          <w:spacing w:val="-15"/>
          <w:sz w:val="24"/>
          <w:szCs w:val="24"/>
          <w:lang w:val="de-DE"/>
        </w:rPr>
      </w:pPr>
      <w:r w:rsidRPr="00EA06DC">
        <w:rPr>
          <w:spacing w:val="-6"/>
          <w:sz w:val="24"/>
          <w:szCs w:val="24"/>
          <w:lang w:val="de-DE"/>
        </w:rPr>
        <w:t>4. Er lebt in den heißen Wüsten (</w:t>
      </w:r>
      <w:r w:rsidRPr="00EA06DC">
        <w:rPr>
          <w:i/>
          <w:iCs/>
          <w:spacing w:val="-6"/>
          <w:sz w:val="24"/>
          <w:szCs w:val="24"/>
        </w:rPr>
        <w:t>вжаркихпустынях</w:t>
      </w:r>
      <w:r w:rsidRPr="00EA06DC">
        <w:rPr>
          <w:spacing w:val="-6"/>
          <w:sz w:val="24"/>
          <w:szCs w:val="24"/>
          <w:lang w:val="de-DE"/>
        </w:rPr>
        <w:t>)Afrikas, kann nicht fliegen, gilt(</w:t>
      </w:r>
      <w:r w:rsidRPr="00EA06DC">
        <w:rPr>
          <w:i/>
          <w:iCs/>
          <w:spacing w:val="-6"/>
          <w:sz w:val="24"/>
          <w:szCs w:val="24"/>
        </w:rPr>
        <w:t>считается</w:t>
      </w:r>
      <w:r w:rsidRPr="00EA06DC">
        <w:rPr>
          <w:spacing w:val="-6"/>
          <w:sz w:val="24"/>
          <w:szCs w:val="24"/>
          <w:lang w:val="de-DE"/>
        </w:rPr>
        <w:t>)</w:t>
      </w:r>
      <w:r w:rsidRPr="00EA06DC">
        <w:rPr>
          <w:sz w:val="24"/>
          <w:szCs w:val="24"/>
          <w:lang w:val="de-DE"/>
        </w:rPr>
        <w:t>aber als der größte und stärkste Vogel in der Welt.</w:t>
      </w:r>
    </w:p>
    <w:p w:rsidR="003C3748" w:rsidRPr="00EA06DC" w:rsidRDefault="003C3748" w:rsidP="00EA06DC">
      <w:pPr>
        <w:shd w:val="clear" w:color="auto" w:fill="FFFFFF"/>
        <w:tabs>
          <w:tab w:val="left" w:pos="780"/>
        </w:tabs>
        <w:rPr>
          <w:sz w:val="24"/>
          <w:szCs w:val="24"/>
          <w:lang w:val="de-DE"/>
        </w:rPr>
      </w:pPr>
      <w:r w:rsidRPr="00EA06DC">
        <w:rPr>
          <w:sz w:val="24"/>
          <w:szCs w:val="24"/>
          <w:lang w:val="de-DE"/>
        </w:rPr>
        <w:t>5. Die Singvögel können mehr Atemluft aufnehmen(</w:t>
      </w:r>
      <w:r w:rsidRPr="00EA06DC">
        <w:rPr>
          <w:i/>
          <w:iCs/>
          <w:sz w:val="24"/>
          <w:szCs w:val="24"/>
        </w:rPr>
        <w:t>вдохнутьбольшевоздуха</w:t>
      </w:r>
      <w:r w:rsidRPr="00EA06DC">
        <w:rPr>
          <w:sz w:val="24"/>
          <w:szCs w:val="24"/>
          <w:lang w:val="de-DE"/>
        </w:rPr>
        <w:t>), als der Mensch mit seiner Lunge.</w:t>
      </w:r>
    </w:p>
    <w:p w:rsidR="003C3748" w:rsidRPr="000808F4" w:rsidRDefault="003C3748" w:rsidP="00EA06DC">
      <w:pPr>
        <w:shd w:val="clear" w:color="auto" w:fill="FFFFFF"/>
        <w:rPr>
          <w:b/>
          <w:bCs/>
          <w:lang w:val="de-DE"/>
        </w:rPr>
      </w:pPr>
    </w:p>
    <w:p w:rsidR="003C3748" w:rsidRPr="000808F4" w:rsidRDefault="003C3748" w:rsidP="00EA06DC">
      <w:pPr>
        <w:shd w:val="clear" w:color="auto" w:fill="FFFFFF"/>
        <w:rPr>
          <w:lang w:val="de-DE"/>
        </w:rPr>
      </w:pPr>
    </w:p>
    <w:p w:rsidR="003C3748" w:rsidRPr="00EA06DC" w:rsidRDefault="003C3748" w:rsidP="00EA06DC">
      <w:pPr>
        <w:shd w:val="clear" w:color="auto" w:fill="FFFFFF"/>
        <w:tabs>
          <w:tab w:val="left" w:pos="915"/>
        </w:tabs>
        <w:rPr>
          <w:sz w:val="24"/>
          <w:szCs w:val="24"/>
          <w:lang w:val="de-DE"/>
        </w:rPr>
      </w:pPr>
      <w:r w:rsidRPr="000808F4">
        <w:rPr>
          <w:b/>
          <w:bCs/>
          <w:spacing w:val="-2"/>
          <w:lang w:val="de-DE"/>
        </w:rPr>
        <w:t>A</w:t>
      </w:r>
      <w:r w:rsidRPr="00EA06DC">
        <w:rPr>
          <w:b/>
          <w:bCs/>
          <w:spacing w:val="-2"/>
          <w:sz w:val="24"/>
          <w:szCs w:val="24"/>
          <w:lang w:val="de-DE"/>
        </w:rPr>
        <w:t xml:space="preserve">. </w:t>
      </w:r>
      <w:r w:rsidRPr="00EA06DC">
        <w:rPr>
          <w:sz w:val="24"/>
          <w:szCs w:val="24"/>
          <w:lang w:val="de-DE"/>
        </w:rPr>
        <w:t xml:space="preserve">Die Giraffe hat einen zwei bis drei Meter langen Hals. </w:t>
      </w:r>
    </w:p>
    <w:p w:rsidR="003C3748" w:rsidRPr="00EA06DC" w:rsidRDefault="003C3748" w:rsidP="00EA06DC">
      <w:pPr>
        <w:shd w:val="clear" w:color="auto" w:fill="FFFFFF"/>
        <w:rPr>
          <w:spacing w:val="-1"/>
          <w:sz w:val="24"/>
          <w:szCs w:val="24"/>
          <w:lang w:val="de-DE"/>
        </w:rPr>
      </w:pPr>
      <w:r w:rsidRPr="00EA06DC">
        <w:rPr>
          <w:sz w:val="24"/>
          <w:szCs w:val="24"/>
          <w:lang w:val="de-DE"/>
        </w:rPr>
        <w:t xml:space="preserve">Einer erwachsenen Giraffe kann kaum ein anderes Tier </w:t>
      </w:r>
      <w:r w:rsidRPr="00EA06DC">
        <w:rPr>
          <w:spacing w:val="-1"/>
          <w:sz w:val="24"/>
          <w:szCs w:val="24"/>
          <w:lang w:val="de-DE"/>
        </w:rPr>
        <w:t>gefährlich werden. Sie ist sehr stark: der Hufschlag einer Giraffe genügt, um sogar einen Löwen niederzuschlagen.</w:t>
      </w:r>
    </w:p>
    <w:p w:rsidR="003C3748" w:rsidRPr="00EA06DC" w:rsidRDefault="003C3748" w:rsidP="00EA06DC">
      <w:pPr>
        <w:shd w:val="clear" w:color="auto" w:fill="FFFFFF"/>
        <w:rPr>
          <w:sz w:val="24"/>
          <w:szCs w:val="24"/>
          <w:lang w:val="de-DE"/>
        </w:rPr>
      </w:pPr>
    </w:p>
    <w:p w:rsidR="003C3748" w:rsidRPr="00EA06DC" w:rsidRDefault="003C3748" w:rsidP="00EA06DC">
      <w:pPr>
        <w:shd w:val="clear" w:color="auto" w:fill="FFFFFF"/>
        <w:tabs>
          <w:tab w:val="left" w:pos="915"/>
        </w:tabs>
        <w:rPr>
          <w:sz w:val="24"/>
          <w:szCs w:val="24"/>
          <w:lang w:val="de-DE"/>
        </w:rPr>
      </w:pPr>
      <w:r w:rsidRPr="00EA06DC">
        <w:rPr>
          <w:b/>
          <w:bCs/>
          <w:spacing w:val="-13"/>
          <w:sz w:val="24"/>
          <w:szCs w:val="24"/>
          <w:lang w:val="de-DE"/>
        </w:rPr>
        <w:t xml:space="preserve">B. </w:t>
      </w:r>
      <w:r w:rsidRPr="00EA06DC">
        <w:rPr>
          <w:spacing w:val="-1"/>
          <w:sz w:val="24"/>
          <w:szCs w:val="24"/>
          <w:lang w:val="de-DE"/>
        </w:rPr>
        <w:t xml:space="preserve">Die Katze ist ein schönes, elegantes Tier, viele Menschen </w:t>
      </w:r>
      <w:r w:rsidRPr="00EA06DC">
        <w:rPr>
          <w:spacing w:val="-6"/>
          <w:sz w:val="24"/>
          <w:szCs w:val="24"/>
          <w:lang w:val="de-DE"/>
        </w:rPr>
        <w:t xml:space="preserve">werden dem zustimmen. Und wie alle schöne Dinge lässt die Katze </w:t>
      </w:r>
      <w:r w:rsidRPr="00EA06DC">
        <w:rPr>
          <w:sz w:val="24"/>
          <w:szCs w:val="24"/>
          <w:lang w:val="de-DE"/>
        </w:rPr>
        <w:t>den Menschen nicht gleichgültig, sondern erweckt außerge</w:t>
      </w:r>
      <w:r w:rsidRPr="00EA06DC">
        <w:rPr>
          <w:sz w:val="24"/>
          <w:szCs w:val="24"/>
          <w:lang w:val="de-DE"/>
        </w:rPr>
        <w:softHyphen/>
      </w:r>
      <w:r w:rsidRPr="00EA06DC">
        <w:rPr>
          <w:spacing w:val="-2"/>
          <w:sz w:val="24"/>
          <w:szCs w:val="24"/>
          <w:lang w:val="de-DE"/>
        </w:rPr>
        <w:t xml:space="preserve">wöhnliche Gefühle bei ihm; entweder er sie hingebungsvoll, oder </w:t>
      </w:r>
      <w:r w:rsidRPr="00EA06DC">
        <w:rPr>
          <w:spacing w:val="-6"/>
          <w:sz w:val="24"/>
          <w:szCs w:val="24"/>
          <w:lang w:val="de-DE"/>
        </w:rPr>
        <w:t xml:space="preserve">er hasst sie unbarmherzig; aber ob er sie zärtlich liebt oder sie nicht </w:t>
      </w:r>
      <w:r w:rsidRPr="00EA06DC">
        <w:rPr>
          <w:spacing w:val="-2"/>
          <w:sz w:val="24"/>
          <w:szCs w:val="24"/>
          <w:lang w:val="de-DE"/>
        </w:rPr>
        <w:t>leiden mag, eines ist gewiss: kaum ein Mensch findet sie hässlich.</w:t>
      </w:r>
    </w:p>
    <w:p w:rsidR="003C3748" w:rsidRPr="00EA06DC" w:rsidRDefault="003C3748" w:rsidP="00EA06DC">
      <w:pPr>
        <w:shd w:val="clear" w:color="auto" w:fill="FFFFFF"/>
        <w:tabs>
          <w:tab w:val="left" w:pos="855"/>
        </w:tabs>
        <w:rPr>
          <w:b/>
          <w:bCs/>
          <w:sz w:val="24"/>
          <w:szCs w:val="24"/>
          <w:lang w:val="de-DE"/>
        </w:rPr>
      </w:pPr>
    </w:p>
    <w:p w:rsidR="003C3748" w:rsidRPr="00EA06DC" w:rsidRDefault="003C3748" w:rsidP="00EA06DC">
      <w:pPr>
        <w:shd w:val="clear" w:color="auto" w:fill="FFFFFF"/>
        <w:tabs>
          <w:tab w:val="left" w:pos="855"/>
        </w:tabs>
        <w:rPr>
          <w:sz w:val="24"/>
          <w:szCs w:val="24"/>
          <w:lang w:val="de-DE"/>
        </w:rPr>
      </w:pPr>
      <w:r w:rsidRPr="00EA06DC">
        <w:rPr>
          <w:b/>
          <w:bCs/>
          <w:sz w:val="24"/>
          <w:szCs w:val="24"/>
        </w:rPr>
        <w:t>С</w:t>
      </w:r>
      <w:r w:rsidRPr="00EA06DC">
        <w:rPr>
          <w:b/>
          <w:bCs/>
          <w:sz w:val="24"/>
          <w:szCs w:val="24"/>
          <w:lang w:val="de-DE"/>
        </w:rPr>
        <w:t>.</w:t>
      </w:r>
      <w:r w:rsidRPr="00EA06DC">
        <w:rPr>
          <w:sz w:val="24"/>
          <w:szCs w:val="24"/>
          <w:lang w:val="de-DE"/>
        </w:rPr>
        <w:t xml:space="preserve"> Der Strauß erreicht eine Größe von 3 Metern und wiegt ungefähr 80 Kilogramm. Er kann nicht fliegen, weil er zu kurze Flügel hat. Aber der Vogel kann sehr schnell laufen und legt in </w:t>
      </w:r>
      <w:r w:rsidRPr="00EA06DC">
        <w:rPr>
          <w:spacing w:val="-7"/>
          <w:sz w:val="24"/>
          <w:szCs w:val="24"/>
          <w:lang w:val="de-DE"/>
        </w:rPr>
        <w:t xml:space="preserve">der Stunde etwa 40 Kilometer zurück. Er lebt in den heißen Wüsten </w:t>
      </w:r>
      <w:r w:rsidRPr="00EA06DC">
        <w:rPr>
          <w:sz w:val="24"/>
          <w:szCs w:val="24"/>
          <w:lang w:val="de-DE"/>
        </w:rPr>
        <w:t>Afrikas und ernährt sich von Früchten und Samen, sowie von Käfern und Eidechsen.</w:t>
      </w:r>
    </w:p>
    <w:p w:rsidR="003C3748" w:rsidRPr="00EA06DC" w:rsidRDefault="003C3748" w:rsidP="00EA06DC">
      <w:pPr>
        <w:shd w:val="clear" w:color="auto" w:fill="FFFFFF"/>
        <w:rPr>
          <w:sz w:val="24"/>
          <w:szCs w:val="24"/>
          <w:lang w:val="de-DE"/>
        </w:rPr>
      </w:pPr>
      <w:r w:rsidRPr="00EA06DC">
        <w:rPr>
          <w:sz w:val="24"/>
          <w:szCs w:val="24"/>
          <w:lang w:val="de-DE"/>
        </w:rPr>
        <w:t xml:space="preserve">Die Eier des Straußes sind so groß wie ein Kinderkopf, jedes </w:t>
      </w:r>
      <w:r w:rsidRPr="00EA06DC">
        <w:rPr>
          <w:spacing w:val="-7"/>
          <w:sz w:val="24"/>
          <w:szCs w:val="24"/>
          <w:lang w:val="de-DE"/>
        </w:rPr>
        <w:t xml:space="preserve">Ei wiegt ungefähr ein Kilogramm. Der Strauß sitzt auf seinen Eiern </w:t>
      </w:r>
      <w:r w:rsidRPr="00EA06DC">
        <w:rPr>
          <w:spacing w:val="-1"/>
          <w:sz w:val="24"/>
          <w:szCs w:val="24"/>
          <w:lang w:val="de-DE"/>
        </w:rPr>
        <w:t xml:space="preserve">nur in der Nacht, am Tage aber überlässt er das Brutgeschäft der </w:t>
      </w:r>
      <w:r w:rsidRPr="00EA06DC">
        <w:rPr>
          <w:sz w:val="24"/>
          <w:szCs w:val="24"/>
          <w:lang w:val="de-DE"/>
        </w:rPr>
        <w:t>heißen Wüstensonne.</w:t>
      </w:r>
    </w:p>
    <w:p w:rsidR="003C3748" w:rsidRPr="00EA06DC" w:rsidRDefault="003C3748" w:rsidP="00EA06DC">
      <w:pPr>
        <w:shd w:val="clear" w:color="auto" w:fill="FFFFFF"/>
        <w:tabs>
          <w:tab w:val="left" w:pos="855"/>
        </w:tabs>
        <w:rPr>
          <w:b/>
          <w:bCs/>
          <w:spacing w:val="-10"/>
          <w:sz w:val="24"/>
          <w:szCs w:val="24"/>
          <w:lang w:val="de-DE"/>
        </w:rPr>
      </w:pPr>
    </w:p>
    <w:p w:rsidR="003C3748" w:rsidRPr="00EA06DC" w:rsidRDefault="003C3748" w:rsidP="00EA06DC">
      <w:pPr>
        <w:shd w:val="clear" w:color="auto" w:fill="FFFFFF"/>
        <w:tabs>
          <w:tab w:val="left" w:pos="855"/>
        </w:tabs>
        <w:rPr>
          <w:sz w:val="24"/>
          <w:szCs w:val="24"/>
          <w:lang w:val="de-DE"/>
        </w:rPr>
      </w:pPr>
      <w:r w:rsidRPr="00EA06DC">
        <w:rPr>
          <w:b/>
          <w:bCs/>
          <w:spacing w:val="-10"/>
          <w:sz w:val="24"/>
          <w:szCs w:val="24"/>
          <w:lang w:val="de-DE"/>
        </w:rPr>
        <w:t xml:space="preserve">D. </w:t>
      </w:r>
      <w:r w:rsidRPr="00EA06DC">
        <w:rPr>
          <w:sz w:val="24"/>
          <w:szCs w:val="24"/>
          <w:lang w:val="de-DE"/>
        </w:rPr>
        <w:t>Im Süden Chinas, in der Provinz Huansi, gibt es Frösche, die sich von Vögeln nähren. Das geschieht auf folgende Weise:</w:t>
      </w:r>
    </w:p>
    <w:p w:rsidR="003C3748" w:rsidRPr="00EA06DC" w:rsidRDefault="003C3748" w:rsidP="00EA06DC">
      <w:pPr>
        <w:shd w:val="clear" w:color="auto" w:fill="FFFFFF"/>
        <w:rPr>
          <w:sz w:val="24"/>
          <w:szCs w:val="24"/>
          <w:lang w:val="de-DE"/>
        </w:rPr>
      </w:pPr>
      <w:r w:rsidRPr="00EA06DC">
        <w:rPr>
          <w:sz w:val="24"/>
          <w:szCs w:val="24"/>
          <w:lang w:val="de-DE"/>
        </w:rPr>
        <w:t xml:space="preserve">Der Frosch springt an eine freie Uferstelle, legt sich auf den </w:t>
      </w:r>
      <w:r w:rsidRPr="00EA06DC">
        <w:rPr>
          <w:spacing w:val="-1"/>
          <w:sz w:val="24"/>
          <w:szCs w:val="24"/>
          <w:lang w:val="de-DE"/>
        </w:rPr>
        <w:t xml:space="preserve">Rücken und stellt sich tot. Sobald der Vogel den «toten» Frosch </w:t>
      </w:r>
      <w:r w:rsidRPr="00EA06DC">
        <w:rPr>
          <w:sz w:val="24"/>
          <w:szCs w:val="24"/>
          <w:lang w:val="de-DE"/>
        </w:rPr>
        <w:t xml:space="preserve">erblickt, fliegt er herbei, hüpft um den Frosch herum und beugt </w:t>
      </w:r>
      <w:r w:rsidRPr="00EA06DC">
        <w:rPr>
          <w:spacing w:val="-2"/>
          <w:sz w:val="24"/>
          <w:szCs w:val="24"/>
          <w:lang w:val="de-DE"/>
        </w:rPr>
        <w:t xml:space="preserve">sich über ihn. Jetzt packt der Frosch den Vogel, umklammert ihn </w:t>
      </w:r>
      <w:r w:rsidRPr="00EA06DC">
        <w:rPr>
          <w:spacing w:val="-1"/>
          <w:sz w:val="24"/>
          <w:szCs w:val="24"/>
          <w:lang w:val="de-DE"/>
        </w:rPr>
        <w:t xml:space="preserve">und lässt sich mit seinem Opfer zusammen das Ufer hinunter und </w:t>
      </w:r>
      <w:r w:rsidRPr="00EA06DC">
        <w:rPr>
          <w:sz w:val="24"/>
          <w:szCs w:val="24"/>
          <w:lang w:val="de-DE"/>
        </w:rPr>
        <w:t>ins Wasser rollen.</w:t>
      </w:r>
    </w:p>
    <w:p w:rsidR="003C3748" w:rsidRPr="000808F4" w:rsidRDefault="003C3748" w:rsidP="00EA06DC">
      <w:pPr>
        <w:shd w:val="clear" w:color="auto" w:fill="FFFFFF"/>
        <w:rPr>
          <w:lang w:val="de-DE"/>
        </w:rPr>
      </w:pPr>
    </w:p>
    <w:p w:rsidR="003C3748" w:rsidRPr="00950CB1" w:rsidRDefault="003C3748" w:rsidP="00EA06DC">
      <w:pPr>
        <w:rPr>
          <w:spacing w:val="-8"/>
          <w:sz w:val="24"/>
          <w:szCs w:val="24"/>
          <w:lang w:val="de-DE"/>
        </w:rPr>
      </w:pPr>
      <w:r w:rsidRPr="000808F4">
        <w:rPr>
          <w:b/>
          <w:bCs/>
          <w:spacing w:val="-4"/>
          <w:lang w:val="de-DE"/>
        </w:rPr>
        <w:t xml:space="preserve">E. </w:t>
      </w:r>
      <w:r w:rsidRPr="003F2F6B">
        <w:rPr>
          <w:spacing w:val="-5"/>
          <w:sz w:val="24"/>
          <w:szCs w:val="24"/>
          <w:lang w:val="de-DE"/>
        </w:rPr>
        <w:t xml:space="preserve">Ein Kanarienvogel kann fünf Minuten lang mühelos trillern, </w:t>
      </w:r>
      <w:r w:rsidRPr="003F2F6B">
        <w:rPr>
          <w:spacing w:val="-2"/>
          <w:sz w:val="24"/>
          <w:szCs w:val="24"/>
          <w:lang w:val="de-DE"/>
        </w:rPr>
        <w:t xml:space="preserve">ohne Atem zu schöpfen. Auch die Lerche steigt hoch in die Lüfte </w:t>
      </w:r>
      <w:r w:rsidRPr="003F2F6B">
        <w:rPr>
          <w:sz w:val="24"/>
          <w:szCs w:val="24"/>
          <w:lang w:val="de-DE"/>
        </w:rPr>
        <w:t xml:space="preserve">und singt dabei, ohne ein einziges Mal Atem zu nehmen. Die </w:t>
      </w:r>
      <w:r w:rsidRPr="003F2F6B">
        <w:rPr>
          <w:spacing w:val="-11"/>
          <w:sz w:val="24"/>
          <w:szCs w:val="24"/>
          <w:lang w:val="de-DE"/>
        </w:rPr>
        <w:t xml:space="preserve">Vögel haben in ihrem Körper besondere Luftspeicher. Mit Hilfe </w:t>
      </w:r>
      <w:r w:rsidRPr="003F2F6B">
        <w:rPr>
          <w:spacing w:val="-8"/>
          <w:sz w:val="24"/>
          <w:szCs w:val="24"/>
          <w:lang w:val="de-DE"/>
        </w:rPr>
        <w:t>dieser Luftspeicher können sie mehr Atemluft aufnehmen, als es der Mensch mit Hilfe seiner Lunge kann</w:t>
      </w:r>
      <w:r w:rsidRPr="00950CB1">
        <w:rPr>
          <w:spacing w:val="-8"/>
          <w:sz w:val="24"/>
          <w:szCs w:val="24"/>
          <w:lang w:val="de-DE"/>
        </w:rPr>
        <w:t>.</w:t>
      </w:r>
    </w:p>
    <w:p w:rsidR="003C3748" w:rsidRPr="00950CB1" w:rsidRDefault="003C3748" w:rsidP="00EA06DC">
      <w:pPr>
        <w:rPr>
          <w:spacing w:val="-8"/>
          <w:sz w:val="24"/>
          <w:szCs w:val="24"/>
          <w:lang w:val="de-DE"/>
        </w:rPr>
      </w:pPr>
    </w:p>
    <w:p w:rsidR="003C3748" w:rsidRPr="000808F4" w:rsidRDefault="003C3748" w:rsidP="00EA06DC">
      <w:pPr>
        <w:pStyle w:val="NormalWeb"/>
        <w:spacing w:before="0" w:beforeAutospacing="0" w:after="0" w:afterAutospacing="0"/>
        <w:rPr>
          <w:rStyle w:val="Emphasis"/>
        </w:rPr>
      </w:pPr>
      <w:r w:rsidRPr="000808F4">
        <w:rPr>
          <w:b/>
          <w:bCs/>
          <w:lang w:val="de-DE"/>
        </w:rPr>
        <w:t>Aufgabe</w:t>
      </w:r>
      <w:r w:rsidRPr="000808F4">
        <w:rPr>
          <w:b/>
          <w:bCs/>
        </w:rPr>
        <w:t xml:space="preserve"> 3</w:t>
      </w:r>
    </w:p>
    <w:p w:rsidR="003C3748" w:rsidRPr="000808F4" w:rsidRDefault="003C3748" w:rsidP="00EA06DC">
      <w:pPr>
        <w:pStyle w:val="NormalWeb"/>
        <w:spacing w:before="0" w:beforeAutospacing="0" w:after="0" w:afterAutospacing="0"/>
      </w:pPr>
      <w:r w:rsidRPr="000808F4">
        <w:rPr>
          <w:rStyle w:val="Emphasis"/>
        </w:rPr>
        <w:t>Прочитай текст и запиши название животного.</w:t>
      </w:r>
    </w:p>
    <w:p w:rsidR="003C3748" w:rsidRPr="000808F4" w:rsidRDefault="003C3748" w:rsidP="00EA06DC">
      <w:pPr>
        <w:pStyle w:val="NormalWeb"/>
        <w:spacing w:before="0" w:beforeAutospacing="0" w:after="0" w:afterAutospacing="0"/>
        <w:rPr>
          <w:lang w:val="de-DE"/>
        </w:rPr>
      </w:pPr>
      <w:r w:rsidRPr="000808F4">
        <w:rPr>
          <w:rStyle w:val="Emphasis"/>
          <w:lang w:val="de-DE"/>
        </w:rPr>
        <w:t> </w:t>
      </w:r>
      <w:r w:rsidRPr="000808F4">
        <w:rPr>
          <w:lang w:val="de-DE"/>
        </w:rPr>
        <w:t xml:space="preserve">1. Dieses Tier gehört zur Katzenfamilie. Man kann es den schwarzen Leoparden nennen. Es ist nicht so groß, wie der Löwe oder der Tiger, aber es ist sehr böse, denn es tötet Tiere und Menschen. Es überfällt die Menschen auch in ihren Häusern. Dieses Tier läuft schnell, springt und schwimmt gut.                                                                   </w:t>
      </w:r>
    </w:p>
    <w:p w:rsidR="003C3748" w:rsidRPr="000808F4" w:rsidRDefault="003C3748" w:rsidP="00EA06DC">
      <w:pPr>
        <w:pStyle w:val="NormalWeb"/>
        <w:spacing w:before="0" w:beforeAutospacing="0" w:after="0" w:afterAutospacing="0"/>
        <w:rPr>
          <w:lang w:val="de-DE"/>
        </w:rPr>
      </w:pPr>
      <w:r w:rsidRPr="000808F4">
        <w:rPr>
          <w:lang w:val="de-DE"/>
        </w:rPr>
        <w:t xml:space="preserve"> 2.Es sind Vögel, denn sie legen Eier wie Vögel, aber sie können nicht fliegen. Sie schwimmen sehr gut. Für das Kind sorgt der Vater. 60 Tage steht er und wärmt das Ei. In dieser Zeit frisst er nichts. Diese Vögel leben in der Antarktis.                                 </w:t>
      </w:r>
    </w:p>
    <w:p w:rsidR="003C3748" w:rsidRPr="000808F4" w:rsidRDefault="003C3748" w:rsidP="00EA06DC">
      <w:pPr>
        <w:pStyle w:val="NormalWeb"/>
        <w:spacing w:before="0" w:beforeAutospacing="0" w:after="0" w:afterAutospacing="0"/>
        <w:rPr>
          <w:lang w:val="de-DE"/>
        </w:rPr>
      </w:pPr>
      <w:r w:rsidRPr="000808F4">
        <w:rPr>
          <w:lang w:val="de-DE"/>
        </w:rPr>
        <w:t xml:space="preserve">3.Diese Vögel haben Columbus geholfen, nach Amerika zu kommen. “Fahren wir dorthin, wohin diese Vögel fliegen”, sagte Columbus, und so kam er nach Amerika.Diese Vögel sind sehr schön. Sie leben in Amerika, Afrika, Australien, Asien. Bei uns leben diese Vögel in den Zoos und zu Hause bei den Menschen. Wir sehen diese Vögel oft im Zirkus, denn sie können alles wiederholen, was sie hören.                        </w:t>
      </w:r>
    </w:p>
    <w:p w:rsidR="003C3748" w:rsidRPr="000808F4" w:rsidRDefault="003C3748" w:rsidP="00EA06DC">
      <w:pPr>
        <w:pStyle w:val="NormalWeb"/>
        <w:spacing w:before="0" w:beforeAutospacing="0" w:after="0" w:afterAutospacing="0"/>
        <w:rPr>
          <w:lang w:val="de-DE"/>
        </w:rPr>
      </w:pPr>
      <w:r w:rsidRPr="000808F4">
        <w:rPr>
          <w:rStyle w:val="Emphasis"/>
          <w:lang w:val="de-DE"/>
        </w:rPr>
        <w:t> </w:t>
      </w:r>
      <w:r w:rsidRPr="000808F4">
        <w:rPr>
          <w:lang w:val="de-DE"/>
        </w:rPr>
        <w:t>4.Dieses Tier kennen alle. Es ist groß und stark. Aber seine kleinen Kinder habt ihr nicht gesehen, denn sie kommen im Winter zur Welt und sitzen mit ihrer Mutter den ganzen Winter “zu Hause”. Im ersten Monat sind sie sehr klein (500 Gramm schwer) und können nicht gehen und sehen. Die Mutter gibt ihnen ihre Milch, aber sie hat nicht viel Milch, denn sie frisst in dieser Zeit nichts. Im Frühling und im Sommer geht die Mutter mit ihren Kindern durch den Wald und sucht das Essen. Alle haben Angst vor diesem Tier, denn es ist gro</w:t>
      </w:r>
      <w:r w:rsidRPr="000808F4">
        <w:t>β</w:t>
      </w:r>
      <w:r w:rsidRPr="000808F4">
        <w:rPr>
          <w:lang w:val="de-DE"/>
        </w:rPr>
        <w:t xml:space="preserve"> und stark, aber es frisst gern Beeren und Gras.                                                                    </w:t>
      </w:r>
    </w:p>
    <w:p w:rsidR="003C3748" w:rsidRPr="000808F4" w:rsidRDefault="003C3748" w:rsidP="00EA06DC">
      <w:pPr>
        <w:pStyle w:val="NormalWeb"/>
        <w:spacing w:before="0" w:beforeAutospacing="0" w:after="0" w:afterAutospacing="0"/>
        <w:rPr>
          <w:lang w:val="de-DE"/>
        </w:rPr>
      </w:pPr>
      <w:r w:rsidRPr="000808F4">
        <w:rPr>
          <w:rStyle w:val="Emphasis"/>
          <w:lang w:val="de-DE"/>
        </w:rPr>
        <w:t> </w:t>
      </w:r>
      <w:r w:rsidRPr="000808F4">
        <w:rPr>
          <w:lang w:val="de-DE"/>
        </w:rPr>
        <w:t xml:space="preserve">5.Dieses Tier ist sehr groß. Es ist 3 Meter hoch. Besonders groß sind seine Ohren. Dieses Tier hat vor niemandem Angst, denn es ist sehr stark. Nur der Tiger überfällt dieses Tier. Dieses Tier frisst Tag und Nacht nur Blätter. Es ist sehr klug und hilft den Menschen bei der Arbeit. Es lebt in Afrika, Indien und Indonesien. Bei uns lebt dieses Tier in Zoos. </w:t>
      </w:r>
    </w:p>
    <w:p w:rsidR="003C3748" w:rsidRPr="000808F4" w:rsidRDefault="003C3748" w:rsidP="00EA06DC">
      <w:pPr>
        <w:rPr>
          <w:i/>
          <w:iCs/>
          <w:lang w:val="de-DE"/>
        </w:rPr>
      </w:pPr>
    </w:p>
    <w:p w:rsidR="003C3748" w:rsidRPr="000808F4" w:rsidRDefault="003C3748" w:rsidP="00EA06DC">
      <w:pPr>
        <w:rPr>
          <w:i/>
          <w:iCs/>
          <w:lang w:val="de-DE"/>
        </w:rPr>
      </w:pPr>
      <w:r w:rsidRPr="000808F4">
        <w:rPr>
          <w:b/>
          <w:bCs/>
          <w:lang w:val="de-DE"/>
        </w:rPr>
        <w:t>Aufgabe 4</w:t>
      </w:r>
    </w:p>
    <w:p w:rsidR="003C3748" w:rsidRPr="003F2F6B" w:rsidRDefault="003C3748" w:rsidP="00EA06DC">
      <w:pPr>
        <w:rPr>
          <w:sz w:val="24"/>
          <w:szCs w:val="24"/>
          <w:lang w:val="de-DE"/>
        </w:rPr>
      </w:pPr>
      <w:r w:rsidRPr="003F2F6B">
        <w:rPr>
          <w:i/>
          <w:iCs/>
          <w:sz w:val="24"/>
          <w:szCs w:val="24"/>
        </w:rPr>
        <w:t>Вставьпропущенныеслова</w:t>
      </w:r>
      <w:r w:rsidRPr="003F2F6B">
        <w:rPr>
          <w:sz w:val="24"/>
          <w:szCs w:val="24"/>
          <w:lang w:val="de-DE"/>
        </w:rPr>
        <w:t xml:space="preserve">.                         </w:t>
      </w:r>
    </w:p>
    <w:p w:rsidR="003C3748" w:rsidRPr="003F2F6B" w:rsidRDefault="003C3748" w:rsidP="00EA06DC">
      <w:pPr>
        <w:rPr>
          <w:sz w:val="24"/>
          <w:szCs w:val="24"/>
          <w:lang w:val="de-DE"/>
        </w:rPr>
      </w:pPr>
      <w:r w:rsidRPr="003F2F6B">
        <w:rPr>
          <w:sz w:val="24"/>
          <w:szCs w:val="24"/>
          <w:lang w:val="de-DE"/>
        </w:rPr>
        <w:t xml:space="preserve"> Liebe Freunde!                                                                                                       </w:t>
      </w:r>
    </w:p>
    <w:p w:rsidR="003C3748" w:rsidRPr="003F2F6B" w:rsidRDefault="003C3748" w:rsidP="00EA06DC">
      <w:pPr>
        <w:rPr>
          <w:sz w:val="24"/>
          <w:szCs w:val="24"/>
          <w:lang w:val="de-DE"/>
        </w:rPr>
      </w:pPr>
      <w:r w:rsidRPr="003F2F6B">
        <w:rPr>
          <w:sz w:val="24"/>
          <w:szCs w:val="24"/>
          <w:lang w:val="de-DE"/>
        </w:rPr>
        <w:t xml:space="preserve"> Das ist mein zweiter Brief aus Berlin. Ihr wisst, Berlin hat viele Sehenswűrdigkeiten.Die Berliner sind auf … Tor stolz. Es ist das Symbol der Stadt. Das…Rathaus befindet sich auf dem Alexanderplatz. Das …viertel und die …Kirche wurden um 1200 gebaut.  Die Hauptstrasse Berlins ist …. Hier sind Botschaften, Kinos,…Universität. Ich war auf der …strasse. Hier sind viele Cafes, Bars. Hier habe ich Kaffee getrunken.                                                                      Bitte, schreibt recht bald.                                                                                     </w:t>
      </w:r>
    </w:p>
    <w:p w:rsidR="003C3748" w:rsidRPr="003F2F6B" w:rsidRDefault="003C3748" w:rsidP="00EA06DC">
      <w:pPr>
        <w:rPr>
          <w:sz w:val="24"/>
          <w:szCs w:val="24"/>
          <w:lang w:val="de-DE"/>
        </w:rPr>
      </w:pPr>
      <w:r w:rsidRPr="003F2F6B">
        <w:rPr>
          <w:sz w:val="24"/>
          <w:szCs w:val="24"/>
          <w:lang w:val="de-DE"/>
        </w:rPr>
        <w:t xml:space="preserve">Euer Freund.                                                                                                                  </w:t>
      </w:r>
    </w:p>
    <w:p w:rsidR="003C3748" w:rsidRPr="000808F4" w:rsidRDefault="003C3748" w:rsidP="00EA06DC">
      <w:pPr>
        <w:rPr>
          <w:b/>
          <w:bCs/>
          <w:lang w:val="de-DE"/>
        </w:rPr>
      </w:pPr>
    </w:p>
    <w:p w:rsidR="003C3748" w:rsidRPr="003F2F6B" w:rsidRDefault="003C3748" w:rsidP="00EA06DC">
      <w:pPr>
        <w:rPr>
          <w:i/>
          <w:iCs/>
          <w:sz w:val="24"/>
          <w:szCs w:val="24"/>
        </w:rPr>
      </w:pPr>
      <w:r w:rsidRPr="003F2F6B">
        <w:rPr>
          <w:b/>
          <w:bCs/>
          <w:sz w:val="24"/>
          <w:szCs w:val="24"/>
          <w:lang w:val="de-DE"/>
        </w:rPr>
        <w:t>Aufgabe</w:t>
      </w:r>
      <w:r w:rsidRPr="003F2F6B">
        <w:rPr>
          <w:b/>
          <w:bCs/>
          <w:sz w:val="24"/>
          <w:szCs w:val="24"/>
        </w:rPr>
        <w:t xml:space="preserve"> 5</w:t>
      </w:r>
    </w:p>
    <w:p w:rsidR="003C3748" w:rsidRPr="003F2F6B" w:rsidRDefault="003C3748" w:rsidP="00EA06DC">
      <w:pPr>
        <w:rPr>
          <w:sz w:val="24"/>
          <w:szCs w:val="24"/>
          <w:lang w:val="de-DE"/>
        </w:rPr>
      </w:pPr>
      <w:r w:rsidRPr="003F2F6B">
        <w:rPr>
          <w:i/>
          <w:iCs/>
          <w:sz w:val="24"/>
          <w:szCs w:val="24"/>
        </w:rPr>
        <w:t>Составьпредложения</w:t>
      </w:r>
      <w:r w:rsidRPr="003F2F6B">
        <w:rPr>
          <w:sz w:val="24"/>
          <w:szCs w:val="24"/>
          <w:lang w:val="de-DE"/>
        </w:rPr>
        <w:t xml:space="preserve">.                                                                                                                     </w:t>
      </w:r>
    </w:p>
    <w:p w:rsidR="003C3748" w:rsidRPr="000808F4" w:rsidRDefault="003C3748" w:rsidP="00EA06DC">
      <w:pPr>
        <w:rPr>
          <w:lang w:val="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C3748" w:rsidRPr="00F65F2C">
        <w:tc>
          <w:tcPr>
            <w:tcW w:w="4785" w:type="dxa"/>
          </w:tcPr>
          <w:p w:rsidR="003C3748" w:rsidRPr="003F2F6B" w:rsidRDefault="003C3748" w:rsidP="00EA06DC">
            <w:pPr>
              <w:rPr>
                <w:sz w:val="24"/>
                <w:szCs w:val="24"/>
                <w:lang w:val="de-DE"/>
              </w:rPr>
            </w:pPr>
            <w:r w:rsidRPr="003F2F6B">
              <w:rPr>
                <w:sz w:val="24"/>
                <w:szCs w:val="24"/>
                <w:lang w:val="de-DE"/>
              </w:rPr>
              <w:t>1.Das Brandenburger Tor</w:t>
            </w:r>
          </w:p>
        </w:tc>
        <w:tc>
          <w:tcPr>
            <w:tcW w:w="4786" w:type="dxa"/>
          </w:tcPr>
          <w:p w:rsidR="003C3748" w:rsidRPr="003F2F6B" w:rsidRDefault="003C3748" w:rsidP="00EA06DC">
            <w:pPr>
              <w:rPr>
                <w:sz w:val="24"/>
                <w:szCs w:val="24"/>
                <w:lang w:val="de-DE"/>
              </w:rPr>
            </w:pPr>
            <w:r w:rsidRPr="003F2F6B">
              <w:rPr>
                <w:sz w:val="24"/>
                <w:szCs w:val="24"/>
                <w:lang w:val="de-DE"/>
              </w:rPr>
              <w:t>a. ist die Hauptstrasse Berlins.</w:t>
            </w:r>
          </w:p>
        </w:tc>
      </w:tr>
      <w:tr w:rsidR="003C3748" w:rsidRPr="00F65F2C">
        <w:tc>
          <w:tcPr>
            <w:tcW w:w="4785" w:type="dxa"/>
          </w:tcPr>
          <w:p w:rsidR="003C3748" w:rsidRPr="003F2F6B" w:rsidRDefault="003C3748" w:rsidP="00EA06DC">
            <w:pPr>
              <w:rPr>
                <w:sz w:val="24"/>
                <w:szCs w:val="24"/>
                <w:lang w:val="de-DE"/>
              </w:rPr>
            </w:pPr>
            <w:r w:rsidRPr="003F2F6B">
              <w:rPr>
                <w:sz w:val="24"/>
                <w:szCs w:val="24"/>
                <w:lang w:val="de-DE"/>
              </w:rPr>
              <w:t>2.Das Berliner Rathaus</w:t>
            </w:r>
          </w:p>
        </w:tc>
        <w:tc>
          <w:tcPr>
            <w:tcW w:w="4786" w:type="dxa"/>
          </w:tcPr>
          <w:p w:rsidR="003C3748" w:rsidRPr="003F2F6B" w:rsidRDefault="003C3748" w:rsidP="00EA06DC">
            <w:pPr>
              <w:rPr>
                <w:sz w:val="24"/>
                <w:szCs w:val="24"/>
                <w:lang w:val="de-DE"/>
              </w:rPr>
            </w:pPr>
            <w:r w:rsidRPr="003F2F6B">
              <w:rPr>
                <w:sz w:val="24"/>
                <w:szCs w:val="24"/>
                <w:lang w:val="de-DE"/>
              </w:rPr>
              <w:t>b.wieder der Sitz des Bundesparlaments.</w:t>
            </w:r>
          </w:p>
        </w:tc>
      </w:tr>
      <w:tr w:rsidR="003C3748" w:rsidRPr="00345132">
        <w:tc>
          <w:tcPr>
            <w:tcW w:w="4785" w:type="dxa"/>
          </w:tcPr>
          <w:p w:rsidR="003C3748" w:rsidRPr="003F2F6B" w:rsidRDefault="003C3748" w:rsidP="00EA06DC">
            <w:pPr>
              <w:rPr>
                <w:sz w:val="24"/>
                <w:szCs w:val="24"/>
                <w:lang w:val="en-US"/>
              </w:rPr>
            </w:pPr>
            <w:r w:rsidRPr="003F2F6B">
              <w:rPr>
                <w:sz w:val="24"/>
                <w:szCs w:val="24"/>
              </w:rPr>
              <w:t>3.</w:t>
            </w:r>
            <w:r w:rsidRPr="003F2F6B">
              <w:rPr>
                <w:sz w:val="24"/>
                <w:szCs w:val="24"/>
                <w:lang w:val="en-US"/>
              </w:rPr>
              <w:t>Der Reichstag ist heute</w:t>
            </w:r>
          </w:p>
        </w:tc>
        <w:tc>
          <w:tcPr>
            <w:tcW w:w="4786" w:type="dxa"/>
          </w:tcPr>
          <w:p w:rsidR="003C3748" w:rsidRPr="003F2F6B" w:rsidRDefault="003C3748" w:rsidP="00EA06DC">
            <w:pPr>
              <w:rPr>
                <w:sz w:val="24"/>
                <w:szCs w:val="24"/>
                <w:lang w:val="en-US"/>
              </w:rPr>
            </w:pPr>
            <w:r w:rsidRPr="003F2F6B">
              <w:rPr>
                <w:sz w:val="24"/>
                <w:szCs w:val="24"/>
                <w:lang w:val="en-US"/>
              </w:rPr>
              <w:t>c.die Nikolaikirche gebaut.</w:t>
            </w:r>
          </w:p>
        </w:tc>
      </w:tr>
      <w:tr w:rsidR="003C3748" w:rsidRPr="00F65F2C">
        <w:tc>
          <w:tcPr>
            <w:tcW w:w="4785" w:type="dxa"/>
          </w:tcPr>
          <w:p w:rsidR="003C3748" w:rsidRPr="003F2F6B" w:rsidRDefault="003C3748" w:rsidP="00EA06DC">
            <w:pPr>
              <w:rPr>
                <w:sz w:val="24"/>
                <w:szCs w:val="24"/>
                <w:lang w:val="en-US"/>
              </w:rPr>
            </w:pPr>
            <w:r w:rsidRPr="003F2F6B">
              <w:rPr>
                <w:sz w:val="24"/>
                <w:szCs w:val="24"/>
                <w:lang w:val="en-US"/>
              </w:rPr>
              <w:t>4.Um 1200 wurde</w:t>
            </w:r>
          </w:p>
        </w:tc>
        <w:tc>
          <w:tcPr>
            <w:tcW w:w="4786" w:type="dxa"/>
          </w:tcPr>
          <w:p w:rsidR="003C3748" w:rsidRPr="003F2F6B" w:rsidRDefault="003C3748" w:rsidP="00EA06DC">
            <w:pPr>
              <w:rPr>
                <w:sz w:val="24"/>
                <w:szCs w:val="24"/>
                <w:lang w:val="de-DE"/>
              </w:rPr>
            </w:pPr>
            <w:r w:rsidRPr="003F2F6B">
              <w:rPr>
                <w:sz w:val="24"/>
                <w:szCs w:val="24"/>
                <w:lang w:val="de-DE"/>
              </w:rPr>
              <w:t>d. besuchen die Kinder besonders gern.</w:t>
            </w:r>
          </w:p>
        </w:tc>
      </w:tr>
      <w:tr w:rsidR="003C3748" w:rsidRPr="00F65F2C">
        <w:tc>
          <w:tcPr>
            <w:tcW w:w="4785" w:type="dxa"/>
          </w:tcPr>
          <w:p w:rsidR="003C3748" w:rsidRPr="003F2F6B" w:rsidRDefault="003C3748" w:rsidP="00EA06DC">
            <w:pPr>
              <w:rPr>
                <w:sz w:val="24"/>
                <w:szCs w:val="24"/>
                <w:lang w:val="en-US"/>
              </w:rPr>
            </w:pPr>
            <w:r w:rsidRPr="003F2F6B">
              <w:rPr>
                <w:sz w:val="24"/>
                <w:szCs w:val="24"/>
                <w:lang w:val="en-US"/>
              </w:rPr>
              <w:t>5.Der Berliner Zoo</w:t>
            </w:r>
          </w:p>
        </w:tc>
        <w:tc>
          <w:tcPr>
            <w:tcW w:w="4786" w:type="dxa"/>
          </w:tcPr>
          <w:p w:rsidR="003C3748" w:rsidRPr="003F2F6B" w:rsidRDefault="003C3748" w:rsidP="00EA06DC">
            <w:pPr>
              <w:rPr>
                <w:sz w:val="24"/>
                <w:szCs w:val="24"/>
                <w:lang w:val="de-DE"/>
              </w:rPr>
            </w:pPr>
            <w:r w:rsidRPr="003F2F6B">
              <w:rPr>
                <w:sz w:val="24"/>
                <w:szCs w:val="24"/>
                <w:lang w:val="de-DE"/>
              </w:rPr>
              <w:t>e. ist eines der schőnsten Tore der Welt.</w:t>
            </w:r>
          </w:p>
        </w:tc>
      </w:tr>
      <w:tr w:rsidR="003C3748" w:rsidRPr="00F65F2C">
        <w:tc>
          <w:tcPr>
            <w:tcW w:w="4785" w:type="dxa"/>
          </w:tcPr>
          <w:p w:rsidR="003C3748" w:rsidRPr="003F2F6B" w:rsidRDefault="003C3748" w:rsidP="00EA06DC">
            <w:pPr>
              <w:rPr>
                <w:sz w:val="24"/>
                <w:szCs w:val="24"/>
                <w:lang w:val="en-US"/>
              </w:rPr>
            </w:pPr>
            <w:r w:rsidRPr="003F2F6B">
              <w:rPr>
                <w:sz w:val="24"/>
                <w:szCs w:val="24"/>
                <w:lang w:val="en-US"/>
              </w:rPr>
              <w:t>6.Unter den Linden</w:t>
            </w:r>
          </w:p>
        </w:tc>
        <w:tc>
          <w:tcPr>
            <w:tcW w:w="4786" w:type="dxa"/>
          </w:tcPr>
          <w:p w:rsidR="003C3748" w:rsidRPr="003F2F6B" w:rsidRDefault="003C3748" w:rsidP="00EA06DC">
            <w:pPr>
              <w:rPr>
                <w:sz w:val="24"/>
                <w:szCs w:val="24"/>
                <w:lang w:val="de-DE"/>
              </w:rPr>
            </w:pPr>
            <w:r w:rsidRPr="003F2F6B">
              <w:rPr>
                <w:sz w:val="24"/>
                <w:szCs w:val="24"/>
                <w:lang w:val="de-DE"/>
              </w:rPr>
              <w:t>f. nennen die Berliner Rotes Rathaus.</w:t>
            </w:r>
          </w:p>
        </w:tc>
      </w:tr>
      <w:tr w:rsidR="003C3748" w:rsidRPr="00345132">
        <w:tc>
          <w:tcPr>
            <w:tcW w:w="4785" w:type="dxa"/>
          </w:tcPr>
          <w:p w:rsidR="003C3748" w:rsidRPr="003F2F6B" w:rsidRDefault="003C3748" w:rsidP="00EA06DC">
            <w:pPr>
              <w:rPr>
                <w:sz w:val="24"/>
                <w:szCs w:val="24"/>
                <w:lang w:val="en-US"/>
              </w:rPr>
            </w:pPr>
            <w:r w:rsidRPr="003F2F6B">
              <w:rPr>
                <w:sz w:val="24"/>
                <w:szCs w:val="24"/>
                <w:lang w:val="en-US"/>
              </w:rPr>
              <w:t>7. Auf 36 Terrakottareliefs</w:t>
            </w:r>
          </w:p>
        </w:tc>
        <w:tc>
          <w:tcPr>
            <w:tcW w:w="4786" w:type="dxa"/>
          </w:tcPr>
          <w:p w:rsidR="003C3748" w:rsidRPr="003F2F6B" w:rsidRDefault="003C3748" w:rsidP="00EA06DC">
            <w:pPr>
              <w:rPr>
                <w:sz w:val="24"/>
                <w:szCs w:val="24"/>
                <w:lang w:val="en-US"/>
              </w:rPr>
            </w:pPr>
            <w:r w:rsidRPr="003F2F6B">
              <w:rPr>
                <w:sz w:val="24"/>
                <w:szCs w:val="24"/>
                <w:lang w:val="en-US"/>
              </w:rPr>
              <w:t>g. eine Prachtstrasse Berlins.</w:t>
            </w:r>
          </w:p>
        </w:tc>
      </w:tr>
      <w:tr w:rsidR="003C3748" w:rsidRPr="00F65F2C">
        <w:tc>
          <w:tcPr>
            <w:tcW w:w="4785" w:type="dxa"/>
          </w:tcPr>
          <w:p w:rsidR="003C3748" w:rsidRPr="003F2F6B" w:rsidRDefault="003C3748" w:rsidP="00EA06DC">
            <w:pPr>
              <w:rPr>
                <w:sz w:val="24"/>
                <w:szCs w:val="24"/>
                <w:lang w:val="en-US"/>
              </w:rPr>
            </w:pPr>
            <w:r w:rsidRPr="003F2F6B">
              <w:rPr>
                <w:sz w:val="24"/>
                <w:szCs w:val="24"/>
                <w:lang w:val="en-US"/>
              </w:rPr>
              <w:t>8.Der Kudamm ist</w:t>
            </w:r>
          </w:p>
        </w:tc>
        <w:tc>
          <w:tcPr>
            <w:tcW w:w="4786" w:type="dxa"/>
          </w:tcPr>
          <w:p w:rsidR="003C3748" w:rsidRPr="003F2F6B" w:rsidRDefault="003C3748" w:rsidP="00EA06DC">
            <w:pPr>
              <w:rPr>
                <w:sz w:val="24"/>
                <w:szCs w:val="24"/>
                <w:lang w:val="de-DE"/>
              </w:rPr>
            </w:pPr>
            <w:r w:rsidRPr="003F2F6B">
              <w:rPr>
                <w:sz w:val="24"/>
                <w:szCs w:val="24"/>
                <w:lang w:val="de-DE"/>
              </w:rPr>
              <w:t>h. kőnnen wir die Geschichte der Stadt sehen.</w:t>
            </w:r>
          </w:p>
        </w:tc>
      </w:tr>
    </w:tbl>
    <w:p w:rsidR="003C3748" w:rsidRPr="000808F4" w:rsidRDefault="003C3748" w:rsidP="00EA06DC">
      <w:pPr>
        <w:shd w:val="clear" w:color="auto" w:fill="FFFFFF"/>
        <w:tabs>
          <w:tab w:val="left" w:pos="900"/>
        </w:tabs>
        <w:rPr>
          <w:spacing w:val="-8"/>
          <w:lang w:val="de-DE"/>
        </w:rPr>
      </w:pPr>
    </w:p>
    <w:p w:rsidR="003C3748" w:rsidRPr="003F2F6B" w:rsidRDefault="003C3748" w:rsidP="00EA06DC">
      <w:pPr>
        <w:rPr>
          <w:i/>
          <w:iCs/>
          <w:sz w:val="24"/>
          <w:szCs w:val="24"/>
          <w:lang w:val="de-DE"/>
        </w:rPr>
      </w:pPr>
      <w:r w:rsidRPr="003F2F6B">
        <w:rPr>
          <w:b/>
          <w:bCs/>
          <w:sz w:val="24"/>
          <w:szCs w:val="24"/>
          <w:lang w:val="de-DE"/>
        </w:rPr>
        <w:t>Aufgabe 6</w:t>
      </w:r>
    </w:p>
    <w:p w:rsidR="003C3748" w:rsidRPr="003F2F6B" w:rsidRDefault="003C3748" w:rsidP="00EA06DC">
      <w:pPr>
        <w:shd w:val="clear" w:color="auto" w:fill="FFFFFF"/>
        <w:rPr>
          <w:sz w:val="24"/>
          <w:szCs w:val="24"/>
          <w:lang w:val="de-DE"/>
        </w:rPr>
      </w:pPr>
      <w:r w:rsidRPr="003F2F6B">
        <w:rPr>
          <w:sz w:val="24"/>
          <w:szCs w:val="24"/>
          <w:lang w:val="de-DE"/>
        </w:rPr>
        <w:t xml:space="preserve">V. </w:t>
      </w:r>
      <w:r w:rsidRPr="003F2F6B">
        <w:rPr>
          <w:i/>
          <w:iCs/>
          <w:sz w:val="24"/>
          <w:szCs w:val="24"/>
        </w:rPr>
        <w:t>Выбериправильныйответ</w:t>
      </w:r>
    </w:p>
    <w:p w:rsidR="003C3748" w:rsidRPr="003F2F6B" w:rsidRDefault="003C3748" w:rsidP="00EA06DC">
      <w:pPr>
        <w:shd w:val="clear" w:color="auto" w:fill="FFFFFF"/>
        <w:rPr>
          <w:sz w:val="24"/>
          <w:szCs w:val="24"/>
          <w:lang w:val="de-DE"/>
        </w:rPr>
      </w:pPr>
      <w:r w:rsidRPr="003F2F6B">
        <w:rPr>
          <w:sz w:val="24"/>
          <w:szCs w:val="24"/>
          <w:lang w:val="de-DE"/>
        </w:rPr>
        <w:t xml:space="preserve">1.Welche Stadt liegt an der Spree?                                                                 </w:t>
      </w:r>
    </w:p>
    <w:p w:rsidR="003C3748" w:rsidRPr="003F2F6B" w:rsidRDefault="003C3748" w:rsidP="00EA06DC">
      <w:pPr>
        <w:shd w:val="clear" w:color="auto" w:fill="FFFFFF"/>
        <w:rPr>
          <w:sz w:val="24"/>
          <w:szCs w:val="24"/>
          <w:lang w:val="de-DE"/>
        </w:rPr>
      </w:pPr>
      <w:r w:rsidRPr="003F2F6B">
        <w:rPr>
          <w:sz w:val="24"/>
          <w:szCs w:val="24"/>
          <w:lang w:val="de-DE"/>
        </w:rPr>
        <w:t xml:space="preserve">A.Berlin  </w:t>
      </w:r>
    </w:p>
    <w:p w:rsidR="003C3748" w:rsidRPr="003F2F6B" w:rsidRDefault="003C3748" w:rsidP="00EA06DC">
      <w:pPr>
        <w:shd w:val="clear" w:color="auto" w:fill="FFFFFF"/>
        <w:rPr>
          <w:sz w:val="24"/>
          <w:szCs w:val="24"/>
          <w:lang w:val="de-DE"/>
        </w:rPr>
      </w:pPr>
      <w:r w:rsidRPr="003F2F6B">
        <w:rPr>
          <w:sz w:val="24"/>
          <w:szCs w:val="24"/>
          <w:lang w:val="de-DE"/>
        </w:rPr>
        <w:t xml:space="preserve">B.Bremen          </w:t>
      </w:r>
    </w:p>
    <w:p w:rsidR="003C3748" w:rsidRPr="003F2F6B" w:rsidRDefault="003C3748" w:rsidP="00EA06DC">
      <w:pPr>
        <w:shd w:val="clear" w:color="auto" w:fill="FFFFFF"/>
        <w:rPr>
          <w:sz w:val="24"/>
          <w:szCs w:val="24"/>
          <w:lang w:val="de-DE"/>
        </w:rPr>
      </w:pPr>
      <w:r w:rsidRPr="003F2F6B">
        <w:rPr>
          <w:sz w:val="24"/>
          <w:szCs w:val="24"/>
          <w:lang w:val="de-DE"/>
        </w:rPr>
        <w:t>C.Dűsseldorf</w:t>
      </w:r>
    </w:p>
    <w:p w:rsidR="003C3748" w:rsidRPr="003F2F6B" w:rsidRDefault="003C3748" w:rsidP="00EA06DC">
      <w:pPr>
        <w:shd w:val="clear" w:color="auto" w:fill="FFFFFF"/>
        <w:rPr>
          <w:sz w:val="24"/>
          <w:szCs w:val="24"/>
          <w:lang w:val="de-DE"/>
        </w:rPr>
      </w:pPr>
      <w:r w:rsidRPr="003F2F6B">
        <w:rPr>
          <w:sz w:val="24"/>
          <w:szCs w:val="24"/>
          <w:lang w:val="de-DE"/>
        </w:rPr>
        <w:t xml:space="preserve">D.Műnchen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2.Wie nennen die Berliner ihr Rathaus?                                                     </w:t>
      </w:r>
    </w:p>
    <w:p w:rsidR="003C3748" w:rsidRPr="003F2F6B" w:rsidRDefault="003C3748" w:rsidP="00EA06DC">
      <w:pPr>
        <w:shd w:val="clear" w:color="auto" w:fill="FFFFFF"/>
        <w:rPr>
          <w:sz w:val="24"/>
          <w:szCs w:val="24"/>
          <w:lang w:val="de-DE"/>
        </w:rPr>
      </w:pPr>
      <w:r w:rsidRPr="003F2F6B">
        <w:rPr>
          <w:sz w:val="24"/>
          <w:szCs w:val="24"/>
          <w:lang w:val="de-DE"/>
        </w:rPr>
        <w:t xml:space="preserve">A.orangefarbenes Rathaus                                             </w:t>
      </w:r>
    </w:p>
    <w:p w:rsidR="003C3748" w:rsidRPr="003F2F6B" w:rsidRDefault="003C3748" w:rsidP="00EA06DC">
      <w:pPr>
        <w:shd w:val="clear" w:color="auto" w:fill="FFFFFF"/>
        <w:rPr>
          <w:sz w:val="24"/>
          <w:szCs w:val="24"/>
          <w:lang w:val="de-DE"/>
        </w:rPr>
      </w:pPr>
      <w:r w:rsidRPr="003F2F6B">
        <w:rPr>
          <w:sz w:val="24"/>
          <w:szCs w:val="24"/>
          <w:lang w:val="de-DE"/>
        </w:rPr>
        <w:t xml:space="preserve">B.rotes Rathaus              </w:t>
      </w:r>
    </w:p>
    <w:p w:rsidR="003C3748" w:rsidRPr="003F2F6B" w:rsidRDefault="003C3748" w:rsidP="00EA06DC">
      <w:pPr>
        <w:shd w:val="clear" w:color="auto" w:fill="FFFFFF"/>
        <w:rPr>
          <w:sz w:val="24"/>
          <w:szCs w:val="24"/>
          <w:lang w:val="de-DE"/>
        </w:rPr>
      </w:pPr>
      <w:r w:rsidRPr="003F2F6B">
        <w:rPr>
          <w:sz w:val="24"/>
          <w:szCs w:val="24"/>
          <w:lang w:val="de-DE"/>
        </w:rPr>
        <w:t xml:space="preserve">C.braunes Rathaus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 3.Was ist das Symbol von Berlin?                                                                        </w:t>
      </w:r>
    </w:p>
    <w:p w:rsidR="003C3748" w:rsidRPr="003F2F6B" w:rsidRDefault="003C3748" w:rsidP="00EA06DC">
      <w:pPr>
        <w:shd w:val="clear" w:color="auto" w:fill="FFFFFF"/>
        <w:rPr>
          <w:sz w:val="24"/>
          <w:szCs w:val="24"/>
          <w:lang w:val="de-DE"/>
        </w:rPr>
      </w:pPr>
      <w:r w:rsidRPr="003F2F6B">
        <w:rPr>
          <w:sz w:val="24"/>
          <w:szCs w:val="24"/>
          <w:lang w:val="de-DE"/>
        </w:rPr>
        <w:t xml:space="preserve">A.die Humboldt-Universitet                                         </w:t>
      </w:r>
    </w:p>
    <w:p w:rsidR="003C3748" w:rsidRPr="003F2F6B" w:rsidRDefault="003C3748" w:rsidP="00EA06DC">
      <w:pPr>
        <w:shd w:val="clear" w:color="auto" w:fill="FFFFFF"/>
        <w:rPr>
          <w:sz w:val="24"/>
          <w:szCs w:val="24"/>
          <w:lang w:val="de-DE"/>
        </w:rPr>
      </w:pPr>
      <w:r w:rsidRPr="003F2F6B">
        <w:rPr>
          <w:sz w:val="24"/>
          <w:szCs w:val="24"/>
          <w:lang w:val="de-DE"/>
        </w:rPr>
        <w:t xml:space="preserve">B.der Berliner Zoo         </w:t>
      </w:r>
    </w:p>
    <w:p w:rsidR="003C3748" w:rsidRPr="003F2F6B" w:rsidRDefault="003C3748" w:rsidP="00EA06DC">
      <w:pPr>
        <w:shd w:val="clear" w:color="auto" w:fill="FFFFFF"/>
        <w:rPr>
          <w:sz w:val="24"/>
          <w:szCs w:val="24"/>
          <w:lang w:val="de-DE"/>
        </w:rPr>
      </w:pPr>
      <w:r w:rsidRPr="003F2F6B">
        <w:rPr>
          <w:sz w:val="24"/>
          <w:szCs w:val="24"/>
          <w:lang w:val="de-DE"/>
        </w:rPr>
        <w:t xml:space="preserve">C.das Brandenburger Tor                                               </w:t>
      </w:r>
    </w:p>
    <w:p w:rsidR="003C3748" w:rsidRPr="003F2F6B" w:rsidRDefault="003C3748" w:rsidP="00EA06DC">
      <w:pPr>
        <w:shd w:val="clear" w:color="auto" w:fill="FFFFFF"/>
        <w:rPr>
          <w:sz w:val="24"/>
          <w:szCs w:val="24"/>
          <w:lang w:val="de-DE"/>
        </w:rPr>
      </w:pPr>
      <w:r w:rsidRPr="003F2F6B">
        <w:rPr>
          <w:sz w:val="24"/>
          <w:szCs w:val="24"/>
          <w:lang w:val="de-DE"/>
        </w:rPr>
        <w:t xml:space="preserve">D.die Museumsinsel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4.Wo ist der Sitz des Bundesparlaments?                                                           </w:t>
      </w:r>
    </w:p>
    <w:p w:rsidR="003C3748" w:rsidRPr="003F2F6B" w:rsidRDefault="003C3748" w:rsidP="00EA06DC">
      <w:pPr>
        <w:shd w:val="clear" w:color="auto" w:fill="FFFFFF"/>
        <w:rPr>
          <w:sz w:val="24"/>
          <w:szCs w:val="24"/>
          <w:lang w:val="de-DE"/>
        </w:rPr>
      </w:pPr>
      <w:r w:rsidRPr="003F2F6B">
        <w:rPr>
          <w:sz w:val="24"/>
          <w:szCs w:val="24"/>
          <w:lang w:val="de-DE"/>
        </w:rPr>
        <w:t xml:space="preserve">A.im Rathaus                                                                  </w:t>
      </w:r>
    </w:p>
    <w:p w:rsidR="003C3748" w:rsidRPr="003F2F6B" w:rsidRDefault="003C3748" w:rsidP="00EA06DC">
      <w:pPr>
        <w:shd w:val="clear" w:color="auto" w:fill="FFFFFF"/>
        <w:rPr>
          <w:sz w:val="24"/>
          <w:szCs w:val="24"/>
          <w:lang w:val="de-DE"/>
        </w:rPr>
      </w:pPr>
      <w:r w:rsidRPr="003F2F6B">
        <w:rPr>
          <w:sz w:val="24"/>
          <w:szCs w:val="24"/>
          <w:lang w:val="de-DE"/>
        </w:rPr>
        <w:t xml:space="preserve">B.im Reichstag               </w:t>
      </w:r>
    </w:p>
    <w:p w:rsidR="003C3748" w:rsidRPr="003F2F6B" w:rsidRDefault="003C3748" w:rsidP="00EA06DC">
      <w:pPr>
        <w:shd w:val="clear" w:color="auto" w:fill="FFFFFF"/>
        <w:rPr>
          <w:sz w:val="24"/>
          <w:szCs w:val="24"/>
          <w:lang w:val="de-DE"/>
        </w:rPr>
      </w:pPr>
      <w:r w:rsidRPr="003F2F6B">
        <w:rPr>
          <w:sz w:val="24"/>
          <w:szCs w:val="24"/>
          <w:lang w:val="de-DE"/>
        </w:rPr>
        <w:t xml:space="preserve">C.im Rőmerturm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5.Was besuchen die Kinder im Berlin besonders gern?                                      </w:t>
      </w:r>
    </w:p>
    <w:p w:rsidR="003C3748" w:rsidRPr="003F2F6B" w:rsidRDefault="003C3748" w:rsidP="00EA06DC">
      <w:pPr>
        <w:shd w:val="clear" w:color="auto" w:fill="FFFFFF"/>
        <w:rPr>
          <w:sz w:val="24"/>
          <w:szCs w:val="24"/>
          <w:lang w:val="de-DE"/>
        </w:rPr>
      </w:pPr>
      <w:r w:rsidRPr="003F2F6B">
        <w:rPr>
          <w:sz w:val="24"/>
          <w:szCs w:val="24"/>
          <w:lang w:val="de-DE"/>
        </w:rPr>
        <w:t xml:space="preserve"> A.die Humboldt-Universitet                                         </w:t>
      </w:r>
    </w:p>
    <w:p w:rsidR="003C3748" w:rsidRPr="003F2F6B" w:rsidRDefault="003C3748" w:rsidP="00EA06DC">
      <w:pPr>
        <w:shd w:val="clear" w:color="auto" w:fill="FFFFFF"/>
        <w:rPr>
          <w:sz w:val="24"/>
          <w:szCs w:val="24"/>
          <w:lang w:val="de-DE"/>
        </w:rPr>
      </w:pPr>
      <w:r w:rsidRPr="003F2F6B">
        <w:rPr>
          <w:sz w:val="24"/>
          <w:szCs w:val="24"/>
          <w:lang w:val="de-DE"/>
        </w:rPr>
        <w:t xml:space="preserve">B.den Berliner Zoo        </w:t>
      </w:r>
    </w:p>
    <w:p w:rsidR="003C3748" w:rsidRPr="003F2F6B" w:rsidRDefault="003C3748" w:rsidP="00EA06DC">
      <w:pPr>
        <w:shd w:val="clear" w:color="auto" w:fill="FFFFFF"/>
        <w:rPr>
          <w:sz w:val="24"/>
          <w:szCs w:val="24"/>
          <w:lang w:val="de-DE"/>
        </w:rPr>
      </w:pPr>
      <w:r w:rsidRPr="003F2F6B">
        <w:rPr>
          <w:sz w:val="24"/>
          <w:szCs w:val="24"/>
          <w:lang w:val="de-DE"/>
        </w:rPr>
        <w:t xml:space="preserve">C.das Brandenburger Tor                                              </w:t>
      </w:r>
    </w:p>
    <w:p w:rsidR="003C3748" w:rsidRPr="003F2F6B" w:rsidRDefault="003C3748" w:rsidP="00EA06DC">
      <w:pPr>
        <w:shd w:val="clear" w:color="auto" w:fill="FFFFFF"/>
        <w:rPr>
          <w:sz w:val="24"/>
          <w:szCs w:val="24"/>
          <w:lang w:val="de-DE"/>
        </w:rPr>
      </w:pPr>
      <w:r w:rsidRPr="003F2F6B">
        <w:rPr>
          <w:sz w:val="24"/>
          <w:szCs w:val="24"/>
          <w:lang w:val="de-DE"/>
        </w:rPr>
        <w:t xml:space="preserve">D.die Museumsinsel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6.Welche Stadt nennt man»das deutsche Chikago»wegen seiner Hochhäuser- der Wolkenkratzer?                                                                                                 </w:t>
      </w:r>
    </w:p>
    <w:p w:rsidR="003C3748" w:rsidRPr="003F2F6B" w:rsidRDefault="003C3748" w:rsidP="00EA06DC">
      <w:pPr>
        <w:shd w:val="clear" w:color="auto" w:fill="FFFFFF"/>
        <w:rPr>
          <w:sz w:val="24"/>
          <w:szCs w:val="24"/>
          <w:lang w:val="de-DE"/>
        </w:rPr>
      </w:pPr>
      <w:r w:rsidRPr="003F2F6B">
        <w:rPr>
          <w:sz w:val="24"/>
          <w:szCs w:val="24"/>
          <w:lang w:val="de-DE"/>
        </w:rPr>
        <w:t xml:space="preserve">A.Kőln                                                                           </w:t>
      </w:r>
    </w:p>
    <w:p w:rsidR="003C3748" w:rsidRPr="003F2F6B" w:rsidRDefault="003C3748" w:rsidP="00EA06DC">
      <w:pPr>
        <w:shd w:val="clear" w:color="auto" w:fill="FFFFFF"/>
        <w:rPr>
          <w:sz w:val="24"/>
          <w:szCs w:val="24"/>
          <w:lang w:val="de-DE"/>
        </w:rPr>
      </w:pPr>
      <w:r w:rsidRPr="003F2F6B">
        <w:rPr>
          <w:sz w:val="24"/>
          <w:szCs w:val="24"/>
          <w:lang w:val="de-DE"/>
        </w:rPr>
        <w:t xml:space="preserve">B.Bremen            </w:t>
      </w:r>
    </w:p>
    <w:p w:rsidR="003C3748" w:rsidRPr="003F2F6B" w:rsidRDefault="003C3748" w:rsidP="00EA06DC">
      <w:pPr>
        <w:shd w:val="clear" w:color="auto" w:fill="FFFFFF"/>
        <w:rPr>
          <w:sz w:val="24"/>
          <w:szCs w:val="24"/>
          <w:lang w:val="de-DE"/>
        </w:rPr>
      </w:pPr>
      <w:r w:rsidRPr="003F2F6B">
        <w:rPr>
          <w:sz w:val="24"/>
          <w:szCs w:val="24"/>
          <w:lang w:val="de-DE"/>
        </w:rPr>
        <w:t xml:space="preserve">C.Hamburg                                                                    </w:t>
      </w:r>
    </w:p>
    <w:p w:rsidR="003C3748" w:rsidRPr="003F2F6B" w:rsidRDefault="003C3748" w:rsidP="00EA06DC">
      <w:pPr>
        <w:shd w:val="clear" w:color="auto" w:fill="FFFFFF"/>
        <w:rPr>
          <w:sz w:val="24"/>
          <w:szCs w:val="24"/>
          <w:lang w:val="de-DE"/>
        </w:rPr>
      </w:pPr>
      <w:r w:rsidRPr="003F2F6B">
        <w:rPr>
          <w:sz w:val="24"/>
          <w:szCs w:val="24"/>
          <w:lang w:val="de-DE"/>
        </w:rPr>
        <w:t xml:space="preserve"> D.Frankfurt  am Main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 7.An welchem Fluss liegt .Frankfurt?                                                                  </w:t>
      </w:r>
    </w:p>
    <w:p w:rsidR="003C3748" w:rsidRPr="003F2F6B" w:rsidRDefault="003C3748" w:rsidP="00EA06DC">
      <w:pPr>
        <w:shd w:val="clear" w:color="auto" w:fill="FFFFFF"/>
        <w:rPr>
          <w:sz w:val="24"/>
          <w:szCs w:val="24"/>
          <w:lang w:val="de-DE"/>
        </w:rPr>
      </w:pPr>
      <w:r w:rsidRPr="003F2F6B">
        <w:rPr>
          <w:sz w:val="24"/>
          <w:szCs w:val="24"/>
          <w:lang w:val="de-DE"/>
        </w:rPr>
        <w:t xml:space="preserve">A.an der Spree                                                               </w:t>
      </w:r>
    </w:p>
    <w:p w:rsidR="003C3748" w:rsidRPr="003F2F6B" w:rsidRDefault="003C3748" w:rsidP="00EA06DC">
      <w:pPr>
        <w:shd w:val="clear" w:color="auto" w:fill="FFFFFF"/>
        <w:rPr>
          <w:sz w:val="24"/>
          <w:szCs w:val="24"/>
          <w:lang w:val="de-DE"/>
        </w:rPr>
      </w:pPr>
      <w:r w:rsidRPr="003F2F6B">
        <w:rPr>
          <w:sz w:val="24"/>
          <w:szCs w:val="24"/>
          <w:lang w:val="de-DE"/>
        </w:rPr>
        <w:t xml:space="preserve">B.an der Elbe                </w:t>
      </w:r>
    </w:p>
    <w:p w:rsidR="003C3748" w:rsidRPr="003F2F6B" w:rsidRDefault="003C3748" w:rsidP="00EA06DC">
      <w:pPr>
        <w:shd w:val="clear" w:color="auto" w:fill="FFFFFF"/>
        <w:rPr>
          <w:sz w:val="24"/>
          <w:szCs w:val="24"/>
          <w:lang w:val="de-DE"/>
        </w:rPr>
      </w:pPr>
      <w:r w:rsidRPr="003F2F6B">
        <w:rPr>
          <w:sz w:val="24"/>
          <w:szCs w:val="24"/>
          <w:lang w:val="de-DE"/>
        </w:rPr>
        <w:t xml:space="preserve">C.am Main                                                                      </w:t>
      </w:r>
    </w:p>
    <w:p w:rsidR="003C3748" w:rsidRPr="003F2F6B" w:rsidRDefault="003C3748" w:rsidP="00EA06DC">
      <w:pPr>
        <w:shd w:val="clear" w:color="auto" w:fill="FFFFFF"/>
        <w:rPr>
          <w:sz w:val="24"/>
          <w:szCs w:val="24"/>
          <w:lang w:val="de-DE"/>
        </w:rPr>
      </w:pPr>
      <w:r w:rsidRPr="003F2F6B">
        <w:rPr>
          <w:sz w:val="24"/>
          <w:szCs w:val="24"/>
          <w:lang w:val="de-DE"/>
        </w:rPr>
        <w:t xml:space="preserve">D.Am Rhein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8.In dieser Stadt ist der Binnenhafen,hier finden grosse Buchmessen statt.Hier befindet sich das Goethe-Haus.Was fur eine Stadt ist das?                              </w:t>
      </w:r>
    </w:p>
    <w:p w:rsidR="003C3748" w:rsidRPr="003F2F6B" w:rsidRDefault="003C3748" w:rsidP="00EA06DC">
      <w:pPr>
        <w:shd w:val="clear" w:color="auto" w:fill="FFFFFF"/>
        <w:rPr>
          <w:sz w:val="24"/>
          <w:szCs w:val="24"/>
          <w:lang w:val="de-DE"/>
        </w:rPr>
      </w:pPr>
      <w:r w:rsidRPr="003F2F6B">
        <w:rPr>
          <w:sz w:val="24"/>
          <w:szCs w:val="24"/>
          <w:lang w:val="de-DE"/>
        </w:rPr>
        <w:t xml:space="preserve">A.Kőln                                                                           </w:t>
      </w:r>
    </w:p>
    <w:p w:rsidR="003C3748" w:rsidRPr="003F2F6B" w:rsidRDefault="003C3748" w:rsidP="00EA06DC">
      <w:pPr>
        <w:shd w:val="clear" w:color="auto" w:fill="FFFFFF"/>
        <w:rPr>
          <w:sz w:val="24"/>
          <w:szCs w:val="24"/>
          <w:lang w:val="de-DE"/>
        </w:rPr>
      </w:pPr>
      <w:r w:rsidRPr="003F2F6B">
        <w:rPr>
          <w:sz w:val="24"/>
          <w:szCs w:val="24"/>
          <w:lang w:val="de-DE"/>
        </w:rPr>
        <w:t xml:space="preserve">B.Bremen            </w:t>
      </w:r>
    </w:p>
    <w:p w:rsidR="003C3748" w:rsidRPr="003F2F6B" w:rsidRDefault="003C3748" w:rsidP="00EA06DC">
      <w:pPr>
        <w:shd w:val="clear" w:color="auto" w:fill="FFFFFF"/>
        <w:rPr>
          <w:sz w:val="24"/>
          <w:szCs w:val="24"/>
          <w:lang w:val="de-DE"/>
        </w:rPr>
      </w:pPr>
      <w:r w:rsidRPr="003F2F6B">
        <w:rPr>
          <w:sz w:val="24"/>
          <w:szCs w:val="24"/>
          <w:lang w:val="de-DE"/>
        </w:rPr>
        <w:t xml:space="preserve">C.Hamburg                                                                    </w:t>
      </w:r>
    </w:p>
    <w:p w:rsidR="003C3748" w:rsidRPr="003F2F6B" w:rsidRDefault="003C3748" w:rsidP="00EA06DC">
      <w:pPr>
        <w:shd w:val="clear" w:color="auto" w:fill="FFFFFF"/>
        <w:rPr>
          <w:sz w:val="24"/>
          <w:szCs w:val="24"/>
          <w:lang w:val="de-DE"/>
        </w:rPr>
      </w:pPr>
      <w:r w:rsidRPr="003F2F6B">
        <w:rPr>
          <w:sz w:val="24"/>
          <w:szCs w:val="24"/>
          <w:lang w:val="de-DE"/>
        </w:rPr>
        <w:t xml:space="preserve">D.Frankfurt                   </w:t>
      </w:r>
    </w:p>
    <w:p w:rsidR="003C3748" w:rsidRPr="003F2F6B" w:rsidRDefault="003C3748" w:rsidP="00EA06DC">
      <w:pPr>
        <w:shd w:val="clear" w:color="auto" w:fill="FFFFFF"/>
        <w:rPr>
          <w:sz w:val="24"/>
          <w:szCs w:val="24"/>
          <w:lang w:val="de-DE"/>
        </w:rPr>
      </w:pPr>
    </w:p>
    <w:p w:rsidR="003C3748" w:rsidRPr="003F2F6B" w:rsidRDefault="003C3748" w:rsidP="00EA06DC">
      <w:pPr>
        <w:shd w:val="clear" w:color="auto" w:fill="FFFFFF"/>
        <w:rPr>
          <w:sz w:val="24"/>
          <w:szCs w:val="24"/>
          <w:lang w:val="de-DE"/>
        </w:rPr>
      </w:pPr>
      <w:r w:rsidRPr="003F2F6B">
        <w:rPr>
          <w:sz w:val="24"/>
          <w:szCs w:val="24"/>
          <w:lang w:val="de-DE"/>
        </w:rPr>
        <w:t xml:space="preserve">9.Wer hat das Marchen «Die Bremer Stadtmusikanten» geschrieben ?               </w:t>
      </w:r>
    </w:p>
    <w:p w:rsidR="003C3748" w:rsidRPr="003F2F6B" w:rsidRDefault="003C3748" w:rsidP="00EA06DC">
      <w:pPr>
        <w:shd w:val="clear" w:color="auto" w:fill="FFFFFF"/>
        <w:rPr>
          <w:sz w:val="24"/>
          <w:szCs w:val="24"/>
          <w:lang w:val="de-DE"/>
        </w:rPr>
      </w:pPr>
      <w:r w:rsidRPr="003F2F6B">
        <w:rPr>
          <w:sz w:val="24"/>
          <w:szCs w:val="24"/>
          <w:lang w:val="de-DE"/>
        </w:rPr>
        <w:t xml:space="preserve">A.die Brűder Grimm                                </w:t>
      </w:r>
    </w:p>
    <w:p w:rsidR="003C3748" w:rsidRPr="003F2F6B" w:rsidRDefault="003C3748" w:rsidP="00EA06DC">
      <w:pPr>
        <w:shd w:val="clear" w:color="auto" w:fill="FFFFFF"/>
        <w:rPr>
          <w:sz w:val="24"/>
          <w:szCs w:val="24"/>
          <w:lang w:val="de-DE"/>
        </w:rPr>
      </w:pPr>
      <w:r w:rsidRPr="003F2F6B">
        <w:rPr>
          <w:sz w:val="24"/>
          <w:szCs w:val="24"/>
          <w:lang w:val="de-DE"/>
        </w:rPr>
        <w:t xml:space="preserve">B.J.W.Goethe                           </w:t>
      </w:r>
    </w:p>
    <w:p w:rsidR="003C3748" w:rsidRPr="003F2F6B" w:rsidRDefault="003C3748" w:rsidP="00EA06DC">
      <w:pPr>
        <w:shd w:val="clear" w:color="auto" w:fill="FFFFFF"/>
        <w:rPr>
          <w:sz w:val="24"/>
          <w:szCs w:val="24"/>
          <w:lang w:val="de-DE"/>
        </w:rPr>
      </w:pPr>
      <w:r w:rsidRPr="003F2F6B">
        <w:rPr>
          <w:sz w:val="24"/>
          <w:szCs w:val="24"/>
          <w:lang w:val="de-DE"/>
        </w:rPr>
        <w:t xml:space="preserve"> C.W.Hauff                                                </w:t>
      </w:r>
    </w:p>
    <w:p w:rsidR="003C3748" w:rsidRPr="003F2F6B" w:rsidRDefault="003C3748" w:rsidP="00EA06DC">
      <w:pPr>
        <w:shd w:val="clear" w:color="auto" w:fill="FFFFFF"/>
        <w:rPr>
          <w:sz w:val="24"/>
          <w:szCs w:val="24"/>
          <w:lang w:val="de-DE"/>
        </w:rPr>
      </w:pPr>
      <w:r w:rsidRPr="003F2F6B">
        <w:rPr>
          <w:sz w:val="24"/>
          <w:szCs w:val="24"/>
          <w:lang w:val="de-DE"/>
        </w:rPr>
        <w:t xml:space="preserve">D.H.Heine                                      </w:t>
      </w:r>
    </w:p>
    <w:p w:rsidR="003C3748" w:rsidRPr="003F2F6B" w:rsidRDefault="003C3748" w:rsidP="00EA06DC">
      <w:pPr>
        <w:shd w:val="clear" w:color="auto" w:fill="FFFFFF"/>
        <w:rPr>
          <w:sz w:val="24"/>
          <w:szCs w:val="24"/>
          <w:lang w:val="de-DE"/>
        </w:rPr>
      </w:pPr>
      <w:r w:rsidRPr="003F2F6B">
        <w:rPr>
          <w:sz w:val="24"/>
          <w:szCs w:val="24"/>
          <w:lang w:val="de-DE"/>
        </w:rPr>
        <w:t xml:space="preserve"> 10.Diese Stadt liegt an der Weser,hier ist das Übersee-Museum,und im Zentrum der Stadt steht die schőne Plastik.Sie stellt die Figuren eines Märchens dar.Am Rathaus auf dem Marktplatz steht «Roland der Riese».Was fűr eine Stadt ist das? </w:t>
      </w:r>
    </w:p>
    <w:p w:rsidR="003C3748" w:rsidRPr="003F2F6B" w:rsidRDefault="003C3748" w:rsidP="00EA06DC">
      <w:pPr>
        <w:shd w:val="clear" w:color="auto" w:fill="FFFFFF"/>
        <w:rPr>
          <w:sz w:val="24"/>
          <w:szCs w:val="24"/>
          <w:lang w:val="de-DE"/>
        </w:rPr>
      </w:pPr>
      <w:r w:rsidRPr="003F2F6B">
        <w:rPr>
          <w:sz w:val="24"/>
          <w:szCs w:val="24"/>
          <w:lang w:val="de-DE"/>
        </w:rPr>
        <w:t xml:space="preserve">A.Kőln                                                                          </w:t>
      </w:r>
    </w:p>
    <w:p w:rsidR="003C3748" w:rsidRPr="003F2F6B" w:rsidRDefault="003C3748" w:rsidP="00EA06DC">
      <w:pPr>
        <w:shd w:val="clear" w:color="auto" w:fill="FFFFFF"/>
        <w:rPr>
          <w:sz w:val="24"/>
          <w:szCs w:val="24"/>
          <w:lang w:val="de-DE"/>
        </w:rPr>
      </w:pPr>
      <w:r w:rsidRPr="003F2F6B">
        <w:rPr>
          <w:sz w:val="24"/>
          <w:szCs w:val="24"/>
          <w:lang w:val="de-DE"/>
        </w:rPr>
        <w:t xml:space="preserve">B.Bremen           </w:t>
      </w:r>
    </w:p>
    <w:p w:rsidR="003C3748" w:rsidRPr="00950CB1" w:rsidRDefault="003C3748" w:rsidP="00EA06DC">
      <w:pPr>
        <w:shd w:val="clear" w:color="auto" w:fill="FFFFFF"/>
        <w:rPr>
          <w:sz w:val="24"/>
          <w:szCs w:val="24"/>
          <w:lang w:val="de-DE"/>
        </w:rPr>
      </w:pPr>
      <w:r w:rsidRPr="003F2F6B">
        <w:rPr>
          <w:sz w:val="24"/>
          <w:szCs w:val="24"/>
          <w:lang w:val="de-DE"/>
        </w:rPr>
        <w:t>C.Hamburg</w:t>
      </w:r>
    </w:p>
    <w:p w:rsidR="003C3748" w:rsidRPr="00950CB1" w:rsidRDefault="003C3748" w:rsidP="00EA06DC">
      <w:pPr>
        <w:shd w:val="clear" w:color="auto" w:fill="FFFFFF"/>
        <w:rPr>
          <w:lang w:val="de-DE"/>
        </w:rPr>
      </w:pPr>
    </w:p>
    <w:p w:rsidR="003C3748" w:rsidRPr="00950CB1" w:rsidRDefault="003C3748" w:rsidP="00EA06DC">
      <w:pPr>
        <w:shd w:val="clear" w:color="auto" w:fill="FFFFFF"/>
        <w:rPr>
          <w:lang w:val="de-DE"/>
        </w:rPr>
      </w:pPr>
    </w:p>
    <w:p w:rsidR="003C3748" w:rsidRPr="003F2F6B" w:rsidRDefault="003C3748" w:rsidP="00EA06DC">
      <w:pPr>
        <w:shd w:val="clear" w:color="auto" w:fill="FFFFFF"/>
        <w:rPr>
          <w:b/>
          <w:bCs/>
          <w:sz w:val="22"/>
          <w:szCs w:val="22"/>
        </w:rPr>
      </w:pPr>
      <w:r w:rsidRPr="003F2F6B">
        <w:rPr>
          <w:b/>
          <w:bCs/>
          <w:sz w:val="22"/>
          <w:szCs w:val="22"/>
        </w:rPr>
        <w:t xml:space="preserve">Таблица правильных ответов                                                              </w:t>
      </w:r>
    </w:p>
    <w:p w:rsidR="003C3748" w:rsidRPr="003F2F6B" w:rsidRDefault="003C3748" w:rsidP="00EA06DC">
      <w:pPr>
        <w:pStyle w:val="NormalWeb"/>
        <w:spacing w:before="0" w:beforeAutospacing="0" w:after="0" w:afterAutospacing="0"/>
        <w:rPr>
          <w:b/>
          <w:bCs/>
          <w:sz w:val="22"/>
          <w:szCs w:val="22"/>
        </w:rPr>
      </w:pPr>
      <w:r w:rsidRPr="003F2F6B">
        <w:rPr>
          <w:b/>
          <w:bCs/>
          <w:sz w:val="22"/>
          <w:szCs w:val="22"/>
          <w:lang w:val="de-DE"/>
        </w:rPr>
        <w:t>Aufgabe</w:t>
      </w:r>
      <w:r w:rsidRPr="003F2F6B">
        <w:rPr>
          <w:b/>
          <w:bCs/>
          <w:sz w:val="22"/>
          <w:szCs w:val="22"/>
        </w:rPr>
        <w:t xml:space="preserve"> 1:  1</w:t>
      </w:r>
      <w:r w:rsidRPr="003F2F6B">
        <w:rPr>
          <w:b/>
          <w:bCs/>
          <w:sz w:val="22"/>
          <w:szCs w:val="22"/>
          <w:lang w:val="de-DE"/>
        </w:rPr>
        <w:t>f</w:t>
      </w:r>
      <w:r w:rsidRPr="003F2F6B">
        <w:rPr>
          <w:b/>
          <w:bCs/>
          <w:sz w:val="22"/>
          <w:szCs w:val="22"/>
        </w:rPr>
        <w:t>,2</w:t>
      </w:r>
      <w:r w:rsidRPr="003F2F6B">
        <w:rPr>
          <w:b/>
          <w:bCs/>
          <w:sz w:val="22"/>
          <w:szCs w:val="22"/>
          <w:lang w:val="de-DE"/>
        </w:rPr>
        <w:t>r</w:t>
      </w:r>
      <w:r w:rsidRPr="003F2F6B">
        <w:rPr>
          <w:b/>
          <w:bCs/>
          <w:sz w:val="22"/>
          <w:szCs w:val="22"/>
        </w:rPr>
        <w:t>, 3</w:t>
      </w:r>
      <w:r w:rsidRPr="003F2F6B">
        <w:rPr>
          <w:b/>
          <w:bCs/>
          <w:sz w:val="22"/>
          <w:szCs w:val="22"/>
          <w:lang w:val="de-DE"/>
        </w:rPr>
        <w:t>r</w:t>
      </w:r>
      <w:r w:rsidRPr="003F2F6B">
        <w:rPr>
          <w:b/>
          <w:bCs/>
          <w:sz w:val="22"/>
          <w:szCs w:val="22"/>
        </w:rPr>
        <w:t>, 4</w:t>
      </w:r>
      <w:r w:rsidRPr="003F2F6B">
        <w:rPr>
          <w:b/>
          <w:bCs/>
          <w:sz w:val="22"/>
          <w:szCs w:val="22"/>
          <w:lang w:val="de-DE"/>
        </w:rPr>
        <w:t>r</w:t>
      </w:r>
      <w:r w:rsidRPr="003F2F6B">
        <w:rPr>
          <w:b/>
          <w:bCs/>
          <w:sz w:val="22"/>
          <w:szCs w:val="22"/>
        </w:rPr>
        <w:t>.</w:t>
      </w:r>
    </w:p>
    <w:p w:rsidR="003C3748" w:rsidRPr="003F2F6B" w:rsidRDefault="003C3748" w:rsidP="00EA06DC">
      <w:pPr>
        <w:pStyle w:val="NormalWeb"/>
        <w:spacing w:before="0" w:beforeAutospacing="0" w:after="0" w:afterAutospacing="0"/>
        <w:rPr>
          <w:b/>
          <w:bCs/>
          <w:sz w:val="22"/>
          <w:szCs w:val="22"/>
          <w:lang w:val="de-DE"/>
        </w:rPr>
      </w:pPr>
      <w:r w:rsidRPr="003F2F6B">
        <w:rPr>
          <w:b/>
          <w:bCs/>
          <w:sz w:val="22"/>
          <w:szCs w:val="22"/>
          <w:lang w:val="de-DE"/>
        </w:rPr>
        <w:t>Aufgabe 2: 1A, 2B, 3D,4C,5E.</w:t>
      </w:r>
    </w:p>
    <w:p w:rsidR="003C3748" w:rsidRPr="003F2F6B" w:rsidRDefault="003C3748" w:rsidP="00EA06DC">
      <w:pPr>
        <w:pStyle w:val="NormalWeb"/>
        <w:spacing w:before="0" w:beforeAutospacing="0" w:after="0" w:afterAutospacing="0"/>
        <w:rPr>
          <w:b/>
          <w:bCs/>
          <w:sz w:val="22"/>
          <w:szCs w:val="22"/>
          <w:lang w:val="de-DE"/>
        </w:rPr>
      </w:pPr>
      <w:r w:rsidRPr="003F2F6B">
        <w:rPr>
          <w:b/>
          <w:bCs/>
          <w:sz w:val="22"/>
          <w:szCs w:val="22"/>
          <w:lang w:val="de-DE"/>
        </w:rPr>
        <w:t>Aufgabe 3: 1)der Panther,2)der Pinguin,3)der Papagei,4)der Elefant.</w:t>
      </w:r>
    </w:p>
    <w:p w:rsidR="003C3748" w:rsidRPr="003F2F6B" w:rsidRDefault="003C3748" w:rsidP="00EA06DC">
      <w:pPr>
        <w:rPr>
          <w:sz w:val="22"/>
          <w:szCs w:val="22"/>
          <w:lang w:val="de-DE"/>
        </w:rPr>
      </w:pPr>
      <w:r w:rsidRPr="003F2F6B">
        <w:rPr>
          <w:b/>
          <w:bCs/>
          <w:sz w:val="22"/>
          <w:szCs w:val="22"/>
          <w:lang w:val="de-DE"/>
        </w:rPr>
        <w:t>Aufgabe 4</w:t>
      </w:r>
      <w:r w:rsidRPr="003F2F6B">
        <w:rPr>
          <w:i/>
          <w:iCs/>
          <w:sz w:val="22"/>
          <w:szCs w:val="22"/>
        </w:rPr>
        <w:t>Вставьпропущенныеслова</w:t>
      </w:r>
      <w:r w:rsidRPr="003F2F6B">
        <w:rPr>
          <w:sz w:val="22"/>
          <w:szCs w:val="22"/>
          <w:lang w:val="de-DE"/>
        </w:rPr>
        <w:t xml:space="preserve">.                         </w:t>
      </w:r>
    </w:p>
    <w:p w:rsidR="003C3748" w:rsidRPr="003F2F6B" w:rsidRDefault="003C3748" w:rsidP="00EA06DC">
      <w:pPr>
        <w:rPr>
          <w:sz w:val="22"/>
          <w:szCs w:val="22"/>
          <w:lang w:val="de-DE"/>
        </w:rPr>
      </w:pPr>
      <w:r w:rsidRPr="003F2F6B">
        <w:rPr>
          <w:sz w:val="22"/>
          <w:szCs w:val="22"/>
          <w:lang w:val="de-DE"/>
        </w:rPr>
        <w:t xml:space="preserve"> Liebe Freunde!                                                                                                       </w:t>
      </w:r>
    </w:p>
    <w:p w:rsidR="003C3748" w:rsidRPr="003F2F6B" w:rsidRDefault="003C3748" w:rsidP="00EA06DC">
      <w:pPr>
        <w:rPr>
          <w:sz w:val="22"/>
          <w:szCs w:val="22"/>
          <w:lang w:val="de-DE"/>
        </w:rPr>
      </w:pPr>
      <w:r w:rsidRPr="003F2F6B">
        <w:rPr>
          <w:sz w:val="22"/>
          <w:szCs w:val="22"/>
          <w:lang w:val="de-DE"/>
        </w:rPr>
        <w:t xml:space="preserve"> Das ist mein zweiter Brief aus Berlin. Ihr wisst, Berlin hat viele Sehenswűrdigkeiten.Die Berliner sind auf </w:t>
      </w:r>
      <w:r w:rsidRPr="003F2F6B">
        <w:rPr>
          <w:sz w:val="22"/>
          <w:szCs w:val="22"/>
          <w:u w:val="single"/>
          <w:lang w:val="de-DE"/>
        </w:rPr>
        <w:t>Brandenburger</w:t>
      </w:r>
      <w:r w:rsidRPr="003F2F6B">
        <w:rPr>
          <w:sz w:val="22"/>
          <w:szCs w:val="22"/>
          <w:lang w:val="de-DE"/>
        </w:rPr>
        <w:t xml:space="preserve"> Tor stolz. Es ist das Symbol der Stadt. Das </w:t>
      </w:r>
      <w:r w:rsidRPr="003F2F6B">
        <w:rPr>
          <w:sz w:val="22"/>
          <w:szCs w:val="22"/>
          <w:u w:val="single"/>
          <w:lang w:val="de-DE"/>
        </w:rPr>
        <w:t xml:space="preserve">Rote </w:t>
      </w:r>
      <w:r w:rsidRPr="003F2F6B">
        <w:rPr>
          <w:sz w:val="22"/>
          <w:szCs w:val="22"/>
          <w:lang w:val="de-DE"/>
        </w:rPr>
        <w:t xml:space="preserve">Rathaus befindet sich auf dem Alexanderplatz. Das </w:t>
      </w:r>
      <w:r w:rsidRPr="003F2F6B">
        <w:rPr>
          <w:sz w:val="22"/>
          <w:szCs w:val="22"/>
          <w:u w:val="single"/>
          <w:lang w:val="de-DE"/>
        </w:rPr>
        <w:t>Nikolai</w:t>
      </w:r>
      <w:r w:rsidRPr="003F2F6B">
        <w:rPr>
          <w:sz w:val="22"/>
          <w:szCs w:val="22"/>
          <w:lang w:val="de-DE"/>
        </w:rPr>
        <w:t xml:space="preserve">viertel und die </w:t>
      </w:r>
      <w:r w:rsidRPr="003F2F6B">
        <w:rPr>
          <w:sz w:val="22"/>
          <w:szCs w:val="22"/>
          <w:u w:val="single"/>
          <w:lang w:val="de-DE"/>
        </w:rPr>
        <w:t>Nikolai</w:t>
      </w:r>
      <w:r w:rsidRPr="003F2F6B">
        <w:rPr>
          <w:sz w:val="22"/>
          <w:szCs w:val="22"/>
          <w:lang w:val="de-DE"/>
        </w:rPr>
        <w:t xml:space="preserve">kirche wurden um 1200 gebaut.  Die Hauptstrasse Berlins ist </w:t>
      </w:r>
      <w:r w:rsidRPr="003F2F6B">
        <w:rPr>
          <w:sz w:val="22"/>
          <w:szCs w:val="22"/>
          <w:u w:val="single"/>
          <w:lang w:val="de-DE"/>
        </w:rPr>
        <w:t>Unter den Linden</w:t>
      </w:r>
      <w:r w:rsidRPr="003F2F6B">
        <w:rPr>
          <w:sz w:val="22"/>
          <w:szCs w:val="22"/>
          <w:lang w:val="de-DE"/>
        </w:rPr>
        <w:t xml:space="preserve"> . Hier sind Botschaften, Kinos,</w:t>
      </w:r>
      <w:r w:rsidRPr="003F2F6B">
        <w:rPr>
          <w:sz w:val="22"/>
          <w:szCs w:val="22"/>
          <w:u w:val="single"/>
          <w:lang w:val="de-DE"/>
        </w:rPr>
        <w:t>Humboldt</w:t>
      </w:r>
      <w:r w:rsidRPr="003F2F6B">
        <w:rPr>
          <w:sz w:val="22"/>
          <w:szCs w:val="22"/>
          <w:lang w:val="de-DE"/>
        </w:rPr>
        <w:t xml:space="preserve">-Universität. Ich war auf der </w:t>
      </w:r>
      <w:r w:rsidRPr="003F2F6B">
        <w:rPr>
          <w:sz w:val="22"/>
          <w:szCs w:val="22"/>
          <w:u w:val="single"/>
          <w:lang w:val="de-DE"/>
        </w:rPr>
        <w:t>Kudamm</w:t>
      </w:r>
      <w:r w:rsidRPr="003F2F6B">
        <w:rPr>
          <w:sz w:val="22"/>
          <w:szCs w:val="22"/>
          <w:lang w:val="de-DE"/>
        </w:rPr>
        <w:t xml:space="preserve">strasse. Hier sind viele Cafes, Bars. Hier habe ich Kaffee getrunken.                                                                      </w:t>
      </w:r>
    </w:p>
    <w:p w:rsidR="003C3748" w:rsidRPr="003F2F6B" w:rsidRDefault="003C3748" w:rsidP="00EA06DC">
      <w:pPr>
        <w:rPr>
          <w:sz w:val="22"/>
          <w:szCs w:val="22"/>
          <w:lang w:val="de-DE"/>
        </w:rPr>
      </w:pPr>
      <w:r w:rsidRPr="003F2F6B">
        <w:rPr>
          <w:sz w:val="22"/>
          <w:szCs w:val="22"/>
          <w:lang w:val="de-DE"/>
        </w:rPr>
        <w:t xml:space="preserve">Bitte, schreibt recht bald.                                                                                     </w:t>
      </w:r>
    </w:p>
    <w:p w:rsidR="003C3748" w:rsidRPr="003F2F6B" w:rsidRDefault="003C3748" w:rsidP="00EA06DC">
      <w:pPr>
        <w:pStyle w:val="NormalWeb"/>
        <w:spacing w:before="0" w:beforeAutospacing="0" w:after="0" w:afterAutospacing="0"/>
        <w:rPr>
          <w:b/>
          <w:bCs/>
          <w:sz w:val="22"/>
          <w:szCs w:val="22"/>
          <w:lang w:val="de-DE"/>
        </w:rPr>
      </w:pPr>
      <w:r w:rsidRPr="003F2F6B">
        <w:rPr>
          <w:sz w:val="22"/>
          <w:szCs w:val="22"/>
          <w:lang w:val="de-DE"/>
        </w:rPr>
        <w:t xml:space="preserve">Euer Freund.                                                                                                                  </w:t>
      </w:r>
    </w:p>
    <w:p w:rsidR="003C3748" w:rsidRPr="003F2F6B" w:rsidRDefault="003C3748" w:rsidP="00EA06DC">
      <w:pPr>
        <w:pStyle w:val="NormalWeb"/>
        <w:spacing w:before="0" w:beforeAutospacing="0" w:after="0" w:afterAutospacing="0"/>
        <w:rPr>
          <w:rStyle w:val="Emphasis"/>
          <w:i w:val="0"/>
          <w:iCs w:val="0"/>
          <w:sz w:val="22"/>
          <w:szCs w:val="22"/>
          <w:lang w:val="de-DE"/>
        </w:rPr>
      </w:pPr>
      <w:r w:rsidRPr="003F2F6B">
        <w:rPr>
          <w:b/>
          <w:bCs/>
          <w:sz w:val="22"/>
          <w:szCs w:val="22"/>
          <w:lang w:val="de-DE"/>
        </w:rPr>
        <w:t>Aufgabe 5</w:t>
      </w:r>
      <w:r w:rsidRPr="003F2F6B">
        <w:rPr>
          <w:rStyle w:val="Emphasis"/>
          <w:b/>
          <w:bCs/>
          <w:i w:val="0"/>
          <w:iCs w:val="0"/>
          <w:sz w:val="22"/>
          <w:szCs w:val="22"/>
          <w:lang w:val="de-DE"/>
        </w:rPr>
        <w:t>:1e,2f,3b,4c,5d,6a,7h,8g.</w:t>
      </w:r>
    </w:p>
    <w:p w:rsidR="003C3748" w:rsidRPr="002F30A3" w:rsidRDefault="003C3748" w:rsidP="00EA06DC">
      <w:pPr>
        <w:pStyle w:val="NormalWeb"/>
        <w:spacing w:before="0" w:beforeAutospacing="0" w:after="0" w:afterAutospacing="0"/>
        <w:rPr>
          <w:rStyle w:val="Emphasis"/>
          <w:b/>
          <w:bCs/>
          <w:sz w:val="22"/>
          <w:szCs w:val="22"/>
        </w:rPr>
      </w:pPr>
      <w:r w:rsidRPr="003F2F6B">
        <w:rPr>
          <w:b/>
          <w:bCs/>
          <w:sz w:val="22"/>
          <w:szCs w:val="22"/>
          <w:lang w:val="de-DE"/>
        </w:rPr>
        <w:t>Aufgabe</w:t>
      </w:r>
      <w:r w:rsidRPr="002F30A3">
        <w:rPr>
          <w:b/>
          <w:bCs/>
          <w:sz w:val="22"/>
          <w:szCs w:val="22"/>
        </w:rPr>
        <w:t xml:space="preserve"> 6:1 </w:t>
      </w:r>
      <w:r w:rsidRPr="003F2F6B">
        <w:rPr>
          <w:b/>
          <w:bCs/>
          <w:sz w:val="22"/>
          <w:szCs w:val="22"/>
          <w:lang w:val="de-DE"/>
        </w:rPr>
        <w:t>A</w:t>
      </w:r>
      <w:r w:rsidRPr="002F30A3">
        <w:rPr>
          <w:b/>
          <w:bCs/>
          <w:sz w:val="22"/>
          <w:szCs w:val="22"/>
        </w:rPr>
        <w:t>,2</w:t>
      </w:r>
      <w:r w:rsidRPr="003F2F6B">
        <w:rPr>
          <w:b/>
          <w:bCs/>
          <w:sz w:val="22"/>
          <w:szCs w:val="22"/>
          <w:lang w:val="de-DE"/>
        </w:rPr>
        <w:t>B</w:t>
      </w:r>
      <w:r w:rsidRPr="002F30A3">
        <w:rPr>
          <w:b/>
          <w:bCs/>
          <w:sz w:val="22"/>
          <w:szCs w:val="22"/>
        </w:rPr>
        <w:t>,3</w:t>
      </w:r>
      <w:r w:rsidRPr="003F2F6B">
        <w:rPr>
          <w:b/>
          <w:bCs/>
          <w:sz w:val="22"/>
          <w:szCs w:val="22"/>
          <w:lang w:val="de-DE"/>
        </w:rPr>
        <w:t>C</w:t>
      </w:r>
      <w:r w:rsidRPr="002F30A3">
        <w:rPr>
          <w:b/>
          <w:bCs/>
          <w:sz w:val="22"/>
          <w:szCs w:val="22"/>
        </w:rPr>
        <w:t>,4</w:t>
      </w:r>
      <w:r w:rsidRPr="003F2F6B">
        <w:rPr>
          <w:b/>
          <w:bCs/>
          <w:sz w:val="22"/>
          <w:szCs w:val="22"/>
          <w:lang w:val="de-DE"/>
        </w:rPr>
        <w:t>B</w:t>
      </w:r>
      <w:r w:rsidRPr="002F30A3">
        <w:rPr>
          <w:b/>
          <w:bCs/>
          <w:sz w:val="22"/>
          <w:szCs w:val="22"/>
        </w:rPr>
        <w:t>,5</w:t>
      </w:r>
      <w:r w:rsidRPr="003F2F6B">
        <w:rPr>
          <w:b/>
          <w:bCs/>
          <w:sz w:val="22"/>
          <w:szCs w:val="22"/>
          <w:lang w:val="de-DE"/>
        </w:rPr>
        <w:t>B</w:t>
      </w:r>
      <w:r w:rsidRPr="002F30A3">
        <w:rPr>
          <w:b/>
          <w:bCs/>
          <w:sz w:val="22"/>
          <w:szCs w:val="22"/>
        </w:rPr>
        <w:t>,6</w:t>
      </w:r>
      <w:r w:rsidRPr="003F2F6B">
        <w:rPr>
          <w:b/>
          <w:bCs/>
          <w:sz w:val="22"/>
          <w:szCs w:val="22"/>
          <w:lang w:val="de-DE"/>
        </w:rPr>
        <w:t>D</w:t>
      </w:r>
      <w:r w:rsidRPr="002F30A3">
        <w:rPr>
          <w:b/>
          <w:bCs/>
          <w:sz w:val="22"/>
          <w:szCs w:val="22"/>
        </w:rPr>
        <w:t>,7</w:t>
      </w:r>
      <w:r w:rsidRPr="003F2F6B">
        <w:rPr>
          <w:b/>
          <w:bCs/>
          <w:sz w:val="22"/>
          <w:szCs w:val="22"/>
          <w:lang w:val="de-DE"/>
        </w:rPr>
        <w:t>C</w:t>
      </w:r>
      <w:r w:rsidRPr="002F30A3">
        <w:rPr>
          <w:b/>
          <w:bCs/>
          <w:sz w:val="22"/>
          <w:szCs w:val="22"/>
        </w:rPr>
        <w:t>,8</w:t>
      </w:r>
      <w:r w:rsidRPr="003F2F6B">
        <w:rPr>
          <w:b/>
          <w:bCs/>
          <w:sz w:val="22"/>
          <w:szCs w:val="22"/>
          <w:lang w:val="de-DE"/>
        </w:rPr>
        <w:t>D</w:t>
      </w:r>
      <w:r w:rsidRPr="002F30A3">
        <w:rPr>
          <w:b/>
          <w:bCs/>
          <w:sz w:val="22"/>
          <w:szCs w:val="22"/>
        </w:rPr>
        <w:t>,9</w:t>
      </w:r>
      <w:r w:rsidRPr="003F2F6B">
        <w:rPr>
          <w:b/>
          <w:bCs/>
          <w:sz w:val="22"/>
          <w:szCs w:val="22"/>
          <w:lang w:val="de-DE"/>
        </w:rPr>
        <w:t>A</w:t>
      </w:r>
      <w:r w:rsidRPr="002F30A3">
        <w:rPr>
          <w:b/>
          <w:bCs/>
          <w:sz w:val="22"/>
          <w:szCs w:val="22"/>
        </w:rPr>
        <w:t>,10</w:t>
      </w:r>
      <w:r w:rsidRPr="003F2F6B">
        <w:rPr>
          <w:b/>
          <w:bCs/>
          <w:sz w:val="22"/>
          <w:szCs w:val="22"/>
          <w:lang w:val="de-DE"/>
        </w:rPr>
        <w:t>B</w:t>
      </w:r>
      <w:r w:rsidRPr="002F30A3">
        <w:rPr>
          <w:b/>
          <w:bCs/>
          <w:sz w:val="22"/>
          <w:szCs w:val="22"/>
        </w:rPr>
        <w:t>/</w:t>
      </w:r>
    </w:p>
    <w:p w:rsidR="003C3748" w:rsidRPr="002F30A3" w:rsidRDefault="003C3748" w:rsidP="00EA06DC">
      <w:pPr>
        <w:pStyle w:val="NormalWeb"/>
        <w:spacing w:before="0" w:beforeAutospacing="0" w:after="0" w:afterAutospacing="0"/>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2F30A3" w:rsidRDefault="003C3748" w:rsidP="00EA06DC">
      <w:pPr>
        <w:pStyle w:val="NormalWeb"/>
        <w:jc w:val="center"/>
        <w:rPr>
          <w:b/>
          <w:bCs/>
        </w:rPr>
      </w:pPr>
    </w:p>
    <w:p w:rsidR="003C3748" w:rsidRPr="006D2AF6" w:rsidRDefault="003C3748" w:rsidP="00EA06DC">
      <w:pPr>
        <w:pStyle w:val="NormalWeb"/>
        <w:jc w:val="center"/>
        <w:rPr>
          <w:b/>
          <w:bCs/>
        </w:rPr>
      </w:pPr>
      <w:r>
        <w:t>7 класс</w:t>
      </w:r>
    </w:p>
    <w:p w:rsidR="003C3748" w:rsidRDefault="003C3748" w:rsidP="00EA06DC">
      <w:pPr>
        <w:jc w:val="center"/>
        <w:rPr>
          <w:b/>
          <w:bCs/>
        </w:rPr>
      </w:pPr>
      <w:r>
        <w:rPr>
          <w:b/>
          <w:bCs/>
        </w:rPr>
        <w:t>Итоговый тест за курс 7 класса</w:t>
      </w:r>
    </w:p>
    <w:p w:rsidR="003C3748" w:rsidRPr="002F30A3" w:rsidRDefault="003C3748" w:rsidP="00EA06DC">
      <w:pPr>
        <w:rPr>
          <w:lang w:val="de-DE"/>
        </w:rPr>
      </w:pPr>
      <w:r>
        <w:t>Выбери</w:t>
      </w:r>
      <w:r w:rsidRPr="002F30A3">
        <w:rPr>
          <w:lang w:val="de-DE"/>
        </w:rPr>
        <w:t xml:space="preserve"> </w:t>
      </w:r>
      <w:r>
        <w:t>правильные</w:t>
      </w:r>
      <w:r w:rsidRPr="002F30A3">
        <w:rPr>
          <w:lang w:val="de-DE"/>
        </w:rPr>
        <w:t xml:space="preserve"> </w:t>
      </w:r>
      <w:r>
        <w:t>ответы</w:t>
      </w:r>
      <w:r w:rsidRPr="002F30A3">
        <w:rPr>
          <w:lang w:val="de-DE"/>
        </w:rPr>
        <w:t xml:space="preserve">. </w:t>
      </w:r>
    </w:p>
    <w:p w:rsidR="003C3748" w:rsidRPr="002F30A3" w:rsidRDefault="003C3748" w:rsidP="00EA06DC">
      <w:pPr>
        <w:rPr>
          <w:lang w:val="de-DE"/>
        </w:rPr>
      </w:pPr>
      <w:r w:rsidRPr="002F30A3">
        <w:rPr>
          <w:lang w:val="de-DE"/>
        </w:rPr>
        <w:t xml:space="preserve">1. </w:t>
      </w:r>
      <w:r w:rsidRPr="00C16065">
        <w:rPr>
          <w:lang w:val="de-DE"/>
        </w:rPr>
        <w:t>DerThuringerWaldist</w:t>
      </w:r>
      <w:r w:rsidRPr="002F30A3">
        <w:rPr>
          <w:lang w:val="de-DE"/>
        </w:rPr>
        <w:t xml:space="preserve"> ……… . </w:t>
      </w:r>
    </w:p>
    <w:p w:rsidR="003C3748" w:rsidRPr="00C16065" w:rsidRDefault="003C3748" w:rsidP="00EA06DC">
      <w:pPr>
        <w:rPr>
          <w:lang w:val="de-DE"/>
        </w:rPr>
      </w:pPr>
      <w:r w:rsidRPr="00C16065">
        <w:rPr>
          <w:lang w:val="de-DE"/>
        </w:rPr>
        <w:t xml:space="preserve">eine Seelandschaft. </w:t>
      </w:r>
    </w:p>
    <w:p w:rsidR="003C3748" w:rsidRPr="00C16065" w:rsidRDefault="003C3748" w:rsidP="00EA06DC">
      <w:pPr>
        <w:rPr>
          <w:lang w:val="de-DE"/>
        </w:rPr>
      </w:pPr>
      <w:r w:rsidRPr="00C16065">
        <w:rPr>
          <w:lang w:val="de-DE"/>
        </w:rPr>
        <w:t xml:space="preserve">eine Teillandschaft. </w:t>
      </w:r>
    </w:p>
    <w:p w:rsidR="003C3748" w:rsidRPr="00C16065" w:rsidRDefault="003C3748" w:rsidP="00EA06DC">
      <w:pPr>
        <w:rPr>
          <w:lang w:val="de-DE"/>
        </w:rPr>
      </w:pPr>
      <w:r w:rsidRPr="00C16065">
        <w:rPr>
          <w:lang w:val="de-DE"/>
        </w:rPr>
        <w:t xml:space="preserve">eine Berglandschaft. </w:t>
      </w:r>
    </w:p>
    <w:p w:rsidR="003C3748" w:rsidRPr="00C16065" w:rsidRDefault="003C3748" w:rsidP="00EA06DC">
      <w:pPr>
        <w:rPr>
          <w:lang w:val="de-DE"/>
        </w:rPr>
      </w:pPr>
      <w:r w:rsidRPr="00C16065">
        <w:rPr>
          <w:lang w:val="de-DE"/>
        </w:rPr>
        <w:t xml:space="preserve">2. Der Bus brachte uns ins …….. . </w:t>
      </w:r>
    </w:p>
    <w:p w:rsidR="003C3748" w:rsidRPr="00C16065" w:rsidRDefault="003C3748" w:rsidP="00EA06DC">
      <w:pPr>
        <w:rPr>
          <w:lang w:val="de-DE"/>
        </w:rPr>
      </w:pPr>
      <w:r w:rsidRPr="00C16065">
        <w:rPr>
          <w:lang w:val="de-DE"/>
        </w:rPr>
        <w:t xml:space="preserve">Meer. </w:t>
      </w:r>
    </w:p>
    <w:p w:rsidR="003C3748" w:rsidRPr="00C16065" w:rsidRDefault="003C3748" w:rsidP="00EA06DC">
      <w:pPr>
        <w:rPr>
          <w:lang w:val="de-DE"/>
        </w:rPr>
      </w:pPr>
      <w:r w:rsidRPr="00C16065">
        <w:rPr>
          <w:lang w:val="de-DE"/>
        </w:rPr>
        <w:t xml:space="preserve">Ferienlager. </w:t>
      </w:r>
    </w:p>
    <w:p w:rsidR="003C3748" w:rsidRPr="00C16065" w:rsidRDefault="003C3748" w:rsidP="00EA06DC">
      <w:pPr>
        <w:rPr>
          <w:lang w:val="de-DE"/>
        </w:rPr>
      </w:pPr>
      <w:r w:rsidRPr="00C16065">
        <w:rPr>
          <w:lang w:val="de-DE"/>
        </w:rPr>
        <w:t xml:space="preserve">Suden. </w:t>
      </w:r>
    </w:p>
    <w:p w:rsidR="003C3748" w:rsidRPr="00C16065" w:rsidRDefault="003C3748" w:rsidP="00EA06DC">
      <w:pPr>
        <w:rPr>
          <w:lang w:val="de-DE"/>
        </w:rPr>
      </w:pPr>
      <w:r w:rsidRPr="00C16065">
        <w:rPr>
          <w:lang w:val="de-DE"/>
        </w:rPr>
        <w:t xml:space="preserve">3. In den Sommerferien habe ich wenig ……. . </w:t>
      </w:r>
    </w:p>
    <w:p w:rsidR="003C3748" w:rsidRPr="00C16065" w:rsidRDefault="003C3748" w:rsidP="00EA06DC">
      <w:pPr>
        <w:rPr>
          <w:lang w:val="de-DE"/>
        </w:rPr>
      </w:pPr>
      <w:r w:rsidRPr="00C16065">
        <w:rPr>
          <w:lang w:val="de-DE"/>
        </w:rPr>
        <w:t xml:space="preserve">gearbeitet. </w:t>
      </w:r>
    </w:p>
    <w:p w:rsidR="003C3748" w:rsidRPr="00C16065" w:rsidRDefault="003C3748" w:rsidP="00EA06DC">
      <w:pPr>
        <w:rPr>
          <w:lang w:val="de-DE"/>
        </w:rPr>
      </w:pPr>
      <w:r w:rsidRPr="00C16065">
        <w:rPr>
          <w:lang w:val="de-DE"/>
        </w:rPr>
        <w:t xml:space="preserve">gefahren. </w:t>
      </w:r>
    </w:p>
    <w:p w:rsidR="003C3748" w:rsidRPr="00C16065" w:rsidRDefault="003C3748" w:rsidP="00EA06DC">
      <w:pPr>
        <w:rPr>
          <w:lang w:val="de-DE"/>
        </w:rPr>
      </w:pPr>
      <w:r w:rsidRPr="00C16065">
        <w:rPr>
          <w:lang w:val="de-DE"/>
        </w:rPr>
        <w:t xml:space="preserve">erholt. </w:t>
      </w:r>
    </w:p>
    <w:p w:rsidR="003C3748" w:rsidRPr="00C16065" w:rsidRDefault="003C3748" w:rsidP="00EA06DC">
      <w:pPr>
        <w:rPr>
          <w:lang w:val="de-DE"/>
        </w:rPr>
      </w:pPr>
      <w:r w:rsidRPr="00C16065">
        <w:rPr>
          <w:lang w:val="de-DE"/>
        </w:rPr>
        <w:t xml:space="preserve">4. Ich bin in Russland …… . </w:t>
      </w:r>
    </w:p>
    <w:p w:rsidR="003C3748" w:rsidRPr="00C16065" w:rsidRDefault="003C3748" w:rsidP="00EA06DC">
      <w:pPr>
        <w:rPr>
          <w:lang w:val="de-DE"/>
        </w:rPr>
      </w:pPr>
      <w:r w:rsidRPr="00C16065">
        <w:rPr>
          <w:lang w:val="de-DE"/>
        </w:rPr>
        <w:t xml:space="preserve">gewohnt. </w:t>
      </w:r>
    </w:p>
    <w:p w:rsidR="003C3748" w:rsidRPr="00C16065" w:rsidRDefault="003C3748" w:rsidP="00EA06DC">
      <w:pPr>
        <w:rPr>
          <w:lang w:val="de-DE"/>
        </w:rPr>
      </w:pPr>
      <w:r w:rsidRPr="00C16065">
        <w:rPr>
          <w:lang w:val="de-DE"/>
        </w:rPr>
        <w:t xml:space="preserve">gelebt. </w:t>
      </w:r>
    </w:p>
    <w:p w:rsidR="003C3748" w:rsidRPr="00C16065" w:rsidRDefault="003C3748" w:rsidP="00EA06DC">
      <w:pPr>
        <w:rPr>
          <w:lang w:val="de-DE"/>
        </w:rPr>
      </w:pPr>
      <w:r w:rsidRPr="00C16065">
        <w:rPr>
          <w:lang w:val="de-DE"/>
        </w:rPr>
        <w:t xml:space="preserve">geboren. </w:t>
      </w:r>
    </w:p>
    <w:p w:rsidR="003C3748" w:rsidRPr="00C16065" w:rsidRDefault="003C3748" w:rsidP="00EA06DC">
      <w:pPr>
        <w:rPr>
          <w:lang w:val="de-DE"/>
        </w:rPr>
      </w:pPr>
      <w:r w:rsidRPr="00C16065">
        <w:rPr>
          <w:lang w:val="de-DE"/>
        </w:rPr>
        <w:t>5. Bern ist die Hauptstadt …… .</w:t>
      </w:r>
    </w:p>
    <w:p w:rsidR="003C3748" w:rsidRPr="00C16065" w:rsidRDefault="003C3748" w:rsidP="00EA06DC">
      <w:pPr>
        <w:rPr>
          <w:lang w:val="de-DE"/>
        </w:rPr>
      </w:pPr>
      <w:r w:rsidRPr="00C16065">
        <w:rPr>
          <w:lang w:val="de-DE"/>
        </w:rPr>
        <w:t xml:space="preserve"> Osterreichs. </w:t>
      </w:r>
    </w:p>
    <w:p w:rsidR="003C3748" w:rsidRPr="00C16065" w:rsidRDefault="003C3748" w:rsidP="00EA06DC">
      <w:pPr>
        <w:rPr>
          <w:lang w:val="de-DE"/>
        </w:rPr>
      </w:pPr>
      <w:r w:rsidRPr="00C16065">
        <w:rPr>
          <w:lang w:val="de-DE"/>
        </w:rPr>
        <w:t xml:space="preserve">der Schweiz. </w:t>
      </w:r>
    </w:p>
    <w:p w:rsidR="003C3748" w:rsidRPr="00C16065" w:rsidRDefault="003C3748" w:rsidP="00EA06DC">
      <w:pPr>
        <w:rPr>
          <w:lang w:val="de-DE"/>
        </w:rPr>
      </w:pPr>
      <w:r w:rsidRPr="00C16065">
        <w:rPr>
          <w:lang w:val="de-DE"/>
        </w:rPr>
        <w:t xml:space="preserve">Deutschlands. </w:t>
      </w:r>
    </w:p>
    <w:p w:rsidR="003C3748" w:rsidRPr="00C16065" w:rsidRDefault="003C3748" w:rsidP="00EA06DC">
      <w:pPr>
        <w:rPr>
          <w:lang w:val="de-DE"/>
        </w:rPr>
      </w:pPr>
      <w:r w:rsidRPr="00C16065">
        <w:rPr>
          <w:lang w:val="de-DE"/>
        </w:rPr>
        <w:t xml:space="preserve">6. Unser Land ist …. Naturschatzen reich. </w:t>
      </w:r>
    </w:p>
    <w:p w:rsidR="003C3748" w:rsidRPr="00C16065" w:rsidRDefault="003C3748" w:rsidP="00EA06DC">
      <w:pPr>
        <w:rPr>
          <w:lang w:val="de-DE"/>
        </w:rPr>
      </w:pPr>
      <w:r w:rsidRPr="00C16065">
        <w:rPr>
          <w:lang w:val="de-DE"/>
        </w:rPr>
        <w:t xml:space="preserve">mit </w:t>
      </w:r>
    </w:p>
    <w:p w:rsidR="003C3748" w:rsidRPr="00C16065" w:rsidRDefault="003C3748" w:rsidP="00EA06DC">
      <w:pPr>
        <w:rPr>
          <w:lang w:val="de-DE"/>
        </w:rPr>
      </w:pPr>
      <w:r w:rsidRPr="00C16065">
        <w:rPr>
          <w:lang w:val="de-DE"/>
        </w:rPr>
        <w:t xml:space="preserve">zu </w:t>
      </w:r>
    </w:p>
    <w:p w:rsidR="003C3748" w:rsidRPr="00C16065" w:rsidRDefault="003C3748" w:rsidP="00EA06DC">
      <w:pPr>
        <w:rPr>
          <w:lang w:val="de-DE"/>
        </w:rPr>
      </w:pPr>
      <w:r w:rsidRPr="00C16065">
        <w:rPr>
          <w:lang w:val="de-DE"/>
        </w:rPr>
        <w:t xml:space="preserve">an </w:t>
      </w:r>
    </w:p>
    <w:p w:rsidR="003C3748" w:rsidRPr="00C16065" w:rsidRDefault="003C3748" w:rsidP="00EA06DC">
      <w:pPr>
        <w:rPr>
          <w:lang w:val="de-DE"/>
        </w:rPr>
      </w:pPr>
      <w:r w:rsidRPr="00C16065">
        <w:rPr>
          <w:lang w:val="de-DE"/>
        </w:rPr>
        <w:t xml:space="preserve">7. Nurnberg ist die zweitgrosste Stadt …… . </w:t>
      </w:r>
    </w:p>
    <w:p w:rsidR="003C3748" w:rsidRPr="00C16065" w:rsidRDefault="003C3748" w:rsidP="00EA06DC">
      <w:pPr>
        <w:rPr>
          <w:lang w:val="de-DE"/>
        </w:rPr>
      </w:pPr>
      <w:r w:rsidRPr="00C16065">
        <w:rPr>
          <w:lang w:val="de-DE"/>
        </w:rPr>
        <w:t xml:space="preserve">Bayerns. </w:t>
      </w:r>
    </w:p>
    <w:p w:rsidR="003C3748" w:rsidRPr="00C16065" w:rsidRDefault="003C3748" w:rsidP="00EA06DC">
      <w:pPr>
        <w:rPr>
          <w:lang w:val="de-DE"/>
        </w:rPr>
      </w:pPr>
      <w:r w:rsidRPr="00C16065">
        <w:rPr>
          <w:lang w:val="de-DE"/>
        </w:rPr>
        <w:t xml:space="preserve">Sachsens. </w:t>
      </w:r>
    </w:p>
    <w:p w:rsidR="003C3748" w:rsidRPr="00C16065" w:rsidRDefault="003C3748" w:rsidP="00EA06DC">
      <w:pPr>
        <w:rPr>
          <w:lang w:val="de-DE"/>
        </w:rPr>
      </w:pPr>
      <w:r w:rsidRPr="00C16065">
        <w:rPr>
          <w:lang w:val="de-DE"/>
        </w:rPr>
        <w:t xml:space="preserve">Thuringens </w:t>
      </w:r>
    </w:p>
    <w:p w:rsidR="003C3748" w:rsidRPr="00C16065" w:rsidRDefault="003C3748" w:rsidP="00EA06DC">
      <w:pPr>
        <w:rPr>
          <w:lang w:val="de-DE"/>
        </w:rPr>
      </w:pPr>
      <w:r w:rsidRPr="00C16065">
        <w:rPr>
          <w:lang w:val="de-DE"/>
        </w:rPr>
        <w:t xml:space="preserve">8. Wien ist die Hauptstadt …. . </w:t>
      </w:r>
    </w:p>
    <w:p w:rsidR="003C3748" w:rsidRPr="00C16065" w:rsidRDefault="003C3748" w:rsidP="00EA06DC">
      <w:pPr>
        <w:rPr>
          <w:lang w:val="de-DE"/>
        </w:rPr>
      </w:pPr>
      <w:r w:rsidRPr="00C16065">
        <w:rPr>
          <w:lang w:val="de-DE"/>
        </w:rPr>
        <w:t xml:space="preserve">Osterreichs. </w:t>
      </w:r>
    </w:p>
    <w:p w:rsidR="003C3748" w:rsidRPr="00C16065" w:rsidRDefault="003C3748" w:rsidP="00EA06DC">
      <w:pPr>
        <w:rPr>
          <w:lang w:val="de-DE"/>
        </w:rPr>
      </w:pPr>
      <w:r w:rsidRPr="00C16065">
        <w:rPr>
          <w:lang w:val="de-DE"/>
        </w:rPr>
        <w:t xml:space="preserve">der Schweiz. </w:t>
      </w:r>
    </w:p>
    <w:p w:rsidR="003C3748" w:rsidRPr="00C16065" w:rsidRDefault="003C3748" w:rsidP="00EA06DC">
      <w:pPr>
        <w:rPr>
          <w:lang w:val="de-DE"/>
        </w:rPr>
      </w:pPr>
      <w:r w:rsidRPr="00C16065">
        <w:rPr>
          <w:lang w:val="de-DE"/>
        </w:rPr>
        <w:t xml:space="preserve">Deutschlands. </w:t>
      </w:r>
    </w:p>
    <w:p w:rsidR="003C3748" w:rsidRPr="00C16065" w:rsidRDefault="003C3748" w:rsidP="00EA06DC">
      <w:pPr>
        <w:rPr>
          <w:lang w:val="de-DE"/>
        </w:rPr>
      </w:pPr>
      <w:r w:rsidRPr="00C16065">
        <w:rPr>
          <w:lang w:val="de-DE"/>
        </w:rPr>
        <w:t xml:space="preserve">9. Moskau wurde im …. Jahrhundert gegrundet. </w:t>
      </w:r>
    </w:p>
    <w:p w:rsidR="003C3748" w:rsidRPr="00C16065" w:rsidRDefault="003C3748" w:rsidP="00EA06DC">
      <w:pPr>
        <w:rPr>
          <w:lang w:val="de-DE"/>
        </w:rPr>
      </w:pPr>
      <w:r w:rsidRPr="00C16065">
        <w:rPr>
          <w:lang w:val="de-DE"/>
        </w:rPr>
        <w:t xml:space="preserve">elften </w:t>
      </w:r>
    </w:p>
    <w:p w:rsidR="003C3748" w:rsidRPr="00C16065" w:rsidRDefault="003C3748" w:rsidP="00EA06DC">
      <w:pPr>
        <w:rPr>
          <w:lang w:val="de-DE"/>
        </w:rPr>
      </w:pPr>
      <w:r w:rsidRPr="00C16065">
        <w:rPr>
          <w:lang w:val="de-DE"/>
        </w:rPr>
        <w:t xml:space="preserve">zwolften </w:t>
      </w:r>
    </w:p>
    <w:p w:rsidR="003C3748" w:rsidRPr="00C16065" w:rsidRDefault="003C3748" w:rsidP="00EA06DC">
      <w:pPr>
        <w:rPr>
          <w:lang w:val="de-DE"/>
        </w:rPr>
      </w:pPr>
      <w:r w:rsidRPr="00C16065">
        <w:rPr>
          <w:lang w:val="de-DE"/>
        </w:rPr>
        <w:t xml:space="preserve">elfte </w:t>
      </w:r>
    </w:p>
    <w:p w:rsidR="003C3748" w:rsidRPr="00C16065" w:rsidRDefault="003C3748" w:rsidP="00EA06DC">
      <w:pPr>
        <w:rPr>
          <w:lang w:val="de-DE"/>
        </w:rPr>
      </w:pPr>
      <w:r w:rsidRPr="00C16065">
        <w:rPr>
          <w:lang w:val="de-DE"/>
        </w:rPr>
        <w:t xml:space="preserve">10.Dieses Denkmal macht auf mich …. . </w:t>
      </w:r>
    </w:p>
    <w:p w:rsidR="003C3748" w:rsidRPr="00C16065" w:rsidRDefault="003C3748" w:rsidP="00EA06DC">
      <w:pPr>
        <w:rPr>
          <w:lang w:val="de-DE"/>
        </w:rPr>
      </w:pPr>
      <w:r w:rsidRPr="00C16065">
        <w:rPr>
          <w:lang w:val="de-DE"/>
        </w:rPr>
        <w:t>eine grosse Interesse.</w:t>
      </w:r>
    </w:p>
    <w:p w:rsidR="003C3748" w:rsidRPr="00C16065" w:rsidRDefault="003C3748" w:rsidP="00EA06DC">
      <w:pPr>
        <w:rPr>
          <w:lang w:val="de-DE"/>
        </w:rPr>
      </w:pPr>
      <w:r w:rsidRPr="00C16065">
        <w:rPr>
          <w:lang w:val="de-DE"/>
        </w:rPr>
        <w:t xml:space="preserve"> einen grossen Eindruck. </w:t>
      </w:r>
    </w:p>
    <w:p w:rsidR="003C3748" w:rsidRPr="00C16065" w:rsidRDefault="003C3748" w:rsidP="00EA06DC">
      <w:pPr>
        <w:rPr>
          <w:lang w:val="de-DE"/>
        </w:rPr>
      </w:pPr>
      <w:r w:rsidRPr="00C16065">
        <w:rPr>
          <w:lang w:val="de-DE"/>
        </w:rPr>
        <w:t xml:space="preserve">ein Erlebnis </w:t>
      </w:r>
    </w:p>
    <w:p w:rsidR="003C3748" w:rsidRPr="00C16065" w:rsidRDefault="003C3748" w:rsidP="00EA06DC">
      <w:pPr>
        <w:rPr>
          <w:lang w:val="de-DE"/>
        </w:rPr>
      </w:pPr>
      <w:r w:rsidRPr="00C16065">
        <w:rPr>
          <w:lang w:val="de-DE"/>
        </w:rPr>
        <w:t xml:space="preserve">11.Man kann mit dem Bus fahren, aber ….. . </w:t>
      </w:r>
    </w:p>
    <w:p w:rsidR="003C3748" w:rsidRPr="00C16065" w:rsidRDefault="003C3748" w:rsidP="00EA06DC">
      <w:pPr>
        <w:rPr>
          <w:lang w:val="de-DE"/>
        </w:rPr>
      </w:pPr>
      <w:r w:rsidRPr="00C16065">
        <w:rPr>
          <w:lang w:val="de-DE"/>
        </w:rPr>
        <w:t xml:space="preserve">gehen wir zu Fuss. </w:t>
      </w:r>
    </w:p>
    <w:p w:rsidR="003C3748" w:rsidRPr="00C16065" w:rsidRDefault="003C3748" w:rsidP="00EA06DC">
      <w:pPr>
        <w:rPr>
          <w:lang w:val="de-DE"/>
        </w:rPr>
      </w:pPr>
      <w:r w:rsidRPr="00C16065">
        <w:rPr>
          <w:lang w:val="de-DE"/>
        </w:rPr>
        <w:t xml:space="preserve">wir gehen zu Fuss. </w:t>
      </w:r>
    </w:p>
    <w:p w:rsidR="003C3748" w:rsidRPr="00C16065" w:rsidRDefault="003C3748" w:rsidP="00EA06DC">
      <w:pPr>
        <w:rPr>
          <w:lang w:val="de-DE"/>
        </w:rPr>
      </w:pPr>
      <w:r w:rsidRPr="00C16065">
        <w:rPr>
          <w:lang w:val="de-DE"/>
        </w:rPr>
        <w:t xml:space="preserve">zu Fuss gehen wir. </w:t>
      </w:r>
    </w:p>
    <w:p w:rsidR="003C3748" w:rsidRPr="00C16065" w:rsidRDefault="003C3748" w:rsidP="00EA06DC">
      <w:pPr>
        <w:rPr>
          <w:lang w:val="de-DE"/>
        </w:rPr>
      </w:pPr>
      <w:r w:rsidRPr="00C16065">
        <w:rPr>
          <w:lang w:val="de-DE"/>
        </w:rPr>
        <w:t xml:space="preserve">12.An der Haltestelle warten die Menschen … Busse, Obusse und Strassenbahnen. </w:t>
      </w:r>
    </w:p>
    <w:p w:rsidR="003C3748" w:rsidRPr="00C16065" w:rsidRDefault="003C3748" w:rsidP="00EA06DC">
      <w:pPr>
        <w:rPr>
          <w:lang w:val="de-DE"/>
        </w:rPr>
      </w:pPr>
      <w:r w:rsidRPr="00C16065">
        <w:rPr>
          <w:lang w:val="de-DE"/>
        </w:rPr>
        <w:t xml:space="preserve">schon lange </w:t>
      </w:r>
    </w:p>
    <w:p w:rsidR="003C3748" w:rsidRPr="00C16065" w:rsidRDefault="003C3748" w:rsidP="00EA06DC">
      <w:pPr>
        <w:rPr>
          <w:lang w:val="de-DE"/>
        </w:rPr>
      </w:pPr>
      <w:r w:rsidRPr="00C16065">
        <w:rPr>
          <w:lang w:val="de-DE"/>
        </w:rPr>
        <w:t xml:space="preserve">gewohnlich </w:t>
      </w:r>
    </w:p>
    <w:p w:rsidR="003C3748" w:rsidRPr="00C16065" w:rsidRDefault="003C3748" w:rsidP="00EA06DC">
      <w:pPr>
        <w:rPr>
          <w:lang w:val="de-DE"/>
        </w:rPr>
      </w:pPr>
      <w:r w:rsidRPr="00C16065">
        <w:rPr>
          <w:lang w:val="de-DE"/>
        </w:rPr>
        <w:t xml:space="preserve">auf </w:t>
      </w:r>
    </w:p>
    <w:p w:rsidR="003C3748" w:rsidRPr="00C16065" w:rsidRDefault="003C3748" w:rsidP="00EA06DC">
      <w:pPr>
        <w:rPr>
          <w:lang w:val="de-DE"/>
        </w:rPr>
      </w:pPr>
      <w:r w:rsidRPr="00C16065">
        <w:rPr>
          <w:lang w:val="de-DE"/>
        </w:rPr>
        <w:t xml:space="preserve">13.Einige Menschen steigen in den Bus …. . </w:t>
      </w:r>
    </w:p>
    <w:p w:rsidR="003C3748" w:rsidRPr="00C16065" w:rsidRDefault="003C3748" w:rsidP="00EA06DC">
      <w:pPr>
        <w:rPr>
          <w:lang w:val="de-DE"/>
        </w:rPr>
      </w:pPr>
      <w:r w:rsidRPr="00C16065">
        <w:rPr>
          <w:lang w:val="de-DE"/>
        </w:rPr>
        <w:t xml:space="preserve">aus. </w:t>
      </w:r>
    </w:p>
    <w:p w:rsidR="003C3748" w:rsidRPr="00C16065" w:rsidRDefault="003C3748" w:rsidP="00EA06DC">
      <w:pPr>
        <w:rPr>
          <w:lang w:val="de-DE"/>
        </w:rPr>
      </w:pPr>
      <w:r w:rsidRPr="00C16065">
        <w:rPr>
          <w:lang w:val="de-DE"/>
        </w:rPr>
        <w:t xml:space="preserve">ein. </w:t>
      </w:r>
    </w:p>
    <w:p w:rsidR="003C3748" w:rsidRPr="00C16065" w:rsidRDefault="003C3748" w:rsidP="00EA06DC">
      <w:pPr>
        <w:rPr>
          <w:lang w:val="de-DE"/>
        </w:rPr>
      </w:pPr>
      <w:r w:rsidRPr="00C16065">
        <w:rPr>
          <w:lang w:val="de-DE"/>
        </w:rPr>
        <w:t xml:space="preserve">an. </w:t>
      </w:r>
    </w:p>
    <w:p w:rsidR="003C3748" w:rsidRPr="00C16065" w:rsidRDefault="003C3748" w:rsidP="00EA06DC">
      <w:pPr>
        <w:rPr>
          <w:lang w:val="de-DE"/>
        </w:rPr>
      </w:pPr>
      <w:r w:rsidRPr="00C16065">
        <w:rPr>
          <w:lang w:val="de-DE"/>
        </w:rPr>
        <w:t xml:space="preserve">14.Der Verkehr kann ….. sein. </w:t>
      </w:r>
    </w:p>
    <w:p w:rsidR="003C3748" w:rsidRPr="00C16065" w:rsidRDefault="003C3748" w:rsidP="00EA06DC">
      <w:pPr>
        <w:rPr>
          <w:lang w:val="de-DE"/>
        </w:rPr>
      </w:pPr>
      <w:r w:rsidRPr="00C16065">
        <w:rPr>
          <w:lang w:val="de-DE"/>
        </w:rPr>
        <w:t xml:space="preserve">stark </w:t>
      </w:r>
    </w:p>
    <w:p w:rsidR="003C3748" w:rsidRPr="00C16065" w:rsidRDefault="003C3748" w:rsidP="00EA06DC">
      <w:pPr>
        <w:rPr>
          <w:lang w:val="de-DE"/>
        </w:rPr>
      </w:pPr>
      <w:r w:rsidRPr="00C16065">
        <w:rPr>
          <w:lang w:val="de-DE"/>
        </w:rPr>
        <w:t xml:space="preserve">kraftig </w:t>
      </w:r>
    </w:p>
    <w:p w:rsidR="003C3748" w:rsidRPr="00C16065" w:rsidRDefault="003C3748" w:rsidP="00EA06DC">
      <w:pPr>
        <w:rPr>
          <w:lang w:val="de-DE"/>
        </w:rPr>
      </w:pPr>
      <w:r w:rsidRPr="00C16065">
        <w:rPr>
          <w:lang w:val="de-DE"/>
        </w:rPr>
        <w:t xml:space="preserve">oft </w:t>
      </w:r>
    </w:p>
    <w:p w:rsidR="003C3748" w:rsidRPr="00C16065" w:rsidRDefault="003C3748" w:rsidP="00EA06DC">
      <w:pPr>
        <w:rPr>
          <w:lang w:val="de-DE"/>
        </w:rPr>
      </w:pPr>
      <w:r w:rsidRPr="00C16065">
        <w:rPr>
          <w:lang w:val="de-DE"/>
        </w:rPr>
        <w:t xml:space="preserve">15.………. Sie mir bitte sagen. </w:t>
      </w:r>
    </w:p>
    <w:p w:rsidR="003C3748" w:rsidRPr="00C16065" w:rsidRDefault="003C3748" w:rsidP="00EA06DC">
      <w:pPr>
        <w:rPr>
          <w:lang w:val="de-DE"/>
        </w:rPr>
      </w:pPr>
      <w:r w:rsidRPr="00C16065">
        <w:rPr>
          <w:lang w:val="de-DE"/>
        </w:rPr>
        <w:t xml:space="preserve">mussen </w:t>
      </w:r>
    </w:p>
    <w:p w:rsidR="003C3748" w:rsidRPr="00C16065" w:rsidRDefault="003C3748" w:rsidP="00EA06DC">
      <w:pPr>
        <w:rPr>
          <w:lang w:val="de-DE"/>
        </w:rPr>
      </w:pPr>
      <w:r w:rsidRPr="00C16065">
        <w:rPr>
          <w:lang w:val="de-DE"/>
        </w:rPr>
        <w:t>wollen</w:t>
      </w:r>
    </w:p>
    <w:p w:rsidR="003C3748" w:rsidRPr="00C16065" w:rsidRDefault="003C3748" w:rsidP="00EA06DC">
      <w:pPr>
        <w:rPr>
          <w:lang w:val="de-DE"/>
        </w:rPr>
      </w:pPr>
      <w:r w:rsidRPr="00C16065">
        <w:rPr>
          <w:lang w:val="de-DE"/>
        </w:rPr>
        <w:t xml:space="preserve"> konnen </w:t>
      </w:r>
    </w:p>
    <w:p w:rsidR="003C3748" w:rsidRPr="00C16065" w:rsidRDefault="003C3748" w:rsidP="00EA06DC">
      <w:pPr>
        <w:rPr>
          <w:lang w:val="de-DE"/>
        </w:rPr>
      </w:pPr>
      <w:r w:rsidRPr="00C16065">
        <w:rPr>
          <w:lang w:val="de-DE"/>
        </w:rPr>
        <w:t>16.Biegen Sie rechts in die Gasse …. .</w:t>
      </w:r>
    </w:p>
    <w:p w:rsidR="003C3748" w:rsidRPr="00C16065" w:rsidRDefault="003C3748" w:rsidP="00EA06DC">
      <w:pPr>
        <w:rPr>
          <w:lang w:val="de-DE"/>
        </w:rPr>
      </w:pPr>
      <w:r w:rsidRPr="00C16065">
        <w:rPr>
          <w:lang w:val="de-DE"/>
        </w:rPr>
        <w:t xml:space="preserve"> an </w:t>
      </w:r>
    </w:p>
    <w:p w:rsidR="003C3748" w:rsidRPr="00C16065" w:rsidRDefault="003C3748" w:rsidP="00EA06DC">
      <w:pPr>
        <w:rPr>
          <w:lang w:val="de-DE"/>
        </w:rPr>
      </w:pPr>
      <w:r w:rsidRPr="00C16065">
        <w:rPr>
          <w:lang w:val="de-DE"/>
        </w:rPr>
        <w:t>entlang</w:t>
      </w:r>
    </w:p>
    <w:p w:rsidR="003C3748" w:rsidRPr="00C16065" w:rsidRDefault="003C3748" w:rsidP="00EA06DC">
      <w:pPr>
        <w:rPr>
          <w:lang w:val="de-DE"/>
        </w:rPr>
      </w:pPr>
      <w:r w:rsidRPr="00C16065">
        <w:rPr>
          <w:lang w:val="de-DE"/>
        </w:rPr>
        <w:t xml:space="preserve"> ein </w:t>
      </w:r>
    </w:p>
    <w:p w:rsidR="003C3748" w:rsidRPr="00C16065" w:rsidRDefault="003C3748" w:rsidP="00EA06DC">
      <w:pPr>
        <w:rPr>
          <w:lang w:val="de-DE"/>
        </w:rPr>
      </w:pPr>
      <w:r w:rsidRPr="00C16065">
        <w:rPr>
          <w:lang w:val="de-DE"/>
        </w:rPr>
        <w:t xml:space="preserve">17.Man ….. hier nicht die Strasse uberqueren. </w:t>
      </w:r>
    </w:p>
    <w:p w:rsidR="003C3748" w:rsidRPr="00C16065" w:rsidRDefault="003C3748" w:rsidP="00EA06DC">
      <w:pPr>
        <w:rPr>
          <w:lang w:val="de-DE"/>
        </w:rPr>
      </w:pPr>
      <w:r w:rsidRPr="00C16065">
        <w:rPr>
          <w:lang w:val="de-DE"/>
        </w:rPr>
        <w:t xml:space="preserve">kann </w:t>
      </w:r>
    </w:p>
    <w:p w:rsidR="003C3748" w:rsidRPr="00C16065" w:rsidRDefault="003C3748" w:rsidP="00EA06DC">
      <w:pPr>
        <w:rPr>
          <w:lang w:val="de-DE"/>
        </w:rPr>
      </w:pPr>
      <w:r w:rsidRPr="00C16065">
        <w:rPr>
          <w:lang w:val="de-DE"/>
        </w:rPr>
        <w:t xml:space="preserve">soll </w:t>
      </w:r>
    </w:p>
    <w:p w:rsidR="003C3748" w:rsidRPr="00C16065" w:rsidRDefault="003C3748" w:rsidP="00EA06DC">
      <w:pPr>
        <w:rPr>
          <w:lang w:val="de-DE"/>
        </w:rPr>
      </w:pPr>
      <w:r w:rsidRPr="00C16065">
        <w:rPr>
          <w:lang w:val="de-DE"/>
        </w:rPr>
        <w:t xml:space="preserve">darf </w:t>
      </w:r>
    </w:p>
    <w:p w:rsidR="003C3748" w:rsidRPr="00C16065" w:rsidRDefault="003C3748" w:rsidP="00EA06DC">
      <w:pPr>
        <w:rPr>
          <w:lang w:val="de-DE"/>
        </w:rPr>
      </w:pPr>
      <w:r w:rsidRPr="00C16065">
        <w:rPr>
          <w:lang w:val="de-DE"/>
        </w:rPr>
        <w:t xml:space="preserve">18.Ich …. bei rotem Licht …. . </w:t>
      </w:r>
    </w:p>
    <w:p w:rsidR="003C3748" w:rsidRPr="00C16065" w:rsidRDefault="003C3748" w:rsidP="00EA06DC">
      <w:pPr>
        <w:rPr>
          <w:lang w:val="de-DE"/>
        </w:rPr>
      </w:pPr>
      <w:r w:rsidRPr="00C16065">
        <w:rPr>
          <w:lang w:val="de-DE"/>
        </w:rPr>
        <w:t xml:space="preserve">stehe … bleiben. </w:t>
      </w:r>
    </w:p>
    <w:p w:rsidR="003C3748" w:rsidRPr="00C16065" w:rsidRDefault="003C3748" w:rsidP="00EA06DC">
      <w:pPr>
        <w:rPr>
          <w:lang w:val="de-DE"/>
        </w:rPr>
      </w:pPr>
      <w:r w:rsidRPr="00C16065">
        <w:rPr>
          <w:lang w:val="de-DE"/>
        </w:rPr>
        <w:t xml:space="preserve">bleibe … stehen. </w:t>
      </w:r>
    </w:p>
    <w:p w:rsidR="003C3748" w:rsidRPr="00C16065" w:rsidRDefault="003C3748" w:rsidP="00EA06DC">
      <w:pPr>
        <w:rPr>
          <w:lang w:val="de-DE"/>
        </w:rPr>
      </w:pPr>
      <w:r w:rsidRPr="00C16065">
        <w:rPr>
          <w:lang w:val="de-DE"/>
        </w:rPr>
        <w:t xml:space="preserve">stehe … lange </w:t>
      </w:r>
    </w:p>
    <w:p w:rsidR="003C3748" w:rsidRPr="00C16065" w:rsidRDefault="003C3748" w:rsidP="00EA06DC">
      <w:pPr>
        <w:rPr>
          <w:lang w:val="de-DE"/>
        </w:rPr>
      </w:pPr>
      <w:r w:rsidRPr="00C16065">
        <w:rPr>
          <w:lang w:val="de-DE"/>
        </w:rPr>
        <w:t xml:space="preserve">19.Er ….. Arzt. </w:t>
      </w:r>
    </w:p>
    <w:p w:rsidR="003C3748" w:rsidRPr="00C16065" w:rsidRDefault="003C3748" w:rsidP="00EA06DC">
      <w:pPr>
        <w:rPr>
          <w:lang w:val="de-DE"/>
        </w:rPr>
      </w:pPr>
      <w:r w:rsidRPr="00C16065">
        <w:rPr>
          <w:lang w:val="de-DE"/>
        </w:rPr>
        <w:t xml:space="preserve">wird </w:t>
      </w:r>
    </w:p>
    <w:p w:rsidR="003C3748" w:rsidRPr="00C16065" w:rsidRDefault="003C3748" w:rsidP="00EA06DC">
      <w:pPr>
        <w:rPr>
          <w:lang w:val="de-DE"/>
        </w:rPr>
      </w:pPr>
      <w:r w:rsidRPr="00C16065">
        <w:rPr>
          <w:lang w:val="de-DE"/>
        </w:rPr>
        <w:t xml:space="preserve">werdet </w:t>
      </w:r>
    </w:p>
    <w:p w:rsidR="003C3748" w:rsidRPr="00C16065" w:rsidRDefault="003C3748" w:rsidP="00EA06DC">
      <w:pPr>
        <w:rPr>
          <w:lang w:val="de-DE"/>
        </w:rPr>
      </w:pPr>
      <w:r w:rsidRPr="00C16065">
        <w:rPr>
          <w:lang w:val="de-DE"/>
        </w:rPr>
        <w:t xml:space="preserve">wirt </w:t>
      </w:r>
    </w:p>
    <w:p w:rsidR="003C3748" w:rsidRPr="00C16065" w:rsidRDefault="003C3748" w:rsidP="00EA06DC">
      <w:pPr>
        <w:rPr>
          <w:lang w:val="de-DE"/>
        </w:rPr>
      </w:pPr>
      <w:r w:rsidRPr="00C16065">
        <w:rPr>
          <w:lang w:val="de-DE"/>
        </w:rPr>
        <w:t>20. …….. Ecke steht ein Auto.</w:t>
      </w:r>
    </w:p>
    <w:p w:rsidR="003C3748" w:rsidRPr="00C16065" w:rsidRDefault="003C3748" w:rsidP="00EA06DC">
      <w:pPr>
        <w:rPr>
          <w:lang w:val="de-DE"/>
        </w:rPr>
      </w:pPr>
      <w:r w:rsidRPr="00C16065">
        <w:rPr>
          <w:lang w:val="de-DE"/>
        </w:rPr>
        <w:t xml:space="preserve"> um der </w:t>
      </w:r>
    </w:p>
    <w:p w:rsidR="003C3748" w:rsidRPr="00C16065" w:rsidRDefault="003C3748" w:rsidP="00EA06DC">
      <w:pPr>
        <w:rPr>
          <w:lang w:val="de-DE"/>
        </w:rPr>
      </w:pPr>
      <w:r w:rsidRPr="00C16065">
        <w:rPr>
          <w:lang w:val="de-DE"/>
        </w:rPr>
        <w:t>auf der</w:t>
      </w:r>
    </w:p>
    <w:p w:rsidR="003C3748" w:rsidRPr="00C16065" w:rsidRDefault="003C3748" w:rsidP="00EA06DC">
      <w:pPr>
        <w:rPr>
          <w:b/>
          <w:bCs/>
          <w:lang w:val="de-DE"/>
        </w:rPr>
      </w:pPr>
      <w:r w:rsidRPr="00C16065">
        <w:rPr>
          <w:lang w:val="de-DE"/>
        </w:rPr>
        <w:t>an der</w:t>
      </w:r>
    </w:p>
    <w:p w:rsidR="003C3748" w:rsidRPr="00C16065" w:rsidRDefault="003C3748" w:rsidP="00EA06DC">
      <w:pPr>
        <w:jc w:val="center"/>
        <w:rPr>
          <w:b/>
          <w:bCs/>
          <w:lang w:val="de-DE"/>
        </w:rPr>
      </w:pPr>
    </w:p>
    <w:p w:rsidR="003C3748" w:rsidRDefault="003C3748" w:rsidP="00EA06DC">
      <w:pPr>
        <w:jc w:val="center"/>
        <w:rPr>
          <w:b/>
          <w:bCs/>
          <w:lang w:val="de-DE"/>
        </w:rPr>
      </w:pPr>
    </w:p>
    <w:p w:rsidR="003C3748" w:rsidRDefault="003C3748" w:rsidP="00EA06DC">
      <w:pPr>
        <w:jc w:val="center"/>
        <w:rPr>
          <w:b/>
          <w:bCs/>
          <w:lang w:val="de-DE"/>
        </w:rPr>
      </w:pPr>
    </w:p>
    <w:p w:rsidR="003C3748" w:rsidRDefault="003C3748" w:rsidP="00EA06DC">
      <w:pPr>
        <w:jc w:val="center"/>
        <w:rPr>
          <w:b/>
          <w:bCs/>
          <w:lang w:val="de-DE"/>
        </w:rPr>
      </w:pPr>
    </w:p>
    <w:p w:rsidR="003C3748" w:rsidRDefault="003C3748" w:rsidP="00EA06DC">
      <w:pPr>
        <w:jc w:val="center"/>
        <w:rPr>
          <w:b/>
          <w:bCs/>
          <w:lang w:val="de-DE"/>
        </w:rPr>
      </w:pPr>
    </w:p>
    <w:p w:rsidR="003C3748" w:rsidRDefault="003C3748" w:rsidP="00EA06DC">
      <w:pPr>
        <w:jc w:val="center"/>
        <w:rPr>
          <w:b/>
          <w:bCs/>
          <w:lang w:val="de-DE"/>
        </w:rPr>
      </w:pPr>
    </w:p>
    <w:p w:rsidR="003C3748" w:rsidRDefault="003C3748" w:rsidP="00EA06DC">
      <w:pPr>
        <w:jc w:val="center"/>
        <w:rPr>
          <w:b/>
          <w:bCs/>
          <w:lang w:val="de-DE"/>
        </w:rPr>
      </w:pPr>
    </w:p>
    <w:p w:rsidR="003C3748"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950CB1" w:rsidRDefault="003C3748" w:rsidP="00EA06DC">
      <w:pPr>
        <w:jc w:val="center"/>
        <w:rPr>
          <w:b/>
          <w:bCs/>
          <w:lang w:val="de-DE"/>
        </w:rPr>
      </w:pPr>
    </w:p>
    <w:p w:rsidR="003C3748" w:rsidRPr="00B036AD" w:rsidRDefault="003C3748" w:rsidP="00950CB1">
      <w:pPr>
        <w:rPr>
          <w:b/>
          <w:bCs/>
          <w:lang w:val="de-DE"/>
        </w:rPr>
      </w:pPr>
    </w:p>
    <w:p w:rsidR="003C3748" w:rsidRPr="00950CB1" w:rsidRDefault="003C3748" w:rsidP="00EA06DC">
      <w:pPr>
        <w:rPr>
          <w:b/>
          <w:bCs/>
          <w:lang w:val="de-DE"/>
        </w:rPr>
      </w:pPr>
    </w:p>
    <w:p w:rsidR="003C3748" w:rsidRPr="000808F4" w:rsidRDefault="003C3748" w:rsidP="00EA06DC">
      <w:pPr>
        <w:jc w:val="center"/>
        <w:rPr>
          <w:b/>
          <w:bCs/>
        </w:rPr>
      </w:pPr>
      <w:r w:rsidRPr="000808F4">
        <w:rPr>
          <w:b/>
          <w:bCs/>
        </w:rPr>
        <w:t xml:space="preserve">8 </w:t>
      </w:r>
      <w:r>
        <w:rPr>
          <w:b/>
          <w:bCs/>
        </w:rPr>
        <w:t>класс</w:t>
      </w:r>
    </w:p>
    <w:p w:rsidR="003C3748" w:rsidRPr="003F2F6B" w:rsidRDefault="003C3748" w:rsidP="00EA06DC">
      <w:pPr>
        <w:spacing w:before="100" w:beforeAutospacing="1" w:after="100" w:afterAutospacing="1"/>
        <w:rPr>
          <w:b/>
          <w:bCs/>
          <w:sz w:val="24"/>
          <w:szCs w:val="24"/>
        </w:rPr>
      </w:pPr>
      <w:r w:rsidRPr="003F2F6B">
        <w:rPr>
          <w:b/>
          <w:bCs/>
          <w:sz w:val="24"/>
          <w:szCs w:val="24"/>
        </w:rPr>
        <w:t>Итоговая контрольная работа за курс 8 класса.</w:t>
      </w:r>
    </w:p>
    <w:p w:rsidR="003C3748" w:rsidRPr="00B036AD" w:rsidRDefault="003C3748" w:rsidP="00EA06DC">
      <w:pPr>
        <w:ind w:left="3803" w:right="-20"/>
        <w:rPr>
          <w:b/>
          <w:bCs/>
          <w:w w:val="103"/>
          <w:sz w:val="24"/>
          <w:szCs w:val="24"/>
        </w:rPr>
      </w:pPr>
    </w:p>
    <w:p w:rsidR="003C3748" w:rsidRPr="00F65F2C" w:rsidRDefault="003C3748" w:rsidP="00EA06DC">
      <w:pPr>
        <w:ind w:left="3803" w:right="-20"/>
        <w:rPr>
          <w:b/>
          <w:bCs/>
          <w:w w:val="103"/>
          <w:sz w:val="24"/>
          <w:szCs w:val="24"/>
        </w:rPr>
      </w:pPr>
      <w:r w:rsidRPr="003F2F6B">
        <w:rPr>
          <w:b/>
          <w:bCs/>
          <w:w w:val="103"/>
          <w:sz w:val="24"/>
          <w:szCs w:val="24"/>
        </w:rPr>
        <w:t>Раздел</w:t>
      </w:r>
      <w:r w:rsidRPr="00F65F2C">
        <w:rPr>
          <w:b/>
          <w:bCs/>
          <w:w w:val="103"/>
          <w:sz w:val="24"/>
          <w:szCs w:val="24"/>
        </w:rPr>
        <w:t xml:space="preserve"> </w:t>
      </w:r>
      <w:r w:rsidRPr="003F2F6B">
        <w:rPr>
          <w:b/>
          <w:bCs/>
          <w:w w:val="103"/>
          <w:sz w:val="24"/>
          <w:szCs w:val="24"/>
        </w:rPr>
        <w:t>1.</w:t>
      </w:r>
    </w:p>
    <w:p w:rsidR="003C3748" w:rsidRPr="003F2F6B" w:rsidRDefault="003C3748" w:rsidP="00DB3CB4">
      <w:pPr>
        <w:ind w:right="-20"/>
        <w:rPr>
          <w:sz w:val="24"/>
          <w:szCs w:val="24"/>
        </w:rPr>
      </w:pPr>
      <w:r w:rsidRPr="003F2F6B">
        <w:rPr>
          <w:b/>
          <w:bCs/>
          <w:w w:val="103"/>
          <w:sz w:val="24"/>
          <w:szCs w:val="24"/>
        </w:rPr>
        <w:t>Аудиро</w:t>
      </w:r>
      <w:r w:rsidRPr="003F2F6B">
        <w:rPr>
          <w:b/>
          <w:bCs/>
          <w:spacing w:val="1"/>
          <w:w w:val="103"/>
          <w:sz w:val="24"/>
          <w:szCs w:val="24"/>
        </w:rPr>
        <w:t>в</w:t>
      </w:r>
      <w:r w:rsidRPr="003F2F6B">
        <w:rPr>
          <w:b/>
          <w:bCs/>
          <w:w w:val="103"/>
          <w:sz w:val="24"/>
          <w:szCs w:val="24"/>
        </w:rPr>
        <w:t>ание</w:t>
      </w:r>
    </w:p>
    <w:p w:rsidR="003C3748" w:rsidRPr="003F2F6B" w:rsidRDefault="003C3748" w:rsidP="00EA06DC">
      <w:pPr>
        <w:spacing w:after="13" w:line="20" w:lineRule="exact"/>
        <w:rPr>
          <w:sz w:val="24"/>
          <w:szCs w:val="24"/>
        </w:rPr>
      </w:pPr>
    </w:p>
    <w:p w:rsidR="003C3748" w:rsidRPr="003F2F6B" w:rsidRDefault="003C3748" w:rsidP="00EA06DC">
      <w:pPr>
        <w:spacing w:line="160" w:lineRule="exact"/>
        <w:rPr>
          <w:sz w:val="24"/>
          <w:szCs w:val="24"/>
        </w:rPr>
      </w:pPr>
    </w:p>
    <w:p w:rsidR="003C3748" w:rsidRPr="003F2F6B" w:rsidRDefault="003C3748" w:rsidP="00EA06DC">
      <w:pPr>
        <w:tabs>
          <w:tab w:val="left" w:pos="1323"/>
          <w:tab w:val="left" w:pos="2805"/>
          <w:tab w:val="left" w:pos="3190"/>
          <w:tab w:val="left" w:pos="5189"/>
          <w:tab w:val="left" w:pos="6954"/>
          <w:tab w:val="left" w:pos="8967"/>
        </w:tabs>
        <w:spacing w:line="248" w:lineRule="auto"/>
        <w:ind w:left="718" w:right="170" w:hanging="709"/>
        <w:jc w:val="both"/>
        <w:rPr>
          <w:i/>
          <w:iCs/>
          <w:w w:val="103"/>
          <w:sz w:val="24"/>
          <w:szCs w:val="24"/>
        </w:rPr>
      </w:pPr>
      <w:r w:rsidRPr="003F2F6B">
        <w:rPr>
          <w:b/>
          <w:bCs/>
          <w:w w:val="103"/>
          <w:sz w:val="24"/>
          <w:szCs w:val="24"/>
        </w:rPr>
        <w:t>B1.</w:t>
      </w:r>
      <w:r w:rsidRPr="003F2F6B">
        <w:rPr>
          <w:b/>
          <w:bCs/>
          <w:w w:val="103"/>
          <w:sz w:val="24"/>
          <w:szCs w:val="24"/>
        </w:rPr>
        <w:tab/>
      </w:r>
      <w:r w:rsidRPr="003F2F6B">
        <w:rPr>
          <w:i/>
          <w:iCs/>
          <w:w w:val="103"/>
          <w:sz w:val="24"/>
          <w:szCs w:val="24"/>
        </w:rPr>
        <w:t>Вы</w:t>
      </w:r>
      <w:r w:rsidRPr="003F2F6B">
        <w:rPr>
          <w:i/>
          <w:iCs/>
          <w:w w:val="103"/>
          <w:sz w:val="24"/>
          <w:szCs w:val="24"/>
        </w:rPr>
        <w:tab/>
        <w:t>усл</w:t>
      </w:r>
      <w:r w:rsidRPr="003F2F6B">
        <w:rPr>
          <w:i/>
          <w:iCs/>
          <w:spacing w:val="1"/>
          <w:w w:val="103"/>
          <w:sz w:val="24"/>
          <w:szCs w:val="24"/>
        </w:rPr>
        <w:t>ы</w:t>
      </w:r>
      <w:r w:rsidRPr="003F2F6B">
        <w:rPr>
          <w:i/>
          <w:iCs/>
          <w:w w:val="103"/>
          <w:sz w:val="24"/>
          <w:szCs w:val="24"/>
        </w:rPr>
        <w:t>шите</w:t>
      </w:r>
      <w:r w:rsidRPr="003F2F6B">
        <w:rPr>
          <w:i/>
          <w:iCs/>
          <w:w w:val="103"/>
          <w:sz w:val="24"/>
          <w:szCs w:val="24"/>
        </w:rPr>
        <w:tab/>
        <w:t>5</w:t>
      </w:r>
      <w:r w:rsidRPr="003F2F6B">
        <w:rPr>
          <w:i/>
          <w:iCs/>
          <w:w w:val="103"/>
          <w:sz w:val="24"/>
          <w:szCs w:val="24"/>
        </w:rPr>
        <w:tab/>
        <w:t>выск</w:t>
      </w:r>
      <w:r w:rsidRPr="003F2F6B">
        <w:rPr>
          <w:i/>
          <w:iCs/>
          <w:spacing w:val="1"/>
          <w:w w:val="103"/>
          <w:sz w:val="24"/>
          <w:szCs w:val="24"/>
        </w:rPr>
        <w:t>а</w:t>
      </w:r>
      <w:r w:rsidRPr="003F2F6B">
        <w:rPr>
          <w:i/>
          <w:iCs/>
          <w:w w:val="103"/>
          <w:sz w:val="24"/>
          <w:szCs w:val="24"/>
        </w:rPr>
        <w:t>зыв</w:t>
      </w:r>
      <w:r w:rsidRPr="003F2F6B">
        <w:rPr>
          <w:i/>
          <w:iCs/>
          <w:spacing w:val="1"/>
          <w:w w:val="103"/>
          <w:sz w:val="24"/>
          <w:szCs w:val="24"/>
        </w:rPr>
        <w:t>а</w:t>
      </w:r>
      <w:r w:rsidRPr="003F2F6B">
        <w:rPr>
          <w:i/>
          <w:iCs/>
          <w:w w:val="103"/>
          <w:sz w:val="24"/>
          <w:szCs w:val="24"/>
        </w:rPr>
        <w:t>ни</w:t>
      </w:r>
      <w:r w:rsidRPr="003F2F6B">
        <w:rPr>
          <w:i/>
          <w:iCs/>
          <w:spacing w:val="1"/>
          <w:w w:val="103"/>
          <w:sz w:val="24"/>
          <w:szCs w:val="24"/>
        </w:rPr>
        <w:t>й</w:t>
      </w:r>
      <w:r w:rsidRPr="003F2F6B">
        <w:rPr>
          <w:i/>
          <w:iCs/>
          <w:w w:val="103"/>
          <w:sz w:val="24"/>
          <w:szCs w:val="24"/>
        </w:rPr>
        <w:t>.</w:t>
      </w:r>
      <w:r w:rsidRPr="003F2F6B">
        <w:rPr>
          <w:i/>
          <w:iCs/>
          <w:w w:val="103"/>
          <w:sz w:val="24"/>
          <w:szCs w:val="24"/>
        </w:rPr>
        <w:tab/>
        <w:t>Установите</w:t>
      </w:r>
      <w:r w:rsidRPr="003F2F6B">
        <w:rPr>
          <w:i/>
          <w:iCs/>
          <w:w w:val="103"/>
          <w:sz w:val="24"/>
          <w:szCs w:val="24"/>
        </w:rPr>
        <w:tab/>
        <w:t>соо</w:t>
      </w:r>
      <w:r w:rsidRPr="003F2F6B">
        <w:rPr>
          <w:i/>
          <w:iCs/>
          <w:spacing w:val="1"/>
          <w:w w:val="103"/>
          <w:sz w:val="24"/>
          <w:szCs w:val="24"/>
        </w:rPr>
        <w:t>т</w:t>
      </w:r>
      <w:r w:rsidRPr="003F2F6B">
        <w:rPr>
          <w:i/>
          <w:iCs/>
          <w:w w:val="103"/>
          <w:sz w:val="24"/>
          <w:szCs w:val="24"/>
        </w:rPr>
        <w:t>вет</w:t>
      </w:r>
      <w:r w:rsidRPr="003F2F6B">
        <w:rPr>
          <w:i/>
          <w:iCs/>
          <w:spacing w:val="1"/>
          <w:w w:val="103"/>
          <w:sz w:val="24"/>
          <w:szCs w:val="24"/>
        </w:rPr>
        <w:t>с</w:t>
      </w:r>
      <w:r w:rsidRPr="003F2F6B">
        <w:rPr>
          <w:i/>
          <w:iCs/>
          <w:w w:val="103"/>
          <w:sz w:val="24"/>
          <w:szCs w:val="24"/>
        </w:rPr>
        <w:t>тв</w:t>
      </w:r>
      <w:r w:rsidRPr="003F2F6B">
        <w:rPr>
          <w:i/>
          <w:iCs/>
          <w:spacing w:val="1"/>
          <w:w w:val="103"/>
          <w:sz w:val="24"/>
          <w:szCs w:val="24"/>
        </w:rPr>
        <w:t>и</w:t>
      </w:r>
      <w:r w:rsidRPr="003F2F6B">
        <w:rPr>
          <w:i/>
          <w:iCs/>
          <w:w w:val="103"/>
          <w:sz w:val="24"/>
          <w:szCs w:val="24"/>
        </w:rPr>
        <w:t>е ме</w:t>
      </w:r>
      <w:r w:rsidRPr="003F2F6B">
        <w:rPr>
          <w:i/>
          <w:iCs/>
          <w:spacing w:val="1"/>
          <w:w w:val="103"/>
          <w:sz w:val="24"/>
          <w:szCs w:val="24"/>
        </w:rPr>
        <w:t>ж</w:t>
      </w:r>
      <w:r w:rsidRPr="003F2F6B">
        <w:rPr>
          <w:i/>
          <w:iCs/>
          <w:w w:val="103"/>
          <w:sz w:val="24"/>
          <w:szCs w:val="24"/>
        </w:rPr>
        <w:t>дувыс</w:t>
      </w:r>
      <w:r w:rsidRPr="003F2F6B">
        <w:rPr>
          <w:i/>
          <w:iCs/>
          <w:spacing w:val="1"/>
          <w:w w:val="103"/>
          <w:sz w:val="24"/>
          <w:szCs w:val="24"/>
        </w:rPr>
        <w:t>к</w:t>
      </w:r>
      <w:r w:rsidRPr="003F2F6B">
        <w:rPr>
          <w:i/>
          <w:iCs/>
          <w:w w:val="103"/>
          <w:sz w:val="24"/>
          <w:szCs w:val="24"/>
        </w:rPr>
        <w:t>азы</w:t>
      </w:r>
      <w:r w:rsidRPr="003F2F6B">
        <w:rPr>
          <w:i/>
          <w:iCs/>
          <w:spacing w:val="1"/>
          <w:w w:val="103"/>
          <w:sz w:val="24"/>
          <w:szCs w:val="24"/>
        </w:rPr>
        <w:t>в</w:t>
      </w:r>
      <w:r w:rsidRPr="003F2F6B">
        <w:rPr>
          <w:i/>
          <w:iCs/>
          <w:w w:val="103"/>
          <w:sz w:val="24"/>
          <w:szCs w:val="24"/>
        </w:rPr>
        <w:t>ани</w:t>
      </w:r>
      <w:r w:rsidRPr="003F2F6B">
        <w:rPr>
          <w:i/>
          <w:iCs/>
          <w:spacing w:val="1"/>
          <w:w w:val="103"/>
          <w:sz w:val="24"/>
          <w:szCs w:val="24"/>
        </w:rPr>
        <w:t>я</w:t>
      </w:r>
      <w:r w:rsidRPr="003F2F6B">
        <w:rPr>
          <w:i/>
          <w:iCs/>
          <w:w w:val="103"/>
          <w:sz w:val="24"/>
          <w:szCs w:val="24"/>
        </w:rPr>
        <w:t>микаждого</w:t>
      </w:r>
      <w:r w:rsidRPr="003F2F6B">
        <w:rPr>
          <w:i/>
          <w:iCs/>
          <w:spacing w:val="-1"/>
          <w:w w:val="103"/>
          <w:sz w:val="24"/>
          <w:szCs w:val="24"/>
        </w:rPr>
        <w:t>г</w:t>
      </w:r>
      <w:r w:rsidRPr="003F2F6B">
        <w:rPr>
          <w:i/>
          <w:iCs/>
          <w:w w:val="103"/>
          <w:sz w:val="24"/>
          <w:szCs w:val="24"/>
        </w:rPr>
        <w:t>оворящего</w:t>
      </w:r>
      <w:r w:rsidRPr="003F2F6B">
        <w:rPr>
          <w:b/>
          <w:bCs/>
          <w:i/>
          <w:iCs/>
          <w:w w:val="103"/>
          <w:sz w:val="24"/>
          <w:szCs w:val="24"/>
        </w:rPr>
        <w:t>1–5</w:t>
      </w:r>
      <w:r w:rsidRPr="003F2F6B">
        <w:rPr>
          <w:i/>
          <w:iCs/>
          <w:w w:val="103"/>
          <w:sz w:val="24"/>
          <w:szCs w:val="24"/>
        </w:rPr>
        <w:t>иут</w:t>
      </w:r>
      <w:r w:rsidRPr="003F2F6B">
        <w:rPr>
          <w:i/>
          <w:iCs/>
          <w:spacing w:val="1"/>
          <w:w w:val="103"/>
          <w:sz w:val="24"/>
          <w:szCs w:val="24"/>
        </w:rPr>
        <w:t>в</w:t>
      </w:r>
      <w:r w:rsidRPr="003F2F6B">
        <w:rPr>
          <w:i/>
          <w:iCs/>
          <w:w w:val="103"/>
          <w:sz w:val="24"/>
          <w:szCs w:val="24"/>
        </w:rPr>
        <w:t>ерж</w:t>
      </w:r>
      <w:r w:rsidRPr="003F2F6B">
        <w:rPr>
          <w:i/>
          <w:iCs/>
          <w:spacing w:val="1"/>
          <w:w w:val="103"/>
          <w:sz w:val="24"/>
          <w:szCs w:val="24"/>
        </w:rPr>
        <w:t>д</w:t>
      </w:r>
      <w:r w:rsidRPr="003F2F6B">
        <w:rPr>
          <w:i/>
          <w:iCs/>
          <w:w w:val="103"/>
          <w:sz w:val="24"/>
          <w:szCs w:val="24"/>
        </w:rPr>
        <w:t>ениям</w:t>
      </w:r>
      <w:r w:rsidRPr="003F2F6B">
        <w:rPr>
          <w:i/>
          <w:iCs/>
          <w:spacing w:val="2"/>
          <w:w w:val="103"/>
          <w:sz w:val="24"/>
          <w:szCs w:val="24"/>
        </w:rPr>
        <w:t>и</w:t>
      </w:r>
      <w:r w:rsidRPr="003F2F6B">
        <w:rPr>
          <w:i/>
          <w:iCs/>
          <w:w w:val="103"/>
          <w:sz w:val="24"/>
          <w:szCs w:val="24"/>
        </w:rPr>
        <w:t>,д</w:t>
      </w:r>
      <w:r w:rsidRPr="003F2F6B">
        <w:rPr>
          <w:i/>
          <w:iCs/>
          <w:spacing w:val="1"/>
          <w:w w:val="103"/>
          <w:sz w:val="24"/>
          <w:szCs w:val="24"/>
        </w:rPr>
        <w:t>а</w:t>
      </w:r>
      <w:r w:rsidRPr="003F2F6B">
        <w:rPr>
          <w:i/>
          <w:iCs/>
          <w:w w:val="103"/>
          <w:sz w:val="24"/>
          <w:szCs w:val="24"/>
        </w:rPr>
        <w:t>нн</w:t>
      </w:r>
      <w:r w:rsidRPr="003F2F6B">
        <w:rPr>
          <w:i/>
          <w:iCs/>
          <w:spacing w:val="1"/>
          <w:w w:val="103"/>
          <w:sz w:val="24"/>
          <w:szCs w:val="24"/>
        </w:rPr>
        <w:t>ы</w:t>
      </w:r>
      <w:r w:rsidRPr="003F2F6B">
        <w:rPr>
          <w:i/>
          <w:iCs/>
          <w:w w:val="103"/>
          <w:sz w:val="24"/>
          <w:szCs w:val="24"/>
        </w:rPr>
        <w:t>мивсписке</w:t>
      </w:r>
      <w:r w:rsidRPr="003F2F6B">
        <w:rPr>
          <w:b/>
          <w:bCs/>
          <w:w w:val="103"/>
          <w:sz w:val="24"/>
          <w:szCs w:val="24"/>
        </w:rPr>
        <w:t>A–</w:t>
      </w:r>
      <w:r w:rsidRPr="003F2F6B">
        <w:rPr>
          <w:b/>
          <w:bCs/>
          <w:spacing w:val="3"/>
          <w:sz w:val="24"/>
          <w:szCs w:val="24"/>
          <w:lang w:val="en-US"/>
        </w:rPr>
        <w:t>F</w:t>
      </w:r>
      <w:r w:rsidRPr="003F2F6B">
        <w:rPr>
          <w:b/>
          <w:bCs/>
          <w:spacing w:val="3"/>
          <w:sz w:val="24"/>
          <w:szCs w:val="24"/>
        </w:rPr>
        <w:t>.</w:t>
      </w:r>
      <w:r w:rsidRPr="003F2F6B">
        <w:rPr>
          <w:i/>
          <w:iCs/>
          <w:w w:val="103"/>
          <w:sz w:val="24"/>
          <w:szCs w:val="24"/>
        </w:rPr>
        <w:t>Используйтек</w:t>
      </w:r>
      <w:r w:rsidRPr="003F2F6B">
        <w:rPr>
          <w:i/>
          <w:iCs/>
          <w:spacing w:val="1"/>
          <w:w w:val="103"/>
          <w:sz w:val="24"/>
          <w:szCs w:val="24"/>
        </w:rPr>
        <w:t>а</w:t>
      </w:r>
      <w:r w:rsidRPr="003F2F6B">
        <w:rPr>
          <w:i/>
          <w:iCs/>
          <w:w w:val="103"/>
          <w:sz w:val="24"/>
          <w:szCs w:val="24"/>
        </w:rPr>
        <w:t>жд</w:t>
      </w:r>
      <w:r w:rsidRPr="003F2F6B">
        <w:rPr>
          <w:i/>
          <w:iCs/>
          <w:spacing w:val="1"/>
          <w:w w:val="103"/>
          <w:sz w:val="24"/>
          <w:szCs w:val="24"/>
        </w:rPr>
        <w:t>о</w:t>
      </w:r>
      <w:r w:rsidRPr="003F2F6B">
        <w:rPr>
          <w:i/>
          <w:iCs/>
          <w:w w:val="103"/>
          <w:sz w:val="24"/>
          <w:szCs w:val="24"/>
        </w:rPr>
        <w:t>еутв</w:t>
      </w:r>
      <w:r w:rsidRPr="003F2F6B">
        <w:rPr>
          <w:i/>
          <w:iCs/>
          <w:spacing w:val="1"/>
          <w:w w:val="103"/>
          <w:sz w:val="24"/>
          <w:szCs w:val="24"/>
        </w:rPr>
        <w:t>е</w:t>
      </w:r>
      <w:r w:rsidRPr="003F2F6B">
        <w:rPr>
          <w:i/>
          <w:iCs/>
          <w:w w:val="103"/>
          <w:sz w:val="24"/>
          <w:szCs w:val="24"/>
        </w:rPr>
        <w:t>рж</w:t>
      </w:r>
      <w:r w:rsidRPr="003F2F6B">
        <w:rPr>
          <w:i/>
          <w:iCs/>
          <w:spacing w:val="1"/>
          <w:w w:val="103"/>
          <w:sz w:val="24"/>
          <w:szCs w:val="24"/>
        </w:rPr>
        <w:t>д</w:t>
      </w:r>
      <w:r w:rsidRPr="003F2F6B">
        <w:rPr>
          <w:i/>
          <w:iCs/>
          <w:w w:val="103"/>
          <w:sz w:val="24"/>
          <w:szCs w:val="24"/>
        </w:rPr>
        <w:t>е</w:t>
      </w:r>
      <w:r w:rsidRPr="003F2F6B">
        <w:rPr>
          <w:i/>
          <w:iCs/>
          <w:spacing w:val="1"/>
          <w:w w:val="103"/>
          <w:sz w:val="24"/>
          <w:szCs w:val="24"/>
        </w:rPr>
        <w:t>н</w:t>
      </w:r>
      <w:r w:rsidRPr="003F2F6B">
        <w:rPr>
          <w:i/>
          <w:iCs/>
          <w:w w:val="103"/>
          <w:sz w:val="24"/>
          <w:szCs w:val="24"/>
        </w:rPr>
        <w:t>и</w:t>
      </w:r>
      <w:r w:rsidRPr="003F2F6B">
        <w:rPr>
          <w:i/>
          <w:iCs/>
          <w:spacing w:val="1"/>
          <w:w w:val="103"/>
          <w:sz w:val="24"/>
          <w:szCs w:val="24"/>
        </w:rPr>
        <w:t>е</w:t>
      </w:r>
      <w:r w:rsidRPr="003F2F6B">
        <w:rPr>
          <w:i/>
          <w:iCs/>
          <w:w w:val="103"/>
          <w:sz w:val="24"/>
          <w:szCs w:val="24"/>
        </w:rPr>
        <w:t>,обо</w:t>
      </w:r>
      <w:r w:rsidRPr="003F2F6B">
        <w:rPr>
          <w:i/>
          <w:iCs/>
          <w:spacing w:val="1"/>
          <w:w w:val="103"/>
          <w:sz w:val="24"/>
          <w:szCs w:val="24"/>
        </w:rPr>
        <w:t>з</w:t>
      </w:r>
      <w:r w:rsidRPr="003F2F6B">
        <w:rPr>
          <w:i/>
          <w:iCs/>
          <w:w w:val="103"/>
          <w:sz w:val="24"/>
          <w:szCs w:val="24"/>
        </w:rPr>
        <w:t>нач</w:t>
      </w:r>
      <w:r w:rsidRPr="003F2F6B">
        <w:rPr>
          <w:i/>
          <w:iCs/>
          <w:spacing w:val="1"/>
          <w:w w:val="103"/>
          <w:sz w:val="24"/>
          <w:szCs w:val="24"/>
        </w:rPr>
        <w:t>е</w:t>
      </w:r>
      <w:r w:rsidRPr="003F2F6B">
        <w:rPr>
          <w:i/>
          <w:iCs/>
          <w:w w:val="103"/>
          <w:sz w:val="24"/>
          <w:szCs w:val="24"/>
        </w:rPr>
        <w:t>нноесоответс</w:t>
      </w:r>
      <w:r w:rsidRPr="003F2F6B">
        <w:rPr>
          <w:i/>
          <w:iCs/>
          <w:spacing w:val="1"/>
          <w:w w:val="103"/>
          <w:sz w:val="24"/>
          <w:szCs w:val="24"/>
        </w:rPr>
        <w:t>т</w:t>
      </w:r>
      <w:r w:rsidRPr="003F2F6B">
        <w:rPr>
          <w:i/>
          <w:iCs/>
          <w:w w:val="103"/>
          <w:sz w:val="24"/>
          <w:szCs w:val="24"/>
        </w:rPr>
        <w:t>вую</w:t>
      </w:r>
      <w:r w:rsidRPr="003F2F6B">
        <w:rPr>
          <w:i/>
          <w:iCs/>
          <w:spacing w:val="1"/>
          <w:w w:val="103"/>
          <w:sz w:val="24"/>
          <w:szCs w:val="24"/>
        </w:rPr>
        <w:t>щ</w:t>
      </w:r>
      <w:r w:rsidRPr="003F2F6B">
        <w:rPr>
          <w:i/>
          <w:iCs/>
          <w:w w:val="103"/>
          <w:sz w:val="24"/>
          <w:szCs w:val="24"/>
        </w:rPr>
        <w:t>ейбукво</w:t>
      </w:r>
      <w:r w:rsidRPr="003F2F6B">
        <w:rPr>
          <w:i/>
          <w:iCs/>
          <w:spacing w:val="1"/>
          <w:w w:val="103"/>
          <w:sz w:val="24"/>
          <w:szCs w:val="24"/>
        </w:rPr>
        <w:t>й</w:t>
      </w:r>
      <w:r w:rsidRPr="003F2F6B">
        <w:rPr>
          <w:i/>
          <w:iCs/>
          <w:w w:val="103"/>
          <w:sz w:val="24"/>
          <w:szCs w:val="24"/>
        </w:rPr>
        <w:t>,</w:t>
      </w:r>
      <w:r w:rsidRPr="003F2F6B">
        <w:rPr>
          <w:b/>
          <w:bCs/>
          <w:i/>
          <w:iCs/>
          <w:spacing w:val="1"/>
          <w:w w:val="103"/>
          <w:sz w:val="24"/>
          <w:szCs w:val="24"/>
        </w:rPr>
        <w:t>т</w:t>
      </w:r>
      <w:r w:rsidRPr="003F2F6B">
        <w:rPr>
          <w:b/>
          <w:bCs/>
          <w:i/>
          <w:iCs/>
          <w:w w:val="103"/>
          <w:sz w:val="24"/>
          <w:szCs w:val="24"/>
        </w:rPr>
        <w:t>олькоодин</w:t>
      </w:r>
      <w:r w:rsidRPr="003F2F6B">
        <w:rPr>
          <w:b/>
          <w:bCs/>
          <w:i/>
          <w:iCs/>
          <w:spacing w:val="1"/>
          <w:w w:val="103"/>
          <w:sz w:val="24"/>
          <w:szCs w:val="24"/>
        </w:rPr>
        <w:t>р</w:t>
      </w:r>
      <w:r w:rsidRPr="003F2F6B">
        <w:rPr>
          <w:b/>
          <w:bCs/>
          <w:i/>
          <w:iCs/>
          <w:w w:val="103"/>
          <w:sz w:val="24"/>
          <w:szCs w:val="24"/>
        </w:rPr>
        <w:t>а</w:t>
      </w:r>
      <w:r w:rsidRPr="003F2F6B">
        <w:rPr>
          <w:b/>
          <w:bCs/>
          <w:i/>
          <w:iCs/>
          <w:spacing w:val="1"/>
          <w:w w:val="103"/>
          <w:sz w:val="24"/>
          <w:szCs w:val="24"/>
        </w:rPr>
        <w:t>з</w:t>
      </w:r>
      <w:r w:rsidRPr="003F2F6B">
        <w:rPr>
          <w:b/>
          <w:bCs/>
          <w:i/>
          <w:iCs/>
          <w:w w:val="103"/>
          <w:sz w:val="24"/>
          <w:szCs w:val="24"/>
        </w:rPr>
        <w:t>.В</w:t>
      </w:r>
      <w:r w:rsidRPr="003F2F6B">
        <w:rPr>
          <w:b/>
          <w:bCs/>
          <w:i/>
          <w:iCs/>
          <w:spacing w:val="1"/>
          <w:w w:val="103"/>
          <w:sz w:val="24"/>
          <w:szCs w:val="24"/>
        </w:rPr>
        <w:t>з</w:t>
      </w:r>
      <w:r w:rsidRPr="003F2F6B">
        <w:rPr>
          <w:b/>
          <w:bCs/>
          <w:i/>
          <w:iCs/>
          <w:w w:val="103"/>
          <w:sz w:val="24"/>
          <w:szCs w:val="24"/>
        </w:rPr>
        <w:t>а</w:t>
      </w:r>
      <w:r w:rsidRPr="003F2F6B">
        <w:rPr>
          <w:b/>
          <w:bCs/>
          <w:i/>
          <w:iCs/>
          <w:spacing w:val="1"/>
          <w:w w:val="103"/>
          <w:sz w:val="24"/>
          <w:szCs w:val="24"/>
        </w:rPr>
        <w:t>да</w:t>
      </w:r>
      <w:r w:rsidRPr="003F2F6B">
        <w:rPr>
          <w:b/>
          <w:bCs/>
          <w:i/>
          <w:iCs/>
          <w:w w:val="103"/>
          <w:sz w:val="24"/>
          <w:szCs w:val="24"/>
        </w:rPr>
        <w:t>нииестьодно</w:t>
      </w:r>
      <w:r w:rsidRPr="003F2F6B">
        <w:rPr>
          <w:b/>
          <w:bCs/>
          <w:i/>
          <w:iCs/>
          <w:spacing w:val="2"/>
          <w:w w:val="103"/>
          <w:sz w:val="24"/>
          <w:szCs w:val="24"/>
        </w:rPr>
        <w:t>л</w:t>
      </w:r>
      <w:r w:rsidRPr="003F2F6B">
        <w:rPr>
          <w:b/>
          <w:bCs/>
          <w:i/>
          <w:iCs/>
          <w:spacing w:val="1"/>
          <w:w w:val="103"/>
          <w:sz w:val="24"/>
          <w:szCs w:val="24"/>
        </w:rPr>
        <w:t>и</w:t>
      </w:r>
      <w:r w:rsidRPr="003F2F6B">
        <w:rPr>
          <w:b/>
          <w:bCs/>
          <w:i/>
          <w:iCs/>
          <w:w w:val="103"/>
          <w:sz w:val="24"/>
          <w:szCs w:val="24"/>
        </w:rPr>
        <w:t>шн</w:t>
      </w:r>
      <w:r w:rsidRPr="003F2F6B">
        <w:rPr>
          <w:b/>
          <w:bCs/>
          <w:i/>
          <w:iCs/>
          <w:spacing w:val="1"/>
          <w:w w:val="103"/>
          <w:sz w:val="24"/>
          <w:szCs w:val="24"/>
        </w:rPr>
        <w:t>е</w:t>
      </w:r>
      <w:r w:rsidRPr="003F2F6B">
        <w:rPr>
          <w:b/>
          <w:bCs/>
          <w:i/>
          <w:iCs/>
          <w:w w:val="103"/>
          <w:sz w:val="24"/>
          <w:szCs w:val="24"/>
        </w:rPr>
        <w:t>еут</w:t>
      </w:r>
      <w:r w:rsidRPr="003F2F6B">
        <w:rPr>
          <w:b/>
          <w:bCs/>
          <w:i/>
          <w:iCs/>
          <w:spacing w:val="1"/>
          <w:w w:val="103"/>
          <w:sz w:val="24"/>
          <w:szCs w:val="24"/>
        </w:rPr>
        <w:t>в</w:t>
      </w:r>
      <w:r w:rsidRPr="003F2F6B">
        <w:rPr>
          <w:b/>
          <w:bCs/>
          <w:i/>
          <w:iCs/>
          <w:w w:val="103"/>
          <w:sz w:val="24"/>
          <w:szCs w:val="24"/>
        </w:rPr>
        <w:t>ерждени</w:t>
      </w:r>
      <w:r w:rsidRPr="003F2F6B">
        <w:rPr>
          <w:b/>
          <w:bCs/>
          <w:i/>
          <w:iCs/>
          <w:spacing w:val="1"/>
          <w:w w:val="103"/>
          <w:sz w:val="24"/>
          <w:szCs w:val="24"/>
        </w:rPr>
        <w:t>е</w:t>
      </w:r>
      <w:r w:rsidRPr="003F2F6B">
        <w:rPr>
          <w:b/>
          <w:bCs/>
          <w:i/>
          <w:iCs/>
          <w:w w:val="103"/>
          <w:sz w:val="24"/>
          <w:szCs w:val="24"/>
        </w:rPr>
        <w:t>.</w:t>
      </w:r>
      <w:r w:rsidRPr="003F2F6B">
        <w:rPr>
          <w:i/>
          <w:iCs/>
          <w:w w:val="103"/>
          <w:sz w:val="24"/>
          <w:szCs w:val="24"/>
        </w:rPr>
        <w:t>Выуслыш</w:t>
      </w:r>
      <w:r w:rsidRPr="003F2F6B">
        <w:rPr>
          <w:i/>
          <w:iCs/>
          <w:spacing w:val="1"/>
          <w:w w:val="103"/>
          <w:sz w:val="24"/>
          <w:szCs w:val="24"/>
        </w:rPr>
        <w:t>и</w:t>
      </w:r>
      <w:r w:rsidRPr="003F2F6B">
        <w:rPr>
          <w:i/>
          <w:iCs/>
          <w:w w:val="103"/>
          <w:sz w:val="24"/>
          <w:szCs w:val="24"/>
        </w:rPr>
        <w:t>те</w:t>
      </w:r>
      <w:r w:rsidRPr="003F2F6B">
        <w:rPr>
          <w:i/>
          <w:iCs/>
          <w:spacing w:val="1"/>
          <w:w w:val="103"/>
          <w:sz w:val="24"/>
          <w:szCs w:val="24"/>
        </w:rPr>
        <w:t>з</w:t>
      </w:r>
      <w:r w:rsidRPr="003F2F6B">
        <w:rPr>
          <w:i/>
          <w:iCs/>
          <w:w w:val="103"/>
          <w:sz w:val="24"/>
          <w:szCs w:val="24"/>
        </w:rPr>
        <w:t>а</w:t>
      </w:r>
      <w:r w:rsidRPr="003F2F6B">
        <w:rPr>
          <w:i/>
          <w:iCs/>
          <w:spacing w:val="1"/>
          <w:w w:val="103"/>
          <w:sz w:val="24"/>
          <w:szCs w:val="24"/>
        </w:rPr>
        <w:t>п</w:t>
      </w:r>
      <w:r w:rsidRPr="003F2F6B">
        <w:rPr>
          <w:i/>
          <w:iCs/>
          <w:w w:val="103"/>
          <w:sz w:val="24"/>
          <w:szCs w:val="24"/>
        </w:rPr>
        <w:t>и</w:t>
      </w:r>
      <w:r w:rsidRPr="003F2F6B">
        <w:rPr>
          <w:i/>
          <w:iCs/>
          <w:spacing w:val="1"/>
          <w:w w:val="103"/>
          <w:sz w:val="24"/>
          <w:szCs w:val="24"/>
        </w:rPr>
        <w:t>с</w:t>
      </w:r>
      <w:r w:rsidRPr="003F2F6B">
        <w:rPr>
          <w:i/>
          <w:iCs/>
          <w:w w:val="103"/>
          <w:sz w:val="24"/>
          <w:szCs w:val="24"/>
        </w:rPr>
        <w:t>ьд</w:t>
      </w:r>
      <w:r w:rsidRPr="003F2F6B">
        <w:rPr>
          <w:i/>
          <w:iCs/>
          <w:spacing w:val="1"/>
          <w:w w:val="103"/>
          <w:sz w:val="24"/>
          <w:szCs w:val="24"/>
        </w:rPr>
        <w:t>ва</w:t>
      </w:r>
      <w:r w:rsidRPr="003F2F6B">
        <w:rPr>
          <w:i/>
          <w:iCs/>
          <w:w w:val="103"/>
          <w:sz w:val="24"/>
          <w:szCs w:val="24"/>
        </w:rPr>
        <w:t>ж</w:t>
      </w:r>
      <w:r w:rsidRPr="003F2F6B">
        <w:rPr>
          <w:i/>
          <w:iCs/>
          <w:spacing w:val="1"/>
          <w:w w:val="103"/>
          <w:sz w:val="24"/>
          <w:szCs w:val="24"/>
        </w:rPr>
        <w:t>д</w:t>
      </w:r>
      <w:r w:rsidRPr="003F2F6B">
        <w:rPr>
          <w:i/>
          <w:iCs/>
          <w:w w:val="103"/>
          <w:sz w:val="24"/>
          <w:szCs w:val="24"/>
        </w:rPr>
        <w:t>ы.Занес</w:t>
      </w:r>
      <w:r w:rsidRPr="003F2F6B">
        <w:rPr>
          <w:i/>
          <w:iCs/>
          <w:spacing w:val="1"/>
          <w:w w:val="103"/>
          <w:sz w:val="24"/>
          <w:szCs w:val="24"/>
        </w:rPr>
        <w:t>и</w:t>
      </w:r>
      <w:r w:rsidRPr="003F2F6B">
        <w:rPr>
          <w:i/>
          <w:iCs/>
          <w:w w:val="103"/>
          <w:sz w:val="24"/>
          <w:szCs w:val="24"/>
        </w:rPr>
        <w:t>тесвоиответывта</w:t>
      </w:r>
      <w:r w:rsidRPr="003F2F6B">
        <w:rPr>
          <w:i/>
          <w:iCs/>
          <w:spacing w:val="1"/>
          <w:w w:val="103"/>
          <w:sz w:val="24"/>
          <w:szCs w:val="24"/>
        </w:rPr>
        <w:t>б</w:t>
      </w:r>
      <w:r w:rsidRPr="003F2F6B">
        <w:rPr>
          <w:i/>
          <w:iCs/>
          <w:w w:val="103"/>
          <w:sz w:val="24"/>
          <w:szCs w:val="24"/>
        </w:rPr>
        <w:t>ли</w:t>
      </w:r>
      <w:r w:rsidRPr="003F2F6B">
        <w:rPr>
          <w:i/>
          <w:iCs/>
          <w:spacing w:val="1"/>
          <w:w w:val="103"/>
          <w:sz w:val="24"/>
          <w:szCs w:val="24"/>
        </w:rPr>
        <w:t>ц</w:t>
      </w:r>
      <w:r w:rsidRPr="003F2F6B">
        <w:rPr>
          <w:i/>
          <w:iCs/>
          <w:w w:val="103"/>
          <w:sz w:val="24"/>
          <w:szCs w:val="24"/>
        </w:rPr>
        <w:t>у.</w:t>
      </w:r>
    </w:p>
    <w:p w:rsidR="003C3748" w:rsidRPr="003F2F6B" w:rsidRDefault="003C3748" w:rsidP="00EA06DC">
      <w:pPr>
        <w:tabs>
          <w:tab w:val="left" w:pos="1323"/>
          <w:tab w:val="left" w:pos="2805"/>
          <w:tab w:val="left" w:pos="3190"/>
          <w:tab w:val="left" w:pos="5189"/>
          <w:tab w:val="left" w:pos="6954"/>
          <w:tab w:val="left" w:pos="8967"/>
        </w:tabs>
        <w:spacing w:line="248" w:lineRule="auto"/>
        <w:ind w:left="718" w:right="170" w:hanging="709"/>
        <w:jc w:val="both"/>
        <w:rPr>
          <w:i/>
          <w:iCs/>
          <w:w w:val="103"/>
          <w:sz w:val="24"/>
          <w:szCs w:val="24"/>
        </w:rPr>
      </w:pPr>
    </w:p>
    <w:p w:rsidR="003C3748" w:rsidRPr="002F30A3" w:rsidRDefault="003C3748" w:rsidP="00EA06DC">
      <w:pPr>
        <w:rPr>
          <w:sz w:val="24"/>
          <w:szCs w:val="24"/>
          <w:lang w:val="de-DE"/>
        </w:rPr>
      </w:pPr>
      <w:r w:rsidRPr="002F30A3">
        <w:rPr>
          <w:b/>
          <w:bCs/>
          <w:sz w:val="24"/>
          <w:szCs w:val="24"/>
          <w:lang w:val="de-DE"/>
        </w:rPr>
        <w:t>A</w:t>
      </w:r>
      <w:r w:rsidRPr="002F30A3">
        <w:rPr>
          <w:sz w:val="24"/>
          <w:szCs w:val="24"/>
          <w:lang w:val="de-DE"/>
        </w:rPr>
        <w:t>.DieReisemitdemFahrraddurchdenSchwarzwaldistwirklichsuper!</w:t>
      </w:r>
    </w:p>
    <w:p w:rsidR="003C3748" w:rsidRPr="003F2F6B" w:rsidRDefault="003C3748" w:rsidP="00EA06DC">
      <w:pPr>
        <w:rPr>
          <w:sz w:val="24"/>
          <w:szCs w:val="24"/>
          <w:lang w:val="de-DE"/>
        </w:rPr>
      </w:pPr>
      <w:r w:rsidRPr="003F2F6B">
        <w:rPr>
          <w:b/>
          <w:bCs/>
          <w:sz w:val="24"/>
          <w:szCs w:val="24"/>
          <w:lang w:val="de-DE"/>
        </w:rPr>
        <w:t>B.</w:t>
      </w:r>
      <w:r w:rsidRPr="003F2F6B">
        <w:rPr>
          <w:sz w:val="24"/>
          <w:szCs w:val="24"/>
          <w:lang w:val="de-DE"/>
        </w:rPr>
        <w:t>Gefällt, dass sie mit dem Bus durch das ganze Land gefahren sind.</w:t>
      </w:r>
    </w:p>
    <w:p w:rsidR="003C3748" w:rsidRPr="003F2F6B" w:rsidRDefault="003C3748" w:rsidP="00EA06DC">
      <w:pPr>
        <w:rPr>
          <w:sz w:val="24"/>
          <w:szCs w:val="24"/>
          <w:lang w:val="de-DE"/>
        </w:rPr>
      </w:pPr>
      <w:r w:rsidRPr="003F2F6B">
        <w:rPr>
          <w:b/>
          <w:bCs/>
          <w:sz w:val="24"/>
          <w:szCs w:val="24"/>
          <w:lang w:val="de-DE"/>
        </w:rPr>
        <w:t>C.</w:t>
      </w:r>
      <w:r w:rsidRPr="003F2F6B">
        <w:rPr>
          <w:sz w:val="24"/>
          <w:szCs w:val="24"/>
          <w:lang w:val="de-DE"/>
        </w:rPr>
        <w:t xml:space="preserve"> Die Eltern erlaubten nur eine organisierte Reise ins europäische Ausland.</w:t>
      </w:r>
    </w:p>
    <w:p w:rsidR="003C3748" w:rsidRPr="003F2F6B" w:rsidRDefault="003C3748" w:rsidP="00EA06DC">
      <w:pPr>
        <w:rPr>
          <w:sz w:val="24"/>
          <w:szCs w:val="24"/>
          <w:lang w:val="de-DE"/>
        </w:rPr>
      </w:pPr>
      <w:r w:rsidRPr="003F2F6B">
        <w:rPr>
          <w:b/>
          <w:bCs/>
          <w:sz w:val="24"/>
          <w:szCs w:val="24"/>
          <w:lang w:val="de-DE"/>
        </w:rPr>
        <w:t>D</w:t>
      </w:r>
      <w:r w:rsidRPr="003F2F6B">
        <w:rPr>
          <w:sz w:val="24"/>
          <w:szCs w:val="24"/>
          <w:lang w:val="de-DE"/>
        </w:rPr>
        <w:t>. Das Hotel auf der Insel Bali ist ganz prima.</w:t>
      </w:r>
    </w:p>
    <w:p w:rsidR="003C3748" w:rsidRPr="003F2F6B" w:rsidRDefault="003C3748" w:rsidP="00EA06DC">
      <w:pPr>
        <w:rPr>
          <w:sz w:val="24"/>
          <w:szCs w:val="24"/>
          <w:lang w:val="de-DE"/>
        </w:rPr>
      </w:pPr>
      <w:r w:rsidRPr="003F2F6B">
        <w:rPr>
          <w:b/>
          <w:bCs/>
          <w:sz w:val="24"/>
          <w:szCs w:val="24"/>
          <w:lang w:val="de-DE"/>
        </w:rPr>
        <w:t>E</w:t>
      </w:r>
      <w:r w:rsidRPr="003F2F6B">
        <w:rPr>
          <w:sz w:val="24"/>
          <w:szCs w:val="24"/>
          <w:lang w:val="de-DE"/>
        </w:rPr>
        <w:t>.Sie ist noch nie geflogen.</w:t>
      </w:r>
    </w:p>
    <w:p w:rsidR="003C3748" w:rsidRPr="003F2F6B" w:rsidRDefault="003C3748" w:rsidP="00EA06DC">
      <w:pPr>
        <w:rPr>
          <w:sz w:val="24"/>
          <w:szCs w:val="24"/>
          <w:lang w:val="de-DE"/>
        </w:rPr>
      </w:pPr>
      <w:r w:rsidRPr="003F2F6B">
        <w:rPr>
          <w:b/>
          <w:bCs/>
          <w:sz w:val="24"/>
          <w:szCs w:val="24"/>
          <w:lang w:val="de-DE"/>
        </w:rPr>
        <w:t>F.</w:t>
      </w:r>
      <w:r w:rsidRPr="003F2F6B">
        <w:rPr>
          <w:sz w:val="24"/>
          <w:szCs w:val="24"/>
          <w:lang w:val="de-DE"/>
        </w:rPr>
        <w:t xml:space="preserve"> Die Erholung auf dem Lande ist langweilich:es gibt keine Diskos, keine Kinos.</w:t>
      </w:r>
    </w:p>
    <w:p w:rsidR="003C3748" w:rsidRPr="00C16065" w:rsidRDefault="003C3748" w:rsidP="00EA06DC">
      <w:pPr>
        <w:rPr>
          <w:lang w:val="de-DE"/>
        </w:rPr>
      </w:pPr>
    </w:p>
    <w:tbl>
      <w:tblPr>
        <w:tblW w:w="0" w:type="auto"/>
        <w:tblInd w:w="-106" w:type="dxa"/>
        <w:tblLayout w:type="fixed"/>
        <w:tblLook w:val="0000"/>
      </w:tblPr>
      <w:tblGrid>
        <w:gridCol w:w="1951"/>
        <w:gridCol w:w="1445"/>
        <w:gridCol w:w="1446"/>
        <w:gridCol w:w="1446"/>
        <w:gridCol w:w="1446"/>
        <w:gridCol w:w="1446"/>
      </w:tblGrid>
      <w:tr w:rsidR="003C3748" w:rsidRPr="003F2F6B">
        <w:tc>
          <w:tcPr>
            <w:tcW w:w="1951"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rPr>
                <w:sz w:val="24"/>
                <w:szCs w:val="24"/>
              </w:rPr>
            </w:pPr>
            <w:r w:rsidRPr="003F2F6B">
              <w:rPr>
                <w:sz w:val="24"/>
                <w:szCs w:val="24"/>
              </w:rPr>
              <w:t>Говорящий</w:t>
            </w:r>
          </w:p>
        </w:tc>
        <w:tc>
          <w:tcPr>
            <w:tcW w:w="1445"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jc w:val="center"/>
              <w:rPr>
                <w:sz w:val="24"/>
                <w:szCs w:val="24"/>
              </w:rPr>
            </w:pPr>
            <w:r w:rsidRPr="003F2F6B">
              <w:rPr>
                <w:sz w:val="24"/>
                <w:szCs w:val="24"/>
              </w:rPr>
              <w:t>1</w:t>
            </w: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jc w:val="center"/>
              <w:rPr>
                <w:sz w:val="24"/>
                <w:szCs w:val="24"/>
              </w:rPr>
            </w:pPr>
            <w:r w:rsidRPr="003F2F6B">
              <w:rPr>
                <w:sz w:val="24"/>
                <w:szCs w:val="24"/>
              </w:rPr>
              <w:t>2</w:t>
            </w: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jc w:val="center"/>
              <w:rPr>
                <w:sz w:val="24"/>
                <w:szCs w:val="24"/>
              </w:rPr>
            </w:pPr>
            <w:r w:rsidRPr="003F2F6B">
              <w:rPr>
                <w:sz w:val="24"/>
                <w:szCs w:val="24"/>
              </w:rPr>
              <w:t>3</w:t>
            </w: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jc w:val="center"/>
              <w:rPr>
                <w:sz w:val="24"/>
                <w:szCs w:val="24"/>
              </w:rPr>
            </w:pPr>
            <w:r w:rsidRPr="003F2F6B">
              <w:rPr>
                <w:sz w:val="24"/>
                <w:szCs w:val="24"/>
              </w:rPr>
              <w:t>4</w:t>
            </w: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jc w:val="center"/>
              <w:rPr>
                <w:sz w:val="24"/>
                <w:szCs w:val="24"/>
              </w:rPr>
            </w:pPr>
            <w:r w:rsidRPr="003F2F6B">
              <w:rPr>
                <w:sz w:val="24"/>
                <w:szCs w:val="24"/>
              </w:rPr>
              <w:t>5</w:t>
            </w:r>
          </w:p>
        </w:tc>
      </w:tr>
      <w:tr w:rsidR="003C3748" w:rsidRPr="003F2F6B">
        <w:tc>
          <w:tcPr>
            <w:tcW w:w="1951"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rPr>
                <w:sz w:val="24"/>
                <w:szCs w:val="24"/>
              </w:rPr>
            </w:pPr>
            <w:r w:rsidRPr="003F2F6B">
              <w:rPr>
                <w:sz w:val="24"/>
                <w:szCs w:val="24"/>
              </w:rPr>
              <w:t>Утверждение</w:t>
            </w:r>
          </w:p>
        </w:tc>
        <w:tc>
          <w:tcPr>
            <w:tcW w:w="1445"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rPr>
                <w:sz w:val="24"/>
                <w:szCs w:val="24"/>
              </w:rPr>
            </w:pP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rPr>
                <w:sz w:val="24"/>
                <w:szCs w:val="24"/>
              </w:rPr>
            </w:pP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rPr>
                <w:sz w:val="24"/>
                <w:szCs w:val="24"/>
              </w:rPr>
            </w:pP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rPr>
                <w:sz w:val="24"/>
                <w:szCs w:val="24"/>
              </w:rPr>
            </w:pPr>
          </w:p>
        </w:tc>
        <w:tc>
          <w:tcPr>
            <w:tcW w:w="1446" w:type="dxa"/>
            <w:tcBorders>
              <w:top w:val="single" w:sz="6" w:space="0" w:color="auto"/>
              <w:left w:val="single" w:sz="6" w:space="0" w:color="auto"/>
              <w:bottom w:val="single" w:sz="6" w:space="0" w:color="auto"/>
              <w:right w:val="single" w:sz="6" w:space="0" w:color="auto"/>
            </w:tcBorders>
          </w:tcPr>
          <w:p w:rsidR="003C3748" w:rsidRPr="003F2F6B" w:rsidRDefault="003C3748" w:rsidP="00EA06DC">
            <w:pPr>
              <w:ind w:left="-57" w:right="-57"/>
              <w:rPr>
                <w:sz w:val="24"/>
                <w:szCs w:val="24"/>
              </w:rPr>
            </w:pPr>
          </w:p>
        </w:tc>
      </w:tr>
    </w:tbl>
    <w:p w:rsidR="003C3748" w:rsidRDefault="003C3748" w:rsidP="00EA06DC">
      <w:pPr>
        <w:rPr>
          <w:sz w:val="24"/>
          <w:szCs w:val="24"/>
          <w:lang w:val="en-US"/>
        </w:rPr>
      </w:pPr>
    </w:p>
    <w:p w:rsidR="003C3748" w:rsidRPr="003F2F6B" w:rsidRDefault="003C3748" w:rsidP="00EA06DC">
      <w:pPr>
        <w:rPr>
          <w:sz w:val="24"/>
          <w:szCs w:val="24"/>
          <w:lang w:val="en-US"/>
        </w:rPr>
      </w:pPr>
    </w:p>
    <w:p w:rsidR="003C3748" w:rsidRPr="002F30A3" w:rsidRDefault="003C3748" w:rsidP="00EA06DC">
      <w:pPr>
        <w:spacing w:line="248" w:lineRule="auto"/>
        <w:ind w:right="170"/>
        <w:jc w:val="both"/>
        <w:rPr>
          <w:i/>
          <w:iCs/>
          <w:w w:val="103"/>
          <w:sz w:val="24"/>
          <w:szCs w:val="24"/>
        </w:rPr>
      </w:pPr>
      <w:r w:rsidRPr="003F2F6B">
        <w:rPr>
          <w:b/>
          <w:bCs/>
          <w:sz w:val="24"/>
          <w:szCs w:val="24"/>
          <w:lang w:val="en-US"/>
        </w:rPr>
        <w:t>A</w:t>
      </w:r>
      <w:r w:rsidRPr="003F2F6B">
        <w:rPr>
          <w:b/>
          <w:bCs/>
          <w:sz w:val="24"/>
          <w:szCs w:val="24"/>
        </w:rPr>
        <w:t xml:space="preserve">1. </w:t>
      </w:r>
      <w:r w:rsidRPr="003F2F6B">
        <w:rPr>
          <w:i/>
          <w:iCs/>
          <w:w w:val="103"/>
          <w:sz w:val="24"/>
          <w:szCs w:val="24"/>
        </w:rPr>
        <w:t>Прослуш</w:t>
      </w:r>
      <w:r w:rsidRPr="003F2F6B">
        <w:rPr>
          <w:i/>
          <w:iCs/>
          <w:spacing w:val="1"/>
          <w:w w:val="103"/>
          <w:sz w:val="24"/>
          <w:szCs w:val="24"/>
        </w:rPr>
        <w:t>а</w:t>
      </w:r>
      <w:r w:rsidRPr="003F2F6B">
        <w:rPr>
          <w:i/>
          <w:iCs/>
          <w:w w:val="103"/>
          <w:sz w:val="24"/>
          <w:szCs w:val="24"/>
        </w:rPr>
        <w:t>йтете</w:t>
      </w:r>
      <w:r w:rsidRPr="003F2F6B">
        <w:rPr>
          <w:i/>
          <w:iCs/>
          <w:spacing w:val="1"/>
          <w:w w:val="103"/>
          <w:sz w:val="24"/>
          <w:szCs w:val="24"/>
        </w:rPr>
        <w:t>к</w:t>
      </w:r>
      <w:r w:rsidRPr="003F2F6B">
        <w:rPr>
          <w:i/>
          <w:iCs/>
          <w:w w:val="103"/>
          <w:sz w:val="24"/>
          <w:szCs w:val="24"/>
        </w:rPr>
        <w:t>с</w:t>
      </w:r>
      <w:r w:rsidRPr="003F2F6B">
        <w:rPr>
          <w:i/>
          <w:iCs/>
          <w:spacing w:val="1"/>
          <w:w w:val="103"/>
          <w:sz w:val="24"/>
          <w:szCs w:val="24"/>
        </w:rPr>
        <w:t>т</w:t>
      </w:r>
      <w:r w:rsidRPr="003F2F6B">
        <w:rPr>
          <w:i/>
          <w:iCs/>
          <w:w w:val="103"/>
          <w:sz w:val="24"/>
          <w:szCs w:val="24"/>
        </w:rPr>
        <w:t>.Опред</w:t>
      </w:r>
      <w:r w:rsidRPr="003F2F6B">
        <w:rPr>
          <w:i/>
          <w:iCs/>
          <w:spacing w:val="1"/>
          <w:w w:val="103"/>
          <w:sz w:val="24"/>
          <w:szCs w:val="24"/>
        </w:rPr>
        <w:t>е</w:t>
      </w:r>
      <w:r w:rsidRPr="003F2F6B">
        <w:rPr>
          <w:i/>
          <w:iCs/>
          <w:w w:val="103"/>
          <w:sz w:val="24"/>
          <w:szCs w:val="24"/>
        </w:rPr>
        <w:t>лит</w:t>
      </w:r>
      <w:r w:rsidRPr="003F2F6B">
        <w:rPr>
          <w:i/>
          <w:iCs/>
          <w:spacing w:val="1"/>
          <w:w w:val="103"/>
          <w:sz w:val="24"/>
          <w:szCs w:val="24"/>
        </w:rPr>
        <w:t>е</w:t>
      </w:r>
      <w:r w:rsidRPr="003F2F6B">
        <w:rPr>
          <w:i/>
          <w:iCs/>
          <w:w w:val="103"/>
          <w:sz w:val="24"/>
          <w:szCs w:val="24"/>
        </w:rPr>
        <w:t>,к</w:t>
      </w:r>
      <w:r w:rsidRPr="003F2F6B">
        <w:rPr>
          <w:i/>
          <w:iCs/>
          <w:spacing w:val="2"/>
          <w:w w:val="103"/>
          <w:sz w:val="24"/>
          <w:szCs w:val="24"/>
        </w:rPr>
        <w:t>а</w:t>
      </w:r>
      <w:r w:rsidRPr="003F2F6B">
        <w:rPr>
          <w:i/>
          <w:iCs/>
          <w:w w:val="103"/>
          <w:sz w:val="24"/>
          <w:szCs w:val="24"/>
        </w:rPr>
        <w:t>к</w:t>
      </w:r>
      <w:r w:rsidRPr="003F2F6B">
        <w:rPr>
          <w:i/>
          <w:iCs/>
          <w:spacing w:val="1"/>
          <w:w w:val="103"/>
          <w:sz w:val="24"/>
          <w:szCs w:val="24"/>
        </w:rPr>
        <w:t>и</w:t>
      </w:r>
      <w:r w:rsidRPr="003F2F6B">
        <w:rPr>
          <w:i/>
          <w:iCs/>
          <w:w w:val="103"/>
          <w:sz w:val="24"/>
          <w:szCs w:val="24"/>
        </w:rPr>
        <w:t>е</w:t>
      </w:r>
      <w:r w:rsidRPr="003F2F6B">
        <w:rPr>
          <w:i/>
          <w:iCs/>
          <w:spacing w:val="1"/>
          <w:w w:val="103"/>
          <w:sz w:val="24"/>
          <w:szCs w:val="24"/>
        </w:rPr>
        <w:t>и</w:t>
      </w:r>
      <w:r w:rsidRPr="003F2F6B">
        <w:rPr>
          <w:i/>
          <w:iCs/>
          <w:w w:val="103"/>
          <w:sz w:val="24"/>
          <w:szCs w:val="24"/>
        </w:rPr>
        <w:t>з</w:t>
      </w:r>
      <w:r w:rsidRPr="003F2F6B">
        <w:rPr>
          <w:i/>
          <w:iCs/>
          <w:spacing w:val="1"/>
          <w:w w:val="103"/>
          <w:sz w:val="24"/>
          <w:szCs w:val="24"/>
        </w:rPr>
        <w:t>п</w:t>
      </w:r>
      <w:r w:rsidRPr="003F2F6B">
        <w:rPr>
          <w:i/>
          <w:iCs/>
          <w:w w:val="103"/>
          <w:sz w:val="24"/>
          <w:szCs w:val="24"/>
        </w:rPr>
        <w:t>риведённыхутве</w:t>
      </w:r>
      <w:r w:rsidRPr="003F2F6B">
        <w:rPr>
          <w:i/>
          <w:iCs/>
          <w:spacing w:val="2"/>
          <w:w w:val="103"/>
          <w:sz w:val="24"/>
          <w:szCs w:val="24"/>
        </w:rPr>
        <w:t>р</w:t>
      </w:r>
      <w:r w:rsidRPr="003F2F6B">
        <w:rPr>
          <w:i/>
          <w:iCs/>
          <w:spacing w:val="1"/>
          <w:w w:val="103"/>
          <w:sz w:val="24"/>
          <w:szCs w:val="24"/>
        </w:rPr>
        <w:t>ж</w:t>
      </w:r>
      <w:r w:rsidRPr="003F2F6B">
        <w:rPr>
          <w:i/>
          <w:iCs/>
          <w:w w:val="103"/>
          <w:sz w:val="24"/>
          <w:szCs w:val="24"/>
        </w:rPr>
        <w:t>дений</w:t>
      </w:r>
      <w:r w:rsidRPr="003F2F6B">
        <w:rPr>
          <w:sz w:val="24"/>
          <w:szCs w:val="24"/>
        </w:rPr>
        <w:t xml:space="preserve"> А</w:t>
      </w:r>
      <w:r w:rsidRPr="003F2F6B">
        <w:rPr>
          <w:b/>
          <w:bCs/>
          <w:i/>
          <w:iCs/>
          <w:w w:val="103"/>
          <w:sz w:val="24"/>
          <w:szCs w:val="24"/>
        </w:rPr>
        <w:t>1–</w:t>
      </w:r>
      <w:r w:rsidRPr="003F2F6B">
        <w:rPr>
          <w:spacing w:val="3"/>
          <w:sz w:val="24"/>
          <w:szCs w:val="24"/>
        </w:rPr>
        <w:t xml:space="preserve"> А</w:t>
      </w:r>
      <w:r w:rsidRPr="003F2F6B">
        <w:rPr>
          <w:b/>
          <w:bCs/>
          <w:i/>
          <w:iCs/>
          <w:w w:val="103"/>
          <w:sz w:val="24"/>
          <w:szCs w:val="24"/>
        </w:rPr>
        <w:t>5</w:t>
      </w:r>
      <w:r w:rsidRPr="003F2F6B">
        <w:rPr>
          <w:i/>
          <w:iCs/>
          <w:spacing w:val="1"/>
          <w:w w:val="103"/>
          <w:sz w:val="24"/>
          <w:szCs w:val="24"/>
        </w:rPr>
        <w:t>с</w:t>
      </w:r>
      <w:r w:rsidRPr="003F2F6B">
        <w:rPr>
          <w:i/>
          <w:iCs/>
          <w:w w:val="103"/>
          <w:sz w:val="24"/>
          <w:szCs w:val="24"/>
        </w:rPr>
        <w:t>оотв</w:t>
      </w:r>
      <w:r w:rsidRPr="003F2F6B">
        <w:rPr>
          <w:i/>
          <w:iCs/>
          <w:spacing w:val="1"/>
          <w:w w:val="103"/>
          <w:sz w:val="24"/>
          <w:szCs w:val="24"/>
        </w:rPr>
        <w:t>е</w:t>
      </w:r>
      <w:r w:rsidRPr="003F2F6B">
        <w:rPr>
          <w:i/>
          <w:iCs/>
          <w:w w:val="103"/>
          <w:sz w:val="24"/>
          <w:szCs w:val="24"/>
        </w:rPr>
        <w:t>тств</w:t>
      </w:r>
      <w:r w:rsidRPr="003F2F6B">
        <w:rPr>
          <w:i/>
          <w:iCs/>
          <w:spacing w:val="1"/>
          <w:w w:val="103"/>
          <w:sz w:val="24"/>
          <w:szCs w:val="24"/>
        </w:rPr>
        <w:t>у</w:t>
      </w:r>
      <w:r w:rsidRPr="003F2F6B">
        <w:rPr>
          <w:i/>
          <w:iCs/>
          <w:w w:val="103"/>
          <w:sz w:val="24"/>
          <w:szCs w:val="24"/>
        </w:rPr>
        <w:t>ют</w:t>
      </w:r>
      <w:r w:rsidRPr="003F2F6B">
        <w:rPr>
          <w:i/>
          <w:iCs/>
          <w:spacing w:val="1"/>
          <w:w w:val="103"/>
          <w:sz w:val="24"/>
          <w:szCs w:val="24"/>
        </w:rPr>
        <w:t>с</w:t>
      </w:r>
      <w:r w:rsidRPr="003F2F6B">
        <w:rPr>
          <w:i/>
          <w:iCs/>
          <w:w w:val="103"/>
          <w:sz w:val="24"/>
          <w:szCs w:val="24"/>
        </w:rPr>
        <w:t>одерж</w:t>
      </w:r>
      <w:r w:rsidRPr="003F2F6B">
        <w:rPr>
          <w:i/>
          <w:iCs/>
          <w:spacing w:val="1"/>
          <w:w w:val="103"/>
          <w:sz w:val="24"/>
          <w:szCs w:val="24"/>
        </w:rPr>
        <w:t>а</w:t>
      </w:r>
      <w:r w:rsidRPr="003F2F6B">
        <w:rPr>
          <w:i/>
          <w:iCs/>
          <w:w w:val="103"/>
          <w:sz w:val="24"/>
          <w:szCs w:val="24"/>
        </w:rPr>
        <w:t>ниюте</w:t>
      </w:r>
      <w:r w:rsidRPr="003F2F6B">
        <w:rPr>
          <w:i/>
          <w:iCs/>
          <w:spacing w:val="1"/>
          <w:w w:val="103"/>
          <w:sz w:val="24"/>
          <w:szCs w:val="24"/>
        </w:rPr>
        <w:t>к</w:t>
      </w:r>
      <w:r w:rsidRPr="003F2F6B">
        <w:rPr>
          <w:i/>
          <w:iCs/>
          <w:w w:val="103"/>
          <w:sz w:val="24"/>
          <w:szCs w:val="24"/>
        </w:rPr>
        <w:t>ста(</w:t>
      </w:r>
      <w:r w:rsidRPr="003F2F6B">
        <w:rPr>
          <w:b/>
          <w:bCs/>
          <w:i/>
          <w:iCs/>
          <w:w w:val="103"/>
          <w:sz w:val="24"/>
          <w:szCs w:val="24"/>
          <w:lang w:val="en-US"/>
        </w:rPr>
        <w:t>a</w:t>
      </w:r>
      <w:r w:rsidRPr="003F2F6B">
        <w:rPr>
          <w:b/>
          <w:bCs/>
          <w:i/>
          <w:iCs/>
          <w:w w:val="103"/>
          <w:sz w:val="24"/>
          <w:szCs w:val="24"/>
        </w:rPr>
        <w:t>–R</w:t>
      </w:r>
      <w:r w:rsidRPr="003F2F6B">
        <w:rPr>
          <w:b/>
          <w:bCs/>
          <w:i/>
          <w:iCs/>
          <w:spacing w:val="1"/>
          <w:w w:val="103"/>
          <w:sz w:val="24"/>
          <w:szCs w:val="24"/>
        </w:rPr>
        <w:t>i</w:t>
      </w:r>
      <w:r w:rsidRPr="003F2F6B">
        <w:rPr>
          <w:b/>
          <w:bCs/>
          <w:i/>
          <w:iCs/>
          <w:w w:val="103"/>
          <w:sz w:val="24"/>
          <w:szCs w:val="24"/>
        </w:rPr>
        <w:t>ch</w:t>
      </w:r>
      <w:r w:rsidRPr="003F2F6B">
        <w:rPr>
          <w:b/>
          <w:bCs/>
          <w:i/>
          <w:iCs/>
          <w:spacing w:val="1"/>
          <w:w w:val="103"/>
          <w:sz w:val="24"/>
          <w:szCs w:val="24"/>
        </w:rPr>
        <w:t>t</w:t>
      </w:r>
      <w:r w:rsidRPr="003F2F6B">
        <w:rPr>
          <w:b/>
          <w:bCs/>
          <w:i/>
          <w:iCs/>
          <w:w w:val="103"/>
          <w:sz w:val="24"/>
          <w:szCs w:val="24"/>
        </w:rPr>
        <w:t>ig</w:t>
      </w:r>
      <w:r w:rsidRPr="003F2F6B">
        <w:rPr>
          <w:i/>
          <w:iCs/>
          <w:w w:val="103"/>
          <w:sz w:val="24"/>
          <w:szCs w:val="24"/>
        </w:rPr>
        <w:t>),какие</w:t>
      </w:r>
      <w:r w:rsidRPr="003F2F6B">
        <w:rPr>
          <w:i/>
          <w:iCs/>
          <w:spacing w:val="2"/>
          <w:w w:val="103"/>
          <w:sz w:val="24"/>
          <w:szCs w:val="24"/>
        </w:rPr>
        <w:t>н</w:t>
      </w:r>
      <w:r w:rsidRPr="003F2F6B">
        <w:rPr>
          <w:i/>
          <w:iCs/>
          <w:w w:val="103"/>
          <w:sz w:val="24"/>
          <w:szCs w:val="24"/>
        </w:rPr>
        <w:t>есоответс</w:t>
      </w:r>
      <w:r w:rsidRPr="003F2F6B">
        <w:rPr>
          <w:i/>
          <w:iCs/>
          <w:spacing w:val="1"/>
          <w:w w:val="103"/>
          <w:sz w:val="24"/>
          <w:szCs w:val="24"/>
        </w:rPr>
        <w:t>т</w:t>
      </w:r>
      <w:r w:rsidRPr="003F2F6B">
        <w:rPr>
          <w:i/>
          <w:iCs/>
          <w:w w:val="103"/>
          <w:sz w:val="24"/>
          <w:szCs w:val="24"/>
        </w:rPr>
        <w:t>вуют(</w:t>
      </w:r>
      <w:r w:rsidRPr="003F2F6B">
        <w:rPr>
          <w:b/>
          <w:bCs/>
          <w:i/>
          <w:iCs/>
          <w:w w:val="103"/>
          <w:sz w:val="24"/>
          <w:szCs w:val="24"/>
          <w:lang w:val="en-US"/>
        </w:rPr>
        <w:t>b</w:t>
      </w:r>
      <w:r w:rsidRPr="003F2F6B">
        <w:rPr>
          <w:b/>
          <w:bCs/>
          <w:i/>
          <w:iCs/>
          <w:w w:val="103"/>
          <w:sz w:val="24"/>
          <w:szCs w:val="24"/>
        </w:rPr>
        <w:t>–</w:t>
      </w:r>
      <w:r w:rsidRPr="003F2F6B">
        <w:rPr>
          <w:b/>
          <w:bCs/>
          <w:i/>
          <w:iCs/>
          <w:spacing w:val="1"/>
          <w:w w:val="103"/>
          <w:sz w:val="24"/>
          <w:szCs w:val="24"/>
        </w:rPr>
        <w:t>F</w:t>
      </w:r>
      <w:r w:rsidRPr="003F2F6B">
        <w:rPr>
          <w:b/>
          <w:bCs/>
          <w:i/>
          <w:iCs/>
          <w:w w:val="103"/>
          <w:sz w:val="24"/>
          <w:szCs w:val="24"/>
        </w:rPr>
        <w:t>alsc</w:t>
      </w:r>
      <w:r w:rsidRPr="003F2F6B">
        <w:rPr>
          <w:b/>
          <w:bCs/>
          <w:i/>
          <w:iCs/>
          <w:spacing w:val="1"/>
          <w:w w:val="103"/>
          <w:sz w:val="24"/>
          <w:szCs w:val="24"/>
        </w:rPr>
        <w:t>h</w:t>
      </w:r>
      <w:r w:rsidRPr="003F2F6B">
        <w:rPr>
          <w:i/>
          <w:iCs/>
          <w:w w:val="103"/>
          <w:sz w:val="24"/>
          <w:szCs w:val="24"/>
        </w:rPr>
        <w:t>).Обведитеном</w:t>
      </w:r>
      <w:r w:rsidRPr="003F2F6B">
        <w:rPr>
          <w:i/>
          <w:iCs/>
          <w:spacing w:val="1"/>
          <w:w w:val="103"/>
          <w:sz w:val="24"/>
          <w:szCs w:val="24"/>
        </w:rPr>
        <w:t>е</w:t>
      </w:r>
      <w:r w:rsidRPr="003F2F6B">
        <w:rPr>
          <w:i/>
          <w:iCs/>
          <w:w w:val="103"/>
          <w:sz w:val="24"/>
          <w:szCs w:val="24"/>
        </w:rPr>
        <w:t>рвыбранн</w:t>
      </w:r>
      <w:r w:rsidRPr="003F2F6B">
        <w:rPr>
          <w:i/>
          <w:iCs/>
          <w:spacing w:val="1"/>
          <w:w w:val="103"/>
          <w:sz w:val="24"/>
          <w:szCs w:val="24"/>
        </w:rPr>
        <w:t>о</w:t>
      </w:r>
      <w:r w:rsidRPr="003F2F6B">
        <w:rPr>
          <w:i/>
          <w:iCs/>
          <w:w w:val="103"/>
          <w:sz w:val="24"/>
          <w:szCs w:val="24"/>
        </w:rPr>
        <w:t>го</w:t>
      </w:r>
      <w:r w:rsidRPr="003F2F6B">
        <w:rPr>
          <w:i/>
          <w:iCs/>
          <w:spacing w:val="1"/>
          <w:w w:val="103"/>
          <w:sz w:val="24"/>
          <w:szCs w:val="24"/>
        </w:rPr>
        <w:t>в</w:t>
      </w:r>
      <w:r w:rsidRPr="003F2F6B">
        <w:rPr>
          <w:i/>
          <w:iCs/>
          <w:w w:val="103"/>
          <w:sz w:val="24"/>
          <w:szCs w:val="24"/>
        </w:rPr>
        <w:t>амиответа.</w:t>
      </w:r>
      <w:r w:rsidRPr="003F2F6B">
        <w:rPr>
          <w:i/>
          <w:iCs/>
          <w:spacing w:val="1"/>
          <w:w w:val="103"/>
          <w:sz w:val="24"/>
          <w:szCs w:val="24"/>
        </w:rPr>
        <w:t>В</w:t>
      </w:r>
      <w:r w:rsidRPr="003F2F6B">
        <w:rPr>
          <w:i/>
          <w:iCs/>
          <w:w w:val="103"/>
          <w:sz w:val="24"/>
          <w:szCs w:val="24"/>
        </w:rPr>
        <w:t>ыуслыш</w:t>
      </w:r>
      <w:r w:rsidRPr="003F2F6B">
        <w:rPr>
          <w:i/>
          <w:iCs/>
          <w:spacing w:val="1"/>
          <w:w w:val="103"/>
          <w:sz w:val="24"/>
          <w:szCs w:val="24"/>
        </w:rPr>
        <w:t>и</w:t>
      </w:r>
      <w:r w:rsidRPr="003F2F6B">
        <w:rPr>
          <w:i/>
          <w:iCs/>
          <w:w w:val="103"/>
          <w:sz w:val="24"/>
          <w:szCs w:val="24"/>
        </w:rPr>
        <w:t>тезап</w:t>
      </w:r>
      <w:r w:rsidRPr="003F2F6B">
        <w:rPr>
          <w:i/>
          <w:iCs/>
          <w:spacing w:val="1"/>
          <w:w w:val="103"/>
          <w:sz w:val="24"/>
          <w:szCs w:val="24"/>
        </w:rPr>
        <w:t>и</w:t>
      </w:r>
      <w:r w:rsidRPr="003F2F6B">
        <w:rPr>
          <w:i/>
          <w:iCs/>
          <w:w w:val="103"/>
          <w:sz w:val="24"/>
          <w:szCs w:val="24"/>
        </w:rPr>
        <w:t>сь</w:t>
      </w:r>
      <w:r w:rsidRPr="003F2F6B">
        <w:rPr>
          <w:i/>
          <w:iCs/>
          <w:spacing w:val="1"/>
          <w:w w:val="103"/>
          <w:sz w:val="24"/>
          <w:szCs w:val="24"/>
        </w:rPr>
        <w:t>д</w:t>
      </w:r>
      <w:r w:rsidRPr="003F2F6B">
        <w:rPr>
          <w:i/>
          <w:iCs/>
          <w:w w:val="103"/>
          <w:sz w:val="24"/>
          <w:szCs w:val="24"/>
        </w:rPr>
        <w:t>в</w:t>
      </w:r>
      <w:r w:rsidRPr="003F2F6B">
        <w:rPr>
          <w:i/>
          <w:iCs/>
          <w:spacing w:val="1"/>
          <w:w w:val="103"/>
          <w:sz w:val="24"/>
          <w:szCs w:val="24"/>
        </w:rPr>
        <w:t>а</w:t>
      </w:r>
      <w:r w:rsidRPr="003F2F6B">
        <w:rPr>
          <w:i/>
          <w:iCs/>
          <w:w w:val="103"/>
          <w:sz w:val="24"/>
          <w:szCs w:val="24"/>
        </w:rPr>
        <w:t>ж</w:t>
      </w:r>
      <w:r w:rsidRPr="003F2F6B">
        <w:rPr>
          <w:i/>
          <w:iCs/>
          <w:spacing w:val="1"/>
          <w:w w:val="103"/>
          <w:sz w:val="24"/>
          <w:szCs w:val="24"/>
        </w:rPr>
        <w:t>ды</w:t>
      </w:r>
      <w:r w:rsidRPr="002F30A3">
        <w:rPr>
          <w:i/>
          <w:iCs/>
          <w:w w:val="103"/>
          <w:sz w:val="24"/>
          <w:szCs w:val="24"/>
        </w:rPr>
        <w:t>.</w:t>
      </w:r>
    </w:p>
    <w:p w:rsidR="003C3748" w:rsidRPr="002F30A3" w:rsidRDefault="003C3748" w:rsidP="00EA06DC">
      <w:pPr>
        <w:spacing w:line="248" w:lineRule="auto"/>
        <w:ind w:left="719" w:right="170"/>
        <w:jc w:val="both"/>
        <w:rPr>
          <w:sz w:val="24"/>
          <w:szCs w:val="24"/>
        </w:rPr>
      </w:pPr>
    </w:p>
    <w:p w:rsidR="003C3748" w:rsidRPr="003F2F6B" w:rsidRDefault="003C3748" w:rsidP="00EA06DC">
      <w:pPr>
        <w:pStyle w:val="ListParagraph"/>
        <w:spacing w:after="0" w:line="240" w:lineRule="auto"/>
        <w:jc w:val="both"/>
        <w:rPr>
          <w:rFonts w:ascii="Times New Roman" w:hAnsi="Times New Roman" w:cs="Times New Roman"/>
          <w:sz w:val="24"/>
          <w:szCs w:val="24"/>
          <w:lang w:val="de-DE"/>
        </w:rPr>
      </w:pPr>
      <w:r w:rsidRPr="003F2F6B">
        <w:rPr>
          <w:rFonts w:ascii="Times New Roman" w:hAnsi="Times New Roman" w:cs="Times New Roman"/>
          <w:b/>
          <w:bCs/>
          <w:sz w:val="24"/>
          <w:szCs w:val="24"/>
        </w:rPr>
        <w:t>А</w:t>
      </w:r>
      <w:r w:rsidRPr="003F2F6B">
        <w:rPr>
          <w:rFonts w:ascii="Times New Roman" w:hAnsi="Times New Roman" w:cs="Times New Roman"/>
          <w:b/>
          <w:bCs/>
          <w:sz w:val="24"/>
          <w:szCs w:val="24"/>
          <w:lang w:val="de-DE"/>
        </w:rPr>
        <w:t>1</w:t>
      </w:r>
      <w:r w:rsidRPr="003F2F6B">
        <w:rPr>
          <w:rFonts w:ascii="Times New Roman" w:hAnsi="Times New Roman" w:cs="Times New Roman"/>
          <w:sz w:val="24"/>
          <w:szCs w:val="24"/>
          <w:lang w:val="de-DE"/>
        </w:rPr>
        <w:t>. Von den Lehrern wurde Herr Nikolay besonders gut aufgenommen.</w:t>
      </w:r>
    </w:p>
    <w:p w:rsidR="003C3748" w:rsidRPr="003F2F6B" w:rsidRDefault="003C3748" w:rsidP="00EA06DC">
      <w:pPr>
        <w:pStyle w:val="ListParagraph"/>
        <w:numPr>
          <w:ilvl w:val="0"/>
          <w:numId w:val="12"/>
        </w:numPr>
        <w:spacing w:after="0" w:line="240" w:lineRule="auto"/>
        <w:jc w:val="both"/>
        <w:rPr>
          <w:rFonts w:ascii="Times New Roman" w:hAnsi="Times New Roman" w:cs="Times New Roman"/>
          <w:sz w:val="24"/>
          <w:szCs w:val="24"/>
          <w:lang w:val="de-DE"/>
        </w:rPr>
      </w:pPr>
      <w:r w:rsidRPr="003F2F6B">
        <w:rPr>
          <w:rFonts w:ascii="Times New Roman" w:hAnsi="Times New Roman" w:cs="Times New Roman"/>
          <w:sz w:val="24"/>
          <w:szCs w:val="24"/>
          <w:lang w:val="de-DE"/>
        </w:rPr>
        <w:t>Richtig                           b) falsch</w:t>
      </w:r>
    </w:p>
    <w:p w:rsidR="003C3748" w:rsidRPr="003F2F6B" w:rsidRDefault="003C3748" w:rsidP="00EA06DC">
      <w:pPr>
        <w:jc w:val="both"/>
        <w:rPr>
          <w:sz w:val="24"/>
          <w:szCs w:val="24"/>
          <w:lang w:val="de-DE"/>
        </w:rPr>
      </w:pPr>
    </w:p>
    <w:p w:rsidR="003C3748" w:rsidRPr="003F2F6B" w:rsidRDefault="003C3748" w:rsidP="00EA06DC">
      <w:pPr>
        <w:pStyle w:val="ListParagraph"/>
        <w:spacing w:after="0" w:line="240" w:lineRule="auto"/>
        <w:jc w:val="both"/>
        <w:rPr>
          <w:rFonts w:ascii="Times New Roman" w:hAnsi="Times New Roman" w:cs="Times New Roman"/>
          <w:sz w:val="24"/>
          <w:szCs w:val="24"/>
          <w:lang w:val="de-DE"/>
        </w:rPr>
      </w:pPr>
      <w:r w:rsidRPr="003F2F6B">
        <w:rPr>
          <w:rFonts w:ascii="Times New Roman" w:hAnsi="Times New Roman" w:cs="Times New Roman"/>
          <w:b/>
          <w:bCs/>
          <w:sz w:val="24"/>
          <w:szCs w:val="24"/>
        </w:rPr>
        <w:t>А</w:t>
      </w:r>
      <w:r w:rsidRPr="003F2F6B">
        <w:rPr>
          <w:rFonts w:ascii="Times New Roman" w:hAnsi="Times New Roman" w:cs="Times New Roman"/>
          <w:b/>
          <w:bCs/>
          <w:sz w:val="24"/>
          <w:szCs w:val="24"/>
          <w:lang w:val="de-DE"/>
        </w:rPr>
        <w:t>2.</w:t>
      </w:r>
      <w:r w:rsidRPr="003F2F6B">
        <w:rPr>
          <w:rFonts w:ascii="Times New Roman" w:hAnsi="Times New Roman" w:cs="Times New Roman"/>
          <w:sz w:val="24"/>
          <w:szCs w:val="24"/>
          <w:lang w:val="de-DE"/>
        </w:rPr>
        <w:t xml:space="preserve"> Herr Nikolay kennt alle Kollegen beim Namen.</w:t>
      </w:r>
    </w:p>
    <w:p w:rsidR="003C3748" w:rsidRPr="003F2F6B" w:rsidRDefault="003C3748" w:rsidP="00EA06DC">
      <w:pPr>
        <w:pStyle w:val="ListParagraph"/>
        <w:numPr>
          <w:ilvl w:val="0"/>
          <w:numId w:val="13"/>
        </w:numPr>
        <w:spacing w:after="0" w:line="240" w:lineRule="auto"/>
        <w:jc w:val="both"/>
        <w:rPr>
          <w:rFonts w:ascii="Times New Roman" w:hAnsi="Times New Roman" w:cs="Times New Roman"/>
          <w:sz w:val="24"/>
          <w:szCs w:val="24"/>
          <w:lang w:val="de-DE"/>
        </w:rPr>
      </w:pPr>
      <w:r w:rsidRPr="003F2F6B">
        <w:rPr>
          <w:rFonts w:ascii="Times New Roman" w:hAnsi="Times New Roman" w:cs="Times New Roman"/>
          <w:sz w:val="24"/>
          <w:szCs w:val="24"/>
          <w:lang w:val="de-DE"/>
        </w:rPr>
        <w:t>Richtig                           b) falsch</w:t>
      </w:r>
    </w:p>
    <w:p w:rsidR="003C3748" w:rsidRPr="003F2F6B" w:rsidRDefault="003C3748" w:rsidP="00EA06DC">
      <w:pPr>
        <w:jc w:val="both"/>
        <w:rPr>
          <w:sz w:val="24"/>
          <w:szCs w:val="24"/>
          <w:lang w:val="de-DE"/>
        </w:rPr>
      </w:pPr>
    </w:p>
    <w:p w:rsidR="003C3748" w:rsidRPr="003F2F6B" w:rsidRDefault="003C3748" w:rsidP="00EA06DC">
      <w:pPr>
        <w:pStyle w:val="ListParagraph"/>
        <w:spacing w:after="0" w:line="240" w:lineRule="auto"/>
        <w:rPr>
          <w:rFonts w:ascii="Times New Roman" w:hAnsi="Times New Roman" w:cs="Times New Roman"/>
          <w:sz w:val="24"/>
          <w:szCs w:val="24"/>
          <w:lang w:val="de-DE"/>
        </w:rPr>
      </w:pPr>
      <w:r w:rsidRPr="003F2F6B">
        <w:rPr>
          <w:rFonts w:ascii="Times New Roman" w:hAnsi="Times New Roman" w:cs="Times New Roman"/>
          <w:b/>
          <w:bCs/>
          <w:sz w:val="24"/>
          <w:szCs w:val="24"/>
        </w:rPr>
        <w:t>А</w:t>
      </w:r>
      <w:r w:rsidRPr="003F2F6B">
        <w:rPr>
          <w:rFonts w:ascii="Times New Roman" w:hAnsi="Times New Roman" w:cs="Times New Roman"/>
          <w:b/>
          <w:bCs/>
          <w:sz w:val="24"/>
          <w:szCs w:val="24"/>
          <w:lang w:val="de-DE"/>
        </w:rPr>
        <w:t>3</w:t>
      </w:r>
      <w:r w:rsidRPr="003F2F6B">
        <w:rPr>
          <w:rFonts w:ascii="Times New Roman" w:hAnsi="Times New Roman" w:cs="Times New Roman"/>
          <w:sz w:val="24"/>
          <w:szCs w:val="24"/>
          <w:lang w:val="de-DE"/>
        </w:rPr>
        <w:t>. Es arbeiten acht Lehrer an dem Gymnasium.</w:t>
      </w:r>
    </w:p>
    <w:p w:rsidR="003C3748" w:rsidRPr="003F2F6B" w:rsidRDefault="003C3748" w:rsidP="00EA06DC">
      <w:pPr>
        <w:pStyle w:val="ListParagraph"/>
        <w:numPr>
          <w:ilvl w:val="0"/>
          <w:numId w:val="14"/>
        </w:numPr>
        <w:spacing w:after="0" w:line="240" w:lineRule="auto"/>
        <w:jc w:val="both"/>
        <w:rPr>
          <w:rFonts w:ascii="Times New Roman" w:hAnsi="Times New Roman" w:cs="Times New Roman"/>
          <w:sz w:val="24"/>
          <w:szCs w:val="24"/>
          <w:lang w:val="de-DE"/>
        </w:rPr>
      </w:pPr>
      <w:r w:rsidRPr="003F2F6B">
        <w:rPr>
          <w:rFonts w:ascii="Times New Roman" w:hAnsi="Times New Roman" w:cs="Times New Roman"/>
          <w:sz w:val="24"/>
          <w:szCs w:val="24"/>
          <w:lang w:val="de-DE"/>
        </w:rPr>
        <w:t>Richtig                           b) falsch</w:t>
      </w:r>
    </w:p>
    <w:p w:rsidR="003C3748" w:rsidRPr="003F2F6B" w:rsidRDefault="003C3748" w:rsidP="00EA06DC">
      <w:pPr>
        <w:pStyle w:val="ListParagraph"/>
        <w:spacing w:after="0" w:line="240" w:lineRule="auto"/>
        <w:ind w:left="1080"/>
        <w:jc w:val="both"/>
        <w:rPr>
          <w:rFonts w:ascii="Times New Roman" w:hAnsi="Times New Roman" w:cs="Times New Roman"/>
          <w:sz w:val="24"/>
          <w:szCs w:val="24"/>
          <w:lang w:val="de-DE"/>
        </w:rPr>
      </w:pPr>
    </w:p>
    <w:p w:rsidR="003C3748" w:rsidRPr="003F2F6B" w:rsidRDefault="003C3748" w:rsidP="00EA06DC">
      <w:pPr>
        <w:jc w:val="both"/>
        <w:rPr>
          <w:sz w:val="24"/>
          <w:szCs w:val="24"/>
          <w:lang w:val="de-DE"/>
        </w:rPr>
      </w:pPr>
      <w:r w:rsidRPr="003F2F6B">
        <w:rPr>
          <w:b/>
          <w:bCs/>
          <w:sz w:val="24"/>
          <w:szCs w:val="24"/>
        </w:rPr>
        <w:t>А</w:t>
      </w:r>
      <w:r w:rsidRPr="003F2F6B">
        <w:rPr>
          <w:b/>
          <w:bCs/>
          <w:sz w:val="24"/>
          <w:szCs w:val="24"/>
          <w:lang w:val="de-DE"/>
        </w:rPr>
        <w:t>4.</w:t>
      </w:r>
      <w:r w:rsidRPr="003F2F6B">
        <w:rPr>
          <w:sz w:val="24"/>
          <w:szCs w:val="24"/>
          <w:lang w:val="de-DE"/>
        </w:rPr>
        <w:t xml:space="preserve"> Herr Nikolay hat schon an zwei Gymnasien gearbeitet.</w:t>
      </w:r>
    </w:p>
    <w:p w:rsidR="003C3748" w:rsidRPr="003F2F6B" w:rsidRDefault="003C3748" w:rsidP="00EA06DC">
      <w:pPr>
        <w:pStyle w:val="ListParagraph"/>
        <w:numPr>
          <w:ilvl w:val="0"/>
          <w:numId w:val="15"/>
        </w:numPr>
        <w:spacing w:after="0" w:line="240" w:lineRule="auto"/>
        <w:jc w:val="both"/>
        <w:rPr>
          <w:rFonts w:ascii="Times New Roman" w:hAnsi="Times New Roman" w:cs="Times New Roman"/>
          <w:sz w:val="24"/>
          <w:szCs w:val="24"/>
          <w:lang w:val="de-DE"/>
        </w:rPr>
      </w:pPr>
      <w:r w:rsidRPr="003F2F6B">
        <w:rPr>
          <w:rFonts w:ascii="Times New Roman" w:hAnsi="Times New Roman" w:cs="Times New Roman"/>
          <w:sz w:val="24"/>
          <w:szCs w:val="24"/>
          <w:lang w:val="de-DE"/>
        </w:rPr>
        <w:t>Richtig                           b) falsch</w:t>
      </w:r>
    </w:p>
    <w:p w:rsidR="003C3748" w:rsidRPr="003F2F6B" w:rsidRDefault="003C3748" w:rsidP="00EA06DC">
      <w:pPr>
        <w:jc w:val="both"/>
        <w:rPr>
          <w:sz w:val="24"/>
          <w:szCs w:val="24"/>
          <w:lang w:val="de-DE"/>
        </w:rPr>
      </w:pPr>
    </w:p>
    <w:p w:rsidR="003C3748" w:rsidRPr="003F2F6B" w:rsidRDefault="003C3748" w:rsidP="00EA06DC">
      <w:pPr>
        <w:pStyle w:val="ListParagraph"/>
        <w:rPr>
          <w:rFonts w:ascii="Times New Roman" w:hAnsi="Times New Roman" w:cs="Times New Roman"/>
          <w:b/>
          <w:bCs/>
          <w:sz w:val="24"/>
          <w:szCs w:val="24"/>
          <w:lang w:val="de-DE"/>
        </w:rPr>
      </w:pPr>
      <w:r w:rsidRPr="003F2F6B">
        <w:rPr>
          <w:rFonts w:ascii="Times New Roman" w:hAnsi="Times New Roman" w:cs="Times New Roman"/>
          <w:b/>
          <w:bCs/>
          <w:sz w:val="24"/>
          <w:szCs w:val="24"/>
        </w:rPr>
        <w:t>А</w:t>
      </w:r>
      <w:r w:rsidRPr="003F2F6B">
        <w:rPr>
          <w:rFonts w:ascii="Times New Roman" w:hAnsi="Times New Roman" w:cs="Times New Roman"/>
          <w:b/>
          <w:bCs/>
          <w:sz w:val="24"/>
          <w:szCs w:val="24"/>
          <w:lang w:val="de-DE"/>
        </w:rPr>
        <w:t>5.</w:t>
      </w:r>
      <w:r w:rsidRPr="003F2F6B">
        <w:rPr>
          <w:rFonts w:ascii="Times New Roman" w:hAnsi="Times New Roman" w:cs="Times New Roman"/>
          <w:sz w:val="24"/>
          <w:szCs w:val="24"/>
          <w:lang w:val="de-DE"/>
        </w:rPr>
        <w:t xml:space="preserve"> Die Schule gefällt dem Direktor nicht.</w:t>
      </w:r>
    </w:p>
    <w:p w:rsidR="003C3748" w:rsidRPr="003F2F6B" w:rsidRDefault="003C3748" w:rsidP="00EA06DC">
      <w:pPr>
        <w:pStyle w:val="ListParagraph"/>
        <w:numPr>
          <w:ilvl w:val="0"/>
          <w:numId w:val="16"/>
        </w:numPr>
        <w:spacing w:after="0" w:line="240" w:lineRule="auto"/>
        <w:jc w:val="both"/>
        <w:rPr>
          <w:rFonts w:ascii="Times New Roman" w:hAnsi="Times New Roman" w:cs="Times New Roman"/>
          <w:sz w:val="24"/>
          <w:szCs w:val="24"/>
          <w:lang w:val="de-DE"/>
        </w:rPr>
      </w:pPr>
      <w:r w:rsidRPr="003F2F6B">
        <w:rPr>
          <w:rFonts w:ascii="Times New Roman" w:hAnsi="Times New Roman" w:cs="Times New Roman"/>
          <w:sz w:val="24"/>
          <w:szCs w:val="24"/>
          <w:lang w:val="de-DE"/>
        </w:rPr>
        <w:t>Richtig                           b) falsch</w:t>
      </w:r>
    </w:p>
    <w:p w:rsidR="003C3748" w:rsidRPr="006135DD" w:rsidRDefault="003C3748" w:rsidP="00EA06DC">
      <w:pPr>
        <w:pStyle w:val="ListParagraph"/>
        <w:spacing w:after="0" w:line="240" w:lineRule="auto"/>
        <w:ind w:left="1080"/>
        <w:jc w:val="both"/>
        <w:rPr>
          <w:rFonts w:ascii="Times New Roman" w:hAnsi="Times New Roman" w:cs="Times New Roman"/>
          <w:lang w:val="de-DE"/>
        </w:rPr>
      </w:pPr>
    </w:p>
    <w:p w:rsidR="003C3748" w:rsidRPr="006135DD" w:rsidRDefault="003C3748" w:rsidP="00EA06DC">
      <w:pPr>
        <w:pStyle w:val="ListParagraph"/>
        <w:spacing w:after="0" w:line="240" w:lineRule="auto"/>
        <w:ind w:left="1080"/>
        <w:jc w:val="both"/>
        <w:rPr>
          <w:rFonts w:ascii="Times New Roman" w:hAnsi="Times New Roman" w:cs="Times New Roman"/>
          <w:lang w:val="de-DE"/>
        </w:rPr>
      </w:pPr>
    </w:p>
    <w:p w:rsidR="003C3748" w:rsidRDefault="003C3748" w:rsidP="00EA06DC">
      <w:pPr>
        <w:pStyle w:val="ListParagraph"/>
        <w:jc w:val="center"/>
        <w:rPr>
          <w:rFonts w:ascii="Times New Roman" w:hAnsi="Times New Roman" w:cs="Times New Roman"/>
          <w:b/>
          <w:bCs/>
          <w:lang w:val="en-US"/>
        </w:rPr>
      </w:pPr>
    </w:p>
    <w:p w:rsidR="003C3748" w:rsidRDefault="003C3748" w:rsidP="00EA06DC">
      <w:pPr>
        <w:pStyle w:val="ListParagraph"/>
        <w:rPr>
          <w:rFonts w:ascii="Times New Roman" w:hAnsi="Times New Roman" w:cs="Times New Roman"/>
          <w:b/>
          <w:bCs/>
        </w:rPr>
      </w:pPr>
    </w:p>
    <w:p w:rsidR="003C3748" w:rsidRDefault="003C3748" w:rsidP="00EA06DC">
      <w:pPr>
        <w:pStyle w:val="ListParagraph"/>
        <w:rPr>
          <w:rFonts w:ascii="Times New Roman" w:hAnsi="Times New Roman" w:cs="Times New Roman"/>
          <w:b/>
          <w:bCs/>
          <w:lang w:val="en-US"/>
        </w:rPr>
      </w:pPr>
    </w:p>
    <w:p w:rsidR="003C3748" w:rsidRDefault="003C3748" w:rsidP="00EA06DC">
      <w:pPr>
        <w:pStyle w:val="ListParagraph"/>
        <w:rPr>
          <w:rFonts w:ascii="Times New Roman" w:hAnsi="Times New Roman" w:cs="Times New Roman"/>
          <w:b/>
          <w:bCs/>
          <w:lang w:val="en-US"/>
        </w:rPr>
      </w:pPr>
    </w:p>
    <w:p w:rsidR="003C3748" w:rsidRDefault="003C3748" w:rsidP="00EA06DC">
      <w:pPr>
        <w:pStyle w:val="ListParagraph"/>
        <w:rPr>
          <w:rFonts w:ascii="Times New Roman" w:hAnsi="Times New Roman" w:cs="Times New Roman"/>
          <w:b/>
          <w:bCs/>
          <w:lang w:val="en-US"/>
        </w:rPr>
      </w:pPr>
    </w:p>
    <w:p w:rsidR="003C3748" w:rsidRDefault="003C3748" w:rsidP="00950CB1">
      <w:pPr>
        <w:pStyle w:val="ListParagraph"/>
        <w:jc w:val="center"/>
        <w:rPr>
          <w:rFonts w:ascii="Times New Roman" w:hAnsi="Times New Roman" w:cs="Times New Roman"/>
          <w:b/>
          <w:bCs/>
          <w:lang w:val="en-US"/>
        </w:rPr>
      </w:pPr>
    </w:p>
    <w:p w:rsidR="003C3748" w:rsidRDefault="003C3748" w:rsidP="00950CB1">
      <w:pPr>
        <w:pStyle w:val="ListParagraph"/>
        <w:jc w:val="center"/>
        <w:rPr>
          <w:rFonts w:ascii="Times New Roman" w:hAnsi="Times New Roman" w:cs="Times New Roman"/>
          <w:b/>
          <w:bCs/>
        </w:rPr>
      </w:pPr>
      <w:r>
        <w:rPr>
          <w:rFonts w:ascii="Times New Roman" w:hAnsi="Times New Roman" w:cs="Times New Roman"/>
          <w:b/>
          <w:bCs/>
        </w:rPr>
        <w:t>Раздел 2. Чтение</w:t>
      </w:r>
    </w:p>
    <w:p w:rsidR="003C3748" w:rsidRPr="006135DD" w:rsidRDefault="003C3748" w:rsidP="00950CB1">
      <w:pPr>
        <w:keepNext/>
        <w:keepLines/>
        <w:framePr w:w="629" w:hSpace="181" w:vSpace="45" w:wrap="auto" w:vAnchor="text" w:hAnchor="page" w:x="928" w:y="1" w:anchorLock="1"/>
        <w:pBdr>
          <w:top w:val="single" w:sz="6" w:space="1" w:color="auto"/>
          <w:left w:val="single" w:sz="6" w:space="1" w:color="auto"/>
          <w:bottom w:val="single" w:sz="6" w:space="1" w:color="auto"/>
          <w:right w:val="single" w:sz="6" w:space="1" w:color="auto"/>
        </w:pBdr>
        <w:jc w:val="center"/>
        <w:rPr>
          <w:b/>
          <w:bCs/>
          <w:lang w:val="en-US"/>
        </w:rPr>
      </w:pPr>
      <w:r w:rsidRPr="006135DD">
        <w:rPr>
          <w:b/>
          <w:bCs/>
          <w:lang w:val="en-US"/>
        </w:rPr>
        <w:t xml:space="preserve">B 2 </w:t>
      </w:r>
    </w:p>
    <w:p w:rsidR="003C3748" w:rsidRDefault="003C3748" w:rsidP="00EA06DC">
      <w:pPr>
        <w:pStyle w:val="ListParagraph"/>
        <w:rPr>
          <w:rFonts w:ascii="Times New Roman" w:hAnsi="Times New Roman" w:cs="Times New Roman"/>
          <w:b/>
          <w:bCs/>
        </w:rPr>
      </w:pPr>
    </w:p>
    <w:p w:rsidR="003C3748" w:rsidRDefault="003C3748" w:rsidP="00EA06DC">
      <w:pPr>
        <w:rPr>
          <w:lang w:val="en-US"/>
        </w:rPr>
      </w:pP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tblBorders>
        <w:tblLayout w:type="fixed"/>
        <w:tblLook w:val="0000"/>
      </w:tblPr>
      <w:tblGrid>
        <w:gridCol w:w="9214"/>
      </w:tblGrid>
      <w:tr w:rsidR="003C3748" w:rsidRPr="00345132">
        <w:tc>
          <w:tcPr>
            <w:tcW w:w="9214" w:type="dxa"/>
            <w:tcBorders>
              <w:top w:val="single" w:sz="4" w:space="0" w:color="auto"/>
              <w:bottom w:val="single" w:sz="4" w:space="0" w:color="auto"/>
            </w:tcBorders>
          </w:tcPr>
          <w:p w:rsidR="003C3748" w:rsidRPr="00CA5D21" w:rsidRDefault="003C3748" w:rsidP="00EA06DC">
            <w:pPr>
              <w:ind w:left="-57" w:right="-57"/>
              <w:jc w:val="both"/>
              <w:rPr>
                <w:i/>
                <w:iCs/>
                <w:sz w:val="28"/>
                <w:szCs w:val="28"/>
              </w:rPr>
            </w:pPr>
            <w:r w:rsidRPr="00CA5D21">
              <w:rPr>
                <w:i/>
                <w:iCs/>
              </w:rPr>
              <w:t xml:space="preserve">Прочитайте тексты и установите соответствие между тематическими рубриками </w:t>
            </w:r>
            <w:r w:rsidRPr="00C57FD9">
              <w:rPr>
                <w:b/>
                <w:bCs/>
                <w:i/>
                <w:iCs/>
              </w:rPr>
              <w:t>A – </w:t>
            </w:r>
            <w:r w:rsidRPr="00C57FD9">
              <w:rPr>
                <w:b/>
                <w:bCs/>
                <w:i/>
                <w:iCs/>
                <w:lang w:val="en-US"/>
              </w:rPr>
              <w:t>F</w:t>
            </w:r>
            <w:r w:rsidRPr="00CA5D21">
              <w:rPr>
                <w:i/>
                <w:iCs/>
              </w:rPr>
              <w:t xml:space="preserve"> и текстами </w:t>
            </w:r>
            <w:r w:rsidRPr="00CA5D21">
              <w:rPr>
                <w:b/>
                <w:bCs/>
                <w:i/>
                <w:iCs/>
              </w:rPr>
              <w:t>1 – </w:t>
            </w:r>
            <w:r w:rsidRPr="00C57FD9">
              <w:rPr>
                <w:b/>
                <w:bCs/>
                <w:i/>
                <w:iCs/>
              </w:rPr>
              <w:t>5</w:t>
            </w:r>
            <w:r w:rsidRPr="00CA5D21">
              <w:rPr>
                <w:i/>
                <w:iCs/>
              </w:rPr>
              <w:t xml:space="preserve">. Каждая тематическая рубрика соответствует </w:t>
            </w:r>
            <w:r w:rsidRPr="00CA5D21">
              <w:rPr>
                <w:b/>
                <w:bCs/>
                <w:i/>
                <w:iCs/>
              </w:rPr>
              <w:t>только одному</w:t>
            </w:r>
            <w:r w:rsidRPr="00CA5D21">
              <w:rPr>
                <w:i/>
                <w:iCs/>
              </w:rPr>
              <w:t xml:space="preserve"> тексту, при этом одна из них </w:t>
            </w:r>
            <w:r w:rsidRPr="00CA5D21">
              <w:rPr>
                <w:b/>
                <w:bCs/>
                <w:i/>
                <w:iCs/>
              </w:rPr>
              <w:t>лишняя</w:t>
            </w:r>
            <w:r w:rsidRPr="00CA5D21">
              <w:rPr>
                <w:i/>
                <w:iCs/>
              </w:rPr>
              <w:t>. Занесите свои ответы в таблицу.</w:t>
            </w:r>
          </w:p>
        </w:tc>
      </w:tr>
    </w:tbl>
    <w:tbl>
      <w:tblPr>
        <w:tblW w:w="9180" w:type="dxa"/>
        <w:tblInd w:w="-106" w:type="dxa"/>
        <w:tblLayout w:type="fixed"/>
        <w:tblLook w:val="0000"/>
      </w:tblPr>
      <w:tblGrid>
        <w:gridCol w:w="392"/>
        <w:gridCol w:w="4584"/>
        <w:gridCol w:w="390"/>
        <w:gridCol w:w="3814"/>
      </w:tblGrid>
      <w:tr w:rsidR="003C3748" w:rsidRPr="00345132">
        <w:trPr>
          <w:trHeight w:val="289"/>
        </w:trPr>
        <w:tc>
          <w:tcPr>
            <w:tcW w:w="392" w:type="dxa"/>
          </w:tcPr>
          <w:p w:rsidR="003C3748" w:rsidRPr="00CA5D21" w:rsidRDefault="003C3748" w:rsidP="00EA06DC">
            <w:pPr>
              <w:ind w:left="-57" w:right="-57"/>
              <w:jc w:val="both"/>
              <w:rPr>
                <w:b/>
                <w:bCs/>
                <w:sz w:val="28"/>
                <w:szCs w:val="28"/>
                <w:lang w:val="en-US"/>
              </w:rPr>
            </w:pPr>
            <w:r w:rsidRPr="00CA5D21">
              <w:rPr>
                <w:b/>
                <w:bCs/>
                <w:sz w:val="28"/>
                <w:szCs w:val="28"/>
                <w:lang w:val="en-US"/>
              </w:rPr>
              <w:t>A.</w:t>
            </w:r>
          </w:p>
        </w:tc>
        <w:tc>
          <w:tcPr>
            <w:tcW w:w="4584" w:type="dxa"/>
          </w:tcPr>
          <w:p w:rsidR="003C3748" w:rsidRPr="00CA5D21" w:rsidRDefault="003C3748" w:rsidP="00EA06DC">
            <w:pPr>
              <w:ind w:left="-57" w:right="-57"/>
              <w:jc w:val="both"/>
              <w:rPr>
                <w:b/>
                <w:bCs/>
                <w:lang w:val="en-US"/>
              </w:rPr>
            </w:pPr>
            <w:r>
              <w:rPr>
                <w:b/>
                <w:bCs/>
                <w:lang w:val="de-DE"/>
              </w:rPr>
              <w:t>ESSEN</w:t>
            </w:r>
          </w:p>
        </w:tc>
        <w:tc>
          <w:tcPr>
            <w:tcW w:w="390" w:type="dxa"/>
          </w:tcPr>
          <w:p w:rsidR="003C3748" w:rsidRPr="00CA5D21" w:rsidRDefault="003C3748" w:rsidP="00EA06DC">
            <w:pPr>
              <w:ind w:left="-57" w:right="-57"/>
              <w:jc w:val="both"/>
              <w:rPr>
                <w:b/>
                <w:bCs/>
                <w:lang w:val="en-US"/>
              </w:rPr>
            </w:pPr>
            <w:r w:rsidRPr="00C57FD9">
              <w:rPr>
                <w:b/>
                <w:bCs/>
                <w:lang w:val="en-US"/>
              </w:rPr>
              <w:t>D</w:t>
            </w:r>
            <w:r w:rsidRPr="00CA5D21">
              <w:rPr>
                <w:b/>
                <w:bCs/>
                <w:lang w:val="en-US"/>
              </w:rPr>
              <w:t>.</w:t>
            </w:r>
          </w:p>
        </w:tc>
        <w:tc>
          <w:tcPr>
            <w:tcW w:w="3814" w:type="dxa"/>
          </w:tcPr>
          <w:p w:rsidR="003C3748" w:rsidRPr="00CA5D21" w:rsidRDefault="003C3748" w:rsidP="00EA06DC">
            <w:pPr>
              <w:ind w:left="-57" w:right="-57"/>
              <w:jc w:val="both"/>
              <w:rPr>
                <w:b/>
                <w:bCs/>
                <w:lang w:val="en-US"/>
              </w:rPr>
            </w:pPr>
            <w:r w:rsidRPr="00CA5D21">
              <w:rPr>
                <w:b/>
                <w:bCs/>
                <w:lang w:val="de-DE"/>
              </w:rPr>
              <w:t>SCHULE</w:t>
            </w:r>
          </w:p>
        </w:tc>
      </w:tr>
      <w:tr w:rsidR="003C3748" w:rsidRPr="00345132">
        <w:trPr>
          <w:trHeight w:val="263"/>
        </w:trPr>
        <w:tc>
          <w:tcPr>
            <w:tcW w:w="392" w:type="dxa"/>
          </w:tcPr>
          <w:p w:rsidR="003C3748" w:rsidRPr="00CA5D21" w:rsidRDefault="003C3748" w:rsidP="00EA06DC">
            <w:pPr>
              <w:ind w:left="-57" w:right="-57"/>
              <w:jc w:val="both"/>
              <w:rPr>
                <w:b/>
                <w:bCs/>
                <w:sz w:val="28"/>
                <w:szCs w:val="28"/>
                <w:lang w:val="en-US"/>
              </w:rPr>
            </w:pPr>
            <w:r w:rsidRPr="00CA5D21">
              <w:rPr>
                <w:b/>
                <w:bCs/>
                <w:sz w:val="28"/>
                <w:szCs w:val="28"/>
                <w:lang w:val="en-US"/>
              </w:rPr>
              <w:t>B.</w:t>
            </w:r>
          </w:p>
        </w:tc>
        <w:tc>
          <w:tcPr>
            <w:tcW w:w="4584" w:type="dxa"/>
          </w:tcPr>
          <w:p w:rsidR="003C3748" w:rsidRPr="00CA5D21" w:rsidRDefault="003C3748" w:rsidP="00EA06DC">
            <w:pPr>
              <w:ind w:left="-57" w:right="-57"/>
              <w:jc w:val="both"/>
              <w:rPr>
                <w:b/>
                <w:bCs/>
                <w:lang w:val="en-US"/>
              </w:rPr>
            </w:pPr>
            <w:r w:rsidRPr="00CA5D21">
              <w:rPr>
                <w:b/>
                <w:bCs/>
                <w:lang w:val="de-DE"/>
              </w:rPr>
              <w:t>BIOGRAFIE</w:t>
            </w:r>
          </w:p>
        </w:tc>
        <w:tc>
          <w:tcPr>
            <w:tcW w:w="390" w:type="dxa"/>
          </w:tcPr>
          <w:p w:rsidR="003C3748" w:rsidRPr="00CA5D21" w:rsidRDefault="003C3748" w:rsidP="00EA06DC">
            <w:pPr>
              <w:ind w:left="-57" w:right="-57"/>
              <w:jc w:val="both"/>
              <w:rPr>
                <w:b/>
                <w:bCs/>
                <w:lang w:val="en-US"/>
              </w:rPr>
            </w:pPr>
            <w:r w:rsidRPr="00C57FD9">
              <w:rPr>
                <w:b/>
                <w:bCs/>
                <w:lang w:val="en-US"/>
              </w:rPr>
              <w:t>E</w:t>
            </w:r>
            <w:r w:rsidRPr="00CA5D21">
              <w:rPr>
                <w:b/>
                <w:bCs/>
                <w:lang w:val="en-US"/>
              </w:rPr>
              <w:t>.</w:t>
            </w:r>
          </w:p>
        </w:tc>
        <w:tc>
          <w:tcPr>
            <w:tcW w:w="3814" w:type="dxa"/>
          </w:tcPr>
          <w:p w:rsidR="003C3748" w:rsidRPr="00CA5D21" w:rsidRDefault="003C3748" w:rsidP="00EA06DC">
            <w:pPr>
              <w:ind w:left="-57" w:right="-57"/>
              <w:jc w:val="both"/>
              <w:rPr>
                <w:b/>
                <w:bCs/>
                <w:lang w:val="en-US"/>
              </w:rPr>
            </w:pPr>
            <w:r w:rsidRPr="00C57FD9">
              <w:rPr>
                <w:b/>
                <w:bCs/>
                <w:lang w:val="de-DE"/>
              </w:rPr>
              <w:t>KLASSISCHE MUSIK</w:t>
            </w:r>
          </w:p>
        </w:tc>
      </w:tr>
      <w:tr w:rsidR="003C3748" w:rsidRPr="00345132">
        <w:trPr>
          <w:trHeight w:val="225"/>
        </w:trPr>
        <w:tc>
          <w:tcPr>
            <w:tcW w:w="392" w:type="dxa"/>
          </w:tcPr>
          <w:p w:rsidR="003C3748" w:rsidRPr="00CA5D21" w:rsidRDefault="003C3748" w:rsidP="00EA06DC">
            <w:pPr>
              <w:ind w:left="-57" w:right="-57"/>
              <w:jc w:val="both"/>
              <w:rPr>
                <w:b/>
                <w:bCs/>
                <w:sz w:val="28"/>
                <w:szCs w:val="28"/>
                <w:lang w:val="en-US"/>
              </w:rPr>
            </w:pPr>
            <w:r w:rsidRPr="00CA5D21">
              <w:rPr>
                <w:b/>
                <w:bCs/>
                <w:sz w:val="28"/>
                <w:szCs w:val="28"/>
                <w:lang w:val="en-US"/>
              </w:rPr>
              <w:t>C.</w:t>
            </w:r>
          </w:p>
        </w:tc>
        <w:tc>
          <w:tcPr>
            <w:tcW w:w="4584" w:type="dxa"/>
          </w:tcPr>
          <w:p w:rsidR="003C3748" w:rsidRPr="00CA5D21" w:rsidRDefault="003C3748" w:rsidP="00EA06DC">
            <w:pPr>
              <w:ind w:left="-57" w:right="-57"/>
              <w:jc w:val="both"/>
              <w:rPr>
                <w:b/>
                <w:bCs/>
                <w:lang w:val="en-US"/>
              </w:rPr>
            </w:pPr>
            <w:r w:rsidRPr="00C57FD9">
              <w:rPr>
                <w:b/>
                <w:bCs/>
                <w:lang w:val="en-US"/>
              </w:rPr>
              <w:t>SPRACHEN</w:t>
            </w:r>
          </w:p>
        </w:tc>
        <w:tc>
          <w:tcPr>
            <w:tcW w:w="390" w:type="dxa"/>
          </w:tcPr>
          <w:p w:rsidR="003C3748" w:rsidRPr="00CA5D21" w:rsidRDefault="003C3748" w:rsidP="00EA06DC">
            <w:pPr>
              <w:ind w:left="-57" w:right="-57"/>
              <w:jc w:val="both"/>
              <w:rPr>
                <w:b/>
                <w:bCs/>
                <w:lang w:val="en-US"/>
              </w:rPr>
            </w:pPr>
            <w:r w:rsidRPr="00C57FD9">
              <w:rPr>
                <w:b/>
                <w:bCs/>
                <w:lang w:val="en-US"/>
              </w:rPr>
              <w:t>F</w:t>
            </w:r>
            <w:r w:rsidRPr="00CA5D21">
              <w:rPr>
                <w:b/>
                <w:bCs/>
                <w:lang w:val="en-US"/>
              </w:rPr>
              <w:t>.</w:t>
            </w:r>
          </w:p>
        </w:tc>
        <w:tc>
          <w:tcPr>
            <w:tcW w:w="3814" w:type="dxa"/>
          </w:tcPr>
          <w:p w:rsidR="003C3748" w:rsidRPr="00CA5D21" w:rsidRDefault="003C3748" w:rsidP="00EA06DC">
            <w:pPr>
              <w:ind w:left="-57" w:right="-57"/>
              <w:jc w:val="both"/>
              <w:rPr>
                <w:b/>
                <w:bCs/>
                <w:lang w:val="en-US"/>
              </w:rPr>
            </w:pPr>
            <w:r w:rsidRPr="00C57FD9">
              <w:rPr>
                <w:b/>
                <w:bCs/>
                <w:lang w:val="en-US"/>
              </w:rPr>
              <w:t>TEMPERAMENTE</w:t>
            </w:r>
          </w:p>
        </w:tc>
      </w:tr>
    </w:tbl>
    <w:p w:rsidR="003C3748" w:rsidRPr="00CA5D21" w:rsidRDefault="003C3748" w:rsidP="00EA06DC">
      <w:pPr>
        <w:ind w:left="-57" w:right="-57"/>
        <w:jc w:val="both"/>
        <w:rPr>
          <w:sz w:val="28"/>
          <w:szCs w:val="28"/>
          <w:lang w:val="en-US"/>
        </w:rPr>
      </w:pPr>
    </w:p>
    <w:tbl>
      <w:tblPr>
        <w:tblW w:w="9180" w:type="dxa"/>
        <w:tblInd w:w="-106" w:type="dxa"/>
        <w:tblLook w:val="0000"/>
      </w:tblPr>
      <w:tblGrid>
        <w:gridCol w:w="426"/>
        <w:gridCol w:w="8754"/>
      </w:tblGrid>
      <w:tr w:rsidR="003C3748" w:rsidRPr="00F65F2C">
        <w:tc>
          <w:tcPr>
            <w:tcW w:w="426" w:type="dxa"/>
          </w:tcPr>
          <w:p w:rsidR="003C3748" w:rsidRPr="00CA5D21" w:rsidRDefault="003C3748" w:rsidP="00EA06DC">
            <w:pPr>
              <w:ind w:right="-57"/>
              <w:jc w:val="both"/>
              <w:rPr>
                <w:b/>
                <w:bCs/>
                <w:lang w:val="en-US"/>
              </w:rPr>
            </w:pPr>
            <w:r w:rsidRPr="00CA5D21">
              <w:rPr>
                <w:b/>
                <w:bCs/>
                <w:lang w:val="en-US"/>
              </w:rPr>
              <w:t>1.</w:t>
            </w:r>
          </w:p>
        </w:tc>
        <w:tc>
          <w:tcPr>
            <w:tcW w:w="8754" w:type="dxa"/>
          </w:tcPr>
          <w:p w:rsidR="003C3748" w:rsidRPr="003F2F6B" w:rsidRDefault="003C3748" w:rsidP="00EA06DC">
            <w:pPr>
              <w:ind w:right="-57"/>
              <w:jc w:val="both"/>
              <w:rPr>
                <w:sz w:val="24"/>
                <w:szCs w:val="24"/>
                <w:lang w:val="de-DE"/>
              </w:rPr>
            </w:pPr>
            <w:r w:rsidRPr="003F2F6B">
              <w:rPr>
                <w:sz w:val="24"/>
                <w:szCs w:val="24"/>
                <w:lang w:val="de-DE"/>
              </w:rPr>
              <w:t>Sprechen Sie gälisch? Gälisch, die erste Amtssprache Irlands, ist ab 2007 auch europäische Amts- und Arbeitssprache. Die Zahl der EU-Amtssprachen steigt damit auf 21. Dies beschloss der EU-Ministerrat für allgemeine Angelegenheiten einstimmig. Die jetzt 21 EU-Amtssprachen sind neben Dänisch, Deutsch, Englisch, Finnisch, Französisch, Gälisch, Griechisch, Italienisch Maltesisch, Niederländisch, Portugiesisch, Spanisch, Schwedisch, und Ungarisch slawische und baltische Sprachen.</w:t>
            </w:r>
          </w:p>
          <w:p w:rsidR="003C3748" w:rsidRPr="003F2F6B" w:rsidRDefault="003C3748" w:rsidP="00EA06DC">
            <w:pPr>
              <w:ind w:right="-57"/>
              <w:jc w:val="both"/>
              <w:rPr>
                <w:sz w:val="24"/>
                <w:szCs w:val="24"/>
                <w:lang w:val="de-DE"/>
              </w:rPr>
            </w:pPr>
          </w:p>
        </w:tc>
      </w:tr>
      <w:tr w:rsidR="003C3748" w:rsidRPr="00F65F2C">
        <w:tc>
          <w:tcPr>
            <w:tcW w:w="426" w:type="dxa"/>
          </w:tcPr>
          <w:p w:rsidR="003C3748" w:rsidRPr="00CA5D21" w:rsidRDefault="003C3748" w:rsidP="00EA06DC">
            <w:pPr>
              <w:ind w:right="-57"/>
              <w:jc w:val="both"/>
              <w:rPr>
                <w:b/>
                <w:bCs/>
                <w:lang w:val="en-US"/>
              </w:rPr>
            </w:pPr>
            <w:r w:rsidRPr="00CA5D21">
              <w:rPr>
                <w:b/>
                <w:bCs/>
                <w:lang w:val="en-US"/>
              </w:rPr>
              <w:t>2.</w:t>
            </w:r>
          </w:p>
        </w:tc>
        <w:tc>
          <w:tcPr>
            <w:tcW w:w="8754" w:type="dxa"/>
          </w:tcPr>
          <w:p w:rsidR="003C3748" w:rsidRPr="003F2F6B" w:rsidRDefault="003C3748" w:rsidP="00EA06DC">
            <w:pPr>
              <w:ind w:right="-57"/>
              <w:jc w:val="both"/>
              <w:rPr>
                <w:sz w:val="24"/>
                <w:szCs w:val="24"/>
                <w:lang w:val="de-DE"/>
              </w:rPr>
            </w:pPr>
            <w:r w:rsidRPr="003F2F6B">
              <w:rPr>
                <w:sz w:val="24"/>
                <w:szCs w:val="24"/>
                <w:lang w:val="de-DE"/>
              </w:rPr>
              <w:t>Hannes Stör wurde 1970 in Stuttgart geboren. Er studierte Europarecht an der Universität Passau, anschließend Regie an der Deutschen Film- und Fernsehakademie in Berlin. Störs erster Spielfilm „Berlin ist in Deutschland“ entstand 2001 und wurde mit dem Publikumspreis der Internationalen Filmfestspiele ausgezeichnet.</w:t>
            </w:r>
          </w:p>
          <w:p w:rsidR="003C3748" w:rsidRPr="003F2F6B" w:rsidRDefault="003C3748" w:rsidP="00EA06DC">
            <w:pPr>
              <w:ind w:right="-57"/>
              <w:jc w:val="both"/>
              <w:rPr>
                <w:sz w:val="24"/>
                <w:szCs w:val="24"/>
                <w:lang w:val="de-DE"/>
              </w:rPr>
            </w:pPr>
          </w:p>
        </w:tc>
      </w:tr>
      <w:tr w:rsidR="003C3748" w:rsidRPr="00F65F2C">
        <w:tc>
          <w:tcPr>
            <w:tcW w:w="426" w:type="dxa"/>
          </w:tcPr>
          <w:p w:rsidR="003C3748" w:rsidRPr="00CA5D21" w:rsidRDefault="003C3748" w:rsidP="00EA06DC">
            <w:pPr>
              <w:ind w:right="-57"/>
              <w:jc w:val="both"/>
              <w:rPr>
                <w:b/>
                <w:bCs/>
                <w:lang w:val="en-US"/>
              </w:rPr>
            </w:pPr>
            <w:r w:rsidRPr="00CA5D21">
              <w:rPr>
                <w:b/>
                <w:bCs/>
                <w:lang w:val="en-US"/>
              </w:rPr>
              <w:t>3.</w:t>
            </w:r>
          </w:p>
        </w:tc>
        <w:tc>
          <w:tcPr>
            <w:tcW w:w="8754" w:type="dxa"/>
          </w:tcPr>
          <w:p w:rsidR="003C3748" w:rsidRPr="003F2F6B" w:rsidRDefault="003C3748" w:rsidP="00EA06DC">
            <w:pPr>
              <w:ind w:right="-57"/>
              <w:jc w:val="both"/>
              <w:rPr>
                <w:sz w:val="24"/>
                <w:szCs w:val="24"/>
                <w:lang w:val="de-DE"/>
              </w:rPr>
            </w:pPr>
            <w:r w:rsidRPr="003F2F6B">
              <w:rPr>
                <w:b/>
                <w:bCs/>
                <w:sz w:val="24"/>
                <w:szCs w:val="24"/>
                <w:lang w:val="de-DE"/>
              </w:rPr>
              <w:t>Der Sanguiniker</w:t>
            </w:r>
            <w:r w:rsidRPr="003F2F6B">
              <w:rPr>
                <w:sz w:val="24"/>
                <w:szCs w:val="24"/>
                <w:lang w:val="de-DE"/>
              </w:rPr>
              <w:t xml:space="preserve"> hat eine heitere, aufgeschlossene Lebensauffassung, ist gerne unter Menschen und kennt kaum Langeweile.</w:t>
            </w:r>
            <w:r w:rsidRPr="003F2F6B">
              <w:rPr>
                <w:sz w:val="24"/>
                <w:szCs w:val="24"/>
                <w:lang w:val="de-DE"/>
              </w:rPr>
              <w:br/>
              <w:t>Sanguiniker sind sehr kommunikativ und kreativ, haben Energie und Enthusiasmus und können andere Menschen zu neuen Aktivitäten begeistern. Ihr natürliches Charisma zieht Menschen an. Wo das Leben fade ist, bringen sie durch ihre Begeisterungsfähigkeit Farbe hinein.</w:t>
            </w:r>
          </w:p>
          <w:p w:rsidR="003C3748" w:rsidRPr="003F2F6B" w:rsidRDefault="003C3748" w:rsidP="00EA06DC">
            <w:pPr>
              <w:ind w:right="-57"/>
              <w:jc w:val="both"/>
              <w:rPr>
                <w:sz w:val="24"/>
                <w:szCs w:val="24"/>
                <w:lang w:val="de-DE"/>
              </w:rPr>
            </w:pPr>
          </w:p>
        </w:tc>
      </w:tr>
      <w:tr w:rsidR="003C3748" w:rsidRPr="00F65F2C">
        <w:trPr>
          <w:trHeight w:val="2078"/>
        </w:trPr>
        <w:tc>
          <w:tcPr>
            <w:tcW w:w="426" w:type="dxa"/>
          </w:tcPr>
          <w:p w:rsidR="003C3748" w:rsidRPr="00CA5D21" w:rsidRDefault="003C3748" w:rsidP="00EA06DC">
            <w:pPr>
              <w:ind w:right="-57"/>
              <w:jc w:val="both"/>
              <w:rPr>
                <w:b/>
                <w:bCs/>
                <w:lang w:val="en-US"/>
              </w:rPr>
            </w:pPr>
            <w:r w:rsidRPr="00CA5D21">
              <w:rPr>
                <w:b/>
                <w:bCs/>
                <w:lang w:val="en-US"/>
              </w:rPr>
              <w:t>4.</w:t>
            </w:r>
          </w:p>
        </w:tc>
        <w:tc>
          <w:tcPr>
            <w:tcW w:w="8754" w:type="dxa"/>
          </w:tcPr>
          <w:p w:rsidR="003C3748" w:rsidRPr="003F2F6B" w:rsidRDefault="003C3748" w:rsidP="00EA06DC">
            <w:pPr>
              <w:ind w:right="-57"/>
              <w:jc w:val="both"/>
              <w:rPr>
                <w:sz w:val="24"/>
                <w:szCs w:val="24"/>
                <w:lang w:val="de-DE"/>
              </w:rPr>
            </w:pPr>
            <w:r w:rsidRPr="003F2F6B">
              <w:rPr>
                <w:sz w:val="24"/>
                <w:szCs w:val="24"/>
                <w:lang w:val="de-DE"/>
              </w:rPr>
              <w:t>Das deutsche Brot gilt für die Deutschen im Ausland als einer der größten Heimwehfaktoren. Als typisch deutsch gelten immerhin die herzhaften dunklen Brote mit ihren knusprigen Krusten. „Es gibt kein richtiges Brot in den Staaten“, jammerte schon Bertolt Brecht 1941 im amerikanischen Exil in sein Tagebuch, „und ich esse gern Brot.“</w:t>
            </w:r>
          </w:p>
          <w:p w:rsidR="003C3748" w:rsidRPr="003F2F6B" w:rsidRDefault="003C3748" w:rsidP="00EA06DC">
            <w:pPr>
              <w:ind w:right="-57"/>
              <w:jc w:val="both"/>
              <w:rPr>
                <w:sz w:val="24"/>
                <w:szCs w:val="24"/>
                <w:lang w:val="de-DE"/>
              </w:rPr>
            </w:pPr>
          </w:p>
          <w:p w:rsidR="003C3748" w:rsidRPr="003F2F6B" w:rsidRDefault="003C3748" w:rsidP="00170994">
            <w:pPr>
              <w:pStyle w:val="ListParagraph"/>
              <w:numPr>
                <w:ilvl w:val="0"/>
                <w:numId w:val="17"/>
              </w:numPr>
              <w:spacing w:after="0" w:line="240" w:lineRule="auto"/>
              <w:ind w:left="0" w:right="-57" w:firstLine="0"/>
              <w:jc w:val="both"/>
              <w:rPr>
                <w:rFonts w:ascii="Times New Roman" w:hAnsi="Times New Roman" w:cs="Times New Roman"/>
                <w:color w:val="000000"/>
                <w:sz w:val="24"/>
                <w:szCs w:val="24"/>
                <w:lang w:val="de-DE"/>
              </w:rPr>
            </w:pPr>
            <w:r w:rsidRPr="003F2F6B">
              <w:rPr>
                <w:rFonts w:ascii="Times New Roman" w:hAnsi="Times New Roman" w:cs="Times New Roman"/>
                <w:color w:val="000000"/>
                <w:sz w:val="24"/>
                <w:szCs w:val="24"/>
                <w:lang w:val="de-DE"/>
              </w:rPr>
              <w:t>Klassische Musik ist manchmal ein harter Brocken. Das war auch Leonhard Bernstein klar. Er war einer der berühmtesten Komponisten und Dirigenten des vorigen Jahrhunderts. In seinem Buch „Konzert für junge Leute“ verriet er mit viel Witz, was Musik eigentlich bedeutet, was sich hinter Begriffen wie „symphonische Musik“ und „Sonatenform“ verbirgt.</w:t>
            </w:r>
          </w:p>
        </w:tc>
      </w:tr>
    </w:tbl>
    <w:p w:rsidR="003C3748" w:rsidRPr="00950CB1" w:rsidRDefault="003C3748" w:rsidP="00EA06DC">
      <w:pPr>
        <w:ind w:left="426" w:firstLine="141"/>
        <w:rPr>
          <w:lang w:val="de-DE"/>
        </w:rPr>
      </w:pPr>
    </w:p>
    <w:p w:rsidR="003C3748" w:rsidRPr="00950CB1" w:rsidRDefault="003C3748" w:rsidP="00EA06DC">
      <w:pPr>
        <w:ind w:left="426" w:firstLine="141"/>
        <w:rPr>
          <w:lang w:val="de-DE"/>
        </w:rPr>
      </w:pPr>
    </w:p>
    <w:p w:rsidR="003C3748" w:rsidRPr="003F2F6B" w:rsidRDefault="003C3748" w:rsidP="00EA06DC">
      <w:pPr>
        <w:shd w:val="clear" w:color="auto" w:fill="FFFFFF"/>
        <w:ind w:left="38" w:right="67"/>
        <w:jc w:val="both"/>
        <w:rPr>
          <w:sz w:val="24"/>
          <w:szCs w:val="24"/>
        </w:rPr>
      </w:pPr>
      <w:r w:rsidRPr="00C57FD9">
        <w:rPr>
          <w:b/>
          <w:bCs/>
          <w:sz w:val="28"/>
          <w:szCs w:val="28"/>
          <w:lang w:val="en-US"/>
        </w:rPr>
        <w:t>A</w:t>
      </w:r>
      <w:r w:rsidRPr="005760B0">
        <w:rPr>
          <w:b/>
          <w:bCs/>
          <w:sz w:val="28"/>
          <w:szCs w:val="28"/>
        </w:rPr>
        <w:t>2.</w:t>
      </w:r>
      <w:r w:rsidRPr="003F2F6B">
        <w:rPr>
          <w:i/>
          <w:iCs/>
          <w:sz w:val="24"/>
          <w:szCs w:val="24"/>
        </w:rPr>
        <w:t>Прочитайте отрывок из журнальной статьи и выполните задания</w:t>
      </w:r>
      <w:r w:rsidRPr="003F2F6B">
        <w:rPr>
          <w:b/>
          <w:bCs/>
          <w:i/>
          <w:iCs/>
          <w:sz w:val="24"/>
          <w:szCs w:val="24"/>
        </w:rPr>
        <w:t xml:space="preserve"> А6-А10 </w:t>
      </w:r>
      <w:r w:rsidRPr="003F2F6B">
        <w:rPr>
          <w:i/>
          <w:iCs/>
          <w:sz w:val="24"/>
          <w:szCs w:val="24"/>
        </w:rPr>
        <w:t xml:space="preserve">после текста, выбрав из предложенных вариантов </w:t>
      </w:r>
      <w:r w:rsidRPr="003F2F6B">
        <w:rPr>
          <w:b/>
          <w:bCs/>
          <w:i/>
          <w:iCs/>
          <w:sz w:val="24"/>
          <w:szCs w:val="24"/>
          <w:lang w:val="en-US"/>
        </w:rPr>
        <w:t>a</w:t>
      </w:r>
      <w:r w:rsidRPr="003F2F6B">
        <w:rPr>
          <w:b/>
          <w:bCs/>
          <w:i/>
          <w:iCs/>
          <w:sz w:val="24"/>
          <w:szCs w:val="24"/>
        </w:rPr>
        <w:t>-</w:t>
      </w:r>
      <w:r w:rsidRPr="003F2F6B">
        <w:rPr>
          <w:b/>
          <w:bCs/>
          <w:i/>
          <w:iCs/>
          <w:sz w:val="24"/>
          <w:szCs w:val="24"/>
          <w:lang w:val="en-US"/>
        </w:rPr>
        <w:t>d</w:t>
      </w:r>
      <w:r w:rsidRPr="003F2F6B">
        <w:rPr>
          <w:i/>
          <w:iCs/>
          <w:sz w:val="24"/>
          <w:szCs w:val="24"/>
        </w:rPr>
        <w:t xml:space="preserve"> один, соответствующий содержанию текста</w:t>
      </w:r>
    </w:p>
    <w:p w:rsidR="003C3748" w:rsidRPr="003F2F6B" w:rsidRDefault="003C3748" w:rsidP="00EA06DC">
      <w:pPr>
        <w:shd w:val="clear" w:color="auto" w:fill="FFFFFF"/>
        <w:ind w:left="10" w:hanging="10"/>
        <w:jc w:val="center"/>
        <w:rPr>
          <w:b/>
          <w:bCs/>
          <w:spacing w:val="-2"/>
          <w:sz w:val="24"/>
          <w:szCs w:val="24"/>
          <w:lang w:val="de-DE"/>
        </w:rPr>
      </w:pPr>
      <w:r w:rsidRPr="003F2F6B">
        <w:rPr>
          <w:b/>
          <w:bCs/>
          <w:spacing w:val="-2"/>
          <w:sz w:val="24"/>
          <w:szCs w:val="24"/>
          <w:lang w:val="de-DE"/>
        </w:rPr>
        <w:t>Ein Museum ohne Räume</w:t>
      </w:r>
    </w:p>
    <w:p w:rsidR="003C3748" w:rsidRPr="003F2F6B" w:rsidRDefault="003C3748" w:rsidP="00EA06DC">
      <w:pPr>
        <w:jc w:val="both"/>
        <w:rPr>
          <w:sz w:val="24"/>
          <w:szCs w:val="24"/>
          <w:lang w:val="de-DE"/>
        </w:rPr>
      </w:pPr>
      <w:r w:rsidRPr="003F2F6B">
        <w:rPr>
          <w:sz w:val="24"/>
          <w:szCs w:val="24"/>
          <w:lang w:val="de-DE"/>
        </w:rPr>
        <w:t>Es gibt ein Museum, das gibt es gar nicht. Es steht in Hagen in Westfalen, doch Besucher können nicht hinein</w:t>
      </w:r>
      <w:r w:rsidRPr="003F2F6B">
        <w:rPr>
          <w:sz w:val="24"/>
          <w:szCs w:val="24"/>
          <w:lang w:val="de-DE"/>
        </w:rPr>
        <w:softHyphen/>
        <w:t>gehen. Das Museum besitzt über 500 Kunstwerke, aber kein Mensch kennt die Künstler. Glaubt ihr das? Dort gibt es auch ein Eiscafe, aber Eis und Kaffee kann man dort nicht beko</w:t>
      </w:r>
      <w:r w:rsidRPr="003F2F6B">
        <w:rPr>
          <w:sz w:val="24"/>
          <w:szCs w:val="24"/>
          <w:lang w:val="de-DE"/>
        </w:rPr>
        <w:softHyphen/>
        <w:t>mmen. Ist es wirklich so?</w:t>
      </w:r>
    </w:p>
    <w:p w:rsidR="003C3748" w:rsidRPr="00B036AD" w:rsidRDefault="003C3748" w:rsidP="00EA06DC">
      <w:pPr>
        <w:shd w:val="clear" w:color="auto" w:fill="FFFFFF"/>
        <w:ind w:right="29" w:firstLine="709"/>
        <w:jc w:val="both"/>
        <w:rPr>
          <w:sz w:val="24"/>
          <w:szCs w:val="24"/>
          <w:lang w:val="de-DE"/>
        </w:rPr>
      </w:pPr>
    </w:p>
    <w:p w:rsidR="003C3748" w:rsidRPr="00B036AD" w:rsidRDefault="003C3748" w:rsidP="00EA06DC">
      <w:pPr>
        <w:shd w:val="clear" w:color="auto" w:fill="FFFFFF"/>
        <w:ind w:right="29" w:firstLine="709"/>
        <w:jc w:val="both"/>
        <w:rPr>
          <w:sz w:val="24"/>
          <w:szCs w:val="24"/>
          <w:lang w:val="de-DE"/>
        </w:rPr>
      </w:pPr>
    </w:p>
    <w:p w:rsidR="003C3748" w:rsidRPr="003F2F6B" w:rsidRDefault="003C3748" w:rsidP="00EA06DC">
      <w:pPr>
        <w:shd w:val="clear" w:color="auto" w:fill="FFFFFF"/>
        <w:ind w:right="29" w:firstLine="709"/>
        <w:jc w:val="both"/>
        <w:rPr>
          <w:sz w:val="24"/>
          <w:szCs w:val="24"/>
          <w:lang w:val="de-DE"/>
        </w:rPr>
      </w:pPr>
      <w:r w:rsidRPr="003F2F6B">
        <w:rPr>
          <w:sz w:val="24"/>
          <w:szCs w:val="24"/>
          <w:lang w:val="de-DE"/>
        </w:rPr>
        <w:t>Ja, die Geschichte ist wahr. Hermann Hackstein, Kunst</w:t>
      </w:r>
      <w:r w:rsidRPr="003F2F6B">
        <w:rPr>
          <w:sz w:val="24"/>
          <w:szCs w:val="24"/>
          <w:lang w:val="de-DE"/>
        </w:rPr>
        <w:softHyphen/>
        <w:t>lehrer in Hagen, sammelt seit vielen Jahren Kunstwerke, die Schüler gemacht haben, „Ich wollte nicht, dass man die vielen Bilder und Objekte wegwirft“, erzählt er. „Die Arbeiten aus dem Kunstunterricht zeigen genau, wie Schüler ihre Umwelt sehen“. Darum gründete er vor zwei Jahren das „Deutsche Museum für Schulkunst“.</w:t>
      </w:r>
    </w:p>
    <w:p w:rsidR="003C3748" w:rsidRPr="003F2F6B" w:rsidRDefault="003C3748" w:rsidP="00EA06DC">
      <w:pPr>
        <w:shd w:val="clear" w:color="auto" w:fill="FFFFFF"/>
        <w:ind w:right="19" w:firstLine="709"/>
        <w:jc w:val="both"/>
        <w:rPr>
          <w:sz w:val="24"/>
          <w:szCs w:val="24"/>
          <w:lang w:val="de-DE"/>
        </w:rPr>
      </w:pPr>
      <w:r w:rsidRPr="003F2F6B">
        <w:rPr>
          <w:sz w:val="24"/>
          <w:szCs w:val="24"/>
          <w:lang w:val="de-DE"/>
        </w:rPr>
        <w:t>Die Stadt Hagen fand Hacksteins Idee gut. Doch sie hatte nur einen kleinen Raum in einer alten Villa. Den durfte der Kunstlehrer benutzen. Oben unter dem Dach sind nun das Büro und der Lagerraum des Museums. Große Ölbilder und Figuren aus Holz stehen an der Wand. In einem Regal liegen Fotos, Collagen und andere Objekte. Räume für Ausstellungen gibt es nicht. Das Museum ist einmalig in Europa. Die schönsten Stücke der Sammlung sind ein Eiscafe, eine Modeboutique und ein Musikstudio. Es sind Fanta</w:t>
      </w:r>
      <w:r w:rsidRPr="003F2F6B">
        <w:rPr>
          <w:sz w:val="24"/>
          <w:szCs w:val="24"/>
          <w:lang w:val="de-DE"/>
        </w:rPr>
        <w:softHyphen/>
        <w:t>siemodelle aus Pappkarton. Schüler haben die Minigeschäfte gebaut — mit allem, was dazugehört. In dem Eiscafe steht eine Musikbox. Sie sieht genauso wie ihr großes Vorbild aus. An der Wand hängt eine kleine Uhr. Sie ist aus dem Deckel einer Flasche gemacht. Viele Einzelheiten erkennt man erst, wenn man genau hinschaut.</w:t>
      </w:r>
    </w:p>
    <w:p w:rsidR="003C3748" w:rsidRPr="003F2F6B" w:rsidRDefault="003C3748" w:rsidP="00EA06DC">
      <w:pPr>
        <w:shd w:val="clear" w:color="auto" w:fill="FFFFFF"/>
        <w:ind w:left="10" w:firstLine="709"/>
        <w:jc w:val="both"/>
        <w:rPr>
          <w:sz w:val="22"/>
          <w:szCs w:val="22"/>
          <w:lang w:val="de-DE"/>
        </w:rPr>
      </w:pPr>
      <w:r w:rsidRPr="003F2F6B">
        <w:rPr>
          <w:sz w:val="24"/>
          <w:szCs w:val="24"/>
          <w:lang w:val="de-DE"/>
        </w:rPr>
        <w:t xml:space="preserve">Schüler aus Dortmund überlegten zum Beispiel, wie man </w:t>
      </w:r>
      <w:r w:rsidRPr="003F2F6B">
        <w:rPr>
          <w:i/>
          <w:iCs/>
          <w:sz w:val="24"/>
          <w:szCs w:val="24"/>
          <w:lang w:val="de-DE"/>
        </w:rPr>
        <w:t xml:space="preserve">Madonna </w:t>
      </w:r>
      <w:r w:rsidRPr="003F2F6B">
        <w:rPr>
          <w:sz w:val="24"/>
          <w:szCs w:val="24"/>
          <w:lang w:val="de-DE"/>
        </w:rPr>
        <w:t xml:space="preserve">oder die </w:t>
      </w:r>
      <w:r w:rsidRPr="003F2F6B">
        <w:rPr>
          <w:i/>
          <w:iCs/>
          <w:sz w:val="24"/>
          <w:szCs w:val="24"/>
          <w:lang w:val="de-DE"/>
        </w:rPr>
        <w:t xml:space="preserve">Pet Shop </w:t>
      </w:r>
      <w:r w:rsidRPr="003F2F6B">
        <w:rPr>
          <w:i/>
          <w:iCs/>
          <w:sz w:val="22"/>
          <w:szCs w:val="22"/>
          <w:lang w:val="de-DE"/>
        </w:rPr>
        <w:t xml:space="preserve">Boys </w:t>
      </w:r>
      <w:r w:rsidRPr="003F2F6B">
        <w:rPr>
          <w:sz w:val="22"/>
          <w:szCs w:val="22"/>
          <w:lang w:val="de-DE"/>
        </w:rPr>
        <w:t>einpacken kann.Siemachten neue Hüllen für die Schallplatten ihrer Lieblings</w:t>
      </w:r>
      <w:r w:rsidRPr="003F2F6B">
        <w:rPr>
          <w:sz w:val="22"/>
          <w:szCs w:val="22"/>
          <w:lang w:val="de-DE"/>
        </w:rPr>
        <w:softHyphen/>
        <w:t>stars. Jetzt hat Lehrer Hackstein die Arbeiten in seinem Museum. Das größte Bild in der Hagener Villa kommt aus einer Hamburger Schule. Es ist zwei Meter groß und vierMeter breit. Viel Platz hat der Museumsdirektor ohne Haus nicht mehr für solche „Riesen“. Schon jetzt kann man sich in dem kleinen Dachzimmer kaum noch bewegen. Doch täglich kommen neue Arbeiten. Manchmal sucht der Kunst</w:t>
      </w:r>
      <w:r w:rsidRPr="003F2F6B">
        <w:rPr>
          <w:sz w:val="22"/>
          <w:szCs w:val="22"/>
          <w:lang w:val="de-DE"/>
        </w:rPr>
        <w:softHyphen/>
        <w:t>lehrer aus Hagen auch Werke zu bestimmten Themen. Gera</w:t>
      </w:r>
      <w:r w:rsidRPr="003F2F6B">
        <w:rPr>
          <w:sz w:val="22"/>
          <w:szCs w:val="22"/>
          <w:lang w:val="de-DE"/>
        </w:rPr>
        <w:softHyphen/>
        <w:t>de jetzt sammelt er Bilder und Objekte zum Thema „Schüler gestalten  die  Umwelt“.</w:t>
      </w:r>
    </w:p>
    <w:p w:rsidR="003C3748" w:rsidRPr="003F2F6B" w:rsidRDefault="003C3748" w:rsidP="00EA06DC">
      <w:pPr>
        <w:shd w:val="clear" w:color="auto" w:fill="FFFFFF"/>
        <w:ind w:right="10" w:firstLine="709"/>
        <w:jc w:val="both"/>
        <w:rPr>
          <w:sz w:val="22"/>
          <w:szCs w:val="22"/>
          <w:lang w:val="de-DE"/>
        </w:rPr>
      </w:pPr>
      <w:r w:rsidRPr="003F2F6B">
        <w:rPr>
          <w:sz w:val="22"/>
          <w:szCs w:val="22"/>
          <w:lang w:val="de-DE"/>
        </w:rPr>
        <w:t>Wie  zeigt  ein  Museum  ohne  Räume  seine  Schätze?  Im Moment   organisiert   Hackstein   Wanderausstellungen.   Doch bald  soll  es  ein  richtiges  Museum  geben.   „In  zwei  Jahren haben wir Ausstellungsräume. Da können dann die Besucher unsere Sammlung  sehen“,  hofft  Hermann  Hackstein.</w:t>
      </w:r>
    </w:p>
    <w:p w:rsidR="003C3748" w:rsidRPr="003F2F6B" w:rsidRDefault="003C3748" w:rsidP="00EA06DC">
      <w:pPr>
        <w:shd w:val="clear" w:color="auto" w:fill="FFFFFF"/>
        <w:ind w:left="374" w:firstLine="709"/>
        <w:rPr>
          <w:sz w:val="22"/>
          <w:szCs w:val="22"/>
          <w:lang w:val="de-DE"/>
        </w:rPr>
      </w:pPr>
      <w:r w:rsidRPr="003F2F6B">
        <w:rPr>
          <w:b/>
          <w:bCs/>
          <w:sz w:val="22"/>
          <w:szCs w:val="22"/>
        </w:rPr>
        <w:t>А</w:t>
      </w:r>
      <w:r w:rsidRPr="003F2F6B">
        <w:rPr>
          <w:b/>
          <w:bCs/>
          <w:sz w:val="22"/>
          <w:szCs w:val="22"/>
          <w:lang w:val="de-DE"/>
        </w:rPr>
        <w:t>6.</w:t>
      </w:r>
      <w:r w:rsidRPr="003F2F6B">
        <w:rPr>
          <w:sz w:val="22"/>
          <w:szCs w:val="22"/>
          <w:lang w:val="de-DE"/>
        </w:rPr>
        <w:t xml:space="preserve"> Wer gründete das Museum für Schulkunst?</w:t>
      </w:r>
    </w:p>
    <w:p w:rsidR="003C3748" w:rsidRPr="003F2F6B" w:rsidRDefault="003C3748" w:rsidP="00EA06DC">
      <w:pPr>
        <w:shd w:val="clear" w:color="auto" w:fill="FFFFFF"/>
        <w:tabs>
          <w:tab w:val="left" w:pos="643"/>
        </w:tabs>
        <w:ind w:left="346" w:firstLine="914"/>
        <w:rPr>
          <w:sz w:val="22"/>
          <w:szCs w:val="22"/>
          <w:lang w:val="de-DE"/>
        </w:rPr>
      </w:pPr>
      <w:r w:rsidRPr="003F2F6B">
        <w:rPr>
          <w:sz w:val="22"/>
          <w:szCs w:val="22"/>
          <w:lang w:val="de-DE"/>
        </w:rPr>
        <w:t>a) die Stadt</w:t>
      </w:r>
    </w:p>
    <w:p w:rsidR="003C3748" w:rsidRPr="003F2F6B" w:rsidRDefault="003C3748" w:rsidP="00EA06DC">
      <w:pPr>
        <w:shd w:val="clear" w:color="auto" w:fill="FFFFFF"/>
        <w:tabs>
          <w:tab w:val="left" w:pos="643"/>
        </w:tabs>
        <w:ind w:left="346" w:firstLine="914"/>
        <w:rPr>
          <w:sz w:val="22"/>
          <w:szCs w:val="22"/>
          <w:lang w:val="de-DE"/>
        </w:rPr>
      </w:pPr>
      <w:r w:rsidRPr="003F2F6B">
        <w:rPr>
          <w:sz w:val="22"/>
          <w:szCs w:val="22"/>
          <w:lang w:val="de-DE"/>
        </w:rPr>
        <w:t>b) die Schule</w:t>
      </w:r>
    </w:p>
    <w:p w:rsidR="003C3748" w:rsidRPr="003F2F6B" w:rsidRDefault="003C3748" w:rsidP="00EA06DC">
      <w:pPr>
        <w:shd w:val="clear" w:color="auto" w:fill="FFFFFF"/>
        <w:tabs>
          <w:tab w:val="left" w:pos="643"/>
        </w:tabs>
        <w:ind w:left="346" w:firstLine="914"/>
        <w:rPr>
          <w:spacing w:val="-4"/>
          <w:sz w:val="22"/>
          <w:szCs w:val="22"/>
          <w:lang w:val="de-DE"/>
        </w:rPr>
      </w:pPr>
      <w:r w:rsidRPr="003F2F6B">
        <w:rPr>
          <w:sz w:val="22"/>
          <w:szCs w:val="22"/>
          <w:lang w:val="de-DE"/>
        </w:rPr>
        <w:t>c) die Schüler</w:t>
      </w:r>
    </w:p>
    <w:p w:rsidR="003C3748" w:rsidRPr="003F2F6B" w:rsidRDefault="003C3748" w:rsidP="00EA06DC">
      <w:pPr>
        <w:ind w:left="346" w:firstLine="914"/>
        <w:rPr>
          <w:sz w:val="22"/>
          <w:szCs w:val="22"/>
          <w:lang w:val="de-DE"/>
        </w:rPr>
      </w:pPr>
      <w:r w:rsidRPr="003F2F6B">
        <w:rPr>
          <w:sz w:val="22"/>
          <w:szCs w:val="22"/>
          <w:lang w:val="de-DE"/>
        </w:rPr>
        <w:t>d) der Kunstlehrer</w:t>
      </w:r>
    </w:p>
    <w:p w:rsidR="003C3748" w:rsidRPr="003F2F6B" w:rsidRDefault="003C3748" w:rsidP="00EA06DC">
      <w:pPr>
        <w:ind w:firstLine="709"/>
        <w:rPr>
          <w:sz w:val="22"/>
          <w:szCs w:val="22"/>
          <w:lang w:val="de-DE"/>
        </w:rPr>
      </w:pPr>
    </w:p>
    <w:p w:rsidR="003C3748" w:rsidRPr="003F2F6B" w:rsidRDefault="003C3748" w:rsidP="00EA06DC">
      <w:pPr>
        <w:shd w:val="clear" w:color="auto" w:fill="FFFFFF"/>
        <w:tabs>
          <w:tab w:val="left" w:pos="634"/>
        </w:tabs>
        <w:ind w:left="326" w:firstLine="709"/>
        <w:rPr>
          <w:sz w:val="22"/>
          <w:szCs w:val="22"/>
          <w:lang w:val="de-DE"/>
        </w:rPr>
      </w:pPr>
      <w:r w:rsidRPr="003F2F6B">
        <w:rPr>
          <w:b/>
          <w:bCs/>
          <w:sz w:val="22"/>
          <w:szCs w:val="22"/>
        </w:rPr>
        <w:t>А</w:t>
      </w:r>
      <w:r w:rsidRPr="003F2F6B">
        <w:rPr>
          <w:b/>
          <w:bCs/>
          <w:sz w:val="22"/>
          <w:szCs w:val="22"/>
          <w:lang w:val="de-DE"/>
        </w:rPr>
        <w:t>7.</w:t>
      </w:r>
      <w:r w:rsidRPr="003F2F6B">
        <w:rPr>
          <w:sz w:val="22"/>
          <w:szCs w:val="22"/>
          <w:lang w:val="de-DE"/>
        </w:rPr>
        <w:t xml:space="preserve">  Wann wurde das Museum für Schulkunst gegründet?</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a) vor einem Jahr</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b) vor zwei Jahren</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c) in einem Jahr</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d) vor vielen Jahren</w:t>
      </w:r>
    </w:p>
    <w:p w:rsidR="003C3748" w:rsidRPr="003F2F6B" w:rsidRDefault="003C3748" w:rsidP="00EA06DC">
      <w:pPr>
        <w:shd w:val="clear" w:color="auto" w:fill="FFFFFF"/>
        <w:tabs>
          <w:tab w:val="left" w:pos="614"/>
        </w:tabs>
        <w:ind w:left="317" w:firstLine="709"/>
        <w:rPr>
          <w:sz w:val="22"/>
          <w:szCs w:val="22"/>
          <w:lang w:val="de-DE"/>
        </w:rPr>
      </w:pPr>
    </w:p>
    <w:p w:rsidR="003C3748" w:rsidRPr="003F2F6B" w:rsidRDefault="003C3748" w:rsidP="00EA06DC">
      <w:pPr>
        <w:shd w:val="clear" w:color="auto" w:fill="FFFFFF"/>
        <w:tabs>
          <w:tab w:val="left" w:pos="634"/>
        </w:tabs>
        <w:ind w:left="326" w:firstLine="709"/>
        <w:rPr>
          <w:sz w:val="22"/>
          <w:szCs w:val="22"/>
          <w:lang w:val="de-DE"/>
        </w:rPr>
      </w:pPr>
      <w:r w:rsidRPr="003F2F6B">
        <w:rPr>
          <w:b/>
          <w:bCs/>
          <w:sz w:val="22"/>
          <w:szCs w:val="22"/>
        </w:rPr>
        <w:t>А</w:t>
      </w:r>
      <w:r w:rsidRPr="003F2F6B">
        <w:rPr>
          <w:b/>
          <w:bCs/>
          <w:sz w:val="22"/>
          <w:szCs w:val="22"/>
          <w:lang w:val="de-DE"/>
        </w:rPr>
        <w:t xml:space="preserve">8. </w:t>
      </w:r>
      <w:r w:rsidRPr="003F2F6B">
        <w:rPr>
          <w:sz w:val="22"/>
          <w:szCs w:val="22"/>
          <w:lang w:val="de-DE"/>
        </w:rPr>
        <w:t xml:space="preserve"> Wo befindet sich das erste Museum für Schulkunst?</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a) in einer Hagener Schule</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b) im Haus des Lehrers</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c) in einer kleinen Villa</w:t>
      </w:r>
    </w:p>
    <w:p w:rsidR="003C3748" w:rsidRPr="003F2F6B" w:rsidRDefault="003C3748" w:rsidP="00EA06DC">
      <w:pPr>
        <w:shd w:val="clear" w:color="auto" w:fill="FFFFFF"/>
        <w:tabs>
          <w:tab w:val="left" w:pos="614"/>
        </w:tabs>
        <w:ind w:left="317" w:firstLine="943"/>
        <w:rPr>
          <w:sz w:val="22"/>
          <w:szCs w:val="22"/>
          <w:lang w:val="de-DE"/>
        </w:rPr>
      </w:pPr>
      <w:r w:rsidRPr="003F2F6B">
        <w:rPr>
          <w:sz w:val="22"/>
          <w:szCs w:val="22"/>
          <w:lang w:val="de-DE"/>
        </w:rPr>
        <w:t>d) in einem Klassenzimmer</w:t>
      </w:r>
    </w:p>
    <w:p w:rsidR="003C3748" w:rsidRPr="003F2F6B" w:rsidRDefault="003C3748" w:rsidP="00EA06DC">
      <w:pPr>
        <w:shd w:val="clear" w:color="auto" w:fill="FFFFFF"/>
        <w:tabs>
          <w:tab w:val="left" w:pos="614"/>
        </w:tabs>
        <w:ind w:left="317" w:firstLine="709"/>
        <w:rPr>
          <w:sz w:val="22"/>
          <w:szCs w:val="22"/>
          <w:lang w:val="de-DE"/>
        </w:rPr>
      </w:pPr>
    </w:p>
    <w:p w:rsidR="003C3748" w:rsidRPr="003F2F6B" w:rsidRDefault="003C3748" w:rsidP="00EA06DC">
      <w:pPr>
        <w:shd w:val="clear" w:color="auto" w:fill="FFFFFF"/>
        <w:tabs>
          <w:tab w:val="left" w:pos="634"/>
        </w:tabs>
        <w:ind w:left="326" w:firstLine="709"/>
        <w:rPr>
          <w:sz w:val="22"/>
          <w:szCs w:val="22"/>
          <w:lang w:val="de-DE"/>
        </w:rPr>
      </w:pPr>
      <w:r w:rsidRPr="003F2F6B">
        <w:rPr>
          <w:b/>
          <w:bCs/>
          <w:sz w:val="22"/>
          <w:szCs w:val="22"/>
        </w:rPr>
        <w:t>А</w:t>
      </w:r>
      <w:r w:rsidRPr="003F2F6B">
        <w:rPr>
          <w:b/>
          <w:bCs/>
          <w:sz w:val="22"/>
          <w:szCs w:val="22"/>
          <w:lang w:val="de-DE"/>
        </w:rPr>
        <w:t xml:space="preserve">9. </w:t>
      </w:r>
      <w:r w:rsidRPr="003F2F6B">
        <w:rPr>
          <w:sz w:val="22"/>
          <w:szCs w:val="22"/>
          <w:lang w:val="de-DE"/>
        </w:rPr>
        <w:t xml:space="preserve">  Woraus ist eine kleine Uhr im Eiscafe gemacht?</w:t>
      </w:r>
    </w:p>
    <w:p w:rsidR="003C3748" w:rsidRPr="003F2F6B" w:rsidRDefault="003C3748" w:rsidP="00EA06DC">
      <w:pPr>
        <w:shd w:val="clear" w:color="auto" w:fill="FFFFFF"/>
        <w:tabs>
          <w:tab w:val="left" w:pos="624"/>
        </w:tabs>
        <w:ind w:left="326" w:firstLine="934"/>
        <w:rPr>
          <w:sz w:val="22"/>
          <w:szCs w:val="22"/>
          <w:lang w:val="de-DE"/>
        </w:rPr>
      </w:pPr>
      <w:r w:rsidRPr="003F2F6B">
        <w:rPr>
          <w:sz w:val="22"/>
          <w:szCs w:val="22"/>
          <w:lang w:val="de-DE"/>
        </w:rPr>
        <w:t>a) aus einem Flaschendeckel</w:t>
      </w:r>
    </w:p>
    <w:p w:rsidR="003C3748" w:rsidRPr="003F2F6B" w:rsidRDefault="003C3748" w:rsidP="00EA06DC">
      <w:pPr>
        <w:shd w:val="clear" w:color="auto" w:fill="FFFFFF"/>
        <w:tabs>
          <w:tab w:val="left" w:pos="624"/>
        </w:tabs>
        <w:ind w:left="326" w:firstLine="934"/>
        <w:rPr>
          <w:sz w:val="22"/>
          <w:szCs w:val="22"/>
          <w:lang w:val="de-DE"/>
        </w:rPr>
      </w:pPr>
      <w:r w:rsidRPr="003F2F6B">
        <w:rPr>
          <w:sz w:val="22"/>
          <w:szCs w:val="22"/>
          <w:lang w:val="de-DE"/>
        </w:rPr>
        <w:t>b) aus Pappkarton</w:t>
      </w:r>
    </w:p>
    <w:p w:rsidR="003C3748" w:rsidRPr="003F2F6B" w:rsidRDefault="003C3748" w:rsidP="00EA06DC">
      <w:pPr>
        <w:shd w:val="clear" w:color="auto" w:fill="FFFFFF"/>
        <w:tabs>
          <w:tab w:val="left" w:pos="624"/>
        </w:tabs>
        <w:ind w:left="326" w:firstLine="934"/>
        <w:rPr>
          <w:spacing w:val="-4"/>
          <w:sz w:val="22"/>
          <w:szCs w:val="22"/>
          <w:lang w:val="de-DE"/>
        </w:rPr>
      </w:pPr>
      <w:r w:rsidRPr="003F2F6B">
        <w:rPr>
          <w:sz w:val="22"/>
          <w:szCs w:val="22"/>
          <w:lang w:val="de-DE"/>
        </w:rPr>
        <w:t>c) aus Holz und Pappkarton</w:t>
      </w:r>
    </w:p>
    <w:p w:rsidR="003C3748" w:rsidRPr="003F2F6B" w:rsidRDefault="003C3748" w:rsidP="00EA06DC">
      <w:pPr>
        <w:shd w:val="clear" w:color="auto" w:fill="FFFFFF"/>
        <w:tabs>
          <w:tab w:val="left" w:pos="624"/>
        </w:tabs>
        <w:ind w:left="326" w:firstLine="934"/>
        <w:rPr>
          <w:sz w:val="22"/>
          <w:szCs w:val="22"/>
          <w:lang w:val="de-DE"/>
        </w:rPr>
      </w:pPr>
      <w:r w:rsidRPr="003F2F6B">
        <w:rPr>
          <w:sz w:val="22"/>
          <w:szCs w:val="22"/>
          <w:lang w:val="de-DE"/>
        </w:rPr>
        <w:t>d) aus Altpapier</w:t>
      </w:r>
    </w:p>
    <w:p w:rsidR="003C3748" w:rsidRPr="003F2F6B" w:rsidRDefault="003C3748" w:rsidP="00EA06DC">
      <w:pPr>
        <w:shd w:val="clear" w:color="auto" w:fill="FFFFFF"/>
        <w:tabs>
          <w:tab w:val="left" w:pos="624"/>
        </w:tabs>
        <w:ind w:left="336" w:firstLine="709"/>
        <w:rPr>
          <w:sz w:val="22"/>
          <w:szCs w:val="22"/>
          <w:lang w:val="de-DE"/>
        </w:rPr>
      </w:pPr>
    </w:p>
    <w:p w:rsidR="003C3748" w:rsidRPr="003F2F6B" w:rsidRDefault="003C3748" w:rsidP="00EA06DC">
      <w:pPr>
        <w:shd w:val="clear" w:color="auto" w:fill="FFFFFF"/>
        <w:tabs>
          <w:tab w:val="left" w:pos="634"/>
        </w:tabs>
        <w:ind w:firstLine="709"/>
        <w:rPr>
          <w:sz w:val="22"/>
          <w:szCs w:val="22"/>
          <w:lang w:val="de-DE"/>
        </w:rPr>
      </w:pPr>
      <w:r w:rsidRPr="003F2F6B">
        <w:rPr>
          <w:b/>
          <w:bCs/>
          <w:sz w:val="22"/>
          <w:szCs w:val="22"/>
        </w:rPr>
        <w:t>А</w:t>
      </w:r>
      <w:r w:rsidRPr="003F2F6B">
        <w:rPr>
          <w:b/>
          <w:bCs/>
          <w:sz w:val="22"/>
          <w:szCs w:val="22"/>
          <w:lang w:val="de-DE"/>
        </w:rPr>
        <w:t xml:space="preserve">10. </w:t>
      </w:r>
      <w:r w:rsidRPr="003F2F6B">
        <w:rPr>
          <w:sz w:val="22"/>
          <w:szCs w:val="22"/>
          <w:lang w:val="de-DE"/>
        </w:rPr>
        <w:t>Woher kommt das größte Bild in der Museumssamm</w:t>
      </w:r>
      <w:r w:rsidRPr="003F2F6B">
        <w:rPr>
          <w:sz w:val="22"/>
          <w:szCs w:val="22"/>
          <w:lang w:val="de-DE"/>
        </w:rPr>
        <w:softHyphen/>
        <w:t>lung?</w:t>
      </w:r>
    </w:p>
    <w:p w:rsidR="003C3748" w:rsidRPr="003F2F6B" w:rsidRDefault="003C3748" w:rsidP="00EA06DC">
      <w:pPr>
        <w:shd w:val="clear" w:color="auto" w:fill="FFFFFF"/>
        <w:tabs>
          <w:tab w:val="left" w:pos="634"/>
        </w:tabs>
        <w:ind w:left="336" w:firstLine="924"/>
        <w:rPr>
          <w:sz w:val="22"/>
          <w:szCs w:val="22"/>
          <w:lang w:val="de-DE"/>
        </w:rPr>
      </w:pPr>
      <w:r w:rsidRPr="003F2F6B">
        <w:rPr>
          <w:sz w:val="22"/>
          <w:szCs w:val="22"/>
          <w:lang w:val="de-DE"/>
        </w:rPr>
        <w:t>a) aus Hamburg</w:t>
      </w:r>
    </w:p>
    <w:p w:rsidR="003C3748" w:rsidRPr="003F2F6B" w:rsidRDefault="003C3748" w:rsidP="00EA06DC">
      <w:pPr>
        <w:shd w:val="clear" w:color="auto" w:fill="FFFFFF"/>
        <w:tabs>
          <w:tab w:val="left" w:pos="634"/>
        </w:tabs>
        <w:ind w:left="336" w:firstLine="924"/>
        <w:rPr>
          <w:sz w:val="22"/>
          <w:szCs w:val="22"/>
          <w:lang w:val="de-DE"/>
        </w:rPr>
      </w:pPr>
      <w:r w:rsidRPr="003F2F6B">
        <w:rPr>
          <w:sz w:val="22"/>
          <w:szCs w:val="22"/>
          <w:lang w:val="de-DE"/>
        </w:rPr>
        <w:t>b) aus Dortmund</w:t>
      </w:r>
    </w:p>
    <w:p w:rsidR="003C3748" w:rsidRPr="003F2F6B" w:rsidRDefault="003C3748" w:rsidP="00EA06DC">
      <w:pPr>
        <w:shd w:val="clear" w:color="auto" w:fill="FFFFFF"/>
        <w:tabs>
          <w:tab w:val="left" w:pos="634"/>
        </w:tabs>
        <w:ind w:left="336" w:firstLine="924"/>
        <w:rPr>
          <w:sz w:val="22"/>
          <w:szCs w:val="22"/>
          <w:lang w:val="de-DE"/>
        </w:rPr>
      </w:pPr>
      <w:r w:rsidRPr="003F2F6B">
        <w:rPr>
          <w:sz w:val="22"/>
          <w:szCs w:val="22"/>
          <w:lang w:val="de-DE"/>
        </w:rPr>
        <w:t>c) aus Hagen</w:t>
      </w:r>
    </w:p>
    <w:p w:rsidR="003C3748" w:rsidRPr="003F2F6B" w:rsidRDefault="003C3748" w:rsidP="00EA06DC">
      <w:pPr>
        <w:shd w:val="clear" w:color="auto" w:fill="FFFFFF"/>
        <w:tabs>
          <w:tab w:val="left" w:pos="634"/>
        </w:tabs>
        <w:ind w:left="336" w:firstLine="924"/>
        <w:rPr>
          <w:sz w:val="22"/>
          <w:szCs w:val="22"/>
          <w:lang w:val="de-DE"/>
        </w:rPr>
      </w:pPr>
      <w:r w:rsidRPr="003F2F6B">
        <w:rPr>
          <w:sz w:val="22"/>
          <w:szCs w:val="22"/>
          <w:lang w:val="de-DE"/>
        </w:rPr>
        <w:t>d) aus einem Dorf</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tblPr>
      <w:tblGrid>
        <w:gridCol w:w="1313"/>
        <w:gridCol w:w="1313"/>
        <w:gridCol w:w="1313"/>
        <w:gridCol w:w="1313"/>
        <w:gridCol w:w="1313"/>
        <w:gridCol w:w="1313"/>
        <w:gridCol w:w="1313"/>
      </w:tblGrid>
      <w:tr w:rsidR="003C3748" w:rsidRPr="00345132">
        <w:trPr>
          <w:trHeight w:val="325"/>
        </w:trPr>
        <w:tc>
          <w:tcPr>
            <w:tcW w:w="1313" w:type="dxa"/>
            <w:tcBorders>
              <w:top w:val="single" w:sz="4" w:space="0" w:color="auto"/>
              <w:bottom w:val="single" w:sz="4" w:space="0" w:color="auto"/>
              <w:right w:val="single" w:sz="4" w:space="0" w:color="auto"/>
            </w:tcBorders>
          </w:tcPr>
          <w:p w:rsidR="003C3748" w:rsidRPr="00CD7E03" w:rsidRDefault="003C3748" w:rsidP="00950CB1">
            <w:pPr>
              <w:ind w:left="-57" w:right="-57"/>
              <w:jc w:val="center"/>
            </w:pPr>
            <w:r w:rsidRPr="00CD7E03">
              <w:t>1</w:t>
            </w: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center"/>
            </w:pPr>
            <w:r w:rsidRPr="00CD7E03">
              <w:t>2</w:t>
            </w: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center"/>
            </w:pPr>
            <w:r w:rsidRPr="00CD7E03">
              <w:t>3</w:t>
            </w: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center"/>
            </w:pPr>
            <w:r w:rsidRPr="00CD7E03">
              <w:t>4</w:t>
            </w: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center"/>
            </w:pPr>
            <w:r w:rsidRPr="00CD7E03">
              <w:t>5</w:t>
            </w: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center"/>
            </w:pPr>
            <w:r w:rsidRPr="00CD7E03">
              <w:t>6</w:t>
            </w:r>
          </w:p>
        </w:tc>
        <w:tc>
          <w:tcPr>
            <w:tcW w:w="1313" w:type="dxa"/>
            <w:tcBorders>
              <w:top w:val="single" w:sz="4" w:space="0" w:color="auto"/>
              <w:left w:val="single" w:sz="4" w:space="0" w:color="auto"/>
              <w:bottom w:val="single" w:sz="4" w:space="0" w:color="auto"/>
            </w:tcBorders>
          </w:tcPr>
          <w:p w:rsidR="003C3748" w:rsidRPr="00CD7E03" w:rsidRDefault="003C3748" w:rsidP="00950CB1">
            <w:pPr>
              <w:ind w:left="-57" w:right="-57"/>
              <w:jc w:val="center"/>
            </w:pPr>
            <w:r w:rsidRPr="00CD7E03">
              <w:t>7</w:t>
            </w:r>
          </w:p>
        </w:tc>
      </w:tr>
      <w:tr w:rsidR="003C3748" w:rsidRPr="00345132">
        <w:trPr>
          <w:trHeight w:val="325"/>
        </w:trPr>
        <w:tc>
          <w:tcPr>
            <w:tcW w:w="1313" w:type="dxa"/>
            <w:tcBorders>
              <w:top w:val="single" w:sz="4" w:space="0" w:color="auto"/>
              <w:bottom w:val="single" w:sz="4" w:space="0" w:color="auto"/>
              <w:right w:val="single" w:sz="4" w:space="0" w:color="auto"/>
            </w:tcBorders>
          </w:tcPr>
          <w:p w:rsidR="003C3748" w:rsidRPr="00CD7E03" w:rsidRDefault="003C3748" w:rsidP="00950CB1">
            <w:pPr>
              <w:ind w:left="-57" w:right="-57"/>
              <w:jc w:val="both"/>
            </w:pP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both"/>
            </w:pP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both"/>
            </w:pP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both"/>
            </w:pP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both"/>
            </w:pPr>
          </w:p>
        </w:tc>
        <w:tc>
          <w:tcPr>
            <w:tcW w:w="1313" w:type="dxa"/>
            <w:tcBorders>
              <w:top w:val="single" w:sz="4" w:space="0" w:color="auto"/>
              <w:left w:val="single" w:sz="4" w:space="0" w:color="auto"/>
              <w:bottom w:val="single" w:sz="4" w:space="0" w:color="auto"/>
              <w:right w:val="single" w:sz="4" w:space="0" w:color="auto"/>
            </w:tcBorders>
          </w:tcPr>
          <w:p w:rsidR="003C3748" w:rsidRPr="00CD7E03" w:rsidRDefault="003C3748" w:rsidP="00950CB1">
            <w:pPr>
              <w:ind w:left="-57" w:right="-57"/>
              <w:jc w:val="both"/>
            </w:pPr>
          </w:p>
        </w:tc>
        <w:tc>
          <w:tcPr>
            <w:tcW w:w="1313" w:type="dxa"/>
            <w:tcBorders>
              <w:top w:val="single" w:sz="4" w:space="0" w:color="auto"/>
              <w:left w:val="single" w:sz="4" w:space="0" w:color="auto"/>
              <w:bottom w:val="single" w:sz="4" w:space="0" w:color="auto"/>
            </w:tcBorders>
          </w:tcPr>
          <w:p w:rsidR="003C3748" w:rsidRPr="00CD7E03" w:rsidRDefault="003C3748" w:rsidP="00950CB1">
            <w:pPr>
              <w:ind w:left="-57" w:right="-57"/>
              <w:jc w:val="both"/>
            </w:pPr>
          </w:p>
        </w:tc>
      </w:tr>
    </w:tbl>
    <w:p w:rsidR="003C3748" w:rsidRPr="003F2F6B" w:rsidRDefault="003C3748" w:rsidP="00EA06DC">
      <w:pPr>
        <w:shd w:val="clear" w:color="auto" w:fill="FFFFFF"/>
        <w:tabs>
          <w:tab w:val="left" w:pos="634"/>
        </w:tabs>
        <w:ind w:left="336" w:firstLine="709"/>
        <w:rPr>
          <w:sz w:val="22"/>
          <w:szCs w:val="22"/>
          <w:lang w:val="de-DE"/>
        </w:rPr>
      </w:pPr>
    </w:p>
    <w:p w:rsidR="003C3748" w:rsidRPr="00950CB1" w:rsidRDefault="003C3748" w:rsidP="00950CB1">
      <w:pPr>
        <w:shd w:val="clear" w:color="auto" w:fill="FFFFFF"/>
        <w:tabs>
          <w:tab w:val="left" w:pos="634"/>
        </w:tabs>
        <w:ind w:firstLine="709"/>
        <w:rPr>
          <w:lang w:val="de-DE"/>
        </w:rPr>
      </w:pPr>
    </w:p>
    <w:p w:rsidR="003C3748" w:rsidRPr="00DB3CB4" w:rsidRDefault="003C3748" w:rsidP="00EA06DC">
      <w:pPr>
        <w:jc w:val="center"/>
        <w:rPr>
          <w:lang w:val="en-US"/>
        </w:rPr>
      </w:pPr>
    </w:p>
    <w:p w:rsidR="003C3748" w:rsidRPr="003F2F6B" w:rsidRDefault="003C3748" w:rsidP="00EA06DC">
      <w:pPr>
        <w:jc w:val="center"/>
        <w:rPr>
          <w:b/>
          <w:bCs/>
          <w:sz w:val="24"/>
          <w:szCs w:val="24"/>
        </w:rPr>
      </w:pPr>
      <w:r w:rsidRPr="003F2F6B">
        <w:rPr>
          <w:b/>
          <w:bCs/>
          <w:sz w:val="24"/>
          <w:szCs w:val="24"/>
        </w:rPr>
        <w:t>Раздел 3. Лексика и грамматика.</w:t>
      </w:r>
    </w:p>
    <w:p w:rsidR="003C3748" w:rsidRPr="003F2F6B" w:rsidRDefault="003C3748" w:rsidP="00EA06DC">
      <w:pPr>
        <w:jc w:val="center"/>
        <w:rPr>
          <w:b/>
          <w:bCs/>
          <w:sz w:val="24"/>
          <w:szCs w:val="24"/>
        </w:rPr>
      </w:pPr>
    </w:p>
    <w:p w:rsidR="003C3748" w:rsidRDefault="003C3748" w:rsidP="00EA06DC">
      <w:pPr>
        <w:tabs>
          <w:tab w:val="left" w:pos="1615"/>
          <w:tab w:val="left" w:pos="3329"/>
          <w:tab w:val="left" w:pos="4664"/>
          <w:tab w:val="left" w:pos="5536"/>
        </w:tabs>
        <w:spacing w:line="244" w:lineRule="auto"/>
        <w:ind w:right="-20"/>
        <w:jc w:val="both"/>
        <w:rPr>
          <w:b/>
          <w:bCs/>
          <w:w w:val="101"/>
          <w:sz w:val="19"/>
          <w:szCs w:val="19"/>
        </w:rPr>
      </w:pPr>
      <w:r w:rsidRPr="003F2F6B">
        <w:rPr>
          <w:b/>
          <w:bCs/>
          <w:w w:val="101"/>
          <w:sz w:val="24"/>
          <w:szCs w:val="24"/>
        </w:rPr>
        <w:t>Прочит</w:t>
      </w:r>
      <w:r w:rsidRPr="003F2F6B">
        <w:rPr>
          <w:b/>
          <w:bCs/>
          <w:spacing w:val="1"/>
          <w:w w:val="101"/>
          <w:sz w:val="24"/>
          <w:szCs w:val="24"/>
        </w:rPr>
        <w:t>а</w:t>
      </w:r>
      <w:r w:rsidRPr="003F2F6B">
        <w:rPr>
          <w:b/>
          <w:bCs/>
          <w:w w:val="101"/>
          <w:sz w:val="24"/>
          <w:szCs w:val="24"/>
        </w:rPr>
        <w:t>йтете</w:t>
      </w:r>
      <w:r w:rsidRPr="003F2F6B">
        <w:rPr>
          <w:b/>
          <w:bCs/>
          <w:spacing w:val="1"/>
          <w:w w:val="101"/>
          <w:sz w:val="24"/>
          <w:szCs w:val="24"/>
        </w:rPr>
        <w:t>к</w:t>
      </w:r>
      <w:r w:rsidRPr="003F2F6B">
        <w:rPr>
          <w:b/>
          <w:bCs/>
          <w:w w:val="101"/>
          <w:sz w:val="24"/>
          <w:szCs w:val="24"/>
        </w:rPr>
        <w:t>ст.Пре</w:t>
      </w:r>
      <w:r w:rsidRPr="003F2F6B">
        <w:rPr>
          <w:b/>
          <w:bCs/>
          <w:spacing w:val="1"/>
          <w:w w:val="101"/>
          <w:sz w:val="24"/>
          <w:szCs w:val="24"/>
        </w:rPr>
        <w:t>о</w:t>
      </w:r>
      <w:r w:rsidRPr="003F2F6B">
        <w:rPr>
          <w:b/>
          <w:bCs/>
          <w:w w:val="101"/>
          <w:sz w:val="24"/>
          <w:szCs w:val="24"/>
        </w:rPr>
        <w:t>бразуйтеслов</w:t>
      </w:r>
      <w:r w:rsidRPr="003F2F6B">
        <w:rPr>
          <w:b/>
          <w:bCs/>
          <w:spacing w:val="1"/>
          <w:w w:val="101"/>
          <w:sz w:val="24"/>
          <w:szCs w:val="24"/>
        </w:rPr>
        <w:t>а</w:t>
      </w:r>
      <w:r w:rsidRPr="003F2F6B">
        <w:rPr>
          <w:b/>
          <w:bCs/>
          <w:w w:val="101"/>
          <w:sz w:val="24"/>
          <w:szCs w:val="24"/>
        </w:rPr>
        <w:t>,на</w:t>
      </w:r>
      <w:r w:rsidRPr="003F2F6B">
        <w:rPr>
          <w:b/>
          <w:bCs/>
          <w:spacing w:val="1"/>
          <w:w w:val="101"/>
          <w:sz w:val="24"/>
          <w:szCs w:val="24"/>
        </w:rPr>
        <w:t>п</w:t>
      </w:r>
      <w:r w:rsidRPr="003F2F6B">
        <w:rPr>
          <w:b/>
          <w:bCs/>
          <w:w w:val="101"/>
          <w:sz w:val="24"/>
          <w:szCs w:val="24"/>
        </w:rPr>
        <w:t>ечатан</w:t>
      </w:r>
      <w:r w:rsidRPr="003F2F6B">
        <w:rPr>
          <w:b/>
          <w:bCs/>
          <w:spacing w:val="1"/>
          <w:w w:val="101"/>
          <w:sz w:val="24"/>
          <w:szCs w:val="24"/>
        </w:rPr>
        <w:t>н</w:t>
      </w:r>
      <w:r w:rsidRPr="003F2F6B">
        <w:rPr>
          <w:b/>
          <w:bCs/>
          <w:w w:val="101"/>
          <w:sz w:val="24"/>
          <w:szCs w:val="24"/>
        </w:rPr>
        <w:t>ыез</w:t>
      </w:r>
      <w:r w:rsidRPr="003F2F6B">
        <w:rPr>
          <w:b/>
          <w:bCs/>
          <w:spacing w:val="1"/>
          <w:w w:val="101"/>
          <w:sz w:val="24"/>
          <w:szCs w:val="24"/>
        </w:rPr>
        <w:t>а</w:t>
      </w:r>
      <w:r w:rsidRPr="003F2F6B">
        <w:rPr>
          <w:b/>
          <w:bCs/>
          <w:w w:val="101"/>
          <w:sz w:val="24"/>
          <w:szCs w:val="24"/>
        </w:rPr>
        <w:t>гла</w:t>
      </w:r>
      <w:r w:rsidRPr="003F2F6B">
        <w:rPr>
          <w:b/>
          <w:bCs/>
          <w:spacing w:val="1"/>
          <w:w w:val="101"/>
          <w:sz w:val="24"/>
          <w:szCs w:val="24"/>
        </w:rPr>
        <w:t>в</w:t>
      </w:r>
      <w:r w:rsidRPr="003F2F6B">
        <w:rPr>
          <w:b/>
          <w:bCs/>
          <w:w w:val="101"/>
          <w:sz w:val="24"/>
          <w:szCs w:val="24"/>
        </w:rPr>
        <w:t>ны</w:t>
      </w:r>
      <w:r w:rsidRPr="003F2F6B">
        <w:rPr>
          <w:b/>
          <w:bCs/>
          <w:spacing w:val="1"/>
          <w:w w:val="101"/>
          <w:sz w:val="24"/>
          <w:szCs w:val="24"/>
        </w:rPr>
        <w:t>м</w:t>
      </w:r>
      <w:r w:rsidRPr="003F2F6B">
        <w:rPr>
          <w:b/>
          <w:bCs/>
          <w:w w:val="101"/>
          <w:sz w:val="24"/>
          <w:szCs w:val="24"/>
        </w:rPr>
        <w:t>ибукв</w:t>
      </w:r>
      <w:r w:rsidRPr="003F2F6B">
        <w:rPr>
          <w:b/>
          <w:bCs/>
          <w:spacing w:val="1"/>
          <w:w w:val="101"/>
          <w:sz w:val="24"/>
          <w:szCs w:val="24"/>
        </w:rPr>
        <w:t>а</w:t>
      </w:r>
      <w:r w:rsidRPr="003F2F6B">
        <w:rPr>
          <w:b/>
          <w:bCs/>
          <w:w w:val="101"/>
          <w:sz w:val="24"/>
          <w:szCs w:val="24"/>
        </w:rPr>
        <w:t>мивк</w:t>
      </w:r>
      <w:r w:rsidRPr="003F2F6B">
        <w:rPr>
          <w:b/>
          <w:bCs/>
          <w:spacing w:val="1"/>
          <w:w w:val="101"/>
          <w:sz w:val="24"/>
          <w:szCs w:val="24"/>
        </w:rPr>
        <w:t>о</w:t>
      </w:r>
      <w:r w:rsidRPr="003F2F6B">
        <w:rPr>
          <w:b/>
          <w:bCs/>
          <w:w w:val="101"/>
          <w:sz w:val="24"/>
          <w:szCs w:val="24"/>
        </w:rPr>
        <w:t>нцестрок,о</w:t>
      </w:r>
      <w:r w:rsidRPr="003F2F6B">
        <w:rPr>
          <w:b/>
          <w:bCs/>
          <w:spacing w:val="1"/>
          <w:w w:val="101"/>
          <w:sz w:val="24"/>
          <w:szCs w:val="24"/>
        </w:rPr>
        <w:t>б</w:t>
      </w:r>
      <w:r w:rsidRPr="003F2F6B">
        <w:rPr>
          <w:b/>
          <w:bCs/>
          <w:w w:val="101"/>
          <w:sz w:val="24"/>
          <w:szCs w:val="24"/>
        </w:rPr>
        <w:t>озн</w:t>
      </w:r>
      <w:r w:rsidRPr="003F2F6B">
        <w:rPr>
          <w:b/>
          <w:bCs/>
          <w:spacing w:val="1"/>
          <w:w w:val="101"/>
          <w:sz w:val="24"/>
          <w:szCs w:val="24"/>
        </w:rPr>
        <w:t>а</w:t>
      </w:r>
      <w:r w:rsidRPr="003F2F6B">
        <w:rPr>
          <w:b/>
          <w:bCs/>
          <w:w w:val="101"/>
          <w:sz w:val="24"/>
          <w:szCs w:val="24"/>
        </w:rPr>
        <w:t>че</w:t>
      </w:r>
      <w:r w:rsidRPr="003F2F6B">
        <w:rPr>
          <w:b/>
          <w:bCs/>
          <w:spacing w:val="1"/>
          <w:w w:val="101"/>
          <w:sz w:val="24"/>
          <w:szCs w:val="24"/>
        </w:rPr>
        <w:t>н</w:t>
      </w:r>
      <w:r w:rsidRPr="003F2F6B">
        <w:rPr>
          <w:b/>
          <w:bCs/>
          <w:w w:val="101"/>
          <w:sz w:val="24"/>
          <w:szCs w:val="24"/>
        </w:rPr>
        <w:t>ныхномера</w:t>
      </w:r>
      <w:r w:rsidRPr="003F2F6B">
        <w:rPr>
          <w:b/>
          <w:bCs/>
          <w:spacing w:val="1"/>
          <w:w w:val="101"/>
          <w:sz w:val="24"/>
          <w:szCs w:val="24"/>
        </w:rPr>
        <w:t>м</w:t>
      </w:r>
      <w:r w:rsidRPr="003F2F6B">
        <w:rPr>
          <w:b/>
          <w:bCs/>
          <w:w w:val="101"/>
          <w:sz w:val="24"/>
          <w:szCs w:val="24"/>
        </w:rPr>
        <w:t>иB3–</w:t>
      </w:r>
      <w:r w:rsidRPr="003F2F6B">
        <w:rPr>
          <w:b/>
          <w:bCs/>
          <w:spacing w:val="1"/>
          <w:w w:val="101"/>
          <w:sz w:val="24"/>
          <w:szCs w:val="24"/>
        </w:rPr>
        <w:t>B</w:t>
      </w:r>
      <w:r w:rsidRPr="003F2F6B">
        <w:rPr>
          <w:b/>
          <w:bCs/>
          <w:w w:val="101"/>
          <w:sz w:val="24"/>
          <w:szCs w:val="24"/>
        </w:rPr>
        <w:t>13 так,</w:t>
      </w:r>
      <w:r w:rsidRPr="003F2F6B">
        <w:rPr>
          <w:b/>
          <w:bCs/>
          <w:spacing w:val="1"/>
          <w:w w:val="101"/>
          <w:sz w:val="24"/>
          <w:szCs w:val="24"/>
        </w:rPr>
        <w:t>ч</w:t>
      </w:r>
      <w:r w:rsidRPr="003F2F6B">
        <w:rPr>
          <w:b/>
          <w:bCs/>
          <w:w w:val="101"/>
          <w:sz w:val="24"/>
          <w:szCs w:val="24"/>
        </w:rPr>
        <w:t>тобыониграммат</w:t>
      </w:r>
      <w:r w:rsidRPr="003F2F6B">
        <w:rPr>
          <w:b/>
          <w:bCs/>
          <w:spacing w:val="1"/>
          <w:w w:val="101"/>
          <w:sz w:val="24"/>
          <w:szCs w:val="24"/>
        </w:rPr>
        <w:t>и</w:t>
      </w:r>
      <w:r w:rsidRPr="003F2F6B">
        <w:rPr>
          <w:b/>
          <w:bCs/>
          <w:w w:val="101"/>
          <w:sz w:val="24"/>
          <w:szCs w:val="24"/>
        </w:rPr>
        <w:t>чески</w:t>
      </w:r>
      <w:r w:rsidRPr="003F2F6B">
        <w:rPr>
          <w:b/>
          <w:bCs/>
          <w:w w:val="101"/>
          <w:sz w:val="24"/>
          <w:szCs w:val="24"/>
        </w:rPr>
        <w:tab/>
        <w:t>соответ</w:t>
      </w:r>
      <w:r w:rsidRPr="003F2F6B">
        <w:rPr>
          <w:b/>
          <w:bCs/>
          <w:spacing w:val="1"/>
          <w:w w:val="101"/>
          <w:sz w:val="24"/>
          <w:szCs w:val="24"/>
        </w:rPr>
        <w:t>с</w:t>
      </w:r>
      <w:r w:rsidRPr="003F2F6B">
        <w:rPr>
          <w:b/>
          <w:bCs/>
          <w:w w:val="101"/>
          <w:sz w:val="24"/>
          <w:szCs w:val="24"/>
        </w:rPr>
        <w:t>твовали содержанию текст</w:t>
      </w:r>
      <w:r w:rsidRPr="003F2F6B">
        <w:rPr>
          <w:b/>
          <w:bCs/>
          <w:spacing w:val="1"/>
          <w:w w:val="101"/>
          <w:sz w:val="24"/>
          <w:szCs w:val="24"/>
        </w:rPr>
        <w:t>а</w:t>
      </w:r>
      <w:r w:rsidRPr="003F2F6B">
        <w:rPr>
          <w:b/>
          <w:bCs/>
          <w:w w:val="101"/>
          <w:sz w:val="24"/>
          <w:szCs w:val="24"/>
        </w:rPr>
        <w:t>. Заполнитепропускиполученнымисло</w:t>
      </w:r>
      <w:r w:rsidRPr="003F2F6B">
        <w:rPr>
          <w:b/>
          <w:bCs/>
          <w:spacing w:val="1"/>
          <w:w w:val="101"/>
          <w:sz w:val="24"/>
          <w:szCs w:val="24"/>
        </w:rPr>
        <w:t>в</w:t>
      </w:r>
      <w:r w:rsidRPr="003F2F6B">
        <w:rPr>
          <w:b/>
          <w:bCs/>
          <w:w w:val="101"/>
          <w:sz w:val="24"/>
          <w:szCs w:val="24"/>
        </w:rPr>
        <w:t>ами.Ка</w:t>
      </w:r>
      <w:r w:rsidRPr="003F2F6B">
        <w:rPr>
          <w:b/>
          <w:bCs/>
          <w:spacing w:val="1"/>
          <w:w w:val="101"/>
          <w:sz w:val="24"/>
          <w:szCs w:val="24"/>
        </w:rPr>
        <w:t>ж</w:t>
      </w:r>
      <w:r w:rsidRPr="003F2F6B">
        <w:rPr>
          <w:b/>
          <w:bCs/>
          <w:w w:val="101"/>
          <w:sz w:val="24"/>
          <w:szCs w:val="24"/>
        </w:rPr>
        <w:t>дый</w:t>
      </w:r>
      <w:r w:rsidRPr="003F2F6B">
        <w:rPr>
          <w:b/>
          <w:bCs/>
          <w:spacing w:val="1"/>
          <w:w w:val="101"/>
          <w:sz w:val="24"/>
          <w:szCs w:val="24"/>
        </w:rPr>
        <w:t>п</w:t>
      </w:r>
      <w:r w:rsidRPr="003F2F6B">
        <w:rPr>
          <w:b/>
          <w:bCs/>
          <w:w w:val="101"/>
          <w:sz w:val="24"/>
          <w:szCs w:val="24"/>
        </w:rPr>
        <w:t>ропуск</w:t>
      </w:r>
      <w:r w:rsidRPr="003F2F6B">
        <w:rPr>
          <w:b/>
          <w:bCs/>
          <w:spacing w:val="1"/>
          <w:w w:val="101"/>
          <w:sz w:val="24"/>
          <w:szCs w:val="24"/>
        </w:rPr>
        <w:t>с</w:t>
      </w:r>
      <w:r w:rsidRPr="003F2F6B">
        <w:rPr>
          <w:b/>
          <w:bCs/>
          <w:w w:val="101"/>
          <w:sz w:val="24"/>
          <w:szCs w:val="24"/>
        </w:rPr>
        <w:t>оотв</w:t>
      </w:r>
      <w:r w:rsidRPr="003F2F6B">
        <w:rPr>
          <w:b/>
          <w:bCs/>
          <w:spacing w:val="1"/>
          <w:w w:val="101"/>
          <w:sz w:val="24"/>
          <w:szCs w:val="24"/>
        </w:rPr>
        <w:t>е</w:t>
      </w:r>
      <w:r w:rsidRPr="003F2F6B">
        <w:rPr>
          <w:b/>
          <w:bCs/>
          <w:w w:val="101"/>
          <w:sz w:val="24"/>
          <w:szCs w:val="24"/>
        </w:rPr>
        <w:t>тств</w:t>
      </w:r>
      <w:r w:rsidRPr="003F2F6B">
        <w:rPr>
          <w:b/>
          <w:bCs/>
          <w:spacing w:val="1"/>
          <w:w w:val="101"/>
          <w:sz w:val="24"/>
          <w:szCs w:val="24"/>
        </w:rPr>
        <w:t>у</w:t>
      </w:r>
      <w:r w:rsidRPr="003F2F6B">
        <w:rPr>
          <w:b/>
          <w:bCs/>
          <w:w w:val="101"/>
          <w:sz w:val="24"/>
          <w:szCs w:val="24"/>
        </w:rPr>
        <w:t>етотдельн</w:t>
      </w:r>
      <w:r w:rsidRPr="003F2F6B">
        <w:rPr>
          <w:b/>
          <w:bCs/>
          <w:spacing w:val="1"/>
          <w:w w:val="101"/>
          <w:sz w:val="24"/>
          <w:szCs w:val="24"/>
        </w:rPr>
        <w:t>о</w:t>
      </w:r>
      <w:r w:rsidRPr="003F2F6B">
        <w:rPr>
          <w:b/>
          <w:bCs/>
          <w:w w:val="101"/>
          <w:sz w:val="24"/>
          <w:szCs w:val="24"/>
        </w:rPr>
        <w:t>му</w:t>
      </w:r>
      <w:r w:rsidRPr="00035129">
        <w:rPr>
          <w:b/>
          <w:bCs/>
          <w:w w:val="101"/>
          <w:sz w:val="19"/>
          <w:szCs w:val="19"/>
        </w:rPr>
        <w:t>з</w:t>
      </w:r>
      <w:r w:rsidRPr="00035129">
        <w:rPr>
          <w:b/>
          <w:bCs/>
          <w:spacing w:val="1"/>
          <w:w w:val="101"/>
          <w:sz w:val="19"/>
          <w:szCs w:val="19"/>
        </w:rPr>
        <w:t>а</w:t>
      </w:r>
      <w:r w:rsidRPr="00035129">
        <w:rPr>
          <w:b/>
          <w:bCs/>
          <w:w w:val="101"/>
          <w:sz w:val="19"/>
          <w:szCs w:val="19"/>
        </w:rPr>
        <w:t>даниюB3</w:t>
      </w:r>
      <w:r w:rsidRPr="00035129">
        <w:rPr>
          <w:b/>
          <w:bCs/>
          <w:spacing w:val="1"/>
          <w:w w:val="101"/>
          <w:sz w:val="19"/>
          <w:szCs w:val="19"/>
        </w:rPr>
        <w:t>–</w:t>
      </w:r>
      <w:r>
        <w:rPr>
          <w:b/>
          <w:bCs/>
          <w:w w:val="101"/>
          <w:sz w:val="19"/>
          <w:szCs w:val="19"/>
        </w:rPr>
        <w:t>B13</w:t>
      </w:r>
      <w:r w:rsidRPr="00035129">
        <w:rPr>
          <w:b/>
          <w:bCs/>
          <w:w w:val="101"/>
          <w:sz w:val="19"/>
          <w:szCs w:val="19"/>
        </w:rPr>
        <w:t>.</w:t>
      </w:r>
    </w:p>
    <w:p w:rsidR="003C3748" w:rsidRDefault="003C3748" w:rsidP="00EA06DC">
      <w:pPr>
        <w:tabs>
          <w:tab w:val="left" w:pos="1615"/>
          <w:tab w:val="left" w:pos="3329"/>
          <w:tab w:val="left" w:pos="4664"/>
          <w:tab w:val="left" w:pos="5536"/>
        </w:tabs>
        <w:spacing w:line="244" w:lineRule="auto"/>
        <w:ind w:right="-20"/>
        <w:jc w:val="both"/>
        <w:rPr>
          <w:b/>
          <w:bCs/>
          <w:w w:val="101"/>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375"/>
      </w:tblGrid>
      <w:tr w:rsidR="003C3748" w:rsidRPr="00345132">
        <w:tc>
          <w:tcPr>
            <w:tcW w:w="7196" w:type="dxa"/>
          </w:tcPr>
          <w:p w:rsidR="003C3748" w:rsidRPr="00C16065" w:rsidRDefault="003C3748" w:rsidP="00EA06DC">
            <w:pPr>
              <w:tabs>
                <w:tab w:val="left" w:pos="1615"/>
                <w:tab w:val="left" w:pos="3329"/>
                <w:tab w:val="left" w:pos="4664"/>
                <w:tab w:val="left" w:pos="5536"/>
              </w:tabs>
              <w:spacing w:line="244" w:lineRule="auto"/>
              <w:ind w:right="-20"/>
              <w:jc w:val="both"/>
              <w:rPr>
                <w:w w:val="101"/>
                <w:lang w:val="de-DE"/>
              </w:rPr>
            </w:pPr>
            <w:r w:rsidRPr="00BB3375">
              <w:rPr>
                <w:b/>
                <w:bCs/>
                <w:w w:val="101"/>
              </w:rPr>
              <w:t>В</w:t>
            </w:r>
            <w:r w:rsidRPr="00C16065">
              <w:rPr>
                <w:b/>
                <w:bCs/>
                <w:w w:val="101"/>
                <w:lang w:val="de-DE"/>
              </w:rPr>
              <w:t xml:space="preserve">3. </w:t>
            </w:r>
            <w:r w:rsidRPr="00C16065">
              <w:rPr>
                <w:w w:val="101"/>
                <w:lang w:val="de-DE"/>
              </w:rPr>
              <w:t>Die Deutschen haben viele Regeln und sind strenge _______________</w:t>
            </w: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MENSCH</w:t>
            </w:r>
          </w:p>
        </w:tc>
      </w:tr>
      <w:tr w:rsidR="003C3748" w:rsidRPr="00345132">
        <w:tc>
          <w:tcPr>
            <w:tcW w:w="7196" w:type="dxa"/>
          </w:tcPr>
          <w:p w:rsidR="003C3748" w:rsidRPr="00C16065" w:rsidRDefault="003C3748" w:rsidP="00EA06DC">
            <w:pPr>
              <w:tabs>
                <w:tab w:val="left" w:pos="2707"/>
                <w:tab w:val="left" w:pos="4859"/>
                <w:tab w:val="left" w:pos="8463"/>
                <w:tab w:val="left" w:pos="13406"/>
                <w:tab w:val="left" w:pos="14437"/>
              </w:tabs>
              <w:spacing w:line="254" w:lineRule="auto"/>
              <w:ind w:right="-20"/>
              <w:rPr>
                <w:lang w:val="de-DE"/>
              </w:rPr>
            </w:pPr>
            <w:r w:rsidRPr="00C16065">
              <w:rPr>
                <w:b/>
                <w:bCs/>
                <w:lang w:val="de-DE"/>
              </w:rPr>
              <w:t>B4</w:t>
            </w:r>
            <w:r w:rsidRPr="00C16065">
              <w:rPr>
                <w:lang w:val="de-DE"/>
              </w:rPr>
              <w:t xml:space="preserve">. </w:t>
            </w:r>
            <w:r w:rsidRPr="00C16065">
              <w:rPr>
                <w:w w:val="101"/>
                <w:lang w:val="de-DE"/>
              </w:rPr>
              <w:t>Selbst</w:t>
            </w:r>
            <w:r w:rsidRPr="00C16065">
              <w:rPr>
                <w:spacing w:val="1"/>
                <w:w w:val="101"/>
                <w:lang w:val="de-DE"/>
              </w:rPr>
              <w:t>f</w:t>
            </w:r>
            <w:r w:rsidRPr="00C16065">
              <w:rPr>
                <w:w w:val="101"/>
                <w:lang w:val="de-DE"/>
              </w:rPr>
              <w:t>ürdasG</w:t>
            </w:r>
            <w:r w:rsidRPr="00C16065">
              <w:rPr>
                <w:spacing w:val="1"/>
                <w:w w:val="101"/>
                <w:lang w:val="de-DE"/>
              </w:rPr>
              <w:t>e</w:t>
            </w:r>
            <w:r w:rsidRPr="00C16065">
              <w:rPr>
                <w:w w:val="101"/>
                <w:lang w:val="de-DE"/>
              </w:rPr>
              <w:t>müse_</w:t>
            </w:r>
            <w:r w:rsidRPr="00C16065">
              <w:rPr>
                <w:spacing w:val="1"/>
                <w:w w:val="101"/>
                <w:lang w:val="de-DE"/>
              </w:rPr>
              <w:t>_</w:t>
            </w:r>
            <w:r w:rsidRPr="00C16065">
              <w:rPr>
                <w:w w:val="101"/>
                <w:lang w:val="de-DE"/>
              </w:rPr>
              <w:t>______</w:t>
            </w:r>
            <w:r w:rsidRPr="00C16065">
              <w:rPr>
                <w:spacing w:val="1"/>
                <w:w w:val="101"/>
                <w:lang w:val="de-DE"/>
              </w:rPr>
              <w:t>_</w:t>
            </w:r>
            <w:r w:rsidRPr="00C16065">
              <w:rPr>
                <w:w w:val="101"/>
                <w:lang w:val="de-DE"/>
              </w:rPr>
              <w:t>_____</w:t>
            </w:r>
            <w:r w:rsidRPr="00C16065">
              <w:rPr>
                <w:spacing w:val="1"/>
                <w:w w:val="101"/>
                <w:lang w:val="de-DE"/>
              </w:rPr>
              <w:t>_</w:t>
            </w:r>
            <w:r w:rsidRPr="00C16065">
              <w:rPr>
                <w:w w:val="101"/>
                <w:lang w:val="de-DE"/>
              </w:rPr>
              <w:t>__</w:t>
            </w:r>
            <w:r>
              <w:rPr>
                <w:w w:val="101"/>
                <w:lang w:val="de-DE"/>
              </w:rPr>
              <w:t>_</w:t>
            </w:r>
            <w:r w:rsidRPr="00C16065">
              <w:rPr>
                <w:w w:val="101"/>
                <w:lang w:val="de-DE"/>
              </w:rPr>
              <w:t>es</w:t>
            </w:r>
            <w:r>
              <w:rPr>
                <w:w w:val="101"/>
                <w:lang w:val="de-DE"/>
              </w:rPr>
              <w:t xml:space="preserve"> </w:t>
            </w:r>
            <w:r w:rsidRPr="00C16065">
              <w:rPr>
                <w:w w:val="101"/>
                <w:lang w:val="de-DE"/>
              </w:rPr>
              <w:t>in Deutschland</w:t>
            </w:r>
            <w:r>
              <w:rPr>
                <w:w w:val="101"/>
                <w:lang w:val="de-DE"/>
              </w:rPr>
              <w:t xml:space="preserve"> </w:t>
            </w:r>
            <w:r w:rsidRPr="00C16065">
              <w:rPr>
                <w:spacing w:val="1"/>
                <w:w w:val="101"/>
                <w:lang w:val="de-DE"/>
              </w:rPr>
              <w:t>b</w:t>
            </w:r>
            <w:r w:rsidRPr="00C16065">
              <w:rPr>
                <w:w w:val="101"/>
                <w:lang w:val="de-DE"/>
              </w:rPr>
              <w:t>estimmte</w:t>
            </w:r>
            <w:r>
              <w:rPr>
                <w:w w:val="101"/>
                <w:lang w:val="de-DE"/>
              </w:rPr>
              <w:t xml:space="preserve"> </w:t>
            </w:r>
            <w:r w:rsidRPr="00C16065">
              <w:rPr>
                <w:w w:val="101"/>
                <w:lang w:val="de-DE"/>
              </w:rPr>
              <w:t>Rege</w:t>
            </w:r>
            <w:r w:rsidRPr="00C16065">
              <w:rPr>
                <w:spacing w:val="1"/>
                <w:w w:val="101"/>
                <w:lang w:val="de-DE"/>
              </w:rPr>
              <w:t>l</w:t>
            </w:r>
            <w:r w:rsidRPr="00C16065">
              <w:rPr>
                <w:w w:val="101"/>
                <w:lang w:val="de-DE"/>
              </w:rPr>
              <w:t>n.</w:t>
            </w:r>
            <w:r w:rsidRPr="00C16065">
              <w:rPr>
                <w:w w:val="101"/>
                <w:lang w:val="de-DE"/>
              </w:rPr>
              <w:tab/>
            </w:r>
          </w:p>
          <w:p w:rsidR="003C3748" w:rsidRPr="00C16065" w:rsidRDefault="003C3748" w:rsidP="00EA06DC">
            <w:pPr>
              <w:tabs>
                <w:tab w:val="left" w:pos="5765"/>
              </w:tabs>
              <w:spacing w:line="237" w:lineRule="auto"/>
              <w:ind w:left="503" w:right="-16" w:hanging="503"/>
              <w:rPr>
                <w:lang w:val="de-DE"/>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GEBEN</w:t>
            </w:r>
          </w:p>
        </w:tc>
      </w:tr>
      <w:tr w:rsidR="003C3748" w:rsidRPr="00345132">
        <w:tc>
          <w:tcPr>
            <w:tcW w:w="7196" w:type="dxa"/>
          </w:tcPr>
          <w:p w:rsidR="003C3748" w:rsidRPr="00C16065" w:rsidRDefault="003C3748" w:rsidP="00DB3CB4">
            <w:pPr>
              <w:spacing w:line="231" w:lineRule="auto"/>
              <w:ind w:right="-250"/>
              <w:rPr>
                <w:lang w:val="de-DE"/>
              </w:rPr>
            </w:pPr>
            <w:r w:rsidRPr="00C16065">
              <w:rPr>
                <w:b/>
                <w:bCs/>
                <w:lang w:val="de-DE"/>
              </w:rPr>
              <w:t>B5</w:t>
            </w:r>
            <w:r w:rsidRPr="00C16065">
              <w:rPr>
                <w:lang w:val="de-DE"/>
              </w:rPr>
              <w:t xml:space="preserve">. </w:t>
            </w:r>
            <w:r w:rsidRPr="00C16065">
              <w:rPr>
                <w:w w:val="101"/>
                <w:lang w:val="de-DE"/>
              </w:rPr>
              <w:t>Als</w:t>
            </w:r>
            <w:r>
              <w:rPr>
                <w:w w:val="101"/>
                <w:lang w:val="de-DE"/>
              </w:rPr>
              <w:t xml:space="preserve"> </w:t>
            </w:r>
            <w:r w:rsidRPr="00C16065">
              <w:rPr>
                <w:spacing w:val="1"/>
                <w:w w:val="101"/>
                <w:lang w:val="de-DE"/>
              </w:rPr>
              <w:t>i</w:t>
            </w:r>
            <w:r w:rsidRPr="00C16065">
              <w:rPr>
                <w:w w:val="101"/>
                <w:lang w:val="de-DE"/>
              </w:rPr>
              <w:t>ch</w:t>
            </w:r>
            <w:r>
              <w:rPr>
                <w:w w:val="101"/>
                <w:lang w:val="de-DE"/>
              </w:rPr>
              <w:t xml:space="preserve"> </w:t>
            </w:r>
            <w:r w:rsidRPr="00C16065">
              <w:rPr>
                <w:w w:val="101"/>
                <w:lang w:val="de-DE"/>
              </w:rPr>
              <w:t>d</w:t>
            </w:r>
            <w:r w:rsidRPr="00C16065">
              <w:rPr>
                <w:spacing w:val="1"/>
                <w:w w:val="101"/>
                <w:lang w:val="de-DE"/>
              </w:rPr>
              <w:t>a</w:t>
            </w:r>
            <w:r w:rsidRPr="00C16065">
              <w:rPr>
                <w:w w:val="101"/>
                <w:lang w:val="de-DE"/>
              </w:rPr>
              <w:t>s</w:t>
            </w:r>
            <w:r>
              <w:rPr>
                <w:w w:val="101"/>
                <w:lang w:val="de-DE"/>
              </w:rPr>
              <w:t xml:space="preserve"> </w:t>
            </w:r>
            <w:r w:rsidRPr="00C16065">
              <w:rPr>
                <w:w w:val="101"/>
                <w:lang w:val="de-DE"/>
              </w:rPr>
              <w:t>er</w:t>
            </w:r>
            <w:r w:rsidRPr="00C16065">
              <w:rPr>
                <w:spacing w:val="1"/>
                <w:w w:val="101"/>
                <w:lang w:val="de-DE"/>
              </w:rPr>
              <w:t>s</w:t>
            </w:r>
            <w:r w:rsidRPr="00C16065">
              <w:rPr>
                <w:w w:val="101"/>
                <w:lang w:val="de-DE"/>
              </w:rPr>
              <w:t>te</w:t>
            </w:r>
            <w:r>
              <w:rPr>
                <w:w w:val="101"/>
                <w:lang w:val="de-DE"/>
              </w:rPr>
              <w:t xml:space="preserve"> </w:t>
            </w:r>
            <w:r w:rsidRPr="00C16065">
              <w:rPr>
                <w:w w:val="101"/>
                <w:lang w:val="de-DE"/>
              </w:rPr>
              <w:t>M</w:t>
            </w:r>
            <w:r w:rsidRPr="00C16065">
              <w:rPr>
                <w:spacing w:val="1"/>
                <w:w w:val="101"/>
                <w:lang w:val="de-DE"/>
              </w:rPr>
              <w:t>a</w:t>
            </w:r>
            <w:r w:rsidRPr="00C16065">
              <w:rPr>
                <w:w w:val="101"/>
                <w:lang w:val="de-DE"/>
              </w:rPr>
              <w:t>l</w:t>
            </w:r>
            <w:r>
              <w:rPr>
                <w:w w:val="101"/>
                <w:lang w:val="de-DE"/>
              </w:rPr>
              <w:t xml:space="preserve"> </w:t>
            </w:r>
            <w:r w:rsidRPr="00C16065">
              <w:rPr>
                <w:w w:val="101"/>
                <w:lang w:val="de-DE"/>
              </w:rPr>
              <w:t>in</w:t>
            </w:r>
            <w:r>
              <w:rPr>
                <w:w w:val="101"/>
                <w:lang w:val="de-DE"/>
              </w:rPr>
              <w:t xml:space="preserve"> </w:t>
            </w:r>
            <w:r w:rsidRPr="00C16065">
              <w:rPr>
                <w:w w:val="101"/>
                <w:lang w:val="de-DE"/>
              </w:rPr>
              <w:t>ein</w:t>
            </w:r>
            <w:r w:rsidRPr="00C16065">
              <w:rPr>
                <w:spacing w:val="1"/>
                <w:w w:val="101"/>
                <w:lang w:val="de-DE"/>
              </w:rPr>
              <w:t>e</w:t>
            </w:r>
            <w:r w:rsidRPr="00C16065">
              <w:rPr>
                <w:w w:val="101"/>
                <w:lang w:val="de-DE"/>
              </w:rPr>
              <w:t>m</w:t>
            </w:r>
            <w:r>
              <w:rPr>
                <w:w w:val="101"/>
                <w:lang w:val="de-DE"/>
              </w:rPr>
              <w:t xml:space="preserve"> </w:t>
            </w:r>
            <w:r w:rsidRPr="00C16065">
              <w:rPr>
                <w:w w:val="101"/>
                <w:lang w:val="de-DE"/>
              </w:rPr>
              <w:t>d</w:t>
            </w:r>
            <w:r w:rsidRPr="00C16065">
              <w:rPr>
                <w:spacing w:val="1"/>
                <w:w w:val="101"/>
                <w:lang w:val="de-DE"/>
              </w:rPr>
              <w:t>e</w:t>
            </w:r>
            <w:r w:rsidRPr="00C16065">
              <w:rPr>
                <w:w w:val="101"/>
                <w:lang w:val="de-DE"/>
              </w:rPr>
              <w:t>uts</w:t>
            </w:r>
            <w:r w:rsidRPr="00C16065">
              <w:rPr>
                <w:spacing w:val="1"/>
                <w:w w:val="101"/>
                <w:lang w:val="de-DE"/>
              </w:rPr>
              <w:t>c</w:t>
            </w:r>
            <w:r w:rsidRPr="00C16065">
              <w:rPr>
                <w:w w:val="101"/>
                <w:lang w:val="de-DE"/>
              </w:rPr>
              <w:t>hen</w:t>
            </w:r>
            <w:r>
              <w:rPr>
                <w:w w:val="101"/>
                <w:lang w:val="de-DE"/>
              </w:rPr>
              <w:t xml:space="preserve"> </w:t>
            </w:r>
            <w:r w:rsidRPr="00C16065">
              <w:rPr>
                <w:w w:val="101"/>
                <w:lang w:val="de-DE"/>
              </w:rPr>
              <w:t>Supe</w:t>
            </w:r>
            <w:r w:rsidRPr="00C16065">
              <w:rPr>
                <w:spacing w:val="1"/>
                <w:w w:val="101"/>
                <w:lang w:val="de-DE"/>
              </w:rPr>
              <w:t>r</w:t>
            </w:r>
            <w:r w:rsidRPr="00C16065">
              <w:rPr>
                <w:w w:val="101"/>
                <w:lang w:val="de-DE"/>
              </w:rPr>
              <w:t>markt</w:t>
            </w:r>
            <w:r>
              <w:rPr>
                <w:w w:val="101"/>
                <w:lang w:val="de-DE"/>
              </w:rPr>
              <w:t xml:space="preserve"> </w:t>
            </w:r>
            <w:r w:rsidRPr="00C16065">
              <w:rPr>
                <w:w w:val="101"/>
                <w:lang w:val="de-DE"/>
              </w:rPr>
              <w:t>ein</w:t>
            </w:r>
            <w:r w:rsidRPr="00C16065">
              <w:rPr>
                <w:spacing w:val="1"/>
                <w:w w:val="101"/>
                <w:lang w:val="de-DE"/>
              </w:rPr>
              <w:t>k</w:t>
            </w:r>
            <w:r w:rsidRPr="00C16065">
              <w:rPr>
                <w:w w:val="101"/>
                <w:lang w:val="de-DE"/>
              </w:rPr>
              <w:t>aufen</w:t>
            </w:r>
            <w:r>
              <w:rPr>
                <w:lang w:val="de-DE"/>
              </w:rPr>
              <w:t xml:space="preserve">   </w:t>
            </w:r>
            <w:r w:rsidRPr="00C16065">
              <w:rPr>
                <w:w w:val="101"/>
                <w:position w:val="-1"/>
                <w:lang w:val="de-DE"/>
              </w:rPr>
              <w:t>ging,</w:t>
            </w:r>
            <w:r>
              <w:rPr>
                <w:w w:val="101"/>
                <w:position w:val="-1"/>
                <w:lang w:val="de-DE"/>
              </w:rPr>
              <w:t xml:space="preserve"> </w:t>
            </w:r>
            <w:r w:rsidRPr="00C16065">
              <w:rPr>
                <w:w w:val="101"/>
                <w:position w:val="-1"/>
                <w:lang w:val="de-DE"/>
              </w:rPr>
              <w:t>habe</w:t>
            </w:r>
            <w:r>
              <w:rPr>
                <w:w w:val="101"/>
                <w:position w:val="-1"/>
                <w:lang w:val="de-DE"/>
              </w:rPr>
              <w:t xml:space="preserve"> </w:t>
            </w:r>
            <w:r w:rsidRPr="00C16065">
              <w:rPr>
                <w:w w:val="101"/>
                <w:position w:val="-1"/>
                <w:lang w:val="de-DE"/>
              </w:rPr>
              <w:t>ich__</w:t>
            </w:r>
            <w:r w:rsidRPr="00C16065">
              <w:rPr>
                <w:spacing w:val="1"/>
                <w:w w:val="101"/>
                <w:position w:val="-1"/>
                <w:lang w:val="de-DE"/>
              </w:rPr>
              <w:t>_</w:t>
            </w:r>
            <w:r w:rsidRPr="00C16065">
              <w:rPr>
                <w:w w:val="101"/>
                <w:position w:val="-1"/>
                <w:lang w:val="de-DE"/>
              </w:rPr>
              <w:t>_______</w:t>
            </w:r>
            <w:r w:rsidRPr="00C16065">
              <w:rPr>
                <w:spacing w:val="1"/>
                <w:w w:val="101"/>
                <w:position w:val="-1"/>
                <w:lang w:val="de-DE"/>
              </w:rPr>
              <w:t>_</w:t>
            </w:r>
            <w:r>
              <w:rPr>
                <w:w w:val="101"/>
                <w:position w:val="-1"/>
                <w:lang w:val="de-DE"/>
              </w:rPr>
              <w:t>______</w:t>
            </w:r>
            <w:r w:rsidRPr="00C16065">
              <w:rPr>
                <w:w w:val="101"/>
                <w:position w:val="-1"/>
                <w:lang w:val="de-DE"/>
              </w:rPr>
              <w:t>,d</w:t>
            </w:r>
            <w:r w:rsidRPr="00C16065">
              <w:rPr>
                <w:spacing w:val="1"/>
                <w:w w:val="101"/>
                <w:position w:val="-1"/>
                <w:lang w:val="de-DE"/>
              </w:rPr>
              <w:t>a</w:t>
            </w:r>
            <w:r w:rsidRPr="00C16065">
              <w:rPr>
                <w:w w:val="101"/>
                <w:position w:val="-1"/>
                <w:lang w:val="de-DE"/>
              </w:rPr>
              <w:t>s</w:t>
            </w:r>
            <w:r>
              <w:rPr>
                <w:w w:val="101"/>
                <w:position w:val="-1"/>
                <w:lang w:val="de-DE"/>
              </w:rPr>
              <w:t xml:space="preserve"> </w:t>
            </w:r>
            <w:r w:rsidRPr="00C16065">
              <w:rPr>
                <w:w w:val="101"/>
                <w:position w:val="-1"/>
                <w:lang w:val="de-DE"/>
              </w:rPr>
              <w:t>sje</w:t>
            </w:r>
            <w:r>
              <w:rPr>
                <w:w w:val="101"/>
                <w:position w:val="-1"/>
                <w:lang w:val="de-DE"/>
              </w:rPr>
              <w:t xml:space="preserve"> </w:t>
            </w:r>
            <w:r w:rsidRPr="00C16065">
              <w:rPr>
                <w:w w:val="101"/>
                <w:position w:val="-1"/>
                <w:lang w:val="de-DE"/>
              </w:rPr>
              <w:t>deTo</w:t>
            </w:r>
            <w:r w:rsidRPr="00C16065">
              <w:rPr>
                <w:spacing w:val="1"/>
                <w:w w:val="101"/>
                <w:position w:val="-1"/>
                <w:lang w:val="de-DE"/>
              </w:rPr>
              <w:t>m</w:t>
            </w:r>
            <w:r w:rsidRPr="00C16065">
              <w:rPr>
                <w:w w:val="101"/>
                <w:position w:val="-1"/>
                <w:lang w:val="de-DE"/>
              </w:rPr>
              <w:t>ate</w:t>
            </w:r>
            <w:r>
              <w:rPr>
                <w:w w:val="101"/>
                <w:position w:val="-1"/>
                <w:lang w:val="de-DE"/>
              </w:rPr>
              <w:t xml:space="preserve">  </w:t>
            </w:r>
            <w:r w:rsidRPr="00C16065">
              <w:rPr>
                <w:w w:val="101"/>
                <w:position w:val="-1"/>
                <w:lang w:val="de-DE"/>
              </w:rPr>
              <w:t xml:space="preserve">oder </w:t>
            </w:r>
            <w:r w:rsidRPr="00C16065">
              <w:rPr>
                <w:w w:val="101"/>
                <w:lang w:val="de-DE"/>
              </w:rPr>
              <w:t>jede</w:t>
            </w:r>
            <w:r>
              <w:rPr>
                <w:w w:val="101"/>
                <w:lang w:val="de-DE"/>
              </w:rPr>
              <w:t xml:space="preserve">  </w:t>
            </w:r>
            <w:r w:rsidRPr="00C16065">
              <w:rPr>
                <w:w w:val="101"/>
                <w:lang w:val="de-DE"/>
              </w:rPr>
              <w:t>G</w:t>
            </w:r>
            <w:r w:rsidRPr="00C16065">
              <w:rPr>
                <w:spacing w:val="1"/>
                <w:w w:val="101"/>
                <w:lang w:val="de-DE"/>
              </w:rPr>
              <w:t>u</w:t>
            </w:r>
            <w:r w:rsidRPr="00C16065">
              <w:rPr>
                <w:w w:val="101"/>
                <w:lang w:val="de-DE"/>
              </w:rPr>
              <w:t>rke</w:t>
            </w:r>
            <w:r>
              <w:rPr>
                <w:w w:val="101"/>
                <w:lang w:val="de-DE"/>
              </w:rPr>
              <w:t xml:space="preserve">  </w:t>
            </w:r>
            <w:r w:rsidRPr="00C16065">
              <w:rPr>
                <w:w w:val="101"/>
                <w:lang w:val="de-DE"/>
              </w:rPr>
              <w:t>gl</w:t>
            </w:r>
            <w:r w:rsidRPr="00C16065">
              <w:rPr>
                <w:spacing w:val="1"/>
                <w:w w:val="101"/>
                <w:lang w:val="de-DE"/>
              </w:rPr>
              <w:t>e</w:t>
            </w:r>
            <w:r w:rsidRPr="00C16065">
              <w:rPr>
                <w:w w:val="101"/>
                <w:lang w:val="de-DE"/>
              </w:rPr>
              <w:t>ich</w:t>
            </w:r>
            <w:r>
              <w:rPr>
                <w:w w:val="101"/>
                <w:lang w:val="de-DE"/>
              </w:rPr>
              <w:t xml:space="preserve">  </w:t>
            </w:r>
            <w:r w:rsidRPr="00C16065">
              <w:rPr>
                <w:w w:val="101"/>
                <w:lang w:val="de-DE"/>
              </w:rPr>
              <w:t>a</w:t>
            </w:r>
            <w:r w:rsidRPr="00C16065">
              <w:rPr>
                <w:spacing w:val="2"/>
                <w:w w:val="101"/>
                <w:lang w:val="de-DE"/>
              </w:rPr>
              <w:t>u</w:t>
            </w:r>
            <w:r w:rsidRPr="00C16065">
              <w:rPr>
                <w:w w:val="101"/>
                <w:lang w:val="de-DE"/>
              </w:rPr>
              <w:t>ssieht.</w:t>
            </w:r>
          </w:p>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position w:val="-1"/>
                <w:lang w:val="en-US"/>
              </w:rPr>
              <w:t>BEMERKEN</w:t>
            </w:r>
          </w:p>
        </w:tc>
      </w:tr>
      <w:tr w:rsidR="003C3748" w:rsidRPr="00345132">
        <w:tc>
          <w:tcPr>
            <w:tcW w:w="7196" w:type="dxa"/>
          </w:tcPr>
          <w:p w:rsidR="003C3748" w:rsidRPr="00C16065" w:rsidRDefault="003C3748" w:rsidP="00EA06DC">
            <w:pPr>
              <w:tabs>
                <w:tab w:val="left" w:pos="5545"/>
              </w:tabs>
              <w:spacing w:line="237" w:lineRule="auto"/>
              <w:ind w:right="179"/>
              <w:rPr>
                <w:lang w:val="de-DE"/>
              </w:rPr>
            </w:pPr>
            <w:r w:rsidRPr="00C16065">
              <w:rPr>
                <w:b/>
                <w:bCs/>
                <w:w w:val="101"/>
                <w:lang w:val="de-DE"/>
              </w:rPr>
              <w:t xml:space="preserve">B6. </w:t>
            </w:r>
            <w:r w:rsidRPr="00C16065">
              <w:rPr>
                <w:w w:val="101"/>
                <w:lang w:val="de-DE"/>
              </w:rPr>
              <w:t>Als</w:t>
            </w:r>
            <w:r>
              <w:rPr>
                <w:w w:val="101"/>
                <w:lang w:val="de-DE"/>
              </w:rPr>
              <w:t xml:space="preserve"> </w:t>
            </w:r>
            <w:r w:rsidRPr="00C16065">
              <w:rPr>
                <w:w w:val="101"/>
                <w:lang w:val="de-DE"/>
              </w:rPr>
              <w:t>ich_____</w:t>
            </w:r>
            <w:r w:rsidRPr="00C16065">
              <w:rPr>
                <w:spacing w:val="1"/>
                <w:w w:val="101"/>
                <w:lang w:val="de-DE"/>
              </w:rPr>
              <w:t>_</w:t>
            </w:r>
            <w:r w:rsidRPr="00C16065">
              <w:rPr>
                <w:w w:val="101"/>
                <w:lang w:val="de-DE"/>
              </w:rPr>
              <w:t>____</w:t>
            </w:r>
            <w:r w:rsidRPr="00C16065">
              <w:rPr>
                <w:spacing w:val="1"/>
                <w:w w:val="101"/>
                <w:lang w:val="de-DE"/>
              </w:rPr>
              <w:t>_</w:t>
            </w:r>
            <w:r w:rsidRPr="00C16065">
              <w:rPr>
                <w:w w:val="101"/>
                <w:lang w:val="de-DE"/>
              </w:rPr>
              <w:t>__deu</w:t>
            </w:r>
            <w:r w:rsidRPr="00C16065">
              <w:rPr>
                <w:spacing w:val="-1"/>
                <w:w w:val="101"/>
                <w:lang w:val="de-DE"/>
              </w:rPr>
              <w:t>t</w:t>
            </w:r>
            <w:r w:rsidRPr="00C16065">
              <w:rPr>
                <w:w w:val="101"/>
                <w:lang w:val="de-DE"/>
              </w:rPr>
              <w:t>sche</w:t>
            </w:r>
            <w:r>
              <w:rPr>
                <w:w w:val="101"/>
                <w:lang w:val="de-DE"/>
              </w:rPr>
              <w:t xml:space="preserve"> </w:t>
            </w:r>
            <w:r w:rsidRPr="00C16065">
              <w:rPr>
                <w:w w:val="101"/>
                <w:lang w:val="de-DE"/>
              </w:rPr>
              <w:t>Fr</w:t>
            </w:r>
            <w:r w:rsidRPr="00C16065">
              <w:rPr>
                <w:spacing w:val="1"/>
                <w:w w:val="101"/>
                <w:lang w:val="de-DE"/>
              </w:rPr>
              <w:t>e</w:t>
            </w:r>
            <w:r w:rsidRPr="00C16065">
              <w:rPr>
                <w:w w:val="101"/>
                <w:lang w:val="de-DE"/>
              </w:rPr>
              <w:t>undin</w:t>
            </w:r>
            <w:r>
              <w:rPr>
                <w:w w:val="101"/>
                <w:lang w:val="de-DE"/>
              </w:rPr>
              <w:t xml:space="preserve"> </w:t>
            </w:r>
            <w:r w:rsidRPr="00C16065">
              <w:rPr>
                <w:w w:val="101"/>
                <w:lang w:val="de-DE"/>
              </w:rPr>
              <w:t>dana</w:t>
            </w:r>
            <w:r w:rsidRPr="00C16065">
              <w:rPr>
                <w:spacing w:val="1"/>
                <w:w w:val="101"/>
                <w:lang w:val="de-DE"/>
              </w:rPr>
              <w:t>c</w:t>
            </w:r>
            <w:r>
              <w:rPr>
                <w:w w:val="101"/>
                <w:lang w:val="de-DE"/>
              </w:rPr>
              <w:t xml:space="preserve">h </w:t>
            </w:r>
            <w:r w:rsidRPr="00C16065">
              <w:rPr>
                <w:w w:val="101"/>
                <w:lang w:val="de-DE"/>
              </w:rPr>
              <w:t>fragte,sagte</w:t>
            </w:r>
            <w:r>
              <w:rPr>
                <w:w w:val="101"/>
                <w:lang w:val="de-DE"/>
              </w:rPr>
              <w:t xml:space="preserve"> </w:t>
            </w:r>
            <w:r w:rsidRPr="00C16065">
              <w:rPr>
                <w:spacing w:val="1"/>
                <w:w w:val="101"/>
                <w:lang w:val="de-DE"/>
              </w:rPr>
              <w:t>s</w:t>
            </w:r>
            <w:r w:rsidRPr="00C16065">
              <w:rPr>
                <w:w w:val="101"/>
                <w:lang w:val="de-DE"/>
              </w:rPr>
              <w:t>ie,da</w:t>
            </w:r>
            <w:r w:rsidRPr="00C16065">
              <w:rPr>
                <w:spacing w:val="1"/>
                <w:w w:val="101"/>
                <w:lang w:val="de-DE"/>
              </w:rPr>
              <w:t>s</w:t>
            </w:r>
            <w:r w:rsidRPr="00C16065">
              <w:rPr>
                <w:w w:val="101"/>
                <w:lang w:val="de-DE"/>
              </w:rPr>
              <w:t>s</w:t>
            </w:r>
            <w:r>
              <w:rPr>
                <w:w w:val="101"/>
                <w:lang w:val="de-DE"/>
              </w:rPr>
              <w:t xml:space="preserve"> </w:t>
            </w:r>
            <w:r w:rsidRPr="00C16065">
              <w:rPr>
                <w:w w:val="101"/>
                <w:lang w:val="de-DE"/>
              </w:rPr>
              <w:t>es</w:t>
            </w:r>
            <w:r>
              <w:rPr>
                <w:w w:val="101"/>
                <w:lang w:val="de-DE"/>
              </w:rPr>
              <w:t xml:space="preserve"> </w:t>
            </w:r>
            <w:r w:rsidRPr="00C16065">
              <w:rPr>
                <w:w w:val="101"/>
                <w:lang w:val="de-DE"/>
              </w:rPr>
              <w:t>bes</w:t>
            </w:r>
            <w:r w:rsidRPr="00C16065">
              <w:rPr>
                <w:spacing w:val="1"/>
                <w:w w:val="101"/>
                <w:lang w:val="de-DE"/>
              </w:rPr>
              <w:t>ti</w:t>
            </w:r>
            <w:r w:rsidRPr="00C16065">
              <w:rPr>
                <w:w w:val="101"/>
                <w:lang w:val="de-DE"/>
              </w:rPr>
              <w:t>mm</w:t>
            </w:r>
            <w:r w:rsidRPr="00C16065">
              <w:rPr>
                <w:spacing w:val="1"/>
                <w:w w:val="101"/>
                <w:lang w:val="de-DE"/>
              </w:rPr>
              <w:t>t</w:t>
            </w:r>
            <w:r w:rsidRPr="00C16065">
              <w:rPr>
                <w:w w:val="101"/>
                <w:lang w:val="de-DE"/>
              </w:rPr>
              <w:t>e</w:t>
            </w:r>
            <w:r>
              <w:rPr>
                <w:w w:val="101"/>
                <w:lang w:val="de-DE"/>
              </w:rPr>
              <w:t xml:space="preserve"> </w:t>
            </w:r>
            <w:r w:rsidRPr="00C16065">
              <w:rPr>
                <w:w w:val="101"/>
                <w:lang w:val="de-DE"/>
              </w:rPr>
              <w:t>No</w:t>
            </w:r>
            <w:r w:rsidRPr="00C16065">
              <w:rPr>
                <w:spacing w:val="1"/>
                <w:w w:val="101"/>
                <w:lang w:val="de-DE"/>
              </w:rPr>
              <w:t>r</w:t>
            </w:r>
            <w:r w:rsidRPr="00C16065">
              <w:rPr>
                <w:w w:val="101"/>
                <w:lang w:val="de-DE"/>
              </w:rPr>
              <w:t>men</w:t>
            </w:r>
            <w:r>
              <w:rPr>
                <w:w w:val="101"/>
                <w:lang w:val="de-DE"/>
              </w:rPr>
              <w:t xml:space="preserve"> </w:t>
            </w:r>
            <w:r w:rsidRPr="00C16065">
              <w:rPr>
                <w:w w:val="101"/>
                <w:lang w:val="de-DE"/>
              </w:rPr>
              <w:t>für</w:t>
            </w:r>
            <w:r>
              <w:rPr>
                <w:w w:val="101"/>
                <w:lang w:val="de-DE"/>
              </w:rPr>
              <w:t xml:space="preserve"> </w:t>
            </w:r>
            <w:r w:rsidRPr="00C16065">
              <w:rPr>
                <w:w w:val="101"/>
                <w:lang w:val="de-DE"/>
              </w:rPr>
              <w:t>Gemü</w:t>
            </w:r>
            <w:r w:rsidRPr="00C16065">
              <w:rPr>
                <w:spacing w:val="1"/>
                <w:w w:val="101"/>
                <w:lang w:val="de-DE"/>
              </w:rPr>
              <w:t>s</w:t>
            </w:r>
            <w:r w:rsidRPr="00C16065">
              <w:rPr>
                <w:w w:val="101"/>
                <w:lang w:val="de-DE"/>
              </w:rPr>
              <w:t>e</w:t>
            </w:r>
            <w:r>
              <w:rPr>
                <w:w w:val="101"/>
                <w:lang w:val="de-DE"/>
              </w:rPr>
              <w:t xml:space="preserve">  </w:t>
            </w:r>
            <w:r w:rsidRPr="00C16065">
              <w:rPr>
                <w:w w:val="101"/>
                <w:lang w:val="de-DE"/>
              </w:rPr>
              <w:t>gibt.</w:t>
            </w:r>
          </w:p>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MEIN</w:t>
            </w:r>
          </w:p>
        </w:tc>
      </w:tr>
      <w:tr w:rsidR="003C3748" w:rsidRPr="00345132">
        <w:tc>
          <w:tcPr>
            <w:tcW w:w="7196" w:type="dxa"/>
          </w:tcPr>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r w:rsidRPr="00C16065">
              <w:rPr>
                <w:b/>
                <w:bCs/>
                <w:w w:val="101"/>
                <w:lang w:val="de-DE"/>
              </w:rPr>
              <w:t xml:space="preserve">B7. </w:t>
            </w:r>
            <w:r w:rsidRPr="00C16065">
              <w:rPr>
                <w:w w:val="101"/>
                <w:lang w:val="de-DE"/>
              </w:rPr>
              <w:t>Diese Normen bestimmen, welche Gröbe, welche Länge und welches Gewicht Gemüse haben __________________.</w:t>
            </w:r>
          </w:p>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SOLLEN</w:t>
            </w:r>
          </w:p>
        </w:tc>
      </w:tr>
      <w:tr w:rsidR="003C3748" w:rsidRPr="00345132">
        <w:tc>
          <w:tcPr>
            <w:tcW w:w="7196" w:type="dxa"/>
          </w:tcPr>
          <w:p w:rsidR="003C3748" w:rsidRPr="00C16065" w:rsidRDefault="003C3748" w:rsidP="00EA06DC">
            <w:pPr>
              <w:tabs>
                <w:tab w:val="left" w:pos="1615"/>
                <w:tab w:val="left" w:pos="3329"/>
                <w:tab w:val="left" w:pos="4664"/>
                <w:tab w:val="left" w:pos="5536"/>
              </w:tabs>
              <w:spacing w:line="244" w:lineRule="auto"/>
              <w:ind w:right="-20"/>
              <w:jc w:val="both"/>
              <w:rPr>
                <w:w w:val="101"/>
                <w:lang w:val="de-DE"/>
              </w:rPr>
            </w:pPr>
            <w:r w:rsidRPr="00C16065">
              <w:rPr>
                <w:b/>
                <w:bCs/>
                <w:w w:val="101"/>
                <w:lang w:val="de-DE"/>
              </w:rPr>
              <w:t xml:space="preserve">B8. </w:t>
            </w:r>
            <w:r w:rsidRPr="00C16065">
              <w:rPr>
                <w:w w:val="101"/>
                <w:lang w:val="de-DE"/>
              </w:rPr>
              <w:t>Auch bei __________________ Essen haben die Deutschen</w:t>
            </w:r>
            <w:r w:rsidRPr="00C16065">
              <w:rPr>
                <w:w w:val="101"/>
                <w:lang w:val="de-DE"/>
              </w:rPr>
              <w:tab/>
              <w:t>bestimmte Regeln.</w:t>
            </w:r>
          </w:p>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DAS</w:t>
            </w:r>
          </w:p>
        </w:tc>
      </w:tr>
      <w:tr w:rsidR="003C3748" w:rsidRPr="00345132">
        <w:tc>
          <w:tcPr>
            <w:tcW w:w="7196"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C16065">
              <w:rPr>
                <w:b/>
                <w:bCs/>
                <w:w w:val="101"/>
                <w:lang w:val="de-DE"/>
              </w:rPr>
              <w:t xml:space="preserve">B9. </w:t>
            </w:r>
            <w:r w:rsidRPr="00C16065">
              <w:rPr>
                <w:w w:val="101"/>
                <w:lang w:val="de-DE"/>
              </w:rPr>
              <w:t xml:space="preserve">Ein Beispiel: Mein Freund arbeitete in den Ferien in einer Fabrik. </w:t>
            </w:r>
            <w:r w:rsidRPr="00BB3375">
              <w:rPr>
                <w:w w:val="101"/>
                <w:lang w:val="en-US"/>
              </w:rPr>
              <w:t>In der Mittagspause __________________ alle essen.</w:t>
            </w:r>
            <w:r w:rsidRPr="00BB3375">
              <w:rPr>
                <w:b/>
                <w:bCs/>
                <w:w w:val="101"/>
                <w:lang w:val="en-US"/>
              </w:rPr>
              <w:tab/>
            </w:r>
          </w:p>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GEHEN</w:t>
            </w:r>
          </w:p>
        </w:tc>
      </w:tr>
      <w:tr w:rsidR="003C3748" w:rsidRPr="00345132">
        <w:tc>
          <w:tcPr>
            <w:tcW w:w="7196" w:type="dxa"/>
          </w:tcPr>
          <w:p w:rsidR="003C3748" w:rsidRPr="00BB3375" w:rsidRDefault="003C3748" w:rsidP="00EA06DC">
            <w:pPr>
              <w:tabs>
                <w:tab w:val="left" w:pos="1615"/>
                <w:tab w:val="left" w:pos="3329"/>
                <w:tab w:val="left" w:pos="4664"/>
                <w:tab w:val="left" w:pos="5536"/>
              </w:tabs>
              <w:spacing w:line="244" w:lineRule="auto"/>
              <w:ind w:right="-20"/>
              <w:jc w:val="both"/>
              <w:rPr>
                <w:w w:val="101"/>
                <w:lang w:val="en-US"/>
              </w:rPr>
            </w:pPr>
            <w:r w:rsidRPr="00C16065">
              <w:rPr>
                <w:b/>
                <w:bCs/>
                <w:w w:val="101"/>
                <w:lang w:val="de-DE"/>
              </w:rPr>
              <w:t xml:space="preserve">B10. </w:t>
            </w:r>
            <w:r w:rsidRPr="00C16065">
              <w:rPr>
                <w:w w:val="101"/>
                <w:lang w:val="de-DE"/>
              </w:rPr>
              <w:t>Plötzlich kam eine Frau zu __________________ und sagte:</w:t>
            </w:r>
            <w:r w:rsidRPr="00C16065">
              <w:rPr>
                <w:w w:val="101"/>
                <w:lang w:val="de-DE"/>
              </w:rPr>
              <w:tab/>
              <w:t xml:space="preserve"> “Du schmatzt. </w:t>
            </w:r>
            <w:r w:rsidRPr="00BB3375">
              <w:rPr>
                <w:w w:val="101"/>
                <w:lang w:val="en-US"/>
              </w:rPr>
              <w:t>Das stört.“ Mein Freund hat sich zunächst</w:t>
            </w:r>
            <w:r>
              <w:rPr>
                <w:w w:val="101"/>
                <w:lang w:val="en-US"/>
              </w:rPr>
              <w:t xml:space="preserve">  </w:t>
            </w:r>
            <w:r w:rsidRPr="00BB3375">
              <w:rPr>
                <w:w w:val="101"/>
                <w:lang w:val="en-US"/>
              </w:rPr>
              <w:t>gewundert.</w:t>
            </w:r>
          </w:p>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ER</w:t>
            </w:r>
          </w:p>
        </w:tc>
      </w:tr>
      <w:tr w:rsidR="003C3748" w:rsidRPr="00DB3CB4">
        <w:tc>
          <w:tcPr>
            <w:tcW w:w="7196" w:type="dxa"/>
          </w:tcPr>
          <w:p w:rsidR="003C3748" w:rsidRPr="00C16065" w:rsidRDefault="003C3748" w:rsidP="00EA06DC">
            <w:pPr>
              <w:tabs>
                <w:tab w:val="left" w:pos="1615"/>
                <w:tab w:val="left" w:pos="3329"/>
                <w:tab w:val="left" w:pos="4664"/>
                <w:tab w:val="left" w:pos="5536"/>
              </w:tabs>
              <w:spacing w:line="244" w:lineRule="auto"/>
              <w:ind w:right="-20"/>
              <w:jc w:val="both"/>
              <w:rPr>
                <w:w w:val="101"/>
                <w:lang w:val="de-DE"/>
              </w:rPr>
            </w:pPr>
            <w:r w:rsidRPr="00C16065">
              <w:rPr>
                <w:b/>
                <w:bCs/>
                <w:w w:val="101"/>
                <w:lang w:val="de-DE"/>
              </w:rPr>
              <w:t xml:space="preserve">B11. </w:t>
            </w:r>
            <w:r w:rsidRPr="00C16065">
              <w:rPr>
                <w:w w:val="101"/>
                <w:lang w:val="de-DE"/>
              </w:rPr>
              <w:t>W</w:t>
            </w:r>
            <w:r>
              <w:rPr>
                <w:w w:val="101"/>
                <w:lang w:val="de-DE"/>
              </w:rPr>
              <w:t>ie kann</w:t>
            </w:r>
            <w:r>
              <w:rPr>
                <w:w w:val="101"/>
                <w:lang w:val="de-DE"/>
              </w:rPr>
              <w:tab/>
              <w:t xml:space="preserve">er die Anderen </w:t>
            </w:r>
            <w:r w:rsidRPr="00C16065">
              <w:rPr>
                <w:w w:val="101"/>
                <w:lang w:val="de-DE"/>
              </w:rPr>
              <w:t>stören?</w:t>
            </w:r>
            <w:r>
              <w:rPr>
                <w:w w:val="101"/>
                <w:lang w:val="de-DE"/>
              </w:rPr>
              <w:t xml:space="preserve">     In der Tat________________</w:t>
            </w:r>
            <w:r w:rsidRPr="00C16065">
              <w:rPr>
                <w:w w:val="101"/>
                <w:lang w:val="de-DE"/>
              </w:rPr>
              <w:t xml:space="preserve"> </w:t>
            </w:r>
            <w:r>
              <w:rPr>
                <w:w w:val="101"/>
                <w:lang w:val="de-DE"/>
              </w:rPr>
              <w:t xml:space="preserve">er nicht, dass die Deutschen am </w:t>
            </w:r>
            <w:r w:rsidRPr="00C16065">
              <w:rPr>
                <w:w w:val="101"/>
                <w:lang w:val="de-DE"/>
              </w:rPr>
              <w:t>Mittagstisch sehr auf kleine Geräusche achten.</w:t>
            </w:r>
          </w:p>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p>
        </w:tc>
        <w:tc>
          <w:tcPr>
            <w:tcW w:w="2375" w:type="dxa"/>
          </w:tcPr>
          <w:p w:rsidR="003C3748" w:rsidRPr="00DB3CB4" w:rsidRDefault="003C3748" w:rsidP="00EA06DC">
            <w:pPr>
              <w:tabs>
                <w:tab w:val="left" w:pos="1615"/>
                <w:tab w:val="left" w:pos="3329"/>
                <w:tab w:val="left" w:pos="4664"/>
                <w:tab w:val="left" w:pos="5536"/>
              </w:tabs>
              <w:spacing w:line="244" w:lineRule="auto"/>
              <w:ind w:right="-20"/>
              <w:jc w:val="both"/>
              <w:rPr>
                <w:b/>
                <w:bCs/>
                <w:w w:val="101"/>
                <w:lang w:val="de-DE"/>
              </w:rPr>
            </w:pPr>
            <w:r w:rsidRPr="00DB3CB4">
              <w:rPr>
                <w:b/>
                <w:bCs/>
                <w:w w:val="101"/>
                <w:lang w:val="de-DE"/>
              </w:rPr>
              <w:t>WISSEN</w:t>
            </w:r>
          </w:p>
        </w:tc>
      </w:tr>
      <w:tr w:rsidR="003C3748" w:rsidRPr="00345132">
        <w:tc>
          <w:tcPr>
            <w:tcW w:w="7196" w:type="dxa"/>
          </w:tcPr>
          <w:p w:rsidR="003C3748" w:rsidRPr="00C16065" w:rsidRDefault="003C3748" w:rsidP="00EA06DC">
            <w:pPr>
              <w:tabs>
                <w:tab w:val="left" w:pos="1615"/>
                <w:tab w:val="left" w:pos="3329"/>
                <w:tab w:val="left" w:pos="4664"/>
                <w:tab w:val="left" w:pos="5536"/>
              </w:tabs>
              <w:spacing w:line="244" w:lineRule="auto"/>
              <w:ind w:right="-20"/>
              <w:jc w:val="both"/>
              <w:rPr>
                <w:w w:val="101"/>
                <w:lang w:val="de-DE"/>
              </w:rPr>
            </w:pPr>
            <w:r w:rsidRPr="00C16065">
              <w:rPr>
                <w:b/>
                <w:bCs/>
                <w:w w:val="101"/>
                <w:lang w:val="de-DE"/>
              </w:rPr>
              <w:t>B12.</w:t>
            </w:r>
            <w:r w:rsidRPr="00C16065">
              <w:rPr>
                <w:w w:val="101"/>
                <w:lang w:val="de-DE"/>
              </w:rPr>
              <w:t xml:space="preserve"> Die Deutschen sind pünktlich. Ich glaube aber, dass die deutsche __________________ nicht in allen Situ</w:t>
            </w:r>
            <w:r>
              <w:rPr>
                <w:w w:val="101"/>
                <w:lang w:val="de-DE"/>
              </w:rPr>
              <w:t xml:space="preserve">ationen  </w:t>
            </w:r>
            <w:r w:rsidRPr="00C16065">
              <w:rPr>
                <w:w w:val="101"/>
                <w:lang w:val="de-DE"/>
              </w:rPr>
              <w:t>gleich ist.</w:t>
            </w:r>
          </w:p>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PÜNKTLICH</w:t>
            </w:r>
          </w:p>
        </w:tc>
      </w:tr>
      <w:tr w:rsidR="003C3748" w:rsidRPr="00345132">
        <w:tc>
          <w:tcPr>
            <w:tcW w:w="7196" w:type="dxa"/>
          </w:tcPr>
          <w:p w:rsidR="003C3748" w:rsidRPr="00C16065" w:rsidRDefault="003C3748" w:rsidP="00EA06DC">
            <w:pPr>
              <w:tabs>
                <w:tab w:val="left" w:pos="1615"/>
                <w:tab w:val="left" w:pos="3329"/>
                <w:tab w:val="left" w:pos="4664"/>
                <w:tab w:val="left" w:pos="5536"/>
              </w:tabs>
              <w:spacing w:line="244" w:lineRule="auto"/>
              <w:ind w:right="-20"/>
              <w:jc w:val="both"/>
              <w:rPr>
                <w:w w:val="101"/>
                <w:lang w:val="de-DE"/>
              </w:rPr>
            </w:pPr>
            <w:r w:rsidRPr="00C16065">
              <w:rPr>
                <w:b/>
                <w:bCs/>
                <w:w w:val="101"/>
                <w:lang w:val="de-DE"/>
              </w:rPr>
              <w:t xml:space="preserve">B13. </w:t>
            </w:r>
            <w:r w:rsidRPr="00C16065">
              <w:rPr>
                <w:w w:val="101"/>
                <w:lang w:val="de-DE"/>
              </w:rPr>
              <w:t>In der Univerlität beg</w:t>
            </w:r>
            <w:r>
              <w:rPr>
                <w:w w:val="101"/>
                <w:lang w:val="de-DE"/>
              </w:rPr>
              <w:t>innen die     _______________</w:t>
            </w:r>
            <w:r w:rsidRPr="00C16065">
              <w:rPr>
                <w:w w:val="101"/>
                <w:lang w:val="de-DE"/>
              </w:rPr>
              <w:t xml:space="preserve"> zum</w:t>
            </w:r>
            <w:r w:rsidRPr="00C16065">
              <w:rPr>
                <w:w w:val="101"/>
                <w:lang w:val="de-DE"/>
              </w:rPr>
              <w:tab/>
              <w:t>Beispiel</w:t>
            </w:r>
            <w:r>
              <w:rPr>
                <w:w w:val="101"/>
                <w:lang w:val="de-DE"/>
              </w:rPr>
              <w:t xml:space="preserve"> </w:t>
            </w:r>
            <w:r w:rsidRPr="00C16065">
              <w:rPr>
                <w:w w:val="101"/>
                <w:lang w:val="de-DE"/>
              </w:rPr>
              <w:t xml:space="preserve"> um acht Uhr.</w:t>
            </w:r>
          </w:p>
          <w:p w:rsidR="003C3748" w:rsidRPr="00C16065" w:rsidRDefault="003C3748" w:rsidP="00EA06DC">
            <w:pPr>
              <w:tabs>
                <w:tab w:val="left" w:pos="1615"/>
                <w:tab w:val="left" w:pos="3329"/>
                <w:tab w:val="left" w:pos="4664"/>
                <w:tab w:val="left" w:pos="5536"/>
              </w:tabs>
              <w:spacing w:line="244" w:lineRule="auto"/>
              <w:ind w:right="-20"/>
              <w:jc w:val="both"/>
              <w:rPr>
                <w:b/>
                <w:bCs/>
                <w:w w:val="101"/>
                <w:lang w:val="de-DE"/>
              </w:rPr>
            </w:pPr>
          </w:p>
        </w:tc>
        <w:tc>
          <w:tcPr>
            <w:tcW w:w="2375" w:type="dxa"/>
          </w:tcPr>
          <w:p w:rsidR="003C3748" w:rsidRPr="00BB3375" w:rsidRDefault="003C3748" w:rsidP="00EA06DC">
            <w:pPr>
              <w:tabs>
                <w:tab w:val="left" w:pos="1615"/>
                <w:tab w:val="left" w:pos="3329"/>
                <w:tab w:val="left" w:pos="4664"/>
                <w:tab w:val="left" w:pos="5536"/>
              </w:tabs>
              <w:spacing w:line="244" w:lineRule="auto"/>
              <w:ind w:right="-20"/>
              <w:jc w:val="both"/>
              <w:rPr>
                <w:b/>
                <w:bCs/>
                <w:w w:val="101"/>
                <w:lang w:val="en-US"/>
              </w:rPr>
            </w:pPr>
            <w:r w:rsidRPr="00BB3375">
              <w:rPr>
                <w:b/>
                <w:bCs/>
                <w:w w:val="101"/>
                <w:lang w:val="en-US"/>
              </w:rPr>
              <w:t>VORLESEN</w:t>
            </w:r>
          </w:p>
        </w:tc>
      </w:tr>
    </w:tbl>
    <w:p w:rsidR="003C3748" w:rsidRDefault="003C3748" w:rsidP="00EA06DC">
      <w:pPr>
        <w:tabs>
          <w:tab w:val="left" w:pos="1615"/>
          <w:tab w:val="left" w:pos="3329"/>
          <w:tab w:val="left" w:pos="4664"/>
          <w:tab w:val="left" w:pos="5536"/>
        </w:tabs>
        <w:spacing w:line="244" w:lineRule="auto"/>
        <w:ind w:right="-20"/>
        <w:jc w:val="center"/>
        <w:rPr>
          <w:b/>
          <w:bCs/>
          <w:w w:val="101"/>
          <w:sz w:val="19"/>
          <w:szCs w:val="19"/>
        </w:rPr>
      </w:pPr>
    </w:p>
    <w:p w:rsidR="003C3748" w:rsidRDefault="003C3748" w:rsidP="00EA06DC">
      <w:pPr>
        <w:tabs>
          <w:tab w:val="left" w:pos="1615"/>
          <w:tab w:val="left" w:pos="3329"/>
          <w:tab w:val="left" w:pos="4664"/>
          <w:tab w:val="left" w:pos="5536"/>
        </w:tabs>
        <w:spacing w:line="244" w:lineRule="auto"/>
        <w:ind w:right="-20"/>
        <w:jc w:val="center"/>
        <w:rPr>
          <w:b/>
          <w:bCs/>
          <w:w w:val="101"/>
          <w:sz w:val="24"/>
          <w:szCs w:val="24"/>
        </w:rPr>
      </w:pPr>
    </w:p>
    <w:p w:rsidR="003C3748" w:rsidRPr="003F2F6B" w:rsidRDefault="003C3748" w:rsidP="00EA06DC">
      <w:pPr>
        <w:tabs>
          <w:tab w:val="left" w:pos="1615"/>
          <w:tab w:val="left" w:pos="3329"/>
          <w:tab w:val="left" w:pos="4664"/>
          <w:tab w:val="left" w:pos="5536"/>
        </w:tabs>
        <w:spacing w:line="244" w:lineRule="auto"/>
        <w:ind w:right="-20"/>
        <w:jc w:val="center"/>
        <w:rPr>
          <w:b/>
          <w:bCs/>
          <w:w w:val="101"/>
          <w:sz w:val="24"/>
          <w:szCs w:val="24"/>
          <w:lang w:val="en-US"/>
        </w:rPr>
      </w:pPr>
      <w:r w:rsidRPr="003F2F6B">
        <w:rPr>
          <w:b/>
          <w:bCs/>
          <w:w w:val="101"/>
          <w:sz w:val="24"/>
          <w:szCs w:val="24"/>
        </w:rPr>
        <w:t>Раздел</w:t>
      </w:r>
      <w:r w:rsidRPr="003F2F6B">
        <w:rPr>
          <w:b/>
          <w:bCs/>
          <w:w w:val="101"/>
          <w:sz w:val="24"/>
          <w:szCs w:val="24"/>
          <w:lang w:val="en-US"/>
        </w:rPr>
        <w:t xml:space="preserve"> 4. </w:t>
      </w:r>
      <w:r w:rsidRPr="003F2F6B">
        <w:rPr>
          <w:b/>
          <w:bCs/>
          <w:w w:val="101"/>
          <w:sz w:val="24"/>
          <w:szCs w:val="24"/>
        </w:rPr>
        <w:t>Письмо</w:t>
      </w:r>
      <w:r w:rsidRPr="003F2F6B">
        <w:rPr>
          <w:b/>
          <w:bCs/>
          <w:w w:val="101"/>
          <w:sz w:val="24"/>
          <w:szCs w:val="24"/>
          <w:lang w:val="en-US"/>
        </w:rPr>
        <w:t>.</w:t>
      </w:r>
    </w:p>
    <w:p w:rsidR="003C3748" w:rsidRPr="00950CB1" w:rsidRDefault="003C3748" w:rsidP="00EA06DC">
      <w:pPr>
        <w:tabs>
          <w:tab w:val="left" w:pos="1615"/>
          <w:tab w:val="left" w:pos="3329"/>
          <w:tab w:val="left" w:pos="4664"/>
          <w:tab w:val="left" w:pos="5536"/>
        </w:tabs>
        <w:spacing w:line="244" w:lineRule="auto"/>
        <w:ind w:right="-20"/>
        <w:rPr>
          <w:b/>
          <w:bCs/>
          <w:w w:val="101"/>
          <w:sz w:val="24"/>
          <w:szCs w:val="24"/>
          <w:lang w:val="de-DE"/>
        </w:rPr>
      </w:pPr>
      <w:r w:rsidRPr="003F2F6B">
        <w:rPr>
          <w:b/>
          <w:bCs/>
          <w:w w:val="101"/>
          <w:sz w:val="24"/>
          <w:szCs w:val="24"/>
          <w:lang w:val="de-DE"/>
        </w:rPr>
        <w:t>Sie haben einen Brief von Ihrem Freund Moritz bekommen.</w:t>
      </w:r>
    </w:p>
    <w:p w:rsidR="003C3748" w:rsidRPr="00950CB1" w:rsidRDefault="003C3748" w:rsidP="00EA06DC">
      <w:pPr>
        <w:tabs>
          <w:tab w:val="left" w:pos="1615"/>
          <w:tab w:val="left" w:pos="3329"/>
          <w:tab w:val="left" w:pos="4664"/>
          <w:tab w:val="left" w:pos="5536"/>
        </w:tabs>
        <w:spacing w:line="244" w:lineRule="auto"/>
        <w:ind w:right="-20"/>
        <w:rPr>
          <w:b/>
          <w:bCs/>
          <w:w w:val="101"/>
          <w:sz w:val="24"/>
          <w:szCs w:val="24"/>
          <w:lang w:val="de-DE"/>
        </w:rPr>
      </w:pP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3C3748" w:rsidRPr="003F2F6B">
        <w:tc>
          <w:tcPr>
            <w:tcW w:w="9571" w:type="dxa"/>
          </w:tcPr>
          <w:p w:rsidR="003C3748" w:rsidRPr="003F2F6B" w:rsidRDefault="003C3748" w:rsidP="00EA06DC">
            <w:pPr>
              <w:tabs>
                <w:tab w:val="left" w:pos="1615"/>
                <w:tab w:val="left" w:pos="3329"/>
                <w:tab w:val="left" w:pos="4664"/>
                <w:tab w:val="left" w:pos="5536"/>
              </w:tabs>
              <w:spacing w:line="244" w:lineRule="auto"/>
              <w:ind w:right="-20"/>
              <w:jc w:val="center"/>
              <w:rPr>
                <w:b/>
                <w:bCs/>
                <w:w w:val="101"/>
                <w:sz w:val="24"/>
                <w:szCs w:val="24"/>
                <w:lang w:val="de-DE"/>
              </w:rPr>
            </w:pPr>
            <w:r w:rsidRPr="003F2F6B">
              <w:rPr>
                <w:b/>
                <w:bCs/>
                <w:w w:val="101"/>
                <w:sz w:val="24"/>
                <w:szCs w:val="24"/>
                <w:lang w:val="de-DE"/>
              </w:rPr>
              <w:t xml:space="preserve">                                                                                                                        Hamburg, den 20…..</w:t>
            </w: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de-DE"/>
              </w:rPr>
            </w:pPr>
            <w:r w:rsidRPr="003F2F6B">
              <w:rPr>
                <w:b/>
                <w:bCs/>
                <w:w w:val="101"/>
                <w:sz w:val="24"/>
                <w:szCs w:val="24"/>
                <w:lang w:val="de-DE"/>
              </w:rPr>
              <w:t>Liebe (r)_____________________,</w:t>
            </w: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de-DE"/>
              </w:rPr>
            </w:pPr>
            <w:r w:rsidRPr="003F2F6B">
              <w:rPr>
                <w:b/>
                <w:bCs/>
                <w:w w:val="101"/>
                <w:sz w:val="24"/>
                <w:szCs w:val="24"/>
                <w:lang w:val="de-DE"/>
              </w:rPr>
              <w:t>Ich bin froh, dir zu schreiben. Entschuldige, dass ich lange nicht geschrieben habe. Aber heute schreibe ich. Wie geht es dir? Mir geht es gut. Vor kurzem habe ich ein Buch von Thomas Mann “Buddenbrocks”gelesen. Dieses Buch ist wirklich interessant!.......................................................................................................................</w:t>
            </w: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de-DE"/>
              </w:rPr>
            </w:pPr>
            <w:r w:rsidRPr="003F2F6B">
              <w:rPr>
                <w:b/>
                <w:bCs/>
                <w:w w:val="101"/>
                <w:sz w:val="24"/>
                <w:szCs w:val="24"/>
                <w:lang w:val="de-DE"/>
              </w:rPr>
              <w:t>Schreib mir, ob du gern liest.</w:t>
            </w: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en-US"/>
              </w:rPr>
            </w:pPr>
            <w:r w:rsidRPr="003F2F6B">
              <w:rPr>
                <w:b/>
                <w:bCs/>
                <w:w w:val="101"/>
                <w:sz w:val="24"/>
                <w:szCs w:val="24"/>
                <w:lang w:val="en-US"/>
              </w:rPr>
              <w:t>Herzliche Grϋsse,</w:t>
            </w: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en-US"/>
              </w:rPr>
            </w:pPr>
            <w:r w:rsidRPr="003F2F6B">
              <w:rPr>
                <w:b/>
                <w:bCs/>
                <w:w w:val="101"/>
                <w:sz w:val="24"/>
                <w:szCs w:val="24"/>
                <w:lang w:val="en-US"/>
              </w:rPr>
              <w:t>Dein Moritz</w:t>
            </w:r>
          </w:p>
        </w:tc>
      </w:tr>
    </w:tbl>
    <w:p w:rsidR="003C3748" w:rsidRPr="00950CB1" w:rsidRDefault="003C3748" w:rsidP="00EA06DC">
      <w:pPr>
        <w:tabs>
          <w:tab w:val="left" w:pos="1615"/>
          <w:tab w:val="left" w:pos="3329"/>
          <w:tab w:val="left" w:pos="4664"/>
          <w:tab w:val="left" w:pos="5536"/>
        </w:tabs>
        <w:spacing w:line="244" w:lineRule="auto"/>
        <w:ind w:right="-20"/>
        <w:rPr>
          <w:b/>
          <w:bCs/>
          <w:w w:val="101"/>
          <w:sz w:val="24"/>
          <w:szCs w:val="24"/>
          <w:lang w:val="en-US"/>
        </w:rPr>
      </w:pPr>
    </w:p>
    <w:p w:rsidR="003C3748" w:rsidRDefault="003C3748" w:rsidP="00EA06DC">
      <w:pPr>
        <w:tabs>
          <w:tab w:val="left" w:pos="1615"/>
          <w:tab w:val="left" w:pos="3329"/>
          <w:tab w:val="left" w:pos="4664"/>
          <w:tab w:val="left" w:pos="5536"/>
        </w:tabs>
        <w:spacing w:line="244" w:lineRule="auto"/>
        <w:ind w:right="-20"/>
        <w:rPr>
          <w:b/>
          <w:bCs/>
          <w:w w:val="101"/>
          <w:sz w:val="24"/>
          <w:szCs w:val="24"/>
        </w:rPr>
      </w:pPr>
    </w:p>
    <w:p w:rsidR="003C3748" w:rsidRDefault="003C3748" w:rsidP="00EA06DC">
      <w:pPr>
        <w:tabs>
          <w:tab w:val="left" w:pos="1615"/>
          <w:tab w:val="left" w:pos="3329"/>
          <w:tab w:val="left" w:pos="4664"/>
          <w:tab w:val="left" w:pos="5536"/>
        </w:tabs>
        <w:spacing w:line="244" w:lineRule="auto"/>
        <w:ind w:right="-20"/>
        <w:rPr>
          <w:b/>
          <w:bCs/>
          <w:w w:val="101"/>
          <w:sz w:val="24"/>
          <w:szCs w:val="24"/>
        </w:rPr>
      </w:pP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de-DE"/>
        </w:rPr>
      </w:pPr>
      <w:r w:rsidRPr="003F2F6B">
        <w:rPr>
          <w:b/>
          <w:bCs/>
          <w:w w:val="101"/>
          <w:sz w:val="24"/>
          <w:szCs w:val="24"/>
          <w:lang w:val="de-DE"/>
        </w:rPr>
        <w:t>Schreiben Sie einen Brief, in dem Sie diese Fragen beantworten.</w:t>
      </w:r>
    </w:p>
    <w:p w:rsidR="003C3748" w:rsidRPr="003F2F6B" w:rsidRDefault="003C3748" w:rsidP="00EA06DC">
      <w:pPr>
        <w:tabs>
          <w:tab w:val="left" w:pos="1615"/>
          <w:tab w:val="left" w:pos="3329"/>
          <w:tab w:val="left" w:pos="4664"/>
          <w:tab w:val="left" w:pos="5536"/>
        </w:tabs>
        <w:spacing w:line="244" w:lineRule="auto"/>
        <w:ind w:right="-20"/>
        <w:rPr>
          <w:b/>
          <w:bCs/>
          <w:w w:val="101"/>
          <w:sz w:val="24"/>
          <w:szCs w:val="24"/>
          <w:lang w:val="de-DE"/>
        </w:rPr>
      </w:pPr>
    </w:p>
    <w:p w:rsidR="003C3748" w:rsidRPr="003F2F6B" w:rsidRDefault="003C3748" w:rsidP="00EA06DC">
      <w:pPr>
        <w:tabs>
          <w:tab w:val="left" w:pos="1615"/>
          <w:tab w:val="left" w:pos="3329"/>
          <w:tab w:val="left" w:pos="4664"/>
          <w:tab w:val="left" w:pos="5536"/>
        </w:tabs>
        <w:spacing w:line="244" w:lineRule="auto"/>
        <w:ind w:right="-20"/>
        <w:jc w:val="both"/>
        <w:rPr>
          <w:sz w:val="24"/>
          <w:szCs w:val="24"/>
          <w:u w:val="single"/>
          <w:lang w:val="de-DE"/>
        </w:rPr>
      </w:pPr>
      <w:r w:rsidRPr="003F2F6B">
        <w:rPr>
          <w:sz w:val="24"/>
          <w:szCs w:val="24"/>
          <w:u w:val="single"/>
          <w:lang w:val="de-DE"/>
        </w:rPr>
        <w:t>Bei der Antwort Beachte folgende Punkte:</w:t>
      </w:r>
    </w:p>
    <w:p w:rsidR="003C3748" w:rsidRPr="003F2F6B" w:rsidRDefault="003C3748" w:rsidP="00EA06DC">
      <w:pPr>
        <w:tabs>
          <w:tab w:val="left" w:pos="1615"/>
          <w:tab w:val="left" w:pos="3329"/>
          <w:tab w:val="left" w:pos="4664"/>
          <w:tab w:val="left" w:pos="5536"/>
        </w:tabs>
        <w:spacing w:line="244" w:lineRule="auto"/>
        <w:ind w:right="-20"/>
        <w:jc w:val="both"/>
        <w:rPr>
          <w:sz w:val="24"/>
          <w:szCs w:val="24"/>
          <w:lang w:val="de-DE"/>
        </w:rPr>
      </w:pPr>
      <w:r w:rsidRPr="003F2F6B">
        <w:rPr>
          <w:sz w:val="24"/>
          <w:szCs w:val="24"/>
          <w:lang w:val="de-DE"/>
        </w:rPr>
        <w:t>Ist das Lesen dein Hobby?</w:t>
      </w:r>
    </w:p>
    <w:p w:rsidR="003C3748" w:rsidRPr="003F2F6B" w:rsidRDefault="003C3748" w:rsidP="00EA06DC">
      <w:pPr>
        <w:tabs>
          <w:tab w:val="left" w:pos="1615"/>
          <w:tab w:val="left" w:pos="3329"/>
          <w:tab w:val="left" w:pos="4664"/>
          <w:tab w:val="left" w:pos="5536"/>
        </w:tabs>
        <w:spacing w:line="244" w:lineRule="auto"/>
        <w:ind w:right="-20"/>
        <w:jc w:val="both"/>
        <w:rPr>
          <w:sz w:val="24"/>
          <w:szCs w:val="24"/>
          <w:lang w:val="de-DE"/>
        </w:rPr>
      </w:pPr>
      <w:r w:rsidRPr="003F2F6B">
        <w:rPr>
          <w:sz w:val="24"/>
          <w:szCs w:val="24"/>
          <w:lang w:val="de-DE"/>
        </w:rPr>
        <w:t>Hast du zu Hause eine Bibliothek?</w:t>
      </w:r>
    </w:p>
    <w:p w:rsidR="003C3748" w:rsidRPr="003F2F6B" w:rsidRDefault="003C3748" w:rsidP="00EA06DC">
      <w:pPr>
        <w:tabs>
          <w:tab w:val="left" w:pos="1615"/>
          <w:tab w:val="left" w:pos="3329"/>
          <w:tab w:val="left" w:pos="4664"/>
          <w:tab w:val="left" w:pos="5536"/>
        </w:tabs>
        <w:spacing w:line="244" w:lineRule="auto"/>
        <w:ind w:right="-20"/>
        <w:jc w:val="both"/>
        <w:rPr>
          <w:sz w:val="24"/>
          <w:szCs w:val="24"/>
          <w:lang w:val="de-DE"/>
        </w:rPr>
      </w:pPr>
      <w:r w:rsidRPr="003F2F6B">
        <w:rPr>
          <w:sz w:val="24"/>
          <w:szCs w:val="24"/>
          <w:lang w:val="de-DE"/>
        </w:rPr>
        <w:t>Welche B</w:t>
      </w:r>
      <w:r w:rsidRPr="00DB3CB4">
        <w:rPr>
          <w:sz w:val="24"/>
          <w:szCs w:val="24"/>
          <w:lang w:val="de-DE"/>
        </w:rPr>
        <w:t>ϋ</w:t>
      </w:r>
      <w:r w:rsidRPr="003F2F6B">
        <w:rPr>
          <w:sz w:val="24"/>
          <w:szCs w:val="24"/>
          <w:lang w:val="de-DE"/>
        </w:rPr>
        <w:t>cher liest du?</w:t>
      </w:r>
    </w:p>
    <w:p w:rsidR="003C3748" w:rsidRPr="003F2F6B" w:rsidRDefault="003C3748" w:rsidP="00EA06DC">
      <w:pPr>
        <w:tabs>
          <w:tab w:val="left" w:pos="1615"/>
          <w:tab w:val="left" w:pos="3329"/>
          <w:tab w:val="left" w:pos="4664"/>
          <w:tab w:val="left" w:pos="5536"/>
        </w:tabs>
        <w:spacing w:line="244" w:lineRule="auto"/>
        <w:ind w:right="-20"/>
        <w:jc w:val="both"/>
        <w:rPr>
          <w:sz w:val="24"/>
          <w:szCs w:val="24"/>
          <w:lang w:val="de-DE"/>
        </w:rPr>
      </w:pPr>
      <w:r w:rsidRPr="003F2F6B">
        <w:rPr>
          <w:sz w:val="24"/>
          <w:szCs w:val="24"/>
          <w:lang w:val="de-DE"/>
        </w:rPr>
        <w:t>Wer ist dein Lieblingsautor?</w:t>
      </w:r>
    </w:p>
    <w:p w:rsidR="003C3748" w:rsidRPr="003F2F6B" w:rsidRDefault="003C3748" w:rsidP="00EA06DC">
      <w:pPr>
        <w:tabs>
          <w:tab w:val="left" w:pos="1615"/>
          <w:tab w:val="left" w:pos="3329"/>
          <w:tab w:val="left" w:pos="4664"/>
          <w:tab w:val="left" w:pos="5536"/>
        </w:tabs>
        <w:spacing w:line="244" w:lineRule="auto"/>
        <w:ind w:right="-20"/>
        <w:jc w:val="both"/>
        <w:rPr>
          <w:sz w:val="24"/>
          <w:szCs w:val="24"/>
          <w:lang w:val="de-DE"/>
        </w:rPr>
      </w:pPr>
      <w:r w:rsidRPr="003F2F6B">
        <w:rPr>
          <w:sz w:val="24"/>
          <w:szCs w:val="24"/>
          <w:lang w:val="de-DE"/>
        </w:rPr>
        <w:t>Hast du ein Lieblingsbuch?</w:t>
      </w:r>
    </w:p>
    <w:p w:rsidR="003C3748" w:rsidRPr="00C16065" w:rsidRDefault="003C3748" w:rsidP="00EA06DC">
      <w:pPr>
        <w:tabs>
          <w:tab w:val="left" w:pos="1615"/>
          <w:tab w:val="left" w:pos="3329"/>
          <w:tab w:val="left" w:pos="4664"/>
          <w:tab w:val="left" w:pos="5536"/>
        </w:tabs>
        <w:spacing w:line="244" w:lineRule="auto"/>
        <w:ind w:right="-20"/>
        <w:jc w:val="both"/>
        <w:rPr>
          <w:lang w:val="de-DE"/>
        </w:rPr>
      </w:pPr>
    </w:p>
    <w:p w:rsidR="003C3748" w:rsidRPr="00C16065" w:rsidRDefault="003C3748" w:rsidP="00EA06DC">
      <w:pPr>
        <w:tabs>
          <w:tab w:val="left" w:pos="1615"/>
          <w:tab w:val="left" w:pos="3329"/>
          <w:tab w:val="left" w:pos="4664"/>
          <w:tab w:val="left" w:pos="5536"/>
        </w:tabs>
        <w:spacing w:line="244" w:lineRule="auto"/>
        <w:ind w:right="-20"/>
        <w:jc w:val="both"/>
        <w:rPr>
          <w:b/>
          <w:bCs/>
          <w:lang w:val="de-DE"/>
        </w:rPr>
      </w:pPr>
      <w:r w:rsidRPr="00C16065">
        <w:rPr>
          <w:b/>
          <w:bCs/>
          <w:lang w:val="de-DE"/>
        </w:rPr>
        <w:t>Vergessen Sie das Datum, die Anrede und die Schl</w:t>
      </w:r>
      <w:r w:rsidRPr="00FC6F62">
        <w:rPr>
          <w:b/>
          <w:bCs/>
          <w:lang w:val="en-US"/>
        </w:rPr>
        <w:t>ϋ</w:t>
      </w:r>
      <w:r w:rsidRPr="00C16065">
        <w:rPr>
          <w:b/>
          <w:bCs/>
          <w:lang w:val="de-DE"/>
        </w:rPr>
        <w:t>sselform nicht. Gr</w:t>
      </w:r>
      <w:r w:rsidRPr="00FC6F62">
        <w:rPr>
          <w:b/>
          <w:bCs/>
          <w:lang w:val="en-US"/>
        </w:rPr>
        <w:t>ϋ</w:t>
      </w:r>
      <w:r w:rsidRPr="00C16065">
        <w:rPr>
          <w:b/>
          <w:bCs/>
          <w:lang w:val="de-DE"/>
        </w:rPr>
        <w:t>sse auch die Familie deines Freundes. Der Brief soll 100-120 W</w:t>
      </w:r>
      <w:r w:rsidRPr="00C16065">
        <w:rPr>
          <w:rFonts w:ascii="Microsoft Sans Serif" w:hAnsi="Microsoft Sans Serif" w:cs="Microsoft Sans Serif"/>
          <w:b/>
          <w:bCs/>
          <w:lang w:val="de-DE"/>
        </w:rPr>
        <w:t>ȍ</w:t>
      </w:r>
      <w:r w:rsidRPr="00C16065">
        <w:rPr>
          <w:b/>
          <w:bCs/>
          <w:lang w:val="de-DE"/>
        </w:rPr>
        <w:t>rter</w:t>
      </w:r>
      <w:r>
        <w:rPr>
          <w:b/>
          <w:bCs/>
          <w:lang w:val="de-DE"/>
        </w:rPr>
        <w:t xml:space="preserve"> </w:t>
      </w:r>
      <w:r w:rsidRPr="00C16065">
        <w:rPr>
          <w:b/>
          <w:bCs/>
          <w:lang w:val="de-DE"/>
        </w:rPr>
        <w:t xml:space="preserve">enthalten. Beachten Sie die </w:t>
      </w:r>
      <w:r>
        <w:rPr>
          <w:b/>
          <w:bCs/>
          <w:lang w:val="en-US"/>
        </w:rPr>
        <w:t>ϋ</w:t>
      </w:r>
      <w:r w:rsidRPr="00C16065">
        <w:rPr>
          <w:b/>
          <w:bCs/>
          <w:lang w:val="de-DE"/>
        </w:rPr>
        <w:t>brichen Regeln f</w:t>
      </w:r>
      <w:r>
        <w:rPr>
          <w:b/>
          <w:bCs/>
          <w:lang w:val="en-US"/>
        </w:rPr>
        <w:t>ϋ</w:t>
      </w:r>
      <w:r w:rsidRPr="00C16065">
        <w:rPr>
          <w:b/>
          <w:bCs/>
          <w:lang w:val="de-DE"/>
        </w:rPr>
        <w:t>r Briefformeln.</w:t>
      </w:r>
    </w:p>
    <w:p w:rsidR="003C3748" w:rsidRPr="00C16065" w:rsidRDefault="003C3748" w:rsidP="00EA06DC">
      <w:pPr>
        <w:jc w:val="both"/>
        <w:rPr>
          <w:b/>
          <w:bCs/>
          <w:lang w:val="de-DE"/>
        </w:rPr>
      </w:pPr>
    </w:p>
    <w:p w:rsidR="003C3748" w:rsidRPr="00950CB1" w:rsidRDefault="003C3748" w:rsidP="00EA06DC">
      <w:pPr>
        <w:spacing w:after="240"/>
        <w:ind w:right="283"/>
        <w:jc w:val="both"/>
        <w:rPr>
          <w:b/>
          <w:bCs/>
          <w:lang w:val="de-DE"/>
        </w:rPr>
      </w:pPr>
    </w:p>
    <w:p w:rsidR="003C3748" w:rsidRPr="00C16065" w:rsidRDefault="003C3748" w:rsidP="00EA06DC">
      <w:pPr>
        <w:spacing w:after="240"/>
        <w:ind w:right="283"/>
        <w:jc w:val="both"/>
        <w:rPr>
          <w:b/>
          <w:bCs/>
          <w:lang w:val="de-DE"/>
        </w:rPr>
      </w:pPr>
      <w:r>
        <w:rPr>
          <w:b/>
          <w:bCs/>
        </w:rPr>
        <w:t>Тексты</w:t>
      </w:r>
      <w:r w:rsidRPr="00F65F2C">
        <w:rPr>
          <w:b/>
          <w:bCs/>
          <w:lang w:val="de-DE"/>
        </w:rPr>
        <w:t xml:space="preserve"> </w:t>
      </w:r>
      <w:r>
        <w:rPr>
          <w:b/>
          <w:bCs/>
        </w:rPr>
        <w:t>для</w:t>
      </w:r>
      <w:r w:rsidRPr="00F65F2C">
        <w:rPr>
          <w:b/>
          <w:bCs/>
          <w:lang w:val="de-DE"/>
        </w:rPr>
        <w:t xml:space="preserve">  </w:t>
      </w:r>
      <w:r>
        <w:rPr>
          <w:b/>
          <w:bCs/>
        </w:rPr>
        <w:t>аудирования</w:t>
      </w:r>
    </w:p>
    <w:p w:rsidR="003C3748" w:rsidRPr="00C16065" w:rsidRDefault="003C3748" w:rsidP="00EA06DC">
      <w:pPr>
        <w:spacing w:after="240"/>
        <w:ind w:right="283"/>
        <w:jc w:val="both"/>
        <w:rPr>
          <w:b/>
          <w:bCs/>
          <w:lang w:val="de-DE"/>
        </w:rPr>
      </w:pPr>
      <w:r>
        <w:rPr>
          <w:b/>
          <w:bCs/>
        </w:rPr>
        <w:t>Текст</w:t>
      </w:r>
      <w:r w:rsidRPr="00C16065">
        <w:rPr>
          <w:b/>
          <w:bCs/>
          <w:lang w:val="de-DE"/>
        </w:rPr>
        <w:t>№1</w:t>
      </w:r>
    </w:p>
    <w:p w:rsidR="003C3748" w:rsidRPr="00C16065" w:rsidRDefault="003C3748" w:rsidP="00EA06DC">
      <w:pPr>
        <w:spacing w:after="240"/>
        <w:ind w:right="283"/>
        <w:jc w:val="both"/>
        <w:rPr>
          <w:b/>
          <w:bCs/>
          <w:lang w:val="de-DE"/>
        </w:rPr>
      </w:pPr>
      <w:r>
        <w:rPr>
          <w:b/>
          <w:bCs/>
        </w:rPr>
        <w:t>В</w:t>
      </w:r>
      <w:r w:rsidRPr="00C16065">
        <w:rPr>
          <w:b/>
          <w:bCs/>
          <w:lang w:val="de-DE"/>
        </w:rPr>
        <w:t>1</w:t>
      </w:r>
    </w:p>
    <w:p w:rsidR="003C3748" w:rsidRPr="00C16065" w:rsidRDefault="003C3748" w:rsidP="00EA06DC">
      <w:pPr>
        <w:spacing w:after="240"/>
        <w:ind w:right="283"/>
        <w:jc w:val="both"/>
        <w:rPr>
          <w:lang w:val="de-DE"/>
        </w:rPr>
      </w:pPr>
      <w:r w:rsidRPr="00C16065">
        <w:rPr>
          <w:b/>
          <w:bCs/>
          <w:lang w:val="de-DE"/>
        </w:rPr>
        <w:t>Sprecherin1.</w:t>
      </w:r>
      <w:r w:rsidRPr="00C16065">
        <w:rPr>
          <w:lang w:val="de-DE"/>
        </w:rPr>
        <w:br/>
        <w:t>Unser Traum war es immer schon mal, einen Sommer lang nach Thailand zu fahren und dort mit dem Rucksack durch das Land zu trampen. Unsere Eltern fanden die Idee aber nicht so toll. Sie erlaubten uns nur eine organisierte Reise zusammen mit anderen Jugendlichen ins europäische Ausland. Also haben wir eine Reise nach Kroatien gebucht. Dort ist es nicht zu teuer und man hat noch das Gefühl, dass nicht alles zu touristisch durchorganisiert ist.</w:t>
      </w:r>
    </w:p>
    <w:p w:rsidR="003C3748" w:rsidRPr="00C16065" w:rsidRDefault="003C3748" w:rsidP="00EA06DC">
      <w:pPr>
        <w:spacing w:after="240"/>
        <w:ind w:right="283"/>
        <w:jc w:val="both"/>
        <w:rPr>
          <w:lang w:val="de-DE"/>
        </w:rPr>
      </w:pPr>
      <w:r w:rsidRPr="00C16065">
        <w:rPr>
          <w:b/>
          <w:bCs/>
          <w:lang w:val="de-DE"/>
        </w:rPr>
        <w:t>Sprecher2.</w:t>
      </w:r>
      <w:r w:rsidRPr="00C16065">
        <w:rPr>
          <w:lang w:val="de-DE"/>
        </w:rPr>
        <w:br/>
        <w:t>Das Hotel auf der Insel Bali ist ganz prima. Wir haben ein Zimmer, das größer als unsere Wohnung ist und der Strand ist gleich vor dem Hotel. Da muss man gar nicht mehr weit laufen. Das Beste aber ist die tolle Poolanlage. Im Hotel gibt es eine richtige Wasserlandschaft aus künstlichen Pools. Ich freue mich schon sehr auf Reise, auch wenn ich vor dem langen Flug, der mehr als 7 Stunden dauert, schon etwas Angst habe.</w:t>
      </w:r>
    </w:p>
    <w:p w:rsidR="003C3748" w:rsidRPr="00C16065" w:rsidRDefault="003C3748" w:rsidP="00EA06DC">
      <w:pPr>
        <w:spacing w:after="240"/>
        <w:ind w:right="283"/>
        <w:jc w:val="both"/>
        <w:rPr>
          <w:lang w:val="de-DE"/>
        </w:rPr>
      </w:pPr>
      <w:r w:rsidRPr="00C16065">
        <w:rPr>
          <w:b/>
          <w:bCs/>
          <w:lang w:val="de-DE"/>
        </w:rPr>
        <w:t>Sprecherin3.</w:t>
      </w:r>
      <w:r w:rsidRPr="00C16065">
        <w:rPr>
          <w:lang w:val="de-DE"/>
        </w:rPr>
        <w:br/>
        <w:t>Hast Du schon mal versucht, mit dem Fahrrad eine Rundreise durch den Schwarzwald zu machen? Das ist richtig toll und macht irre Spaß! Zuerst muss man sich die Route überlegen, also wie viel Kilometer man so am Tag schaffen kann. Dann muss man schauen, ob man eine Übernachtungsmöglichkeit in einem Hotel findet oder ob man im Zelt auf der Wiese übernachten muss. Aber das Beste ist eigentlich, dass man den ganzen Tag nur draußen in der Natur ist, an Wäldern und Wiesen vorbeifährt und viele Tiere sieht.</w:t>
      </w:r>
    </w:p>
    <w:p w:rsidR="003C3748" w:rsidRPr="00C16065" w:rsidRDefault="003C3748" w:rsidP="00EA06DC">
      <w:pPr>
        <w:spacing w:after="240"/>
        <w:ind w:right="283"/>
        <w:jc w:val="both"/>
        <w:rPr>
          <w:lang w:val="de-DE"/>
        </w:rPr>
      </w:pPr>
      <w:r w:rsidRPr="00C16065">
        <w:rPr>
          <w:b/>
          <w:bCs/>
          <w:lang w:val="de-DE"/>
        </w:rPr>
        <w:t>Sprecher4.</w:t>
      </w:r>
      <w:r w:rsidRPr="00C16065">
        <w:rPr>
          <w:lang w:val="de-DE"/>
        </w:rPr>
        <w:br/>
        <w:t>Nach Tschechien sind wir nicht getrampt, sondern mit dem Flugzeug hingeflogen. Prima fanden wir, dass wir mit dem Bus durch das ganze Land gefahren sind. Jede Nacht gab es einen anderen Schlafort. So hatten wir wenigsten ein wenig das Gefühl zu trampen. Unterwegs haben wir viele Menschen kennen gelernt. Einige von ihnen haben mit uns Deutsch gesprochen.</w:t>
      </w:r>
    </w:p>
    <w:p w:rsidR="003C3748" w:rsidRPr="00C16065" w:rsidRDefault="003C3748" w:rsidP="00EA06DC">
      <w:pPr>
        <w:spacing w:after="240"/>
        <w:ind w:right="283"/>
        <w:jc w:val="both"/>
        <w:rPr>
          <w:lang w:val="de-DE"/>
        </w:rPr>
      </w:pPr>
      <w:r w:rsidRPr="00C16065">
        <w:rPr>
          <w:b/>
          <w:bCs/>
          <w:lang w:val="de-DE"/>
        </w:rPr>
        <w:t>Sprecherin5.</w:t>
      </w:r>
      <w:r w:rsidRPr="00C16065">
        <w:rPr>
          <w:lang w:val="de-DE"/>
        </w:rPr>
        <w:br/>
        <w:t>Ich bin noch nie geflogen. Meine Eltern hatten nie das Geld, dass wir so eine weite Urlaubsreise machen konnten. Jetzt habe ich aber eine zweiwöchige Fernreise nach Malaysia bei einem Preisausschreiben gewonnen. Ich hätte nie gedacht, dass ich mal was gewinnen kann, aber vor einer Woche kam tatsächlich die Gewinnbestätigung. Jetzt fliegt meine ganze Familie, also Mama und Papa sowie mein kleiner Bruder Emil, mit einem Flugzeug nach Malaysia.</w:t>
      </w:r>
    </w:p>
    <w:p w:rsidR="003C3748" w:rsidRPr="00C16065" w:rsidRDefault="003C3748" w:rsidP="00EA06DC">
      <w:pPr>
        <w:rPr>
          <w:b/>
          <w:bCs/>
          <w:lang w:val="de-DE"/>
        </w:rPr>
      </w:pPr>
      <w:r w:rsidRPr="00070C38">
        <w:rPr>
          <w:b/>
          <w:bCs/>
        </w:rPr>
        <w:t>Текст</w:t>
      </w:r>
      <w:r w:rsidRPr="00C16065">
        <w:rPr>
          <w:b/>
          <w:bCs/>
          <w:lang w:val="de-DE"/>
        </w:rPr>
        <w:t>№2</w:t>
      </w:r>
    </w:p>
    <w:p w:rsidR="003C3748" w:rsidRPr="00924FC0" w:rsidRDefault="003C3748" w:rsidP="00EA06DC">
      <w:pPr>
        <w:rPr>
          <w:lang w:val="de-DE"/>
        </w:rPr>
      </w:pPr>
      <w:r w:rsidRPr="00C16065">
        <w:rPr>
          <w:b/>
          <w:bCs/>
          <w:lang w:val="de-DE"/>
        </w:rPr>
        <w:t>A1</w:t>
      </w:r>
      <w:r w:rsidRPr="00C16065">
        <w:rPr>
          <w:lang w:val="de-DE"/>
        </w:rPr>
        <w:t xml:space="preserve">. </w:t>
      </w:r>
      <w:r w:rsidRPr="00924FC0">
        <w:rPr>
          <w:lang w:val="de-DE"/>
        </w:rPr>
        <w:t>Dr. Willi Nikolay ist seit einem Monat der Direktor an unserer Schule. Unsere Schülerzeitung sprach mit dem neuen Direktor.</w:t>
      </w:r>
    </w:p>
    <w:p w:rsidR="003C3748" w:rsidRPr="00924FC0" w:rsidRDefault="003C3748" w:rsidP="00EA06DC">
      <w:pPr>
        <w:rPr>
          <w:lang w:val="de-DE"/>
        </w:rPr>
      </w:pPr>
    </w:p>
    <w:p w:rsidR="003C3748" w:rsidRDefault="003C3748" w:rsidP="00EA06DC">
      <w:pPr>
        <w:rPr>
          <w:lang w:val="de-DE"/>
        </w:rPr>
      </w:pPr>
      <w:r w:rsidRPr="00924FC0">
        <w:rPr>
          <w:b/>
          <w:bCs/>
          <w:lang w:val="de-DE"/>
        </w:rPr>
        <w:t>Schülerzeitung:</w:t>
      </w:r>
      <w:r w:rsidRPr="00924FC0">
        <w:rPr>
          <w:lang w:val="de-DE"/>
        </w:rPr>
        <w:t xml:space="preserve"> Wie haben Sie sich eingelebt?</w:t>
      </w:r>
    </w:p>
    <w:p w:rsidR="003C3748" w:rsidRDefault="003C3748" w:rsidP="00EA06DC">
      <w:pPr>
        <w:rPr>
          <w:lang w:val="de-DE"/>
        </w:rPr>
      </w:pPr>
    </w:p>
    <w:p w:rsidR="003C3748" w:rsidRDefault="003C3748" w:rsidP="00EA06DC">
      <w:pPr>
        <w:rPr>
          <w:lang w:val="de-DE"/>
        </w:rPr>
      </w:pPr>
    </w:p>
    <w:p w:rsidR="003C3748" w:rsidRPr="008B7646" w:rsidRDefault="003C3748" w:rsidP="00EA06DC">
      <w:pPr>
        <w:rPr>
          <w:sz w:val="24"/>
          <w:szCs w:val="24"/>
          <w:lang w:val="de-DE"/>
        </w:rPr>
      </w:pPr>
    </w:p>
    <w:p w:rsidR="003C3748" w:rsidRPr="008B7646" w:rsidRDefault="003C3748" w:rsidP="008B7646">
      <w:pPr>
        <w:jc w:val="both"/>
        <w:rPr>
          <w:sz w:val="24"/>
          <w:szCs w:val="24"/>
          <w:lang w:val="de-DE"/>
        </w:rPr>
      </w:pPr>
      <w:r w:rsidRPr="008B7646">
        <w:rPr>
          <w:b/>
          <w:bCs/>
          <w:sz w:val="24"/>
          <w:szCs w:val="24"/>
          <w:lang w:val="de-DE"/>
        </w:rPr>
        <w:t>Dr. Willi Nikolay:</w:t>
      </w:r>
      <w:r w:rsidRPr="008B7646">
        <w:rPr>
          <w:sz w:val="24"/>
          <w:szCs w:val="24"/>
          <w:lang w:val="de-DE"/>
        </w:rPr>
        <w:t xml:space="preserve"> Mir gefällt es ausgesprochen gut hier an der Schule, weil ich mich vom Kollegium, von den Eltern und von den Schülern - soweit ich sie bis jetzt kennengelernt habe - sehr gut und freundlich aufgenommen fühle. Das gilt speziell für meine Kollegen. Ich bin sehr angenehm davon überrascht, wie intensiv die Kollegen untereinander zusammenarbeiten.</w:t>
      </w:r>
    </w:p>
    <w:p w:rsidR="003C3748" w:rsidRPr="008B7646" w:rsidRDefault="003C3748" w:rsidP="008B7646">
      <w:pPr>
        <w:jc w:val="both"/>
        <w:rPr>
          <w:sz w:val="24"/>
          <w:szCs w:val="24"/>
          <w:lang w:val="de-DE"/>
        </w:rPr>
      </w:pPr>
      <w:r w:rsidRPr="008B7646">
        <w:rPr>
          <w:b/>
          <w:bCs/>
          <w:sz w:val="24"/>
          <w:szCs w:val="24"/>
          <w:lang w:val="de-DE"/>
        </w:rPr>
        <w:t>Schülerzeitung:</w:t>
      </w:r>
      <w:r w:rsidRPr="008B7646">
        <w:rPr>
          <w:sz w:val="24"/>
          <w:szCs w:val="24"/>
          <w:lang w:val="de-DE"/>
        </w:rPr>
        <w:t xml:space="preserve"> Kennen Sie mittlerweile die Namen der Kollegen?</w:t>
      </w:r>
    </w:p>
    <w:p w:rsidR="003C3748" w:rsidRPr="008B7646" w:rsidRDefault="003C3748" w:rsidP="008B7646">
      <w:pPr>
        <w:jc w:val="both"/>
        <w:rPr>
          <w:b/>
          <w:bCs/>
          <w:sz w:val="24"/>
          <w:szCs w:val="24"/>
          <w:lang w:val="de-DE"/>
        </w:rPr>
      </w:pPr>
      <w:r w:rsidRPr="008B7646">
        <w:rPr>
          <w:b/>
          <w:bCs/>
          <w:sz w:val="24"/>
          <w:szCs w:val="24"/>
          <w:lang w:val="de-DE"/>
        </w:rPr>
        <w:t xml:space="preserve">Dr. Willi Nikolay: </w:t>
      </w:r>
      <w:r w:rsidRPr="008B7646">
        <w:rPr>
          <w:sz w:val="24"/>
          <w:szCs w:val="24"/>
          <w:lang w:val="de-DE"/>
        </w:rPr>
        <w:t>Die kenne ich alle.</w:t>
      </w:r>
    </w:p>
    <w:p w:rsidR="003C3748" w:rsidRPr="008B7646" w:rsidRDefault="003C3748" w:rsidP="008B7646">
      <w:pPr>
        <w:jc w:val="both"/>
        <w:rPr>
          <w:sz w:val="24"/>
          <w:szCs w:val="24"/>
          <w:lang w:val="de-DE"/>
        </w:rPr>
      </w:pPr>
      <w:r w:rsidRPr="008B7646">
        <w:rPr>
          <w:b/>
          <w:bCs/>
          <w:sz w:val="24"/>
          <w:szCs w:val="24"/>
          <w:lang w:val="de-DE"/>
        </w:rPr>
        <w:t>Schülerzeitung</w:t>
      </w:r>
      <w:r w:rsidRPr="008B7646">
        <w:rPr>
          <w:sz w:val="24"/>
          <w:szCs w:val="24"/>
          <w:lang w:val="de-DE"/>
        </w:rPr>
        <w:t>: Wie haben Sie das geschafft innerhalb eines Monats? Es arbeiten immerhin mehr als Hundert Lehrer an unserem Gymnasium.</w:t>
      </w:r>
    </w:p>
    <w:p w:rsidR="003C3748" w:rsidRPr="008B7646" w:rsidRDefault="003C3748" w:rsidP="008B7646">
      <w:pPr>
        <w:jc w:val="both"/>
        <w:rPr>
          <w:sz w:val="24"/>
          <w:szCs w:val="24"/>
          <w:lang w:val="de-DE"/>
        </w:rPr>
      </w:pPr>
      <w:r w:rsidRPr="008B7646">
        <w:rPr>
          <w:b/>
          <w:bCs/>
          <w:sz w:val="24"/>
          <w:szCs w:val="24"/>
          <w:lang w:val="de-DE"/>
        </w:rPr>
        <w:t>Dr. Willi Nikolay:</w:t>
      </w:r>
      <w:r w:rsidRPr="008B7646">
        <w:rPr>
          <w:sz w:val="24"/>
          <w:szCs w:val="24"/>
          <w:lang w:val="de-DE"/>
        </w:rPr>
        <w:t xml:space="preserve"> Da hat mir allerdings auch die Schülerzeitung sehr geholfen, wo die einzelnen Namen und Bilder drin waren. Außerdem habe ich mir am Anfang noch Karteikärtchen angelegt, wo die Namen drauf waren. So habe ich die Namen der Kollegen dann sehr rasch gelernt.</w:t>
      </w:r>
    </w:p>
    <w:p w:rsidR="003C3748" w:rsidRPr="008B7646" w:rsidRDefault="003C3748" w:rsidP="008B7646">
      <w:pPr>
        <w:jc w:val="both"/>
        <w:rPr>
          <w:sz w:val="24"/>
          <w:szCs w:val="24"/>
          <w:lang w:val="de-DE"/>
        </w:rPr>
      </w:pPr>
      <w:r w:rsidRPr="008B7646">
        <w:rPr>
          <w:b/>
          <w:bCs/>
          <w:sz w:val="24"/>
          <w:szCs w:val="24"/>
          <w:lang w:val="de-DE"/>
        </w:rPr>
        <w:t>Schülerzeitung</w:t>
      </w:r>
      <w:r w:rsidRPr="008B7646">
        <w:rPr>
          <w:sz w:val="24"/>
          <w:szCs w:val="24"/>
          <w:lang w:val="de-DE"/>
        </w:rPr>
        <w:t>: Und die Schüler haben Sie auch kennengelernt?</w:t>
      </w:r>
    </w:p>
    <w:p w:rsidR="003C3748" w:rsidRPr="008B7646" w:rsidRDefault="003C3748" w:rsidP="008B7646">
      <w:pPr>
        <w:jc w:val="both"/>
        <w:rPr>
          <w:sz w:val="24"/>
          <w:szCs w:val="24"/>
          <w:lang w:val="de-DE"/>
        </w:rPr>
      </w:pPr>
      <w:r w:rsidRPr="008B7646">
        <w:rPr>
          <w:b/>
          <w:bCs/>
          <w:sz w:val="24"/>
          <w:szCs w:val="24"/>
          <w:lang w:val="de-DE"/>
        </w:rPr>
        <w:t>Dr. Willi Nikolay:</w:t>
      </w:r>
      <w:r w:rsidRPr="008B7646">
        <w:rPr>
          <w:sz w:val="24"/>
          <w:szCs w:val="24"/>
          <w:lang w:val="de-DE"/>
        </w:rPr>
        <w:t xml:space="preserve"> Was ich schade finde ist, dass ich die Schüler noch nicht richtig kennengelernt habe. Aber das wird sich jetzt ja ändern, wenn ich ab nächsten Monat selbstständigen Unterricht übernehmen werde. Darauf freue ich mich auch schon sehr.</w:t>
      </w:r>
    </w:p>
    <w:p w:rsidR="003C3748" w:rsidRPr="008B7646" w:rsidRDefault="003C3748" w:rsidP="008B7646">
      <w:pPr>
        <w:jc w:val="both"/>
        <w:rPr>
          <w:sz w:val="24"/>
          <w:szCs w:val="24"/>
          <w:lang w:val="de-DE"/>
        </w:rPr>
      </w:pPr>
      <w:r w:rsidRPr="008B7646">
        <w:rPr>
          <w:b/>
          <w:bCs/>
          <w:sz w:val="24"/>
          <w:szCs w:val="24"/>
          <w:lang w:val="de-DE"/>
        </w:rPr>
        <w:t>Schülerzeitung</w:t>
      </w:r>
      <w:r w:rsidRPr="008B7646">
        <w:rPr>
          <w:sz w:val="24"/>
          <w:szCs w:val="24"/>
          <w:lang w:val="de-DE"/>
        </w:rPr>
        <w:t>: An welchen Schulen waren Sie denn bereits tätig?</w:t>
      </w:r>
    </w:p>
    <w:p w:rsidR="003C3748" w:rsidRPr="008B7646" w:rsidRDefault="003C3748" w:rsidP="008B7646">
      <w:pPr>
        <w:jc w:val="both"/>
        <w:rPr>
          <w:sz w:val="24"/>
          <w:szCs w:val="24"/>
          <w:lang w:val="de-DE"/>
        </w:rPr>
      </w:pPr>
      <w:r w:rsidRPr="008B7646">
        <w:rPr>
          <w:b/>
          <w:bCs/>
          <w:sz w:val="24"/>
          <w:szCs w:val="24"/>
          <w:lang w:val="de-DE"/>
        </w:rPr>
        <w:t xml:space="preserve">Dr. Willi Nikolay: </w:t>
      </w:r>
      <w:r w:rsidRPr="008B7646">
        <w:rPr>
          <w:sz w:val="24"/>
          <w:szCs w:val="24"/>
          <w:lang w:val="de-DE"/>
        </w:rPr>
        <w:t>Ich habe vorher lange Jahre hier in Bonn am Friedrich-Ebert-Gymnasium unterrichtet und war jetzt fünf Jahre stellvertretender Schulleiter am Hollenberg-Gymnasium in Waldbröl.</w:t>
      </w:r>
    </w:p>
    <w:p w:rsidR="003C3748" w:rsidRPr="008B7646" w:rsidRDefault="003C3748" w:rsidP="008B7646">
      <w:pPr>
        <w:jc w:val="both"/>
        <w:rPr>
          <w:sz w:val="24"/>
          <w:szCs w:val="24"/>
          <w:lang w:val="de-DE"/>
        </w:rPr>
      </w:pPr>
      <w:r w:rsidRPr="008B7646">
        <w:rPr>
          <w:b/>
          <w:bCs/>
          <w:sz w:val="24"/>
          <w:szCs w:val="24"/>
          <w:lang w:val="de-DE"/>
        </w:rPr>
        <w:t>Schülerzeitung</w:t>
      </w:r>
      <w:r w:rsidRPr="008B7646">
        <w:rPr>
          <w:sz w:val="24"/>
          <w:szCs w:val="24"/>
          <w:lang w:val="de-DE"/>
        </w:rPr>
        <w:t>: Ist denn unsere Schule besser oder schlechter?</w:t>
      </w:r>
    </w:p>
    <w:p w:rsidR="003C3748" w:rsidRPr="008B7646" w:rsidRDefault="003C3748" w:rsidP="00EA06DC">
      <w:pPr>
        <w:rPr>
          <w:sz w:val="24"/>
          <w:szCs w:val="24"/>
        </w:rPr>
      </w:pPr>
      <w:r w:rsidRPr="008B7646">
        <w:rPr>
          <w:b/>
          <w:bCs/>
          <w:sz w:val="24"/>
          <w:szCs w:val="24"/>
          <w:lang w:val="de-DE"/>
        </w:rPr>
        <w:t>Dr. Willi Nikolay:</w:t>
      </w:r>
      <w:r w:rsidRPr="008B7646">
        <w:rPr>
          <w:sz w:val="24"/>
          <w:szCs w:val="24"/>
          <w:lang w:val="de-DE"/>
        </w:rPr>
        <w:t xml:space="preserve"> Die Schulen so direkt zu vergleichen ist noch relativ schwierig, da brauche ich sicherlich noch etwas Zeit. Aberwiegesagt</w:t>
      </w:r>
      <w:r w:rsidRPr="008B7646">
        <w:rPr>
          <w:sz w:val="24"/>
          <w:szCs w:val="24"/>
        </w:rPr>
        <w:t xml:space="preserve">, </w:t>
      </w:r>
      <w:r w:rsidRPr="008B7646">
        <w:rPr>
          <w:sz w:val="24"/>
          <w:szCs w:val="24"/>
          <w:lang w:val="de-DE"/>
        </w:rPr>
        <w:t>hiergef</w:t>
      </w:r>
      <w:r w:rsidRPr="008B7646">
        <w:rPr>
          <w:sz w:val="24"/>
          <w:szCs w:val="24"/>
        </w:rPr>
        <w:t>ä</w:t>
      </w:r>
      <w:r w:rsidRPr="008B7646">
        <w:rPr>
          <w:sz w:val="24"/>
          <w:szCs w:val="24"/>
          <w:lang w:val="de-DE"/>
        </w:rPr>
        <w:t>lltesmirsehrgut</w:t>
      </w:r>
      <w:r w:rsidRPr="008B7646">
        <w:rPr>
          <w:sz w:val="24"/>
          <w:szCs w:val="24"/>
        </w:rPr>
        <w:t>.</w:t>
      </w:r>
    </w:p>
    <w:p w:rsidR="003C3748" w:rsidRPr="008B7646" w:rsidRDefault="003C3748" w:rsidP="00EA06DC">
      <w:pPr>
        <w:spacing w:before="100" w:beforeAutospacing="1" w:after="100" w:afterAutospacing="1"/>
        <w:jc w:val="center"/>
        <w:rPr>
          <w:b/>
          <w:bCs/>
          <w:sz w:val="24"/>
          <w:szCs w:val="24"/>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Pr="00950CB1" w:rsidRDefault="003C3748" w:rsidP="00EA06DC">
      <w:pPr>
        <w:spacing w:before="100" w:beforeAutospacing="1" w:after="100" w:afterAutospacing="1"/>
        <w:jc w:val="center"/>
        <w:rPr>
          <w:b/>
          <w:bCs/>
        </w:rPr>
      </w:pPr>
    </w:p>
    <w:p w:rsidR="003C3748" w:rsidRDefault="003C3748" w:rsidP="00EA06DC">
      <w:pPr>
        <w:spacing w:before="100" w:beforeAutospacing="1" w:after="100" w:afterAutospacing="1"/>
        <w:rPr>
          <w:b/>
          <w:bCs/>
        </w:rPr>
      </w:pPr>
    </w:p>
    <w:p w:rsidR="003C3748" w:rsidRDefault="003C3748" w:rsidP="00EA06DC">
      <w:pPr>
        <w:spacing w:before="100" w:beforeAutospacing="1" w:after="100" w:afterAutospacing="1"/>
        <w:jc w:val="center"/>
        <w:rPr>
          <w:b/>
          <w:bCs/>
        </w:rPr>
      </w:pPr>
    </w:p>
    <w:p w:rsidR="003C3748" w:rsidRDefault="003C3748" w:rsidP="008B7646">
      <w:pPr>
        <w:spacing w:before="100" w:beforeAutospacing="1" w:after="100" w:afterAutospacing="1"/>
        <w:rPr>
          <w:b/>
          <w:bCs/>
        </w:rPr>
      </w:pPr>
    </w:p>
    <w:p w:rsidR="003C3748" w:rsidRDefault="003C3748" w:rsidP="00EA06DC">
      <w:pPr>
        <w:spacing w:before="100" w:beforeAutospacing="1" w:after="100" w:afterAutospacing="1"/>
        <w:jc w:val="center"/>
        <w:rPr>
          <w:b/>
          <w:bCs/>
        </w:rPr>
      </w:pPr>
    </w:p>
    <w:p w:rsidR="003C3748" w:rsidRDefault="003C3748" w:rsidP="003F2F6B">
      <w:pPr>
        <w:spacing w:before="100" w:beforeAutospacing="1" w:after="100" w:afterAutospacing="1"/>
        <w:rPr>
          <w:b/>
          <w:bCs/>
          <w:lang w:val="en-US"/>
        </w:rPr>
      </w:pPr>
    </w:p>
    <w:p w:rsidR="003C3748" w:rsidRDefault="003C3748" w:rsidP="003F2F6B">
      <w:pPr>
        <w:spacing w:before="100" w:beforeAutospacing="1" w:after="100" w:afterAutospacing="1"/>
        <w:rPr>
          <w:b/>
          <w:bCs/>
          <w:lang w:val="en-US"/>
        </w:rPr>
      </w:pPr>
    </w:p>
    <w:p w:rsidR="003C3748" w:rsidRPr="00C3314E" w:rsidRDefault="003C3748" w:rsidP="003F2F6B">
      <w:pPr>
        <w:spacing w:before="100" w:beforeAutospacing="1" w:after="100" w:afterAutospacing="1"/>
        <w:rPr>
          <w:b/>
          <w:bCs/>
          <w:lang w:val="en-US"/>
        </w:rPr>
      </w:pPr>
    </w:p>
    <w:p w:rsidR="003C3748" w:rsidRPr="00950CB1" w:rsidRDefault="003C3748" w:rsidP="00EA06DC">
      <w:pPr>
        <w:spacing w:before="100" w:beforeAutospacing="1" w:after="100" w:afterAutospacing="1"/>
        <w:jc w:val="center"/>
        <w:rPr>
          <w:b/>
          <w:bCs/>
          <w:sz w:val="24"/>
          <w:szCs w:val="24"/>
        </w:rPr>
      </w:pPr>
      <w:r w:rsidRPr="00950CB1">
        <w:rPr>
          <w:b/>
          <w:bCs/>
          <w:sz w:val="24"/>
          <w:szCs w:val="24"/>
        </w:rPr>
        <w:t>9 класс</w:t>
      </w:r>
    </w:p>
    <w:p w:rsidR="003C3748" w:rsidRPr="00950CB1" w:rsidRDefault="003C3748" w:rsidP="00EA06DC">
      <w:pPr>
        <w:jc w:val="center"/>
        <w:rPr>
          <w:b/>
          <w:bCs/>
          <w:i/>
          <w:iCs/>
          <w:sz w:val="28"/>
          <w:szCs w:val="28"/>
        </w:rPr>
      </w:pPr>
      <w:r w:rsidRPr="00950CB1">
        <w:rPr>
          <w:b/>
          <w:bCs/>
          <w:i/>
          <w:iCs/>
          <w:sz w:val="28"/>
          <w:szCs w:val="28"/>
        </w:rPr>
        <w:t>Входная диагностическая контрольная работа для 9 класса</w:t>
      </w:r>
    </w:p>
    <w:p w:rsidR="003C3748" w:rsidRPr="003F2F6B" w:rsidRDefault="003C3748" w:rsidP="00EA06DC">
      <w:pPr>
        <w:jc w:val="center"/>
        <w:rPr>
          <w:b/>
          <w:bCs/>
          <w:i/>
          <w:iCs/>
          <w:sz w:val="24"/>
          <w:szCs w:val="24"/>
        </w:rPr>
      </w:pP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4F1378">
        <w:rPr>
          <w:rFonts w:ascii="Times New Roman" w:hAnsi="Times New Roman" w:cs="Times New Roman"/>
          <w:sz w:val="24"/>
          <w:szCs w:val="24"/>
          <w:lang w:val="de-DE"/>
        </w:rPr>
        <w:t xml:space="preserve">Viele Jugendliche ______ </w:t>
      </w:r>
      <w:r>
        <w:rPr>
          <w:rFonts w:ascii="Times New Roman" w:hAnsi="Times New Roman" w:cs="Times New Roman"/>
          <w:sz w:val="24"/>
          <w:szCs w:val="24"/>
          <w:lang w:val="de-DE"/>
        </w:rPr>
        <w:t xml:space="preserve"> im Sommer </w:t>
      </w:r>
      <w:r w:rsidRPr="004F1378">
        <w:rPr>
          <w:rFonts w:ascii="Times New Roman" w:hAnsi="Times New Roman" w:cs="Times New Roman"/>
          <w:sz w:val="24"/>
          <w:szCs w:val="24"/>
          <w:lang w:val="de-DE"/>
        </w:rPr>
        <w:t xml:space="preserve">auf die Berge ________. </w:t>
      </w:r>
      <w:r w:rsidRPr="004F1378">
        <w:rPr>
          <w:rFonts w:ascii="Times New Roman" w:hAnsi="Times New Roman" w:cs="Times New Roman"/>
          <w:b/>
          <w:bCs/>
          <w:i/>
          <w:iCs/>
          <w:sz w:val="24"/>
          <w:szCs w:val="24"/>
          <w:lang w:val="de-DE"/>
        </w:rPr>
        <w:t>haben/gestiegen – sind/gestiegen – sind/gesteigen</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4F1378">
        <w:rPr>
          <w:rFonts w:ascii="Times New Roman" w:hAnsi="Times New Roman" w:cs="Times New Roman"/>
          <w:sz w:val="24"/>
          <w:szCs w:val="24"/>
          <w:lang w:val="de-DE"/>
        </w:rPr>
        <w:t>Ich habe zwei Wochen an ___ Ost</w:t>
      </w:r>
      <w:r>
        <w:rPr>
          <w:rFonts w:ascii="Times New Roman" w:hAnsi="Times New Roman" w:cs="Times New Roman"/>
          <w:sz w:val="24"/>
          <w:szCs w:val="24"/>
          <w:lang w:val="de-DE"/>
        </w:rPr>
        <w:t>s</w:t>
      </w:r>
      <w:r w:rsidRPr="004F1378">
        <w:rPr>
          <w:rFonts w:ascii="Times New Roman" w:hAnsi="Times New Roman" w:cs="Times New Roman"/>
          <w:sz w:val="24"/>
          <w:szCs w:val="24"/>
          <w:lang w:val="de-DE"/>
        </w:rPr>
        <w:t>eeküste verbracht.</w:t>
      </w:r>
      <w:r>
        <w:rPr>
          <w:rFonts w:ascii="Times New Roman" w:hAnsi="Times New Roman" w:cs="Times New Roman"/>
          <w:b/>
          <w:bCs/>
          <w:i/>
          <w:iCs/>
          <w:sz w:val="24"/>
          <w:szCs w:val="24"/>
          <w:lang w:val="de-DE"/>
        </w:rPr>
        <w:t xml:space="preserve"> die – der – den</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Pr>
          <w:rFonts w:ascii="Times New Roman" w:hAnsi="Times New Roman" w:cs="Times New Roman"/>
          <w:sz w:val="24"/>
          <w:szCs w:val="24"/>
          <w:lang w:val="de-DE"/>
        </w:rPr>
        <w:t>Er hat im Meer gebad</w:t>
      </w:r>
      <w:r w:rsidRPr="004F1378">
        <w:rPr>
          <w:rFonts w:ascii="Times New Roman" w:hAnsi="Times New Roman" w:cs="Times New Roman"/>
          <w:sz w:val="24"/>
          <w:szCs w:val="24"/>
          <w:lang w:val="de-DE"/>
        </w:rPr>
        <w:t>et und  ____ gesonnt.</w:t>
      </w:r>
      <w:r>
        <w:rPr>
          <w:rFonts w:ascii="Times New Roman" w:hAnsi="Times New Roman" w:cs="Times New Roman"/>
          <w:b/>
          <w:bCs/>
          <w:i/>
          <w:iCs/>
          <w:sz w:val="24"/>
          <w:szCs w:val="24"/>
          <w:lang w:val="de-DE"/>
        </w:rPr>
        <w:t xml:space="preserve"> sich – mich - dich </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606057">
        <w:rPr>
          <w:rFonts w:ascii="Times New Roman" w:hAnsi="Times New Roman" w:cs="Times New Roman"/>
          <w:sz w:val="24"/>
          <w:szCs w:val="24"/>
          <w:lang w:val="de-DE"/>
        </w:rPr>
        <w:t>Thomas _____ zu Hause geblieben.</w:t>
      </w:r>
      <w:r>
        <w:rPr>
          <w:rFonts w:ascii="Times New Roman" w:hAnsi="Times New Roman" w:cs="Times New Roman"/>
          <w:b/>
          <w:bCs/>
          <w:i/>
          <w:iCs/>
          <w:sz w:val="24"/>
          <w:szCs w:val="24"/>
          <w:lang w:val="de-DE"/>
        </w:rPr>
        <w:t xml:space="preserve"> sind –hat - ist </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606057">
        <w:rPr>
          <w:rFonts w:ascii="Times New Roman" w:hAnsi="Times New Roman" w:cs="Times New Roman"/>
          <w:sz w:val="24"/>
          <w:szCs w:val="24"/>
          <w:lang w:val="de-DE"/>
        </w:rPr>
        <w:t>Der Mann __________.</w:t>
      </w:r>
      <w:r>
        <w:rPr>
          <w:rFonts w:ascii="Times New Roman" w:hAnsi="Times New Roman" w:cs="Times New Roman"/>
          <w:b/>
          <w:bCs/>
          <w:i/>
          <w:iCs/>
          <w:sz w:val="24"/>
          <w:szCs w:val="24"/>
          <w:lang w:val="de-DE"/>
        </w:rPr>
        <w:t xml:space="preserve"> stiegt schnell aus – steigt schnell aus – aussteigt schnell aus</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606057">
        <w:rPr>
          <w:rFonts w:ascii="Times New Roman" w:hAnsi="Times New Roman" w:cs="Times New Roman"/>
          <w:sz w:val="24"/>
          <w:szCs w:val="24"/>
          <w:lang w:val="de-DE"/>
        </w:rPr>
        <w:t>Wir _______ nach Italien und ________ dort zwei Wochen.</w:t>
      </w:r>
      <w:r>
        <w:rPr>
          <w:rFonts w:ascii="Times New Roman" w:hAnsi="Times New Roman" w:cs="Times New Roman"/>
          <w:b/>
          <w:bCs/>
          <w:i/>
          <w:iCs/>
          <w:sz w:val="24"/>
          <w:szCs w:val="24"/>
          <w:lang w:val="de-DE"/>
        </w:rPr>
        <w:t xml:space="preserve"> fahren/lebten – fuhr/lebten – fuhren/lebten.</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00280B">
        <w:rPr>
          <w:rFonts w:ascii="Times New Roman" w:hAnsi="Times New Roman" w:cs="Times New Roman"/>
          <w:sz w:val="24"/>
          <w:szCs w:val="24"/>
          <w:lang w:val="de-DE"/>
        </w:rPr>
        <w:t>Man sagt, in Deutsch _______ wir eine neue, junge Lehrerin haben.</w:t>
      </w:r>
      <w:r>
        <w:rPr>
          <w:rFonts w:ascii="Times New Roman" w:hAnsi="Times New Roman" w:cs="Times New Roman"/>
          <w:b/>
          <w:bCs/>
          <w:i/>
          <w:iCs/>
          <w:sz w:val="24"/>
          <w:szCs w:val="24"/>
          <w:lang w:val="de-DE"/>
        </w:rPr>
        <w:t xml:space="preserve"> werden/wird/werdet</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00280B">
        <w:rPr>
          <w:rFonts w:ascii="Times New Roman" w:hAnsi="Times New Roman" w:cs="Times New Roman"/>
          <w:sz w:val="24"/>
          <w:szCs w:val="24"/>
          <w:lang w:val="de-DE"/>
        </w:rPr>
        <w:t>Der Junge, ___ links sitzt, den an seine Freundin aus dem Sportlager.</w:t>
      </w:r>
      <w:r>
        <w:rPr>
          <w:rFonts w:ascii="Times New Roman" w:hAnsi="Times New Roman" w:cs="Times New Roman"/>
          <w:b/>
          <w:bCs/>
          <w:i/>
          <w:iCs/>
          <w:sz w:val="24"/>
          <w:szCs w:val="24"/>
          <w:lang w:val="de-DE"/>
        </w:rPr>
        <w:t xml:space="preserve"> der – die – den</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00280B">
        <w:rPr>
          <w:rFonts w:ascii="Times New Roman" w:hAnsi="Times New Roman" w:cs="Times New Roman"/>
          <w:sz w:val="24"/>
          <w:szCs w:val="24"/>
          <w:lang w:val="de-DE"/>
        </w:rPr>
        <w:t>Mann _____ mit dem Auto reisen.</w:t>
      </w:r>
      <w:r>
        <w:rPr>
          <w:rFonts w:ascii="Times New Roman" w:hAnsi="Times New Roman" w:cs="Times New Roman"/>
          <w:b/>
          <w:bCs/>
          <w:i/>
          <w:iCs/>
          <w:sz w:val="24"/>
          <w:szCs w:val="24"/>
          <w:lang w:val="de-DE"/>
        </w:rPr>
        <w:t xml:space="preserve"> kannt – kann – könnt</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00280B">
        <w:rPr>
          <w:rFonts w:ascii="Times New Roman" w:hAnsi="Times New Roman" w:cs="Times New Roman"/>
          <w:sz w:val="24"/>
          <w:szCs w:val="24"/>
          <w:lang w:val="de-DE"/>
        </w:rPr>
        <w:t xml:space="preserve">Der Prospekt, ___ ihr hier seht, informiert euch über Leipzig. </w:t>
      </w:r>
      <w:r>
        <w:rPr>
          <w:rFonts w:ascii="Times New Roman" w:hAnsi="Times New Roman" w:cs="Times New Roman"/>
          <w:b/>
          <w:bCs/>
          <w:i/>
          <w:iCs/>
          <w:sz w:val="24"/>
          <w:szCs w:val="24"/>
          <w:lang w:val="de-DE"/>
        </w:rPr>
        <w:t>der – den –die</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00280B">
        <w:rPr>
          <w:rFonts w:ascii="Times New Roman" w:hAnsi="Times New Roman" w:cs="Times New Roman"/>
          <w:sz w:val="24"/>
          <w:szCs w:val="24"/>
          <w:lang w:val="de-DE"/>
        </w:rPr>
        <w:t>Im Zweiten Weltkrieg ________ Berlin stark zerstört.</w:t>
      </w:r>
      <w:r>
        <w:rPr>
          <w:rFonts w:ascii="Times New Roman" w:hAnsi="Times New Roman" w:cs="Times New Roman"/>
          <w:b/>
          <w:bCs/>
          <w:i/>
          <w:iCs/>
          <w:sz w:val="24"/>
          <w:szCs w:val="24"/>
          <w:lang w:val="de-DE"/>
        </w:rPr>
        <w:t xml:space="preserve"> wird – wurde - werdt  </w:t>
      </w:r>
    </w:p>
    <w:p w:rsidR="003C3748" w:rsidRDefault="003C3748" w:rsidP="00EA06DC">
      <w:pPr>
        <w:pStyle w:val="ListParagraph"/>
        <w:numPr>
          <w:ilvl w:val="0"/>
          <w:numId w:val="22"/>
        </w:numPr>
        <w:rPr>
          <w:rFonts w:ascii="Times New Roman" w:hAnsi="Times New Roman" w:cs="Times New Roman"/>
          <w:b/>
          <w:bCs/>
          <w:i/>
          <w:iCs/>
          <w:sz w:val="24"/>
          <w:szCs w:val="24"/>
          <w:lang w:val="de-DE"/>
        </w:rPr>
      </w:pPr>
      <w:r w:rsidRPr="00113883">
        <w:rPr>
          <w:rFonts w:ascii="Times New Roman" w:hAnsi="Times New Roman" w:cs="Times New Roman"/>
          <w:sz w:val="24"/>
          <w:szCs w:val="24"/>
          <w:lang w:val="de-DE"/>
        </w:rPr>
        <w:t>Das Haus ______ von einem Ingenieur gebaut.</w:t>
      </w:r>
      <w:r>
        <w:rPr>
          <w:rFonts w:ascii="Times New Roman" w:hAnsi="Times New Roman" w:cs="Times New Roman"/>
          <w:b/>
          <w:bCs/>
          <w:i/>
          <w:iCs/>
          <w:sz w:val="24"/>
          <w:szCs w:val="24"/>
          <w:lang w:val="de-DE"/>
        </w:rPr>
        <w:t xml:space="preserve"> wirt –wird – werdt</w:t>
      </w:r>
    </w:p>
    <w:p w:rsidR="003C3748" w:rsidRDefault="003C3748" w:rsidP="00EA06DC">
      <w:pPr>
        <w:pStyle w:val="ListParagraph"/>
        <w:numPr>
          <w:ilvl w:val="0"/>
          <w:numId w:val="22"/>
        </w:numPr>
        <w:rPr>
          <w:rFonts w:ascii="Times New Roman" w:hAnsi="Times New Roman" w:cs="Times New Roman"/>
          <w:b/>
          <w:bCs/>
          <w:i/>
          <w:iCs/>
          <w:sz w:val="24"/>
          <w:szCs w:val="24"/>
          <w:lang w:val="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268"/>
        <w:gridCol w:w="2551"/>
        <w:gridCol w:w="2303"/>
        <w:gridCol w:w="1915"/>
      </w:tblGrid>
      <w:tr w:rsidR="003C3748" w:rsidRPr="00345132">
        <w:tc>
          <w:tcPr>
            <w:tcW w:w="534" w:type="dxa"/>
          </w:tcPr>
          <w:p w:rsidR="003C3748" w:rsidRPr="00345132" w:rsidRDefault="003C3748" w:rsidP="00EA06DC">
            <w:pPr>
              <w:rPr>
                <w:b/>
                <w:bCs/>
                <w:i/>
                <w:iCs/>
                <w:lang w:val="de-DE"/>
              </w:rPr>
            </w:pPr>
          </w:p>
        </w:tc>
        <w:tc>
          <w:tcPr>
            <w:tcW w:w="2268" w:type="dxa"/>
          </w:tcPr>
          <w:p w:rsidR="003C3748" w:rsidRPr="00345132" w:rsidRDefault="003C3748" w:rsidP="00EA06DC">
            <w:pPr>
              <w:rPr>
                <w:b/>
                <w:bCs/>
                <w:i/>
                <w:iCs/>
                <w:lang w:val="de-DE"/>
              </w:rPr>
            </w:pPr>
            <w:r w:rsidRPr="00345132">
              <w:rPr>
                <w:b/>
                <w:bCs/>
                <w:i/>
                <w:iCs/>
                <w:lang w:val="de-DE"/>
              </w:rPr>
              <w:t>Infinitiv</w:t>
            </w:r>
          </w:p>
        </w:tc>
        <w:tc>
          <w:tcPr>
            <w:tcW w:w="2551" w:type="dxa"/>
          </w:tcPr>
          <w:p w:rsidR="003C3748" w:rsidRPr="00345132" w:rsidRDefault="003C3748" w:rsidP="00EA06DC">
            <w:pPr>
              <w:rPr>
                <w:b/>
                <w:bCs/>
                <w:i/>
                <w:iCs/>
              </w:rPr>
            </w:pPr>
            <w:r w:rsidRPr="00345132">
              <w:rPr>
                <w:b/>
                <w:bCs/>
                <w:i/>
                <w:iCs/>
                <w:lang w:val="de-DE"/>
              </w:rPr>
              <w:t>Präsens 3л.ед.ч.</w:t>
            </w:r>
          </w:p>
        </w:tc>
        <w:tc>
          <w:tcPr>
            <w:tcW w:w="2303" w:type="dxa"/>
          </w:tcPr>
          <w:p w:rsidR="003C3748" w:rsidRPr="00345132" w:rsidRDefault="003C3748" w:rsidP="00EA06DC">
            <w:pPr>
              <w:rPr>
                <w:b/>
                <w:bCs/>
                <w:i/>
                <w:iCs/>
                <w:lang w:val="de-DE"/>
              </w:rPr>
            </w:pPr>
            <w:r w:rsidRPr="00345132">
              <w:rPr>
                <w:b/>
                <w:bCs/>
                <w:i/>
                <w:iCs/>
                <w:lang w:val="de-DE"/>
              </w:rPr>
              <w:t>Präteritum</w:t>
            </w:r>
          </w:p>
        </w:tc>
        <w:tc>
          <w:tcPr>
            <w:tcW w:w="1915" w:type="dxa"/>
          </w:tcPr>
          <w:p w:rsidR="003C3748" w:rsidRPr="00345132" w:rsidRDefault="003C3748" w:rsidP="00EA06DC">
            <w:pPr>
              <w:rPr>
                <w:b/>
                <w:bCs/>
                <w:i/>
                <w:iCs/>
                <w:lang w:val="de-DE"/>
              </w:rPr>
            </w:pPr>
            <w:r w:rsidRPr="00345132">
              <w:rPr>
                <w:b/>
                <w:bCs/>
                <w:i/>
                <w:iCs/>
                <w:lang w:val="de-DE"/>
              </w:rPr>
              <w:t>Partizip II</w:t>
            </w:r>
          </w:p>
        </w:tc>
      </w:tr>
      <w:tr w:rsidR="003C3748" w:rsidRPr="00345132">
        <w:tc>
          <w:tcPr>
            <w:tcW w:w="534" w:type="dxa"/>
          </w:tcPr>
          <w:p w:rsidR="003C3748" w:rsidRPr="00345132" w:rsidRDefault="003C3748" w:rsidP="00EA06DC">
            <w:pPr>
              <w:rPr>
                <w:b/>
                <w:bCs/>
                <w:i/>
                <w:iCs/>
                <w:lang w:val="de-DE"/>
              </w:rPr>
            </w:pPr>
            <w:r w:rsidRPr="00345132">
              <w:rPr>
                <w:b/>
                <w:bCs/>
                <w:i/>
                <w:iCs/>
                <w:lang w:val="de-DE"/>
              </w:rPr>
              <w:t>1.</w:t>
            </w:r>
          </w:p>
        </w:tc>
        <w:tc>
          <w:tcPr>
            <w:tcW w:w="2268" w:type="dxa"/>
          </w:tcPr>
          <w:p w:rsidR="003C3748" w:rsidRPr="00345132" w:rsidRDefault="003C3748" w:rsidP="00EA06DC">
            <w:pPr>
              <w:rPr>
                <w:b/>
                <w:bCs/>
                <w:i/>
                <w:iCs/>
                <w:lang w:val="de-DE"/>
              </w:rPr>
            </w:pPr>
          </w:p>
        </w:tc>
        <w:tc>
          <w:tcPr>
            <w:tcW w:w="2551" w:type="dxa"/>
          </w:tcPr>
          <w:p w:rsidR="003C3748" w:rsidRPr="00345132" w:rsidRDefault="003C3748" w:rsidP="00EA06DC">
            <w:pPr>
              <w:rPr>
                <w:lang w:val="de-DE"/>
              </w:rPr>
            </w:pPr>
            <w:r w:rsidRPr="00345132">
              <w:rPr>
                <w:lang w:val="de-DE"/>
              </w:rPr>
              <w:t>ist</w:t>
            </w: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2.</w:t>
            </w:r>
          </w:p>
        </w:tc>
        <w:tc>
          <w:tcPr>
            <w:tcW w:w="2268" w:type="dxa"/>
          </w:tcPr>
          <w:p w:rsidR="003C3748" w:rsidRPr="00345132" w:rsidRDefault="003C3748" w:rsidP="00EA06DC">
            <w:pPr>
              <w:rPr>
                <w:b/>
                <w:bCs/>
                <w:i/>
                <w:iCs/>
                <w:lang w:val="de-DE"/>
              </w:rPr>
            </w:pPr>
          </w:p>
        </w:tc>
        <w:tc>
          <w:tcPr>
            <w:tcW w:w="2551" w:type="dxa"/>
          </w:tcPr>
          <w:p w:rsidR="003C3748" w:rsidRPr="00345132" w:rsidRDefault="003C3748" w:rsidP="00EA06DC">
            <w:pPr>
              <w:rPr>
                <w:lang w:val="de-DE"/>
              </w:rPr>
            </w:pP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r w:rsidRPr="00345132">
              <w:rPr>
                <w:lang w:val="de-DE"/>
              </w:rPr>
              <w:t>gefahren</w:t>
            </w:r>
          </w:p>
        </w:tc>
      </w:tr>
      <w:tr w:rsidR="003C3748" w:rsidRPr="00345132">
        <w:tc>
          <w:tcPr>
            <w:tcW w:w="534" w:type="dxa"/>
          </w:tcPr>
          <w:p w:rsidR="003C3748" w:rsidRPr="00345132" w:rsidRDefault="003C3748" w:rsidP="00EA06DC">
            <w:pPr>
              <w:rPr>
                <w:b/>
                <w:bCs/>
                <w:i/>
                <w:iCs/>
                <w:lang w:val="de-DE"/>
              </w:rPr>
            </w:pPr>
            <w:r w:rsidRPr="00345132">
              <w:rPr>
                <w:b/>
                <w:bCs/>
                <w:i/>
                <w:iCs/>
                <w:lang w:val="de-DE"/>
              </w:rPr>
              <w:t>3.</w:t>
            </w:r>
          </w:p>
        </w:tc>
        <w:tc>
          <w:tcPr>
            <w:tcW w:w="2268" w:type="dxa"/>
          </w:tcPr>
          <w:p w:rsidR="003C3748" w:rsidRPr="00345132" w:rsidRDefault="003C3748" w:rsidP="00EA06DC">
            <w:pPr>
              <w:rPr>
                <w:b/>
                <w:bCs/>
                <w:i/>
                <w:iCs/>
                <w:lang w:val="de-DE"/>
              </w:rPr>
            </w:pPr>
          </w:p>
        </w:tc>
        <w:tc>
          <w:tcPr>
            <w:tcW w:w="2551" w:type="dxa"/>
          </w:tcPr>
          <w:p w:rsidR="003C3748" w:rsidRPr="00345132" w:rsidRDefault="003C3748" w:rsidP="00EA06DC">
            <w:pPr>
              <w:rPr>
                <w:lang w:val="de-DE"/>
              </w:rPr>
            </w:pPr>
          </w:p>
        </w:tc>
        <w:tc>
          <w:tcPr>
            <w:tcW w:w="2303" w:type="dxa"/>
          </w:tcPr>
          <w:p w:rsidR="003C3748" w:rsidRPr="00345132" w:rsidRDefault="003C3748" w:rsidP="00EA06DC">
            <w:pPr>
              <w:rPr>
                <w:lang w:val="de-DE"/>
              </w:rPr>
            </w:pPr>
            <w:r w:rsidRPr="00345132">
              <w:rPr>
                <w:lang w:val="de-DE"/>
              </w:rPr>
              <w:t>blieb</w:t>
            </w: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4.</w:t>
            </w:r>
          </w:p>
        </w:tc>
        <w:tc>
          <w:tcPr>
            <w:tcW w:w="2268" w:type="dxa"/>
          </w:tcPr>
          <w:p w:rsidR="003C3748" w:rsidRPr="00345132" w:rsidRDefault="003C3748" w:rsidP="00EA06DC">
            <w:pPr>
              <w:rPr>
                <w:b/>
                <w:bCs/>
                <w:i/>
                <w:iCs/>
                <w:lang w:val="de-DE"/>
              </w:rPr>
            </w:pPr>
          </w:p>
        </w:tc>
        <w:tc>
          <w:tcPr>
            <w:tcW w:w="2551" w:type="dxa"/>
          </w:tcPr>
          <w:p w:rsidR="003C3748" w:rsidRPr="00345132" w:rsidRDefault="003C3748" w:rsidP="00EA06DC">
            <w:pPr>
              <w:rPr>
                <w:lang w:val="de-DE"/>
              </w:rPr>
            </w:pPr>
            <w:r w:rsidRPr="00345132">
              <w:rPr>
                <w:lang w:val="de-DE"/>
              </w:rPr>
              <w:t>steigst aus</w:t>
            </w: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5.</w:t>
            </w:r>
          </w:p>
        </w:tc>
        <w:tc>
          <w:tcPr>
            <w:tcW w:w="2268" w:type="dxa"/>
          </w:tcPr>
          <w:p w:rsidR="003C3748" w:rsidRPr="00345132" w:rsidRDefault="003C3748" w:rsidP="00EA06DC">
            <w:pPr>
              <w:rPr>
                <w:lang w:val="de-DE"/>
              </w:rPr>
            </w:pPr>
            <w:r w:rsidRPr="00345132">
              <w:rPr>
                <w:lang w:val="de-DE"/>
              </w:rPr>
              <w:t>werden</w:t>
            </w:r>
          </w:p>
        </w:tc>
        <w:tc>
          <w:tcPr>
            <w:tcW w:w="2551" w:type="dxa"/>
          </w:tcPr>
          <w:p w:rsidR="003C3748" w:rsidRPr="00345132" w:rsidRDefault="003C3748" w:rsidP="00EA06DC">
            <w:pPr>
              <w:rPr>
                <w:lang w:val="de-DE"/>
              </w:rPr>
            </w:pP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6.</w:t>
            </w:r>
          </w:p>
        </w:tc>
        <w:tc>
          <w:tcPr>
            <w:tcW w:w="2268" w:type="dxa"/>
          </w:tcPr>
          <w:p w:rsidR="003C3748" w:rsidRPr="00345132" w:rsidRDefault="003C3748" w:rsidP="00EA06DC">
            <w:pPr>
              <w:rPr>
                <w:lang w:val="de-DE"/>
              </w:rPr>
            </w:pPr>
            <w:r w:rsidRPr="00345132">
              <w:rPr>
                <w:lang w:val="de-DE"/>
              </w:rPr>
              <w:t>helfen</w:t>
            </w:r>
          </w:p>
        </w:tc>
        <w:tc>
          <w:tcPr>
            <w:tcW w:w="2551" w:type="dxa"/>
          </w:tcPr>
          <w:p w:rsidR="003C3748" w:rsidRPr="00345132" w:rsidRDefault="003C3748" w:rsidP="00EA06DC">
            <w:pPr>
              <w:rPr>
                <w:lang w:val="de-DE"/>
              </w:rPr>
            </w:pP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7.</w:t>
            </w:r>
          </w:p>
        </w:tc>
        <w:tc>
          <w:tcPr>
            <w:tcW w:w="2268" w:type="dxa"/>
          </w:tcPr>
          <w:p w:rsidR="003C3748" w:rsidRPr="00345132" w:rsidRDefault="003C3748" w:rsidP="00EA06DC">
            <w:pPr>
              <w:rPr>
                <w:lang w:val="de-DE"/>
              </w:rPr>
            </w:pPr>
          </w:p>
        </w:tc>
        <w:tc>
          <w:tcPr>
            <w:tcW w:w="2551" w:type="dxa"/>
          </w:tcPr>
          <w:p w:rsidR="003C3748" w:rsidRPr="00345132" w:rsidRDefault="003C3748" w:rsidP="00EA06DC">
            <w:pPr>
              <w:rPr>
                <w:lang w:val="de-DE"/>
              </w:rPr>
            </w:pPr>
          </w:p>
        </w:tc>
        <w:tc>
          <w:tcPr>
            <w:tcW w:w="2303" w:type="dxa"/>
          </w:tcPr>
          <w:p w:rsidR="003C3748" w:rsidRPr="00345132" w:rsidRDefault="003C3748" w:rsidP="00EA06DC">
            <w:pPr>
              <w:rPr>
                <w:lang w:val="de-DE"/>
              </w:rPr>
            </w:pPr>
            <w:r w:rsidRPr="00345132">
              <w:rPr>
                <w:lang w:val="de-DE"/>
              </w:rPr>
              <w:t>sprang</w:t>
            </w: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8.</w:t>
            </w:r>
          </w:p>
        </w:tc>
        <w:tc>
          <w:tcPr>
            <w:tcW w:w="2268" w:type="dxa"/>
          </w:tcPr>
          <w:p w:rsidR="003C3748" w:rsidRPr="00345132" w:rsidRDefault="003C3748" w:rsidP="00EA06DC">
            <w:pPr>
              <w:rPr>
                <w:b/>
                <w:bCs/>
                <w:i/>
                <w:iCs/>
                <w:lang w:val="de-DE"/>
              </w:rPr>
            </w:pPr>
          </w:p>
        </w:tc>
        <w:tc>
          <w:tcPr>
            <w:tcW w:w="2551" w:type="dxa"/>
          </w:tcPr>
          <w:p w:rsidR="003C3748" w:rsidRPr="00345132" w:rsidRDefault="003C3748" w:rsidP="00EA06DC">
            <w:pPr>
              <w:rPr>
                <w:lang w:val="de-DE"/>
              </w:rPr>
            </w:pPr>
            <w:r w:rsidRPr="00345132">
              <w:rPr>
                <w:lang w:val="de-DE"/>
              </w:rPr>
              <w:t>liest</w:t>
            </w: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9.</w:t>
            </w:r>
          </w:p>
        </w:tc>
        <w:tc>
          <w:tcPr>
            <w:tcW w:w="2268" w:type="dxa"/>
          </w:tcPr>
          <w:p w:rsidR="003C3748" w:rsidRPr="00345132" w:rsidRDefault="003C3748" w:rsidP="00EA06DC">
            <w:pPr>
              <w:rPr>
                <w:i/>
                <w:iCs/>
                <w:lang w:val="de-DE"/>
              </w:rPr>
            </w:pPr>
            <w:r w:rsidRPr="00345132">
              <w:rPr>
                <w:i/>
                <w:iCs/>
                <w:lang w:val="de-DE"/>
              </w:rPr>
              <w:t>t</w:t>
            </w:r>
            <w:r w:rsidRPr="00345132">
              <w:rPr>
                <w:lang w:val="de-DE"/>
              </w:rPr>
              <w:t>rinken</w:t>
            </w:r>
          </w:p>
        </w:tc>
        <w:tc>
          <w:tcPr>
            <w:tcW w:w="2551" w:type="dxa"/>
          </w:tcPr>
          <w:p w:rsidR="003C3748" w:rsidRPr="00345132" w:rsidRDefault="003C3748" w:rsidP="00EA06DC">
            <w:pPr>
              <w:rPr>
                <w:lang w:val="de-DE"/>
              </w:rPr>
            </w:pP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p>
        </w:tc>
      </w:tr>
      <w:tr w:rsidR="003C3748" w:rsidRPr="00345132">
        <w:tc>
          <w:tcPr>
            <w:tcW w:w="534" w:type="dxa"/>
          </w:tcPr>
          <w:p w:rsidR="003C3748" w:rsidRPr="00345132" w:rsidRDefault="003C3748" w:rsidP="00EA06DC">
            <w:pPr>
              <w:rPr>
                <w:b/>
                <w:bCs/>
                <w:i/>
                <w:iCs/>
                <w:lang w:val="de-DE"/>
              </w:rPr>
            </w:pPr>
            <w:r w:rsidRPr="00345132">
              <w:rPr>
                <w:b/>
                <w:bCs/>
                <w:i/>
                <w:iCs/>
                <w:lang w:val="de-DE"/>
              </w:rPr>
              <w:t>10.</w:t>
            </w:r>
          </w:p>
        </w:tc>
        <w:tc>
          <w:tcPr>
            <w:tcW w:w="2268" w:type="dxa"/>
          </w:tcPr>
          <w:p w:rsidR="003C3748" w:rsidRPr="00345132" w:rsidRDefault="003C3748" w:rsidP="00EA06DC">
            <w:pPr>
              <w:rPr>
                <w:b/>
                <w:bCs/>
                <w:i/>
                <w:iCs/>
                <w:lang w:val="de-DE"/>
              </w:rPr>
            </w:pPr>
          </w:p>
        </w:tc>
        <w:tc>
          <w:tcPr>
            <w:tcW w:w="2551" w:type="dxa"/>
          </w:tcPr>
          <w:p w:rsidR="003C3748" w:rsidRPr="00345132" w:rsidRDefault="003C3748" w:rsidP="00EA06DC">
            <w:pPr>
              <w:rPr>
                <w:lang w:val="de-DE"/>
              </w:rPr>
            </w:pPr>
          </w:p>
        </w:tc>
        <w:tc>
          <w:tcPr>
            <w:tcW w:w="2303" w:type="dxa"/>
          </w:tcPr>
          <w:p w:rsidR="003C3748" w:rsidRPr="00345132" w:rsidRDefault="003C3748" w:rsidP="00EA06DC">
            <w:pPr>
              <w:rPr>
                <w:lang w:val="de-DE"/>
              </w:rPr>
            </w:pPr>
          </w:p>
        </w:tc>
        <w:tc>
          <w:tcPr>
            <w:tcW w:w="1915" w:type="dxa"/>
          </w:tcPr>
          <w:p w:rsidR="003C3748" w:rsidRPr="00345132" w:rsidRDefault="003C3748" w:rsidP="00EA06DC">
            <w:pPr>
              <w:rPr>
                <w:lang w:val="de-DE"/>
              </w:rPr>
            </w:pPr>
            <w:r w:rsidRPr="00345132">
              <w:rPr>
                <w:lang w:val="de-DE"/>
              </w:rPr>
              <w:t>aufgestanden</w:t>
            </w:r>
          </w:p>
        </w:tc>
      </w:tr>
    </w:tbl>
    <w:p w:rsidR="003C3748" w:rsidRDefault="003C3748" w:rsidP="00EA06DC">
      <w:pPr>
        <w:rPr>
          <w:b/>
          <w:bCs/>
          <w:i/>
          <w:iCs/>
        </w:rPr>
      </w:pPr>
    </w:p>
    <w:p w:rsidR="003C3748" w:rsidRDefault="003C3748" w:rsidP="00EA06DC">
      <w:pPr>
        <w:rPr>
          <w:b/>
          <w:bCs/>
          <w:i/>
          <w:iCs/>
        </w:rPr>
      </w:pPr>
    </w:p>
    <w:p w:rsidR="003C3748" w:rsidRPr="00975041" w:rsidRDefault="003C3748" w:rsidP="00EA06DC">
      <w:pPr>
        <w:rPr>
          <w:b/>
          <w:bCs/>
          <w:i/>
          <w:iCs/>
          <w:sz w:val="24"/>
          <w:szCs w:val="24"/>
          <w:lang w:val="de-DE"/>
        </w:rPr>
      </w:pPr>
      <w:r w:rsidRPr="003F2F6B">
        <w:rPr>
          <w:b/>
          <w:bCs/>
          <w:i/>
          <w:iCs/>
          <w:sz w:val="24"/>
          <w:szCs w:val="24"/>
          <w:lang w:val="de-DE"/>
        </w:rPr>
        <w:t>14/Findet die passenden Wörter in die Lücken.</w:t>
      </w:r>
    </w:p>
    <w:p w:rsidR="003C3748" w:rsidRPr="003F2F6B" w:rsidRDefault="003C3748" w:rsidP="00EA06DC">
      <w:pPr>
        <w:jc w:val="center"/>
        <w:rPr>
          <w:b/>
          <w:bCs/>
          <w:i/>
          <w:iCs/>
          <w:sz w:val="24"/>
          <w:szCs w:val="24"/>
          <w:lang w:val="de-DE"/>
        </w:rPr>
      </w:pPr>
      <w:r w:rsidRPr="003F2F6B">
        <w:rPr>
          <w:b/>
          <w:bCs/>
          <w:i/>
          <w:iCs/>
          <w:sz w:val="24"/>
          <w:szCs w:val="24"/>
          <w:lang w:val="de-DE"/>
        </w:rPr>
        <w:t>Handys – mittendrin Tastendruck</w:t>
      </w:r>
    </w:p>
    <w:p w:rsidR="003C3748" w:rsidRPr="003F2F6B" w:rsidRDefault="003C3748" w:rsidP="003F2F6B">
      <w:pPr>
        <w:jc w:val="both"/>
        <w:rPr>
          <w:sz w:val="24"/>
          <w:szCs w:val="24"/>
          <w:lang w:val="de-DE"/>
        </w:rPr>
      </w:pPr>
      <w:r w:rsidRPr="003F2F6B">
        <w:rPr>
          <w:sz w:val="24"/>
          <w:szCs w:val="24"/>
          <w:lang w:val="de-DE"/>
        </w:rPr>
        <w:t xml:space="preserve">   Kinder und ___(1)____ sind die größten Mobiltelefonfans. Im Umgang mit dem Handy sind sie perfekt. Von 1000 Teenagern zwischen 14 und 18 Jahren besitzen in Deutschland 79  __(2)___. In der Altersgruppe der Zehn- bis Zwölfjährigen  __(3)___  schon jeder Dritte ein Mobiltelefon bei sich. Eine SMS unter der Schulbank zu tippen, ohne auf die Tasten zu sehen? Für viele kein ___(4)____. Und wer es nicht kann, der übt. Rund ums Mobiltelefon ist ein riesiger Wettbewerb entstanden: Wer hat das neueste  ___(5)____ und die schönste Oberschale? Wer hat das witzigste Logo und wer den aktuellen Hit von Britney Spears als Klingelton? Ob jemand cool oder uncool ist, hängt weniger vom ____(6)____ ab, sondern von seinem Handy: Kann man damit Spiele herunterladen, Fotos machen und verschicken?</w:t>
      </w:r>
    </w:p>
    <w:p w:rsidR="003C3748" w:rsidRPr="00950CB1" w:rsidRDefault="003C3748" w:rsidP="00EA06DC">
      <w:pPr>
        <w:rPr>
          <w:sz w:val="24"/>
          <w:szCs w:val="24"/>
          <w:lang w:val="de-DE"/>
        </w:rPr>
      </w:pPr>
    </w:p>
    <w:p w:rsidR="003C3748" w:rsidRPr="00950CB1" w:rsidRDefault="003C3748" w:rsidP="00EA06DC">
      <w:pPr>
        <w:rPr>
          <w:sz w:val="24"/>
          <w:szCs w:val="24"/>
          <w:lang w:val="de-DE"/>
        </w:rPr>
      </w:pPr>
    </w:p>
    <w:p w:rsidR="003C3748" w:rsidRPr="003F2F6B" w:rsidRDefault="003C3748" w:rsidP="00EA06DC">
      <w:pPr>
        <w:rPr>
          <w:b/>
          <w:bCs/>
          <w:i/>
          <w:iCs/>
          <w:sz w:val="24"/>
          <w:szCs w:val="24"/>
          <w:lang w:val="de-DE"/>
        </w:rPr>
      </w:pPr>
      <w:r w:rsidRPr="003F2F6B">
        <w:rPr>
          <w:b/>
          <w:bCs/>
          <w:i/>
          <w:iCs/>
          <w:sz w:val="24"/>
          <w:szCs w:val="24"/>
          <w:lang w:val="de-DE"/>
        </w:rPr>
        <w:t>P</w:t>
      </w:r>
      <w:r>
        <w:rPr>
          <w:b/>
          <w:bCs/>
          <w:i/>
          <w:iCs/>
          <w:sz w:val="24"/>
          <w:szCs w:val="24"/>
          <w:lang w:val="de-DE"/>
        </w:rPr>
        <w:t xml:space="preserve">roblem             </w:t>
      </w:r>
      <w:r w:rsidRPr="003F2F6B">
        <w:rPr>
          <w:b/>
          <w:bCs/>
          <w:i/>
          <w:iCs/>
          <w:sz w:val="24"/>
          <w:szCs w:val="24"/>
          <w:lang w:val="de-DE"/>
        </w:rPr>
        <w:t xml:space="preserve"> Modell </w:t>
      </w:r>
    </w:p>
    <w:p w:rsidR="003C3748" w:rsidRPr="00950CB1" w:rsidRDefault="003C3748" w:rsidP="00EA06DC">
      <w:pPr>
        <w:rPr>
          <w:b/>
          <w:bCs/>
          <w:i/>
          <w:iCs/>
          <w:sz w:val="24"/>
          <w:szCs w:val="24"/>
          <w:lang w:val="de-DE"/>
        </w:rPr>
      </w:pPr>
      <w:r w:rsidRPr="003F2F6B">
        <w:rPr>
          <w:b/>
          <w:bCs/>
          <w:i/>
          <w:iCs/>
          <w:sz w:val="24"/>
          <w:szCs w:val="24"/>
          <w:lang w:val="de-DE"/>
        </w:rPr>
        <w:t xml:space="preserve">ein </w:t>
      </w:r>
      <w:r>
        <w:rPr>
          <w:b/>
          <w:bCs/>
          <w:i/>
          <w:iCs/>
          <w:sz w:val="24"/>
          <w:szCs w:val="24"/>
          <w:lang w:val="de-DE"/>
        </w:rPr>
        <w:t xml:space="preserve">Handy                   </w:t>
      </w:r>
      <w:r w:rsidRPr="003F2F6B">
        <w:rPr>
          <w:b/>
          <w:bCs/>
          <w:i/>
          <w:iCs/>
          <w:sz w:val="24"/>
          <w:szCs w:val="24"/>
          <w:lang w:val="de-DE"/>
        </w:rPr>
        <w:t xml:space="preserve"> Charakter</w:t>
      </w:r>
      <w:r>
        <w:rPr>
          <w:b/>
          <w:bCs/>
          <w:i/>
          <w:iCs/>
          <w:sz w:val="24"/>
          <w:szCs w:val="24"/>
          <w:lang w:val="de-DE"/>
        </w:rPr>
        <w:t xml:space="preserve"> trägt                   </w:t>
      </w:r>
      <w:r w:rsidRPr="003F2F6B">
        <w:rPr>
          <w:b/>
          <w:bCs/>
          <w:i/>
          <w:iCs/>
          <w:sz w:val="24"/>
          <w:szCs w:val="24"/>
          <w:lang w:val="de-DE"/>
        </w:rPr>
        <w:t xml:space="preserve">  Jugendliche  </w:t>
      </w:r>
    </w:p>
    <w:p w:rsidR="003C3748" w:rsidRPr="00950CB1" w:rsidRDefault="003C3748" w:rsidP="00EA06DC">
      <w:pPr>
        <w:rPr>
          <w:b/>
          <w:bCs/>
          <w:lang w:val="de-DE"/>
        </w:rPr>
      </w:pPr>
    </w:p>
    <w:p w:rsidR="003C3748" w:rsidRPr="00B036AD" w:rsidRDefault="003C3748" w:rsidP="00EA06DC">
      <w:pPr>
        <w:rPr>
          <w:b/>
          <w:bCs/>
          <w:lang w:val="de-DE"/>
        </w:rPr>
      </w:pPr>
    </w:p>
    <w:p w:rsidR="003C3748" w:rsidRPr="00B036AD" w:rsidRDefault="003C3748" w:rsidP="00EA06DC">
      <w:pPr>
        <w:rPr>
          <w:b/>
          <w:bCs/>
          <w:lang w:val="de-DE"/>
        </w:rPr>
      </w:pPr>
    </w:p>
    <w:p w:rsidR="003C3748" w:rsidRPr="00B036AD" w:rsidRDefault="003C3748" w:rsidP="00EA06DC">
      <w:pPr>
        <w:rPr>
          <w:b/>
          <w:bCs/>
          <w:lang w:val="de-DE"/>
        </w:rPr>
      </w:pPr>
    </w:p>
    <w:p w:rsidR="003C3748" w:rsidRPr="00950CB1" w:rsidRDefault="003C3748" w:rsidP="00EA06DC">
      <w:pPr>
        <w:rPr>
          <w:b/>
          <w:bCs/>
          <w:sz w:val="24"/>
          <w:szCs w:val="24"/>
          <w:lang w:val="de-DE"/>
        </w:rPr>
      </w:pPr>
    </w:p>
    <w:p w:rsidR="003C3748" w:rsidRPr="00950CB1" w:rsidRDefault="003C3748" w:rsidP="00EA06DC">
      <w:pPr>
        <w:rPr>
          <w:b/>
          <w:bCs/>
          <w:sz w:val="28"/>
          <w:szCs w:val="28"/>
          <w:u w:val="single"/>
          <w:lang w:val="de-DE"/>
        </w:rPr>
      </w:pPr>
      <w:r w:rsidRPr="00F65F2C">
        <w:rPr>
          <w:b/>
          <w:bCs/>
          <w:sz w:val="28"/>
          <w:szCs w:val="28"/>
          <w:lang w:val="de-DE"/>
        </w:rPr>
        <w:t xml:space="preserve">                  </w:t>
      </w:r>
      <w:r w:rsidRPr="00950CB1">
        <w:rPr>
          <w:b/>
          <w:bCs/>
          <w:sz w:val="28"/>
          <w:szCs w:val="28"/>
          <w:u w:val="single"/>
        </w:rPr>
        <w:t>Итоговая</w:t>
      </w:r>
      <w:r w:rsidRPr="00F65F2C">
        <w:rPr>
          <w:b/>
          <w:bCs/>
          <w:sz w:val="28"/>
          <w:szCs w:val="28"/>
          <w:u w:val="single"/>
          <w:lang w:val="de-DE"/>
        </w:rPr>
        <w:t xml:space="preserve">  </w:t>
      </w:r>
      <w:r w:rsidRPr="00950CB1">
        <w:rPr>
          <w:b/>
          <w:bCs/>
          <w:sz w:val="28"/>
          <w:szCs w:val="28"/>
          <w:u w:val="single"/>
        </w:rPr>
        <w:t>контрольная</w:t>
      </w:r>
      <w:r w:rsidRPr="00F65F2C">
        <w:rPr>
          <w:b/>
          <w:bCs/>
          <w:sz w:val="28"/>
          <w:szCs w:val="28"/>
          <w:u w:val="single"/>
          <w:lang w:val="de-DE"/>
        </w:rPr>
        <w:t xml:space="preserve">    </w:t>
      </w:r>
      <w:r w:rsidRPr="00950CB1">
        <w:rPr>
          <w:b/>
          <w:bCs/>
          <w:sz w:val="28"/>
          <w:szCs w:val="28"/>
          <w:u w:val="single"/>
        </w:rPr>
        <w:t>работа</w:t>
      </w:r>
      <w:r w:rsidRPr="00950CB1">
        <w:rPr>
          <w:b/>
          <w:bCs/>
          <w:sz w:val="28"/>
          <w:szCs w:val="28"/>
          <w:u w:val="single"/>
          <w:lang w:val="de-DE"/>
        </w:rPr>
        <w:t>.</w:t>
      </w:r>
      <w:r w:rsidRPr="00A839D2">
        <w:rPr>
          <w:b/>
          <w:bCs/>
          <w:sz w:val="28"/>
          <w:szCs w:val="28"/>
          <w:u w:val="single"/>
          <w:lang w:val="de-DE"/>
        </w:rPr>
        <w:t xml:space="preserve">    /</w:t>
      </w:r>
      <w:r w:rsidRPr="00950CB1">
        <w:rPr>
          <w:b/>
          <w:bCs/>
          <w:sz w:val="28"/>
          <w:szCs w:val="28"/>
          <w:u w:val="single"/>
          <w:lang w:val="de-DE"/>
        </w:rPr>
        <w:t xml:space="preserve"> 9 </w:t>
      </w:r>
      <w:r w:rsidRPr="00950CB1">
        <w:rPr>
          <w:b/>
          <w:bCs/>
          <w:sz w:val="28"/>
          <w:szCs w:val="28"/>
          <w:u w:val="single"/>
        </w:rPr>
        <w:t>класс</w:t>
      </w:r>
      <w:r w:rsidRPr="00A839D2">
        <w:rPr>
          <w:b/>
          <w:bCs/>
          <w:sz w:val="28"/>
          <w:szCs w:val="28"/>
          <w:u w:val="single"/>
          <w:lang w:val="de-DE"/>
        </w:rPr>
        <w:t>/</w:t>
      </w:r>
    </w:p>
    <w:p w:rsidR="003C3748" w:rsidRPr="00C16065" w:rsidRDefault="003C3748" w:rsidP="00EA06DC">
      <w:pPr>
        <w:rPr>
          <w:lang w:val="de-DE"/>
        </w:rPr>
      </w:pPr>
    </w:p>
    <w:p w:rsidR="003C3748" w:rsidRPr="003F2F6B" w:rsidRDefault="003C3748" w:rsidP="00EA06DC">
      <w:pPr>
        <w:rPr>
          <w:sz w:val="24"/>
          <w:szCs w:val="24"/>
          <w:u w:val="single"/>
          <w:lang w:val="de-DE"/>
        </w:rPr>
      </w:pPr>
      <w:r w:rsidRPr="003F2F6B">
        <w:rPr>
          <w:b/>
          <w:bCs/>
          <w:sz w:val="24"/>
          <w:szCs w:val="24"/>
        </w:rPr>
        <w:t>Задание</w:t>
      </w:r>
      <w:r w:rsidRPr="003F2F6B">
        <w:rPr>
          <w:b/>
          <w:bCs/>
          <w:sz w:val="24"/>
          <w:szCs w:val="24"/>
          <w:lang w:val="de-DE"/>
        </w:rPr>
        <w:t xml:space="preserve"> 1</w:t>
      </w:r>
      <w:r w:rsidRPr="003F2F6B">
        <w:rPr>
          <w:sz w:val="24"/>
          <w:szCs w:val="24"/>
          <w:lang w:val="de-DE"/>
        </w:rPr>
        <w:t xml:space="preserve">  Du hast einen Brief von deinem Freund Bernd aus Deutschland bekommen. </w:t>
      </w:r>
    </w:p>
    <w:p w:rsidR="003C3748" w:rsidRPr="003F2F6B" w:rsidRDefault="003C3748" w:rsidP="00EA06DC">
      <w:pPr>
        <w:ind w:left="1222"/>
        <w:rPr>
          <w:sz w:val="24"/>
          <w:szCs w:val="24"/>
          <w:lang w:val="de-DE"/>
        </w:rPr>
      </w:pPr>
      <w:r w:rsidRPr="003F2F6B">
        <w:rPr>
          <w:sz w:val="24"/>
          <w:szCs w:val="24"/>
          <w:lang w:val="de-DE"/>
        </w:rPr>
        <w:t>Lies einen Auszug aus diesem Brief.</w:t>
      </w:r>
    </w:p>
    <w:p w:rsidR="003C3748" w:rsidRPr="003F2F6B" w:rsidRDefault="003C3748" w:rsidP="00EA06DC">
      <w:pPr>
        <w:ind w:left="1222"/>
        <w:rPr>
          <w:sz w:val="24"/>
          <w:szCs w:val="24"/>
          <w:u w:val="single"/>
          <w:lang w:val="de-DE"/>
        </w:rPr>
      </w:pPr>
    </w:p>
    <w:p w:rsidR="003C3748" w:rsidRPr="003F2F6B" w:rsidRDefault="003C3748" w:rsidP="00EA06DC">
      <w:pPr>
        <w:ind w:firstLine="1416"/>
        <w:jc w:val="both"/>
        <w:rPr>
          <w:sz w:val="24"/>
          <w:szCs w:val="24"/>
          <w:lang w:val="de-DE"/>
        </w:rPr>
      </w:pPr>
      <w:r w:rsidRPr="003F2F6B">
        <w:rPr>
          <w:sz w:val="24"/>
          <w:szCs w:val="24"/>
          <w:lang w:val="de-DE"/>
        </w:rPr>
        <w:t>Ich lerne in Robert-Koch Gymnasium. Meine Lieblingsstunde ist Fremdsprache. Schon einige Jahre erlerne ich zwei Fremdsprachen Englisch und Französisch. In diesem Jahr begann ich noch Latein zu erlernen. Fremdsprachen machen mir viel Spaß. Der Mensch, der eine Fremdsprache erlernt, lernt die Kultur eines fremden Landes, seine Literatur, Geschichte und Geographie kennen.  In der Zukunft möchte ich Dolmetscher werden und darum erlerne ich viele Fremdsprachen. Und welche Fremdsprachen erlernen die Schüler in russischen Schule, wann begannen sie die erste Fremdsprache zu erlernen? Welche Fremdsprache lernst du, mein Freund? Was macht ihr auf dem Unterricht? Ist es schwer für dich, eine Fremdsprache zu erlernen? Macht das Fremdsprachenerlernen dir Spaß?</w:t>
      </w:r>
    </w:p>
    <w:p w:rsidR="003C3748" w:rsidRPr="003F2F6B" w:rsidRDefault="003C3748" w:rsidP="00EA06DC">
      <w:pPr>
        <w:ind w:firstLine="1416"/>
        <w:rPr>
          <w:sz w:val="24"/>
          <w:szCs w:val="24"/>
          <w:lang w:val="de-DE"/>
        </w:rPr>
      </w:pPr>
      <w:r w:rsidRPr="003F2F6B">
        <w:rPr>
          <w:sz w:val="24"/>
          <w:szCs w:val="24"/>
          <w:lang w:val="de-DE"/>
        </w:rPr>
        <w:t>Schreibe mir bald, dein Freund Bernd</w:t>
      </w:r>
    </w:p>
    <w:p w:rsidR="003C3748" w:rsidRPr="003F2F6B" w:rsidRDefault="003C3748" w:rsidP="00EA06DC">
      <w:pPr>
        <w:rPr>
          <w:sz w:val="24"/>
          <w:szCs w:val="24"/>
          <w:lang w:val="de-DE"/>
        </w:rPr>
      </w:pPr>
      <w:r w:rsidRPr="003F2F6B">
        <w:rPr>
          <w:sz w:val="24"/>
          <w:szCs w:val="24"/>
          <w:u w:val="single"/>
          <w:lang w:val="de-DE"/>
        </w:rPr>
        <w:t xml:space="preserve">2. Schreibe einen Brief, in dem </w:t>
      </w:r>
      <w:r w:rsidRPr="003F2F6B">
        <w:rPr>
          <w:sz w:val="24"/>
          <w:szCs w:val="24"/>
          <w:lang w:val="de-DE"/>
        </w:rPr>
        <w:br/>
        <w:t>a) bedanke Bernd für den Brief, den du vor kurzem bekommen hast.</w:t>
      </w:r>
      <w:r w:rsidRPr="003F2F6B">
        <w:rPr>
          <w:sz w:val="24"/>
          <w:szCs w:val="24"/>
          <w:lang w:val="de-DE"/>
        </w:rPr>
        <w:br/>
        <w:t>b) frage Bernd wie es ihn geht, und schreibe ein paar Worte über dich selbst</w:t>
      </w:r>
      <w:r w:rsidRPr="003F2F6B">
        <w:rPr>
          <w:sz w:val="24"/>
          <w:szCs w:val="24"/>
          <w:lang w:val="de-DE"/>
        </w:rPr>
        <w:br/>
        <w:t xml:space="preserve">c) beantworte alle Fragen, die Bernd gestellt hat; </w:t>
      </w:r>
    </w:p>
    <w:p w:rsidR="003C3748" w:rsidRPr="003F2F6B" w:rsidRDefault="003C3748" w:rsidP="00EA06DC">
      <w:pPr>
        <w:rPr>
          <w:sz w:val="24"/>
          <w:szCs w:val="24"/>
          <w:lang w:val="de-DE"/>
        </w:rPr>
      </w:pPr>
      <w:r w:rsidRPr="003F2F6B">
        <w:rPr>
          <w:sz w:val="24"/>
          <w:szCs w:val="24"/>
          <w:lang w:val="de-DE"/>
        </w:rPr>
        <w:t xml:space="preserve">d) erzähle, wie erlernst du eine Fremdsprache, wozu erlernen die Menschen die Fremdsprachen, welche Rolle spielen sie in unserem Leben. </w:t>
      </w:r>
    </w:p>
    <w:p w:rsidR="003C3748" w:rsidRPr="00950CB1" w:rsidRDefault="003C3748" w:rsidP="00EA06DC">
      <w:pPr>
        <w:rPr>
          <w:sz w:val="24"/>
          <w:szCs w:val="24"/>
          <w:lang w:val="de-DE"/>
        </w:rPr>
      </w:pPr>
    </w:p>
    <w:p w:rsidR="003C3748" w:rsidRDefault="003C3748" w:rsidP="00EA06DC">
      <w:pPr>
        <w:rPr>
          <w:b/>
          <w:bCs/>
          <w:sz w:val="24"/>
          <w:szCs w:val="24"/>
          <w:lang w:val="de-DE"/>
        </w:rPr>
      </w:pPr>
      <w:r w:rsidRPr="003F2F6B">
        <w:rPr>
          <w:sz w:val="24"/>
          <w:szCs w:val="24"/>
          <w:lang w:val="de-DE"/>
        </w:rPr>
        <w:t>e) Vergesse das Datum, die Anrede und die Schlussformel nicht, grüße die Familie von Bernd.</w:t>
      </w:r>
      <w:r w:rsidRPr="003F2F6B">
        <w:rPr>
          <w:sz w:val="24"/>
          <w:szCs w:val="24"/>
          <w:lang w:val="de-DE"/>
        </w:rPr>
        <w:br/>
      </w:r>
    </w:p>
    <w:p w:rsidR="003C3748" w:rsidRPr="00950CB1" w:rsidRDefault="003C3748" w:rsidP="00EA06DC">
      <w:pPr>
        <w:rPr>
          <w:sz w:val="24"/>
          <w:szCs w:val="24"/>
          <w:lang w:val="de-DE"/>
        </w:rPr>
      </w:pPr>
      <w:r w:rsidRPr="003F2F6B">
        <w:rPr>
          <w:b/>
          <w:bCs/>
          <w:sz w:val="24"/>
          <w:szCs w:val="24"/>
          <w:lang w:val="de-DE"/>
        </w:rPr>
        <w:t>Schreibe einen Brief</w:t>
      </w:r>
    </w:p>
    <w:p w:rsidR="003C3748" w:rsidRPr="003F2F6B" w:rsidRDefault="003C3748" w:rsidP="00EA06DC">
      <w:pPr>
        <w:rPr>
          <w:sz w:val="24"/>
          <w:szCs w:val="24"/>
          <w:lang w:val="de-DE"/>
        </w:rPr>
      </w:pPr>
      <w:r w:rsidRPr="003F2F6B">
        <w:rPr>
          <w:sz w:val="24"/>
          <w:szCs w:val="24"/>
          <w:lang w:val="de-DE"/>
        </w:rPr>
        <w:t xml:space="preserve">  Der Brief soll etwa 130-150 Wörter enthalten</w:t>
      </w:r>
    </w:p>
    <w:p w:rsidR="003C3748" w:rsidRPr="003F2F6B" w:rsidRDefault="003C3748" w:rsidP="00EA06DC">
      <w:pPr>
        <w:jc w:val="both"/>
        <w:rPr>
          <w:b/>
          <w:bCs/>
          <w:sz w:val="24"/>
          <w:szCs w:val="24"/>
          <w:lang w:val="de-DE"/>
        </w:rPr>
      </w:pPr>
    </w:p>
    <w:p w:rsidR="003C3748" w:rsidRPr="003F2F6B" w:rsidRDefault="003C3748" w:rsidP="00EA06DC">
      <w:pPr>
        <w:jc w:val="both"/>
        <w:rPr>
          <w:sz w:val="24"/>
          <w:szCs w:val="24"/>
        </w:rPr>
      </w:pPr>
      <w:r w:rsidRPr="003F2F6B">
        <w:rPr>
          <w:b/>
          <w:bCs/>
          <w:sz w:val="24"/>
          <w:szCs w:val="24"/>
        </w:rPr>
        <w:t>Задание</w:t>
      </w:r>
      <w:r w:rsidRPr="002F30A3">
        <w:rPr>
          <w:b/>
          <w:bCs/>
          <w:sz w:val="24"/>
          <w:szCs w:val="24"/>
        </w:rPr>
        <w:t xml:space="preserve"> 2      </w:t>
      </w:r>
      <w:r w:rsidRPr="003F2F6B">
        <w:rPr>
          <w:sz w:val="24"/>
          <w:szCs w:val="24"/>
        </w:rPr>
        <w:t>Прочтитекст</w:t>
      </w:r>
      <w:r w:rsidRPr="002F30A3">
        <w:rPr>
          <w:sz w:val="24"/>
          <w:szCs w:val="24"/>
        </w:rPr>
        <w:t xml:space="preserve">. </w:t>
      </w:r>
      <w:r w:rsidRPr="003F2F6B">
        <w:rPr>
          <w:sz w:val="24"/>
          <w:szCs w:val="24"/>
        </w:rPr>
        <w:t>Выполни задания к тексту.</w:t>
      </w:r>
    </w:p>
    <w:p w:rsidR="003C3748" w:rsidRPr="003F2F6B" w:rsidRDefault="003C3748" w:rsidP="00EA06DC">
      <w:pPr>
        <w:jc w:val="both"/>
        <w:rPr>
          <w:sz w:val="24"/>
          <w:szCs w:val="24"/>
        </w:rPr>
      </w:pPr>
    </w:p>
    <w:p w:rsidR="003C3748" w:rsidRPr="003F2F6B" w:rsidRDefault="003C3748" w:rsidP="00EA06DC">
      <w:pPr>
        <w:jc w:val="both"/>
        <w:rPr>
          <w:sz w:val="24"/>
          <w:szCs w:val="24"/>
        </w:rPr>
      </w:pPr>
      <w:r w:rsidRPr="003F2F6B">
        <w:rPr>
          <w:b/>
          <w:bCs/>
          <w:sz w:val="24"/>
          <w:szCs w:val="24"/>
        </w:rPr>
        <w:t xml:space="preserve">Задание 3      </w:t>
      </w:r>
      <w:r w:rsidRPr="003F2F6B">
        <w:rPr>
          <w:sz w:val="24"/>
          <w:szCs w:val="24"/>
        </w:rPr>
        <w:t>Опиши один из городов Германии</w:t>
      </w:r>
    </w:p>
    <w:p w:rsidR="003C3748" w:rsidRPr="003F2F6B" w:rsidRDefault="003C3748" w:rsidP="00EA06DC">
      <w:pPr>
        <w:rPr>
          <w:b/>
          <w:bCs/>
          <w:sz w:val="24"/>
          <w:szCs w:val="24"/>
          <w:u w:val="single"/>
        </w:rPr>
      </w:pPr>
    </w:p>
    <w:p w:rsidR="003C3748" w:rsidRPr="003F2F6B" w:rsidRDefault="003C3748" w:rsidP="00EA06DC">
      <w:pPr>
        <w:rPr>
          <w:b/>
          <w:bCs/>
          <w:sz w:val="24"/>
          <w:szCs w:val="24"/>
          <w:u w:val="single"/>
        </w:rPr>
      </w:pPr>
      <w:r w:rsidRPr="003F2F6B">
        <w:rPr>
          <w:b/>
          <w:bCs/>
          <w:sz w:val="24"/>
          <w:szCs w:val="24"/>
          <w:u w:val="single"/>
        </w:rPr>
        <w:t xml:space="preserve">Задание </w:t>
      </w:r>
      <w:r w:rsidRPr="003F2F6B">
        <w:rPr>
          <w:b/>
          <w:bCs/>
          <w:sz w:val="24"/>
          <w:szCs w:val="24"/>
          <w:u w:val="single"/>
          <w:lang w:val="en-US"/>
        </w:rPr>
        <w:t>4</w:t>
      </w:r>
    </w:p>
    <w:p w:rsidR="003C3748" w:rsidRPr="003F2F6B" w:rsidRDefault="003C3748" w:rsidP="00EA06DC">
      <w:pPr>
        <w:rPr>
          <w:b/>
          <w:bCs/>
          <w:sz w:val="24"/>
          <w:szCs w:val="24"/>
          <w:u w:val="single"/>
        </w:rPr>
      </w:pPr>
    </w:p>
    <w:p w:rsidR="003C3748" w:rsidRPr="003F2F6B" w:rsidRDefault="003C3748" w:rsidP="00EA06DC">
      <w:pPr>
        <w:rPr>
          <w:b/>
          <w:bCs/>
          <w:sz w:val="24"/>
          <w:szCs w:val="24"/>
        </w:rPr>
      </w:pPr>
      <w:r w:rsidRPr="003F2F6B">
        <w:rPr>
          <w:b/>
          <w:bCs/>
          <w:sz w:val="24"/>
          <w:szCs w:val="24"/>
        </w:rPr>
        <w:t xml:space="preserve">Тест </w:t>
      </w:r>
    </w:p>
    <w:p w:rsidR="003C3748" w:rsidRPr="003F2F6B" w:rsidRDefault="003C3748" w:rsidP="00170994">
      <w:pPr>
        <w:widowControl/>
        <w:numPr>
          <w:ilvl w:val="0"/>
          <w:numId w:val="18"/>
        </w:numPr>
        <w:autoSpaceDE/>
        <w:autoSpaceDN/>
        <w:adjustRightInd/>
        <w:ind w:left="714" w:hanging="357"/>
        <w:jc w:val="both"/>
        <w:rPr>
          <w:i/>
          <w:iCs/>
          <w:sz w:val="24"/>
          <w:szCs w:val="24"/>
          <w:lang w:val="de-DE"/>
        </w:rPr>
      </w:pPr>
      <w:r w:rsidRPr="003F2F6B">
        <w:rPr>
          <w:i/>
          <w:iCs/>
          <w:sz w:val="24"/>
          <w:szCs w:val="24"/>
          <w:lang w:val="de-DE"/>
        </w:rPr>
        <w:t>Welche Zeitform ist das?</w:t>
      </w:r>
    </w:p>
    <w:p w:rsidR="003C3748" w:rsidRPr="003F2F6B" w:rsidRDefault="003C3748" w:rsidP="00EA06DC">
      <w:pPr>
        <w:ind w:left="714" w:hanging="357"/>
        <w:jc w:val="both"/>
        <w:rPr>
          <w:sz w:val="24"/>
          <w:szCs w:val="24"/>
          <w:lang w:val="de-DE"/>
        </w:rPr>
      </w:pPr>
      <w:r w:rsidRPr="003F2F6B">
        <w:rPr>
          <w:sz w:val="24"/>
          <w:szCs w:val="24"/>
          <w:lang w:val="de-DE"/>
        </w:rPr>
        <w:t xml:space="preserve">Inna hat lange in einer kleinen Stadt im Osten Russlands gelebt.  </w:t>
      </w:r>
    </w:p>
    <w:p w:rsidR="003C3748" w:rsidRPr="003F2F6B" w:rsidRDefault="003C3748" w:rsidP="00EA06DC">
      <w:pPr>
        <w:ind w:left="714" w:hanging="357"/>
        <w:jc w:val="both"/>
        <w:rPr>
          <w:sz w:val="24"/>
          <w:szCs w:val="24"/>
          <w:lang w:val="de-DE"/>
        </w:rPr>
      </w:pPr>
      <w:r w:rsidRPr="003F2F6B">
        <w:rPr>
          <w:sz w:val="24"/>
          <w:szCs w:val="24"/>
          <w:lang w:val="de-DE"/>
        </w:rPr>
        <w:t>a) Perfekt; b) Imperfekt; c) Präsens</w:t>
      </w:r>
    </w:p>
    <w:p w:rsidR="003C3748" w:rsidRPr="003F2F6B" w:rsidRDefault="003C3748" w:rsidP="00170994">
      <w:pPr>
        <w:widowControl/>
        <w:numPr>
          <w:ilvl w:val="0"/>
          <w:numId w:val="18"/>
        </w:numPr>
        <w:autoSpaceDE/>
        <w:autoSpaceDN/>
        <w:adjustRightInd/>
        <w:ind w:left="714" w:hanging="357"/>
        <w:jc w:val="both"/>
        <w:rPr>
          <w:i/>
          <w:iCs/>
          <w:sz w:val="24"/>
          <w:szCs w:val="24"/>
          <w:lang w:val="de-DE"/>
        </w:rPr>
      </w:pPr>
      <w:r w:rsidRPr="003F2F6B">
        <w:rPr>
          <w:i/>
          <w:iCs/>
          <w:sz w:val="24"/>
          <w:szCs w:val="24"/>
          <w:lang w:val="de-DE"/>
        </w:rPr>
        <w:t>Welche Zeitform ist das?</w:t>
      </w:r>
    </w:p>
    <w:p w:rsidR="003C3748" w:rsidRPr="003F2F6B" w:rsidRDefault="003C3748" w:rsidP="00EA06DC">
      <w:pPr>
        <w:ind w:left="714" w:hanging="357"/>
        <w:jc w:val="both"/>
        <w:rPr>
          <w:sz w:val="24"/>
          <w:szCs w:val="24"/>
          <w:lang w:val="de-DE"/>
        </w:rPr>
      </w:pPr>
      <w:r w:rsidRPr="003F2F6B">
        <w:rPr>
          <w:sz w:val="24"/>
          <w:szCs w:val="24"/>
          <w:lang w:val="de-DE"/>
        </w:rPr>
        <w:t>Frank, wirst du dein Zimmer jetzt oder Morgen saubermachen?</w:t>
      </w:r>
    </w:p>
    <w:p w:rsidR="003C3748" w:rsidRPr="003F2F6B" w:rsidRDefault="003C3748" w:rsidP="00EA06DC">
      <w:pPr>
        <w:ind w:left="714" w:hanging="357"/>
        <w:jc w:val="both"/>
        <w:rPr>
          <w:sz w:val="24"/>
          <w:szCs w:val="24"/>
          <w:lang w:val="en-US"/>
        </w:rPr>
      </w:pPr>
      <w:r>
        <w:rPr>
          <w:sz w:val="24"/>
          <w:szCs w:val="24"/>
          <w:lang w:val="en-US"/>
        </w:rPr>
        <w:t>a) Perfekt; b) Prateretum</w:t>
      </w:r>
      <w:r w:rsidRPr="003F2F6B">
        <w:rPr>
          <w:sz w:val="24"/>
          <w:szCs w:val="24"/>
          <w:lang w:val="en-US"/>
        </w:rPr>
        <w:t>; c) Futurum</w:t>
      </w:r>
    </w:p>
    <w:p w:rsidR="003C3748" w:rsidRPr="003F2F6B" w:rsidRDefault="003C3748" w:rsidP="00170994">
      <w:pPr>
        <w:widowControl/>
        <w:numPr>
          <w:ilvl w:val="0"/>
          <w:numId w:val="18"/>
        </w:numPr>
        <w:autoSpaceDE/>
        <w:autoSpaceDN/>
        <w:adjustRightInd/>
        <w:ind w:left="714" w:hanging="357"/>
        <w:jc w:val="both"/>
        <w:rPr>
          <w:i/>
          <w:iCs/>
          <w:sz w:val="24"/>
          <w:szCs w:val="24"/>
          <w:lang w:val="de-DE"/>
        </w:rPr>
      </w:pPr>
      <w:r w:rsidRPr="003F2F6B">
        <w:rPr>
          <w:i/>
          <w:iCs/>
          <w:sz w:val="24"/>
          <w:szCs w:val="24"/>
          <w:lang w:val="de-DE"/>
        </w:rPr>
        <w:t>Welche Zeitform ist das?</w:t>
      </w:r>
    </w:p>
    <w:p w:rsidR="003C3748" w:rsidRPr="003F2F6B" w:rsidRDefault="003C3748" w:rsidP="00EA06DC">
      <w:pPr>
        <w:ind w:left="714" w:hanging="357"/>
        <w:jc w:val="both"/>
        <w:rPr>
          <w:sz w:val="24"/>
          <w:szCs w:val="24"/>
          <w:lang w:val="de-DE"/>
        </w:rPr>
      </w:pPr>
      <w:r w:rsidRPr="003F2F6B">
        <w:rPr>
          <w:sz w:val="24"/>
          <w:szCs w:val="24"/>
          <w:lang w:val="de-DE"/>
        </w:rPr>
        <w:t>Meine Freundin hat zu Hause eine kleine Katze und einen großen Hund.</w:t>
      </w:r>
    </w:p>
    <w:p w:rsidR="003C3748" w:rsidRPr="003F2F6B" w:rsidRDefault="003C3748" w:rsidP="00EA06DC">
      <w:pPr>
        <w:widowControl/>
        <w:numPr>
          <w:ilvl w:val="0"/>
          <w:numId w:val="19"/>
        </w:numPr>
        <w:autoSpaceDE/>
        <w:autoSpaceDN/>
        <w:adjustRightInd/>
        <w:jc w:val="both"/>
        <w:rPr>
          <w:sz w:val="24"/>
          <w:szCs w:val="24"/>
          <w:lang w:val="de-DE"/>
        </w:rPr>
      </w:pPr>
      <w:r w:rsidRPr="003F2F6B">
        <w:rPr>
          <w:sz w:val="24"/>
          <w:szCs w:val="24"/>
          <w:lang w:val="de-DE"/>
        </w:rPr>
        <w:t>Perfekt; b) Präsens; c) Futurum</w:t>
      </w:r>
    </w:p>
    <w:p w:rsidR="003C3748" w:rsidRPr="003F2F6B" w:rsidRDefault="003C3748" w:rsidP="00EA06DC">
      <w:pPr>
        <w:ind w:left="714" w:hanging="357"/>
        <w:jc w:val="both"/>
        <w:rPr>
          <w:i/>
          <w:iCs/>
          <w:sz w:val="24"/>
          <w:szCs w:val="24"/>
          <w:lang w:val="de-DE"/>
        </w:rPr>
      </w:pPr>
      <w:r w:rsidRPr="003F2F6B">
        <w:rPr>
          <w:b/>
          <w:bCs/>
          <w:sz w:val="24"/>
          <w:szCs w:val="24"/>
          <w:lang w:val="de-DE"/>
        </w:rPr>
        <w:t>4</w:t>
      </w:r>
      <w:r w:rsidRPr="003F2F6B">
        <w:rPr>
          <w:sz w:val="24"/>
          <w:szCs w:val="24"/>
          <w:lang w:val="de-DE"/>
        </w:rPr>
        <w:t xml:space="preserve">. </w:t>
      </w:r>
      <w:r w:rsidRPr="003F2F6B">
        <w:rPr>
          <w:i/>
          <w:iCs/>
          <w:sz w:val="24"/>
          <w:szCs w:val="24"/>
          <w:lang w:val="de-DE"/>
        </w:rPr>
        <w:t>Welche Zeitform ist das?</w:t>
      </w:r>
    </w:p>
    <w:p w:rsidR="003C3748" w:rsidRPr="003F2F6B" w:rsidRDefault="003C3748" w:rsidP="00EA06DC">
      <w:pPr>
        <w:ind w:left="714" w:hanging="357"/>
        <w:jc w:val="both"/>
        <w:rPr>
          <w:sz w:val="24"/>
          <w:szCs w:val="24"/>
          <w:lang w:val="de-DE"/>
        </w:rPr>
      </w:pPr>
      <w:r w:rsidRPr="003F2F6B">
        <w:rPr>
          <w:sz w:val="24"/>
          <w:szCs w:val="24"/>
          <w:lang w:val="de-DE"/>
        </w:rPr>
        <w:t>Von Moskau nach Bern flogen wir mit dem Flugzeug etwa 2 Stunden.</w:t>
      </w:r>
    </w:p>
    <w:p w:rsidR="003C3748" w:rsidRPr="003F2F6B" w:rsidRDefault="003C3748" w:rsidP="00EA06DC">
      <w:pPr>
        <w:ind w:left="714" w:hanging="357"/>
        <w:jc w:val="both"/>
        <w:rPr>
          <w:sz w:val="24"/>
          <w:szCs w:val="24"/>
          <w:lang w:val="de-DE"/>
        </w:rPr>
      </w:pPr>
      <w:r w:rsidRPr="003F2F6B">
        <w:rPr>
          <w:sz w:val="24"/>
          <w:szCs w:val="24"/>
          <w:lang w:val="de-DE"/>
        </w:rPr>
        <w:t>a) Präsens; b) Imperfekt; c) Futurum</w:t>
      </w:r>
    </w:p>
    <w:p w:rsidR="003C3748" w:rsidRPr="003F2F6B" w:rsidRDefault="003C3748" w:rsidP="00EA06DC">
      <w:pPr>
        <w:ind w:left="714" w:hanging="357"/>
        <w:jc w:val="both"/>
        <w:rPr>
          <w:i/>
          <w:iCs/>
          <w:sz w:val="24"/>
          <w:szCs w:val="24"/>
          <w:lang w:val="de-DE"/>
        </w:rPr>
      </w:pPr>
      <w:r w:rsidRPr="003F2F6B">
        <w:rPr>
          <w:b/>
          <w:bCs/>
          <w:sz w:val="24"/>
          <w:szCs w:val="24"/>
          <w:lang w:val="de-DE"/>
        </w:rPr>
        <w:t>5.</w:t>
      </w:r>
      <w:r w:rsidRPr="003F2F6B">
        <w:rPr>
          <w:i/>
          <w:iCs/>
          <w:sz w:val="24"/>
          <w:szCs w:val="24"/>
          <w:lang w:val="de-DE"/>
        </w:rPr>
        <w:t>Welche Zeitform ist das?</w:t>
      </w:r>
    </w:p>
    <w:p w:rsidR="003C3748" w:rsidRPr="00B036AD" w:rsidRDefault="003C3748" w:rsidP="00EA06DC">
      <w:pPr>
        <w:ind w:left="714" w:hanging="357"/>
        <w:jc w:val="both"/>
        <w:rPr>
          <w:sz w:val="24"/>
          <w:szCs w:val="24"/>
          <w:lang w:val="de-DE"/>
        </w:rPr>
      </w:pPr>
    </w:p>
    <w:p w:rsidR="003C3748" w:rsidRPr="003F2F6B" w:rsidRDefault="003C3748" w:rsidP="00EA06DC">
      <w:pPr>
        <w:ind w:left="714" w:hanging="357"/>
        <w:jc w:val="both"/>
        <w:rPr>
          <w:sz w:val="24"/>
          <w:szCs w:val="24"/>
          <w:lang w:val="de-DE"/>
        </w:rPr>
      </w:pPr>
      <w:r w:rsidRPr="003F2F6B">
        <w:rPr>
          <w:sz w:val="24"/>
          <w:szCs w:val="24"/>
          <w:lang w:val="de-DE"/>
        </w:rPr>
        <w:t>Meine Eltern sind am Samstag ins Ausland nach Österreich gefahren.</w:t>
      </w:r>
    </w:p>
    <w:p w:rsidR="003C3748" w:rsidRPr="003F2F6B" w:rsidRDefault="003C3748" w:rsidP="00EA06DC">
      <w:pPr>
        <w:ind w:left="714" w:hanging="357"/>
        <w:jc w:val="both"/>
        <w:rPr>
          <w:sz w:val="24"/>
          <w:szCs w:val="24"/>
          <w:lang w:val="de-DE"/>
        </w:rPr>
      </w:pPr>
      <w:r w:rsidRPr="003F2F6B">
        <w:rPr>
          <w:sz w:val="24"/>
          <w:szCs w:val="24"/>
          <w:lang w:val="de-DE"/>
        </w:rPr>
        <w:t>a) Imperfekt; b) Perfekt; c) Präsens</w:t>
      </w:r>
    </w:p>
    <w:p w:rsidR="003C3748" w:rsidRPr="00950CB1" w:rsidRDefault="003C3748" w:rsidP="00EA06DC">
      <w:pPr>
        <w:ind w:left="714" w:hanging="357"/>
        <w:jc w:val="both"/>
        <w:rPr>
          <w:b/>
          <w:bCs/>
          <w:sz w:val="24"/>
          <w:szCs w:val="24"/>
          <w:lang w:val="de-DE"/>
        </w:rPr>
      </w:pPr>
    </w:p>
    <w:p w:rsidR="003C3748" w:rsidRPr="003F2F6B" w:rsidRDefault="003C3748" w:rsidP="00EA06DC">
      <w:pPr>
        <w:ind w:left="714" w:hanging="357"/>
        <w:jc w:val="both"/>
        <w:rPr>
          <w:i/>
          <w:iCs/>
          <w:sz w:val="24"/>
          <w:szCs w:val="24"/>
          <w:lang w:val="de-DE"/>
        </w:rPr>
      </w:pPr>
      <w:r w:rsidRPr="003F2F6B">
        <w:rPr>
          <w:b/>
          <w:bCs/>
          <w:sz w:val="24"/>
          <w:szCs w:val="24"/>
          <w:lang w:val="de-DE"/>
        </w:rPr>
        <w:t>6</w:t>
      </w:r>
      <w:r w:rsidRPr="003F2F6B">
        <w:rPr>
          <w:sz w:val="24"/>
          <w:szCs w:val="24"/>
          <w:lang w:val="de-DE"/>
        </w:rPr>
        <w:t xml:space="preserve">. </w:t>
      </w:r>
      <w:r w:rsidRPr="003F2F6B">
        <w:rPr>
          <w:i/>
          <w:iCs/>
          <w:sz w:val="24"/>
          <w:szCs w:val="24"/>
          <w:lang w:val="de-DE"/>
        </w:rPr>
        <w:t>Welche Zeitform ist das?</w:t>
      </w:r>
    </w:p>
    <w:p w:rsidR="003C3748" w:rsidRPr="003F2F6B" w:rsidRDefault="003C3748" w:rsidP="00EA06DC">
      <w:pPr>
        <w:ind w:left="714" w:hanging="357"/>
        <w:jc w:val="both"/>
        <w:rPr>
          <w:sz w:val="24"/>
          <w:szCs w:val="24"/>
          <w:lang w:val="de-DE"/>
        </w:rPr>
      </w:pPr>
      <w:r w:rsidRPr="003F2F6B">
        <w:rPr>
          <w:sz w:val="24"/>
          <w:szCs w:val="24"/>
          <w:lang w:val="de-DE"/>
        </w:rPr>
        <w:t>In unserer Klasse sind heute nicht alle da.</w:t>
      </w:r>
    </w:p>
    <w:p w:rsidR="003C3748" w:rsidRPr="003F2F6B" w:rsidRDefault="003C3748" w:rsidP="00EA06DC">
      <w:pPr>
        <w:ind w:left="714" w:hanging="357"/>
        <w:jc w:val="both"/>
        <w:rPr>
          <w:sz w:val="24"/>
          <w:szCs w:val="24"/>
          <w:lang w:val="en-US"/>
        </w:rPr>
      </w:pPr>
      <w:r w:rsidRPr="00950CB1">
        <w:rPr>
          <w:sz w:val="24"/>
          <w:szCs w:val="24"/>
          <w:lang w:val="en-US"/>
        </w:rPr>
        <w:t>a) Perfekt; b) Präsens; c) Futurum</w:t>
      </w:r>
    </w:p>
    <w:p w:rsidR="003C3748" w:rsidRPr="003F2F6B" w:rsidRDefault="003C3748" w:rsidP="00EA06DC">
      <w:pPr>
        <w:ind w:left="714" w:hanging="357"/>
        <w:jc w:val="both"/>
        <w:rPr>
          <w:sz w:val="24"/>
          <w:szCs w:val="24"/>
          <w:lang w:val="de-DE"/>
        </w:rPr>
      </w:pPr>
      <w:r w:rsidRPr="003F2F6B">
        <w:rPr>
          <w:b/>
          <w:bCs/>
          <w:sz w:val="24"/>
          <w:szCs w:val="24"/>
          <w:lang w:val="de-DE"/>
        </w:rPr>
        <w:t>7</w:t>
      </w:r>
      <w:r w:rsidRPr="003F2F6B">
        <w:rPr>
          <w:sz w:val="24"/>
          <w:szCs w:val="24"/>
          <w:lang w:val="de-DE"/>
        </w:rPr>
        <w:t>. Armin lief schnell zur Haltestelle, aber …</w:t>
      </w:r>
    </w:p>
    <w:p w:rsidR="003C3748" w:rsidRPr="003F2F6B" w:rsidRDefault="003C3748" w:rsidP="00EA06DC">
      <w:pPr>
        <w:ind w:left="714" w:hanging="357"/>
        <w:jc w:val="both"/>
        <w:rPr>
          <w:sz w:val="24"/>
          <w:szCs w:val="24"/>
          <w:lang w:val="de-DE"/>
        </w:rPr>
      </w:pPr>
      <w:r w:rsidRPr="003F2F6B">
        <w:rPr>
          <w:sz w:val="24"/>
          <w:szCs w:val="24"/>
          <w:lang w:val="de-DE"/>
        </w:rPr>
        <w:t>a) der Bus ist schon abgefahren</w:t>
      </w:r>
    </w:p>
    <w:p w:rsidR="003C3748" w:rsidRPr="003F2F6B" w:rsidRDefault="003C3748" w:rsidP="00EA06DC">
      <w:pPr>
        <w:ind w:left="714" w:hanging="357"/>
        <w:jc w:val="both"/>
        <w:rPr>
          <w:sz w:val="24"/>
          <w:szCs w:val="24"/>
          <w:lang w:val="de-DE"/>
        </w:rPr>
      </w:pPr>
      <w:r w:rsidRPr="003F2F6B">
        <w:rPr>
          <w:sz w:val="24"/>
          <w:szCs w:val="24"/>
          <w:lang w:val="de-DE"/>
        </w:rPr>
        <w:t>b) der Bus fuhr schon ab</w:t>
      </w:r>
    </w:p>
    <w:p w:rsidR="003C3748" w:rsidRPr="003F2F6B" w:rsidRDefault="003C3748" w:rsidP="00EA06DC">
      <w:pPr>
        <w:ind w:left="714" w:hanging="357"/>
        <w:jc w:val="both"/>
        <w:rPr>
          <w:sz w:val="24"/>
          <w:szCs w:val="24"/>
          <w:lang w:val="de-DE"/>
        </w:rPr>
      </w:pPr>
      <w:r w:rsidRPr="003F2F6B">
        <w:rPr>
          <w:sz w:val="24"/>
          <w:szCs w:val="24"/>
          <w:lang w:val="de-DE"/>
        </w:rPr>
        <w:t>c) der Bus war schon abgefahren</w:t>
      </w:r>
    </w:p>
    <w:p w:rsidR="003C3748" w:rsidRPr="003F2F6B" w:rsidRDefault="003C3748" w:rsidP="00EA06DC">
      <w:pPr>
        <w:ind w:left="360"/>
        <w:jc w:val="both"/>
        <w:rPr>
          <w:sz w:val="24"/>
          <w:szCs w:val="24"/>
          <w:lang w:val="de-DE"/>
        </w:rPr>
      </w:pPr>
      <w:r w:rsidRPr="003F2F6B">
        <w:rPr>
          <w:b/>
          <w:bCs/>
          <w:sz w:val="24"/>
          <w:szCs w:val="24"/>
          <w:lang w:val="de-DE"/>
        </w:rPr>
        <w:t>8.</w:t>
      </w:r>
      <w:r w:rsidRPr="003F2F6B">
        <w:rPr>
          <w:sz w:val="24"/>
          <w:szCs w:val="24"/>
          <w:lang w:val="de-DE"/>
        </w:rPr>
        <w:t>Ich schickte ein Telegramm an meine Tante, nachdem…</w:t>
      </w:r>
    </w:p>
    <w:p w:rsidR="003C3748" w:rsidRPr="003F2F6B" w:rsidRDefault="003C3748" w:rsidP="00EA06DC">
      <w:pPr>
        <w:ind w:left="714" w:hanging="357"/>
        <w:jc w:val="both"/>
        <w:rPr>
          <w:sz w:val="24"/>
          <w:szCs w:val="24"/>
          <w:lang w:val="de-DE"/>
        </w:rPr>
      </w:pPr>
      <w:r w:rsidRPr="003F2F6B">
        <w:rPr>
          <w:sz w:val="24"/>
          <w:szCs w:val="24"/>
          <w:lang w:val="de-DE"/>
        </w:rPr>
        <w:t>a) ich die Fahrkarte nach Nowgorod kaufte</w:t>
      </w:r>
    </w:p>
    <w:p w:rsidR="003C3748" w:rsidRPr="003F2F6B" w:rsidRDefault="003C3748" w:rsidP="00EA06DC">
      <w:pPr>
        <w:ind w:left="714" w:hanging="357"/>
        <w:jc w:val="both"/>
        <w:rPr>
          <w:sz w:val="24"/>
          <w:szCs w:val="24"/>
          <w:lang w:val="de-DE"/>
        </w:rPr>
      </w:pPr>
      <w:r w:rsidRPr="003F2F6B">
        <w:rPr>
          <w:sz w:val="24"/>
          <w:szCs w:val="24"/>
          <w:lang w:val="de-DE"/>
        </w:rPr>
        <w:t>b) ich die Fahrkarte nach Nowgorod gekauft habe</w:t>
      </w:r>
    </w:p>
    <w:p w:rsidR="003C3748" w:rsidRPr="003F2F6B" w:rsidRDefault="003C3748" w:rsidP="00EA06DC">
      <w:pPr>
        <w:ind w:left="714" w:hanging="357"/>
        <w:jc w:val="both"/>
        <w:rPr>
          <w:sz w:val="24"/>
          <w:szCs w:val="24"/>
          <w:lang w:val="de-DE"/>
        </w:rPr>
      </w:pPr>
      <w:r w:rsidRPr="003F2F6B">
        <w:rPr>
          <w:sz w:val="24"/>
          <w:szCs w:val="24"/>
          <w:lang w:val="de-DE"/>
        </w:rPr>
        <w:t>c) die Fahrkarte ich nach Nowgorod kaufte</w:t>
      </w:r>
    </w:p>
    <w:p w:rsidR="003C3748" w:rsidRPr="003F2F6B" w:rsidRDefault="003C3748" w:rsidP="00EA06DC">
      <w:pPr>
        <w:ind w:left="360"/>
        <w:jc w:val="both"/>
        <w:rPr>
          <w:sz w:val="24"/>
          <w:szCs w:val="24"/>
          <w:lang w:val="de-DE"/>
        </w:rPr>
      </w:pPr>
      <w:r w:rsidRPr="003F2F6B">
        <w:rPr>
          <w:b/>
          <w:bCs/>
          <w:sz w:val="24"/>
          <w:szCs w:val="24"/>
          <w:lang w:val="de-DE"/>
        </w:rPr>
        <w:t>9.</w:t>
      </w:r>
      <w:r w:rsidRPr="003F2F6B">
        <w:rPr>
          <w:sz w:val="24"/>
          <w:szCs w:val="24"/>
          <w:lang w:val="de-DE"/>
        </w:rPr>
        <w:t>… Anna zu ihrer Freundin Monika kam, machte sie die Mathematikaufgaben.</w:t>
      </w:r>
    </w:p>
    <w:p w:rsidR="003C3748" w:rsidRPr="003F2F6B" w:rsidRDefault="003C3748" w:rsidP="00EA06DC">
      <w:pPr>
        <w:ind w:left="714" w:hanging="357"/>
        <w:jc w:val="both"/>
        <w:rPr>
          <w:sz w:val="24"/>
          <w:szCs w:val="24"/>
          <w:lang w:val="de-DE"/>
        </w:rPr>
      </w:pPr>
      <w:r w:rsidRPr="003F2F6B">
        <w:rPr>
          <w:sz w:val="24"/>
          <w:szCs w:val="24"/>
          <w:lang w:val="de-DE"/>
        </w:rPr>
        <w:t>a) nachdem; b) als; c) wann</w:t>
      </w:r>
    </w:p>
    <w:p w:rsidR="003C3748" w:rsidRPr="003F2F6B" w:rsidRDefault="003C3748" w:rsidP="00170994">
      <w:pPr>
        <w:widowControl/>
        <w:numPr>
          <w:ilvl w:val="0"/>
          <w:numId w:val="20"/>
        </w:numPr>
        <w:autoSpaceDE/>
        <w:autoSpaceDN/>
        <w:adjustRightInd/>
        <w:ind w:left="714" w:hanging="357"/>
        <w:jc w:val="both"/>
        <w:rPr>
          <w:sz w:val="24"/>
          <w:szCs w:val="24"/>
          <w:lang w:val="de-DE"/>
        </w:rPr>
      </w:pPr>
      <w:r w:rsidRPr="003F2F6B">
        <w:rPr>
          <w:sz w:val="24"/>
          <w:szCs w:val="24"/>
          <w:lang w:val="de-DE"/>
        </w:rPr>
        <w:t>Nachdem ich alle Hausaufgaben gemacht hatte, … ich spazieren.</w:t>
      </w:r>
    </w:p>
    <w:p w:rsidR="003C3748" w:rsidRPr="003F2F6B" w:rsidRDefault="003C3748" w:rsidP="00170994">
      <w:pPr>
        <w:widowControl/>
        <w:numPr>
          <w:ilvl w:val="0"/>
          <w:numId w:val="21"/>
        </w:numPr>
        <w:autoSpaceDE/>
        <w:autoSpaceDN/>
        <w:adjustRightInd/>
        <w:ind w:left="714" w:hanging="357"/>
        <w:jc w:val="both"/>
        <w:rPr>
          <w:sz w:val="24"/>
          <w:szCs w:val="24"/>
          <w:lang w:val="de-DE"/>
        </w:rPr>
      </w:pPr>
      <w:r w:rsidRPr="003F2F6B">
        <w:rPr>
          <w:sz w:val="24"/>
          <w:szCs w:val="24"/>
          <w:lang w:val="de-DE"/>
        </w:rPr>
        <w:t>gehe; b) gegangen war; c) ging</w:t>
      </w:r>
    </w:p>
    <w:p w:rsidR="003C3748" w:rsidRPr="003F2F6B" w:rsidRDefault="003C3748" w:rsidP="00EA06DC">
      <w:pPr>
        <w:jc w:val="both"/>
        <w:rPr>
          <w:sz w:val="24"/>
          <w:szCs w:val="24"/>
          <w:lang w:val="de-DE"/>
        </w:rPr>
      </w:pPr>
      <w:r w:rsidRPr="003F2F6B">
        <w:rPr>
          <w:b/>
          <w:bCs/>
          <w:sz w:val="24"/>
          <w:szCs w:val="24"/>
          <w:lang w:val="de-DE"/>
        </w:rPr>
        <w:t>11</w:t>
      </w:r>
      <w:r w:rsidRPr="003F2F6B">
        <w:rPr>
          <w:sz w:val="24"/>
          <w:szCs w:val="24"/>
          <w:lang w:val="de-DE"/>
        </w:rPr>
        <w:t>.Das große deutsche Industrie – und Kulturzentrum Berlin liegt … der Spree.</w:t>
      </w:r>
    </w:p>
    <w:p w:rsidR="003C3748" w:rsidRPr="003F2F6B" w:rsidRDefault="003C3748" w:rsidP="00EA06DC">
      <w:pPr>
        <w:ind w:left="714" w:hanging="357"/>
        <w:jc w:val="both"/>
        <w:rPr>
          <w:sz w:val="24"/>
          <w:szCs w:val="24"/>
          <w:lang w:val="de-DE"/>
        </w:rPr>
      </w:pPr>
      <w:r w:rsidRPr="003F2F6B">
        <w:rPr>
          <w:sz w:val="24"/>
          <w:szCs w:val="24"/>
          <w:lang w:val="de-DE"/>
        </w:rPr>
        <w:t>a) auf; b) in; c) an</w:t>
      </w:r>
    </w:p>
    <w:p w:rsidR="003C3748" w:rsidRPr="003F2F6B" w:rsidRDefault="003C3748" w:rsidP="00EA06DC">
      <w:pPr>
        <w:jc w:val="both"/>
        <w:rPr>
          <w:sz w:val="24"/>
          <w:szCs w:val="24"/>
          <w:lang w:val="de-DE"/>
        </w:rPr>
      </w:pPr>
      <w:r w:rsidRPr="003F2F6B">
        <w:rPr>
          <w:b/>
          <w:bCs/>
          <w:sz w:val="24"/>
          <w:szCs w:val="24"/>
          <w:lang w:val="de-DE"/>
        </w:rPr>
        <w:t xml:space="preserve">       12</w:t>
      </w:r>
      <w:r w:rsidRPr="003F2F6B">
        <w:rPr>
          <w:sz w:val="24"/>
          <w:szCs w:val="24"/>
          <w:lang w:val="de-DE"/>
        </w:rPr>
        <w:t>. Interessieren Sie sich … Poesie?</w:t>
      </w:r>
    </w:p>
    <w:p w:rsidR="003C3748" w:rsidRPr="00950CB1" w:rsidRDefault="003C3748" w:rsidP="003F2F6B">
      <w:pPr>
        <w:ind w:left="714" w:hanging="357"/>
        <w:rPr>
          <w:sz w:val="24"/>
          <w:szCs w:val="24"/>
          <w:lang w:val="de-DE"/>
        </w:rPr>
        <w:sectPr w:rsidR="003C3748" w:rsidRPr="00950CB1" w:rsidSect="00950CB1">
          <w:type w:val="continuous"/>
          <w:pgSz w:w="11906" w:h="16838"/>
          <w:pgMar w:top="284" w:right="850" w:bottom="360" w:left="1701" w:header="708" w:footer="708" w:gutter="0"/>
          <w:cols w:space="708"/>
          <w:rtlGutter/>
          <w:docGrid w:linePitch="360"/>
        </w:sectPr>
      </w:pPr>
      <w:r w:rsidRPr="003F2F6B">
        <w:rPr>
          <w:sz w:val="24"/>
          <w:szCs w:val="24"/>
          <w:lang w:val="de-DE"/>
        </w:rPr>
        <w:t>a) von; b) über; c)für</w:t>
      </w:r>
    </w:p>
    <w:p w:rsidR="003C3748" w:rsidRPr="00950CB1" w:rsidRDefault="003C3748" w:rsidP="003F2F6B">
      <w:pPr>
        <w:widowControl/>
        <w:shd w:val="clear" w:color="auto" w:fill="FFFFFF"/>
        <w:autoSpaceDE/>
        <w:autoSpaceDN/>
        <w:adjustRightInd/>
        <w:rPr>
          <w:b/>
          <w:bCs/>
          <w:color w:val="000000"/>
          <w:sz w:val="32"/>
          <w:szCs w:val="32"/>
          <w:u w:val="single"/>
          <w:lang w:val="de-DE"/>
        </w:rPr>
      </w:pPr>
    </w:p>
    <w:p w:rsidR="003C3748" w:rsidRDefault="003C3748" w:rsidP="00326727">
      <w:pPr>
        <w:widowControl/>
        <w:shd w:val="clear" w:color="auto" w:fill="FFFFFF"/>
        <w:autoSpaceDE/>
        <w:autoSpaceDN/>
        <w:adjustRightInd/>
        <w:jc w:val="center"/>
        <w:rPr>
          <w:b/>
          <w:bCs/>
          <w:color w:val="000000"/>
          <w:sz w:val="32"/>
          <w:szCs w:val="32"/>
          <w:u w:val="single"/>
        </w:rPr>
      </w:pPr>
      <w:r>
        <w:rPr>
          <w:b/>
          <w:bCs/>
          <w:color w:val="000000"/>
          <w:sz w:val="32"/>
          <w:szCs w:val="32"/>
          <w:u w:val="single"/>
        </w:rPr>
        <w:t xml:space="preserve">Учебно - методическое   обеспечения </w:t>
      </w:r>
    </w:p>
    <w:p w:rsidR="003C3748" w:rsidRDefault="003C3748" w:rsidP="009D684A">
      <w:pPr>
        <w:widowControl/>
        <w:shd w:val="clear" w:color="auto" w:fill="FFFFFF"/>
        <w:autoSpaceDE/>
        <w:autoSpaceDN/>
        <w:adjustRightInd/>
        <w:ind w:left="-567"/>
        <w:jc w:val="center"/>
        <w:rPr>
          <w:b/>
          <w:bCs/>
          <w:color w:val="000000"/>
          <w:sz w:val="32"/>
          <w:szCs w:val="32"/>
          <w:u w:val="single"/>
        </w:rPr>
      </w:pPr>
    </w:p>
    <w:p w:rsidR="003C3748" w:rsidRPr="000A1982" w:rsidRDefault="003C3748" w:rsidP="009D684A">
      <w:pPr>
        <w:pStyle w:val="c127"/>
        <w:spacing w:before="0" w:beforeAutospacing="0" w:after="0" w:afterAutospacing="0"/>
        <w:ind w:left="-567"/>
        <w:jc w:val="both"/>
        <w:rPr>
          <w:b/>
          <w:bCs/>
          <w:color w:val="000000"/>
          <w:sz w:val="22"/>
          <w:szCs w:val="22"/>
        </w:rPr>
      </w:pPr>
      <w:r w:rsidRPr="000A1982">
        <w:rPr>
          <w:rStyle w:val="c36"/>
          <w:b/>
          <w:bCs/>
          <w:color w:val="000000"/>
          <w:sz w:val="22"/>
          <w:szCs w:val="22"/>
        </w:rPr>
        <w:t>Рабочая   программа ориентирована</w:t>
      </w:r>
      <w:r w:rsidRPr="008B7646">
        <w:rPr>
          <w:rStyle w:val="c36"/>
          <w:b/>
          <w:bCs/>
          <w:color w:val="000000"/>
          <w:sz w:val="22"/>
          <w:szCs w:val="22"/>
        </w:rPr>
        <w:t xml:space="preserve">   </w:t>
      </w:r>
      <w:r w:rsidRPr="000A1982">
        <w:rPr>
          <w:rStyle w:val="c36"/>
          <w:b/>
          <w:bCs/>
          <w:color w:val="000000"/>
          <w:sz w:val="22"/>
          <w:szCs w:val="22"/>
        </w:rPr>
        <w:t>на использование учебно - методического   комплекта  (УМК)  для  5-9 класса, который  состоит  из:</w:t>
      </w:r>
    </w:p>
    <w:p w:rsidR="003C3748" w:rsidRPr="000A1982" w:rsidRDefault="003C3748" w:rsidP="009D684A">
      <w:pPr>
        <w:pStyle w:val="c127"/>
        <w:spacing w:before="0" w:beforeAutospacing="0" w:after="0" w:afterAutospacing="0"/>
        <w:ind w:left="-567"/>
        <w:jc w:val="both"/>
        <w:rPr>
          <w:rStyle w:val="c36"/>
          <w:b/>
          <w:bCs/>
          <w:color w:val="000000"/>
          <w:sz w:val="22"/>
          <w:szCs w:val="22"/>
        </w:rPr>
      </w:pPr>
      <w:r w:rsidRPr="000A1982">
        <w:rPr>
          <w:rStyle w:val="c36"/>
          <w:b/>
          <w:bCs/>
          <w:color w:val="000000"/>
          <w:sz w:val="22"/>
          <w:szCs w:val="22"/>
        </w:rPr>
        <w:t>5 класс</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Бим И.Л., Рыжова Л.И. Немецкий язык. 5 класс: учебник для  общеобразоват. учре</w:t>
      </w:r>
      <w:r>
        <w:rPr>
          <w:rStyle w:val="c36"/>
          <w:color w:val="000000"/>
          <w:sz w:val="22"/>
          <w:szCs w:val="22"/>
        </w:rPr>
        <w:t>ждений . – М.: Просвещение, 2016</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 xml:space="preserve"> Рабочая тетрадь к УМК. Немецкий язык. 5 класс: учебник для общеобразоват. учре</w:t>
      </w:r>
      <w:r>
        <w:rPr>
          <w:rStyle w:val="c36"/>
          <w:color w:val="000000"/>
          <w:sz w:val="22"/>
          <w:szCs w:val="22"/>
        </w:rPr>
        <w:t>ждений . – М.: Просвещение, 2016</w:t>
      </w:r>
      <w:r w:rsidRPr="000A1982">
        <w:rPr>
          <w:rStyle w:val="c36"/>
          <w:color w:val="000000"/>
          <w:sz w:val="22"/>
          <w:szCs w:val="22"/>
        </w:rPr>
        <w:t>.</w:t>
      </w:r>
    </w:p>
    <w:p w:rsidR="003C3748"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Электронный образовательный комплекс на (СD-диске).</w:t>
      </w:r>
    </w:p>
    <w:p w:rsidR="003C3748" w:rsidRPr="000A1982" w:rsidRDefault="003C3748" w:rsidP="007856D8">
      <w:pPr>
        <w:pStyle w:val="c127"/>
        <w:spacing w:before="0" w:beforeAutospacing="0" w:after="0" w:afterAutospacing="0"/>
        <w:ind w:left="-927"/>
        <w:jc w:val="both"/>
        <w:rPr>
          <w:rStyle w:val="c36"/>
          <w:color w:val="000000"/>
          <w:sz w:val="22"/>
          <w:szCs w:val="22"/>
        </w:rPr>
      </w:pPr>
      <w:r w:rsidRPr="000A1982">
        <w:rPr>
          <w:rStyle w:val="c36"/>
          <w:color w:val="000000"/>
          <w:sz w:val="22"/>
          <w:szCs w:val="22"/>
        </w:rPr>
        <w:t>•книги для учителя (авторов   Бим   И.Л.  и др</w:t>
      </w:r>
    </w:p>
    <w:p w:rsidR="003C3748" w:rsidRPr="000A1982" w:rsidRDefault="003C3748" w:rsidP="009D684A">
      <w:pPr>
        <w:pStyle w:val="c127"/>
        <w:spacing w:before="0" w:beforeAutospacing="0" w:after="0" w:afterAutospacing="0"/>
        <w:ind w:left="-567"/>
        <w:jc w:val="both"/>
        <w:rPr>
          <w:rStyle w:val="c36"/>
          <w:b/>
          <w:bCs/>
          <w:color w:val="000000"/>
          <w:sz w:val="22"/>
          <w:szCs w:val="22"/>
        </w:rPr>
      </w:pPr>
      <w:r w:rsidRPr="000A1982">
        <w:rPr>
          <w:rStyle w:val="c36"/>
          <w:b/>
          <w:bCs/>
          <w:color w:val="000000"/>
          <w:sz w:val="22"/>
          <w:szCs w:val="22"/>
        </w:rPr>
        <w:t>6 класс</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Бим И.Л., Садомова Л.В., Санникова Л.М. Немецкий язык. 6 класс: учебник для  общеобразоват. учре</w:t>
      </w:r>
      <w:r>
        <w:rPr>
          <w:rStyle w:val="c36"/>
          <w:color w:val="000000"/>
          <w:sz w:val="22"/>
          <w:szCs w:val="22"/>
        </w:rPr>
        <w:t>ждений . – М.: Просвещение, 2016</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Рабочая тетрадь к УМК. Немецкий язык. 6 класс: учебник для  общеобразоват. учре</w:t>
      </w:r>
      <w:r>
        <w:rPr>
          <w:rStyle w:val="c36"/>
          <w:color w:val="000000"/>
          <w:sz w:val="22"/>
          <w:szCs w:val="22"/>
        </w:rPr>
        <w:t>ждений . – М.: Просвещение, 2016</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Электронный образовательный комплекс на (СD-диске).</w:t>
      </w:r>
    </w:p>
    <w:p w:rsidR="003C3748" w:rsidRPr="000A1982" w:rsidRDefault="003C3748" w:rsidP="009D684A">
      <w:pPr>
        <w:pStyle w:val="c127"/>
        <w:spacing w:before="0" w:beforeAutospacing="0" w:after="0" w:afterAutospacing="0"/>
        <w:ind w:left="-567"/>
        <w:jc w:val="both"/>
        <w:rPr>
          <w:rStyle w:val="c36"/>
          <w:b/>
          <w:bCs/>
          <w:color w:val="000000"/>
          <w:sz w:val="22"/>
          <w:szCs w:val="22"/>
        </w:rPr>
      </w:pPr>
      <w:r w:rsidRPr="000A1982">
        <w:rPr>
          <w:rStyle w:val="c36"/>
          <w:b/>
          <w:bCs/>
          <w:color w:val="000000"/>
          <w:sz w:val="22"/>
          <w:szCs w:val="22"/>
        </w:rPr>
        <w:t>7 класс</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Бим И.Л., Садомова Л.В., Санникова Л.М. Немецкий язык. 7 класс: учебник для  общеобразоват. учре</w:t>
      </w:r>
      <w:r>
        <w:rPr>
          <w:rStyle w:val="c36"/>
          <w:color w:val="000000"/>
          <w:sz w:val="22"/>
          <w:szCs w:val="22"/>
        </w:rPr>
        <w:t>ждений . – М.: Просвещение, 2016</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Рабочая тетрадь к УМК. Немецкий язык. 7 класс: учебник для  общеобразоват. учр</w:t>
      </w:r>
      <w:r>
        <w:rPr>
          <w:rStyle w:val="c36"/>
          <w:color w:val="000000"/>
          <w:sz w:val="22"/>
          <w:szCs w:val="22"/>
        </w:rPr>
        <w:t>еждений . – М.: Просвещение, 2016</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Электронный образовательный комплекс на (СD-диске).</w:t>
      </w:r>
    </w:p>
    <w:p w:rsidR="003C3748" w:rsidRPr="000A1982" w:rsidRDefault="003C3748" w:rsidP="009D684A">
      <w:pPr>
        <w:pStyle w:val="c127"/>
        <w:spacing w:before="0" w:beforeAutospacing="0" w:after="0" w:afterAutospacing="0"/>
        <w:ind w:left="-567"/>
        <w:jc w:val="both"/>
        <w:rPr>
          <w:rStyle w:val="c36"/>
          <w:color w:val="000000"/>
          <w:sz w:val="22"/>
          <w:szCs w:val="22"/>
        </w:rPr>
      </w:pPr>
    </w:p>
    <w:p w:rsidR="003C3748" w:rsidRPr="000A1982" w:rsidRDefault="003C3748" w:rsidP="009D684A">
      <w:pPr>
        <w:pStyle w:val="c127"/>
        <w:spacing w:before="0" w:beforeAutospacing="0" w:after="0" w:afterAutospacing="0"/>
        <w:ind w:left="-567"/>
        <w:jc w:val="both"/>
        <w:rPr>
          <w:rStyle w:val="c36"/>
          <w:b/>
          <w:bCs/>
          <w:color w:val="000000"/>
          <w:sz w:val="22"/>
          <w:szCs w:val="22"/>
        </w:rPr>
      </w:pPr>
      <w:r w:rsidRPr="000A1982">
        <w:rPr>
          <w:rStyle w:val="c36"/>
          <w:b/>
          <w:bCs/>
          <w:color w:val="000000"/>
          <w:sz w:val="22"/>
          <w:szCs w:val="22"/>
        </w:rPr>
        <w:t>8 класс</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Бим И.Л., Садомова Л.В., Санникова Л.М. Немецкий язык. 8 класс: учебник для  общеобразоват. учре</w:t>
      </w:r>
      <w:r>
        <w:rPr>
          <w:rStyle w:val="c36"/>
          <w:color w:val="000000"/>
          <w:sz w:val="22"/>
          <w:szCs w:val="22"/>
        </w:rPr>
        <w:t>ждений . – М.: Просвещение, 2016</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Рабочая тетрадь к УМК. Немецкий язык. 8 класс: учебник для  общеобразоват. учре</w:t>
      </w:r>
      <w:r>
        <w:rPr>
          <w:rStyle w:val="c36"/>
          <w:color w:val="000000"/>
          <w:sz w:val="22"/>
          <w:szCs w:val="22"/>
        </w:rPr>
        <w:t>ждений . – М.: Просвещение, 2016</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Электронный образовательный комплекс на (СD-диске).</w:t>
      </w:r>
    </w:p>
    <w:p w:rsidR="003C3748" w:rsidRPr="000A1982" w:rsidRDefault="003C3748" w:rsidP="009D684A">
      <w:pPr>
        <w:pStyle w:val="c127"/>
        <w:spacing w:before="0" w:beforeAutospacing="0" w:after="0" w:afterAutospacing="0"/>
        <w:ind w:left="-567"/>
        <w:jc w:val="both"/>
        <w:rPr>
          <w:rStyle w:val="c36"/>
          <w:b/>
          <w:bCs/>
          <w:color w:val="000000"/>
          <w:sz w:val="22"/>
          <w:szCs w:val="22"/>
        </w:rPr>
      </w:pPr>
      <w:r w:rsidRPr="000A1982">
        <w:rPr>
          <w:rStyle w:val="c36"/>
          <w:b/>
          <w:bCs/>
          <w:color w:val="000000"/>
          <w:sz w:val="22"/>
          <w:szCs w:val="22"/>
        </w:rPr>
        <w:t>9 класс</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Бим И.Л., Садомова Л.В., Санникова Л.М. Немецкий язык. 9 класс: учебник для  общеобразоват. учре</w:t>
      </w:r>
      <w:r>
        <w:rPr>
          <w:rStyle w:val="c36"/>
          <w:color w:val="000000"/>
          <w:sz w:val="22"/>
          <w:szCs w:val="22"/>
        </w:rPr>
        <w:t>ждений . – М.: Просвещение, 2017</w:t>
      </w:r>
      <w:r w:rsidRPr="000A1982">
        <w:rPr>
          <w:rStyle w:val="c36"/>
          <w:color w:val="000000"/>
          <w:sz w:val="22"/>
          <w:szCs w:val="22"/>
        </w:rPr>
        <w:t>.</w:t>
      </w:r>
    </w:p>
    <w:p w:rsidR="003C3748" w:rsidRPr="000A1982"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Рабочая тетрадь к УМК. Немецкий язык. 9 класс: учебник для  общеобразоват. учре</w:t>
      </w:r>
      <w:r>
        <w:rPr>
          <w:rStyle w:val="c36"/>
          <w:color w:val="000000"/>
          <w:sz w:val="22"/>
          <w:szCs w:val="22"/>
        </w:rPr>
        <w:t>ждений . – М.: Просвещение, 2017</w:t>
      </w:r>
      <w:r w:rsidRPr="000A1982">
        <w:rPr>
          <w:rStyle w:val="c36"/>
          <w:color w:val="000000"/>
          <w:sz w:val="22"/>
          <w:szCs w:val="22"/>
        </w:rPr>
        <w:t>.</w:t>
      </w:r>
    </w:p>
    <w:p w:rsidR="003C3748" w:rsidRDefault="003C3748" w:rsidP="009D684A">
      <w:pPr>
        <w:pStyle w:val="c127"/>
        <w:spacing w:before="0" w:beforeAutospacing="0" w:after="0" w:afterAutospacing="0"/>
        <w:ind w:left="-567"/>
        <w:jc w:val="both"/>
        <w:rPr>
          <w:rStyle w:val="c36"/>
          <w:color w:val="000000"/>
          <w:sz w:val="22"/>
          <w:szCs w:val="22"/>
        </w:rPr>
      </w:pPr>
      <w:r w:rsidRPr="000A1982">
        <w:rPr>
          <w:rStyle w:val="c36"/>
          <w:color w:val="000000"/>
          <w:sz w:val="22"/>
          <w:szCs w:val="22"/>
        </w:rPr>
        <w:t>•</w:t>
      </w:r>
      <w:r w:rsidRPr="000A1982">
        <w:rPr>
          <w:rStyle w:val="c36"/>
          <w:color w:val="000000"/>
          <w:sz w:val="22"/>
          <w:szCs w:val="22"/>
        </w:rPr>
        <w:tab/>
        <w:t>Электронный образова</w:t>
      </w:r>
      <w:r>
        <w:rPr>
          <w:rStyle w:val="c36"/>
          <w:color w:val="000000"/>
          <w:sz w:val="22"/>
          <w:szCs w:val="22"/>
        </w:rPr>
        <w:t>тельный комплекс на (СD-диске).</w:t>
      </w:r>
    </w:p>
    <w:p w:rsidR="003C3748" w:rsidRPr="000A1982" w:rsidRDefault="003C3748" w:rsidP="009D684A">
      <w:pPr>
        <w:pStyle w:val="c127"/>
        <w:spacing w:before="0" w:beforeAutospacing="0" w:after="0" w:afterAutospacing="0"/>
        <w:ind w:left="-567"/>
        <w:jc w:val="both"/>
        <w:rPr>
          <w:color w:val="000000"/>
          <w:sz w:val="22"/>
          <w:szCs w:val="22"/>
        </w:rPr>
      </w:pPr>
    </w:p>
    <w:p w:rsidR="003C3748" w:rsidRPr="000A1982" w:rsidRDefault="003C3748" w:rsidP="009D684A">
      <w:pPr>
        <w:pStyle w:val="c127"/>
        <w:spacing w:before="0" w:beforeAutospacing="0" w:after="0" w:afterAutospacing="0"/>
        <w:ind w:left="-567" w:firstLine="567"/>
        <w:jc w:val="both"/>
        <w:rPr>
          <w:color w:val="000000"/>
          <w:sz w:val="22"/>
          <w:szCs w:val="22"/>
        </w:rPr>
      </w:pPr>
      <w:r w:rsidRPr="000A1982">
        <w:rPr>
          <w:rStyle w:val="c36"/>
          <w:color w:val="000000"/>
          <w:sz w:val="22"/>
          <w:szCs w:val="22"/>
        </w:rPr>
        <w:t>Данный   УМК</w:t>
      </w:r>
      <w:r w:rsidRPr="000A1982">
        <w:rPr>
          <w:rStyle w:val="apple-converted-space"/>
          <w:color w:val="000000"/>
          <w:sz w:val="22"/>
          <w:szCs w:val="22"/>
        </w:rPr>
        <w:t> </w:t>
      </w:r>
      <w:r w:rsidRPr="000A1982">
        <w:rPr>
          <w:rStyle w:val="c36"/>
          <w:color w:val="000000"/>
          <w:sz w:val="22"/>
          <w:szCs w:val="22"/>
          <w:u w:val="single"/>
        </w:rPr>
        <w:t>нацелен</w:t>
      </w:r>
      <w:r w:rsidRPr="000A1982">
        <w:rPr>
          <w:rStyle w:val="c36"/>
          <w:color w:val="000000"/>
          <w:sz w:val="22"/>
          <w:szCs w:val="22"/>
        </w:rPr>
        <w:t>  на  реализацию  личностно  -  ориентированного деятельностного   подхода, что  означает  сочетание   коммуникативной   направленности  обучения с  когнитивной  как  в  сознательном   функционально  -  ориентированном   овладении  системой  немецкого  языка, так   и  в   системном  овладении  иноязычным  общением.</w:t>
      </w: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6F1F74">
      <w:pPr>
        <w:widowControl/>
        <w:shd w:val="clear" w:color="auto" w:fill="FFFFFF"/>
        <w:autoSpaceDE/>
        <w:autoSpaceDN/>
        <w:adjustRightInd/>
        <w:jc w:val="both"/>
        <w:rPr>
          <w:b/>
          <w:bCs/>
          <w:color w:val="000000"/>
          <w:sz w:val="32"/>
          <w:szCs w:val="32"/>
          <w:u w:val="single"/>
        </w:rPr>
        <w:sectPr w:rsidR="003C3748" w:rsidSect="009D684A">
          <w:pgSz w:w="11906" w:h="16838"/>
          <w:pgMar w:top="567" w:right="850" w:bottom="709" w:left="1135" w:header="708" w:footer="708" w:gutter="0"/>
          <w:cols w:space="708"/>
          <w:docGrid w:linePitch="360"/>
        </w:sectPr>
      </w:pPr>
    </w:p>
    <w:p w:rsidR="003C3748" w:rsidRDefault="003C3748" w:rsidP="00975041">
      <w:pPr>
        <w:rPr>
          <w:b/>
          <w:bCs/>
          <w:sz w:val="28"/>
          <w:szCs w:val="28"/>
        </w:rPr>
      </w:pPr>
      <w:r w:rsidRPr="00ED1E95">
        <w:rPr>
          <w:b/>
          <w:bCs/>
          <w:sz w:val="28"/>
          <w:szCs w:val="28"/>
        </w:rPr>
        <w:t>Календарно – тематическое планирование по учебно</w:t>
      </w:r>
      <w:r>
        <w:rPr>
          <w:b/>
          <w:bCs/>
          <w:sz w:val="28"/>
          <w:szCs w:val="28"/>
        </w:rPr>
        <w:t xml:space="preserve">му предмету  "Иностранный  язык </w:t>
      </w:r>
      <w:r w:rsidRPr="00ED1E95">
        <w:rPr>
          <w:b/>
          <w:bCs/>
          <w:sz w:val="28"/>
          <w:szCs w:val="28"/>
        </w:rPr>
        <w:t xml:space="preserve">" </w:t>
      </w:r>
      <w:r>
        <w:rPr>
          <w:b/>
          <w:bCs/>
          <w:sz w:val="28"/>
          <w:szCs w:val="28"/>
        </w:rPr>
        <w:t>для   5  класса</w:t>
      </w:r>
    </w:p>
    <w:p w:rsidR="003C3748" w:rsidRPr="00ED1E95" w:rsidRDefault="003C3748" w:rsidP="00975041">
      <w:pPr>
        <w:jc w:val="center"/>
        <w:rPr>
          <w:b/>
          <w:bCs/>
          <w:sz w:val="28"/>
          <w:szCs w:val="28"/>
        </w:rPr>
      </w:pPr>
      <w:r w:rsidRPr="00ED1E95">
        <w:rPr>
          <w:b/>
          <w:bCs/>
          <w:sz w:val="28"/>
          <w:szCs w:val="28"/>
        </w:rPr>
        <w:t>на 2016-2017 учебный год</w:t>
      </w:r>
    </w:p>
    <w:p w:rsidR="003C3748" w:rsidRDefault="003C3748" w:rsidP="00975041">
      <w:pPr>
        <w:rPr>
          <w:highlight w:val="yellow"/>
        </w:rPr>
      </w:pPr>
    </w:p>
    <w:p w:rsidR="003C3748" w:rsidRPr="007E1746" w:rsidRDefault="003C3748" w:rsidP="00975041">
      <w:r>
        <w:t>Учитель – Т.А. Климова, учительнемецкого языка</w:t>
      </w:r>
    </w:p>
    <w:p w:rsidR="003C3748" w:rsidRPr="007E1746" w:rsidRDefault="003C3748" w:rsidP="00975041">
      <w:r w:rsidRPr="007E1746">
        <w:t xml:space="preserve">Класс – </w:t>
      </w:r>
      <w:r w:rsidRPr="007E1746">
        <w:rPr>
          <w:b/>
          <w:bCs/>
        </w:rPr>
        <w:t>5-б класс</w:t>
      </w:r>
    </w:p>
    <w:p w:rsidR="003C3748" w:rsidRPr="007E1746" w:rsidRDefault="003C3748" w:rsidP="00975041">
      <w:pPr>
        <w:rPr>
          <w:b/>
          <w:bCs/>
        </w:rPr>
      </w:pPr>
      <w:r w:rsidRPr="007E1746">
        <w:t xml:space="preserve">Всего часов: </w:t>
      </w:r>
      <w:r>
        <w:rPr>
          <w:b/>
          <w:bCs/>
        </w:rPr>
        <w:t>за 1 год - 1</w:t>
      </w:r>
      <w:r w:rsidRPr="007E1746">
        <w:rPr>
          <w:b/>
          <w:bCs/>
        </w:rPr>
        <w:t>0</w:t>
      </w:r>
      <w:r>
        <w:rPr>
          <w:b/>
          <w:bCs/>
        </w:rPr>
        <w:t>2 ч. / 3</w:t>
      </w:r>
      <w:r w:rsidRPr="007E1746">
        <w:rPr>
          <w:b/>
          <w:bCs/>
        </w:rPr>
        <w:t xml:space="preserve"> ч. в неделю</w:t>
      </w:r>
    </w:p>
    <w:p w:rsidR="003C3748" w:rsidRPr="007E1746" w:rsidRDefault="003C3748" w:rsidP="00975041">
      <w:pPr>
        <w:shd w:val="clear" w:color="auto" w:fill="FFFFFF"/>
        <w:ind w:left="720"/>
        <w:jc w:val="both"/>
      </w:pPr>
      <w:r w:rsidRPr="007E1746">
        <w:rPr>
          <w:b/>
          <w:bCs/>
        </w:rPr>
        <w:t>УМК</w:t>
      </w:r>
      <w:r>
        <w:rPr>
          <w:b/>
          <w:bCs/>
        </w:rPr>
        <w:t>ц</w:t>
      </w:r>
    </w:p>
    <w:p w:rsidR="003C3748" w:rsidRPr="007E1746" w:rsidRDefault="003C3748" w:rsidP="00975041">
      <w:pPr>
        <w:widowControl/>
        <w:numPr>
          <w:ilvl w:val="0"/>
          <w:numId w:val="23"/>
        </w:numPr>
        <w:shd w:val="clear" w:color="auto" w:fill="FFFFFF"/>
        <w:jc w:val="both"/>
      </w:pPr>
      <w:r w:rsidRPr="007E1746">
        <w:rPr>
          <w:b/>
          <w:bCs/>
        </w:rPr>
        <w:t xml:space="preserve">Учебник- </w:t>
      </w:r>
      <w:r>
        <w:t>Немецкий  язык,</w:t>
      </w:r>
      <w:r w:rsidRPr="007E1746">
        <w:t xml:space="preserve">. 5 класс: </w:t>
      </w:r>
      <w:r>
        <w:t>учеб. для общеобразовательных организа</w:t>
      </w:r>
      <w:r w:rsidRPr="007E1746">
        <w:t>ций с п</w:t>
      </w:r>
      <w:r>
        <w:t>рил. на электрон. носителе / [И.Л.Бим, Л.И. Рыжова</w:t>
      </w:r>
      <w:r w:rsidRPr="007E1746">
        <w:t>]; Рос. акад.наук, Рос. акад. образов</w:t>
      </w:r>
      <w:r>
        <w:t>ания, изд- во «Просвещение». – 4-е изд. – М.: Просвещение, 2014</w:t>
      </w:r>
      <w:r w:rsidRPr="007E1746">
        <w:t>. –</w:t>
      </w:r>
      <w:r>
        <w:t>240</w:t>
      </w:r>
      <w:r w:rsidRPr="007E1746">
        <w:t xml:space="preserve"> с.: ил. – (Академи</w:t>
      </w:r>
      <w:r>
        <w:t xml:space="preserve">ческий школьный учебник)  - </w:t>
      </w:r>
      <w:r>
        <w:rPr>
          <w:lang w:val="en-US"/>
        </w:rPr>
        <w:t>ISBN</w:t>
      </w:r>
      <w:r w:rsidRPr="007E1746">
        <w:t xml:space="preserve"> 978-5-09-033323-8.</w:t>
      </w:r>
    </w:p>
    <w:p w:rsidR="003C3748" w:rsidRPr="00661896" w:rsidRDefault="003C3748" w:rsidP="00975041">
      <w:pPr>
        <w:widowControl/>
        <w:numPr>
          <w:ilvl w:val="0"/>
          <w:numId w:val="23"/>
        </w:numPr>
        <w:shd w:val="clear" w:color="auto" w:fill="FFFFFF"/>
        <w:jc w:val="both"/>
      </w:pPr>
      <w:r w:rsidRPr="007E1746">
        <w:t xml:space="preserve">Примерная программа </w:t>
      </w:r>
      <w:r w:rsidRPr="00661896">
        <w:t xml:space="preserve"> -</w:t>
      </w:r>
      <w:r w:rsidRPr="00596895">
        <w:t>Программы общеобразовательных организаций. Немецкий язык. 5-9 классы. /Автор: доктор педагогических наук, профессор, член – корреспондент РАО И.Л. Бим. – М.: Просвещение, 2011- 2014</w:t>
      </w:r>
    </w:p>
    <w:p w:rsidR="003C3748" w:rsidRPr="002E79E9" w:rsidRDefault="003C3748" w:rsidP="005C098C">
      <w:pPr>
        <w:shd w:val="clear" w:color="auto" w:fill="FFFFFF"/>
        <w:ind w:left="360" w:hanging="360"/>
        <w:jc w:val="both"/>
        <w:rPr>
          <w:highlight w:val="yellow"/>
        </w:rPr>
      </w:pPr>
    </w:p>
    <w:tbl>
      <w:tblPr>
        <w:tblW w:w="31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0"/>
        <w:gridCol w:w="742"/>
        <w:gridCol w:w="2216"/>
        <w:gridCol w:w="798"/>
        <w:gridCol w:w="738"/>
        <w:gridCol w:w="1883"/>
        <w:gridCol w:w="1885"/>
        <w:gridCol w:w="1805"/>
        <w:gridCol w:w="1843"/>
        <w:gridCol w:w="1432"/>
        <w:gridCol w:w="1071"/>
        <w:gridCol w:w="1833"/>
        <w:gridCol w:w="1833"/>
        <w:gridCol w:w="1833"/>
        <w:gridCol w:w="1833"/>
        <w:gridCol w:w="1833"/>
        <w:gridCol w:w="1833"/>
        <w:gridCol w:w="1833"/>
        <w:gridCol w:w="1833"/>
        <w:gridCol w:w="1833"/>
      </w:tblGrid>
      <w:tr w:rsidR="003C3748" w:rsidRPr="00DA6B67">
        <w:trPr>
          <w:gridAfter w:val="9"/>
          <w:wAfter w:w="16497" w:type="dxa"/>
        </w:trPr>
        <w:tc>
          <w:tcPr>
            <w:tcW w:w="770" w:type="dxa"/>
            <w:vMerge w:val="restart"/>
          </w:tcPr>
          <w:p w:rsidR="003C3748" w:rsidRPr="00DA6B67" w:rsidRDefault="003C3748" w:rsidP="00975041">
            <w:r w:rsidRPr="00DA6B67">
              <w:t>№ урока п/п</w:t>
            </w:r>
          </w:p>
        </w:tc>
        <w:tc>
          <w:tcPr>
            <w:tcW w:w="742" w:type="dxa"/>
            <w:vMerge w:val="restart"/>
          </w:tcPr>
          <w:p w:rsidR="003C3748" w:rsidRPr="00DA6B67" w:rsidRDefault="003C3748" w:rsidP="00975041">
            <w:r w:rsidRPr="00DA6B67">
              <w:t>При</w:t>
            </w:r>
            <w:r>
              <w:t>-</w:t>
            </w:r>
            <w:r w:rsidRPr="00DA6B67">
              <w:t>мер</w:t>
            </w:r>
            <w:r>
              <w:t>-</w:t>
            </w:r>
            <w:r w:rsidRPr="00DA6B67">
              <w:t>ные сроки</w:t>
            </w:r>
          </w:p>
        </w:tc>
        <w:tc>
          <w:tcPr>
            <w:tcW w:w="2216" w:type="dxa"/>
            <w:vMerge w:val="restart"/>
          </w:tcPr>
          <w:p w:rsidR="003C3748" w:rsidRPr="00725CA3" w:rsidRDefault="003C3748" w:rsidP="00975041">
            <w:pPr>
              <w:rPr>
                <w:lang w:val="en-US"/>
              </w:rPr>
            </w:pPr>
          </w:p>
          <w:p w:rsidR="003C3748" w:rsidRPr="00DA6B67" w:rsidRDefault="003C3748" w:rsidP="00975041">
            <w:r w:rsidRPr="00DA6B67">
              <w:t xml:space="preserve">Тема урока </w:t>
            </w:r>
          </w:p>
        </w:tc>
        <w:tc>
          <w:tcPr>
            <w:tcW w:w="1536" w:type="dxa"/>
            <w:gridSpan w:val="2"/>
          </w:tcPr>
          <w:p w:rsidR="003C3748" w:rsidRPr="00DA6B67" w:rsidRDefault="003C3748" w:rsidP="00975041">
            <w:r w:rsidRPr="00DA6B67">
              <w:t>Кол-во часов</w:t>
            </w:r>
          </w:p>
        </w:tc>
        <w:tc>
          <w:tcPr>
            <w:tcW w:w="7416" w:type="dxa"/>
            <w:gridSpan w:val="4"/>
            <w:vMerge w:val="restart"/>
          </w:tcPr>
          <w:p w:rsidR="003C3748" w:rsidRPr="00DA6B67" w:rsidRDefault="003C3748" w:rsidP="00975041">
            <w:pPr>
              <w:jc w:val="center"/>
            </w:pPr>
            <w:r w:rsidRPr="00DA6B67">
              <w:t>Планируемые результаты</w:t>
            </w:r>
          </w:p>
        </w:tc>
        <w:tc>
          <w:tcPr>
            <w:tcW w:w="1432" w:type="dxa"/>
            <w:vMerge w:val="restart"/>
          </w:tcPr>
          <w:p w:rsidR="003C3748" w:rsidRDefault="003C3748" w:rsidP="00975041"/>
          <w:p w:rsidR="003C3748" w:rsidRPr="00DA6B67" w:rsidRDefault="003C3748" w:rsidP="00975041">
            <w:r w:rsidRPr="00DA6B67">
              <w:t>НРЭО</w:t>
            </w:r>
          </w:p>
        </w:tc>
        <w:tc>
          <w:tcPr>
            <w:tcW w:w="1071" w:type="dxa"/>
            <w:vMerge w:val="restart"/>
          </w:tcPr>
          <w:p w:rsidR="003C3748" w:rsidRPr="00DA6B67" w:rsidRDefault="003C3748" w:rsidP="00975041">
            <w:r w:rsidRPr="00DA6B67">
              <w:t>Корректировка</w:t>
            </w:r>
          </w:p>
        </w:tc>
      </w:tr>
      <w:tr w:rsidR="003C3748" w:rsidRPr="00DA6B67">
        <w:trPr>
          <w:gridAfter w:val="9"/>
          <w:wAfter w:w="16497" w:type="dxa"/>
          <w:trHeight w:val="230"/>
        </w:trPr>
        <w:tc>
          <w:tcPr>
            <w:tcW w:w="770" w:type="dxa"/>
            <w:vMerge/>
          </w:tcPr>
          <w:p w:rsidR="003C3748" w:rsidRPr="00DA6B67" w:rsidRDefault="003C3748" w:rsidP="00975041"/>
        </w:tc>
        <w:tc>
          <w:tcPr>
            <w:tcW w:w="742" w:type="dxa"/>
            <w:vMerge/>
          </w:tcPr>
          <w:p w:rsidR="003C3748" w:rsidRPr="00DA6B67" w:rsidRDefault="003C3748" w:rsidP="00975041"/>
        </w:tc>
        <w:tc>
          <w:tcPr>
            <w:tcW w:w="2216" w:type="dxa"/>
            <w:vMerge/>
          </w:tcPr>
          <w:p w:rsidR="003C3748" w:rsidRPr="00DA6B67" w:rsidRDefault="003C3748" w:rsidP="00975041"/>
        </w:tc>
        <w:tc>
          <w:tcPr>
            <w:tcW w:w="798" w:type="dxa"/>
            <w:vMerge w:val="restart"/>
          </w:tcPr>
          <w:p w:rsidR="003C3748" w:rsidRPr="00DA6B67" w:rsidRDefault="003C3748" w:rsidP="00975041">
            <w:r w:rsidRPr="00DA6B67">
              <w:t>прогр.</w:t>
            </w:r>
          </w:p>
        </w:tc>
        <w:tc>
          <w:tcPr>
            <w:tcW w:w="738" w:type="dxa"/>
            <w:vMerge w:val="restart"/>
          </w:tcPr>
          <w:p w:rsidR="003C3748" w:rsidRPr="00DA6B67" w:rsidRDefault="003C3748" w:rsidP="00975041">
            <w:r w:rsidRPr="00DA6B67">
              <w:t>факт.</w:t>
            </w:r>
          </w:p>
        </w:tc>
        <w:tc>
          <w:tcPr>
            <w:tcW w:w="7416" w:type="dxa"/>
            <w:gridSpan w:val="4"/>
            <w:vMerge/>
          </w:tcPr>
          <w:p w:rsidR="003C3748" w:rsidRPr="00DA6B67" w:rsidRDefault="003C3748" w:rsidP="00975041">
            <w:pPr>
              <w:jc w:val="center"/>
            </w:pPr>
          </w:p>
        </w:tc>
        <w:tc>
          <w:tcPr>
            <w:tcW w:w="1432" w:type="dxa"/>
            <w:vMerge/>
          </w:tcPr>
          <w:p w:rsidR="003C3748" w:rsidRPr="00DA6B67" w:rsidRDefault="003C3748" w:rsidP="00975041"/>
        </w:tc>
        <w:tc>
          <w:tcPr>
            <w:tcW w:w="1071" w:type="dxa"/>
            <w:vMerge/>
          </w:tcPr>
          <w:p w:rsidR="003C3748" w:rsidRPr="00DA6B67" w:rsidRDefault="003C3748" w:rsidP="00975041"/>
        </w:tc>
      </w:tr>
      <w:tr w:rsidR="003C3748" w:rsidRPr="00DA6B67">
        <w:trPr>
          <w:gridAfter w:val="9"/>
          <w:wAfter w:w="16497" w:type="dxa"/>
        </w:trPr>
        <w:tc>
          <w:tcPr>
            <w:tcW w:w="770" w:type="dxa"/>
            <w:vMerge/>
          </w:tcPr>
          <w:p w:rsidR="003C3748" w:rsidRPr="00DA6B67" w:rsidRDefault="003C3748" w:rsidP="00975041"/>
        </w:tc>
        <w:tc>
          <w:tcPr>
            <w:tcW w:w="742" w:type="dxa"/>
            <w:vMerge/>
          </w:tcPr>
          <w:p w:rsidR="003C3748" w:rsidRPr="00DA6B67" w:rsidRDefault="003C3748" w:rsidP="00975041"/>
        </w:tc>
        <w:tc>
          <w:tcPr>
            <w:tcW w:w="2216" w:type="dxa"/>
            <w:vMerge/>
          </w:tcPr>
          <w:p w:rsidR="003C3748" w:rsidRPr="00DA6B67" w:rsidRDefault="003C3748" w:rsidP="00975041"/>
        </w:tc>
        <w:tc>
          <w:tcPr>
            <w:tcW w:w="798" w:type="dxa"/>
            <w:vMerge/>
          </w:tcPr>
          <w:p w:rsidR="003C3748" w:rsidRPr="00DA6B67" w:rsidRDefault="003C3748" w:rsidP="00975041"/>
        </w:tc>
        <w:tc>
          <w:tcPr>
            <w:tcW w:w="738" w:type="dxa"/>
            <w:vMerge/>
          </w:tcPr>
          <w:p w:rsidR="003C3748" w:rsidRPr="00DA6B67" w:rsidRDefault="003C3748" w:rsidP="00975041"/>
        </w:tc>
        <w:tc>
          <w:tcPr>
            <w:tcW w:w="1883" w:type="dxa"/>
          </w:tcPr>
          <w:p w:rsidR="003C3748" w:rsidRPr="00DA6B67" w:rsidRDefault="003C3748" w:rsidP="00975041">
            <w:pPr>
              <w:jc w:val="center"/>
            </w:pPr>
            <w:r w:rsidRPr="00DA6B67">
              <w:t>Личностные</w:t>
            </w:r>
          </w:p>
        </w:tc>
        <w:tc>
          <w:tcPr>
            <w:tcW w:w="1885" w:type="dxa"/>
          </w:tcPr>
          <w:p w:rsidR="003C3748" w:rsidRPr="00DA6B67" w:rsidRDefault="003C3748" w:rsidP="00975041">
            <w:pPr>
              <w:jc w:val="center"/>
            </w:pPr>
            <w:r w:rsidRPr="00DA6B67">
              <w:t>Метапредметные</w:t>
            </w:r>
          </w:p>
        </w:tc>
        <w:tc>
          <w:tcPr>
            <w:tcW w:w="3648" w:type="dxa"/>
            <w:gridSpan w:val="2"/>
          </w:tcPr>
          <w:p w:rsidR="003C3748" w:rsidRPr="00DA6B67" w:rsidRDefault="003C3748" w:rsidP="00975041">
            <w:pPr>
              <w:jc w:val="center"/>
            </w:pPr>
            <w:r w:rsidRPr="00DA6B67">
              <w:t>Предметные</w:t>
            </w:r>
          </w:p>
        </w:tc>
        <w:tc>
          <w:tcPr>
            <w:tcW w:w="1432" w:type="dxa"/>
            <w:vMerge/>
          </w:tcPr>
          <w:p w:rsidR="003C3748" w:rsidRPr="00DA6B67" w:rsidRDefault="003C3748" w:rsidP="00975041"/>
        </w:tc>
        <w:tc>
          <w:tcPr>
            <w:tcW w:w="1071" w:type="dxa"/>
            <w:vMerge/>
          </w:tcPr>
          <w:p w:rsidR="003C3748" w:rsidRPr="00DA6B67" w:rsidRDefault="003C3748" w:rsidP="00975041"/>
        </w:tc>
      </w:tr>
      <w:tr w:rsidR="003C3748" w:rsidRPr="00DA6B67">
        <w:trPr>
          <w:gridAfter w:val="9"/>
          <w:wAfter w:w="16497" w:type="dxa"/>
        </w:trPr>
        <w:tc>
          <w:tcPr>
            <w:tcW w:w="770" w:type="dxa"/>
            <w:vMerge/>
          </w:tcPr>
          <w:p w:rsidR="003C3748" w:rsidRPr="00DA6B67" w:rsidRDefault="003C3748" w:rsidP="00975041"/>
        </w:tc>
        <w:tc>
          <w:tcPr>
            <w:tcW w:w="742" w:type="dxa"/>
            <w:vMerge/>
          </w:tcPr>
          <w:p w:rsidR="003C3748" w:rsidRPr="00DA6B67" w:rsidRDefault="003C3748" w:rsidP="00975041"/>
        </w:tc>
        <w:tc>
          <w:tcPr>
            <w:tcW w:w="2216" w:type="dxa"/>
            <w:vMerge/>
          </w:tcPr>
          <w:p w:rsidR="003C3748" w:rsidRPr="00DA6B67" w:rsidRDefault="003C3748" w:rsidP="00975041"/>
        </w:tc>
        <w:tc>
          <w:tcPr>
            <w:tcW w:w="798" w:type="dxa"/>
            <w:vMerge/>
          </w:tcPr>
          <w:p w:rsidR="003C3748" w:rsidRPr="00DA6B67" w:rsidRDefault="003C3748" w:rsidP="00975041"/>
        </w:tc>
        <w:tc>
          <w:tcPr>
            <w:tcW w:w="738" w:type="dxa"/>
            <w:vMerge/>
          </w:tcPr>
          <w:p w:rsidR="003C3748" w:rsidRPr="00DA6B67" w:rsidRDefault="003C3748" w:rsidP="00975041"/>
        </w:tc>
        <w:tc>
          <w:tcPr>
            <w:tcW w:w="1883" w:type="dxa"/>
          </w:tcPr>
          <w:p w:rsidR="003C3748" w:rsidRPr="00DA6B67" w:rsidRDefault="003C3748" w:rsidP="00975041"/>
        </w:tc>
        <w:tc>
          <w:tcPr>
            <w:tcW w:w="1885" w:type="dxa"/>
          </w:tcPr>
          <w:p w:rsidR="003C3748" w:rsidRPr="00DA6B67" w:rsidRDefault="003C3748" w:rsidP="00975041"/>
        </w:tc>
        <w:tc>
          <w:tcPr>
            <w:tcW w:w="1805" w:type="dxa"/>
          </w:tcPr>
          <w:p w:rsidR="003C3748" w:rsidRPr="00DA6B67" w:rsidRDefault="003C3748" w:rsidP="00975041">
            <w:r w:rsidRPr="00DA6B67">
              <w:t>Обучающийся научится</w:t>
            </w:r>
          </w:p>
        </w:tc>
        <w:tc>
          <w:tcPr>
            <w:tcW w:w="1843" w:type="dxa"/>
          </w:tcPr>
          <w:p w:rsidR="003C3748" w:rsidRPr="00DA6B67" w:rsidRDefault="003C3748" w:rsidP="00975041">
            <w:r w:rsidRPr="00DA6B67">
              <w:t>Обучающийся получит возможность научиться</w:t>
            </w:r>
          </w:p>
        </w:tc>
        <w:tc>
          <w:tcPr>
            <w:tcW w:w="1432" w:type="dxa"/>
            <w:vMerge/>
          </w:tcPr>
          <w:p w:rsidR="003C3748" w:rsidRPr="00DA6B67" w:rsidRDefault="003C3748" w:rsidP="00975041"/>
        </w:tc>
        <w:tc>
          <w:tcPr>
            <w:tcW w:w="1071" w:type="dxa"/>
            <w:vMerge/>
          </w:tcPr>
          <w:p w:rsidR="003C3748" w:rsidRPr="00DA6B67" w:rsidRDefault="003C3748" w:rsidP="00975041"/>
        </w:tc>
      </w:tr>
      <w:tr w:rsidR="003C3748" w:rsidRPr="00133C0A">
        <w:trPr>
          <w:gridAfter w:val="9"/>
          <w:wAfter w:w="16497" w:type="dxa"/>
        </w:trPr>
        <w:tc>
          <w:tcPr>
            <w:tcW w:w="15183" w:type="dxa"/>
            <w:gridSpan w:val="11"/>
          </w:tcPr>
          <w:p w:rsidR="003C3748" w:rsidRPr="00B036AD" w:rsidRDefault="003C3748" w:rsidP="00975041">
            <w:pPr>
              <w:jc w:val="center"/>
              <w:rPr>
                <w:b/>
                <w:bCs/>
                <w:sz w:val="28"/>
                <w:szCs w:val="28"/>
                <w:lang w:val="de-DE"/>
              </w:rPr>
            </w:pPr>
          </w:p>
          <w:p w:rsidR="003C3748" w:rsidRPr="00975041" w:rsidRDefault="003C3748" w:rsidP="00975041">
            <w:pPr>
              <w:jc w:val="center"/>
              <w:rPr>
                <w:b/>
                <w:bCs/>
                <w:sz w:val="28"/>
                <w:szCs w:val="28"/>
                <w:lang w:val="de-DE"/>
              </w:rPr>
            </w:pPr>
            <w:r w:rsidRPr="00975041">
              <w:rPr>
                <w:b/>
                <w:bCs/>
                <w:sz w:val="28"/>
                <w:szCs w:val="28"/>
                <w:lang w:val="de-DE"/>
              </w:rPr>
              <w:t xml:space="preserve"> 1 </w:t>
            </w:r>
            <w:r w:rsidRPr="006655B8">
              <w:rPr>
                <w:b/>
                <w:bCs/>
                <w:sz w:val="28"/>
                <w:szCs w:val="28"/>
              </w:rPr>
              <w:t>четверть</w:t>
            </w:r>
          </w:p>
          <w:p w:rsidR="003C3748" w:rsidRPr="00DA6B67" w:rsidRDefault="003C3748" w:rsidP="00975041">
            <w:pPr>
              <w:rPr>
                <w:b/>
                <w:bCs/>
              </w:rPr>
            </w:pPr>
            <w:r w:rsidRPr="006655B8">
              <w:rPr>
                <w:b/>
                <w:bCs/>
                <w:sz w:val="28"/>
                <w:szCs w:val="28"/>
                <w:lang w:val="de-DE"/>
              </w:rPr>
              <w:t xml:space="preserve">Hallo, 5. Klasse! Kleiner Wiederholungskurs. </w:t>
            </w:r>
            <w:r w:rsidRPr="006655B8">
              <w:rPr>
                <w:b/>
                <w:bCs/>
                <w:sz w:val="28"/>
                <w:szCs w:val="28"/>
              </w:rPr>
              <w:t>Привет</w:t>
            </w:r>
            <w:r w:rsidRPr="00975041">
              <w:rPr>
                <w:b/>
                <w:bCs/>
                <w:sz w:val="28"/>
                <w:szCs w:val="28"/>
              </w:rPr>
              <w:t xml:space="preserve">, 5 </w:t>
            </w:r>
            <w:r w:rsidRPr="006655B8">
              <w:rPr>
                <w:b/>
                <w:bCs/>
                <w:sz w:val="28"/>
                <w:szCs w:val="28"/>
              </w:rPr>
              <w:t>класс</w:t>
            </w:r>
            <w:r w:rsidRPr="00975041">
              <w:rPr>
                <w:b/>
                <w:bCs/>
                <w:sz w:val="28"/>
                <w:szCs w:val="28"/>
              </w:rPr>
              <w:t xml:space="preserve">! </w:t>
            </w:r>
            <w:r w:rsidRPr="006655B8">
              <w:rPr>
                <w:b/>
                <w:bCs/>
                <w:sz w:val="28"/>
                <w:szCs w:val="28"/>
              </w:rPr>
              <w:t xml:space="preserve">Небольшой повторительный курс. </w:t>
            </w:r>
            <w:r w:rsidRPr="006655B8">
              <w:rPr>
                <w:sz w:val="28"/>
                <w:szCs w:val="28"/>
              </w:rPr>
              <w:t>(8 ч)</w:t>
            </w:r>
          </w:p>
        </w:tc>
      </w:tr>
      <w:tr w:rsidR="003C3748" w:rsidRPr="00133C0A">
        <w:trPr>
          <w:gridAfter w:val="9"/>
          <w:wAfter w:w="16497" w:type="dxa"/>
          <w:trHeight w:val="1777"/>
        </w:trPr>
        <w:tc>
          <w:tcPr>
            <w:tcW w:w="770" w:type="dxa"/>
          </w:tcPr>
          <w:p w:rsidR="003C3748" w:rsidRDefault="003C3748" w:rsidP="00975041"/>
          <w:p w:rsidR="003C3748" w:rsidRDefault="003C3748" w:rsidP="00975041">
            <w:r>
              <w:t>1</w:t>
            </w:r>
          </w:p>
          <w:p w:rsidR="003C3748" w:rsidRDefault="003C3748" w:rsidP="00975041"/>
          <w:p w:rsidR="003C3748" w:rsidRDefault="003C3748" w:rsidP="00975041"/>
          <w:p w:rsidR="003C3748" w:rsidRDefault="003C3748" w:rsidP="00975041"/>
          <w:p w:rsidR="003C3748" w:rsidRDefault="003C3748" w:rsidP="00975041"/>
          <w:p w:rsidR="003C3748" w:rsidRDefault="003C3748" w:rsidP="00975041"/>
          <w:p w:rsidR="003C3748" w:rsidRDefault="003C3748" w:rsidP="00975041"/>
          <w:p w:rsidR="003C3748" w:rsidRPr="00133C0A" w:rsidRDefault="003C3748" w:rsidP="00975041"/>
        </w:tc>
        <w:tc>
          <w:tcPr>
            <w:tcW w:w="742" w:type="dxa"/>
          </w:tcPr>
          <w:p w:rsidR="003C3748" w:rsidRPr="00133C0A" w:rsidRDefault="003C3748" w:rsidP="00975041"/>
        </w:tc>
        <w:tc>
          <w:tcPr>
            <w:tcW w:w="2216" w:type="dxa"/>
          </w:tcPr>
          <w:p w:rsidR="003C3748" w:rsidRDefault="003C3748" w:rsidP="00975041"/>
          <w:p w:rsidR="003C3748" w:rsidRPr="00133C0A" w:rsidRDefault="003C3748" w:rsidP="00975041">
            <w:r>
              <w:t>1.Что видят дети в школьном дворе? Как дети знакомятся?</w:t>
            </w:r>
          </w:p>
        </w:tc>
        <w:tc>
          <w:tcPr>
            <w:tcW w:w="798" w:type="dxa"/>
          </w:tcPr>
          <w:p w:rsidR="003C3748" w:rsidRDefault="003C3748" w:rsidP="00975041">
            <w:pPr>
              <w:jc w:val="center"/>
              <w:rPr>
                <w:lang w:val="en-US"/>
              </w:rPr>
            </w:pPr>
          </w:p>
          <w:p w:rsidR="003C3748" w:rsidRDefault="003C3748" w:rsidP="00975041">
            <w:pPr>
              <w:jc w:val="center"/>
              <w:rPr>
                <w:lang w:val="en-US"/>
              </w:rPr>
            </w:pPr>
          </w:p>
          <w:p w:rsidR="003C3748" w:rsidRDefault="003C3748" w:rsidP="00975041">
            <w:pPr>
              <w:jc w:val="center"/>
              <w:rPr>
                <w:lang w:val="en-US"/>
              </w:rPr>
            </w:pPr>
          </w:p>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 w:rsidR="003C3748" w:rsidRPr="00133C0A" w:rsidRDefault="003C3748" w:rsidP="00975041">
            <w:r>
              <w:t>Формирование мотивации изучения немецкого языка</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pPr>
              <w:spacing w:after="200"/>
            </w:pPr>
            <w:r>
              <w:t>Повторить лексику по подтемам «Лето, школа, каникулы»</w:t>
            </w:r>
          </w:p>
        </w:tc>
        <w:tc>
          <w:tcPr>
            <w:tcW w:w="1843" w:type="dxa"/>
          </w:tcPr>
          <w:p w:rsidR="003C3748" w:rsidRDefault="003C3748" w:rsidP="00975041">
            <w:r>
              <w:t>- отвечать на вопросы по прослушанному тексту;</w:t>
            </w:r>
          </w:p>
          <w:p w:rsidR="003C3748" w:rsidRDefault="003C3748" w:rsidP="00975041">
            <w:pPr>
              <w:spacing w:after="200"/>
            </w:pPr>
            <w:r>
              <w:t>-рассказывать о себе и своей семье  с опорой на ассоциограмму;</w:t>
            </w:r>
          </w:p>
        </w:tc>
        <w:tc>
          <w:tcPr>
            <w:tcW w:w="1432" w:type="dxa"/>
          </w:tcPr>
          <w:p w:rsidR="003C3748" w:rsidRDefault="003C3748" w:rsidP="00975041"/>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w:t>
            </w:r>
          </w:p>
        </w:tc>
        <w:tc>
          <w:tcPr>
            <w:tcW w:w="742" w:type="dxa"/>
          </w:tcPr>
          <w:p w:rsidR="003C3748" w:rsidRPr="00133C0A" w:rsidRDefault="003C3748" w:rsidP="00975041"/>
        </w:tc>
        <w:tc>
          <w:tcPr>
            <w:tcW w:w="2216" w:type="dxa"/>
          </w:tcPr>
          <w:p w:rsidR="003C3748" w:rsidRDefault="003C3748" w:rsidP="00975041">
            <w:pPr>
              <w:rPr>
                <w:i/>
                <w:iCs/>
              </w:rPr>
            </w:pPr>
            <w:r>
              <w:t xml:space="preserve">2.Родители новых учеников тоже знакомятся. </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p>
        </w:tc>
        <w:tc>
          <w:tcPr>
            <w:tcW w:w="1883" w:type="dxa"/>
          </w:tcPr>
          <w:p w:rsidR="003C3748" w:rsidRDefault="003C3748" w:rsidP="00975041">
            <w:r>
              <w:t>Осознание возможностей самореализации средствами языка</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r>
              <w:t>выполняя разные социальные роли</w:t>
            </w:r>
          </w:p>
        </w:tc>
        <w:tc>
          <w:tcPr>
            <w:tcW w:w="1805" w:type="dxa"/>
          </w:tcPr>
          <w:p w:rsidR="003C3748" w:rsidRDefault="003C3748" w:rsidP="00975041">
            <w:pPr>
              <w:spacing w:after="200"/>
            </w:pPr>
            <w:r>
              <w:t>Учить рас-спрашивать собеседника и отвечать на его вопросы, высказывая свое мнение</w:t>
            </w:r>
          </w:p>
        </w:tc>
        <w:tc>
          <w:tcPr>
            <w:tcW w:w="1843" w:type="dxa"/>
          </w:tcPr>
          <w:p w:rsidR="003C3748" w:rsidRDefault="003C3748" w:rsidP="00975041">
            <w:r>
              <w:t>Воспринимать на слух небольшие диалоги в ситуации «Знакомство» и читать их по ролям.</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3</w:t>
            </w:r>
          </w:p>
        </w:tc>
        <w:tc>
          <w:tcPr>
            <w:tcW w:w="742" w:type="dxa"/>
          </w:tcPr>
          <w:p w:rsidR="003C3748" w:rsidRPr="00133C0A" w:rsidRDefault="003C3748" w:rsidP="00975041"/>
        </w:tc>
        <w:tc>
          <w:tcPr>
            <w:tcW w:w="2216" w:type="dxa"/>
          </w:tcPr>
          <w:p w:rsidR="003C3748" w:rsidRPr="00F33CAF" w:rsidRDefault="003C3748" w:rsidP="00975041">
            <w:r>
              <w:t>3.Мы знакомимся с новыми сказочны</w:t>
            </w:r>
            <w:r w:rsidRPr="00006C99">
              <w:t>-</w:t>
            </w:r>
            <w:r>
              <w:t xml:space="preserve">ми персонажами.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r>
              <w:t>Формирование коммуникативной компетенции в межкультурной коммуникации</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pPr>
              <w:spacing w:after="200"/>
            </w:pPr>
            <w:r>
              <w:t>Учить воспринимать на слух небольшие по объёму диалоги и воспроизводить их.</w:t>
            </w:r>
          </w:p>
        </w:tc>
        <w:tc>
          <w:tcPr>
            <w:tcW w:w="1843" w:type="dxa"/>
          </w:tcPr>
          <w:p w:rsidR="003C3748" w:rsidRDefault="003C3748" w:rsidP="00975041">
            <w:pPr>
              <w:spacing w:after="200"/>
            </w:pPr>
            <w:r>
              <w:t>Воспринимать на слух рассказ и затем читать этот текст   с пропус-ками вслух; уметь составлять рассказ, используя в качестве опор основные схемы предложений</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4</w:t>
            </w:r>
          </w:p>
        </w:tc>
        <w:tc>
          <w:tcPr>
            <w:tcW w:w="742" w:type="dxa"/>
          </w:tcPr>
          <w:p w:rsidR="003C3748" w:rsidRPr="00133C0A" w:rsidRDefault="003C3748" w:rsidP="00975041"/>
        </w:tc>
        <w:tc>
          <w:tcPr>
            <w:tcW w:w="2216" w:type="dxa"/>
          </w:tcPr>
          <w:p w:rsidR="003C3748" w:rsidRDefault="003C3748" w:rsidP="00975041">
            <w:r>
              <w:t xml:space="preserve">4.Что обычно делают дети на летних каникулах? </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r>
              <w:t>Развитие умений перевоплощения,</w:t>
            </w:r>
          </w:p>
          <w:p w:rsidR="003C3748" w:rsidRDefault="003C3748" w:rsidP="00975041">
            <w:r>
              <w:t>инсценирования</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r>
              <w:t>Владение элементарными средствами чувств и эмоций на нем. языке</w:t>
            </w:r>
          </w:p>
        </w:tc>
        <w:tc>
          <w:tcPr>
            <w:tcW w:w="1843" w:type="dxa"/>
          </w:tcPr>
          <w:p w:rsidR="003C3748" w:rsidRDefault="003C3748" w:rsidP="00975041">
            <w:r>
              <w:t>- рассказывать о занятиях детей летом с опорой на рисунки и словосочетания; использовать лексику по теме «Лето» при описании летней погоды и природы;</w:t>
            </w:r>
          </w:p>
        </w:tc>
        <w:tc>
          <w:tcPr>
            <w:tcW w:w="1432" w:type="dxa"/>
          </w:tcPr>
          <w:p w:rsidR="003C3748" w:rsidRDefault="003C3748" w:rsidP="00975041"/>
          <w:p w:rsidR="003C3748" w:rsidRDefault="003C3748" w:rsidP="00975041"/>
          <w:p w:rsidR="003C3748" w:rsidRDefault="003C3748" w:rsidP="00975041"/>
          <w:p w:rsidR="003C3748" w:rsidRDefault="003C3748" w:rsidP="00975041"/>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5</w:t>
            </w:r>
          </w:p>
        </w:tc>
        <w:tc>
          <w:tcPr>
            <w:tcW w:w="742" w:type="dxa"/>
          </w:tcPr>
          <w:p w:rsidR="003C3748" w:rsidRPr="00133C0A" w:rsidRDefault="003C3748" w:rsidP="00975041"/>
        </w:tc>
        <w:tc>
          <w:tcPr>
            <w:tcW w:w="2216" w:type="dxa"/>
          </w:tcPr>
          <w:p w:rsidR="003C3748" w:rsidRPr="00F33CAF" w:rsidRDefault="003C3748" w:rsidP="00975041">
            <w:pPr>
              <w:rPr>
                <w:i/>
                <w:iCs/>
              </w:rPr>
            </w:pPr>
            <w:r>
              <w:t xml:space="preserve">5.А что делали Сабина, Свен    и другие летом?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r>
              <w:t>Формирование личностной коммуникативной рефлексии</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pPr>
              <w:spacing w:after="200"/>
            </w:pPr>
            <w:r>
              <w:t>Распознавание и употребление в устной и письмен. речи основных норм речевого эти-кета, принятых  в стране изуч.языка</w:t>
            </w:r>
          </w:p>
        </w:tc>
        <w:tc>
          <w:tcPr>
            <w:tcW w:w="1843" w:type="dxa"/>
          </w:tcPr>
          <w:p w:rsidR="003C3748" w:rsidRDefault="003C3748" w:rsidP="00975041">
            <w:pPr>
              <w:spacing w:after="200"/>
            </w:pPr>
            <w:r>
              <w:t>-Употреблять возвратные глаголы;                  - употреблять  в речи прошедшее разговорное время.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6</w:t>
            </w:r>
          </w:p>
        </w:tc>
        <w:tc>
          <w:tcPr>
            <w:tcW w:w="742" w:type="dxa"/>
          </w:tcPr>
          <w:p w:rsidR="003C3748" w:rsidRPr="00133C0A" w:rsidRDefault="003C3748" w:rsidP="00975041"/>
        </w:tc>
        <w:tc>
          <w:tcPr>
            <w:tcW w:w="2216" w:type="dxa"/>
          </w:tcPr>
          <w:p w:rsidR="003C3748" w:rsidRDefault="003C3748" w:rsidP="00975041">
            <w:r>
              <w:t>6. Дети разговаривают о своих летних каникулах.</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r>
              <w:t>Стремление к лучшему осознанию культуры своего народа</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r>
              <w:t>выполняя разные социальные роли</w:t>
            </w:r>
          </w:p>
        </w:tc>
        <w:tc>
          <w:tcPr>
            <w:tcW w:w="1805" w:type="dxa"/>
          </w:tcPr>
          <w:p w:rsidR="003C3748" w:rsidRDefault="003C3748" w:rsidP="00975041">
            <w:pPr>
              <w:spacing w:after="200"/>
            </w:pPr>
            <w:r>
              <w:t>Учить расспра-шивать  собесед-ника и отвечать на его вопросы, высказывая свое мнение</w:t>
            </w:r>
          </w:p>
        </w:tc>
        <w:tc>
          <w:tcPr>
            <w:tcW w:w="1843" w:type="dxa"/>
          </w:tcPr>
          <w:p w:rsidR="003C3748" w:rsidRDefault="003C3748" w:rsidP="00975041">
            <w:r>
              <w:t>- воспринимать на слух небольшие диалоги, а затем читать их в группах и инсценировать;</w:t>
            </w:r>
          </w:p>
        </w:tc>
        <w:tc>
          <w:tcPr>
            <w:tcW w:w="1432" w:type="dxa"/>
          </w:tcPr>
          <w:p w:rsidR="003C3748" w:rsidRDefault="003C3748" w:rsidP="00975041"/>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7</w:t>
            </w:r>
          </w:p>
        </w:tc>
        <w:tc>
          <w:tcPr>
            <w:tcW w:w="742" w:type="dxa"/>
          </w:tcPr>
          <w:p w:rsidR="003C3748" w:rsidRPr="00133C0A" w:rsidRDefault="003C3748" w:rsidP="00975041"/>
        </w:tc>
        <w:tc>
          <w:tcPr>
            <w:tcW w:w="2216" w:type="dxa"/>
          </w:tcPr>
          <w:p w:rsidR="003C3748" w:rsidRDefault="003C3748" w:rsidP="00975041">
            <w:r>
              <w:t xml:space="preserve">7.  Урок – повторение пройденного   по теме. </w:t>
            </w:r>
          </w:p>
          <w:p w:rsidR="003C3748" w:rsidRDefault="003C3748" w:rsidP="00975041"/>
          <w:p w:rsidR="003C3748" w:rsidRPr="00641110" w:rsidRDefault="003C3748" w:rsidP="00975041"/>
        </w:tc>
        <w:tc>
          <w:tcPr>
            <w:tcW w:w="798" w:type="dxa"/>
          </w:tcPr>
          <w:p w:rsidR="003C3748" w:rsidRPr="00133C0A" w:rsidRDefault="003C3748" w:rsidP="00975041">
            <w:r>
              <w:t xml:space="preserve">    1</w:t>
            </w:r>
          </w:p>
        </w:tc>
        <w:tc>
          <w:tcPr>
            <w:tcW w:w="738" w:type="dxa"/>
          </w:tcPr>
          <w:p w:rsidR="003C3748" w:rsidRPr="00926634" w:rsidRDefault="003C3748" w:rsidP="00975041">
            <w:pPr>
              <w:jc w:val="center"/>
              <w:rPr>
                <w:lang w:val="en-US"/>
              </w:rPr>
            </w:pPr>
          </w:p>
        </w:tc>
        <w:tc>
          <w:tcPr>
            <w:tcW w:w="1883" w:type="dxa"/>
          </w:tcPr>
          <w:p w:rsidR="003C3748" w:rsidRPr="00641110" w:rsidRDefault="003C3748" w:rsidP="00975041">
            <w:r>
              <w:t>Толерантное отношение к проявлению иной культуры</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r>
              <w:t>Контроль, оценка и коррекция знаний</w:t>
            </w:r>
          </w:p>
        </w:tc>
        <w:tc>
          <w:tcPr>
            <w:tcW w:w="1843" w:type="dxa"/>
          </w:tcPr>
          <w:p w:rsidR="003C3748" w:rsidRDefault="003C3748" w:rsidP="00975041">
            <w:pPr>
              <w:spacing w:after="200"/>
            </w:pPr>
            <w:r>
              <w:t xml:space="preserve">-владение навыками контроля и оценки своей деятельности </w:t>
            </w:r>
          </w:p>
        </w:tc>
        <w:tc>
          <w:tcPr>
            <w:tcW w:w="1432" w:type="dxa"/>
          </w:tcPr>
          <w:p w:rsidR="003C3748" w:rsidRPr="00133C0A" w:rsidRDefault="003C3748" w:rsidP="00975041"/>
        </w:tc>
        <w:tc>
          <w:tcPr>
            <w:tcW w:w="1071" w:type="dxa"/>
          </w:tcPr>
          <w:p w:rsidR="003C3748" w:rsidRDefault="003C3748" w:rsidP="00975041"/>
          <w:p w:rsidR="003C3748" w:rsidRDefault="003C3748" w:rsidP="00975041"/>
          <w:p w:rsidR="003C3748" w:rsidRDefault="003C3748" w:rsidP="00975041"/>
          <w:p w:rsidR="003C3748" w:rsidRDefault="003C3748" w:rsidP="00975041"/>
          <w:p w:rsidR="003C3748" w:rsidRPr="00133C0A" w:rsidRDefault="003C3748" w:rsidP="00975041"/>
        </w:tc>
      </w:tr>
      <w:tr w:rsidR="003C3748" w:rsidRPr="00133C0A">
        <w:trPr>
          <w:gridAfter w:val="9"/>
          <w:wAfter w:w="16497" w:type="dxa"/>
        </w:trPr>
        <w:tc>
          <w:tcPr>
            <w:tcW w:w="770" w:type="dxa"/>
          </w:tcPr>
          <w:p w:rsidR="003C3748" w:rsidRDefault="003C3748" w:rsidP="00975041">
            <w:r>
              <w:t>8</w:t>
            </w:r>
          </w:p>
        </w:tc>
        <w:tc>
          <w:tcPr>
            <w:tcW w:w="742" w:type="dxa"/>
          </w:tcPr>
          <w:p w:rsidR="003C3748" w:rsidRPr="00133C0A" w:rsidRDefault="003C3748" w:rsidP="00975041"/>
        </w:tc>
        <w:tc>
          <w:tcPr>
            <w:tcW w:w="2216" w:type="dxa"/>
          </w:tcPr>
          <w:p w:rsidR="003C3748" w:rsidRDefault="003C3748" w:rsidP="00975041">
            <w:pPr>
              <w:rPr>
                <w:b/>
                <w:bCs/>
                <w:i/>
                <w:iCs/>
              </w:rPr>
            </w:pPr>
            <w:r w:rsidRPr="00A95089">
              <w:rPr>
                <w:b/>
                <w:bCs/>
                <w:i/>
                <w:iCs/>
              </w:rPr>
              <w:t>8.</w:t>
            </w:r>
            <w:r w:rsidRPr="00641110">
              <w:rPr>
                <w:b/>
                <w:bCs/>
                <w:i/>
                <w:iCs/>
              </w:rPr>
              <w:t>Входной контроль</w:t>
            </w:r>
          </w:p>
          <w:p w:rsidR="003C3748" w:rsidRPr="00B06AF1" w:rsidRDefault="003C3748" w:rsidP="00975041">
            <w:pPr>
              <w:rPr>
                <w:i/>
                <w:iCs/>
              </w:rPr>
            </w:pPr>
            <w:r w:rsidRPr="00B06AF1">
              <w:rPr>
                <w:b/>
                <w:bCs/>
                <w:i/>
                <w:iCs/>
              </w:rPr>
              <w:t>Тест   №1</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tc>
        <w:tc>
          <w:tcPr>
            <w:tcW w:w="1885" w:type="dxa"/>
          </w:tcPr>
          <w:p w:rsidR="003C3748" w:rsidRDefault="003C3748" w:rsidP="00975041">
            <w:pPr>
              <w:snapToGrid w:val="0"/>
              <w:spacing w:after="200"/>
            </w:pPr>
          </w:p>
        </w:tc>
        <w:tc>
          <w:tcPr>
            <w:tcW w:w="1805" w:type="dxa"/>
          </w:tcPr>
          <w:p w:rsidR="003C3748" w:rsidRDefault="003C3748" w:rsidP="00975041"/>
        </w:tc>
        <w:tc>
          <w:tcPr>
            <w:tcW w:w="1843" w:type="dxa"/>
          </w:tcPr>
          <w:p w:rsidR="003C3748" w:rsidRDefault="003C3748" w:rsidP="00975041">
            <w:pPr>
              <w:snapToGrid w:val="0"/>
              <w:spacing w:after="200"/>
            </w:pPr>
          </w:p>
        </w:tc>
        <w:tc>
          <w:tcPr>
            <w:tcW w:w="1432" w:type="dxa"/>
          </w:tcPr>
          <w:p w:rsidR="003C3748" w:rsidRPr="00133C0A" w:rsidRDefault="003C3748" w:rsidP="00975041"/>
        </w:tc>
        <w:tc>
          <w:tcPr>
            <w:tcW w:w="1071" w:type="dxa"/>
          </w:tcPr>
          <w:p w:rsidR="003C3748" w:rsidRDefault="003C3748" w:rsidP="00975041"/>
        </w:tc>
      </w:tr>
      <w:tr w:rsidR="003C3748" w:rsidRPr="00133C0A">
        <w:trPr>
          <w:gridAfter w:val="9"/>
          <w:wAfter w:w="16497" w:type="dxa"/>
        </w:trPr>
        <w:tc>
          <w:tcPr>
            <w:tcW w:w="15183" w:type="dxa"/>
            <w:gridSpan w:val="11"/>
          </w:tcPr>
          <w:p w:rsidR="003C3748" w:rsidRPr="00975041" w:rsidRDefault="003C3748" w:rsidP="00975041">
            <w:pPr>
              <w:jc w:val="center"/>
              <w:rPr>
                <w:b/>
                <w:bCs/>
                <w:sz w:val="28"/>
                <w:szCs w:val="28"/>
                <w:lang w:val="de-DE"/>
              </w:rPr>
            </w:pPr>
          </w:p>
          <w:p w:rsidR="003C3748" w:rsidRDefault="003C3748" w:rsidP="00975041">
            <w:pPr>
              <w:jc w:val="center"/>
              <w:rPr>
                <w:sz w:val="28"/>
                <w:szCs w:val="28"/>
                <w:lang w:val="en-US"/>
              </w:rPr>
            </w:pPr>
            <w:r w:rsidRPr="00A95089">
              <w:rPr>
                <w:b/>
                <w:bCs/>
                <w:sz w:val="28"/>
                <w:szCs w:val="28"/>
                <w:lang w:val="de-DE"/>
              </w:rPr>
              <w:t xml:space="preserve">§1. Eine alte deutsche Stadt. Was gibt es hier? </w:t>
            </w:r>
            <w:r w:rsidRPr="00A95089">
              <w:rPr>
                <w:b/>
                <w:bCs/>
                <w:sz w:val="28"/>
                <w:szCs w:val="28"/>
              </w:rPr>
              <w:t xml:space="preserve">Старый немецкий город. Что в нем? </w:t>
            </w:r>
            <w:r w:rsidRPr="00A95089">
              <w:rPr>
                <w:sz w:val="28"/>
                <w:szCs w:val="28"/>
              </w:rPr>
              <w:t>(10 ч.)</w:t>
            </w:r>
          </w:p>
          <w:p w:rsidR="003C3748" w:rsidRPr="00006C99" w:rsidRDefault="003C3748" w:rsidP="00975041">
            <w:pPr>
              <w:jc w:val="center"/>
              <w:rPr>
                <w:sz w:val="28"/>
                <w:szCs w:val="28"/>
                <w:lang w:val="en-US"/>
              </w:rPr>
            </w:pPr>
          </w:p>
          <w:p w:rsidR="003C3748" w:rsidRPr="00133C0A" w:rsidRDefault="003C3748" w:rsidP="00975041"/>
        </w:tc>
      </w:tr>
      <w:tr w:rsidR="003C3748" w:rsidRPr="00133C0A">
        <w:trPr>
          <w:gridAfter w:val="9"/>
          <w:wAfter w:w="16497" w:type="dxa"/>
        </w:trPr>
        <w:tc>
          <w:tcPr>
            <w:tcW w:w="770" w:type="dxa"/>
          </w:tcPr>
          <w:p w:rsidR="003C3748" w:rsidRDefault="003C3748" w:rsidP="00975041">
            <w:r>
              <w:t>9</w:t>
            </w:r>
          </w:p>
        </w:tc>
        <w:tc>
          <w:tcPr>
            <w:tcW w:w="742" w:type="dxa"/>
          </w:tcPr>
          <w:p w:rsidR="003C3748" w:rsidRPr="00133C0A" w:rsidRDefault="003C3748" w:rsidP="00975041"/>
        </w:tc>
        <w:tc>
          <w:tcPr>
            <w:tcW w:w="2216" w:type="dxa"/>
          </w:tcPr>
          <w:p w:rsidR="003C3748" w:rsidRDefault="003C3748" w:rsidP="00975041">
            <w:r>
              <w:t>1.Работа над ошибками. Введение новой лексики  по теме «Город»</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мотивации изучения немецкого языка</w:t>
            </w:r>
          </w:p>
        </w:tc>
        <w:tc>
          <w:tcPr>
            <w:tcW w:w="1885" w:type="dxa"/>
          </w:tcPr>
          <w:p w:rsidR="003C3748" w:rsidRDefault="003C3748" w:rsidP="00975041">
            <w:pPr>
              <w:spacing w:after="200"/>
            </w:pPr>
            <w:r>
              <w:t>Формирование умения воспринимать текст как единое смысловое целое и выделять основную мысль, смысловое ядро текста</w:t>
            </w:r>
          </w:p>
        </w:tc>
        <w:tc>
          <w:tcPr>
            <w:tcW w:w="1805" w:type="dxa"/>
          </w:tcPr>
          <w:p w:rsidR="003C3748" w:rsidRDefault="003C3748" w:rsidP="00975041">
            <w:pPr>
              <w:spacing w:after="200"/>
            </w:pPr>
            <w:r>
              <w:t>Готовность  и умение осуществлять индивидуальную проектную работу</w:t>
            </w:r>
          </w:p>
        </w:tc>
        <w:tc>
          <w:tcPr>
            <w:tcW w:w="1843" w:type="dxa"/>
          </w:tcPr>
          <w:p w:rsidR="003C3748" w:rsidRDefault="003C3748" w:rsidP="00975041">
            <w:r>
              <w:rPr>
                <w:color w:val="333333"/>
              </w:rPr>
              <w:t>- описывать старый немецкий город, город вообще, пользуясь   новым лексическим материалом</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10</w:t>
            </w:r>
          </w:p>
        </w:tc>
        <w:tc>
          <w:tcPr>
            <w:tcW w:w="742" w:type="dxa"/>
          </w:tcPr>
          <w:p w:rsidR="003C3748" w:rsidRPr="00133C0A" w:rsidRDefault="003C3748" w:rsidP="00975041"/>
        </w:tc>
        <w:tc>
          <w:tcPr>
            <w:tcW w:w="2216" w:type="dxa"/>
          </w:tcPr>
          <w:p w:rsidR="003C3748" w:rsidRDefault="003C3748" w:rsidP="00975041">
            <w:pPr>
              <w:rPr>
                <w:i/>
                <w:iCs/>
                <w:color w:val="333333"/>
              </w:rPr>
            </w:pPr>
            <w:r>
              <w:t>2</w:t>
            </w:r>
            <w:r>
              <w:rPr>
                <w:color w:val="333333"/>
              </w:rPr>
              <w:t xml:space="preserve">. Как возражать, используя отрицания </w:t>
            </w:r>
            <w:r>
              <w:rPr>
                <w:color w:val="333333"/>
                <w:lang w:val="de-DE"/>
              </w:rPr>
              <w:t>nicht</w:t>
            </w:r>
            <w:r>
              <w:rPr>
                <w:color w:val="333333"/>
              </w:rPr>
              <w:t xml:space="preserve">, </w:t>
            </w:r>
            <w:r>
              <w:rPr>
                <w:color w:val="333333"/>
                <w:lang w:val="de-DE"/>
              </w:rPr>
              <w:t>kein</w:t>
            </w:r>
            <w:r>
              <w:rPr>
                <w:color w:val="333333"/>
              </w:rPr>
              <w:t>.</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Освоение правил и навыков ведения беседы</w:t>
            </w:r>
          </w:p>
        </w:tc>
        <w:tc>
          <w:tcPr>
            <w:tcW w:w="1885" w:type="dxa"/>
          </w:tcPr>
          <w:p w:rsidR="003C3748" w:rsidRDefault="003C3748" w:rsidP="00975041">
            <w:pPr>
              <w:spacing w:after="200"/>
            </w:pPr>
            <w:r>
              <w:t>Читать аутентичные тексты, уметь оценивать полученную информацию, выражать свое мнение</w:t>
            </w:r>
          </w:p>
        </w:tc>
        <w:tc>
          <w:tcPr>
            <w:tcW w:w="1805" w:type="dxa"/>
          </w:tcPr>
          <w:p w:rsidR="003C3748" w:rsidRDefault="003C3748" w:rsidP="00975041">
            <w:r>
              <w:t>Чтение: Зрительно воспринимать текст, узнавать знакомые слова, понимать основ-ное содержание</w:t>
            </w:r>
          </w:p>
          <w:p w:rsidR="003C3748" w:rsidRDefault="003C3748" w:rsidP="00975041">
            <w:r>
              <w:t>Аудирование вербально или невербально реагировать на услышанное</w:t>
            </w:r>
          </w:p>
        </w:tc>
        <w:tc>
          <w:tcPr>
            <w:tcW w:w="1843" w:type="dxa"/>
          </w:tcPr>
          <w:p w:rsidR="003C3748" w:rsidRDefault="003C3748" w:rsidP="00975041">
            <w:pPr>
              <w:rPr>
                <w:color w:val="333333"/>
              </w:rPr>
            </w:pPr>
            <w:r>
              <w:rPr>
                <w:color w:val="333333"/>
              </w:rPr>
              <w:t>-  возражать, используя отрицания;</w:t>
            </w:r>
          </w:p>
          <w:p w:rsidR="003C3748" w:rsidRDefault="003C3748" w:rsidP="00975041">
            <w:pPr>
              <w:rPr>
                <w:color w:val="333333"/>
              </w:rPr>
            </w:pPr>
            <w:r>
              <w:t>-реагировать на услышанное</w:t>
            </w:r>
          </w:p>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11</w:t>
            </w:r>
          </w:p>
        </w:tc>
        <w:tc>
          <w:tcPr>
            <w:tcW w:w="742" w:type="dxa"/>
          </w:tcPr>
          <w:p w:rsidR="003C3748" w:rsidRPr="00133C0A" w:rsidRDefault="003C3748" w:rsidP="00975041"/>
        </w:tc>
        <w:tc>
          <w:tcPr>
            <w:tcW w:w="2216" w:type="dxa"/>
          </w:tcPr>
          <w:p w:rsidR="003C3748" w:rsidRDefault="003C3748" w:rsidP="00975041">
            <w:pPr>
              <w:rPr>
                <w:i/>
                <w:iCs/>
                <w:color w:val="333333"/>
              </w:rPr>
            </w:pPr>
            <w:r>
              <w:t>3.</w:t>
            </w:r>
            <w:r>
              <w:rPr>
                <w:color w:val="333333"/>
              </w:rPr>
              <w:t xml:space="preserve"> Развитие  навыков чтения и письма.</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Толерантное отношение к проявлению иной культуры</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pPr>
              <w:spacing w:after="200"/>
            </w:pPr>
            <w:r>
              <w:t>Распознавание и употребление в устной и письменной речи основных норм речевого этикета, принятых  в стране изучаемого языка</w:t>
            </w:r>
          </w:p>
        </w:tc>
        <w:tc>
          <w:tcPr>
            <w:tcW w:w="1843" w:type="dxa"/>
          </w:tcPr>
          <w:p w:rsidR="003C3748" w:rsidRDefault="003C3748" w:rsidP="00975041">
            <w:r>
              <w:rPr>
                <w:color w:val="333333"/>
              </w:rPr>
              <w:t xml:space="preserve">- чтению  текста с полным понима-нием, пользуясь при   необходи- мости словарем и сносками; </w:t>
            </w:r>
          </w:p>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12</w:t>
            </w:r>
          </w:p>
        </w:tc>
        <w:tc>
          <w:tcPr>
            <w:tcW w:w="742" w:type="dxa"/>
          </w:tcPr>
          <w:p w:rsidR="003C3748" w:rsidRPr="00133C0A" w:rsidRDefault="003C3748" w:rsidP="00975041"/>
        </w:tc>
        <w:tc>
          <w:tcPr>
            <w:tcW w:w="2216" w:type="dxa"/>
          </w:tcPr>
          <w:p w:rsidR="003C3748" w:rsidRDefault="003C3748" w:rsidP="00975041">
            <w:pPr>
              <w:rPr>
                <w:i/>
                <w:iCs/>
                <w:color w:val="333333"/>
              </w:rPr>
            </w:pPr>
            <w:r>
              <w:t xml:space="preserve">4. </w:t>
            </w:r>
            <w:r>
              <w:rPr>
                <w:color w:val="333333"/>
              </w:rPr>
              <w:t>Совершенство-вание навыков работы с текстом.</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Создание определенной эмоциональной настроенности через восприятие романтической атмосферы немецкого города</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pPr>
              <w:spacing w:after="200"/>
            </w:pPr>
            <w:r>
              <w:t>Сообщать краткие сведения о прочитанном</w:t>
            </w:r>
          </w:p>
        </w:tc>
        <w:tc>
          <w:tcPr>
            <w:tcW w:w="1843" w:type="dxa"/>
          </w:tcPr>
          <w:p w:rsidR="003C3748" w:rsidRDefault="003C3748" w:rsidP="00975041">
            <w:r>
              <w:t xml:space="preserve"> - узнавать знакомые слова, понимать основное содержание</w:t>
            </w:r>
          </w:p>
          <w:p w:rsidR="003C3748" w:rsidRDefault="003C3748" w:rsidP="00975041">
            <w:r>
              <w:t xml:space="preserve">-передавать грамм. явления </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13</w:t>
            </w:r>
          </w:p>
        </w:tc>
        <w:tc>
          <w:tcPr>
            <w:tcW w:w="742" w:type="dxa"/>
          </w:tcPr>
          <w:p w:rsidR="003C3748" w:rsidRPr="00133C0A" w:rsidRDefault="003C3748" w:rsidP="00975041"/>
        </w:tc>
        <w:tc>
          <w:tcPr>
            <w:tcW w:w="2216" w:type="dxa"/>
          </w:tcPr>
          <w:p w:rsidR="003C3748" w:rsidRDefault="003C3748" w:rsidP="00975041">
            <w:r>
              <w:rPr>
                <w:color w:val="333333"/>
              </w:rPr>
              <w:t>5. Развитие навыков диалогической речи.</w:t>
            </w:r>
            <w:r>
              <w:t xml:space="preserve">  «На улице».</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r>
              <w:t>выполняя разные социальные роли</w:t>
            </w:r>
          </w:p>
        </w:tc>
        <w:tc>
          <w:tcPr>
            <w:tcW w:w="1805" w:type="dxa"/>
          </w:tcPr>
          <w:p w:rsidR="003C3748" w:rsidRDefault="003C3748" w:rsidP="00975041">
            <w:pPr>
              <w:spacing w:after="200"/>
            </w:pPr>
            <w:r>
              <w:t>Владение элементарными средствами чувств и эмоций на немецком языке</w:t>
            </w:r>
          </w:p>
        </w:tc>
        <w:tc>
          <w:tcPr>
            <w:tcW w:w="1843" w:type="dxa"/>
          </w:tcPr>
          <w:p w:rsidR="003C3748" w:rsidRDefault="003C3748" w:rsidP="00975041">
            <w:r>
              <w:rPr>
                <w:color w:val="333333"/>
              </w:rPr>
              <w:t xml:space="preserve">- вести диалог-расспрос, диалог – обмен мнениями по подтеме             -выражать  свое мнение, согласие/несогласие в рамках данной тематики </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14</w:t>
            </w:r>
          </w:p>
        </w:tc>
        <w:tc>
          <w:tcPr>
            <w:tcW w:w="742" w:type="dxa"/>
          </w:tcPr>
          <w:p w:rsidR="003C3748" w:rsidRPr="00133C0A" w:rsidRDefault="003C3748" w:rsidP="00975041"/>
        </w:tc>
        <w:tc>
          <w:tcPr>
            <w:tcW w:w="2216" w:type="dxa"/>
          </w:tcPr>
          <w:p w:rsidR="003C3748" w:rsidRDefault="003C3748" w:rsidP="00975041">
            <w:r>
              <w:rPr>
                <w:color w:val="333333"/>
              </w:rPr>
              <w:t>6. Развитие навыков аудирования.</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 xml:space="preserve">Готовность содействовать ознакомлению с культурой другой страны Развитие мышления, памяти </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pPr>
              <w:spacing w:after="200"/>
            </w:pPr>
            <w:r>
              <w:t>Аудирование: распознавать на слух и понимать связное высказывание учителя, одноклассников</w:t>
            </w:r>
          </w:p>
        </w:tc>
        <w:tc>
          <w:tcPr>
            <w:tcW w:w="1843" w:type="dxa"/>
          </w:tcPr>
          <w:p w:rsidR="003C3748" w:rsidRDefault="003C3748" w:rsidP="00975041">
            <w:pPr>
              <w:rPr>
                <w:color w:val="333333"/>
              </w:rPr>
            </w:pPr>
            <w:r>
              <w:rPr>
                <w:color w:val="333333"/>
              </w:rPr>
              <w:t>-воспринимать  на слух сообщения монологического и диалогического характера;</w:t>
            </w:r>
          </w:p>
          <w:p w:rsidR="003C3748" w:rsidRDefault="003C3748" w:rsidP="00975041"/>
          <w:p w:rsidR="003C3748" w:rsidRDefault="003C3748" w:rsidP="00975041"/>
          <w:p w:rsidR="003C3748" w:rsidRDefault="003C3748" w:rsidP="00975041"/>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15</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7.Повторение по теме «Старый немецкий город»</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r>
              <w:t>выполняя разные социальные роли</w:t>
            </w:r>
          </w:p>
        </w:tc>
        <w:tc>
          <w:tcPr>
            <w:tcW w:w="1805" w:type="dxa"/>
          </w:tcPr>
          <w:p w:rsidR="003C3748" w:rsidRDefault="003C3748" w:rsidP="00975041">
            <w:pPr>
              <w:spacing w:after="200"/>
            </w:pPr>
            <w:r>
              <w:t>Владение элементарными средствами чувств и эмоций на немецком языке</w:t>
            </w:r>
          </w:p>
        </w:tc>
        <w:tc>
          <w:tcPr>
            <w:tcW w:w="1843" w:type="dxa"/>
          </w:tcPr>
          <w:p w:rsidR="003C3748" w:rsidRDefault="003C3748" w:rsidP="00975041">
            <w:pPr>
              <w:rPr>
                <w:color w:val="333333"/>
              </w:rPr>
            </w:pPr>
            <w:r>
              <w:rPr>
                <w:color w:val="333333"/>
              </w:rPr>
              <w:t xml:space="preserve">- возражать, используя отрицания; умение описывать старый немецкий город, город вообще, пользуясь  новым лексическим материалом; </w:t>
            </w:r>
          </w:p>
          <w:p w:rsidR="003C3748" w:rsidRDefault="003C3748" w:rsidP="00975041">
            <w:pPr>
              <w:rPr>
                <w:color w:val="333333"/>
              </w:rPr>
            </w:pPr>
            <w:r>
              <w:rPr>
                <w:color w:val="333333"/>
              </w:rPr>
              <w:t>- вести диалог-расспрос, диалог – обмен мнениями    - выражать  свое мнение, согласие /несогласие</w:t>
            </w:r>
          </w:p>
          <w:p w:rsidR="003C3748" w:rsidRDefault="003C3748" w:rsidP="00975041"/>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16</w:t>
            </w:r>
          </w:p>
        </w:tc>
        <w:tc>
          <w:tcPr>
            <w:tcW w:w="742" w:type="dxa"/>
          </w:tcPr>
          <w:p w:rsidR="003C3748" w:rsidRPr="00133C0A" w:rsidRDefault="003C3748" w:rsidP="00975041"/>
        </w:tc>
        <w:tc>
          <w:tcPr>
            <w:tcW w:w="2216" w:type="dxa"/>
          </w:tcPr>
          <w:p w:rsidR="003C3748" w:rsidRDefault="003C3748" w:rsidP="00975041">
            <w:pPr>
              <w:rPr>
                <w:i/>
                <w:iCs/>
                <w:color w:val="FF0000"/>
              </w:rPr>
            </w:pPr>
            <w:r>
              <w:t>8. Мой город.</w:t>
            </w:r>
          </w:p>
          <w:p w:rsidR="003C3748" w:rsidRDefault="003C3748" w:rsidP="00975041">
            <w:r>
              <w:rPr>
                <w:b/>
                <w:bCs/>
                <w:i/>
                <w:iCs/>
                <w:color w:val="333333"/>
                <w:u w:val="single"/>
              </w:rPr>
              <w:t>Контроль техники чтения</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общекультурной и этнической идентичности</w:t>
            </w:r>
          </w:p>
        </w:tc>
        <w:tc>
          <w:tcPr>
            <w:tcW w:w="1885" w:type="dxa"/>
          </w:tcPr>
          <w:p w:rsidR="003C3748" w:rsidRDefault="003C3748" w:rsidP="00975041">
            <w:pPr>
              <w:spacing w:after="200"/>
            </w:pPr>
            <w:r>
              <w:t>Формирование умения воспринимать текст как единое смысловое целое и выделять основную мысль, смысловое ядро текста</w:t>
            </w:r>
          </w:p>
        </w:tc>
        <w:tc>
          <w:tcPr>
            <w:tcW w:w="1805" w:type="dxa"/>
          </w:tcPr>
          <w:p w:rsidR="003C3748" w:rsidRDefault="003C3748" w:rsidP="00975041">
            <w:pPr>
              <w:spacing w:after="200"/>
            </w:pPr>
            <w:r>
              <w:t>Владение монологической речью, уметь оценивать полученную информацию, выражать свое мнение</w:t>
            </w:r>
          </w:p>
        </w:tc>
        <w:tc>
          <w:tcPr>
            <w:tcW w:w="1843" w:type="dxa"/>
          </w:tcPr>
          <w:p w:rsidR="003C3748" w:rsidRDefault="003C3748" w:rsidP="00975041">
            <w:r>
              <w:rPr>
                <w:color w:val="333333"/>
              </w:rPr>
              <w:t>-рассказывать о городе, используя лексический материал; умение называть и характеризовать жителей города</w:t>
            </w:r>
          </w:p>
        </w:tc>
        <w:tc>
          <w:tcPr>
            <w:tcW w:w="1432" w:type="dxa"/>
          </w:tcPr>
          <w:p w:rsidR="003C3748" w:rsidRDefault="003C3748" w:rsidP="00975041"/>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17</w:t>
            </w:r>
          </w:p>
        </w:tc>
        <w:tc>
          <w:tcPr>
            <w:tcW w:w="742" w:type="dxa"/>
          </w:tcPr>
          <w:p w:rsidR="003C3748" w:rsidRPr="00133C0A" w:rsidRDefault="003C3748" w:rsidP="00975041"/>
        </w:tc>
        <w:tc>
          <w:tcPr>
            <w:tcW w:w="2216" w:type="dxa"/>
          </w:tcPr>
          <w:p w:rsidR="003C3748" w:rsidRDefault="003C3748" w:rsidP="00975041">
            <w:pPr>
              <w:rPr>
                <w:b/>
                <w:bCs/>
              </w:rPr>
            </w:pPr>
            <w:r>
              <w:rPr>
                <w:b/>
                <w:bCs/>
              </w:rPr>
              <w:t>9</w:t>
            </w:r>
            <w:r w:rsidRPr="00B06AF1">
              <w:rPr>
                <w:b/>
                <w:bCs/>
                <w:i/>
                <w:iCs/>
              </w:rPr>
              <w:t xml:space="preserve"> Тест  №2</w:t>
            </w:r>
          </w:p>
          <w:p w:rsidR="003C3748" w:rsidRDefault="003C3748" w:rsidP="00975041">
            <w:r>
              <w:rPr>
                <w:b/>
                <w:bCs/>
                <w:i/>
                <w:iCs/>
                <w:u w:val="single"/>
              </w:rPr>
              <w:t xml:space="preserve"> «Старый немецкий город»</w:t>
            </w:r>
          </w:p>
          <w:p w:rsidR="003C3748" w:rsidRPr="00B06AF1" w:rsidRDefault="003C3748" w:rsidP="00975041">
            <w:pPr>
              <w:rPr>
                <w:b/>
                <w:bCs/>
                <w:i/>
                <w:iCs/>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 xml:space="preserve">Готовность содействовать ознакомлению с культурой другой страны Развитие мышления, памяти </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pPr>
              <w:spacing w:after="200" w:line="276" w:lineRule="auto"/>
            </w:pPr>
            <w:r>
              <w:t>Контроль, оценка и коррекция знаний</w:t>
            </w:r>
          </w:p>
        </w:tc>
        <w:tc>
          <w:tcPr>
            <w:tcW w:w="1843" w:type="dxa"/>
          </w:tcPr>
          <w:p w:rsidR="003C3748" w:rsidRDefault="003C3748" w:rsidP="00975041">
            <w:pPr>
              <w:spacing w:after="200"/>
            </w:pPr>
            <w:r>
              <w:rPr>
                <w:color w:val="333333"/>
              </w:rPr>
              <w:t>- на  практике применять полученные знания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18</w:t>
            </w:r>
          </w:p>
        </w:tc>
        <w:tc>
          <w:tcPr>
            <w:tcW w:w="742" w:type="dxa"/>
          </w:tcPr>
          <w:p w:rsidR="003C3748" w:rsidRPr="00133C0A" w:rsidRDefault="003C3748" w:rsidP="00975041"/>
        </w:tc>
        <w:tc>
          <w:tcPr>
            <w:tcW w:w="2216" w:type="dxa"/>
          </w:tcPr>
          <w:p w:rsidR="003C3748" w:rsidRDefault="003C3748" w:rsidP="00975041">
            <w:r>
              <w:t>10. Домашнее чтение.</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tc>
        <w:tc>
          <w:tcPr>
            <w:tcW w:w="1885" w:type="dxa"/>
          </w:tcPr>
          <w:p w:rsidR="003C3748" w:rsidRDefault="003C3748" w:rsidP="00975041"/>
        </w:tc>
        <w:tc>
          <w:tcPr>
            <w:tcW w:w="1805" w:type="dxa"/>
          </w:tcPr>
          <w:p w:rsidR="003C3748" w:rsidRDefault="003C3748" w:rsidP="00975041"/>
        </w:tc>
        <w:tc>
          <w:tcPr>
            <w:tcW w:w="1843" w:type="dxa"/>
          </w:tcPr>
          <w:p w:rsidR="003C3748" w:rsidRDefault="003C3748" w:rsidP="00975041">
            <w:pPr>
              <w:snapToGrid w:val="0"/>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15183" w:type="dxa"/>
            <w:gridSpan w:val="11"/>
          </w:tcPr>
          <w:p w:rsidR="003C3748" w:rsidRPr="002F30A3" w:rsidRDefault="003C3748" w:rsidP="00975041">
            <w:pPr>
              <w:rPr>
                <w:b/>
                <w:bCs/>
                <w:sz w:val="28"/>
                <w:szCs w:val="28"/>
              </w:rPr>
            </w:pPr>
          </w:p>
          <w:p w:rsidR="003C3748" w:rsidRPr="00006C99" w:rsidRDefault="003C3748" w:rsidP="00975041">
            <w:pPr>
              <w:jc w:val="center"/>
              <w:rPr>
                <w:b/>
                <w:bCs/>
                <w:sz w:val="28"/>
                <w:szCs w:val="28"/>
                <w:lang w:val="en-US"/>
              </w:rPr>
            </w:pPr>
            <w:r w:rsidRPr="002F30A3">
              <w:rPr>
                <w:b/>
                <w:bCs/>
                <w:sz w:val="28"/>
                <w:szCs w:val="28"/>
              </w:rPr>
              <w:t xml:space="preserve">§2.  </w:t>
            </w:r>
            <w:r w:rsidRPr="00A95089">
              <w:rPr>
                <w:b/>
                <w:bCs/>
                <w:sz w:val="28"/>
                <w:szCs w:val="28"/>
                <w:lang w:val="de-DE"/>
              </w:rPr>
              <w:t>InderStadt</w:t>
            </w:r>
            <w:r w:rsidRPr="002F30A3">
              <w:rPr>
                <w:b/>
                <w:bCs/>
                <w:sz w:val="28"/>
                <w:szCs w:val="28"/>
              </w:rPr>
              <w:t xml:space="preserve">… </w:t>
            </w:r>
            <w:r w:rsidRPr="00A95089">
              <w:rPr>
                <w:b/>
                <w:bCs/>
                <w:sz w:val="28"/>
                <w:szCs w:val="28"/>
                <w:lang w:val="de-DE"/>
              </w:rPr>
              <w:t>Werwohnthier</w:t>
            </w:r>
            <w:r w:rsidRPr="002F30A3">
              <w:rPr>
                <w:b/>
                <w:bCs/>
                <w:sz w:val="28"/>
                <w:szCs w:val="28"/>
              </w:rPr>
              <w:t xml:space="preserve">? </w:t>
            </w:r>
            <w:r>
              <w:rPr>
                <w:b/>
                <w:bCs/>
                <w:sz w:val="28"/>
                <w:szCs w:val="28"/>
              </w:rPr>
              <w:t xml:space="preserve">В городе… Кто в нем живет?  ( </w:t>
            </w:r>
            <w:r>
              <w:rPr>
                <w:b/>
                <w:bCs/>
                <w:sz w:val="28"/>
                <w:szCs w:val="28"/>
                <w:lang w:val="en-US"/>
              </w:rPr>
              <w:t>9</w:t>
            </w:r>
            <w:r w:rsidRPr="00A95089">
              <w:rPr>
                <w:b/>
                <w:bCs/>
                <w:sz w:val="28"/>
                <w:szCs w:val="28"/>
              </w:rPr>
              <w:t xml:space="preserve"> ч)</w:t>
            </w:r>
          </w:p>
        </w:tc>
      </w:tr>
      <w:tr w:rsidR="003C3748" w:rsidRPr="00133C0A">
        <w:trPr>
          <w:gridAfter w:val="9"/>
          <w:wAfter w:w="16497" w:type="dxa"/>
        </w:trPr>
        <w:tc>
          <w:tcPr>
            <w:tcW w:w="770" w:type="dxa"/>
          </w:tcPr>
          <w:p w:rsidR="003C3748" w:rsidRDefault="003C3748" w:rsidP="00975041">
            <w:r>
              <w:t>19</w:t>
            </w:r>
          </w:p>
        </w:tc>
        <w:tc>
          <w:tcPr>
            <w:tcW w:w="742" w:type="dxa"/>
          </w:tcPr>
          <w:p w:rsidR="003C3748" w:rsidRPr="00133C0A" w:rsidRDefault="003C3748" w:rsidP="00975041"/>
        </w:tc>
        <w:tc>
          <w:tcPr>
            <w:tcW w:w="2216" w:type="dxa"/>
          </w:tcPr>
          <w:p w:rsidR="003C3748" w:rsidRDefault="003C3748" w:rsidP="00975041">
            <w:pPr>
              <w:rPr>
                <w:i/>
                <w:iCs/>
                <w:color w:val="333333"/>
              </w:rPr>
            </w:pPr>
            <w:r>
              <w:t>1.</w:t>
            </w:r>
            <w:r>
              <w:rPr>
                <w:color w:val="333333"/>
              </w:rPr>
              <w:t>Кто живет в городе? Ознакомление с новой лексикой.</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p>
        </w:tc>
        <w:tc>
          <w:tcPr>
            <w:tcW w:w="1883" w:type="dxa"/>
          </w:tcPr>
          <w:p w:rsidR="003C3748" w:rsidRDefault="003C3748" w:rsidP="00975041">
            <w:pPr>
              <w:spacing w:after="200"/>
            </w:pPr>
            <w:r>
              <w:t>Формирование интереса  к образу жизни, быту другого народа</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pPr>
              <w:spacing w:after="200"/>
            </w:pPr>
            <w:r>
              <w:t>Воспринимать на слух речь учителя и одноклассников. Уметь вести беседу по предложенной ситуации</w:t>
            </w:r>
          </w:p>
        </w:tc>
        <w:tc>
          <w:tcPr>
            <w:tcW w:w="1843" w:type="dxa"/>
          </w:tcPr>
          <w:p w:rsidR="003C3748" w:rsidRDefault="003C3748" w:rsidP="00975041">
            <w:r>
              <w:t>-воспринимать текст, узнавать знакомые слова, понимать основное содержание</w:t>
            </w:r>
          </w:p>
          <w:p w:rsidR="003C3748" w:rsidRDefault="003C3748" w:rsidP="00975041">
            <w:pPr>
              <w:spacing w:after="200"/>
            </w:pPr>
            <w:r>
              <w:t>-Употреблять настоящее и прошедшее время в речи</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20</w:t>
            </w:r>
          </w:p>
        </w:tc>
        <w:tc>
          <w:tcPr>
            <w:tcW w:w="742" w:type="dxa"/>
          </w:tcPr>
          <w:p w:rsidR="003C3748" w:rsidRPr="00133C0A" w:rsidRDefault="003C3748" w:rsidP="00975041"/>
        </w:tc>
        <w:tc>
          <w:tcPr>
            <w:tcW w:w="2216" w:type="dxa"/>
          </w:tcPr>
          <w:p w:rsidR="003C3748" w:rsidRDefault="003C3748" w:rsidP="00975041">
            <w:pPr>
              <w:rPr>
                <w:color w:val="333333"/>
              </w:rPr>
            </w:pPr>
            <w:r>
              <w:t>2.</w:t>
            </w:r>
            <w:r>
              <w:rPr>
                <w:color w:val="333333"/>
              </w:rPr>
              <w:t xml:space="preserve">  Ознакомление с новой лексикой  по теме </w:t>
            </w:r>
          </w:p>
          <w:p w:rsidR="003C3748" w:rsidRDefault="003C3748" w:rsidP="00975041">
            <w:r>
              <w:rPr>
                <w:color w:val="333333"/>
              </w:rPr>
              <w:t xml:space="preserve">   «Профессия»</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Развитие мышления, памяти</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pPr>
              <w:spacing w:after="200"/>
            </w:pPr>
            <w:r>
              <w:t>Употребление нового правила в немецком языке</w:t>
            </w:r>
          </w:p>
        </w:tc>
        <w:tc>
          <w:tcPr>
            <w:tcW w:w="1843" w:type="dxa"/>
          </w:tcPr>
          <w:p w:rsidR="003C3748" w:rsidRDefault="003C3748" w:rsidP="00975041">
            <w:r>
              <w:t>Грамматическая сторона речи: передавать грамм. явления в целях их лучшего осознания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21</w:t>
            </w:r>
          </w:p>
        </w:tc>
        <w:tc>
          <w:tcPr>
            <w:tcW w:w="742" w:type="dxa"/>
          </w:tcPr>
          <w:p w:rsidR="003C3748" w:rsidRPr="00133C0A" w:rsidRDefault="003C3748" w:rsidP="00975041"/>
        </w:tc>
        <w:tc>
          <w:tcPr>
            <w:tcW w:w="2216" w:type="dxa"/>
          </w:tcPr>
          <w:p w:rsidR="003C3748" w:rsidRDefault="003C3748" w:rsidP="00975041">
            <w:pPr>
              <w:rPr>
                <w:i/>
                <w:iCs/>
              </w:rPr>
            </w:pPr>
            <w:r>
              <w:t xml:space="preserve">3. </w:t>
            </w:r>
            <w:r>
              <w:rPr>
                <w:b/>
                <w:bCs/>
                <w:i/>
                <w:iCs/>
                <w:u w:val="single"/>
              </w:rPr>
              <w:t>Контроль навыков аудиро</w:t>
            </w:r>
            <w:r>
              <w:rPr>
                <w:b/>
                <w:bCs/>
                <w:i/>
                <w:iCs/>
                <w:u w:val="single"/>
                <w:lang w:val="en-US"/>
              </w:rPr>
              <w:t>-</w:t>
            </w:r>
            <w:r>
              <w:rPr>
                <w:b/>
                <w:bCs/>
                <w:i/>
                <w:iCs/>
                <w:u w:val="single"/>
              </w:rPr>
              <w:t>вания</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 xml:space="preserve">Готовность содействовать ознакомлению с культурой другой страны Развитие мышления, памяти </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pPr>
              <w:spacing w:after="200"/>
            </w:pPr>
            <w:r>
              <w:t>Аудирование: распознавать на слух и понимать связное высказывание учителя, одноклассников</w:t>
            </w:r>
          </w:p>
        </w:tc>
        <w:tc>
          <w:tcPr>
            <w:tcW w:w="1843" w:type="dxa"/>
          </w:tcPr>
          <w:p w:rsidR="003C3748" w:rsidRDefault="003C3748" w:rsidP="00975041">
            <w:pPr>
              <w:rPr>
                <w:color w:val="333333"/>
              </w:rPr>
            </w:pPr>
            <w:r>
              <w:rPr>
                <w:color w:val="333333"/>
              </w:rPr>
              <w:t>восприятие на слух сообщений монологического и диалогического характера, построенных  на языковом и речевом материале данной серии.</w:t>
            </w:r>
          </w:p>
          <w:p w:rsidR="003C3748" w:rsidRDefault="003C3748" w:rsidP="00975041">
            <w:pPr>
              <w:spacing w:after="200"/>
              <w:rPr>
                <w:color w:val="333333"/>
              </w:rPr>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22</w:t>
            </w:r>
          </w:p>
        </w:tc>
        <w:tc>
          <w:tcPr>
            <w:tcW w:w="742" w:type="dxa"/>
          </w:tcPr>
          <w:p w:rsidR="003C3748" w:rsidRPr="00133C0A" w:rsidRDefault="003C3748" w:rsidP="00975041"/>
        </w:tc>
        <w:tc>
          <w:tcPr>
            <w:tcW w:w="2216" w:type="dxa"/>
          </w:tcPr>
          <w:p w:rsidR="003C3748" w:rsidRDefault="003C3748" w:rsidP="00975041">
            <w:pPr>
              <w:rPr>
                <w:b/>
                <w:bCs/>
                <w:i/>
                <w:iCs/>
                <w:u w:val="single"/>
              </w:rPr>
            </w:pPr>
            <w:r>
              <w:t>4.Обучение работе с текстом.</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Создание определенной эмоциональной настроенности через восприятие романтической атмосферы немецкого города</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pPr>
              <w:spacing w:after="200"/>
            </w:pPr>
            <w:r>
              <w:t xml:space="preserve">Сообщать краткие сведения о прочитанном   </w:t>
            </w:r>
          </w:p>
        </w:tc>
        <w:tc>
          <w:tcPr>
            <w:tcW w:w="1843" w:type="dxa"/>
          </w:tcPr>
          <w:p w:rsidR="003C3748" w:rsidRDefault="003C3748" w:rsidP="00975041">
            <w:r>
              <w:t xml:space="preserve">- ззрительно воспринимать текст, </w:t>
            </w:r>
          </w:p>
          <w:p w:rsidR="003C3748" w:rsidRDefault="003C3748" w:rsidP="00975041">
            <w:r>
              <w:t>-узнавать знако-мые слова, пони-мать основное содержание</w:t>
            </w:r>
          </w:p>
          <w:p w:rsidR="003C3748" w:rsidRDefault="003C3748" w:rsidP="00975041"/>
          <w:p w:rsidR="003C3748" w:rsidRDefault="003C3748" w:rsidP="00975041"/>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23</w:t>
            </w:r>
          </w:p>
        </w:tc>
        <w:tc>
          <w:tcPr>
            <w:tcW w:w="742" w:type="dxa"/>
          </w:tcPr>
          <w:p w:rsidR="003C3748" w:rsidRPr="00133C0A" w:rsidRDefault="003C3748" w:rsidP="00975041"/>
        </w:tc>
        <w:tc>
          <w:tcPr>
            <w:tcW w:w="2216" w:type="dxa"/>
          </w:tcPr>
          <w:p w:rsidR="003C3748" w:rsidRDefault="003C3748" w:rsidP="00975041">
            <w:r>
              <w:t xml:space="preserve">5. </w:t>
            </w:r>
            <w:r>
              <w:rPr>
                <w:color w:val="333333"/>
              </w:rPr>
              <w:t>Развитие навыков устной речи.  «На улице»</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Привлечение внимания к миру профессий, к разнообразию человеческих интересов</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r>
              <w:t>-умение слышать, слушать  и пони-мать партнера, планировать и согласованно выполнять совместную деятельность, распределять роли</w:t>
            </w:r>
          </w:p>
        </w:tc>
        <w:tc>
          <w:tcPr>
            <w:tcW w:w="1843" w:type="dxa"/>
          </w:tcPr>
          <w:p w:rsidR="003C3748" w:rsidRDefault="003C3748" w:rsidP="00975041">
            <w:r>
              <w:t>-составлять диалог и вести беседу на выбранную тему</w:t>
            </w:r>
          </w:p>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24</w:t>
            </w:r>
          </w:p>
        </w:tc>
        <w:tc>
          <w:tcPr>
            <w:tcW w:w="742" w:type="dxa"/>
          </w:tcPr>
          <w:p w:rsidR="003C3748" w:rsidRPr="00133C0A" w:rsidRDefault="003C3748" w:rsidP="00975041"/>
        </w:tc>
        <w:tc>
          <w:tcPr>
            <w:tcW w:w="2216" w:type="dxa"/>
          </w:tcPr>
          <w:p w:rsidR="003C3748" w:rsidRDefault="003C3748" w:rsidP="00975041">
            <w:pPr>
              <w:rPr>
                <w:i/>
                <w:iCs/>
                <w:color w:val="FF0000"/>
              </w:rPr>
            </w:pPr>
            <w:r>
              <w:t>6. Развитие навыков аудирования и говорения.</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Развитие наблюдательности. Умение сопоставлять, сравнивать предметы</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r>
              <w:t>-умение слышать, слушать  и пони-мать партнера, планировать и согласованно выполнять совместную деятельность, распределять роли</w:t>
            </w:r>
          </w:p>
        </w:tc>
        <w:tc>
          <w:tcPr>
            <w:tcW w:w="1843" w:type="dxa"/>
          </w:tcPr>
          <w:p w:rsidR="003C3748" w:rsidRDefault="003C3748" w:rsidP="00975041">
            <w:r>
              <w:t>- осознанно строить речевые высказывания в устной форме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25</w:t>
            </w:r>
          </w:p>
        </w:tc>
        <w:tc>
          <w:tcPr>
            <w:tcW w:w="742" w:type="dxa"/>
          </w:tcPr>
          <w:p w:rsidR="003C3748" w:rsidRPr="00133C0A" w:rsidRDefault="003C3748" w:rsidP="00975041"/>
        </w:tc>
        <w:tc>
          <w:tcPr>
            <w:tcW w:w="2216" w:type="dxa"/>
          </w:tcPr>
          <w:p w:rsidR="003C3748" w:rsidRDefault="003C3748" w:rsidP="00975041">
            <w:pPr>
              <w:rPr>
                <w:i/>
                <w:iCs/>
                <w:color w:val="333333"/>
              </w:rPr>
            </w:pPr>
            <w:r>
              <w:t>7.</w:t>
            </w:r>
            <w:r>
              <w:rPr>
                <w:color w:val="333333"/>
              </w:rPr>
              <w:t xml:space="preserve"> Повторение по теме</w:t>
            </w:r>
            <w:r>
              <w:rPr>
                <w:b/>
                <w:bCs/>
                <w:color w:val="00B050"/>
              </w:rPr>
              <w:t>:</w:t>
            </w:r>
            <w:r>
              <w:t xml:space="preserve"> «Мой город. Кто в нем живет?»</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Осознание возможностей самореализации средствами языка</w:t>
            </w: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pPr>
              <w:spacing w:after="200"/>
            </w:pPr>
            <w:r>
              <w:t>Распознавание и употребление в устной и письменной речи основных норм речевого этикета, принятых  в стране изучаемого языка</w:t>
            </w:r>
          </w:p>
        </w:tc>
        <w:tc>
          <w:tcPr>
            <w:tcW w:w="1843" w:type="dxa"/>
          </w:tcPr>
          <w:p w:rsidR="003C3748" w:rsidRDefault="003C3748" w:rsidP="00975041">
            <w:r>
              <w:t xml:space="preserve"> применять на практике полу-ченные знания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26</w:t>
            </w:r>
          </w:p>
        </w:tc>
        <w:tc>
          <w:tcPr>
            <w:tcW w:w="742" w:type="dxa"/>
          </w:tcPr>
          <w:p w:rsidR="003C3748" w:rsidRPr="00133C0A" w:rsidRDefault="003C3748" w:rsidP="00975041"/>
        </w:tc>
        <w:tc>
          <w:tcPr>
            <w:tcW w:w="2216" w:type="dxa"/>
          </w:tcPr>
          <w:p w:rsidR="003C3748" w:rsidRDefault="003C3748" w:rsidP="00975041">
            <w:pPr>
              <w:rPr>
                <w:b/>
                <w:bCs/>
                <w:i/>
                <w:iCs/>
                <w:u w:val="single"/>
              </w:rPr>
            </w:pPr>
            <w:r>
              <w:t>8.</w:t>
            </w:r>
            <w:r>
              <w:rPr>
                <w:b/>
                <w:bCs/>
                <w:i/>
                <w:iCs/>
                <w:u w:val="single"/>
              </w:rPr>
              <w:t>Тест  № 3</w:t>
            </w:r>
          </w:p>
          <w:p w:rsidR="003C3748" w:rsidRDefault="003C3748" w:rsidP="00975041">
            <w:pPr>
              <w:rPr>
                <w:i/>
                <w:iCs/>
                <w:color w:val="333333"/>
              </w:rPr>
            </w:pPr>
            <w:r>
              <w:rPr>
                <w:b/>
                <w:bCs/>
                <w:i/>
                <w:iCs/>
                <w:u w:val="single"/>
              </w:rPr>
              <w:t>по теме «Кто живет в городе?»</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Готовность содействовать ознакомлению с культурой другой страны</w:t>
            </w:r>
          </w:p>
        </w:tc>
        <w:tc>
          <w:tcPr>
            <w:tcW w:w="1885" w:type="dxa"/>
          </w:tcPr>
          <w:p w:rsidR="003C3748" w:rsidRDefault="003C3748" w:rsidP="00975041">
            <w:pPr>
              <w:spacing w:after="200"/>
            </w:pPr>
            <w:r>
              <w:t>Осуществлять регулятивные действия самоконтроля в процессе коммуникативной деятельности</w:t>
            </w:r>
          </w:p>
        </w:tc>
        <w:tc>
          <w:tcPr>
            <w:tcW w:w="1805" w:type="dxa"/>
          </w:tcPr>
          <w:p w:rsidR="003C3748" w:rsidRDefault="003C3748" w:rsidP="00975041">
            <w:r>
              <w:t>Владение навыками контроля и оценки своей деятельности</w:t>
            </w:r>
          </w:p>
        </w:tc>
        <w:tc>
          <w:tcPr>
            <w:tcW w:w="1843" w:type="dxa"/>
          </w:tcPr>
          <w:p w:rsidR="003C3748" w:rsidRDefault="003C3748" w:rsidP="00975041">
            <w:r>
              <w:t>Структурирование знаний</w:t>
            </w:r>
          </w:p>
          <w:p w:rsidR="003C3748" w:rsidRDefault="003C3748" w:rsidP="00975041">
            <w:pPr>
              <w:spacing w:after="200"/>
            </w:pPr>
            <w:r>
              <w:t>Владение навыками контроля и оценки своей деятельности</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27</w:t>
            </w:r>
          </w:p>
        </w:tc>
        <w:tc>
          <w:tcPr>
            <w:tcW w:w="742" w:type="dxa"/>
          </w:tcPr>
          <w:p w:rsidR="003C3748" w:rsidRPr="00133C0A" w:rsidRDefault="003C3748" w:rsidP="00975041"/>
        </w:tc>
        <w:tc>
          <w:tcPr>
            <w:tcW w:w="2216" w:type="dxa"/>
          </w:tcPr>
          <w:p w:rsidR="003C3748" w:rsidRDefault="003C3748" w:rsidP="00975041">
            <w:r>
              <w:rPr>
                <w:lang w:val="en-US"/>
              </w:rPr>
              <w:t>9.</w:t>
            </w:r>
            <w:r>
              <w:t xml:space="preserve">Работа над   ошибками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tc>
        <w:tc>
          <w:tcPr>
            <w:tcW w:w="1885" w:type="dxa"/>
          </w:tcPr>
          <w:p w:rsidR="003C3748" w:rsidRDefault="003C3748" w:rsidP="00975041"/>
        </w:tc>
        <w:tc>
          <w:tcPr>
            <w:tcW w:w="1805" w:type="dxa"/>
          </w:tcPr>
          <w:p w:rsidR="003C3748" w:rsidRDefault="003C3748" w:rsidP="00975041"/>
        </w:tc>
        <w:tc>
          <w:tcPr>
            <w:tcW w:w="1843" w:type="dxa"/>
          </w:tcPr>
          <w:p w:rsidR="003C3748" w:rsidRPr="00133C0A"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15183" w:type="dxa"/>
            <w:gridSpan w:val="11"/>
          </w:tcPr>
          <w:p w:rsidR="003C3748" w:rsidRPr="00975041" w:rsidRDefault="003C3748" w:rsidP="00975041">
            <w:pPr>
              <w:jc w:val="center"/>
              <w:rPr>
                <w:b/>
                <w:bCs/>
                <w:sz w:val="28"/>
                <w:szCs w:val="28"/>
                <w:lang w:val="de-DE"/>
              </w:rPr>
            </w:pPr>
          </w:p>
          <w:p w:rsidR="003C3748" w:rsidRPr="00975041" w:rsidRDefault="003C3748" w:rsidP="00975041">
            <w:pPr>
              <w:jc w:val="center"/>
              <w:rPr>
                <w:b/>
                <w:bCs/>
                <w:sz w:val="28"/>
                <w:szCs w:val="28"/>
                <w:lang w:val="de-DE"/>
              </w:rPr>
            </w:pPr>
          </w:p>
          <w:p w:rsidR="003C3748" w:rsidRPr="002F6635" w:rsidRDefault="003C3748" w:rsidP="00975041">
            <w:pPr>
              <w:jc w:val="center"/>
              <w:rPr>
                <w:b/>
                <w:bCs/>
                <w:sz w:val="28"/>
                <w:szCs w:val="28"/>
                <w:lang w:val="de-DE"/>
              </w:rPr>
            </w:pPr>
            <w:r w:rsidRPr="002F6635">
              <w:rPr>
                <w:b/>
                <w:bCs/>
                <w:sz w:val="28"/>
                <w:szCs w:val="28"/>
                <w:lang w:val="de-DE"/>
              </w:rPr>
              <w:t xml:space="preserve">II </w:t>
            </w:r>
            <w:r w:rsidRPr="002F6635">
              <w:rPr>
                <w:b/>
                <w:bCs/>
                <w:sz w:val="28"/>
                <w:szCs w:val="28"/>
              </w:rPr>
              <w:t>четверть</w:t>
            </w:r>
          </w:p>
          <w:p w:rsidR="003C3748" w:rsidRPr="002F6635" w:rsidRDefault="003C3748" w:rsidP="00975041">
            <w:pPr>
              <w:jc w:val="center"/>
              <w:rPr>
                <w:b/>
                <w:bCs/>
                <w:sz w:val="28"/>
                <w:szCs w:val="28"/>
              </w:rPr>
            </w:pPr>
            <w:r w:rsidRPr="002F6635">
              <w:rPr>
                <w:b/>
                <w:bCs/>
                <w:sz w:val="28"/>
                <w:szCs w:val="28"/>
                <w:lang w:val="de-DE"/>
              </w:rPr>
              <w:t>§3. Die Straßen der Stadt. Wie</w:t>
            </w:r>
            <w:r w:rsidRPr="002F30A3">
              <w:rPr>
                <w:b/>
                <w:bCs/>
                <w:sz w:val="28"/>
                <w:szCs w:val="28"/>
              </w:rPr>
              <w:t xml:space="preserve"> </w:t>
            </w:r>
            <w:r w:rsidRPr="002F6635">
              <w:rPr>
                <w:b/>
                <w:bCs/>
                <w:sz w:val="28"/>
                <w:szCs w:val="28"/>
                <w:lang w:val="de-DE"/>
              </w:rPr>
              <w:t>sind</w:t>
            </w:r>
            <w:r w:rsidRPr="002F30A3">
              <w:rPr>
                <w:b/>
                <w:bCs/>
                <w:sz w:val="28"/>
                <w:szCs w:val="28"/>
              </w:rPr>
              <w:t xml:space="preserve"> </w:t>
            </w:r>
            <w:r w:rsidRPr="002F6635">
              <w:rPr>
                <w:b/>
                <w:bCs/>
                <w:sz w:val="28"/>
                <w:szCs w:val="28"/>
                <w:lang w:val="de-DE"/>
              </w:rPr>
              <w:t>sie</w:t>
            </w:r>
            <w:r w:rsidRPr="002F30A3">
              <w:rPr>
                <w:b/>
                <w:bCs/>
                <w:sz w:val="28"/>
                <w:szCs w:val="28"/>
              </w:rPr>
              <w:t xml:space="preserve">? </w:t>
            </w:r>
            <w:r>
              <w:rPr>
                <w:b/>
                <w:bCs/>
                <w:sz w:val="28"/>
                <w:szCs w:val="28"/>
              </w:rPr>
              <w:t>Улицыгорода</w:t>
            </w:r>
            <w:r w:rsidRPr="002F30A3">
              <w:rPr>
                <w:b/>
                <w:bCs/>
                <w:sz w:val="28"/>
                <w:szCs w:val="28"/>
              </w:rPr>
              <w:t xml:space="preserve">. </w:t>
            </w:r>
            <w:r>
              <w:rPr>
                <w:b/>
                <w:bCs/>
                <w:sz w:val="28"/>
                <w:szCs w:val="28"/>
              </w:rPr>
              <w:t>Какие они? (</w:t>
            </w:r>
            <w:r>
              <w:rPr>
                <w:b/>
                <w:bCs/>
                <w:sz w:val="28"/>
                <w:szCs w:val="28"/>
                <w:lang w:val="en-US"/>
              </w:rPr>
              <w:t>10</w:t>
            </w:r>
            <w:r w:rsidRPr="002F6635">
              <w:rPr>
                <w:b/>
                <w:bCs/>
                <w:sz w:val="28"/>
                <w:szCs w:val="28"/>
              </w:rPr>
              <w:t xml:space="preserve"> ч )</w:t>
            </w:r>
          </w:p>
          <w:p w:rsidR="003C3748" w:rsidRPr="00133C0A" w:rsidRDefault="003C3748" w:rsidP="00975041"/>
        </w:tc>
      </w:tr>
      <w:tr w:rsidR="003C3748" w:rsidRPr="00133C0A">
        <w:trPr>
          <w:gridAfter w:val="9"/>
          <w:wAfter w:w="16497" w:type="dxa"/>
        </w:trPr>
        <w:tc>
          <w:tcPr>
            <w:tcW w:w="770" w:type="dxa"/>
          </w:tcPr>
          <w:p w:rsidR="003C3748" w:rsidRDefault="003C3748" w:rsidP="00975041">
            <w:r>
              <w:t>28</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1.  Введение лексики по теме «Улицы города».</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мотивации изучения немецкого языка</w:t>
            </w:r>
          </w:p>
        </w:tc>
        <w:tc>
          <w:tcPr>
            <w:tcW w:w="1885" w:type="dxa"/>
          </w:tcPr>
          <w:p w:rsidR="003C3748" w:rsidRDefault="003C3748" w:rsidP="00975041">
            <w:pPr>
              <w:spacing w:after="200"/>
            </w:pPr>
            <w:r>
              <w:t>Формирование умений задавать вопросы по ситуации</w:t>
            </w:r>
          </w:p>
        </w:tc>
        <w:tc>
          <w:tcPr>
            <w:tcW w:w="1805" w:type="dxa"/>
          </w:tcPr>
          <w:p w:rsidR="003C3748" w:rsidRDefault="003C3748" w:rsidP="00975041">
            <w:pPr>
              <w:rPr>
                <w:sz w:val="18"/>
                <w:szCs w:val="18"/>
              </w:rPr>
            </w:pPr>
            <w:r>
              <w:t>Работа со словарём. Умение вступать в речевое общение.</w:t>
            </w:r>
          </w:p>
        </w:tc>
        <w:tc>
          <w:tcPr>
            <w:tcW w:w="1843" w:type="dxa"/>
          </w:tcPr>
          <w:p w:rsidR="003C3748" w:rsidRDefault="003C3748" w:rsidP="00975041">
            <w:r>
              <w:t>- воспринимать на слух рифмовку, содержащую новый лексичес-кий материал;                -   составлять предложения с новыми  словами.</w:t>
            </w:r>
          </w:p>
        </w:tc>
        <w:tc>
          <w:tcPr>
            <w:tcW w:w="1432" w:type="dxa"/>
          </w:tcPr>
          <w:p w:rsidR="003C3748" w:rsidRDefault="003C3748" w:rsidP="00975041"/>
          <w:p w:rsidR="003C3748" w:rsidRDefault="003C3748" w:rsidP="00975041"/>
          <w:p w:rsidR="003C3748" w:rsidRDefault="003C3748" w:rsidP="00975041"/>
          <w:p w:rsidR="003C3748" w:rsidRDefault="003C3748" w:rsidP="00975041">
            <w:r w:rsidRPr="00DA6B67">
              <w:t>НРЭО</w:t>
            </w:r>
          </w:p>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29</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2.Совершенство-вание навыков ответа  на вопросы.</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личностной коммуникативной рефлексии</w:t>
            </w: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pPr>
              <w:rPr>
                <w:sz w:val="18"/>
                <w:szCs w:val="18"/>
              </w:rPr>
            </w:pPr>
            <w:r>
              <w:t>Работа со словарём. Умение вступать в речевое общение.</w:t>
            </w:r>
          </w:p>
        </w:tc>
        <w:tc>
          <w:tcPr>
            <w:tcW w:w="1843" w:type="dxa"/>
          </w:tcPr>
          <w:p w:rsidR="003C3748" w:rsidRDefault="003C3748" w:rsidP="00975041">
            <w:r>
              <w:t xml:space="preserve"> - строить грамматически правильный ответ на поставленный вопрос.</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A65278" w:rsidRDefault="003C3748" w:rsidP="00975041">
            <w:pPr>
              <w:rPr>
                <w:lang w:val="en-US"/>
              </w:rPr>
            </w:pPr>
            <w:r>
              <w:t>30</w:t>
            </w:r>
            <w:r>
              <w:rPr>
                <w:lang w:val="en-US"/>
              </w:rPr>
              <w:t>- 31</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3</w:t>
            </w:r>
            <w:r>
              <w:rPr>
                <w:color w:val="333333"/>
                <w:lang w:val="en-US"/>
              </w:rPr>
              <w:t xml:space="preserve"> -4</w:t>
            </w:r>
            <w:r>
              <w:rPr>
                <w:color w:val="333333"/>
              </w:rPr>
              <w:t>.Спряжение сильных глаголов.</w:t>
            </w:r>
          </w:p>
          <w:p w:rsidR="003C3748" w:rsidRPr="001546E6" w:rsidRDefault="003C3748" w:rsidP="00975041">
            <w:pPr>
              <w:rPr>
                <w:color w:val="333333"/>
              </w:rPr>
            </w:pPr>
          </w:p>
        </w:tc>
        <w:tc>
          <w:tcPr>
            <w:tcW w:w="798" w:type="dxa"/>
          </w:tcPr>
          <w:p w:rsidR="003C3748" w:rsidRPr="00390D4B" w:rsidRDefault="003C3748" w:rsidP="00975041">
            <w:pPr>
              <w:jc w:val="center"/>
              <w:rPr>
                <w:lang w:val="en-US"/>
              </w:rPr>
            </w:pPr>
            <w:r>
              <w:rPr>
                <w:lang w:val="en-US"/>
              </w:rPr>
              <w:t>2</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Развитие мышления, памяти</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pPr>
              <w:rPr>
                <w:sz w:val="18"/>
                <w:szCs w:val="18"/>
              </w:rPr>
            </w:pPr>
            <w:r>
              <w:t>Осознанное беглое чтение текста. Умение вступать в речевое общение: понимать точку зрения собеседника.</w:t>
            </w:r>
          </w:p>
        </w:tc>
        <w:tc>
          <w:tcPr>
            <w:tcW w:w="1843" w:type="dxa"/>
          </w:tcPr>
          <w:p w:rsidR="003C3748" w:rsidRDefault="003C3748" w:rsidP="00975041">
            <w:r>
              <w:t>-Спрягать в настоящем времени слабые и сильные глаголы.</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A65278" w:rsidRDefault="003C3748" w:rsidP="00975041">
            <w:pPr>
              <w:rPr>
                <w:lang w:val="en-US"/>
              </w:rPr>
            </w:pPr>
            <w:r>
              <w:t>3</w:t>
            </w:r>
            <w:r>
              <w:rPr>
                <w:lang w:val="en-US"/>
              </w:rPr>
              <w:t>2</w:t>
            </w:r>
          </w:p>
        </w:tc>
        <w:tc>
          <w:tcPr>
            <w:tcW w:w="742" w:type="dxa"/>
          </w:tcPr>
          <w:p w:rsidR="003C3748" w:rsidRPr="00133C0A" w:rsidRDefault="003C3748" w:rsidP="00975041"/>
        </w:tc>
        <w:tc>
          <w:tcPr>
            <w:tcW w:w="2216" w:type="dxa"/>
          </w:tcPr>
          <w:p w:rsidR="003C3748" w:rsidRDefault="003C3748" w:rsidP="00975041">
            <w:pPr>
              <w:rPr>
                <w:i/>
                <w:iCs/>
              </w:rPr>
            </w:pPr>
            <w:r>
              <w:rPr>
                <w:color w:val="333333"/>
                <w:lang w:val="en-US"/>
              </w:rPr>
              <w:t>5</w:t>
            </w:r>
            <w:r>
              <w:rPr>
                <w:color w:val="333333"/>
              </w:rPr>
              <w:t xml:space="preserve">.Совершенствование навыков чтения. </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rPr>
                <w:lang w:val="en-US"/>
              </w:rPr>
            </w:pP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r>
              <w:t>Осознанное беглое чтение текста. Владение  диалогической речью. Умение вступать в речевое общение.</w:t>
            </w:r>
          </w:p>
          <w:p w:rsidR="003C3748" w:rsidRDefault="003C3748" w:rsidP="00975041"/>
        </w:tc>
        <w:tc>
          <w:tcPr>
            <w:tcW w:w="1843" w:type="dxa"/>
          </w:tcPr>
          <w:p w:rsidR="003C3748" w:rsidRDefault="003C3748" w:rsidP="00975041">
            <w:r>
              <w:t>- читать тексты, содержащие вновь изученный материал и осуществлять поиск  необхо-димой  информа-ции в них.</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A65278" w:rsidRDefault="003C3748" w:rsidP="00975041">
            <w:pPr>
              <w:rPr>
                <w:lang w:val="en-US"/>
              </w:rPr>
            </w:pPr>
            <w:r>
              <w:t>3</w:t>
            </w:r>
            <w:r>
              <w:rPr>
                <w:lang w:val="en-US"/>
              </w:rPr>
              <w:t>3</w:t>
            </w:r>
          </w:p>
        </w:tc>
        <w:tc>
          <w:tcPr>
            <w:tcW w:w="742" w:type="dxa"/>
          </w:tcPr>
          <w:p w:rsidR="003C3748" w:rsidRPr="00133C0A" w:rsidRDefault="003C3748" w:rsidP="00975041"/>
        </w:tc>
        <w:tc>
          <w:tcPr>
            <w:tcW w:w="2216" w:type="dxa"/>
          </w:tcPr>
          <w:p w:rsidR="003C3748" w:rsidRDefault="003C3748" w:rsidP="00975041">
            <w:r w:rsidRPr="00A65278">
              <w:rPr>
                <w:color w:val="333333"/>
              </w:rPr>
              <w:t xml:space="preserve">6 </w:t>
            </w:r>
            <w:r>
              <w:rPr>
                <w:color w:val="333333"/>
              </w:rPr>
              <w:t xml:space="preserve"> Развитие речевых навыков и умений. </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Осознание возможностей самореализации средствами языка</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r>
              <w:t>Осознанное беглое чтение текста. Владение  диалогической речью. Умение вступать в речевое общение.</w:t>
            </w:r>
          </w:p>
          <w:p w:rsidR="003C3748" w:rsidRDefault="003C3748" w:rsidP="00975041"/>
        </w:tc>
        <w:tc>
          <w:tcPr>
            <w:tcW w:w="1843" w:type="dxa"/>
          </w:tcPr>
          <w:p w:rsidR="003C3748" w:rsidRDefault="003C3748" w:rsidP="00975041">
            <w:r>
              <w:t>- воспринимать на слух рассказ и отвечать на вопросы по содержанию услышанного.</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A65278" w:rsidRDefault="003C3748" w:rsidP="00975041">
            <w:pPr>
              <w:rPr>
                <w:lang w:val="en-US"/>
              </w:rPr>
            </w:pPr>
            <w:r>
              <w:t>3</w:t>
            </w:r>
            <w:r>
              <w:rPr>
                <w:lang w:val="en-US"/>
              </w:rPr>
              <w:t>4</w:t>
            </w:r>
          </w:p>
        </w:tc>
        <w:tc>
          <w:tcPr>
            <w:tcW w:w="742" w:type="dxa"/>
          </w:tcPr>
          <w:p w:rsidR="003C3748" w:rsidRPr="00133C0A" w:rsidRDefault="003C3748" w:rsidP="00975041"/>
        </w:tc>
        <w:tc>
          <w:tcPr>
            <w:tcW w:w="2216" w:type="dxa"/>
          </w:tcPr>
          <w:p w:rsidR="003C3748" w:rsidRDefault="003C3748" w:rsidP="00975041">
            <w:r>
              <w:rPr>
                <w:i/>
                <w:iCs/>
                <w:lang w:val="en-US"/>
              </w:rPr>
              <w:t>7</w:t>
            </w:r>
            <w:r>
              <w:rPr>
                <w:i/>
                <w:iCs/>
              </w:rPr>
              <w:t>.</w:t>
            </w:r>
            <w:r>
              <w:t xml:space="preserve"> Улицы нашего города. </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Осознание возможностей самореализации средствами языка</w:t>
            </w:r>
          </w:p>
        </w:tc>
        <w:tc>
          <w:tcPr>
            <w:tcW w:w="1885" w:type="dxa"/>
          </w:tcPr>
          <w:p w:rsidR="003C3748" w:rsidRDefault="003C3748" w:rsidP="00975041">
            <w:pPr>
              <w:spacing w:after="200"/>
            </w:pPr>
            <w:r>
              <w:t>Освоение приемов логического запоминания информации</w:t>
            </w:r>
          </w:p>
        </w:tc>
        <w:tc>
          <w:tcPr>
            <w:tcW w:w="1805" w:type="dxa"/>
          </w:tcPr>
          <w:p w:rsidR="003C3748" w:rsidRDefault="003C3748" w:rsidP="00975041">
            <w:r>
              <w:t>Уметь применять полученные знания, умения и навыки в ситуации обобщения.</w:t>
            </w:r>
          </w:p>
          <w:p w:rsidR="003C3748" w:rsidRDefault="003C3748" w:rsidP="00975041">
            <w:pPr>
              <w:rPr>
                <w:sz w:val="18"/>
                <w:szCs w:val="18"/>
              </w:rPr>
            </w:pPr>
          </w:p>
        </w:tc>
        <w:tc>
          <w:tcPr>
            <w:tcW w:w="1843" w:type="dxa"/>
          </w:tcPr>
          <w:p w:rsidR="003C3748" w:rsidRDefault="003C3748" w:rsidP="00975041">
            <w:r>
              <w:t>- Употреблять в речи изученный лексический и грамматический материал.</w:t>
            </w:r>
          </w:p>
        </w:tc>
        <w:tc>
          <w:tcPr>
            <w:tcW w:w="1432" w:type="dxa"/>
          </w:tcPr>
          <w:p w:rsidR="003C3748" w:rsidRDefault="003C3748" w:rsidP="00975041"/>
          <w:p w:rsidR="003C3748" w:rsidRDefault="003C3748" w:rsidP="00975041"/>
          <w:p w:rsidR="003C3748" w:rsidRDefault="003C3748" w:rsidP="00975041"/>
          <w:p w:rsidR="003C3748" w:rsidRPr="00133C0A" w:rsidRDefault="003C3748" w:rsidP="00975041">
            <w:r>
              <w:t xml:space="preserve">        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Pr="00A65278" w:rsidRDefault="003C3748" w:rsidP="00975041">
            <w:pPr>
              <w:rPr>
                <w:lang w:val="en-US"/>
              </w:rPr>
            </w:pPr>
            <w:r>
              <w:t>3</w:t>
            </w:r>
            <w:r>
              <w:rPr>
                <w:lang w:val="en-US"/>
              </w:rPr>
              <w:t>5-</w:t>
            </w:r>
            <w:r>
              <w:t xml:space="preserve"> 3</w:t>
            </w:r>
            <w:r>
              <w:rPr>
                <w:lang w:val="en-US"/>
              </w:rPr>
              <w:t>6</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8</w:t>
            </w:r>
            <w:r w:rsidRPr="00A65278">
              <w:rPr>
                <w:color w:val="333333"/>
              </w:rPr>
              <w:t>-9</w:t>
            </w:r>
            <w:r>
              <w:rPr>
                <w:color w:val="333333"/>
              </w:rPr>
              <w:t>. Повторение спряжения  и  употребления мо-дальных глаголов в речи.</w:t>
            </w:r>
          </w:p>
        </w:tc>
        <w:tc>
          <w:tcPr>
            <w:tcW w:w="798" w:type="dxa"/>
          </w:tcPr>
          <w:p w:rsidR="003C3748" w:rsidRPr="00A97C0A" w:rsidRDefault="003C3748" w:rsidP="00975041">
            <w:pPr>
              <w:jc w:val="center"/>
              <w:rPr>
                <w:lang w:val="en-US"/>
              </w:rPr>
            </w:pPr>
            <w:r>
              <w:rPr>
                <w:lang w:val="en-US"/>
              </w:rPr>
              <w:t>2</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Стремление к лучшему осознанию культуры своего народа</w:t>
            </w:r>
          </w:p>
        </w:tc>
        <w:tc>
          <w:tcPr>
            <w:tcW w:w="1885" w:type="dxa"/>
          </w:tcPr>
          <w:p w:rsidR="003C3748" w:rsidRDefault="003C3748" w:rsidP="00975041">
            <w:pPr>
              <w:spacing w:after="200"/>
            </w:pPr>
            <w:r>
              <w:t>Усвоение приемов постановки вопросов к тексту и составления плана</w:t>
            </w:r>
          </w:p>
        </w:tc>
        <w:tc>
          <w:tcPr>
            <w:tcW w:w="1805" w:type="dxa"/>
          </w:tcPr>
          <w:p w:rsidR="003C3748" w:rsidRDefault="003C3748" w:rsidP="00975041">
            <w:r>
              <w:t>Умение применять полученные зна-ния на практике</w:t>
            </w:r>
          </w:p>
          <w:p w:rsidR="003C3748" w:rsidRDefault="003C3748" w:rsidP="00975041">
            <w:pPr>
              <w:rPr>
                <w:sz w:val="18"/>
                <w:szCs w:val="18"/>
              </w:rPr>
            </w:pPr>
            <w:r>
              <w:t>Владение навыка-ми контроля и оценки своей деятельности.</w:t>
            </w:r>
          </w:p>
        </w:tc>
        <w:tc>
          <w:tcPr>
            <w:tcW w:w="1843" w:type="dxa"/>
          </w:tcPr>
          <w:p w:rsidR="003C3748" w:rsidRDefault="003C3748" w:rsidP="00975041">
            <w:r>
              <w:t>- описывать улицы города, используя изученную по теме лексику; умение рассказывать об улицах. нашего города.</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3</w:t>
            </w:r>
            <w:r>
              <w:rPr>
                <w:lang w:val="en-US"/>
              </w:rPr>
              <w:t>7</w:t>
            </w:r>
          </w:p>
        </w:tc>
        <w:tc>
          <w:tcPr>
            <w:tcW w:w="742" w:type="dxa"/>
          </w:tcPr>
          <w:p w:rsidR="003C3748" w:rsidRPr="00133C0A" w:rsidRDefault="003C3748" w:rsidP="00975041"/>
        </w:tc>
        <w:tc>
          <w:tcPr>
            <w:tcW w:w="2216" w:type="dxa"/>
          </w:tcPr>
          <w:p w:rsidR="003C3748" w:rsidRPr="00390D4B" w:rsidRDefault="003C3748" w:rsidP="00975041">
            <w:pPr>
              <w:rPr>
                <w:i/>
                <w:iCs/>
                <w:color w:val="333333"/>
                <w:u w:val="single"/>
              </w:rPr>
            </w:pPr>
            <w:r w:rsidRPr="00A65278">
              <w:rPr>
                <w:i/>
                <w:iCs/>
              </w:rPr>
              <w:t>10</w:t>
            </w:r>
            <w:r>
              <w:rPr>
                <w:b/>
                <w:bCs/>
                <w:i/>
                <w:iCs/>
              </w:rPr>
              <w:t xml:space="preserve">. </w:t>
            </w:r>
            <w:r w:rsidRPr="00390D4B">
              <w:rPr>
                <w:i/>
                <w:iCs/>
                <w:u w:val="single"/>
              </w:rPr>
              <w:t>Обобщение по теме «Улицы города»</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Развитие мышления, памяти</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r>
              <w:t>Умение применять полученные знания на практике</w:t>
            </w:r>
          </w:p>
          <w:p w:rsidR="003C3748" w:rsidRDefault="003C3748" w:rsidP="00975041"/>
        </w:tc>
        <w:tc>
          <w:tcPr>
            <w:tcW w:w="1843" w:type="dxa"/>
          </w:tcPr>
          <w:p w:rsidR="003C3748" w:rsidRDefault="003C3748" w:rsidP="00975041">
            <w:r>
              <w:t>- Применять на практике полученные знания по теме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15183" w:type="dxa"/>
            <w:gridSpan w:val="11"/>
          </w:tcPr>
          <w:p w:rsidR="003C3748" w:rsidRDefault="003C3748" w:rsidP="00975041">
            <w:pPr>
              <w:jc w:val="center"/>
              <w:rPr>
                <w:b/>
                <w:bCs/>
                <w:sz w:val="28"/>
                <w:szCs w:val="28"/>
              </w:rPr>
            </w:pPr>
          </w:p>
          <w:p w:rsidR="003C3748" w:rsidRDefault="003C3748" w:rsidP="00975041">
            <w:pPr>
              <w:jc w:val="center"/>
              <w:rPr>
                <w:sz w:val="28"/>
                <w:szCs w:val="28"/>
              </w:rPr>
            </w:pPr>
            <w:r w:rsidRPr="001546E6">
              <w:rPr>
                <w:b/>
                <w:bCs/>
                <w:sz w:val="28"/>
                <w:szCs w:val="28"/>
                <w:lang w:val="de-DE"/>
              </w:rPr>
              <w:t xml:space="preserve">§4. Wo und wie wohnen hier die Menschen? </w:t>
            </w:r>
            <w:r w:rsidRPr="001546E6">
              <w:rPr>
                <w:b/>
                <w:bCs/>
                <w:sz w:val="28"/>
                <w:szCs w:val="28"/>
              </w:rPr>
              <w:t xml:space="preserve">Где и как здесь живут люди? </w:t>
            </w:r>
            <w:r>
              <w:rPr>
                <w:sz w:val="28"/>
                <w:szCs w:val="28"/>
              </w:rPr>
              <w:t>(1</w:t>
            </w:r>
            <w:r>
              <w:rPr>
                <w:sz w:val="28"/>
                <w:szCs w:val="28"/>
                <w:lang w:val="en-US"/>
              </w:rPr>
              <w:t>1</w:t>
            </w:r>
            <w:r w:rsidRPr="001546E6">
              <w:rPr>
                <w:sz w:val="28"/>
                <w:szCs w:val="28"/>
              </w:rPr>
              <w:t xml:space="preserve"> ч )</w:t>
            </w:r>
          </w:p>
          <w:p w:rsidR="003C3748" w:rsidRDefault="003C3748" w:rsidP="00975041">
            <w:pPr>
              <w:jc w:val="center"/>
              <w:rPr>
                <w:lang w:val="en-US"/>
              </w:rPr>
            </w:pPr>
          </w:p>
          <w:p w:rsidR="003C3748" w:rsidRPr="00725CA3" w:rsidRDefault="003C3748" w:rsidP="00975041">
            <w:pPr>
              <w:jc w:val="center"/>
              <w:rPr>
                <w:lang w:val="en-US"/>
              </w:rPr>
            </w:pPr>
          </w:p>
        </w:tc>
        <w:tc>
          <w:tcPr>
            <w:tcW w:w="1833" w:type="dxa"/>
          </w:tcPr>
          <w:p w:rsidR="003C3748" w:rsidRPr="00133C0A" w:rsidRDefault="003C3748" w:rsidP="00975041"/>
        </w:tc>
        <w:tc>
          <w:tcPr>
            <w:tcW w:w="1833" w:type="dxa"/>
          </w:tcPr>
          <w:p w:rsidR="003C3748" w:rsidRPr="00133C0A" w:rsidRDefault="003C3748" w:rsidP="00975041"/>
        </w:tc>
        <w:tc>
          <w:tcPr>
            <w:tcW w:w="1833" w:type="dxa"/>
          </w:tcPr>
          <w:p w:rsidR="003C3748" w:rsidRPr="00133C0A" w:rsidRDefault="003C3748" w:rsidP="00975041"/>
        </w:tc>
        <w:tc>
          <w:tcPr>
            <w:tcW w:w="1833" w:type="dxa"/>
          </w:tcPr>
          <w:p w:rsidR="003C3748" w:rsidRPr="00133C0A" w:rsidRDefault="003C3748" w:rsidP="00975041"/>
        </w:tc>
        <w:tc>
          <w:tcPr>
            <w:tcW w:w="1833" w:type="dxa"/>
          </w:tcPr>
          <w:p w:rsidR="003C3748" w:rsidRPr="00133C0A" w:rsidRDefault="003C3748" w:rsidP="00975041"/>
        </w:tc>
        <w:tc>
          <w:tcPr>
            <w:tcW w:w="1833" w:type="dxa"/>
          </w:tcPr>
          <w:p w:rsidR="003C3748" w:rsidRPr="00133C0A" w:rsidRDefault="003C3748" w:rsidP="00975041"/>
        </w:tc>
        <w:tc>
          <w:tcPr>
            <w:tcW w:w="1833" w:type="dxa"/>
          </w:tcPr>
          <w:p w:rsidR="003C3748" w:rsidRPr="00133C0A" w:rsidRDefault="003C3748" w:rsidP="00975041"/>
        </w:tc>
        <w:tc>
          <w:tcPr>
            <w:tcW w:w="1833" w:type="dxa"/>
          </w:tcPr>
          <w:p w:rsidR="003C3748" w:rsidRPr="00133C0A" w:rsidRDefault="003C3748" w:rsidP="00975041"/>
        </w:tc>
        <w:tc>
          <w:tcPr>
            <w:tcW w:w="1833" w:type="dxa"/>
          </w:tcPr>
          <w:p w:rsidR="003C3748" w:rsidRDefault="003C3748" w:rsidP="00975041">
            <w:r>
              <w:t>Применять на практике полученные знания по теме.</w:t>
            </w:r>
          </w:p>
        </w:tc>
      </w:tr>
      <w:tr w:rsidR="003C3748" w:rsidRPr="00133C0A">
        <w:trPr>
          <w:gridAfter w:val="9"/>
          <w:wAfter w:w="16497" w:type="dxa"/>
        </w:trPr>
        <w:tc>
          <w:tcPr>
            <w:tcW w:w="770" w:type="dxa"/>
          </w:tcPr>
          <w:p w:rsidR="003C3748" w:rsidRPr="00926634" w:rsidRDefault="003C3748" w:rsidP="00975041">
            <w:pPr>
              <w:rPr>
                <w:lang w:val="en-US"/>
              </w:rPr>
            </w:pPr>
            <w:r>
              <w:t>3</w:t>
            </w:r>
            <w:r>
              <w:rPr>
                <w:lang w:val="en-US"/>
              </w:rPr>
              <w:t>8</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1. Введение лексики по теме «Где и как живут люди в городе»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 xml:space="preserve">Формирование интереса к другой культуре </w:t>
            </w:r>
          </w:p>
        </w:tc>
        <w:tc>
          <w:tcPr>
            <w:tcW w:w="1885" w:type="dxa"/>
          </w:tcPr>
          <w:p w:rsidR="003C3748" w:rsidRDefault="003C3748" w:rsidP="00975041">
            <w:pPr>
              <w:spacing w:after="200"/>
            </w:pPr>
            <w:r>
              <w:t>Формирование умений задавать вопросы по ситуации</w:t>
            </w:r>
          </w:p>
        </w:tc>
        <w:tc>
          <w:tcPr>
            <w:tcW w:w="1805" w:type="dxa"/>
          </w:tcPr>
          <w:p w:rsidR="003C3748" w:rsidRDefault="003C3748" w:rsidP="00975041">
            <w:pPr>
              <w:rPr>
                <w:sz w:val="18"/>
                <w:szCs w:val="18"/>
              </w:rPr>
            </w:pPr>
            <w:r>
              <w:t>Работа со словарём. Умение вступать в речевое общение.</w:t>
            </w:r>
          </w:p>
        </w:tc>
        <w:tc>
          <w:tcPr>
            <w:tcW w:w="1843" w:type="dxa"/>
          </w:tcPr>
          <w:p w:rsidR="003C3748" w:rsidRDefault="003C3748" w:rsidP="00975041">
            <w:r>
              <w:t>Воспринимать на слух рифмован-ный материал и отвечать на вопросы по содержанию услышанного; читать микротексты, содержащие новую лексику, отвечать на вопросы; называть адрес.</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3</w:t>
            </w:r>
            <w:r>
              <w:rPr>
                <w:lang w:val="en-US"/>
              </w:rPr>
              <w:t>9</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2. Обучение употреблению РО с предлогами</w:t>
            </w:r>
            <w:r>
              <w:rPr>
                <w:color w:val="333333"/>
                <w:lang w:val="de-DE"/>
              </w:rPr>
              <w:t>in</w:t>
            </w:r>
            <w:r>
              <w:rPr>
                <w:color w:val="333333"/>
              </w:rPr>
              <w:t xml:space="preserve">, </w:t>
            </w:r>
            <w:r>
              <w:rPr>
                <w:color w:val="333333"/>
                <w:lang w:val="de-DE"/>
              </w:rPr>
              <w:t>an</w:t>
            </w:r>
            <w:r>
              <w:rPr>
                <w:color w:val="333333"/>
              </w:rPr>
              <w:t xml:space="preserve">, </w:t>
            </w:r>
            <w:r>
              <w:rPr>
                <w:color w:val="333333"/>
                <w:lang w:val="de-DE"/>
              </w:rPr>
              <w:t>auf</w:t>
            </w:r>
            <w:r>
              <w:rPr>
                <w:color w:val="333333"/>
              </w:rPr>
              <w:t xml:space="preserve">, </w:t>
            </w:r>
            <w:r>
              <w:rPr>
                <w:color w:val="333333"/>
                <w:lang w:val="de-DE"/>
              </w:rPr>
              <w:t>vor</w:t>
            </w:r>
            <w:r>
              <w:rPr>
                <w:color w:val="333333"/>
              </w:rPr>
              <w:t>.</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Развитие мышления, памяти, целеустремленности</w:t>
            </w:r>
          </w:p>
        </w:tc>
        <w:tc>
          <w:tcPr>
            <w:tcW w:w="1885" w:type="dxa"/>
          </w:tcPr>
          <w:p w:rsidR="003C3748" w:rsidRDefault="003C3748" w:rsidP="00975041">
            <w:pPr>
              <w:spacing w:after="200"/>
            </w:pPr>
            <w:r>
              <w:t>Формирование умений использовать грамматическое правило</w:t>
            </w:r>
          </w:p>
        </w:tc>
        <w:tc>
          <w:tcPr>
            <w:tcW w:w="1805" w:type="dxa"/>
          </w:tcPr>
          <w:p w:rsidR="003C3748" w:rsidRDefault="003C3748" w:rsidP="00975041">
            <w:pPr>
              <w:rPr>
                <w:sz w:val="18"/>
                <w:szCs w:val="18"/>
              </w:rPr>
            </w:pPr>
            <w:r>
              <w:t>Уметь сравнивать, сопоставлять при овладении грамматическими явлениями в немецком языке.</w:t>
            </w:r>
          </w:p>
        </w:tc>
        <w:tc>
          <w:tcPr>
            <w:tcW w:w="1843" w:type="dxa"/>
          </w:tcPr>
          <w:p w:rsidR="003C3748" w:rsidRDefault="003C3748" w:rsidP="00975041">
            <w:r>
              <w:t>- Отвечать на вопрос  Где?, указывая местонахождение предметов и правильно употребляя артикль в дательном падеже.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rPr>
                <w:lang w:val="en-US"/>
              </w:rPr>
              <w:t>40</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3.Чтение текста с полным пониманием.</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 xml:space="preserve">Развитие коммуникативной компетенции, креативности </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pPr>
              <w:rPr>
                <w:sz w:val="18"/>
                <w:szCs w:val="18"/>
              </w:rPr>
            </w:pPr>
            <w:r>
              <w:t>Работа со словарём. Умение вступать в речевое общение.</w:t>
            </w:r>
          </w:p>
        </w:tc>
        <w:tc>
          <w:tcPr>
            <w:tcW w:w="1843" w:type="dxa"/>
          </w:tcPr>
          <w:p w:rsidR="003C3748" w:rsidRDefault="003C3748" w:rsidP="00975041">
            <w:r>
              <w:t>- Воспринимать на слух рифмованный материал и рифмовать самим; осуществлять поиск новых слов в словаре; читать диалог по ролям и находить нужную информацию в тексте.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4</w:t>
            </w:r>
            <w:r>
              <w:rPr>
                <w:lang w:val="en-US"/>
              </w:rPr>
              <w:t>1</w:t>
            </w:r>
          </w:p>
        </w:tc>
        <w:tc>
          <w:tcPr>
            <w:tcW w:w="742" w:type="dxa"/>
          </w:tcPr>
          <w:p w:rsidR="003C3748" w:rsidRPr="00133C0A" w:rsidRDefault="003C3748" w:rsidP="00975041"/>
        </w:tc>
        <w:tc>
          <w:tcPr>
            <w:tcW w:w="2216" w:type="dxa"/>
          </w:tcPr>
          <w:p w:rsidR="003C3748" w:rsidRDefault="003C3748" w:rsidP="00975041">
            <w:pPr>
              <w:rPr>
                <w:b/>
                <w:bCs/>
                <w:i/>
                <w:iCs/>
                <w:u w:val="single"/>
              </w:rPr>
            </w:pPr>
            <w:r>
              <w:rPr>
                <w:color w:val="333333"/>
                <w:lang w:val="en-US"/>
              </w:rPr>
              <w:t xml:space="preserve">4 </w:t>
            </w:r>
            <w:r>
              <w:rPr>
                <w:color w:val="333333"/>
              </w:rPr>
              <w:t>. Развитие навыков разговорной речи.</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 xml:space="preserve">Готовность содействовать ознакомлению с культурой другой страны Развитие мышления, памяти </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pPr>
              <w:rPr>
                <w:sz w:val="18"/>
                <w:szCs w:val="18"/>
              </w:rPr>
            </w:pPr>
            <w:r>
              <w:t>Адекватное восприятие устной речи, способность передавать содержание прослушанного текста в соответствии с целью учебного задания.</w:t>
            </w:r>
          </w:p>
        </w:tc>
        <w:tc>
          <w:tcPr>
            <w:tcW w:w="1843" w:type="dxa"/>
          </w:tcPr>
          <w:p w:rsidR="003C3748" w:rsidRDefault="003C3748" w:rsidP="00975041">
            <w:r>
              <w:t>- воспринимать на слух небольшой диалог по теме и выполнять после-текстовые упражнения.</w:t>
            </w:r>
          </w:p>
        </w:tc>
        <w:tc>
          <w:tcPr>
            <w:tcW w:w="1432" w:type="dxa"/>
          </w:tcPr>
          <w:p w:rsidR="003C3748" w:rsidRDefault="003C3748" w:rsidP="00975041"/>
          <w:p w:rsidR="003C3748" w:rsidRDefault="003C3748" w:rsidP="00975041"/>
          <w:p w:rsidR="003C3748" w:rsidRDefault="003C3748" w:rsidP="00975041"/>
          <w:p w:rsidR="003C3748" w:rsidRPr="00133C0A" w:rsidRDefault="003C3748" w:rsidP="00975041">
            <w:r>
              <w:t xml:space="preserve">       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4</w:t>
            </w:r>
            <w:r>
              <w:rPr>
                <w:lang w:val="en-US"/>
              </w:rPr>
              <w:t>2</w:t>
            </w:r>
          </w:p>
        </w:tc>
        <w:tc>
          <w:tcPr>
            <w:tcW w:w="742" w:type="dxa"/>
          </w:tcPr>
          <w:p w:rsidR="003C3748" w:rsidRPr="00133C0A" w:rsidRDefault="003C3748" w:rsidP="00975041"/>
        </w:tc>
        <w:tc>
          <w:tcPr>
            <w:tcW w:w="2216" w:type="dxa"/>
          </w:tcPr>
          <w:p w:rsidR="003C3748" w:rsidRPr="00EB7B65" w:rsidRDefault="003C3748" w:rsidP="00975041">
            <w:pPr>
              <w:rPr>
                <w:i/>
                <w:iCs/>
                <w:color w:val="333333"/>
              </w:rPr>
            </w:pPr>
            <w:r>
              <w:rPr>
                <w:color w:val="333333"/>
              </w:rPr>
              <w:t>5.Ситуативное общение. Работа с картой города.</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Освоение правил и навыков ведения беседы</w:t>
            </w:r>
          </w:p>
        </w:tc>
        <w:tc>
          <w:tcPr>
            <w:tcW w:w="1885" w:type="dxa"/>
          </w:tcPr>
          <w:p w:rsidR="003C3748" w:rsidRDefault="003C3748" w:rsidP="00975041">
            <w:pPr>
              <w:spacing w:after="200"/>
            </w:pPr>
            <w:r>
              <w:t>Сообщать краткие сведения о прочитанном</w:t>
            </w:r>
          </w:p>
        </w:tc>
        <w:tc>
          <w:tcPr>
            <w:tcW w:w="1805" w:type="dxa"/>
          </w:tcPr>
          <w:p w:rsidR="003C3748" w:rsidRDefault="003C3748" w:rsidP="00975041">
            <w:pPr>
              <w:rPr>
                <w:sz w:val="18"/>
                <w:szCs w:val="18"/>
              </w:rPr>
            </w:pPr>
            <w:r>
              <w:t>Владение  диалогической речью. Умение вступать в речевое общение</w:t>
            </w:r>
          </w:p>
        </w:tc>
        <w:tc>
          <w:tcPr>
            <w:tcW w:w="1843" w:type="dxa"/>
          </w:tcPr>
          <w:p w:rsidR="003C3748" w:rsidRPr="00975041" w:rsidRDefault="003C3748" w:rsidP="00975041">
            <w:r>
              <w:t xml:space="preserve">- называть адрес и номер телефона по-немецки; умение читать диалоги по ролям и заменять выделенные слова другими. </w:t>
            </w:r>
          </w:p>
          <w:p w:rsidR="003C3748" w:rsidRPr="00975041" w:rsidRDefault="003C3748" w:rsidP="00975041"/>
          <w:p w:rsidR="003C3748" w:rsidRPr="00975041"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4</w:t>
            </w:r>
            <w:r>
              <w:rPr>
                <w:lang w:val="en-US"/>
              </w:rPr>
              <w:t>3</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6. Повторение и систематизация ЛЕ и РО по теме.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napToGrid w:val="0"/>
            </w:pPr>
          </w:p>
        </w:tc>
        <w:tc>
          <w:tcPr>
            <w:tcW w:w="1885" w:type="dxa"/>
          </w:tcPr>
          <w:p w:rsidR="003C3748" w:rsidRDefault="003C3748" w:rsidP="00975041">
            <w:pPr>
              <w:snapToGrid w:val="0"/>
            </w:pPr>
          </w:p>
        </w:tc>
        <w:tc>
          <w:tcPr>
            <w:tcW w:w="1805" w:type="dxa"/>
          </w:tcPr>
          <w:p w:rsidR="003C3748" w:rsidRDefault="003C3748" w:rsidP="00975041">
            <w:pPr>
              <w:rPr>
                <w:sz w:val="18"/>
                <w:szCs w:val="18"/>
              </w:rPr>
            </w:pPr>
            <w:r>
              <w:t>Владение умениями совместной деятельности</w:t>
            </w:r>
          </w:p>
        </w:tc>
        <w:tc>
          <w:tcPr>
            <w:tcW w:w="1843" w:type="dxa"/>
          </w:tcPr>
          <w:p w:rsidR="003C3748" w:rsidRDefault="003C3748" w:rsidP="00975041">
            <w:r>
              <w:t>- общаться на заданную тему «На улице»; называть местонахождение объектов в городе; характеризовать жителей города.</w:t>
            </w:r>
          </w:p>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4</w:t>
            </w:r>
            <w:r>
              <w:rPr>
                <w:lang w:val="en-US"/>
              </w:rPr>
              <w:t>4</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7. Совершенство</w:t>
            </w:r>
            <w:r w:rsidRPr="00E8178E">
              <w:rPr>
                <w:color w:val="333333"/>
              </w:rPr>
              <w:t>-</w:t>
            </w:r>
            <w:r>
              <w:rPr>
                <w:color w:val="333333"/>
              </w:rPr>
              <w:t>вание навыков чтения и письма.</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 xml:space="preserve">Развитие коммуникативной компетенции, креативности </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pPr>
              <w:rPr>
                <w:sz w:val="18"/>
                <w:szCs w:val="18"/>
              </w:rPr>
            </w:pPr>
            <w:r>
              <w:t>Работа со словарём. Умение вступать в речевое общение.</w:t>
            </w:r>
          </w:p>
        </w:tc>
        <w:tc>
          <w:tcPr>
            <w:tcW w:w="1843" w:type="dxa"/>
          </w:tcPr>
          <w:p w:rsidR="003C3748" w:rsidRDefault="003C3748" w:rsidP="00975041">
            <w:r>
              <w:t xml:space="preserve"> - Воспринимать на слух рифмо-ванный материал и рифмовать самим;                    - осуществлять поиск  новых слов в словаре;</w:t>
            </w:r>
          </w:p>
          <w:p w:rsidR="003C3748" w:rsidRDefault="003C3748" w:rsidP="00975041">
            <w:r>
              <w:t>- находить  нуж- ную информацию в тексте.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4</w:t>
            </w:r>
            <w:r>
              <w:rPr>
                <w:lang w:val="en-US"/>
              </w:rPr>
              <w:t>5</w:t>
            </w:r>
          </w:p>
        </w:tc>
        <w:tc>
          <w:tcPr>
            <w:tcW w:w="742" w:type="dxa"/>
          </w:tcPr>
          <w:p w:rsidR="003C3748" w:rsidRPr="00133C0A" w:rsidRDefault="003C3748" w:rsidP="00975041"/>
        </w:tc>
        <w:tc>
          <w:tcPr>
            <w:tcW w:w="2216" w:type="dxa"/>
          </w:tcPr>
          <w:p w:rsidR="003C3748" w:rsidRDefault="003C3748" w:rsidP="00975041">
            <w:pPr>
              <w:rPr>
                <w:i/>
                <w:iCs/>
              </w:rPr>
            </w:pPr>
            <w:r>
              <w:rPr>
                <w:b/>
                <w:bCs/>
                <w:color w:val="333333"/>
              </w:rPr>
              <w:t xml:space="preserve">8. </w:t>
            </w:r>
            <w:r>
              <w:rPr>
                <w:color w:val="333333"/>
              </w:rPr>
              <w:t xml:space="preserve">Составление рассказа </w:t>
            </w:r>
            <w:r>
              <w:rPr>
                <w:b/>
                <w:bCs/>
              </w:rPr>
              <w:t>«Где и как живут люди в твоем городе?»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Освоение правил и навыков ведения беседы</w:t>
            </w:r>
          </w:p>
        </w:tc>
        <w:tc>
          <w:tcPr>
            <w:tcW w:w="1885" w:type="dxa"/>
          </w:tcPr>
          <w:p w:rsidR="003C3748" w:rsidRDefault="003C3748" w:rsidP="00975041">
            <w:pPr>
              <w:spacing w:after="200"/>
            </w:pPr>
            <w:r>
              <w:t>Сообщать краткие сведения о прочитанном</w:t>
            </w:r>
          </w:p>
        </w:tc>
        <w:tc>
          <w:tcPr>
            <w:tcW w:w="1805" w:type="dxa"/>
          </w:tcPr>
          <w:p w:rsidR="003C3748" w:rsidRDefault="003C3748" w:rsidP="00975041">
            <w:pPr>
              <w:rPr>
                <w:sz w:val="18"/>
                <w:szCs w:val="18"/>
              </w:rPr>
            </w:pPr>
            <w:r>
              <w:t>Владение  диалогической и монологической  речью. Умение вступать в речевое общение.</w:t>
            </w:r>
          </w:p>
        </w:tc>
        <w:tc>
          <w:tcPr>
            <w:tcW w:w="1843" w:type="dxa"/>
          </w:tcPr>
          <w:p w:rsidR="003C3748" w:rsidRDefault="003C3748" w:rsidP="00975041">
            <w:r>
              <w:t>- Отвечать на вопросы                  , - составлять рассказ с опорой на текст учебника о своем городе.</w:t>
            </w:r>
          </w:p>
        </w:tc>
        <w:tc>
          <w:tcPr>
            <w:tcW w:w="1432" w:type="dxa"/>
          </w:tcPr>
          <w:p w:rsidR="003C3748" w:rsidRDefault="003C3748" w:rsidP="00975041"/>
          <w:p w:rsidR="003C3748" w:rsidRDefault="003C3748" w:rsidP="00975041"/>
          <w:p w:rsidR="003C3748" w:rsidRPr="00133C0A" w:rsidRDefault="003C3748" w:rsidP="00975041">
            <w:r>
              <w:t xml:space="preserve">     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4</w:t>
            </w:r>
            <w:r>
              <w:rPr>
                <w:lang w:val="en-US"/>
              </w:rPr>
              <w:t>6</w:t>
            </w:r>
          </w:p>
        </w:tc>
        <w:tc>
          <w:tcPr>
            <w:tcW w:w="742" w:type="dxa"/>
          </w:tcPr>
          <w:p w:rsidR="003C3748" w:rsidRPr="00133C0A" w:rsidRDefault="003C3748" w:rsidP="00975041"/>
        </w:tc>
        <w:tc>
          <w:tcPr>
            <w:tcW w:w="2216" w:type="dxa"/>
          </w:tcPr>
          <w:p w:rsidR="003C3748" w:rsidRDefault="003C3748" w:rsidP="00975041">
            <w:pPr>
              <w:rPr>
                <w:i/>
                <w:iCs/>
                <w:color w:val="333333"/>
              </w:rPr>
            </w:pPr>
            <w:r>
              <w:rPr>
                <w:b/>
                <w:bCs/>
                <w:i/>
                <w:iCs/>
                <w:u w:val="single"/>
              </w:rPr>
              <w:t>9 Контроль аудирования</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Осуществлять регулятивные действия само-контроля в проце-сссе коммуника-тивной дея-ти</w:t>
            </w:r>
          </w:p>
        </w:tc>
        <w:tc>
          <w:tcPr>
            <w:tcW w:w="1885" w:type="dxa"/>
          </w:tcPr>
          <w:p w:rsidR="003C3748" w:rsidRDefault="003C3748" w:rsidP="00975041">
            <w:pPr>
              <w:spacing w:after="200"/>
            </w:pPr>
            <w:r>
              <w:t>Готовность  и умение осуществлять индивидуальную проектную работу</w:t>
            </w:r>
          </w:p>
        </w:tc>
        <w:tc>
          <w:tcPr>
            <w:tcW w:w="1805" w:type="dxa"/>
          </w:tcPr>
          <w:p w:rsidR="003C3748" w:rsidRDefault="003C3748" w:rsidP="00975041">
            <w:pPr>
              <w:rPr>
                <w:sz w:val="18"/>
                <w:szCs w:val="18"/>
              </w:rPr>
            </w:pPr>
            <w:r>
              <w:t>Владение  диалогической и монологической  речью. Умение вступать в речевое общение.</w:t>
            </w:r>
          </w:p>
        </w:tc>
        <w:tc>
          <w:tcPr>
            <w:tcW w:w="1843" w:type="dxa"/>
          </w:tcPr>
          <w:p w:rsidR="003C3748" w:rsidRDefault="003C3748" w:rsidP="00975041">
            <w:r>
              <w:t>- Рассказывать о своем городе (селе).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4</w:t>
            </w:r>
            <w:r>
              <w:rPr>
                <w:lang w:val="en-US"/>
              </w:rPr>
              <w:t>7</w:t>
            </w:r>
          </w:p>
        </w:tc>
        <w:tc>
          <w:tcPr>
            <w:tcW w:w="742" w:type="dxa"/>
          </w:tcPr>
          <w:p w:rsidR="003C3748" w:rsidRPr="00133C0A" w:rsidRDefault="003C3748" w:rsidP="00975041"/>
        </w:tc>
        <w:tc>
          <w:tcPr>
            <w:tcW w:w="2216" w:type="dxa"/>
          </w:tcPr>
          <w:p w:rsidR="003C3748" w:rsidRDefault="003C3748" w:rsidP="00975041">
            <w:pPr>
              <w:rPr>
                <w:color w:val="333333"/>
              </w:rPr>
            </w:pPr>
            <w:r>
              <w:t>10</w:t>
            </w:r>
            <w:r>
              <w:rPr>
                <w:b/>
                <w:bCs/>
              </w:rPr>
              <w:t>.</w:t>
            </w:r>
            <w:r>
              <w:rPr>
                <w:b/>
                <w:bCs/>
                <w:i/>
                <w:iCs/>
                <w:u w:val="single"/>
              </w:rPr>
              <w:t xml:space="preserve"> Итоговый  тест № 4  за</w:t>
            </w:r>
            <w:r>
              <w:rPr>
                <w:b/>
                <w:bCs/>
                <w:i/>
                <w:iCs/>
                <w:u w:val="single"/>
                <w:lang w:val="de-DE"/>
              </w:rPr>
              <w:t>I</w:t>
            </w:r>
            <w:r>
              <w:rPr>
                <w:b/>
                <w:bCs/>
                <w:i/>
                <w:iCs/>
                <w:u w:val="single"/>
              </w:rPr>
              <w:t>полугодие.</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r>
              <w:t>Осуществлять регулятивные действия самоконтроля в процессе коммуникативной деятельности</w:t>
            </w:r>
          </w:p>
        </w:tc>
        <w:tc>
          <w:tcPr>
            <w:tcW w:w="1885" w:type="dxa"/>
          </w:tcPr>
          <w:p w:rsidR="003C3748" w:rsidRDefault="003C3748" w:rsidP="00975041">
            <w:r>
              <w:t>Осуществлять регулятивные действия самоконтроля в процессе коммуникативной деятельности</w:t>
            </w:r>
          </w:p>
        </w:tc>
        <w:tc>
          <w:tcPr>
            <w:tcW w:w="1805" w:type="dxa"/>
          </w:tcPr>
          <w:p w:rsidR="003C3748" w:rsidRDefault="003C3748" w:rsidP="00975041">
            <w:pPr>
              <w:rPr>
                <w:sz w:val="18"/>
                <w:szCs w:val="18"/>
              </w:rPr>
            </w:pPr>
            <w:r>
              <w:t>Владение умении-ями совместной деятельности. Владение навыка-ми контроля и оценки своей деятельности</w:t>
            </w:r>
          </w:p>
        </w:tc>
        <w:tc>
          <w:tcPr>
            <w:tcW w:w="1843" w:type="dxa"/>
          </w:tcPr>
          <w:p w:rsidR="003C3748" w:rsidRDefault="003C3748" w:rsidP="00975041">
            <w:r>
              <w:t>-Применять на практике полученные знания по теме.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A65278" w:rsidRDefault="003C3748" w:rsidP="00975041">
            <w:pPr>
              <w:rPr>
                <w:lang w:val="en-US"/>
              </w:rPr>
            </w:pPr>
            <w:r>
              <w:rPr>
                <w:lang w:val="en-US"/>
              </w:rPr>
              <w:t>48</w:t>
            </w:r>
          </w:p>
        </w:tc>
        <w:tc>
          <w:tcPr>
            <w:tcW w:w="742" w:type="dxa"/>
          </w:tcPr>
          <w:p w:rsidR="003C3748" w:rsidRPr="00133C0A" w:rsidRDefault="003C3748" w:rsidP="00975041"/>
        </w:tc>
        <w:tc>
          <w:tcPr>
            <w:tcW w:w="2216" w:type="dxa"/>
          </w:tcPr>
          <w:p w:rsidR="003C3748" w:rsidRDefault="003C3748" w:rsidP="00975041">
            <w:pPr>
              <w:rPr>
                <w:color w:val="333333"/>
              </w:rPr>
            </w:pPr>
            <w:r w:rsidRPr="00A65278">
              <w:t xml:space="preserve">11. </w:t>
            </w:r>
            <w:r>
              <w:t>Работа над ошибками.</w:t>
            </w:r>
          </w:p>
          <w:p w:rsidR="003C3748" w:rsidRDefault="003C3748" w:rsidP="00975041"/>
        </w:tc>
        <w:tc>
          <w:tcPr>
            <w:tcW w:w="798" w:type="dxa"/>
          </w:tcPr>
          <w:p w:rsidR="003C3748" w:rsidRPr="00A65278" w:rsidRDefault="003C3748" w:rsidP="00975041">
            <w:pPr>
              <w:jc w:val="center"/>
              <w:rPr>
                <w:lang w:val="en-US"/>
              </w:rPr>
            </w:pPr>
            <w:r>
              <w:rPr>
                <w:lang w:val="en-US"/>
              </w:rPr>
              <w:t>1</w:t>
            </w:r>
          </w:p>
        </w:tc>
        <w:tc>
          <w:tcPr>
            <w:tcW w:w="738" w:type="dxa"/>
          </w:tcPr>
          <w:p w:rsidR="003C3748" w:rsidRPr="00A65278" w:rsidRDefault="003C3748" w:rsidP="00975041">
            <w:pPr>
              <w:jc w:val="center"/>
              <w:rPr>
                <w:lang w:val="en-US"/>
              </w:rPr>
            </w:pPr>
          </w:p>
        </w:tc>
        <w:tc>
          <w:tcPr>
            <w:tcW w:w="1883" w:type="dxa"/>
          </w:tcPr>
          <w:p w:rsidR="003C3748" w:rsidRDefault="003C3748" w:rsidP="00975041"/>
        </w:tc>
        <w:tc>
          <w:tcPr>
            <w:tcW w:w="1885" w:type="dxa"/>
          </w:tcPr>
          <w:p w:rsidR="003C3748" w:rsidRDefault="003C3748" w:rsidP="00975041"/>
        </w:tc>
        <w:tc>
          <w:tcPr>
            <w:tcW w:w="1805" w:type="dxa"/>
          </w:tcPr>
          <w:p w:rsidR="003C3748" w:rsidRDefault="003C3748" w:rsidP="00975041"/>
        </w:tc>
        <w:tc>
          <w:tcPr>
            <w:tcW w:w="1843" w:type="dxa"/>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15183" w:type="dxa"/>
            <w:gridSpan w:val="11"/>
          </w:tcPr>
          <w:p w:rsidR="003C3748" w:rsidRPr="002F30A3" w:rsidRDefault="003C3748" w:rsidP="00975041">
            <w:pPr>
              <w:rPr>
                <w:b/>
                <w:bCs/>
                <w:sz w:val="28"/>
                <w:szCs w:val="28"/>
              </w:rPr>
            </w:pPr>
          </w:p>
          <w:p w:rsidR="003C3748" w:rsidRPr="002F30A3" w:rsidRDefault="003C3748" w:rsidP="00975041">
            <w:pPr>
              <w:jc w:val="center"/>
              <w:rPr>
                <w:b/>
                <w:bCs/>
                <w:sz w:val="28"/>
                <w:szCs w:val="28"/>
              </w:rPr>
            </w:pPr>
            <w:r w:rsidRPr="00EB7B65">
              <w:rPr>
                <w:b/>
                <w:bCs/>
                <w:sz w:val="28"/>
                <w:szCs w:val="28"/>
                <w:lang w:val="de-DE"/>
              </w:rPr>
              <w:t>III</w:t>
            </w:r>
            <w:r w:rsidRPr="00EB7B65">
              <w:rPr>
                <w:b/>
                <w:bCs/>
                <w:sz w:val="28"/>
                <w:szCs w:val="28"/>
              </w:rPr>
              <w:t>четверть</w:t>
            </w:r>
          </w:p>
          <w:p w:rsidR="003C3748" w:rsidRPr="00A65278" w:rsidRDefault="003C3748" w:rsidP="00975041">
            <w:pPr>
              <w:jc w:val="center"/>
              <w:rPr>
                <w:sz w:val="28"/>
                <w:szCs w:val="28"/>
              </w:rPr>
            </w:pPr>
            <w:r w:rsidRPr="002F30A3">
              <w:rPr>
                <w:b/>
                <w:bCs/>
                <w:sz w:val="28"/>
                <w:szCs w:val="28"/>
              </w:rPr>
              <w:t xml:space="preserve">§5.  </w:t>
            </w:r>
            <w:r w:rsidRPr="00EB7B65">
              <w:rPr>
                <w:b/>
                <w:bCs/>
                <w:sz w:val="28"/>
                <w:szCs w:val="28"/>
                <w:lang w:val="de-DE"/>
              </w:rPr>
              <w:t>BeiGabizuHause</w:t>
            </w:r>
            <w:r w:rsidRPr="002F30A3">
              <w:rPr>
                <w:b/>
                <w:bCs/>
                <w:sz w:val="28"/>
                <w:szCs w:val="28"/>
              </w:rPr>
              <w:t xml:space="preserve">. </w:t>
            </w:r>
            <w:r w:rsidRPr="00EB7B65">
              <w:rPr>
                <w:b/>
                <w:bCs/>
                <w:sz w:val="28"/>
                <w:szCs w:val="28"/>
                <w:lang w:val="de-DE"/>
              </w:rPr>
              <w:t>Wassehenwirda</w:t>
            </w:r>
            <w:r w:rsidRPr="002F30A3">
              <w:rPr>
                <w:b/>
                <w:bCs/>
                <w:sz w:val="28"/>
                <w:szCs w:val="28"/>
              </w:rPr>
              <w:t xml:space="preserve">?  </w:t>
            </w:r>
            <w:r w:rsidRPr="00EB7B65">
              <w:rPr>
                <w:b/>
                <w:bCs/>
                <w:sz w:val="28"/>
                <w:szCs w:val="28"/>
              </w:rPr>
              <w:t>УГабидома</w:t>
            </w:r>
            <w:r w:rsidRPr="002F30A3">
              <w:rPr>
                <w:b/>
                <w:bCs/>
                <w:sz w:val="28"/>
                <w:szCs w:val="28"/>
              </w:rPr>
              <w:t xml:space="preserve">. </w:t>
            </w:r>
            <w:r w:rsidRPr="00EB7B65">
              <w:rPr>
                <w:b/>
                <w:bCs/>
                <w:sz w:val="28"/>
                <w:szCs w:val="28"/>
              </w:rPr>
              <w:t xml:space="preserve">Что мы здесь видим? </w:t>
            </w:r>
            <w:r w:rsidRPr="00EB7B65">
              <w:rPr>
                <w:sz w:val="28"/>
                <w:szCs w:val="28"/>
              </w:rPr>
              <w:t>(9 ч )</w:t>
            </w:r>
          </w:p>
          <w:p w:rsidR="003C3748" w:rsidRPr="00975041" w:rsidRDefault="003C3748" w:rsidP="00975041">
            <w:pPr>
              <w:rPr>
                <w:sz w:val="28"/>
                <w:szCs w:val="28"/>
              </w:rPr>
            </w:pPr>
          </w:p>
        </w:tc>
      </w:tr>
      <w:tr w:rsidR="003C3748" w:rsidRPr="00133C0A">
        <w:trPr>
          <w:gridAfter w:val="9"/>
          <w:wAfter w:w="16497" w:type="dxa"/>
        </w:trPr>
        <w:tc>
          <w:tcPr>
            <w:tcW w:w="770" w:type="dxa"/>
          </w:tcPr>
          <w:p w:rsidR="003C3748" w:rsidRPr="00824D62" w:rsidRDefault="003C3748" w:rsidP="00975041">
            <w:r>
              <w:t>4</w:t>
            </w:r>
            <w:r w:rsidRPr="00824D62">
              <w:t>9</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 xml:space="preserve">1 Введение лексики по теме «Дом». </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824D62" w:rsidRDefault="003C3748" w:rsidP="00975041">
            <w:pPr>
              <w:jc w:val="center"/>
            </w:pPr>
          </w:p>
        </w:tc>
        <w:tc>
          <w:tcPr>
            <w:tcW w:w="1883" w:type="dxa"/>
          </w:tcPr>
          <w:p w:rsidR="003C3748" w:rsidRDefault="003C3748" w:rsidP="00975041">
            <w:pPr>
              <w:spacing w:after="200"/>
            </w:pPr>
            <w:r>
              <w:t xml:space="preserve">Готовность содействовать ознакомлению с культурой другой страны. Развитие мышления, памяти </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r>
              <w:t>Работа со словарём. Умение вступать в речевое общение.</w:t>
            </w:r>
          </w:p>
        </w:tc>
        <w:tc>
          <w:tcPr>
            <w:tcW w:w="1843" w:type="dxa"/>
          </w:tcPr>
          <w:p w:rsidR="003C3748" w:rsidRDefault="003C3748" w:rsidP="00975041">
            <w:r>
              <w:t xml:space="preserve">-Читать текст с пропусками, уметь передать содержание текста    , -воспринимать на слух связное сообщение с опорой  на кар-тинку, </w:t>
            </w:r>
          </w:p>
          <w:p w:rsidR="003C3748" w:rsidRDefault="003C3748" w:rsidP="00975041">
            <w:r>
              <w:t>- отвечать на вопросы  по прослушанной информации.</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rPr>
                <w:lang w:val="en-US"/>
              </w:rPr>
              <w:t>50</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2. Обучение работе с текстом.</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pPr>
              <w:spacing w:after="200"/>
            </w:pPr>
            <w:r>
              <w:t>Усвоение приемов постановки вопросов к тексту и составления плана</w:t>
            </w:r>
          </w:p>
        </w:tc>
        <w:tc>
          <w:tcPr>
            <w:tcW w:w="1805" w:type="dxa"/>
          </w:tcPr>
          <w:p w:rsidR="003C3748" w:rsidRDefault="003C3748" w:rsidP="00975041">
            <w:r>
              <w:t>Работа со словарём. Умение вступать в речевое общение.</w:t>
            </w:r>
          </w:p>
        </w:tc>
        <w:tc>
          <w:tcPr>
            <w:tcW w:w="1843" w:type="dxa"/>
          </w:tcPr>
          <w:p w:rsidR="003C3748" w:rsidRDefault="003C3748" w:rsidP="00975041">
            <w:r>
              <w:t xml:space="preserve">-Работать со словарем (поиск новых слов),          -читать текст и определять значение новых слов по контексту,   - осуществлять поиск заданной информации в тексте,  </w:t>
            </w:r>
          </w:p>
          <w:p w:rsidR="003C3748" w:rsidRDefault="003C3748" w:rsidP="00975041">
            <w:r>
              <w:t>-отвечать  на вопросы   по содержанию про-  читанного.</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rPr>
                <w:lang w:val="en-US"/>
              </w:rPr>
              <w:t>51</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3. Чтение полилога. Обучение описанию комнаты.</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Готовность содействовать ознакомлению с культурой другой страны</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r>
              <w:t>Осознанное беглое чтение текста.Владение умениями совместной деятельности.</w:t>
            </w:r>
          </w:p>
        </w:tc>
        <w:tc>
          <w:tcPr>
            <w:tcW w:w="1843" w:type="dxa"/>
          </w:tcPr>
          <w:p w:rsidR="003C3748" w:rsidRDefault="003C3748" w:rsidP="00975041">
            <w:r>
              <w:t xml:space="preserve"> - Воспринимать на слух полилог,     - выполнять тестовые задания к нему,                    -описывать рисунки с изобра-жением комнат Габи с опорой на вопросы к ним.</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5</w:t>
            </w:r>
            <w:r>
              <w:rPr>
                <w:lang w:val="en-US"/>
              </w:rPr>
              <w:t>2</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 xml:space="preserve">4. Описание комнаты /дома. </w:t>
            </w:r>
          </w:p>
          <w:p w:rsidR="003C3748" w:rsidRPr="002B7267" w:rsidRDefault="003C3748" w:rsidP="00975041">
            <w:pPr>
              <w:rPr>
                <w:i/>
                <w:iCs/>
              </w:rPr>
            </w:pPr>
            <w:r>
              <w:rPr>
                <w:b/>
                <w:bCs/>
                <w:i/>
                <w:iCs/>
                <w:u w:val="single"/>
              </w:rPr>
              <w:t>Контроль навыков монологической речи</w:t>
            </w:r>
            <w: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r>
              <w:t>Развитие внимания, памяти</w:t>
            </w:r>
          </w:p>
          <w:p w:rsidR="003C3748" w:rsidRDefault="003C3748" w:rsidP="00975041">
            <w:pPr>
              <w:spacing w:after="200"/>
            </w:pPr>
          </w:p>
        </w:tc>
        <w:tc>
          <w:tcPr>
            <w:tcW w:w="1885" w:type="dxa"/>
          </w:tcPr>
          <w:p w:rsidR="003C3748" w:rsidRDefault="003C3748" w:rsidP="00975041">
            <w:pPr>
              <w:spacing w:after="200"/>
            </w:pPr>
            <w:r>
              <w:t>Формирование умения воспринимать текст как единое смысловое целое и выделять основную мысль, смысловое ядро текста</w:t>
            </w:r>
          </w:p>
        </w:tc>
        <w:tc>
          <w:tcPr>
            <w:tcW w:w="1805" w:type="dxa"/>
          </w:tcPr>
          <w:p w:rsidR="003C3748" w:rsidRDefault="003C3748" w:rsidP="00975041">
            <w:r>
              <w:t>Владение моноло-гической речью.</w:t>
            </w:r>
          </w:p>
          <w:p w:rsidR="003C3748" w:rsidRDefault="003C3748" w:rsidP="00975041">
            <w:r>
              <w:t>Адекватное восприятие устной речи и способ-ность передавать содержание про-слушанного текста в соответствии с целью учебного задания.</w:t>
            </w:r>
          </w:p>
        </w:tc>
        <w:tc>
          <w:tcPr>
            <w:tcW w:w="1843" w:type="dxa"/>
          </w:tcPr>
          <w:p w:rsidR="003C3748" w:rsidRDefault="003C3748" w:rsidP="00975041">
            <w:r>
              <w:t xml:space="preserve">- Воспринимать на слух описание комнаты и изображать предметы,  о которых идет речь на схеме, а затем описывать то, что изобразили;            - спрягать глагол  </w:t>
            </w:r>
            <w:r>
              <w:rPr>
                <w:lang w:val="de-DE"/>
              </w:rPr>
              <w:t>helfen</w:t>
            </w:r>
            <w:r>
              <w:t xml:space="preserve"> (помогать); тренироваться в описании комнат совей квартиры.</w:t>
            </w:r>
          </w:p>
        </w:tc>
        <w:tc>
          <w:tcPr>
            <w:tcW w:w="1432" w:type="dxa"/>
          </w:tcPr>
          <w:p w:rsidR="003C3748" w:rsidRDefault="003C3748" w:rsidP="00975041"/>
          <w:p w:rsidR="003C3748" w:rsidRDefault="003C3748" w:rsidP="00975041"/>
          <w:p w:rsidR="003C3748" w:rsidRDefault="003C3748" w:rsidP="00975041"/>
          <w:p w:rsidR="003C3748" w:rsidRPr="00133C0A" w:rsidRDefault="003C3748" w:rsidP="00975041">
            <w:r>
              <w:t xml:space="preserve">     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5</w:t>
            </w:r>
            <w:r>
              <w:rPr>
                <w:lang w:val="en-US"/>
              </w:rPr>
              <w:t>3</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 xml:space="preserve">5.  Обучение чтению тек-стов с пол-ным  поним-анием . </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r>
              <w:t>Готовность содействовать ознакомлению с культурой другой страны. Развитие мышления, памяти</w:t>
            </w:r>
          </w:p>
        </w:tc>
        <w:tc>
          <w:tcPr>
            <w:tcW w:w="1885" w:type="dxa"/>
          </w:tcPr>
          <w:p w:rsidR="003C3748" w:rsidRDefault="003C3748" w:rsidP="00975041">
            <w:r>
              <w:t>Формирование умения воспринимать текст как единое смысловое целое</w:t>
            </w:r>
          </w:p>
        </w:tc>
        <w:tc>
          <w:tcPr>
            <w:tcW w:w="1805" w:type="dxa"/>
          </w:tcPr>
          <w:p w:rsidR="003C3748" w:rsidRDefault="003C3748" w:rsidP="00975041">
            <w:r>
              <w:t>Осознанное беглое чтение. Умение пользоваться словарем</w:t>
            </w:r>
          </w:p>
        </w:tc>
        <w:tc>
          <w:tcPr>
            <w:tcW w:w="1843" w:type="dxa"/>
          </w:tcPr>
          <w:p w:rsidR="003C3748" w:rsidRDefault="003C3748" w:rsidP="00975041">
            <w:r>
              <w:t xml:space="preserve"> - Работать со словарем (поиск незнакомых слов),    - читать текст  , с целью понять основное содер-жание ,  </w:t>
            </w:r>
          </w:p>
          <w:p w:rsidR="003C3748" w:rsidRDefault="003C3748" w:rsidP="00975041">
            <w:r>
              <w:t>- находить в тексте немецкие эквиваленты русских слов и предложений;        -  спрягать  глаго-лы с отделяемыми приставками.</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rPr>
                <w:lang w:val="en-US"/>
              </w:rPr>
              <w:t>54</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6. Диалогическое обще-ние..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Освоение правил и навыков ведения беседы</w:t>
            </w:r>
          </w:p>
        </w:tc>
        <w:tc>
          <w:tcPr>
            <w:tcW w:w="1885" w:type="dxa"/>
          </w:tcPr>
          <w:p w:rsidR="003C3748" w:rsidRDefault="003C3748" w:rsidP="00975041">
            <w:pPr>
              <w:spacing w:after="200"/>
            </w:pPr>
            <w:r>
              <w:t>Учить воспринимать на слух небольшие по объёму диалоги и воспроизводить их.</w:t>
            </w:r>
          </w:p>
        </w:tc>
        <w:tc>
          <w:tcPr>
            <w:tcW w:w="1805" w:type="dxa"/>
          </w:tcPr>
          <w:p w:rsidR="003C3748" w:rsidRDefault="003C3748" w:rsidP="00975041">
            <w:r>
              <w:t>Владение  диалогической речью. Умение вступать в речевое общение. Умение воспринимать на слух иноязычную речь</w:t>
            </w:r>
          </w:p>
          <w:p w:rsidR="003C3748" w:rsidRDefault="003C3748" w:rsidP="00975041"/>
        </w:tc>
        <w:tc>
          <w:tcPr>
            <w:tcW w:w="1843" w:type="dxa"/>
          </w:tcPr>
          <w:p w:rsidR="003C3748" w:rsidRDefault="003C3748" w:rsidP="00975041">
            <w:r>
              <w:t xml:space="preserve">  -  Употреблять глаголы с отделяе- мыми пристав-ками в предложе-ниях;</w:t>
            </w:r>
          </w:p>
          <w:p w:rsidR="003C3748" w:rsidRDefault="003C3748" w:rsidP="00975041">
            <w:r>
              <w:t xml:space="preserve"> - вести диалог – расспрос по  про-читанным текстам ; воспринимать на слух информа-цию и отвечать на вопросы   по прослушанному  </w:t>
            </w:r>
          </w:p>
        </w:tc>
        <w:tc>
          <w:tcPr>
            <w:tcW w:w="1432" w:type="dxa"/>
          </w:tcPr>
          <w:p w:rsidR="003C3748" w:rsidRPr="00133C0A" w:rsidRDefault="003C3748" w:rsidP="00975041"/>
        </w:tc>
        <w:tc>
          <w:tcPr>
            <w:tcW w:w="1071" w:type="dxa"/>
          </w:tcPr>
          <w:p w:rsidR="003C3748" w:rsidRPr="00133C0A" w:rsidRDefault="003C3748" w:rsidP="00975041"/>
        </w:tc>
      </w:tr>
      <w:tr w:rsidR="003C3748" w:rsidRPr="00F65F2C">
        <w:trPr>
          <w:gridAfter w:val="9"/>
          <w:wAfter w:w="16497" w:type="dxa"/>
        </w:trPr>
        <w:tc>
          <w:tcPr>
            <w:tcW w:w="770" w:type="dxa"/>
          </w:tcPr>
          <w:p w:rsidR="003C3748" w:rsidRPr="00926634" w:rsidRDefault="003C3748" w:rsidP="00975041">
            <w:pPr>
              <w:rPr>
                <w:lang w:val="en-US"/>
              </w:rPr>
            </w:pPr>
            <w:r>
              <w:t>5</w:t>
            </w:r>
            <w:r>
              <w:rPr>
                <w:lang w:val="en-US"/>
              </w:rPr>
              <w:t>5</w:t>
            </w:r>
          </w:p>
        </w:tc>
        <w:tc>
          <w:tcPr>
            <w:tcW w:w="742" w:type="dxa"/>
          </w:tcPr>
          <w:p w:rsidR="003C3748" w:rsidRPr="00133C0A" w:rsidRDefault="003C3748" w:rsidP="00975041"/>
        </w:tc>
        <w:tc>
          <w:tcPr>
            <w:tcW w:w="2216" w:type="dxa"/>
          </w:tcPr>
          <w:p w:rsidR="003C3748" w:rsidRDefault="003C3748" w:rsidP="00975041">
            <w:pPr>
              <w:rPr>
                <w:i/>
                <w:iCs/>
                <w:color w:val="333333"/>
              </w:rPr>
            </w:pPr>
            <w:r>
              <w:t xml:space="preserve">7. Повторение склонения существительных и личных местои-мений   в   </w:t>
            </w:r>
            <w:r>
              <w:rPr>
                <w:lang w:val="de-DE"/>
              </w:rPr>
              <w:t>Dativ</w:t>
            </w:r>
            <w:r>
              <w:t>.</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Развитие мышления, памяти, целеустремлен-ности</w:t>
            </w:r>
          </w:p>
        </w:tc>
        <w:tc>
          <w:tcPr>
            <w:tcW w:w="1885" w:type="dxa"/>
          </w:tcPr>
          <w:p w:rsidR="003C3748" w:rsidRDefault="003C3748" w:rsidP="00975041">
            <w:pPr>
              <w:spacing w:after="200"/>
            </w:pPr>
            <w:r>
              <w:t>Формирование умений использовать грамматическое правило</w:t>
            </w:r>
          </w:p>
        </w:tc>
        <w:tc>
          <w:tcPr>
            <w:tcW w:w="1805" w:type="dxa"/>
          </w:tcPr>
          <w:p w:rsidR="003C3748" w:rsidRDefault="003C3748" w:rsidP="00975041">
            <w:r>
              <w:t>Умение применять на практике полученные знания</w:t>
            </w:r>
          </w:p>
        </w:tc>
        <w:tc>
          <w:tcPr>
            <w:tcW w:w="1843" w:type="dxa"/>
          </w:tcPr>
          <w:p w:rsidR="003C3748" w:rsidRDefault="003C3748" w:rsidP="00975041">
            <w:pPr>
              <w:rPr>
                <w:lang w:val="de-DE"/>
              </w:rPr>
            </w:pPr>
            <w:r w:rsidRPr="002377D5">
              <w:rPr>
                <w:lang w:val="de-DE"/>
              </w:rPr>
              <w:t xml:space="preserve">- </w:t>
            </w:r>
            <w:r>
              <w:t>Употреблятьречевойобразец</w:t>
            </w:r>
            <w:r>
              <w:rPr>
                <w:lang w:val="de-DE"/>
              </w:rPr>
              <w:t xml:space="preserve"> „helfen, schreiben, antworten (Wem?)</w:t>
            </w:r>
          </w:p>
          <w:p w:rsidR="003C3748" w:rsidRDefault="003C3748" w:rsidP="00975041">
            <w:pPr>
              <w:rPr>
                <w:lang w:val="de-DE"/>
              </w:rPr>
            </w:pPr>
          </w:p>
        </w:tc>
        <w:tc>
          <w:tcPr>
            <w:tcW w:w="1432" w:type="dxa"/>
          </w:tcPr>
          <w:p w:rsidR="003C3748" w:rsidRPr="005D1848" w:rsidRDefault="003C3748" w:rsidP="00975041">
            <w:pPr>
              <w:rPr>
                <w:lang w:val="de-DE"/>
              </w:rPr>
            </w:pPr>
          </w:p>
        </w:tc>
        <w:tc>
          <w:tcPr>
            <w:tcW w:w="1071" w:type="dxa"/>
          </w:tcPr>
          <w:p w:rsidR="003C3748" w:rsidRPr="005D1848" w:rsidRDefault="003C3748" w:rsidP="00975041">
            <w:pPr>
              <w:rPr>
                <w:lang w:val="de-DE"/>
              </w:rPr>
            </w:pPr>
          </w:p>
        </w:tc>
      </w:tr>
      <w:tr w:rsidR="003C3748" w:rsidRPr="00133C0A">
        <w:trPr>
          <w:gridAfter w:val="9"/>
          <w:wAfter w:w="16497" w:type="dxa"/>
        </w:trPr>
        <w:tc>
          <w:tcPr>
            <w:tcW w:w="770" w:type="dxa"/>
          </w:tcPr>
          <w:p w:rsidR="003C3748" w:rsidRPr="00926634" w:rsidRDefault="003C3748" w:rsidP="00975041">
            <w:pPr>
              <w:rPr>
                <w:lang w:val="en-US"/>
              </w:rPr>
            </w:pPr>
            <w:r>
              <w:t>5</w:t>
            </w:r>
            <w:r>
              <w:rPr>
                <w:lang w:val="en-US"/>
              </w:rPr>
              <w:t>6</w:t>
            </w:r>
          </w:p>
        </w:tc>
        <w:tc>
          <w:tcPr>
            <w:tcW w:w="742" w:type="dxa"/>
          </w:tcPr>
          <w:p w:rsidR="003C3748" w:rsidRPr="00133C0A" w:rsidRDefault="003C3748" w:rsidP="00975041"/>
        </w:tc>
        <w:tc>
          <w:tcPr>
            <w:tcW w:w="2216" w:type="dxa"/>
          </w:tcPr>
          <w:p w:rsidR="003C3748" w:rsidRDefault="003C3748" w:rsidP="00975041">
            <w:r>
              <w:rPr>
                <w:color w:val="333333"/>
              </w:rPr>
              <w:t xml:space="preserve">8.  </w:t>
            </w:r>
            <w:r>
              <w:t>Чтение текста с полным пониманием.</w:t>
            </w:r>
          </w:p>
          <w:p w:rsidR="003C3748" w:rsidRDefault="003C3748" w:rsidP="00975041">
            <w:pPr>
              <w:rPr>
                <w:i/>
                <w:iCs/>
                <w:color w:val="333333"/>
              </w:rPr>
            </w:pPr>
            <w:r>
              <w:t>.</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Готовность содействовать ознакомлению с культурой другой страны</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r>
              <w:t>Осознанное беглое чтение текста. Использование изучающего вида чтения. Выделение смысловых частей текста. Работа со словарём.</w:t>
            </w:r>
          </w:p>
          <w:p w:rsidR="003C3748" w:rsidRDefault="003C3748" w:rsidP="00975041"/>
        </w:tc>
        <w:tc>
          <w:tcPr>
            <w:tcW w:w="1843" w:type="dxa"/>
          </w:tcPr>
          <w:p w:rsidR="003C3748" w:rsidRDefault="003C3748" w:rsidP="00975041">
            <w:r>
              <w:t>-Читать текст с пропусками, инсценировать ситуацию,               - воспринимать текст на слух,           -выполнять тестовые задания к нему, высказывать свое мнение о проблеме загря  -знения  окружаю-щей среды.</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926634" w:rsidRDefault="003C3748" w:rsidP="00975041">
            <w:pPr>
              <w:rPr>
                <w:lang w:val="en-US"/>
              </w:rPr>
            </w:pPr>
            <w:r>
              <w:t>5</w:t>
            </w:r>
            <w:r>
              <w:rPr>
                <w:lang w:val="en-US"/>
              </w:rPr>
              <w:t>7</w:t>
            </w:r>
          </w:p>
        </w:tc>
        <w:tc>
          <w:tcPr>
            <w:tcW w:w="742" w:type="dxa"/>
          </w:tcPr>
          <w:p w:rsidR="003C3748" w:rsidRPr="00133C0A" w:rsidRDefault="003C3748" w:rsidP="00975041"/>
        </w:tc>
        <w:tc>
          <w:tcPr>
            <w:tcW w:w="2216" w:type="dxa"/>
          </w:tcPr>
          <w:p w:rsidR="003C3748" w:rsidRPr="00231043" w:rsidRDefault="003C3748" w:rsidP="00975041">
            <w:pPr>
              <w:rPr>
                <w:i/>
                <w:iCs/>
                <w:color w:val="333333"/>
              </w:rPr>
            </w:pPr>
            <w:r>
              <w:rPr>
                <w:color w:val="333333"/>
              </w:rPr>
              <w:t>9</w:t>
            </w:r>
            <w:r>
              <w:rPr>
                <w:b/>
                <w:bCs/>
              </w:rPr>
              <w:t xml:space="preserve">. </w:t>
            </w:r>
            <w:r w:rsidRPr="00231043">
              <w:rPr>
                <w:i/>
                <w:iCs/>
                <w:u w:val="single"/>
              </w:rPr>
              <w:t>Повторение  по теме «В доме /квартире. Что здесь есть?»</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Осуществлять регулятивные действия самоконтроля в процессе коммуникативной деятельности</w:t>
            </w:r>
          </w:p>
        </w:tc>
        <w:tc>
          <w:tcPr>
            <w:tcW w:w="1885" w:type="dxa"/>
          </w:tcPr>
          <w:p w:rsidR="003C3748" w:rsidRDefault="003C3748" w:rsidP="00975041">
            <w:pPr>
              <w:spacing w:after="200" w:line="276" w:lineRule="auto"/>
            </w:pPr>
            <w:r>
              <w:t>Умение применять на практике полу-ченные знания. Владение навыка-ми контроля и оценки своей деятельности</w:t>
            </w:r>
          </w:p>
        </w:tc>
        <w:tc>
          <w:tcPr>
            <w:tcW w:w="1805" w:type="dxa"/>
          </w:tcPr>
          <w:p w:rsidR="003C3748" w:rsidRDefault="003C3748" w:rsidP="00975041">
            <w:r>
              <w:t>Рассказывать  о своем доме</w:t>
            </w:r>
          </w:p>
          <w:p w:rsidR="003C3748" w:rsidRDefault="003C3748" w:rsidP="00975041"/>
        </w:tc>
        <w:tc>
          <w:tcPr>
            <w:tcW w:w="1843" w:type="dxa"/>
          </w:tcPr>
          <w:p w:rsidR="003C3748" w:rsidRDefault="003C3748" w:rsidP="00975041">
            <w:r>
              <w:t>Применять на практике полученные знания по теме.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15183" w:type="dxa"/>
            <w:gridSpan w:val="11"/>
          </w:tcPr>
          <w:p w:rsidR="003C3748" w:rsidRPr="0089519E" w:rsidRDefault="003C3748" w:rsidP="00975041">
            <w:pPr>
              <w:jc w:val="center"/>
              <w:rPr>
                <w:b/>
                <w:bCs/>
                <w:sz w:val="28"/>
                <w:szCs w:val="28"/>
              </w:rPr>
            </w:pPr>
          </w:p>
          <w:p w:rsidR="003C3748" w:rsidRPr="002B7267" w:rsidRDefault="003C3748" w:rsidP="00975041">
            <w:pPr>
              <w:jc w:val="center"/>
              <w:rPr>
                <w:b/>
                <w:bCs/>
                <w:sz w:val="28"/>
                <w:szCs w:val="28"/>
              </w:rPr>
            </w:pPr>
            <w:r w:rsidRPr="002B7267">
              <w:rPr>
                <w:b/>
                <w:bCs/>
                <w:sz w:val="28"/>
                <w:szCs w:val="28"/>
                <w:lang w:val="de-DE"/>
              </w:rPr>
              <w:t xml:space="preserve">§6. Wie sieht Gabis Stadt zu verschiedenen Jahreszeiten aus?  </w:t>
            </w:r>
            <w:r w:rsidRPr="002B7267">
              <w:rPr>
                <w:b/>
                <w:bCs/>
                <w:sz w:val="28"/>
                <w:szCs w:val="28"/>
              </w:rPr>
              <w:t xml:space="preserve">Как выглядит город Габи в различное время года? </w:t>
            </w:r>
            <w:r w:rsidRPr="002B7267">
              <w:rPr>
                <w:sz w:val="28"/>
                <w:szCs w:val="28"/>
              </w:rPr>
              <w:t>(10ч.)</w:t>
            </w:r>
          </w:p>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5</w:t>
            </w:r>
            <w:r>
              <w:rPr>
                <w:lang w:val="en-US"/>
              </w:rPr>
              <w:t>8</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 xml:space="preserve">.1 Введение новой  лексики по теме «Времена года».  </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tcPr>
          <w:p w:rsidR="003C3748" w:rsidRDefault="003C3748" w:rsidP="00975041">
            <w:pPr>
              <w:spacing w:after="200"/>
            </w:pPr>
            <w:r>
              <w:t>Формирование мотивации изучения немецкого языка</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pPr>
              <w:spacing w:after="200"/>
            </w:pPr>
            <w:r>
              <w:t>Повторить лексику по подтемам «Погода, времена года»</w:t>
            </w:r>
          </w:p>
        </w:tc>
        <w:tc>
          <w:tcPr>
            <w:tcW w:w="1843" w:type="dxa"/>
          </w:tcPr>
          <w:p w:rsidR="003C3748" w:rsidRDefault="003C3748" w:rsidP="00975041">
            <w:r>
              <w:t xml:space="preserve"> - Воспринимать на слух диалог,     - ответить на поставленный вопрос, </w:t>
            </w:r>
          </w:p>
          <w:p w:rsidR="003C3748" w:rsidRDefault="003C3748" w:rsidP="00975041">
            <w:r>
              <w:t xml:space="preserve">-читать диалог по ролям, </w:t>
            </w:r>
          </w:p>
          <w:p w:rsidR="003C3748" w:rsidRDefault="003C3748" w:rsidP="00975041">
            <w:r>
              <w:t xml:space="preserve">-находить немеец-кие соответствия русским предло-жениям в тексте.  </w:t>
            </w:r>
          </w:p>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5</w:t>
            </w:r>
            <w:r>
              <w:rPr>
                <w:lang w:val="en-US"/>
              </w:rPr>
              <w:t>9</w:t>
            </w:r>
          </w:p>
        </w:tc>
        <w:tc>
          <w:tcPr>
            <w:tcW w:w="742" w:type="dxa"/>
          </w:tcPr>
          <w:p w:rsidR="003C3748" w:rsidRPr="00133C0A" w:rsidRDefault="003C3748" w:rsidP="00975041"/>
        </w:tc>
        <w:tc>
          <w:tcPr>
            <w:tcW w:w="2216" w:type="dxa"/>
          </w:tcPr>
          <w:p w:rsidR="003C3748" w:rsidRDefault="003C3748" w:rsidP="00975041">
            <w:r>
              <w:rPr>
                <w:color w:val="333333"/>
              </w:rPr>
              <w:t>2. Описание времен года с опорой на картинки.</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Осознание возможностей самореализации средствами языка</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r>
              <w:t>выполняя разные социальные роли</w:t>
            </w:r>
          </w:p>
        </w:tc>
        <w:tc>
          <w:tcPr>
            <w:tcW w:w="1805" w:type="dxa"/>
          </w:tcPr>
          <w:p w:rsidR="003C3748" w:rsidRDefault="003C3748" w:rsidP="00975041">
            <w:pPr>
              <w:spacing w:after="200"/>
            </w:pPr>
            <w:r>
              <w:t>Учить расспрашивать собеседника и отвечать на его вопросы, высказывая свое мнение</w:t>
            </w:r>
          </w:p>
        </w:tc>
        <w:tc>
          <w:tcPr>
            <w:tcW w:w="1843" w:type="dxa"/>
          </w:tcPr>
          <w:p w:rsidR="003C3748" w:rsidRDefault="003C3748" w:rsidP="00975041">
            <w:r>
              <w:t>- переводить на русский язык безличные предложения,         -составлять рассказ – описание с опорой  на кар-тинку.</w:t>
            </w:r>
          </w:p>
        </w:tc>
        <w:tc>
          <w:tcPr>
            <w:tcW w:w="1432" w:type="dxa"/>
          </w:tcPr>
          <w:p w:rsidR="003C3748" w:rsidRDefault="003C3748" w:rsidP="00975041"/>
          <w:p w:rsidR="003C3748" w:rsidRDefault="003C3748" w:rsidP="00975041"/>
          <w:p w:rsidR="003C3748" w:rsidRPr="00133C0A" w:rsidRDefault="003C3748" w:rsidP="00975041">
            <w:r>
              <w:t xml:space="preserve">     НРЭО</w:t>
            </w:r>
          </w:p>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rPr>
                <w:lang w:val="en-US"/>
              </w:rPr>
              <w:t>60</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3. Порядко-вые числи-тельные.</w:t>
            </w:r>
          </w:p>
          <w:p w:rsidR="003C3748" w:rsidRDefault="003C3748" w:rsidP="00975041"/>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pPr>
              <w:spacing w:after="200"/>
            </w:pPr>
            <w:r>
              <w:t>Учить воспринимать на слух небольшие по объёму диалоги и воспроизводить их.</w:t>
            </w:r>
          </w:p>
        </w:tc>
        <w:tc>
          <w:tcPr>
            <w:tcW w:w="1843" w:type="dxa"/>
          </w:tcPr>
          <w:p w:rsidR="003C3748" w:rsidRDefault="003C3748" w:rsidP="00975041">
            <w:r>
              <w:t xml:space="preserve"> - Воспринимать текст на слух, с целью понять основное содержание;          -  находить соответствия немецкого поэтического текста и русского перевода,               -  называть даты (активизация порядковых числительных), </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rPr>
                <w:lang w:val="en-US"/>
              </w:rPr>
              <w:t>61</w:t>
            </w:r>
          </w:p>
        </w:tc>
        <w:tc>
          <w:tcPr>
            <w:tcW w:w="742" w:type="dxa"/>
          </w:tcPr>
          <w:p w:rsidR="003C3748" w:rsidRPr="00133C0A" w:rsidRDefault="003C3748" w:rsidP="00975041"/>
        </w:tc>
        <w:tc>
          <w:tcPr>
            <w:tcW w:w="2216" w:type="dxa"/>
          </w:tcPr>
          <w:p w:rsidR="003C3748" w:rsidRPr="00664F3F" w:rsidRDefault="003C3748" w:rsidP="00975041">
            <w:pPr>
              <w:rPr>
                <w:i/>
                <w:iCs/>
                <w:color w:val="333333"/>
              </w:rPr>
            </w:pPr>
            <w:r>
              <w:rPr>
                <w:color w:val="333333"/>
              </w:rPr>
              <w:t xml:space="preserve">Праздники в Германии. </w:t>
            </w:r>
            <w:r>
              <w:rPr>
                <w:i/>
                <w:iCs/>
              </w:rPr>
              <w:t>(написание поздравительной открытки)</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r>
              <w:t>Развитие воли,</w:t>
            </w:r>
          </w:p>
          <w:p w:rsidR="003C3748" w:rsidRDefault="003C3748" w:rsidP="00975041">
            <w:r>
              <w:t>креативности</w:t>
            </w:r>
          </w:p>
          <w:p w:rsidR="003C3748" w:rsidRDefault="003C3748" w:rsidP="00975041">
            <w:r>
              <w:t>Привлечение внимания к обычаям другого народа</w:t>
            </w:r>
          </w:p>
          <w:p w:rsidR="003C3748" w:rsidRDefault="003C3748" w:rsidP="00975041">
            <w:pPr>
              <w:spacing w:after="200"/>
            </w:pP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r>
              <w:t>Развивать письменную речь с опорой на образец</w:t>
            </w:r>
          </w:p>
          <w:p w:rsidR="003C3748" w:rsidRDefault="003C3748" w:rsidP="00975041"/>
        </w:tc>
        <w:tc>
          <w:tcPr>
            <w:tcW w:w="1843" w:type="dxa"/>
          </w:tcPr>
          <w:p w:rsidR="003C3748" w:rsidRDefault="003C3748" w:rsidP="00975041">
            <w:r>
              <w:t xml:space="preserve"> - Воспринимать на слух неболь-шой текст,             -  вести  диалог – расспрос;                - писать поздрави-тельные открытки. </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2</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5. Развитие навыков диалогической речи.</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r>
              <w:t>Развитие умений перевоплощения,</w:t>
            </w:r>
          </w:p>
          <w:p w:rsidR="003C3748" w:rsidRDefault="003C3748" w:rsidP="00975041">
            <w:r>
              <w:t>инсценирования</w:t>
            </w:r>
          </w:p>
          <w:p w:rsidR="003C3748" w:rsidRDefault="003C3748" w:rsidP="00975041"/>
        </w:tc>
        <w:tc>
          <w:tcPr>
            <w:tcW w:w="1885" w:type="dxa"/>
          </w:tcPr>
          <w:p w:rsidR="003C3748" w:rsidRDefault="003C3748" w:rsidP="00975041">
            <w:pPr>
              <w:spacing w:after="200"/>
            </w:pPr>
            <w:r>
              <w:t xml:space="preserve">Развитие смыслового чтения, включая умение определять тему по заголовку, выделять основную мысль </w:t>
            </w:r>
          </w:p>
        </w:tc>
        <w:tc>
          <w:tcPr>
            <w:tcW w:w="1805" w:type="dxa"/>
          </w:tcPr>
          <w:p w:rsidR="003C3748" w:rsidRDefault="003C3748" w:rsidP="00975041">
            <w:pPr>
              <w:spacing w:after="200"/>
            </w:pPr>
            <w:r>
              <w:t>Владение элементарными средствами чувств и эмоций на немецком языке</w:t>
            </w:r>
          </w:p>
        </w:tc>
        <w:tc>
          <w:tcPr>
            <w:tcW w:w="1843" w:type="dxa"/>
          </w:tcPr>
          <w:p w:rsidR="003C3748" w:rsidRDefault="003C3748" w:rsidP="00975041">
            <w:r>
              <w:t xml:space="preserve"> - Расспрашивать своего речевого партнера о временах года в городе,                    - инсценировать диалог по теме «Подготовка к празднику»</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3</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6. Систематизация лексики по теме.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Развитие трудолюбия, целеустремленности</w:t>
            </w:r>
          </w:p>
        </w:tc>
        <w:tc>
          <w:tcPr>
            <w:tcW w:w="1885" w:type="dxa"/>
          </w:tcPr>
          <w:p w:rsidR="003C3748" w:rsidRDefault="003C3748" w:rsidP="00975041">
            <w:r>
              <w:t>Формирование умений работы с текстом</w:t>
            </w:r>
          </w:p>
          <w:p w:rsidR="003C3748" w:rsidRDefault="003C3748" w:rsidP="00975041">
            <w:pPr>
              <w:spacing w:after="200"/>
            </w:pPr>
          </w:p>
        </w:tc>
        <w:tc>
          <w:tcPr>
            <w:tcW w:w="1805" w:type="dxa"/>
          </w:tcPr>
          <w:p w:rsidR="003C3748" w:rsidRDefault="003C3748" w:rsidP="00975041">
            <w:pPr>
              <w:spacing w:after="200"/>
            </w:pPr>
            <w:r>
              <w:t>Оперирование правилом в немецком языке</w:t>
            </w:r>
          </w:p>
        </w:tc>
        <w:tc>
          <w:tcPr>
            <w:tcW w:w="1843" w:type="dxa"/>
          </w:tcPr>
          <w:p w:rsidR="003C3748" w:rsidRDefault="003C3748" w:rsidP="00975041">
            <w:r>
              <w:t xml:space="preserve"> - Систематизиро-вать новые слова по тематическому принципу, правильное  пи-сать   слов.</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4</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7. Совершенствование навыков говорения по теме</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личностной коммуникативной рефлексии</w:t>
            </w:r>
          </w:p>
        </w:tc>
        <w:tc>
          <w:tcPr>
            <w:tcW w:w="1885" w:type="dxa"/>
          </w:tcPr>
          <w:p w:rsidR="003C3748" w:rsidRDefault="003C3748" w:rsidP="00975041">
            <w:r>
              <w:t>Развитие умений планировать свое речевое и неречевое поведение в рамках темы</w:t>
            </w:r>
          </w:p>
          <w:p w:rsidR="003C3748" w:rsidRDefault="003C3748" w:rsidP="00975041">
            <w:pPr>
              <w:spacing w:after="200"/>
            </w:pPr>
          </w:p>
        </w:tc>
        <w:tc>
          <w:tcPr>
            <w:tcW w:w="1805" w:type="dxa"/>
          </w:tcPr>
          <w:p w:rsidR="003C3748" w:rsidRDefault="003C3748" w:rsidP="00975041">
            <w:pPr>
              <w:spacing w:after="200"/>
            </w:pPr>
            <w:r>
              <w:t>Распознавание и употребление в устной и письменной речи основных норм речевого этикета, принятых  в стране изучаемого языка</w:t>
            </w:r>
          </w:p>
        </w:tc>
        <w:tc>
          <w:tcPr>
            <w:tcW w:w="1843" w:type="dxa"/>
          </w:tcPr>
          <w:p w:rsidR="003C3748" w:rsidRDefault="003C3748" w:rsidP="00975041">
            <w:r>
              <w:t xml:space="preserve">- Описывать город в любое время года, </w:t>
            </w:r>
          </w:p>
          <w:p w:rsidR="003C3748" w:rsidRDefault="003C3748" w:rsidP="00975041">
            <w:r>
              <w:t>-составлять рассказ  о своем родном  городе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5</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8. Развитие навыков работы с текстом «Где живет пасхальный заяц?»</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Стремление к лучшему осознанию культуры своего народа</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pPr>
              <w:spacing w:after="200"/>
            </w:pPr>
            <w:r>
              <w:t>выполняя разные социальные роли</w:t>
            </w:r>
          </w:p>
        </w:tc>
        <w:tc>
          <w:tcPr>
            <w:tcW w:w="1805" w:type="dxa"/>
          </w:tcPr>
          <w:p w:rsidR="003C3748" w:rsidRDefault="003C3748" w:rsidP="00975041">
            <w:pPr>
              <w:snapToGrid w:val="0"/>
            </w:pPr>
          </w:p>
          <w:p w:rsidR="003C3748" w:rsidRDefault="003C3748" w:rsidP="00975041">
            <w:r>
              <w:t>Применение правил изученных ранее</w:t>
            </w:r>
          </w:p>
          <w:p w:rsidR="003C3748" w:rsidRDefault="003C3748" w:rsidP="00975041">
            <w:pPr>
              <w:spacing w:after="200"/>
            </w:pPr>
            <w:r>
              <w:t>Привлечение внимания к природе</w:t>
            </w:r>
          </w:p>
        </w:tc>
        <w:tc>
          <w:tcPr>
            <w:tcW w:w="1843" w:type="dxa"/>
          </w:tcPr>
          <w:p w:rsidR="003C3748" w:rsidRDefault="003C3748" w:rsidP="00975041">
            <w:pPr>
              <w:spacing w:after="200"/>
            </w:pPr>
            <w:r>
              <w:t xml:space="preserve"> - Работать со словарем,                - воспринимать на слух текст,             - осуществлять поиск заданной информации в тексте.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6</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 xml:space="preserve">9. </w:t>
            </w:r>
            <w:r>
              <w:rPr>
                <w:b/>
                <w:bCs/>
                <w:i/>
                <w:iCs/>
                <w:u w:val="single"/>
              </w:rPr>
              <w:t>Тест  № 5  по теме «Времена года».</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Толерантное отношение к проявлению иной культуры</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pPr>
              <w:rPr>
                <w:sz w:val="18"/>
                <w:szCs w:val="18"/>
              </w:rPr>
            </w:pPr>
            <w:r>
              <w:t>- . Владение навыками контроля и оценки своей деятельности</w:t>
            </w:r>
          </w:p>
        </w:tc>
        <w:tc>
          <w:tcPr>
            <w:tcW w:w="1843" w:type="dxa"/>
          </w:tcPr>
          <w:p w:rsidR="003C3748" w:rsidRDefault="003C3748" w:rsidP="00975041">
            <w:r>
              <w:t>-Применять на практике полученные знания по теме.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7</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10.Работа  над ошибками</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napToGrid w:val="0"/>
              <w:spacing w:after="200"/>
            </w:pPr>
          </w:p>
        </w:tc>
        <w:tc>
          <w:tcPr>
            <w:tcW w:w="1885" w:type="dxa"/>
          </w:tcPr>
          <w:p w:rsidR="003C3748" w:rsidRDefault="003C3748" w:rsidP="00975041">
            <w:pPr>
              <w:snapToGrid w:val="0"/>
              <w:spacing w:after="200"/>
            </w:pPr>
          </w:p>
        </w:tc>
        <w:tc>
          <w:tcPr>
            <w:tcW w:w="1805" w:type="dxa"/>
          </w:tcPr>
          <w:p w:rsidR="003C3748" w:rsidRDefault="003C3748" w:rsidP="00975041">
            <w:pPr>
              <w:spacing w:after="200" w:line="276" w:lineRule="auto"/>
            </w:pPr>
            <w:r>
              <w:t>Контроль, оценка и коррекция знаний</w:t>
            </w:r>
          </w:p>
        </w:tc>
        <w:tc>
          <w:tcPr>
            <w:tcW w:w="1843" w:type="dxa"/>
          </w:tcPr>
          <w:p w:rsidR="003C3748" w:rsidRDefault="003C3748" w:rsidP="00975041">
            <w:pPr>
              <w:spacing w:after="200"/>
            </w:pPr>
            <w:r>
              <w:rPr>
                <w:color w:val="333333"/>
              </w:rPr>
              <w:t>- на  практике применять полученные знания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15183" w:type="dxa"/>
            <w:gridSpan w:val="11"/>
          </w:tcPr>
          <w:p w:rsidR="003C3748" w:rsidRPr="00975041" w:rsidRDefault="003C3748" w:rsidP="00975041">
            <w:pPr>
              <w:rPr>
                <w:b/>
                <w:bCs/>
                <w:sz w:val="28"/>
                <w:szCs w:val="28"/>
              </w:rPr>
            </w:pPr>
          </w:p>
          <w:p w:rsidR="003C3748" w:rsidRPr="00824D62" w:rsidRDefault="003C3748" w:rsidP="00975041">
            <w:pPr>
              <w:jc w:val="center"/>
              <w:rPr>
                <w:sz w:val="28"/>
                <w:szCs w:val="28"/>
              </w:rPr>
            </w:pPr>
            <w:r>
              <w:rPr>
                <w:b/>
                <w:bCs/>
                <w:sz w:val="28"/>
                <w:szCs w:val="28"/>
                <w:lang w:val="de-DE"/>
              </w:rPr>
              <w:t>§7. Gross</w:t>
            </w:r>
            <w:r w:rsidRPr="00000A1D">
              <w:rPr>
                <w:b/>
                <w:bCs/>
                <w:sz w:val="28"/>
                <w:szCs w:val="28"/>
                <w:lang w:val="de-DE"/>
              </w:rPr>
              <w:t>es Reinemachen in der Stadt. EinetolleIdee</w:t>
            </w:r>
            <w:r w:rsidRPr="00000A1D">
              <w:rPr>
                <w:b/>
                <w:bCs/>
                <w:sz w:val="28"/>
                <w:szCs w:val="28"/>
              </w:rPr>
              <w:t xml:space="preserve">! </w:t>
            </w:r>
            <w:r w:rsidRPr="00000A1D">
              <w:rPr>
                <w:b/>
                <w:bCs/>
                <w:sz w:val="28"/>
                <w:szCs w:val="28"/>
                <w:lang w:val="de-DE"/>
              </w:rPr>
              <w:t>Aber</w:t>
            </w:r>
            <w:r w:rsidRPr="00000A1D">
              <w:rPr>
                <w:b/>
                <w:bCs/>
                <w:sz w:val="28"/>
                <w:szCs w:val="28"/>
              </w:rPr>
              <w:t xml:space="preserve">… Генеральная уборка в городе. Классная идея! </w:t>
            </w:r>
            <w:r>
              <w:rPr>
                <w:sz w:val="28"/>
                <w:szCs w:val="28"/>
              </w:rPr>
              <w:t>(1</w:t>
            </w:r>
            <w:r w:rsidRPr="00824D62">
              <w:rPr>
                <w:sz w:val="28"/>
                <w:szCs w:val="28"/>
              </w:rPr>
              <w:t>1</w:t>
            </w:r>
            <w:r w:rsidRPr="00000A1D">
              <w:rPr>
                <w:sz w:val="28"/>
                <w:szCs w:val="28"/>
              </w:rPr>
              <w:t xml:space="preserve"> ч. )</w:t>
            </w:r>
          </w:p>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8</w:t>
            </w:r>
          </w:p>
        </w:tc>
        <w:tc>
          <w:tcPr>
            <w:tcW w:w="742" w:type="dxa"/>
          </w:tcPr>
          <w:p w:rsidR="003C3748" w:rsidRPr="00133C0A" w:rsidRDefault="003C3748" w:rsidP="00975041"/>
        </w:tc>
        <w:tc>
          <w:tcPr>
            <w:tcW w:w="2216" w:type="dxa"/>
          </w:tcPr>
          <w:p w:rsidR="003C3748" w:rsidRDefault="003C3748" w:rsidP="00975041">
            <w:pPr>
              <w:rPr>
                <w:color w:val="333333"/>
              </w:rPr>
            </w:pPr>
            <w:r w:rsidRPr="00000A1D">
              <w:rPr>
                <w:color w:val="333333"/>
              </w:rPr>
              <w:t>1</w:t>
            </w:r>
            <w:r>
              <w:rPr>
                <w:color w:val="333333"/>
              </w:rPr>
              <w:t xml:space="preserve">. Введение новой лексики по теме «Охрана окружающей среды». </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мотивации изучения немецкого языка</w:t>
            </w:r>
          </w:p>
        </w:tc>
        <w:tc>
          <w:tcPr>
            <w:tcW w:w="1885" w:type="dxa"/>
          </w:tcPr>
          <w:p w:rsidR="003C3748" w:rsidRDefault="003C3748" w:rsidP="00975041">
            <w:pPr>
              <w:spacing w:after="200"/>
            </w:pPr>
            <w:r>
              <w:t>Формирование умения воспринимать текст как единое смысловое целое и выделять основную мысль, смысловое ядро текста</w:t>
            </w:r>
          </w:p>
        </w:tc>
        <w:tc>
          <w:tcPr>
            <w:tcW w:w="1805" w:type="dxa"/>
          </w:tcPr>
          <w:p w:rsidR="003C3748" w:rsidRDefault="003C3748" w:rsidP="00975041">
            <w:pPr>
              <w:spacing w:after="200"/>
              <w:rPr>
                <w:sz w:val="18"/>
                <w:szCs w:val="18"/>
              </w:rPr>
            </w:pPr>
            <w:r>
              <w:t>Готовность  и умение осуществлять индивидуальную проектную работу</w:t>
            </w:r>
          </w:p>
        </w:tc>
        <w:tc>
          <w:tcPr>
            <w:tcW w:w="1843" w:type="dxa"/>
          </w:tcPr>
          <w:p w:rsidR="003C3748" w:rsidRPr="00E8291D" w:rsidRDefault="003C3748" w:rsidP="00975041">
            <w:pPr>
              <w:rPr>
                <w:color w:val="333333"/>
                <w:lang w:val="en-US"/>
              </w:rPr>
            </w:pPr>
            <w:r>
              <w:t xml:space="preserve">Семантизировать новую лексику по контексту, воспринимать текст на слух, выполнять послетекстовые упражнения. Использовать в речи модальные глаголы долженствования </w:t>
            </w:r>
            <w:r>
              <w:rPr>
                <w:color w:val="333333"/>
              </w:rPr>
              <w:t>«</w:t>
            </w:r>
            <w:r>
              <w:rPr>
                <w:color w:val="333333"/>
                <w:lang w:val="de-DE"/>
              </w:rPr>
              <w:t>sollen</w:t>
            </w:r>
            <w:r>
              <w:rPr>
                <w:color w:val="333333"/>
              </w:rPr>
              <w:t>» и «</w:t>
            </w:r>
            <w:r>
              <w:rPr>
                <w:color w:val="333333"/>
                <w:lang w:val="de-DE"/>
              </w:rPr>
              <w:t>m</w:t>
            </w:r>
            <w:r>
              <w:rPr>
                <w:color w:val="333333"/>
              </w:rPr>
              <w:t>ü</w:t>
            </w:r>
            <w:r>
              <w:rPr>
                <w:color w:val="333333"/>
                <w:lang w:val="de-DE"/>
              </w:rPr>
              <w:t>ssen</w:t>
            </w:r>
            <w:r>
              <w:rPr>
                <w:color w:val="333333"/>
              </w:rPr>
              <w:t>».</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6</w:t>
            </w:r>
            <w:r>
              <w:rPr>
                <w:lang w:val="en-US"/>
              </w:rPr>
              <w:t>9</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2. Модаль-ные глаголы «</w:t>
            </w:r>
            <w:r>
              <w:rPr>
                <w:color w:val="333333"/>
                <w:lang w:val="de-DE"/>
              </w:rPr>
              <w:t>sollen</w:t>
            </w:r>
            <w:r>
              <w:rPr>
                <w:color w:val="333333"/>
              </w:rPr>
              <w:t>» и «</w:t>
            </w:r>
            <w:r>
              <w:rPr>
                <w:color w:val="333333"/>
                <w:lang w:val="de-DE"/>
              </w:rPr>
              <w:t>m</w:t>
            </w:r>
            <w:r w:rsidRPr="00942771">
              <w:rPr>
                <w:color w:val="333333"/>
              </w:rPr>
              <w:t>ü</w:t>
            </w:r>
            <w:r>
              <w:rPr>
                <w:color w:val="333333"/>
                <w:lang w:val="de-DE"/>
              </w:rPr>
              <w:t>ssen</w:t>
            </w:r>
            <w:r>
              <w:rPr>
                <w:color w:val="333333"/>
              </w:rPr>
              <w:t>».</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Стремление к познанию  нового</w:t>
            </w:r>
          </w:p>
        </w:tc>
        <w:tc>
          <w:tcPr>
            <w:tcW w:w="1885" w:type="dxa"/>
          </w:tcPr>
          <w:p w:rsidR="003C3748" w:rsidRDefault="003C3748" w:rsidP="00975041">
            <w:pPr>
              <w:spacing w:after="200"/>
            </w:pPr>
            <w:r>
              <w:t>Освоение правил и навыков ведения беседы</w:t>
            </w:r>
          </w:p>
        </w:tc>
        <w:tc>
          <w:tcPr>
            <w:tcW w:w="1805" w:type="dxa"/>
          </w:tcPr>
          <w:p w:rsidR="003C3748" w:rsidRDefault="003C3748" w:rsidP="00975041">
            <w:pPr>
              <w:rPr>
                <w:sz w:val="18"/>
                <w:szCs w:val="18"/>
              </w:rPr>
            </w:pPr>
            <w:r>
              <w:t>Читать аутентичные тексты, уметь оценивать полученную информацию, выражать свое мнение</w:t>
            </w:r>
          </w:p>
        </w:tc>
        <w:tc>
          <w:tcPr>
            <w:tcW w:w="1843" w:type="dxa"/>
          </w:tcPr>
          <w:p w:rsidR="003C3748" w:rsidRDefault="003C3748" w:rsidP="00975041">
            <w:r>
              <w:t>Работать со словарем, воспринимать текст на слух, читать полилог по ролям, выполнять тестовые задания к нему, обсуждать информацию, полученную из полилога.</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rPr>
                <w:lang w:val="en-US"/>
              </w:rPr>
              <w:t>70</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3. Предлоги дательного падежа.</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Толерантное отношение к проявлению иной культуры</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pPr>
              <w:spacing w:after="200"/>
              <w:rPr>
                <w:sz w:val="18"/>
                <w:szCs w:val="18"/>
              </w:rPr>
            </w:pPr>
            <w:r>
              <w:t>Распознавание и употребление в устной и письменной речи основных норм речевого этикета, принятых  в стране изучаемого языка</w:t>
            </w:r>
          </w:p>
        </w:tc>
        <w:tc>
          <w:tcPr>
            <w:tcW w:w="1843" w:type="dxa"/>
          </w:tcPr>
          <w:p w:rsidR="003C3748" w:rsidRPr="00975041" w:rsidRDefault="003C3748" w:rsidP="00975041">
            <w:r>
              <w:t>Воспринимать диалоги  на слух, читать по ролям, обмениваться полученной информацией, употреблять в речи предлоги дательного падежа, склонять существительные в дативе.</w:t>
            </w:r>
          </w:p>
          <w:p w:rsidR="003C3748" w:rsidRPr="00975041"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rPr>
                <w:lang w:val="en-US"/>
              </w:rPr>
              <w:t>71</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4. Спряжение сильных глаголов в наст. времени + существительные в винительном падеже.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Создание определенной эмоциональной настроенности через восприятие романтической атмосферы немецкого города</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r>
              <w:t>Сообщать краткие сведения о прочитанном</w:t>
            </w:r>
          </w:p>
          <w:p w:rsidR="003C3748" w:rsidRDefault="003C3748" w:rsidP="00975041">
            <w:pPr>
              <w:spacing w:after="200"/>
              <w:rPr>
                <w:sz w:val="18"/>
                <w:szCs w:val="18"/>
              </w:rPr>
            </w:pPr>
            <w:r>
              <w:t>Употребление нового правила в немецком языке</w:t>
            </w:r>
          </w:p>
        </w:tc>
        <w:tc>
          <w:tcPr>
            <w:tcW w:w="1843" w:type="dxa"/>
          </w:tcPr>
          <w:p w:rsidR="003C3748" w:rsidRDefault="003C3748" w:rsidP="00975041">
            <w:r>
              <w:t>Работать со словарем, спрягать сильные глаголы в настоящем времени, употреблять после них существительные в винительном падеже, тренироваться в употреблении РО с глаголом «нуждаться».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7</w:t>
            </w:r>
            <w:r>
              <w:rPr>
                <w:lang w:val="en-US"/>
              </w:rPr>
              <w:t>2</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5. Повторе-ие степеней  срав-нения   прилагате-льных</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pPr>
              <w:rPr>
                <w:lang w:val="en-US"/>
              </w:rPr>
            </w:pPr>
            <w:r>
              <w:t>выполняя разные социальные роли</w:t>
            </w:r>
          </w:p>
          <w:p w:rsidR="003C3748" w:rsidRPr="00006C99" w:rsidRDefault="003C3748" w:rsidP="00975041">
            <w:pPr>
              <w:rPr>
                <w:lang w:val="en-US"/>
              </w:rPr>
            </w:pPr>
          </w:p>
        </w:tc>
        <w:tc>
          <w:tcPr>
            <w:tcW w:w="1805" w:type="dxa"/>
          </w:tcPr>
          <w:p w:rsidR="003C3748" w:rsidRDefault="003C3748" w:rsidP="00975041">
            <w:pPr>
              <w:spacing w:after="200"/>
              <w:rPr>
                <w:sz w:val="18"/>
                <w:szCs w:val="18"/>
              </w:rPr>
            </w:pPr>
            <w:r>
              <w:t>Владение элементарными средствами чувств и эмоций на немецком языке</w:t>
            </w:r>
          </w:p>
        </w:tc>
        <w:tc>
          <w:tcPr>
            <w:tcW w:w="1843" w:type="dxa"/>
          </w:tcPr>
          <w:p w:rsidR="003C3748" w:rsidRDefault="003C3748" w:rsidP="00975041">
            <w:r>
              <w:t>Образовывать три степени сравнения прилагательных, высказывать свое мнение с опорой на речевое клише.</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7</w:t>
            </w:r>
            <w:r>
              <w:rPr>
                <w:lang w:val="en-US"/>
              </w:rPr>
              <w:t>3</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6. Развитие умений и навыков ведения телефонного разговора.</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Готовность содействовать ознакомлению с культурой другой страны</w:t>
            </w:r>
          </w:p>
        </w:tc>
        <w:tc>
          <w:tcPr>
            <w:tcW w:w="1885" w:type="dxa"/>
          </w:tcPr>
          <w:p w:rsidR="003C3748" w:rsidRDefault="003C3748" w:rsidP="00975041">
            <w:pPr>
              <w:spacing w:after="200"/>
            </w:pPr>
            <w:r>
              <w:t>Освоение правил и навыков ведения беседы</w:t>
            </w:r>
          </w:p>
        </w:tc>
        <w:tc>
          <w:tcPr>
            <w:tcW w:w="1805" w:type="dxa"/>
          </w:tcPr>
          <w:p w:rsidR="003C3748" w:rsidRDefault="003C3748" w:rsidP="00975041">
            <w:pPr>
              <w:spacing w:after="200"/>
              <w:rPr>
                <w:sz w:val="18"/>
                <w:szCs w:val="18"/>
              </w:rPr>
            </w:pPr>
            <w:r>
              <w:t>Учить расспрашивать собеседника и отвечать на его вопросы сво</w:t>
            </w:r>
          </w:p>
        </w:tc>
        <w:tc>
          <w:tcPr>
            <w:tcW w:w="1843" w:type="dxa"/>
          </w:tcPr>
          <w:p w:rsidR="003C3748" w:rsidRDefault="003C3748" w:rsidP="00975041">
            <w:r>
              <w:t xml:space="preserve">Воспринимать мини-диалоги на слух, читать их по ролям, составлять диалоги по аналогии. </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7</w:t>
            </w:r>
            <w:r>
              <w:rPr>
                <w:lang w:val="en-US"/>
              </w:rPr>
              <w:t>4</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7. Систематизация ЛЕ и РО по теме.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Развитие мышления, памяти</w:t>
            </w:r>
          </w:p>
        </w:tc>
        <w:tc>
          <w:tcPr>
            <w:tcW w:w="1885" w:type="dxa"/>
          </w:tcPr>
          <w:p w:rsidR="003C3748" w:rsidRDefault="003C3748" w:rsidP="00975041">
            <w:pPr>
              <w:spacing w:after="200"/>
            </w:pPr>
            <w:r>
              <w:t>Развитие исследовательских  учебных действий, включая навыки работы с информацией</w:t>
            </w:r>
          </w:p>
        </w:tc>
        <w:tc>
          <w:tcPr>
            <w:tcW w:w="1805" w:type="dxa"/>
          </w:tcPr>
          <w:p w:rsidR="003C3748" w:rsidRDefault="003C3748" w:rsidP="00975041">
            <w:pPr>
              <w:spacing w:after="200"/>
              <w:rPr>
                <w:sz w:val="18"/>
                <w:szCs w:val="18"/>
              </w:rPr>
            </w:pPr>
            <w:r>
              <w:t>Употребление нового правила в немецком языке</w:t>
            </w:r>
          </w:p>
        </w:tc>
        <w:tc>
          <w:tcPr>
            <w:tcW w:w="1843" w:type="dxa"/>
          </w:tcPr>
          <w:p w:rsidR="003C3748" w:rsidRDefault="003C3748" w:rsidP="00975041">
            <w:r>
              <w:t xml:space="preserve">Семантизировать лексику по тематическому принципу, инсценировать диалоги по теме, склонять существительные в дательном и винительном падеже. </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7</w:t>
            </w:r>
            <w:r>
              <w:rPr>
                <w:lang w:val="en-US"/>
              </w:rPr>
              <w:t>5</w:t>
            </w:r>
          </w:p>
        </w:tc>
        <w:tc>
          <w:tcPr>
            <w:tcW w:w="742" w:type="dxa"/>
          </w:tcPr>
          <w:p w:rsidR="003C3748" w:rsidRPr="00133C0A" w:rsidRDefault="003C3748" w:rsidP="00975041"/>
        </w:tc>
        <w:tc>
          <w:tcPr>
            <w:tcW w:w="2216" w:type="dxa"/>
          </w:tcPr>
          <w:p w:rsidR="003C3748" w:rsidRPr="00C34A67" w:rsidRDefault="003C3748" w:rsidP="00975041">
            <w:pPr>
              <w:rPr>
                <w:i/>
                <w:iCs/>
                <w:color w:val="333333"/>
              </w:rPr>
            </w:pPr>
            <w:r w:rsidRPr="00000A1D">
              <w:rPr>
                <w:color w:val="333333"/>
              </w:rPr>
              <w:t>8. Чтение с</w:t>
            </w:r>
            <w:r>
              <w:rPr>
                <w:color w:val="333333"/>
              </w:rPr>
              <w:t xml:space="preserve"> полным пониманием содержания.</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Стремление к лучшему осознанию культуры своего народа</w:t>
            </w:r>
          </w:p>
        </w:tc>
        <w:tc>
          <w:tcPr>
            <w:tcW w:w="1885" w:type="dxa"/>
          </w:tcPr>
          <w:p w:rsidR="003C3748" w:rsidRDefault="003C3748" w:rsidP="00975041">
            <w:pPr>
              <w:spacing w:after="200"/>
            </w:pPr>
            <w:r>
              <w:t>Формирование умения воспринимать текст как единое смысловое целое и выделять основ-ную мысль, смыс-ловое ядро текста</w:t>
            </w:r>
          </w:p>
        </w:tc>
        <w:tc>
          <w:tcPr>
            <w:tcW w:w="1805" w:type="dxa"/>
          </w:tcPr>
          <w:p w:rsidR="003C3748" w:rsidRDefault="003C3748" w:rsidP="00975041">
            <w:pPr>
              <w:spacing w:after="200"/>
              <w:rPr>
                <w:sz w:val="18"/>
                <w:szCs w:val="18"/>
              </w:rPr>
            </w:pPr>
            <w:r>
              <w:t>Читать аутен-тичные тексты, уметь оценивать полученную ин-формацию, выра-жать свое мнение</w:t>
            </w:r>
          </w:p>
        </w:tc>
        <w:tc>
          <w:tcPr>
            <w:tcW w:w="1843" w:type="dxa"/>
          </w:tcPr>
          <w:p w:rsidR="003C3748" w:rsidRDefault="003C3748" w:rsidP="00975041">
            <w:r>
              <w:t>Читать текст с полным пониманием прочитанного, осуществлять поиск заданной информации в тексте</w:t>
            </w:r>
          </w:p>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7</w:t>
            </w:r>
            <w:r>
              <w:rPr>
                <w:lang w:val="en-US"/>
              </w:rPr>
              <w:t>6</w:t>
            </w:r>
          </w:p>
        </w:tc>
        <w:tc>
          <w:tcPr>
            <w:tcW w:w="742" w:type="dxa"/>
          </w:tcPr>
          <w:p w:rsidR="003C3748" w:rsidRPr="00133C0A" w:rsidRDefault="003C3748" w:rsidP="00975041"/>
        </w:tc>
        <w:tc>
          <w:tcPr>
            <w:tcW w:w="2216" w:type="dxa"/>
          </w:tcPr>
          <w:p w:rsidR="003C3748" w:rsidRDefault="003C3748" w:rsidP="00975041">
            <w:pPr>
              <w:rPr>
                <w:b/>
                <w:bCs/>
                <w:i/>
                <w:iCs/>
                <w:u w:val="single"/>
              </w:rPr>
            </w:pPr>
            <w:r>
              <w:rPr>
                <w:b/>
                <w:bCs/>
                <w:i/>
                <w:iCs/>
                <w:u w:val="single"/>
              </w:rPr>
              <w:t>9. Тест  № 6</w:t>
            </w:r>
          </w:p>
          <w:p w:rsidR="003C3748" w:rsidRDefault="003C3748" w:rsidP="00975041">
            <w:pPr>
              <w:rPr>
                <w:i/>
                <w:iCs/>
                <w:color w:val="333333"/>
              </w:rPr>
            </w:pPr>
            <w:r>
              <w:rPr>
                <w:b/>
                <w:bCs/>
                <w:i/>
                <w:iCs/>
                <w:u w:val="single"/>
              </w:rPr>
              <w:t xml:space="preserve"> по теме «Большая уборка в городе».</w:t>
            </w:r>
          </w:p>
          <w:p w:rsidR="003C3748" w:rsidRDefault="003C3748" w:rsidP="00975041">
            <w:pPr>
              <w:rPr>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общекультурной и этнической идентичности</w:t>
            </w:r>
          </w:p>
        </w:tc>
        <w:tc>
          <w:tcPr>
            <w:tcW w:w="1885" w:type="dxa"/>
          </w:tcPr>
          <w:p w:rsidR="003C3748" w:rsidRDefault="003C3748" w:rsidP="00975041">
            <w:r>
              <w:t>Осуществлять регулятивные действия самоконтроля в процессе коммуникативной деятельности</w:t>
            </w:r>
          </w:p>
        </w:tc>
        <w:tc>
          <w:tcPr>
            <w:tcW w:w="1805" w:type="dxa"/>
          </w:tcPr>
          <w:p w:rsidR="003C3748" w:rsidRDefault="003C3748" w:rsidP="00975041">
            <w:pPr>
              <w:spacing w:after="200"/>
              <w:rPr>
                <w:sz w:val="18"/>
                <w:szCs w:val="18"/>
              </w:rPr>
            </w:pPr>
            <w:r>
              <w:t>Владение навыка-ми контроля и оценки своей деятельности</w:t>
            </w:r>
          </w:p>
        </w:tc>
        <w:tc>
          <w:tcPr>
            <w:tcW w:w="1843" w:type="dxa"/>
          </w:tcPr>
          <w:p w:rsidR="003C3748" w:rsidRDefault="003C3748" w:rsidP="00975041">
            <w:r>
              <w:t>Владение навыками контроля и оценки своей деятельности</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7</w:t>
            </w:r>
            <w:r>
              <w:rPr>
                <w:lang w:val="en-US"/>
              </w:rPr>
              <w:t>7</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10..Работа над ошибками.</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napToGrid w:val="0"/>
            </w:pPr>
          </w:p>
        </w:tc>
        <w:tc>
          <w:tcPr>
            <w:tcW w:w="1885" w:type="dxa"/>
          </w:tcPr>
          <w:p w:rsidR="003C3748" w:rsidRDefault="003C3748" w:rsidP="00975041">
            <w:pPr>
              <w:snapToGrid w:val="0"/>
            </w:pPr>
          </w:p>
        </w:tc>
        <w:tc>
          <w:tcPr>
            <w:tcW w:w="1805" w:type="dxa"/>
          </w:tcPr>
          <w:p w:rsidR="003C3748" w:rsidRDefault="003C3748" w:rsidP="00975041">
            <w:pPr>
              <w:spacing w:after="200" w:line="276" w:lineRule="auto"/>
            </w:pPr>
            <w:r>
              <w:t>Контроль, оценка и коррекция знаний</w:t>
            </w:r>
          </w:p>
        </w:tc>
        <w:tc>
          <w:tcPr>
            <w:tcW w:w="1843" w:type="dxa"/>
          </w:tcPr>
          <w:p w:rsidR="003C3748" w:rsidRDefault="003C3748" w:rsidP="00975041">
            <w:pPr>
              <w:spacing w:after="200"/>
            </w:pPr>
            <w:r>
              <w:rPr>
                <w:color w:val="333333"/>
              </w:rPr>
              <w:t>- на  практике применять полученные знания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7</w:t>
            </w:r>
            <w:r>
              <w:rPr>
                <w:lang w:val="en-US"/>
              </w:rPr>
              <w:t>8</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11 Домашнее чтение</w:t>
            </w:r>
          </w:p>
          <w:p w:rsidR="003C3748" w:rsidRDefault="003C3748" w:rsidP="00975041">
            <w:pPr>
              <w:rPr>
                <w:color w:val="333333"/>
                <w:lang w:val="en-US"/>
              </w:rPr>
            </w:pPr>
          </w:p>
          <w:p w:rsidR="003C3748" w:rsidRPr="00006C99" w:rsidRDefault="003C3748" w:rsidP="00975041">
            <w:pPr>
              <w:rPr>
                <w:color w:val="333333"/>
                <w:lang w:val="en-US"/>
              </w:rPr>
            </w:pPr>
          </w:p>
        </w:tc>
        <w:tc>
          <w:tcPr>
            <w:tcW w:w="798" w:type="dxa"/>
          </w:tcPr>
          <w:p w:rsidR="003C3748" w:rsidRPr="00A97C0A" w:rsidRDefault="003C3748" w:rsidP="00975041">
            <w:pPr>
              <w:jc w:val="center"/>
              <w:rPr>
                <w:lang w:val="en-US"/>
              </w:rPr>
            </w:pPr>
            <w:r>
              <w:rPr>
                <w:lang w:val="en-US"/>
              </w:rPr>
              <w:t>1</w:t>
            </w:r>
          </w:p>
        </w:tc>
        <w:tc>
          <w:tcPr>
            <w:tcW w:w="738" w:type="dxa"/>
          </w:tcPr>
          <w:p w:rsidR="003C3748" w:rsidRPr="00A97C0A" w:rsidRDefault="003C3748" w:rsidP="00975041">
            <w:pPr>
              <w:jc w:val="center"/>
              <w:rPr>
                <w:lang w:val="en-US"/>
              </w:rPr>
            </w:pPr>
            <w:r>
              <w:rPr>
                <w:lang w:val="en-US"/>
              </w:rPr>
              <w:t>1</w:t>
            </w:r>
          </w:p>
        </w:tc>
        <w:tc>
          <w:tcPr>
            <w:tcW w:w="1883" w:type="dxa"/>
          </w:tcPr>
          <w:p w:rsidR="003C3748" w:rsidRDefault="003C3748" w:rsidP="00975041">
            <w:pPr>
              <w:snapToGrid w:val="0"/>
              <w:rPr>
                <w:sz w:val="18"/>
                <w:szCs w:val="18"/>
              </w:rPr>
            </w:pPr>
          </w:p>
        </w:tc>
        <w:tc>
          <w:tcPr>
            <w:tcW w:w="1885" w:type="dxa"/>
          </w:tcPr>
          <w:p w:rsidR="003C3748" w:rsidRDefault="003C3748" w:rsidP="00975041">
            <w:pPr>
              <w:snapToGrid w:val="0"/>
              <w:rPr>
                <w:sz w:val="18"/>
                <w:szCs w:val="18"/>
              </w:rPr>
            </w:pPr>
          </w:p>
        </w:tc>
        <w:tc>
          <w:tcPr>
            <w:tcW w:w="1805" w:type="dxa"/>
          </w:tcPr>
          <w:p w:rsidR="003C3748" w:rsidRDefault="003C3748" w:rsidP="00975041">
            <w:pPr>
              <w:snapToGrid w:val="0"/>
              <w:rPr>
                <w:sz w:val="18"/>
                <w:szCs w:val="18"/>
              </w:rPr>
            </w:pPr>
          </w:p>
        </w:tc>
        <w:tc>
          <w:tcPr>
            <w:tcW w:w="1843" w:type="dxa"/>
          </w:tcPr>
          <w:p w:rsidR="003C3748" w:rsidRDefault="003C3748" w:rsidP="00975041">
            <w:pPr>
              <w:snapToGrid w:val="0"/>
              <w:rPr>
                <w:sz w:val="18"/>
                <w:szCs w:val="18"/>
              </w:rPr>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15183" w:type="dxa"/>
            <w:gridSpan w:val="11"/>
          </w:tcPr>
          <w:p w:rsidR="003C3748" w:rsidRPr="0063234D" w:rsidRDefault="003C3748" w:rsidP="00975041">
            <w:pPr>
              <w:rPr>
                <w:b/>
                <w:bCs/>
                <w:sz w:val="28"/>
                <w:szCs w:val="28"/>
                <w:lang w:val="de-DE"/>
              </w:rPr>
            </w:pPr>
          </w:p>
          <w:p w:rsidR="003C3748" w:rsidRDefault="003C3748" w:rsidP="00975041">
            <w:pPr>
              <w:jc w:val="center"/>
              <w:rPr>
                <w:b/>
                <w:bCs/>
                <w:sz w:val="28"/>
                <w:szCs w:val="28"/>
                <w:lang w:val="de-DE"/>
              </w:rPr>
            </w:pPr>
          </w:p>
          <w:p w:rsidR="003C3748" w:rsidRDefault="003C3748" w:rsidP="00975041">
            <w:pPr>
              <w:jc w:val="center"/>
              <w:rPr>
                <w:b/>
                <w:bCs/>
                <w:sz w:val="28"/>
                <w:szCs w:val="28"/>
                <w:lang w:val="de-DE"/>
              </w:rPr>
            </w:pPr>
          </w:p>
          <w:p w:rsidR="003C3748" w:rsidRDefault="003C3748" w:rsidP="00975041">
            <w:pPr>
              <w:jc w:val="center"/>
              <w:rPr>
                <w:b/>
                <w:bCs/>
                <w:sz w:val="28"/>
                <w:szCs w:val="28"/>
                <w:lang w:val="de-DE"/>
              </w:rPr>
            </w:pPr>
          </w:p>
          <w:p w:rsidR="003C3748" w:rsidRPr="00075A06" w:rsidRDefault="003C3748" w:rsidP="00975041">
            <w:pPr>
              <w:jc w:val="center"/>
              <w:rPr>
                <w:b/>
                <w:bCs/>
                <w:sz w:val="28"/>
                <w:szCs w:val="28"/>
                <w:lang w:val="de-DE"/>
              </w:rPr>
            </w:pPr>
            <w:r w:rsidRPr="00075A06">
              <w:rPr>
                <w:b/>
                <w:bCs/>
                <w:sz w:val="28"/>
                <w:szCs w:val="28"/>
                <w:lang w:val="de-DE"/>
              </w:rPr>
              <w:t xml:space="preserve">IV </w:t>
            </w:r>
            <w:r w:rsidRPr="00075A06">
              <w:rPr>
                <w:b/>
                <w:bCs/>
                <w:sz w:val="28"/>
                <w:szCs w:val="28"/>
              </w:rPr>
              <w:t>четверть</w:t>
            </w:r>
          </w:p>
          <w:p w:rsidR="003C3748" w:rsidRPr="00075A06" w:rsidRDefault="003C3748" w:rsidP="00975041">
            <w:pPr>
              <w:jc w:val="center"/>
              <w:rPr>
                <w:sz w:val="28"/>
                <w:szCs w:val="28"/>
              </w:rPr>
            </w:pPr>
            <w:r>
              <w:rPr>
                <w:b/>
                <w:bCs/>
                <w:sz w:val="28"/>
                <w:szCs w:val="28"/>
                <w:lang w:val="de-DE"/>
              </w:rPr>
              <w:t xml:space="preserve">  §8.</w:t>
            </w:r>
            <w:r w:rsidRPr="00075A06">
              <w:rPr>
                <w:b/>
                <w:bCs/>
                <w:sz w:val="28"/>
                <w:szCs w:val="28"/>
                <w:lang w:val="de-DE"/>
              </w:rPr>
              <w:t>Wi</w:t>
            </w:r>
            <w:r>
              <w:rPr>
                <w:b/>
                <w:bCs/>
                <w:sz w:val="28"/>
                <w:szCs w:val="28"/>
                <w:lang w:val="de-DE"/>
              </w:rPr>
              <w:t xml:space="preserve">eder kommen Gäste in die </w:t>
            </w:r>
            <w:r w:rsidRPr="00D86071">
              <w:rPr>
                <w:b/>
                <w:bCs/>
                <w:sz w:val="28"/>
                <w:szCs w:val="28"/>
                <w:lang w:val="de-DE"/>
              </w:rPr>
              <w:t>Stadt. Was</w:t>
            </w:r>
            <w:r w:rsidRPr="00075A06">
              <w:rPr>
                <w:b/>
                <w:bCs/>
                <w:sz w:val="28"/>
                <w:szCs w:val="28"/>
                <w:lang w:val="de-DE"/>
              </w:rPr>
              <w:t>meintihr</w:t>
            </w:r>
            <w:r w:rsidRPr="00975041">
              <w:rPr>
                <w:b/>
                <w:bCs/>
                <w:sz w:val="28"/>
                <w:szCs w:val="28"/>
              </w:rPr>
              <w:t xml:space="preserve">, </w:t>
            </w:r>
            <w:r w:rsidRPr="00075A06">
              <w:rPr>
                <w:b/>
                <w:bCs/>
                <w:sz w:val="28"/>
                <w:szCs w:val="28"/>
                <w:lang w:val="de-DE"/>
              </w:rPr>
              <w:t>welche</w:t>
            </w:r>
            <w:r w:rsidRPr="00975041">
              <w:rPr>
                <w:b/>
                <w:bCs/>
                <w:sz w:val="28"/>
                <w:szCs w:val="28"/>
              </w:rPr>
              <w:t xml:space="preserve">? </w:t>
            </w:r>
            <w:r w:rsidRPr="00075A06">
              <w:rPr>
                <w:b/>
                <w:bCs/>
                <w:sz w:val="28"/>
                <w:szCs w:val="28"/>
              </w:rPr>
              <w:t>В город снова приезжают гости. Каквыдумаетекакие</w:t>
            </w:r>
            <w:r w:rsidRPr="00075A06">
              <w:rPr>
                <w:b/>
                <w:bCs/>
                <w:sz w:val="28"/>
                <w:szCs w:val="28"/>
                <w:lang w:val="de-DE"/>
              </w:rPr>
              <w:t>?</w:t>
            </w:r>
            <w:r>
              <w:rPr>
                <w:b/>
                <w:bCs/>
                <w:sz w:val="28"/>
                <w:szCs w:val="28"/>
              </w:rPr>
              <w:t>(</w:t>
            </w:r>
            <w:r>
              <w:rPr>
                <w:sz w:val="28"/>
                <w:szCs w:val="28"/>
                <w:lang w:val="en-US"/>
              </w:rPr>
              <w:t>10</w:t>
            </w:r>
            <w:r>
              <w:rPr>
                <w:sz w:val="28"/>
                <w:szCs w:val="28"/>
              </w:rPr>
              <w:t>ч.</w:t>
            </w:r>
            <w:r w:rsidRPr="00075A06">
              <w:rPr>
                <w:sz w:val="28"/>
                <w:szCs w:val="28"/>
              </w:rPr>
              <w:t>)</w:t>
            </w:r>
          </w:p>
        </w:tc>
      </w:tr>
      <w:tr w:rsidR="003C3748" w:rsidRPr="00133C0A">
        <w:trPr>
          <w:gridAfter w:val="9"/>
          <w:wAfter w:w="16497" w:type="dxa"/>
        </w:trPr>
        <w:tc>
          <w:tcPr>
            <w:tcW w:w="770" w:type="dxa"/>
          </w:tcPr>
          <w:p w:rsidR="003C3748" w:rsidRPr="0063234D" w:rsidRDefault="003C3748" w:rsidP="00975041">
            <w:pPr>
              <w:jc w:val="center"/>
              <w:rPr>
                <w:color w:val="333333"/>
                <w:lang w:val="en-US"/>
              </w:rPr>
            </w:pPr>
            <w:r>
              <w:t>7</w:t>
            </w:r>
            <w:r>
              <w:rPr>
                <w:lang w:val="en-US"/>
              </w:rPr>
              <w:t>9</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1. Повторение спряжения и употребления глагола «иметь».</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интереса  к образу жизни, быту другого народа</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pPr>
              <w:spacing w:after="200"/>
            </w:pPr>
            <w:r>
              <w:t>Воспринимать на слух речь учителя и одноклассников. Уметь вести беседу по предложенной ситуации</w:t>
            </w:r>
          </w:p>
        </w:tc>
        <w:tc>
          <w:tcPr>
            <w:tcW w:w="1843" w:type="dxa"/>
          </w:tcPr>
          <w:p w:rsidR="003C3748" w:rsidRDefault="003C3748" w:rsidP="00975041">
            <w:r>
              <w:t>- Читать текст с полным пониманием содержания ,           -употреблять в речи РО с глаголом «иметь», спрягать модаль-ный  глагол «желать».</w:t>
            </w:r>
          </w:p>
        </w:tc>
        <w:tc>
          <w:tcPr>
            <w:tcW w:w="1432" w:type="dxa"/>
          </w:tcPr>
          <w:p w:rsidR="003C3748" w:rsidRPr="00075A06" w:rsidRDefault="003C3748" w:rsidP="00975041">
            <w:pPr>
              <w:rPr>
                <w:sz w:val="28"/>
                <w:szCs w:val="28"/>
              </w:rPr>
            </w:pPr>
          </w:p>
        </w:tc>
        <w:tc>
          <w:tcPr>
            <w:tcW w:w="1071" w:type="dxa"/>
          </w:tcPr>
          <w:p w:rsidR="003C3748" w:rsidRPr="00133C0A" w:rsidRDefault="003C3748" w:rsidP="00975041"/>
        </w:tc>
      </w:tr>
      <w:tr w:rsidR="003C3748" w:rsidRPr="00133C0A">
        <w:trPr>
          <w:gridAfter w:val="9"/>
          <w:wAfter w:w="16497" w:type="dxa"/>
        </w:trPr>
        <w:tc>
          <w:tcPr>
            <w:tcW w:w="770" w:type="dxa"/>
          </w:tcPr>
          <w:p w:rsidR="003C3748" w:rsidRPr="00A97C0A" w:rsidRDefault="003C3748" w:rsidP="00975041">
            <w:pPr>
              <w:jc w:val="center"/>
              <w:rPr>
                <w:color w:val="333333"/>
                <w:lang w:val="en-US"/>
              </w:rPr>
            </w:pPr>
            <w:r>
              <w:rPr>
                <w:lang w:val="en-US"/>
              </w:rPr>
              <w:t>80</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2.  Инфинитивный оборот „</w:t>
            </w:r>
            <w:r>
              <w:rPr>
                <w:color w:val="333333"/>
                <w:lang w:val="de-DE"/>
              </w:rPr>
              <w:t>um</w:t>
            </w:r>
            <w:r>
              <w:rPr>
                <w:color w:val="333333"/>
              </w:rPr>
              <w:t xml:space="preserve"> … </w:t>
            </w:r>
            <w:r>
              <w:rPr>
                <w:color w:val="333333"/>
                <w:lang w:val="de-DE"/>
              </w:rPr>
              <w:t>zu</w:t>
            </w:r>
            <w:r>
              <w:rPr>
                <w:color w:val="333333"/>
              </w:rPr>
              <w:t xml:space="preserve"> + </w:t>
            </w:r>
            <w:r>
              <w:rPr>
                <w:color w:val="333333"/>
                <w:lang w:val="de-DE"/>
              </w:rPr>
              <w:t>Infinitiv</w:t>
            </w:r>
            <w:r>
              <w:rPr>
                <w:color w:val="333333"/>
              </w:rPr>
              <w:t>“.</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Привлечение внимания к миру профессий, к разнообразию человеческих интересов</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pPr>
              <w:rPr>
                <w:i/>
                <w:iCs/>
                <w:color w:val="333333"/>
              </w:rPr>
            </w:pPr>
            <w:r>
              <w:t xml:space="preserve">Сообщать краткие сведения опрочитанном,     -  использовать  в  речи  инфинитивный оборот </w:t>
            </w:r>
            <w:r>
              <w:rPr>
                <w:color w:val="333333"/>
              </w:rPr>
              <w:t>„</w:t>
            </w:r>
            <w:r>
              <w:rPr>
                <w:color w:val="333333"/>
                <w:lang w:val="de-DE"/>
              </w:rPr>
              <w:t>um</w:t>
            </w:r>
            <w:r>
              <w:rPr>
                <w:color w:val="333333"/>
              </w:rPr>
              <w:t xml:space="preserve"> … </w:t>
            </w:r>
            <w:r>
              <w:rPr>
                <w:color w:val="333333"/>
                <w:lang w:val="de-DE"/>
              </w:rPr>
              <w:t>zu</w:t>
            </w:r>
            <w:r>
              <w:rPr>
                <w:color w:val="333333"/>
              </w:rPr>
              <w:t xml:space="preserve"> + </w:t>
            </w:r>
            <w:r>
              <w:rPr>
                <w:color w:val="333333"/>
                <w:lang w:val="de-DE"/>
              </w:rPr>
              <w:t>Infinitiv</w:t>
            </w:r>
            <w:r>
              <w:rPr>
                <w:color w:val="333333"/>
              </w:rPr>
              <w:t>“.</w:t>
            </w:r>
          </w:p>
          <w:p w:rsidR="003C3748" w:rsidRDefault="003C3748" w:rsidP="00975041">
            <w:pPr>
              <w:spacing w:after="200"/>
            </w:pPr>
          </w:p>
        </w:tc>
        <w:tc>
          <w:tcPr>
            <w:tcW w:w="1843" w:type="dxa"/>
          </w:tcPr>
          <w:p w:rsidR="003C3748" w:rsidRDefault="003C3748" w:rsidP="00975041">
            <w:r>
              <w:t xml:space="preserve">- Переводить предложения с инфинитивным оборотом </w:t>
            </w:r>
            <w:r>
              <w:rPr>
                <w:color w:val="333333"/>
              </w:rPr>
              <w:t>„</w:t>
            </w:r>
            <w:r>
              <w:rPr>
                <w:color w:val="333333"/>
                <w:lang w:val="de-DE"/>
              </w:rPr>
              <w:t>um</w:t>
            </w:r>
            <w:r>
              <w:rPr>
                <w:color w:val="333333"/>
              </w:rPr>
              <w:t xml:space="preserve"> … </w:t>
            </w:r>
            <w:r>
              <w:rPr>
                <w:color w:val="333333"/>
                <w:lang w:val="de-DE"/>
              </w:rPr>
              <w:t>zu</w:t>
            </w:r>
            <w:r>
              <w:rPr>
                <w:color w:val="333333"/>
              </w:rPr>
              <w:t xml:space="preserve"> + </w:t>
            </w:r>
            <w:r>
              <w:rPr>
                <w:color w:val="333333"/>
                <w:lang w:val="de-DE"/>
              </w:rPr>
              <w:t>Infinitiv</w:t>
            </w:r>
            <w:r>
              <w:rPr>
                <w:color w:val="333333"/>
              </w:rPr>
              <w:t>“, уметь употреблять в речи данный РО, воспринимать диалог на слух, читать диалог по ролям.</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63234D" w:rsidRDefault="003C3748" w:rsidP="00975041">
            <w:pPr>
              <w:rPr>
                <w:color w:val="333333"/>
                <w:lang w:val="en-US"/>
              </w:rPr>
            </w:pPr>
            <w:r>
              <w:rPr>
                <w:lang w:val="en-US"/>
              </w:rPr>
              <w:t>81</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3. Развитие навыков  работы с диалогом.</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Развитие наблюдательности. Умение сопоставлять, сравнивать предметы</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pPr>
              <w:spacing w:after="200"/>
            </w:pPr>
            <w:r>
              <w:t>Учить расспрашивать собеседника и отвечать на его вопросы, высказывая свое мнение</w:t>
            </w:r>
          </w:p>
        </w:tc>
        <w:tc>
          <w:tcPr>
            <w:tcW w:w="1843" w:type="dxa"/>
          </w:tcPr>
          <w:p w:rsidR="003C3748" w:rsidRDefault="003C3748" w:rsidP="00975041">
            <w:r>
              <w:t>-Читать диалог «про себя», осуществлять поиск запраши-ваемой инфор-мации в тексте,      - развивать языковую догадку.</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A97C0A" w:rsidRDefault="003C3748" w:rsidP="00975041">
            <w:pPr>
              <w:rPr>
                <w:color w:val="333333"/>
                <w:lang w:val="en-US"/>
              </w:rPr>
            </w:pPr>
            <w:r>
              <w:t>8</w:t>
            </w:r>
            <w:r>
              <w:rPr>
                <w:lang w:val="en-US"/>
              </w:rPr>
              <w:t>2</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 xml:space="preserve">4. </w:t>
            </w:r>
            <w:r>
              <w:t>Развитие навыков аудирования.  Предлоги  вини</w:t>
            </w:r>
            <w:r w:rsidRPr="00006C99">
              <w:t>-</w:t>
            </w:r>
            <w:r>
              <w:t>тельного и  датель-ного   падежей.</w:t>
            </w:r>
          </w:p>
          <w:p w:rsidR="003C3748" w:rsidRDefault="003C3748" w:rsidP="00975041">
            <w:pPr>
              <w:rPr>
                <w:i/>
                <w:iCs/>
                <w:color w:val="333333"/>
              </w:rPr>
            </w:pPr>
          </w:p>
        </w:tc>
        <w:tc>
          <w:tcPr>
            <w:tcW w:w="798" w:type="dxa"/>
          </w:tcPr>
          <w:p w:rsidR="003C3748" w:rsidRPr="00A97C0A" w:rsidRDefault="003C3748" w:rsidP="00975041">
            <w:pPr>
              <w:jc w:val="center"/>
              <w:rPr>
                <w:lang w:val="en-US"/>
              </w:rPr>
            </w:pPr>
            <w:r>
              <w:rPr>
                <w:lang w:val="en-US"/>
              </w:rPr>
              <w:t>1</w:t>
            </w:r>
          </w:p>
        </w:tc>
        <w:tc>
          <w:tcPr>
            <w:tcW w:w="738" w:type="dxa"/>
          </w:tcPr>
          <w:p w:rsidR="003C3748" w:rsidRPr="00A97C0A" w:rsidRDefault="003C3748" w:rsidP="00975041">
            <w:pPr>
              <w:jc w:val="center"/>
              <w:rPr>
                <w:lang w:val="en-US"/>
              </w:rPr>
            </w:pPr>
            <w:r>
              <w:rPr>
                <w:lang w:val="en-US"/>
              </w:rPr>
              <w:t>1</w:t>
            </w:r>
          </w:p>
        </w:tc>
        <w:tc>
          <w:tcPr>
            <w:tcW w:w="1883" w:type="dxa"/>
          </w:tcPr>
          <w:p w:rsidR="003C3748" w:rsidRDefault="003C3748" w:rsidP="00975041">
            <w:pPr>
              <w:spacing w:after="200"/>
            </w:pPr>
            <w:r>
              <w:t>Формирование толерантного отношения к окружающему миру</w:t>
            </w:r>
          </w:p>
        </w:tc>
        <w:tc>
          <w:tcPr>
            <w:tcW w:w="1885" w:type="dxa"/>
          </w:tcPr>
          <w:p w:rsidR="003C3748" w:rsidRDefault="003C3748" w:rsidP="00975041">
            <w:pPr>
              <w:spacing w:after="200"/>
            </w:pPr>
            <w:r>
              <w:t>Усвоение приемов постановки вопросов к тексту и составления плана</w:t>
            </w:r>
          </w:p>
        </w:tc>
        <w:tc>
          <w:tcPr>
            <w:tcW w:w="1805" w:type="dxa"/>
          </w:tcPr>
          <w:p w:rsidR="003C3748" w:rsidRDefault="003C3748" w:rsidP="00975041">
            <w:pPr>
              <w:spacing w:after="200"/>
            </w:pPr>
            <w:r>
              <w:t>Читать аутентичные тексты, уметь оценивать полу</w:t>
            </w:r>
            <w:r w:rsidRPr="00006C99">
              <w:t>-</w:t>
            </w:r>
            <w:r>
              <w:t>ченную информ</w:t>
            </w:r>
            <w:r w:rsidRPr="00006C99">
              <w:t>-</w:t>
            </w:r>
            <w:r>
              <w:t>ацию, выражать свое мнение</w:t>
            </w:r>
          </w:p>
        </w:tc>
        <w:tc>
          <w:tcPr>
            <w:tcW w:w="1843" w:type="dxa"/>
          </w:tcPr>
          <w:p w:rsidR="003C3748" w:rsidRDefault="003C3748" w:rsidP="00975041">
            <w:r>
              <w:t xml:space="preserve"> - Воспринимать на слух текст,         - выполнять послетекстовые упражнения;          -употреблять предлоги с дат. и винит. пад.</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83.</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5. Развитие речевых умений по теме «Гости в городе»</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r>
              <w:t>Развитие коммуникативной компетенции. Включая умения взаимодействовать с окружающими,</w:t>
            </w:r>
          </w:p>
          <w:p w:rsidR="003C3748" w:rsidRDefault="003C3748" w:rsidP="00975041">
            <w:r>
              <w:t>выполняя разные социальные роли</w:t>
            </w:r>
          </w:p>
        </w:tc>
        <w:tc>
          <w:tcPr>
            <w:tcW w:w="1805" w:type="dxa"/>
          </w:tcPr>
          <w:p w:rsidR="003C3748" w:rsidRDefault="003C3748" w:rsidP="00975041">
            <w:pPr>
              <w:spacing w:after="200"/>
            </w:pPr>
            <w:r>
              <w:t>Учить воспринимать на слух небольшие по объёму диалоги и воспроизводить их.</w:t>
            </w:r>
          </w:p>
        </w:tc>
        <w:tc>
          <w:tcPr>
            <w:tcW w:w="1843" w:type="dxa"/>
          </w:tcPr>
          <w:p w:rsidR="003C3748" w:rsidRDefault="003C3748" w:rsidP="00975041">
            <w:r>
              <w:t>- Рассказывать о себе в ситуации «Знакомство»,       -выполнять вопросно-ответные упражнения.</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84.</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6.Ситуативное общение «Экскурсия по городу»</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Осознание возможностей самореализации средствами языка</w:t>
            </w: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r>
              <w:t>Распознавание и употребление в устной и письменной речи основных норм речевого этикета, принятых  в стране изучаемого языка</w:t>
            </w:r>
          </w:p>
        </w:tc>
        <w:tc>
          <w:tcPr>
            <w:tcW w:w="1843" w:type="dxa"/>
          </w:tcPr>
          <w:p w:rsidR="003C3748" w:rsidRDefault="003C3748" w:rsidP="00975041">
            <w:r>
              <w:t>-  рассказать какие достопримечательности можно посмотреть в нашем городе,       -  употреблять соответствующий речевой этикет.</w:t>
            </w:r>
          </w:p>
        </w:tc>
        <w:tc>
          <w:tcPr>
            <w:tcW w:w="1432" w:type="dxa"/>
          </w:tcPr>
          <w:p w:rsidR="003C3748" w:rsidRDefault="003C3748" w:rsidP="00975041"/>
          <w:p w:rsidR="003C3748" w:rsidRDefault="003C3748" w:rsidP="00975041"/>
          <w:p w:rsidR="003C3748" w:rsidRDefault="003C3748" w:rsidP="00975041"/>
          <w:p w:rsidR="003C3748" w:rsidRDefault="003C3748" w:rsidP="00975041"/>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85.</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7. Систематизация лексико–грамматических навыков по теме.</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Осознание возможностей самореализации средствами языка</w:t>
            </w: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r>
              <w:t>Распознавание и употребление в устной и письменной речи основных норм речевого этикета, принятых  в стране изучаемого языка</w:t>
            </w:r>
          </w:p>
        </w:tc>
        <w:tc>
          <w:tcPr>
            <w:tcW w:w="1843" w:type="dxa"/>
          </w:tcPr>
          <w:p w:rsidR="003C3748" w:rsidRPr="00975041" w:rsidRDefault="003C3748" w:rsidP="00975041">
            <w:pPr>
              <w:rPr>
                <w:color w:val="333333"/>
              </w:rPr>
            </w:pPr>
            <w:r>
              <w:t xml:space="preserve"> - Употреблять глагол «интересо-ваться» в различных РО,       -- употреблять предлоги с дательным и винительным падежом, инфинитивный оборот  </w:t>
            </w:r>
            <w:r>
              <w:rPr>
                <w:color w:val="333333"/>
              </w:rPr>
              <w:t>„</w:t>
            </w:r>
            <w:r>
              <w:rPr>
                <w:color w:val="333333"/>
                <w:lang w:val="de-DE"/>
              </w:rPr>
              <w:t>um</w:t>
            </w:r>
            <w:r>
              <w:rPr>
                <w:color w:val="333333"/>
              </w:rPr>
              <w:t xml:space="preserve"> … </w:t>
            </w:r>
            <w:r>
              <w:rPr>
                <w:color w:val="333333"/>
                <w:lang w:val="de-DE"/>
              </w:rPr>
              <w:t>zu</w:t>
            </w:r>
            <w:r>
              <w:rPr>
                <w:color w:val="333333"/>
              </w:rPr>
              <w:t xml:space="preserve"> + </w:t>
            </w:r>
            <w:r>
              <w:rPr>
                <w:color w:val="333333"/>
                <w:lang w:val="de-DE"/>
              </w:rPr>
              <w:t>Infinitiv</w:t>
            </w:r>
            <w:r>
              <w:rPr>
                <w:color w:val="333333"/>
              </w:rPr>
              <w:t>»</w:t>
            </w:r>
          </w:p>
          <w:p w:rsidR="003C3748" w:rsidRPr="00975041" w:rsidRDefault="003C3748" w:rsidP="00975041">
            <w:pPr>
              <w:rPr>
                <w:color w:val="333333"/>
              </w:rPr>
            </w:pP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86.</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8. Обучение описанию макета города.</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мотивации изучения немецкого языка</w:t>
            </w:r>
          </w:p>
        </w:tc>
        <w:tc>
          <w:tcPr>
            <w:tcW w:w="1885" w:type="dxa"/>
          </w:tcPr>
          <w:p w:rsidR="003C3748" w:rsidRDefault="003C3748" w:rsidP="00975041">
            <w:pPr>
              <w:spacing w:after="200"/>
            </w:pPr>
            <w:r>
              <w:t>Развитие смыслового чтения, включая умение определять тему по заголовку, выделять основную мысль</w:t>
            </w:r>
          </w:p>
        </w:tc>
        <w:tc>
          <w:tcPr>
            <w:tcW w:w="1805" w:type="dxa"/>
          </w:tcPr>
          <w:p w:rsidR="003C3748" w:rsidRDefault="003C3748" w:rsidP="00975041">
            <w:pPr>
              <w:spacing w:after="200"/>
            </w:pPr>
            <w:r>
              <w:t>Готовность  и умение осуществлять индивидуальную проектную работу</w:t>
            </w:r>
          </w:p>
        </w:tc>
        <w:tc>
          <w:tcPr>
            <w:tcW w:w="1843" w:type="dxa"/>
          </w:tcPr>
          <w:p w:rsidR="003C3748" w:rsidRPr="00975041" w:rsidRDefault="003C3748" w:rsidP="00975041">
            <w:r>
              <w:t>-Отвечать на вопросы,                -описывать свой макет города, используя изученную лексику.</w:t>
            </w:r>
          </w:p>
          <w:p w:rsidR="003C3748" w:rsidRPr="00975041"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87.</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 xml:space="preserve">9. </w:t>
            </w:r>
            <w:r w:rsidRPr="00094109">
              <w:rPr>
                <w:b/>
                <w:bCs/>
                <w:i/>
                <w:iCs/>
                <w:u w:val="single"/>
              </w:rPr>
              <w:t>Тест</w:t>
            </w:r>
            <w:r>
              <w:rPr>
                <w:b/>
                <w:bCs/>
                <w:i/>
                <w:iCs/>
                <w:u w:val="single"/>
              </w:rPr>
              <w:t xml:space="preserve"> №7   по теме  «В наш город приезжают гости»</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r>
              <w:t>Готовность содействовать ознакомлению с культурой другой страны</w:t>
            </w:r>
          </w:p>
          <w:p w:rsidR="003C3748" w:rsidRDefault="003C3748" w:rsidP="00975041">
            <w:pPr>
              <w:spacing w:after="200"/>
            </w:pPr>
          </w:p>
        </w:tc>
        <w:tc>
          <w:tcPr>
            <w:tcW w:w="1885" w:type="dxa"/>
          </w:tcPr>
          <w:p w:rsidR="003C3748" w:rsidRDefault="003C3748" w:rsidP="00975041">
            <w:pPr>
              <w:spacing w:after="200"/>
            </w:pPr>
            <w:r>
              <w:t xml:space="preserve">Усвоение приемов постановки вопросов к тексту и составления плана </w:t>
            </w:r>
          </w:p>
        </w:tc>
        <w:tc>
          <w:tcPr>
            <w:tcW w:w="1805" w:type="dxa"/>
          </w:tcPr>
          <w:p w:rsidR="003C3748" w:rsidRDefault="003C3748" w:rsidP="00975041">
            <w:pPr>
              <w:spacing w:after="200"/>
            </w:pPr>
            <w:r>
              <w:t>Читать аутентичные тексты, уметь оценивать полученную информацию, выражать свое мнение</w:t>
            </w:r>
          </w:p>
        </w:tc>
        <w:tc>
          <w:tcPr>
            <w:tcW w:w="1843" w:type="dxa"/>
          </w:tcPr>
          <w:p w:rsidR="003C3748" w:rsidRDefault="003C3748" w:rsidP="00975041">
            <w:r>
              <w:t>-Владеть  навыками контроля и оценки своей деятельности</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88.</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 xml:space="preserve">10. .Работа  над  ошибками. </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tcPr>
          <w:p w:rsidR="003C3748" w:rsidRDefault="003C3748" w:rsidP="00975041">
            <w:pPr>
              <w:spacing w:after="200"/>
            </w:pPr>
            <w:r>
              <w:t>Формирование общекультурной и этнической идентичности</w:t>
            </w:r>
          </w:p>
        </w:tc>
        <w:tc>
          <w:tcPr>
            <w:tcW w:w="1885" w:type="dxa"/>
          </w:tcPr>
          <w:p w:rsidR="003C3748" w:rsidRDefault="003C3748" w:rsidP="00975041">
            <w:pPr>
              <w:spacing w:after="200"/>
            </w:pPr>
            <w:r>
              <w:t>Осуществлять регулятивные действия самоконтроля в процессе коммуникативной деятельности</w:t>
            </w:r>
          </w:p>
        </w:tc>
        <w:tc>
          <w:tcPr>
            <w:tcW w:w="1805" w:type="dxa"/>
          </w:tcPr>
          <w:p w:rsidR="003C3748" w:rsidRDefault="003C3748" w:rsidP="00975041">
            <w:r>
              <w:t>Соблюдение ритмико-интонационных особенностей  предложений разных коммуни-ативных типов</w:t>
            </w:r>
          </w:p>
        </w:tc>
        <w:tc>
          <w:tcPr>
            <w:tcW w:w="1843" w:type="dxa"/>
          </w:tcPr>
          <w:p w:rsidR="003C3748" w:rsidRDefault="003C3748" w:rsidP="00975041">
            <w:r>
              <w:t xml:space="preserve">  - Владеть навыками коррекции и оценки своей деятельности</w:t>
            </w:r>
          </w:p>
          <w:p w:rsidR="003C3748" w:rsidRDefault="003C3748" w:rsidP="00975041"/>
          <w:p w:rsidR="003C3748" w:rsidRDefault="003C3748" w:rsidP="00975041"/>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15183" w:type="dxa"/>
            <w:gridSpan w:val="11"/>
          </w:tcPr>
          <w:p w:rsidR="003C3748" w:rsidRPr="00C34A67" w:rsidRDefault="003C3748" w:rsidP="00975041">
            <w:pPr>
              <w:rPr>
                <w:b/>
                <w:bCs/>
              </w:rPr>
            </w:pPr>
          </w:p>
          <w:p w:rsidR="003C3748" w:rsidRPr="00975041" w:rsidRDefault="003C3748" w:rsidP="00975041">
            <w:pPr>
              <w:rPr>
                <w:b/>
                <w:bCs/>
              </w:rPr>
            </w:pPr>
          </w:p>
          <w:p w:rsidR="003C3748" w:rsidRPr="002F30A3" w:rsidRDefault="003C3748" w:rsidP="00975041">
            <w:pPr>
              <w:rPr>
                <w:b/>
                <w:bCs/>
                <w:sz w:val="28"/>
                <w:szCs w:val="28"/>
              </w:rPr>
            </w:pPr>
            <w:r w:rsidRPr="00725CA3">
              <w:rPr>
                <w:b/>
                <w:bCs/>
                <w:sz w:val="28"/>
                <w:szCs w:val="28"/>
                <w:lang w:val="de-DE"/>
              </w:rPr>
              <w:t>§9. Unsere deutschen Freundinnen und Freunde bereiten ein Abschied</w:t>
            </w:r>
            <w:r w:rsidRPr="002F30A3">
              <w:rPr>
                <w:b/>
                <w:bCs/>
                <w:sz w:val="28"/>
                <w:szCs w:val="28"/>
                <w:lang w:val="de-DE"/>
              </w:rPr>
              <w:t>f</w:t>
            </w:r>
            <w:r w:rsidRPr="00725CA3">
              <w:rPr>
                <w:b/>
                <w:bCs/>
                <w:sz w:val="28"/>
                <w:szCs w:val="28"/>
                <w:lang w:val="de-DE"/>
              </w:rPr>
              <w:t>est vor. Undwir</w:t>
            </w:r>
            <w:r w:rsidRPr="002F30A3">
              <w:rPr>
                <w:b/>
                <w:bCs/>
                <w:sz w:val="28"/>
                <w:szCs w:val="28"/>
              </w:rPr>
              <w:t xml:space="preserve">? </w:t>
            </w:r>
          </w:p>
          <w:p w:rsidR="003C3748" w:rsidRPr="00725CA3" w:rsidRDefault="003C3748" w:rsidP="00975041">
            <w:pPr>
              <w:jc w:val="center"/>
              <w:rPr>
                <w:b/>
                <w:bCs/>
                <w:sz w:val="28"/>
                <w:szCs w:val="28"/>
              </w:rPr>
            </w:pPr>
            <w:r w:rsidRPr="00725CA3">
              <w:rPr>
                <w:b/>
                <w:bCs/>
                <w:sz w:val="28"/>
                <w:szCs w:val="28"/>
              </w:rPr>
              <w:t xml:space="preserve">Наши немецкие подруги и друзья подготавливают прощальный праздник. А мы?   </w:t>
            </w:r>
            <w:r>
              <w:rPr>
                <w:sz w:val="28"/>
                <w:szCs w:val="28"/>
              </w:rPr>
              <w:t>( 1</w:t>
            </w:r>
            <w:r>
              <w:rPr>
                <w:sz w:val="28"/>
                <w:szCs w:val="28"/>
                <w:lang w:val="en-US"/>
              </w:rPr>
              <w:t>2</w:t>
            </w:r>
            <w:r w:rsidRPr="00725CA3">
              <w:rPr>
                <w:sz w:val="28"/>
                <w:szCs w:val="28"/>
              </w:rPr>
              <w:t xml:space="preserve"> ч. )</w:t>
            </w:r>
          </w:p>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lang w:val="de-DE"/>
              </w:rPr>
            </w:pPr>
            <w:r>
              <w:rPr>
                <w:lang w:val="de-DE"/>
              </w:rPr>
              <w:t>89.</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lang w:val="de-DE"/>
              </w:rPr>
              <w:t xml:space="preserve">1. </w:t>
            </w:r>
            <w:r>
              <w:rPr>
                <w:color w:val="333333"/>
              </w:rPr>
              <w:t>Развитиенавыковаудирования.</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Осознание возможностей самореализации средствами языка</w:t>
            </w:r>
          </w:p>
        </w:tc>
        <w:tc>
          <w:tcPr>
            <w:tcW w:w="1885" w:type="dxa"/>
          </w:tcPr>
          <w:p w:rsidR="003C3748" w:rsidRDefault="003C3748" w:rsidP="00975041">
            <w:pPr>
              <w:spacing w:after="200"/>
            </w:pPr>
            <w:r>
              <w:t>Формировать навыки поиска и выделение нужной информации</w:t>
            </w:r>
          </w:p>
        </w:tc>
        <w:tc>
          <w:tcPr>
            <w:tcW w:w="1805" w:type="dxa"/>
          </w:tcPr>
          <w:p w:rsidR="003C3748" w:rsidRDefault="003C3748" w:rsidP="00975041">
            <w:pPr>
              <w:spacing w:after="200"/>
            </w:pPr>
            <w:r>
              <w:t>Готовность  и умение осуществлять индивидуальную проектную работу</w:t>
            </w:r>
          </w:p>
        </w:tc>
        <w:tc>
          <w:tcPr>
            <w:tcW w:w="1843" w:type="dxa"/>
          </w:tcPr>
          <w:p w:rsidR="003C3748" w:rsidRDefault="003C3748" w:rsidP="00975041">
            <w:r>
              <w:t>-  вести диалог – расспрос,                - описывать картинки,               -воспринимать текст  на слух,        - выполнять тестовые задания к нему.</w:t>
            </w:r>
          </w:p>
          <w:p w:rsidR="003C3748" w:rsidRPr="00975041"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90.</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 xml:space="preserve">2. Работа с текстом. повторение предлогов с  </w:t>
            </w:r>
            <w:r>
              <w:rPr>
                <w:color w:val="333333"/>
                <w:lang w:val="de-DE"/>
              </w:rPr>
              <w:t>Akkusativ</w:t>
            </w:r>
            <w:r>
              <w:rPr>
                <w:color w:val="333333"/>
              </w:rPr>
              <w:t>.</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Формирование мотивации изучения немецкого языка</w:t>
            </w:r>
          </w:p>
        </w:tc>
        <w:tc>
          <w:tcPr>
            <w:tcW w:w="1885" w:type="dxa"/>
          </w:tcPr>
          <w:p w:rsidR="003C3748" w:rsidRDefault="003C3748" w:rsidP="00975041">
            <w:pPr>
              <w:spacing w:after="200"/>
            </w:pPr>
            <w:r>
              <w:t>Формирование умений задавать вопросы по ситуации</w:t>
            </w:r>
          </w:p>
        </w:tc>
        <w:tc>
          <w:tcPr>
            <w:tcW w:w="1805" w:type="dxa"/>
          </w:tcPr>
          <w:p w:rsidR="003C3748" w:rsidRDefault="003C3748" w:rsidP="00975041">
            <w:pPr>
              <w:spacing w:after="200"/>
            </w:pPr>
            <w:r>
              <w:t>Учить воспринимать на слух небольшие по объёму диалоги и воспроизводить их.</w:t>
            </w:r>
          </w:p>
        </w:tc>
        <w:tc>
          <w:tcPr>
            <w:tcW w:w="1843" w:type="dxa"/>
          </w:tcPr>
          <w:p w:rsidR="003C3748" w:rsidRDefault="003C3748" w:rsidP="00975041">
            <w:r>
              <w:t>- Спрягать глаголы с отде-ляемыми при-ставками,                 -  употреблять в речи предлогов с сущ.в винительном падеже.</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91.</w:t>
            </w:r>
          </w:p>
        </w:tc>
        <w:tc>
          <w:tcPr>
            <w:tcW w:w="742" w:type="dxa"/>
          </w:tcPr>
          <w:p w:rsidR="003C3748" w:rsidRPr="00133C0A" w:rsidRDefault="003C3748" w:rsidP="00975041"/>
        </w:tc>
        <w:tc>
          <w:tcPr>
            <w:tcW w:w="2216" w:type="dxa"/>
          </w:tcPr>
          <w:p w:rsidR="003C3748" w:rsidRDefault="003C3748" w:rsidP="00975041">
            <w:pPr>
              <w:rPr>
                <w:i/>
                <w:iCs/>
                <w:color w:val="333333"/>
              </w:rPr>
            </w:pPr>
            <w:r>
              <w:rPr>
                <w:color w:val="333333"/>
              </w:rPr>
              <w:t>3. Введение новой   лексики   по теме  «Накрываем на стол». Чтение микротекстов.</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Формирование личностной коммуникативной рефлексии</w:t>
            </w: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pPr>
              <w:spacing w:after="200"/>
            </w:pPr>
            <w:r>
              <w:t>Сообщать краткие сведения о прочитанном</w:t>
            </w:r>
          </w:p>
        </w:tc>
        <w:tc>
          <w:tcPr>
            <w:tcW w:w="1843" w:type="dxa"/>
          </w:tcPr>
          <w:p w:rsidR="003C3748" w:rsidRDefault="003C3748" w:rsidP="00975041">
            <w:r>
              <w:t>-  написать приглашение на праздник по образцу,</w:t>
            </w:r>
          </w:p>
          <w:p w:rsidR="003C3748" w:rsidRDefault="003C3748" w:rsidP="00975041">
            <w:r>
              <w:t>- читать тексты с общим понима-нием содержания,  - отвечать на вопросы к ним,  - работать со словарем.</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92.</w:t>
            </w:r>
          </w:p>
        </w:tc>
        <w:tc>
          <w:tcPr>
            <w:tcW w:w="742" w:type="dxa"/>
          </w:tcPr>
          <w:p w:rsidR="003C3748" w:rsidRPr="00133C0A" w:rsidRDefault="003C3748" w:rsidP="00975041"/>
        </w:tc>
        <w:tc>
          <w:tcPr>
            <w:tcW w:w="2216" w:type="dxa"/>
          </w:tcPr>
          <w:p w:rsidR="003C3748" w:rsidRDefault="003C3748" w:rsidP="00975041">
            <w:r>
              <w:rPr>
                <w:color w:val="333333"/>
              </w:rPr>
              <w:t>4. Развитие навыков говорения.</w:t>
            </w: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Формирование коммуникативной компетенции в межкультурной коммуникации</w:t>
            </w:r>
          </w:p>
        </w:tc>
        <w:tc>
          <w:tcPr>
            <w:tcW w:w="1885" w:type="dxa"/>
          </w:tcPr>
          <w:p w:rsidR="003C3748" w:rsidRDefault="003C3748" w:rsidP="00975041">
            <w:pPr>
              <w:spacing w:after="200"/>
            </w:pPr>
            <w:r>
              <w:t>Освоение правил и навыков ведения беседы</w:t>
            </w:r>
          </w:p>
        </w:tc>
        <w:tc>
          <w:tcPr>
            <w:tcW w:w="1805" w:type="dxa"/>
          </w:tcPr>
          <w:p w:rsidR="003C3748" w:rsidRDefault="003C3748" w:rsidP="00975041">
            <w:pPr>
              <w:spacing w:after="200"/>
            </w:pPr>
            <w:r>
              <w:t>Владение элементарными средствами чувств и эмоций на немецком языке</w:t>
            </w:r>
          </w:p>
        </w:tc>
        <w:tc>
          <w:tcPr>
            <w:tcW w:w="1843" w:type="dxa"/>
          </w:tcPr>
          <w:p w:rsidR="003C3748" w:rsidRDefault="003C3748" w:rsidP="00975041">
            <w:r>
              <w:t xml:space="preserve"> - Воспринимать на слух мини-диалоги, </w:t>
            </w:r>
          </w:p>
          <w:p w:rsidR="003C3748" w:rsidRDefault="003C3748" w:rsidP="00975041">
            <w:r>
              <w:t>- работать со словарем,</w:t>
            </w:r>
          </w:p>
          <w:p w:rsidR="003C3748" w:rsidRDefault="003C3748" w:rsidP="00975041">
            <w:r>
              <w:t>-  читать диалоги по ролям.</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93.</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5. Ситуативное общение «За столом».</w:t>
            </w: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Формирование интереса к привычкам другого народа</w:t>
            </w:r>
          </w:p>
        </w:tc>
        <w:tc>
          <w:tcPr>
            <w:tcW w:w="1885" w:type="dxa"/>
          </w:tcPr>
          <w:p w:rsidR="003C3748" w:rsidRDefault="003C3748" w:rsidP="00975041">
            <w:pPr>
              <w:spacing w:after="200"/>
            </w:pPr>
            <w:r>
              <w:t>Развитие умений планировать свое речевое и неречевое поведение в рамках темы</w:t>
            </w:r>
          </w:p>
        </w:tc>
        <w:tc>
          <w:tcPr>
            <w:tcW w:w="1805" w:type="dxa"/>
          </w:tcPr>
          <w:p w:rsidR="003C3748" w:rsidRDefault="003C3748" w:rsidP="00975041">
            <w:pPr>
              <w:spacing w:after="200"/>
            </w:pPr>
            <w:r>
              <w:t>Учить   расспра -шивать   собе-седника  и отвечать на его вопросы, высказывая свое мнение</w:t>
            </w:r>
          </w:p>
        </w:tc>
        <w:tc>
          <w:tcPr>
            <w:tcW w:w="1843" w:type="dxa"/>
          </w:tcPr>
          <w:p w:rsidR="003C3748" w:rsidRDefault="003C3748" w:rsidP="00975041">
            <w:r>
              <w:t xml:space="preserve"> - Моделировать ситуацию,              -   использовать в речи соответс-твующую  для данной ситуации лексику.</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94.</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6. Систематизация лексико-грамматического материала по теме.</w:t>
            </w: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Готовность содействовать ознакомлению с культурой другой страны</w:t>
            </w: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pPr>
              <w:spacing w:after="200"/>
            </w:pPr>
            <w:r>
              <w:t>Распознавание и употребление в устной и письменной речи основных норм речевого этикета, принятых  в стране изучаемого языка</w:t>
            </w:r>
          </w:p>
        </w:tc>
        <w:tc>
          <w:tcPr>
            <w:tcW w:w="1843" w:type="dxa"/>
          </w:tcPr>
          <w:p w:rsidR="003C3748" w:rsidRDefault="003C3748" w:rsidP="00975041">
            <w:r>
              <w:t>Владеть  навыками контроля и оценки своей деятельности</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pPr>
              <w:rPr>
                <w:color w:val="333333"/>
              </w:rPr>
            </w:pPr>
            <w:r>
              <w:t>95-9</w:t>
            </w:r>
            <w:r>
              <w:rPr>
                <w:lang w:val="en-US"/>
              </w:rPr>
              <w:t>6</w:t>
            </w:r>
            <w:r>
              <w:t>.</w:t>
            </w:r>
          </w:p>
        </w:tc>
        <w:tc>
          <w:tcPr>
            <w:tcW w:w="742" w:type="dxa"/>
          </w:tcPr>
          <w:p w:rsidR="003C3748" w:rsidRPr="00133C0A" w:rsidRDefault="003C3748" w:rsidP="00975041"/>
        </w:tc>
        <w:tc>
          <w:tcPr>
            <w:tcW w:w="2216" w:type="dxa"/>
          </w:tcPr>
          <w:p w:rsidR="003C3748" w:rsidRDefault="003C3748" w:rsidP="00975041">
            <w:pPr>
              <w:rPr>
                <w:color w:val="333333"/>
              </w:rPr>
            </w:pPr>
            <w:r>
              <w:rPr>
                <w:color w:val="333333"/>
              </w:rPr>
              <w:t>7</w:t>
            </w:r>
            <w:r w:rsidRPr="00975041">
              <w:rPr>
                <w:color w:val="333333"/>
              </w:rPr>
              <w:t>-8</w:t>
            </w:r>
            <w:r>
              <w:rPr>
                <w:color w:val="333333"/>
              </w:rPr>
              <w:t>.  Обобщение   прой-денного материала за курс 5 класса</w:t>
            </w:r>
          </w:p>
        </w:tc>
        <w:tc>
          <w:tcPr>
            <w:tcW w:w="798" w:type="dxa"/>
          </w:tcPr>
          <w:p w:rsidR="003C3748" w:rsidRPr="00A97C0A" w:rsidRDefault="003C3748" w:rsidP="00975041">
            <w:pPr>
              <w:jc w:val="center"/>
              <w:rPr>
                <w:lang w:val="en-US"/>
              </w:rPr>
            </w:pPr>
            <w:r>
              <w:rPr>
                <w:lang w:val="en-US"/>
              </w:rPr>
              <w:t>2</w:t>
            </w:r>
          </w:p>
        </w:tc>
        <w:tc>
          <w:tcPr>
            <w:tcW w:w="738" w:type="dxa"/>
          </w:tcPr>
          <w:p w:rsidR="003C3748" w:rsidRPr="00A97C0A" w:rsidRDefault="003C3748" w:rsidP="00975041">
            <w:pPr>
              <w:jc w:val="center"/>
              <w:rPr>
                <w:lang w:val="en-US"/>
              </w:rPr>
            </w:pPr>
          </w:p>
        </w:tc>
        <w:tc>
          <w:tcPr>
            <w:tcW w:w="1883" w:type="dxa"/>
          </w:tcPr>
          <w:p w:rsidR="003C3748" w:rsidRPr="00E8291D" w:rsidRDefault="003C3748" w:rsidP="00975041">
            <w:r>
              <w:t>Овладение комму-никативными уме-ниями, необходи-мыми для прави-льной речевой и поведенческой реакции в ситуации</w:t>
            </w:r>
          </w:p>
          <w:p w:rsidR="003C3748" w:rsidRPr="00E8291D" w:rsidRDefault="003C3748" w:rsidP="00975041"/>
        </w:tc>
        <w:tc>
          <w:tcPr>
            <w:tcW w:w="1885" w:type="dxa"/>
          </w:tcPr>
          <w:p w:rsidR="003C3748" w:rsidRDefault="003C3748" w:rsidP="00975041">
            <w:pPr>
              <w:spacing w:after="200"/>
            </w:pPr>
            <w:r>
              <w:t>Формирование умений задавать вопросы по ситуации</w:t>
            </w:r>
          </w:p>
        </w:tc>
        <w:tc>
          <w:tcPr>
            <w:tcW w:w="1805" w:type="dxa"/>
          </w:tcPr>
          <w:p w:rsidR="003C3748" w:rsidRDefault="003C3748" w:rsidP="00975041">
            <w:pPr>
              <w:spacing w:after="200"/>
            </w:pPr>
            <w:r>
              <w:t>Воспринимать на слух речь учителя и одноклассников. Уметь вести беседу по предло-женной ситуации</w:t>
            </w:r>
          </w:p>
        </w:tc>
        <w:tc>
          <w:tcPr>
            <w:tcW w:w="1843" w:type="dxa"/>
          </w:tcPr>
          <w:p w:rsidR="003C3748" w:rsidRDefault="003C3748" w:rsidP="00975041">
            <w:r>
              <w:t>Владеть навыками контроля и оценки своей деятельности</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9</w:t>
            </w:r>
            <w:r>
              <w:rPr>
                <w:lang w:val="en-US"/>
              </w:rPr>
              <w:t>7</w:t>
            </w:r>
          </w:p>
        </w:tc>
        <w:tc>
          <w:tcPr>
            <w:tcW w:w="742" w:type="dxa"/>
          </w:tcPr>
          <w:p w:rsidR="003C3748" w:rsidRPr="00133C0A" w:rsidRDefault="003C3748" w:rsidP="00975041"/>
        </w:tc>
        <w:tc>
          <w:tcPr>
            <w:tcW w:w="2216" w:type="dxa"/>
          </w:tcPr>
          <w:p w:rsidR="003C3748" w:rsidRDefault="003C3748" w:rsidP="00975041">
            <w:pPr>
              <w:rPr>
                <w:color w:val="333333"/>
              </w:rPr>
            </w:pPr>
            <w:r w:rsidRPr="00975041">
              <w:t>9</w:t>
            </w:r>
            <w:r>
              <w:t xml:space="preserve">. </w:t>
            </w:r>
            <w:r>
              <w:rPr>
                <w:b/>
                <w:bCs/>
                <w:i/>
                <w:iCs/>
                <w:u w:val="single"/>
              </w:rPr>
              <w:t>Итоговый тест за курс 5 класса. Чтение, Аудирование</w:t>
            </w:r>
            <w:r>
              <w:rPr>
                <w:i/>
                <w:iCs/>
                <w:color w:val="FF0000"/>
                <w:u w:val="single"/>
              </w:rPr>
              <w:t>.</w:t>
            </w: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Формирование коммуникативной компетенции в межкультурной коммуникации</w:t>
            </w:r>
          </w:p>
          <w:p w:rsidR="003C3748" w:rsidRDefault="003C3748" w:rsidP="00975041">
            <w:pPr>
              <w:spacing w:after="200"/>
            </w:pPr>
          </w:p>
          <w:p w:rsidR="003C3748" w:rsidRDefault="003C3748" w:rsidP="00975041">
            <w:pPr>
              <w:spacing w:after="200"/>
            </w:pPr>
          </w:p>
        </w:tc>
        <w:tc>
          <w:tcPr>
            <w:tcW w:w="1885" w:type="dxa"/>
          </w:tcPr>
          <w:p w:rsidR="003C3748" w:rsidRDefault="003C3748" w:rsidP="00975041">
            <w:pPr>
              <w:spacing w:after="200"/>
            </w:pPr>
            <w:r>
              <w:t>Освоение приемов логического запоминания информации, извлеченной из текста</w:t>
            </w:r>
          </w:p>
        </w:tc>
        <w:tc>
          <w:tcPr>
            <w:tcW w:w="1805" w:type="dxa"/>
          </w:tcPr>
          <w:p w:rsidR="003C3748" w:rsidRDefault="003C3748" w:rsidP="00975041">
            <w:r>
              <w:t>Воспринимать на слух речь учителя и одноклассников.</w:t>
            </w:r>
          </w:p>
          <w:p w:rsidR="003C3748" w:rsidRDefault="003C3748" w:rsidP="00975041"/>
        </w:tc>
        <w:tc>
          <w:tcPr>
            <w:tcW w:w="1843" w:type="dxa"/>
          </w:tcPr>
          <w:p w:rsidR="003C3748" w:rsidRDefault="003C3748" w:rsidP="00975041">
            <w:r>
              <w:t xml:space="preserve"> -  передавать содержание. основную мысль услышанного, вербально или невербально;            - реагировать на услышанное</w:t>
            </w:r>
          </w:p>
          <w:p w:rsidR="003C3748" w:rsidRDefault="003C3748" w:rsidP="00975041"/>
        </w:tc>
        <w:tc>
          <w:tcPr>
            <w:tcW w:w="1432" w:type="dxa"/>
          </w:tcPr>
          <w:p w:rsidR="003C3748" w:rsidRDefault="003C3748" w:rsidP="00975041"/>
          <w:p w:rsidR="003C3748" w:rsidRDefault="003C3748" w:rsidP="00975041"/>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lang w:val="en-US"/>
              </w:rPr>
            </w:pPr>
            <w:r>
              <w:t>9</w:t>
            </w:r>
            <w:r>
              <w:rPr>
                <w:lang w:val="en-US"/>
              </w:rPr>
              <w:t>8</w:t>
            </w:r>
          </w:p>
        </w:tc>
        <w:tc>
          <w:tcPr>
            <w:tcW w:w="742" w:type="dxa"/>
          </w:tcPr>
          <w:p w:rsidR="003C3748" w:rsidRPr="00133C0A" w:rsidRDefault="003C3748" w:rsidP="00975041"/>
        </w:tc>
        <w:tc>
          <w:tcPr>
            <w:tcW w:w="2216" w:type="dxa"/>
          </w:tcPr>
          <w:p w:rsidR="003C3748" w:rsidRDefault="003C3748" w:rsidP="00975041">
            <w:pPr>
              <w:rPr>
                <w:i/>
                <w:iCs/>
                <w:color w:val="FF0000"/>
                <w:u w:val="single"/>
              </w:rPr>
            </w:pPr>
            <w:r w:rsidRPr="00975041">
              <w:t>10</w:t>
            </w:r>
            <w:r>
              <w:rPr>
                <w:b/>
                <w:bCs/>
              </w:rPr>
              <w:t xml:space="preserve">.  </w:t>
            </w:r>
            <w:r>
              <w:rPr>
                <w:b/>
                <w:bCs/>
                <w:i/>
                <w:iCs/>
                <w:u w:val="single"/>
              </w:rPr>
              <w:t xml:space="preserve"> Итоговый тест за курс 5 класса.Письмо, грамматика</w:t>
            </w:r>
          </w:p>
          <w:p w:rsidR="003C3748" w:rsidRDefault="003C3748" w:rsidP="00975041">
            <w:pPr>
              <w:rPr>
                <w:i/>
                <w:iCs/>
                <w:color w:val="FF0000"/>
                <w:u w:val="single"/>
              </w:rPr>
            </w:pPr>
          </w:p>
        </w:tc>
        <w:tc>
          <w:tcPr>
            <w:tcW w:w="798" w:type="dxa"/>
          </w:tcPr>
          <w:p w:rsidR="003C3748" w:rsidRPr="00133C0A" w:rsidRDefault="003C3748" w:rsidP="00975041">
            <w:pPr>
              <w:jc w:val="center"/>
            </w:pPr>
            <w:r>
              <w:t>1</w:t>
            </w:r>
          </w:p>
        </w:tc>
        <w:tc>
          <w:tcPr>
            <w:tcW w:w="738" w:type="dxa"/>
          </w:tcPr>
          <w:p w:rsidR="003C3748" w:rsidRPr="00E8291D" w:rsidRDefault="003C3748" w:rsidP="00975041">
            <w:pPr>
              <w:jc w:val="center"/>
              <w:rPr>
                <w:lang w:val="en-US"/>
              </w:rPr>
            </w:pPr>
          </w:p>
        </w:tc>
        <w:tc>
          <w:tcPr>
            <w:tcW w:w="1883" w:type="dxa"/>
          </w:tcPr>
          <w:p w:rsidR="003C3748" w:rsidRDefault="003C3748" w:rsidP="00975041">
            <w:pPr>
              <w:spacing w:after="200"/>
            </w:pPr>
            <w:r>
              <w:t>Стремление к лучшему осознанию культуры своего народа</w:t>
            </w:r>
          </w:p>
        </w:tc>
        <w:tc>
          <w:tcPr>
            <w:tcW w:w="1885" w:type="dxa"/>
          </w:tcPr>
          <w:p w:rsidR="003C3748" w:rsidRDefault="003C3748" w:rsidP="00975041">
            <w:pPr>
              <w:spacing w:after="200"/>
            </w:pPr>
            <w:r>
              <w:t>Усвоение приемов постановки вопросов к тексту и составления плана</w:t>
            </w:r>
          </w:p>
        </w:tc>
        <w:tc>
          <w:tcPr>
            <w:tcW w:w="1805" w:type="dxa"/>
          </w:tcPr>
          <w:p w:rsidR="003C3748" w:rsidRDefault="003C3748" w:rsidP="00975041">
            <w:pPr>
              <w:spacing w:after="200"/>
            </w:pPr>
            <w:r>
              <w:t>Уметь пользоваться грамматическими навыками</w:t>
            </w:r>
          </w:p>
        </w:tc>
        <w:tc>
          <w:tcPr>
            <w:tcW w:w="1843" w:type="dxa"/>
          </w:tcPr>
          <w:p w:rsidR="003C3748" w:rsidRDefault="003C3748" w:rsidP="00975041">
            <w:r>
              <w:t>-    делать краткие выписки из текста</w:t>
            </w: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Pr="00E8291D" w:rsidRDefault="003C3748" w:rsidP="00975041">
            <w:pPr>
              <w:rPr>
                <w:b/>
                <w:bCs/>
                <w:i/>
                <w:iCs/>
                <w:u w:val="single"/>
                <w:lang w:val="en-US"/>
              </w:rPr>
            </w:pPr>
            <w:r>
              <w:rPr>
                <w:lang w:val="en-US"/>
              </w:rPr>
              <w:t>99-100</w:t>
            </w:r>
          </w:p>
        </w:tc>
        <w:tc>
          <w:tcPr>
            <w:tcW w:w="742" w:type="dxa"/>
          </w:tcPr>
          <w:p w:rsidR="003C3748" w:rsidRPr="00133C0A" w:rsidRDefault="003C3748" w:rsidP="00975041"/>
        </w:tc>
        <w:tc>
          <w:tcPr>
            <w:tcW w:w="2216" w:type="dxa"/>
          </w:tcPr>
          <w:p w:rsidR="003C3748" w:rsidRDefault="003C3748" w:rsidP="00975041">
            <w:pPr>
              <w:rPr>
                <w:b/>
                <w:bCs/>
                <w:i/>
                <w:iCs/>
                <w:u w:val="single"/>
              </w:rPr>
            </w:pPr>
            <w:r>
              <w:rPr>
                <w:b/>
                <w:bCs/>
                <w:i/>
                <w:iCs/>
                <w:u w:val="single"/>
              </w:rPr>
              <w:t>1</w:t>
            </w:r>
            <w:r w:rsidRPr="00E8291D">
              <w:rPr>
                <w:b/>
                <w:bCs/>
                <w:i/>
                <w:iCs/>
                <w:u w:val="single"/>
              </w:rPr>
              <w:t xml:space="preserve">1–12   </w:t>
            </w:r>
            <w:r>
              <w:rPr>
                <w:b/>
                <w:bCs/>
                <w:i/>
                <w:iCs/>
                <w:u w:val="single"/>
              </w:rPr>
              <w:t>Итоговый тест за курс 5 класса . Устная речь.</w:t>
            </w:r>
          </w:p>
          <w:p w:rsidR="003C3748" w:rsidRDefault="003C3748" w:rsidP="00975041"/>
        </w:tc>
        <w:tc>
          <w:tcPr>
            <w:tcW w:w="798" w:type="dxa"/>
          </w:tcPr>
          <w:p w:rsidR="003C3748" w:rsidRPr="00E8291D" w:rsidRDefault="003C3748" w:rsidP="00975041">
            <w:pPr>
              <w:jc w:val="center"/>
              <w:rPr>
                <w:lang w:val="en-US"/>
              </w:rPr>
            </w:pPr>
            <w:r>
              <w:rPr>
                <w:lang w:val="en-US"/>
              </w:rPr>
              <w:t>2</w:t>
            </w:r>
          </w:p>
        </w:tc>
        <w:tc>
          <w:tcPr>
            <w:tcW w:w="738" w:type="dxa"/>
          </w:tcPr>
          <w:p w:rsidR="003C3748" w:rsidRPr="00E8291D" w:rsidRDefault="003C3748" w:rsidP="00975041">
            <w:pPr>
              <w:jc w:val="center"/>
              <w:rPr>
                <w:lang w:val="en-US"/>
              </w:rPr>
            </w:pPr>
          </w:p>
        </w:tc>
        <w:tc>
          <w:tcPr>
            <w:tcW w:w="1883" w:type="dxa"/>
          </w:tcPr>
          <w:p w:rsidR="003C3748" w:rsidRDefault="003C3748" w:rsidP="00975041">
            <w:pPr>
              <w:snapToGrid w:val="0"/>
            </w:pPr>
          </w:p>
        </w:tc>
        <w:tc>
          <w:tcPr>
            <w:tcW w:w="1885" w:type="dxa"/>
          </w:tcPr>
          <w:p w:rsidR="003C3748" w:rsidRDefault="003C3748" w:rsidP="00975041">
            <w:r>
              <w:t>Освоение приемов логического запоминания информации,</w:t>
            </w:r>
          </w:p>
        </w:tc>
        <w:tc>
          <w:tcPr>
            <w:tcW w:w="1805" w:type="dxa"/>
          </w:tcPr>
          <w:p w:rsidR="003C3748" w:rsidRDefault="003C3748" w:rsidP="00975041">
            <w:r>
              <w:t>Уметь вести беседу по предложенной ситуации</w:t>
            </w:r>
          </w:p>
        </w:tc>
        <w:tc>
          <w:tcPr>
            <w:tcW w:w="1843" w:type="dxa"/>
          </w:tcPr>
          <w:p w:rsidR="003C3748" w:rsidRDefault="003C3748" w:rsidP="00975041">
            <w:r>
              <w:t>-говорить  по   заданной  теме,        - реагировать на услышанное</w:t>
            </w:r>
          </w:p>
          <w:p w:rsidR="003C3748" w:rsidRDefault="003C3748" w:rsidP="00975041">
            <w:pPr>
              <w:snapToGrid w:val="0"/>
            </w:pPr>
          </w:p>
        </w:tc>
        <w:tc>
          <w:tcPr>
            <w:tcW w:w="1432" w:type="dxa"/>
          </w:tcPr>
          <w:p w:rsidR="003C3748" w:rsidRDefault="003C3748" w:rsidP="00975041"/>
        </w:tc>
        <w:tc>
          <w:tcPr>
            <w:tcW w:w="1071" w:type="dxa"/>
          </w:tcPr>
          <w:p w:rsidR="003C3748" w:rsidRPr="00133C0A" w:rsidRDefault="003C3748" w:rsidP="00975041"/>
        </w:tc>
      </w:tr>
      <w:tr w:rsidR="003C3748" w:rsidRPr="00133C0A">
        <w:trPr>
          <w:gridAfter w:val="9"/>
          <w:wAfter w:w="16497" w:type="dxa"/>
        </w:trPr>
        <w:tc>
          <w:tcPr>
            <w:tcW w:w="770" w:type="dxa"/>
          </w:tcPr>
          <w:p w:rsidR="003C3748" w:rsidRDefault="003C3748" w:rsidP="00975041">
            <w:r>
              <w:t>101 -102</w:t>
            </w:r>
          </w:p>
        </w:tc>
        <w:tc>
          <w:tcPr>
            <w:tcW w:w="14413" w:type="dxa"/>
            <w:gridSpan w:val="10"/>
          </w:tcPr>
          <w:p w:rsidR="003C3748" w:rsidRPr="00133C0A" w:rsidRDefault="003C3748" w:rsidP="00975041">
            <w:pPr>
              <w:jc w:val="center"/>
            </w:pPr>
            <w:r>
              <w:rPr>
                <w:b/>
                <w:bCs/>
              </w:rPr>
              <w:t xml:space="preserve">Резервные уроки   </w:t>
            </w:r>
            <w:r>
              <w:t>(2ч.)</w:t>
            </w:r>
          </w:p>
        </w:tc>
      </w:tr>
    </w:tbl>
    <w:p w:rsidR="003C3748" w:rsidRDefault="003C3748" w:rsidP="00975041"/>
    <w:p w:rsidR="003C3748" w:rsidRPr="00955E34" w:rsidRDefault="003C3748" w:rsidP="00975041"/>
    <w:p w:rsidR="003C3748" w:rsidRDefault="003C3748" w:rsidP="006F1F74">
      <w:pPr>
        <w:widowControl/>
        <w:shd w:val="clear" w:color="auto" w:fill="FFFFFF"/>
        <w:autoSpaceDE/>
        <w:autoSpaceDN/>
        <w:adjustRightInd/>
        <w:jc w:val="both"/>
        <w:rPr>
          <w:b/>
          <w:bCs/>
          <w:color w:val="000000"/>
          <w:sz w:val="32"/>
          <w:szCs w:val="32"/>
          <w:u w:val="single"/>
        </w:rPr>
      </w:pPr>
    </w:p>
    <w:p w:rsidR="003C3748" w:rsidRDefault="003C3748" w:rsidP="00975041">
      <w:pPr>
        <w:jc w:val="center"/>
        <w:rPr>
          <w:b/>
          <w:bCs/>
          <w:sz w:val="28"/>
          <w:szCs w:val="28"/>
        </w:rPr>
      </w:pPr>
      <w:r w:rsidRPr="00ED1E95">
        <w:rPr>
          <w:b/>
          <w:bCs/>
          <w:sz w:val="28"/>
          <w:szCs w:val="28"/>
        </w:rPr>
        <w:t>Календарно – тематическое планирование по учебно</w:t>
      </w:r>
      <w:r>
        <w:rPr>
          <w:b/>
          <w:bCs/>
          <w:sz w:val="28"/>
          <w:szCs w:val="28"/>
        </w:rPr>
        <w:t xml:space="preserve">му предмету «Иностранный </w:t>
      </w:r>
      <w:r w:rsidRPr="00294E74">
        <w:rPr>
          <w:b/>
          <w:bCs/>
          <w:sz w:val="28"/>
          <w:szCs w:val="28"/>
        </w:rPr>
        <w:t>(</w:t>
      </w:r>
      <w:r>
        <w:rPr>
          <w:b/>
          <w:bCs/>
          <w:sz w:val="28"/>
          <w:szCs w:val="28"/>
        </w:rPr>
        <w:t xml:space="preserve">немецкий) язык </w:t>
      </w:r>
      <w:r w:rsidRPr="00ED1E95">
        <w:rPr>
          <w:b/>
          <w:bCs/>
          <w:sz w:val="28"/>
          <w:szCs w:val="28"/>
        </w:rPr>
        <w:t xml:space="preserve">" </w:t>
      </w:r>
      <w:r>
        <w:rPr>
          <w:b/>
          <w:bCs/>
          <w:sz w:val="28"/>
          <w:szCs w:val="28"/>
        </w:rPr>
        <w:t xml:space="preserve">                                         для  </w:t>
      </w:r>
      <w:r w:rsidRPr="00294E74">
        <w:rPr>
          <w:b/>
          <w:bCs/>
          <w:sz w:val="28"/>
          <w:szCs w:val="28"/>
        </w:rPr>
        <w:t>6</w:t>
      </w:r>
      <w:r>
        <w:rPr>
          <w:b/>
          <w:bCs/>
          <w:sz w:val="28"/>
          <w:szCs w:val="28"/>
        </w:rPr>
        <w:t xml:space="preserve">  класса  </w:t>
      </w:r>
      <w:r w:rsidRPr="00ED1E95">
        <w:rPr>
          <w:b/>
          <w:bCs/>
          <w:sz w:val="28"/>
          <w:szCs w:val="28"/>
        </w:rPr>
        <w:t>на</w:t>
      </w:r>
      <w:r>
        <w:rPr>
          <w:b/>
          <w:bCs/>
          <w:sz w:val="28"/>
          <w:szCs w:val="28"/>
        </w:rPr>
        <w:t xml:space="preserve">2017 -2018 </w:t>
      </w:r>
      <w:r w:rsidRPr="00ED1E95">
        <w:rPr>
          <w:b/>
          <w:bCs/>
          <w:sz w:val="28"/>
          <w:szCs w:val="28"/>
        </w:rPr>
        <w:t xml:space="preserve"> учебный год</w:t>
      </w:r>
    </w:p>
    <w:p w:rsidR="003C3748" w:rsidRPr="00975041" w:rsidRDefault="003C3748" w:rsidP="00975041">
      <w:pPr>
        <w:jc w:val="center"/>
        <w:rPr>
          <w:b/>
          <w:bCs/>
          <w:sz w:val="28"/>
          <w:szCs w:val="28"/>
        </w:rPr>
      </w:pPr>
    </w:p>
    <w:p w:rsidR="003C3748" w:rsidRDefault="003C3748" w:rsidP="00975041">
      <w:pPr>
        <w:rPr>
          <w:highlight w:val="yellow"/>
        </w:rPr>
      </w:pPr>
    </w:p>
    <w:p w:rsidR="003C3748" w:rsidRPr="00975041" w:rsidRDefault="003C3748" w:rsidP="00975041">
      <w:pPr>
        <w:rPr>
          <w:sz w:val="24"/>
          <w:szCs w:val="24"/>
        </w:rPr>
      </w:pPr>
      <w:r w:rsidRPr="00975041">
        <w:rPr>
          <w:sz w:val="24"/>
          <w:szCs w:val="24"/>
        </w:rPr>
        <w:t xml:space="preserve">Учитель – Т.А. Климова,   учитель немецкого  языка </w:t>
      </w:r>
    </w:p>
    <w:p w:rsidR="003C3748" w:rsidRPr="00975041" w:rsidRDefault="003C3748" w:rsidP="00975041">
      <w:pPr>
        <w:rPr>
          <w:b/>
          <w:bCs/>
          <w:sz w:val="24"/>
          <w:szCs w:val="24"/>
        </w:rPr>
      </w:pPr>
      <w:r w:rsidRPr="00975041">
        <w:rPr>
          <w:sz w:val="24"/>
          <w:szCs w:val="24"/>
        </w:rPr>
        <w:t xml:space="preserve">Класс  –   </w:t>
      </w:r>
      <w:r w:rsidRPr="00975041">
        <w:rPr>
          <w:b/>
          <w:bCs/>
          <w:sz w:val="24"/>
          <w:szCs w:val="24"/>
        </w:rPr>
        <w:t>6 «б»</w:t>
      </w:r>
    </w:p>
    <w:p w:rsidR="003C3748" w:rsidRPr="00975041" w:rsidRDefault="003C3748" w:rsidP="00975041">
      <w:pPr>
        <w:rPr>
          <w:b/>
          <w:bCs/>
          <w:sz w:val="24"/>
          <w:szCs w:val="24"/>
        </w:rPr>
      </w:pPr>
      <w:r w:rsidRPr="00975041">
        <w:rPr>
          <w:sz w:val="24"/>
          <w:szCs w:val="24"/>
        </w:rPr>
        <w:t xml:space="preserve">Всего часов: </w:t>
      </w:r>
      <w:r w:rsidRPr="00975041">
        <w:rPr>
          <w:b/>
          <w:bCs/>
          <w:sz w:val="24"/>
          <w:szCs w:val="24"/>
        </w:rPr>
        <w:t>за 1 год  - 105 ч. / 3 ч. в неделю</w:t>
      </w:r>
    </w:p>
    <w:p w:rsidR="003C3748" w:rsidRPr="00975041" w:rsidRDefault="003C3748" w:rsidP="00975041">
      <w:pPr>
        <w:rPr>
          <w:b/>
          <w:bCs/>
          <w:sz w:val="24"/>
          <w:szCs w:val="24"/>
        </w:rPr>
      </w:pPr>
    </w:p>
    <w:p w:rsidR="003C3748" w:rsidRPr="00975041" w:rsidRDefault="003C3748" w:rsidP="00975041">
      <w:pPr>
        <w:rPr>
          <w:b/>
          <w:bCs/>
        </w:rPr>
      </w:pPr>
    </w:p>
    <w:p w:rsidR="003C3748" w:rsidRPr="00975041" w:rsidRDefault="003C3748" w:rsidP="00975041">
      <w:pPr>
        <w:rPr>
          <w:b/>
          <w:bCs/>
        </w:rPr>
      </w:pPr>
    </w:p>
    <w:p w:rsidR="003C3748" w:rsidRDefault="003C3748" w:rsidP="00975041">
      <w:pPr>
        <w:shd w:val="clear" w:color="auto" w:fill="FFFFFF"/>
        <w:jc w:val="both"/>
        <w:rPr>
          <w:b/>
          <w:bCs/>
        </w:rPr>
      </w:pPr>
    </w:p>
    <w:p w:rsidR="003C3748" w:rsidRPr="00661896" w:rsidRDefault="003C3748" w:rsidP="00975041">
      <w:pPr>
        <w:shd w:val="clear" w:color="auto" w:fill="FFFFFF"/>
        <w:ind w:left="720"/>
        <w:jc w:val="both"/>
      </w:pPr>
      <w:r w:rsidRPr="00661896">
        <w:rPr>
          <w:b/>
          <w:bCs/>
        </w:rPr>
        <w:t>УМК:</w:t>
      </w:r>
    </w:p>
    <w:p w:rsidR="003C3748" w:rsidRDefault="003C3748" w:rsidP="00975041">
      <w:pPr>
        <w:widowControl/>
        <w:numPr>
          <w:ilvl w:val="0"/>
          <w:numId w:val="23"/>
        </w:numPr>
        <w:shd w:val="clear" w:color="auto" w:fill="FFFFFF"/>
        <w:jc w:val="both"/>
        <w:rPr>
          <w:sz w:val="28"/>
          <w:szCs w:val="28"/>
        </w:rPr>
      </w:pPr>
      <w:r w:rsidRPr="00294E74">
        <w:rPr>
          <w:b/>
          <w:bCs/>
          <w:sz w:val="28"/>
          <w:szCs w:val="28"/>
        </w:rPr>
        <w:t>Учебник</w:t>
      </w:r>
      <w:r w:rsidRPr="00661896">
        <w:rPr>
          <w:b/>
          <w:bCs/>
        </w:rPr>
        <w:t xml:space="preserve"> - </w:t>
      </w:r>
      <w:r w:rsidRPr="00294E74">
        <w:rPr>
          <w:sz w:val="28"/>
          <w:szCs w:val="28"/>
        </w:rPr>
        <w:t>Немецкий  язык 6  класс Учебник для  общеобразовательных. организаций. в 2-х ч. / И.Л. Бим, Л. В  Садомова, Л.М. Санникова;  Рос. Академия  наук, Рос. Академия образования, изд-во «Просвещение»- 6-е изд. – М.: Просвещение, , 2015</w:t>
      </w:r>
    </w:p>
    <w:p w:rsidR="003C3748" w:rsidRPr="00294E74" w:rsidRDefault="003C3748" w:rsidP="00975041">
      <w:pPr>
        <w:shd w:val="clear" w:color="auto" w:fill="FFFFFF"/>
        <w:ind w:left="360"/>
        <w:jc w:val="both"/>
        <w:rPr>
          <w:sz w:val="28"/>
          <w:szCs w:val="28"/>
        </w:rPr>
      </w:pPr>
    </w:p>
    <w:p w:rsidR="003C3748" w:rsidRPr="00294E74" w:rsidRDefault="003C3748" w:rsidP="00975041">
      <w:pPr>
        <w:widowControl/>
        <w:numPr>
          <w:ilvl w:val="0"/>
          <w:numId w:val="23"/>
        </w:numPr>
        <w:shd w:val="clear" w:color="auto" w:fill="FFFFFF"/>
        <w:jc w:val="both"/>
        <w:rPr>
          <w:sz w:val="28"/>
          <w:szCs w:val="28"/>
        </w:rPr>
      </w:pPr>
      <w:r w:rsidRPr="00294E74">
        <w:rPr>
          <w:sz w:val="28"/>
          <w:szCs w:val="28"/>
        </w:rPr>
        <w:t>Примерная программа -  Программы общеобразовательных организаций. Немецкий язык. 5-9 классы. /Автор: доктор педагогических наук, профессор, член – корреспондент РАО И.Л. Бим. – М.: Просвещение, 2014, - 125 с.</w:t>
      </w:r>
    </w:p>
    <w:p w:rsidR="003C3748" w:rsidRPr="00975041" w:rsidRDefault="003C3748" w:rsidP="00975041">
      <w:pPr>
        <w:shd w:val="clear" w:color="auto" w:fill="FFFFFF"/>
        <w:jc w:val="both"/>
        <w:rPr>
          <w:sz w:val="28"/>
          <w:szCs w:val="28"/>
        </w:rPr>
      </w:pPr>
    </w:p>
    <w:p w:rsidR="003C3748" w:rsidRPr="00975041" w:rsidRDefault="003C3748" w:rsidP="00975041">
      <w:pPr>
        <w:shd w:val="clear" w:color="auto" w:fill="FFFFFF"/>
        <w:jc w:val="both"/>
        <w:rPr>
          <w:sz w:val="28"/>
          <w:szCs w:val="28"/>
        </w:rPr>
      </w:pPr>
    </w:p>
    <w:p w:rsidR="003C3748" w:rsidRPr="00975041" w:rsidRDefault="003C3748" w:rsidP="00975041">
      <w:pPr>
        <w:shd w:val="clear" w:color="auto" w:fill="FFFFFF"/>
        <w:jc w:val="both"/>
      </w:pPr>
    </w:p>
    <w:p w:rsidR="003C3748" w:rsidRDefault="003C3748" w:rsidP="00975041">
      <w:pPr>
        <w:shd w:val="clear" w:color="auto" w:fill="FFFFFF"/>
        <w:jc w:val="both"/>
      </w:pPr>
    </w:p>
    <w:p w:rsidR="003C3748" w:rsidRDefault="003C3748" w:rsidP="00975041">
      <w:pPr>
        <w:shd w:val="clear" w:color="auto" w:fill="FFFFFF"/>
        <w:jc w:val="both"/>
      </w:pPr>
    </w:p>
    <w:p w:rsidR="003C3748" w:rsidRPr="007E1746" w:rsidRDefault="003C3748" w:rsidP="00975041">
      <w:pPr>
        <w:shd w:val="clear" w:color="auto" w:fill="FFFFFF"/>
        <w:jc w:val="both"/>
      </w:pPr>
    </w:p>
    <w:tbl>
      <w:tblPr>
        <w:tblW w:w="151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0"/>
        <w:gridCol w:w="742"/>
        <w:gridCol w:w="2216"/>
        <w:gridCol w:w="798"/>
        <w:gridCol w:w="738"/>
        <w:gridCol w:w="1883"/>
        <w:gridCol w:w="1885"/>
        <w:gridCol w:w="3648"/>
        <w:gridCol w:w="1432"/>
        <w:gridCol w:w="1071"/>
      </w:tblGrid>
      <w:tr w:rsidR="003C3748" w:rsidRPr="00DA6B67">
        <w:tc>
          <w:tcPr>
            <w:tcW w:w="770" w:type="dxa"/>
            <w:vMerge w:val="restart"/>
          </w:tcPr>
          <w:p w:rsidR="003C3748" w:rsidRPr="00DA6B67" w:rsidRDefault="003C3748" w:rsidP="00975041">
            <w:r w:rsidRPr="00DA6B67">
              <w:t>№ урока п/п</w:t>
            </w:r>
          </w:p>
        </w:tc>
        <w:tc>
          <w:tcPr>
            <w:tcW w:w="742" w:type="dxa"/>
            <w:vMerge w:val="restart"/>
          </w:tcPr>
          <w:p w:rsidR="003C3748" w:rsidRPr="00DA6B67" w:rsidRDefault="003C3748" w:rsidP="00975041">
            <w:r w:rsidRPr="00DA6B67">
              <w:t>При</w:t>
            </w:r>
            <w:r>
              <w:t>-</w:t>
            </w:r>
            <w:r w:rsidRPr="00DA6B67">
              <w:t>мер</w:t>
            </w:r>
            <w:r>
              <w:t>-</w:t>
            </w:r>
            <w:r w:rsidRPr="00DA6B67">
              <w:t>ные сроки</w:t>
            </w:r>
          </w:p>
        </w:tc>
        <w:tc>
          <w:tcPr>
            <w:tcW w:w="2216" w:type="dxa"/>
            <w:vMerge w:val="restart"/>
          </w:tcPr>
          <w:p w:rsidR="003C3748" w:rsidRPr="00725CA3" w:rsidRDefault="003C3748" w:rsidP="00975041">
            <w:pPr>
              <w:rPr>
                <w:lang w:val="en-US"/>
              </w:rPr>
            </w:pPr>
          </w:p>
          <w:p w:rsidR="003C3748" w:rsidRPr="00DA6B67" w:rsidRDefault="003C3748" w:rsidP="00975041">
            <w:r w:rsidRPr="00DA6B67">
              <w:t xml:space="preserve">Тема урока </w:t>
            </w:r>
          </w:p>
        </w:tc>
        <w:tc>
          <w:tcPr>
            <w:tcW w:w="1536" w:type="dxa"/>
            <w:gridSpan w:val="2"/>
          </w:tcPr>
          <w:p w:rsidR="003C3748" w:rsidRPr="00DA6B67" w:rsidRDefault="003C3748" w:rsidP="00975041">
            <w:r w:rsidRPr="00DA6B67">
              <w:t>Кол-во часов</w:t>
            </w:r>
          </w:p>
        </w:tc>
        <w:tc>
          <w:tcPr>
            <w:tcW w:w="7416" w:type="dxa"/>
            <w:gridSpan w:val="3"/>
            <w:vMerge w:val="restart"/>
          </w:tcPr>
          <w:p w:rsidR="003C3748" w:rsidRPr="00AD4C76" w:rsidRDefault="003C3748" w:rsidP="00975041">
            <w:pPr>
              <w:jc w:val="center"/>
            </w:pPr>
            <w:r w:rsidRPr="00AD4C76">
              <w:t>Планируемые результаты</w:t>
            </w:r>
          </w:p>
        </w:tc>
        <w:tc>
          <w:tcPr>
            <w:tcW w:w="1432" w:type="dxa"/>
            <w:vMerge w:val="restart"/>
          </w:tcPr>
          <w:p w:rsidR="003C3748" w:rsidRDefault="003C3748" w:rsidP="00975041"/>
          <w:p w:rsidR="003C3748" w:rsidRPr="00DA6B67" w:rsidRDefault="003C3748" w:rsidP="00975041">
            <w:r w:rsidRPr="00DA6B67">
              <w:t>НРЭО</w:t>
            </w:r>
          </w:p>
        </w:tc>
        <w:tc>
          <w:tcPr>
            <w:tcW w:w="1071" w:type="dxa"/>
            <w:vMerge w:val="restart"/>
          </w:tcPr>
          <w:p w:rsidR="003C3748" w:rsidRDefault="003C3748" w:rsidP="00975041">
            <w:pPr>
              <w:jc w:val="center"/>
            </w:pPr>
          </w:p>
          <w:p w:rsidR="003C3748" w:rsidRPr="00DA6B67" w:rsidRDefault="003C3748" w:rsidP="00975041">
            <w:pPr>
              <w:jc w:val="center"/>
            </w:pPr>
            <w:r w:rsidRPr="00DA6B67">
              <w:t>Корректировка</w:t>
            </w:r>
          </w:p>
        </w:tc>
      </w:tr>
      <w:tr w:rsidR="003C3748" w:rsidRPr="00DA6B67">
        <w:trPr>
          <w:trHeight w:val="230"/>
        </w:trPr>
        <w:tc>
          <w:tcPr>
            <w:tcW w:w="770" w:type="dxa"/>
            <w:vMerge/>
          </w:tcPr>
          <w:p w:rsidR="003C3748" w:rsidRPr="00DA6B67" w:rsidRDefault="003C3748" w:rsidP="00975041"/>
        </w:tc>
        <w:tc>
          <w:tcPr>
            <w:tcW w:w="742" w:type="dxa"/>
            <w:vMerge/>
          </w:tcPr>
          <w:p w:rsidR="003C3748" w:rsidRPr="00DA6B67" w:rsidRDefault="003C3748" w:rsidP="00975041"/>
        </w:tc>
        <w:tc>
          <w:tcPr>
            <w:tcW w:w="2216" w:type="dxa"/>
            <w:vMerge/>
          </w:tcPr>
          <w:p w:rsidR="003C3748" w:rsidRPr="00DA6B67" w:rsidRDefault="003C3748" w:rsidP="00975041"/>
        </w:tc>
        <w:tc>
          <w:tcPr>
            <w:tcW w:w="798" w:type="dxa"/>
            <w:vMerge w:val="restart"/>
          </w:tcPr>
          <w:p w:rsidR="003C3748" w:rsidRPr="00DA6B67" w:rsidRDefault="003C3748" w:rsidP="00975041">
            <w:r w:rsidRPr="00DA6B67">
              <w:t>прогр.</w:t>
            </w:r>
          </w:p>
        </w:tc>
        <w:tc>
          <w:tcPr>
            <w:tcW w:w="738" w:type="dxa"/>
            <w:vMerge w:val="restart"/>
          </w:tcPr>
          <w:p w:rsidR="003C3748" w:rsidRPr="00DA6B67" w:rsidRDefault="003C3748" w:rsidP="00975041">
            <w:r w:rsidRPr="00DA6B67">
              <w:t>факт.</w:t>
            </w:r>
          </w:p>
        </w:tc>
        <w:tc>
          <w:tcPr>
            <w:tcW w:w="7416" w:type="dxa"/>
            <w:gridSpan w:val="3"/>
            <w:vMerge/>
          </w:tcPr>
          <w:p w:rsidR="003C3748" w:rsidRPr="00DA6B67" w:rsidRDefault="003C3748" w:rsidP="00975041">
            <w:pPr>
              <w:jc w:val="center"/>
            </w:pPr>
          </w:p>
        </w:tc>
        <w:tc>
          <w:tcPr>
            <w:tcW w:w="1432" w:type="dxa"/>
            <w:vMerge/>
          </w:tcPr>
          <w:p w:rsidR="003C3748" w:rsidRPr="00DA6B67" w:rsidRDefault="003C3748" w:rsidP="00975041"/>
        </w:tc>
        <w:tc>
          <w:tcPr>
            <w:tcW w:w="1071" w:type="dxa"/>
            <w:vMerge/>
          </w:tcPr>
          <w:p w:rsidR="003C3748" w:rsidRPr="00DA6B67" w:rsidRDefault="003C3748" w:rsidP="00975041"/>
        </w:tc>
      </w:tr>
      <w:tr w:rsidR="003C3748" w:rsidRPr="00DA6B67">
        <w:trPr>
          <w:trHeight w:val="450"/>
        </w:trPr>
        <w:tc>
          <w:tcPr>
            <w:tcW w:w="770" w:type="dxa"/>
            <w:vMerge/>
          </w:tcPr>
          <w:p w:rsidR="003C3748" w:rsidRPr="00DA6B67" w:rsidRDefault="003C3748" w:rsidP="00975041"/>
        </w:tc>
        <w:tc>
          <w:tcPr>
            <w:tcW w:w="742" w:type="dxa"/>
            <w:vMerge/>
          </w:tcPr>
          <w:p w:rsidR="003C3748" w:rsidRPr="00DA6B67" w:rsidRDefault="003C3748" w:rsidP="00975041"/>
        </w:tc>
        <w:tc>
          <w:tcPr>
            <w:tcW w:w="2216" w:type="dxa"/>
            <w:vMerge/>
          </w:tcPr>
          <w:p w:rsidR="003C3748" w:rsidRPr="00DA6B67" w:rsidRDefault="003C3748" w:rsidP="00975041"/>
        </w:tc>
        <w:tc>
          <w:tcPr>
            <w:tcW w:w="798" w:type="dxa"/>
            <w:vMerge/>
          </w:tcPr>
          <w:p w:rsidR="003C3748" w:rsidRPr="00DA6B67" w:rsidRDefault="003C3748" w:rsidP="00975041"/>
        </w:tc>
        <w:tc>
          <w:tcPr>
            <w:tcW w:w="738" w:type="dxa"/>
            <w:vMerge/>
          </w:tcPr>
          <w:p w:rsidR="003C3748" w:rsidRPr="00DA6B67" w:rsidRDefault="003C3748" w:rsidP="00975041"/>
        </w:tc>
        <w:tc>
          <w:tcPr>
            <w:tcW w:w="1883" w:type="dxa"/>
          </w:tcPr>
          <w:p w:rsidR="003C3748" w:rsidRPr="00AD4C76" w:rsidRDefault="003C3748" w:rsidP="00975041">
            <w:pPr>
              <w:jc w:val="center"/>
              <w:rPr>
                <w:sz w:val="22"/>
                <w:szCs w:val="22"/>
              </w:rPr>
            </w:pPr>
            <w:r w:rsidRPr="00AD4C76">
              <w:rPr>
                <w:sz w:val="22"/>
                <w:szCs w:val="22"/>
              </w:rPr>
              <w:t>Личностные</w:t>
            </w:r>
          </w:p>
        </w:tc>
        <w:tc>
          <w:tcPr>
            <w:tcW w:w="1885" w:type="dxa"/>
          </w:tcPr>
          <w:p w:rsidR="003C3748" w:rsidRPr="00AD4C76" w:rsidRDefault="003C3748" w:rsidP="00975041">
            <w:pPr>
              <w:jc w:val="center"/>
              <w:rPr>
                <w:sz w:val="22"/>
                <w:szCs w:val="22"/>
              </w:rPr>
            </w:pPr>
            <w:r w:rsidRPr="00AD4C76">
              <w:rPr>
                <w:sz w:val="22"/>
                <w:szCs w:val="22"/>
              </w:rPr>
              <w:t>Метапредметные</w:t>
            </w:r>
          </w:p>
        </w:tc>
        <w:tc>
          <w:tcPr>
            <w:tcW w:w="3648" w:type="dxa"/>
          </w:tcPr>
          <w:p w:rsidR="003C3748" w:rsidRPr="00AD4C76" w:rsidRDefault="003C3748" w:rsidP="00975041">
            <w:pPr>
              <w:jc w:val="center"/>
              <w:rPr>
                <w:sz w:val="22"/>
                <w:szCs w:val="22"/>
              </w:rPr>
            </w:pPr>
            <w:r w:rsidRPr="00AD4C76">
              <w:rPr>
                <w:sz w:val="22"/>
                <w:szCs w:val="22"/>
              </w:rPr>
              <w:t>Предметные</w:t>
            </w:r>
          </w:p>
        </w:tc>
        <w:tc>
          <w:tcPr>
            <w:tcW w:w="1432" w:type="dxa"/>
            <w:vMerge/>
          </w:tcPr>
          <w:p w:rsidR="003C3748" w:rsidRPr="00DA6B67" w:rsidRDefault="003C3748" w:rsidP="00975041"/>
        </w:tc>
        <w:tc>
          <w:tcPr>
            <w:tcW w:w="1071" w:type="dxa"/>
            <w:vMerge/>
          </w:tcPr>
          <w:p w:rsidR="003C3748" w:rsidRPr="00DA6B67" w:rsidRDefault="003C3748" w:rsidP="00975041"/>
        </w:tc>
      </w:tr>
      <w:tr w:rsidR="003C3748" w:rsidRPr="00F65F2C">
        <w:tc>
          <w:tcPr>
            <w:tcW w:w="15183" w:type="dxa"/>
            <w:gridSpan w:val="10"/>
          </w:tcPr>
          <w:p w:rsidR="003C3748" w:rsidRPr="00B5573D" w:rsidRDefault="003C3748" w:rsidP="00975041">
            <w:pPr>
              <w:jc w:val="center"/>
              <w:rPr>
                <w:b/>
                <w:bCs/>
                <w:sz w:val="28"/>
                <w:szCs w:val="28"/>
                <w:lang w:val="de-DE"/>
              </w:rPr>
            </w:pPr>
            <w:r w:rsidRPr="00B5573D">
              <w:rPr>
                <w:b/>
                <w:bCs/>
                <w:sz w:val="28"/>
                <w:szCs w:val="28"/>
                <w:lang w:val="de-DE"/>
              </w:rPr>
              <w:t xml:space="preserve">         1 </w:t>
            </w:r>
            <w:r w:rsidRPr="006655B8">
              <w:rPr>
                <w:b/>
                <w:bCs/>
                <w:sz w:val="28"/>
                <w:szCs w:val="28"/>
              </w:rPr>
              <w:t>четверть</w:t>
            </w:r>
          </w:p>
          <w:p w:rsidR="003C3748" w:rsidRPr="00B5573D" w:rsidRDefault="003C3748" w:rsidP="00975041">
            <w:pPr>
              <w:jc w:val="center"/>
              <w:rPr>
                <w:b/>
                <w:bCs/>
                <w:lang w:val="de-DE"/>
              </w:rPr>
            </w:pPr>
            <w:r w:rsidRPr="00ED2CE8">
              <w:rPr>
                <w:b/>
                <w:bCs/>
                <w:lang w:val="de-DE"/>
              </w:rPr>
              <w:t xml:space="preserve">Guten Tag, Schule! Kleiner Wiederholungskurs </w:t>
            </w:r>
            <w:r>
              <w:rPr>
                <w:b/>
                <w:bCs/>
                <w:lang w:val="de-DE"/>
              </w:rPr>
              <w:t>(</w:t>
            </w:r>
            <w:r w:rsidRPr="00975041">
              <w:rPr>
                <w:b/>
                <w:bCs/>
                <w:lang w:val="de-DE"/>
              </w:rPr>
              <w:t>7</w:t>
            </w:r>
            <w:r w:rsidRPr="00ED2CE8">
              <w:rPr>
                <w:b/>
                <w:bCs/>
              </w:rPr>
              <w:t>часа</w:t>
            </w:r>
            <w:r w:rsidRPr="00ED2CE8">
              <w:rPr>
                <w:b/>
                <w:bCs/>
                <w:lang w:val="de-DE"/>
              </w:rPr>
              <w:t>)</w:t>
            </w:r>
          </w:p>
        </w:tc>
      </w:tr>
      <w:tr w:rsidR="003C3748" w:rsidRPr="00133C0A">
        <w:trPr>
          <w:trHeight w:val="1106"/>
        </w:trPr>
        <w:tc>
          <w:tcPr>
            <w:tcW w:w="770" w:type="dxa"/>
          </w:tcPr>
          <w:p w:rsidR="003C3748" w:rsidRPr="00B5573D" w:rsidRDefault="003C3748" w:rsidP="00975041">
            <w:pPr>
              <w:rPr>
                <w:lang w:val="de-DE"/>
              </w:rPr>
            </w:pPr>
          </w:p>
          <w:p w:rsidR="003C3748" w:rsidRDefault="003C3748" w:rsidP="00975041">
            <w:pPr>
              <w:jc w:val="center"/>
            </w:pPr>
            <w:r>
              <w:t>1</w:t>
            </w:r>
          </w:p>
          <w:p w:rsidR="003C3748" w:rsidRDefault="003C3748" w:rsidP="00975041"/>
          <w:p w:rsidR="003C3748" w:rsidRDefault="003C3748" w:rsidP="00975041">
            <w:pPr>
              <w:rPr>
                <w:lang w:val="en-US"/>
              </w:rPr>
            </w:pPr>
          </w:p>
          <w:p w:rsidR="003C3748" w:rsidRPr="00D110B4" w:rsidRDefault="003C3748" w:rsidP="00975041">
            <w:pPr>
              <w:rPr>
                <w:lang w:val="en-US"/>
              </w:rPr>
            </w:pPr>
          </w:p>
          <w:p w:rsidR="003C3748" w:rsidRPr="00133C0A" w:rsidRDefault="003C3748" w:rsidP="00975041"/>
        </w:tc>
        <w:tc>
          <w:tcPr>
            <w:tcW w:w="742" w:type="dxa"/>
          </w:tcPr>
          <w:p w:rsidR="003C3748" w:rsidRPr="00133C0A" w:rsidRDefault="003C3748" w:rsidP="00975041"/>
        </w:tc>
        <w:tc>
          <w:tcPr>
            <w:tcW w:w="2216" w:type="dxa"/>
          </w:tcPr>
          <w:p w:rsidR="003C3748" w:rsidRDefault="003C3748" w:rsidP="00975041">
            <w:pPr>
              <w:rPr>
                <w:sz w:val="22"/>
                <w:szCs w:val="22"/>
              </w:rPr>
            </w:pPr>
          </w:p>
          <w:p w:rsidR="003C3748" w:rsidRPr="00C2042A" w:rsidRDefault="003C3748" w:rsidP="00975041">
            <w:r w:rsidRPr="00ED2CE8">
              <w:rPr>
                <w:sz w:val="22"/>
                <w:szCs w:val="22"/>
              </w:rPr>
              <w:t xml:space="preserve">Вводный урок.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val="restart"/>
          </w:tcPr>
          <w:p w:rsidR="003C3748" w:rsidRPr="006643C1" w:rsidRDefault="003C3748" w:rsidP="00975041">
            <w:r w:rsidRPr="006643C1">
              <w:t>Формирование:</w:t>
            </w:r>
          </w:p>
          <w:p w:rsidR="003C3748" w:rsidRPr="006643C1" w:rsidRDefault="003C3748" w:rsidP="00975041">
            <w:r w:rsidRPr="006643C1">
              <w:t>- мотивации изучения немецкого языка;</w:t>
            </w:r>
          </w:p>
          <w:p w:rsidR="003C3748" w:rsidRPr="006643C1" w:rsidRDefault="003C3748" w:rsidP="00975041">
            <w:r w:rsidRPr="006643C1">
              <w:t>-коммуника-</w:t>
            </w:r>
          </w:p>
          <w:p w:rsidR="003C3748" w:rsidRPr="006643C1" w:rsidRDefault="003C3748" w:rsidP="00975041">
            <w:r w:rsidRPr="006643C1">
              <w:t>тивной компетенции;</w:t>
            </w:r>
          </w:p>
          <w:p w:rsidR="003C3748" w:rsidRPr="006643C1" w:rsidRDefault="003C3748" w:rsidP="00975041">
            <w:r w:rsidRPr="006643C1">
              <w:t>-умения планировать свое речевое поведение;</w:t>
            </w:r>
          </w:p>
          <w:p w:rsidR="003C3748" w:rsidRPr="006643C1" w:rsidRDefault="003C3748" w:rsidP="00975041">
            <w:r w:rsidRPr="006643C1">
              <w:t>-смыслового чтения;</w:t>
            </w:r>
          </w:p>
          <w:p w:rsidR="003C3748" w:rsidRPr="00133C0A" w:rsidRDefault="003C3748" w:rsidP="00975041">
            <w:r w:rsidRPr="006643C1">
              <w:t>-проектных умений</w:t>
            </w:r>
          </w:p>
        </w:tc>
        <w:tc>
          <w:tcPr>
            <w:tcW w:w="1885" w:type="dxa"/>
            <w:vMerge w:val="restart"/>
          </w:tcPr>
          <w:p w:rsidR="003C3748" w:rsidRPr="006643C1" w:rsidRDefault="003C3748" w:rsidP="00975041">
            <w:pPr>
              <w:shd w:val="clear" w:color="auto" w:fill="FFFFFF"/>
              <w:tabs>
                <w:tab w:val="left" w:pos="567"/>
                <w:tab w:val="left" w:pos="8222"/>
              </w:tabs>
              <w:overflowPunct w:val="0"/>
              <w:textAlignment w:val="baseline"/>
            </w:pPr>
            <w:r w:rsidRPr="006643C1">
              <w:t>— развитие умения планировать свое речевое и неречевое поведение;</w:t>
            </w:r>
          </w:p>
          <w:p w:rsidR="003C3748" w:rsidRPr="006643C1" w:rsidRDefault="003C3748" w:rsidP="00975041">
            <w:pPr>
              <w:shd w:val="clear" w:color="auto" w:fill="FFFFFF"/>
              <w:tabs>
                <w:tab w:val="left" w:pos="567"/>
                <w:tab w:val="left" w:pos="8222"/>
              </w:tabs>
              <w:overflowPunct w:val="0"/>
              <w:textAlignment w:val="baseline"/>
            </w:pPr>
            <w:r w:rsidRPr="006643C1">
              <w:t>— развитие коммуникативной компетенции, включая умение взаимодейство</w:t>
            </w:r>
            <w:r w:rsidRPr="00985762">
              <w:t>-</w:t>
            </w:r>
            <w:r w:rsidRPr="006643C1">
              <w:t>вать с окружающими, выполняя разные социальные роли;</w:t>
            </w:r>
          </w:p>
          <w:p w:rsidR="003C3748" w:rsidRPr="006643C1" w:rsidRDefault="003C3748" w:rsidP="00975041">
            <w:pPr>
              <w:shd w:val="clear" w:color="auto" w:fill="FFFFFF"/>
              <w:tabs>
                <w:tab w:val="left" w:pos="567"/>
                <w:tab w:val="left" w:pos="8222"/>
              </w:tabs>
              <w:overflowPunct w:val="0"/>
              <w:textAlignment w:val="baseline"/>
            </w:pPr>
            <w:r w:rsidRPr="006643C1">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3C3748" w:rsidRDefault="003C3748" w:rsidP="00975041">
            <w:pPr>
              <w:spacing w:after="200"/>
            </w:pPr>
          </w:p>
        </w:tc>
        <w:tc>
          <w:tcPr>
            <w:tcW w:w="3648" w:type="dxa"/>
            <w:vMerge w:val="restart"/>
          </w:tcPr>
          <w:p w:rsidR="003C3748" w:rsidRPr="006643C1" w:rsidRDefault="003C3748" w:rsidP="00975041">
            <w:pPr>
              <w:shd w:val="clear" w:color="auto" w:fill="FFFFFF"/>
              <w:tabs>
                <w:tab w:val="left" w:pos="567"/>
                <w:tab w:val="left" w:pos="851"/>
                <w:tab w:val="left" w:pos="8222"/>
              </w:tabs>
              <w:overflowPunct w:val="0"/>
              <w:ind w:firstLine="340"/>
              <w:textAlignment w:val="baseline"/>
            </w:pPr>
            <w:r w:rsidRPr="006643C1">
              <w:t xml:space="preserve">начинать, вести /поддерживать и заканчивать беседу  </w:t>
            </w:r>
          </w:p>
          <w:p w:rsidR="003C3748" w:rsidRPr="006643C1" w:rsidRDefault="003C3748" w:rsidP="00975041">
            <w:pPr>
              <w:shd w:val="clear" w:color="auto" w:fill="FFFFFF"/>
              <w:tabs>
                <w:tab w:val="left" w:pos="567"/>
                <w:tab w:val="left" w:pos="851"/>
                <w:tab w:val="left" w:pos="8222"/>
              </w:tabs>
              <w:overflowPunct w:val="0"/>
              <w:ind w:firstLine="340"/>
              <w:textAlignment w:val="baseline"/>
            </w:pPr>
            <w:r w:rsidRPr="006643C1">
              <w:t>-</w:t>
            </w:r>
            <w:r w:rsidRPr="006643C1">
              <w:rPr>
                <w:lang w:val="en-US"/>
              </w:rPr>
              <w:t> </w:t>
            </w:r>
            <w:r w:rsidRPr="006643C1">
              <w:t>расспрашивать собеседника и отвечать на его вопросы, высказывая свое мнение;</w:t>
            </w:r>
          </w:p>
          <w:p w:rsidR="003C3748" w:rsidRPr="006643C1" w:rsidRDefault="003C3748" w:rsidP="00975041">
            <w:pPr>
              <w:shd w:val="clear" w:color="auto" w:fill="FFFFFF"/>
              <w:tabs>
                <w:tab w:val="left" w:pos="567"/>
                <w:tab w:val="left" w:pos="851"/>
                <w:tab w:val="left" w:pos="8222"/>
              </w:tabs>
              <w:overflowPunct w:val="0"/>
              <w:ind w:firstLine="340"/>
              <w:textAlignment w:val="baseline"/>
            </w:pPr>
            <w:r w:rsidRPr="006643C1">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3C3748" w:rsidRPr="006643C1" w:rsidRDefault="003C3748" w:rsidP="00975041">
            <w:pPr>
              <w:shd w:val="clear" w:color="auto" w:fill="FFFFFF"/>
              <w:tabs>
                <w:tab w:val="left" w:pos="567"/>
                <w:tab w:val="left" w:pos="8222"/>
              </w:tabs>
              <w:overflowPunct w:val="0"/>
              <w:ind w:firstLine="340"/>
              <w:textAlignment w:val="baseline"/>
            </w:pPr>
            <w:r w:rsidRPr="006643C1">
              <w:t>-</w:t>
            </w:r>
            <w:r w:rsidRPr="006643C1">
              <w:rPr>
                <w:lang w:val="en-US"/>
              </w:rPr>
              <w:t> </w:t>
            </w:r>
            <w:r w:rsidRPr="006643C1">
              <w:t>делать краткие сообщения, проекты</w:t>
            </w:r>
          </w:p>
          <w:p w:rsidR="003C3748" w:rsidRPr="006643C1" w:rsidRDefault="003C3748" w:rsidP="00975041">
            <w:pPr>
              <w:shd w:val="clear" w:color="auto" w:fill="FFFFFF"/>
              <w:tabs>
                <w:tab w:val="left" w:pos="567"/>
                <w:tab w:val="left" w:pos="8222"/>
              </w:tabs>
              <w:overflowPunct w:val="0"/>
              <w:ind w:firstLine="340"/>
              <w:textAlignment w:val="baseline"/>
            </w:pPr>
            <w:r w:rsidRPr="006643C1">
              <w:t>-</w:t>
            </w:r>
            <w:r w:rsidRPr="006643C1">
              <w:rPr>
                <w:lang w:val="en-US"/>
              </w:rPr>
              <w:t> </w:t>
            </w:r>
            <w:r w:rsidRPr="006643C1">
              <w:t>воспринимать на слух и полностью понимать речь учителя, одноклассников;</w:t>
            </w:r>
          </w:p>
          <w:p w:rsidR="003C3748" w:rsidRDefault="003C3748" w:rsidP="00975041">
            <w:pPr>
              <w:spacing w:after="200"/>
            </w:pPr>
            <w:r w:rsidRPr="006643C1">
              <w:t>-</w:t>
            </w:r>
            <w:r w:rsidRPr="006643C1">
              <w:rPr>
                <w:lang w:val="en-US"/>
              </w:rPr>
              <w:t> </w:t>
            </w:r>
            <w:r w:rsidRPr="006643C1">
              <w:t xml:space="preserve">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 оценивать полученную информацию, выражать свое сомнение;       </w:t>
            </w:r>
            <w:r w:rsidRPr="006643C1">
              <w:rPr>
                <w:spacing w:val="15"/>
              </w:rPr>
              <w:t>Составлять план, тезисы устного или письменного сообщения; кратко излагать результаты проектной работы</w:t>
            </w:r>
          </w:p>
          <w:p w:rsidR="003C3748" w:rsidRPr="00D110B4" w:rsidRDefault="003C3748" w:rsidP="00975041">
            <w:pPr>
              <w:spacing w:after="200"/>
            </w:pPr>
          </w:p>
          <w:p w:rsidR="003C3748" w:rsidRDefault="003C3748" w:rsidP="00975041">
            <w:pPr>
              <w:spacing w:after="200"/>
            </w:pPr>
          </w:p>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w:t>
            </w:r>
          </w:p>
        </w:tc>
        <w:tc>
          <w:tcPr>
            <w:tcW w:w="742" w:type="dxa"/>
          </w:tcPr>
          <w:p w:rsidR="003C3748" w:rsidRPr="00133C0A" w:rsidRDefault="003C3748" w:rsidP="00975041"/>
        </w:tc>
        <w:tc>
          <w:tcPr>
            <w:tcW w:w="2216" w:type="dxa"/>
          </w:tcPr>
          <w:p w:rsidR="003C3748" w:rsidRPr="00975041" w:rsidRDefault="003C3748" w:rsidP="00975041">
            <w:pPr>
              <w:tabs>
                <w:tab w:val="left" w:pos="3700"/>
              </w:tabs>
              <w:rPr>
                <w:sz w:val="22"/>
                <w:szCs w:val="22"/>
              </w:rPr>
            </w:pPr>
            <w:r w:rsidRPr="00ED2CE8">
              <w:rPr>
                <w:sz w:val="22"/>
                <w:szCs w:val="22"/>
              </w:rPr>
              <w:t>Повторение изученного материала в 5 классе по теме ,,</w:t>
            </w:r>
            <w:r w:rsidRPr="00ED2CE8">
              <w:rPr>
                <w:sz w:val="22"/>
                <w:szCs w:val="22"/>
                <w:lang w:val="de-DE"/>
              </w:rPr>
              <w:t>InderStadt</w:t>
            </w:r>
            <w:r w:rsidRPr="00ED2CE8">
              <w:rPr>
                <w:sz w:val="22"/>
                <w:szCs w:val="22"/>
              </w:rPr>
              <w:t>” (,,В городе”).</w:t>
            </w:r>
          </w:p>
          <w:p w:rsidR="003C3748" w:rsidRPr="00975041" w:rsidRDefault="003C3748" w:rsidP="00975041">
            <w:pPr>
              <w:tabs>
                <w:tab w:val="left" w:pos="3700"/>
              </w:tabs>
              <w:rPr>
                <w:sz w:val="22"/>
                <w:szCs w:val="22"/>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p>
        </w:tc>
        <w:tc>
          <w:tcPr>
            <w:tcW w:w="1883" w:type="dxa"/>
            <w:vMerge/>
          </w:tcPr>
          <w:p w:rsidR="003C3748" w:rsidRDefault="003C3748" w:rsidP="00975041"/>
        </w:tc>
        <w:tc>
          <w:tcPr>
            <w:tcW w:w="1885" w:type="dxa"/>
            <w:vMerge/>
          </w:tcPr>
          <w:p w:rsidR="003C3748" w:rsidRDefault="003C3748" w:rsidP="00975041"/>
        </w:tc>
        <w:tc>
          <w:tcPr>
            <w:tcW w:w="3648" w:type="dxa"/>
            <w:vMerge/>
          </w:tcPr>
          <w:p w:rsidR="003C3748" w:rsidRDefault="003C3748" w:rsidP="00975041">
            <w:pPr>
              <w:spacing w:after="200"/>
            </w:pPr>
          </w:p>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Default="003C3748" w:rsidP="00975041">
            <w:pPr>
              <w:jc w:val="center"/>
            </w:pPr>
            <w:r>
              <w:t>3</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Повторение  изучен</w:t>
            </w:r>
            <w:r>
              <w:rPr>
                <w:sz w:val="22"/>
                <w:szCs w:val="22"/>
              </w:rPr>
              <w:t>-</w:t>
            </w:r>
            <w:r w:rsidRPr="00ED2CE8">
              <w:rPr>
                <w:sz w:val="22"/>
                <w:szCs w:val="22"/>
              </w:rPr>
              <w:t xml:space="preserve">ного материала </w:t>
            </w:r>
          </w:p>
          <w:p w:rsidR="003C3748" w:rsidRPr="00ED2CE8" w:rsidRDefault="003C3748" w:rsidP="00975041">
            <w:pPr>
              <w:tabs>
                <w:tab w:val="left" w:pos="3700"/>
              </w:tabs>
              <w:rPr>
                <w:sz w:val="22"/>
                <w:szCs w:val="22"/>
              </w:rPr>
            </w:pPr>
            <w:r w:rsidRPr="00ED2CE8">
              <w:rPr>
                <w:sz w:val="22"/>
                <w:szCs w:val="22"/>
              </w:rPr>
              <w:t>по теме ,,</w:t>
            </w:r>
            <w:r w:rsidRPr="00B81E52">
              <w:rPr>
                <w:sz w:val="22"/>
                <w:szCs w:val="22"/>
                <w:lang w:val="de-DE"/>
              </w:rPr>
              <w:t>DerBeruf</w:t>
            </w:r>
            <w:r w:rsidRPr="00ED2CE8">
              <w:rPr>
                <w:sz w:val="22"/>
                <w:szCs w:val="22"/>
              </w:rPr>
              <w:t>” (,,Профессия”).</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pPr>
              <w:spacing w:after="200"/>
            </w:pPr>
          </w:p>
        </w:tc>
        <w:tc>
          <w:tcPr>
            <w:tcW w:w="3648" w:type="dxa"/>
            <w:vMerge/>
          </w:tcPr>
          <w:p w:rsidR="003C3748" w:rsidRPr="00D110B4" w:rsidRDefault="003C3748" w:rsidP="00975041">
            <w:pPr>
              <w:spacing w:after="200"/>
              <w:rPr>
                <w:lang w:val="en-US"/>
              </w:rPr>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4</w:t>
            </w:r>
          </w:p>
        </w:tc>
        <w:tc>
          <w:tcPr>
            <w:tcW w:w="742" w:type="dxa"/>
          </w:tcPr>
          <w:p w:rsidR="003C3748" w:rsidRPr="00133C0A" w:rsidRDefault="003C3748" w:rsidP="00975041"/>
        </w:tc>
        <w:tc>
          <w:tcPr>
            <w:tcW w:w="2216" w:type="dxa"/>
          </w:tcPr>
          <w:p w:rsidR="003C3748" w:rsidRDefault="003C3748" w:rsidP="00975041">
            <w:pPr>
              <w:tabs>
                <w:tab w:val="left" w:pos="3700"/>
              </w:tabs>
              <w:rPr>
                <w:sz w:val="22"/>
                <w:szCs w:val="22"/>
              </w:rPr>
            </w:pPr>
            <w:r w:rsidRPr="00ED2CE8">
              <w:rPr>
                <w:sz w:val="22"/>
                <w:szCs w:val="22"/>
              </w:rPr>
              <w:t>Развитие диалогической речи.</w:t>
            </w:r>
          </w:p>
          <w:p w:rsidR="003C3748" w:rsidRPr="00ED2CE8" w:rsidRDefault="003C3748" w:rsidP="00975041">
            <w:pPr>
              <w:tabs>
                <w:tab w:val="left" w:pos="3700"/>
              </w:tabs>
              <w:rPr>
                <w:sz w:val="22"/>
                <w:szCs w:val="22"/>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15183" w:type="dxa"/>
            <w:gridSpan w:val="10"/>
          </w:tcPr>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rPr>
            </w:pPr>
            <w:r w:rsidRPr="00ED2CE8">
              <w:rPr>
                <w:b/>
                <w:bCs/>
                <w:lang w:val="de-DE"/>
              </w:rPr>
              <w:t xml:space="preserve">§ 1. Schulanfang (Schulbeginn). Ist es überall gleich? </w:t>
            </w:r>
            <w:r>
              <w:rPr>
                <w:b/>
                <w:bCs/>
                <w:lang w:val="de-DE"/>
              </w:rPr>
              <w:t>(1</w:t>
            </w:r>
            <w:r>
              <w:rPr>
                <w:b/>
                <w:bCs/>
              </w:rPr>
              <w:t>1</w:t>
            </w:r>
            <w:r w:rsidRPr="00ED2CE8">
              <w:rPr>
                <w:b/>
                <w:bCs/>
              </w:rPr>
              <w:t>часов</w:t>
            </w:r>
            <w:r w:rsidRPr="00ED2CE8">
              <w:rPr>
                <w:b/>
                <w:bCs/>
                <w:lang w:val="de-DE"/>
              </w:rPr>
              <w:t>)</w:t>
            </w:r>
          </w:p>
          <w:p w:rsidR="003C3748" w:rsidRPr="00133C0A" w:rsidRDefault="003C3748" w:rsidP="00975041"/>
        </w:tc>
      </w:tr>
      <w:tr w:rsidR="003C3748" w:rsidRPr="00133C0A">
        <w:tc>
          <w:tcPr>
            <w:tcW w:w="770" w:type="dxa"/>
          </w:tcPr>
          <w:p w:rsidR="003C3748" w:rsidRDefault="003C3748" w:rsidP="00975041">
            <w:pPr>
              <w:jc w:val="center"/>
            </w:pPr>
            <w:r>
              <w:t>5</w:t>
            </w:r>
          </w:p>
        </w:tc>
        <w:tc>
          <w:tcPr>
            <w:tcW w:w="742" w:type="dxa"/>
          </w:tcPr>
          <w:p w:rsidR="003C3748" w:rsidRPr="00133C0A" w:rsidRDefault="003C3748" w:rsidP="00975041"/>
        </w:tc>
        <w:tc>
          <w:tcPr>
            <w:tcW w:w="2216" w:type="dxa"/>
          </w:tcPr>
          <w:p w:rsidR="003C3748" w:rsidRPr="00975041" w:rsidRDefault="003C3748" w:rsidP="00975041">
            <w:pPr>
              <w:tabs>
                <w:tab w:val="left" w:pos="3700"/>
              </w:tabs>
              <w:rPr>
                <w:b/>
                <w:bCs/>
              </w:rPr>
            </w:pPr>
            <w:r>
              <w:rPr>
                <w:sz w:val="22"/>
                <w:szCs w:val="22"/>
              </w:rPr>
              <w:t xml:space="preserve">Введение  и активизация   новой  лексики  </w:t>
            </w:r>
            <w:r w:rsidRPr="00C2042A">
              <w:rPr>
                <w:b/>
                <w:bCs/>
              </w:rPr>
              <w:t>§ 1.</w:t>
            </w:r>
          </w:p>
          <w:p w:rsidR="003C3748" w:rsidRPr="00975041" w:rsidRDefault="003C3748" w:rsidP="00975041">
            <w:pPr>
              <w:tabs>
                <w:tab w:val="left" w:pos="3700"/>
              </w:tabs>
              <w:rPr>
                <w:sz w:val="22"/>
                <w:szCs w:val="22"/>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val="restart"/>
          </w:tcPr>
          <w:p w:rsidR="003C3748" w:rsidRPr="006643C1" w:rsidRDefault="003C3748" w:rsidP="00975041">
            <w:r w:rsidRPr="006643C1">
              <w:t>Понимание роли изучения иностранного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3C3748" w:rsidRDefault="003C3748" w:rsidP="00975041">
            <w:r w:rsidRPr="006643C1">
              <w:t>осознание эстетической ценности иностранного языка; уважительное отношение к  языку и культуре разных стран и народов, стремление к речевому самосовершенствованию</w:t>
            </w:r>
          </w:p>
        </w:tc>
        <w:tc>
          <w:tcPr>
            <w:tcW w:w="1885" w:type="dxa"/>
            <w:vMerge w:val="restart"/>
          </w:tcPr>
          <w:p w:rsidR="003C3748" w:rsidRPr="006643C1" w:rsidRDefault="003C3748" w:rsidP="00975041">
            <w:r w:rsidRPr="006643C1">
              <w:t>Развитие умения планировать свое речевое и неречевое поведение;</w:t>
            </w:r>
          </w:p>
          <w:p w:rsidR="003C3748" w:rsidRDefault="003C3748" w:rsidP="00975041">
            <w:pPr>
              <w:spacing w:after="200"/>
            </w:pPr>
            <w:r w:rsidRPr="006643C1">
              <w:t>— развитие коммуникативной компетенции, включая умение взаимодействовать с окружающими, выполняя разные социальные роли;</w:t>
            </w:r>
            <w:r w:rsidRPr="006643C1">
              <w:rPr>
                <w:lang w:val="en-US"/>
              </w:rPr>
              <w:t> </w:t>
            </w:r>
            <w:r w:rsidRPr="006643C1">
              <w:t>-</w:t>
            </w:r>
            <w:r w:rsidRPr="006643C1">
              <w:rPr>
                <w:lang w:val="en-US"/>
              </w:rPr>
              <w:t> </w:t>
            </w:r>
            <w:r w:rsidRPr="006643C1">
              <w:t>вычленять культурные реалии при работе с текстом, сопоставлять их с реалиями родной культуры, выявлять сходства и различия</w:t>
            </w:r>
          </w:p>
        </w:tc>
        <w:tc>
          <w:tcPr>
            <w:tcW w:w="3648" w:type="dxa"/>
            <w:vMerge w:val="restart"/>
          </w:tcPr>
          <w:p w:rsidR="003C3748" w:rsidRPr="00975041" w:rsidRDefault="003C3748" w:rsidP="00975041">
            <w:pPr>
              <w:rPr>
                <w:b/>
                <w:bCs/>
              </w:rPr>
            </w:pPr>
            <w:r w:rsidRPr="006643C1">
              <w:t xml:space="preserve">начинать, вести/ поддерживать и заканчивать беседу в стандартных ситуациях общения, соблюдая нормы речевого этикета; расспрашивать собеседника и отвечать на его вопросы, высказывая свое мнение, просьбу, отвечать на предложения собеседника согласием, отказом; </w:t>
            </w:r>
          </w:p>
          <w:p w:rsidR="003C3748" w:rsidRPr="000C1113" w:rsidRDefault="003C3748" w:rsidP="00975041">
            <w:r w:rsidRPr="00364E19">
              <w:rPr>
                <w:b/>
                <w:bCs/>
              </w:rPr>
              <w:t>-</w:t>
            </w:r>
            <w:r w:rsidRPr="000C1113">
              <w:t xml:space="preserve"> Читать текст с пониманием основного содержания, извлекая информацию из текста и используя при этом комментарий.</w:t>
            </w:r>
          </w:p>
          <w:p w:rsidR="003C3748" w:rsidRPr="00975041" w:rsidRDefault="003C3748" w:rsidP="00975041">
            <w:r w:rsidRPr="000C1113">
              <w:t xml:space="preserve"> Отвечать на вопросы по содержанию прочитанного</w:t>
            </w:r>
          </w:p>
          <w:p w:rsidR="003C3748" w:rsidRPr="000C1113" w:rsidRDefault="003C3748" w:rsidP="00975041">
            <w:r w:rsidRPr="00364E19">
              <w:t>-</w:t>
            </w:r>
            <w:r w:rsidRPr="000C1113">
              <w:t xml:space="preserve"> Читать микродиалоги в парах и делать выводы о правилах образования Perfekt слабых глаголов. </w:t>
            </w:r>
          </w:p>
          <w:p w:rsidR="003C3748" w:rsidRPr="000C1113" w:rsidRDefault="003C3748" w:rsidP="00975041">
            <w:r w:rsidRPr="000C1113">
              <w:t>Систематизировать знания о Perfekt слабых глаголов, используя грамматическую памятку.</w:t>
            </w:r>
          </w:p>
          <w:p w:rsidR="003C3748" w:rsidRPr="000C1113" w:rsidRDefault="003C3748" w:rsidP="00975041">
            <w:r w:rsidRPr="000C1113">
              <w:t>Описывать рисунки, используя слова и словосочетания в Perfekt.</w:t>
            </w:r>
          </w:p>
          <w:p w:rsidR="003C3748" w:rsidRPr="00364E19" w:rsidRDefault="003C3748" w:rsidP="00975041">
            <w:r w:rsidRPr="000C1113">
              <w:t>Составлять предложения в Perfekt из отдельных компонентов.</w:t>
            </w:r>
          </w:p>
          <w:p w:rsidR="003C3748" w:rsidRDefault="003C3748" w:rsidP="00975041">
            <w:pPr>
              <w:spacing w:after="200"/>
            </w:pPr>
          </w:p>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Default="003C3748" w:rsidP="00975041">
            <w:pPr>
              <w:jc w:val="center"/>
            </w:pPr>
            <w:r>
              <w:t>6</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Pr>
                <w:sz w:val="22"/>
                <w:szCs w:val="22"/>
              </w:rPr>
              <w:t>Чтение  текста со словарём</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tc>
        <w:tc>
          <w:tcPr>
            <w:tcW w:w="3648" w:type="dxa"/>
            <w:vMerge/>
          </w:tcPr>
          <w:p w:rsidR="003C3748" w:rsidRDefault="003C3748" w:rsidP="00975041"/>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7</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Чтение художест</w:t>
            </w:r>
            <w:r>
              <w:rPr>
                <w:sz w:val="22"/>
                <w:szCs w:val="22"/>
              </w:rPr>
              <w:t>-</w:t>
            </w:r>
            <w:r w:rsidRPr="00ED2CE8">
              <w:rPr>
                <w:sz w:val="22"/>
                <w:szCs w:val="22"/>
              </w:rPr>
              <w:t>венного текста с полным пониманием.</w:t>
            </w:r>
          </w:p>
        </w:tc>
        <w:tc>
          <w:tcPr>
            <w:tcW w:w="798" w:type="dxa"/>
          </w:tcPr>
          <w:p w:rsidR="003C3748" w:rsidRPr="00133C0A" w:rsidRDefault="003C3748" w:rsidP="00975041">
            <w:r>
              <w:t xml:space="preserve">    1</w:t>
            </w:r>
          </w:p>
        </w:tc>
        <w:tc>
          <w:tcPr>
            <w:tcW w:w="738" w:type="dxa"/>
          </w:tcPr>
          <w:p w:rsidR="003C3748" w:rsidRPr="00926634" w:rsidRDefault="003C3748" w:rsidP="00975041">
            <w:pPr>
              <w:jc w:val="center"/>
              <w:rPr>
                <w:lang w:val="en-US"/>
              </w:rPr>
            </w:pPr>
          </w:p>
        </w:tc>
        <w:tc>
          <w:tcPr>
            <w:tcW w:w="1883" w:type="dxa"/>
            <w:vMerge/>
          </w:tcPr>
          <w:p w:rsidR="003C3748" w:rsidRPr="00641110" w:rsidRDefault="003C3748" w:rsidP="00975041"/>
        </w:tc>
        <w:tc>
          <w:tcPr>
            <w:tcW w:w="1885" w:type="dxa"/>
            <w:vMerge/>
          </w:tcPr>
          <w:p w:rsidR="003C3748" w:rsidRDefault="003C3748" w:rsidP="00975041">
            <w:pPr>
              <w:spacing w:after="200"/>
            </w:pPr>
          </w:p>
        </w:tc>
        <w:tc>
          <w:tcPr>
            <w:tcW w:w="3648" w:type="dxa"/>
            <w:vMerge/>
          </w:tcPr>
          <w:p w:rsidR="003C3748" w:rsidRDefault="003C3748" w:rsidP="00975041">
            <w:pPr>
              <w:spacing w:after="200"/>
            </w:pPr>
          </w:p>
        </w:tc>
        <w:tc>
          <w:tcPr>
            <w:tcW w:w="1432" w:type="dxa"/>
          </w:tcPr>
          <w:p w:rsidR="003C3748" w:rsidRPr="00133C0A" w:rsidRDefault="003C3748" w:rsidP="00975041"/>
        </w:tc>
        <w:tc>
          <w:tcPr>
            <w:tcW w:w="1071" w:type="dxa"/>
          </w:tcPr>
          <w:p w:rsidR="003C3748" w:rsidRDefault="003C3748" w:rsidP="00975041"/>
          <w:p w:rsidR="003C3748" w:rsidRDefault="003C3748" w:rsidP="00975041"/>
          <w:p w:rsidR="003C3748" w:rsidRDefault="003C3748" w:rsidP="00975041"/>
          <w:p w:rsidR="003C3748" w:rsidRDefault="003C3748" w:rsidP="00975041"/>
          <w:p w:rsidR="003C3748" w:rsidRPr="00133C0A" w:rsidRDefault="003C3748" w:rsidP="00975041"/>
        </w:tc>
      </w:tr>
      <w:tr w:rsidR="003C3748" w:rsidRPr="00133C0A">
        <w:tc>
          <w:tcPr>
            <w:tcW w:w="770" w:type="dxa"/>
          </w:tcPr>
          <w:p w:rsidR="003C3748" w:rsidRDefault="003C3748" w:rsidP="00975041">
            <w:pPr>
              <w:jc w:val="center"/>
            </w:pPr>
            <w:r>
              <w:t>8</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 xml:space="preserve">Повторение грам. материала: </w:t>
            </w:r>
            <w:r w:rsidRPr="00ED2CE8">
              <w:rPr>
                <w:sz w:val="22"/>
                <w:szCs w:val="22"/>
                <w:lang w:val="en-US"/>
              </w:rPr>
              <w:t>Perfekt</w:t>
            </w:r>
            <w:r w:rsidRPr="00ED2CE8">
              <w:rPr>
                <w:sz w:val="22"/>
                <w:szCs w:val="22"/>
              </w:rPr>
              <w:t xml:space="preserve"> слабых глаголов со вспомогательным глаголом </w:t>
            </w:r>
            <w:r w:rsidRPr="00ED2CE8">
              <w:rPr>
                <w:sz w:val="22"/>
                <w:szCs w:val="22"/>
                <w:lang w:val="en-US"/>
              </w:rPr>
              <w:t>haben</w:t>
            </w:r>
            <w:r w:rsidRPr="00ED2CE8">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pPr>
              <w:snapToGrid w:val="0"/>
              <w:spacing w:after="200"/>
            </w:pPr>
          </w:p>
        </w:tc>
        <w:tc>
          <w:tcPr>
            <w:tcW w:w="3648" w:type="dxa"/>
            <w:vMerge/>
          </w:tcPr>
          <w:p w:rsidR="003C3748" w:rsidRDefault="003C3748" w:rsidP="00975041">
            <w:pPr>
              <w:snapToGrid w:val="0"/>
              <w:spacing w:after="200"/>
            </w:pPr>
          </w:p>
        </w:tc>
        <w:tc>
          <w:tcPr>
            <w:tcW w:w="1432" w:type="dxa"/>
          </w:tcPr>
          <w:p w:rsidR="003C3748" w:rsidRPr="00133C0A" w:rsidRDefault="003C3748" w:rsidP="00975041"/>
        </w:tc>
        <w:tc>
          <w:tcPr>
            <w:tcW w:w="1071" w:type="dxa"/>
          </w:tcPr>
          <w:p w:rsidR="003C3748" w:rsidRDefault="003C3748" w:rsidP="00975041"/>
        </w:tc>
      </w:tr>
      <w:tr w:rsidR="003C3748" w:rsidRPr="00133C0A">
        <w:tc>
          <w:tcPr>
            <w:tcW w:w="770" w:type="dxa"/>
          </w:tcPr>
          <w:p w:rsidR="003C3748" w:rsidRDefault="003C3748" w:rsidP="00975041">
            <w:pPr>
              <w:jc w:val="center"/>
            </w:pPr>
            <w:r>
              <w:t>9</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lang w:val="en-US"/>
              </w:rPr>
            </w:pPr>
            <w:r w:rsidRPr="00ED2CE8">
              <w:rPr>
                <w:sz w:val="22"/>
                <w:szCs w:val="22"/>
              </w:rPr>
              <w:t>РОсглаголами</w:t>
            </w:r>
            <w:r w:rsidRPr="00ED2CE8">
              <w:rPr>
                <w:sz w:val="22"/>
                <w:szCs w:val="22"/>
                <w:lang w:val="de-DE"/>
              </w:rPr>
              <w:t xml:space="preserve"> legen, stellen, hangen. </w:t>
            </w:r>
            <w:r w:rsidRPr="002F30A3">
              <w:rPr>
                <w:sz w:val="22"/>
                <w:szCs w:val="22"/>
                <w:lang w:val="de-DE"/>
              </w:rPr>
              <w:t xml:space="preserve">Was? </w:t>
            </w:r>
            <w:r w:rsidRPr="00ED2CE8">
              <w:rPr>
                <w:sz w:val="22"/>
                <w:szCs w:val="22"/>
                <w:lang w:val="en-US"/>
              </w:rPr>
              <w:t>Wohin?</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10</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Диалог-расспрос ,,Обмен мнениями о летних каникулах и начале учебного года”.</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11</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Аудирование.</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12</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Повторение лекси</w:t>
            </w:r>
            <w:r>
              <w:rPr>
                <w:sz w:val="22"/>
                <w:szCs w:val="22"/>
              </w:rPr>
              <w:t>-</w:t>
            </w:r>
            <w:r w:rsidRPr="00ED2CE8">
              <w:rPr>
                <w:sz w:val="22"/>
                <w:szCs w:val="22"/>
              </w:rPr>
              <w:t xml:space="preserve">ческого </w:t>
            </w:r>
            <w:r>
              <w:rPr>
                <w:sz w:val="22"/>
                <w:szCs w:val="22"/>
              </w:rPr>
              <w:t xml:space="preserve"> и граммат. </w:t>
            </w:r>
            <w:r w:rsidRPr="00ED2CE8">
              <w:rPr>
                <w:sz w:val="22"/>
                <w:szCs w:val="22"/>
              </w:rPr>
              <w:t xml:space="preserve">материала по теме   </w:t>
            </w:r>
            <w:r w:rsidRPr="00ED2CE8">
              <w:rPr>
                <w:b/>
                <w:bCs/>
                <w:sz w:val="22"/>
                <w:szCs w:val="22"/>
              </w:rPr>
              <w:t>§</w:t>
            </w:r>
            <w:r w:rsidRPr="00ED2CE8">
              <w:rPr>
                <w:sz w:val="22"/>
                <w:szCs w:val="22"/>
              </w:rPr>
              <w:t>1 ,,</w:t>
            </w:r>
            <w:r w:rsidRPr="00ED2CE8">
              <w:rPr>
                <w:sz w:val="22"/>
                <w:szCs w:val="22"/>
                <w:lang w:val="en-US"/>
              </w:rPr>
              <w:t>Schulanfang</w:t>
            </w:r>
            <w:r w:rsidRPr="00ED2CE8">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13</w:t>
            </w:r>
          </w:p>
        </w:tc>
        <w:tc>
          <w:tcPr>
            <w:tcW w:w="742" w:type="dxa"/>
          </w:tcPr>
          <w:p w:rsidR="003C3748" w:rsidRPr="00133C0A" w:rsidRDefault="003C3748" w:rsidP="00975041"/>
        </w:tc>
        <w:tc>
          <w:tcPr>
            <w:tcW w:w="2216" w:type="dxa"/>
          </w:tcPr>
          <w:p w:rsidR="003C3748" w:rsidRDefault="003C3748" w:rsidP="00975041">
            <w:pPr>
              <w:tabs>
                <w:tab w:val="left" w:pos="3700"/>
              </w:tabs>
              <w:rPr>
                <w:sz w:val="22"/>
                <w:szCs w:val="22"/>
              </w:rPr>
            </w:pPr>
            <w:r>
              <w:rPr>
                <w:sz w:val="22"/>
                <w:szCs w:val="22"/>
              </w:rPr>
              <w:t xml:space="preserve">Тест №1 по теме </w:t>
            </w:r>
          </w:p>
          <w:p w:rsidR="003C3748" w:rsidRPr="00ED2CE8" w:rsidRDefault="003C3748" w:rsidP="00975041">
            <w:pPr>
              <w:tabs>
                <w:tab w:val="left" w:pos="3700"/>
              </w:tabs>
              <w:rPr>
                <w:sz w:val="22"/>
                <w:szCs w:val="22"/>
              </w:rPr>
            </w:pPr>
            <w:r w:rsidRPr="00ED2CE8">
              <w:rPr>
                <w:b/>
                <w:bCs/>
                <w:sz w:val="22"/>
                <w:szCs w:val="22"/>
              </w:rPr>
              <w:t>§</w:t>
            </w:r>
            <w:r w:rsidRPr="00ED2CE8">
              <w:rPr>
                <w:sz w:val="22"/>
                <w:szCs w:val="22"/>
              </w:rPr>
              <w:t>1 ,,</w:t>
            </w:r>
            <w:r w:rsidRPr="00ED2CE8">
              <w:rPr>
                <w:sz w:val="22"/>
                <w:szCs w:val="22"/>
                <w:lang w:val="en-US"/>
              </w:rPr>
              <w:t>Schulanfang</w:t>
            </w:r>
            <w:r w:rsidRPr="00ED2CE8">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14</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Pr>
                <w:sz w:val="22"/>
                <w:szCs w:val="22"/>
              </w:rPr>
              <w:t xml:space="preserve">Работа над ошибками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15</w:t>
            </w:r>
          </w:p>
        </w:tc>
        <w:tc>
          <w:tcPr>
            <w:tcW w:w="742" w:type="dxa"/>
          </w:tcPr>
          <w:p w:rsidR="003C3748" w:rsidRPr="00133C0A" w:rsidRDefault="003C3748" w:rsidP="00975041"/>
        </w:tc>
        <w:tc>
          <w:tcPr>
            <w:tcW w:w="2216" w:type="dxa"/>
          </w:tcPr>
          <w:p w:rsidR="003C3748" w:rsidRPr="00985762" w:rsidRDefault="003C3748" w:rsidP="00975041">
            <w:pPr>
              <w:rPr>
                <w:sz w:val="22"/>
                <w:szCs w:val="22"/>
                <w:lang w:val="en-US"/>
              </w:rPr>
            </w:pPr>
            <w:r w:rsidRPr="00ED2CE8">
              <w:rPr>
                <w:sz w:val="22"/>
                <w:szCs w:val="22"/>
              </w:rPr>
              <w:t>Страноведение: Германия.</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tc>
        <w:tc>
          <w:tcPr>
            <w:tcW w:w="3648" w:type="dxa"/>
            <w:vMerge/>
          </w:tcPr>
          <w:p w:rsidR="003C3748" w:rsidRDefault="003C3748" w:rsidP="00975041"/>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15183" w:type="dxa"/>
            <w:gridSpan w:val="10"/>
          </w:tcPr>
          <w:p w:rsidR="003C3748" w:rsidRDefault="003C3748" w:rsidP="00975041">
            <w:pPr>
              <w:jc w:val="center"/>
              <w:rPr>
                <w:b/>
                <w:bCs/>
                <w:lang w:val="en-US"/>
              </w:rPr>
            </w:pPr>
          </w:p>
          <w:p w:rsidR="003C3748" w:rsidRDefault="003C3748" w:rsidP="00975041">
            <w:pPr>
              <w:jc w:val="center"/>
              <w:rPr>
                <w:b/>
                <w:bCs/>
              </w:rPr>
            </w:pPr>
          </w:p>
          <w:p w:rsidR="003C3748" w:rsidRDefault="003C3748" w:rsidP="00975041">
            <w:pPr>
              <w:jc w:val="center"/>
              <w:rPr>
                <w:b/>
                <w:bCs/>
              </w:rPr>
            </w:pPr>
            <w:r w:rsidRPr="00ED2CE8">
              <w:rPr>
                <w:b/>
                <w:bCs/>
              </w:rPr>
              <w:t xml:space="preserve">§ 2. </w:t>
            </w:r>
            <w:r w:rsidRPr="00ED2CE8">
              <w:rPr>
                <w:b/>
                <w:bCs/>
                <w:lang w:val="de-DE"/>
              </w:rPr>
              <w:t>Drauβen ist Blätterfall</w:t>
            </w:r>
            <w:r>
              <w:rPr>
                <w:b/>
                <w:bCs/>
              </w:rPr>
              <w:t xml:space="preserve">  (11</w:t>
            </w:r>
            <w:r w:rsidRPr="00ED2CE8">
              <w:rPr>
                <w:b/>
                <w:bCs/>
              </w:rPr>
              <w:t xml:space="preserve"> часов)</w:t>
            </w:r>
          </w:p>
          <w:p w:rsidR="003C3748" w:rsidRPr="00133C0A" w:rsidRDefault="003C3748" w:rsidP="00975041"/>
        </w:tc>
      </w:tr>
      <w:tr w:rsidR="003C3748" w:rsidRPr="00133C0A">
        <w:tc>
          <w:tcPr>
            <w:tcW w:w="770" w:type="dxa"/>
          </w:tcPr>
          <w:p w:rsidR="003C3748" w:rsidRDefault="003C3748" w:rsidP="00975041">
            <w:pPr>
              <w:jc w:val="center"/>
            </w:pPr>
            <w:r>
              <w:t>16</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 xml:space="preserve">Введение </w:t>
            </w:r>
            <w:r>
              <w:rPr>
                <w:sz w:val="22"/>
                <w:szCs w:val="22"/>
              </w:rPr>
              <w:t>и а</w:t>
            </w:r>
            <w:r w:rsidRPr="00ED2CE8">
              <w:rPr>
                <w:sz w:val="22"/>
                <w:szCs w:val="22"/>
              </w:rPr>
              <w:t xml:space="preserve">ктивизация лексики по теме </w:t>
            </w:r>
          </w:p>
          <w:p w:rsidR="003C3748" w:rsidRDefault="003C3748" w:rsidP="00975041">
            <w:pPr>
              <w:tabs>
                <w:tab w:val="left" w:pos="3700"/>
              </w:tabs>
              <w:rPr>
                <w:sz w:val="22"/>
                <w:szCs w:val="22"/>
                <w:lang w:val="en-US"/>
              </w:rPr>
            </w:pPr>
            <w:r w:rsidRPr="00ED2CE8">
              <w:rPr>
                <w:b/>
                <w:bCs/>
                <w:sz w:val="22"/>
                <w:szCs w:val="22"/>
              </w:rPr>
              <w:t>§</w:t>
            </w:r>
            <w:r>
              <w:rPr>
                <w:sz w:val="22"/>
                <w:szCs w:val="22"/>
              </w:rPr>
              <w:t xml:space="preserve"> 2 </w:t>
            </w:r>
          </w:p>
          <w:p w:rsidR="003C3748" w:rsidRPr="00AD4C76" w:rsidRDefault="003C3748" w:rsidP="00975041">
            <w:pPr>
              <w:tabs>
                <w:tab w:val="left" w:pos="3700"/>
              </w:tabs>
              <w:rPr>
                <w:sz w:val="22"/>
                <w:szCs w:val="22"/>
                <w:lang w:val="en-US"/>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val="restart"/>
          </w:tcPr>
          <w:p w:rsidR="003C3748" w:rsidRPr="006643C1" w:rsidRDefault="003C3748" w:rsidP="00975041">
            <w:r w:rsidRPr="006643C1">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3C3748" w:rsidRPr="00975041" w:rsidRDefault="003C3748" w:rsidP="00975041">
            <w:pPr>
              <w:spacing w:after="200"/>
            </w:pPr>
          </w:p>
          <w:p w:rsidR="003C3748" w:rsidRPr="00975041" w:rsidRDefault="003C3748" w:rsidP="00975041">
            <w:pPr>
              <w:spacing w:after="200"/>
            </w:pPr>
          </w:p>
          <w:p w:rsidR="003C3748" w:rsidRPr="00975041" w:rsidRDefault="003C3748" w:rsidP="00975041">
            <w:pPr>
              <w:spacing w:after="200"/>
            </w:pPr>
          </w:p>
        </w:tc>
        <w:tc>
          <w:tcPr>
            <w:tcW w:w="1885" w:type="dxa"/>
            <w:vMerge w:val="restart"/>
          </w:tcPr>
          <w:p w:rsidR="003C3748" w:rsidRPr="006643C1" w:rsidRDefault="003C3748" w:rsidP="00975041">
            <w:r w:rsidRPr="006643C1">
              <w:t>развитие смыслового чтения, включая умение определять тему, прогнозировать содержание текста по заголовку/по ключевым словам, выделять основную мысль;</w:t>
            </w:r>
          </w:p>
          <w:p w:rsidR="003C3748" w:rsidRDefault="003C3748" w:rsidP="00975041">
            <w:pPr>
              <w:spacing w:after="200"/>
            </w:pPr>
            <w:r w:rsidRPr="006643C1">
              <w:t>— осуществление регулятивных действий самонаблюдения, самоконтроля, самооценки в процессе коммуникативной деятельности на ин. яз.</w:t>
            </w:r>
          </w:p>
        </w:tc>
        <w:tc>
          <w:tcPr>
            <w:tcW w:w="3648" w:type="dxa"/>
            <w:vMerge w:val="restart"/>
          </w:tcPr>
          <w:p w:rsidR="003C3748" w:rsidRPr="006643C1" w:rsidRDefault="003C3748" w:rsidP="00975041">
            <w:r w:rsidRPr="006643C1">
              <w:t>воспринимать на слух и полностью понимать речь учителя, одноклассников;</w:t>
            </w:r>
          </w:p>
          <w:p w:rsidR="003C3748" w:rsidRPr="00F3218E" w:rsidRDefault="003C3748" w:rsidP="00975041">
            <w:pPr>
              <w:rPr>
                <w:sz w:val="22"/>
                <w:szCs w:val="22"/>
              </w:rPr>
            </w:pPr>
            <w:r w:rsidRPr="006643C1">
              <w:t>-</w:t>
            </w:r>
            <w:r w:rsidRPr="006643C1">
              <w:rPr>
                <w:lang w:val="en-US"/>
              </w:rPr>
              <w:t> </w:t>
            </w:r>
            <w:r w:rsidRPr="006643C1">
              <w:t xml:space="preserve">уметь определять тему текста, </w:t>
            </w:r>
            <w:r w:rsidRPr="00F3218E">
              <w:rPr>
                <w:sz w:val="22"/>
                <w:szCs w:val="22"/>
              </w:rPr>
              <w:t>выделять главные факты, опуская второстепенные;</w:t>
            </w:r>
          </w:p>
          <w:p w:rsidR="003C3748" w:rsidRPr="00F3218E" w:rsidRDefault="003C3748" w:rsidP="00975041">
            <w:pPr>
              <w:rPr>
                <w:sz w:val="22"/>
                <w:szCs w:val="22"/>
              </w:rPr>
            </w:pPr>
            <w:r w:rsidRPr="00F3218E">
              <w:rPr>
                <w:sz w:val="22"/>
                <w:szCs w:val="22"/>
              </w:rPr>
              <w:t>-</w:t>
            </w:r>
            <w:r w:rsidRPr="00F3218E">
              <w:rPr>
                <w:sz w:val="22"/>
                <w:szCs w:val="22"/>
                <w:lang w:val="en-US"/>
              </w:rPr>
              <w:t> </w:t>
            </w:r>
            <w:r w:rsidRPr="00F3218E">
              <w:rPr>
                <w:sz w:val="22"/>
                <w:szCs w:val="22"/>
              </w:rPr>
              <w:t>использовать переспрос, просьбу повторить;</w:t>
            </w:r>
          </w:p>
          <w:p w:rsidR="003C3748" w:rsidRPr="00F3218E" w:rsidRDefault="003C3748" w:rsidP="00975041">
            <w:pPr>
              <w:rPr>
                <w:sz w:val="22"/>
                <w:szCs w:val="22"/>
              </w:rPr>
            </w:pPr>
            <w:r w:rsidRPr="00F3218E">
              <w:rPr>
                <w:sz w:val="22"/>
                <w:szCs w:val="22"/>
              </w:rPr>
              <w:t>делать краткие сообщения, описывать события, явления, передавать основное содержание  прочитанного или услышанного, выражать свое отношение к прочитанному, услышанному, давать краткую характеристику персонажей;</w:t>
            </w:r>
          </w:p>
          <w:p w:rsidR="003C3748" w:rsidRPr="00F3218E" w:rsidRDefault="003C3748" w:rsidP="00975041">
            <w:pPr>
              <w:rPr>
                <w:sz w:val="22"/>
                <w:szCs w:val="22"/>
              </w:rPr>
            </w:pPr>
            <w:r w:rsidRPr="00F3218E">
              <w:rPr>
                <w:sz w:val="22"/>
                <w:szCs w:val="22"/>
              </w:rPr>
              <w:t>-</w:t>
            </w:r>
            <w:r w:rsidRPr="00F3218E">
              <w:rPr>
                <w:sz w:val="22"/>
                <w:szCs w:val="22"/>
                <w:lang w:val="en-US"/>
              </w:rPr>
              <w:t> </w:t>
            </w:r>
            <w:r w:rsidRPr="00F3218E">
              <w:rPr>
                <w:sz w:val="22"/>
                <w:szCs w:val="22"/>
              </w:rPr>
              <w:t>использовать  синонимические средства в процессе устного общения;</w:t>
            </w:r>
          </w:p>
          <w:p w:rsidR="003C3748" w:rsidRPr="00F3218E" w:rsidRDefault="003C3748" w:rsidP="00975041">
            <w:pPr>
              <w:rPr>
                <w:sz w:val="22"/>
                <w:szCs w:val="22"/>
              </w:rPr>
            </w:pPr>
            <w:r w:rsidRPr="00F3218E">
              <w:rPr>
                <w:sz w:val="22"/>
                <w:szCs w:val="22"/>
              </w:rPr>
              <w:t>ориентироваться в иноязычном тексте; прогнозировать его содержание по заголовку; читать аутентичные тексты разных жанров с пониманием основного содержания ;</w:t>
            </w:r>
          </w:p>
          <w:p w:rsidR="003C3748" w:rsidRPr="00F3218E" w:rsidRDefault="003C3748" w:rsidP="00975041">
            <w:pPr>
              <w:rPr>
                <w:sz w:val="22"/>
                <w:szCs w:val="22"/>
              </w:rPr>
            </w:pPr>
            <w:r w:rsidRPr="00F3218E">
              <w:rPr>
                <w:sz w:val="22"/>
                <w:szCs w:val="22"/>
              </w:rPr>
              <w:t>-</w:t>
            </w:r>
            <w:r w:rsidRPr="00F3218E">
              <w:rPr>
                <w:sz w:val="22"/>
                <w:szCs w:val="22"/>
                <w:lang w:val="en-US"/>
              </w:rPr>
              <w:t> </w:t>
            </w:r>
            <w:r w:rsidRPr="00F3218E">
              <w:rPr>
                <w:sz w:val="22"/>
                <w:szCs w:val="22"/>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 оценивать полученную информацию, выражать свое сомнение;</w:t>
            </w:r>
          </w:p>
          <w:p w:rsidR="003C3748" w:rsidRPr="00F3218E" w:rsidRDefault="003C3748" w:rsidP="00975041">
            <w:pPr>
              <w:rPr>
                <w:sz w:val="22"/>
                <w:szCs w:val="22"/>
              </w:rPr>
            </w:pPr>
            <w:r w:rsidRPr="00F3218E">
              <w:rPr>
                <w:sz w:val="22"/>
                <w:szCs w:val="22"/>
              </w:rPr>
              <w:t>-</w:t>
            </w:r>
            <w:r w:rsidRPr="00F3218E">
              <w:rPr>
                <w:sz w:val="22"/>
                <w:szCs w:val="22"/>
                <w:lang w:val="en-US"/>
              </w:rPr>
              <w:t> </w:t>
            </w:r>
            <w:r w:rsidRPr="00F3218E">
              <w:rPr>
                <w:sz w:val="22"/>
                <w:szCs w:val="22"/>
              </w:rPr>
              <w:t>владеть основными нормами речевого этикета, применять эти знания в различных ситуациях формального и неформального общения;</w:t>
            </w:r>
          </w:p>
          <w:p w:rsidR="003C3748" w:rsidRDefault="003C3748" w:rsidP="00975041"/>
          <w:p w:rsidR="003C3748" w:rsidRDefault="003C3748" w:rsidP="00975041"/>
          <w:p w:rsidR="003C3748" w:rsidRDefault="003C3748" w:rsidP="00975041"/>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17</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Чтение текста с полным пониманием прочитанного</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pPr>
              <w:spacing w:after="200"/>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18</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 xml:space="preserve">Повторение грам. материала: </w:t>
            </w:r>
            <w:r w:rsidRPr="00ED2CE8">
              <w:rPr>
                <w:sz w:val="22"/>
                <w:szCs w:val="22"/>
                <w:lang w:val="de-DE"/>
              </w:rPr>
              <w:t>Perfekt</w:t>
            </w:r>
            <w:r w:rsidRPr="00ED2CE8">
              <w:rPr>
                <w:sz w:val="22"/>
                <w:szCs w:val="22"/>
              </w:rPr>
              <w:t xml:space="preserve"> слабых глаголов.</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tc>
        <w:tc>
          <w:tcPr>
            <w:tcW w:w="3648" w:type="dxa"/>
            <w:vMerge/>
          </w:tcPr>
          <w:p w:rsidR="003C3748" w:rsidRDefault="003C3748" w:rsidP="00975041">
            <w:pPr>
              <w:snapToGrid w:val="0"/>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19</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Грам</w:t>
            </w:r>
            <w:r>
              <w:rPr>
                <w:sz w:val="22"/>
                <w:szCs w:val="22"/>
              </w:rPr>
              <w:t xml:space="preserve">матический материал: образов. </w:t>
            </w:r>
            <w:r w:rsidRPr="00ED2CE8">
              <w:rPr>
                <w:sz w:val="22"/>
                <w:szCs w:val="22"/>
                <w:lang w:val="de-DE"/>
              </w:rPr>
              <w:t>Perfekt</w:t>
            </w:r>
            <w:r w:rsidRPr="00ED2CE8">
              <w:rPr>
                <w:sz w:val="22"/>
                <w:szCs w:val="22"/>
              </w:rPr>
              <w:t xml:space="preserve"> сильных глаголов.</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pPr>
              <w:spacing w:after="200"/>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20</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 xml:space="preserve">Грамматический материал: спряжение глагола </w:t>
            </w:r>
            <w:r w:rsidRPr="00ED2CE8">
              <w:rPr>
                <w:sz w:val="22"/>
                <w:szCs w:val="22"/>
                <w:lang w:val="de-DE"/>
              </w:rPr>
              <w:t>sein</w:t>
            </w:r>
            <w:r w:rsidRPr="00ED2CE8">
              <w:rPr>
                <w:sz w:val="22"/>
                <w:szCs w:val="22"/>
              </w:rPr>
              <w:t xml:space="preserve"> в </w:t>
            </w:r>
            <w:r w:rsidRPr="00ED2CE8">
              <w:rPr>
                <w:sz w:val="22"/>
                <w:szCs w:val="22"/>
                <w:lang w:val="de-DE"/>
              </w:rPr>
              <w:t>Pr</w:t>
            </w:r>
            <w:r w:rsidRPr="000B2EB3">
              <w:rPr>
                <w:sz w:val="22"/>
                <w:szCs w:val="22"/>
              </w:rPr>
              <w:t>ä</w:t>
            </w:r>
            <w:r w:rsidRPr="00ED2CE8">
              <w:rPr>
                <w:sz w:val="22"/>
                <w:szCs w:val="22"/>
                <w:lang w:val="de-DE"/>
              </w:rPr>
              <w:t>teritum</w:t>
            </w:r>
            <w:r w:rsidRPr="00ED2CE8">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21</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Аудирование.</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pPr>
              <w:spacing w:after="200"/>
              <w:rPr>
                <w:color w:val="333333"/>
              </w:rPr>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22</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Диалог-расспрос ,,Покупка овощей/фруктов”.</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23</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Монологическое высказывание по теме ,,Времена года”.</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Default="003C3748" w:rsidP="00975041">
            <w:r w:rsidRPr="00DA6B67">
              <w:t>НРЭО</w:t>
            </w:r>
          </w:p>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24</w:t>
            </w:r>
          </w:p>
        </w:tc>
        <w:tc>
          <w:tcPr>
            <w:tcW w:w="742" w:type="dxa"/>
          </w:tcPr>
          <w:p w:rsidR="003C3748" w:rsidRPr="00133C0A" w:rsidRDefault="003C3748" w:rsidP="00975041"/>
        </w:tc>
        <w:tc>
          <w:tcPr>
            <w:tcW w:w="2216" w:type="dxa"/>
          </w:tcPr>
          <w:p w:rsidR="003C3748" w:rsidRPr="0074616C" w:rsidRDefault="003C3748" w:rsidP="00975041">
            <w:pPr>
              <w:tabs>
                <w:tab w:val="left" w:pos="3700"/>
              </w:tabs>
              <w:rPr>
                <w:sz w:val="22"/>
                <w:szCs w:val="22"/>
              </w:rPr>
            </w:pPr>
            <w:r w:rsidRPr="00ED2CE8">
              <w:rPr>
                <w:sz w:val="22"/>
                <w:szCs w:val="22"/>
              </w:rPr>
              <w:t>Повторение лекси</w:t>
            </w:r>
            <w:r>
              <w:rPr>
                <w:sz w:val="22"/>
                <w:szCs w:val="22"/>
              </w:rPr>
              <w:t>-</w:t>
            </w:r>
            <w:r w:rsidRPr="00ED2CE8">
              <w:rPr>
                <w:sz w:val="22"/>
                <w:szCs w:val="22"/>
              </w:rPr>
              <w:t xml:space="preserve">ческого </w:t>
            </w:r>
            <w:r>
              <w:rPr>
                <w:sz w:val="22"/>
                <w:szCs w:val="22"/>
              </w:rPr>
              <w:t xml:space="preserve"> м  </w:t>
            </w:r>
            <w:r w:rsidRPr="00ED2CE8">
              <w:rPr>
                <w:sz w:val="22"/>
                <w:szCs w:val="22"/>
              </w:rPr>
              <w:t>грамма</w:t>
            </w:r>
            <w:r>
              <w:rPr>
                <w:sz w:val="22"/>
                <w:szCs w:val="22"/>
              </w:rPr>
              <w:t>-</w:t>
            </w:r>
            <w:r w:rsidRPr="00ED2CE8">
              <w:rPr>
                <w:sz w:val="22"/>
                <w:szCs w:val="22"/>
              </w:rPr>
              <w:t xml:space="preserve">тического материала по теме   </w:t>
            </w:r>
            <w:r w:rsidRPr="00ED2CE8">
              <w:rPr>
                <w:b/>
                <w:bCs/>
                <w:sz w:val="22"/>
                <w:szCs w:val="22"/>
              </w:rPr>
              <w:t>§</w:t>
            </w:r>
            <w:r w:rsidRPr="00ED2CE8">
              <w:rPr>
                <w:sz w:val="22"/>
                <w:szCs w:val="22"/>
              </w:rPr>
              <w:t>2</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25</w:t>
            </w:r>
          </w:p>
        </w:tc>
        <w:tc>
          <w:tcPr>
            <w:tcW w:w="742" w:type="dxa"/>
          </w:tcPr>
          <w:p w:rsidR="003C3748" w:rsidRPr="00133C0A" w:rsidRDefault="003C3748" w:rsidP="00975041"/>
        </w:tc>
        <w:tc>
          <w:tcPr>
            <w:tcW w:w="2216" w:type="dxa"/>
          </w:tcPr>
          <w:p w:rsidR="003C3748" w:rsidRPr="00361D20" w:rsidRDefault="003C3748" w:rsidP="00975041">
            <w:pPr>
              <w:rPr>
                <w:sz w:val="22"/>
                <w:szCs w:val="22"/>
              </w:rPr>
            </w:pPr>
            <w:r>
              <w:rPr>
                <w:sz w:val="22"/>
                <w:szCs w:val="22"/>
              </w:rPr>
              <w:t xml:space="preserve">Повторение грамм. </w:t>
            </w:r>
            <w:r w:rsidRPr="00ED2CE8">
              <w:rPr>
                <w:sz w:val="22"/>
                <w:szCs w:val="22"/>
              </w:rPr>
              <w:t xml:space="preserve"> материала: </w:t>
            </w:r>
            <w:r>
              <w:rPr>
                <w:sz w:val="22"/>
                <w:szCs w:val="22"/>
              </w:rPr>
              <w:t>«О</w:t>
            </w:r>
            <w:r w:rsidRPr="00ED2CE8">
              <w:rPr>
                <w:sz w:val="22"/>
                <w:szCs w:val="22"/>
              </w:rPr>
              <w:t>бразо</w:t>
            </w:r>
            <w:r>
              <w:rPr>
                <w:sz w:val="22"/>
                <w:szCs w:val="22"/>
              </w:rPr>
              <w:t>-</w:t>
            </w:r>
            <w:r w:rsidRPr="00ED2CE8">
              <w:rPr>
                <w:sz w:val="22"/>
                <w:szCs w:val="22"/>
              </w:rPr>
              <w:t>вания степеней сравнени</w:t>
            </w:r>
            <w:r>
              <w:rPr>
                <w:sz w:val="22"/>
                <w:szCs w:val="22"/>
              </w:rPr>
              <w:t xml:space="preserve">я имён прилагательных и наречий»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26</w:t>
            </w:r>
          </w:p>
        </w:tc>
        <w:tc>
          <w:tcPr>
            <w:tcW w:w="742" w:type="dxa"/>
          </w:tcPr>
          <w:p w:rsidR="003C3748" w:rsidRPr="00133C0A" w:rsidRDefault="003C3748" w:rsidP="00975041"/>
        </w:tc>
        <w:tc>
          <w:tcPr>
            <w:tcW w:w="2216" w:type="dxa"/>
          </w:tcPr>
          <w:p w:rsidR="003C3748" w:rsidRDefault="003C3748" w:rsidP="00975041">
            <w:pPr>
              <w:rPr>
                <w:sz w:val="22"/>
                <w:szCs w:val="22"/>
              </w:rPr>
            </w:pPr>
            <w:r>
              <w:rPr>
                <w:sz w:val="22"/>
                <w:szCs w:val="22"/>
              </w:rPr>
              <w:t>Тест  №2 по теме</w:t>
            </w:r>
          </w:p>
          <w:p w:rsidR="003C3748" w:rsidRPr="00ED2CE8" w:rsidRDefault="003C3748" w:rsidP="00975041">
            <w:pPr>
              <w:rPr>
                <w:sz w:val="22"/>
                <w:szCs w:val="22"/>
              </w:rPr>
            </w:pPr>
            <w:r w:rsidRPr="00ED2CE8">
              <w:rPr>
                <w:b/>
                <w:bCs/>
                <w:sz w:val="22"/>
                <w:szCs w:val="22"/>
              </w:rPr>
              <w:t>§</w:t>
            </w:r>
            <w:r w:rsidRPr="00ED2CE8">
              <w:rPr>
                <w:sz w:val="22"/>
                <w:szCs w:val="22"/>
              </w:rPr>
              <w:t>2 ,,</w:t>
            </w:r>
            <w:r w:rsidRPr="00ED2CE8">
              <w:rPr>
                <w:sz w:val="22"/>
                <w:szCs w:val="22"/>
                <w:lang w:val="en-US"/>
              </w:rPr>
              <w:t>Der</w:t>
            </w:r>
            <w:r w:rsidRPr="00ED2CE8">
              <w:rPr>
                <w:sz w:val="22"/>
                <w:szCs w:val="22"/>
                <w:lang w:val="de-DE"/>
              </w:rPr>
              <w:t>Herbst</w:t>
            </w:r>
            <w:r w:rsidRPr="00ED2CE8">
              <w:rPr>
                <w:sz w:val="22"/>
                <w:szCs w:val="22"/>
              </w:rPr>
              <w:t>”</w:t>
            </w:r>
            <w:r>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pPr>
              <w:spacing w:after="200"/>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27</w:t>
            </w:r>
          </w:p>
        </w:tc>
        <w:tc>
          <w:tcPr>
            <w:tcW w:w="742" w:type="dxa"/>
          </w:tcPr>
          <w:p w:rsidR="003C3748" w:rsidRPr="00133C0A" w:rsidRDefault="003C3748" w:rsidP="00975041"/>
        </w:tc>
        <w:tc>
          <w:tcPr>
            <w:tcW w:w="2216" w:type="dxa"/>
          </w:tcPr>
          <w:p w:rsidR="003C3748" w:rsidRPr="00ED2CE8" w:rsidRDefault="003C3748" w:rsidP="00975041">
            <w:pPr>
              <w:rPr>
                <w:sz w:val="22"/>
                <w:szCs w:val="22"/>
              </w:rPr>
            </w:pPr>
            <w:r>
              <w:rPr>
                <w:sz w:val="22"/>
                <w:szCs w:val="22"/>
              </w:rPr>
              <w:t xml:space="preserve"> Работа над ошибками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tc>
        <w:tc>
          <w:tcPr>
            <w:tcW w:w="3648" w:type="dxa"/>
            <w:vMerge/>
          </w:tcPr>
          <w:p w:rsidR="003C3748" w:rsidRPr="00133C0A"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15183" w:type="dxa"/>
            <w:gridSpan w:val="10"/>
          </w:tcPr>
          <w:p w:rsidR="003C3748" w:rsidRPr="00B5573D" w:rsidRDefault="003C3748" w:rsidP="00975041">
            <w:pPr>
              <w:rPr>
                <w:b/>
                <w:bCs/>
                <w:sz w:val="28"/>
                <w:szCs w:val="28"/>
                <w:lang w:val="de-DE"/>
              </w:rPr>
            </w:pPr>
          </w:p>
          <w:p w:rsidR="003C3748" w:rsidRPr="002F6635" w:rsidRDefault="003C3748" w:rsidP="00975041">
            <w:pPr>
              <w:jc w:val="center"/>
              <w:rPr>
                <w:b/>
                <w:bCs/>
                <w:sz w:val="28"/>
                <w:szCs w:val="28"/>
                <w:lang w:val="de-DE"/>
              </w:rPr>
            </w:pPr>
            <w:r w:rsidRPr="002F6635">
              <w:rPr>
                <w:b/>
                <w:bCs/>
                <w:sz w:val="28"/>
                <w:szCs w:val="28"/>
                <w:lang w:val="de-DE"/>
              </w:rPr>
              <w:t xml:space="preserve">II </w:t>
            </w:r>
            <w:r w:rsidRPr="002F6635">
              <w:rPr>
                <w:b/>
                <w:bCs/>
                <w:sz w:val="28"/>
                <w:szCs w:val="28"/>
              </w:rPr>
              <w:t>четверть</w:t>
            </w:r>
          </w:p>
          <w:p w:rsidR="003C3748" w:rsidRDefault="003C3748" w:rsidP="00975041">
            <w:pPr>
              <w:jc w:val="center"/>
              <w:rPr>
                <w:b/>
                <w:bCs/>
                <w:sz w:val="22"/>
                <w:szCs w:val="22"/>
              </w:rPr>
            </w:pPr>
            <w:r w:rsidRPr="00ED2CE8">
              <w:rPr>
                <w:b/>
                <w:bCs/>
                <w:sz w:val="22"/>
                <w:szCs w:val="22"/>
                <w:lang w:val="de-DE"/>
              </w:rPr>
              <w:t>§ 3. Deu</w:t>
            </w:r>
            <w:r>
              <w:rPr>
                <w:b/>
                <w:bCs/>
                <w:sz w:val="22"/>
                <w:szCs w:val="22"/>
                <w:lang w:val="de-DE"/>
              </w:rPr>
              <w:t>tsche Schulen. Wie sind sie? (1</w:t>
            </w:r>
            <w:r>
              <w:rPr>
                <w:b/>
                <w:bCs/>
                <w:sz w:val="22"/>
                <w:szCs w:val="22"/>
              </w:rPr>
              <w:t>4</w:t>
            </w:r>
            <w:r w:rsidRPr="00ED2CE8">
              <w:rPr>
                <w:b/>
                <w:bCs/>
                <w:sz w:val="22"/>
                <w:szCs w:val="22"/>
              </w:rPr>
              <w:t>часов</w:t>
            </w:r>
            <w:r w:rsidRPr="00ED2CE8">
              <w:rPr>
                <w:b/>
                <w:bCs/>
                <w:sz w:val="22"/>
                <w:szCs w:val="22"/>
                <w:lang w:val="de-DE"/>
              </w:rPr>
              <w:t>)</w:t>
            </w:r>
          </w:p>
          <w:p w:rsidR="003C3748" w:rsidRPr="00B5573D" w:rsidRDefault="003C3748" w:rsidP="00975041">
            <w:pPr>
              <w:jc w:val="center"/>
            </w:pPr>
          </w:p>
        </w:tc>
      </w:tr>
      <w:tr w:rsidR="003C3748" w:rsidRPr="00133C0A">
        <w:trPr>
          <w:trHeight w:val="1018"/>
        </w:trPr>
        <w:tc>
          <w:tcPr>
            <w:tcW w:w="770" w:type="dxa"/>
          </w:tcPr>
          <w:p w:rsidR="003C3748" w:rsidRDefault="003C3748" w:rsidP="00975041">
            <w:pPr>
              <w:jc w:val="center"/>
            </w:pPr>
            <w:r>
              <w:t>28</w:t>
            </w:r>
          </w:p>
        </w:tc>
        <w:tc>
          <w:tcPr>
            <w:tcW w:w="742" w:type="dxa"/>
          </w:tcPr>
          <w:p w:rsidR="003C3748" w:rsidRPr="00133C0A" w:rsidRDefault="003C3748" w:rsidP="00975041"/>
        </w:tc>
        <w:tc>
          <w:tcPr>
            <w:tcW w:w="2216" w:type="dxa"/>
          </w:tcPr>
          <w:p w:rsidR="003C3748" w:rsidRPr="0074616C" w:rsidRDefault="003C3748" w:rsidP="00975041">
            <w:pPr>
              <w:rPr>
                <w:sz w:val="22"/>
                <w:szCs w:val="22"/>
              </w:rPr>
            </w:pPr>
            <w:r w:rsidRPr="00ED2CE8">
              <w:rPr>
                <w:sz w:val="22"/>
                <w:szCs w:val="22"/>
              </w:rPr>
              <w:t xml:space="preserve">Введение </w:t>
            </w:r>
            <w:r>
              <w:rPr>
                <w:sz w:val="22"/>
                <w:szCs w:val="22"/>
              </w:rPr>
              <w:t xml:space="preserve"> и активизация </w:t>
            </w:r>
            <w:r w:rsidRPr="00ED2CE8">
              <w:rPr>
                <w:sz w:val="22"/>
                <w:szCs w:val="22"/>
              </w:rPr>
              <w:t xml:space="preserve">лексики по теме  </w:t>
            </w:r>
            <w:r w:rsidRPr="00ED2CE8">
              <w:rPr>
                <w:b/>
                <w:bCs/>
                <w:sz w:val="22"/>
                <w:szCs w:val="22"/>
              </w:rPr>
              <w:t>§</w:t>
            </w:r>
            <w:r w:rsidRPr="00ED2CE8">
              <w:rPr>
                <w:sz w:val="22"/>
                <w:szCs w:val="22"/>
              </w:rPr>
              <w:t>3,,</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val="restart"/>
          </w:tcPr>
          <w:p w:rsidR="003C3748" w:rsidRPr="00975041" w:rsidRDefault="003C3748" w:rsidP="00975041"/>
          <w:p w:rsidR="003C3748" w:rsidRPr="006643C1" w:rsidRDefault="003C3748" w:rsidP="00975041">
            <w:r w:rsidRPr="006643C1">
              <w:t>Формирование</w:t>
            </w:r>
          </w:p>
          <w:p w:rsidR="003C3748" w:rsidRPr="00794865" w:rsidRDefault="003C3748" w:rsidP="00975041">
            <w:r w:rsidRPr="006643C1">
              <w:t>уважительного отношения к  языку и куль</w:t>
            </w:r>
            <w:r w:rsidRPr="00794865">
              <w:t>-</w:t>
            </w:r>
            <w:r w:rsidRPr="006643C1">
              <w:t xml:space="preserve">туре разных стран и народов, </w:t>
            </w:r>
          </w:p>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6643C1" w:rsidRDefault="003C3748" w:rsidP="00975041">
            <w:r w:rsidRPr="00794865">
              <w:t>-</w:t>
            </w:r>
            <w:r w:rsidRPr="006643C1">
              <w:t>стремление к речевому самосовершенствованию, самообразова</w:t>
            </w:r>
            <w:r w:rsidRPr="00794865">
              <w:t>-</w:t>
            </w:r>
            <w:r w:rsidRPr="006643C1">
              <w:t>нию исходя из социальных и личностных ценностей.</w:t>
            </w:r>
          </w:p>
        </w:tc>
        <w:tc>
          <w:tcPr>
            <w:tcW w:w="1885" w:type="dxa"/>
            <w:vMerge w:val="restart"/>
          </w:tcPr>
          <w:p w:rsidR="003C3748" w:rsidRPr="00794865" w:rsidRDefault="003C3748" w:rsidP="00975041"/>
          <w:p w:rsidR="003C3748" w:rsidRPr="006643C1" w:rsidRDefault="003C3748" w:rsidP="00975041">
            <w:r w:rsidRPr="006643C1">
              <w:t>Развитие умения планировать свое речевое и неречевое поведение;</w:t>
            </w:r>
          </w:p>
          <w:p w:rsidR="003C3748" w:rsidRPr="00975041" w:rsidRDefault="003C3748" w:rsidP="00975041"/>
          <w:p w:rsidR="003C3748" w:rsidRPr="006643C1" w:rsidRDefault="003C3748" w:rsidP="00975041">
            <w:r w:rsidRPr="006643C1">
              <w:t>— развитие коммуникативной компетенции, включая умение взаимодействовать с окружаю</w:t>
            </w:r>
            <w:r w:rsidRPr="00794865">
              <w:t>-</w:t>
            </w:r>
            <w:r w:rsidRPr="006643C1">
              <w:t>щими, выпол</w:t>
            </w:r>
            <w:r w:rsidRPr="00794865">
              <w:t>-</w:t>
            </w:r>
            <w:r w:rsidRPr="006643C1">
              <w:t>няя разные социальные роли;</w:t>
            </w:r>
          </w:p>
          <w:p w:rsidR="003C3748" w:rsidRPr="00975041" w:rsidRDefault="003C3748" w:rsidP="00975041"/>
          <w:p w:rsidR="003C3748" w:rsidRPr="00975041" w:rsidRDefault="003C3748" w:rsidP="00975041"/>
          <w:p w:rsidR="003C3748" w:rsidRPr="006643C1" w:rsidRDefault="003C3748" w:rsidP="00975041">
            <w:r w:rsidRPr="006643C1">
              <w:t>— развитие исследовательских учебных действий</w:t>
            </w:r>
          </w:p>
        </w:tc>
        <w:tc>
          <w:tcPr>
            <w:tcW w:w="3648" w:type="dxa"/>
            <w:vMerge w:val="restart"/>
          </w:tcPr>
          <w:p w:rsidR="003C3748" w:rsidRPr="00975041" w:rsidRDefault="003C3748" w:rsidP="00975041">
            <w:pPr>
              <w:rPr>
                <w:spacing w:val="15"/>
              </w:rPr>
            </w:pPr>
          </w:p>
          <w:p w:rsidR="003C3748" w:rsidRPr="00975041" w:rsidRDefault="003C3748" w:rsidP="00975041">
            <w:pPr>
              <w:rPr>
                <w:spacing w:val="15"/>
              </w:rPr>
            </w:pPr>
            <w:r w:rsidRPr="006643C1">
              <w:rPr>
                <w:spacing w:val="15"/>
              </w:rPr>
              <w:t>Составлять план, тезисы устного или письменного сообщения;</w:t>
            </w:r>
          </w:p>
          <w:p w:rsidR="003C3748" w:rsidRPr="00975041" w:rsidRDefault="003C3748" w:rsidP="00975041">
            <w:pPr>
              <w:rPr>
                <w:spacing w:val="15"/>
              </w:rPr>
            </w:pPr>
          </w:p>
          <w:p w:rsidR="003C3748" w:rsidRPr="00975041" w:rsidRDefault="003C3748" w:rsidP="00975041">
            <w:pPr>
              <w:shd w:val="clear" w:color="auto" w:fill="FFFFFF"/>
              <w:tabs>
                <w:tab w:val="left" w:pos="567"/>
                <w:tab w:val="left" w:pos="851"/>
                <w:tab w:val="left" w:pos="8222"/>
              </w:tabs>
              <w:overflowPunct w:val="0"/>
              <w:textAlignment w:val="baseline"/>
              <w:rPr>
                <w:kern w:val="24"/>
              </w:rPr>
            </w:pPr>
            <w:r w:rsidRPr="00CD5036">
              <w:t>-</w:t>
            </w:r>
            <w:r w:rsidRPr="006643C1">
              <w:t>читать текст с выборочным пониманием значимой/нужной/интересующей информации;</w:t>
            </w:r>
          </w:p>
          <w:p w:rsidR="003C3748" w:rsidRPr="00975041" w:rsidRDefault="003C3748" w:rsidP="00975041">
            <w:pPr>
              <w:shd w:val="clear" w:color="auto" w:fill="FFFFFF"/>
              <w:tabs>
                <w:tab w:val="left" w:pos="567"/>
                <w:tab w:val="left" w:pos="851"/>
                <w:tab w:val="left" w:pos="8222"/>
              </w:tabs>
              <w:overflowPunct w:val="0"/>
              <w:textAlignment w:val="baseline"/>
            </w:pPr>
          </w:p>
          <w:p w:rsidR="003C3748" w:rsidRPr="00975041" w:rsidRDefault="003C3748" w:rsidP="00975041">
            <w:pPr>
              <w:shd w:val="clear" w:color="auto" w:fill="FFFFFF"/>
              <w:tabs>
                <w:tab w:val="left" w:pos="567"/>
                <w:tab w:val="left" w:pos="851"/>
                <w:tab w:val="left" w:pos="8222"/>
              </w:tabs>
              <w:overflowPunct w:val="0"/>
              <w:textAlignment w:val="baseline"/>
            </w:pPr>
          </w:p>
          <w:p w:rsidR="003C3748" w:rsidRPr="00CD5036" w:rsidRDefault="003C3748" w:rsidP="00975041">
            <w:pPr>
              <w:shd w:val="clear" w:color="auto" w:fill="FFFFFF"/>
              <w:tabs>
                <w:tab w:val="left" w:pos="567"/>
                <w:tab w:val="left" w:pos="851"/>
                <w:tab w:val="left" w:pos="8222"/>
              </w:tabs>
              <w:overflowPunct w:val="0"/>
              <w:textAlignment w:val="baseline"/>
            </w:pPr>
            <w:r w:rsidRPr="00794865">
              <w:t>-</w:t>
            </w:r>
            <w:r w:rsidRPr="006643C1">
              <w:t xml:space="preserve">иметь представление об особенностях образа жизни, быта, реалиях, культуре стран изучаемого языка, сходстве и различиях в традициях </w:t>
            </w:r>
          </w:p>
          <w:p w:rsidR="003C3748" w:rsidRPr="00794865" w:rsidRDefault="003C3748" w:rsidP="00975041">
            <w:pPr>
              <w:shd w:val="clear" w:color="auto" w:fill="FFFFFF"/>
              <w:tabs>
                <w:tab w:val="left" w:pos="567"/>
                <w:tab w:val="left" w:pos="851"/>
                <w:tab w:val="left" w:pos="8222"/>
              </w:tabs>
              <w:overflowPunct w:val="0"/>
              <w:textAlignment w:val="baseline"/>
            </w:pPr>
            <w:r>
              <w:t xml:space="preserve">России; </w:t>
            </w:r>
          </w:p>
          <w:p w:rsidR="003C3748" w:rsidRPr="006643C1" w:rsidRDefault="003C3748" w:rsidP="00975041">
            <w:pPr>
              <w:shd w:val="clear" w:color="auto" w:fill="FFFFFF"/>
              <w:tabs>
                <w:tab w:val="left" w:pos="567"/>
                <w:tab w:val="left" w:pos="851"/>
                <w:tab w:val="left" w:pos="8222"/>
              </w:tabs>
              <w:overflowPunct w:val="0"/>
              <w:textAlignment w:val="baseline"/>
            </w:pPr>
            <w:r w:rsidRPr="00794865">
              <w:t>-</w:t>
            </w:r>
            <w:r w:rsidRPr="006643C1">
              <w:rPr>
                <w:lang w:val="en-US"/>
              </w:rPr>
              <w:t> </w:t>
            </w:r>
            <w:r w:rsidRPr="006643C1">
              <w:t>начинать, вести/поддерживать и заканчивать беседу</w:t>
            </w:r>
            <w:r>
              <w:t>;</w:t>
            </w:r>
          </w:p>
          <w:p w:rsidR="003C3748" w:rsidRDefault="003C3748" w:rsidP="00975041"/>
          <w:p w:rsidR="003C3748" w:rsidRDefault="003C3748" w:rsidP="00975041"/>
          <w:p w:rsidR="003C3748" w:rsidRDefault="003C3748" w:rsidP="00975041"/>
          <w:p w:rsidR="003C3748" w:rsidRPr="006643C1" w:rsidRDefault="003C3748" w:rsidP="00975041">
            <w:r w:rsidRPr="006643C1">
              <w:t>-</w:t>
            </w:r>
            <w:r w:rsidRPr="006643C1">
              <w:rPr>
                <w:lang w:val="en-US"/>
              </w:rPr>
              <w:t> </w:t>
            </w:r>
            <w:r w:rsidRPr="006643C1">
              <w:t>расспрашивать собеседника и отвечать на его вопросы, высказывая свое мнение.</w:t>
            </w:r>
          </w:p>
        </w:tc>
        <w:tc>
          <w:tcPr>
            <w:tcW w:w="1432" w:type="dxa"/>
          </w:tcPr>
          <w:p w:rsidR="003C3748" w:rsidRDefault="003C3748" w:rsidP="00975041"/>
          <w:p w:rsidR="003C3748" w:rsidRDefault="003C3748" w:rsidP="00975041"/>
          <w:p w:rsidR="003C3748" w:rsidRDefault="003C3748" w:rsidP="00975041"/>
          <w:p w:rsidR="003C3748" w:rsidRPr="00794865"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29</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Ч</w:t>
            </w:r>
            <w:r>
              <w:rPr>
                <w:sz w:val="22"/>
                <w:szCs w:val="22"/>
              </w:rPr>
              <w:t xml:space="preserve">тение текста с выбором  нужней </w:t>
            </w:r>
            <w:r w:rsidRPr="00ED2CE8">
              <w:rPr>
                <w:sz w:val="22"/>
                <w:szCs w:val="22"/>
              </w:rPr>
              <w:t>информации.</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A65278" w:rsidRDefault="003C3748" w:rsidP="00975041">
            <w:pPr>
              <w:jc w:val="center"/>
              <w:rPr>
                <w:lang w:val="en-US"/>
              </w:rPr>
            </w:pPr>
            <w:r>
              <w:t>30</w:t>
            </w:r>
            <w:r>
              <w:rPr>
                <w:lang w:val="en-US"/>
              </w:rPr>
              <w:t>- 31</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Чтение аутентич</w:t>
            </w:r>
            <w:r w:rsidRPr="00361D20">
              <w:rPr>
                <w:sz w:val="22"/>
                <w:szCs w:val="22"/>
              </w:rPr>
              <w:t>-</w:t>
            </w:r>
            <w:r w:rsidRPr="00ED2CE8">
              <w:rPr>
                <w:sz w:val="22"/>
                <w:szCs w:val="22"/>
              </w:rPr>
              <w:t>ного текста с предва</w:t>
            </w:r>
            <w:r w:rsidRPr="00361D20">
              <w:rPr>
                <w:sz w:val="22"/>
                <w:szCs w:val="22"/>
              </w:rPr>
              <w:t>-</w:t>
            </w:r>
            <w:r w:rsidRPr="00ED2CE8">
              <w:rPr>
                <w:sz w:val="22"/>
                <w:szCs w:val="22"/>
              </w:rPr>
              <w:t>рительно снятыми лексическими трудностями.</w:t>
            </w:r>
          </w:p>
        </w:tc>
        <w:tc>
          <w:tcPr>
            <w:tcW w:w="798" w:type="dxa"/>
          </w:tcPr>
          <w:p w:rsidR="003C3748" w:rsidRPr="00390D4B" w:rsidRDefault="003C3748" w:rsidP="00975041">
            <w:pPr>
              <w:jc w:val="center"/>
              <w:rPr>
                <w:lang w:val="en-US"/>
              </w:rPr>
            </w:pPr>
            <w:r>
              <w:rPr>
                <w:lang w:val="en-US"/>
              </w:rPr>
              <w:t>2</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A65278" w:rsidRDefault="003C3748" w:rsidP="00975041">
            <w:pPr>
              <w:jc w:val="center"/>
              <w:rPr>
                <w:lang w:val="en-US"/>
              </w:rPr>
            </w:pPr>
            <w:r>
              <w:t>3</w:t>
            </w:r>
            <w:r>
              <w:rPr>
                <w:lang w:val="en-US"/>
              </w:rPr>
              <w:t>2</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Грамматический материал</w:t>
            </w:r>
            <w:r>
              <w:rPr>
                <w:sz w:val="22"/>
                <w:szCs w:val="22"/>
              </w:rPr>
              <w:t>:</w:t>
            </w:r>
            <w:r w:rsidRPr="00ED2CE8">
              <w:rPr>
                <w:sz w:val="22"/>
                <w:szCs w:val="22"/>
              </w:rPr>
              <w:t>спряжение возвратных глаголов.</w:t>
            </w:r>
          </w:p>
        </w:tc>
        <w:tc>
          <w:tcPr>
            <w:tcW w:w="798" w:type="dxa"/>
          </w:tcPr>
          <w:p w:rsidR="003C3748" w:rsidRPr="00133C0A" w:rsidRDefault="003C3748" w:rsidP="00975041">
            <w:pPr>
              <w:jc w:val="center"/>
            </w:pPr>
            <w:r>
              <w:t>1</w:t>
            </w:r>
          </w:p>
        </w:tc>
        <w:tc>
          <w:tcPr>
            <w:tcW w:w="738" w:type="dxa"/>
          </w:tcPr>
          <w:p w:rsidR="003C3748" w:rsidRPr="00926634" w:rsidRDefault="003C3748" w:rsidP="00975041">
            <w:pP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A65278" w:rsidRDefault="003C3748" w:rsidP="00975041">
            <w:pPr>
              <w:jc w:val="center"/>
              <w:rPr>
                <w:lang w:val="en-US"/>
              </w:rPr>
            </w:pPr>
            <w:r>
              <w:t>3</w:t>
            </w:r>
            <w:r>
              <w:rPr>
                <w:lang w:val="en-US"/>
              </w:rPr>
              <w:t>3</w:t>
            </w:r>
          </w:p>
        </w:tc>
        <w:tc>
          <w:tcPr>
            <w:tcW w:w="742" w:type="dxa"/>
          </w:tcPr>
          <w:p w:rsidR="003C3748" w:rsidRPr="00133C0A" w:rsidRDefault="003C3748" w:rsidP="00975041"/>
        </w:tc>
        <w:tc>
          <w:tcPr>
            <w:tcW w:w="2216" w:type="dxa"/>
          </w:tcPr>
          <w:p w:rsidR="003C3748" w:rsidRPr="00ED2CE8" w:rsidRDefault="003C3748" w:rsidP="00975041">
            <w:pPr>
              <w:rPr>
                <w:sz w:val="22"/>
                <w:szCs w:val="22"/>
              </w:rPr>
            </w:pPr>
            <w:r w:rsidRPr="00ED2CE8">
              <w:rPr>
                <w:sz w:val="22"/>
                <w:szCs w:val="22"/>
              </w:rPr>
              <w:t xml:space="preserve">Грамматический материал:  </w:t>
            </w:r>
            <w:r>
              <w:rPr>
                <w:sz w:val="22"/>
                <w:szCs w:val="22"/>
              </w:rPr>
              <w:t>«Падежная</w:t>
            </w:r>
            <w:r w:rsidRPr="00ED2CE8">
              <w:rPr>
                <w:sz w:val="22"/>
                <w:szCs w:val="22"/>
              </w:rPr>
              <w:t xml:space="preserve"> сист</w:t>
            </w:r>
            <w:r>
              <w:rPr>
                <w:sz w:val="22"/>
                <w:szCs w:val="22"/>
              </w:rPr>
              <w:t xml:space="preserve">ема в нем. грамм.»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A65278" w:rsidRDefault="003C3748" w:rsidP="00975041">
            <w:pPr>
              <w:jc w:val="center"/>
              <w:rPr>
                <w:lang w:val="en-US"/>
              </w:rPr>
            </w:pPr>
            <w:r>
              <w:t>3</w:t>
            </w:r>
            <w:r>
              <w:rPr>
                <w:lang w:val="en-US"/>
              </w:rPr>
              <w:t>4</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Аудирование.</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Pr="00CD5036" w:rsidRDefault="003C3748" w:rsidP="00975041">
            <w:pPr>
              <w:rPr>
                <w:lang w:val="en-US"/>
              </w:rPr>
            </w:pPr>
          </w:p>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3</w:t>
            </w:r>
            <w:r>
              <w:rPr>
                <w:lang w:val="en-US"/>
              </w:rPr>
              <w:t>5</w:t>
            </w:r>
          </w:p>
        </w:tc>
        <w:tc>
          <w:tcPr>
            <w:tcW w:w="742" w:type="dxa"/>
          </w:tcPr>
          <w:p w:rsidR="003C3748" w:rsidRPr="00133C0A" w:rsidRDefault="003C3748" w:rsidP="00975041"/>
        </w:tc>
        <w:tc>
          <w:tcPr>
            <w:tcW w:w="2216" w:type="dxa"/>
          </w:tcPr>
          <w:p w:rsidR="003C3748" w:rsidRPr="00ED2CE8" w:rsidRDefault="003C3748" w:rsidP="00975041">
            <w:pPr>
              <w:rPr>
                <w:sz w:val="22"/>
                <w:szCs w:val="22"/>
              </w:rPr>
            </w:pPr>
            <w:r w:rsidRPr="00ED2CE8">
              <w:rPr>
                <w:sz w:val="22"/>
                <w:szCs w:val="22"/>
              </w:rPr>
              <w:t xml:space="preserve">Повторение грамматического материала: </w:t>
            </w:r>
            <w:r w:rsidRPr="00E31780">
              <w:rPr>
                <w:sz w:val="22"/>
                <w:szCs w:val="22"/>
                <w:lang w:val="de-DE"/>
              </w:rPr>
              <w:t>Perfekt</w:t>
            </w:r>
            <w:r w:rsidRPr="00ED2CE8">
              <w:rPr>
                <w:sz w:val="22"/>
                <w:szCs w:val="22"/>
              </w:rPr>
              <w:t>.</w:t>
            </w:r>
          </w:p>
        </w:tc>
        <w:tc>
          <w:tcPr>
            <w:tcW w:w="798" w:type="dxa"/>
          </w:tcPr>
          <w:p w:rsidR="003C3748" w:rsidRPr="00A97C0A" w:rsidRDefault="003C3748" w:rsidP="00975041">
            <w:pPr>
              <w:jc w:val="center"/>
              <w:rPr>
                <w:lang w:val="en-US"/>
              </w:rPr>
            </w:pPr>
            <w:r>
              <w:rPr>
                <w:lang w:val="en-US"/>
              </w:rP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36</w:t>
            </w:r>
          </w:p>
        </w:tc>
        <w:tc>
          <w:tcPr>
            <w:tcW w:w="742" w:type="dxa"/>
          </w:tcPr>
          <w:p w:rsidR="003C3748" w:rsidRPr="00133C0A" w:rsidRDefault="003C3748" w:rsidP="00975041"/>
        </w:tc>
        <w:tc>
          <w:tcPr>
            <w:tcW w:w="2216" w:type="dxa"/>
          </w:tcPr>
          <w:p w:rsidR="003C3748" w:rsidRPr="00ED2CE8" w:rsidRDefault="003C3748" w:rsidP="00975041">
            <w:pPr>
              <w:tabs>
                <w:tab w:val="left" w:pos="3700"/>
              </w:tabs>
              <w:rPr>
                <w:sz w:val="22"/>
                <w:szCs w:val="22"/>
              </w:rPr>
            </w:pPr>
            <w:r w:rsidRPr="00ED2CE8">
              <w:rPr>
                <w:sz w:val="22"/>
                <w:szCs w:val="22"/>
              </w:rPr>
              <w:t>Повторение грамматического материала: склонение существительных.</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37</w:t>
            </w:r>
          </w:p>
        </w:tc>
        <w:tc>
          <w:tcPr>
            <w:tcW w:w="742" w:type="dxa"/>
          </w:tcPr>
          <w:p w:rsidR="003C3748" w:rsidRPr="00133C0A" w:rsidRDefault="003C3748" w:rsidP="00975041"/>
        </w:tc>
        <w:tc>
          <w:tcPr>
            <w:tcW w:w="2216" w:type="dxa"/>
          </w:tcPr>
          <w:p w:rsidR="003C3748" w:rsidRPr="00ED2CE8" w:rsidRDefault="003C3748" w:rsidP="00975041">
            <w:pPr>
              <w:rPr>
                <w:sz w:val="22"/>
                <w:szCs w:val="22"/>
              </w:rPr>
            </w:pPr>
            <w:r w:rsidRPr="00ED2CE8">
              <w:rPr>
                <w:sz w:val="22"/>
                <w:szCs w:val="22"/>
              </w:rPr>
              <w:t xml:space="preserve">Повторение лексического материала по теме  </w:t>
            </w:r>
            <w:r w:rsidRPr="00ED2CE8">
              <w:rPr>
                <w:b/>
                <w:bCs/>
                <w:sz w:val="22"/>
                <w:szCs w:val="22"/>
              </w:rPr>
              <w:t>§</w:t>
            </w:r>
            <w:r>
              <w:rPr>
                <w:sz w:val="22"/>
                <w:szCs w:val="22"/>
              </w:rPr>
              <w:t xml:space="preserve">3 , « </w:t>
            </w:r>
            <w:r w:rsidRPr="00ED2CE8">
              <w:rPr>
                <w:sz w:val="22"/>
                <w:szCs w:val="22"/>
                <w:lang w:val="en-US"/>
              </w:rPr>
              <w:t>DieSchule</w:t>
            </w:r>
            <w:r>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38</w:t>
            </w:r>
          </w:p>
        </w:tc>
        <w:tc>
          <w:tcPr>
            <w:tcW w:w="742" w:type="dxa"/>
          </w:tcPr>
          <w:p w:rsidR="003C3748" w:rsidRPr="00133C0A" w:rsidRDefault="003C3748" w:rsidP="00975041"/>
        </w:tc>
        <w:tc>
          <w:tcPr>
            <w:tcW w:w="2216" w:type="dxa"/>
          </w:tcPr>
          <w:p w:rsidR="003C3748" w:rsidRDefault="003C3748" w:rsidP="00975041">
            <w:pPr>
              <w:tabs>
                <w:tab w:val="left" w:pos="3700"/>
              </w:tabs>
              <w:rPr>
                <w:sz w:val="22"/>
                <w:szCs w:val="22"/>
              </w:rPr>
            </w:pPr>
            <w:r>
              <w:rPr>
                <w:sz w:val="22"/>
                <w:szCs w:val="22"/>
              </w:rPr>
              <w:t xml:space="preserve">Тест  №3 по теме </w:t>
            </w:r>
          </w:p>
          <w:p w:rsidR="003C3748" w:rsidRPr="00ED2CE8" w:rsidRDefault="003C3748" w:rsidP="00975041">
            <w:pPr>
              <w:tabs>
                <w:tab w:val="left" w:pos="3700"/>
              </w:tabs>
              <w:rPr>
                <w:sz w:val="22"/>
                <w:szCs w:val="22"/>
              </w:rPr>
            </w:pPr>
            <w:r w:rsidRPr="00ED2CE8">
              <w:rPr>
                <w:b/>
                <w:bCs/>
                <w:sz w:val="22"/>
                <w:szCs w:val="22"/>
              </w:rPr>
              <w:t>§</w:t>
            </w:r>
            <w:r w:rsidRPr="00ED2CE8">
              <w:rPr>
                <w:sz w:val="22"/>
                <w:szCs w:val="22"/>
              </w:rPr>
              <w:t>3 ,,</w:t>
            </w:r>
            <w:r w:rsidRPr="00ED2CE8">
              <w:rPr>
                <w:sz w:val="22"/>
                <w:szCs w:val="22"/>
                <w:lang w:val="en-US"/>
              </w:rPr>
              <w:t>DieSchule</w:t>
            </w:r>
            <w:r w:rsidRPr="00ED2CE8">
              <w:rPr>
                <w:sz w:val="22"/>
                <w:szCs w:val="22"/>
              </w:rPr>
              <w:t>”</w:t>
            </w:r>
            <w:r>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39</w:t>
            </w:r>
          </w:p>
        </w:tc>
        <w:tc>
          <w:tcPr>
            <w:tcW w:w="742" w:type="dxa"/>
          </w:tcPr>
          <w:p w:rsidR="003C3748" w:rsidRPr="00133C0A" w:rsidRDefault="003C3748" w:rsidP="00975041"/>
        </w:tc>
        <w:tc>
          <w:tcPr>
            <w:tcW w:w="2216" w:type="dxa"/>
          </w:tcPr>
          <w:p w:rsidR="003C3748" w:rsidRPr="00ED2CE8" w:rsidRDefault="003C3748" w:rsidP="00975041">
            <w:pPr>
              <w:rPr>
                <w:sz w:val="22"/>
                <w:szCs w:val="22"/>
              </w:rPr>
            </w:pPr>
            <w:r>
              <w:rPr>
                <w:sz w:val="22"/>
                <w:szCs w:val="22"/>
              </w:rPr>
              <w:t xml:space="preserve">Работа  над  ошибками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40</w:t>
            </w:r>
          </w:p>
        </w:tc>
        <w:tc>
          <w:tcPr>
            <w:tcW w:w="742" w:type="dxa"/>
          </w:tcPr>
          <w:p w:rsidR="003C3748" w:rsidRPr="00133C0A" w:rsidRDefault="003C3748" w:rsidP="00975041"/>
        </w:tc>
        <w:tc>
          <w:tcPr>
            <w:tcW w:w="2216" w:type="dxa"/>
          </w:tcPr>
          <w:p w:rsidR="003C3748" w:rsidRPr="00ED2CE8" w:rsidRDefault="003C3748" w:rsidP="00975041">
            <w:pPr>
              <w:rPr>
                <w:sz w:val="22"/>
                <w:szCs w:val="22"/>
              </w:rPr>
            </w:pPr>
            <w:r w:rsidRPr="00ED2CE8">
              <w:rPr>
                <w:sz w:val="22"/>
                <w:szCs w:val="22"/>
              </w:rPr>
              <w:t>Страноведение: Германия.</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Default="003C3748" w:rsidP="00975041"/>
          <w:p w:rsidR="003C3748" w:rsidRPr="00CD5036" w:rsidRDefault="003C3748" w:rsidP="00975041">
            <w:pPr>
              <w:rPr>
                <w:lang w:val="en-US"/>
              </w:rPr>
            </w:pPr>
          </w:p>
        </w:tc>
        <w:tc>
          <w:tcPr>
            <w:tcW w:w="1071" w:type="dxa"/>
          </w:tcPr>
          <w:p w:rsidR="003C3748" w:rsidRPr="00133C0A" w:rsidRDefault="003C3748" w:rsidP="00975041"/>
        </w:tc>
      </w:tr>
      <w:tr w:rsidR="003C3748" w:rsidRPr="00F65F2C">
        <w:tc>
          <w:tcPr>
            <w:tcW w:w="15183" w:type="dxa"/>
            <w:gridSpan w:val="10"/>
          </w:tcPr>
          <w:p w:rsidR="003C3748" w:rsidRDefault="003C3748" w:rsidP="00975041">
            <w:pPr>
              <w:jc w:val="center"/>
              <w:rPr>
                <w:b/>
                <w:bCs/>
                <w:lang w:val="de-DE"/>
              </w:rPr>
            </w:pPr>
          </w:p>
          <w:p w:rsidR="003C3748" w:rsidRPr="000D4836" w:rsidRDefault="003C3748" w:rsidP="00975041">
            <w:pPr>
              <w:jc w:val="center"/>
              <w:rPr>
                <w:b/>
                <w:bCs/>
                <w:lang w:val="de-DE"/>
              </w:rPr>
            </w:pPr>
            <w:r w:rsidRPr="00ED2CE8">
              <w:rPr>
                <w:b/>
                <w:bCs/>
                <w:lang w:val="de-DE"/>
              </w:rPr>
              <w:t>§ 4. Was unsere deutschen Freunde alles</w:t>
            </w:r>
            <w:r>
              <w:rPr>
                <w:b/>
                <w:bCs/>
                <w:lang w:val="de-DE"/>
              </w:rPr>
              <w:t xml:space="preserve"> in der Schule machen (1</w:t>
            </w:r>
            <w:r w:rsidRPr="000D4836">
              <w:rPr>
                <w:b/>
                <w:bCs/>
                <w:lang w:val="de-DE"/>
              </w:rPr>
              <w:t xml:space="preserve">5 </w:t>
            </w:r>
            <w:r w:rsidRPr="00ED2CE8">
              <w:rPr>
                <w:b/>
                <w:bCs/>
              </w:rPr>
              <w:t>часов</w:t>
            </w:r>
            <w:r w:rsidRPr="00ED2CE8">
              <w:rPr>
                <w:b/>
                <w:bCs/>
                <w:lang w:val="de-DE"/>
              </w:rPr>
              <w:t>)</w:t>
            </w:r>
          </w:p>
          <w:p w:rsidR="003C3748" w:rsidRPr="00F5026D" w:rsidRDefault="003C3748" w:rsidP="00975041">
            <w:pPr>
              <w:rPr>
                <w:lang w:val="de-DE"/>
              </w:rPr>
            </w:pPr>
          </w:p>
        </w:tc>
      </w:tr>
      <w:tr w:rsidR="003C3748" w:rsidRPr="00133C0A">
        <w:tc>
          <w:tcPr>
            <w:tcW w:w="770" w:type="dxa"/>
          </w:tcPr>
          <w:p w:rsidR="003C3748" w:rsidRPr="00F5026D" w:rsidRDefault="003C3748" w:rsidP="00975041">
            <w:pPr>
              <w:jc w:val="center"/>
            </w:pPr>
            <w:r>
              <w:t>41</w:t>
            </w:r>
          </w:p>
        </w:tc>
        <w:tc>
          <w:tcPr>
            <w:tcW w:w="742" w:type="dxa"/>
          </w:tcPr>
          <w:p w:rsidR="003C3748" w:rsidRPr="00F5026D" w:rsidRDefault="003C3748" w:rsidP="00975041">
            <w:pPr>
              <w:rPr>
                <w:lang w:val="de-DE"/>
              </w:rPr>
            </w:pPr>
          </w:p>
        </w:tc>
        <w:tc>
          <w:tcPr>
            <w:tcW w:w="2216" w:type="dxa"/>
          </w:tcPr>
          <w:p w:rsidR="003C3748" w:rsidRPr="00F14D9E" w:rsidRDefault="003C3748" w:rsidP="00975041">
            <w:pPr>
              <w:tabs>
                <w:tab w:val="left" w:pos="3700"/>
              </w:tabs>
              <w:rPr>
                <w:sz w:val="22"/>
                <w:szCs w:val="22"/>
              </w:rPr>
            </w:pPr>
            <w:r w:rsidRPr="00F14D9E">
              <w:rPr>
                <w:sz w:val="22"/>
                <w:szCs w:val="22"/>
              </w:rPr>
              <w:t xml:space="preserve">Ведение лексики по теме   </w:t>
            </w:r>
            <w:r w:rsidRPr="00ED2CE8">
              <w:rPr>
                <w:b/>
                <w:bCs/>
                <w:sz w:val="22"/>
                <w:szCs w:val="22"/>
              </w:rPr>
              <w:t>§</w:t>
            </w:r>
            <w:r w:rsidRPr="00F14D9E">
              <w:rPr>
                <w:sz w:val="22"/>
                <w:szCs w:val="22"/>
              </w:rPr>
              <w:t>4 ,,Школьная жизнь”</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val="restart"/>
          </w:tcPr>
          <w:p w:rsidR="003C3748" w:rsidRPr="00975041" w:rsidRDefault="003C3748" w:rsidP="00975041">
            <w:r w:rsidRPr="00BF14E9">
              <w:t>Готовность учеников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w:t>
            </w:r>
          </w:p>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tc>
        <w:tc>
          <w:tcPr>
            <w:tcW w:w="1885" w:type="dxa"/>
            <w:vMerge w:val="restart"/>
          </w:tcPr>
          <w:p w:rsidR="003C3748" w:rsidRPr="006643C1" w:rsidRDefault="003C3748" w:rsidP="00975041">
            <w:r w:rsidRPr="006643C1">
              <w:t>развитие смыслового чтения, включая умение определять тему, прогнозировать содержание текста по заголовку/по ключевым словам, выделять основную мысль;</w:t>
            </w:r>
          </w:p>
          <w:p w:rsidR="003C3748" w:rsidRDefault="003C3748" w:rsidP="00975041">
            <w:r w:rsidRPr="006643C1">
              <w:t>— осуществление регулятивных действий самонаблюде</w:t>
            </w:r>
            <w:r w:rsidRPr="00E52F0D">
              <w:t>-</w:t>
            </w:r>
            <w:r w:rsidRPr="006643C1">
              <w:t>ия, самоконтроля, самооценки в процессе коммуникатив</w:t>
            </w:r>
            <w:r w:rsidRPr="00E52F0D">
              <w:t>-</w:t>
            </w:r>
            <w:r>
              <w:t>ной</w:t>
            </w:r>
          </w:p>
          <w:p w:rsidR="003C3748" w:rsidRDefault="003C3748" w:rsidP="00975041">
            <w:pPr>
              <w:rPr>
                <w:lang w:val="en-US"/>
              </w:rPr>
            </w:pPr>
            <w:r w:rsidRPr="006643C1">
              <w:t>деятельности на иностранном языке</w:t>
            </w: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Default="003C3748" w:rsidP="00975041">
            <w:pPr>
              <w:rPr>
                <w:lang w:val="en-US"/>
              </w:rPr>
            </w:pPr>
          </w:p>
          <w:p w:rsidR="003C3748" w:rsidRPr="006643C1" w:rsidRDefault="003C3748" w:rsidP="00975041">
            <w:r w:rsidRPr="006643C1">
              <w:t>.</w:t>
            </w:r>
          </w:p>
        </w:tc>
        <w:tc>
          <w:tcPr>
            <w:tcW w:w="3648" w:type="dxa"/>
            <w:vMerge w:val="restart"/>
          </w:tcPr>
          <w:p w:rsidR="003C3748" w:rsidRPr="006643C1" w:rsidRDefault="003C3748" w:rsidP="00975041">
            <w:r w:rsidRPr="006643C1">
              <w:t>заполнять анкеты и формуляры;</w:t>
            </w:r>
          </w:p>
          <w:p w:rsidR="003C3748" w:rsidRPr="006643C1" w:rsidRDefault="003C3748" w:rsidP="00975041">
            <w:r w:rsidRPr="006643C1">
              <w:t>-</w:t>
            </w:r>
            <w:r w:rsidRPr="006643C1">
              <w:rPr>
                <w:lang w:val="en-US"/>
              </w:rPr>
              <w:t> </w:t>
            </w:r>
            <w:r w:rsidRPr="006643C1">
              <w:t>писать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языкаприменять правила написания слов, изученных в основной школе</w:t>
            </w:r>
          </w:p>
          <w:p w:rsidR="003C3748" w:rsidRDefault="003C3748" w:rsidP="00975041"/>
          <w:p w:rsidR="003C3748" w:rsidRPr="006643C1" w:rsidRDefault="003C3748" w:rsidP="00975041">
            <w:r w:rsidRPr="006643C1">
              <w:t>-</w:t>
            </w:r>
            <w:r w:rsidRPr="006643C1">
              <w:rPr>
                <w:lang w:val="en-US"/>
              </w:rPr>
              <w:t> </w:t>
            </w:r>
            <w:r w:rsidRPr="006643C1">
              <w:t>основные значения изученных лексических единиц (слов, словосочетаний); основные способы словообразованияпризнаки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p w:rsidR="003C3748" w:rsidRPr="00975041" w:rsidRDefault="003C3748" w:rsidP="00975041">
            <w:pPr>
              <w:shd w:val="clear" w:color="auto" w:fill="FFFFFF"/>
              <w:tabs>
                <w:tab w:val="left" w:pos="567"/>
                <w:tab w:val="left" w:pos="851"/>
                <w:tab w:val="left" w:pos="8222"/>
              </w:tabs>
              <w:overflowPunct w:val="0"/>
              <w:ind w:firstLine="340"/>
              <w:textAlignment w:val="baseline"/>
            </w:pPr>
          </w:p>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42</w:t>
            </w:r>
          </w:p>
        </w:tc>
        <w:tc>
          <w:tcPr>
            <w:tcW w:w="742" w:type="dxa"/>
          </w:tcPr>
          <w:p w:rsidR="003C3748" w:rsidRPr="00133C0A" w:rsidRDefault="003C3748" w:rsidP="00975041"/>
        </w:tc>
        <w:tc>
          <w:tcPr>
            <w:tcW w:w="2216" w:type="dxa"/>
          </w:tcPr>
          <w:p w:rsidR="003C3748" w:rsidRPr="00F14D9E" w:rsidRDefault="003C3748" w:rsidP="00975041">
            <w:pPr>
              <w:tabs>
                <w:tab w:val="left" w:pos="3700"/>
              </w:tabs>
              <w:rPr>
                <w:sz w:val="22"/>
                <w:szCs w:val="22"/>
              </w:rPr>
            </w:pPr>
            <w:r w:rsidRPr="00F14D9E">
              <w:rPr>
                <w:sz w:val="22"/>
                <w:szCs w:val="22"/>
              </w:rPr>
              <w:t>Введение и активизация лексики по теме</w:t>
            </w:r>
            <w:r>
              <w:rPr>
                <w:sz w:val="22"/>
                <w:szCs w:val="22"/>
              </w:rPr>
              <w:t xml:space="preserve">  « Время»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napToGrid w:val="0"/>
            </w:pPr>
          </w:p>
        </w:tc>
        <w:tc>
          <w:tcPr>
            <w:tcW w:w="1885" w:type="dxa"/>
            <w:vMerge/>
          </w:tcPr>
          <w:p w:rsidR="003C3748" w:rsidRDefault="003C3748" w:rsidP="00975041">
            <w:pPr>
              <w:snapToGrid w:val="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43</w:t>
            </w:r>
          </w:p>
        </w:tc>
        <w:tc>
          <w:tcPr>
            <w:tcW w:w="742" w:type="dxa"/>
          </w:tcPr>
          <w:p w:rsidR="003C3748" w:rsidRPr="00133C0A" w:rsidRDefault="003C3748" w:rsidP="00975041"/>
        </w:tc>
        <w:tc>
          <w:tcPr>
            <w:tcW w:w="2216" w:type="dxa"/>
          </w:tcPr>
          <w:p w:rsidR="003C3748" w:rsidRPr="00F14D9E" w:rsidRDefault="003C3748" w:rsidP="00975041">
            <w:pPr>
              <w:tabs>
                <w:tab w:val="left" w:pos="3700"/>
              </w:tabs>
              <w:rPr>
                <w:sz w:val="22"/>
                <w:szCs w:val="22"/>
              </w:rPr>
            </w:pPr>
            <w:r w:rsidRPr="00F14D9E">
              <w:rPr>
                <w:sz w:val="22"/>
                <w:szCs w:val="22"/>
              </w:rPr>
              <w:t xml:space="preserve">Грамматический материал: значение глагола </w:t>
            </w:r>
            <w:r w:rsidRPr="00F14D9E">
              <w:rPr>
                <w:sz w:val="22"/>
                <w:szCs w:val="22"/>
                <w:lang w:val="de-DE"/>
              </w:rPr>
              <w:t>d</w:t>
            </w:r>
            <w:r w:rsidRPr="00F14D9E">
              <w:rPr>
                <w:sz w:val="22"/>
                <w:szCs w:val="22"/>
              </w:rPr>
              <w:t>ü</w:t>
            </w:r>
            <w:r w:rsidRPr="00F14D9E">
              <w:rPr>
                <w:sz w:val="22"/>
                <w:szCs w:val="22"/>
                <w:lang w:val="de-DE"/>
              </w:rPr>
              <w:t>rfen</w:t>
            </w:r>
            <w:r w:rsidRPr="00F14D9E">
              <w:rPr>
                <w:sz w:val="22"/>
                <w:szCs w:val="22"/>
              </w:rPr>
              <w:t xml:space="preserve"> и особенности спряжения модаль</w:t>
            </w:r>
            <w:r>
              <w:rPr>
                <w:sz w:val="22"/>
                <w:szCs w:val="22"/>
              </w:rPr>
              <w:t>-</w:t>
            </w:r>
            <w:r w:rsidRPr="00F14D9E">
              <w:rPr>
                <w:sz w:val="22"/>
                <w:szCs w:val="22"/>
              </w:rPr>
              <w:t xml:space="preserve">ных глаголов в </w:t>
            </w:r>
            <w:r w:rsidRPr="00F14D9E">
              <w:rPr>
                <w:sz w:val="22"/>
                <w:szCs w:val="22"/>
                <w:lang w:val="de-DE"/>
              </w:rPr>
              <w:t>Pr</w:t>
            </w:r>
            <w:r w:rsidRPr="00F14D9E">
              <w:rPr>
                <w:sz w:val="22"/>
                <w:szCs w:val="22"/>
              </w:rPr>
              <w:t>ä</w:t>
            </w:r>
            <w:r w:rsidRPr="00F14D9E">
              <w:rPr>
                <w:sz w:val="22"/>
                <w:szCs w:val="22"/>
                <w:lang w:val="de-DE"/>
              </w:rPr>
              <w:t>sens</w:t>
            </w:r>
            <w:r w:rsidRPr="00F14D9E">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44</w:t>
            </w:r>
          </w:p>
        </w:tc>
        <w:tc>
          <w:tcPr>
            <w:tcW w:w="742" w:type="dxa"/>
          </w:tcPr>
          <w:p w:rsidR="003C3748" w:rsidRPr="00133C0A" w:rsidRDefault="003C3748" w:rsidP="00975041"/>
        </w:tc>
        <w:tc>
          <w:tcPr>
            <w:tcW w:w="2216" w:type="dxa"/>
          </w:tcPr>
          <w:p w:rsidR="003C3748" w:rsidRPr="00F14D9E" w:rsidRDefault="003C3748" w:rsidP="00975041">
            <w:pPr>
              <w:tabs>
                <w:tab w:val="left" w:pos="3700"/>
              </w:tabs>
              <w:rPr>
                <w:sz w:val="22"/>
                <w:szCs w:val="22"/>
              </w:rPr>
            </w:pPr>
            <w:r w:rsidRPr="00F14D9E">
              <w:rPr>
                <w:sz w:val="22"/>
                <w:szCs w:val="22"/>
              </w:rPr>
              <w:t>Грамматический материал: предлоги двойного управления.</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45</w:t>
            </w:r>
          </w:p>
        </w:tc>
        <w:tc>
          <w:tcPr>
            <w:tcW w:w="742" w:type="dxa"/>
          </w:tcPr>
          <w:p w:rsidR="003C3748" w:rsidRPr="00133C0A" w:rsidRDefault="003C3748" w:rsidP="00975041"/>
        </w:tc>
        <w:tc>
          <w:tcPr>
            <w:tcW w:w="2216" w:type="dxa"/>
          </w:tcPr>
          <w:p w:rsidR="003C3748" w:rsidRPr="00F14D9E" w:rsidRDefault="003C3748" w:rsidP="00975041">
            <w:pPr>
              <w:tabs>
                <w:tab w:val="left" w:pos="3700"/>
              </w:tabs>
              <w:rPr>
                <w:sz w:val="22"/>
                <w:szCs w:val="22"/>
              </w:rPr>
            </w:pPr>
            <w:r w:rsidRPr="00F14D9E">
              <w:rPr>
                <w:sz w:val="22"/>
                <w:szCs w:val="22"/>
              </w:rPr>
              <w:t>Грамматический материал: образова</w:t>
            </w:r>
            <w:r>
              <w:rPr>
                <w:sz w:val="22"/>
                <w:szCs w:val="22"/>
              </w:rPr>
              <w:t>-</w:t>
            </w:r>
            <w:r w:rsidRPr="00F14D9E">
              <w:rPr>
                <w:sz w:val="22"/>
                <w:szCs w:val="22"/>
              </w:rPr>
              <w:t xml:space="preserve">ние </w:t>
            </w:r>
            <w:r w:rsidRPr="00E31780">
              <w:rPr>
                <w:sz w:val="22"/>
                <w:szCs w:val="22"/>
                <w:lang w:val="de-DE"/>
              </w:rPr>
              <w:t>Pr</w:t>
            </w:r>
            <w:r w:rsidRPr="000B2EB3">
              <w:rPr>
                <w:sz w:val="22"/>
                <w:szCs w:val="22"/>
              </w:rPr>
              <w:t>ä</w:t>
            </w:r>
            <w:r w:rsidRPr="00E31780">
              <w:rPr>
                <w:sz w:val="22"/>
                <w:szCs w:val="22"/>
                <w:lang w:val="de-DE"/>
              </w:rPr>
              <w:t>teritum</w:t>
            </w:r>
            <w:r w:rsidRPr="00F14D9E">
              <w:rPr>
                <w:sz w:val="22"/>
                <w:szCs w:val="22"/>
              </w:rPr>
              <w:t xml:space="preserve"> слабых и сильных глаголов.</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46</w:t>
            </w:r>
          </w:p>
        </w:tc>
        <w:tc>
          <w:tcPr>
            <w:tcW w:w="742" w:type="dxa"/>
          </w:tcPr>
          <w:p w:rsidR="003C3748" w:rsidRPr="00133C0A" w:rsidRDefault="003C3748" w:rsidP="00975041"/>
        </w:tc>
        <w:tc>
          <w:tcPr>
            <w:tcW w:w="2216" w:type="dxa"/>
          </w:tcPr>
          <w:p w:rsidR="003C3748" w:rsidRDefault="003C3748" w:rsidP="00975041">
            <w:pPr>
              <w:tabs>
                <w:tab w:val="left" w:pos="3700"/>
              </w:tabs>
              <w:rPr>
                <w:sz w:val="22"/>
                <w:szCs w:val="22"/>
              </w:rPr>
            </w:pPr>
            <w:r w:rsidRPr="00F14D9E">
              <w:rPr>
                <w:sz w:val="22"/>
                <w:szCs w:val="22"/>
              </w:rPr>
              <w:t xml:space="preserve">Грамматический материал: </w:t>
            </w:r>
            <w:r>
              <w:rPr>
                <w:sz w:val="22"/>
                <w:szCs w:val="22"/>
              </w:rPr>
              <w:t xml:space="preserve">«Три основные формы  глаголов» </w:t>
            </w:r>
          </w:p>
          <w:p w:rsidR="003C3748" w:rsidRPr="00F14D9E" w:rsidRDefault="003C3748" w:rsidP="00975041">
            <w:pPr>
              <w:tabs>
                <w:tab w:val="left" w:pos="3700"/>
              </w:tabs>
              <w:rPr>
                <w:sz w:val="22"/>
                <w:szCs w:val="22"/>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47</w:t>
            </w:r>
          </w:p>
        </w:tc>
        <w:tc>
          <w:tcPr>
            <w:tcW w:w="742" w:type="dxa"/>
          </w:tcPr>
          <w:p w:rsidR="003C3748" w:rsidRPr="00133C0A" w:rsidRDefault="003C3748" w:rsidP="00975041"/>
        </w:tc>
        <w:tc>
          <w:tcPr>
            <w:tcW w:w="2216" w:type="dxa"/>
          </w:tcPr>
          <w:p w:rsidR="003C3748" w:rsidRPr="00F14D9E" w:rsidRDefault="003C3748" w:rsidP="00975041">
            <w:pPr>
              <w:tabs>
                <w:tab w:val="left" w:pos="3700"/>
              </w:tabs>
              <w:rPr>
                <w:sz w:val="22"/>
                <w:szCs w:val="22"/>
              </w:rPr>
            </w:pPr>
            <w:r w:rsidRPr="00E31780">
              <w:rPr>
                <w:sz w:val="22"/>
                <w:szCs w:val="22"/>
              </w:rPr>
              <w:t>Аудирование</w:t>
            </w:r>
            <w:r w:rsidRPr="00F14D9E">
              <w:rPr>
                <w:sz w:val="22"/>
                <w:szCs w:val="22"/>
              </w:rPr>
              <w:t>.</w:t>
            </w:r>
          </w:p>
        </w:tc>
        <w:tc>
          <w:tcPr>
            <w:tcW w:w="798" w:type="dxa"/>
          </w:tcPr>
          <w:p w:rsidR="003C3748" w:rsidRPr="00A65278" w:rsidRDefault="003C3748" w:rsidP="00975041">
            <w:pPr>
              <w:jc w:val="center"/>
              <w:rPr>
                <w:lang w:val="en-US"/>
              </w:rPr>
            </w:pPr>
            <w:r>
              <w:rPr>
                <w:lang w:val="en-US"/>
              </w:rPr>
              <w:t>1</w:t>
            </w:r>
          </w:p>
        </w:tc>
        <w:tc>
          <w:tcPr>
            <w:tcW w:w="738" w:type="dxa"/>
          </w:tcPr>
          <w:p w:rsidR="003C3748" w:rsidRPr="00A65278"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48</w:t>
            </w:r>
          </w:p>
        </w:tc>
        <w:tc>
          <w:tcPr>
            <w:tcW w:w="742" w:type="dxa"/>
          </w:tcPr>
          <w:p w:rsidR="003C3748" w:rsidRPr="00133C0A" w:rsidRDefault="003C3748" w:rsidP="00975041"/>
        </w:tc>
        <w:tc>
          <w:tcPr>
            <w:tcW w:w="2216" w:type="dxa"/>
          </w:tcPr>
          <w:p w:rsidR="003C3748" w:rsidRPr="00F14D9E" w:rsidRDefault="003C3748" w:rsidP="00975041">
            <w:pPr>
              <w:tabs>
                <w:tab w:val="left" w:pos="3700"/>
              </w:tabs>
              <w:rPr>
                <w:sz w:val="22"/>
                <w:szCs w:val="22"/>
              </w:rPr>
            </w:pPr>
            <w:r w:rsidRPr="00F14D9E">
              <w:rPr>
                <w:sz w:val="22"/>
                <w:szCs w:val="22"/>
              </w:rPr>
              <w:t>Чтение текста-комикса.</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49</w:t>
            </w:r>
          </w:p>
        </w:tc>
        <w:tc>
          <w:tcPr>
            <w:tcW w:w="742" w:type="dxa"/>
          </w:tcPr>
          <w:p w:rsidR="003C3748" w:rsidRPr="00133C0A" w:rsidRDefault="003C3748" w:rsidP="00975041"/>
        </w:tc>
        <w:tc>
          <w:tcPr>
            <w:tcW w:w="2216" w:type="dxa"/>
          </w:tcPr>
          <w:p w:rsidR="003C3748" w:rsidRPr="00910B83" w:rsidRDefault="003C3748" w:rsidP="00975041">
            <w:pPr>
              <w:rPr>
                <w:sz w:val="22"/>
                <w:szCs w:val="22"/>
              </w:rPr>
            </w:pPr>
            <w:r w:rsidRPr="00910B83">
              <w:rPr>
                <w:sz w:val="22"/>
                <w:szCs w:val="22"/>
              </w:rPr>
              <w:t xml:space="preserve">Повторение грамматического материала: чтение текста с пропуском  глаголов в </w:t>
            </w:r>
            <w:r w:rsidRPr="00910B83">
              <w:rPr>
                <w:sz w:val="22"/>
                <w:szCs w:val="22"/>
                <w:lang w:val="de-DE"/>
              </w:rPr>
              <w:t>Pr</w:t>
            </w:r>
            <w:r w:rsidRPr="000B2EB3">
              <w:rPr>
                <w:sz w:val="22"/>
                <w:szCs w:val="22"/>
              </w:rPr>
              <w:t>ä</w:t>
            </w:r>
            <w:r w:rsidRPr="000B2EB3">
              <w:rPr>
                <w:sz w:val="22"/>
                <w:szCs w:val="22"/>
                <w:lang w:val="de-DE"/>
              </w:rPr>
              <w:t>teritum</w:t>
            </w:r>
            <w:r w:rsidRPr="00910B83">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50</w:t>
            </w:r>
          </w:p>
        </w:tc>
        <w:tc>
          <w:tcPr>
            <w:tcW w:w="742" w:type="dxa"/>
          </w:tcPr>
          <w:p w:rsidR="003C3748" w:rsidRPr="00133C0A" w:rsidRDefault="003C3748" w:rsidP="00975041"/>
        </w:tc>
        <w:tc>
          <w:tcPr>
            <w:tcW w:w="2216" w:type="dxa"/>
          </w:tcPr>
          <w:p w:rsidR="003C3748" w:rsidRPr="00910B83" w:rsidRDefault="003C3748" w:rsidP="00975041">
            <w:pPr>
              <w:tabs>
                <w:tab w:val="left" w:pos="3700"/>
              </w:tabs>
              <w:rPr>
                <w:sz w:val="22"/>
                <w:szCs w:val="22"/>
              </w:rPr>
            </w:pPr>
            <w:r w:rsidRPr="00910B83">
              <w:rPr>
                <w:sz w:val="22"/>
                <w:szCs w:val="22"/>
              </w:rPr>
              <w:t xml:space="preserve">Диалог-интервью по теме    </w:t>
            </w:r>
            <w:r w:rsidRPr="00910B83">
              <w:rPr>
                <w:b/>
                <w:bCs/>
                <w:sz w:val="22"/>
                <w:szCs w:val="22"/>
              </w:rPr>
              <w:t>§</w:t>
            </w:r>
            <w:r w:rsidRPr="00910B83">
              <w:rPr>
                <w:sz w:val="22"/>
                <w:szCs w:val="22"/>
              </w:rPr>
              <w:t>4 ,,Школьная жизнь”.</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51</w:t>
            </w:r>
          </w:p>
        </w:tc>
        <w:tc>
          <w:tcPr>
            <w:tcW w:w="742" w:type="dxa"/>
          </w:tcPr>
          <w:p w:rsidR="003C3748" w:rsidRPr="00133C0A" w:rsidRDefault="003C3748" w:rsidP="00975041"/>
        </w:tc>
        <w:tc>
          <w:tcPr>
            <w:tcW w:w="2216" w:type="dxa"/>
          </w:tcPr>
          <w:p w:rsidR="003C3748" w:rsidRPr="00910B83" w:rsidRDefault="003C3748" w:rsidP="00975041">
            <w:pPr>
              <w:tabs>
                <w:tab w:val="left" w:pos="3700"/>
              </w:tabs>
              <w:rPr>
                <w:sz w:val="22"/>
                <w:szCs w:val="22"/>
              </w:rPr>
            </w:pPr>
            <w:r w:rsidRPr="00910B83">
              <w:rPr>
                <w:sz w:val="22"/>
                <w:szCs w:val="22"/>
              </w:rPr>
              <w:t>Двусторонний диалог-обмен мнениями по поводу любимых предметов с опорой на образец</w:t>
            </w:r>
            <w:r w:rsidRPr="00910B83">
              <w:rPr>
                <w:color w:val="FF0000"/>
                <w:sz w:val="22"/>
                <w:szCs w:val="22"/>
              </w:rPr>
              <w:t xml:space="preserve">. </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52</w:t>
            </w:r>
          </w:p>
        </w:tc>
        <w:tc>
          <w:tcPr>
            <w:tcW w:w="742" w:type="dxa"/>
          </w:tcPr>
          <w:p w:rsidR="003C3748" w:rsidRPr="00133C0A" w:rsidRDefault="003C3748" w:rsidP="00975041"/>
        </w:tc>
        <w:tc>
          <w:tcPr>
            <w:tcW w:w="2216" w:type="dxa"/>
          </w:tcPr>
          <w:p w:rsidR="003C3748" w:rsidRPr="00361D20" w:rsidRDefault="003C3748" w:rsidP="00975041">
            <w:pPr>
              <w:rPr>
                <w:sz w:val="22"/>
                <w:szCs w:val="22"/>
              </w:rPr>
            </w:pPr>
            <w:r>
              <w:rPr>
                <w:sz w:val="22"/>
                <w:szCs w:val="22"/>
              </w:rPr>
              <w:t xml:space="preserve">Развитие монологической речи по теме </w:t>
            </w:r>
            <w:r w:rsidRPr="00910B83">
              <w:rPr>
                <w:sz w:val="22"/>
                <w:szCs w:val="22"/>
              </w:rPr>
              <w:t>,,</w:t>
            </w:r>
            <w:r>
              <w:rPr>
                <w:sz w:val="22"/>
                <w:szCs w:val="22"/>
              </w:rPr>
              <w:t>Мой любимый школьный предмет</w:t>
            </w:r>
            <w:r w:rsidRPr="00910B83">
              <w:rPr>
                <w:sz w:val="22"/>
                <w:szCs w:val="22"/>
              </w:rPr>
              <w:t>”</w:t>
            </w:r>
            <w:r>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tc>
        <w:tc>
          <w:tcPr>
            <w:tcW w:w="1885" w:type="dxa"/>
            <w:vMerge/>
          </w:tcPr>
          <w:p w:rsidR="003C3748" w:rsidRDefault="003C3748" w:rsidP="00975041"/>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53</w:t>
            </w:r>
          </w:p>
        </w:tc>
        <w:tc>
          <w:tcPr>
            <w:tcW w:w="742" w:type="dxa"/>
          </w:tcPr>
          <w:p w:rsidR="003C3748" w:rsidRPr="00133C0A" w:rsidRDefault="003C3748" w:rsidP="00975041"/>
        </w:tc>
        <w:tc>
          <w:tcPr>
            <w:tcW w:w="2216" w:type="dxa"/>
          </w:tcPr>
          <w:p w:rsidR="003C3748" w:rsidRPr="00910B83" w:rsidRDefault="003C3748" w:rsidP="00975041">
            <w:pPr>
              <w:tabs>
                <w:tab w:val="left" w:pos="3700"/>
              </w:tabs>
              <w:rPr>
                <w:sz w:val="22"/>
                <w:szCs w:val="22"/>
              </w:rPr>
            </w:pPr>
            <w:r w:rsidRPr="00910B83">
              <w:rPr>
                <w:sz w:val="22"/>
                <w:szCs w:val="22"/>
              </w:rPr>
              <w:t>Чтение художест</w:t>
            </w:r>
            <w:r>
              <w:rPr>
                <w:sz w:val="22"/>
                <w:szCs w:val="22"/>
              </w:rPr>
              <w:t>-</w:t>
            </w:r>
            <w:r w:rsidRPr="00910B83">
              <w:rPr>
                <w:sz w:val="22"/>
                <w:szCs w:val="22"/>
              </w:rPr>
              <w:t>венного текста: сказка братьев Гримм ,,Золушка”.”.</w:t>
            </w:r>
            <w:r>
              <w:rPr>
                <w:sz w:val="22"/>
                <w:szCs w:val="22"/>
              </w:rPr>
              <w:t xml:space="preserve">Повторение граммат. </w:t>
            </w:r>
            <w:r w:rsidRPr="00910B83">
              <w:rPr>
                <w:sz w:val="22"/>
                <w:szCs w:val="22"/>
              </w:rPr>
              <w:t>материала по теме</w:t>
            </w:r>
            <w:r w:rsidRPr="00962534">
              <w:rPr>
                <w:sz w:val="22"/>
                <w:szCs w:val="22"/>
              </w:rPr>
              <w:t xml:space="preserve"> ,,</w:t>
            </w:r>
            <w:r w:rsidRPr="00910B83">
              <w:rPr>
                <w:sz w:val="22"/>
                <w:szCs w:val="22"/>
                <w:lang w:val="de-DE"/>
              </w:rPr>
              <w:t>Pr</w:t>
            </w:r>
            <w:r w:rsidRPr="00962534">
              <w:rPr>
                <w:sz w:val="22"/>
                <w:szCs w:val="22"/>
              </w:rPr>
              <w:t>ä</w:t>
            </w:r>
            <w:r w:rsidRPr="00910B83">
              <w:rPr>
                <w:sz w:val="22"/>
                <w:szCs w:val="22"/>
                <w:lang w:val="de-DE"/>
              </w:rPr>
              <w:t>teritum</w:t>
            </w:r>
            <w:r w:rsidRPr="00962534">
              <w:rPr>
                <w:sz w:val="22"/>
                <w:szCs w:val="22"/>
              </w:rPr>
              <w:t>“</w:t>
            </w:r>
            <w:r>
              <w:rPr>
                <w:sz w:val="22"/>
                <w:szCs w:val="22"/>
              </w:rPr>
              <w:t>.</w:t>
            </w:r>
            <w:r w:rsidRPr="00910B83">
              <w:rPr>
                <w:sz w:val="22"/>
                <w:szCs w:val="22"/>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5D1848">
        <w:tc>
          <w:tcPr>
            <w:tcW w:w="770" w:type="dxa"/>
          </w:tcPr>
          <w:p w:rsidR="003C3748" w:rsidRPr="00F5026D" w:rsidRDefault="003C3748" w:rsidP="00975041">
            <w:pPr>
              <w:jc w:val="center"/>
            </w:pPr>
            <w:r>
              <w:t>54</w:t>
            </w:r>
          </w:p>
        </w:tc>
        <w:tc>
          <w:tcPr>
            <w:tcW w:w="742" w:type="dxa"/>
          </w:tcPr>
          <w:p w:rsidR="003C3748" w:rsidRPr="00133C0A" w:rsidRDefault="003C3748" w:rsidP="00975041"/>
        </w:tc>
        <w:tc>
          <w:tcPr>
            <w:tcW w:w="2216" w:type="dxa"/>
          </w:tcPr>
          <w:p w:rsidR="003C3748" w:rsidRPr="00962534" w:rsidRDefault="003C3748" w:rsidP="00975041">
            <w:pPr>
              <w:tabs>
                <w:tab w:val="left" w:pos="3700"/>
              </w:tabs>
              <w:rPr>
                <w:sz w:val="22"/>
                <w:szCs w:val="22"/>
                <w:lang w:val="de-DE"/>
              </w:rPr>
            </w:pPr>
            <w:r>
              <w:rPr>
                <w:sz w:val="22"/>
                <w:szCs w:val="22"/>
              </w:rPr>
              <w:t>Тест</w:t>
            </w:r>
            <w:r w:rsidRPr="00962534">
              <w:rPr>
                <w:sz w:val="22"/>
                <w:szCs w:val="22"/>
                <w:lang w:val="de-DE"/>
              </w:rPr>
              <w:t xml:space="preserve">  №4   </w:t>
            </w:r>
            <w:r w:rsidRPr="00DF2AE1">
              <w:rPr>
                <w:sz w:val="22"/>
                <w:szCs w:val="22"/>
              </w:rPr>
              <w:t>потеме</w:t>
            </w:r>
          </w:p>
          <w:p w:rsidR="003C3748" w:rsidRPr="00962534" w:rsidRDefault="003C3748" w:rsidP="00975041">
            <w:pPr>
              <w:tabs>
                <w:tab w:val="left" w:pos="3700"/>
              </w:tabs>
              <w:rPr>
                <w:sz w:val="22"/>
                <w:szCs w:val="22"/>
                <w:lang w:val="de-DE"/>
              </w:rPr>
            </w:pPr>
            <w:r w:rsidRPr="00962534">
              <w:rPr>
                <w:b/>
                <w:bCs/>
                <w:sz w:val="22"/>
                <w:szCs w:val="22"/>
                <w:lang w:val="de-DE"/>
              </w:rPr>
              <w:t>§</w:t>
            </w:r>
            <w:r w:rsidRPr="00962534">
              <w:rPr>
                <w:sz w:val="22"/>
                <w:szCs w:val="22"/>
                <w:lang w:val="de-DE"/>
              </w:rPr>
              <w:t xml:space="preserve">4  ,,Das </w:t>
            </w:r>
            <w:r w:rsidRPr="000B2EB3">
              <w:rPr>
                <w:sz w:val="22"/>
                <w:szCs w:val="22"/>
                <w:lang w:val="de-DE"/>
              </w:rPr>
              <w:t>Schulleben</w:t>
            </w:r>
            <w:r w:rsidRPr="00962534">
              <w:rPr>
                <w:sz w:val="22"/>
                <w:szCs w:val="22"/>
                <w:lang w:val="de-DE"/>
              </w:rPr>
              <w:t>”.</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pPr>
              <w:rPr>
                <w:lang w:val="de-DE"/>
              </w:rPr>
            </w:pPr>
          </w:p>
        </w:tc>
        <w:tc>
          <w:tcPr>
            <w:tcW w:w="1432" w:type="dxa"/>
          </w:tcPr>
          <w:p w:rsidR="003C3748" w:rsidRPr="005D1848" w:rsidRDefault="003C3748" w:rsidP="00975041">
            <w:pPr>
              <w:rPr>
                <w:lang w:val="de-DE"/>
              </w:rPr>
            </w:pPr>
          </w:p>
        </w:tc>
        <w:tc>
          <w:tcPr>
            <w:tcW w:w="1071" w:type="dxa"/>
          </w:tcPr>
          <w:p w:rsidR="003C3748" w:rsidRPr="005D1848" w:rsidRDefault="003C3748" w:rsidP="00975041">
            <w:pPr>
              <w:rPr>
                <w:lang w:val="de-DE"/>
              </w:rPr>
            </w:pPr>
          </w:p>
        </w:tc>
      </w:tr>
      <w:tr w:rsidR="003C3748" w:rsidRPr="00133C0A">
        <w:tc>
          <w:tcPr>
            <w:tcW w:w="770" w:type="dxa"/>
          </w:tcPr>
          <w:p w:rsidR="003C3748" w:rsidRPr="00F5026D" w:rsidRDefault="003C3748" w:rsidP="00975041">
            <w:pPr>
              <w:jc w:val="center"/>
            </w:pPr>
            <w:r>
              <w:t>55</w:t>
            </w:r>
          </w:p>
        </w:tc>
        <w:tc>
          <w:tcPr>
            <w:tcW w:w="742" w:type="dxa"/>
          </w:tcPr>
          <w:p w:rsidR="003C3748" w:rsidRPr="00133C0A" w:rsidRDefault="003C3748" w:rsidP="00975041"/>
        </w:tc>
        <w:tc>
          <w:tcPr>
            <w:tcW w:w="2216" w:type="dxa"/>
          </w:tcPr>
          <w:p w:rsidR="003C3748" w:rsidRDefault="003C3748" w:rsidP="00975041">
            <w:pPr>
              <w:rPr>
                <w:sz w:val="22"/>
                <w:szCs w:val="22"/>
              </w:rPr>
            </w:pPr>
            <w:r>
              <w:rPr>
                <w:sz w:val="22"/>
                <w:szCs w:val="22"/>
              </w:rPr>
              <w:t xml:space="preserve">Работа над ошибками </w:t>
            </w:r>
          </w:p>
          <w:p w:rsidR="003C3748" w:rsidRDefault="003C3748" w:rsidP="00975041">
            <w:pPr>
              <w:rPr>
                <w:sz w:val="22"/>
                <w:szCs w:val="22"/>
              </w:rPr>
            </w:pPr>
          </w:p>
          <w:p w:rsidR="003C3748" w:rsidRPr="00962534" w:rsidRDefault="003C3748" w:rsidP="00975041">
            <w:pPr>
              <w:rPr>
                <w:sz w:val="22"/>
                <w:szCs w:val="22"/>
              </w:rPr>
            </w:pP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15183" w:type="dxa"/>
            <w:gridSpan w:val="10"/>
          </w:tcPr>
          <w:p w:rsidR="003C3748" w:rsidRDefault="003C3748" w:rsidP="00975041">
            <w:pP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p>
          <w:p w:rsidR="003C3748" w:rsidRDefault="003C3748" w:rsidP="00975041">
            <w:pPr>
              <w:jc w:val="center"/>
              <w:rPr>
                <w:b/>
                <w:bCs/>
                <w:lang w:val="de-DE"/>
              </w:rPr>
            </w:pPr>
            <w:r w:rsidRPr="0092059C">
              <w:rPr>
                <w:b/>
                <w:bCs/>
                <w:lang w:val="de-DE"/>
              </w:rPr>
              <w:t>§ 5. Ein Tag  unseres  Lebens. Wie  ist  er?</w:t>
            </w:r>
            <w:r>
              <w:rPr>
                <w:b/>
                <w:bCs/>
                <w:lang w:val="de-DE"/>
              </w:rPr>
              <w:t xml:space="preserve"> (1</w:t>
            </w:r>
            <w:r>
              <w:rPr>
                <w:b/>
                <w:bCs/>
              </w:rPr>
              <w:t>4часов</w:t>
            </w:r>
            <w:r w:rsidRPr="00DF2AE1">
              <w:rPr>
                <w:b/>
                <w:bCs/>
                <w:lang w:val="de-DE"/>
              </w:rPr>
              <w:t>)</w:t>
            </w:r>
          </w:p>
          <w:p w:rsidR="003C3748" w:rsidRDefault="003C3748" w:rsidP="00975041">
            <w:pPr>
              <w:rPr>
                <w:b/>
                <w:bCs/>
              </w:rPr>
            </w:pPr>
          </w:p>
          <w:p w:rsidR="003C3748" w:rsidRPr="00F5026D" w:rsidRDefault="003C3748" w:rsidP="00975041">
            <w:pPr>
              <w:jc w:val="center"/>
            </w:pPr>
          </w:p>
        </w:tc>
      </w:tr>
      <w:tr w:rsidR="003C3748" w:rsidRPr="00133C0A">
        <w:tc>
          <w:tcPr>
            <w:tcW w:w="770" w:type="dxa"/>
          </w:tcPr>
          <w:p w:rsidR="003C3748" w:rsidRPr="00F5026D" w:rsidRDefault="003C3748" w:rsidP="00975041">
            <w:pPr>
              <w:jc w:val="center"/>
            </w:pPr>
            <w:r>
              <w:t>56</w:t>
            </w:r>
          </w:p>
        </w:tc>
        <w:tc>
          <w:tcPr>
            <w:tcW w:w="742" w:type="dxa"/>
          </w:tcPr>
          <w:p w:rsidR="003C3748" w:rsidRPr="00133C0A" w:rsidRDefault="003C3748" w:rsidP="00975041"/>
        </w:tc>
        <w:tc>
          <w:tcPr>
            <w:tcW w:w="2216" w:type="dxa"/>
          </w:tcPr>
          <w:p w:rsidR="003C3748" w:rsidRPr="00424D8C" w:rsidRDefault="003C3748" w:rsidP="00975041">
            <w:pPr>
              <w:rPr>
                <w:sz w:val="22"/>
                <w:szCs w:val="22"/>
              </w:rPr>
            </w:pPr>
            <w:r w:rsidRPr="00424D8C">
              <w:rPr>
                <w:sz w:val="22"/>
                <w:szCs w:val="22"/>
              </w:rPr>
              <w:t xml:space="preserve">Введение лексики по теме  </w:t>
            </w:r>
            <w:r w:rsidRPr="00424D8C">
              <w:rPr>
                <w:b/>
                <w:bCs/>
                <w:sz w:val="22"/>
                <w:szCs w:val="22"/>
              </w:rPr>
              <w:t>§</w:t>
            </w:r>
            <w:r w:rsidRPr="00424D8C">
              <w:rPr>
                <w:sz w:val="22"/>
                <w:szCs w:val="22"/>
              </w:rPr>
              <w:t xml:space="preserve"> 5 ,, Один день из нашей жизни. Какой он?</w:t>
            </w:r>
            <w:r>
              <w:rPr>
                <w:sz w:val="22"/>
                <w:szCs w:val="22"/>
              </w:rPr>
              <w:t>”  Повторение грамма-ти</w:t>
            </w:r>
            <w:r w:rsidRPr="00424D8C">
              <w:rPr>
                <w:sz w:val="22"/>
                <w:szCs w:val="22"/>
              </w:rPr>
              <w:t>ческого материала: возвратные глаголы.</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val="restart"/>
          </w:tcPr>
          <w:p w:rsidR="003C3748" w:rsidRPr="006643C1" w:rsidRDefault="003C3748" w:rsidP="00975041">
            <w:r w:rsidRPr="006643C1">
              <w:t>Формирование</w:t>
            </w:r>
          </w:p>
          <w:p w:rsidR="003C3748" w:rsidRPr="00975041" w:rsidRDefault="003C3748" w:rsidP="00975041">
            <w:r w:rsidRPr="006643C1">
              <w:t>уважительного отношения к  языку и культуре разных стран и народов, стремление к речевому самосовершенствованию, самообразованию исходя из социальных и личностных ценностей.</w:t>
            </w:r>
          </w:p>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tc>
        <w:tc>
          <w:tcPr>
            <w:tcW w:w="1885" w:type="dxa"/>
            <w:vMerge w:val="restart"/>
          </w:tcPr>
          <w:p w:rsidR="003C3748" w:rsidRPr="006643C1" w:rsidRDefault="003C3748" w:rsidP="00975041">
            <w:r w:rsidRPr="006643C1">
              <w:t>Развитие умения планировать свое речевое и неречевое поведение;</w:t>
            </w:r>
          </w:p>
          <w:p w:rsidR="003C3748" w:rsidRPr="006643C1" w:rsidRDefault="003C3748" w:rsidP="00975041">
            <w:r w:rsidRPr="006643C1">
              <w:t>— развитие коммуникативной компетенции, включая умение взаимодействовать с окружающими, выполняя разные социальные роли;</w:t>
            </w:r>
          </w:p>
          <w:p w:rsidR="003C3748" w:rsidRPr="006643C1" w:rsidRDefault="003C3748" w:rsidP="00975041">
            <w:r w:rsidRPr="006643C1">
              <w:t>— развитие исследовательских учебных действий</w:t>
            </w:r>
          </w:p>
        </w:tc>
        <w:tc>
          <w:tcPr>
            <w:tcW w:w="3648" w:type="dxa"/>
            <w:vMerge w:val="restart"/>
          </w:tcPr>
          <w:p w:rsidR="003C3748" w:rsidRPr="006643C1" w:rsidRDefault="003C3748" w:rsidP="00975041">
            <w:pPr>
              <w:shd w:val="clear" w:color="auto" w:fill="FFFFFF"/>
              <w:tabs>
                <w:tab w:val="left" w:pos="567"/>
                <w:tab w:val="left" w:pos="851"/>
                <w:tab w:val="left" w:pos="8222"/>
              </w:tabs>
              <w:overflowPunct w:val="0"/>
              <w:ind w:firstLine="340"/>
              <w:textAlignment w:val="baseline"/>
            </w:pPr>
            <w:r w:rsidRPr="006643C1">
              <w:t>-</w:t>
            </w:r>
            <w:r w:rsidRPr="006643C1">
              <w:rPr>
                <w:lang w:val="en-US"/>
              </w:rPr>
              <w:t> </w:t>
            </w:r>
            <w:r w:rsidRPr="006643C1">
              <w:t>читать текст с выборочным пониманием значимой/нужной/интересующей информации;иметь представление об особенностях образа жизни, быта, реалиях, культуре стран изучаемого языка, сходстве и различиях в традициях России и с-</w:t>
            </w:r>
            <w:r w:rsidRPr="006643C1">
              <w:rPr>
                <w:lang w:val="en-US"/>
              </w:rPr>
              <w:t> </w:t>
            </w:r>
            <w:r w:rsidRPr="006643C1">
              <w:t xml:space="preserve">начинать, вести/поддерживать и заканчивать беседу  </w:t>
            </w:r>
          </w:p>
          <w:p w:rsidR="003C3748" w:rsidRPr="006643C1" w:rsidRDefault="003C3748" w:rsidP="00975041">
            <w:pPr>
              <w:shd w:val="clear" w:color="auto" w:fill="FFFFFF"/>
              <w:tabs>
                <w:tab w:val="left" w:pos="567"/>
                <w:tab w:val="left" w:pos="851"/>
                <w:tab w:val="left" w:pos="8222"/>
              </w:tabs>
              <w:overflowPunct w:val="0"/>
              <w:ind w:firstLine="340"/>
              <w:textAlignment w:val="baseline"/>
            </w:pPr>
            <w:r w:rsidRPr="006643C1">
              <w:t>-</w:t>
            </w:r>
            <w:r w:rsidRPr="006643C1">
              <w:rPr>
                <w:lang w:val="en-US"/>
              </w:rPr>
              <w:t> </w:t>
            </w:r>
            <w:r w:rsidRPr="006643C1">
              <w:t>расспрашивать собеседника и отвечать на его вопросы, высказывая свое мнение;</w:t>
            </w:r>
          </w:p>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57</w:t>
            </w:r>
          </w:p>
        </w:tc>
        <w:tc>
          <w:tcPr>
            <w:tcW w:w="742" w:type="dxa"/>
          </w:tcPr>
          <w:p w:rsidR="003C3748" w:rsidRPr="00133C0A" w:rsidRDefault="003C3748" w:rsidP="00975041"/>
        </w:tc>
        <w:tc>
          <w:tcPr>
            <w:tcW w:w="2216" w:type="dxa"/>
          </w:tcPr>
          <w:p w:rsidR="003C3748" w:rsidRPr="003A5C7E" w:rsidRDefault="003C3748" w:rsidP="00975041">
            <w:pPr>
              <w:tabs>
                <w:tab w:val="left" w:pos="3700"/>
              </w:tabs>
              <w:rPr>
                <w:sz w:val="22"/>
                <w:szCs w:val="22"/>
              </w:rPr>
            </w:pPr>
            <w:r w:rsidRPr="003A5C7E">
              <w:rPr>
                <w:sz w:val="22"/>
                <w:szCs w:val="22"/>
              </w:rPr>
              <w:t>Введение лексики по теме ,,Внешность, хобби”</w:t>
            </w:r>
          </w:p>
        </w:tc>
        <w:tc>
          <w:tcPr>
            <w:tcW w:w="798" w:type="dxa"/>
          </w:tcPr>
          <w:p w:rsidR="003C3748" w:rsidRPr="00133C0A" w:rsidRDefault="003C3748" w:rsidP="00975041">
            <w:pPr>
              <w:jc w:val="center"/>
            </w:pPr>
            <w:r>
              <w:t>1</w:t>
            </w:r>
          </w:p>
        </w:tc>
        <w:tc>
          <w:tcPr>
            <w:tcW w:w="738" w:type="dxa"/>
          </w:tcPr>
          <w:p w:rsidR="003C3748" w:rsidRPr="00926634"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58</w:t>
            </w:r>
          </w:p>
        </w:tc>
        <w:tc>
          <w:tcPr>
            <w:tcW w:w="742" w:type="dxa"/>
          </w:tcPr>
          <w:p w:rsidR="003C3748" w:rsidRPr="00133C0A" w:rsidRDefault="003C3748" w:rsidP="00975041"/>
        </w:tc>
        <w:tc>
          <w:tcPr>
            <w:tcW w:w="2216" w:type="dxa"/>
          </w:tcPr>
          <w:p w:rsidR="003C3748" w:rsidRPr="003A5C7E" w:rsidRDefault="003C3748" w:rsidP="00975041">
            <w:pPr>
              <w:tabs>
                <w:tab w:val="left" w:pos="3700"/>
              </w:tabs>
              <w:rPr>
                <w:sz w:val="22"/>
                <w:szCs w:val="22"/>
              </w:rPr>
            </w:pPr>
            <w:r w:rsidRPr="003A5C7E">
              <w:rPr>
                <w:sz w:val="22"/>
                <w:szCs w:val="22"/>
              </w:rPr>
              <w:t xml:space="preserve">Повторение грамматического материала: </w:t>
            </w:r>
            <w:r w:rsidRPr="003A5C7E">
              <w:rPr>
                <w:sz w:val="22"/>
                <w:szCs w:val="22"/>
                <w:lang w:val="en-US"/>
              </w:rPr>
              <w:t>Perfekt</w:t>
            </w:r>
            <w:r w:rsidRPr="003A5C7E">
              <w:rPr>
                <w:sz w:val="22"/>
                <w:szCs w:val="22"/>
              </w:rPr>
              <w:t xml:space="preserve">,   предлоги с </w:t>
            </w:r>
            <w:r w:rsidRPr="003A5C7E">
              <w:rPr>
                <w:sz w:val="22"/>
                <w:szCs w:val="22"/>
                <w:lang w:val="en-US"/>
              </w:rPr>
              <w:t>Dativ</w:t>
            </w:r>
            <w:r w:rsidRPr="003A5C7E">
              <w:rPr>
                <w:sz w:val="22"/>
                <w:szCs w:val="22"/>
              </w:rPr>
              <w:t>.</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tc>
        <w:tc>
          <w:tcPr>
            <w:tcW w:w="3648" w:type="dxa"/>
            <w:vMerge/>
          </w:tcPr>
          <w:p w:rsidR="003C3748" w:rsidRDefault="003C3748" w:rsidP="00975041"/>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59</w:t>
            </w:r>
          </w:p>
        </w:tc>
        <w:tc>
          <w:tcPr>
            <w:tcW w:w="742" w:type="dxa"/>
          </w:tcPr>
          <w:p w:rsidR="003C3748" w:rsidRPr="00133C0A" w:rsidRDefault="003C3748" w:rsidP="00975041"/>
        </w:tc>
        <w:tc>
          <w:tcPr>
            <w:tcW w:w="2216" w:type="dxa"/>
          </w:tcPr>
          <w:p w:rsidR="003C3748" w:rsidRPr="003A5C7E" w:rsidRDefault="003C3748" w:rsidP="00975041">
            <w:pPr>
              <w:tabs>
                <w:tab w:val="left" w:pos="3700"/>
              </w:tabs>
              <w:rPr>
                <w:sz w:val="22"/>
                <w:szCs w:val="22"/>
              </w:rPr>
            </w:pPr>
            <w:r w:rsidRPr="003A5C7E">
              <w:rPr>
                <w:sz w:val="22"/>
                <w:szCs w:val="22"/>
              </w:rPr>
              <w:t>Грамматический материал: возвратные глаголы.</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60</w:t>
            </w:r>
          </w:p>
        </w:tc>
        <w:tc>
          <w:tcPr>
            <w:tcW w:w="742" w:type="dxa"/>
          </w:tcPr>
          <w:p w:rsidR="003C3748" w:rsidRPr="00133C0A" w:rsidRDefault="003C3748" w:rsidP="00975041"/>
        </w:tc>
        <w:tc>
          <w:tcPr>
            <w:tcW w:w="2216" w:type="dxa"/>
          </w:tcPr>
          <w:p w:rsidR="003C3748" w:rsidRDefault="003C3748" w:rsidP="00975041">
            <w:pPr>
              <w:tabs>
                <w:tab w:val="left" w:pos="3700"/>
              </w:tabs>
              <w:rPr>
                <w:sz w:val="22"/>
                <w:szCs w:val="22"/>
              </w:rPr>
            </w:pPr>
            <w:r w:rsidRPr="003A5C7E">
              <w:rPr>
                <w:sz w:val="22"/>
                <w:szCs w:val="22"/>
              </w:rPr>
              <w:t xml:space="preserve">Грамматический материал: склонение </w:t>
            </w:r>
          </w:p>
          <w:p w:rsidR="003C3748" w:rsidRDefault="003C3748" w:rsidP="00975041">
            <w:pPr>
              <w:tabs>
                <w:tab w:val="left" w:pos="3700"/>
              </w:tabs>
              <w:rPr>
                <w:sz w:val="22"/>
                <w:szCs w:val="22"/>
                <w:lang w:val="en-US"/>
              </w:rPr>
            </w:pPr>
            <w:r>
              <w:rPr>
                <w:sz w:val="22"/>
                <w:szCs w:val="22"/>
              </w:rPr>
              <w:t xml:space="preserve"> существитель</w:t>
            </w:r>
            <w:r w:rsidRPr="003A5C7E">
              <w:rPr>
                <w:sz w:val="22"/>
                <w:szCs w:val="22"/>
              </w:rPr>
              <w:t>ных.</w:t>
            </w:r>
          </w:p>
          <w:p w:rsidR="003C3748" w:rsidRPr="00361D20" w:rsidRDefault="003C3748" w:rsidP="00975041">
            <w:pPr>
              <w:tabs>
                <w:tab w:val="left" w:pos="3700"/>
              </w:tabs>
              <w:rPr>
                <w:sz w:val="22"/>
                <w:szCs w:val="22"/>
                <w:lang w:val="en-US"/>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61</w:t>
            </w:r>
          </w:p>
        </w:tc>
        <w:tc>
          <w:tcPr>
            <w:tcW w:w="742" w:type="dxa"/>
          </w:tcPr>
          <w:p w:rsidR="003C3748" w:rsidRPr="00133C0A" w:rsidRDefault="003C3748" w:rsidP="00975041"/>
        </w:tc>
        <w:tc>
          <w:tcPr>
            <w:tcW w:w="2216" w:type="dxa"/>
          </w:tcPr>
          <w:p w:rsidR="003C3748" w:rsidRPr="003A5C7E" w:rsidRDefault="003C3748" w:rsidP="00975041">
            <w:pPr>
              <w:tabs>
                <w:tab w:val="left" w:pos="3700"/>
              </w:tabs>
              <w:rPr>
                <w:sz w:val="22"/>
                <w:szCs w:val="22"/>
              </w:rPr>
            </w:pPr>
            <w:r w:rsidRPr="003A5C7E">
              <w:rPr>
                <w:sz w:val="22"/>
                <w:szCs w:val="22"/>
              </w:rPr>
              <w:t xml:space="preserve">Повторение грамматического материала: </w:t>
            </w:r>
            <w:r w:rsidRPr="003A5C7E">
              <w:rPr>
                <w:sz w:val="22"/>
                <w:szCs w:val="22"/>
                <w:lang w:val="de-DE"/>
              </w:rPr>
              <w:t>Perfekt</w:t>
            </w:r>
            <w:r w:rsidRPr="003A5C7E">
              <w:rPr>
                <w:sz w:val="22"/>
                <w:szCs w:val="22"/>
              </w:rPr>
              <w:t xml:space="preserve">,  </w:t>
            </w:r>
            <w:r w:rsidRPr="003A5C7E">
              <w:rPr>
                <w:sz w:val="22"/>
                <w:szCs w:val="22"/>
                <w:lang w:val="de-DE"/>
              </w:rPr>
              <w:t>Pr</w:t>
            </w:r>
            <w:r w:rsidRPr="000B2EB3">
              <w:rPr>
                <w:sz w:val="22"/>
                <w:szCs w:val="22"/>
              </w:rPr>
              <w:t>ä</w:t>
            </w:r>
            <w:r w:rsidRPr="003A5C7E">
              <w:rPr>
                <w:sz w:val="22"/>
                <w:szCs w:val="22"/>
                <w:lang w:val="de-DE"/>
              </w:rPr>
              <w:t>teritum</w:t>
            </w:r>
            <w:r w:rsidRPr="003A5C7E">
              <w:rPr>
                <w:sz w:val="22"/>
                <w:szCs w:val="22"/>
              </w:rPr>
              <w:t xml:space="preserve">, </w:t>
            </w:r>
            <w:r w:rsidRPr="003A5C7E">
              <w:rPr>
                <w:sz w:val="22"/>
                <w:szCs w:val="22"/>
                <w:lang w:val="de-DE"/>
              </w:rPr>
              <w:t>Pr</w:t>
            </w:r>
            <w:r w:rsidRPr="003A5C7E">
              <w:rPr>
                <w:sz w:val="22"/>
                <w:szCs w:val="22"/>
              </w:rPr>
              <w:t>ä</w:t>
            </w:r>
            <w:r w:rsidRPr="003A5C7E">
              <w:rPr>
                <w:sz w:val="22"/>
                <w:szCs w:val="22"/>
                <w:lang w:val="de-DE"/>
              </w:rPr>
              <w:t>sens</w:t>
            </w:r>
            <w:r w:rsidRPr="003A5C7E">
              <w:rPr>
                <w:sz w:val="22"/>
                <w:szCs w:val="22"/>
              </w:rPr>
              <w:t>.</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62</w:t>
            </w:r>
          </w:p>
        </w:tc>
        <w:tc>
          <w:tcPr>
            <w:tcW w:w="742" w:type="dxa"/>
          </w:tcPr>
          <w:p w:rsidR="003C3748" w:rsidRPr="00133C0A" w:rsidRDefault="003C3748" w:rsidP="00975041"/>
        </w:tc>
        <w:tc>
          <w:tcPr>
            <w:tcW w:w="2216" w:type="dxa"/>
          </w:tcPr>
          <w:p w:rsidR="003C3748" w:rsidRPr="003A5C7E" w:rsidRDefault="003C3748" w:rsidP="00975041">
            <w:pPr>
              <w:tabs>
                <w:tab w:val="left" w:pos="3700"/>
              </w:tabs>
              <w:rPr>
                <w:sz w:val="22"/>
                <w:szCs w:val="22"/>
              </w:rPr>
            </w:pPr>
            <w:r w:rsidRPr="003A5C7E">
              <w:rPr>
                <w:sz w:val="22"/>
                <w:szCs w:val="22"/>
              </w:rPr>
              <w:t>Чтение текста и деление его на смысловые отрезки.</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63</w:t>
            </w:r>
          </w:p>
        </w:tc>
        <w:tc>
          <w:tcPr>
            <w:tcW w:w="742" w:type="dxa"/>
          </w:tcPr>
          <w:p w:rsidR="003C3748" w:rsidRPr="00133C0A" w:rsidRDefault="003C3748" w:rsidP="00975041"/>
        </w:tc>
        <w:tc>
          <w:tcPr>
            <w:tcW w:w="2216" w:type="dxa"/>
          </w:tcPr>
          <w:p w:rsidR="003C3748" w:rsidRPr="00985EA2" w:rsidRDefault="003C3748" w:rsidP="00975041">
            <w:pPr>
              <w:tabs>
                <w:tab w:val="left" w:pos="3700"/>
              </w:tabs>
              <w:rPr>
                <w:sz w:val="22"/>
                <w:szCs w:val="22"/>
              </w:rPr>
            </w:pPr>
            <w:r w:rsidRPr="00985EA2">
              <w:rPr>
                <w:sz w:val="22"/>
                <w:szCs w:val="22"/>
              </w:rPr>
              <w:t>Аудирование.</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64</w:t>
            </w:r>
          </w:p>
        </w:tc>
        <w:tc>
          <w:tcPr>
            <w:tcW w:w="742" w:type="dxa"/>
          </w:tcPr>
          <w:p w:rsidR="003C3748" w:rsidRPr="00133C0A" w:rsidRDefault="003C3748" w:rsidP="00975041"/>
        </w:tc>
        <w:tc>
          <w:tcPr>
            <w:tcW w:w="2216" w:type="dxa"/>
          </w:tcPr>
          <w:p w:rsidR="003C3748" w:rsidRPr="005208AE" w:rsidRDefault="003C3748" w:rsidP="00975041">
            <w:pPr>
              <w:rPr>
                <w:sz w:val="22"/>
                <w:szCs w:val="22"/>
              </w:rPr>
            </w:pPr>
            <w:r w:rsidRPr="005208AE">
              <w:rPr>
                <w:sz w:val="22"/>
                <w:szCs w:val="22"/>
              </w:rPr>
              <w:t>Беседа о распорядке дня, о хобби.</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pPr>
              <w:spacing w:after="200"/>
            </w:pPr>
          </w:p>
        </w:tc>
        <w:tc>
          <w:tcPr>
            <w:tcW w:w="1432" w:type="dxa"/>
          </w:tcPr>
          <w:p w:rsidR="003C3748" w:rsidRDefault="003C3748" w:rsidP="00975041"/>
          <w:p w:rsidR="003C3748" w:rsidRPr="00133C0A"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65</w:t>
            </w:r>
          </w:p>
        </w:tc>
        <w:tc>
          <w:tcPr>
            <w:tcW w:w="742" w:type="dxa"/>
          </w:tcPr>
          <w:p w:rsidR="003C3748" w:rsidRPr="00133C0A" w:rsidRDefault="003C3748" w:rsidP="00975041"/>
        </w:tc>
        <w:tc>
          <w:tcPr>
            <w:tcW w:w="2216" w:type="dxa"/>
          </w:tcPr>
          <w:p w:rsidR="003C3748" w:rsidRPr="00702C8C" w:rsidRDefault="003C3748" w:rsidP="00975041">
            <w:pPr>
              <w:rPr>
                <w:sz w:val="22"/>
                <w:szCs w:val="22"/>
              </w:rPr>
            </w:pPr>
            <w:r>
              <w:rPr>
                <w:sz w:val="22"/>
                <w:szCs w:val="22"/>
              </w:rPr>
              <w:t>Развитие диалогической речи.</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F5026D" w:rsidRDefault="003C3748" w:rsidP="00975041">
            <w:pPr>
              <w:jc w:val="center"/>
            </w:pPr>
            <w:r>
              <w:t>66</w:t>
            </w:r>
          </w:p>
        </w:tc>
        <w:tc>
          <w:tcPr>
            <w:tcW w:w="742" w:type="dxa"/>
          </w:tcPr>
          <w:p w:rsidR="003C3748" w:rsidRPr="00133C0A" w:rsidRDefault="003C3748" w:rsidP="00975041"/>
        </w:tc>
        <w:tc>
          <w:tcPr>
            <w:tcW w:w="2216" w:type="dxa"/>
          </w:tcPr>
          <w:p w:rsidR="003C3748" w:rsidRDefault="003C3748" w:rsidP="00975041">
            <w:pPr>
              <w:rPr>
                <w:color w:val="333333"/>
              </w:rPr>
            </w:pPr>
            <w:r w:rsidRPr="00F3293F">
              <w:rPr>
                <w:sz w:val="22"/>
                <w:szCs w:val="22"/>
              </w:rPr>
              <w:t>Чтение художественного текста.</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napToGrid w:val="0"/>
              <w:spacing w:after="200"/>
            </w:pPr>
          </w:p>
        </w:tc>
        <w:tc>
          <w:tcPr>
            <w:tcW w:w="1885" w:type="dxa"/>
            <w:vMerge/>
          </w:tcPr>
          <w:p w:rsidR="003C3748" w:rsidRDefault="003C3748" w:rsidP="00975041">
            <w:pPr>
              <w:snapToGrid w:val="0"/>
              <w:spacing w:after="200"/>
            </w:pPr>
          </w:p>
        </w:tc>
        <w:tc>
          <w:tcPr>
            <w:tcW w:w="3648" w:type="dxa"/>
            <w:vMerge/>
          </w:tcPr>
          <w:p w:rsidR="003C3748" w:rsidRDefault="003C3748" w:rsidP="00975041">
            <w:pPr>
              <w:spacing w:after="200"/>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67</w:t>
            </w:r>
          </w:p>
        </w:tc>
        <w:tc>
          <w:tcPr>
            <w:tcW w:w="742" w:type="dxa"/>
          </w:tcPr>
          <w:p w:rsidR="003C3748" w:rsidRPr="00133C0A" w:rsidRDefault="003C3748" w:rsidP="00975041"/>
        </w:tc>
        <w:tc>
          <w:tcPr>
            <w:tcW w:w="2216" w:type="dxa"/>
          </w:tcPr>
          <w:p w:rsidR="003C3748" w:rsidRPr="00F3293F" w:rsidRDefault="003C3748" w:rsidP="00975041">
            <w:pPr>
              <w:tabs>
                <w:tab w:val="left" w:pos="3700"/>
              </w:tabs>
              <w:rPr>
                <w:sz w:val="22"/>
                <w:szCs w:val="22"/>
              </w:rPr>
            </w:pPr>
            <w:r>
              <w:rPr>
                <w:sz w:val="22"/>
                <w:szCs w:val="22"/>
              </w:rPr>
              <w:t>Повторен</w:t>
            </w:r>
            <w:r w:rsidRPr="00F3293F">
              <w:rPr>
                <w:sz w:val="22"/>
                <w:szCs w:val="22"/>
              </w:rPr>
              <w:t>ие лекси</w:t>
            </w:r>
            <w:r>
              <w:rPr>
                <w:sz w:val="22"/>
                <w:szCs w:val="22"/>
              </w:rPr>
              <w:t>-</w:t>
            </w:r>
            <w:r w:rsidRPr="00F3293F">
              <w:rPr>
                <w:sz w:val="22"/>
                <w:szCs w:val="22"/>
              </w:rPr>
              <w:t xml:space="preserve">ческого </w:t>
            </w:r>
            <w:r>
              <w:rPr>
                <w:sz w:val="22"/>
                <w:szCs w:val="22"/>
              </w:rPr>
              <w:t xml:space="preserve"> и граммат. </w:t>
            </w:r>
            <w:r w:rsidRPr="00F3293F">
              <w:rPr>
                <w:sz w:val="22"/>
                <w:szCs w:val="22"/>
              </w:rPr>
              <w:t>материала</w:t>
            </w:r>
            <w:r>
              <w:rPr>
                <w:sz w:val="22"/>
                <w:szCs w:val="22"/>
              </w:rPr>
              <w:t>.</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Pr="00E8291D" w:rsidRDefault="003C3748" w:rsidP="00975041">
            <w:pPr>
              <w:rPr>
                <w:color w:val="333333"/>
                <w:lang w:val="en-US"/>
              </w:rPr>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68</w:t>
            </w:r>
          </w:p>
        </w:tc>
        <w:tc>
          <w:tcPr>
            <w:tcW w:w="742" w:type="dxa"/>
          </w:tcPr>
          <w:p w:rsidR="003C3748" w:rsidRPr="00133C0A" w:rsidRDefault="003C3748" w:rsidP="00975041"/>
        </w:tc>
        <w:tc>
          <w:tcPr>
            <w:tcW w:w="2216" w:type="dxa"/>
          </w:tcPr>
          <w:p w:rsidR="003C3748" w:rsidRPr="00CD078D" w:rsidRDefault="003C3748" w:rsidP="00975041">
            <w:pPr>
              <w:rPr>
                <w:sz w:val="22"/>
                <w:szCs w:val="22"/>
                <w:lang w:val="de-DE"/>
              </w:rPr>
            </w:pPr>
            <w:r>
              <w:rPr>
                <w:sz w:val="22"/>
                <w:szCs w:val="22"/>
              </w:rPr>
              <w:t>Тест</w:t>
            </w:r>
            <w:r w:rsidRPr="00CD078D">
              <w:rPr>
                <w:sz w:val="22"/>
                <w:szCs w:val="22"/>
                <w:lang w:val="de-DE"/>
              </w:rPr>
              <w:t xml:space="preserve">  №5  </w:t>
            </w:r>
            <w:r w:rsidRPr="00F3293F">
              <w:rPr>
                <w:sz w:val="22"/>
                <w:szCs w:val="22"/>
              </w:rPr>
              <w:t>потеме</w:t>
            </w:r>
          </w:p>
          <w:p w:rsidR="003C3748" w:rsidRPr="00A6339C" w:rsidRDefault="003C3748" w:rsidP="00975041">
            <w:pPr>
              <w:rPr>
                <w:sz w:val="22"/>
                <w:szCs w:val="22"/>
              </w:rPr>
            </w:pPr>
            <w:r w:rsidRPr="00CD078D">
              <w:rPr>
                <w:b/>
                <w:bCs/>
                <w:sz w:val="22"/>
                <w:szCs w:val="22"/>
                <w:lang w:val="de-DE"/>
              </w:rPr>
              <w:t>§</w:t>
            </w:r>
            <w:r w:rsidRPr="00CD078D">
              <w:rPr>
                <w:sz w:val="22"/>
                <w:szCs w:val="22"/>
                <w:lang w:val="de-DE"/>
              </w:rPr>
              <w:t>5 ,,</w:t>
            </w:r>
            <w:r w:rsidRPr="0034134D">
              <w:rPr>
                <w:sz w:val="22"/>
                <w:szCs w:val="22"/>
                <w:lang w:val="de-DE"/>
              </w:rPr>
              <w:t>EinTagunseresLebens</w:t>
            </w:r>
            <w:r w:rsidRPr="00CD078D">
              <w:rPr>
                <w:sz w:val="22"/>
                <w:szCs w:val="22"/>
                <w:lang w:val="de-DE"/>
              </w:rPr>
              <w:t xml:space="preserve">. </w:t>
            </w:r>
            <w:r w:rsidRPr="0034134D">
              <w:rPr>
                <w:sz w:val="22"/>
                <w:szCs w:val="22"/>
                <w:lang w:val="de-DE"/>
              </w:rPr>
              <w:t>Wieister</w:t>
            </w:r>
            <w:r w:rsidRPr="00A6339C">
              <w:rPr>
                <w:sz w:val="22"/>
                <w:szCs w:val="22"/>
              </w:rPr>
              <w:t>? ”</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69</w:t>
            </w:r>
          </w:p>
        </w:tc>
        <w:tc>
          <w:tcPr>
            <w:tcW w:w="742" w:type="dxa"/>
          </w:tcPr>
          <w:p w:rsidR="003C3748" w:rsidRPr="00133C0A" w:rsidRDefault="003C3748" w:rsidP="00975041"/>
        </w:tc>
        <w:tc>
          <w:tcPr>
            <w:tcW w:w="2216" w:type="dxa"/>
          </w:tcPr>
          <w:p w:rsidR="003C3748" w:rsidRPr="00A6339C" w:rsidRDefault="003C3748" w:rsidP="00975041">
            <w:pPr>
              <w:rPr>
                <w:sz w:val="22"/>
                <w:szCs w:val="22"/>
              </w:rPr>
            </w:pPr>
            <w:r>
              <w:rPr>
                <w:sz w:val="22"/>
                <w:szCs w:val="22"/>
              </w:rPr>
              <w:t xml:space="preserve">Работа  над  ошибками </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Pr="00E8178E" w:rsidRDefault="003C3748" w:rsidP="00975041">
            <w:pPr>
              <w:rPr>
                <w:lang w:val="en-US"/>
              </w:rPr>
            </w:pPr>
          </w:p>
        </w:tc>
        <w:tc>
          <w:tcPr>
            <w:tcW w:w="1432" w:type="dxa"/>
          </w:tcPr>
          <w:p w:rsidR="003C3748" w:rsidRPr="00133C0A" w:rsidRDefault="003C3748" w:rsidP="00975041"/>
        </w:tc>
        <w:tc>
          <w:tcPr>
            <w:tcW w:w="1071" w:type="dxa"/>
          </w:tcPr>
          <w:p w:rsidR="003C3748" w:rsidRPr="00133C0A" w:rsidRDefault="003C3748" w:rsidP="00975041"/>
        </w:tc>
      </w:tr>
      <w:tr w:rsidR="003C3748" w:rsidRPr="00A839D2">
        <w:tc>
          <w:tcPr>
            <w:tcW w:w="15183" w:type="dxa"/>
            <w:gridSpan w:val="10"/>
          </w:tcPr>
          <w:p w:rsidR="003C3748" w:rsidRPr="00975041" w:rsidRDefault="003C3748" w:rsidP="00975041">
            <w:pPr>
              <w:jc w:val="center"/>
              <w:rPr>
                <w:b/>
                <w:bCs/>
                <w:lang w:val="de-DE"/>
              </w:rPr>
            </w:pPr>
          </w:p>
          <w:p w:rsidR="003C3748" w:rsidRDefault="003C3748" w:rsidP="00975041">
            <w:pPr>
              <w:jc w:val="center"/>
              <w:rPr>
                <w:b/>
                <w:bCs/>
                <w:lang w:val="de-DE"/>
              </w:rPr>
            </w:pPr>
          </w:p>
          <w:p w:rsidR="003C3748" w:rsidRPr="00A839D2" w:rsidRDefault="003C3748" w:rsidP="00975041">
            <w:pPr>
              <w:jc w:val="center"/>
              <w:rPr>
                <w:b/>
                <w:bCs/>
                <w:lang w:val="en-US"/>
              </w:rPr>
            </w:pPr>
            <w:r w:rsidRPr="00A6339C">
              <w:rPr>
                <w:b/>
                <w:bCs/>
                <w:lang w:val="de-DE"/>
              </w:rPr>
              <w:t xml:space="preserve">§ 6. </w:t>
            </w:r>
            <w:r w:rsidRPr="00676768">
              <w:rPr>
                <w:b/>
                <w:bCs/>
                <w:lang w:val="de-DE"/>
              </w:rPr>
              <w:t>Klassenfahr</w:t>
            </w:r>
            <w:r w:rsidRPr="00CD078D">
              <w:rPr>
                <w:b/>
                <w:bCs/>
                <w:lang w:val="de-DE"/>
              </w:rPr>
              <w:t>t</w:t>
            </w:r>
            <w:r w:rsidRPr="00676768">
              <w:rPr>
                <w:b/>
                <w:bCs/>
                <w:lang w:val="de-DE"/>
              </w:rPr>
              <w:t>endurchDeutschland</w:t>
            </w:r>
            <w:r w:rsidRPr="00A6339C">
              <w:rPr>
                <w:b/>
                <w:bCs/>
                <w:lang w:val="de-DE"/>
              </w:rPr>
              <w:t xml:space="preserve">. </w:t>
            </w:r>
            <w:r w:rsidRPr="00676768">
              <w:rPr>
                <w:b/>
                <w:bCs/>
                <w:lang w:val="de-DE"/>
              </w:rPr>
              <w:t>Istdasnichttoll</w:t>
            </w:r>
            <w:r w:rsidRPr="00A6339C">
              <w:rPr>
                <w:b/>
                <w:bCs/>
                <w:lang w:val="de-DE"/>
              </w:rPr>
              <w:t xml:space="preserve">?! </w:t>
            </w:r>
            <w:r w:rsidRPr="00A839D2">
              <w:rPr>
                <w:b/>
                <w:bCs/>
                <w:lang w:val="en-US"/>
              </w:rPr>
              <w:t xml:space="preserve">(14 </w:t>
            </w:r>
            <w:r>
              <w:rPr>
                <w:b/>
                <w:bCs/>
              </w:rPr>
              <w:t>часов</w:t>
            </w:r>
            <w:r w:rsidRPr="00A839D2">
              <w:rPr>
                <w:b/>
                <w:bCs/>
                <w:lang w:val="en-US"/>
              </w:rPr>
              <w:t>)</w:t>
            </w:r>
          </w:p>
          <w:p w:rsidR="003C3748" w:rsidRPr="00A839D2" w:rsidRDefault="003C3748" w:rsidP="00975041">
            <w:pPr>
              <w:rPr>
                <w:lang w:val="en-US"/>
              </w:rPr>
            </w:pPr>
          </w:p>
        </w:tc>
      </w:tr>
      <w:tr w:rsidR="003C3748" w:rsidRPr="00133C0A">
        <w:tc>
          <w:tcPr>
            <w:tcW w:w="770" w:type="dxa"/>
          </w:tcPr>
          <w:p w:rsidR="003C3748" w:rsidRPr="00CD078D" w:rsidRDefault="003C3748" w:rsidP="00975041">
            <w:pPr>
              <w:jc w:val="center"/>
            </w:pPr>
            <w:r>
              <w:rPr>
                <w:lang w:val="en-US"/>
              </w:rPr>
              <w:t>7</w:t>
            </w:r>
            <w:r>
              <w:t>0</w:t>
            </w:r>
          </w:p>
        </w:tc>
        <w:tc>
          <w:tcPr>
            <w:tcW w:w="742" w:type="dxa"/>
          </w:tcPr>
          <w:p w:rsidR="003C3748" w:rsidRPr="00133C0A" w:rsidRDefault="003C3748" w:rsidP="00975041"/>
        </w:tc>
        <w:tc>
          <w:tcPr>
            <w:tcW w:w="2216" w:type="dxa"/>
          </w:tcPr>
          <w:p w:rsidR="003C3748" w:rsidRPr="006259D8" w:rsidRDefault="003C3748" w:rsidP="00975041">
            <w:pPr>
              <w:tabs>
                <w:tab w:val="left" w:pos="3700"/>
              </w:tabs>
              <w:rPr>
                <w:sz w:val="22"/>
                <w:szCs w:val="22"/>
              </w:rPr>
            </w:pPr>
            <w:r w:rsidRPr="006259D8">
              <w:rPr>
                <w:sz w:val="22"/>
                <w:szCs w:val="22"/>
              </w:rPr>
              <w:t>Чтение письменного шрифта.</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val="restart"/>
          </w:tcPr>
          <w:p w:rsidR="003C3748" w:rsidRPr="006643C1" w:rsidRDefault="003C3748" w:rsidP="00975041">
            <w:r w:rsidRPr="006643C1">
              <w:t>Развитие способности к самооценке на основе наблюдения за собственной речью, прогнозирование  поведения собеседника, оценивание роли иностранного языка в культурном и учебном обмене</w:t>
            </w:r>
          </w:p>
        </w:tc>
        <w:tc>
          <w:tcPr>
            <w:tcW w:w="1885" w:type="dxa"/>
            <w:vMerge w:val="restart"/>
          </w:tcPr>
          <w:p w:rsidR="003C3748" w:rsidRPr="006643C1" w:rsidRDefault="003C3748" w:rsidP="00975041">
            <w:r w:rsidRPr="006643C1">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3C3748" w:rsidRPr="006643C1" w:rsidRDefault="003C3748" w:rsidP="00975041">
            <w:pPr>
              <w:shd w:val="clear" w:color="auto" w:fill="FFFFFF"/>
              <w:tabs>
                <w:tab w:val="left" w:pos="278"/>
                <w:tab w:val="left" w:pos="567"/>
                <w:tab w:val="left" w:pos="8222"/>
              </w:tabs>
              <w:ind w:firstLine="340"/>
            </w:pPr>
            <w:r w:rsidRPr="006643C1">
              <w:t>— развитие исследовательских учебных действий</w:t>
            </w:r>
          </w:p>
          <w:p w:rsidR="003C3748" w:rsidRPr="006643C1" w:rsidRDefault="003C3748" w:rsidP="00975041">
            <w:pPr>
              <w:shd w:val="clear" w:color="auto" w:fill="FFFFFF"/>
              <w:tabs>
                <w:tab w:val="left" w:pos="278"/>
                <w:tab w:val="left" w:pos="567"/>
                <w:tab w:val="left" w:pos="8222"/>
              </w:tabs>
            </w:pPr>
            <w:r>
              <w:t>-</w:t>
            </w:r>
            <w:r w:rsidRPr="006643C1">
              <w:t>планирование работы, распределение обязанностей среди участников проекта;</w:t>
            </w:r>
          </w:p>
          <w:p w:rsidR="003C3748" w:rsidRPr="006643C1" w:rsidRDefault="003C3748" w:rsidP="00975041">
            <w:pPr>
              <w:shd w:val="clear" w:color="auto" w:fill="FFFFFF"/>
              <w:tabs>
                <w:tab w:val="left" w:pos="278"/>
                <w:tab w:val="left" w:pos="567"/>
                <w:tab w:val="left" w:pos="8222"/>
              </w:tabs>
              <w:overflowPunct w:val="0"/>
              <w:textAlignment w:val="baseline"/>
            </w:pPr>
            <w:r w:rsidRPr="006643C1">
              <w:t>-сбор материала с помощью анкетирования, интервьюирования;</w:t>
            </w:r>
          </w:p>
          <w:p w:rsidR="003C3748" w:rsidRPr="006643C1" w:rsidRDefault="003C3748" w:rsidP="00975041">
            <w:pPr>
              <w:shd w:val="clear" w:color="auto" w:fill="FFFFFF"/>
              <w:tabs>
                <w:tab w:val="left" w:pos="567"/>
                <w:tab w:val="left" w:pos="8222"/>
              </w:tabs>
              <w:overflowPunct w:val="0"/>
              <w:textAlignment w:val="baseline"/>
            </w:pPr>
            <w:r>
              <w:t>-</w:t>
            </w:r>
            <w:r w:rsidRPr="006643C1">
              <w:t>оформление результаты в виде материального продукта (реклама, брошюра, макет, описание экскурсионного тура, планшета и т. п.);</w:t>
            </w:r>
          </w:p>
          <w:p w:rsidR="003C3748" w:rsidRPr="006643C1" w:rsidRDefault="003C3748" w:rsidP="00975041">
            <w:pPr>
              <w:shd w:val="clear" w:color="auto" w:fill="FFFFFF"/>
              <w:tabs>
                <w:tab w:val="left" w:pos="567"/>
                <w:tab w:val="left" w:pos="8222"/>
              </w:tabs>
              <w:overflowPunct w:val="0"/>
              <w:textAlignment w:val="baseline"/>
            </w:pPr>
            <w:r w:rsidRPr="006643C1">
              <w:t>-</w:t>
            </w:r>
            <w:r w:rsidRPr="006643C1">
              <w:rPr>
                <w:lang w:val="en-US"/>
              </w:rPr>
              <w:t> </w:t>
            </w:r>
            <w:r w:rsidRPr="006643C1">
              <w:t xml:space="preserve">создание электронной презентации. </w:t>
            </w:r>
          </w:p>
        </w:tc>
        <w:tc>
          <w:tcPr>
            <w:tcW w:w="3648" w:type="dxa"/>
            <w:vMerge w:val="restart"/>
          </w:tcPr>
          <w:p w:rsidR="003C3748" w:rsidRPr="006643C1" w:rsidRDefault="003C3748" w:rsidP="00975041">
            <w:r w:rsidRPr="006643C1">
              <w:t>научиться действовать по образцу или аналогии при выполнении отдельных заданий и составлении высказываний на изучаемом языке;</w:t>
            </w:r>
          </w:p>
          <w:p w:rsidR="003C3748" w:rsidRPr="006643C1" w:rsidRDefault="003C3748" w:rsidP="00975041">
            <w:r w:rsidRPr="006643C1">
              <w:t xml:space="preserve">- </w:t>
            </w:r>
            <w:r w:rsidRPr="006643C1">
              <w:rPr>
                <w:lang w:val="en-US"/>
              </w:rPr>
              <w:t> </w:t>
            </w:r>
            <w:r w:rsidRPr="006643C1">
              <w:t>научиться работать с информацией;</w:t>
            </w:r>
          </w:p>
          <w:p w:rsidR="003C3748" w:rsidRPr="006643C1" w:rsidRDefault="003C3748" w:rsidP="00975041">
            <w:r w:rsidRPr="006643C1">
              <w:t>-</w:t>
            </w:r>
            <w:r w:rsidRPr="006643C1">
              <w:rPr>
                <w:lang w:val="en-US"/>
              </w:rPr>
              <w:t> </w:t>
            </w:r>
            <w:r w:rsidRPr="006643C1">
              <w:t>научиться выполнять проектные задания индивидуально или в составе группы учащихся;</w:t>
            </w:r>
          </w:p>
          <w:p w:rsidR="003C3748" w:rsidRPr="006643C1" w:rsidRDefault="003C3748" w:rsidP="00975041">
            <w:r w:rsidRPr="006643C1">
              <w:rPr>
                <w:lang w:val="en-US"/>
              </w:rPr>
              <w:t> </w:t>
            </w:r>
            <w:r w:rsidRPr="006643C1">
              <w:t xml:space="preserve">научиться пользоваться справочным материалом: двуязычными и толковыми словарями, грамматическими и лингвострановедческими справочниками, схемами и таблицами, мультимедийными средствами, ресурсами Интернет- </w:t>
            </w:r>
          </w:p>
          <w:p w:rsidR="003C3748" w:rsidRPr="006643C1" w:rsidRDefault="003C3748" w:rsidP="00975041">
            <w:r w:rsidRPr="006643C1">
              <w:t>-умение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 переспроса, а также при передаче информации с помощью словарных замен</w:t>
            </w: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71</w:t>
            </w:r>
          </w:p>
        </w:tc>
        <w:tc>
          <w:tcPr>
            <w:tcW w:w="742" w:type="dxa"/>
          </w:tcPr>
          <w:p w:rsidR="003C3748" w:rsidRPr="00133C0A" w:rsidRDefault="003C3748" w:rsidP="00975041"/>
        </w:tc>
        <w:tc>
          <w:tcPr>
            <w:tcW w:w="2216" w:type="dxa"/>
          </w:tcPr>
          <w:p w:rsidR="003C3748" w:rsidRPr="006259D8" w:rsidRDefault="003C3748" w:rsidP="00975041">
            <w:pPr>
              <w:tabs>
                <w:tab w:val="left" w:pos="3700"/>
              </w:tabs>
              <w:rPr>
                <w:sz w:val="22"/>
                <w:szCs w:val="22"/>
              </w:rPr>
            </w:pPr>
            <w:r w:rsidRPr="006259D8">
              <w:rPr>
                <w:sz w:val="22"/>
                <w:szCs w:val="22"/>
              </w:rPr>
              <w:t>Чтение с полным пониманием содер</w:t>
            </w:r>
            <w:r>
              <w:rPr>
                <w:sz w:val="22"/>
                <w:szCs w:val="22"/>
              </w:rPr>
              <w:t>-</w:t>
            </w:r>
            <w:r w:rsidRPr="006259D8">
              <w:rPr>
                <w:sz w:val="22"/>
                <w:szCs w:val="22"/>
              </w:rPr>
              <w:t xml:space="preserve">жания прочитанного с опорой на комментарий. </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Pr="00006C99" w:rsidRDefault="003C3748" w:rsidP="00975041">
            <w:pPr>
              <w:rPr>
                <w:lang w:val="en-US"/>
              </w:rPr>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72</w:t>
            </w:r>
          </w:p>
        </w:tc>
        <w:tc>
          <w:tcPr>
            <w:tcW w:w="742" w:type="dxa"/>
          </w:tcPr>
          <w:p w:rsidR="003C3748" w:rsidRPr="00133C0A" w:rsidRDefault="003C3748" w:rsidP="00975041"/>
        </w:tc>
        <w:tc>
          <w:tcPr>
            <w:tcW w:w="2216" w:type="dxa"/>
          </w:tcPr>
          <w:p w:rsidR="003C3748" w:rsidRPr="006259D8" w:rsidRDefault="003C3748" w:rsidP="00975041">
            <w:pPr>
              <w:tabs>
                <w:tab w:val="left" w:pos="3700"/>
              </w:tabs>
              <w:rPr>
                <w:sz w:val="22"/>
                <w:szCs w:val="22"/>
              </w:rPr>
            </w:pPr>
            <w:r w:rsidRPr="006259D8">
              <w:rPr>
                <w:sz w:val="22"/>
                <w:szCs w:val="22"/>
              </w:rPr>
              <w:t>Чтение текстов в виде дневниковых записей.</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73</w:t>
            </w:r>
          </w:p>
        </w:tc>
        <w:tc>
          <w:tcPr>
            <w:tcW w:w="742" w:type="dxa"/>
          </w:tcPr>
          <w:p w:rsidR="003C3748" w:rsidRPr="00133C0A" w:rsidRDefault="003C3748" w:rsidP="00975041"/>
        </w:tc>
        <w:tc>
          <w:tcPr>
            <w:tcW w:w="2216" w:type="dxa"/>
          </w:tcPr>
          <w:p w:rsidR="003C3748" w:rsidRPr="006259D8" w:rsidRDefault="003C3748" w:rsidP="00975041">
            <w:pPr>
              <w:tabs>
                <w:tab w:val="left" w:pos="3700"/>
              </w:tabs>
              <w:rPr>
                <w:sz w:val="22"/>
                <w:szCs w:val="22"/>
              </w:rPr>
            </w:pPr>
            <w:r>
              <w:rPr>
                <w:sz w:val="22"/>
                <w:szCs w:val="22"/>
              </w:rPr>
              <w:t xml:space="preserve">Чтение художественного </w:t>
            </w:r>
            <w:r w:rsidRPr="006259D8">
              <w:rPr>
                <w:sz w:val="22"/>
                <w:szCs w:val="22"/>
              </w:rPr>
              <w:t>текста: сказка братьев Гримм ,,Бременские музыканты”.</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74</w:t>
            </w:r>
          </w:p>
        </w:tc>
        <w:tc>
          <w:tcPr>
            <w:tcW w:w="742" w:type="dxa"/>
          </w:tcPr>
          <w:p w:rsidR="003C3748" w:rsidRPr="00133C0A" w:rsidRDefault="003C3748" w:rsidP="00975041"/>
        </w:tc>
        <w:tc>
          <w:tcPr>
            <w:tcW w:w="2216" w:type="dxa"/>
          </w:tcPr>
          <w:p w:rsidR="003C3748" w:rsidRPr="009307B3" w:rsidRDefault="003C3748" w:rsidP="00975041">
            <w:pPr>
              <w:tabs>
                <w:tab w:val="left" w:pos="3700"/>
              </w:tabs>
              <w:rPr>
                <w:sz w:val="22"/>
                <w:szCs w:val="22"/>
              </w:rPr>
            </w:pPr>
            <w:r w:rsidRPr="009307B3">
              <w:rPr>
                <w:sz w:val="22"/>
                <w:szCs w:val="22"/>
              </w:rPr>
              <w:t>Введение и а</w:t>
            </w:r>
            <w:r>
              <w:rPr>
                <w:sz w:val="22"/>
                <w:szCs w:val="22"/>
              </w:rPr>
              <w:t xml:space="preserve">ктивиз. </w:t>
            </w:r>
            <w:r w:rsidRPr="009307B3">
              <w:rPr>
                <w:sz w:val="22"/>
                <w:szCs w:val="22"/>
              </w:rPr>
              <w:t xml:space="preserve"> лексики по теме   </w:t>
            </w:r>
            <w:r w:rsidRPr="00DF2AE1">
              <w:rPr>
                <w:b/>
                <w:bCs/>
                <w:sz w:val="22"/>
                <w:szCs w:val="22"/>
              </w:rPr>
              <w:t>§</w:t>
            </w:r>
            <w:r>
              <w:rPr>
                <w:sz w:val="22"/>
                <w:szCs w:val="22"/>
              </w:rPr>
              <w:t>6</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Default="003C3748" w:rsidP="00975041"/>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CD078D" w:rsidRDefault="003C3748" w:rsidP="00975041">
            <w:pPr>
              <w:jc w:val="center"/>
            </w:pPr>
            <w:r>
              <w:t>75</w:t>
            </w:r>
          </w:p>
        </w:tc>
        <w:tc>
          <w:tcPr>
            <w:tcW w:w="742" w:type="dxa"/>
          </w:tcPr>
          <w:p w:rsidR="003C3748" w:rsidRPr="00133C0A" w:rsidRDefault="003C3748" w:rsidP="00975041"/>
        </w:tc>
        <w:tc>
          <w:tcPr>
            <w:tcW w:w="2216" w:type="dxa"/>
          </w:tcPr>
          <w:p w:rsidR="003C3748" w:rsidRPr="009307B3" w:rsidRDefault="003C3748" w:rsidP="00975041">
            <w:pPr>
              <w:tabs>
                <w:tab w:val="left" w:pos="3700"/>
              </w:tabs>
              <w:rPr>
                <w:sz w:val="22"/>
                <w:szCs w:val="22"/>
              </w:rPr>
            </w:pPr>
            <w:r w:rsidRPr="009307B3">
              <w:rPr>
                <w:sz w:val="22"/>
                <w:szCs w:val="22"/>
              </w:rPr>
              <w:t>Грамматический материал: образова</w:t>
            </w:r>
            <w:r>
              <w:rPr>
                <w:sz w:val="22"/>
                <w:szCs w:val="22"/>
              </w:rPr>
              <w:t>-</w:t>
            </w:r>
            <w:r w:rsidRPr="009307B3">
              <w:rPr>
                <w:sz w:val="22"/>
                <w:szCs w:val="22"/>
              </w:rPr>
              <w:t xml:space="preserve">ние </w:t>
            </w:r>
            <w:r w:rsidRPr="009307B3">
              <w:rPr>
                <w:sz w:val="22"/>
                <w:szCs w:val="22"/>
                <w:lang w:val="en-US"/>
              </w:rPr>
              <w:t>Perfekt</w:t>
            </w:r>
            <w:r w:rsidRPr="009307B3">
              <w:rPr>
                <w:sz w:val="22"/>
                <w:szCs w:val="22"/>
              </w:rPr>
              <w:t xml:space="preserve"> с глаголом </w:t>
            </w:r>
            <w:r w:rsidRPr="009307B3">
              <w:rPr>
                <w:sz w:val="22"/>
                <w:szCs w:val="22"/>
                <w:lang w:val="en-US"/>
              </w:rPr>
              <w:t>sein</w:t>
            </w:r>
            <w:r w:rsidRPr="009307B3">
              <w:rPr>
                <w:sz w:val="22"/>
                <w:szCs w:val="22"/>
              </w:rPr>
              <w:t>.</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A6339C" w:rsidRDefault="003C3748" w:rsidP="00975041">
            <w:r>
              <w:t>76- 77</w:t>
            </w:r>
          </w:p>
        </w:tc>
        <w:tc>
          <w:tcPr>
            <w:tcW w:w="742" w:type="dxa"/>
          </w:tcPr>
          <w:p w:rsidR="003C3748" w:rsidRPr="00A6339C" w:rsidRDefault="003C3748" w:rsidP="00975041"/>
        </w:tc>
        <w:tc>
          <w:tcPr>
            <w:tcW w:w="2216" w:type="dxa"/>
          </w:tcPr>
          <w:p w:rsidR="003C3748" w:rsidRPr="009307B3" w:rsidRDefault="003C3748" w:rsidP="00975041">
            <w:pPr>
              <w:tabs>
                <w:tab w:val="left" w:pos="3700"/>
              </w:tabs>
              <w:rPr>
                <w:sz w:val="22"/>
                <w:szCs w:val="22"/>
              </w:rPr>
            </w:pPr>
            <w:r w:rsidRPr="009307B3">
              <w:rPr>
                <w:sz w:val="22"/>
                <w:szCs w:val="22"/>
              </w:rPr>
              <w:t xml:space="preserve">Грамматический материал: предлоги с </w:t>
            </w:r>
            <w:r w:rsidRPr="009307B3">
              <w:rPr>
                <w:sz w:val="22"/>
                <w:szCs w:val="22"/>
                <w:lang w:val="en-US"/>
              </w:rPr>
              <w:t>Dativ</w:t>
            </w:r>
            <w:r w:rsidRPr="009307B3">
              <w:rPr>
                <w:sz w:val="22"/>
                <w:szCs w:val="22"/>
              </w:rPr>
              <w:t xml:space="preserve"> и </w:t>
            </w:r>
            <w:r w:rsidRPr="009307B3">
              <w:rPr>
                <w:sz w:val="22"/>
                <w:szCs w:val="22"/>
                <w:lang w:val="en-US"/>
              </w:rPr>
              <w:t>Akkusativ</w:t>
            </w:r>
            <w:r w:rsidRPr="009307B3">
              <w:rPr>
                <w:sz w:val="22"/>
                <w:szCs w:val="22"/>
              </w:rPr>
              <w:t>.</w:t>
            </w:r>
          </w:p>
        </w:tc>
        <w:tc>
          <w:tcPr>
            <w:tcW w:w="798" w:type="dxa"/>
          </w:tcPr>
          <w:p w:rsidR="003C3748" w:rsidRPr="00133C0A" w:rsidRDefault="003C3748" w:rsidP="00975041">
            <w:pPr>
              <w:jc w:val="center"/>
            </w:pPr>
            <w:r>
              <w:t>2</w:t>
            </w:r>
          </w:p>
        </w:tc>
        <w:tc>
          <w:tcPr>
            <w:tcW w:w="738" w:type="dxa"/>
          </w:tcPr>
          <w:p w:rsidR="003C3748" w:rsidRPr="00133C0A" w:rsidRDefault="003C3748" w:rsidP="00975041">
            <w:pPr>
              <w:jc w:val="center"/>
            </w:pPr>
            <w:r>
              <w:t>2</w:t>
            </w:r>
          </w:p>
        </w:tc>
        <w:tc>
          <w:tcPr>
            <w:tcW w:w="1883" w:type="dxa"/>
            <w:vMerge/>
          </w:tcPr>
          <w:p w:rsidR="003C3748" w:rsidRDefault="003C3748" w:rsidP="00975041">
            <w:pPr>
              <w:snapToGrid w:val="0"/>
            </w:pPr>
          </w:p>
        </w:tc>
        <w:tc>
          <w:tcPr>
            <w:tcW w:w="1885" w:type="dxa"/>
            <w:vMerge/>
          </w:tcPr>
          <w:p w:rsidR="003C3748" w:rsidRDefault="003C3748" w:rsidP="00975041">
            <w:pPr>
              <w:snapToGrid w:val="0"/>
            </w:pPr>
          </w:p>
        </w:tc>
        <w:tc>
          <w:tcPr>
            <w:tcW w:w="3648" w:type="dxa"/>
            <w:vMerge/>
          </w:tcPr>
          <w:p w:rsidR="003C3748" w:rsidRDefault="003C3748" w:rsidP="00975041">
            <w:pPr>
              <w:spacing w:after="200"/>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shd w:val="clear" w:color="auto" w:fill="00FF00"/>
          </w:tcPr>
          <w:p w:rsidR="003C3748" w:rsidRPr="00CD078D" w:rsidRDefault="003C3748" w:rsidP="00975041">
            <w:pPr>
              <w:jc w:val="center"/>
            </w:pPr>
            <w:r>
              <w:rPr>
                <w:lang w:val="en-US"/>
              </w:rPr>
              <w:t xml:space="preserve">IV </w:t>
            </w:r>
            <w:r>
              <w:t>четв.  78</w:t>
            </w:r>
          </w:p>
        </w:tc>
        <w:tc>
          <w:tcPr>
            <w:tcW w:w="742" w:type="dxa"/>
          </w:tcPr>
          <w:p w:rsidR="003C3748" w:rsidRPr="00133C0A" w:rsidRDefault="003C3748" w:rsidP="00975041"/>
        </w:tc>
        <w:tc>
          <w:tcPr>
            <w:tcW w:w="2216" w:type="dxa"/>
          </w:tcPr>
          <w:p w:rsidR="003C3748" w:rsidRPr="00006C99" w:rsidRDefault="003C3748" w:rsidP="00975041">
            <w:pPr>
              <w:rPr>
                <w:color w:val="333333"/>
                <w:lang w:val="en-US"/>
              </w:rPr>
            </w:pPr>
            <w:r>
              <w:rPr>
                <w:sz w:val="22"/>
                <w:szCs w:val="22"/>
              </w:rPr>
              <w:t>Развитие навыков диалог. речи</w:t>
            </w:r>
          </w:p>
        </w:tc>
        <w:tc>
          <w:tcPr>
            <w:tcW w:w="798" w:type="dxa"/>
          </w:tcPr>
          <w:p w:rsidR="003C3748" w:rsidRPr="00A97C0A" w:rsidRDefault="003C3748" w:rsidP="00975041">
            <w:pPr>
              <w:jc w:val="center"/>
              <w:rPr>
                <w:lang w:val="en-US"/>
              </w:rPr>
            </w:pPr>
            <w:r>
              <w:rPr>
                <w:lang w:val="en-US"/>
              </w:rPr>
              <w:t>1</w:t>
            </w:r>
          </w:p>
        </w:tc>
        <w:tc>
          <w:tcPr>
            <w:tcW w:w="738" w:type="dxa"/>
          </w:tcPr>
          <w:p w:rsidR="003C3748" w:rsidRPr="00A97C0A" w:rsidRDefault="003C3748" w:rsidP="00975041">
            <w:pPr>
              <w:jc w:val="center"/>
              <w:rPr>
                <w:lang w:val="en-US"/>
              </w:rPr>
            </w:pPr>
            <w:r>
              <w:rPr>
                <w:lang w:val="en-US"/>
              </w:rPr>
              <w:t>1</w:t>
            </w:r>
          </w:p>
        </w:tc>
        <w:tc>
          <w:tcPr>
            <w:tcW w:w="1883" w:type="dxa"/>
            <w:vMerge/>
          </w:tcPr>
          <w:p w:rsidR="003C3748" w:rsidRDefault="003C3748" w:rsidP="00975041">
            <w:pPr>
              <w:snapToGrid w:val="0"/>
              <w:rPr>
                <w:sz w:val="18"/>
                <w:szCs w:val="18"/>
              </w:rPr>
            </w:pPr>
          </w:p>
        </w:tc>
        <w:tc>
          <w:tcPr>
            <w:tcW w:w="1885" w:type="dxa"/>
            <w:vMerge/>
          </w:tcPr>
          <w:p w:rsidR="003C3748" w:rsidRDefault="003C3748" w:rsidP="00975041">
            <w:pPr>
              <w:snapToGrid w:val="0"/>
              <w:rPr>
                <w:sz w:val="18"/>
                <w:szCs w:val="18"/>
              </w:rPr>
            </w:pPr>
          </w:p>
        </w:tc>
        <w:tc>
          <w:tcPr>
            <w:tcW w:w="3648" w:type="dxa"/>
            <w:vMerge/>
          </w:tcPr>
          <w:p w:rsidR="003C3748" w:rsidRDefault="003C3748" w:rsidP="00975041">
            <w:pPr>
              <w:snapToGrid w:val="0"/>
              <w:rPr>
                <w:sz w:val="18"/>
                <w:szCs w:val="18"/>
              </w:rPr>
            </w:pPr>
          </w:p>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63234D" w:rsidRDefault="003C3748" w:rsidP="00975041">
            <w:pPr>
              <w:jc w:val="center"/>
              <w:rPr>
                <w:color w:val="333333"/>
                <w:lang w:val="en-US"/>
              </w:rPr>
            </w:pPr>
            <w:r>
              <w:t>7</w:t>
            </w:r>
            <w:r>
              <w:rPr>
                <w:lang w:val="en-US"/>
              </w:rPr>
              <w:t>9</w:t>
            </w:r>
          </w:p>
        </w:tc>
        <w:tc>
          <w:tcPr>
            <w:tcW w:w="742" w:type="dxa"/>
          </w:tcPr>
          <w:p w:rsidR="003C3748" w:rsidRPr="00133C0A" w:rsidRDefault="003C3748" w:rsidP="00975041"/>
        </w:tc>
        <w:tc>
          <w:tcPr>
            <w:tcW w:w="2216" w:type="dxa"/>
          </w:tcPr>
          <w:p w:rsidR="003C3748" w:rsidRDefault="003C3748" w:rsidP="00975041">
            <w:pPr>
              <w:rPr>
                <w:sz w:val="22"/>
                <w:szCs w:val="22"/>
              </w:rPr>
            </w:pPr>
            <w:r>
              <w:rPr>
                <w:sz w:val="22"/>
                <w:szCs w:val="22"/>
              </w:rPr>
              <w:t xml:space="preserve">Знакомство с указательными  знаками </w:t>
            </w:r>
            <w:r w:rsidRPr="00A71C17">
              <w:rPr>
                <w:sz w:val="22"/>
                <w:szCs w:val="22"/>
              </w:rPr>
              <w:t xml:space="preserve"> в немецком городе. Ролевая игра  по теме</w:t>
            </w:r>
            <w:r>
              <w:rPr>
                <w:sz w:val="22"/>
                <w:szCs w:val="22"/>
              </w:rPr>
              <w:t xml:space="preserve"> «</w:t>
            </w:r>
            <w:r w:rsidRPr="00A71C17">
              <w:rPr>
                <w:sz w:val="22"/>
                <w:szCs w:val="22"/>
              </w:rPr>
              <w:t>В кафе</w:t>
            </w:r>
            <w:r>
              <w:rPr>
                <w:sz w:val="22"/>
                <w:szCs w:val="22"/>
              </w:rPr>
              <w:t xml:space="preserve">» </w:t>
            </w:r>
            <w:r w:rsidRPr="00A71C17">
              <w:rPr>
                <w:sz w:val="22"/>
                <w:szCs w:val="22"/>
              </w:rPr>
              <w:t>.</w:t>
            </w:r>
          </w:p>
          <w:p w:rsidR="003C3748" w:rsidRDefault="003C3748" w:rsidP="00975041">
            <w:pPr>
              <w:rPr>
                <w:i/>
                <w:iCs/>
                <w:color w:val="333333"/>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075A06" w:rsidRDefault="003C3748" w:rsidP="00975041">
            <w:pPr>
              <w:rPr>
                <w:sz w:val="28"/>
                <w:szCs w:val="28"/>
              </w:rPr>
            </w:pPr>
          </w:p>
        </w:tc>
        <w:tc>
          <w:tcPr>
            <w:tcW w:w="1071" w:type="dxa"/>
          </w:tcPr>
          <w:p w:rsidR="003C3748" w:rsidRPr="00133C0A" w:rsidRDefault="003C3748" w:rsidP="00975041"/>
        </w:tc>
      </w:tr>
      <w:tr w:rsidR="003C3748" w:rsidRPr="00133C0A">
        <w:tc>
          <w:tcPr>
            <w:tcW w:w="770" w:type="dxa"/>
          </w:tcPr>
          <w:p w:rsidR="003C3748" w:rsidRPr="00A97C0A" w:rsidRDefault="003C3748" w:rsidP="00975041">
            <w:pPr>
              <w:jc w:val="center"/>
              <w:rPr>
                <w:color w:val="333333"/>
                <w:lang w:val="en-US"/>
              </w:rPr>
            </w:pPr>
            <w:r>
              <w:rPr>
                <w:lang w:val="en-US"/>
              </w:rPr>
              <w:t>80</w:t>
            </w:r>
          </w:p>
        </w:tc>
        <w:tc>
          <w:tcPr>
            <w:tcW w:w="742" w:type="dxa"/>
          </w:tcPr>
          <w:p w:rsidR="003C3748" w:rsidRPr="00133C0A" w:rsidRDefault="003C3748" w:rsidP="00975041"/>
        </w:tc>
        <w:tc>
          <w:tcPr>
            <w:tcW w:w="2216" w:type="dxa"/>
          </w:tcPr>
          <w:p w:rsidR="003C3748" w:rsidRDefault="003C3748" w:rsidP="00975041">
            <w:pPr>
              <w:rPr>
                <w:sz w:val="22"/>
                <w:szCs w:val="22"/>
              </w:rPr>
            </w:pPr>
            <w:r>
              <w:rPr>
                <w:sz w:val="22"/>
                <w:szCs w:val="22"/>
              </w:rPr>
              <w:t>Аудирование.</w:t>
            </w:r>
          </w:p>
          <w:p w:rsidR="003C3748" w:rsidRPr="00FF741E" w:rsidRDefault="003C3748" w:rsidP="00975041">
            <w:pPr>
              <w:rPr>
                <w:sz w:val="22"/>
                <w:szCs w:val="22"/>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63234D" w:rsidRDefault="003C3748" w:rsidP="00975041">
            <w:pPr>
              <w:jc w:val="center"/>
              <w:rPr>
                <w:color w:val="333333"/>
                <w:lang w:val="en-US"/>
              </w:rPr>
            </w:pPr>
            <w:r>
              <w:rPr>
                <w:lang w:val="en-US"/>
              </w:rPr>
              <w:t>81</w:t>
            </w:r>
          </w:p>
        </w:tc>
        <w:tc>
          <w:tcPr>
            <w:tcW w:w="742" w:type="dxa"/>
          </w:tcPr>
          <w:p w:rsidR="003C3748" w:rsidRPr="00133C0A" w:rsidRDefault="003C3748" w:rsidP="00975041"/>
        </w:tc>
        <w:tc>
          <w:tcPr>
            <w:tcW w:w="2216" w:type="dxa"/>
          </w:tcPr>
          <w:p w:rsidR="003C3748" w:rsidRPr="00E416F5" w:rsidRDefault="003C3748" w:rsidP="00975041">
            <w:pPr>
              <w:tabs>
                <w:tab w:val="left" w:pos="3700"/>
              </w:tabs>
              <w:rPr>
                <w:sz w:val="22"/>
                <w:szCs w:val="22"/>
              </w:rPr>
            </w:pPr>
            <w:r w:rsidRPr="00E416F5">
              <w:rPr>
                <w:sz w:val="22"/>
                <w:szCs w:val="22"/>
              </w:rPr>
              <w:t>Повторение л</w:t>
            </w:r>
            <w:r>
              <w:rPr>
                <w:sz w:val="22"/>
                <w:szCs w:val="22"/>
              </w:rPr>
              <w:t xml:space="preserve">екси-ческого материала по теме  </w:t>
            </w:r>
            <w:r w:rsidRPr="00DF2AE1">
              <w:rPr>
                <w:b/>
                <w:bCs/>
                <w:sz w:val="22"/>
                <w:szCs w:val="22"/>
              </w:rPr>
              <w:t>§</w:t>
            </w:r>
            <w:r>
              <w:rPr>
                <w:sz w:val="22"/>
                <w:szCs w:val="22"/>
              </w:rPr>
              <w:t xml:space="preserve"> 6</w:t>
            </w:r>
            <w:r w:rsidRPr="00E416F5">
              <w:rPr>
                <w:sz w:val="22"/>
                <w:szCs w:val="22"/>
              </w:rPr>
              <w:t xml:space="preserve"> ,,Классная поездка”.</w:t>
            </w: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Pr="00A97C0A" w:rsidRDefault="003C3748" w:rsidP="00975041">
            <w:pPr>
              <w:jc w:val="center"/>
              <w:rPr>
                <w:color w:val="333333"/>
                <w:lang w:val="en-US"/>
              </w:rPr>
            </w:pPr>
            <w:r>
              <w:t>8</w:t>
            </w:r>
            <w:r>
              <w:rPr>
                <w:lang w:val="en-US"/>
              </w:rPr>
              <w:t>2</w:t>
            </w:r>
          </w:p>
        </w:tc>
        <w:tc>
          <w:tcPr>
            <w:tcW w:w="742" w:type="dxa"/>
          </w:tcPr>
          <w:p w:rsidR="003C3748" w:rsidRPr="00133C0A" w:rsidRDefault="003C3748" w:rsidP="00975041"/>
        </w:tc>
        <w:tc>
          <w:tcPr>
            <w:tcW w:w="2216" w:type="dxa"/>
          </w:tcPr>
          <w:p w:rsidR="003C3748" w:rsidRPr="00CD078D" w:rsidRDefault="003C3748" w:rsidP="00975041">
            <w:pPr>
              <w:tabs>
                <w:tab w:val="left" w:pos="3700"/>
              </w:tabs>
              <w:rPr>
                <w:sz w:val="22"/>
                <w:szCs w:val="22"/>
                <w:lang w:val="de-DE"/>
              </w:rPr>
            </w:pPr>
            <w:r>
              <w:rPr>
                <w:sz w:val="22"/>
                <w:szCs w:val="22"/>
              </w:rPr>
              <w:t>Тест</w:t>
            </w:r>
            <w:r w:rsidRPr="00CD078D">
              <w:rPr>
                <w:sz w:val="22"/>
                <w:szCs w:val="22"/>
                <w:lang w:val="de-DE"/>
              </w:rPr>
              <w:t xml:space="preserve"> №6  </w:t>
            </w:r>
            <w:r>
              <w:rPr>
                <w:sz w:val="22"/>
                <w:szCs w:val="22"/>
              </w:rPr>
              <w:t>потеме</w:t>
            </w:r>
          </w:p>
          <w:p w:rsidR="003C3748" w:rsidRPr="00CD078D" w:rsidRDefault="003C3748" w:rsidP="00975041">
            <w:pPr>
              <w:tabs>
                <w:tab w:val="left" w:pos="3700"/>
              </w:tabs>
              <w:rPr>
                <w:sz w:val="22"/>
                <w:szCs w:val="22"/>
                <w:lang w:val="de-DE"/>
              </w:rPr>
            </w:pPr>
            <w:r w:rsidRPr="00CD078D">
              <w:rPr>
                <w:b/>
                <w:bCs/>
                <w:sz w:val="22"/>
                <w:szCs w:val="22"/>
                <w:lang w:val="de-DE"/>
              </w:rPr>
              <w:t>§</w:t>
            </w:r>
            <w:r w:rsidRPr="00CD078D">
              <w:rPr>
                <w:sz w:val="22"/>
                <w:szCs w:val="22"/>
                <w:lang w:val="de-DE"/>
              </w:rPr>
              <w:t xml:space="preserve"> 6 ,,Die Klassenfahrt”.</w:t>
            </w:r>
          </w:p>
        </w:tc>
        <w:tc>
          <w:tcPr>
            <w:tcW w:w="798" w:type="dxa"/>
          </w:tcPr>
          <w:p w:rsidR="003C3748" w:rsidRPr="00A97C0A" w:rsidRDefault="003C3748" w:rsidP="00975041">
            <w:pPr>
              <w:jc w:val="center"/>
              <w:rPr>
                <w:lang w:val="en-US"/>
              </w:rPr>
            </w:pPr>
            <w:r>
              <w:rPr>
                <w:lang w:val="en-US"/>
              </w:rPr>
              <w:t>1</w:t>
            </w:r>
          </w:p>
        </w:tc>
        <w:tc>
          <w:tcPr>
            <w:tcW w:w="738" w:type="dxa"/>
          </w:tcPr>
          <w:p w:rsidR="003C3748" w:rsidRPr="00A97C0A" w:rsidRDefault="003C3748" w:rsidP="00975041">
            <w:pPr>
              <w:jc w:val="center"/>
              <w:rPr>
                <w:lang w:val="en-US"/>
              </w:rPr>
            </w:pPr>
            <w:r>
              <w:rPr>
                <w:lang w:val="en-US"/>
              </w:rPr>
              <w:t>1</w:t>
            </w: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rPr>
                <w:color w:val="333333"/>
              </w:rPr>
            </w:pPr>
            <w:r>
              <w:t>83.</w:t>
            </w:r>
          </w:p>
        </w:tc>
        <w:tc>
          <w:tcPr>
            <w:tcW w:w="742" w:type="dxa"/>
          </w:tcPr>
          <w:p w:rsidR="003C3748" w:rsidRPr="00133C0A" w:rsidRDefault="003C3748" w:rsidP="00975041"/>
        </w:tc>
        <w:tc>
          <w:tcPr>
            <w:tcW w:w="2216" w:type="dxa"/>
          </w:tcPr>
          <w:p w:rsidR="003C3748" w:rsidRDefault="003C3748" w:rsidP="00975041">
            <w:pPr>
              <w:rPr>
                <w:sz w:val="22"/>
                <w:szCs w:val="22"/>
              </w:rPr>
            </w:pPr>
            <w:r>
              <w:rPr>
                <w:sz w:val="22"/>
                <w:szCs w:val="22"/>
              </w:rPr>
              <w:t xml:space="preserve">Работа  над  ошибками </w:t>
            </w:r>
          </w:p>
          <w:p w:rsidR="003C3748" w:rsidRPr="00A6339C" w:rsidRDefault="003C3748" w:rsidP="00975041">
            <w:pPr>
              <w:rPr>
                <w:sz w:val="22"/>
                <w:szCs w:val="22"/>
              </w:rPr>
            </w:pPr>
          </w:p>
        </w:tc>
        <w:tc>
          <w:tcPr>
            <w:tcW w:w="798" w:type="dxa"/>
          </w:tcPr>
          <w:p w:rsidR="003C3748" w:rsidRPr="00133C0A" w:rsidRDefault="003C3748" w:rsidP="00975041">
            <w:pPr>
              <w:jc w:val="center"/>
            </w:pPr>
            <w:r>
              <w:t>1</w:t>
            </w:r>
          </w:p>
        </w:tc>
        <w:tc>
          <w:tcPr>
            <w:tcW w:w="738" w:type="dxa"/>
          </w:tcPr>
          <w:p w:rsidR="003C3748" w:rsidRPr="00133C0A" w:rsidRDefault="003C3748" w:rsidP="00975041">
            <w:pPr>
              <w:jc w:val="center"/>
            </w:pPr>
            <w:r>
              <w:t>1</w:t>
            </w:r>
          </w:p>
        </w:tc>
        <w:tc>
          <w:tcPr>
            <w:tcW w:w="1883" w:type="dxa"/>
            <w:vMerge/>
          </w:tcPr>
          <w:p w:rsidR="003C3748" w:rsidRDefault="003C3748" w:rsidP="00975041">
            <w:pPr>
              <w:spacing w:after="200"/>
            </w:pPr>
          </w:p>
        </w:tc>
        <w:tc>
          <w:tcPr>
            <w:tcW w:w="1885" w:type="dxa"/>
            <w:vMerge/>
          </w:tcPr>
          <w:p w:rsidR="003C3748" w:rsidRDefault="003C3748" w:rsidP="00975041"/>
        </w:tc>
        <w:tc>
          <w:tcPr>
            <w:tcW w:w="3648" w:type="dxa"/>
            <w:vMerge/>
          </w:tcPr>
          <w:p w:rsidR="003C3748"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E52F0D">
        <w:tc>
          <w:tcPr>
            <w:tcW w:w="15183" w:type="dxa"/>
            <w:gridSpan w:val="10"/>
          </w:tcPr>
          <w:p w:rsidR="003C3748" w:rsidRPr="00B036AD" w:rsidRDefault="003C3748" w:rsidP="00975041">
            <w:pPr>
              <w:rPr>
                <w:b/>
                <w:bCs/>
                <w:lang w:val="de-DE"/>
              </w:rPr>
            </w:pPr>
          </w:p>
          <w:p w:rsidR="003C3748" w:rsidRDefault="003C3748" w:rsidP="00975041">
            <w:pPr>
              <w:rPr>
                <w:b/>
                <w:bCs/>
                <w:lang w:val="de-DE"/>
              </w:rPr>
            </w:pPr>
          </w:p>
          <w:p w:rsidR="003C3748" w:rsidRDefault="003C3748" w:rsidP="00975041">
            <w:pPr>
              <w:jc w:val="center"/>
              <w:rPr>
                <w:b/>
                <w:bCs/>
                <w:lang w:val="de-DE"/>
              </w:rPr>
            </w:pPr>
            <w:r w:rsidRPr="005122B0">
              <w:rPr>
                <w:b/>
                <w:bCs/>
                <w:lang w:val="de-DE"/>
              </w:rPr>
              <w:t>§ 7. Am Ende des Schuljahrs – ein lustiger Maskenball!</w:t>
            </w:r>
            <w:r w:rsidRPr="00A00D5C">
              <w:rPr>
                <w:b/>
                <w:bCs/>
                <w:lang w:val="de-DE"/>
              </w:rPr>
              <w:t xml:space="preserve"> (</w:t>
            </w:r>
            <w:r>
              <w:rPr>
                <w:b/>
                <w:bCs/>
                <w:lang w:val="de-DE"/>
              </w:rPr>
              <w:t>1</w:t>
            </w:r>
            <w:r w:rsidRPr="00E52F0D">
              <w:rPr>
                <w:b/>
                <w:bCs/>
                <w:lang w:val="de-DE"/>
              </w:rPr>
              <w:t>7</w:t>
            </w:r>
            <w:r>
              <w:rPr>
                <w:b/>
                <w:bCs/>
              </w:rPr>
              <w:t>часов</w:t>
            </w:r>
            <w:r w:rsidRPr="005D178C">
              <w:rPr>
                <w:b/>
                <w:bCs/>
                <w:lang w:val="de-DE"/>
              </w:rPr>
              <w:t>)</w:t>
            </w:r>
          </w:p>
          <w:p w:rsidR="003C3748" w:rsidRPr="00E52F0D" w:rsidRDefault="003C3748" w:rsidP="00975041">
            <w:pPr>
              <w:rPr>
                <w:lang w:val="de-DE"/>
              </w:rPr>
            </w:pPr>
          </w:p>
        </w:tc>
      </w:tr>
      <w:tr w:rsidR="003C3748" w:rsidRPr="00133C0A">
        <w:tc>
          <w:tcPr>
            <w:tcW w:w="770" w:type="dxa"/>
          </w:tcPr>
          <w:p w:rsidR="003C3748" w:rsidRPr="00CE51C8" w:rsidRDefault="003C3748" w:rsidP="00975041">
            <w:pPr>
              <w:jc w:val="center"/>
            </w:pPr>
            <w:r>
              <w:t>84</w:t>
            </w:r>
          </w:p>
        </w:tc>
        <w:tc>
          <w:tcPr>
            <w:tcW w:w="742" w:type="dxa"/>
          </w:tcPr>
          <w:p w:rsidR="003C3748" w:rsidRPr="000D4836" w:rsidRDefault="003C3748" w:rsidP="00975041">
            <w:pPr>
              <w:rPr>
                <w:lang w:val="de-DE"/>
              </w:rPr>
            </w:pPr>
          </w:p>
        </w:tc>
        <w:tc>
          <w:tcPr>
            <w:tcW w:w="2216" w:type="dxa"/>
          </w:tcPr>
          <w:p w:rsidR="003C3748" w:rsidRPr="00CF65FE" w:rsidRDefault="003C3748" w:rsidP="00975041">
            <w:pPr>
              <w:tabs>
                <w:tab w:val="left" w:pos="3700"/>
              </w:tabs>
              <w:rPr>
                <w:sz w:val="22"/>
                <w:szCs w:val="22"/>
              </w:rPr>
            </w:pPr>
            <w:r w:rsidRPr="00CF65FE">
              <w:rPr>
                <w:sz w:val="22"/>
                <w:szCs w:val="22"/>
              </w:rPr>
              <w:t xml:space="preserve">Введение лексики по теме  </w:t>
            </w:r>
            <w:r w:rsidRPr="00DF2AE1">
              <w:rPr>
                <w:b/>
                <w:bCs/>
                <w:sz w:val="22"/>
                <w:szCs w:val="22"/>
              </w:rPr>
              <w:t>§</w:t>
            </w:r>
            <w:r>
              <w:rPr>
                <w:sz w:val="22"/>
                <w:szCs w:val="22"/>
              </w:rPr>
              <w:t xml:space="preserve">  7 ,,</w:t>
            </w:r>
            <w:r>
              <w:rPr>
                <w:sz w:val="22"/>
                <w:szCs w:val="22"/>
                <w:lang w:val="en-US"/>
              </w:rPr>
              <w:t>DerMaskenball</w:t>
            </w:r>
            <w:r w:rsidRPr="00CF65FE">
              <w:rPr>
                <w:sz w:val="22"/>
                <w:szCs w:val="22"/>
              </w:rPr>
              <w:t>”.</w:t>
            </w:r>
          </w:p>
        </w:tc>
        <w:tc>
          <w:tcPr>
            <w:tcW w:w="798" w:type="dxa"/>
          </w:tcPr>
          <w:p w:rsidR="003C3748" w:rsidRPr="00CE51C8" w:rsidRDefault="003C3748" w:rsidP="00975041">
            <w:pPr>
              <w:jc w:val="center"/>
            </w:pPr>
            <w:r>
              <w:t>1</w:t>
            </w:r>
          </w:p>
        </w:tc>
        <w:tc>
          <w:tcPr>
            <w:tcW w:w="738" w:type="dxa"/>
          </w:tcPr>
          <w:p w:rsidR="003C3748" w:rsidRPr="00133C0A" w:rsidRDefault="003C3748" w:rsidP="00975041">
            <w:pPr>
              <w:jc w:val="center"/>
            </w:pPr>
          </w:p>
        </w:tc>
        <w:tc>
          <w:tcPr>
            <w:tcW w:w="1883" w:type="dxa"/>
            <w:vMerge w:val="restart"/>
          </w:tcPr>
          <w:p w:rsidR="003C3748" w:rsidRPr="006643C1" w:rsidRDefault="003C3748" w:rsidP="00975041">
            <w:r w:rsidRPr="006643C1">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tc>
        <w:tc>
          <w:tcPr>
            <w:tcW w:w="1885" w:type="dxa"/>
            <w:vMerge w:val="restart"/>
          </w:tcPr>
          <w:p w:rsidR="003C3748" w:rsidRPr="006643C1" w:rsidRDefault="003C3748" w:rsidP="00975041">
            <w:r w:rsidRPr="006643C1">
              <w:t>Развитие умения планировать свое речевое и неречевое поведение;</w:t>
            </w:r>
          </w:p>
          <w:p w:rsidR="003C3748" w:rsidRPr="006643C1" w:rsidRDefault="003C3748" w:rsidP="00975041">
            <w:r w:rsidRPr="006643C1">
              <w:t>— развитие коммуникативной компетенции, включая умение взаимодействовать с окружающими, выполняя разные социальные роли;</w:t>
            </w:r>
          </w:p>
          <w:p w:rsidR="003C3748" w:rsidRPr="006643C1" w:rsidRDefault="003C3748" w:rsidP="00975041">
            <w:pPr>
              <w:shd w:val="clear" w:color="auto" w:fill="FFFFFF"/>
              <w:tabs>
                <w:tab w:val="left" w:pos="567"/>
                <w:tab w:val="left" w:pos="8222"/>
              </w:tabs>
              <w:overflowPunct w:val="0"/>
              <w:ind w:firstLine="340"/>
              <w:textAlignment w:val="baseline"/>
            </w:pPr>
            <w:r w:rsidRPr="006643C1">
              <w:t>-</w:t>
            </w:r>
            <w:r w:rsidRPr="006643C1">
              <w:rPr>
                <w:lang w:val="en-US"/>
              </w:rPr>
              <w:t> </w:t>
            </w:r>
            <w:r w:rsidRPr="006643C1">
              <w:t>оформление результаты в виде материального продукта (реклама, брошюра, макет, описание экскурсионного тура, планшета и т. п.);</w:t>
            </w:r>
          </w:p>
          <w:p w:rsidR="003C3748" w:rsidRDefault="003C3748" w:rsidP="00975041">
            <w:pPr>
              <w:rPr>
                <w:lang w:val="en-US"/>
              </w:rPr>
            </w:pPr>
            <w:r w:rsidRPr="006643C1">
              <w:t>-</w:t>
            </w:r>
            <w:r w:rsidRPr="006643C1">
              <w:rPr>
                <w:lang w:val="en-US"/>
              </w:rPr>
              <w:t> </w:t>
            </w:r>
            <w:r w:rsidRPr="006643C1">
              <w:t xml:space="preserve">создание </w:t>
            </w:r>
          </w:p>
          <w:p w:rsidR="003C3748" w:rsidRDefault="003C3748" w:rsidP="00975041">
            <w:pPr>
              <w:rPr>
                <w:lang w:val="en-US"/>
              </w:rPr>
            </w:pPr>
          </w:p>
          <w:p w:rsidR="003C3748" w:rsidRPr="006643C1" w:rsidRDefault="003C3748" w:rsidP="00975041">
            <w:r w:rsidRPr="006643C1">
              <w:t>электронной презентации.</w:t>
            </w:r>
          </w:p>
        </w:tc>
        <w:tc>
          <w:tcPr>
            <w:tcW w:w="3648" w:type="dxa"/>
            <w:vMerge w:val="restart"/>
          </w:tcPr>
          <w:p w:rsidR="003C3748" w:rsidRPr="006643C1" w:rsidRDefault="003C3748" w:rsidP="00975041">
            <w:r w:rsidRPr="006643C1">
              <w:t>научиться действовать по образцу или аналогии при выполнении отдельных заданий и составлении высказываний на изучаемом языке;</w:t>
            </w:r>
          </w:p>
          <w:p w:rsidR="003C3748" w:rsidRPr="006643C1" w:rsidRDefault="003C3748" w:rsidP="00975041">
            <w:r w:rsidRPr="006643C1">
              <w:t xml:space="preserve">- </w:t>
            </w:r>
            <w:r w:rsidRPr="006643C1">
              <w:rPr>
                <w:lang w:val="en-US"/>
              </w:rPr>
              <w:t> </w:t>
            </w:r>
            <w:r w:rsidRPr="006643C1">
              <w:t>научиться работать с информацией;</w:t>
            </w:r>
          </w:p>
          <w:p w:rsidR="003C3748" w:rsidRPr="006643C1" w:rsidRDefault="003C3748" w:rsidP="00975041">
            <w:r w:rsidRPr="006643C1">
              <w:t>-</w:t>
            </w:r>
            <w:r w:rsidRPr="006643C1">
              <w:rPr>
                <w:lang w:val="en-US"/>
              </w:rPr>
              <w:t> </w:t>
            </w:r>
            <w:r w:rsidRPr="006643C1">
              <w:t>научиться выполнять проектные задания индивидуально или в составе группы учащихся;</w:t>
            </w:r>
          </w:p>
          <w:p w:rsidR="003C3748" w:rsidRPr="006643C1" w:rsidRDefault="003C3748" w:rsidP="00975041">
            <w:r w:rsidRPr="006643C1">
              <w:rPr>
                <w:lang w:val="en-US"/>
              </w:rPr>
              <w:t> </w:t>
            </w:r>
            <w:r w:rsidRPr="006643C1">
              <w:t>научиться пользоваться справочным материалом: двуязычными и толковыми словарями, грамматическими и лингвострановедческими справочниками, схемами и таблицами, мультимедийными средствами, ресурсами Интер</w:t>
            </w:r>
            <w:r>
              <w:t>нет</w:t>
            </w:r>
          </w:p>
          <w:p w:rsidR="003C3748" w:rsidRPr="00975041" w:rsidRDefault="003C3748" w:rsidP="00975041">
            <w:r>
              <w:t>-</w:t>
            </w:r>
            <w:r w:rsidRPr="006643C1">
              <w:t>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w:t>
            </w:r>
          </w:p>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p w:rsidR="003C3748" w:rsidRPr="00975041" w:rsidRDefault="003C3748" w:rsidP="00975041"/>
        </w:tc>
        <w:tc>
          <w:tcPr>
            <w:tcW w:w="1432" w:type="dxa"/>
          </w:tcPr>
          <w:p w:rsidR="003C3748" w:rsidRPr="00133C0A"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85</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sidRPr="00CF65FE">
              <w:rPr>
                <w:sz w:val="22"/>
                <w:szCs w:val="22"/>
              </w:rPr>
              <w:t>Грамматический материал: будущее время (</w:t>
            </w:r>
            <w:r w:rsidRPr="00CF65FE">
              <w:rPr>
                <w:sz w:val="22"/>
                <w:szCs w:val="22"/>
                <w:lang w:val="en-US"/>
              </w:rPr>
              <w:t>Futurum</w:t>
            </w:r>
            <w:r w:rsidRPr="00CF65FE">
              <w:rPr>
                <w:sz w:val="22"/>
                <w:szCs w:val="22"/>
              </w:rPr>
              <w:t>).</w:t>
            </w:r>
          </w:p>
        </w:tc>
        <w:tc>
          <w:tcPr>
            <w:tcW w:w="798" w:type="dxa"/>
          </w:tcPr>
          <w:p w:rsidR="003C3748" w:rsidRPr="00CE51C8" w:rsidRDefault="003C3748" w:rsidP="00975041">
            <w:pPr>
              <w:jc w:val="center"/>
            </w:pPr>
            <w:r>
              <w:t>1</w:t>
            </w:r>
          </w:p>
        </w:tc>
        <w:tc>
          <w:tcPr>
            <w:tcW w:w="738" w:type="dxa"/>
          </w:tcPr>
          <w:p w:rsidR="003C3748" w:rsidRPr="00133C0A" w:rsidRDefault="003C3748" w:rsidP="00975041">
            <w:pPr>
              <w:jc w:val="cente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Pr="0063234D" w:rsidRDefault="003C3748" w:rsidP="00975041">
            <w:pPr>
              <w:rPr>
                <w:color w:val="333333"/>
                <w:lang w:val="en-US"/>
              </w:rPr>
            </w:pPr>
          </w:p>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Pr="00CE51C8" w:rsidRDefault="003C3748" w:rsidP="00975041">
            <w:pPr>
              <w:jc w:val="center"/>
            </w:pPr>
            <w:r>
              <w:t>86</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sidRPr="00CF65FE">
              <w:rPr>
                <w:sz w:val="22"/>
                <w:szCs w:val="22"/>
              </w:rPr>
              <w:t>Введение и активиза</w:t>
            </w:r>
            <w:r>
              <w:rPr>
                <w:sz w:val="22"/>
                <w:szCs w:val="22"/>
              </w:rPr>
              <w:t>-</w:t>
            </w:r>
            <w:r w:rsidRPr="00CF65FE">
              <w:rPr>
                <w:sz w:val="22"/>
                <w:szCs w:val="22"/>
              </w:rPr>
              <w:t>ция лексики по теме ,,Одежда”</w:t>
            </w:r>
          </w:p>
        </w:tc>
        <w:tc>
          <w:tcPr>
            <w:tcW w:w="798" w:type="dxa"/>
          </w:tcPr>
          <w:p w:rsidR="003C3748" w:rsidRPr="00CE51C8" w:rsidRDefault="003C3748" w:rsidP="00975041">
            <w:pPr>
              <w:jc w:val="center"/>
            </w:pPr>
            <w:r>
              <w:t>1</w:t>
            </w:r>
          </w:p>
        </w:tc>
        <w:tc>
          <w:tcPr>
            <w:tcW w:w="738" w:type="dxa"/>
          </w:tcPr>
          <w:p w:rsidR="003C3748" w:rsidRPr="00133C0A" w:rsidRDefault="003C3748" w:rsidP="00975041">
            <w:pPr>
              <w:jc w:val="cente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Pr="00006C99" w:rsidRDefault="003C3748" w:rsidP="00975041">
            <w:pPr>
              <w:rPr>
                <w:lang w:val="en-US"/>
              </w:rPr>
            </w:pPr>
          </w:p>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Pr="00CE51C8" w:rsidRDefault="003C3748" w:rsidP="00975041">
            <w:pPr>
              <w:jc w:val="center"/>
            </w:pPr>
            <w:r>
              <w:t>87</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Pr>
                <w:sz w:val="22"/>
                <w:szCs w:val="22"/>
              </w:rPr>
              <w:t>Повторение лексики по теме ,Внешность”</w:t>
            </w:r>
          </w:p>
        </w:tc>
        <w:tc>
          <w:tcPr>
            <w:tcW w:w="798" w:type="dxa"/>
          </w:tcPr>
          <w:p w:rsidR="003C3748" w:rsidRPr="00CE51C8" w:rsidRDefault="003C3748" w:rsidP="00975041">
            <w:pPr>
              <w:jc w:val="center"/>
            </w:pPr>
            <w:r>
              <w:t>1</w:t>
            </w:r>
          </w:p>
        </w:tc>
        <w:tc>
          <w:tcPr>
            <w:tcW w:w="738" w:type="dxa"/>
          </w:tcPr>
          <w:p w:rsidR="003C3748" w:rsidRPr="00133C0A" w:rsidRDefault="003C3748" w:rsidP="00975041">
            <w:pPr>
              <w:jc w:val="cente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Pr="00CE51C8" w:rsidRDefault="003C3748" w:rsidP="00975041">
            <w:pPr>
              <w:jc w:val="center"/>
            </w:pPr>
            <w:r>
              <w:t>88 -89</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sidRPr="00CF65FE">
              <w:rPr>
                <w:sz w:val="22"/>
                <w:szCs w:val="22"/>
              </w:rPr>
              <w:t>Развитие диалогической речи.</w:t>
            </w:r>
          </w:p>
        </w:tc>
        <w:tc>
          <w:tcPr>
            <w:tcW w:w="798" w:type="dxa"/>
          </w:tcPr>
          <w:p w:rsidR="003C3748" w:rsidRPr="00CE51C8" w:rsidRDefault="003C3748" w:rsidP="00975041">
            <w:pPr>
              <w:jc w:val="center"/>
            </w:pPr>
            <w:r>
              <w:t>2</w:t>
            </w:r>
          </w:p>
        </w:tc>
        <w:tc>
          <w:tcPr>
            <w:tcW w:w="738" w:type="dxa"/>
          </w:tcPr>
          <w:p w:rsidR="003C3748" w:rsidRPr="00133C0A" w:rsidRDefault="003C3748" w:rsidP="00975041">
            <w:pPr>
              <w:jc w:val="cente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Pr="00CE51C8" w:rsidRDefault="003C3748" w:rsidP="00975041">
            <w:pPr>
              <w:jc w:val="center"/>
            </w:pPr>
            <w:r>
              <w:t>90</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sidRPr="00CF65FE">
              <w:rPr>
                <w:sz w:val="22"/>
                <w:szCs w:val="22"/>
              </w:rPr>
              <w:t>Диалог-обмен мнениями.</w:t>
            </w:r>
          </w:p>
        </w:tc>
        <w:tc>
          <w:tcPr>
            <w:tcW w:w="798" w:type="dxa"/>
          </w:tcPr>
          <w:p w:rsidR="003C3748" w:rsidRDefault="003C3748" w:rsidP="00975041">
            <w:pPr>
              <w:jc w:val="center"/>
            </w:pPr>
            <w:r>
              <w:t>1</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Pr="00006C99" w:rsidRDefault="003C3748" w:rsidP="00975041">
            <w:pPr>
              <w:rPr>
                <w:lang w:val="en-US"/>
              </w:rPr>
            </w:pPr>
          </w:p>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Pr="00CE51C8" w:rsidRDefault="003C3748" w:rsidP="00975041">
            <w:pPr>
              <w:jc w:val="center"/>
            </w:pPr>
            <w:r>
              <w:t>91</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Pr>
                <w:sz w:val="22"/>
                <w:szCs w:val="22"/>
              </w:rPr>
              <w:t>Диалог-интервью     « Что ты любишь читать»</w:t>
            </w:r>
          </w:p>
        </w:tc>
        <w:tc>
          <w:tcPr>
            <w:tcW w:w="798" w:type="dxa"/>
          </w:tcPr>
          <w:p w:rsidR="003C3748" w:rsidRDefault="003C3748" w:rsidP="00975041">
            <w:pPr>
              <w:jc w:val="center"/>
            </w:pPr>
            <w:r>
              <w:t>1</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Pr="00CE51C8" w:rsidRDefault="003C3748" w:rsidP="00975041">
            <w:pPr>
              <w:jc w:val="center"/>
            </w:pPr>
            <w:r>
              <w:t>92</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Pr>
                <w:sz w:val="22"/>
                <w:szCs w:val="22"/>
              </w:rPr>
              <w:t xml:space="preserve">Контроль  письменной   речи </w:t>
            </w:r>
          </w:p>
        </w:tc>
        <w:tc>
          <w:tcPr>
            <w:tcW w:w="798" w:type="dxa"/>
          </w:tcPr>
          <w:p w:rsidR="003C3748" w:rsidRDefault="003C3748" w:rsidP="00975041">
            <w:pPr>
              <w:jc w:val="center"/>
            </w:pPr>
            <w:r>
              <w:t>1</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Pr="00CE51C8" w:rsidRDefault="003C3748" w:rsidP="00975041">
            <w:pPr>
              <w:jc w:val="center"/>
            </w:pPr>
            <w:r>
              <w:t>93</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sidRPr="000B2EB3">
              <w:rPr>
                <w:sz w:val="22"/>
                <w:szCs w:val="22"/>
              </w:rPr>
              <w:t>.</w:t>
            </w:r>
            <w:r>
              <w:rPr>
                <w:sz w:val="22"/>
                <w:szCs w:val="22"/>
              </w:rPr>
              <w:t>Работа  над ошибками</w:t>
            </w:r>
          </w:p>
        </w:tc>
        <w:tc>
          <w:tcPr>
            <w:tcW w:w="798" w:type="dxa"/>
          </w:tcPr>
          <w:p w:rsidR="003C3748" w:rsidRDefault="003C3748" w:rsidP="00975041">
            <w:pPr>
              <w:jc w:val="center"/>
            </w:pPr>
            <w:r>
              <w:t>1</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94 -95</w:t>
            </w:r>
          </w:p>
        </w:tc>
        <w:tc>
          <w:tcPr>
            <w:tcW w:w="742" w:type="dxa"/>
          </w:tcPr>
          <w:p w:rsidR="003C3748" w:rsidRPr="00CE51C8" w:rsidRDefault="003C3748" w:rsidP="00975041"/>
        </w:tc>
        <w:tc>
          <w:tcPr>
            <w:tcW w:w="2216" w:type="dxa"/>
          </w:tcPr>
          <w:p w:rsidR="003C3748" w:rsidRPr="00CF65FE" w:rsidRDefault="003C3748" w:rsidP="00975041">
            <w:pPr>
              <w:tabs>
                <w:tab w:val="left" w:pos="3700"/>
              </w:tabs>
              <w:rPr>
                <w:sz w:val="22"/>
                <w:szCs w:val="22"/>
              </w:rPr>
            </w:pPr>
            <w:r>
              <w:rPr>
                <w:sz w:val="22"/>
                <w:szCs w:val="22"/>
              </w:rPr>
              <w:t xml:space="preserve">Составление рассказа о любимой  книге </w:t>
            </w:r>
          </w:p>
        </w:tc>
        <w:tc>
          <w:tcPr>
            <w:tcW w:w="798" w:type="dxa"/>
          </w:tcPr>
          <w:p w:rsidR="003C3748" w:rsidRDefault="003C3748" w:rsidP="00975041">
            <w:pPr>
              <w:jc w:val="center"/>
            </w:pPr>
            <w:r>
              <w:t>2</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p w:rsidR="003C3748" w:rsidRDefault="003C3748" w:rsidP="00975041">
            <w:r w:rsidRPr="00DA6B67">
              <w:t>НРЭО</w:t>
            </w:r>
          </w:p>
        </w:tc>
        <w:tc>
          <w:tcPr>
            <w:tcW w:w="1071" w:type="dxa"/>
          </w:tcPr>
          <w:p w:rsidR="003C3748" w:rsidRPr="00133C0A" w:rsidRDefault="003C3748" w:rsidP="00975041"/>
        </w:tc>
      </w:tr>
      <w:tr w:rsidR="003C3748" w:rsidRPr="00133C0A">
        <w:tc>
          <w:tcPr>
            <w:tcW w:w="770" w:type="dxa"/>
          </w:tcPr>
          <w:p w:rsidR="003C3748" w:rsidRDefault="003C3748" w:rsidP="00975041">
            <w:pPr>
              <w:jc w:val="center"/>
            </w:pPr>
            <w:r>
              <w:t>96  97</w:t>
            </w:r>
          </w:p>
        </w:tc>
        <w:tc>
          <w:tcPr>
            <w:tcW w:w="742" w:type="dxa"/>
          </w:tcPr>
          <w:p w:rsidR="003C3748" w:rsidRPr="00CE51C8" w:rsidRDefault="003C3748" w:rsidP="00975041"/>
        </w:tc>
        <w:tc>
          <w:tcPr>
            <w:tcW w:w="2216" w:type="dxa"/>
          </w:tcPr>
          <w:p w:rsidR="003C3748" w:rsidRPr="00CE51C8" w:rsidRDefault="003C3748" w:rsidP="00975041">
            <w:pPr>
              <w:rPr>
                <w:sz w:val="22"/>
                <w:szCs w:val="22"/>
              </w:rPr>
            </w:pPr>
            <w:r w:rsidRPr="000B2EB3">
              <w:rPr>
                <w:sz w:val="22"/>
                <w:szCs w:val="22"/>
              </w:rPr>
              <w:t>Повторение изучен</w:t>
            </w:r>
            <w:r>
              <w:rPr>
                <w:sz w:val="22"/>
                <w:szCs w:val="22"/>
              </w:rPr>
              <w:t>-</w:t>
            </w:r>
            <w:r w:rsidRPr="000B2EB3">
              <w:rPr>
                <w:sz w:val="22"/>
                <w:szCs w:val="22"/>
              </w:rPr>
              <w:t>ного матери</w:t>
            </w:r>
            <w:r>
              <w:rPr>
                <w:sz w:val="22"/>
                <w:szCs w:val="22"/>
              </w:rPr>
              <w:t>а</w:t>
            </w:r>
            <w:r w:rsidRPr="000B2EB3">
              <w:rPr>
                <w:sz w:val="22"/>
                <w:szCs w:val="22"/>
              </w:rPr>
              <w:t xml:space="preserve">ла </w:t>
            </w:r>
          </w:p>
          <w:p w:rsidR="003C3748" w:rsidRPr="00CF65FE" w:rsidRDefault="003C3748" w:rsidP="00975041">
            <w:pPr>
              <w:tabs>
                <w:tab w:val="left" w:pos="3700"/>
              </w:tabs>
              <w:rPr>
                <w:sz w:val="22"/>
                <w:szCs w:val="22"/>
              </w:rPr>
            </w:pPr>
            <w:r w:rsidRPr="000B2EB3">
              <w:rPr>
                <w:sz w:val="22"/>
                <w:szCs w:val="22"/>
              </w:rPr>
              <w:t>за 6 класс</w:t>
            </w:r>
          </w:p>
        </w:tc>
        <w:tc>
          <w:tcPr>
            <w:tcW w:w="798" w:type="dxa"/>
          </w:tcPr>
          <w:p w:rsidR="003C3748" w:rsidRDefault="003C3748" w:rsidP="00975041">
            <w:pPr>
              <w:jc w:val="center"/>
            </w:pPr>
            <w:r>
              <w:t>2</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98-99</w:t>
            </w:r>
          </w:p>
        </w:tc>
        <w:tc>
          <w:tcPr>
            <w:tcW w:w="742" w:type="dxa"/>
          </w:tcPr>
          <w:p w:rsidR="003C3748" w:rsidRPr="00CE51C8" w:rsidRDefault="003C3748" w:rsidP="00975041"/>
        </w:tc>
        <w:tc>
          <w:tcPr>
            <w:tcW w:w="2216" w:type="dxa"/>
          </w:tcPr>
          <w:p w:rsidR="003C3748" w:rsidRDefault="003C3748" w:rsidP="00975041">
            <w:pPr>
              <w:rPr>
                <w:i/>
                <w:iCs/>
                <w:color w:val="FF0000"/>
                <w:u w:val="single"/>
                <w:lang w:val="en-US"/>
              </w:rPr>
            </w:pPr>
            <w:r>
              <w:rPr>
                <w:b/>
                <w:bCs/>
                <w:i/>
                <w:iCs/>
                <w:u w:val="single"/>
              </w:rPr>
              <w:t>Итоговый тест за курс 6 класса. Чтение, Аудирование</w:t>
            </w:r>
            <w:r>
              <w:rPr>
                <w:i/>
                <w:iCs/>
                <w:color w:val="FF0000"/>
                <w:u w:val="single"/>
              </w:rPr>
              <w:t>.</w:t>
            </w:r>
          </w:p>
          <w:p w:rsidR="003C3748" w:rsidRPr="00361D20" w:rsidRDefault="003C3748" w:rsidP="00975041">
            <w:pPr>
              <w:rPr>
                <w:color w:val="333333"/>
                <w:lang w:val="en-US"/>
              </w:rPr>
            </w:pPr>
          </w:p>
        </w:tc>
        <w:tc>
          <w:tcPr>
            <w:tcW w:w="798" w:type="dxa"/>
          </w:tcPr>
          <w:p w:rsidR="003C3748" w:rsidRDefault="003C3748" w:rsidP="00975041">
            <w:pPr>
              <w:jc w:val="center"/>
            </w:pPr>
            <w:r>
              <w:t>2</w:t>
            </w:r>
          </w:p>
        </w:tc>
        <w:tc>
          <w:tcPr>
            <w:tcW w:w="738" w:type="dxa"/>
          </w:tcPr>
          <w:p w:rsidR="003C3748" w:rsidRPr="00A97C0A" w:rsidRDefault="003C3748" w:rsidP="00975041">
            <w:pPr>
              <w:jc w:val="center"/>
              <w:rPr>
                <w:lang w:val="en-US"/>
              </w:rPr>
            </w:pPr>
          </w:p>
        </w:tc>
        <w:tc>
          <w:tcPr>
            <w:tcW w:w="1883" w:type="dxa"/>
            <w:vMerge/>
          </w:tcPr>
          <w:p w:rsidR="003C3748" w:rsidRPr="00E8291D" w:rsidRDefault="003C3748" w:rsidP="00975041"/>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100-</w:t>
            </w:r>
          </w:p>
          <w:p w:rsidR="003C3748" w:rsidRDefault="003C3748" w:rsidP="00975041">
            <w:pPr>
              <w:jc w:val="center"/>
            </w:pPr>
            <w:r>
              <w:t>101</w:t>
            </w:r>
          </w:p>
        </w:tc>
        <w:tc>
          <w:tcPr>
            <w:tcW w:w="742" w:type="dxa"/>
          </w:tcPr>
          <w:p w:rsidR="003C3748" w:rsidRPr="00CE51C8" w:rsidRDefault="003C3748" w:rsidP="00975041"/>
        </w:tc>
        <w:tc>
          <w:tcPr>
            <w:tcW w:w="2216" w:type="dxa"/>
          </w:tcPr>
          <w:p w:rsidR="003C3748" w:rsidRDefault="003C3748" w:rsidP="00975041">
            <w:pPr>
              <w:rPr>
                <w:i/>
                <w:iCs/>
                <w:color w:val="FF0000"/>
                <w:u w:val="single"/>
              </w:rPr>
            </w:pPr>
            <w:r>
              <w:rPr>
                <w:b/>
                <w:bCs/>
                <w:i/>
                <w:iCs/>
                <w:u w:val="single"/>
              </w:rPr>
              <w:t xml:space="preserve"> Итоговый тест за курс 6 класса. Письмо, грамматика</w:t>
            </w:r>
          </w:p>
        </w:tc>
        <w:tc>
          <w:tcPr>
            <w:tcW w:w="798" w:type="dxa"/>
          </w:tcPr>
          <w:p w:rsidR="003C3748" w:rsidRDefault="003C3748" w:rsidP="00975041">
            <w:pPr>
              <w:jc w:val="center"/>
            </w:pPr>
            <w:r>
              <w:t>2</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102-</w:t>
            </w:r>
          </w:p>
          <w:p w:rsidR="003C3748" w:rsidRDefault="003C3748" w:rsidP="00975041">
            <w:pPr>
              <w:jc w:val="center"/>
            </w:pPr>
            <w:r>
              <w:t>103</w:t>
            </w:r>
          </w:p>
        </w:tc>
        <w:tc>
          <w:tcPr>
            <w:tcW w:w="742" w:type="dxa"/>
          </w:tcPr>
          <w:p w:rsidR="003C3748" w:rsidRPr="00CE51C8" w:rsidRDefault="003C3748" w:rsidP="00975041"/>
        </w:tc>
        <w:tc>
          <w:tcPr>
            <w:tcW w:w="2216" w:type="dxa"/>
          </w:tcPr>
          <w:p w:rsidR="003C3748" w:rsidRDefault="003C3748" w:rsidP="00975041">
            <w:pPr>
              <w:rPr>
                <w:b/>
                <w:bCs/>
                <w:i/>
                <w:iCs/>
                <w:u w:val="single"/>
              </w:rPr>
            </w:pPr>
            <w:r>
              <w:rPr>
                <w:b/>
                <w:bCs/>
                <w:i/>
                <w:iCs/>
                <w:u w:val="single"/>
              </w:rPr>
              <w:t>Итоговый тест за курс 6  класса . Устная речь.</w:t>
            </w:r>
          </w:p>
          <w:p w:rsidR="003C3748" w:rsidRDefault="003C3748" w:rsidP="00975041"/>
        </w:tc>
        <w:tc>
          <w:tcPr>
            <w:tcW w:w="798" w:type="dxa"/>
          </w:tcPr>
          <w:p w:rsidR="003C3748" w:rsidRDefault="003C3748" w:rsidP="00975041">
            <w:pPr>
              <w:jc w:val="center"/>
            </w:pPr>
            <w:r>
              <w:t>2</w:t>
            </w:r>
          </w:p>
        </w:tc>
        <w:tc>
          <w:tcPr>
            <w:tcW w:w="738" w:type="dxa"/>
          </w:tcPr>
          <w:p w:rsidR="003C3748" w:rsidRPr="00E8291D" w:rsidRDefault="003C3748" w:rsidP="00975041">
            <w:pPr>
              <w:jc w:val="center"/>
              <w:rPr>
                <w:lang w:val="en-US"/>
              </w:rPr>
            </w:pPr>
          </w:p>
        </w:tc>
        <w:tc>
          <w:tcPr>
            <w:tcW w:w="1883" w:type="dxa"/>
            <w:vMerge/>
          </w:tcPr>
          <w:p w:rsidR="003C3748" w:rsidRDefault="003C3748" w:rsidP="00975041">
            <w:pPr>
              <w:spacing w:after="200"/>
            </w:pPr>
          </w:p>
        </w:tc>
        <w:tc>
          <w:tcPr>
            <w:tcW w:w="1885" w:type="dxa"/>
            <w:vMerge/>
          </w:tcPr>
          <w:p w:rsidR="003C3748" w:rsidRDefault="003C3748" w:rsidP="00975041">
            <w:pPr>
              <w:spacing w:after="200"/>
            </w:pPr>
          </w:p>
        </w:tc>
        <w:tc>
          <w:tcPr>
            <w:tcW w:w="3648" w:type="dxa"/>
            <w:vMerge/>
          </w:tcPr>
          <w:p w:rsidR="003C3748" w:rsidRDefault="003C3748" w:rsidP="00975041"/>
        </w:tc>
        <w:tc>
          <w:tcPr>
            <w:tcW w:w="1432" w:type="dxa"/>
          </w:tcPr>
          <w:p w:rsidR="003C3748" w:rsidRDefault="003C3748" w:rsidP="00975041"/>
        </w:tc>
        <w:tc>
          <w:tcPr>
            <w:tcW w:w="1071" w:type="dxa"/>
          </w:tcPr>
          <w:p w:rsidR="003C3748" w:rsidRPr="00133C0A" w:rsidRDefault="003C3748" w:rsidP="00975041"/>
        </w:tc>
      </w:tr>
      <w:tr w:rsidR="003C3748" w:rsidRPr="00133C0A">
        <w:tc>
          <w:tcPr>
            <w:tcW w:w="770" w:type="dxa"/>
          </w:tcPr>
          <w:p w:rsidR="003C3748" w:rsidRDefault="003C3748" w:rsidP="00975041">
            <w:pPr>
              <w:jc w:val="center"/>
            </w:pPr>
            <w:r>
              <w:t>104 105</w:t>
            </w:r>
          </w:p>
        </w:tc>
        <w:tc>
          <w:tcPr>
            <w:tcW w:w="14413" w:type="dxa"/>
            <w:gridSpan w:val="9"/>
          </w:tcPr>
          <w:p w:rsidR="003C3748" w:rsidRPr="00133C0A" w:rsidRDefault="003C3748" w:rsidP="00975041">
            <w:pPr>
              <w:jc w:val="center"/>
            </w:pPr>
            <w:r>
              <w:rPr>
                <w:b/>
                <w:bCs/>
              </w:rPr>
              <w:t xml:space="preserve">Резервные уроки   </w:t>
            </w:r>
            <w:r>
              <w:t>(2ч.)</w:t>
            </w:r>
          </w:p>
        </w:tc>
      </w:tr>
    </w:tbl>
    <w:p w:rsidR="003C3748" w:rsidRDefault="003C3748" w:rsidP="00975041"/>
    <w:p w:rsidR="003C3748" w:rsidRPr="00782B55" w:rsidRDefault="003C3748" w:rsidP="00A839D2">
      <w:pPr>
        <w:ind w:left="142"/>
        <w:jc w:val="right"/>
        <w:rPr>
          <w:b/>
          <w:bCs/>
          <w:sz w:val="28"/>
          <w:szCs w:val="28"/>
        </w:rPr>
      </w:pPr>
      <w:r w:rsidRPr="0089519E">
        <w:rPr>
          <w:b/>
          <w:bCs/>
          <w:sz w:val="28"/>
          <w:szCs w:val="28"/>
        </w:rPr>
        <w:t>НРЭО  за  год   -  10</w:t>
      </w: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lang w:val="en-US"/>
        </w:rPr>
      </w:pPr>
    </w:p>
    <w:p w:rsidR="003C3748" w:rsidRDefault="003C3748" w:rsidP="00782B55">
      <w:pPr>
        <w:rPr>
          <w:b/>
          <w:bCs/>
          <w:sz w:val="36"/>
          <w:szCs w:val="36"/>
        </w:rPr>
      </w:pPr>
      <w:r w:rsidRPr="001822F1">
        <w:rPr>
          <w:b/>
          <w:bCs/>
          <w:sz w:val="36"/>
          <w:szCs w:val="36"/>
        </w:rPr>
        <w:t>Календарно – тематическое  планирование</w:t>
      </w:r>
    </w:p>
    <w:p w:rsidR="003C3748" w:rsidRDefault="003C3748" w:rsidP="00782B55">
      <w:pPr>
        <w:jc w:val="center"/>
        <w:rPr>
          <w:b/>
          <w:bCs/>
          <w:sz w:val="36"/>
          <w:szCs w:val="36"/>
        </w:rPr>
      </w:pPr>
      <w:r w:rsidRPr="001822F1">
        <w:rPr>
          <w:b/>
          <w:bCs/>
          <w:sz w:val="36"/>
          <w:szCs w:val="36"/>
        </w:rPr>
        <w:t>по учебному предмету " Иностранный ( немецкий ) язык"  для  7   класса</w:t>
      </w:r>
    </w:p>
    <w:p w:rsidR="003C3748" w:rsidRDefault="003C3748" w:rsidP="00782B55">
      <w:pPr>
        <w:jc w:val="center"/>
        <w:rPr>
          <w:b/>
          <w:bCs/>
          <w:sz w:val="36"/>
          <w:szCs w:val="36"/>
        </w:rPr>
      </w:pPr>
      <w:r>
        <w:rPr>
          <w:b/>
          <w:bCs/>
          <w:sz w:val="36"/>
          <w:szCs w:val="36"/>
        </w:rPr>
        <w:t>на  2018 -2019</w:t>
      </w:r>
      <w:r w:rsidRPr="001822F1">
        <w:rPr>
          <w:b/>
          <w:bCs/>
          <w:sz w:val="36"/>
          <w:szCs w:val="36"/>
        </w:rPr>
        <w:t xml:space="preserve">  учебный  год</w:t>
      </w:r>
    </w:p>
    <w:p w:rsidR="003C3748" w:rsidRDefault="003C3748" w:rsidP="00782B55">
      <w:pPr>
        <w:jc w:val="center"/>
        <w:rPr>
          <w:b/>
          <w:bCs/>
          <w:sz w:val="36"/>
          <w:szCs w:val="36"/>
        </w:rPr>
      </w:pPr>
    </w:p>
    <w:p w:rsidR="003C3748" w:rsidRDefault="003C3748" w:rsidP="00782B55">
      <w:pPr>
        <w:jc w:val="center"/>
        <w:rPr>
          <w:b/>
          <w:bCs/>
          <w:sz w:val="36"/>
          <w:szCs w:val="36"/>
        </w:rPr>
      </w:pPr>
    </w:p>
    <w:p w:rsidR="003C3748" w:rsidRDefault="003C3748" w:rsidP="00782B55">
      <w:pPr>
        <w:jc w:val="center"/>
        <w:rPr>
          <w:b/>
          <w:bCs/>
          <w:sz w:val="36"/>
          <w:szCs w:val="36"/>
        </w:rPr>
      </w:pPr>
    </w:p>
    <w:p w:rsidR="003C3748" w:rsidRPr="001822F1" w:rsidRDefault="003C3748" w:rsidP="00782B55">
      <w:pPr>
        <w:jc w:val="center"/>
        <w:rPr>
          <w:b/>
          <w:bCs/>
          <w:sz w:val="36"/>
          <w:szCs w:val="36"/>
        </w:rPr>
      </w:pPr>
    </w:p>
    <w:p w:rsidR="003C3748" w:rsidRDefault="003C3748" w:rsidP="00782B55">
      <w:pPr>
        <w:shd w:val="clear" w:color="auto" w:fill="FFFFFF"/>
        <w:rPr>
          <w:sz w:val="28"/>
          <w:szCs w:val="28"/>
        </w:rPr>
      </w:pPr>
      <w:r w:rsidRPr="00BE10CB">
        <w:rPr>
          <w:sz w:val="28"/>
          <w:szCs w:val="28"/>
        </w:rPr>
        <w:t>Учитель- Климова Т.А.</w:t>
      </w:r>
    </w:p>
    <w:p w:rsidR="003C3748" w:rsidRDefault="003C3748" w:rsidP="00782B55">
      <w:pPr>
        <w:shd w:val="clear" w:color="auto" w:fill="FFFFFF"/>
        <w:rPr>
          <w:b/>
          <w:bCs/>
          <w:sz w:val="28"/>
          <w:szCs w:val="28"/>
        </w:rPr>
      </w:pPr>
      <w:r w:rsidRPr="00BE10CB">
        <w:rPr>
          <w:sz w:val="28"/>
          <w:szCs w:val="28"/>
        </w:rPr>
        <w:t xml:space="preserve">Класс – </w:t>
      </w:r>
      <w:r w:rsidRPr="00BE10CB">
        <w:rPr>
          <w:b/>
          <w:bCs/>
          <w:sz w:val="28"/>
          <w:szCs w:val="28"/>
        </w:rPr>
        <w:t>7 «б»</w:t>
      </w:r>
    </w:p>
    <w:p w:rsidR="003C3748" w:rsidRDefault="003C3748" w:rsidP="00782B55">
      <w:pPr>
        <w:shd w:val="clear" w:color="auto" w:fill="FFFFFF"/>
        <w:rPr>
          <w:sz w:val="28"/>
          <w:szCs w:val="28"/>
        </w:rPr>
      </w:pPr>
      <w:r w:rsidRPr="00BE10CB">
        <w:rPr>
          <w:sz w:val="28"/>
          <w:szCs w:val="28"/>
        </w:rPr>
        <w:t xml:space="preserve">Всего часов: </w:t>
      </w:r>
      <w:r w:rsidRPr="00BE10CB">
        <w:rPr>
          <w:b/>
          <w:bCs/>
          <w:sz w:val="28"/>
          <w:szCs w:val="28"/>
        </w:rPr>
        <w:t>за 1 год - 105 ч. / 3 ч. в неделю</w:t>
      </w:r>
    </w:p>
    <w:p w:rsidR="003C3748" w:rsidRDefault="003C3748" w:rsidP="00782B55">
      <w:pPr>
        <w:shd w:val="clear" w:color="auto" w:fill="FFFFFF"/>
        <w:rPr>
          <w:sz w:val="28"/>
          <w:szCs w:val="28"/>
        </w:rPr>
      </w:pPr>
    </w:p>
    <w:p w:rsidR="003C3748" w:rsidRPr="001822F1" w:rsidRDefault="003C3748" w:rsidP="00782B55">
      <w:pPr>
        <w:shd w:val="clear" w:color="auto" w:fill="FFFFFF"/>
        <w:rPr>
          <w:sz w:val="28"/>
          <w:szCs w:val="28"/>
        </w:rPr>
      </w:pPr>
    </w:p>
    <w:p w:rsidR="003C3748" w:rsidRPr="00BE10CB" w:rsidRDefault="003C3748" w:rsidP="00782B55">
      <w:pPr>
        <w:shd w:val="clear" w:color="auto" w:fill="FFFFFF"/>
        <w:ind w:left="720"/>
        <w:jc w:val="both"/>
        <w:rPr>
          <w:sz w:val="32"/>
          <w:szCs w:val="32"/>
        </w:rPr>
      </w:pPr>
      <w:r w:rsidRPr="00BE10CB">
        <w:rPr>
          <w:b/>
          <w:bCs/>
          <w:sz w:val="32"/>
          <w:szCs w:val="32"/>
        </w:rPr>
        <w:t>УМК:</w:t>
      </w:r>
    </w:p>
    <w:p w:rsidR="003C3748" w:rsidRPr="00A839D2" w:rsidRDefault="003C3748" w:rsidP="00A839D2">
      <w:pPr>
        <w:widowControl/>
        <w:numPr>
          <w:ilvl w:val="0"/>
          <w:numId w:val="23"/>
        </w:numPr>
        <w:shd w:val="clear" w:color="auto" w:fill="FFFFFF"/>
        <w:jc w:val="both"/>
        <w:rPr>
          <w:sz w:val="28"/>
          <w:szCs w:val="28"/>
        </w:rPr>
      </w:pPr>
      <w:r w:rsidRPr="00BE10CB">
        <w:rPr>
          <w:b/>
          <w:bCs/>
          <w:sz w:val="28"/>
          <w:szCs w:val="28"/>
        </w:rPr>
        <w:t xml:space="preserve">Учебник- </w:t>
      </w:r>
      <w:r w:rsidRPr="00BE10CB">
        <w:rPr>
          <w:sz w:val="28"/>
          <w:szCs w:val="28"/>
        </w:rPr>
        <w:t>Немецкий  язык 7  класс Учебник для  общеобразоват. организаций. . / И.Л. Бим, Л. В  Садомова,  Рос. Академия  наук, Рос. Академия обра</w:t>
      </w:r>
      <w:r>
        <w:rPr>
          <w:sz w:val="28"/>
          <w:szCs w:val="28"/>
        </w:rPr>
        <w:t>зования, изд-во «Просвещение»- 8</w:t>
      </w:r>
      <w:r w:rsidRPr="00BE10CB">
        <w:rPr>
          <w:sz w:val="28"/>
          <w:szCs w:val="28"/>
        </w:rPr>
        <w:t>-</w:t>
      </w:r>
      <w:r>
        <w:rPr>
          <w:sz w:val="28"/>
          <w:szCs w:val="28"/>
        </w:rPr>
        <w:t xml:space="preserve">е изд. – М.: Просвещение, , </w:t>
      </w:r>
    </w:p>
    <w:p w:rsidR="003C3748" w:rsidRPr="00BE10CB" w:rsidRDefault="003C3748" w:rsidP="00782B55">
      <w:pPr>
        <w:widowControl/>
        <w:numPr>
          <w:ilvl w:val="0"/>
          <w:numId w:val="23"/>
        </w:numPr>
        <w:shd w:val="clear" w:color="auto" w:fill="FFFFFF"/>
        <w:jc w:val="both"/>
        <w:rPr>
          <w:sz w:val="28"/>
          <w:szCs w:val="28"/>
        </w:rPr>
      </w:pPr>
      <w:r w:rsidRPr="00BE10CB">
        <w:rPr>
          <w:sz w:val="28"/>
          <w:szCs w:val="28"/>
        </w:rPr>
        <w:t>Примерная программа -  Программы общеобразовательных организаций. Немецкий язык. 5-9 классы. /Автор: доктор педагогических наук, профессор, член – корреспондент РАО И.Л. Бим. – М.: Просвещение, 2014</w:t>
      </w:r>
    </w:p>
    <w:p w:rsidR="003C3748" w:rsidRDefault="003C3748" w:rsidP="00782B55">
      <w:pPr>
        <w:rPr>
          <w:b/>
          <w:bCs/>
          <w:sz w:val="24"/>
          <w:szCs w:val="24"/>
        </w:rPr>
      </w:pPr>
    </w:p>
    <w:p w:rsidR="003C3748" w:rsidRDefault="003C3748" w:rsidP="00782B55">
      <w:pPr>
        <w:rPr>
          <w:b/>
          <w:bCs/>
          <w:sz w:val="24"/>
          <w:szCs w:val="24"/>
        </w:rPr>
      </w:pPr>
    </w:p>
    <w:p w:rsidR="003C3748" w:rsidRDefault="003C3748" w:rsidP="00782B55">
      <w:pPr>
        <w:rPr>
          <w:b/>
          <w:bCs/>
          <w:sz w:val="24"/>
          <w:szCs w:val="24"/>
        </w:rPr>
      </w:pPr>
    </w:p>
    <w:p w:rsidR="003C3748" w:rsidRPr="00CC1944" w:rsidRDefault="003C3748" w:rsidP="00782B55">
      <w:pPr>
        <w:rPr>
          <w:b/>
          <w:bCs/>
          <w:sz w:val="24"/>
          <w:szCs w:val="24"/>
        </w:rPr>
      </w:pPr>
    </w:p>
    <w:tbl>
      <w:tblPr>
        <w:tblpPr w:leftFromText="180" w:rightFromText="180" w:vertAnchor="page" w:horzAnchor="margin" w:tblpX="-222" w:tblpY="720"/>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1842"/>
        <w:gridCol w:w="709"/>
        <w:gridCol w:w="590"/>
        <w:gridCol w:w="2015"/>
        <w:gridCol w:w="2255"/>
        <w:gridCol w:w="2369"/>
        <w:gridCol w:w="142"/>
        <w:gridCol w:w="2268"/>
        <w:gridCol w:w="1559"/>
        <w:gridCol w:w="1418"/>
      </w:tblGrid>
      <w:tr w:rsidR="003C3748" w:rsidRPr="0019033E">
        <w:trPr>
          <w:trHeight w:val="585"/>
        </w:trPr>
        <w:tc>
          <w:tcPr>
            <w:tcW w:w="534" w:type="dxa"/>
          </w:tcPr>
          <w:p w:rsidR="003C3748" w:rsidRPr="000F6D35" w:rsidRDefault="003C3748" w:rsidP="00782B55">
            <w:pPr>
              <w:spacing w:line="285" w:lineRule="auto"/>
              <w:ind w:left="-60" w:right="-60"/>
              <w:jc w:val="center"/>
              <w:rPr>
                <w:b/>
                <w:bCs/>
              </w:rPr>
            </w:pPr>
            <w:r w:rsidRPr="000F6D35">
              <w:rPr>
                <w:b/>
                <w:bCs/>
              </w:rPr>
              <w:t>№</w:t>
            </w:r>
          </w:p>
          <w:p w:rsidR="003C3748" w:rsidRPr="000F6D35" w:rsidRDefault="003C3748" w:rsidP="00782B55">
            <w:pPr>
              <w:spacing w:line="285" w:lineRule="auto"/>
              <w:ind w:left="-60" w:right="-60"/>
              <w:jc w:val="center"/>
              <w:rPr>
                <w:b/>
                <w:bCs/>
              </w:rPr>
            </w:pPr>
            <w:r w:rsidRPr="000F6D35">
              <w:rPr>
                <w:b/>
                <w:bCs/>
              </w:rPr>
              <w:t>п/п</w:t>
            </w:r>
          </w:p>
        </w:tc>
        <w:tc>
          <w:tcPr>
            <w:tcW w:w="1842" w:type="dxa"/>
          </w:tcPr>
          <w:p w:rsidR="003C3748" w:rsidRPr="000F6D35" w:rsidRDefault="003C3748" w:rsidP="00782B55">
            <w:pPr>
              <w:spacing w:line="285" w:lineRule="auto"/>
              <w:ind w:left="-60" w:right="-60"/>
              <w:jc w:val="center"/>
              <w:rPr>
                <w:b/>
                <w:bCs/>
              </w:rPr>
            </w:pPr>
            <w:r w:rsidRPr="000F6D35">
              <w:rPr>
                <w:b/>
                <w:bCs/>
              </w:rPr>
              <w:t>Наименование изучаемой темы</w:t>
            </w:r>
          </w:p>
        </w:tc>
        <w:tc>
          <w:tcPr>
            <w:tcW w:w="1299" w:type="dxa"/>
            <w:gridSpan w:val="2"/>
          </w:tcPr>
          <w:p w:rsidR="003C3748" w:rsidRPr="000F6D35" w:rsidRDefault="003C3748" w:rsidP="00782B55">
            <w:pPr>
              <w:spacing w:line="285" w:lineRule="auto"/>
              <w:ind w:left="-60" w:right="-60"/>
              <w:jc w:val="center"/>
              <w:rPr>
                <w:b/>
                <w:bCs/>
              </w:rPr>
            </w:pPr>
            <w:r w:rsidRPr="000F6D35">
              <w:rPr>
                <w:b/>
                <w:bCs/>
              </w:rPr>
              <w:t>Дата проведения</w:t>
            </w:r>
          </w:p>
        </w:tc>
        <w:tc>
          <w:tcPr>
            <w:tcW w:w="4270" w:type="dxa"/>
            <w:gridSpan w:val="2"/>
          </w:tcPr>
          <w:p w:rsidR="003C3748" w:rsidRPr="000F6D35" w:rsidRDefault="003C3748" w:rsidP="00782B55">
            <w:pPr>
              <w:spacing w:line="285" w:lineRule="auto"/>
              <w:jc w:val="center"/>
              <w:rPr>
                <w:b/>
                <w:bCs/>
              </w:rPr>
            </w:pPr>
          </w:p>
        </w:tc>
        <w:tc>
          <w:tcPr>
            <w:tcW w:w="4779" w:type="dxa"/>
            <w:gridSpan w:val="3"/>
          </w:tcPr>
          <w:p w:rsidR="003C3748" w:rsidRPr="000F6D35" w:rsidRDefault="003C3748" w:rsidP="00782B55">
            <w:pPr>
              <w:spacing w:line="285" w:lineRule="auto"/>
              <w:jc w:val="center"/>
              <w:rPr>
                <w:b/>
                <w:bCs/>
              </w:rPr>
            </w:pPr>
            <w:r w:rsidRPr="000F6D35">
              <w:rPr>
                <w:b/>
                <w:bCs/>
              </w:rPr>
              <w:t>Характеристика основных видов деятельности</w:t>
            </w:r>
          </w:p>
          <w:p w:rsidR="003C3748" w:rsidRPr="000F6D35" w:rsidRDefault="003C3748" w:rsidP="00782B55">
            <w:pPr>
              <w:spacing w:line="285" w:lineRule="auto"/>
              <w:jc w:val="center"/>
              <w:rPr>
                <w:b/>
                <w:bCs/>
              </w:rPr>
            </w:pPr>
            <w:r w:rsidRPr="000F6D35">
              <w:rPr>
                <w:b/>
                <w:bCs/>
              </w:rPr>
              <w:t>(на уровне учебных действий)</w:t>
            </w:r>
          </w:p>
        </w:tc>
        <w:tc>
          <w:tcPr>
            <w:tcW w:w="1559" w:type="dxa"/>
            <w:vMerge w:val="restart"/>
          </w:tcPr>
          <w:p w:rsidR="003C3748" w:rsidRPr="000F6D35" w:rsidRDefault="003C3748" w:rsidP="00782B55">
            <w:pPr>
              <w:ind w:left="30" w:right="30"/>
              <w:jc w:val="center"/>
              <w:rPr>
                <w:b/>
                <w:bCs/>
              </w:rPr>
            </w:pPr>
          </w:p>
          <w:p w:rsidR="003C3748" w:rsidRDefault="003C3748" w:rsidP="00782B55">
            <w:pPr>
              <w:ind w:right="30"/>
              <w:jc w:val="center"/>
              <w:rPr>
                <w:b/>
                <w:bCs/>
              </w:rPr>
            </w:pPr>
          </w:p>
          <w:p w:rsidR="003C3748" w:rsidRPr="000F6D35" w:rsidRDefault="003C3748" w:rsidP="00782B55">
            <w:pPr>
              <w:ind w:right="30"/>
              <w:jc w:val="center"/>
              <w:rPr>
                <w:b/>
                <w:bCs/>
              </w:rPr>
            </w:pPr>
            <w:r w:rsidRPr="000F6D35">
              <w:rPr>
                <w:b/>
                <w:bCs/>
              </w:rPr>
              <w:t xml:space="preserve">Вид </w:t>
            </w:r>
            <w:r w:rsidRPr="000F6D35">
              <w:rPr>
                <w:b/>
                <w:bCs/>
              </w:rPr>
              <w:br/>
              <w:t>контроля и форма проведения</w:t>
            </w:r>
          </w:p>
        </w:tc>
        <w:tc>
          <w:tcPr>
            <w:tcW w:w="1418" w:type="dxa"/>
            <w:vMerge w:val="restart"/>
          </w:tcPr>
          <w:p w:rsidR="003C3748" w:rsidRDefault="003C3748" w:rsidP="00782B55">
            <w:pPr>
              <w:ind w:left="30" w:right="30"/>
              <w:jc w:val="center"/>
              <w:rPr>
                <w:b/>
                <w:bCs/>
              </w:rPr>
            </w:pPr>
          </w:p>
          <w:p w:rsidR="003C3748" w:rsidRDefault="003C3748" w:rsidP="00782B55">
            <w:pPr>
              <w:ind w:left="30" w:right="30"/>
              <w:jc w:val="center"/>
              <w:rPr>
                <w:b/>
                <w:bCs/>
              </w:rPr>
            </w:pPr>
          </w:p>
          <w:p w:rsidR="003C3748" w:rsidRDefault="003C3748" w:rsidP="00782B55">
            <w:pPr>
              <w:ind w:left="30" w:right="30"/>
              <w:jc w:val="center"/>
              <w:rPr>
                <w:b/>
                <w:bCs/>
              </w:rPr>
            </w:pPr>
          </w:p>
          <w:p w:rsidR="003C3748" w:rsidRDefault="003C3748" w:rsidP="00782B55">
            <w:pPr>
              <w:ind w:left="30" w:right="30"/>
              <w:jc w:val="center"/>
              <w:rPr>
                <w:b/>
                <w:bCs/>
              </w:rPr>
            </w:pPr>
          </w:p>
          <w:p w:rsidR="003C3748" w:rsidRPr="0019033E" w:rsidRDefault="003C3748" w:rsidP="00782B55">
            <w:pPr>
              <w:ind w:left="30" w:right="30"/>
              <w:jc w:val="center"/>
              <w:rPr>
                <w:b/>
                <w:bCs/>
                <w:sz w:val="24"/>
                <w:szCs w:val="24"/>
              </w:rPr>
            </w:pPr>
            <w:r w:rsidRPr="0019033E">
              <w:rPr>
                <w:b/>
                <w:bCs/>
                <w:sz w:val="24"/>
                <w:szCs w:val="24"/>
              </w:rPr>
              <w:t>НРЭО</w:t>
            </w:r>
          </w:p>
        </w:tc>
      </w:tr>
      <w:tr w:rsidR="003C3748" w:rsidRPr="000F6D35">
        <w:trPr>
          <w:trHeight w:val="585"/>
        </w:trPr>
        <w:tc>
          <w:tcPr>
            <w:tcW w:w="534" w:type="dxa"/>
            <w:vMerge w:val="restart"/>
          </w:tcPr>
          <w:p w:rsidR="003C3748" w:rsidRPr="000F6D35" w:rsidRDefault="003C3748" w:rsidP="00782B55">
            <w:pPr>
              <w:spacing w:line="285" w:lineRule="auto"/>
              <w:ind w:left="-60" w:right="-60"/>
              <w:jc w:val="center"/>
              <w:rPr>
                <w:b/>
                <w:bCs/>
              </w:rPr>
            </w:pPr>
          </w:p>
        </w:tc>
        <w:tc>
          <w:tcPr>
            <w:tcW w:w="1842" w:type="dxa"/>
            <w:vMerge w:val="restart"/>
          </w:tcPr>
          <w:p w:rsidR="003C3748" w:rsidRDefault="003C3748" w:rsidP="00782B55">
            <w:pPr>
              <w:spacing w:line="285" w:lineRule="auto"/>
              <w:ind w:left="-60" w:right="-60"/>
              <w:jc w:val="center"/>
              <w:rPr>
                <w:b/>
                <w:bCs/>
              </w:rPr>
            </w:pPr>
          </w:p>
          <w:p w:rsidR="003C3748" w:rsidRDefault="003C3748" w:rsidP="00782B55">
            <w:pPr>
              <w:spacing w:line="285" w:lineRule="auto"/>
              <w:ind w:left="-60" w:right="-60"/>
              <w:jc w:val="center"/>
              <w:rPr>
                <w:b/>
                <w:bCs/>
              </w:rPr>
            </w:pPr>
          </w:p>
          <w:p w:rsidR="003C3748" w:rsidRPr="000F6D35" w:rsidRDefault="003C3748" w:rsidP="00782B55">
            <w:pPr>
              <w:spacing w:line="285" w:lineRule="auto"/>
              <w:ind w:left="-60" w:right="-60"/>
              <w:jc w:val="center"/>
              <w:rPr>
                <w:b/>
                <w:bCs/>
              </w:rPr>
            </w:pPr>
            <w:r w:rsidRPr="000F6D35">
              <w:rPr>
                <w:b/>
                <w:bCs/>
              </w:rPr>
              <w:t xml:space="preserve">Тема урока </w:t>
            </w:r>
            <w:r w:rsidRPr="000F6D35">
              <w:rPr>
                <w:b/>
                <w:bCs/>
              </w:rPr>
              <w:br/>
              <w:t>(тип урока)</w:t>
            </w:r>
          </w:p>
        </w:tc>
        <w:tc>
          <w:tcPr>
            <w:tcW w:w="1299" w:type="dxa"/>
            <w:gridSpan w:val="2"/>
          </w:tcPr>
          <w:p w:rsidR="003C3748" w:rsidRPr="000F6D35" w:rsidRDefault="003C3748" w:rsidP="00782B55">
            <w:pPr>
              <w:spacing w:line="285" w:lineRule="auto"/>
              <w:ind w:left="-60" w:right="-60"/>
              <w:jc w:val="center"/>
              <w:rPr>
                <w:b/>
                <w:bCs/>
              </w:rPr>
            </w:pPr>
          </w:p>
        </w:tc>
        <w:tc>
          <w:tcPr>
            <w:tcW w:w="4270" w:type="dxa"/>
            <w:gridSpan w:val="2"/>
          </w:tcPr>
          <w:p w:rsidR="003C3748" w:rsidRDefault="003C3748" w:rsidP="00782B55">
            <w:pPr>
              <w:spacing w:line="285" w:lineRule="auto"/>
              <w:jc w:val="center"/>
              <w:rPr>
                <w:b/>
                <w:bCs/>
              </w:rPr>
            </w:pPr>
          </w:p>
          <w:p w:rsidR="003C3748" w:rsidRPr="000F6D35" w:rsidRDefault="003C3748" w:rsidP="00782B55">
            <w:pPr>
              <w:spacing w:line="285" w:lineRule="auto"/>
              <w:jc w:val="center"/>
              <w:rPr>
                <w:b/>
                <w:bCs/>
              </w:rPr>
            </w:pPr>
            <w:r>
              <w:rPr>
                <w:b/>
                <w:bCs/>
              </w:rPr>
              <w:t xml:space="preserve">Элементы  </w:t>
            </w:r>
            <w:r w:rsidRPr="000F6D35">
              <w:rPr>
                <w:b/>
                <w:bCs/>
              </w:rPr>
              <w:t>содержания</w:t>
            </w:r>
          </w:p>
        </w:tc>
        <w:tc>
          <w:tcPr>
            <w:tcW w:w="4779" w:type="dxa"/>
            <w:gridSpan w:val="3"/>
          </w:tcPr>
          <w:p w:rsidR="003C3748" w:rsidRPr="000F6D35" w:rsidRDefault="003C3748" w:rsidP="00782B55">
            <w:pPr>
              <w:spacing w:line="285" w:lineRule="auto"/>
              <w:jc w:val="center"/>
              <w:rPr>
                <w:b/>
                <w:bCs/>
              </w:rPr>
            </w:pPr>
            <w:r>
              <w:rPr>
                <w:b/>
                <w:bCs/>
              </w:rPr>
              <w:t>Планируемые  результаты</w:t>
            </w:r>
          </w:p>
          <w:p w:rsidR="003C3748" w:rsidRPr="000F6D35" w:rsidRDefault="003C3748" w:rsidP="00782B55">
            <w:pPr>
              <w:spacing w:line="285" w:lineRule="auto"/>
              <w:jc w:val="center"/>
              <w:rPr>
                <w:b/>
                <w:bCs/>
              </w:rPr>
            </w:pPr>
            <w:r>
              <w:rPr>
                <w:b/>
                <w:bCs/>
              </w:rPr>
              <w:t>(личностные, метапредметные  и предметные)</w:t>
            </w:r>
          </w:p>
        </w:tc>
        <w:tc>
          <w:tcPr>
            <w:tcW w:w="1559" w:type="dxa"/>
            <w:vMerge/>
          </w:tcPr>
          <w:p w:rsidR="003C3748" w:rsidRPr="000F6D35" w:rsidRDefault="003C3748" w:rsidP="00782B55">
            <w:pPr>
              <w:ind w:right="30"/>
              <w:jc w:val="center"/>
              <w:rPr>
                <w:b/>
                <w:bCs/>
              </w:rPr>
            </w:pPr>
          </w:p>
        </w:tc>
        <w:tc>
          <w:tcPr>
            <w:tcW w:w="1418" w:type="dxa"/>
            <w:vMerge/>
          </w:tcPr>
          <w:p w:rsidR="003C3748" w:rsidRPr="000F6D35" w:rsidRDefault="003C3748" w:rsidP="00782B55">
            <w:pPr>
              <w:ind w:left="30" w:right="30"/>
              <w:jc w:val="center"/>
              <w:rPr>
                <w:b/>
                <w:bCs/>
              </w:rPr>
            </w:pPr>
          </w:p>
        </w:tc>
      </w:tr>
      <w:tr w:rsidR="003C3748" w:rsidRPr="000F6D35">
        <w:trPr>
          <w:trHeight w:val="927"/>
        </w:trPr>
        <w:tc>
          <w:tcPr>
            <w:tcW w:w="534" w:type="dxa"/>
            <w:vMerge/>
          </w:tcPr>
          <w:p w:rsidR="003C3748" w:rsidRPr="000F6D35" w:rsidRDefault="003C3748" w:rsidP="00782B55">
            <w:pPr>
              <w:rPr>
                <w:b/>
                <w:bCs/>
              </w:rPr>
            </w:pPr>
          </w:p>
        </w:tc>
        <w:tc>
          <w:tcPr>
            <w:tcW w:w="1842" w:type="dxa"/>
            <w:vMerge/>
          </w:tcPr>
          <w:p w:rsidR="003C3748" w:rsidRPr="000F6D35" w:rsidRDefault="003C3748" w:rsidP="00782B55">
            <w:pPr>
              <w:rPr>
                <w:b/>
                <w:bCs/>
              </w:rPr>
            </w:pPr>
          </w:p>
        </w:tc>
        <w:tc>
          <w:tcPr>
            <w:tcW w:w="709" w:type="dxa"/>
            <w:textDirection w:val="btLr"/>
          </w:tcPr>
          <w:p w:rsidR="003C3748" w:rsidRPr="000F6D35" w:rsidRDefault="003C3748" w:rsidP="00782B55">
            <w:pPr>
              <w:ind w:left="113" w:right="113"/>
              <w:jc w:val="center"/>
              <w:rPr>
                <w:b/>
                <w:bCs/>
              </w:rPr>
            </w:pPr>
            <w:r w:rsidRPr="000F6D35">
              <w:rPr>
                <w:b/>
                <w:bCs/>
              </w:rPr>
              <w:t>план</w:t>
            </w:r>
          </w:p>
        </w:tc>
        <w:tc>
          <w:tcPr>
            <w:tcW w:w="590" w:type="dxa"/>
            <w:textDirection w:val="btLr"/>
          </w:tcPr>
          <w:p w:rsidR="003C3748" w:rsidRPr="000F6D35" w:rsidRDefault="003C3748" w:rsidP="00782B55">
            <w:pPr>
              <w:ind w:left="113" w:right="113"/>
              <w:jc w:val="center"/>
              <w:rPr>
                <w:b/>
                <w:bCs/>
              </w:rPr>
            </w:pPr>
            <w:r w:rsidRPr="000F6D35">
              <w:rPr>
                <w:b/>
                <w:bCs/>
              </w:rPr>
              <w:t>факт</w:t>
            </w:r>
          </w:p>
        </w:tc>
        <w:tc>
          <w:tcPr>
            <w:tcW w:w="2015" w:type="dxa"/>
          </w:tcPr>
          <w:p w:rsidR="003C3748" w:rsidRDefault="003C3748" w:rsidP="00782B55">
            <w:pPr>
              <w:jc w:val="center"/>
              <w:rPr>
                <w:b/>
                <w:bCs/>
              </w:rPr>
            </w:pPr>
          </w:p>
          <w:p w:rsidR="003C3748" w:rsidRPr="000F6D35" w:rsidRDefault="003C3748" w:rsidP="00782B55">
            <w:pPr>
              <w:jc w:val="center"/>
              <w:rPr>
                <w:b/>
                <w:bCs/>
              </w:rPr>
            </w:pPr>
            <w:r w:rsidRPr="000F6D35">
              <w:rPr>
                <w:b/>
                <w:bCs/>
              </w:rPr>
              <w:t>лексика</w:t>
            </w:r>
          </w:p>
        </w:tc>
        <w:tc>
          <w:tcPr>
            <w:tcW w:w="2255" w:type="dxa"/>
          </w:tcPr>
          <w:p w:rsidR="003C3748" w:rsidRDefault="003C3748" w:rsidP="00782B55">
            <w:pPr>
              <w:jc w:val="center"/>
              <w:rPr>
                <w:b/>
                <w:bCs/>
              </w:rPr>
            </w:pPr>
          </w:p>
          <w:p w:rsidR="003C3748" w:rsidRPr="000F6D35" w:rsidRDefault="003C3748" w:rsidP="00782B55">
            <w:pPr>
              <w:jc w:val="center"/>
              <w:rPr>
                <w:b/>
                <w:bCs/>
              </w:rPr>
            </w:pPr>
            <w:r w:rsidRPr="000F6D35">
              <w:rPr>
                <w:b/>
                <w:bCs/>
              </w:rPr>
              <w:t>грамматика</w:t>
            </w:r>
          </w:p>
        </w:tc>
        <w:tc>
          <w:tcPr>
            <w:tcW w:w="2511" w:type="dxa"/>
            <w:gridSpan w:val="2"/>
            <w:vAlign w:val="center"/>
          </w:tcPr>
          <w:p w:rsidR="003C3748" w:rsidRPr="000F6D35" w:rsidRDefault="003C3748" w:rsidP="00782B55">
            <w:pPr>
              <w:jc w:val="center"/>
              <w:rPr>
                <w:b/>
                <w:bCs/>
              </w:rPr>
            </w:pPr>
            <w:r>
              <w:rPr>
                <w:b/>
                <w:bCs/>
              </w:rPr>
              <w:t>обу</w:t>
            </w:r>
            <w:r w:rsidRPr="000F6D35">
              <w:rPr>
                <w:b/>
                <w:bCs/>
              </w:rPr>
              <w:t>чаю</w:t>
            </w:r>
            <w:r>
              <w:rPr>
                <w:b/>
                <w:bCs/>
              </w:rPr>
              <w:t>щ</w:t>
            </w:r>
            <w:r w:rsidRPr="000F6D35">
              <w:rPr>
                <w:b/>
                <w:bCs/>
              </w:rPr>
              <w:t>ийся научится</w:t>
            </w:r>
          </w:p>
        </w:tc>
        <w:tc>
          <w:tcPr>
            <w:tcW w:w="2268" w:type="dxa"/>
          </w:tcPr>
          <w:p w:rsidR="003C3748" w:rsidRPr="000F6D35" w:rsidRDefault="003C3748" w:rsidP="00782B55">
            <w:pPr>
              <w:jc w:val="center"/>
              <w:rPr>
                <w:b/>
                <w:bCs/>
              </w:rPr>
            </w:pPr>
          </w:p>
          <w:p w:rsidR="003C3748" w:rsidRPr="000F6D35" w:rsidRDefault="003C3748" w:rsidP="00782B55">
            <w:pPr>
              <w:jc w:val="center"/>
              <w:rPr>
                <w:b/>
                <w:bCs/>
              </w:rPr>
            </w:pPr>
            <w:r>
              <w:rPr>
                <w:b/>
                <w:bCs/>
              </w:rPr>
              <w:t>обу</w:t>
            </w:r>
            <w:r w:rsidRPr="000F6D35">
              <w:rPr>
                <w:b/>
                <w:bCs/>
              </w:rPr>
              <w:t>чаю</w:t>
            </w:r>
            <w:r>
              <w:rPr>
                <w:b/>
                <w:bCs/>
              </w:rPr>
              <w:t xml:space="preserve">щийся получит  возможность </w:t>
            </w:r>
            <w:r w:rsidRPr="000F6D35">
              <w:rPr>
                <w:b/>
                <w:bCs/>
              </w:rPr>
              <w:t>научиться</w:t>
            </w:r>
          </w:p>
        </w:tc>
        <w:tc>
          <w:tcPr>
            <w:tcW w:w="1559" w:type="dxa"/>
            <w:vMerge/>
          </w:tcPr>
          <w:p w:rsidR="003C3748" w:rsidRPr="000F6D35" w:rsidRDefault="003C3748" w:rsidP="00782B55">
            <w:pPr>
              <w:rPr>
                <w:b/>
                <w:bCs/>
              </w:rPr>
            </w:pPr>
          </w:p>
        </w:tc>
        <w:tc>
          <w:tcPr>
            <w:tcW w:w="1418" w:type="dxa"/>
            <w:vMerge/>
          </w:tcPr>
          <w:p w:rsidR="003C3748" w:rsidRPr="000F6D35" w:rsidRDefault="003C3748" w:rsidP="00782B55">
            <w:pPr>
              <w:rPr>
                <w:b/>
                <w:bCs/>
              </w:rPr>
            </w:pPr>
          </w:p>
        </w:tc>
      </w:tr>
      <w:tr w:rsidR="003C3748" w:rsidRPr="000F6D35">
        <w:trPr>
          <w:trHeight w:val="180"/>
        </w:trPr>
        <w:tc>
          <w:tcPr>
            <w:tcW w:w="14283" w:type="dxa"/>
            <w:gridSpan w:val="10"/>
          </w:tcPr>
          <w:p w:rsidR="003C3748" w:rsidRDefault="003C3748" w:rsidP="00782B55">
            <w:pPr>
              <w:spacing w:line="285" w:lineRule="auto"/>
              <w:jc w:val="center"/>
              <w:rPr>
                <w:b/>
                <w:bCs/>
                <w:sz w:val="28"/>
                <w:szCs w:val="28"/>
              </w:rPr>
            </w:pPr>
            <w:r w:rsidRPr="00101ADE">
              <w:rPr>
                <w:b/>
                <w:bCs/>
                <w:sz w:val="28"/>
                <w:szCs w:val="28"/>
                <w:lang w:val="en-US"/>
              </w:rPr>
              <w:t>I</w:t>
            </w:r>
            <w:r w:rsidRPr="00101ADE">
              <w:rPr>
                <w:b/>
                <w:bCs/>
                <w:sz w:val="28"/>
                <w:szCs w:val="28"/>
              </w:rPr>
              <w:t xml:space="preserve"> четверть.</w:t>
            </w:r>
          </w:p>
          <w:p w:rsidR="003C3748" w:rsidRPr="00101ADE" w:rsidRDefault="003C3748" w:rsidP="00782B55">
            <w:pPr>
              <w:spacing w:line="285" w:lineRule="auto"/>
              <w:jc w:val="center"/>
              <w:rPr>
                <w:b/>
                <w:bCs/>
                <w:sz w:val="28"/>
                <w:szCs w:val="28"/>
              </w:rPr>
            </w:pPr>
            <w:r w:rsidRPr="00101ADE">
              <w:rPr>
                <w:b/>
                <w:bCs/>
                <w:sz w:val="28"/>
                <w:szCs w:val="28"/>
              </w:rPr>
              <w:t>Пос</w:t>
            </w:r>
            <w:r>
              <w:rPr>
                <w:b/>
                <w:bCs/>
                <w:sz w:val="28"/>
                <w:szCs w:val="28"/>
              </w:rPr>
              <w:t>ле летних каникул (повторение)  (</w:t>
            </w:r>
            <w:r w:rsidRPr="00101ADE">
              <w:rPr>
                <w:b/>
                <w:bCs/>
                <w:sz w:val="28"/>
                <w:szCs w:val="28"/>
              </w:rPr>
              <w:t>3 часа</w:t>
            </w:r>
            <w:r>
              <w:rPr>
                <w:b/>
                <w:bCs/>
                <w:sz w:val="28"/>
                <w:szCs w:val="28"/>
              </w:rPr>
              <w:t>)</w:t>
            </w:r>
          </w:p>
        </w:tc>
        <w:tc>
          <w:tcPr>
            <w:tcW w:w="1418" w:type="dxa"/>
          </w:tcPr>
          <w:p w:rsidR="003C3748" w:rsidRPr="000F6D35" w:rsidRDefault="003C3748" w:rsidP="00782B55">
            <w:pPr>
              <w:spacing w:line="285" w:lineRule="auto"/>
              <w:jc w:val="center"/>
              <w:rPr>
                <w:b/>
                <w:bCs/>
              </w:rPr>
            </w:pPr>
          </w:p>
        </w:tc>
      </w:tr>
      <w:tr w:rsidR="003C3748" w:rsidRPr="000F6D35">
        <w:trPr>
          <w:trHeight w:val="180"/>
        </w:trPr>
        <w:tc>
          <w:tcPr>
            <w:tcW w:w="534" w:type="dxa"/>
          </w:tcPr>
          <w:p w:rsidR="003C3748" w:rsidRPr="000F6D35" w:rsidRDefault="003C3748" w:rsidP="00782B55">
            <w:r w:rsidRPr="000F6D35">
              <w:t>1.</w:t>
            </w:r>
          </w:p>
        </w:tc>
        <w:tc>
          <w:tcPr>
            <w:tcW w:w="1842" w:type="dxa"/>
          </w:tcPr>
          <w:p w:rsidR="003C3748" w:rsidRPr="000F6D35" w:rsidRDefault="003C3748" w:rsidP="00782B55">
            <w:r w:rsidRPr="000F6D35">
              <w:t xml:space="preserve">Летние каникулы. </w:t>
            </w:r>
          </w:p>
          <w:p w:rsidR="003C3748" w:rsidRPr="000F6D35" w:rsidRDefault="003C3748" w:rsidP="00782B55">
            <w:r w:rsidRPr="000F6D35">
              <w:rPr>
                <w:i/>
                <w:iCs/>
              </w:rPr>
              <w:t>Урок обобщения и систематизации знаний.</w:t>
            </w:r>
          </w:p>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r w:rsidRPr="000F6D35">
              <w:rPr>
                <w:lang w:val="de-DE"/>
              </w:rPr>
              <w:t>Erkl</w:t>
            </w:r>
            <w:r w:rsidRPr="000F6D35">
              <w:t>ä</w:t>
            </w:r>
            <w:r w:rsidRPr="000F6D35">
              <w:rPr>
                <w:lang w:val="de-DE"/>
              </w:rPr>
              <w:t>ren</w:t>
            </w:r>
            <w:r w:rsidRPr="000F6D35">
              <w:t xml:space="preserve">, </w:t>
            </w:r>
            <w:r w:rsidRPr="000F6D35">
              <w:rPr>
                <w:spacing w:val="-1"/>
                <w:lang w:val="de-DE"/>
              </w:rPr>
              <w:t>berichten</w:t>
            </w:r>
            <w:r w:rsidRPr="000F6D35">
              <w:rPr>
                <w:spacing w:val="-1"/>
              </w:rPr>
              <w:t xml:space="preserve">, </w:t>
            </w:r>
            <w:r w:rsidRPr="000F6D35">
              <w:rPr>
                <w:lang w:val="de-DE"/>
              </w:rPr>
              <w:t>erz</w:t>
            </w:r>
            <w:r w:rsidRPr="000F6D35">
              <w:t>ä</w:t>
            </w:r>
            <w:r w:rsidRPr="000F6D35">
              <w:rPr>
                <w:lang w:val="de-DE"/>
              </w:rPr>
              <w:t>hlen</w:t>
            </w:r>
            <w:r w:rsidRPr="000F6D35">
              <w:t xml:space="preserve">, объяснить </w:t>
            </w:r>
            <w:r w:rsidRPr="000F6D35">
              <w:rPr>
                <w:spacing w:val="-2"/>
              </w:rPr>
              <w:t xml:space="preserve">разницу их </w:t>
            </w:r>
            <w:r w:rsidRPr="000F6D35">
              <w:t>употреб</w:t>
            </w:r>
            <w:r w:rsidRPr="000F6D35">
              <w:softHyphen/>
              <w:t>ления</w:t>
            </w:r>
          </w:p>
        </w:tc>
        <w:tc>
          <w:tcPr>
            <w:tcW w:w="2255" w:type="dxa"/>
          </w:tcPr>
          <w:p w:rsidR="003C3748" w:rsidRPr="000F6D35" w:rsidRDefault="003C3748" w:rsidP="00782B55">
            <w:r w:rsidRPr="000F6D35">
              <w:t>Структура немецкого предложения.</w:t>
            </w:r>
          </w:p>
        </w:tc>
        <w:tc>
          <w:tcPr>
            <w:tcW w:w="2511" w:type="dxa"/>
            <w:gridSpan w:val="2"/>
          </w:tcPr>
          <w:p w:rsidR="003C3748" w:rsidRPr="000F6D35" w:rsidRDefault="003C3748" w:rsidP="00782B55">
            <w:pPr>
              <w:shd w:val="clear" w:color="auto" w:fill="FFFFFF"/>
              <w:spacing w:line="240" w:lineRule="exact"/>
              <w:ind w:right="317" w:hanging="19"/>
            </w:pPr>
            <w:r w:rsidRPr="000F6D35">
              <w:t>Кратко высказываться о фактах и событиях, используя тип речи- описание.</w:t>
            </w:r>
          </w:p>
        </w:tc>
        <w:tc>
          <w:tcPr>
            <w:tcW w:w="2268" w:type="dxa"/>
          </w:tcPr>
          <w:p w:rsidR="003C3748" w:rsidRPr="000F6D35" w:rsidRDefault="003C3748" w:rsidP="00782B55">
            <w:r w:rsidRPr="000F6D35">
              <w:t>Владение монологической и диалогической речью. Умение вступать в речевое общение: понимать точку зрения собеседника.</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r w:rsidRPr="000F6D35">
              <w:t>Рассказ о летних каникулах.</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rPr>
                <w:lang w:val="en-US"/>
              </w:rPr>
            </w:pPr>
            <w:r w:rsidRPr="000F6D35">
              <w:rPr>
                <w:lang w:val="en-US"/>
              </w:rPr>
              <w:t>2.</w:t>
            </w:r>
          </w:p>
        </w:tc>
        <w:tc>
          <w:tcPr>
            <w:tcW w:w="1842" w:type="dxa"/>
          </w:tcPr>
          <w:p w:rsidR="003C3748" w:rsidRPr="000F6D35" w:rsidRDefault="003C3748" w:rsidP="00782B55">
            <w:r w:rsidRPr="000F6D35">
              <w:t xml:space="preserve">Летние каникулы в письмах. </w:t>
            </w:r>
            <w:r w:rsidRPr="000F6D35">
              <w:rPr>
                <w:i/>
                <w:iCs/>
              </w:rPr>
              <w:t xml:space="preserve"> Урок обобщения и систематизации знаний.</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pPr>
              <w:shd w:val="clear" w:color="auto" w:fill="FFFFFF"/>
              <w:spacing w:line="211" w:lineRule="exact"/>
            </w:pPr>
            <w:r w:rsidRPr="000F6D35">
              <w:rPr>
                <w:spacing w:val="-4"/>
              </w:rPr>
              <w:t xml:space="preserve">Повторение </w:t>
            </w:r>
            <w:r w:rsidRPr="000F6D35">
              <w:rPr>
                <w:spacing w:val="-1"/>
              </w:rPr>
              <w:t xml:space="preserve">временных форм: </w:t>
            </w:r>
            <w:r w:rsidRPr="000F6D35">
              <w:rPr>
                <w:spacing w:val="-1"/>
                <w:lang w:val="de-DE"/>
              </w:rPr>
              <w:t>Pr</w:t>
            </w:r>
            <w:r w:rsidRPr="000F6D35">
              <w:rPr>
                <w:spacing w:val="-1"/>
              </w:rPr>
              <w:t>ä</w:t>
            </w:r>
            <w:r w:rsidRPr="000F6D35">
              <w:rPr>
                <w:spacing w:val="-1"/>
              </w:rPr>
              <w:softHyphen/>
            </w:r>
            <w:r w:rsidRPr="000F6D35">
              <w:rPr>
                <w:lang w:val="de-DE"/>
              </w:rPr>
              <w:t>sens</w:t>
            </w:r>
            <w:r w:rsidRPr="000F6D35">
              <w:t>,</w:t>
            </w:r>
          </w:p>
          <w:p w:rsidR="003C3748" w:rsidRPr="000F6D35" w:rsidRDefault="003C3748" w:rsidP="00782B55">
            <w:r w:rsidRPr="000F6D35">
              <w:rPr>
                <w:spacing w:val="-2"/>
                <w:lang w:val="de-DE"/>
              </w:rPr>
              <w:t>Perfekt</w:t>
            </w:r>
            <w:r w:rsidRPr="000F6D35">
              <w:rPr>
                <w:spacing w:val="-2"/>
              </w:rPr>
              <w:t xml:space="preserve">, </w:t>
            </w:r>
            <w:r w:rsidRPr="000F6D35">
              <w:rPr>
                <w:spacing w:val="-2"/>
                <w:lang w:val="de-DE"/>
              </w:rPr>
              <w:t>Pr</w:t>
            </w:r>
            <w:r w:rsidRPr="000F6D35">
              <w:rPr>
                <w:spacing w:val="-2"/>
              </w:rPr>
              <w:t>ä</w:t>
            </w:r>
            <w:r w:rsidRPr="000F6D35">
              <w:rPr>
                <w:spacing w:val="-2"/>
              </w:rPr>
              <w:softHyphen/>
            </w:r>
            <w:r w:rsidRPr="000F6D35">
              <w:rPr>
                <w:lang w:val="de-DE"/>
              </w:rPr>
              <w:t>teritum</w:t>
            </w:r>
            <w:r w:rsidRPr="000F6D35">
              <w:t>.</w:t>
            </w:r>
          </w:p>
        </w:tc>
        <w:tc>
          <w:tcPr>
            <w:tcW w:w="2511" w:type="dxa"/>
            <w:gridSpan w:val="2"/>
          </w:tcPr>
          <w:p w:rsidR="003C3748" w:rsidRPr="000F6D35" w:rsidRDefault="003C3748" w:rsidP="00782B55">
            <w:pPr>
              <w:shd w:val="clear" w:color="auto" w:fill="FFFFFF"/>
              <w:spacing w:line="240" w:lineRule="exact"/>
              <w:ind w:right="317" w:hanging="19"/>
            </w:pPr>
            <w:r w:rsidRPr="000F6D35">
              <w:t>Писать личное письмо с опорой на образец.</w:t>
            </w:r>
          </w:p>
        </w:tc>
        <w:tc>
          <w:tcPr>
            <w:tcW w:w="2268" w:type="dxa"/>
          </w:tcPr>
          <w:p w:rsidR="003C3748" w:rsidRPr="000F6D35" w:rsidRDefault="003C3748" w:rsidP="00782B55">
            <w:pPr>
              <w:ind w:right="-108"/>
            </w:pPr>
            <w:r w:rsidRPr="000F6D35">
              <w:t>Создание письменных высказываний. Отражение в письменной форме результатов своей деятельности.</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r w:rsidRPr="000F6D35">
              <w:t>Личное письмо</w:t>
            </w:r>
          </w:p>
          <w:p w:rsidR="003C3748" w:rsidRPr="000F6D35" w:rsidRDefault="003C3748" w:rsidP="00782B55">
            <w:r w:rsidRPr="000F6D35">
              <w:t xml:space="preserve"> о летних каникулах.</w:t>
            </w:r>
          </w:p>
        </w:tc>
        <w:tc>
          <w:tcPr>
            <w:tcW w:w="1418" w:type="dxa"/>
          </w:tcPr>
          <w:p w:rsidR="003C3748" w:rsidRDefault="003C3748" w:rsidP="00782B55">
            <w:pPr>
              <w:spacing w:line="285" w:lineRule="auto"/>
            </w:pPr>
          </w:p>
          <w:p w:rsidR="003C3748" w:rsidRDefault="003C3748" w:rsidP="00782B55">
            <w:pPr>
              <w:spacing w:line="285" w:lineRule="auto"/>
            </w:pPr>
          </w:p>
          <w:p w:rsidR="003C3748" w:rsidRPr="000F6D35" w:rsidRDefault="003C3748" w:rsidP="00782B55">
            <w:pPr>
              <w:spacing w:line="285" w:lineRule="auto"/>
            </w:pPr>
            <w:r>
              <w:t xml:space="preserve">     НРЭО</w:t>
            </w:r>
          </w:p>
        </w:tc>
      </w:tr>
      <w:tr w:rsidR="003C3748" w:rsidRPr="000F6D35">
        <w:trPr>
          <w:trHeight w:val="180"/>
        </w:trPr>
        <w:tc>
          <w:tcPr>
            <w:tcW w:w="534" w:type="dxa"/>
          </w:tcPr>
          <w:p w:rsidR="003C3748" w:rsidRPr="000F6D35" w:rsidRDefault="003C3748" w:rsidP="00782B55">
            <w:r w:rsidRPr="000F6D35">
              <w:t>3.</w:t>
            </w:r>
          </w:p>
        </w:tc>
        <w:tc>
          <w:tcPr>
            <w:tcW w:w="1842" w:type="dxa"/>
          </w:tcPr>
          <w:p w:rsidR="003C3748" w:rsidRPr="000F6D35" w:rsidRDefault="003C3748" w:rsidP="00782B55">
            <w:r w:rsidRPr="000F6D35">
              <w:t>Где говорят по-немецки?</w:t>
            </w:r>
            <w:r w:rsidRPr="000F6D35">
              <w:rPr>
                <w:i/>
                <w:iCs/>
              </w:rPr>
              <w:t xml:space="preserve"> Урок обобщения и систематизации знаний.</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rPr>
                <w:lang w:val="en-US"/>
              </w:rPr>
            </w:pPr>
            <w:r w:rsidRPr="000F6D35">
              <w:rPr>
                <w:lang w:val="en-US"/>
              </w:rPr>
              <w:t>die Muttersprache, die Landessprache</w:t>
            </w:r>
          </w:p>
        </w:tc>
        <w:tc>
          <w:tcPr>
            <w:tcW w:w="2255" w:type="dxa"/>
          </w:tcPr>
          <w:p w:rsidR="003C3748" w:rsidRPr="000F6D35" w:rsidRDefault="003C3748" w:rsidP="00782B55">
            <w:r w:rsidRPr="000F6D35">
              <w:t>Количественные и порядковые числительные.</w:t>
            </w:r>
          </w:p>
        </w:tc>
        <w:tc>
          <w:tcPr>
            <w:tcW w:w="2511" w:type="dxa"/>
            <w:gridSpan w:val="2"/>
          </w:tcPr>
          <w:p w:rsidR="003C3748" w:rsidRPr="000F6D35" w:rsidRDefault="003C3748" w:rsidP="00782B55">
            <w:pPr>
              <w:shd w:val="clear" w:color="auto" w:fill="FFFFFF"/>
              <w:spacing w:line="240" w:lineRule="exact"/>
              <w:ind w:right="317" w:hanging="19"/>
            </w:pPr>
            <w:r w:rsidRPr="000F6D35">
              <w:t>Уметь читать текст с полным пониманием содержания.</w:t>
            </w:r>
          </w:p>
        </w:tc>
        <w:tc>
          <w:tcPr>
            <w:tcW w:w="2268" w:type="dxa"/>
          </w:tcPr>
          <w:p w:rsidR="003C3748" w:rsidRPr="000F6D35" w:rsidRDefault="003C3748" w:rsidP="00782B55">
            <w:pPr>
              <w:spacing w:line="285" w:lineRule="auto"/>
            </w:pPr>
            <w:r w:rsidRPr="000F6D35">
              <w:t>Осознанное беглое чтение текста. Использование изучающего вида чтения.</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r w:rsidRPr="000F6D35">
              <w:t>Изучающее чтение текста.</w:t>
            </w:r>
          </w:p>
          <w:p w:rsidR="003C3748" w:rsidRPr="000F6D35" w:rsidRDefault="003C3748" w:rsidP="00782B55">
            <w:pPr>
              <w:spacing w:line="285" w:lineRule="auto"/>
            </w:pPr>
            <w:r w:rsidRPr="000F6D35">
              <w:t>С.15  упр.14</w:t>
            </w:r>
          </w:p>
        </w:tc>
        <w:tc>
          <w:tcPr>
            <w:tcW w:w="1418" w:type="dxa"/>
          </w:tcPr>
          <w:p w:rsidR="003C3748" w:rsidRPr="000F6D35" w:rsidRDefault="003C3748" w:rsidP="00782B55">
            <w:pPr>
              <w:spacing w:line="285" w:lineRule="auto"/>
            </w:pPr>
          </w:p>
        </w:tc>
      </w:tr>
      <w:tr w:rsidR="003C3748" w:rsidRPr="00101ADE">
        <w:trPr>
          <w:trHeight w:val="180"/>
        </w:trPr>
        <w:tc>
          <w:tcPr>
            <w:tcW w:w="15701" w:type="dxa"/>
            <w:gridSpan w:val="11"/>
          </w:tcPr>
          <w:p w:rsidR="003C3748" w:rsidRDefault="003C3748" w:rsidP="00782B55">
            <w:pPr>
              <w:jc w:val="center"/>
              <w:rPr>
                <w:b/>
                <w:bCs/>
                <w:sz w:val="24"/>
                <w:szCs w:val="24"/>
              </w:rPr>
            </w:pPr>
          </w:p>
          <w:p w:rsidR="003C3748" w:rsidRDefault="003C3748" w:rsidP="00782B55">
            <w:pPr>
              <w:jc w:val="center"/>
              <w:rPr>
                <w:b/>
                <w:bCs/>
                <w:sz w:val="28"/>
                <w:szCs w:val="28"/>
              </w:rPr>
            </w:pPr>
            <w:r w:rsidRPr="00101ADE">
              <w:rPr>
                <w:b/>
                <w:bCs/>
                <w:sz w:val="28"/>
                <w:szCs w:val="28"/>
              </w:rPr>
              <w:t xml:space="preserve">§1. Что называем мы нашей Родиной?  </w:t>
            </w:r>
            <w:r>
              <w:rPr>
                <w:b/>
                <w:bCs/>
                <w:sz w:val="28"/>
                <w:szCs w:val="28"/>
              </w:rPr>
              <w:t>(</w:t>
            </w:r>
            <w:r w:rsidRPr="00101ADE">
              <w:rPr>
                <w:b/>
                <w:bCs/>
                <w:sz w:val="28"/>
                <w:szCs w:val="28"/>
              </w:rPr>
              <w:t>12 часов</w:t>
            </w:r>
            <w:r>
              <w:rPr>
                <w:b/>
                <w:bCs/>
                <w:sz w:val="28"/>
                <w:szCs w:val="28"/>
              </w:rPr>
              <w:t>)</w:t>
            </w:r>
          </w:p>
          <w:p w:rsidR="003C3748" w:rsidRPr="00101ADE" w:rsidRDefault="003C3748" w:rsidP="00782B55">
            <w:pPr>
              <w:rPr>
                <w:b/>
                <w:bCs/>
                <w:sz w:val="28"/>
                <w:szCs w:val="28"/>
              </w:rPr>
            </w:pPr>
          </w:p>
        </w:tc>
      </w:tr>
      <w:tr w:rsidR="003C3748" w:rsidRPr="000F6D35">
        <w:trPr>
          <w:trHeight w:val="180"/>
        </w:trPr>
        <w:tc>
          <w:tcPr>
            <w:tcW w:w="534" w:type="dxa"/>
          </w:tcPr>
          <w:p w:rsidR="003C3748" w:rsidRPr="000F6D35" w:rsidRDefault="003C3748" w:rsidP="00782B55">
            <w:pPr>
              <w:spacing w:line="285" w:lineRule="auto"/>
              <w:jc w:val="center"/>
            </w:pPr>
            <w:r w:rsidRPr="000F6D35">
              <w:t>4.</w:t>
            </w:r>
          </w:p>
        </w:tc>
        <w:tc>
          <w:tcPr>
            <w:tcW w:w="1842" w:type="dxa"/>
          </w:tcPr>
          <w:p w:rsidR="003C3748" w:rsidRPr="000F6D35" w:rsidRDefault="003C3748" w:rsidP="00782B55">
            <w:r w:rsidRPr="000F6D35">
              <w:t xml:space="preserve">1. Что мы называем нашей Родиной? </w:t>
            </w:r>
          </w:p>
          <w:p w:rsidR="003C3748" w:rsidRPr="000F6D35" w:rsidRDefault="003C3748" w:rsidP="00782B55"/>
          <w:p w:rsidR="003C3748" w:rsidRPr="000F6D35" w:rsidRDefault="003C3748" w:rsidP="00782B55">
            <w:pPr>
              <w:rPr>
                <w:i/>
                <w:iCs/>
              </w:rPr>
            </w:pPr>
            <w:r w:rsidRPr="000F6D35">
              <w:rPr>
                <w:i/>
                <w:iCs/>
              </w:rPr>
              <w:t>Урок изучения и первичного закрепления новых знаний.</w:t>
            </w:r>
          </w:p>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101ADE" w:rsidRDefault="003C3748" w:rsidP="00782B55">
            <w:pPr>
              <w:rPr>
                <w:lang w:val="de-DE"/>
              </w:rPr>
            </w:pPr>
            <w:r w:rsidRPr="000F6D35">
              <w:rPr>
                <w:lang w:val="de-DE"/>
              </w:rPr>
              <w:t>dieHeimat</w:t>
            </w:r>
            <w:r w:rsidRPr="00101ADE">
              <w:rPr>
                <w:lang w:val="de-DE"/>
              </w:rPr>
              <w:t xml:space="preserve">, </w:t>
            </w:r>
            <w:r w:rsidRPr="000F6D35">
              <w:rPr>
                <w:lang w:val="de-DE"/>
              </w:rPr>
              <w:t>geborensein</w:t>
            </w:r>
            <w:r w:rsidRPr="00101ADE">
              <w:rPr>
                <w:lang w:val="de-DE"/>
              </w:rPr>
              <w:t xml:space="preserve">, </w:t>
            </w:r>
            <w:r w:rsidRPr="000F6D35">
              <w:rPr>
                <w:lang w:val="de-DE"/>
              </w:rPr>
              <w:t>aufgewachsen</w:t>
            </w:r>
            <w:r w:rsidRPr="00101ADE">
              <w:rPr>
                <w:lang w:val="de-DE"/>
              </w:rPr>
              <w:t xml:space="preserve">, </w:t>
            </w:r>
          </w:p>
          <w:p w:rsidR="003C3748" w:rsidRPr="000F6D35" w:rsidRDefault="003C3748" w:rsidP="00782B55">
            <w:pPr>
              <w:rPr>
                <w:lang w:val="de-DE"/>
              </w:rPr>
            </w:pPr>
            <w:r w:rsidRPr="000F6D35">
              <w:rPr>
                <w:lang w:val="de-DE"/>
              </w:rPr>
              <w:t>stattfinden</w:t>
            </w:r>
            <w:r w:rsidRPr="00101ADE">
              <w:rPr>
                <w:lang w:val="de-DE"/>
              </w:rPr>
              <w:t xml:space="preserve">, </w:t>
            </w:r>
            <w:r w:rsidRPr="000F6D35">
              <w:rPr>
                <w:lang w:val="de-DE"/>
              </w:rPr>
              <w:t>pflegen</w:t>
            </w:r>
            <w:r w:rsidRPr="00101ADE">
              <w:rPr>
                <w:lang w:val="de-DE"/>
              </w:rPr>
              <w:t xml:space="preserve">, </w:t>
            </w:r>
            <w:r w:rsidRPr="000F6D35">
              <w:rPr>
                <w:lang w:val="de-DE"/>
              </w:rPr>
              <w:t>sichf</w:t>
            </w:r>
            <w:r w:rsidRPr="00101ADE">
              <w:rPr>
                <w:lang w:val="de-DE"/>
              </w:rPr>
              <w:t>ü</w:t>
            </w:r>
            <w:r w:rsidRPr="000F6D35">
              <w:rPr>
                <w:lang w:val="de-DE"/>
              </w:rPr>
              <w:t>hlen</w:t>
            </w:r>
            <w:r w:rsidRPr="00101ADE">
              <w:rPr>
                <w:lang w:val="de-DE"/>
              </w:rPr>
              <w:t xml:space="preserve">, </w:t>
            </w:r>
            <w:r w:rsidRPr="000F6D35">
              <w:rPr>
                <w:lang w:val="de-DE"/>
              </w:rPr>
              <w:t>gemeisnam</w:t>
            </w:r>
            <w:r w:rsidRPr="00101ADE">
              <w:rPr>
                <w:lang w:val="de-DE"/>
              </w:rPr>
              <w:t xml:space="preserve">, </w:t>
            </w:r>
            <w:r w:rsidRPr="000F6D35">
              <w:rPr>
                <w:lang w:val="de-DE"/>
              </w:rPr>
              <w:t>wohl</w:t>
            </w:r>
            <w:r w:rsidRPr="00101ADE">
              <w:rPr>
                <w:lang w:val="de-DE"/>
              </w:rPr>
              <w:t xml:space="preserve">, </w:t>
            </w:r>
            <w:r w:rsidRPr="000F6D35">
              <w:rPr>
                <w:lang w:val="de-DE"/>
              </w:rPr>
              <w:t>derUnterschied</w:t>
            </w:r>
            <w:r w:rsidRPr="00101ADE">
              <w:rPr>
                <w:lang w:val="de-DE"/>
              </w:rPr>
              <w:t xml:space="preserve">, </w:t>
            </w:r>
            <w:r w:rsidRPr="000F6D35">
              <w:rPr>
                <w:lang w:val="de-DE"/>
              </w:rPr>
              <w:t xml:space="preserve">unterschiedlich, </w:t>
            </w:r>
          </w:p>
          <w:p w:rsidR="003C3748" w:rsidRPr="000F6D35" w:rsidRDefault="003C3748" w:rsidP="00782B55">
            <w:pPr>
              <w:rPr>
                <w:lang w:val="de-DE"/>
              </w:rPr>
            </w:pPr>
            <w:r w:rsidRPr="000F6D35">
              <w:rPr>
                <w:lang w:val="de-DE"/>
              </w:rPr>
              <w:t xml:space="preserve">die Einheit, </w:t>
            </w:r>
          </w:p>
          <w:p w:rsidR="003C3748" w:rsidRPr="000F6D35" w:rsidRDefault="003C3748" w:rsidP="00782B55">
            <w:pPr>
              <w:rPr>
                <w:lang w:val="de-DE"/>
              </w:rPr>
            </w:pPr>
            <w:r w:rsidRPr="000F6D35">
              <w:rPr>
                <w:lang w:val="de-DE"/>
              </w:rPr>
              <w:t>die Gleichheit,</w:t>
            </w:r>
          </w:p>
          <w:p w:rsidR="003C3748" w:rsidRPr="00101ADE" w:rsidRDefault="003C3748" w:rsidP="00782B55">
            <w:pPr>
              <w:rPr>
                <w:lang w:val="de-DE"/>
              </w:rPr>
            </w:pPr>
            <w:r w:rsidRPr="000F6D35">
              <w:rPr>
                <w:lang w:val="de-DE"/>
              </w:rPr>
              <w:t xml:space="preserve"> der Frieden.</w:t>
            </w:r>
          </w:p>
        </w:tc>
        <w:tc>
          <w:tcPr>
            <w:tcW w:w="2255" w:type="dxa"/>
          </w:tcPr>
          <w:p w:rsidR="003C3748" w:rsidRPr="000F6D35" w:rsidRDefault="003C3748" w:rsidP="00782B55">
            <w:pPr>
              <w:rPr>
                <w:lang w:val="de-DE"/>
              </w:rPr>
            </w:pPr>
          </w:p>
        </w:tc>
        <w:tc>
          <w:tcPr>
            <w:tcW w:w="2511" w:type="dxa"/>
            <w:gridSpan w:val="2"/>
          </w:tcPr>
          <w:p w:rsidR="003C3748" w:rsidRPr="000F6D35" w:rsidRDefault="003C3748" w:rsidP="00782B55">
            <w:pPr>
              <w:shd w:val="clear" w:color="auto" w:fill="FFFFFF"/>
              <w:spacing w:line="240" w:lineRule="exact"/>
              <w:ind w:right="-108" w:hanging="19"/>
            </w:pPr>
            <w:r w:rsidRPr="000F6D35">
              <w:t>Уметь читать сообщение с пониманием основного содержания. Извлекать нужную информацию из прочитанного.</w:t>
            </w:r>
          </w:p>
          <w:p w:rsidR="003C3748" w:rsidRPr="000F6D35" w:rsidRDefault="003C3748" w:rsidP="00782B55">
            <w:pPr>
              <w:shd w:val="clear" w:color="auto" w:fill="FFFFFF"/>
              <w:spacing w:line="240" w:lineRule="exact"/>
              <w:ind w:right="-108" w:hanging="19"/>
            </w:pPr>
            <w:r w:rsidRPr="000F6D35">
              <w:t>Уметь выражать своё согласие/несогласие, сформулировать основную мысль текста.</w:t>
            </w:r>
          </w:p>
        </w:tc>
        <w:tc>
          <w:tcPr>
            <w:tcW w:w="2268" w:type="dxa"/>
          </w:tcPr>
          <w:p w:rsidR="003C3748" w:rsidRPr="000F6D35" w:rsidRDefault="003C3748" w:rsidP="00782B55">
            <w:pPr>
              <w:spacing w:line="285" w:lineRule="auto"/>
            </w:pPr>
            <w:r w:rsidRPr="000F6D35">
              <w:t>Работа со словарём. Умение вступать в речевое общение.</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r w:rsidRPr="000F6D35">
              <w:t>Ознакомительное чтение текста.</w:t>
            </w:r>
          </w:p>
          <w:p w:rsidR="003C3748" w:rsidRPr="000F6D35" w:rsidRDefault="003C3748" w:rsidP="00782B55">
            <w:pPr>
              <w:spacing w:line="285" w:lineRule="auto"/>
            </w:pPr>
            <w:r w:rsidRPr="000F6D35">
              <w:t>С.18-19 упр.2</w:t>
            </w:r>
          </w:p>
        </w:tc>
        <w:tc>
          <w:tcPr>
            <w:tcW w:w="1418" w:type="dxa"/>
          </w:tcPr>
          <w:p w:rsidR="003C3748" w:rsidRPr="000F6D35" w:rsidRDefault="003C3748" w:rsidP="00782B55">
            <w:pPr>
              <w:spacing w:line="285" w:lineRule="auto"/>
            </w:pPr>
          </w:p>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5.</w:t>
            </w:r>
          </w:p>
        </w:tc>
        <w:tc>
          <w:tcPr>
            <w:tcW w:w="1842" w:type="dxa"/>
          </w:tcPr>
          <w:p w:rsidR="003C3748" w:rsidRPr="00101ADE" w:rsidRDefault="003C3748" w:rsidP="00782B55">
            <w:r w:rsidRPr="00101ADE">
              <w:t xml:space="preserve">2. </w:t>
            </w:r>
            <w:r w:rsidRPr="000F6D35">
              <w:t>МояРодина</w:t>
            </w:r>
            <w:r w:rsidRPr="00101ADE">
              <w:t>-</w:t>
            </w:r>
            <w:r w:rsidRPr="000F6D35">
              <w:t>это</w:t>
            </w:r>
            <w:r w:rsidRPr="00101ADE">
              <w:t xml:space="preserve">… </w:t>
            </w:r>
          </w:p>
          <w:p w:rsidR="003C3748" w:rsidRPr="00101ADE" w:rsidRDefault="003C3748" w:rsidP="00782B55">
            <w:pPr>
              <w:rPr>
                <w:i/>
                <w:iCs/>
              </w:rPr>
            </w:pPr>
            <w:r w:rsidRPr="000F6D35">
              <w:rPr>
                <w:i/>
                <w:iCs/>
              </w:rPr>
              <w:t>Комбинированныйурок</w:t>
            </w:r>
            <w:r w:rsidRPr="00101ADE">
              <w:rPr>
                <w:i/>
                <w:iCs/>
              </w:rPr>
              <w:t>.</w:t>
            </w:r>
          </w:p>
        </w:tc>
        <w:tc>
          <w:tcPr>
            <w:tcW w:w="709" w:type="dxa"/>
          </w:tcPr>
          <w:p w:rsidR="003C3748" w:rsidRPr="00101ADE" w:rsidRDefault="003C3748" w:rsidP="00782B55">
            <w:pPr>
              <w:spacing w:line="285" w:lineRule="auto"/>
              <w:jc w:val="center"/>
            </w:pPr>
          </w:p>
        </w:tc>
        <w:tc>
          <w:tcPr>
            <w:tcW w:w="590" w:type="dxa"/>
          </w:tcPr>
          <w:p w:rsidR="003C3748" w:rsidRPr="00101ADE" w:rsidRDefault="003C3748" w:rsidP="00782B55">
            <w:pPr>
              <w:spacing w:line="285" w:lineRule="auto"/>
              <w:jc w:val="center"/>
            </w:pPr>
          </w:p>
        </w:tc>
        <w:tc>
          <w:tcPr>
            <w:tcW w:w="2015" w:type="dxa"/>
          </w:tcPr>
          <w:p w:rsidR="003C3748" w:rsidRPr="000F6D35" w:rsidRDefault="003C3748" w:rsidP="00782B55">
            <w:pPr>
              <w:rPr>
                <w:lang w:val="de-DE"/>
              </w:rPr>
            </w:pPr>
            <w:r w:rsidRPr="000F6D35">
              <w:rPr>
                <w:lang w:val="de-DE"/>
              </w:rPr>
              <w:t xml:space="preserve">die Umgebung, </w:t>
            </w:r>
          </w:p>
          <w:p w:rsidR="003C3748" w:rsidRPr="000F6D35" w:rsidRDefault="003C3748" w:rsidP="00782B55">
            <w:pPr>
              <w:rPr>
                <w:lang w:val="de-DE"/>
              </w:rPr>
            </w:pPr>
            <w:r w:rsidRPr="000F6D35">
              <w:rPr>
                <w:lang w:val="de-DE"/>
              </w:rPr>
              <w:t xml:space="preserve">der Ort, der Begriff, das Ding, das Tal, das Gras, der Berg, die Wiese, </w:t>
            </w:r>
          </w:p>
          <w:p w:rsidR="003C3748" w:rsidRPr="000F6D35" w:rsidRDefault="003C3748" w:rsidP="00782B55">
            <w:pPr>
              <w:shd w:val="clear" w:color="auto" w:fill="FFFFFF"/>
              <w:spacing w:line="230" w:lineRule="exact"/>
              <w:ind w:firstLine="10"/>
              <w:rPr>
                <w:lang w:val="de-DE"/>
              </w:rPr>
            </w:pPr>
            <w:r w:rsidRPr="000F6D35">
              <w:rPr>
                <w:lang w:val="de-DE"/>
              </w:rPr>
              <w:t>der Gegend, m</w:t>
            </w:r>
            <w:r w:rsidRPr="000F6D35">
              <w:t>а</w:t>
            </w:r>
            <w:r w:rsidRPr="000F6D35">
              <w:rPr>
                <w:lang w:val="de-DE"/>
              </w:rPr>
              <w:t>lerisch</w:t>
            </w:r>
          </w:p>
        </w:tc>
        <w:tc>
          <w:tcPr>
            <w:tcW w:w="2255" w:type="dxa"/>
          </w:tcPr>
          <w:p w:rsidR="003C3748" w:rsidRPr="000F6D35" w:rsidRDefault="003C3748" w:rsidP="00782B55">
            <w:r w:rsidRPr="000F6D35">
              <w:t>Артиклиимёнсобственных.</w:t>
            </w:r>
          </w:p>
        </w:tc>
        <w:tc>
          <w:tcPr>
            <w:tcW w:w="2511" w:type="dxa"/>
            <w:gridSpan w:val="2"/>
          </w:tcPr>
          <w:p w:rsidR="003C3748" w:rsidRPr="000F6D35" w:rsidRDefault="003C3748" w:rsidP="00782B55">
            <w:pPr>
              <w:rPr>
                <w:color w:val="000000"/>
              </w:rPr>
            </w:pPr>
            <w:r w:rsidRPr="000F6D35">
              <w:rPr>
                <w:color w:val="000000"/>
              </w:rPr>
              <w:t>Уметь распознавать и употреблять в речи новые лексические единицы.</w:t>
            </w:r>
          </w:p>
          <w:p w:rsidR="003C3748" w:rsidRPr="000F6D35" w:rsidRDefault="003C3748" w:rsidP="00782B55">
            <w:r w:rsidRPr="000F6D35">
              <w:rPr>
                <w:color w:val="000000"/>
              </w:rPr>
              <w:t>Уметь составлять ассоциограмму «Моя Родина»</w:t>
            </w:r>
          </w:p>
        </w:tc>
        <w:tc>
          <w:tcPr>
            <w:tcW w:w="2268" w:type="dxa"/>
          </w:tcPr>
          <w:p w:rsidR="003C3748" w:rsidRPr="000F6D35" w:rsidRDefault="003C3748" w:rsidP="00782B55">
            <w:r w:rsidRPr="000F6D35">
              <w:t>Работа со словарём. Умение вступать в речевое общение.</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Default="003C3748" w:rsidP="00782B55">
            <w:pPr>
              <w:spacing w:line="285" w:lineRule="auto"/>
              <w:rPr>
                <w:color w:val="000000"/>
              </w:rPr>
            </w:pPr>
            <w:r>
              <w:rPr>
                <w:color w:val="000000"/>
              </w:rPr>
              <w:t>Ассоциограм- ма</w:t>
            </w:r>
          </w:p>
          <w:p w:rsidR="003C3748" w:rsidRDefault="003C3748" w:rsidP="00782B55">
            <w:pPr>
              <w:spacing w:line="285" w:lineRule="auto"/>
              <w:rPr>
                <w:color w:val="000000"/>
              </w:rPr>
            </w:pPr>
          </w:p>
          <w:p w:rsidR="003C3748" w:rsidRPr="000F6D35" w:rsidRDefault="003C3748" w:rsidP="00782B55">
            <w:pPr>
              <w:spacing w:line="285" w:lineRule="auto"/>
            </w:pPr>
            <w:r w:rsidRPr="000F6D35">
              <w:rPr>
                <w:color w:val="000000"/>
              </w:rPr>
              <w:t xml:space="preserve"> «Моя Родина»</w:t>
            </w:r>
          </w:p>
          <w:p w:rsidR="003C3748" w:rsidRPr="000F6D35" w:rsidRDefault="003C3748" w:rsidP="00782B55">
            <w:pPr>
              <w:spacing w:line="285" w:lineRule="auto"/>
            </w:pPr>
          </w:p>
        </w:tc>
        <w:tc>
          <w:tcPr>
            <w:tcW w:w="1418" w:type="dxa"/>
          </w:tcPr>
          <w:p w:rsidR="003C3748" w:rsidRDefault="003C3748" w:rsidP="00782B55">
            <w:pPr>
              <w:spacing w:line="285" w:lineRule="auto"/>
            </w:pPr>
          </w:p>
          <w:p w:rsidR="003C3748" w:rsidRDefault="003C3748" w:rsidP="00782B55">
            <w:pPr>
              <w:spacing w:line="285" w:lineRule="auto"/>
            </w:pPr>
          </w:p>
          <w:p w:rsidR="003C3748" w:rsidRPr="000F6D35" w:rsidRDefault="003C3748" w:rsidP="00782B55">
            <w:pPr>
              <w:spacing w:line="285" w:lineRule="auto"/>
            </w:pPr>
            <w:r>
              <w:t xml:space="preserve">    НРЭО</w:t>
            </w: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6.</w:t>
            </w:r>
          </w:p>
        </w:tc>
        <w:tc>
          <w:tcPr>
            <w:tcW w:w="1842" w:type="dxa"/>
          </w:tcPr>
          <w:p w:rsidR="003C3748" w:rsidRDefault="003C3748" w:rsidP="00782B55">
            <w:r w:rsidRPr="00101ADE">
              <w:t xml:space="preserve">3. </w:t>
            </w:r>
            <w:r w:rsidRPr="000F6D35">
              <w:t>АвстрияиШвейцария</w:t>
            </w:r>
            <w:r w:rsidRPr="00101ADE">
              <w:t>.</w:t>
            </w:r>
          </w:p>
          <w:p w:rsidR="003C3748" w:rsidRPr="00101ADE" w:rsidRDefault="003C3748" w:rsidP="00782B55"/>
          <w:p w:rsidR="003C3748" w:rsidRPr="00C51307" w:rsidRDefault="003C3748" w:rsidP="00782B55">
            <w:r w:rsidRPr="00C51307">
              <w:t>Комбинированныйурок.</w:t>
            </w:r>
          </w:p>
        </w:tc>
        <w:tc>
          <w:tcPr>
            <w:tcW w:w="709" w:type="dxa"/>
          </w:tcPr>
          <w:p w:rsidR="003C3748" w:rsidRPr="00101ADE" w:rsidRDefault="003C3748" w:rsidP="00782B55">
            <w:pPr>
              <w:spacing w:line="285" w:lineRule="auto"/>
              <w:jc w:val="center"/>
            </w:pPr>
          </w:p>
        </w:tc>
        <w:tc>
          <w:tcPr>
            <w:tcW w:w="590" w:type="dxa"/>
          </w:tcPr>
          <w:p w:rsidR="003C3748" w:rsidRPr="00101ADE" w:rsidRDefault="003C3748" w:rsidP="00782B55">
            <w:pPr>
              <w:spacing w:line="285" w:lineRule="auto"/>
              <w:jc w:val="center"/>
            </w:pPr>
          </w:p>
        </w:tc>
        <w:tc>
          <w:tcPr>
            <w:tcW w:w="2015" w:type="dxa"/>
          </w:tcPr>
          <w:p w:rsidR="003C3748" w:rsidRPr="00101ADE" w:rsidRDefault="003C3748" w:rsidP="00782B55">
            <w:pPr>
              <w:shd w:val="clear" w:color="auto" w:fill="FFFFFF"/>
              <w:spacing w:line="230" w:lineRule="exact"/>
              <w:ind w:firstLine="10"/>
              <w:rPr>
                <w:lang w:val="de-DE"/>
              </w:rPr>
            </w:pPr>
            <w:r w:rsidRPr="00101ADE">
              <w:rPr>
                <w:lang w:val="de-DE"/>
              </w:rPr>
              <w:t>Österreich, das Volkslied, ein ideales Land,  das Mosaikland, der Kanton</w:t>
            </w:r>
          </w:p>
        </w:tc>
        <w:tc>
          <w:tcPr>
            <w:tcW w:w="2255" w:type="dxa"/>
          </w:tcPr>
          <w:p w:rsidR="003C3748" w:rsidRPr="000F6D35" w:rsidRDefault="003C3748" w:rsidP="00782B55">
            <w:pPr>
              <w:rPr>
                <w:lang w:val="en-US"/>
              </w:rPr>
            </w:pPr>
            <w:r w:rsidRPr="000F6D35">
              <w:t>Артиклиимёнсобственных</w:t>
            </w:r>
            <w:r w:rsidRPr="000F6D35">
              <w:rPr>
                <w:lang w:val="en-US"/>
              </w:rPr>
              <w:t>.</w:t>
            </w:r>
          </w:p>
        </w:tc>
        <w:tc>
          <w:tcPr>
            <w:tcW w:w="2511" w:type="dxa"/>
            <w:gridSpan w:val="2"/>
          </w:tcPr>
          <w:p w:rsidR="003C3748" w:rsidRPr="000F6D35" w:rsidRDefault="003C3748" w:rsidP="00782B55">
            <w:pPr>
              <w:shd w:val="clear" w:color="auto" w:fill="FFFFFF"/>
              <w:spacing w:line="240" w:lineRule="exact"/>
              <w:ind w:right="-108" w:hanging="19"/>
            </w:pPr>
            <w:r w:rsidRPr="000F6D35">
              <w:t>Уметьчитатьтекстсполным пониманием прочитанного, выражать своё собственное отношение к прочитанному.</w:t>
            </w:r>
          </w:p>
          <w:p w:rsidR="003C3748" w:rsidRPr="000F6D35" w:rsidRDefault="003C3748" w:rsidP="00782B55">
            <w:pPr>
              <w:shd w:val="clear" w:color="auto" w:fill="FFFFFF"/>
              <w:spacing w:line="240" w:lineRule="exact"/>
              <w:ind w:right="-108" w:hanging="19"/>
            </w:pPr>
            <w:r w:rsidRPr="000F6D35">
              <w:t>Уметь выписывать из текста ключевые слова и основную мысль.</w:t>
            </w:r>
          </w:p>
        </w:tc>
        <w:tc>
          <w:tcPr>
            <w:tcW w:w="2268" w:type="dxa"/>
          </w:tcPr>
          <w:p w:rsidR="003C3748" w:rsidRPr="000F6D35" w:rsidRDefault="003C3748" w:rsidP="00782B55">
            <w:r w:rsidRPr="000F6D35">
              <w:t>Осознанное беглое чтение текста. Использование изучающего вида чтения.</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r>
              <w:t xml:space="preserve">- </w:t>
            </w:r>
            <w:r w:rsidRPr="000F6D35">
              <w:t>чтение текста с.23. упр.6 (1)</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7.</w:t>
            </w:r>
          </w:p>
        </w:tc>
        <w:tc>
          <w:tcPr>
            <w:tcW w:w="1842" w:type="dxa"/>
          </w:tcPr>
          <w:p w:rsidR="003C3748" w:rsidRPr="00101ADE" w:rsidRDefault="003C3748" w:rsidP="00782B55">
            <w:r w:rsidRPr="00101ADE">
              <w:t xml:space="preserve">4. </w:t>
            </w:r>
            <w:r w:rsidRPr="000F6D35">
              <w:t>ОбъединеннаяЕвропа</w:t>
            </w:r>
            <w:r w:rsidRPr="00101ADE">
              <w:t xml:space="preserve"> – </w:t>
            </w:r>
            <w:r w:rsidRPr="000F6D35">
              <w:t>чтоэто</w:t>
            </w:r>
            <w:r w:rsidRPr="00101ADE">
              <w:t>?</w:t>
            </w:r>
          </w:p>
          <w:p w:rsidR="003C3748" w:rsidRPr="00101ADE" w:rsidRDefault="003C3748" w:rsidP="00782B55">
            <w:r w:rsidRPr="000F6D35">
              <w:rPr>
                <w:i/>
                <w:iCs/>
              </w:rPr>
              <w:t>Комбинированныйурок</w:t>
            </w:r>
            <w:r w:rsidRPr="00101ADE">
              <w:rPr>
                <w:i/>
                <w:iCs/>
              </w:rPr>
              <w:t>.</w:t>
            </w:r>
          </w:p>
          <w:p w:rsidR="003C3748" w:rsidRPr="00C51307" w:rsidRDefault="003C3748" w:rsidP="00782B55">
            <w:r w:rsidRPr="000F6D35">
              <w:rPr>
                <w:i/>
                <w:iCs/>
              </w:rPr>
              <w:t>Комбинированныйурок</w:t>
            </w:r>
            <w:r w:rsidRPr="00C51307">
              <w:rPr>
                <w:i/>
                <w:iCs/>
              </w:rPr>
              <w:t>.</w:t>
            </w:r>
          </w:p>
        </w:tc>
        <w:tc>
          <w:tcPr>
            <w:tcW w:w="709" w:type="dxa"/>
          </w:tcPr>
          <w:p w:rsidR="003C3748" w:rsidRPr="00C51307" w:rsidRDefault="003C3748" w:rsidP="00782B55">
            <w:pPr>
              <w:spacing w:line="285" w:lineRule="auto"/>
              <w:jc w:val="center"/>
            </w:pPr>
          </w:p>
        </w:tc>
        <w:tc>
          <w:tcPr>
            <w:tcW w:w="590" w:type="dxa"/>
          </w:tcPr>
          <w:p w:rsidR="003C3748" w:rsidRPr="00C51307" w:rsidRDefault="003C3748" w:rsidP="00782B55">
            <w:pPr>
              <w:spacing w:line="285" w:lineRule="auto"/>
              <w:jc w:val="center"/>
            </w:pPr>
          </w:p>
        </w:tc>
        <w:tc>
          <w:tcPr>
            <w:tcW w:w="2015" w:type="dxa"/>
          </w:tcPr>
          <w:p w:rsidR="003C3748" w:rsidRPr="00101ADE" w:rsidRDefault="003C3748" w:rsidP="00782B55">
            <w:pPr>
              <w:shd w:val="clear" w:color="auto" w:fill="FFFFFF"/>
              <w:spacing w:line="230" w:lineRule="exact"/>
              <w:ind w:firstLine="10"/>
              <w:rPr>
                <w:lang w:val="de-DE"/>
              </w:rPr>
            </w:pPr>
            <w:r w:rsidRPr="00101ADE">
              <w:rPr>
                <w:lang w:val="de-DE"/>
              </w:rPr>
              <w:t xml:space="preserve">die Selbstständigkeit, die Europäische Gemeinschaft, die </w:t>
            </w:r>
            <w:r w:rsidRPr="00101ADE">
              <w:rPr>
                <w:sz w:val="18"/>
                <w:szCs w:val="18"/>
                <w:lang w:val="de-DE"/>
              </w:rPr>
              <w:t>Ausländerfeindlichkeit</w:t>
            </w:r>
          </w:p>
        </w:tc>
        <w:tc>
          <w:tcPr>
            <w:tcW w:w="2255" w:type="dxa"/>
          </w:tcPr>
          <w:p w:rsidR="003C3748" w:rsidRPr="000F6D35" w:rsidRDefault="003C3748" w:rsidP="00782B55">
            <w:r w:rsidRPr="000F6D35">
              <w:t>Слабое</w:t>
            </w:r>
            <w:r w:rsidRPr="00101ADE">
              <w:t xml:space="preserve">, </w:t>
            </w:r>
            <w:r w:rsidRPr="000F6D35">
              <w:t>сильное</w:t>
            </w:r>
            <w:r>
              <w:t xml:space="preserve"> склонени</w:t>
            </w:r>
            <w:r w:rsidRPr="000F6D35">
              <w:t>еимёнприлагательных</w:t>
            </w:r>
          </w:p>
        </w:tc>
        <w:tc>
          <w:tcPr>
            <w:tcW w:w="2511" w:type="dxa"/>
            <w:gridSpan w:val="2"/>
          </w:tcPr>
          <w:p w:rsidR="003C3748" w:rsidRPr="000F6D35" w:rsidRDefault="003C3748" w:rsidP="00782B55">
            <w:pPr>
              <w:shd w:val="clear" w:color="auto" w:fill="FFFFFF"/>
              <w:spacing w:line="240" w:lineRule="exact"/>
              <w:ind w:right="-108" w:hanging="19"/>
            </w:pPr>
            <w:r w:rsidRPr="000F6D35">
              <w:t>Уметь воспринимать на слух текст со зрительной опорой.</w:t>
            </w:r>
          </w:p>
          <w:p w:rsidR="003C3748" w:rsidRPr="000F6D35" w:rsidRDefault="003C3748" w:rsidP="00782B55">
            <w:pPr>
              <w:shd w:val="clear" w:color="auto" w:fill="FFFFFF"/>
              <w:spacing w:line="240" w:lineRule="exact"/>
              <w:ind w:right="-108" w:hanging="19"/>
            </w:pPr>
            <w:r w:rsidRPr="000F6D35">
              <w:t>Уметь делать краткое сообщение с опорой на ассоциограмму « Европа - наш общий дом»</w:t>
            </w:r>
          </w:p>
        </w:tc>
        <w:tc>
          <w:tcPr>
            <w:tcW w:w="2268" w:type="dxa"/>
          </w:tcPr>
          <w:p w:rsidR="003C3748" w:rsidRPr="000F6D35" w:rsidRDefault="003C3748" w:rsidP="00782B55">
            <w:r w:rsidRPr="000F6D35">
              <w:t>Владение монологической и диалогической речью. Умение вступать в речевое общение: понимать точку зрения собеседника.</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pPr>
            <w:r w:rsidRPr="000F6D35">
              <w:t>8.</w:t>
            </w:r>
          </w:p>
        </w:tc>
        <w:tc>
          <w:tcPr>
            <w:tcW w:w="1842" w:type="dxa"/>
          </w:tcPr>
          <w:p w:rsidR="003C3748" w:rsidRPr="000F6D35" w:rsidRDefault="003C3748" w:rsidP="00782B55">
            <w:r w:rsidRPr="000F6D35">
              <w:t>5. Активизация лексики в речи</w:t>
            </w:r>
          </w:p>
          <w:p w:rsidR="003C3748" w:rsidRPr="000F6D35" w:rsidRDefault="003C3748" w:rsidP="00782B55">
            <w:r w:rsidRPr="000F6D35">
              <w:rPr>
                <w:i/>
                <w:iCs/>
              </w:rPr>
              <w:t>Комбинированный урок.</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101ADE" w:rsidRDefault="003C3748" w:rsidP="00782B55">
            <w:pPr>
              <w:shd w:val="clear" w:color="auto" w:fill="FFFFFF"/>
              <w:spacing w:line="230" w:lineRule="exact"/>
              <w:ind w:firstLine="10"/>
              <w:rPr>
                <w:lang w:val="de-DE"/>
              </w:rPr>
            </w:pPr>
            <w:r w:rsidRPr="000F6D35">
              <w:rPr>
                <w:lang w:val="de-DE"/>
              </w:rPr>
              <w:t>dieLandschaft</w:t>
            </w:r>
            <w:r w:rsidRPr="00101ADE">
              <w:rPr>
                <w:lang w:val="de-DE"/>
              </w:rPr>
              <w:t xml:space="preserve">, </w:t>
            </w:r>
            <w:r w:rsidRPr="000F6D35">
              <w:rPr>
                <w:lang w:val="de-DE"/>
              </w:rPr>
              <w:t>dieTundra</w:t>
            </w:r>
            <w:r w:rsidRPr="00101ADE">
              <w:rPr>
                <w:lang w:val="de-DE"/>
              </w:rPr>
              <w:t xml:space="preserve">, </w:t>
            </w:r>
            <w:r w:rsidRPr="000F6D35">
              <w:rPr>
                <w:lang w:val="de-DE"/>
              </w:rPr>
              <w:t>dieTaiga</w:t>
            </w:r>
            <w:r w:rsidRPr="00101ADE">
              <w:rPr>
                <w:lang w:val="de-DE"/>
              </w:rPr>
              <w:t xml:space="preserve">, </w:t>
            </w:r>
            <w:r w:rsidRPr="000F6D35">
              <w:rPr>
                <w:lang w:val="de-DE"/>
              </w:rPr>
              <w:t>dasSchwarzeMeer</w:t>
            </w:r>
            <w:r w:rsidRPr="00101ADE">
              <w:rPr>
                <w:lang w:val="de-DE"/>
              </w:rPr>
              <w:t xml:space="preserve">, </w:t>
            </w:r>
            <w:r w:rsidRPr="000F6D35">
              <w:rPr>
                <w:lang w:val="de-DE"/>
              </w:rPr>
              <w:t>dasKaspischeMeer</w:t>
            </w:r>
          </w:p>
        </w:tc>
        <w:tc>
          <w:tcPr>
            <w:tcW w:w="2255" w:type="dxa"/>
          </w:tcPr>
          <w:p w:rsidR="003C3748" w:rsidRPr="000F6D35" w:rsidRDefault="003C3748" w:rsidP="00782B55">
            <w:r w:rsidRPr="000F6D35">
              <w:t xml:space="preserve">Употребление инфинитивного оборота после глаголов </w:t>
            </w:r>
            <w:r w:rsidRPr="000F6D35">
              <w:rPr>
                <w:lang w:val="en-US"/>
              </w:rPr>
              <w:t>raten</w:t>
            </w:r>
            <w:r w:rsidRPr="000F6D35">
              <w:t xml:space="preserve">, </w:t>
            </w:r>
            <w:r w:rsidRPr="000F6D35">
              <w:rPr>
                <w:lang w:val="en-US"/>
              </w:rPr>
              <w:t>empfehlen</w:t>
            </w:r>
            <w:r w:rsidRPr="000F6D35">
              <w:t>.</w:t>
            </w:r>
          </w:p>
        </w:tc>
        <w:tc>
          <w:tcPr>
            <w:tcW w:w="2511" w:type="dxa"/>
            <w:gridSpan w:val="2"/>
          </w:tcPr>
          <w:p w:rsidR="003C3748" w:rsidRPr="000F6D35" w:rsidRDefault="003C3748" w:rsidP="00782B55">
            <w:pPr>
              <w:shd w:val="clear" w:color="auto" w:fill="FFFFFF"/>
              <w:spacing w:line="240" w:lineRule="exact"/>
              <w:ind w:right="-108" w:hanging="19"/>
            </w:pPr>
            <w:r w:rsidRPr="000F6D35">
              <w:t>Уметь кратко высказываться о фактах и событиях, используя тип речи – описание.</w:t>
            </w:r>
          </w:p>
        </w:tc>
        <w:tc>
          <w:tcPr>
            <w:tcW w:w="2268" w:type="dxa"/>
          </w:tcPr>
          <w:p w:rsidR="003C3748" w:rsidRPr="000F6D35" w:rsidRDefault="003C3748" w:rsidP="00782B55">
            <w:r w:rsidRPr="000F6D35">
              <w:t>Владение монологической речью. Умение вступать в речевое общение.</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ind w:right="-108"/>
            </w:pP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9.</w:t>
            </w:r>
          </w:p>
        </w:tc>
        <w:tc>
          <w:tcPr>
            <w:tcW w:w="1842" w:type="dxa"/>
          </w:tcPr>
          <w:p w:rsidR="003C3748" w:rsidRPr="000F6D35" w:rsidRDefault="003C3748" w:rsidP="00782B55">
            <w:r w:rsidRPr="000F6D35">
              <w:t>6. Развитие навыков написания письма личного характера.</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tc>
        <w:tc>
          <w:tcPr>
            <w:tcW w:w="2511" w:type="dxa"/>
            <w:gridSpan w:val="2"/>
          </w:tcPr>
          <w:p w:rsidR="003C3748" w:rsidRPr="000F6D35" w:rsidRDefault="003C3748" w:rsidP="00782B55">
            <w:pPr>
              <w:shd w:val="clear" w:color="auto" w:fill="FFFFFF"/>
              <w:spacing w:line="240" w:lineRule="exact"/>
              <w:ind w:right="-108" w:hanging="19"/>
            </w:pPr>
            <w:r w:rsidRPr="000F6D35">
              <w:t xml:space="preserve">Структурировать письмо в соответствии с требованиями. </w:t>
            </w:r>
          </w:p>
        </w:tc>
        <w:tc>
          <w:tcPr>
            <w:tcW w:w="2268" w:type="dxa"/>
          </w:tcPr>
          <w:p w:rsidR="003C3748" w:rsidRPr="000F6D35" w:rsidRDefault="003C3748" w:rsidP="00782B55">
            <w:r w:rsidRPr="000F6D35">
              <w:t>Ориентироваться в тексте; отвечать на вопросы; высказывать собственное мнение по теме.</w:t>
            </w:r>
          </w:p>
        </w:tc>
        <w:tc>
          <w:tcPr>
            <w:tcW w:w="1559" w:type="dxa"/>
          </w:tcPr>
          <w:p w:rsidR="003C3748" w:rsidRPr="000F6D35" w:rsidRDefault="003C3748" w:rsidP="00782B55">
            <w:pPr>
              <w:ind w:right="-108"/>
              <w:rPr>
                <w:i/>
                <w:iCs/>
              </w:rPr>
            </w:pPr>
            <w:r w:rsidRPr="000F6D35">
              <w:rPr>
                <w:i/>
                <w:iCs/>
              </w:rPr>
              <w:t>текущий</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10.</w:t>
            </w:r>
          </w:p>
        </w:tc>
        <w:tc>
          <w:tcPr>
            <w:tcW w:w="1842" w:type="dxa"/>
          </w:tcPr>
          <w:p w:rsidR="003C3748" w:rsidRPr="000F6D35" w:rsidRDefault="003C3748" w:rsidP="00782B55">
            <w:r w:rsidRPr="000F6D35">
              <w:t>7. Развитие навыков аудирования.</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tc>
        <w:tc>
          <w:tcPr>
            <w:tcW w:w="2511" w:type="dxa"/>
            <w:gridSpan w:val="2"/>
          </w:tcPr>
          <w:p w:rsidR="003C3748" w:rsidRPr="0019033E" w:rsidRDefault="003C3748" w:rsidP="00782B55">
            <w:pPr>
              <w:shd w:val="clear" w:color="auto" w:fill="FFFFFF"/>
              <w:spacing w:line="240" w:lineRule="exact"/>
              <w:ind w:right="317" w:hanging="19"/>
              <w:rPr>
                <w:sz w:val="18"/>
                <w:szCs w:val="18"/>
              </w:rPr>
            </w:pPr>
            <w:r w:rsidRPr="0019033E">
              <w:rPr>
                <w:sz w:val="18"/>
                <w:szCs w:val="18"/>
              </w:rPr>
              <w:t>Воспринимать на слух информацию (в рамках темы); извлекать запра</w:t>
            </w:r>
            <w:r>
              <w:rPr>
                <w:sz w:val="18"/>
                <w:szCs w:val="18"/>
              </w:rPr>
              <w:t>-</w:t>
            </w:r>
            <w:r w:rsidRPr="0019033E">
              <w:rPr>
                <w:sz w:val="18"/>
                <w:szCs w:val="18"/>
              </w:rPr>
              <w:t>шиваемую информацию.</w:t>
            </w:r>
          </w:p>
          <w:p w:rsidR="003C3748" w:rsidRPr="000F6D35" w:rsidRDefault="003C3748" w:rsidP="00782B55">
            <w:pPr>
              <w:shd w:val="clear" w:color="auto" w:fill="FFFFFF"/>
              <w:spacing w:line="240" w:lineRule="exact"/>
              <w:ind w:right="317" w:hanging="19"/>
            </w:pPr>
          </w:p>
        </w:tc>
        <w:tc>
          <w:tcPr>
            <w:tcW w:w="2268" w:type="dxa"/>
          </w:tcPr>
          <w:p w:rsidR="003C3748" w:rsidRPr="000F6D35" w:rsidRDefault="003C3748" w:rsidP="00782B55">
            <w:pPr>
              <w:spacing w:line="285" w:lineRule="auto"/>
            </w:pPr>
            <w:r w:rsidRPr="000F6D35">
              <w:t>Осуществлять прием активного слушания.</w:t>
            </w:r>
          </w:p>
        </w:tc>
        <w:tc>
          <w:tcPr>
            <w:tcW w:w="1559" w:type="dxa"/>
          </w:tcPr>
          <w:p w:rsidR="003C3748" w:rsidRPr="000F6D35" w:rsidRDefault="003C3748" w:rsidP="00782B55"/>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11.</w:t>
            </w:r>
          </w:p>
        </w:tc>
        <w:tc>
          <w:tcPr>
            <w:tcW w:w="1842" w:type="dxa"/>
          </w:tcPr>
          <w:p w:rsidR="003C3748" w:rsidRPr="000F6D35" w:rsidRDefault="003C3748" w:rsidP="00782B55">
            <w:pPr>
              <w:rPr>
                <w:b/>
                <w:bCs/>
                <w:i/>
                <w:iCs/>
                <w:color w:val="FF0000"/>
              </w:rPr>
            </w:pPr>
            <w:r w:rsidRPr="000F6D35">
              <w:rPr>
                <w:b/>
                <w:bCs/>
                <w:i/>
                <w:iCs/>
                <w:color w:val="FF0000"/>
              </w:rPr>
              <w:t xml:space="preserve">8. Контроль навыков работы с текстом </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tc>
        <w:tc>
          <w:tcPr>
            <w:tcW w:w="2511" w:type="dxa"/>
            <w:gridSpan w:val="2"/>
          </w:tcPr>
          <w:p w:rsidR="003C3748" w:rsidRPr="000F6D35" w:rsidRDefault="003C3748" w:rsidP="00782B55">
            <w:pPr>
              <w:shd w:val="clear" w:color="auto" w:fill="FFFFFF"/>
              <w:spacing w:line="240" w:lineRule="exact"/>
              <w:ind w:right="317" w:hanging="19"/>
            </w:pPr>
          </w:p>
        </w:tc>
        <w:tc>
          <w:tcPr>
            <w:tcW w:w="2268" w:type="dxa"/>
          </w:tcPr>
          <w:p w:rsidR="003C3748" w:rsidRPr="000F6D35" w:rsidRDefault="003C3748" w:rsidP="00782B55">
            <w:pPr>
              <w:spacing w:line="285" w:lineRule="auto"/>
            </w:pPr>
            <w:r w:rsidRPr="000F6D35">
              <w:t>Умение работать со словарем. Умение осуществлять поиск запрашиваемой информации в тексте.</w:t>
            </w:r>
          </w:p>
        </w:tc>
        <w:tc>
          <w:tcPr>
            <w:tcW w:w="1559" w:type="dxa"/>
          </w:tcPr>
          <w:p w:rsidR="003C3748" w:rsidRPr="000F6D35" w:rsidRDefault="003C3748" w:rsidP="00782B55">
            <w:pPr>
              <w:spacing w:line="285" w:lineRule="auto"/>
              <w:rPr>
                <w:i/>
                <w:iCs/>
              </w:rPr>
            </w:pPr>
            <w:r w:rsidRPr="000F6D35">
              <w:rPr>
                <w:i/>
                <w:iCs/>
              </w:rPr>
              <w:t>тематический</w:t>
            </w:r>
          </w:p>
          <w:p w:rsidR="003C3748" w:rsidRPr="000F6D35" w:rsidRDefault="003C3748" w:rsidP="00782B55">
            <w:pPr>
              <w:spacing w:line="285" w:lineRule="auto"/>
            </w:pP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pPr>
            <w:r w:rsidRPr="000F6D35">
              <w:t>12.</w:t>
            </w:r>
          </w:p>
        </w:tc>
        <w:tc>
          <w:tcPr>
            <w:tcW w:w="1842" w:type="dxa"/>
          </w:tcPr>
          <w:p w:rsidR="003C3748" w:rsidRPr="000F6D35" w:rsidRDefault="003C3748" w:rsidP="00782B55">
            <w:r w:rsidRPr="000F6D35">
              <w:t>9. Склонение прилагательных</w:t>
            </w:r>
          </w:p>
          <w:p w:rsidR="003C3748" w:rsidRPr="000F6D35" w:rsidRDefault="003C3748" w:rsidP="00782B55">
            <w:r w:rsidRPr="000F6D35">
              <w:rPr>
                <w:i/>
                <w:iCs/>
              </w:rPr>
              <w:t>Комбинированный урок.</w:t>
            </w:r>
          </w:p>
          <w:p w:rsidR="003C3748" w:rsidRPr="000F6D35" w:rsidRDefault="003C3748" w:rsidP="00782B55"/>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r w:rsidRPr="000F6D35">
              <w:t>Типы склонения прилагательных</w:t>
            </w:r>
          </w:p>
        </w:tc>
        <w:tc>
          <w:tcPr>
            <w:tcW w:w="2511" w:type="dxa"/>
            <w:gridSpan w:val="2"/>
          </w:tcPr>
          <w:p w:rsidR="003C3748" w:rsidRPr="000F6D35" w:rsidRDefault="003C3748" w:rsidP="00782B55">
            <w:pPr>
              <w:shd w:val="clear" w:color="auto" w:fill="FFFFFF"/>
              <w:ind w:right="77" w:firstLine="10"/>
              <w:rPr>
                <w:spacing w:val="-1"/>
              </w:rPr>
            </w:pPr>
            <w:r w:rsidRPr="000F6D35">
              <w:rPr>
                <w:spacing w:val="-1"/>
              </w:rPr>
              <w:t>Определять тип склонения прилагательных; определять роди существительного по прилагательному.</w:t>
            </w:r>
          </w:p>
        </w:tc>
        <w:tc>
          <w:tcPr>
            <w:tcW w:w="2268" w:type="dxa"/>
          </w:tcPr>
          <w:p w:rsidR="003C3748" w:rsidRPr="000F6D35" w:rsidRDefault="003C3748" w:rsidP="00782B55">
            <w:r w:rsidRPr="000F6D35">
              <w:t>Употреблять в речи прилагательное в роли определения с правильным окончанием.</w:t>
            </w:r>
          </w:p>
        </w:tc>
        <w:tc>
          <w:tcPr>
            <w:tcW w:w="1559" w:type="dxa"/>
          </w:tcPr>
          <w:p w:rsidR="003C3748" w:rsidRPr="000F6D35" w:rsidRDefault="003C3748" w:rsidP="00782B55">
            <w:pPr>
              <w:rPr>
                <w:i/>
                <w:iCs/>
              </w:rPr>
            </w:pPr>
            <w:r w:rsidRPr="000F6D35">
              <w:rPr>
                <w:i/>
                <w:iCs/>
              </w:rPr>
              <w:t>текущий</w:t>
            </w:r>
          </w:p>
          <w:p w:rsidR="003C3748" w:rsidRPr="000F6D35" w:rsidRDefault="003C3748" w:rsidP="00782B55"/>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13.</w:t>
            </w:r>
          </w:p>
        </w:tc>
        <w:tc>
          <w:tcPr>
            <w:tcW w:w="1842" w:type="dxa"/>
          </w:tcPr>
          <w:p w:rsidR="003C3748" w:rsidRPr="000F6D35" w:rsidRDefault="003C3748" w:rsidP="00782B55">
            <w:r w:rsidRPr="000F6D35">
              <w:t>10. Склонение прилагательных</w:t>
            </w:r>
          </w:p>
          <w:p w:rsidR="003C3748" w:rsidRPr="000F6D35" w:rsidRDefault="003C3748" w:rsidP="00782B55">
            <w:r w:rsidRPr="000F6D35">
              <w:rPr>
                <w:i/>
                <w:iCs/>
              </w:rPr>
              <w:t>Комбинированный урок.</w:t>
            </w:r>
          </w:p>
          <w:p w:rsidR="003C3748" w:rsidRPr="000F6D35" w:rsidRDefault="003C3748" w:rsidP="00782B55"/>
          <w:p w:rsidR="003C3748" w:rsidRPr="000F6D35" w:rsidRDefault="003C3748" w:rsidP="00782B55"/>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r w:rsidRPr="000F6D35">
              <w:t>Прилагательные в роли определения к существительному.</w:t>
            </w:r>
          </w:p>
        </w:tc>
        <w:tc>
          <w:tcPr>
            <w:tcW w:w="2511" w:type="dxa"/>
            <w:gridSpan w:val="2"/>
          </w:tcPr>
          <w:p w:rsidR="003C3748" w:rsidRPr="000F6D35" w:rsidRDefault="003C3748" w:rsidP="00782B55">
            <w:pPr>
              <w:shd w:val="clear" w:color="auto" w:fill="FFFFFF"/>
              <w:spacing w:line="240" w:lineRule="exact"/>
              <w:ind w:right="317"/>
            </w:pPr>
            <w:r w:rsidRPr="000F6D35">
              <w:rPr>
                <w:spacing w:val="-1"/>
              </w:rPr>
              <w:t>Определять тип склонения прилагательных; определять роди существительного по прилагательному.</w:t>
            </w:r>
          </w:p>
        </w:tc>
        <w:tc>
          <w:tcPr>
            <w:tcW w:w="2268" w:type="dxa"/>
          </w:tcPr>
          <w:p w:rsidR="003C3748" w:rsidRPr="000F6D35" w:rsidRDefault="003C3748" w:rsidP="00782B55">
            <w:r w:rsidRPr="000F6D35">
              <w:t>Употреблять в речи прилагательное в роли определения с правильным окончанием.</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14.</w:t>
            </w:r>
          </w:p>
        </w:tc>
        <w:tc>
          <w:tcPr>
            <w:tcW w:w="1842" w:type="dxa"/>
          </w:tcPr>
          <w:p w:rsidR="003C3748" w:rsidRPr="000F6D35" w:rsidRDefault="003C3748" w:rsidP="00782B55">
            <w:r w:rsidRPr="000F6D35">
              <w:t xml:space="preserve">11. Наша Родина - Россия </w:t>
            </w:r>
            <w:r w:rsidRPr="000F6D35">
              <w:rPr>
                <w:i/>
                <w:iCs/>
              </w:rPr>
              <w:t xml:space="preserve"> Урок обобщения и систематизации знаний.</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r w:rsidRPr="000F6D35">
              <w:t>Прилагательные в роли определения к существительному.</w:t>
            </w:r>
          </w:p>
        </w:tc>
        <w:tc>
          <w:tcPr>
            <w:tcW w:w="2511" w:type="dxa"/>
            <w:gridSpan w:val="2"/>
          </w:tcPr>
          <w:p w:rsidR="003C3748" w:rsidRPr="000F6D35" w:rsidRDefault="003C3748" w:rsidP="00782B55">
            <w:pPr>
              <w:shd w:val="clear" w:color="auto" w:fill="FFFFFF"/>
              <w:spacing w:line="240" w:lineRule="exact"/>
              <w:ind w:right="317" w:hanging="19"/>
            </w:pPr>
            <w:r w:rsidRPr="000F6D35">
              <w:t>Уметь читать текст с полным пониманием содержания.</w:t>
            </w:r>
          </w:p>
        </w:tc>
        <w:tc>
          <w:tcPr>
            <w:tcW w:w="2268" w:type="dxa"/>
          </w:tcPr>
          <w:p w:rsidR="003C3748" w:rsidRPr="000F6D35" w:rsidRDefault="003C3748" w:rsidP="00782B55">
            <w:pPr>
              <w:spacing w:line="285" w:lineRule="auto"/>
            </w:pPr>
            <w:r w:rsidRPr="000F6D35">
              <w:t>Приведение примеров, подбор аргументов, формулирование выводов.</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r w:rsidRPr="000F6D35">
              <w:t>Изучающее чтение текста</w:t>
            </w:r>
          </w:p>
          <w:p w:rsidR="003C3748" w:rsidRPr="000F6D35" w:rsidRDefault="003C3748" w:rsidP="00782B55">
            <w:pPr>
              <w:spacing w:line="285" w:lineRule="auto"/>
            </w:pPr>
            <w:r w:rsidRPr="000F6D35">
              <w:t>С.47 упр.8</w:t>
            </w:r>
          </w:p>
        </w:tc>
        <w:tc>
          <w:tcPr>
            <w:tcW w:w="1418" w:type="dxa"/>
          </w:tcPr>
          <w:p w:rsidR="003C3748" w:rsidRDefault="003C3748" w:rsidP="00782B55">
            <w:pPr>
              <w:spacing w:line="285" w:lineRule="auto"/>
            </w:pPr>
          </w:p>
          <w:p w:rsidR="003C3748" w:rsidRDefault="003C3748" w:rsidP="00782B55">
            <w:pPr>
              <w:spacing w:line="285" w:lineRule="auto"/>
            </w:pPr>
          </w:p>
          <w:p w:rsidR="003C3748" w:rsidRPr="000F6D35" w:rsidRDefault="003C3748" w:rsidP="00782B55">
            <w:pPr>
              <w:spacing w:line="285" w:lineRule="auto"/>
            </w:pPr>
            <w:r>
              <w:t xml:space="preserve">      НРЭО</w:t>
            </w: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15.</w:t>
            </w:r>
          </w:p>
        </w:tc>
        <w:tc>
          <w:tcPr>
            <w:tcW w:w="1842" w:type="dxa"/>
          </w:tcPr>
          <w:p w:rsidR="003C3748" w:rsidRPr="000F6D35" w:rsidRDefault="003C3748" w:rsidP="00782B55">
            <w:pPr>
              <w:rPr>
                <w:b/>
                <w:bCs/>
                <w:i/>
                <w:iCs/>
                <w:color w:val="FF0000"/>
              </w:rPr>
            </w:pPr>
            <w:r w:rsidRPr="000F6D35">
              <w:rPr>
                <w:b/>
                <w:bCs/>
                <w:i/>
                <w:iCs/>
                <w:color w:val="FF0000"/>
              </w:rPr>
              <w:t>12. Контроль навыков говорения</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Pr>
          <w:p w:rsidR="003C3748" w:rsidRPr="000F6D35" w:rsidRDefault="003C3748" w:rsidP="00782B55">
            <w:pPr>
              <w:shd w:val="clear" w:color="auto" w:fill="FFFFFF"/>
              <w:spacing w:line="230" w:lineRule="exact"/>
              <w:ind w:firstLine="10"/>
            </w:pPr>
          </w:p>
        </w:tc>
        <w:tc>
          <w:tcPr>
            <w:tcW w:w="2255" w:type="dxa"/>
          </w:tcPr>
          <w:p w:rsidR="003C3748" w:rsidRPr="000F6D35" w:rsidRDefault="003C3748" w:rsidP="00782B55"/>
        </w:tc>
        <w:tc>
          <w:tcPr>
            <w:tcW w:w="2511" w:type="dxa"/>
            <w:gridSpan w:val="2"/>
          </w:tcPr>
          <w:p w:rsidR="003C3748" w:rsidRPr="000F6D35" w:rsidRDefault="003C3748" w:rsidP="00782B55">
            <w:pPr>
              <w:shd w:val="clear" w:color="auto" w:fill="FFFFFF"/>
              <w:spacing w:line="240" w:lineRule="exact"/>
              <w:ind w:right="317" w:hanging="19"/>
            </w:pPr>
          </w:p>
        </w:tc>
        <w:tc>
          <w:tcPr>
            <w:tcW w:w="2268" w:type="dxa"/>
          </w:tcPr>
          <w:p w:rsidR="003C3748" w:rsidRPr="000F6D35" w:rsidRDefault="003C3748" w:rsidP="00782B55">
            <w:pPr>
              <w:spacing w:line="285" w:lineRule="auto"/>
            </w:pPr>
          </w:p>
        </w:tc>
        <w:tc>
          <w:tcPr>
            <w:tcW w:w="1559" w:type="dxa"/>
          </w:tcPr>
          <w:p w:rsidR="003C3748" w:rsidRPr="000F6D35" w:rsidRDefault="003C3748" w:rsidP="00782B55">
            <w:pPr>
              <w:spacing w:line="285" w:lineRule="auto"/>
            </w:pPr>
            <w:r w:rsidRPr="000F6D35">
              <w:t>Тематический</w:t>
            </w:r>
          </w:p>
          <w:p w:rsidR="003C3748" w:rsidRPr="000F6D35" w:rsidRDefault="003C3748" w:rsidP="00782B55">
            <w:pPr>
              <w:spacing w:line="285" w:lineRule="auto"/>
            </w:pPr>
            <w:r w:rsidRPr="000F6D35">
              <w:t>Рассказ «Россия - моя Родина»</w:t>
            </w:r>
          </w:p>
        </w:tc>
        <w:tc>
          <w:tcPr>
            <w:tcW w:w="1418" w:type="dxa"/>
          </w:tcPr>
          <w:p w:rsidR="003C3748" w:rsidRPr="000F6D35" w:rsidRDefault="003C3748" w:rsidP="00782B55">
            <w:pPr>
              <w:spacing w:line="285" w:lineRule="auto"/>
            </w:pPr>
          </w:p>
          <w:p w:rsidR="003C3748" w:rsidRPr="000F6D35" w:rsidRDefault="003C3748" w:rsidP="00782B55">
            <w:pPr>
              <w:spacing w:line="285" w:lineRule="auto"/>
            </w:pPr>
          </w:p>
        </w:tc>
      </w:tr>
      <w:tr w:rsidR="003C3748" w:rsidRPr="000F6D35">
        <w:trPr>
          <w:trHeight w:val="180"/>
        </w:trPr>
        <w:tc>
          <w:tcPr>
            <w:tcW w:w="15701" w:type="dxa"/>
            <w:gridSpan w:val="11"/>
          </w:tcPr>
          <w:p w:rsidR="003C3748" w:rsidRDefault="003C3748" w:rsidP="00782B55">
            <w:pPr>
              <w:jc w:val="center"/>
              <w:rPr>
                <w:b/>
                <w:bCs/>
                <w:sz w:val="24"/>
                <w:szCs w:val="24"/>
              </w:rPr>
            </w:pPr>
          </w:p>
          <w:p w:rsidR="003C3748" w:rsidRPr="00C307EB" w:rsidRDefault="003C3748" w:rsidP="00782B55">
            <w:pPr>
              <w:jc w:val="center"/>
              <w:rPr>
                <w:b/>
                <w:bCs/>
                <w:sz w:val="28"/>
                <w:szCs w:val="28"/>
              </w:rPr>
            </w:pPr>
            <w:r w:rsidRPr="00C307EB">
              <w:rPr>
                <w:b/>
                <w:bCs/>
                <w:sz w:val="28"/>
                <w:szCs w:val="28"/>
              </w:rPr>
              <w:t xml:space="preserve">§ 2. Лицо города </w:t>
            </w:r>
            <w:r>
              <w:rPr>
                <w:b/>
                <w:bCs/>
                <w:sz w:val="28"/>
                <w:szCs w:val="28"/>
              </w:rPr>
              <w:t>– визитная карточка страны  (</w:t>
            </w:r>
            <w:r w:rsidRPr="00C307EB">
              <w:rPr>
                <w:b/>
                <w:bCs/>
                <w:sz w:val="28"/>
                <w:szCs w:val="28"/>
              </w:rPr>
              <w:t>12 часов</w:t>
            </w:r>
            <w:r>
              <w:rPr>
                <w:b/>
                <w:bCs/>
                <w:sz w:val="28"/>
                <w:szCs w:val="28"/>
              </w:rPr>
              <w:t>)</w:t>
            </w:r>
          </w:p>
          <w:p w:rsidR="003C3748" w:rsidRPr="000F6D35" w:rsidRDefault="003C3748" w:rsidP="00782B55">
            <w:pPr>
              <w:jc w:val="center"/>
              <w:rPr>
                <w:b/>
                <w:bCs/>
                <w:sz w:val="24"/>
                <w:szCs w:val="24"/>
              </w:rPr>
            </w:pPr>
          </w:p>
        </w:tc>
      </w:tr>
      <w:tr w:rsidR="003C3748" w:rsidRPr="000F6D35">
        <w:trPr>
          <w:trHeight w:val="180"/>
        </w:trPr>
        <w:tc>
          <w:tcPr>
            <w:tcW w:w="534" w:type="dxa"/>
          </w:tcPr>
          <w:p w:rsidR="003C3748" w:rsidRPr="000F6D35" w:rsidRDefault="003C3748" w:rsidP="00782B55">
            <w:pPr>
              <w:spacing w:line="285" w:lineRule="auto"/>
              <w:jc w:val="center"/>
            </w:pPr>
            <w:r w:rsidRPr="000F6D35">
              <w:t>16.</w:t>
            </w:r>
          </w:p>
        </w:tc>
        <w:tc>
          <w:tcPr>
            <w:tcW w:w="1842" w:type="dxa"/>
          </w:tcPr>
          <w:p w:rsidR="003C3748" w:rsidRPr="000F6D35" w:rsidRDefault="003C3748" w:rsidP="00782B55">
            <w:r w:rsidRPr="000F6D35">
              <w:t xml:space="preserve">1.Лицо города - визитная карточка страны. </w:t>
            </w:r>
          </w:p>
          <w:p w:rsidR="003C3748" w:rsidRPr="000F6D35" w:rsidRDefault="003C3748" w:rsidP="00782B55">
            <w:pPr>
              <w:rPr>
                <w:i/>
                <w:iCs/>
              </w:rPr>
            </w:pPr>
            <w:r w:rsidRPr="000F6D35">
              <w:rPr>
                <w:i/>
                <w:iCs/>
              </w:rPr>
              <w:t>Урок изучения и первичного закрепления новых знаний.</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Borders>
              <w:bottom w:val="single" w:sz="4" w:space="0" w:color="auto"/>
            </w:tcBorders>
          </w:tcPr>
          <w:p w:rsidR="003C3748" w:rsidRPr="000F6D35" w:rsidRDefault="003C3748" w:rsidP="00782B55">
            <w:pPr>
              <w:rPr>
                <w:lang w:val="de-DE"/>
              </w:rPr>
            </w:pPr>
            <w:r w:rsidRPr="000F6D35">
              <w:rPr>
                <w:lang w:val="de-DE"/>
              </w:rPr>
              <w:t>kann …sein, die Sehenswürdigkeit, auf dem Marktplatz, die Zahnradbahn</w:t>
            </w:r>
          </w:p>
        </w:tc>
        <w:tc>
          <w:tcPr>
            <w:tcW w:w="2255" w:type="dxa"/>
          </w:tcPr>
          <w:p w:rsidR="003C3748" w:rsidRPr="000F6D35" w:rsidRDefault="003C3748" w:rsidP="00782B55">
            <w:r w:rsidRPr="000F6D35">
              <w:t>Составное именное сказуемое</w:t>
            </w:r>
          </w:p>
        </w:tc>
        <w:tc>
          <w:tcPr>
            <w:tcW w:w="2369" w:type="dxa"/>
          </w:tcPr>
          <w:p w:rsidR="003C3748" w:rsidRPr="000F6D35" w:rsidRDefault="003C3748" w:rsidP="00782B55">
            <w:pPr>
              <w:shd w:val="clear" w:color="auto" w:fill="FFFFFF"/>
              <w:spacing w:line="240" w:lineRule="exact"/>
              <w:ind w:right="317" w:hanging="19"/>
            </w:pPr>
            <w:r w:rsidRPr="000F6D35">
              <w:rPr>
                <w:spacing w:val="-2"/>
              </w:rPr>
              <w:t>Уметь распознавать и употреблять в речи лексические единицы в рамках данной тематики.</w:t>
            </w:r>
          </w:p>
        </w:tc>
        <w:tc>
          <w:tcPr>
            <w:tcW w:w="2410" w:type="dxa"/>
            <w:gridSpan w:val="2"/>
          </w:tcPr>
          <w:p w:rsidR="003C3748" w:rsidRPr="000F6D35" w:rsidRDefault="003C3748" w:rsidP="00782B55">
            <w:pPr>
              <w:spacing w:line="285" w:lineRule="auto"/>
            </w:pPr>
            <w:r w:rsidRPr="000F6D35">
              <w:t>Работа со словарём. Умение вступать в речевое общение.</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r w:rsidRPr="000F6D35">
              <w:rPr>
                <w:spacing w:val="-4"/>
              </w:rPr>
              <w:t xml:space="preserve">Контроль усвоения </w:t>
            </w:r>
            <w:r w:rsidRPr="000F6D35">
              <w:rPr>
                <w:spacing w:val="-1"/>
              </w:rPr>
              <w:t xml:space="preserve">лексики по теме </w:t>
            </w:r>
            <w:r w:rsidRPr="000F6D35">
              <w:t>урока.</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pPr>
            <w:r w:rsidRPr="000F6D35">
              <w:rPr>
                <w:lang w:val="de-AT"/>
              </w:rPr>
              <w:t>17</w:t>
            </w:r>
            <w:r w:rsidRPr="000F6D35">
              <w:t>.</w:t>
            </w:r>
          </w:p>
        </w:tc>
        <w:tc>
          <w:tcPr>
            <w:tcW w:w="1842" w:type="dxa"/>
          </w:tcPr>
          <w:p w:rsidR="003C3748" w:rsidRDefault="003C3748" w:rsidP="00782B55">
            <w:r w:rsidRPr="00101ADE">
              <w:t xml:space="preserve">2. </w:t>
            </w:r>
            <w:r w:rsidRPr="000F6D35">
              <w:t>Москва</w:t>
            </w:r>
            <w:r w:rsidRPr="00101ADE">
              <w:t xml:space="preserve">- </w:t>
            </w:r>
            <w:r w:rsidRPr="000F6D35">
              <w:t>столицанашейРодины</w:t>
            </w:r>
            <w:r w:rsidRPr="00101ADE">
              <w:t>.</w:t>
            </w:r>
          </w:p>
          <w:p w:rsidR="003C3748" w:rsidRDefault="003C3748" w:rsidP="00782B55"/>
          <w:p w:rsidR="003C3748" w:rsidRPr="00101ADE" w:rsidRDefault="003C3748" w:rsidP="00782B55"/>
          <w:p w:rsidR="003C3748" w:rsidRPr="00101ADE" w:rsidRDefault="003C3748" w:rsidP="00782B55">
            <w:r w:rsidRPr="000F6D35">
              <w:rPr>
                <w:i/>
                <w:iCs/>
              </w:rPr>
              <w:t>Комбинированныйурок</w:t>
            </w:r>
            <w:r w:rsidRPr="00101ADE">
              <w:rPr>
                <w:i/>
                <w:iCs/>
              </w:rPr>
              <w:t>.</w:t>
            </w:r>
          </w:p>
        </w:tc>
        <w:tc>
          <w:tcPr>
            <w:tcW w:w="709" w:type="dxa"/>
          </w:tcPr>
          <w:p w:rsidR="003C3748" w:rsidRPr="00101ADE" w:rsidRDefault="003C3748" w:rsidP="00782B55">
            <w:pPr>
              <w:spacing w:line="285" w:lineRule="auto"/>
              <w:jc w:val="center"/>
            </w:pPr>
          </w:p>
        </w:tc>
        <w:tc>
          <w:tcPr>
            <w:tcW w:w="590" w:type="dxa"/>
          </w:tcPr>
          <w:p w:rsidR="003C3748" w:rsidRPr="00101ADE" w:rsidRDefault="003C3748" w:rsidP="00782B55">
            <w:pPr>
              <w:spacing w:line="285" w:lineRule="auto"/>
              <w:jc w:val="center"/>
            </w:pPr>
          </w:p>
        </w:tc>
        <w:tc>
          <w:tcPr>
            <w:tcW w:w="2015" w:type="dxa"/>
            <w:tcBorders>
              <w:bottom w:val="single" w:sz="4" w:space="0" w:color="auto"/>
            </w:tcBorders>
          </w:tcPr>
          <w:p w:rsidR="003C3748" w:rsidRPr="000F6D35" w:rsidRDefault="003C3748" w:rsidP="00782B55">
            <w:pPr>
              <w:rPr>
                <w:lang w:val="de-DE"/>
              </w:rPr>
            </w:pPr>
            <w:r w:rsidRPr="000F6D35">
              <w:rPr>
                <w:lang w:val="de-DE"/>
              </w:rPr>
              <w:t>wurde..gegründet, man...nennt, hell, dunkel, geheimnisvoll, berühmt, die Mauer, der Palast, die Messe, der Baustil, die Baukunst, die Grünanlage, die Kuppel, gehören, widerspiegeln,</w:t>
            </w:r>
          </w:p>
        </w:tc>
        <w:tc>
          <w:tcPr>
            <w:tcW w:w="2255" w:type="dxa"/>
          </w:tcPr>
          <w:p w:rsidR="003C3748" w:rsidRPr="000F6D35" w:rsidRDefault="003C3748" w:rsidP="00782B55">
            <w:pPr>
              <w:rPr>
                <w:lang w:val="de-AT"/>
              </w:rPr>
            </w:pPr>
            <w:r w:rsidRPr="000F6D35">
              <w:t xml:space="preserve">Неопределённо-личное местоимение </w:t>
            </w:r>
            <w:r w:rsidRPr="000F6D35">
              <w:rPr>
                <w:i/>
                <w:iCs/>
                <w:lang w:val="en-US"/>
              </w:rPr>
              <w:t>man.</w:t>
            </w:r>
          </w:p>
        </w:tc>
        <w:tc>
          <w:tcPr>
            <w:tcW w:w="2369" w:type="dxa"/>
          </w:tcPr>
          <w:p w:rsidR="003C3748" w:rsidRPr="000F6D35" w:rsidRDefault="003C3748" w:rsidP="00782B55">
            <w:pPr>
              <w:shd w:val="clear" w:color="auto" w:fill="FFFFFF"/>
              <w:spacing w:line="240" w:lineRule="exact"/>
              <w:ind w:right="-108" w:hanging="19"/>
            </w:pPr>
            <w:r w:rsidRPr="000F6D35">
              <w:t>Уметь читать текст с полным пониманием прочитанного, выражать своё собственное отношение к прочитанному.</w:t>
            </w:r>
          </w:p>
          <w:p w:rsidR="003C3748" w:rsidRPr="000F6D35" w:rsidRDefault="003C3748" w:rsidP="00782B55">
            <w:pPr>
              <w:shd w:val="clear" w:color="auto" w:fill="FFFFFF"/>
              <w:spacing w:line="240" w:lineRule="exact"/>
              <w:ind w:right="317" w:hanging="19"/>
              <w:rPr>
                <w:spacing w:val="-2"/>
              </w:rPr>
            </w:pPr>
            <w:r w:rsidRPr="000F6D35">
              <w:t>Уметь выписывать из текста ключевые слова и основную мысль</w:t>
            </w:r>
          </w:p>
        </w:tc>
        <w:tc>
          <w:tcPr>
            <w:tcW w:w="2410" w:type="dxa"/>
            <w:gridSpan w:val="2"/>
          </w:tcPr>
          <w:p w:rsidR="003C3748" w:rsidRPr="000F6D35" w:rsidRDefault="003C3748" w:rsidP="00782B55">
            <w:pPr>
              <w:spacing w:line="285" w:lineRule="auto"/>
            </w:pPr>
            <w:r w:rsidRPr="000F6D35">
              <w:t>Осознанное беглое чтение текста. Использование изучающего вида чтения.</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rPr>
                <w:i/>
                <w:iCs/>
                <w:spacing w:val="-4"/>
              </w:rPr>
            </w:pPr>
          </w:p>
        </w:tc>
        <w:tc>
          <w:tcPr>
            <w:tcW w:w="1418" w:type="dxa"/>
          </w:tcPr>
          <w:p w:rsidR="003C3748" w:rsidRDefault="003C3748" w:rsidP="00782B55">
            <w:pPr>
              <w:spacing w:line="285" w:lineRule="auto"/>
            </w:pPr>
          </w:p>
          <w:p w:rsidR="003C3748" w:rsidRPr="000F6D35" w:rsidRDefault="003C3748" w:rsidP="00782B55">
            <w:pPr>
              <w:spacing w:line="285" w:lineRule="auto"/>
            </w:pPr>
            <w:r>
              <w:t xml:space="preserve">      НРЭО</w:t>
            </w:r>
          </w:p>
        </w:tc>
      </w:tr>
      <w:tr w:rsidR="003C3748" w:rsidRPr="000F6D35">
        <w:trPr>
          <w:trHeight w:val="180"/>
        </w:trPr>
        <w:tc>
          <w:tcPr>
            <w:tcW w:w="534" w:type="dxa"/>
          </w:tcPr>
          <w:p w:rsidR="003C3748" w:rsidRPr="000F6D35" w:rsidRDefault="003C3748" w:rsidP="00782B55">
            <w:pPr>
              <w:spacing w:line="285" w:lineRule="auto"/>
              <w:jc w:val="center"/>
            </w:pPr>
            <w:r w:rsidRPr="000F6D35">
              <w:t>18.</w:t>
            </w:r>
          </w:p>
        </w:tc>
        <w:tc>
          <w:tcPr>
            <w:tcW w:w="1842" w:type="dxa"/>
          </w:tcPr>
          <w:p w:rsidR="003C3748" w:rsidRPr="000F6D35" w:rsidRDefault="003C3748" w:rsidP="00782B55">
            <w:r>
              <w:t>3. Санкт-Петер</w:t>
            </w:r>
            <w:r w:rsidRPr="000F6D35">
              <w:t>бург – музей под открытымнебом.</w:t>
            </w: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Borders>
              <w:bottom w:val="single" w:sz="4" w:space="0" w:color="auto"/>
            </w:tcBorders>
          </w:tcPr>
          <w:p w:rsidR="003C3748" w:rsidRPr="00101ADE" w:rsidRDefault="003C3748" w:rsidP="00782B55">
            <w:pPr>
              <w:rPr>
                <w:lang w:val="de-DE"/>
              </w:rPr>
            </w:pPr>
            <w:r w:rsidRPr="000F6D35">
              <w:rPr>
                <w:lang w:val="de-AT"/>
              </w:rPr>
              <w:t>Ehemalig</w:t>
            </w:r>
            <w:r w:rsidRPr="00101ADE">
              <w:rPr>
                <w:lang w:val="de-DE"/>
              </w:rPr>
              <w:t xml:space="preserve">, </w:t>
            </w:r>
            <w:r w:rsidRPr="000F6D35">
              <w:rPr>
                <w:lang w:val="de-AT"/>
              </w:rPr>
              <w:t>sind</w:t>
            </w:r>
            <w:r w:rsidRPr="00101ADE">
              <w:rPr>
                <w:lang w:val="de-DE"/>
              </w:rPr>
              <w:t>…</w:t>
            </w:r>
            <w:r w:rsidRPr="000F6D35">
              <w:rPr>
                <w:lang w:val="de-AT"/>
              </w:rPr>
              <w:t>untergebracht</w:t>
            </w:r>
            <w:r w:rsidRPr="00101ADE">
              <w:rPr>
                <w:lang w:val="de-DE"/>
              </w:rPr>
              <w:t xml:space="preserve">, </w:t>
            </w:r>
            <w:r w:rsidRPr="000F6D35">
              <w:rPr>
                <w:lang w:val="de-AT"/>
              </w:rPr>
              <w:t>verf</w:t>
            </w:r>
            <w:r w:rsidRPr="00101ADE">
              <w:rPr>
                <w:lang w:val="de-DE"/>
              </w:rPr>
              <w:t>ü</w:t>
            </w:r>
            <w:r w:rsidRPr="000F6D35">
              <w:rPr>
                <w:lang w:val="de-AT"/>
              </w:rPr>
              <w:t>gen</w:t>
            </w:r>
            <w:r w:rsidRPr="00101ADE">
              <w:rPr>
                <w:lang w:val="de-DE"/>
              </w:rPr>
              <w:t xml:space="preserve"> ü</w:t>
            </w:r>
            <w:r w:rsidRPr="000F6D35">
              <w:rPr>
                <w:lang w:val="de-AT"/>
              </w:rPr>
              <w:t>ber</w:t>
            </w:r>
            <w:r w:rsidRPr="00101ADE">
              <w:rPr>
                <w:lang w:val="de-DE"/>
              </w:rPr>
              <w:t xml:space="preserve">, </w:t>
            </w:r>
            <w:r w:rsidRPr="000F6D35">
              <w:rPr>
                <w:lang w:val="de-AT"/>
              </w:rPr>
              <w:t>dieRarit</w:t>
            </w:r>
            <w:r w:rsidRPr="00101ADE">
              <w:rPr>
                <w:lang w:val="de-DE"/>
              </w:rPr>
              <w:t>ä</w:t>
            </w:r>
            <w:r w:rsidRPr="000F6D35">
              <w:rPr>
                <w:lang w:val="de-AT"/>
              </w:rPr>
              <w:t>t</w:t>
            </w:r>
            <w:r w:rsidRPr="00101ADE">
              <w:rPr>
                <w:lang w:val="de-DE"/>
              </w:rPr>
              <w:t xml:space="preserve">, </w:t>
            </w:r>
            <w:r w:rsidRPr="000F6D35">
              <w:rPr>
                <w:lang w:val="de-AT"/>
              </w:rPr>
              <w:t>Br</w:t>
            </w:r>
            <w:r w:rsidRPr="00101ADE">
              <w:rPr>
                <w:lang w:val="de-DE"/>
              </w:rPr>
              <w:t>ü</w:t>
            </w:r>
            <w:r w:rsidRPr="000F6D35">
              <w:rPr>
                <w:lang w:val="de-AT"/>
              </w:rPr>
              <w:t>ckenwerdenhochgezogen</w:t>
            </w:r>
          </w:p>
        </w:tc>
        <w:tc>
          <w:tcPr>
            <w:tcW w:w="2255" w:type="dxa"/>
          </w:tcPr>
          <w:p w:rsidR="003C3748" w:rsidRPr="000F6D35" w:rsidRDefault="003C3748" w:rsidP="00782B55">
            <w:r w:rsidRPr="000F6D35">
              <w:t xml:space="preserve">Неопределённо-личное местоимение  </w:t>
            </w:r>
            <w:r w:rsidRPr="000F6D35">
              <w:rPr>
                <w:i/>
                <w:iCs/>
                <w:lang w:val="en-US"/>
              </w:rPr>
              <w:t>man</w:t>
            </w:r>
            <w:r w:rsidRPr="000F6D35">
              <w:rPr>
                <w:i/>
                <w:iCs/>
              </w:rPr>
              <w:t>.</w:t>
            </w:r>
          </w:p>
        </w:tc>
        <w:tc>
          <w:tcPr>
            <w:tcW w:w="2369" w:type="dxa"/>
          </w:tcPr>
          <w:p w:rsidR="003C3748" w:rsidRPr="000F6D35" w:rsidRDefault="003C3748" w:rsidP="00782B55">
            <w:pPr>
              <w:shd w:val="clear" w:color="auto" w:fill="FFFFFF"/>
              <w:spacing w:line="240" w:lineRule="exact"/>
              <w:ind w:right="-108" w:hanging="19"/>
            </w:pPr>
            <w:r w:rsidRPr="000F6D35">
              <w:t>Уметь читать текст с полным пониманием прочитанного, выражать своё собственное отношение к прочитанному.</w:t>
            </w:r>
          </w:p>
          <w:p w:rsidR="003C3748" w:rsidRPr="000F6D35" w:rsidRDefault="003C3748" w:rsidP="00782B55">
            <w:pPr>
              <w:shd w:val="clear" w:color="auto" w:fill="FFFFFF"/>
              <w:spacing w:line="240" w:lineRule="exact"/>
              <w:ind w:right="-108" w:hanging="19"/>
            </w:pPr>
            <w:r w:rsidRPr="000F6D35">
              <w:t>Уметь выписывать из текста ключевые слова и основную мысль</w:t>
            </w:r>
          </w:p>
        </w:tc>
        <w:tc>
          <w:tcPr>
            <w:tcW w:w="2410" w:type="dxa"/>
            <w:gridSpan w:val="2"/>
          </w:tcPr>
          <w:p w:rsidR="003C3748" w:rsidRPr="000F6D35" w:rsidRDefault="003C3748" w:rsidP="00782B55">
            <w:pPr>
              <w:spacing w:line="285" w:lineRule="auto"/>
            </w:pPr>
            <w:r w:rsidRPr="000F6D35">
              <w:t>Осознанное беглое чтение текста. Использование изучающего вида чтения</w:t>
            </w:r>
          </w:p>
        </w:tc>
        <w:tc>
          <w:tcPr>
            <w:tcW w:w="1559" w:type="dxa"/>
          </w:tcPr>
          <w:p w:rsidR="003C3748" w:rsidRPr="000F6D35" w:rsidRDefault="003C3748" w:rsidP="00782B55">
            <w:pPr>
              <w:spacing w:line="285" w:lineRule="auto"/>
              <w:rPr>
                <w:i/>
                <w:iCs/>
                <w:spacing w:val="-4"/>
              </w:rPr>
            </w:pPr>
            <w:r w:rsidRPr="000F6D35">
              <w:rPr>
                <w:i/>
                <w:iCs/>
                <w:spacing w:val="-4"/>
              </w:rPr>
              <w:t>текущий</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pPr>
            <w:r w:rsidRPr="000F6D35">
              <w:t>19.</w:t>
            </w:r>
          </w:p>
        </w:tc>
        <w:tc>
          <w:tcPr>
            <w:tcW w:w="1842" w:type="dxa"/>
          </w:tcPr>
          <w:p w:rsidR="003C3748" w:rsidRPr="000F6D35" w:rsidRDefault="003C3748" w:rsidP="00782B55">
            <w:pPr>
              <w:tabs>
                <w:tab w:val="center" w:pos="1735"/>
              </w:tabs>
              <w:jc w:val="both"/>
            </w:pPr>
            <w:r w:rsidRPr="000F6D35">
              <w:t xml:space="preserve">4. Города Золотого кольца России. </w:t>
            </w:r>
          </w:p>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Borders>
              <w:bottom w:val="single" w:sz="4" w:space="0" w:color="auto"/>
            </w:tcBorders>
          </w:tcPr>
          <w:p w:rsidR="003C3748" w:rsidRPr="00101ADE" w:rsidRDefault="003C3748" w:rsidP="00782B55">
            <w:pPr>
              <w:shd w:val="clear" w:color="auto" w:fill="FFFFFF"/>
              <w:spacing w:line="230" w:lineRule="exact"/>
              <w:ind w:firstLine="10"/>
              <w:rPr>
                <w:lang w:val="de-DE"/>
              </w:rPr>
            </w:pPr>
            <w:r w:rsidRPr="000F6D35">
              <w:rPr>
                <w:lang w:val="de-DE"/>
              </w:rPr>
              <w:t>Pokrowski</w:t>
            </w:r>
            <w:r w:rsidRPr="00101ADE">
              <w:rPr>
                <w:lang w:val="de-DE"/>
              </w:rPr>
              <w:t>-</w:t>
            </w:r>
            <w:r w:rsidRPr="000F6D35">
              <w:rPr>
                <w:lang w:val="de-DE"/>
              </w:rPr>
              <w:t>Kathedrale</w:t>
            </w:r>
            <w:r w:rsidRPr="00101ADE">
              <w:rPr>
                <w:lang w:val="de-DE"/>
              </w:rPr>
              <w:t xml:space="preserve">, </w:t>
            </w:r>
            <w:r w:rsidRPr="000F6D35">
              <w:rPr>
                <w:lang w:val="de-DE"/>
              </w:rPr>
              <w:t>Spasso</w:t>
            </w:r>
            <w:r w:rsidRPr="00101ADE">
              <w:rPr>
                <w:lang w:val="de-DE"/>
              </w:rPr>
              <w:t>-</w:t>
            </w:r>
            <w:r w:rsidRPr="000F6D35">
              <w:rPr>
                <w:lang w:val="de-DE"/>
              </w:rPr>
              <w:t>Jakowiewski</w:t>
            </w:r>
            <w:r w:rsidRPr="00101ADE">
              <w:rPr>
                <w:lang w:val="de-DE"/>
              </w:rPr>
              <w:t>-</w:t>
            </w:r>
            <w:r w:rsidRPr="000F6D35">
              <w:rPr>
                <w:lang w:val="de-DE"/>
              </w:rPr>
              <w:t>Kloster</w:t>
            </w:r>
          </w:p>
          <w:p w:rsidR="003C3748" w:rsidRPr="00101ADE" w:rsidRDefault="003C3748" w:rsidP="00782B55">
            <w:pPr>
              <w:rPr>
                <w:lang w:val="de-DE"/>
              </w:rPr>
            </w:pPr>
            <w:r w:rsidRPr="000F6D35">
              <w:rPr>
                <w:lang w:val="de-DE"/>
              </w:rPr>
              <w:t>Spasski</w:t>
            </w:r>
            <w:r w:rsidRPr="00101ADE">
              <w:rPr>
                <w:lang w:val="de-DE"/>
              </w:rPr>
              <w:t>-</w:t>
            </w:r>
            <w:r w:rsidRPr="000F6D35">
              <w:rPr>
                <w:lang w:val="de-DE"/>
              </w:rPr>
              <w:t>Kloster</w:t>
            </w:r>
            <w:r w:rsidRPr="00101ADE">
              <w:rPr>
                <w:lang w:val="de-DE"/>
              </w:rPr>
              <w:t xml:space="preserve">, </w:t>
            </w:r>
            <w:r w:rsidRPr="000F6D35">
              <w:rPr>
                <w:lang w:val="de-AT"/>
              </w:rPr>
              <w:t>dersogenannte</w:t>
            </w:r>
            <w:r w:rsidRPr="00101ADE">
              <w:rPr>
                <w:lang w:val="de-DE"/>
              </w:rPr>
              <w:t xml:space="preserve">, </w:t>
            </w:r>
            <w:r w:rsidRPr="000F6D35">
              <w:rPr>
                <w:lang w:val="de-AT"/>
              </w:rPr>
              <w:t>gelten</w:t>
            </w:r>
            <w:r w:rsidRPr="00101ADE">
              <w:rPr>
                <w:lang w:val="de-DE"/>
              </w:rPr>
              <w:t xml:space="preserve"> (</w:t>
            </w:r>
            <w:r w:rsidRPr="000F6D35">
              <w:rPr>
                <w:lang w:val="de-AT"/>
              </w:rPr>
              <w:t>D</w:t>
            </w:r>
            <w:r w:rsidRPr="00101ADE">
              <w:rPr>
                <w:lang w:val="de-DE"/>
              </w:rPr>
              <w:t>)</w:t>
            </w:r>
          </w:p>
        </w:tc>
        <w:tc>
          <w:tcPr>
            <w:tcW w:w="2255" w:type="dxa"/>
          </w:tcPr>
          <w:p w:rsidR="003C3748" w:rsidRPr="000F6D35" w:rsidRDefault="003C3748" w:rsidP="00782B55">
            <w:pPr>
              <w:rPr>
                <w:lang w:val="de-AT"/>
              </w:rPr>
            </w:pPr>
            <w:r w:rsidRPr="000F6D35">
              <w:t xml:space="preserve">Неопределённо-личное местоимение </w:t>
            </w:r>
            <w:r w:rsidRPr="000F6D35">
              <w:rPr>
                <w:i/>
                <w:iCs/>
                <w:lang w:val="en-US"/>
              </w:rPr>
              <w:t>man.</w:t>
            </w:r>
          </w:p>
        </w:tc>
        <w:tc>
          <w:tcPr>
            <w:tcW w:w="2369" w:type="dxa"/>
          </w:tcPr>
          <w:p w:rsidR="003C3748" w:rsidRPr="000F6D35" w:rsidRDefault="003C3748" w:rsidP="00782B55">
            <w:pPr>
              <w:shd w:val="clear" w:color="auto" w:fill="FFFFFF"/>
              <w:spacing w:line="240" w:lineRule="exact"/>
              <w:ind w:right="-108" w:hanging="19"/>
            </w:pPr>
            <w:r w:rsidRPr="000F6D35">
              <w:t>Уметь читать текст с полным пониманием прочитанного, выражать своё собственное отношение к прочитанному.</w:t>
            </w:r>
          </w:p>
          <w:p w:rsidR="003C3748" w:rsidRPr="000F6D35" w:rsidRDefault="003C3748" w:rsidP="00782B55">
            <w:pPr>
              <w:shd w:val="clear" w:color="auto" w:fill="FFFFFF"/>
              <w:spacing w:line="240" w:lineRule="exact"/>
              <w:ind w:right="-108" w:hanging="19"/>
            </w:pPr>
            <w:r w:rsidRPr="000F6D35">
              <w:t>Уметь выписывать из текста ключевые слова и основную мысль</w:t>
            </w:r>
          </w:p>
        </w:tc>
        <w:tc>
          <w:tcPr>
            <w:tcW w:w="2410" w:type="dxa"/>
            <w:gridSpan w:val="2"/>
          </w:tcPr>
          <w:p w:rsidR="003C3748" w:rsidRPr="000F6D35" w:rsidRDefault="003C3748" w:rsidP="00782B55">
            <w:pPr>
              <w:spacing w:line="285" w:lineRule="auto"/>
            </w:pPr>
            <w:r w:rsidRPr="000F6D35">
              <w:t>Осознанное беглое чтение текста. Использование изучающего вида чтения</w:t>
            </w:r>
          </w:p>
        </w:tc>
        <w:tc>
          <w:tcPr>
            <w:tcW w:w="1559" w:type="dxa"/>
          </w:tcPr>
          <w:p w:rsidR="003C3748" w:rsidRPr="000F6D35" w:rsidRDefault="003C3748" w:rsidP="00782B55">
            <w:pPr>
              <w:spacing w:line="285" w:lineRule="auto"/>
              <w:rPr>
                <w:i/>
                <w:iCs/>
                <w:spacing w:val="-4"/>
              </w:rPr>
            </w:pPr>
            <w:r w:rsidRPr="000F6D35">
              <w:rPr>
                <w:i/>
                <w:iCs/>
                <w:spacing w:val="-4"/>
              </w:rPr>
              <w:t>текущий</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t>20</w:t>
            </w:r>
            <w:r w:rsidRPr="000F6D35">
              <w:rPr>
                <w:lang w:val="en-US"/>
              </w:rPr>
              <w:t>.</w:t>
            </w:r>
          </w:p>
        </w:tc>
        <w:tc>
          <w:tcPr>
            <w:tcW w:w="1842" w:type="dxa"/>
          </w:tcPr>
          <w:p w:rsidR="003C3748" w:rsidRPr="000F6D35" w:rsidRDefault="003C3748" w:rsidP="00782B55">
            <w:pPr>
              <w:ind w:right="-108"/>
            </w:pPr>
            <w:r w:rsidRPr="000F6D35">
              <w:t>5.Лейпциг, Веймар  Дрезден</w:t>
            </w:r>
          </w:p>
          <w:p w:rsidR="003C3748" w:rsidRPr="000F6D35" w:rsidRDefault="003C3748" w:rsidP="00782B55">
            <w:r w:rsidRPr="000F6D35">
              <w:rPr>
                <w:i/>
                <w:iCs/>
              </w:rPr>
              <w:t>Комбинированный урок.</w:t>
            </w:r>
          </w:p>
          <w:p w:rsidR="003C3748" w:rsidRPr="000F6D35" w:rsidRDefault="003C3748" w:rsidP="00782B55">
            <w:pPr>
              <w:ind w:right="-108"/>
            </w:pPr>
          </w:p>
          <w:p w:rsidR="003C3748" w:rsidRPr="000F6D35" w:rsidRDefault="003C3748" w:rsidP="00782B55">
            <w:pPr>
              <w:ind w:right="-108"/>
            </w:pPr>
          </w:p>
          <w:p w:rsidR="003C3748" w:rsidRPr="000F6D35" w:rsidRDefault="003C3748" w:rsidP="00782B55">
            <w:pPr>
              <w:ind w:right="-108"/>
            </w:pPr>
          </w:p>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Borders>
              <w:top w:val="single" w:sz="4" w:space="0" w:color="auto"/>
              <w:bottom w:val="single" w:sz="4" w:space="0" w:color="auto"/>
            </w:tcBorders>
          </w:tcPr>
          <w:p w:rsidR="003C3748" w:rsidRPr="000F6D35" w:rsidRDefault="003C3748" w:rsidP="00782B55">
            <w:pPr>
              <w:rPr>
                <w:lang w:val="de-DE"/>
              </w:rPr>
            </w:pPr>
            <w:r w:rsidRPr="000F6D35">
              <w:rPr>
                <w:lang w:val="de-DE"/>
              </w:rPr>
              <w:t xml:space="preserve">der Handel, der Weltruf, der Ruf, der Marktplatz Europas, die Mustermesse, der Buchhandel, ebnen, </w:t>
            </w:r>
          </w:p>
          <w:p w:rsidR="003C3748" w:rsidRPr="000F6D35" w:rsidRDefault="003C3748" w:rsidP="00782B55">
            <w:pPr>
              <w:shd w:val="clear" w:color="auto" w:fill="FFFFFF"/>
              <w:spacing w:line="230" w:lineRule="exact"/>
              <w:ind w:firstLine="10"/>
              <w:rPr>
                <w:lang w:val="de-DE"/>
              </w:rPr>
            </w:pPr>
            <w:r w:rsidRPr="000F6D35">
              <w:rPr>
                <w:lang w:val="de-DE"/>
              </w:rPr>
              <w:t xml:space="preserve">unter freiem Himmel,  das Elb-Florenz, berühmt machen, </w:t>
            </w:r>
          </w:p>
          <w:p w:rsidR="003C3748" w:rsidRPr="000F6D35" w:rsidRDefault="003C3748" w:rsidP="00782B55">
            <w:pPr>
              <w:shd w:val="clear" w:color="auto" w:fill="FFFFFF"/>
              <w:spacing w:line="230" w:lineRule="exact"/>
              <w:ind w:firstLine="10"/>
              <w:rPr>
                <w:lang w:val="de-DE"/>
              </w:rPr>
            </w:pPr>
            <w:r w:rsidRPr="000F6D35">
              <w:rPr>
                <w:lang w:val="de-DE"/>
              </w:rPr>
              <w:t xml:space="preserve"> die Gemäldegalerie, </w:t>
            </w:r>
          </w:p>
        </w:tc>
        <w:tc>
          <w:tcPr>
            <w:tcW w:w="2255" w:type="dxa"/>
          </w:tcPr>
          <w:p w:rsidR="003C3748" w:rsidRPr="000F6D35" w:rsidRDefault="003C3748" w:rsidP="00782B55">
            <w:pPr>
              <w:rPr>
                <w:lang w:val="en-US"/>
              </w:rPr>
            </w:pPr>
            <w:r w:rsidRPr="000F6D35">
              <w:t xml:space="preserve">Неопределённо-личное местоимение </w:t>
            </w:r>
            <w:r w:rsidRPr="000F6D35">
              <w:rPr>
                <w:i/>
                <w:iCs/>
                <w:lang w:val="en-US"/>
              </w:rPr>
              <w:t>man.</w:t>
            </w:r>
          </w:p>
        </w:tc>
        <w:tc>
          <w:tcPr>
            <w:tcW w:w="2369" w:type="dxa"/>
          </w:tcPr>
          <w:p w:rsidR="003C3748" w:rsidRPr="000F6D35" w:rsidRDefault="003C3748" w:rsidP="00782B55">
            <w:pPr>
              <w:shd w:val="clear" w:color="auto" w:fill="FFFFFF"/>
              <w:spacing w:line="240" w:lineRule="exact"/>
              <w:ind w:right="-108" w:hanging="19"/>
            </w:pPr>
            <w:r w:rsidRPr="000F6D35">
              <w:t>Уметь читать текст с полным пониманием прочитанного, выражать своё собственное отношение к прочитанному.</w:t>
            </w:r>
          </w:p>
          <w:p w:rsidR="003C3748" w:rsidRPr="000F6D35" w:rsidRDefault="003C3748" w:rsidP="00782B55">
            <w:pPr>
              <w:shd w:val="clear" w:color="auto" w:fill="FFFFFF"/>
              <w:spacing w:line="240" w:lineRule="exact"/>
              <w:ind w:right="317" w:hanging="19"/>
            </w:pPr>
            <w:r w:rsidRPr="000F6D35">
              <w:t>Уметь выписывать из текста ключевые слова и основную мысль.</w:t>
            </w:r>
          </w:p>
        </w:tc>
        <w:tc>
          <w:tcPr>
            <w:tcW w:w="2410" w:type="dxa"/>
            <w:gridSpan w:val="2"/>
          </w:tcPr>
          <w:p w:rsidR="003C3748" w:rsidRPr="000F6D35" w:rsidRDefault="003C3748" w:rsidP="00782B55">
            <w:pPr>
              <w:spacing w:line="285" w:lineRule="auto"/>
            </w:pPr>
            <w:r w:rsidRPr="000F6D35">
              <w:t>Осознанное беглое чтение текста. Использование изучающего вида чтения.</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r w:rsidRPr="000F6D35">
              <w:t>Изучающее чтение текстов с.52-55</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t>21</w:t>
            </w:r>
            <w:r w:rsidRPr="000F6D35">
              <w:rPr>
                <w:lang w:val="en-US"/>
              </w:rPr>
              <w:t>.</w:t>
            </w:r>
          </w:p>
        </w:tc>
        <w:tc>
          <w:tcPr>
            <w:tcW w:w="1842" w:type="dxa"/>
          </w:tcPr>
          <w:p w:rsidR="003C3748" w:rsidRPr="000F6D35" w:rsidRDefault="003C3748" w:rsidP="00782B55">
            <w:pPr>
              <w:ind w:right="-108"/>
            </w:pPr>
            <w:r w:rsidRPr="000F6D35">
              <w:t xml:space="preserve">6.Нюрнберг,  Вена, Берн.  </w:t>
            </w:r>
          </w:p>
          <w:p w:rsidR="003C3748" w:rsidRPr="000F6D35" w:rsidRDefault="003C3748" w:rsidP="00782B55"/>
          <w:p w:rsidR="003C3748" w:rsidRPr="000F6D35" w:rsidRDefault="003C3748" w:rsidP="00782B55">
            <w:r w:rsidRPr="000F6D35">
              <w:rPr>
                <w:i/>
                <w:iCs/>
              </w:rPr>
              <w:t>Комбинированный урок.</w:t>
            </w:r>
          </w:p>
          <w:p w:rsidR="003C3748" w:rsidRPr="000F6D35" w:rsidRDefault="003C3748" w:rsidP="00782B55"/>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Borders>
              <w:top w:val="single" w:sz="4" w:space="0" w:color="auto"/>
              <w:bottom w:val="single" w:sz="4" w:space="0" w:color="auto"/>
            </w:tcBorders>
          </w:tcPr>
          <w:p w:rsidR="003C3748" w:rsidRPr="000F6D35" w:rsidRDefault="003C3748" w:rsidP="00782B55">
            <w:pPr>
              <w:shd w:val="clear" w:color="auto" w:fill="FFFFFF"/>
              <w:spacing w:line="230" w:lineRule="exact"/>
              <w:ind w:firstLine="10"/>
              <w:rPr>
                <w:lang w:val="de-DE"/>
              </w:rPr>
            </w:pPr>
            <w:r w:rsidRPr="000F6D35">
              <w:rPr>
                <w:lang w:val="de-DE"/>
              </w:rPr>
              <w:t xml:space="preserve">der Kunstschatz, </w:t>
            </w:r>
          </w:p>
          <w:p w:rsidR="003C3748" w:rsidRPr="000F6D35" w:rsidRDefault="003C3748" w:rsidP="00782B55">
            <w:pPr>
              <w:shd w:val="clear" w:color="auto" w:fill="FFFFFF"/>
              <w:spacing w:line="230" w:lineRule="exact"/>
              <w:ind w:firstLine="10"/>
              <w:rPr>
                <w:lang w:val="de-DE"/>
              </w:rPr>
            </w:pPr>
            <w:r w:rsidRPr="000F6D35">
              <w:rPr>
                <w:lang w:val="de-DE"/>
              </w:rPr>
              <w:t>die Musikwerke komponieren, prunkvoll, der Baudenkmal, die Kumshochschule, die Hauptgasse, die Kunsthalle, der Brunnen,</w:t>
            </w:r>
          </w:p>
        </w:tc>
        <w:tc>
          <w:tcPr>
            <w:tcW w:w="2255" w:type="dxa"/>
          </w:tcPr>
          <w:p w:rsidR="003C3748" w:rsidRPr="000F6D35" w:rsidRDefault="003C3748" w:rsidP="00782B55">
            <w:r w:rsidRPr="000F6D35">
              <w:t xml:space="preserve">Неопределённо-личное местоимение </w:t>
            </w:r>
            <w:r w:rsidRPr="000F6D35">
              <w:rPr>
                <w:i/>
                <w:iCs/>
                <w:lang w:val="en-US"/>
              </w:rPr>
              <w:t>man.</w:t>
            </w:r>
          </w:p>
        </w:tc>
        <w:tc>
          <w:tcPr>
            <w:tcW w:w="2369" w:type="dxa"/>
          </w:tcPr>
          <w:p w:rsidR="003C3748" w:rsidRPr="000F6D35" w:rsidRDefault="003C3748" w:rsidP="00782B55">
            <w:pPr>
              <w:shd w:val="clear" w:color="auto" w:fill="FFFFFF"/>
              <w:spacing w:line="240" w:lineRule="exact"/>
              <w:ind w:right="-108" w:hanging="19"/>
            </w:pPr>
            <w:r w:rsidRPr="000F6D35">
              <w:t>Уметь читать текст с полным пониманием прочитанного, выражать своё собственное отношение к прочитанному.</w:t>
            </w:r>
          </w:p>
          <w:p w:rsidR="003C3748" w:rsidRPr="000F6D35" w:rsidRDefault="003C3748" w:rsidP="00782B55">
            <w:pPr>
              <w:shd w:val="clear" w:color="auto" w:fill="FFFFFF"/>
              <w:spacing w:line="240" w:lineRule="exact"/>
              <w:ind w:right="317" w:hanging="19"/>
            </w:pPr>
            <w:r w:rsidRPr="000F6D35">
              <w:t>Уметь выписывать из текста ключевые слова и основную мысль.</w:t>
            </w:r>
          </w:p>
        </w:tc>
        <w:tc>
          <w:tcPr>
            <w:tcW w:w="2410" w:type="dxa"/>
            <w:gridSpan w:val="2"/>
          </w:tcPr>
          <w:p w:rsidR="003C3748" w:rsidRPr="000F6D35" w:rsidRDefault="003C3748" w:rsidP="00782B55">
            <w:pPr>
              <w:spacing w:line="285" w:lineRule="auto"/>
            </w:pPr>
            <w:r w:rsidRPr="000F6D35">
              <w:t>Осознанное беглое чтение текста. Использование изучающего вида чтения.</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r w:rsidRPr="000F6D35">
              <w:t>Изучающее чтение текстов с.56 -57</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t>22</w:t>
            </w:r>
            <w:r w:rsidRPr="000F6D35">
              <w:rPr>
                <w:lang w:val="en-US"/>
              </w:rPr>
              <w:t>.</w:t>
            </w:r>
          </w:p>
        </w:tc>
        <w:tc>
          <w:tcPr>
            <w:tcW w:w="1842" w:type="dxa"/>
          </w:tcPr>
          <w:p w:rsidR="003C3748" w:rsidRPr="000F6D35" w:rsidRDefault="003C3748" w:rsidP="00782B55">
            <w:r w:rsidRPr="000F6D35">
              <w:t>7. Активизация лексики в речи</w:t>
            </w:r>
          </w:p>
          <w:p w:rsidR="003C3748" w:rsidRPr="000F6D35" w:rsidRDefault="003C3748" w:rsidP="00782B55"/>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Borders>
              <w:top w:val="single" w:sz="4" w:space="0" w:color="auto"/>
              <w:bottom w:val="single" w:sz="4" w:space="0" w:color="auto"/>
            </w:tcBorders>
          </w:tcPr>
          <w:p w:rsidR="003C3748" w:rsidRPr="000F6D35" w:rsidRDefault="003C3748" w:rsidP="00782B55">
            <w:r w:rsidRPr="000F6D35">
              <w:t>Лексика по теме</w:t>
            </w:r>
          </w:p>
        </w:tc>
        <w:tc>
          <w:tcPr>
            <w:tcW w:w="2255" w:type="dxa"/>
          </w:tcPr>
          <w:p w:rsidR="003C3748" w:rsidRPr="000F6D35" w:rsidRDefault="003C3748" w:rsidP="00782B55">
            <w:pPr>
              <w:rPr>
                <w:i/>
                <w:iCs/>
              </w:rPr>
            </w:pPr>
            <w:r w:rsidRPr="000F6D35">
              <w:t xml:space="preserve">Неопределённо-личное местоимение </w:t>
            </w:r>
            <w:r w:rsidRPr="000F6D35">
              <w:rPr>
                <w:i/>
                <w:iCs/>
                <w:lang w:val="en-US"/>
              </w:rPr>
              <w:t>man</w:t>
            </w:r>
            <w:r w:rsidRPr="00101ADE">
              <w:rPr>
                <w:i/>
                <w:iCs/>
              </w:rPr>
              <w:t>.</w:t>
            </w:r>
          </w:p>
          <w:p w:rsidR="003C3748" w:rsidRPr="000F6D35" w:rsidRDefault="003C3748" w:rsidP="00782B55">
            <w:r w:rsidRPr="000F6D35">
              <w:t>Словообразование</w:t>
            </w:r>
            <w:r w:rsidRPr="000F6D35">
              <w:rPr>
                <w:i/>
                <w:iCs/>
              </w:rPr>
              <w:t>.</w:t>
            </w:r>
          </w:p>
        </w:tc>
        <w:tc>
          <w:tcPr>
            <w:tcW w:w="2369" w:type="dxa"/>
          </w:tcPr>
          <w:p w:rsidR="003C3748" w:rsidRPr="000F6D35" w:rsidRDefault="003C3748" w:rsidP="00782B55">
            <w:pPr>
              <w:shd w:val="clear" w:color="auto" w:fill="FFFFFF"/>
              <w:spacing w:line="240" w:lineRule="exact"/>
              <w:ind w:right="317" w:hanging="19"/>
            </w:pPr>
            <w:r w:rsidRPr="000F6D35">
              <w:t xml:space="preserve">Употреблять вновь изученную и уже известную лексику в высказываниях по теме. </w:t>
            </w:r>
          </w:p>
        </w:tc>
        <w:tc>
          <w:tcPr>
            <w:tcW w:w="2410" w:type="dxa"/>
            <w:gridSpan w:val="2"/>
          </w:tcPr>
          <w:p w:rsidR="003C3748" w:rsidRPr="000F6D35" w:rsidRDefault="003C3748" w:rsidP="00782B55">
            <w:pPr>
              <w:spacing w:line="285" w:lineRule="auto"/>
            </w:pPr>
            <w:r w:rsidRPr="000F6D35">
              <w:t>Образовывать название жителей городов от названия города или страны.</w:t>
            </w:r>
          </w:p>
          <w:p w:rsidR="003C3748" w:rsidRPr="000F6D35" w:rsidRDefault="003C3748" w:rsidP="00782B55">
            <w:pPr>
              <w:spacing w:line="285" w:lineRule="auto"/>
            </w:pPr>
            <w:r w:rsidRPr="000F6D35">
              <w:t>Составлять краткий рассказ о городе.</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pP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pPr>
            <w:r w:rsidRPr="000F6D35">
              <w:t>23.</w:t>
            </w:r>
          </w:p>
        </w:tc>
        <w:tc>
          <w:tcPr>
            <w:tcW w:w="1842" w:type="dxa"/>
          </w:tcPr>
          <w:p w:rsidR="003C3748" w:rsidRPr="000F6D35" w:rsidRDefault="003C3748" w:rsidP="00782B55">
            <w:pPr>
              <w:rPr>
                <w:i/>
                <w:iCs/>
              </w:rPr>
            </w:pPr>
            <w:r w:rsidRPr="000F6D35">
              <w:t xml:space="preserve">8. Неопределённо-личное местоимение  </w:t>
            </w:r>
            <w:r w:rsidRPr="000F6D35">
              <w:rPr>
                <w:i/>
                <w:iCs/>
                <w:lang w:val="en-US"/>
              </w:rPr>
              <w:t>man</w:t>
            </w:r>
            <w:r w:rsidRPr="000F6D35">
              <w:rPr>
                <w:i/>
                <w:iCs/>
              </w:rPr>
              <w:t>.</w:t>
            </w:r>
          </w:p>
          <w:p w:rsidR="003C3748" w:rsidRPr="000F6D35" w:rsidRDefault="003C3748" w:rsidP="00782B55">
            <w:r w:rsidRPr="000F6D35">
              <w:rPr>
                <w:i/>
                <w:iCs/>
              </w:rPr>
              <w:t>Комбинированный урок.</w:t>
            </w:r>
          </w:p>
          <w:p w:rsidR="003C3748" w:rsidRPr="000F6D35" w:rsidRDefault="003C3748" w:rsidP="00782B55"/>
        </w:tc>
        <w:tc>
          <w:tcPr>
            <w:tcW w:w="709" w:type="dxa"/>
          </w:tcPr>
          <w:p w:rsidR="003C3748" w:rsidRPr="000F6D35" w:rsidRDefault="003C3748" w:rsidP="00782B55">
            <w:pPr>
              <w:spacing w:line="285" w:lineRule="auto"/>
              <w:jc w:val="center"/>
            </w:pPr>
          </w:p>
        </w:tc>
        <w:tc>
          <w:tcPr>
            <w:tcW w:w="590" w:type="dxa"/>
          </w:tcPr>
          <w:p w:rsidR="003C3748" w:rsidRPr="000F6D35" w:rsidRDefault="003C3748" w:rsidP="00782B55">
            <w:pPr>
              <w:spacing w:line="285" w:lineRule="auto"/>
              <w:jc w:val="center"/>
            </w:pPr>
          </w:p>
        </w:tc>
        <w:tc>
          <w:tcPr>
            <w:tcW w:w="2015" w:type="dxa"/>
            <w:tcBorders>
              <w:top w:val="single" w:sz="4" w:space="0" w:color="auto"/>
              <w:bottom w:val="single" w:sz="4" w:space="0" w:color="auto"/>
            </w:tcBorders>
          </w:tcPr>
          <w:p w:rsidR="003C3748" w:rsidRPr="000F6D35" w:rsidRDefault="003C3748" w:rsidP="00782B55"/>
        </w:tc>
        <w:tc>
          <w:tcPr>
            <w:tcW w:w="2255" w:type="dxa"/>
          </w:tcPr>
          <w:p w:rsidR="003C3748" w:rsidRPr="000F6D35" w:rsidRDefault="003C3748" w:rsidP="00782B55">
            <w:r w:rsidRPr="000F6D35">
              <w:t>Основные формы глаголов; спряжение глаголов в 3 л.ед.ч.</w:t>
            </w:r>
          </w:p>
        </w:tc>
        <w:tc>
          <w:tcPr>
            <w:tcW w:w="2369" w:type="dxa"/>
          </w:tcPr>
          <w:p w:rsidR="003C3748" w:rsidRPr="000F6D35" w:rsidRDefault="003C3748" w:rsidP="00782B55">
            <w:pPr>
              <w:shd w:val="clear" w:color="auto" w:fill="FFFFFF"/>
              <w:spacing w:line="240" w:lineRule="exact"/>
              <w:ind w:right="317" w:hanging="19"/>
            </w:pPr>
            <w:r w:rsidRPr="000F6D35">
              <w:t>Определять тип предложения; составлять неопределенно-личные предложения.</w:t>
            </w:r>
          </w:p>
        </w:tc>
        <w:tc>
          <w:tcPr>
            <w:tcW w:w="2410" w:type="dxa"/>
            <w:gridSpan w:val="2"/>
          </w:tcPr>
          <w:p w:rsidR="003C3748" w:rsidRPr="000F6D35" w:rsidRDefault="003C3748" w:rsidP="00782B55">
            <w:r w:rsidRPr="000F6D35">
              <w:t>Строить оценочные высказывания по теме.</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pPr>
              <w:spacing w:line="285" w:lineRule="auto"/>
            </w:pPr>
          </w:p>
          <w:p w:rsidR="003C3748" w:rsidRPr="000F6D35" w:rsidRDefault="003C3748" w:rsidP="00782B55">
            <w:pPr>
              <w:spacing w:line="285" w:lineRule="auto"/>
              <w:rPr>
                <w:lang w:val="en-US"/>
              </w:rPr>
            </w:pPr>
          </w:p>
        </w:tc>
        <w:tc>
          <w:tcPr>
            <w:tcW w:w="1418" w:type="dxa"/>
          </w:tcPr>
          <w:p w:rsidR="003C3748" w:rsidRPr="000F6D35" w:rsidRDefault="003C3748" w:rsidP="00782B55">
            <w:pPr>
              <w:spacing w:line="285" w:lineRule="auto"/>
            </w:pPr>
          </w:p>
          <w:p w:rsidR="003C3748" w:rsidRPr="000F6D35" w:rsidRDefault="003C3748" w:rsidP="00782B55">
            <w:pPr>
              <w:spacing w:line="285" w:lineRule="auto"/>
            </w:pPr>
          </w:p>
          <w:p w:rsidR="003C3748" w:rsidRPr="000F6D35" w:rsidRDefault="003C3748" w:rsidP="00782B55">
            <w:pPr>
              <w:spacing w:line="285" w:lineRule="auto"/>
            </w:pPr>
          </w:p>
        </w:tc>
      </w:tr>
      <w:tr w:rsidR="003C3748" w:rsidRPr="000F6D35">
        <w:trPr>
          <w:trHeight w:val="180"/>
        </w:trPr>
        <w:tc>
          <w:tcPr>
            <w:tcW w:w="534" w:type="dxa"/>
            <w:tcBorders>
              <w:top w:val="single" w:sz="4" w:space="0" w:color="auto"/>
            </w:tcBorders>
          </w:tcPr>
          <w:p w:rsidR="003C3748" w:rsidRPr="000F6D35" w:rsidRDefault="003C3748" w:rsidP="00782B55">
            <w:pPr>
              <w:spacing w:line="285" w:lineRule="auto"/>
              <w:jc w:val="center"/>
              <w:rPr>
                <w:lang w:val="en-US"/>
              </w:rPr>
            </w:pPr>
            <w:r w:rsidRPr="000F6D35">
              <w:rPr>
                <w:lang w:val="en-US"/>
              </w:rPr>
              <w:t>2</w:t>
            </w:r>
            <w:r w:rsidRPr="000F6D35">
              <w:t>4</w:t>
            </w:r>
            <w:r w:rsidRPr="000F6D35">
              <w:rPr>
                <w:lang w:val="en-US"/>
              </w:rPr>
              <w:t>.</w:t>
            </w:r>
          </w:p>
        </w:tc>
        <w:tc>
          <w:tcPr>
            <w:tcW w:w="1842" w:type="dxa"/>
            <w:tcBorders>
              <w:top w:val="single" w:sz="4" w:space="0" w:color="auto"/>
            </w:tcBorders>
          </w:tcPr>
          <w:p w:rsidR="003C3748" w:rsidRPr="000F6D35" w:rsidRDefault="003C3748" w:rsidP="00782B55">
            <w:pPr>
              <w:rPr>
                <w:lang w:val="en-US"/>
              </w:rPr>
            </w:pPr>
            <w:r w:rsidRPr="000F6D35">
              <w:rPr>
                <w:lang w:val="en-US"/>
              </w:rPr>
              <w:t>9.</w:t>
            </w:r>
            <w:r w:rsidRPr="000F6D35">
              <w:t>Сложносочинённоепредложение</w:t>
            </w:r>
          </w:p>
          <w:p w:rsidR="003C3748" w:rsidRPr="000F6D35" w:rsidRDefault="003C3748" w:rsidP="00782B55">
            <w:pPr>
              <w:rPr>
                <w:lang w:val="en-US"/>
              </w:rPr>
            </w:pPr>
            <w:r w:rsidRPr="000F6D35">
              <w:rPr>
                <w:i/>
                <w:iCs/>
              </w:rPr>
              <w:t>Комбинированныйурок</w:t>
            </w:r>
            <w:r w:rsidRPr="000F6D35">
              <w:rPr>
                <w:i/>
                <w:iCs/>
                <w:lang w:val="en-US"/>
              </w:rPr>
              <w:t>.</w:t>
            </w:r>
          </w:p>
          <w:p w:rsidR="003C3748" w:rsidRPr="000F6D35" w:rsidRDefault="003C3748" w:rsidP="00782B55">
            <w:pPr>
              <w:rPr>
                <w:lang w:val="en-US"/>
              </w:rPr>
            </w:pPr>
          </w:p>
        </w:tc>
        <w:tc>
          <w:tcPr>
            <w:tcW w:w="709" w:type="dxa"/>
            <w:tcBorders>
              <w:top w:val="single" w:sz="4" w:space="0" w:color="auto"/>
            </w:tcBorders>
          </w:tcPr>
          <w:p w:rsidR="003C3748" w:rsidRPr="000F6D35" w:rsidRDefault="003C3748" w:rsidP="00782B55">
            <w:pPr>
              <w:spacing w:line="285" w:lineRule="auto"/>
              <w:jc w:val="center"/>
              <w:rPr>
                <w:lang w:val="en-US"/>
              </w:rPr>
            </w:pPr>
          </w:p>
        </w:tc>
        <w:tc>
          <w:tcPr>
            <w:tcW w:w="590" w:type="dxa"/>
            <w:tcBorders>
              <w:top w:val="single" w:sz="4" w:space="0" w:color="auto"/>
            </w:tcBorders>
          </w:tcPr>
          <w:p w:rsidR="003C3748" w:rsidRPr="000F6D35" w:rsidRDefault="003C3748" w:rsidP="00782B55">
            <w:pPr>
              <w:spacing w:line="285" w:lineRule="auto"/>
              <w:jc w:val="center"/>
              <w:rPr>
                <w:sz w:val="18"/>
                <w:szCs w:val="18"/>
                <w:lang w:val="en-US"/>
              </w:rPr>
            </w:pPr>
          </w:p>
        </w:tc>
        <w:tc>
          <w:tcPr>
            <w:tcW w:w="2015" w:type="dxa"/>
            <w:tcBorders>
              <w:top w:val="single" w:sz="4" w:space="0" w:color="auto"/>
            </w:tcBorders>
          </w:tcPr>
          <w:p w:rsidR="003C3748" w:rsidRPr="00101ADE" w:rsidRDefault="003C3748" w:rsidP="00782B55">
            <w:pPr>
              <w:shd w:val="clear" w:color="auto" w:fill="FFFFFF"/>
              <w:spacing w:line="230" w:lineRule="exact"/>
              <w:ind w:firstLine="10"/>
              <w:rPr>
                <w:lang w:val="de-DE"/>
              </w:rPr>
            </w:pPr>
            <w:r w:rsidRPr="00101ADE">
              <w:rPr>
                <w:lang w:val="de-DE"/>
              </w:rPr>
              <w:t xml:space="preserve">unternehmen, </w:t>
            </w:r>
          </w:p>
          <w:p w:rsidR="003C3748" w:rsidRPr="00101ADE" w:rsidRDefault="003C3748" w:rsidP="00782B55">
            <w:pPr>
              <w:shd w:val="clear" w:color="auto" w:fill="FFFFFF"/>
              <w:spacing w:line="230" w:lineRule="exact"/>
              <w:ind w:firstLine="10"/>
              <w:rPr>
                <w:lang w:val="de-DE"/>
              </w:rPr>
            </w:pPr>
            <w:r w:rsidRPr="00101ADE">
              <w:rPr>
                <w:lang w:val="de-DE"/>
              </w:rPr>
              <w:t xml:space="preserve">der Rasen, </w:t>
            </w:r>
          </w:p>
          <w:p w:rsidR="003C3748" w:rsidRPr="00101ADE" w:rsidRDefault="003C3748" w:rsidP="00782B55">
            <w:pPr>
              <w:shd w:val="clear" w:color="auto" w:fill="FFFFFF"/>
              <w:spacing w:line="230" w:lineRule="exact"/>
              <w:ind w:firstLine="10"/>
              <w:rPr>
                <w:lang w:val="de-DE"/>
              </w:rPr>
            </w:pPr>
            <w:r w:rsidRPr="00101ADE">
              <w:rPr>
                <w:lang w:val="de-DE"/>
              </w:rPr>
              <w:t>der Hausmeister</w:t>
            </w:r>
          </w:p>
        </w:tc>
        <w:tc>
          <w:tcPr>
            <w:tcW w:w="2255" w:type="dxa"/>
          </w:tcPr>
          <w:p w:rsidR="003C3748" w:rsidRPr="00C51307" w:rsidRDefault="003C3748" w:rsidP="00782B55">
            <w:pPr>
              <w:rPr>
                <w:lang w:val="de-DE"/>
              </w:rPr>
            </w:pPr>
            <w:r w:rsidRPr="000F6D35">
              <w:t>Порядоксловвсложносочинённомпредложенииссоюзами</w:t>
            </w:r>
            <w:r w:rsidRPr="00C51307">
              <w:rPr>
                <w:lang w:val="de-DE"/>
              </w:rPr>
              <w:t>und, aber, denn, oder, deshalb, darum, deswegen</w:t>
            </w:r>
          </w:p>
        </w:tc>
        <w:tc>
          <w:tcPr>
            <w:tcW w:w="2369" w:type="dxa"/>
          </w:tcPr>
          <w:p w:rsidR="003C3748" w:rsidRPr="00C51307" w:rsidRDefault="003C3748" w:rsidP="00782B55">
            <w:pPr>
              <w:shd w:val="clear" w:color="auto" w:fill="FFFFFF"/>
              <w:spacing w:line="240" w:lineRule="exact"/>
              <w:ind w:right="317" w:hanging="19"/>
              <w:rPr>
                <w:lang w:val="de-DE"/>
              </w:rPr>
            </w:pPr>
          </w:p>
        </w:tc>
        <w:tc>
          <w:tcPr>
            <w:tcW w:w="2410" w:type="dxa"/>
            <w:gridSpan w:val="2"/>
          </w:tcPr>
          <w:p w:rsidR="003C3748" w:rsidRPr="00C51307" w:rsidRDefault="003C3748" w:rsidP="00782B55">
            <w:pPr>
              <w:rPr>
                <w:lang w:val="de-DE"/>
              </w:rPr>
            </w:pPr>
          </w:p>
        </w:tc>
        <w:tc>
          <w:tcPr>
            <w:tcW w:w="1559" w:type="dxa"/>
          </w:tcPr>
          <w:p w:rsidR="003C3748" w:rsidRPr="000F6D35" w:rsidRDefault="003C3748" w:rsidP="00782B55">
            <w:pPr>
              <w:spacing w:line="285" w:lineRule="auto"/>
              <w:rPr>
                <w:i/>
                <w:iCs/>
                <w:spacing w:val="-4"/>
                <w:sz w:val="18"/>
                <w:szCs w:val="18"/>
              </w:rPr>
            </w:pPr>
            <w:r w:rsidRPr="000F6D35">
              <w:rPr>
                <w:i/>
                <w:iCs/>
                <w:spacing w:val="-4"/>
                <w:sz w:val="18"/>
                <w:szCs w:val="18"/>
              </w:rPr>
              <w:t>текущий</w:t>
            </w:r>
          </w:p>
          <w:p w:rsidR="003C3748" w:rsidRPr="000F6D35" w:rsidRDefault="003C3748" w:rsidP="00782B55">
            <w:pPr>
              <w:spacing w:line="285" w:lineRule="auto"/>
              <w:rPr>
                <w:sz w:val="18"/>
                <w:szCs w:val="18"/>
              </w:rPr>
            </w:pPr>
          </w:p>
          <w:p w:rsidR="003C3748" w:rsidRPr="000F6D35" w:rsidRDefault="003C3748" w:rsidP="00782B55">
            <w:pPr>
              <w:spacing w:line="285" w:lineRule="auto"/>
              <w:rPr>
                <w:sz w:val="18"/>
                <w:szCs w:val="18"/>
              </w:rPr>
            </w:pPr>
          </w:p>
        </w:tc>
        <w:tc>
          <w:tcPr>
            <w:tcW w:w="1418" w:type="dxa"/>
          </w:tcPr>
          <w:p w:rsidR="003C3748" w:rsidRPr="000F6D35" w:rsidRDefault="003C3748" w:rsidP="00782B55">
            <w:pPr>
              <w:spacing w:line="285" w:lineRule="auto"/>
            </w:pPr>
          </w:p>
          <w:p w:rsidR="003C3748" w:rsidRPr="000F6D35" w:rsidRDefault="003C3748" w:rsidP="00782B55">
            <w:pPr>
              <w:spacing w:line="285" w:lineRule="auto"/>
            </w:pPr>
          </w:p>
          <w:p w:rsidR="003C3748" w:rsidRPr="000F6D35" w:rsidRDefault="003C3748" w:rsidP="00782B55">
            <w:pPr>
              <w:spacing w:line="285" w:lineRule="auto"/>
            </w:pPr>
          </w:p>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rPr>
                <w:lang w:val="en-US"/>
              </w:rPr>
            </w:pPr>
            <w:r w:rsidRPr="000F6D35">
              <w:rPr>
                <w:lang w:val="en-US"/>
              </w:rPr>
              <w:t>2</w:t>
            </w:r>
            <w:r w:rsidRPr="000F6D35">
              <w:t>5</w:t>
            </w:r>
            <w:r w:rsidRPr="000F6D35">
              <w:rPr>
                <w:lang w:val="en-US"/>
              </w:rPr>
              <w:t>.</w:t>
            </w:r>
          </w:p>
        </w:tc>
        <w:tc>
          <w:tcPr>
            <w:tcW w:w="1842" w:type="dxa"/>
          </w:tcPr>
          <w:p w:rsidR="003C3748" w:rsidRPr="00B036AD" w:rsidRDefault="003C3748" w:rsidP="00782B55">
            <w:pPr>
              <w:rPr>
                <w:b/>
                <w:bCs/>
                <w:i/>
                <w:iCs/>
              </w:rPr>
            </w:pPr>
            <w:r w:rsidRPr="00B036AD">
              <w:rPr>
                <w:b/>
                <w:bCs/>
                <w:i/>
                <w:iCs/>
              </w:rPr>
              <w:t>10. Контроль навыков аудирования.</w:t>
            </w:r>
          </w:p>
        </w:tc>
        <w:tc>
          <w:tcPr>
            <w:tcW w:w="709" w:type="dxa"/>
          </w:tcPr>
          <w:p w:rsidR="003C3748" w:rsidRPr="000F6D35" w:rsidRDefault="003C3748" w:rsidP="00782B55">
            <w:pPr>
              <w:spacing w:line="285" w:lineRule="auto"/>
              <w:jc w:val="center"/>
              <w:rPr>
                <w:sz w:val="18"/>
                <w:szCs w:val="18"/>
              </w:rPr>
            </w:pPr>
          </w:p>
        </w:tc>
        <w:tc>
          <w:tcPr>
            <w:tcW w:w="590" w:type="dxa"/>
          </w:tcPr>
          <w:p w:rsidR="003C3748" w:rsidRPr="000F6D35" w:rsidRDefault="003C3748" w:rsidP="00782B55">
            <w:pPr>
              <w:spacing w:line="285" w:lineRule="auto"/>
              <w:jc w:val="center"/>
              <w:rPr>
                <w:sz w:val="18"/>
                <w:szCs w:val="18"/>
              </w:rPr>
            </w:pPr>
          </w:p>
        </w:tc>
        <w:tc>
          <w:tcPr>
            <w:tcW w:w="2015" w:type="dxa"/>
          </w:tcPr>
          <w:p w:rsidR="003C3748" w:rsidRPr="000F6D35" w:rsidRDefault="003C3748" w:rsidP="00782B55">
            <w:pPr>
              <w:rPr>
                <w:sz w:val="18"/>
                <w:szCs w:val="18"/>
              </w:rPr>
            </w:pPr>
          </w:p>
        </w:tc>
        <w:tc>
          <w:tcPr>
            <w:tcW w:w="2255" w:type="dxa"/>
          </w:tcPr>
          <w:p w:rsidR="003C3748" w:rsidRPr="000F6D35" w:rsidRDefault="003C3748" w:rsidP="00782B55">
            <w:pPr>
              <w:rPr>
                <w:sz w:val="18"/>
                <w:szCs w:val="18"/>
              </w:rPr>
            </w:pPr>
          </w:p>
        </w:tc>
        <w:tc>
          <w:tcPr>
            <w:tcW w:w="2369" w:type="dxa"/>
          </w:tcPr>
          <w:p w:rsidR="003C3748" w:rsidRPr="000F6D35" w:rsidRDefault="003C3748" w:rsidP="00782B55">
            <w:pPr>
              <w:shd w:val="clear" w:color="auto" w:fill="FFFFFF"/>
              <w:spacing w:line="240" w:lineRule="exact"/>
              <w:ind w:right="317" w:hanging="19"/>
              <w:rPr>
                <w:sz w:val="18"/>
                <w:szCs w:val="18"/>
              </w:rPr>
            </w:pPr>
            <w:r w:rsidRPr="000F6D35">
              <w:t>Уметь воспринимать на слух текст, выделять главные факты.</w:t>
            </w:r>
          </w:p>
        </w:tc>
        <w:tc>
          <w:tcPr>
            <w:tcW w:w="2410" w:type="dxa"/>
            <w:gridSpan w:val="2"/>
          </w:tcPr>
          <w:p w:rsidR="003C3748" w:rsidRPr="000F6D35" w:rsidRDefault="003C3748" w:rsidP="00782B55">
            <w:pPr>
              <w:spacing w:line="285" w:lineRule="auto"/>
              <w:rPr>
                <w:sz w:val="18"/>
                <w:szCs w:val="18"/>
              </w:rPr>
            </w:pPr>
            <w:r w:rsidRPr="000F6D35">
              <w:t>Адекватное восприятие устной речи и способность передавать содержание прослушанного текста в сжатом или развёрнутом виде в соответствии с целью учебного задания.</w:t>
            </w:r>
          </w:p>
        </w:tc>
        <w:tc>
          <w:tcPr>
            <w:tcW w:w="1559" w:type="dxa"/>
          </w:tcPr>
          <w:p w:rsidR="003C3748" w:rsidRPr="000F6D35" w:rsidRDefault="003C3748" w:rsidP="00782B55">
            <w:pPr>
              <w:spacing w:line="285" w:lineRule="auto"/>
              <w:rPr>
                <w:i/>
                <w:iCs/>
                <w:sz w:val="18"/>
                <w:szCs w:val="18"/>
              </w:rPr>
            </w:pPr>
            <w:r w:rsidRPr="000F6D35">
              <w:rPr>
                <w:i/>
                <w:iCs/>
                <w:sz w:val="18"/>
                <w:szCs w:val="18"/>
              </w:rPr>
              <w:t>тематический</w:t>
            </w:r>
          </w:p>
          <w:p w:rsidR="003C3748" w:rsidRPr="000F6D35" w:rsidRDefault="003C3748" w:rsidP="00782B55">
            <w:pPr>
              <w:spacing w:line="285" w:lineRule="auto"/>
              <w:rPr>
                <w:sz w:val="18"/>
                <w:szCs w:val="18"/>
              </w:rPr>
            </w:pPr>
            <w:r w:rsidRPr="000F6D35">
              <w:rPr>
                <w:sz w:val="18"/>
                <w:szCs w:val="18"/>
              </w:rPr>
              <w:t>С.73  упр.2</w:t>
            </w:r>
          </w:p>
        </w:tc>
        <w:tc>
          <w:tcPr>
            <w:tcW w:w="1418" w:type="dxa"/>
          </w:tcPr>
          <w:p w:rsidR="003C3748" w:rsidRPr="000F6D35" w:rsidRDefault="003C3748" w:rsidP="00782B55">
            <w:pPr>
              <w:spacing w:line="285" w:lineRule="auto"/>
            </w:pPr>
          </w:p>
        </w:tc>
      </w:tr>
      <w:tr w:rsidR="003C3748" w:rsidRPr="000F6D35">
        <w:trPr>
          <w:trHeight w:val="180"/>
        </w:trPr>
        <w:tc>
          <w:tcPr>
            <w:tcW w:w="534" w:type="dxa"/>
          </w:tcPr>
          <w:p w:rsidR="003C3748" w:rsidRPr="000F6D35" w:rsidRDefault="003C3748" w:rsidP="00782B55">
            <w:pPr>
              <w:spacing w:line="285" w:lineRule="auto"/>
              <w:jc w:val="center"/>
            </w:pPr>
            <w:r w:rsidRPr="000F6D35">
              <w:t>26.</w:t>
            </w:r>
          </w:p>
        </w:tc>
        <w:tc>
          <w:tcPr>
            <w:tcW w:w="1842" w:type="dxa"/>
          </w:tcPr>
          <w:p w:rsidR="003C3748" w:rsidRPr="00B036AD" w:rsidRDefault="003C3748" w:rsidP="00782B55">
            <w:pPr>
              <w:tabs>
                <w:tab w:val="center" w:pos="1735"/>
              </w:tabs>
              <w:rPr>
                <w:b/>
                <w:bCs/>
                <w:i/>
                <w:iCs/>
              </w:rPr>
            </w:pPr>
            <w:r w:rsidRPr="00B036AD">
              <w:rPr>
                <w:b/>
                <w:bCs/>
                <w:i/>
                <w:iCs/>
              </w:rPr>
              <w:t xml:space="preserve">11. </w:t>
            </w:r>
            <w:r w:rsidRPr="00B036AD">
              <w:rPr>
                <w:b/>
                <w:bCs/>
              </w:rPr>
              <w:t>Контрольная работа по теме</w:t>
            </w:r>
          </w:p>
        </w:tc>
        <w:tc>
          <w:tcPr>
            <w:tcW w:w="709" w:type="dxa"/>
          </w:tcPr>
          <w:p w:rsidR="003C3748" w:rsidRPr="000F6D35" w:rsidRDefault="003C3748" w:rsidP="00782B55">
            <w:pPr>
              <w:spacing w:line="285" w:lineRule="auto"/>
              <w:jc w:val="center"/>
              <w:rPr>
                <w:sz w:val="18"/>
                <w:szCs w:val="18"/>
              </w:rPr>
            </w:pPr>
          </w:p>
        </w:tc>
        <w:tc>
          <w:tcPr>
            <w:tcW w:w="590" w:type="dxa"/>
          </w:tcPr>
          <w:p w:rsidR="003C3748" w:rsidRPr="000F6D35" w:rsidRDefault="003C3748" w:rsidP="00782B55">
            <w:pPr>
              <w:spacing w:line="285" w:lineRule="auto"/>
              <w:jc w:val="center"/>
              <w:rPr>
                <w:sz w:val="18"/>
                <w:szCs w:val="18"/>
              </w:rPr>
            </w:pPr>
          </w:p>
        </w:tc>
        <w:tc>
          <w:tcPr>
            <w:tcW w:w="2015" w:type="dxa"/>
          </w:tcPr>
          <w:p w:rsidR="003C3748" w:rsidRPr="000F6D35" w:rsidRDefault="003C3748" w:rsidP="00782B55">
            <w:pPr>
              <w:shd w:val="clear" w:color="auto" w:fill="FFFFFF"/>
              <w:spacing w:line="230" w:lineRule="exact"/>
              <w:ind w:firstLine="10"/>
              <w:rPr>
                <w:sz w:val="18"/>
                <w:szCs w:val="18"/>
              </w:rPr>
            </w:pPr>
          </w:p>
        </w:tc>
        <w:tc>
          <w:tcPr>
            <w:tcW w:w="2255" w:type="dxa"/>
          </w:tcPr>
          <w:p w:rsidR="003C3748" w:rsidRPr="000F6D35" w:rsidRDefault="003C3748" w:rsidP="00782B55">
            <w:pPr>
              <w:rPr>
                <w:sz w:val="18"/>
                <w:szCs w:val="18"/>
              </w:rPr>
            </w:pPr>
          </w:p>
        </w:tc>
        <w:tc>
          <w:tcPr>
            <w:tcW w:w="2369" w:type="dxa"/>
          </w:tcPr>
          <w:p w:rsidR="003C3748" w:rsidRPr="000F6D35" w:rsidRDefault="003C3748" w:rsidP="00782B55">
            <w:pPr>
              <w:shd w:val="clear" w:color="auto" w:fill="FFFFFF"/>
              <w:spacing w:line="240" w:lineRule="exact"/>
              <w:ind w:right="317" w:hanging="19"/>
              <w:rPr>
                <w:sz w:val="18"/>
                <w:szCs w:val="18"/>
              </w:rPr>
            </w:pPr>
            <w:r w:rsidRPr="000F6D35">
              <w:t>Умение самостоятельно и мотивированно организовывать свою познавательную деятельность.</w:t>
            </w:r>
          </w:p>
        </w:tc>
        <w:tc>
          <w:tcPr>
            <w:tcW w:w="2410" w:type="dxa"/>
            <w:gridSpan w:val="2"/>
          </w:tcPr>
          <w:p w:rsidR="003C3748" w:rsidRPr="000F6D35" w:rsidRDefault="003C3748" w:rsidP="00782B55">
            <w:pPr>
              <w:spacing w:line="285" w:lineRule="auto"/>
              <w:rPr>
                <w:sz w:val="18"/>
                <w:szCs w:val="18"/>
              </w:rPr>
            </w:pPr>
          </w:p>
        </w:tc>
        <w:tc>
          <w:tcPr>
            <w:tcW w:w="1559" w:type="dxa"/>
          </w:tcPr>
          <w:p w:rsidR="003C3748" w:rsidRPr="000F6D35" w:rsidRDefault="003C3748" w:rsidP="00782B55">
            <w:pPr>
              <w:spacing w:line="285" w:lineRule="auto"/>
              <w:rPr>
                <w:i/>
                <w:iCs/>
              </w:rPr>
            </w:pPr>
            <w:r w:rsidRPr="000F6D35">
              <w:rPr>
                <w:i/>
                <w:iCs/>
              </w:rPr>
              <w:t>тематический</w:t>
            </w:r>
          </w:p>
          <w:p w:rsidR="003C3748" w:rsidRPr="000F6D35" w:rsidRDefault="003C3748" w:rsidP="00782B55">
            <w:pPr>
              <w:spacing w:line="285" w:lineRule="auto"/>
              <w:rPr>
                <w:sz w:val="18"/>
                <w:szCs w:val="18"/>
              </w:rPr>
            </w:pPr>
          </w:p>
        </w:tc>
        <w:tc>
          <w:tcPr>
            <w:tcW w:w="1418" w:type="dxa"/>
          </w:tcPr>
          <w:p w:rsidR="003C3748" w:rsidRPr="000F6D35" w:rsidRDefault="003C3748" w:rsidP="00782B55">
            <w:pPr>
              <w:spacing w:line="285" w:lineRule="auto"/>
              <w:rPr>
                <w:sz w:val="18"/>
                <w:szCs w:val="18"/>
              </w:rPr>
            </w:pPr>
          </w:p>
          <w:p w:rsidR="003C3748" w:rsidRPr="000F6D35" w:rsidRDefault="003C3748" w:rsidP="00782B55">
            <w:pPr>
              <w:spacing w:line="285" w:lineRule="auto"/>
              <w:rPr>
                <w:sz w:val="18"/>
                <w:szCs w:val="18"/>
              </w:rPr>
            </w:pPr>
          </w:p>
        </w:tc>
      </w:tr>
      <w:tr w:rsidR="003C3748" w:rsidRPr="000F6D35">
        <w:trPr>
          <w:trHeight w:val="180"/>
        </w:trPr>
        <w:tc>
          <w:tcPr>
            <w:tcW w:w="534" w:type="dxa"/>
          </w:tcPr>
          <w:p w:rsidR="003C3748" w:rsidRPr="000F6D35" w:rsidRDefault="003C3748" w:rsidP="00782B55">
            <w:pPr>
              <w:spacing w:line="285" w:lineRule="auto"/>
              <w:jc w:val="center"/>
              <w:rPr>
                <w:sz w:val="18"/>
                <w:szCs w:val="18"/>
              </w:rPr>
            </w:pPr>
            <w:r w:rsidRPr="000F6D35">
              <w:rPr>
                <w:sz w:val="18"/>
                <w:szCs w:val="18"/>
              </w:rPr>
              <w:t>27.</w:t>
            </w:r>
          </w:p>
        </w:tc>
        <w:tc>
          <w:tcPr>
            <w:tcW w:w="1842" w:type="dxa"/>
          </w:tcPr>
          <w:p w:rsidR="003C3748" w:rsidRPr="000F6D35" w:rsidRDefault="003C3748" w:rsidP="00782B55">
            <w:r w:rsidRPr="000F6D35">
              <w:t>12. Урок страноведения с ИКТ</w:t>
            </w:r>
          </w:p>
        </w:tc>
        <w:tc>
          <w:tcPr>
            <w:tcW w:w="709" w:type="dxa"/>
          </w:tcPr>
          <w:p w:rsidR="003C3748" w:rsidRPr="000F6D35" w:rsidRDefault="003C3748" w:rsidP="00782B55">
            <w:pPr>
              <w:spacing w:line="285" w:lineRule="auto"/>
              <w:jc w:val="center"/>
              <w:rPr>
                <w:sz w:val="18"/>
                <w:szCs w:val="18"/>
                <w:lang w:val="en-US"/>
              </w:rPr>
            </w:pPr>
          </w:p>
        </w:tc>
        <w:tc>
          <w:tcPr>
            <w:tcW w:w="590" w:type="dxa"/>
          </w:tcPr>
          <w:p w:rsidR="003C3748" w:rsidRPr="000F6D35" w:rsidRDefault="003C3748" w:rsidP="00782B55">
            <w:pPr>
              <w:spacing w:line="285" w:lineRule="auto"/>
              <w:jc w:val="center"/>
              <w:rPr>
                <w:sz w:val="18"/>
                <w:szCs w:val="18"/>
              </w:rPr>
            </w:pPr>
          </w:p>
        </w:tc>
        <w:tc>
          <w:tcPr>
            <w:tcW w:w="2015" w:type="dxa"/>
          </w:tcPr>
          <w:p w:rsidR="003C3748" w:rsidRPr="000F6D35" w:rsidRDefault="003C3748" w:rsidP="00782B55">
            <w:pPr>
              <w:shd w:val="clear" w:color="auto" w:fill="FFFFFF"/>
              <w:spacing w:line="230" w:lineRule="exact"/>
              <w:rPr>
                <w:sz w:val="18"/>
                <w:szCs w:val="18"/>
                <w:lang w:val="de-AT"/>
              </w:rPr>
            </w:pPr>
            <w:r w:rsidRPr="000F6D35">
              <w:rPr>
                <w:lang w:val="de-AT"/>
              </w:rPr>
              <w:t>Der Vergnügungspark, das Gemälde, die Hofleute, die Königliche Gemäldegalerie, der Auftrag, der Kurfürst</w:t>
            </w:r>
          </w:p>
        </w:tc>
        <w:tc>
          <w:tcPr>
            <w:tcW w:w="2255" w:type="dxa"/>
          </w:tcPr>
          <w:p w:rsidR="003C3748" w:rsidRPr="000F6D35" w:rsidRDefault="003C3748" w:rsidP="00782B55">
            <w:r w:rsidRPr="000F6D35">
              <w:t xml:space="preserve">Неопределённо-личное местоимение  </w:t>
            </w:r>
            <w:r w:rsidRPr="000F6D35">
              <w:rPr>
                <w:i/>
                <w:iCs/>
                <w:lang w:val="en-US"/>
              </w:rPr>
              <w:t>man</w:t>
            </w:r>
            <w:r w:rsidRPr="000F6D35">
              <w:rPr>
                <w:i/>
                <w:iCs/>
              </w:rPr>
              <w:t>.</w:t>
            </w:r>
            <w:r w:rsidRPr="000F6D35">
              <w:t xml:space="preserve"> сложносочиненное предложение.</w:t>
            </w:r>
          </w:p>
        </w:tc>
        <w:tc>
          <w:tcPr>
            <w:tcW w:w="2369" w:type="dxa"/>
          </w:tcPr>
          <w:p w:rsidR="003C3748" w:rsidRPr="000F6D35" w:rsidRDefault="003C3748" w:rsidP="00782B55">
            <w:pPr>
              <w:shd w:val="clear" w:color="auto" w:fill="FFFFFF"/>
              <w:spacing w:line="230" w:lineRule="exact"/>
              <w:ind w:right="-108" w:hanging="19"/>
            </w:pPr>
            <w:r w:rsidRPr="000F6D35">
              <w:rPr>
                <w:spacing w:val="-1"/>
              </w:rPr>
              <w:t>Знать культурное наследие изучаемого языка.</w:t>
            </w:r>
          </w:p>
        </w:tc>
        <w:tc>
          <w:tcPr>
            <w:tcW w:w="2410" w:type="dxa"/>
            <w:gridSpan w:val="2"/>
          </w:tcPr>
          <w:p w:rsidR="003C3748" w:rsidRPr="000F6D35" w:rsidRDefault="003C3748" w:rsidP="00782B55">
            <w:pPr>
              <w:shd w:val="clear" w:color="auto" w:fill="FFFFFF"/>
              <w:spacing w:line="230" w:lineRule="exact"/>
              <w:ind w:right="-108" w:hanging="19"/>
            </w:pPr>
            <w:r w:rsidRPr="000F6D35">
              <w:t>Осознанное беглое чтение текста различных стилей и жанров, проведение информационно-смыслового анализа текста.</w:t>
            </w:r>
          </w:p>
        </w:tc>
        <w:tc>
          <w:tcPr>
            <w:tcW w:w="1559" w:type="dxa"/>
          </w:tcPr>
          <w:p w:rsidR="003C3748" w:rsidRPr="000F6D35" w:rsidRDefault="003C3748" w:rsidP="00782B55">
            <w:pPr>
              <w:spacing w:line="285" w:lineRule="auto"/>
              <w:rPr>
                <w:i/>
                <w:iCs/>
                <w:spacing w:val="-4"/>
              </w:rPr>
            </w:pPr>
            <w:r w:rsidRPr="000F6D35">
              <w:rPr>
                <w:i/>
                <w:iCs/>
                <w:spacing w:val="-4"/>
              </w:rPr>
              <w:t>текущий</w:t>
            </w:r>
          </w:p>
          <w:p w:rsidR="003C3748" w:rsidRPr="000F6D35" w:rsidRDefault="003C3748" w:rsidP="00782B55"/>
        </w:tc>
        <w:tc>
          <w:tcPr>
            <w:tcW w:w="1418" w:type="dxa"/>
          </w:tcPr>
          <w:p w:rsidR="003C3748" w:rsidRPr="000F6D35" w:rsidRDefault="003C3748" w:rsidP="00782B55">
            <w:pPr>
              <w:spacing w:line="285" w:lineRule="auto"/>
            </w:pPr>
          </w:p>
        </w:tc>
      </w:tr>
    </w:tbl>
    <w:p w:rsidR="003C3748" w:rsidRDefault="003C3748" w:rsidP="00951168">
      <w:pPr>
        <w:ind w:hanging="540"/>
        <w:rPr>
          <w:b/>
          <w:bCs/>
          <w:sz w:val="28"/>
          <w:szCs w:val="28"/>
        </w:rPr>
      </w:pPr>
    </w:p>
    <w:p w:rsidR="003C3748" w:rsidRDefault="003C3748" w:rsidP="00951168">
      <w:pPr>
        <w:ind w:hanging="540"/>
        <w:rPr>
          <w:b/>
          <w:bCs/>
          <w:sz w:val="28"/>
          <w:szCs w:val="28"/>
        </w:rPr>
      </w:pPr>
    </w:p>
    <w:p w:rsidR="003C3748" w:rsidRPr="00782B55" w:rsidRDefault="003C3748" w:rsidP="00951168">
      <w:pPr>
        <w:ind w:hanging="540"/>
        <w:rPr>
          <w:b/>
          <w:bCs/>
          <w:sz w:val="28"/>
          <w:szCs w:val="28"/>
        </w:rPr>
      </w:pPr>
    </w:p>
    <w:tbl>
      <w:tblPr>
        <w:tblpPr w:leftFromText="180" w:rightFromText="180" w:vertAnchor="page" w:horzAnchor="margin" w:tblpX="-252" w:tblpY="1247"/>
        <w:tblW w:w="15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40"/>
      </w:tblPr>
      <w:tblGrid>
        <w:gridCol w:w="786"/>
        <w:gridCol w:w="1842"/>
        <w:gridCol w:w="709"/>
        <w:gridCol w:w="590"/>
        <w:gridCol w:w="2015"/>
        <w:gridCol w:w="2255"/>
        <w:gridCol w:w="2511"/>
        <w:gridCol w:w="1843"/>
        <w:gridCol w:w="1701"/>
        <w:gridCol w:w="1228"/>
      </w:tblGrid>
      <w:tr w:rsidR="003C3748" w:rsidRPr="00BE2776">
        <w:trPr>
          <w:trHeight w:val="20"/>
        </w:trPr>
        <w:tc>
          <w:tcPr>
            <w:tcW w:w="786" w:type="dxa"/>
            <w:vMerge w:val="restart"/>
          </w:tcPr>
          <w:p w:rsidR="003C3748" w:rsidRPr="00BE2776" w:rsidRDefault="003C3748" w:rsidP="00B036AD">
            <w:pPr>
              <w:ind w:left="-360" w:right="-60"/>
              <w:jc w:val="center"/>
              <w:rPr>
                <w:b/>
                <w:bCs/>
              </w:rPr>
            </w:pPr>
          </w:p>
        </w:tc>
        <w:tc>
          <w:tcPr>
            <w:tcW w:w="1842" w:type="dxa"/>
            <w:vMerge w:val="restart"/>
          </w:tcPr>
          <w:p w:rsidR="003C3748" w:rsidRDefault="003C3748" w:rsidP="00B036AD">
            <w:pPr>
              <w:ind w:left="-60" w:right="-60"/>
              <w:jc w:val="center"/>
              <w:rPr>
                <w:b/>
                <w:bCs/>
              </w:rPr>
            </w:pPr>
          </w:p>
          <w:p w:rsidR="003C3748" w:rsidRPr="00BE2776" w:rsidRDefault="003C3748" w:rsidP="00B036AD">
            <w:pPr>
              <w:ind w:left="-60" w:right="-60"/>
              <w:jc w:val="center"/>
              <w:rPr>
                <w:b/>
                <w:bCs/>
              </w:rPr>
            </w:pPr>
            <w:r w:rsidRPr="00BE2776">
              <w:rPr>
                <w:b/>
                <w:bCs/>
              </w:rPr>
              <w:t xml:space="preserve">Тема урока </w:t>
            </w:r>
            <w:r w:rsidRPr="00BE2776">
              <w:rPr>
                <w:b/>
                <w:bCs/>
              </w:rPr>
              <w:br/>
              <w:t>(тип урока)</w:t>
            </w:r>
          </w:p>
        </w:tc>
        <w:tc>
          <w:tcPr>
            <w:tcW w:w="1299" w:type="dxa"/>
            <w:gridSpan w:val="2"/>
          </w:tcPr>
          <w:p w:rsidR="003C3748" w:rsidRPr="00BE2776" w:rsidRDefault="003C3748" w:rsidP="00B036AD">
            <w:pPr>
              <w:ind w:left="-60" w:right="-60"/>
              <w:jc w:val="center"/>
              <w:rPr>
                <w:b/>
                <w:bCs/>
              </w:rPr>
            </w:pPr>
            <w:r w:rsidRPr="00BE2776">
              <w:rPr>
                <w:b/>
                <w:bCs/>
              </w:rPr>
              <w:t>Дата проведения</w:t>
            </w:r>
          </w:p>
        </w:tc>
        <w:tc>
          <w:tcPr>
            <w:tcW w:w="4270" w:type="dxa"/>
            <w:gridSpan w:val="2"/>
          </w:tcPr>
          <w:p w:rsidR="003C3748" w:rsidRDefault="003C3748" w:rsidP="00B036AD">
            <w:pPr>
              <w:rPr>
                <w:b/>
                <w:bCs/>
              </w:rPr>
            </w:pPr>
          </w:p>
          <w:p w:rsidR="003C3748" w:rsidRPr="00D772BD" w:rsidRDefault="003C3748" w:rsidP="00B036AD">
            <w:pPr>
              <w:rPr>
                <w:b/>
                <w:bCs/>
              </w:rPr>
            </w:pPr>
            <w:r w:rsidRPr="00D772BD">
              <w:rPr>
                <w:b/>
                <w:bCs/>
              </w:rPr>
              <w:t>Элементы     содержания</w:t>
            </w:r>
          </w:p>
        </w:tc>
        <w:tc>
          <w:tcPr>
            <w:tcW w:w="4354" w:type="dxa"/>
            <w:gridSpan w:val="2"/>
          </w:tcPr>
          <w:p w:rsidR="003C3748" w:rsidRPr="000F6D35" w:rsidRDefault="003C3748" w:rsidP="00B036AD">
            <w:pPr>
              <w:spacing w:line="285" w:lineRule="auto"/>
              <w:jc w:val="center"/>
              <w:rPr>
                <w:b/>
                <w:bCs/>
              </w:rPr>
            </w:pPr>
            <w:r>
              <w:rPr>
                <w:b/>
                <w:bCs/>
              </w:rPr>
              <w:t>Планируемые  результаты</w:t>
            </w:r>
          </w:p>
          <w:p w:rsidR="003C3748" w:rsidRPr="00BE2776" w:rsidRDefault="003C3748" w:rsidP="00B036AD">
            <w:pPr>
              <w:jc w:val="center"/>
              <w:rPr>
                <w:b/>
                <w:bCs/>
              </w:rPr>
            </w:pPr>
            <w:r>
              <w:rPr>
                <w:b/>
                <w:bCs/>
              </w:rPr>
              <w:t xml:space="preserve">(личностные, метапредметные  и предметные </w:t>
            </w:r>
            <w:r w:rsidRPr="000F6D35">
              <w:rPr>
                <w:b/>
                <w:bCs/>
              </w:rPr>
              <w:t>)</w:t>
            </w:r>
          </w:p>
        </w:tc>
        <w:tc>
          <w:tcPr>
            <w:tcW w:w="1701" w:type="dxa"/>
            <w:vMerge w:val="restart"/>
          </w:tcPr>
          <w:p w:rsidR="003C3748" w:rsidRDefault="003C3748" w:rsidP="00B036AD">
            <w:pPr>
              <w:ind w:right="30"/>
              <w:jc w:val="center"/>
              <w:rPr>
                <w:b/>
                <w:bCs/>
              </w:rPr>
            </w:pPr>
          </w:p>
          <w:p w:rsidR="003C3748" w:rsidRPr="00BE2776" w:rsidRDefault="003C3748" w:rsidP="00B036AD">
            <w:pPr>
              <w:ind w:right="30"/>
              <w:jc w:val="center"/>
              <w:rPr>
                <w:b/>
                <w:bCs/>
              </w:rPr>
            </w:pPr>
            <w:r w:rsidRPr="00BE2776">
              <w:rPr>
                <w:b/>
                <w:bCs/>
              </w:rPr>
              <w:t xml:space="preserve">Вид </w:t>
            </w:r>
            <w:r w:rsidRPr="00BE2776">
              <w:rPr>
                <w:b/>
                <w:bCs/>
              </w:rPr>
              <w:br/>
              <w:t>контроля и форма проведения</w:t>
            </w:r>
          </w:p>
        </w:tc>
        <w:tc>
          <w:tcPr>
            <w:tcW w:w="1228" w:type="dxa"/>
            <w:vMerge w:val="restart"/>
          </w:tcPr>
          <w:p w:rsidR="003C3748" w:rsidRDefault="003C3748" w:rsidP="00B036AD">
            <w:pPr>
              <w:ind w:right="30"/>
              <w:rPr>
                <w:b/>
                <w:bCs/>
              </w:rPr>
            </w:pPr>
          </w:p>
          <w:p w:rsidR="003C3748" w:rsidRDefault="003C3748" w:rsidP="00B036AD">
            <w:pPr>
              <w:ind w:right="30"/>
              <w:jc w:val="center"/>
              <w:rPr>
                <w:b/>
                <w:bCs/>
              </w:rPr>
            </w:pPr>
          </w:p>
          <w:p w:rsidR="003C3748" w:rsidRPr="00B036AD" w:rsidRDefault="003C3748" w:rsidP="00B036AD">
            <w:pPr>
              <w:ind w:right="30"/>
              <w:jc w:val="center"/>
              <w:rPr>
                <w:b/>
                <w:bCs/>
                <w:sz w:val="24"/>
                <w:szCs w:val="24"/>
              </w:rPr>
            </w:pPr>
          </w:p>
          <w:p w:rsidR="003C3748" w:rsidRPr="00BE2776" w:rsidRDefault="003C3748" w:rsidP="00B036AD">
            <w:pPr>
              <w:ind w:right="30"/>
              <w:jc w:val="center"/>
              <w:rPr>
                <w:b/>
                <w:bCs/>
              </w:rPr>
            </w:pPr>
            <w:r w:rsidRPr="00CA6838">
              <w:rPr>
                <w:b/>
                <w:bCs/>
                <w:sz w:val="24"/>
                <w:szCs w:val="24"/>
              </w:rPr>
              <w:t xml:space="preserve">  НРЭО</w:t>
            </w:r>
          </w:p>
        </w:tc>
      </w:tr>
      <w:tr w:rsidR="003C3748" w:rsidRPr="00BE2776">
        <w:trPr>
          <w:trHeight w:val="20"/>
        </w:trPr>
        <w:tc>
          <w:tcPr>
            <w:tcW w:w="786" w:type="dxa"/>
            <w:vMerge/>
          </w:tcPr>
          <w:p w:rsidR="003C3748" w:rsidRPr="00BE2776" w:rsidRDefault="003C3748" w:rsidP="00B036AD">
            <w:pPr>
              <w:ind w:left="-360"/>
              <w:rPr>
                <w:b/>
                <w:bCs/>
              </w:rPr>
            </w:pPr>
          </w:p>
        </w:tc>
        <w:tc>
          <w:tcPr>
            <w:tcW w:w="1842" w:type="dxa"/>
            <w:vMerge/>
          </w:tcPr>
          <w:p w:rsidR="003C3748" w:rsidRPr="00BE2776" w:rsidRDefault="003C3748" w:rsidP="00B036AD">
            <w:pPr>
              <w:rPr>
                <w:b/>
                <w:bCs/>
              </w:rPr>
            </w:pPr>
          </w:p>
        </w:tc>
        <w:tc>
          <w:tcPr>
            <w:tcW w:w="709" w:type="dxa"/>
            <w:textDirection w:val="btLr"/>
          </w:tcPr>
          <w:p w:rsidR="003C3748" w:rsidRPr="00BE2776" w:rsidRDefault="003C3748" w:rsidP="00B036AD">
            <w:pPr>
              <w:ind w:left="113" w:right="113"/>
              <w:jc w:val="center"/>
              <w:rPr>
                <w:b/>
                <w:bCs/>
              </w:rPr>
            </w:pPr>
            <w:r w:rsidRPr="00BE2776">
              <w:rPr>
                <w:b/>
                <w:bCs/>
              </w:rPr>
              <w:t>план</w:t>
            </w:r>
          </w:p>
        </w:tc>
        <w:tc>
          <w:tcPr>
            <w:tcW w:w="590" w:type="dxa"/>
            <w:textDirection w:val="btLr"/>
          </w:tcPr>
          <w:p w:rsidR="003C3748" w:rsidRPr="00BE2776" w:rsidRDefault="003C3748" w:rsidP="00B036AD">
            <w:pPr>
              <w:ind w:left="113" w:right="113"/>
              <w:jc w:val="center"/>
              <w:rPr>
                <w:b/>
                <w:bCs/>
              </w:rPr>
            </w:pPr>
            <w:r w:rsidRPr="00BE2776">
              <w:rPr>
                <w:b/>
                <w:bCs/>
              </w:rPr>
              <w:t>факт</w:t>
            </w:r>
          </w:p>
        </w:tc>
        <w:tc>
          <w:tcPr>
            <w:tcW w:w="2015" w:type="dxa"/>
          </w:tcPr>
          <w:p w:rsidR="003C3748" w:rsidRDefault="003C3748" w:rsidP="00B036AD">
            <w:pPr>
              <w:jc w:val="center"/>
              <w:rPr>
                <w:b/>
                <w:bCs/>
              </w:rPr>
            </w:pPr>
          </w:p>
          <w:p w:rsidR="003C3748" w:rsidRDefault="003C3748" w:rsidP="00B036AD">
            <w:pPr>
              <w:jc w:val="center"/>
              <w:rPr>
                <w:b/>
                <w:bCs/>
              </w:rPr>
            </w:pPr>
          </w:p>
          <w:p w:rsidR="003C3748" w:rsidRPr="00BE2776" w:rsidRDefault="003C3748" w:rsidP="00B036AD">
            <w:pPr>
              <w:jc w:val="center"/>
              <w:rPr>
                <w:b/>
                <w:bCs/>
              </w:rPr>
            </w:pPr>
            <w:r w:rsidRPr="00BE2776">
              <w:rPr>
                <w:b/>
                <w:bCs/>
              </w:rPr>
              <w:t>лексика</w:t>
            </w:r>
          </w:p>
        </w:tc>
        <w:tc>
          <w:tcPr>
            <w:tcW w:w="2255" w:type="dxa"/>
          </w:tcPr>
          <w:p w:rsidR="003C3748" w:rsidRDefault="003C3748" w:rsidP="00B036AD">
            <w:pPr>
              <w:jc w:val="center"/>
              <w:rPr>
                <w:b/>
                <w:bCs/>
              </w:rPr>
            </w:pPr>
          </w:p>
          <w:p w:rsidR="003C3748" w:rsidRDefault="003C3748" w:rsidP="00B036AD">
            <w:pPr>
              <w:jc w:val="center"/>
              <w:rPr>
                <w:b/>
                <w:bCs/>
              </w:rPr>
            </w:pPr>
          </w:p>
          <w:p w:rsidR="003C3748" w:rsidRPr="00BE2776" w:rsidRDefault="003C3748" w:rsidP="00B036AD">
            <w:pPr>
              <w:jc w:val="center"/>
              <w:rPr>
                <w:b/>
                <w:bCs/>
              </w:rPr>
            </w:pPr>
            <w:r w:rsidRPr="00BE2776">
              <w:rPr>
                <w:b/>
                <w:bCs/>
              </w:rPr>
              <w:t>грамматика</w:t>
            </w:r>
          </w:p>
        </w:tc>
        <w:tc>
          <w:tcPr>
            <w:tcW w:w="2511" w:type="dxa"/>
            <w:vAlign w:val="center"/>
          </w:tcPr>
          <w:p w:rsidR="003C3748" w:rsidRPr="000F6D35" w:rsidRDefault="003C3748" w:rsidP="00B036AD">
            <w:pPr>
              <w:jc w:val="center"/>
              <w:rPr>
                <w:b/>
                <w:bCs/>
              </w:rPr>
            </w:pPr>
            <w:r>
              <w:rPr>
                <w:b/>
                <w:bCs/>
              </w:rPr>
              <w:t>обу</w:t>
            </w:r>
            <w:r w:rsidRPr="000F6D35">
              <w:rPr>
                <w:b/>
                <w:bCs/>
              </w:rPr>
              <w:t>чаю</w:t>
            </w:r>
            <w:r>
              <w:rPr>
                <w:b/>
                <w:bCs/>
              </w:rPr>
              <w:t>щ</w:t>
            </w:r>
            <w:r w:rsidRPr="000F6D35">
              <w:rPr>
                <w:b/>
                <w:bCs/>
              </w:rPr>
              <w:t>ийся научится</w:t>
            </w:r>
          </w:p>
        </w:tc>
        <w:tc>
          <w:tcPr>
            <w:tcW w:w="1843" w:type="dxa"/>
          </w:tcPr>
          <w:p w:rsidR="003C3748" w:rsidRPr="000F6D35" w:rsidRDefault="003C3748" w:rsidP="00B036AD">
            <w:pPr>
              <w:jc w:val="center"/>
              <w:rPr>
                <w:b/>
                <w:bCs/>
              </w:rPr>
            </w:pPr>
          </w:p>
          <w:p w:rsidR="003C3748" w:rsidRPr="000F6D35" w:rsidRDefault="003C3748" w:rsidP="00B036AD">
            <w:pPr>
              <w:jc w:val="center"/>
              <w:rPr>
                <w:b/>
                <w:bCs/>
              </w:rPr>
            </w:pPr>
            <w:r>
              <w:rPr>
                <w:b/>
                <w:bCs/>
              </w:rPr>
              <w:t>обу</w:t>
            </w:r>
            <w:r w:rsidRPr="000F6D35">
              <w:rPr>
                <w:b/>
                <w:bCs/>
              </w:rPr>
              <w:t>чаю</w:t>
            </w:r>
            <w:r>
              <w:rPr>
                <w:b/>
                <w:bCs/>
              </w:rPr>
              <w:t xml:space="preserve">щийся получит  возможность </w:t>
            </w:r>
            <w:r w:rsidRPr="000F6D35">
              <w:rPr>
                <w:b/>
                <w:bCs/>
              </w:rPr>
              <w:t>научиться</w:t>
            </w:r>
          </w:p>
        </w:tc>
        <w:tc>
          <w:tcPr>
            <w:tcW w:w="1701" w:type="dxa"/>
            <w:vMerge/>
          </w:tcPr>
          <w:p w:rsidR="003C3748" w:rsidRPr="00BE2776" w:rsidRDefault="003C3748" w:rsidP="00B036AD">
            <w:pPr>
              <w:rPr>
                <w:b/>
                <w:bCs/>
              </w:rPr>
            </w:pPr>
          </w:p>
        </w:tc>
        <w:tc>
          <w:tcPr>
            <w:tcW w:w="1228" w:type="dxa"/>
            <w:vMerge/>
          </w:tcPr>
          <w:p w:rsidR="003C3748" w:rsidRPr="00BE2776" w:rsidRDefault="003C3748" w:rsidP="00B036AD">
            <w:pPr>
              <w:rPr>
                <w:b/>
                <w:bCs/>
              </w:rPr>
            </w:pPr>
          </w:p>
        </w:tc>
      </w:tr>
      <w:tr w:rsidR="003C3748" w:rsidRPr="00BE2776">
        <w:trPr>
          <w:trHeight w:val="20"/>
        </w:trPr>
        <w:tc>
          <w:tcPr>
            <w:tcW w:w="15480" w:type="dxa"/>
            <w:gridSpan w:val="10"/>
          </w:tcPr>
          <w:p w:rsidR="003C3748" w:rsidRPr="00BE2776" w:rsidRDefault="003C3748" w:rsidP="00B036AD">
            <w:pPr>
              <w:ind w:left="-360"/>
              <w:jc w:val="center"/>
              <w:rPr>
                <w:b/>
                <w:bCs/>
              </w:rPr>
            </w:pPr>
            <w:r w:rsidRPr="00BE2776">
              <w:rPr>
                <w:b/>
                <w:bCs/>
                <w:sz w:val="24"/>
                <w:szCs w:val="24"/>
                <w:lang w:val="en-US"/>
              </w:rPr>
              <w:t>II</w:t>
            </w:r>
            <w:r w:rsidRPr="00BE2776">
              <w:rPr>
                <w:b/>
                <w:bCs/>
                <w:sz w:val="24"/>
                <w:szCs w:val="24"/>
              </w:rPr>
              <w:t xml:space="preserve"> четверть</w:t>
            </w:r>
          </w:p>
        </w:tc>
      </w:tr>
      <w:tr w:rsidR="003C3748" w:rsidRPr="00BE2776">
        <w:trPr>
          <w:trHeight w:val="180"/>
        </w:trPr>
        <w:tc>
          <w:tcPr>
            <w:tcW w:w="15480" w:type="dxa"/>
            <w:gridSpan w:val="10"/>
          </w:tcPr>
          <w:p w:rsidR="003C3748" w:rsidRPr="00DC47A7" w:rsidRDefault="003C3748" w:rsidP="00B036AD">
            <w:pPr>
              <w:ind w:left="-360"/>
              <w:jc w:val="center"/>
              <w:rPr>
                <w:b/>
                <w:bCs/>
                <w:i/>
                <w:iCs/>
                <w:sz w:val="28"/>
                <w:szCs w:val="28"/>
              </w:rPr>
            </w:pPr>
            <w:r w:rsidRPr="00DC47A7">
              <w:rPr>
                <w:b/>
                <w:bCs/>
                <w:sz w:val="28"/>
                <w:szCs w:val="28"/>
              </w:rPr>
              <w:t>§ 3. Жизнь в современном городе. Какие здесь есть проблемы?   ( 21 час</w:t>
            </w:r>
            <w:r w:rsidRPr="00DC47A7">
              <w:rPr>
                <w:b/>
                <w:bCs/>
                <w:i/>
                <w:iCs/>
                <w:sz w:val="28"/>
                <w:szCs w:val="28"/>
              </w:rPr>
              <w:t xml:space="preserve"> )</w:t>
            </w:r>
          </w:p>
          <w:p w:rsidR="003C3748" w:rsidRPr="00BE2776" w:rsidRDefault="003C3748" w:rsidP="00B036AD">
            <w:pPr>
              <w:ind w:left="-360"/>
              <w:jc w:val="center"/>
              <w:rPr>
                <w:b/>
                <w:bCs/>
              </w:rPr>
            </w:pPr>
            <w:r w:rsidRPr="00BE2776">
              <w:rPr>
                <w:b/>
                <w:bCs/>
                <w:i/>
                <w:iCs/>
              </w:rPr>
              <w:t>Городская среда проживания школьников.</w:t>
            </w:r>
          </w:p>
        </w:tc>
      </w:tr>
      <w:tr w:rsidR="003C3748" w:rsidRPr="00BE2776">
        <w:trPr>
          <w:trHeight w:val="180"/>
        </w:trPr>
        <w:tc>
          <w:tcPr>
            <w:tcW w:w="786" w:type="dxa"/>
          </w:tcPr>
          <w:p w:rsidR="003C3748" w:rsidRPr="00BE2776" w:rsidRDefault="003C3748" w:rsidP="00B036AD">
            <w:pPr>
              <w:ind w:left="-360"/>
            </w:pPr>
            <w:r w:rsidRPr="00BE2776">
              <w:t>28.</w:t>
            </w:r>
          </w:p>
        </w:tc>
        <w:tc>
          <w:tcPr>
            <w:tcW w:w="1842" w:type="dxa"/>
          </w:tcPr>
          <w:p w:rsidR="003C3748" w:rsidRPr="00BE2776" w:rsidRDefault="003C3748" w:rsidP="00B036AD">
            <w:r w:rsidRPr="00BE2776">
              <w:t>1.Движение в большом городе.</w:t>
            </w:r>
          </w:p>
          <w:p w:rsidR="003C3748" w:rsidRPr="00BE2776" w:rsidRDefault="003C3748" w:rsidP="00B036AD">
            <w:pPr>
              <w:rPr>
                <w:i/>
                <w:iCs/>
              </w:rPr>
            </w:pPr>
            <w:r w:rsidRPr="00BE2776">
              <w:rPr>
                <w:i/>
                <w:iCs/>
              </w:rPr>
              <w:t>Урок изучения и первичного закрепления новых знаний.</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DE"/>
              </w:rPr>
            </w:pPr>
            <w:r w:rsidRPr="00BE2776">
              <w:rPr>
                <w:lang w:val="de-DE"/>
              </w:rPr>
              <w:t>dieHaltestelle</w:t>
            </w:r>
            <w:r w:rsidRPr="00DC47A7">
              <w:rPr>
                <w:lang w:val="de-DE"/>
              </w:rPr>
              <w:t xml:space="preserve">, </w:t>
            </w:r>
            <w:r w:rsidRPr="00BE2776">
              <w:rPr>
                <w:lang w:val="de-DE"/>
              </w:rPr>
              <w:t>haltenanD</w:t>
            </w:r>
            <w:r w:rsidRPr="00DC47A7">
              <w:rPr>
                <w:lang w:val="de-DE"/>
              </w:rPr>
              <w:t xml:space="preserve">., </w:t>
            </w:r>
            <w:r w:rsidRPr="00BE2776">
              <w:rPr>
                <w:lang w:val="de-DE"/>
              </w:rPr>
              <w:t>wartenauf Akk., einsteigen, aussteigen,</w:t>
            </w:r>
          </w:p>
        </w:tc>
        <w:tc>
          <w:tcPr>
            <w:tcW w:w="2255" w:type="dxa"/>
          </w:tcPr>
          <w:p w:rsidR="003C3748" w:rsidRPr="00BE2776" w:rsidRDefault="003C3748" w:rsidP="00B036AD">
            <w:pPr>
              <w:rPr>
                <w:lang w:val="de-DE"/>
              </w:rPr>
            </w:pPr>
            <w:r w:rsidRPr="00BE2776">
              <w:t>Управлениеглаголов</w:t>
            </w:r>
            <w:r w:rsidRPr="00BE2776">
              <w:rPr>
                <w:lang w:val="de-DE"/>
              </w:rPr>
              <w:t xml:space="preserve"> fahren, fliegen, warten, steigen</w:t>
            </w:r>
          </w:p>
        </w:tc>
        <w:tc>
          <w:tcPr>
            <w:tcW w:w="2511" w:type="dxa"/>
          </w:tcPr>
          <w:p w:rsidR="003C3748" w:rsidRPr="00BE2776" w:rsidRDefault="003C3748" w:rsidP="00B036AD">
            <w:pPr>
              <w:rPr>
                <w:color w:val="000000"/>
              </w:rPr>
            </w:pPr>
            <w:r w:rsidRPr="00BE2776">
              <w:rPr>
                <w:color w:val="000000"/>
              </w:rPr>
              <w:t>Уметь распознавать и употреблять в речи новые лексические единицы.</w:t>
            </w:r>
          </w:p>
          <w:p w:rsidR="003C3748" w:rsidRPr="00BE2776" w:rsidRDefault="003C3748" w:rsidP="00B036AD"/>
        </w:tc>
        <w:tc>
          <w:tcPr>
            <w:tcW w:w="1843" w:type="dxa"/>
          </w:tcPr>
          <w:p w:rsidR="003C3748" w:rsidRPr="00BE2776" w:rsidRDefault="003C3748" w:rsidP="00B036AD">
            <w:r w:rsidRPr="00BE2776">
              <w:t>Работа со словарём. Умение вступать в речевое общение.</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r w:rsidRPr="00BE2776">
              <w:rPr>
                <w:spacing w:val="-4"/>
              </w:rPr>
              <w:t xml:space="preserve">Контроль усвоения </w:t>
            </w:r>
            <w:r w:rsidRPr="00BE2776">
              <w:rPr>
                <w:spacing w:val="-1"/>
              </w:rPr>
              <w:t xml:space="preserve">лексики по теме </w:t>
            </w:r>
            <w:r w:rsidRPr="00BE2776">
              <w:t>урока.</w:t>
            </w:r>
          </w:p>
        </w:tc>
        <w:tc>
          <w:tcPr>
            <w:tcW w:w="1228" w:type="dxa"/>
          </w:tcPr>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29.</w:t>
            </w:r>
          </w:p>
        </w:tc>
        <w:tc>
          <w:tcPr>
            <w:tcW w:w="1842" w:type="dxa"/>
          </w:tcPr>
          <w:p w:rsidR="003C3748" w:rsidRPr="00BE2776" w:rsidRDefault="003C3748" w:rsidP="00B036AD">
            <w:r w:rsidRPr="00BE2776">
              <w:t xml:space="preserve">2.Виды транспорта. </w:t>
            </w:r>
          </w:p>
          <w:p w:rsidR="003C3748" w:rsidRPr="00BE2776" w:rsidRDefault="003C3748" w:rsidP="00B036AD">
            <w:pPr>
              <w:rPr>
                <w:i/>
                <w:iCs/>
              </w:rPr>
            </w:pPr>
            <w:r w:rsidRPr="00BE2776">
              <w:rPr>
                <w:i/>
                <w:iCs/>
              </w:rPr>
              <w:t>Урок изучения и первичного закрепления новых знаний.</w:t>
            </w:r>
          </w:p>
          <w:p w:rsidR="003C3748" w:rsidRPr="00BE2776" w:rsidRDefault="003C3748" w:rsidP="00B036AD"/>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DE"/>
              </w:rPr>
            </w:pPr>
            <w:r w:rsidRPr="00BE2776">
              <w:rPr>
                <w:lang w:val="de-DE"/>
              </w:rPr>
              <w:t>das Auto, der Bus, der Obus, die Straßenbahn, die U-Bahn, das Taxi</w:t>
            </w:r>
          </w:p>
        </w:tc>
        <w:tc>
          <w:tcPr>
            <w:tcW w:w="2255" w:type="dxa"/>
          </w:tcPr>
          <w:p w:rsidR="003C3748" w:rsidRPr="00BE2776" w:rsidRDefault="003C3748" w:rsidP="00B036AD">
            <w:pPr>
              <w:rPr>
                <w:lang w:val="en-US"/>
              </w:rPr>
            </w:pPr>
            <w:r w:rsidRPr="00BE2776">
              <w:t xml:space="preserve">Неопределённо-личное местоимение  </w:t>
            </w:r>
            <w:r w:rsidRPr="00BE2776">
              <w:rPr>
                <w:i/>
                <w:iCs/>
                <w:lang w:val="en-US"/>
              </w:rPr>
              <w:t>man</w:t>
            </w:r>
            <w:r w:rsidRPr="00BE2776">
              <w:rPr>
                <w:i/>
                <w:iCs/>
              </w:rPr>
              <w:t>.</w:t>
            </w:r>
          </w:p>
        </w:tc>
        <w:tc>
          <w:tcPr>
            <w:tcW w:w="2511" w:type="dxa"/>
          </w:tcPr>
          <w:p w:rsidR="003C3748" w:rsidRPr="00BE2776" w:rsidRDefault="003C3748" w:rsidP="00B036AD">
            <w:pPr>
              <w:ind w:right="-108"/>
              <w:rPr>
                <w:color w:val="000000"/>
              </w:rPr>
            </w:pPr>
            <w:r w:rsidRPr="00BE2776">
              <w:rPr>
                <w:color w:val="000000"/>
              </w:rPr>
              <w:t>Уметь распознавать и употреблять в речи новые лексические единицы.</w:t>
            </w:r>
          </w:p>
          <w:p w:rsidR="003C3748" w:rsidRPr="00BE2776" w:rsidRDefault="003C3748" w:rsidP="00B036AD">
            <w:pPr>
              <w:ind w:right="-108"/>
              <w:rPr>
                <w:color w:val="000000"/>
              </w:rPr>
            </w:pPr>
            <w:r w:rsidRPr="00BE2776">
              <w:rPr>
                <w:color w:val="000000"/>
              </w:rPr>
              <w:t>Уметь составлять ассоциограмму «Транспортные остановки»</w:t>
            </w:r>
          </w:p>
        </w:tc>
        <w:tc>
          <w:tcPr>
            <w:tcW w:w="1843" w:type="dxa"/>
          </w:tcPr>
          <w:p w:rsidR="003C3748" w:rsidRPr="00BE2776" w:rsidRDefault="003C3748" w:rsidP="00B036AD">
            <w:r w:rsidRPr="00BE2776">
              <w:t>Работа со словарём. Умение вступать в речевое общение.</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r w:rsidRPr="00BE2776">
              <w:rPr>
                <w:spacing w:val="-4"/>
              </w:rPr>
              <w:t xml:space="preserve">Контроль усвоения </w:t>
            </w:r>
            <w:r w:rsidRPr="00BE2776">
              <w:rPr>
                <w:spacing w:val="-1"/>
              </w:rPr>
              <w:t xml:space="preserve">лексики по теме </w:t>
            </w:r>
            <w:r w:rsidRPr="00BE2776">
              <w:t>урока.</w:t>
            </w:r>
          </w:p>
        </w:tc>
        <w:tc>
          <w:tcPr>
            <w:tcW w:w="1228" w:type="dxa"/>
          </w:tcPr>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30.</w:t>
            </w:r>
          </w:p>
        </w:tc>
        <w:tc>
          <w:tcPr>
            <w:tcW w:w="1842" w:type="dxa"/>
          </w:tcPr>
          <w:p w:rsidR="003C3748" w:rsidRPr="00BE2776" w:rsidRDefault="003C3748" w:rsidP="00B036AD">
            <w:r w:rsidRPr="00BE2776">
              <w:t xml:space="preserve">3.Движение транспорта. </w:t>
            </w:r>
          </w:p>
          <w:p w:rsidR="003C3748" w:rsidRPr="00BE2776" w:rsidRDefault="003C3748" w:rsidP="00B036AD">
            <w:r w:rsidRPr="00BE2776">
              <w:rPr>
                <w:i/>
                <w:iCs/>
              </w:rPr>
              <w:t>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rPr>
                <w:lang w:val="de-DE"/>
              </w:rPr>
            </w:pPr>
            <w:r w:rsidRPr="00BE2776">
              <w:rPr>
                <w:lang w:val="de-DE"/>
              </w:rPr>
              <w:t xml:space="preserve">regeln, der Verkehrsampel, der Straβenübergang, die Kreuzung, </w:t>
            </w:r>
          </w:p>
          <w:p w:rsidR="003C3748" w:rsidRPr="00BE2776" w:rsidRDefault="003C3748" w:rsidP="00B036AD">
            <w:pPr>
              <w:rPr>
                <w:lang w:val="de-DE"/>
              </w:rPr>
            </w:pPr>
            <w:r w:rsidRPr="00BE2776">
              <w:rPr>
                <w:lang w:val="de-DE"/>
              </w:rPr>
              <w:t xml:space="preserve">das Licht, die Ecke, </w:t>
            </w:r>
          </w:p>
          <w:p w:rsidR="003C3748" w:rsidRPr="00BE2776" w:rsidRDefault="003C3748" w:rsidP="00B036AD">
            <w:pPr>
              <w:rPr>
                <w:lang w:val="de-DE"/>
              </w:rPr>
            </w:pPr>
            <w:r w:rsidRPr="00BE2776">
              <w:rPr>
                <w:lang w:val="de-DE"/>
              </w:rPr>
              <w:t xml:space="preserve"> die Nähe,</w:t>
            </w:r>
          </w:p>
          <w:p w:rsidR="003C3748" w:rsidRPr="00BE2776" w:rsidRDefault="003C3748" w:rsidP="00B036AD">
            <w:r w:rsidRPr="00BE2776">
              <w:rPr>
                <w:lang w:val="de-DE"/>
              </w:rPr>
              <w:t xml:space="preserve"> dasAuskunftsbüro</w:t>
            </w:r>
            <w:r w:rsidRPr="00BE2776">
              <w:rPr>
                <w:lang w:val="en-US"/>
              </w:rPr>
              <w:t xml:space="preserve">, </w:t>
            </w:r>
          </w:p>
        </w:tc>
        <w:tc>
          <w:tcPr>
            <w:tcW w:w="2255" w:type="dxa"/>
          </w:tcPr>
          <w:p w:rsidR="003C3748" w:rsidRPr="00BE2776" w:rsidRDefault="003C3748" w:rsidP="00B036AD">
            <w:r w:rsidRPr="00BE2776">
              <w:t xml:space="preserve">Неопределённо-личное местоимение  </w:t>
            </w:r>
            <w:r w:rsidRPr="00BE2776">
              <w:rPr>
                <w:i/>
                <w:iCs/>
                <w:lang w:val="en-US"/>
              </w:rPr>
              <w:t>man</w:t>
            </w:r>
            <w:r w:rsidRPr="00BE2776">
              <w:rPr>
                <w:i/>
                <w:iCs/>
              </w:rPr>
              <w:t>.</w:t>
            </w:r>
          </w:p>
        </w:tc>
        <w:tc>
          <w:tcPr>
            <w:tcW w:w="2511" w:type="dxa"/>
          </w:tcPr>
          <w:p w:rsidR="003C3748" w:rsidRPr="00BE2776" w:rsidRDefault="003C3748" w:rsidP="00B036AD">
            <w:pPr>
              <w:shd w:val="clear" w:color="auto" w:fill="FFFFFF"/>
              <w:ind w:right="317" w:hanging="19"/>
            </w:pPr>
            <w:r w:rsidRPr="00BE2776">
              <w:t>Уметь вести диалог-расспрос.</w:t>
            </w:r>
          </w:p>
        </w:tc>
        <w:tc>
          <w:tcPr>
            <w:tcW w:w="1843" w:type="dxa"/>
          </w:tcPr>
          <w:p w:rsidR="003C3748" w:rsidRPr="00BE2776" w:rsidRDefault="003C3748" w:rsidP="00B036AD">
            <w:pPr>
              <w:ind w:right="-108"/>
            </w:pPr>
            <w:r w:rsidRPr="00BE2776">
              <w:t>Владение диалогической речью.  Умение вступать в речевое общение.</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r w:rsidRPr="00BE2776">
              <w:t>Ведение диалога-расспроса по теме.</w:t>
            </w:r>
          </w:p>
        </w:tc>
        <w:tc>
          <w:tcPr>
            <w:tcW w:w="1228" w:type="dxa"/>
          </w:tcPr>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31.</w:t>
            </w:r>
          </w:p>
        </w:tc>
        <w:tc>
          <w:tcPr>
            <w:tcW w:w="1842" w:type="dxa"/>
          </w:tcPr>
          <w:p w:rsidR="003C3748" w:rsidRPr="00BE2776" w:rsidRDefault="003C3748" w:rsidP="00B036AD">
            <w:r w:rsidRPr="00BE2776">
              <w:t>4.Как  спросить дорогу? Ситуативное общение</w:t>
            </w:r>
            <w:r w:rsidRPr="00BE2776">
              <w:rPr>
                <w:i/>
                <w:iCs/>
              </w:rPr>
              <w:t xml:space="preserve"> 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D772BD" w:rsidRDefault="003C3748" w:rsidP="00B036AD">
            <w:pPr>
              <w:shd w:val="clear" w:color="auto" w:fill="FFFFFF"/>
              <w:ind w:firstLine="10"/>
              <w:rPr>
                <w:sz w:val="18"/>
                <w:szCs w:val="18"/>
                <w:lang w:val="de-DE"/>
              </w:rPr>
            </w:pPr>
            <w:r w:rsidRPr="00D772BD">
              <w:rPr>
                <w:sz w:val="18"/>
                <w:szCs w:val="18"/>
                <w:lang w:val="de-DE"/>
              </w:rPr>
              <w:t>Wie komme ich…?</w:t>
            </w:r>
          </w:p>
          <w:p w:rsidR="003C3748" w:rsidRPr="00D772BD" w:rsidRDefault="003C3748" w:rsidP="00B036AD">
            <w:pPr>
              <w:rPr>
                <w:sz w:val="18"/>
                <w:szCs w:val="18"/>
                <w:lang w:val="de-AT"/>
              </w:rPr>
            </w:pPr>
            <w:r w:rsidRPr="00D772BD">
              <w:rPr>
                <w:sz w:val="18"/>
                <w:szCs w:val="18"/>
                <w:lang w:val="de-DE"/>
              </w:rPr>
              <w:t>entlanggehen</w:t>
            </w:r>
            <w:r w:rsidRPr="00D772BD">
              <w:rPr>
                <w:sz w:val="18"/>
                <w:szCs w:val="18"/>
                <w:lang w:val="de-AT"/>
              </w:rPr>
              <w:t>, ü</w:t>
            </w:r>
            <w:r w:rsidRPr="00D772BD">
              <w:rPr>
                <w:sz w:val="18"/>
                <w:szCs w:val="18"/>
                <w:lang w:val="de-DE"/>
              </w:rPr>
              <w:t>berqueren</w:t>
            </w:r>
            <w:r w:rsidRPr="00D772BD">
              <w:rPr>
                <w:sz w:val="18"/>
                <w:szCs w:val="18"/>
                <w:lang w:val="de-AT"/>
              </w:rPr>
              <w:t xml:space="preserve">, </w:t>
            </w:r>
            <w:r w:rsidRPr="00D772BD">
              <w:rPr>
                <w:spacing w:val="-7"/>
                <w:sz w:val="18"/>
                <w:szCs w:val="18"/>
                <w:lang w:val="de-DE"/>
              </w:rPr>
              <w:t>einbie</w:t>
            </w:r>
            <w:r w:rsidRPr="00D772BD">
              <w:rPr>
                <w:spacing w:val="-7"/>
                <w:sz w:val="18"/>
                <w:szCs w:val="18"/>
                <w:lang w:val="de-AT"/>
              </w:rPr>
              <w:softHyphen/>
            </w:r>
            <w:r w:rsidRPr="00D772BD">
              <w:rPr>
                <w:sz w:val="18"/>
                <w:szCs w:val="18"/>
                <w:lang w:val="de-DE"/>
              </w:rPr>
              <w:t>genin</w:t>
            </w:r>
            <w:r w:rsidRPr="00D772BD">
              <w:rPr>
                <w:spacing w:val="-8"/>
                <w:sz w:val="18"/>
                <w:szCs w:val="18"/>
                <w:lang w:val="de-AT"/>
              </w:rPr>
              <w:t>(</w:t>
            </w:r>
            <w:r w:rsidRPr="00D772BD">
              <w:rPr>
                <w:spacing w:val="-8"/>
                <w:sz w:val="18"/>
                <w:szCs w:val="18"/>
                <w:lang w:val="de-DE"/>
              </w:rPr>
              <w:t>Akk</w:t>
            </w:r>
            <w:r w:rsidRPr="00D772BD">
              <w:rPr>
                <w:spacing w:val="-8"/>
                <w:sz w:val="18"/>
                <w:szCs w:val="18"/>
                <w:lang w:val="de-AT"/>
              </w:rPr>
              <w:t>.),</w:t>
            </w:r>
            <w:r w:rsidRPr="00D772BD">
              <w:rPr>
                <w:sz w:val="18"/>
                <w:szCs w:val="18"/>
                <w:lang w:val="de-DE"/>
              </w:rPr>
              <w:t xml:space="preserve"> stehenbleiben</w:t>
            </w:r>
            <w:r w:rsidRPr="00D772BD">
              <w:rPr>
                <w:sz w:val="18"/>
                <w:szCs w:val="18"/>
                <w:lang w:val="de-AT"/>
              </w:rPr>
              <w:t>,</w:t>
            </w:r>
          </w:p>
          <w:p w:rsidR="003C3748" w:rsidRPr="00BE2776" w:rsidRDefault="003C3748" w:rsidP="00B036AD">
            <w:pPr>
              <w:shd w:val="clear" w:color="auto" w:fill="FFFFFF"/>
              <w:ind w:firstLine="10"/>
              <w:rPr>
                <w:lang w:val="de-AT"/>
              </w:rPr>
            </w:pPr>
            <w:r w:rsidRPr="00D772BD">
              <w:rPr>
                <w:sz w:val="18"/>
                <w:szCs w:val="18"/>
                <w:lang w:val="de-DE"/>
              </w:rPr>
              <w:t>sichbewegen</w:t>
            </w:r>
            <w:r w:rsidRPr="00D772BD">
              <w:rPr>
                <w:sz w:val="18"/>
                <w:szCs w:val="18"/>
                <w:lang w:val="de-AT"/>
              </w:rPr>
              <w:t>,</w:t>
            </w:r>
            <w:r w:rsidRPr="00BE2776">
              <w:rPr>
                <w:lang w:val="de-DE"/>
              </w:rPr>
              <w:t>verlaufen</w:t>
            </w:r>
          </w:p>
        </w:tc>
        <w:tc>
          <w:tcPr>
            <w:tcW w:w="2255" w:type="dxa"/>
          </w:tcPr>
          <w:p w:rsidR="003C3748" w:rsidRPr="00BE2776" w:rsidRDefault="003C3748" w:rsidP="00B036AD">
            <w:r w:rsidRPr="00BE2776">
              <w:t xml:space="preserve">Управление глаголов </w:t>
            </w:r>
            <w:r w:rsidRPr="00BE2776">
              <w:rPr>
                <w:lang w:val="en-US"/>
              </w:rPr>
              <w:t>gehen</w:t>
            </w:r>
            <w:r w:rsidRPr="00BE2776">
              <w:t>, ü</w:t>
            </w:r>
            <w:r w:rsidRPr="00BE2776">
              <w:rPr>
                <w:lang w:val="en-US"/>
              </w:rPr>
              <w:t>berqueren</w:t>
            </w:r>
            <w:r w:rsidRPr="00BE2776">
              <w:t xml:space="preserve">, </w:t>
            </w:r>
            <w:r w:rsidRPr="00BE2776">
              <w:rPr>
                <w:lang w:val="en-US"/>
              </w:rPr>
              <w:t>biegen</w:t>
            </w:r>
            <w:r w:rsidRPr="00BE2776">
              <w:t>.</w:t>
            </w:r>
          </w:p>
          <w:p w:rsidR="003C3748" w:rsidRPr="00BE2776" w:rsidRDefault="003C3748" w:rsidP="00B036AD">
            <w:r w:rsidRPr="00BE2776">
              <w:t xml:space="preserve"> Неопределённо-личное местоимение  </w:t>
            </w:r>
            <w:r w:rsidRPr="00BE2776">
              <w:rPr>
                <w:i/>
                <w:iCs/>
                <w:lang w:val="en-US"/>
              </w:rPr>
              <w:t>man</w:t>
            </w:r>
            <w:r w:rsidRPr="00BE2776">
              <w:rPr>
                <w:i/>
                <w:iCs/>
              </w:rPr>
              <w:t>.</w:t>
            </w:r>
          </w:p>
        </w:tc>
        <w:tc>
          <w:tcPr>
            <w:tcW w:w="2511" w:type="dxa"/>
          </w:tcPr>
          <w:p w:rsidR="003C3748" w:rsidRPr="00BE2776" w:rsidRDefault="003C3748" w:rsidP="00B036AD">
            <w:pPr>
              <w:shd w:val="clear" w:color="auto" w:fill="FFFFFF"/>
              <w:ind w:right="317" w:hanging="19"/>
            </w:pPr>
            <w:r w:rsidRPr="00BE2776">
              <w:t>Уметь вести диалог-расспрос о дороге в незнакомом городе.</w:t>
            </w:r>
          </w:p>
        </w:tc>
        <w:tc>
          <w:tcPr>
            <w:tcW w:w="1843" w:type="dxa"/>
          </w:tcPr>
          <w:p w:rsidR="003C3748" w:rsidRPr="00BE2776" w:rsidRDefault="003C3748" w:rsidP="00B036AD">
            <w:pPr>
              <w:ind w:right="-108"/>
            </w:pPr>
            <w:r w:rsidRPr="00BE2776">
              <w:t>Владение диалогической речью.  Умение вступать в речевое общение.</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r w:rsidRPr="00BE2776">
              <w:t>Ведение диалога-расспроса по теме.</w:t>
            </w:r>
          </w:p>
        </w:tc>
        <w:tc>
          <w:tcPr>
            <w:tcW w:w="1228" w:type="dxa"/>
          </w:tcPr>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32.</w:t>
            </w:r>
          </w:p>
        </w:tc>
        <w:tc>
          <w:tcPr>
            <w:tcW w:w="1842" w:type="dxa"/>
          </w:tcPr>
          <w:p w:rsidR="003C3748" w:rsidRPr="00BE2776" w:rsidRDefault="003C3748" w:rsidP="00B036AD">
            <w:r w:rsidRPr="00BE2776">
              <w:t>5. Развитие навыков аудирования.</w:t>
            </w:r>
          </w:p>
          <w:p w:rsidR="003C3748" w:rsidRPr="00BE2776" w:rsidRDefault="003C3748" w:rsidP="00B036AD">
            <w:r w:rsidRPr="00BE2776">
              <w:rPr>
                <w:i/>
                <w:iCs/>
              </w:rPr>
              <w:t>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AT"/>
              </w:rPr>
            </w:pPr>
            <w:r w:rsidRPr="00BE2776">
              <w:rPr>
                <w:lang w:val="de-AT"/>
              </w:rPr>
              <w:t>Auf den Türknopf drücken, die Türen gehen auf, das Ticket entwerten, Steck dein Ticken hinein! So viele Geräusche! Unsere zweites Gedächtnis, schwarzfahren, retten, mitfahren, ernst, der Ehrengast.</w:t>
            </w:r>
          </w:p>
        </w:tc>
        <w:tc>
          <w:tcPr>
            <w:tcW w:w="2255" w:type="dxa"/>
          </w:tcPr>
          <w:p w:rsidR="003C3748" w:rsidRPr="00BE2776" w:rsidRDefault="003C3748" w:rsidP="00B036AD">
            <w:pPr>
              <w:rPr>
                <w:lang w:val="de-AT"/>
              </w:rPr>
            </w:pPr>
          </w:p>
        </w:tc>
        <w:tc>
          <w:tcPr>
            <w:tcW w:w="2511" w:type="dxa"/>
          </w:tcPr>
          <w:p w:rsidR="003C3748" w:rsidRPr="00BE2776" w:rsidRDefault="003C3748" w:rsidP="00B036AD">
            <w:pPr>
              <w:shd w:val="clear" w:color="auto" w:fill="FFFFFF"/>
              <w:ind w:right="317" w:hanging="19"/>
            </w:pPr>
            <w:r w:rsidRPr="00BE2776">
              <w:t>Воспринимать на слух немецкую речь; вычленять запрашиваемую информацию из услышанного.</w:t>
            </w:r>
          </w:p>
        </w:tc>
        <w:tc>
          <w:tcPr>
            <w:tcW w:w="1843" w:type="dxa"/>
          </w:tcPr>
          <w:p w:rsidR="003C3748" w:rsidRPr="00BE2776" w:rsidRDefault="003C3748" w:rsidP="00B036AD">
            <w:pPr>
              <w:ind w:right="-108"/>
            </w:pPr>
            <w:r w:rsidRPr="00BE2776">
              <w:t>Осуществлять прием активного слушания.</w:t>
            </w:r>
          </w:p>
        </w:tc>
        <w:tc>
          <w:tcPr>
            <w:tcW w:w="1701" w:type="dxa"/>
          </w:tcPr>
          <w:p w:rsidR="003C3748" w:rsidRPr="00BE2776" w:rsidRDefault="003C3748" w:rsidP="00B036AD">
            <w:pPr>
              <w:rPr>
                <w:i/>
                <w:iCs/>
              </w:rPr>
            </w:pPr>
            <w:r w:rsidRPr="00BE2776">
              <w:rPr>
                <w:i/>
                <w:iCs/>
              </w:rPr>
              <w:t>текущий</w:t>
            </w:r>
          </w:p>
        </w:tc>
        <w:tc>
          <w:tcPr>
            <w:tcW w:w="1228" w:type="dxa"/>
          </w:tcPr>
          <w:p w:rsidR="003C3748" w:rsidRPr="00BE2776" w:rsidRDefault="003C3748" w:rsidP="00B036AD"/>
          <w:p w:rsidR="003C3748" w:rsidRPr="00BE2776" w:rsidRDefault="003C3748" w:rsidP="00B036AD"/>
          <w:p w:rsidR="003C3748" w:rsidRPr="00BE2776" w:rsidRDefault="003C3748" w:rsidP="00B036AD"/>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33.</w:t>
            </w:r>
          </w:p>
        </w:tc>
        <w:tc>
          <w:tcPr>
            <w:tcW w:w="1842" w:type="dxa"/>
          </w:tcPr>
          <w:p w:rsidR="003C3748" w:rsidRPr="00BE2776" w:rsidRDefault="003C3748" w:rsidP="00B036AD">
            <w:pPr>
              <w:rPr>
                <w:b/>
                <w:bCs/>
              </w:rPr>
            </w:pPr>
            <w:r w:rsidRPr="00BE2776">
              <w:rPr>
                <w:b/>
                <w:bCs/>
              </w:rPr>
              <w:t xml:space="preserve">6. </w:t>
            </w:r>
            <w:r w:rsidRPr="00BE2776">
              <w:t xml:space="preserve"> Из истории автомобиля.</w:t>
            </w:r>
            <w:r w:rsidRPr="00BE2776">
              <w:rPr>
                <w:i/>
                <w:iCs/>
              </w:rPr>
              <w:t xml:space="preserve"> 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AT"/>
              </w:rPr>
            </w:pPr>
            <w:r w:rsidRPr="00BE2776">
              <w:rPr>
                <w:lang w:val="de-DE"/>
              </w:rPr>
              <w:t>träumen, das Fahrzeug, gelten, ungewohnt, am Steuer, hocken, der Kraftstoff, verändern</w:t>
            </w:r>
          </w:p>
        </w:tc>
        <w:tc>
          <w:tcPr>
            <w:tcW w:w="2255" w:type="dxa"/>
          </w:tcPr>
          <w:p w:rsidR="003C3748" w:rsidRPr="00BE2776" w:rsidRDefault="003C3748" w:rsidP="00B036AD">
            <w:pPr>
              <w:rPr>
                <w:lang w:val="de-AT"/>
              </w:rPr>
            </w:pPr>
            <w:r w:rsidRPr="00BE2776">
              <w:t>Придаточные дополнительные предложения.</w:t>
            </w:r>
          </w:p>
        </w:tc>
        <w:tc>
          <w:tcPr>
            <w:tcW w:w="2511" w:type="dxa"/>
          </w:tcPr>
          <w:p w:rsidR="003C3748" w:rsidRPr="00BE2776" w:rsidRDefault="003C3748" w:rsidP="00B036AD">
            <w:pPr>
              <w:shd w:val="clear" w:color="auto" w:fill="FFFFFF"/>
              <w:ind w:right="-108" w:hanging="19"/>
            </w:pPr>
            <w:r w:rsidRPr="00BE2776">
              <w:t>Уметь читать текст с полным пониманием прочитанного, выражать своё собственное отношение к прочитанному.</w:t>
            </w:r>
          </w:p>
          <w:p w:rsidR="003C3748" w:rsidRPr="00DC47A7" w:rsidRDefault="003C3748" w:rsidP="00B036AD">
            <w:pPr>
              <w:shd w:val="clear" w:color="auto" w:fill="FFFFFF"/>
              <w:ind w:right="317" w:hanging="19"/>
            </w:pPr>
            <w:r w:rsidRPr="00BE2776">
              <w:t>Уметь выписывать из текста ключевые слова и основную мысль.</w:t>
            </w:r>
          </w:p>
        </w:tc>
        <w:tc>
          <w:tcPr>
            <w:tcW w:w="1843" w:type="dxa"/>
          </w:tcPr>
          <w:p w:rsidR="003C3748" w:rsidRPr="00DC47A7" w:rsidRDefault="003C3748" w:rsidP="00B036AD">
            <w:r w:rsidRPr="00BE2776">
              <w:t>Осознанное беглое чтение текста. Использование изучающего вида чтения, проведение информационно-смыслового анализа текста.</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p w:rsidR="003C3748" w:rsidRPr="00BE2776" w:rsidRDefault="003C3748" w:rsidP="00B036AD">
            <w:pPr>
              <w:ind w:right="-108"/>
            </w:pPr>
            <w:r w:rsidRPr="00BE2776">
              <w:t>(доп.материал учебника «Шаги»)</w:t>
            </w:r>
          </w:p>
        </w:tc>
        <w:tc>
          <w:tcPr>
            <w:tcW w:w="1228" w:type="dxa"/>
          </w:tcPr>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34.</w:t>
            </w:r>
          </w:p>
        </w:tc>
        <w:tc>
          <w:tcPr>
            <w:tcW w:w="1842" w:type="dxa"/>
          </w:tcPr>
          <w:p w:rsidR="003C3748" w:rsidRPr="00BE2776" w:rsidRDefault="003C3748" w:rsidP="00B036AD">
            <w:r w:rsidRPr="00BE2776">
              <w:t xml:space="preserve">7.  Дорожные знаки. Неопределенно-личное местоимение </w:t>
            </w:r>
            <w:r w:rsidRPr="00BE2776">
              <w:rPr>
                <w:i/>
                <w:iCs/>
                <w:lang w:val="en-US"/>
              </w:rPr>
              <w:t>man</w:t>
            </w:r>
            <w:r w:rsidRPr="00BE2776">
              <w:rPr>
                <w:i/>
                <w:iCs/>
              </w:rPr>
              <w:t xml:space="preserve"> + мод.глагол</w:t>
            </w:r>
          </w:p>
          <w:p w:rsidR="003C3748" w:rsidRPr="00BE2776" w:rsidRDefault="003C3748" w:rsidP="00B036AD">
            <w:r w:rsidRPr="00BE2776">
              <w:rPr>
                <w:i/>
                <w:iCs/>
              </w:rPr>
              <w:t>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AT"/>
              </w:rPr>
            </w:pPr>
            <w:r w:rsidRPr="00BE2776">
              <w:rPr>
                <w:lang w:val="de-DE"/>
              </w:rPr>
              <w:t>Die Verkehrsampel, regeln, man muss, man kann, man darf, man darf nicht, man soll</w:t>
            </w:r>
            <w:r w:rsidRPr="00BE2776">
              <w:rPr>
                <w:lang w:val="de-AT"/>
              </w:rPr>
              <w:t>, d</w:t>
            </w:r>
            <w:r w:rsidRPr="00BE2776">
              <w:rPr>
                <w:lang w:val="de-DE"/>
              </w:rPr>
              <w:t>er Verkehrspolizist, das rote Licht, das gelbe Licht, das grüne Licht</w:t>
            </w:r>
          </w:p>
        </w:tc>
        <w:tc>
          <w:tcPr>
            <w:tcW w:w="2255" w:type="dxa"/>
          </w:tcPr>
          <w:p w:rsidR="003C3748" w:rsidRPr="00BE2776" w:rsidRDefault="003C3748" w:rsidP="00B036AD">
            <w:r w:rsidRPr="00BE2776">
              <w:t xml:space="preserve">Неопределённо-личное местоимение  </w:t>
            </w:r>
            <w:r w:rsidRPr="00BE2776">
              <w:rPr>
                <w:i/>
                <w:iCs/>
                <w:lang w:val="en-US"/>
              </w:rPr>
              <w:t>man</w:t>
            </w:r>
            <w:r w:rsidRPr="00BE2776">
              <w:t>с  модальными глаголами.</w:t>
            </w:r>
          </w:p>
        </w:tc>
        <w:tc>
          <w:tcPr>
            <w:tcW w:w="2511" w:type="dxa"/>
          </w:tcPr>
          <w:p w:rsidR="003C3748" w:rsidRPr="00BE2776" w:rsidRDefault="003C3748" w:rsidP="00B036AD">
            <w:pPr>
              <w:shd w:val="clear" w:color="auto" w:fill="FFFFFF"/>
              <w:ind w:right="-108" w:hanging="19"/>
            </w:pPr>
            <w:r w:rsidRPr="00BE2776">
              <w:t>Уметь кратко высказываться о фактах и событиях, используя тип речи – описание.</w:t>
            </w:r>
          </w:p>
        </w:tc>
        <w:tc>
          <w:tcPr>
            <w:tcW w:w="1843" w:type="dxa"/>
          </w:tcPr>
          <w:p w:rsidR="003C3748" w:rsidRPr="00BE2776" w:rsidRDefault="003C3748" w:rsidP="00B036AD">
            <w:pPr>
              <w:ind w:right="-108"/>
            </w:pPr>
            <w:r w:rsidRPr="00BE2776">
              <w:t>Владение монологической речью.</w:t>
            </w:r>
          </w:p>
        </w:tc>
        <w:tc>
          <w:tcPr>
            <w:tcW w:w="1701" w:type="dxa"/>
          </w:tcPr>
          <w:p w:rsidR="003C3748" w:rsidRPr="00BE2776" w:rsidRDefault="003C3748" w:rsidP="00B036AD">
            <w:pPr>
              <w:rPr>
                <w:i/>
                <w:iCs/>
                <w:spacing w:val="-4"/>
                <w:lang w:val="de-DE"/>
              </w:rPr>
            </w:pPr>
            <w:r w:rsidRPr="00BE2776">
              <w:rPr>
                <w:i/>
                <w:iCs/>
                <w:spacing w:val="-4"/>
              </w:rPr>
              <w:t>текущий</w:t>
            </w:r>
          </w:p>
          <w:p w:rsidR="003C3748" w:rsidRPr="00BE2776" w:rsidRDefault="003C3748" w:rsidP="00B036AD">
            <w:pPr>
              <w:ind w:right="-108"/>
            </w:pPr>
          </w:p>
        </w:tc>
        <w:tc>
          <w:tcPr>
            <w:tcW w:w="1228" w:type="dxa"/>
          </w:tcPr>
          <w:p w:rsidR="003C3748" w:rsidRPr="00BE2776" w:rsidRDefault="003C3748" w:rsidP="00B036AD"/>
          <w:p w:rsidR="003C3748" w:rsidRPr="00BE2776" w:rsidRDefault="003C3748" w:rsidP="00B036AD"/>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35.</w:t>
            </w:r>
          </w:p>
        </w:tc>
        <w:tc>
          <w:tcPr>
            <w:tcW w:w="1842" w:type="dxa"/>
          </w:tcPr>
          <w:p w:rsidR="003C3748" w:rsidRPr="00BE2776" w:rsidRDefault="003C3748" w:rsidP="00B036AD">
            <w:r w:rsidRPr="00BE2776">
              <w:t xml:space="preserve">8. Первая молодежная улица в Берлине. </w:t>
            </w:r>
          </w:p>
          <w:p w:rsidR="003C3748" w:rsidRPr="00BE2776" w:rsidRDefault="003C3748" w:rsidP="00B036AD">
            <w:r w:rsidRPr="00BE2776">
              <w:rPr>
                <w:i/>
                <w:iCs/>
              </w:rPr>
              <w:t>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AT"/>
              </w:rPr>
            </w:pPr>
            <w:r w:rsidRPr="00BE2776">
              <w:rPr>
                <w:lang w:val="de-DE"/>
              </w:rPr>
              <w:t>Pflastern, umbauen, der Rasen, die Durchfahrt</w:t>
            </w:r>
          </w:p>
        </w:tc>
        <w:tc>
          <w:tcPr>
            <w:tcW w:w="2255" w:type="dxa"/>
          </w:tcPr>
          <w:p w:rsidR="003C3748" w:rsidRPr="00BE2776" w:rsidRDefault="003C3748" w:rsidP="00B036AD">
            <w:r w:rsidRPr="00BE2776">
              <w:rPr>
                <w:lang w:val="de-AT"/>
              </w:rPr>
              <w:t>PartizipII</w:t>
            </w:r>
            <w:r w:rsidRPr="00BE2776">
              <w:t>, пассивные конструкции.</w:t>
            </w:r>
          </w:p>
        </w:tc>
        <w:tc>
          <w:tcPr>
            <w:tcW w:w="2511" w:type="dxa"/>
          </w:tcPr>
          <w:p w:rsidR="003C3748" w:rsidRPr="00BE2776" w:rsidRDefault="003C3748" w:rsidP="00B036AD">
            <w:pPr>
              <w:shd w:val="clear" w:color="auto" w:fill="FFFFFF"/>
              <w:ind w:right="317" w:hanging="19"/>
            </w:pPr>
            <w:r w:rsidRPr="00BE2776">
              <w:t>Уметь читать текст с пониманием основного содержания: выбирать главные факты из текста.</w:t>
            </w:r>
          </w:p>
        </w:tc>
        <w:tc>
          <w:tcPr>
            <w:tcW w:w="1843" w:type="dxa"/>
          </w:tcPr>
          <w:p w:rsidR="003C3748" w:rsidRPr="00BE2776" w:rsidRDefault="003C3748" w:rsidP="00B036AD">
            <w:r w:rsidRPr="00BE2776">
              <w:t>Осознанное беглое чтение текста. Использование ознакомительного вида чтения. проведение информационно-смыслового анализа текста.</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p w:rsidR="003C3748" w:rsidRPr="00BE2776" w:rsidRDefault="003C3748" w:rsidP="00B036AD"/>
        </w:tc>
        <w:tc>
          <w:tcPr>
            <w:tcW w:w="1228" w:type="dxa"/>
          </w:tcPr>
          <w:p w:rsidR="003C3748" w:rsidRPr="00BE2776" w:rsidRDefault="003C3748" w:rsidP="00B036AD"/>
          <w:p w:rsidR="003C3748" w:rsidRPr="00BE2776" w:rsidRDefault="003C3748" w:rsidP="00B036AD"/>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36.</w:t>
            </w:r>
          </w:p>
        </w:tc>
        <w:tc>
          <w:tcPr>
            <w:tcW w:w="1842" w:type="dxa"/>
          </w:tcPr>
          <w:p w:rsidR="003C3748" w:rsidRPr="00BE2776" w:rsidRDefault="003C3748" w:rsidP="00B036AD">
            <w:r w:rsidRPr="00BE2776">
              <w:t xml:space="preserve">9.Работа с текстом «Путь Улли в школу». </w:t>
            </w:r>
          </w:p>
          <w:p w:rsidR="003C3748" w:rsidRPr="00CA6838" w:rsidRDefault="003C3748" w:rsidP="00B036AD">
            <w:pPr>
              <w:rPr>
                <w:i/>
                <w:iCs/>
              </w:rPr>
            </w:pPr>
          </w:p>
          <w:p w:rsidR="003C3748" w:rsidRPr="00BE2776" w:rsidRDefault="003C3748" w:rsidP="00B036AD">
            <w:r w:rsidRPr="00BE2776">
              <w:rPr>
                <w:i/>
                <w:iCs/>
              </w:rPr>
              <w:t>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r w:rsidRPr="00BE2776">
              <w:t xml:space="preserve">Неопределённо-личное местоимение  </w:t>
            </w:r>
            <w:r w:rsidRPr="00BE2776">
              <w:rPr>
                <w:i/>
                <w:iCs/>
                <w:lang w:val="en-US"/>
              </w:rPr>
              <w:t>man</w:t>
            </w:r>
          </w:p>
        </w:tc>
        <w:tc>
          <w:tcPr>
            <w:tcW w:w="2511" w:type="dxa"/>
          </w:tcPr>
          <w:p w:rsidR="003C3748" w:rsidRPr="00BE2776" w:rsidRDefault="003C3748" w:rsidP="00B036AD">
            <w:pPr>
              <w:shd w:val="clear" w:color="auto" w:fill="FFFFFF"/>
              <w:ind w:right="317" w:hanging="19"/>
            </w:pPr>
            <w:r w:rsidRPr="00D772BD">
              <w:rPr>
                <w:sz w:val="18"/>
                <w:szCs w:val="18"/>
              </w:rPr>
              <w:t>Уметь читать текст с понима</w:t>
            </w:r>
            <w:r>
              <w:rPr>
                <w:sz w:val="18"/>
                <w:szCs w:val="18"/>
              </w:rPr>
              <w:t>-</w:t>
            </w:r>
            <w:r w:rsidRPr="00D772BD">
              <w:rPr>
                <w:sz w:val="18"/>
                <w:szCs w:val="18"/>
              </w:rPr>
              <w:t>нием основного содержания: выбирать</w:t>
            </w:r>
            <w:r w:rsidRPr="00BE2776">
              <w:t xml:space="preserve"> главные </w:t>
            </w:r>
            <w:r w:rsidRPr="00D772BD">
              <w:rPr>
                <w:sz w:val="18"/>
                <w:szCs w:val="18"/>
              </w:rPr>
              <w:t>факты изтекста.</w:t>
            </w:r>
          </w:p>
        </w:tc>
        <w:tc>
          <w:tcPr>
            <w:tcW w:w="1843" w:type="dxa"/>
          </w:tcPr>
          <w:p w:rsidR="003C3748" w:rsidRPr="00BE2776" w:rsidRDefault="003C3748" w:rsidP="00B036AD">
            <w:r w:rsidRPr="00BE2776">
              <w:t>Осознанное беглое чтение текста. Использование ознакомительного вида чтения. проведение информационно-смыслового анализа текста.</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p w:rsidR="003C3748" w:rsidRPr="00BE2776" w:rsidRDefault="003C3748" w:rsidP="00B036AD"/>
        </w:tc>
        <w:tc>
          <w:tcPr>
            <w:tcW w:w="1228" w:type="dxa"/>
          </w:tcPr>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37.</w:t>
            </w:r>
          </w:p>
        </w:tc>
        <w:tc>
          <w:tcPr>
            <w:tcW w:w="1842" w:type="dxa"/>
          </w:tcPr>
          <w:p w:rsidR="003C3748" w:rsidRPr="00BE2776" w:rsidRDefault="003C3748" w:rsidP="00B036AD">
            <w:r w:rsidRPr="00BE2776">
              <w:t>10. Придаточные дополнительные предложения</w:t>
            </w:r>
          </w:p>
          <w:p w:rsidR="003C3748" w:rsidRPr="00BE2776" w:rsidRDefault="003C3748" w:rsidP="00B036AD">
            <w:pPr>
              <w:rPr>
                <w:i/>
                <w:iCs/>
              </w:rPr>
            </w:pPr>
            <w:r w:rsidRPr="00BE2776">
              <w:rPr>
                <w:i/>
                <w:iCs/>
              </w:rPr>
              <w:t>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pPr>
              <w:ind w:right="-68"/>
            </w:pPr>
            <w:r w:rsidRPr="00BE2776">
              <w:t xml:space="preserve">Подчинительные союзы </w:t>
            </w:r>
            <w:r w:rsidRPr="00BE2776">
              <w:rPr>
                <w:lang w:val="de-AT"/>
              </w:rPr>
              <w:t>ob</w:t>
            </w:r>
            <w:r w:rsidRPr="00BE2776">
              <w:t xml:space="preserve">, </w:t>
            </w:r>
            <w:r w:rsidRPr="00BE2776">
              <w:rPr>
                <w:lang w:val="de-AT"/>
              </w:rPr>
              <w:t>dass</w:t>
            </w:r>
            <w:r w:rsidRPr="00BE2776">
              <w:t xml:space="preserve">, союзные слова </w:t>
            </w:r>
            <w:r w:rsidRPr="00BE2776">
              <w:rPr>
                <w:lang w:val="de-AT"/>
              </w:rPr>
              <w:t>wie</w:t>
            </w:r>
            <w:r w:rsidRPr="00BE2776">
              <w:t xml:space="preserve">, </w:t>
            </w:r>
            <w:r w:rsidRPr="00BE2776">
              <w:rPr>
                <w:lang w:val="de-AT"/>
              </w:rPr>
              <w:t>welche</w:t>
            </w:r>
            <w:r w:rsidRPr="00BE2776">
              <w:t>; порядок слов в придаточном предложении</w:t>
            </w:r>
          </w:p>
        </w:tc>
        <w:tc>
          <w:tcPr>
            <w:tcW w:w="2511" w:type="dxa"/>
          </w:tcPr>
          <w:p w:rsidR="003C3748" w:rsidRPr="00BE2776" w:rsidRDefault="003C3748" w:rsidP="00B036AD">
            <w:pPr>
              <w:shd w:val="clear" w:color="auto" w:fill="FFFFFF"/>
              <w:ind w:right="317" w:hanging="19"/>
            </w:pPr>
            <w:r w:rsidRPr="00BE2776">
              <w:t>Различать сложносочиненные и сложноподчиненные предложения; строить высказывание, используя придаточное дополнительное предложение.</w:t>
            </w:r>
          </w:p>
        </w:tc>
        <w:tc>
          <w:tcPr>
            <w:tcW w:w="1843" w:type="dxa"/>
          </w:tcPr>
          <w:p w:rsidR="003C3748" w:rsidRPr="00BE2776" w:rsidRDefault="003C3748" w:rsidP="00B036AD">
            <w:r w:rsidRPr="00BE2776">
              <w:t>Приводить аргументы, выражать свое мнение, используя придаточные дополнительные предложения.</w:t>
            </w:r>
          </w:p>
        </w:tc>
        <w:tc>
          <w:tcPr>
            <w:tcW w:w="1701" w:type="dxa"/>
          </w:tcPr>
          <w:p w:rsidR="003C3748" w:rsidRPr="00BE2776" w:rsidRDefault="003C3748" w:rsidP="00B036AD">
            <w:pPr>
              <w:rPr>
                <w:i/>
                <w:iCs/>
              </w:rPr>
            </w:pPr>
            <w:r w:rsidRPr="00BE2776">
              <w:rPr>
                <w:i/>
                <w:iCs/>
              </w:rPr>
              <w:t>текущий</w:t>
            </w:r>
          </w:p>
        </w:tc>
        <w:tc>
          <w:tcPr>
            <w:tcW w:w="1228" w:type="dxa"/>
          </w:tcPr>
          <w:p w:rsidR="003C3748" w:rsidRPr="00BE2776" w:rsidRDefault="003C3748" w:rsidP="00B036AD"/>
          <w:p w:rsidR="003C3748" w:rsidRPr="00BE2776" w:rsidRDefault="003C3748" w:rsidP="00B036AD"/>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38.</w:t>
            </w:r>
          </w:p>
        </w:tc>
        <w:tc>
          <w:tcPr>
            <w:tcW w:w="1842" w:type="dxa"/>
          </w:tcPr>
          <w:p w:rsidR="003C3748" w:rsidRPr="00BE2776" w:rsidRDefault="003C3748" w:rsidP="00B036AD">
            <w:r w:rsidRPr="00BE2776">
              <w:t>11.Систематиза</w:t>
            </w:r>
            <w:r w:rsidRPr="00CA6838">
              <w:t>-</w:t>
            </w:r>
            <w:r w:rsidRPr="00BE2776">
              <w:t>ция модальных глаголов.</w:t>
            </w:r>
            <w:r w:rsidRPr="00BE2776">
              <w:rPr>
                <w:i/>
                <w:iCs/>
              </w:rPr>
              <w:t xml:space="preserve"> Комбинированный урок.</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AT"/>
              </w:rPr>
            </w:pPr>
            <w:r w:rsidRPr="00BE2776">
              <w:rPr>
                <w:lang w:val="de-AT"/>
              </w:rPr>
              <w:t>Mächtig, ernst, wetten, dass…, schief gehen</w:t>
            </w:r>
          </w:p>
        </w:tc>
        <w:tc>
          <w:tcPr>
            <w:tcW w:w="2255" w:type="dxa"/>
          </w:tcPr>
          <w:p w:rsidR="003C3748" w:rsidRPr="00BE2776" w:rsidRDefault="003C3748" w:rsidP="00B036AD">
            <w:pPr>
              <w:ind w:right="-68"/>
            </w:pPr>
            <w:r w:rsidRPr="00BE2776">
              <w:t xml:space="preserve">Неопределённо-личное местоимение  </w:t>
            </w:r>
            <w:r w:rsidRPr="00BE2776">
              <w:rPr>
                <w:i/>
                <w:iCs/>
                <w:lang w:val="en-US"/>
              </w:rPr>
              <w:t>man</w:t>
            </w:r>
            <w:r w:rsidRPr="00BE2776">
              <w:t>с  модальными глаголами.</w:t>
            </w:r>
          </w:p>
        </w:tc>
        <w:tc>
          <w:tcPr>
            <w:tcW w:w="2511" w:type="dxa"/>
          </w:tcPr>
          <w:p w:rsidR="003C3748" w:rsidRPr="00BE2776" w:rsidRDefault="003C3748" w:rsidP="00B036AD">
            <w:pPr>
              <w:shd w:val="clear" w:color="auto" w:fill="FFFFFF"/>
              <w:ind w:right="317" w:hanging="19"/>
            </w:pPr>
            <w:r w:rsidRPr="00BE2776">
              <w:t>Уметь кратко высказываться о фактах и событиях, используя тип речи – описание.</w:t>
            </w:r>
          </w:p>
        </w:tc>
        <w:tc>
          <w:tcPr>
            <w:tcW w:w="1843" w:type="dxa"/>
          </w:tcPr>
          <w:p w:rsidR="003C3748" w:rsidRPr="00BE2776" w:rsidRDefault="003C3748" w:rsidP="00B036AD">
            <w:r w:rsidRPr="00BE2776">
              <w:t>Владение монологической речью.</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tc>
        <w:tc>
          <w:tcPr>
            <w:tcW w:w="1228" w:type="dxa"/>
          </w:tcPr>
          <w:p w:rsidR="003C3748" w:rsidRPr="00BE2776" w:rsidRDefault="003C3748" w:rsidP="00B036AD">
            <w:pPr>
              <w:ind w:left="-108" w:right="-108"/>
            </w:pPr>
          </w:p>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39.</w:t>
            </w:r>
          </w:p>
        </w:tc>
        <w:tc>
          <w:tcPr>
            <w:tcW w:w="1842" w:type="dxa"/>
          </w:tcPr>
          <w:p w:rsidR="003C3748" w:rsidRPr="00BE2776" w:rsidRDefault="003C3748" w:rsidP="00B036AD">
            <w:r w:rsidRPr="00BE2776">
              <w:t>12.Активизация лексики по теме в устной речи</w:t>
            </w:r>
          </w:p>
          <w:p w:rsidR="003C3748" w:rsidRPr="00BE2776" w:rsidRDefault="003C3748" w:rsidP="00B036AD">
            <w:r w:rsidRPr="00BE2776">
              <w:rPr>
                <w:i/>
                <w:iCs/>
              </w:rPr>
              <w:t>Комбинированный урок.</w:t>
            </w:r>
          </w:p>
          <w:p w:rsidR="003C3748" w:rsidRPr="00BE2776" w:rsidRDefault="003C3748" w:rsidP="00B036AD"/>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rPr>
                <w:lang w:val="de-AT"/>
              </w:rPr>
            </w:pPr>
            <w:r w:rsidRPr="00BE2776">
              <w:rPr>
                <w:lang w:val="de-AT"/>
              </w:rPr>
              <w:t xml:space="preserve">Drängeln, älteren Menschen den Platz anbieten, gebrauchen, voll, </w:t>
            </w:r>
            <w:r w:rsidRPr="00BE2776">
              <w:rPr>
                <w:lang w:val="de-DE"/>
              </w:rPr>
              <w:t xml:space="preserve"> mit dem Auto, mit dem Bus, mit der Straßenbahn.</w:t>
            </w:r>
          </w:p>
        </w:tc>
        <w:tc>
          <w:tcPr>
            <w:tcW w:w="2255" w:type="dxa"/>
          </w:tcPr>
          <w:p w:rsidR="003C3748" w:rsidRPr="00BE2776" w:rsidRDefault="003C3748" w:rsidP="00B036AD">
            <w:r w:rsidRPr="00BE2776">
              <w:t xml:space="preserve">Неопределённо-личное местоимение  </w:t>
            </w:r>
            <w:r w:rsidRPr="00BE2776">
              <w:rPr>
                <w:i/>
                <w:iCs/>
                <w:lang w:val="en-US"/>
              </w:rPr>
              <w:t>man</w:t>
            </w:r>
            <w:r w:rsidRPr="00BE2776">
              <w:t>с  модальными глаголами.</w:t>
            </w:r>
          </w:p>
        </w:tc>
        <w:tc>
          <w:tcPr>
            <w:tcW w:w="2511" w:type="dxa"/>
          </w:tcPr>
          <w:p w:rsidR="003C3748" w:rsidRPr="00BE2776" w:rsidRDefault="003C3748" w:rsidP="00B036AD">
            <w:pPr>
              <w:shd w:val="clear" w:color="auto" w:fill="FFFFFF"/>
              <w:ind w:right="317" w:hanging="19"/>
            </w:pPr>
            <w:r w:rsidRPr="00BE2776">
              <w:t>Уметь вести диалог-расспрос о дороге в незнакомом городе.</w:t>
            </w:r>
          </w:p>
        </w:tc>
        <w:tc>
          <w:tcPr>
            <w:tcW w:w="1843" w:type="dxa"/>
          </w:tcPr>
          <w:p w:rsidR="003C3748" w:rsidRPr="00BE2776" w:rsidRDefault="003C3748" w:rsidP="00B036AD">
            <w:pPr>
              <w:ind w:right="-108"/>
            </w:pPr>
            <w:r w:rsidRPr="00BE2776">
              <w:t>Владение диалогической речью.  Умение вступать в речевое общение.</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p w:rsidR="003C3748" w:rsidRPr="00BE2776" w:rsidRDefault="003C3748" w:rsidP="00B036AD"/>
        </w:tc>
        <w:tc>
          <w:tcPr>
            <w:tcW w:w="1228" w:type="dxa"/>
          </w:tcPr>
          <w:p w:rsidR="003C3748" w:rsidRPr="00BE2776" w:rsidRDefault="003C3748" w:rsidP="00B036AD">
            <w:pPr>
              <w:rPr>
                <w:lang w:val="en-US"/>
              </w:rPr>
            </w:pPr>
          </w:p>
          <w:p w:rsidR="003C3748" w:rsidRPr="00BE2776" w:rsidRDefault="003C3748" w:rsidP="00B036AD">
            <w:pPr>
              <w:rPr>
                <w:lang w:val="en-US"/>
              </w:rPr>
            </w:pPr>
          </w:p>
          <w:p w:rsidR="003C3748" w:rsidRPr="00BE2776" w:rsidRDefault="003C3748" w:rsidP="00B036AD">
            <w:pPr>
              <w:rPr>
                <w:lang w:val="en-US"/>
              </w:rPr>
            </w:pPr>
          </w:p>
        </w:tc>
      </w:tr>
      <w:tr w:rsidR="003C3748" w:rsidRPr="00BE2776">
        <w:trPr>
          <w:trHeight w:val="180"/>
        </w:trPr>
        <w:tc>
          <w:tcPr>
            <w:tcW w:w="786" w:type="dxa"/>
          </w:tcPr>
          <w:p w:rsidR="003C3748" w:rsidRPr="00BE2776" w:rsidRDefault="003C3748" w:rsidP="00B036AD">
            <w:pPr>
              <w:ind w:left="-360"/>
            </w:pPr>
            <w:r w:rsidRPr="00BE2776">
              <w:t>40.</w:t>
            </w:r>
          </w:p>
        </w:tc>
        <w:tc>
          <w:tcPr>
            <w:tcW w:w="1842" w:type="dxa"/>
          </w:tcPr>
          <w:p w:rsidR="003C3748" w:rsidRPr="00BE2776" w:rsidRDefault="003C3748" w:rsidP="00B036AD">
            <w:r w:rsidRPr="00BE2776">
              <w:t>13. Урок повторения и систематизации ЛЕ и РО по теме.</w:t>
            </w:r>
          </w:p>
          <w:p w:rsidR="003C3748" w:rsidRPr="00BE2776" w:rsidRDefault="003C3748" w:rsidP="00B036AD">
            <w:r w:rsidRPr="00BE2776">
              <w:rPr>
                <w:i/>
                <w:iCs/>
              </w:rPr>
              <w:t>Урок комплексного применения ЗУН</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r w:rsidRPr="00BE2776">
              <w:t xml:space="preserve">Неопределённо-личное местоимение  </w:t>
            </w:r>
            <w:r w:rsidRPr="00BE2776">
              <w:rPr>
                <w:i/>
                <w:iCs/>
                <w:lang w:val="en-US"/>
              </w:rPr>
              <w:t>man</w:t>
            </w:r>
            <w:r w:rsidRPr="00BE2776">
              <w:t>с  модальными глаголами.</w:t>
            </w:r>
          </w:p>
        </w:tc>
        <w:tc>
          <w:tcPr>
            <w:tcW w:w="2511" w:type="dxa"/>
          </w:tcPr>
          <w:p w:rsidR="003C3748" w:rsidRPr="00BE2776" w:rsidRDefault="003C3748" w:rsidP="00B036AD">
            <w:pPr>
              <w:shd w:val="clear" w:color="auto" w:fill="FFFFFF"/>
              <w:ind w:right="317" w:hanging="19"/>
            </w:pPr>
            <w:r w:rsidRPr="00BE2776">
              <w:t>Отвечать на вопросы, используя изученную по теме лексику; аргументировать свое высказывание</w:t>
            </w:r>
          </w:p>
        </w:tc>
        <w:tc>
          <w:tcPr>
            <w:tcW w:w="1843" w:type="dxa"/>
          </w:tcPr>
          <w:p w:rsidR="003C3748" w:rsidRPr="00BE2776" w:rsidRDefault="003C3748" w:rsidP="00B036AD">
            <w:pPr>
              <w:ind w:right="-108"/>
            </w:pPr>
            <w:r w:rsidRPr="00BE2776">
              <w:t xml:space="preserve">Различать дорожные знаки; знать правила дорожного движения; вести диалог-расспрос на улице города. </w:t>
            </w:r>
          </w:p>
        </w:tc>
        <w:tc>
          <w:tcPr>
            <w:tcW w:w="1701" w:type="dxa"/>
          </w:tcPr>
          <w:p w:rsidR="003C3748" w:rsidRPr="00BE2776" w:rsidRDefault="003C3748" w:rsidP="00B036AD">
            <w:pPr>
              <w:rPr>
                <w:i/>
                <w:iCs/>
                <w:spacing w:val="-4"/>
              </w:rPr>
            </w:pPr>
            <w:r w:rsidRPr="00BE2776">
              <w:rPr>
                <w:i/>
                <w:iCs/>
                <w:spacing w:val="-4"/>
              </w:rPr>
              <w:t>тематический</w:t>
            </w:r>
          </w:p>
          <w:p w:rsidR="003C3748" w:rsidRPr="00BE2776" w:rsidRDefault="003C3748" w:rsidP="00B036AD"/>
        </w:tc>
        <w:tc>
          <w:tcPr>
            <w:tcW w:w="1228" w:type="dxa"/>
          </w:tcPr>
          <w:p w:rsidR="003C3748" w:rsidRPr="00BE2776" w:rsidRDefault="003C3748" w:rsidP="00B036AD"/>
          <w:p w:rsidR="003C3748" w:rsidRPr="00BE2776" w:rsidRDefault="003C3748" w:rsidP="00B036AD"/>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41.</w:t>
            </w:r>
          </w:p>
        </w:tc>
        <w:tc>
          <w:tcPr>
            <w:tcW w:w="1842" w:type="dxa"/>
          </w:tcPr>
          <w:p w:rsidR="003C3748" w:rsidRPr="00BE2776" w:rsidRDefault="003C3748" w:rsidP="00B036AD">
            <w:pPr>
              <w:rPr>
                <w:b/>
                <w:bCs/>
              </w:rPr>
            </w:pPr>
            <w:r w:rsidRPr="00BE2776">
              <w:rPr>
                <w:b/>
                <w:bCs/>
              </w:rPr>
              <w:t xml:space="preserve">14. </w:t>
            </w:r>
            <w:r w:rsidRPr="00BE2776">
              <w:rPr>
                <w:b/>
                <w:bCs/>
                <w:i/>
                <w:iCs/>
                <w:color w:val="FF0000"/>
              </w:rPr>
              <w:t>Контроль навыков аудирования.</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tc>
        <w:tc>
          <w:tcPr>
            <w:tcW w:w="2511" w:type="dxa"/>
          </w:tcPr>
          <w:p w:rsidR="003C3748" w:rsidRPr="00BE2776" w:rsidRDefault="003C3748" w:rsidP="00B036AD">
            <w:pPr>
              <w:shd w:val="clear" w:color="auto" w:fill="FFFFFF"/>
              <w:ind w:right="317" w:hanging="19"/>
            </w:pPr>
          </w:p>
        </w:tc>
        <w:tc>
          <w:tcPr>
            <w:tcW w:w="1843" w:type="dxa"/>
          </w:tcPr>
          <w:p w:rsidR="003C3748" w:rsidRPr="00BE2776" w:rsidRDefault="003C3748" w:rsidP="00B036AD"/>
        </w:tc>
        <w:tc>
          <w:tcPr>
            <w:tcW w:w="1701" w:type="dxa"/>
          </w:tcPr>
          <w:p w:rsidR="003C3748" w:rsidRPr="00BE2776" w:rsidRDefault="003C3748" w:rsidP="00B036AD">
            <w:pPr>
              <w:rPr>
                <w:i/>
                <w:iCs/>
              </w:rPr>
            </w:pPr>
            <w:r w:rsidRPr="00BE2776">
              <w:rPr>
                <w:i/>
                <w:iCs/>
              </w:rPr>
              <w:t>тематический</w:t>
            </w:r>
          </w:p>
          <w:p w:rsidR="003C3748" w:rsidRPr="00BE2776" w:rsidRDefault="003C3748" w:rsidP="00B036AD">
            <w:pPr>
              <w:ind w:right="-108"/>
            </w:pPr>
          </w:p>
        </w:tc>
        <w:tc>
          <w:tcPr>
            <w:tcW w:w="1228" w:type="dxa"/>
          </w:tcPr>
          <w:p w:rsidR="003C3748" w:rsidRPr="00BE2776" w:rsidRDefault="003C3748" w:rsidP="00B036AD"/>
        </w:tc>
      </w:tr>
      <w:tr w:rsidR="003C3748" w:rsidRPr="00C80285">
        <w:trPr>
          <w:trHeight w:val="180"/>
        </w:trPr>
        <w:tc>
          <w:tcPr>
            <w:tcW w:w="786" w:type="dxa"/>
          </w:tcPr>
          <w:p w:rsidR="003C3748" w:rsidRPr="00BE2776" w:rsidRDefault="003C3748" w:rsidP="00B036AD">
            <w:pPr>
              <w:ind w:left="-360"/>
            </w:pPr>
            <w:r w:rsidRPr="00BE2776">
              <w:t>42.</w:t>
            </w:r>
          </w:p>
        </w:tc>
        <w:tc>
          <w:tcPr>
            <w:tcW w:w="1842" w:type="dxa"/>
          </w:tcPr>
          <w:p w:rsidR="003C3748" w:rsidRPr="00BE2776" w:rsidRDefault="003C3748" w:rsidP="00B036AD">
            <w:r w:rsidRPr="00BE2776">
              <w:t xml:space="preserve">15.На улице. </w:t>
            </w:r>
          </w:p>
          <w:p w:rsidR="003C3748" w:rsidRPr="00BE2776" w:rsidRDefault="003C3748" w:rsidP="00B036AD">
            <w:r w:rsidRPr="00BE2776">
              <w:rPr>
                <w:i/>
                <w:iCs/>
              </w:rPr>
              <w:t>Урок комплексного применения ЗУН</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r w:rsidRPr="00BE2776">
              <w:t>Неопределённо-личное местоимение man</w:t>
            </w:r>
            <w:r>
              <w:t>с  модальными глаголами</w:t>
            </w:r>
          </w:p>
        </w:tc>
        <w:tc>
          <w:tcPr>
            <w:tcW w:w="2511" w:type="dxa"/>
          </w:tcPr>
          <w:p w:rsidR="003C3748" w:rsidRPr="00BE2776" w:rsidRDefault="003C3748" w:rsidP="00B036AD">
            <w:pPr>
              <w:shd w:val="clear" w:color="auto" w:fill="FFFFFF"/>
              <w:ind w:right="317" w:hanging="19"/>
            </w:pPr>
            <w:r w:rsidRPr="00BE2776">
              <w:t>Уметь вести  диалог этикетного характера.</w:t>
            </w:r>
          </w:p>
        </w:tc>
        <w:tc>
          <w:tcPr>
            <w:tcW w:w="1843" w:type="dxa"/>
          </w:tcPr>
          <w:p w:rsidR="003C3748" w:rsidRPr="00BE2776" w:rsidRDefault="003C3748" w:rsidP="00B036AD">
            <w:pPr>
              <w:ind w:right="-108"/>
              <w:rPr>
                <w:lang w:val="de-DE"/>
              </w:rPr>
            </w:pPr>
            <w:r w:rsidRPr="00C80285">
              <w:rPr>
                <w:sz w:val="16"/>
                <w:szCs w:val="16"/>
              </w:rPr>
              <w:t>Владение диалоги</w:t>
            </w:r>
            <w:r w:rsidRPr="00CA6838">
              <w:rPr>
                <w:sz w:val="16"/>
                <w:szCs w:val="16"/>
              </w:rPr>
              <w:t>-</w:t>
            </w:r>
            <w:r w:rsidRPr="00C80285">
              <w:rPr>
                <w:sz w:val="16"/>
                <w:szCs w:val="16"/>
              </w:rPr>
              <w:t>ческой речью. Умение вступать в речевое общение. Соблюдение норм поведения в окру</w:t>
            </w:r>
            <w:r w:rsidRPr="00BE2776">
              <w:t>жаю</w:t>
            </w:r>
            <w:r>
              <w:rPr>
                <w:lang w:val="en-US"/>
              </w:rPr>
              <w:t>-</w:t>
            </w:r>
            <w:r w:rsidRPr="00BE2776">
              <w:t>щей среде.</w:t>
            </w:r>
          </w:p>
        </w:tc>
        <w:tc>
          <w:tcPr>
            <w:tcW w:w="1701" w:type="dxa"/>
          </w:tcPr>
          <w:p w:rsidR="003C3748" w:rsidRPr="00BE2776" w:rsidRDefault="003C3748" w:rsidP="00B036AD">
            <w:pPr>
              <w:rPr>
                <w:i/>
                <w:iCs/>
                <w:spacing w:val="-4"/>
              </w:rPr>
            </w:pPr>
            <w:r w:rsidRPr="00BE2776">
              <w:rPr>
                <w:i/>
                <w:iCs/>
                <w:spacing w:val="-4"/>
              </w:rPr>
              <w:t>текущий</w:t>
            </w:r>
          </w:p>
          <w:p w:rsidR="003C3748" w:rsidRPr="00C80285" w:rsidRDefault="003C3748" w:rsidP="00B036AD">
            <w:r w:rsidRPr="00BE2776">
              <w:t>Диалог этикетного характера и диалог-расспрос</w:t>
            </w:r>
          </w:p>
          <w:p w:rsidR="003C3748" w:rsidRPr="00BE2776" w:rsidRDefault="003C3748" w:rsidP="00B036AD">
            <w:r w:rsidRPr="00BE2776">
              <w:t>.</w:t>
            </w:r>
          </w:p>
        </w:tc>
        <w:tc>
          <w:tcPr>
            <w:tcW w:w="1228" w:type="dxa"/>
          </w:tcPr>
          <w:p w:rsidR="003C3748" w:rsidRPr="00BE2776" w:rsidRDefault="003C3748" w:rsidP="00B036AD"/>
          <w:p w:rsidR="003C3748" w:rsidRPr="00BE2776" w:rsidRDefault="003C3748" w:rsidP="00B036AD"/>
          <w:p w:rsidR="003C3748" w:rsidRPr="00C80285" w:rsidRDefault="003C3748" w:rsidP="00B036AD">
            <w:pPr>
              <w:rPr>
                <w:lang w:val="en-US"/>
              </w:rPr>
            </w:pPr>
          </w:p>
        </w:tc>
      </w:tr>
      <w:tr w:rsidR="003C3748" w:rsidRPr="00BE2776">
        <w:trPr>
          <w:trHeight w:val="180"/>
        </w:trPr>
        <w:tc>
          <w:tcPr>
            <w:tcW w:w="786" w:type="dxa"/>
          </w:tcPr>
          <w:p w:rsidR="003C3748" w:rsidRPr="00BE2776" w:rsidRDefault="003C3748" w:rsidP="00B036AD">
            <w:pPr>
              <w:ind w:left="-360"/>
            </w:pPr>
            <w:r w:rsidRPr="00BE2776">
              <w:t>43.</w:t>
            </w:r>
          </w:p>
        </w:tc>
        <w:tc>
          <w:tcPr>
            <w:tcW w:w="1842" w:type="dxa"/>
          </w:tcPr>
          <w:p w:rsidR="003C3748" w:rsidRPr="00BE2776" w:rsidRDefault="003C3748" w:rsidP="00B036AD">
            <w:pPr>
              <w:rPr>
                <w:b/>
                <w:bCs/>
              </w:rPr>
            </w:pPr>
            <w:r w:rsidRPr="00BE2776">
              <w:t xml:space="preserve"> 16.</w:t>
            </w:r>
            <w:r w:rsidRPr="00BE2776">
              <w:rPr>
                <w:b/>
                <w:bCs/>
                <w:i/>
                <w:iCs/>
                <w:color w:val="FF0000"/>
              </w:rPr>
              <w:t>Контроль навыков работы с  текстом.</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tc>
        <w:tc>
          <w:tcPr>
            <w:tcW w:w="2511" w:type="dxa"/>
          </w:tcPr>
          <w:p w:rsidR="003C3748" w:rsidRPr="00BE2776" w:rsidRDefault="003C3748" w:rsidP="00B036AD">
            <w:pPr>
              <w:shd w:val="clear" w:color="auto" w:fill="FFFFFF"/>
              <w:ind w:right="317" w:hanging="19"/>
            </w:pPr>
          </w:p>
        </w:tc>
        <w:tc>
          <w:tcPr>
            <w:tcW w:w="1843" w:type="dxa"/>
          </w:tcPr>
          <w:p w:rsidR="003C3748" w:rsidRPr="00BE2776" w:rsidRDefault="003C3748" w:rsidP="00B036AD"/>
        </w:tc>
        <w:tc>
          <w:tcPr>
            <w:tcW w:w="1701" w:type="dxa"/>
          </w:tcPr>
          <w:p w:rsidR="003C3748" w:rsidRPr="00BE2776" w:rsidRDefault="003C3748" w:rsidP="00B036AD">
            <w:pPr>
              <w:rPr>
                <w:i/>
                <w:iCs/>
              </w:rPr>
            </w:pPr>
            <w:r w:rsidRPr="00BE2776">
              <w:rPr>
                <w:i/>
                <w:iCs/>
              </w:rPr>
              <w:t>тематический</w:t>
            </w:r>
          </w:p>
          <w:p w:rsidR="003C3748" w:rsidRPr="00BE2776" w:rsidRDefault="003C3748" w:rsidP="00B036AD">
            <w:pPr>
              <w:ind w:right="-108"/>
            </w:pPr>
          </w:p>
        </w:tc>
        <w:tc>
          <w:tcPr>
            <w:tcW w:w="1228" w:type="dxa"/>
          </w:tcPr>
          <w:p w:rsidR="003C3748" w:rsidRPr="00BE2776" w:rsidRDefault="003C3748" w:rsidP="00B036AD"/>
        </w:tc>
      </w:tr>
      <w:tr w:rsidR="003C3748" w:rsidRPr="00BE2776">
        <w:trPr>
          <w:trHeight w:val="180"/>
        </w:trPr>
        <w:tc>
          <w:tcPr>
            <w:tcW w:w="786" w:type="dxa"/>
          </w:tcPr>
          <w:p w:rsidR="003C3748" w:rsidRPr="00BE2776" w:rsidRDefault="003C3748" w:rsidP="00B036AD">
            <w:pPr>
              <w:ind w:left="-360"/>
            </w:pPr>
            <w:r w:rsidRPr="00BE2776">
              <w:t>44.</w:t>
            </w:r>
          </w:p>
        </w:tc>
        <w:tc>
          <w:tcPr>
            <w:tcW w:w="1842" w:type="dxa"/>
          </w:tcPr>
          <w:p w:rsidR="003C3748" w:rsidRPr="00BE2776" w:rsidRDefault="003C3748" w:rsidP="00B036AD">
            <w:pPr>
              <w:rPr>
                <w:i/>
                <w:iCs/>
              </w:rPr>
            </w:pPr>
            <w:r w:rsidRPr="00BE2776">
              <w:t xml:space="preserve">17.Обучение письму личного характера. </w:t>
            </w:r>
          </w:p>
          <w:p w:rsidR="003C3748" w:rsidRPr="00BE2776" w:rsidRDefault="003C3748" w:rsidP="00B036AD">
            <w:pPr>
              <w:rPr>
                <w:i/>
                <w:iCs/>
              </w:rPr>
            </w:pPr>
          </w:p>
          <w:p w:rsidR="003C3748" w:rsidRDefault="003C3748" w:rsidP="00B036AD">
            <w:pPr>
              <w:rPr>
                <w:i/>
                <w:iCs/>
              </w:rPr>
            </w:pPr>
            <w:r w:rsidRPr="00BE2776">
              <w:rPr>
                <w:i/>
                <w:iCs/>
              </w:rPr>
              <w:t>Комбинированный урок.</w:t>
            </w: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Default="003C3748" w:rsidP="00B036AD">
            <w:pPr>
              <w:rPr>
                <w:i/>
                <w:iCs/>
              </w:rPr>
            </w:pPr>
          </w:p>
          <w:p w:rsidR="003C3748" w:rsidRPr="00BE2776" w:rsidRDefault="003C3748" w:rsidP="00B036AD"/>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tc>
        <w:tc>
          <w:tcPr>
            <w:tcW w:w="2511" w:type="dxa"/>
          </w:tcPr>
          <w:p w:rsidR="003C3748" w:rsidRPr="00BE2776" w:rsidRDefault="003C3748" w:rsidP="00B036AD">
            <w:pPr>
              <w:shd w:val="clear" w:color="auto" w:fill="FFFFFF"/>
              <w:ind w:right="77" w:firstLine="10"/>
              <w:rPr>
                <w:spacing w:val="-1"/>
              </w:rPr>
            </w:pPr>
            <w:r w:rsidRPr="00BE2776">
              <w:rPr>
                <w:spacing w:val="-1"/>
              </w:rPr>
              <w:t>Уметь писать личное письмо о транспорте посёлка, используя материал данной тематики, употребляя формы речевого этикета,</w:t>
            </w:r>
            <w:r>
              <w:rPr>
                <w:spacing w:val="-1"/>
              </w:rPr>
              <w:t xml:space="preserve"> принятые в стране изучаемого </w:t>
            </w:r>
            <w:r w:rsidRPr="00BE2776">
              <w:rPr>
                <w:spacing w:val="-1"/>
              </w:rPr>
              <w:t>ыка.</w:t>
            </w:r>
          </w:p>
        </w:tc>
        <w:tc>
          <w:tcPr>
            <w:tcW w:w="1843" w:type="dxa"/>
          </w:tcPr>
          <w:p w:rsidR="003C3748" w:rsidRPr="00BE2776" w:rsidRDefault="003C3748" w:rsidP="00B036AD">
            <w:r w:rsidRPr="00BE2776">
              <w:t>Создание письменных высказываний. Отражение в письменной форме результатов своей деятельности.</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p w:rsidR="003C3748" w:rsidRPr="00BE2776" w:rsidRDefault="003C3748" w:rsidP="00B036AD">
            <w:r w:rsidRPr="00BE2776">
              <w:t>личное письмо другу.</w:t>
            </w:r>
          </w:p>
        </w:tc>
        <w:tc>
          <w:tcPr>
            <w:tcW w:w="1228" w:type="dxa"/>
          </w:tcPr>
          <w:p w:rsidR="003C3748" w:rsidRPr="00BE2776" w:rsidRDefault="003C3748" w:rsidP="00B036AD"/>
        </w:tc>
      </w:tr>
      <w:tr w:rsidR="003C3748" w:rsidRPr="00BE2776">
        <w:trPr>
          <w:trHeight w:val="180"/>
        </w:trPr>
        <w:tc>
          <w:tcPr>
            <w:tcW w:w="786" w:type="dxa"/>
          </w:tcPr>
          <w:p w:rsidR="003C3748" w:rsidRDefault="003C3748" w:rsidP="00B036AD">
            <w:pPr>
              <w:ind w:left="-360"/>
            </w:pPr>
            <w:r w:rsidRPr="00BE2776">
              <w:t>45.</w:t>
            </w:r>
          </w:p>
          <w:p w:rsidR="003C3748" w:rsidRDefault="003C3748" w:rsidP="00B036AD">
            <w:pPr>
              <w:ind w:left="-360"/>
            </w:pPr>
          </w:p>
          <w:p w:rsidR="003C3748" w:rsidRDefault="003C3748" w:rsidP="00B036AD">
            <w:pPr>
              <w:ind w:left="-360"/>
            </w:pPr>
          </w:p>
          <w:p w:rsidR="003C3748" w:rsidRDefault="003C3748" w:rsidP="00B036AD">
            <w:pPr>
              <w:ind w:left="-360"/>
            </w:pPr>
          </w:p>
          <w:p w:rsidR="003C3748" w:rsidRDefault="003C3748" w:rsidP="00B036AD">
            <w:pPr>
              <w:ind w:left="-360"/>
            </w:pPr>
          </w:p>
          <w:p w:rsidR="003C3748" w:rsidRDefault="003C3748" w:rsidP="00B036AD">
            <w:pPr>
              <w:ind w:left="-360"/>
            </w:pPr>
          </w:p>
          <w:p w:rsidR="003C3748" w:rsidRPr="00BE2776" w:rsidRDefault="003C3748" w:rsidP="00B036AD">
            <w:pPr>
              <w:ind w:left="-360"/>
            </w:pPr>
          </w:p>
        </w:tc>
        <w:tc>
          <w:tcPr>
            <w:tcW w:w="1842" w:type="dxa"/>
          </w:tcPr>
          <w:p w:rsidR="003C3748" w:rsidRPr="00BE2776" w:rsidRDefault="003C3748" w:rsidP="00B036AD">
            <w:r w:rsidRPr="00BE2776">
              <w:t>18.Берлинское метро и автом</w:t>
            </w:r>
            <w:r w:rsidRPr="00C80285">
              <w:t>-</w:t>
            </w:r>
            <w:r w:rsidRPr="00BE2776">
              <w:t xml:space="preserve">обиль будущего. </w:t>
            </w:r>
          </w:p>
          <w:p w:rsidR="003C3748" w:rsidRPr="00BE2776" w:rsidRDefault="003C3748" w:rsidP="00B036AD">
            <w:pPr>
              <w:rPr>
                <w:i/>
                <w:iCs/>
              </w:rPr>
            </w:pPr>
            <w:r w:rsidRPr="00BE2776">
              <w:rPr>
                <w:i/>
                <w:iCs/>
              </w:rPr>
              <w:t>Урок страноведения.</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Default="003C3748" w:rsidP="00B036AD">
            <w:pPr>
              <w:shd w:val="clear" w:color="auto" w:fill="FFFFFF"/>
              <w:ind w:firstLine="10"/>
            </w:pPr>
          </w:p>
          <w:p w:rsidR="003C3748" w:rsidRDefault="003C3748" w:rsidP="00B036AD">
            <w:pPr>
              <w:shd w:val="clear" w:color="auto" w:fill="FFFFFF"/>
              <w:ind w:firstLine="10"/>
            </w:pPr>
          </w:p>
          <w:p w:rsidR="003C3748" w:rsidRDefault="003C3748" w:rsidP="00B036AD">
            <w:pPr>
              <w:shd w:val="clear" w:color="auto" w:fill="FFFFFF"/>
              <w:ind w:firstLine="10"/>
            </w:pPr>
          </w:p>
          <w:p w:rsidR="003C3748" w:rsidRDefault="003C3748" w:rsidP="00B036AD">
            <w:pPr>
              <w:shd w:val="clear" w:color="auto" w:fill="FFFFFF"/>
              <w:ind w:firstLine="10"/>
            </w:pPr>
          </w:p>
          <w:p w:rsidR="003C3748" w:rsidRPr="00BE2776" w:rsidRDefault="003C3748" w:rsidP="00B036AD">
            <w:pPr>
              <w:shd w:val="clear" w:color="auto" w:fill="FFFFFF"/>
              <w:ind w:firstLine="10"/>
            </w:pPr>
          </w:p>
        </w:tc>
        <w:tc>
          <w:tcPr>
            <w:tcW w:w="2255" w:type="dxa"/>
          </w:tcPr>
          <w:p w:rsidR="003C3748" w:rsidRPr="00BE2776" w:rsidRDefault="003C3748" w:rsidP="00B036AD">
            <w:r w:rsidRPr="00BE2776">
              <w:t xml:space="preserve">Неопределённо-личное местоимение  </w:t>
            </w:r>
            <w:r w:rsidRPr="00BE2776">
              <w:rPr>
                <w:i/>
                <w:iCs/>
                <w:lang w:val="en-US"/>
              </w:rPr>
              <w:t>man</w:t>
            </w:r>
            <w:r w:rsidRPr="00BE2776">
              <w:t>с  модальными глаголами. Придаточные дополнительные предложения.</w:t>
            </w:r>
          </w:p>
        </w:tc>
        <w:tc>
          <w:tcPr>
            <w:tcW w:w="2511" w:type="dxa"/>
          </w:tcPr>
          <w:p w:rsidR="003C3748" w:rsidRPr="00BE2776" w:rsidRDefault="003C3748" w:rsidP="00B036AD">
            <w:pPr>
              <w:shd w:val="clear" w:color="auto" w:fill="FFFFFF"/>
              <w:ind w:right="389"/>
            </w:pPr>
            <w:r w:rsidRPr="00BE2776">
              <w:t>Читать текст с полным пониманием содержания. Уметь выделять основную мысль текста.</w:t>
            </w:r>
          </w:p>
        </w:tc>
        <w:tc>
          <w:tcPr>
            <w:tcW w:w="1843" w:type="dxa"/>
          </w:tcPr>
          <w:p w:rsidR="003C3748" w:rsidRPr="00BE2776" w:rsidRDefault="003C3748" w:rsidP="00B036AD">
            <w:pPr>
              <w:jc w:val="both"/>
            </w:pPr>
            <w:r w:rsidRPr="00BE2776">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p w:rsidR="003C3748" w:rsidRPr="00BE2776" w:rsidRDefault="003C3748" w:rsidP="00B036AD">
            <w:r w:rsidRPr="00BE2776">
              <w:t>Изучающее чтение текста.</w:t>
            </w:r>
          </w:p>
        </w:tc>
        <w:tc>
          <w:tcPr>
            <w:tcW w:w="1228" w:type="dxa"/>
          </w:tcPr>
          <w:p w:rsidR="003C3748" w:rsidRPr="00BE2776" w:rsidRDefault="003C3748" w:rsidP="00B036AD">
            <w:pPr>
              <w:rPr>
                <w:lang w:val="en-US"/>
              </w:rPr>
            </w:pPr>
          </w:p>
        </w:tc>
      </w:tr>
      <w:tr w:rsidR="003C3748" w:rsidRPr="00BE2776">
        <w:trPr>
          <w:trHeight w:val="180"/>
        </w:trPr>
        <w:tc>
          <w:tcPr>
            <w:tcW w:w="786" w:type="dxa"/>
          </w:tcPr>
          <w:p w:rsidR="003C3748" w:rsidRPr="00BE2776" w:rsidRDefault="003C3748" w:rsidP="00B036AD">
            <w:pPr>
              <w:ind w:left="-360"/>
            </w:pPr>
            <w:r w:rsidRPr="00BE2776">
              <w:t>46.</w:t>
            </w:r>
          </w:p>
        </w:tc>
        <w:tc>
          <w:tcPr>
            <w:tcW w:w="1842" w:type="dxa"/>
          </w:tcPr>
          <w:p w:rsidR="003C3748" w:rsidRPr="00BE2776" w:rsidRDefault="003C3748" w:rsidP="00B036AD">
            <w:r w:rsidRPr="00BE2776">
              <w:rPr>
                <w:b/>
                <w:bCs/>
              </w:rPr>
              <w:t>19.</w:t>
            </w:r>
            <w:r w:rsidRPr="00BE2776">
              <w:rPr>
                <w:b/>
                <w:bCs/>
                <w:i/>
                <w:iCs/>
                <w:color w:val="FF0000"/>
              </w:rPr>
              <w:t>Контрольная работа «Движение в городе»</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r w:rsidRPr="00BE2776">
              <w:t>Лексика по теме</w:t>
            </w:r>
          </w:p>
        </w:tc>
        <w:tc>
          <w:tcPr>
            <w:tcW w:w="2255" w:type="dxa"/>
          </w:tcPr>
          <w:p w:rsidR="003C3748" w:rsidRPr="00BE2776" w:rsidRDefault="003C3748" w:rsidP="00B036AD">
            <w:r w:rsidRPr="00BE2776">
              <w:t>Грамматика по теме</w:t>
            </w:r>
          </w:p>
        </w:tc>
        <w:tc>
          <w:tcPr>
            <w:tcW w:w="2511" w:type="dxa"/>
          </w:tcPr>
          <w:p w:rsidR="003C3748" w:rsidRPr="00BE2776" w:rsidRDefault="003C3748" w:rsidP="00B036AD">
            <w:pPr>
              <w:shd w:val="clear" w:color="auto" w:fill="FFFFFF"/>
              <w:ind w:right="317" w:hanging="19"/>
            </w:pPr>
          </w:p>
        </w:tc>
        <w:tc>
          <w:tcPr>
            <w:tcW w:w="1843" w:type="dxa"/>
          </w:tcPr>
          <w:p w:rsidR="003C3748" w:rsidRPr="00BE2776" w:rsidRDefault="003C3748" w:rsidP="00B036AD">
            <w:r w:rsidRPr="00BE2776">
              <w:t>Самостоятельно организовывать свой рабочий процесс</w:t>
            </w:r>
          </w:p>
        </w:tc>
        <w:tc>
          <w:tcPr>
            <w:tcW w:w="1701" w:type="dxa"/>
          </w:tcPr>
          <w:p w:rsidR="003C3748" w:rsidRPr="00BE2776" w:rsidRDefault="003C3748" w:rsidP="00B036AD">
            <w:pPr>
              <w:rPr>
                <w:i/>
                <w:iCs/>
              </w:rPr>
            </w:pPr>
            <w:r w:rsidRPr="00BE2776">
              <w:rPr>
                <w:i/>
                <w:iCs/>
              </w:rPr>
              <w:t>тематический</w:t>
            </w:r>
          </w:p>
          <w:p w:rsidR="003C3748" w:rsidRPr="00BE2776" w:rsidRDefault="003C3748" w:rsidP="00B036AD">
            <w:pPr>
              <w:ind w:right="-108"/>
              <w:rPr>
                <w:lang w:val="de-DE"/>
              </w:rPr>
            </w:pPr>
          </w:p>
        </w:tc>
        <w:tc>
          <w:tcPr>
            <w:tcW w:w="1228" w:type="dxa"/>
          </w:tcPr>
          <w:p w:rsidR="003C3748" w:rsidRPr="00BE2776" w:rsidRDefault="003C3748" w:rsidP="00B036AD"/>
        </w:tc>
      </w:tr>
      <w:tr w:rsidR="003C3748" w:rsidRPr="00C80285">
        <w:trPr>
          <w:trHeight w:val="180"/>
        </w:trPr>
        <w:tc>
          <w:tcPr>
            <w:tcW w:w="786" w:type="dxa"/>
          </w:tcPr>
          <w:p w:rsidR="003C3748" w:rsidRPr="00BE2776" w:rsidRDefault="003C3748" w:rsidP="00B036AD">
            <w:pPr>
              <w:ind w:left="-360"/>
            </w:pPr>
            <w:r w:rsidRPr="00BE2776">
              <w:t>47.</w:t>
            </w:r>
          </w:p>
        </w:tc>
        <w:tc>
          <w:tcPr>
            <w:tcW w:w="1842" w:type="dxa"/>
          </w:tcPr>
          <w:p w:rsidR="003C3748" w:rsidRPr="00BE2776" w:rsidRDefault="003C3748" w:rsidP="00B036AD">
            <w:r w:rsidRPr="00BE2776">
              <w:t xml:space="preserve">20.«Улицы нашего  города» </w:t>
            </w:r>
          </w:p>
          <w:p w:rsidR="003C3748" w:rsidRPr="00BE2776" w:rsidRDefault="003C3748" w:rsidP="00B036AD">
            <w:r w:rsidRPr="00BE2776">
              <w:t>Защита проекта</w:t>
            </w:r>
          </w:p>
          <w:p w:rsidR="003C3748" w:rsidRPr="00BE2776" w:rsidRDefault="003C3748" w:rsidP="00B036AD">
            <w:pPr>
              <w:rPr>
                <w:color w:val="548DD4"/>
              </w:rPr>
            </w:pP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tc>
        <w:tc>
          <w:tcPr>
            <w:tcW w:w="2511" w:type="dxa"/>
          </w:tcPr>
          <w:p w:rsidR="003C3748" w:rsidRPr="00BE2776" w:rsidRDefault="003C3748" w:rsidP="00B036AD">
            <w:pPr>
              <w:shd w:val="clear" w:color="auto" w:fill="FFFFFF"/>
            </w:pPr>
            <w:r w:rsidRPr="00BE2776">
              <w:t>Умение самостоятельно и мотивированно организовывать свою познавательную деятельность. Поиск нужной информации по заданной теме в источниках различного типа</w:t>
            </w:r>
          </w:p>
        </w:tc>
        <w:tc>
          <w:tcPr>
            <w:tcW w:w="1843" w:type="dxa"/>
          </w:tcPr>
          <w:p w:rsidR="003C3748" w:rsidRPr="00BE2776" w:rsidRDefault="003C3748" w:rsidP="00B036AD">
            <w:pPr>
              <w:shd w:val="clear" w:color="auto" w:fill="FFFFFF"/>
              <w:ind w:right="5" w:firstLine="5"/>
            </w:pPr>
            <w:r w:rsidRPr="00BE2776">
              <w:t>Творческое решение учебных и практических задач: участие в проектной деятельности.</w:t>
            </w:r>
          </w:p>
        </w:tc>
        <w:tc>
          <w:tcPr>
            <w:tcW w:w="1701" w:type="dxa"/>
          </w:tcPr>
          <w:p w:rsidR="003C3748" w:rsidRPr="00BE2776" w:rsidRDefault="003C3748" w:rsidP="00B036AD">
            <w:pPr>
              <w:rPr>
                <w:i/>
                <w:iCs/>
                <w:spacing w:val="-4"/>
              </w:rPr>
            </w:pPr>
            <w:r w:rsidRPr="00BE2776">
              <w:rPr>
                <w:i/>
                <w:iCs/>
                <w:spacing w:val="-4"/>
              </w:rPr>
              <w:t>текущий</w:t>
            </w:r>
          </w:p>
          <w:p w:rsidR="003C3748" w:rsidRPr="00BE2776" w:rsidRDefault="003C3748" w:rsidP="00B036AD">
            <w:pPr>
              <w:rPr>
                <w:spacing w:val="-3"/>
              </w:rPr>
            </w:pPr>
          </w:p>
          <w:p w:rsidR="003C3748" w:rsidRPr="00BE2776" w:rsidRDefault="003C3748" w:rsidP="00B036AD">
            <w:pPr>
              <w:rPr>
                <w:spacing w:val="-3"/>
              </w:rPr>
            </w:pPr>
            <w:r w:rsidRPr="00BE2776">
              <w:rPr>
                <w:spacing w:val="-3"/>
              </w:rPr>
              <w:t xml:space="preserve">Контроль проектной деятельности учащихся. </w:t>
            </w:r>
          </w:p>
          <w:p w:rsidR="003C3748" w:rsidRPr="00BE2776" w:rsidRDefault="003C3748" w:rsidP="00B036AD">
            <w:pPr>
              <w:rPr>
                <w:spacing w:val="-3"/>
              </w:rPr>
            </w:pPr>
          </w:p>
          <w:p w:rsidR="003C3748" w:rsidRPr="00BE2776" w:rsidRDefault="003C3748" w:rsidP="00B036AD"/>
        </w:tc>
        <w:tc>
          <w:tcPr>
            <w:tcW w:w="1228" w:type="dxa"/>
          </w:tcPr>
          <w:p w:rsidR="003C3748" w:rsidRPr="00BE2776" w:rsidRDefault="003C3748" w:rsidP="00B036AD"/>
          <w:p w:rsidR="003C3748" w:rsidRPr="00BE2776" w:rsidRDefault="003C3748" w:rsidP="00B036AD"/>
          <w:p w:rsidR="003C3748" w:rsidRPr="00C80285" w:rsidRDefault="003C3748" w:rsidP="00B036AD">
            <w:pPr>
              <w:jc w:val="center"/>
              <w:rPr>
                <w:sz w:val="24"/>
                <w:szCs w:val="24"/>
              </w:rPr>
            </w:pPr>
            <w:r w:rsidRPr="00C80285">
              <w:rPr>
                <w:sz w:val="24"/>
                <w:szCs w:val="24"/>
              </w:rPr>
              <w:t xml:space="preserve">    НРЭО</w:t>
            </w:r>
          </w:p>
        </w:tc>
      </w:tr>
      <w:tr w:rsidR="003C3748" w:rsidRPr="00BE2776">
        <w:trPr>
          <w:trHeight w:val="180"/>
        </w:trPr>
        <w:tc>
          <w:tcPr>
            <w:tcW w:w="786" w:type="dxa"/>
          </w:tcPr>
          <w:p w:rsidR="003C3748" w:rsidRPr="00BE2776" w:rsidRDefault="003C3748" w:rsidP="00B036AD">
            <w:pPr>
              <w:ind w:left="-360"/>
            </w:pPr>
            <w:r w:rsidRPr="00BE2776">
              <w:t>48.</w:t>
            </w:r>
          </w:p>
        </w:tc>
        <w:tc>
          <w:tcPr>
            <w:tcW w:w="1842" w:type="dxa"/>
          </w:tcPr>
          <w:p w:rsidR="003C3748" w:rsidRPr="00BE2776" w:rsidRDefault="003C3748" w:rsidP="00B036AD">
            <w:r w:rsidRPr="00BE2776">
              <w:t>21.Домашнее чтение</w:t>
            </w:r>
          </w:p>
        </w:tc>
        <w:tc>
          <w:tcPr>
            <w:tcW w:w="709" w:type="dxa"/>
          </w:tcPr>
          <w:p w:rsidR="003C3748" w:rsidRPr="00BE2776" w:rsidRDefault="003C3748" w:rsidP="00B036AD">
            <w:pPr>
              <w:jc w:val="center"/>
            </w:pPr>
          </w:p>
        </w:tc>
        <w:tc>
          <w:tcPr>
            <w:tcW w:w="590" w:type="dxa"/>
          </w:tcPr>
          <w:p w:rsidR="003C3748" w:rsidRPr="00BE2776" w:rsidRDefault="003C3748" w:rsidP="00B036AD">
            <w:pPr>
              <w:jc w:val="center"/>
            </w:pPr>
          </w:p>
        </w:tc>
        <w:tc>
          <w:tcPr>
            <w:tcW w:w="2015" w:type="dxa"/>
          </w:tcPr>
          <w:p w:rsidR="003C3748" w:rsidRPr="00BE2776" w:rsidRDefault="003C3748" w:rsidP="00B036AD">
            <w:pPr>
              <w:shd w:val="clear" w:color="auto" w:fill="FFFFFF"/>
              <w:ind w:firstLine="10"/>
            </w:pPr>
          </w:p>
        </w:tc>
        <w:tc>
          <w:tcPr>
            <w:tcW w:w="2255" w:type="dxa"/>
          </w:tcPr>
          <w:p w:rsidR="003C3748" w:rsidRPr="00BE2776" w:rsidRDefault="003C3748" w:rsidP="00B036AD"/>
        </w:tc>
        <w:tc>
          <w:tcPr>
            <w:tcW w:w="2511" w:type="dxa"/>
          </w:tcPr>
          <w:p w:rsidR="003C3748" w:rsidRPr="00BE2776" w:rsidRDefault="003C3748" w:rsidP="00B036AD">
            <w:pPr>
              <w:shd w:val="clear" w:color="auto" w:fill="FFFFFF"/>
              <w:ind w:right="317" w:hanging="19"/>
            </w:pPr>
          </w:p>
          <w:p w:rsidR="003C3748" w:rsidRPr="00BE2776" w:rsidRDefault="003C3748" w:rsidP="00B036AD">
            <w:pPr>
              <w:shd w:val="clear" w:color="auto" w:fill="FFFFFF"/>
              <w:ind w:right="317" w:hanging="19"/>
            </w:pPr>
          </w:p>
          <w:p w:rsidR="003C3748" w:rsidRPr="00BE2776" w:rsidRDefault="003C3748" w:rsidP="00B036AD">
            <w:pPr>
              <w:shd w:val="clear" w:color="auto" w:fill="FFFFFF"/>
              <w:ind w:right="317" w:hanging="19"/>
            </w:pPr>
          </w:p>
        </w:tc>
        <w:tc>
          <w:tcPr>
            <w:tcW w:w="1843" w:type="dxa"/>
          </w:tcPr>
          <w:p w:rsidR="003C3748" w:rsidRPr="00BE2776" w:rsidRDefault="003C3748" w:rsidP="00B036AD"/>
        </w:tc>
        <w:tc>
          <w:tcPr>
            <w:tcW w:w="1701" w:type="dxa"/>
          </w:tcPr>
          <w:p w:rsidR="003C3748" w:rsidRPr="00BE2776" w:rsidRDefault="003C3748" w:rsidP="00B036AD"/>
        </w:tc>
        <w:tc>
          <w:tcPr>
            <w:tcW w:w="1228" w:type="dxa"/>
          </w:tcPr>
          <w:p w:rsidR="003C3748" w:rsidRPr="00BE2776" w:rsidRDefault="003C3748" w:rsidP="00B036AD"/>
        </w:tc>
      </w:tr>
    </w:tbl>
    <w:tbl>
      <w:tblPr>
        <w:tblpPr w:leftFromText="180" w:rightFromText="180" w:vertAnchor="page" w:horzAnchor="margin" w:tblpXSpec="center" w:tblpY="1"/>
        <w:tblW w:w="15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40"/>
      </w:tblPr>
      <w:tblGrid>
        <w:gridCol w:w="534"/>
        <w:gridCol w:w="1842"/>
        <w:gridCol w:w="709"/>
        <w:gridCol w:w="709"/>
        <w:gridCol w:w="1896"/>
        <w:gridCol w:w="88"/>
        <w:gridCol w:w="2167"/>
        <w:gridCol w:w="2511"/>
        <w:gridCol w:w="1843"/>
        <w:gridCol w:w="1701"/>
        <w:gridCol w:w="1618"/>
      </w:tblGrid>
      <w:tr w:rsidR="003C3748" w:rsidRPr="00DA66A2">
        <w:trPr>
          <w:trHeight w:val="20"/>
        </w:trPr>
        <w:tc>
          <w:tcPr>
            <w:tcW w:w="534" w:type="dxa"/>
          </w:tcPr>
          <w:p w:rsidR="003C3748" w:rsidRPr="00DA66A2" w:rsidRDefault="003C3748" w:rsidP="00F601A8">
            <w:pPr>
              <w:spacing w:line="285" w:lineRule="auto"/>
              <w:ind w:left="-60" w:right="-60"/>
              <w:jc w:val="center"/>
              <w:rPr>
                <w:b/>
                <w:bCs/>
              </w:rPr>
            </w:pPr>
            <w:r w:rsidRPr="00DA66A2">
              <w:rPr>
                <w:b/>
                <w:bCs/>
              </w:rPr>
              <w:t>№</w:t>
            </w:r>
          </w:p>
          <w:p w:rsidR="003C3748" w:rsidRPr="00DA66A2" w:rsidRDefault="003C3748" w:rsidP="00F601A8">
            <w:pPr>
              <w:spacing w:line="285" w:lineRule="auto"/>
              <w:ind w:left="-60" w:right="-60"/>
              <w:jc w:val="center"/>
              <w:rPr>
                <w:b/>
                <w:bCs/>
              </w:rPr>
            </w:pPr>
            <w:r w:rsidRPr="00DA66A2">
              <w:rPr>
                <w:b/>
                <w:bCs/>
              </w:rPr>
              <w:t>п/п</w:t>
            </w:r>
          </w:p>
        </w:tc>
        <w:tc>
          <w:tcPr>
            <w:tcW w:w="1842" w:type="dxa"/>
          </w:tcPr>
          <w:p w:rsidR="003C3748" w:rsidRPr="00DA66A2" w:rsidRDefault="003C3748" w:rsidP="00F601A8">
            <w:pPr>
              <w:spacing w:line="285" w:lineRule="auto"/>
              <w:ind w:left="-60" w:right="-60"/>
              <w:jc w:val="center"/>
              <w:rPr>
                <w:b/>
                <w:bCs/>
              </w:rPr>
            </w:pPr>
            <w:r w:rsidRPr="00DA66A2">
              <w:rPr>
                <w:b/>
                <w:bCs/>
              </w:rPr>
              <w:t>Наименование изучаемой темы</w:t>
            </w:r>
          </w:p>
        </w:tc>
        <w:tc>
          <w:tcPr>
            <w:tcW w:w="1418" w:type="dxa"/>
            <w:gridSpan w:val="2"/>
          </w:tcPr>
          <w:p w:rsidR="003C3748" w:rsidRPr="00DA66A2" w:rsidRDefault="003C3748" w:rsidP="00F601A8">
            <w:pPr>
              <w:spacing w:line="285" w:lineRule="auto"/>
              <w:ind w:left="-60" w:right="-60"/>
              <w:jc w:val="center"/>
              <w:rPr>
                <w:b/>
                <w:bCs/>
              </w:rPr>
            </w:pPr>
          </w:p>
        </w:tc>
        <w:tc>
          <w:tcPr>
            <w:tcW w:w="4151" w:type="dxa"/>
            <w:gridSpan w:val="3"/>
          </w:tcPr>
          <w:p w:rsidR="003C3748" w:rsidRPr="00DA66A2" w:rsidRDefault="003C3748" w:rsidP="00F601A8">
            <w:pPr>
              <w:spacing w:line="285" w:lineRule="auto"/>
              <w:jc w:val="center"/>
              <w:rPr>
                <w:b/>
                <w:bCs/>
              </w:rPr>
            </w:pPr>
            <w:r w:rsidRPr="00DA66A2">
              <w:rPr>
                <w:b/>
                <w:bCs/>
              </w:rPr>
              <w:t>Основное содержание по теме</w:t>
            </w:r>
          </w:p>
        </w:tc>
        <w:tc>
          <w:tcPr>
            <w:tcW w:w="7673" w:type="dxa"/>
            <w:gridSpan w:val="4"/>
          </w:tcPr>
          <w:p w:rsidR="003C3748" w:rsidRPr="00DA66A2" w:rsidRDefault="003C3748" w:rsidP="00F601A8">
            <w:pPr>
              <w:ind w:right="30"/>
              <w:jc w:val="center"/>
              <w:rPr>
                <w:b/>
                <w:bCs/>
              </w:rPr>
            </w:pPr>
            <w:r w:rsidRPr="00DA66A2">
              <w:rPr>
                <w:b/>
                <w:bCs/>
              </w:rPr>
              <w:t>Характеристика основных видов деятельности</w:t>
            </w:r>
          </w:p>
          <w:p w:rsidR="003C3748" w:rsidRPr="00DA66A2" w:rsidRDefault="003C3748" w:rsidP="00F601A8">
            <w:pPr>
              <w:ind w:right="30"/>
              <w:jc w:val="center"/>
              <w:rPr>
                <w:b/>
                <w:bCs/>
              </w:rPr>
            </w:pPr>
            <w:r w:rsidRPr="00DA66A2">
              <w:rPr>
                <w:b/>
                <w:bCs/>
              </w:rPr>
              <w:t>(на уровне учебных действий)</w:t>
            </w:r>
          </w:p>
        </w:tc>
      </w:tr>
      <w:tr w:rsidR="003C3748" w:rsidRPr="00BA6053">
        <w:trPr>
          <w:trHeight w:val="20"/>
        </w:trPr>
        <w:tc>
          <w:tcPr>
            <w:tcW w:w="534" w:type="dxa"/>
            <w:vMerge w:val="restart"/>
          </w:tcPr>
          <w:p w:rsidR="003C3748" w:rsidRPr="00DA66A2" w:rsidRDefault="003C3748" w:rsidP="00F601A8">
            <w:pPr>
              <w:spacing w:line="285" w:lineRule="auto"/>
              <w:ind w:left="-60" w:right="-60"/>
              <w:jc w:val="center"/>
              <w:rPr>
                <w:b/>
                <w:bCs/>
              </w:rPr>
            </w:pPr>
          </w:p>
        </w:tc>
        <w:tc>
          <w:tcPr>
            <w:tcW w:w="1842" w:type="dxa"/>
            <w:vMerge w:val="restart"/>
          </w:tcPr>
          <w:p w:rsidR="003C3748" w:rsidRPr="00B036AD" w:rsidRDefault="003C3748" w:rsidP="00F601A8">
            <w:pPr>
              <w:spacing w:line="285" w:lineRule="auto"/>
              <w:ind w:left="-60" w:right="-60"/>
              <w:jc w:val="center"/>
              <w:rPr>
                <w:b/>
                <w:bCs/>
              </w:rPr>
            </w:pPr>
          </w:p>
          <w:p w:rsidR="003C3748" w:rsidRDefault="003C3748" w:rsidP="00F601A8">
            <w:pPr>
              <w:spacing w:line="285" w:lineRule="auto"/>
              <w:ind w:left="-60" w:right="-60"/>
              <w:jc w:val="center"/>
              <w:rPr>
                <w:b/>
                <w:bCs/>
                <w:lang w:val="en-US"/>
              </w:rPr>
            </w:pPr>
            <w:r w:rsidRPr="00DA66A2">
              <w:rPr>
                <w:b/>
                <w:bCs/>
              </w:rPr>
              <w:t xml:space="preserve">Тема урока </w:t>
            </w:r>
            <w:r w:rsidRPr="00DA66A2">
              <w:rPr>
                <w:b/>
                <w:bCs/>
              </w:rPr>
              <w:br/>
            </w:r>
          </w:p>
          <w:p w:rsidR="003C3748" w:rsidRPr="00DA66A2" w:rsidRDefault="003C3748" w:rsidP="00F601A8">
            <w:pPr>
              <w:spacing w:line="285" w:lineRule="auto"/>
              <w:ind w:left="-60" w:right="-60"/>
              <w:jc w:val="center"/>
              <w:rPr>
                <w:b/>
                <w:bCs/>
              </w:rPr>
            </w:pPr>
            <w:r w:rsidRPr="00DA66A2">
              <w:rPr>
                <w:b/>
                <w:bCs/>
              </w:rPr>
              <w:t>(тип урока)</w:t>
            </w:r>
          </w:p>
        </w:tc>
        <w:tc>
          <w:tcPr>
            <w:tcW w:w="1418" w:type="dxa"/>
            <w:gridSpan w:val="2"/>
          </w:tcPr>
          <w:p w:rsidR="003C3748" w:rsidRPr="00DA66A2" w:rsidRDefault="003C3748" w:rsidP="00F601A8">
            <w:pPr>
              <w:spacing w:line="285" w:lineRule="auto"/>
              <w:ind w:left="-60" w:right="-60"/>
              <w:jc w:val="center"/>
              <w:rPr>
                <w:b/>
                <w:bCs/>
              </w:rPr>
            </w:pPr>
            <w:r w:rsidRPr="00DA66A2">
              <w:rPr>
                <w:b/>
                <w:bCs/>
              </w:rPr>
              <w:t>Дата проведения</w:t>
            </w:r>
          </w:p>
        </w:tc>
        <w:tc>
          <w:tcPr>
            <w:tcW w:w="4151" w:type="dxa"/>
            <w:gridSpan w:val="3"/>
          </w:tcPr>
          <w:p w:rsidR="003C3748" w:rsidRPr="00DA66A2" w:rsidRDefault="003C3748" w:rsidP="00F601A8">
            <w:pPr>
              <w:spacing w:line="285" w:lineRule="auto"/>
              <w:jc w:val="center"/>
              <w:rPr>
                <w:b/>
                <w:bCs/>
              </w:rPr>
            </w:pPr>
            <w:r w:rsidRPr="00DA66A2">
              <w:rPr>
                <w:b/>
                <w:bCs/>
              </w:rPr>
              <w:t>Элементы</w:t>
            </w:r>
            <w:r w:rsidRPr="00DA66A2">
              <w:rPr>
                <w:b/>
                <w:bCs/>
              </w:rPr>
              <w:br/>
              <w:t>содержания</w:t>
            </w:r>
          </w:p>
        </w:tc>
        <w:tc>
          <w:tcPr>
            <w:tcW w:w="4354" w:type="dxa"/>
            <w:gridSpan w:val="2"/>
          </w:tcPr>
          <w:p w:rsidR="003C3748" w:rsidRPr="000F6D35" w:rsidRDefault="003C3748" w:rsidP="00F601A8">
            <w:pPr>
              <w:spacing w:line="285" w:lineRule="auto"/>
              <w:jc w:val="center"/>
              <w:rPr>
                <w:b/>
                <w:bCs/>
              </w:rPr>
            </w:pPr>
            <w:r>
              <w:rPr>
                <w:b/>
                <w:bCs/>
              </w:rPr>
              <w:t>Планируемые результаты</w:t>
            </w:r>
          </w:p>
          <w:p w:rsidR="003C3748" w:rsidRPr="00DA66A2" w:rsidRDefault="003C3748" w:rsidP="00F601A8">
            <w:pPr>
              <w:spacing w:line="285" w:lineRule="auto"/>
              <w:jc w:val="center"/>
              <w:rPr>
                <w:b/>
                <w:bCs/>
              </w:rPr>
            </w:pPr>
            <w:r>
              <w:rPr>
                <w:b/>
                <w:bCs/>
              </w:rPr>
              <w:t xml:space="preserve">(личностные, метапредметные  и предметные </w:t>
            </w:r>
            <w:r w:rsidRPr="000F6D35">
              <w:rPr>
                <w:b/>
                <w:bCs/>
              </w:rPr>
              <w:t>)</w:t>
            </w:r>
          </w:p>
        </w:tc>
        <w:tc>
          <w:tcPr>
            <w:tcW w:w="1701" w:type="dxa"/>
            <w:vMerge w:val="restart"/>
          </w:tcPr>
          <w:p w:rsidR="003C3748" w:rsidRPr="00DA66A2" w:rsidRDefault="003C3748" w:rsidP="00F601A8">
            <w:pPr>
              <w:ind w:right="30"/>
              <w:rPr>
                <w:b/>
                <w:bCs/>
              </w:rPr>
            </w:pPr>
            <w:r w:rsidRPr="00DA66A2">
              <w:rPr>
                <w:b/>
                <w:bCs/>
              </w:rPr>
              <w:t xml:space="preserve">Вид </w:t>
            </w:r>
            <w:r w:rsidRPr="00DA66A2">
              <w:rPr>
                <w:b/>
                <w:bCs/>
              </w:rPr>
              <w:br/>
              <w:t>контроля и форма проведения</w:t>
            </w:r>
          </w:p>
        </w:tc>
        <w:tc>
          <w:tcPr>
            <w:tcW w:w="1618" w:type="dxa"/>
            <w:vMerge w:val="restart"/>
          </w:tcPr>
          <w:p w:rsidR="003C3748" w:rsidRPr="00B036AD" w:rsidRDefault="003C3748" w:rsidP="00F601A8">
            <w:pPr>
              <w:ind w:right="30"/>
            </w:pPr>
          </w:p>
          <w:p w:rsidR="003C3748" w:rsidRPr="00B036AD" w:rsidRDefault="003C3748" w:rsidP="00F601A8">
            <w:pPr>
              <w:ind w:right="30"/>
            </w:pPr>
          </w:p>
          <w:p w:rsidR="003C3748" w:rsidRPr="00B036AD" w:rsidRDefault="003C3748" w:rsidP="00F601A8">
            <w:pPr>
              <w:ind w:right="30"/>
            </w:pPr>
          </w:p>
          <w:p w:rsidR="003C3748" w:rsidRPr="00B036AD" w:rsidRDefault="003C3748" w:rsidP="00F601A8">
            <w:pPr>
              <w:ind w:right="30"/>
            </w:pPr>
          </w:p>
          <w:p w:rsidR="003C3748" w:rsidRPr="00BA6053" w:rsidRDefault="003C3748" w:rsidP="00F601A8">
            <w:pPr>
              <w:ind w:right="30"/>
              <w:rPr>
                <w:b/>
                <w:bCs/>
                <w:sz w:val="24"/>
                <w:szCs w:val="24"/>
                <w:lang w:val="en-US"/>
              </w:rPr>
            </w:pPr>
            <w:r w:rsidRPr="00BA6053">
              <w:rPr>
                <w:sz w:val="24"/>
                <w:szCs w:val="24"/>
              </w:rPr>
              <w:t xml:space="preserve"> НРЭО</w:t>
            </w:r>
          </w:p>
        </w:tc>
      </w:tr>
      <w:tr w:rsidR="003C3748" w:rsidRPr="00DA66A2">
        <w:trPr>
          <w:trHeight w:val="20"/>
        </w:trPr>
        <w:tc>
          <w:tcPr>
            <w:tcW w:w="534" w:type="dxa"/>
            <w:vMerge/>
          </w:tcPr>
          <w:p w:rsidR="003C3748" w:rsidRPr="00DA66A2" w:rsidRDefault="003C3748" w:rsidP="00F601A8">
            <w:pPr>
              <w:rPr>
                <w:b/>
                <w:bCs/>
              </w:rPr>
            </w:pPr>
          </w:p>
        </w:tc>
        <w:tc>
          <w:tcPr>
            <w:tcW w:w="1842" w:type="dxa"/>
            <w:vMerge/>
          </w:tcPr>
          <w:p w:rsidR="003C3748" w:rsidRPr="00DA66A2" w:rsidRDefault="003C3748" w:rsidP="00F601A8">
            <w:pPr>
              <w:rPr>
                <w:b/>
                <w:bCs/>
              </w:rPr>
            </w:pPr>
          </w:p>
        </w:tc>
        <w:tc>
          <w:tcPr>
            <w:tcW w:w="709" w:type="dxa"/>
            <w:textDirection w:val="btLr"/>
          </w:tcPr>
          <w:p w:rsidR="003C3748" w:rsidRPr="00DA66A2" w:rsidRDefault="003C3748" w:rsidP="00F601A8">
            <w:pPr>
              <w:ind w:left="113" w:right="113"/>
              <w:jc w:val="center"/>
              <w:rPr>
                <w:b/>
                <w:bCs/>
              </w:rPr>
            </w:pPr>
            <w:r w:rsidRPr="00DA66A2">
              <w:rPr>
                <w:b/>
                <w:bCs/>
              </w:rPr>
              <w:t>план</w:t>
            </w:r>
          </w:p>
        </w:tc>
        <w:tc>
          <w:tcPr>
            <w:tcW w:w="709" w:type="dxa"/>
            <w:textDirection w:val="btLr"/>
          </w:tcPr>
          <w:p w:rsidR="003C3748" w:rsidRPr="00DA66A2" w:rsidRDefault="003C3748" w:rsidP="00F601A8">
            <w:pPr>
              <w:ind w:left="113" w:right="113"/>
              <w:jc w:val="center"/>
              <w:rPr>
                <w:b/>
                <w:bCs/>
              </w:rPr>
            </w:pPr>
            <w:r w:rsidRPr="00DA66A2">
              <w:rPr>
                <w:b/>
                <w:bCs/>
              </w:rPr>
              <w:t>факт</w:t>
            </w:r>
          </w:p>
        </w:tc>
        <w:tc>
          <w:tcPr>
            <w:tcW w:w="1896" w:type="dxa"/>
          </w:tcPr>
          <w:p w:rsidR="003C3748" w:rsidRDefault="003C3748" w:rsidP="00F601A8">
            <w:pPr>
              <w:jc w:val="center"/>
              <w:rPr>
                <w:b/>
                <w:bCs/>
                <w:lang w:val="en-US"/>
              </w:rPr>
            </w:pPr>
          </w:p>
          <w:p w:rsidR="003C3748" w:rsidRPr="00DA66A2" w:rsidRDefault="003C3748" w:rsidP="00F601A8">
            <w:pPr>
              <w:jc w:val="center"/>
              <w:rPr>
                <w:b/>
                <w:bCs/>
              </w:rPr>
            </w:pPr>
            <w:r w:rsidRPr="00DA66A2">
              <w:rPr>
                <w:b/>
                <w:bCs/>
              </w:rPr>
              <w:t>лексика</w:t>
            </w:r>
          </w:p>
        </w:tc>
        <w:tc>
          <w:tcPr>
            <w:tcW w:w="2255" w:type="dxa"/>
            <w:gridSpan w:val="2"/>
          </w:tcPr>
          <w:p w:rsidR="003C3748" w:rsidRDefault="003C3748" w:rsidP="00F601A8">
            <w:pPr>
              <w:jc w:val="center"/>
              <w:rPr>
                <w:b/>
                <w:bCs/>
                <w:lang w:val="en-US"/>
              </w:rPr>
            </w:pPr>
          </w:p>
          <w:p w:rsidR="003C3748" w:rsidRPr="00DA66A2" w:rsidRDefault="003C3748" w:rsidP="00F601A8">
            <w:pPr>
              <w:jc w:val="center"/>
              <w:rPr>
                <w:b/>
                <w:bCs/>
              </w:rPr>
            </w:pPr>
            <w:r w:rsidRPr="00DA66A2">
              <w:rPr>
                <w:b/>
                <w:bCs/>
              </w:rPr>
              <w:t>грамматика</w:t>
            </w:r>
          </w:p>
        </w:tc>
        <w:tc>
          <w:tcPr>
            <w:tcW w:w="2511" w:type="dxa"/>
            <w:vAlign w:val="center"/>
          </w:tcPr>
          <w:p w:rsidR="003C3748" w:rsidRPr="000F6D35" w:rsidRDefault="003C3748" w:rsidP="00F601A8">
            <w:pPr>
              <w:jc w:val="center"/>
              <w:rPr>
                <w:b/>
                <w:bCs/>
              </w:rPr>
            </w:pPr>
            <w:r>
              <w:rPr>
                <w:b/>
                <w:bCs/>
              </w:rPr>
              <w:t>обу</w:t>
            </w:r>
            <w:r w:rsidRPr="000F6D35">
              <w:rPr>
                <w:b/>
                <w:bCs/>
              </w:rPr>
              <w:t>чаю</w:t>
            </w:r>
            <w:r>
              <w:rPr>
                <w:b/>
                <w:bCs/>
              </w:rPr>
              <w:t>щ</w:t>
            </w:r>
            <w:r w:rsidRPr="000F6D35">
              <w:rPr>
                <w:b/>
                <w:bCs/>
              </w:rPr>
              <w:t>ийся научится</w:t>
            </w:r>
          </w:p>
        </w:tc>
        <w:tc>
          <w:tcPr>
            <w:tcW w:w="1843" w:type="dxa"/>
          </w:tcPr>
          <w:p w:rsidR="003C3748" w:rsidRPr="000F6D35" w:rsidRDefault="003C3748" w:rsidP="00F601A8">
            <w:pPr>
              <w:jc w:val="center"/>
              <w:rPr>
                <w:b/>
                <w:bCs/>
              </w:rPr>
            </w:pPr>
          </w:p>
          <w:p w:rsidR="003C3748" w:rsidRPr="000F6D35" w:rsidRDefault="003C3748" w:rsidP="00F601A8">
            <w:pPr>
              <w:jc w:val="center"/>
              <w:rPr>
                <w:b/>
                <w:bCs/>
              </w:rPr>
            </w:pPr>
            <w:r>
              <w:rPr>
                <w:b/>
                <w:bCs/>
              </w:rPr>
              <w:t>обу</w:t>
            </w:r>
            <w:r w:rsidRPr="000F6D35">
              <w:rPr>
                <w:b/>
                <w:bCs/>
              </w:rPr>
              <w:t>чаю</w:t>
            </w:r>
            <w:r>
              <w:rPr>
                <w:b/>
                <w:bCs/>
              </w:rPr>
              <w:t xml:space="preserve">щийся получит  возможность </w:t>
            </w:r>
            <w:r w:rsidRPr="000F6D35">
              <w:rPr>
                <w:b/>
                <w:bCs/>
              </w:rPr>
              <w:t>научиться</w:t>
            </w:r>
          </w:p>
        </w:tc>
        <w:tc>
          <w:tcPr>
            <w:tcW w:w="1701" w:type="dxa"/>
            <w:vMerge/>
          </w:tcPr>
          <w:p w:rsidR="003C3748" w:rsidRPr="00DA66A2" w:rsidRDefault="003C3748" w:rsidP="00F601A8">
            <w:pPr>
              <w:rPr>
                <w:b/>
                <w:bCs/>
              </w:rPr>
            </w:pPr>
          </w:p>
        </w:tc>
        <w:tc>
          <w:tcPr>
            <w:tcW w:w="1618" w:type="dxa"/>
            <w:vMerge/>
          </w:tcPr>
          <w:p w:rsidR="003C3748" w:rsidRPr="00DA66A2" w:rsidRDefault="003C3748" w:rsidP="00F601A8">
            <w:pPr>
              <w:rPr>
                <w:b/>
                <w:bCs/>
              </w:rPr>
            </w:pPr>
          </w:p>
        </w:tc>
      </w:tr>
      <w:tr w:rsidR="003C3748" w:rsidRPr="00DA66A2">
        <w:trPr>
          <w:trHeight w:val="20"/>
        </w:trPr>
        <w:tc>
          <w:tcPr>
            <w:tcW w:w="14000" w:type="dxa"/>
            <w:gridSpan w:val="10"/>
          </w:tcPr>
          <w:p w:rsidR="003C3748" w:rsidRPr="00A2224E" w:rsidRDefault="003C3748" w:rsidP="00F601A8">
            <w:pPr>
              <w:pStyle w:val="Heading6"/>
              <w:jc w:val="center"/>
              <w:rPr>
                <w:b w:val="0"/>
                <w:bCs w:val="0"/>
                <w:sz w:val="28"/>
                <w:szCs w:val="28"/>
              </w:rPr>
            </w:pPr>
            <w:r w:rsidRPr="00A2224E">
              <w:rPr>
                <w:b w:val="0"/>
                <w:bCs w:val="0"/>
                <w:sz w:val="28"/>
                <w:szCs w:val="28"/>
              </w:rPr>
              <w:t>III четверть</w:t>
            </w:r>
          </w:p>
        </w:tc>
        <w:tc>
          <w:tcPr>
            <w:tcW w:w="1618" w:type="dxa"/>
          </w:tcPr>
          <w:p w:rsidR="003C3748" w:rsidRPr="00DA66A2" w:rsidRDefault="003C3748" w:rsidP="00F601A8">
            <w:pPr>
              <w:spacing w:line="285" w:lineRule="auto"/>
              <w:jc w:val="center"/>
              <w:rPr>
                <w:b/>
                <w:bCs/>
              </w:rPr>
            </w:pPr>
          </w:p>
        </w:tc>
      </w:tr>
      <w:tr w:rsidR="003C3748" w:rsidRPr="00DA66A2">
        <w:trPr>
          <w:trHeight w:val="180"/>
        </w:trPr>
        <w:tc>
          <w:tcPr>
            <w:tcW w:w="15618" w:type="dxa"/>
            <w:gridSpan w:val="11"/>
          </w:tcPr>
          <w:p w:rsidR="003C3748" w:rsidRPr="00A2224E" w:rsidRDefault="003C3748" w:rsidP="00F601A8">
            <w:pPr>
              <w:pStyle w:val="Heading6"/>
              <w:jc w:val="center"/>
              <w:rPr>
                <w:b w:val="0"/>
                <w:bCs w:val="0"/>
                <w:i/>
                <w:iCs/>
                <w:sz w:val="28"/>
                <w:szCs w:val="28"/>
              </w:rPr>
            </w:pPr>
            <w:r w:rsidRPr="00A2224E">
              <w:rPr>
                <w:b w:val="0"/>
                <w:bCs w:val="0"/>
                <w:sz w:val="28"/>
                <w:szCs w:val="28"/>
              </w:rPr>
              <w:t xml:space="preserve">§ 4. В селе </w:t>
            </w:r>
            <w:r>
              <w:rPr>
                <w:b w:val="0"/>
                <w:bCs w:val="0"/>
                <w:sz w:val="28"/>
                <w:szCs w:val="28"/>
              </w:rPr>
              <w:t xml:space="preserve">( за городом) </w:t>
            </w:r>
            <w:r w:rsidRPr="00A2224E">
              <w:rPr>
                <w:b w:val="0"/>
                <w:bCs w:val="0"/>
                <w:sz w:val="28"/>
                <w:szCs w:val="28"/>
              </w:rPr>
              <w:t xml:space="preserve"> тоже есть много интересного.  (15 часов</w:t>
            </w:r>
            <w:r w:rsidRPr="00A2224E">
              <w:rPr>
                <w:b w:val="0"/>
                <w:bCs w:val="0"/>
                <w:i/>
                <w:iCs/>
                <w:sz w:val="28"/>
                <w:szCs w:val="28"/>
              </w:rPr>
              <w:t xml:space="preserve"> )</w:t>
            </w:r>
          </w:p>
          <w:p w:rsidR="003C3748" w:rsidRPr="00DA66A2" w:rsidRDefault="003C3748" w:rsidP="00F601A8">
            <w:pPr>
              <w:spacing w:line="285" w:lineRule="auto"/>
              <w:jc w:val="center"/>
              <w:rPr>
                <w:b/>
                <w:bCs/>
              </w:rPr>
            </w:pPr>
            <w:r w:rsidRPr="00A2224E">
              <w:rPr>
                <w:i/>
                <w:iCs/>
                <w:sz w:val="28"/>
                <w:szCs w:val="28"/>
              </w:rPr>
              <w:t>Сельская среда проживания школьников</w:t>
            </w:r>
          </w:p>
        </w:tc>
      </w:tr>
      <w:tr w:rsidR="003C3748" w:rsidRPr="00DA66A2">
        <w:trPr>
          <w:trHeight w:val="180"/>
        </w:trPr>
        <w:tc>
          <w:tcPr>
            <w:tcW w:w="534" w:type="dxa"/>
          </w:tcPr>
          <w:p w:rsidR="003C3748" w:rsidRPr="00DA66A2" w:rsidRDefault="003C3748" w:rsidP="00F601A8">
            <w:r w:rsidRPr="00DA66A2">
              <w:t>49.</w:t>
            </w:r>
          </w:p>
        </w:tc>
        <w:tc>
          <w:tcPr>
            <w:tcW w:w="1842" w:type="dxa"/>
          </w:tcPr>
          <w:p w:rsidR="003C3748" w:rsidRPr="00DA66A2" w:rsidRDefault="003C3748" w:rsidP="00F601A8">
            <w:pPr>
              <w:rPr>
                <w:u w:val="single"/>
              </w:rPr>
            </w:pPr>
            <w:r w:rsidRPr="00DA66A2">
              <w:t>1.Жизнь в селе имеет свои прелести.</w:t>
            </w:r>
          </w:p>
          <w:p w:rsidR="003C3748" w:rsidRPr="00DA66A2" w:rsidRDefault="003C3748" w:rsidP="00F601A8">
            <w:pPr>
              <w:rPr>
                <w:i/>
                <w:iCs/>
              </w:rPr>
            </w:pPr>
            <w:r w:rsidRPr="00DA66A2">
              <w:rPr>
                <w:i/>
                <w:iCs/>
              </w:rPr>
              <w:t xml:space="preserve"> Урок изучения и первичного закрепления новых знаний.</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DE"/>
              </w:rPr>
            </w:pPr>
            <w:r w:rsidRPr="00DA66A2">
              <w:rPr>
                <w:lang w:val="de-DE"/>
              </w:rPr>
              <w:t xml:space="preserve">Auf dem Lande, das Dorf, </w:t>
            </w:r>
          </w:p>
        </w:tc>
        <w:tc>
          <w:tcPr>
            <w:tcW w:w="2255" w:type="dxa"/>
            <w:gridSpan w:val="2"/>
          </w:tcPr>
          <w:p w:rsidR="003C3748" w:rsidRPr="00DA66A2" w:rsidRDefault="003C3748" w:rsidP="00F601A8">
            <w:r w:rsidRPr="00DA66A2">
              <w:t>Множественное число существительных.</w:t>
            </w:r>
          </w:p>
        </w:tc>
        <w:tc>
          <w:tcPr>
            <w:tcW w:w="2511" w:type="dxa"/>
          </w:tcPr>
          <w:p w:rsidR="003C3748" w:rsidRPr="00DA66A2" w:rsidRDefault="003C3748" w:rsidP="00F601A8">
            <w:pPr>
              <w:rPr>
                <w:color w:val="000000"/>
              </w:rPr>
            </w:pPr>
            <w:r w:rsidRPr="00DA66A2">
              <w:rPr>
                <w:color w:val="000000"/>
              </w:rPr>
              <w:t>Уметь распознавать и употреблять в речи новые лексические единицы.</w:t>
            </w:r>
          </w:p>
          <w:p w:rsidR="003C3748" w:rsidRPr="00DA66A2" w:rsidRDefault="003C3748" w:rsidP="00F601A8"/>
        </w:tc>
        <w:tc>
          <w:tcPr>
            <w:tcW w:w="1843" w:type="dxa"/>
          </w:tcPr>
          <w:p w:rsidR="003C3748" w:rsidRPr="00DA66A2" w:rsidRDefault="003C3748" w:rsidP="00F601A8">
            <w:r w:rsidRPr="00DA66A2">
              <w:t>Работа со словарём. Умение вступать в речевое общение.</w:t>
            </w:r>
          </w:p>
        </w:tc>
        <w:tc>
          <w:tcPr>
            <w:tcW w:w="1701" w:type="dxa"/>
          </w:tcPr>
          <w:p w:rsidR="003C3748" w:rsidRPr="00DA66A2" w:rsidRDefault="003C3748" w:rsidP="00F601A8">
            <w:pPr>
              <w:spacing w:line="285" w:lineRule="auto"/>
              <w:rPr>
                <w:i/>
                <w:iCs/>
                <w:spacing w:val="-4"/>
              </w:rPr>
            </w:pPr>
            <w:r w:rsidRPr="00DA66A2">
              <w:rPr>
                <w:i/>
                <w:iCs/>
                <w:spacing w:val="-4"/>
              </w:rPr>
              <w:t>текущий</w:t>
            </w:r>
          </w:p>
          <w:p w:rsidR="003C3748" w:rsidRPr="00DA66A2" w:rsidRDefault="003C3748" w:rsidP="00F601A8">
            <w:pPr>
              <w:spacing w:line="285" w:lineRule="auto"/>
            </w:pPr>
            <w:r w:rsidRPr="00DA66A2">
              <w:rPr>
                <w:spacing w:val="-4"/>
              </w:rPr>
              <w:t xml:space="preserve">Контроль знания </w:t>
            </w:r>
            <w:r w:rsidRPr="00DA66A2">
              <w:rPr>
                <w:spacing w:val="-1"/>
              </w:rPr>
              <w:t xml:space="preserve">лексики по теме </w:t>
            </w:r>
            <w:r w:rsidRPr="00DA66A2">
              <w:t>урока: устный опрос</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50.</w:t>
            </w:r>
          </w:p>
        </w:tc>
        <w:tc>
          <w:tcPr>
            <w:tcW w:w="1842" w:type="dxa"/>
          </w:tcPr>
          <w:p w:rsidR="003C3748" w:rsidRPr="00DA66A2" w:rsidRDefault="003C3748" w:rsidP="00F601A8">
            <w:pPr>
              <w:rPr>
                <w:color w:val="000000"/>
              </w:rPr>
            </w:pPr>
            <w:r w:rsidRPr="00DA66A2">
              <w:rPr>
                <w:color w:val="000000"/>
              </w:rPr>
              <w:t xml:space="preserve">2.Домашние птицы и животные. </w:t>
            </w:r>
          </w:p>
          <w:p w:rsidR="003C3748" w:rsidRPr="00DA66A2" w:rsidRDefault="003C3748" w:rsidP="00F601A8">
            <w:pPr>
              <w:rPr>
                <w:i/>
                <w:iCs/>
                <w:color w:val="000000"/>
              </w:rPr>
            </w:pPr>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rPr>
                <w:lang w:val="de-DE"/>
              </w:rPr>
            </w:pPr>
            <w:r w:rsidRPr="00DA66A2">
              <w:rPr>
                <w:lang w:val="de-DE"/>
              </w:rPr>
              <w:t>Das Geflügel, das Huhn, der Hahn, die Ente, die Gans Das Vieh, die Kuh, das Pferd, das Schwein, die Ziege, das Schaff,</w:t>
            </w:r>
          </w:p>
        </w:tc>
        <w:tc>
          <w:tcPr>
            <w:tcW w:w="2255" w:type="dxa"/>
            <w:gridSpan w:val="2"/>
          </w:tcPr>
          <w:p w:rsidR="003C3748" w:rsidRPr="00DA66A2" w:rsidRDefault="003C3748" w:rsidP="00F601A8">
            <w:r w:rsidRPr="00DA66A2">
              <w:t>Множественное число существительных.</w:t>
            </w:r>
          </w:p>
        </w:tc>
        <w:tc>
          <w:tcPr>
            <w:tcW w:w="2511" w:type="dxa"/>
          </w:tcPr>
          <w:p w:rsidR="003C3748" w:rsidRPr="00DA66A2" w:rsidRDefault="003C3748" w:rsidP="00F601A8">
            <w:pPr>
              <w:rPr>
                <w:color w:val="000000"/>
              </w:rPr>
            </w:pPr>
            <w:r w:rsidRPr="00DA66A2">
              <w:rPr>
                <w:color w:val="000000"/>
              </w:rPr>
              <w:t>Уметь распознавать и употреблять в речи новые лексические единицы.</w:t>
            </w:r>
          </w:p>
          <w:p w:rsidR="003C3748" w:rsidRPr="00DA66A2" w:rsidRDefault="003C3748" w:rsidP="00F601A8"/>
        </w:tc>
        <w:tc>
          <w:tcPr>
            <w:tcW w:w="1843" w:type="dxa"/>
          </w:tcPr>
          <w:p w:rsidR="003C3748" w:rsidRPr="00DA66A2" w:rsidRDefault="003C3748" w:rsidP="00F601A8">
            <w:r w:rsidRPr="00DA66A2">
              <w:t>Работа со словарём. Умение вступать в речевое общение.</w:t>
            </w:r>
          </w:p>
        </w:tc>
        <w:tc>
          <w:tcPr>
            <w:tcW w:w="1701" w:type="dxa"/>
          </w:tcPr>
          <w:p w:rsidR="003C3748" w:rsidRPr="00DA66A2" w:rsidRDefault="003C3748" w:rsidP="00F601A8">
            <w:pPr>
              <w:spacing w:line="285" w:lineRule="auto"/>
              <w:rPr>
                <w:i/>
                <w:iCs/>
                <w:spacing w:val="-4"/>
              </w:rPr>
            </w:pPr>
            <w:r w:rsidRPr="00DA66A2">
              <w:rPr>
                <w:i/>
                <w:iCs/>
                <w:spacing w:val="-4"/>
              </w:rPr>
              <w:t>текущий</w:t>
            </w:r>
          </w:p>
          <w:p w:rsidR="003C3748" w:rsidRPr="00DA66A2" w:rsidRDefault="003C3748" w:rsidP="00F601A8">
            <w:pPr>
              <w:spacing w:line="285" w:lineRule="auto"/>
            </w:pPr>
            <w:r w:rsidRPr="00DA66A2">
              <w:rPr>
                <w:spacing w:val="-4"/>
              </w:rPr>
              <w:t xml:space="preserve">Контроль знания </w:t>
            </w:r>
            <w:r w:rsidRPr="00DA66A2">
              <w:rPr>
                <w:spacing w:val="-1"/>
              </w:rPr>
              <w:t xml:space="preserve">лексики по теме </w:t>
            </w:r>
            <w:r w:rsidRPr="00DA66A2">
              <w:t>урока: устный опрос</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51.</w:t>
            </w:r>
          </w:p>
        </w:tc>
        <w:tc>
          <w:tcPr>
            <w:tcW w:w="1842" w:type="dxa"/>
          </w:tcPr>
          <w:p w:rsidR="003C3748" w:rsidRPr="00DA66A2" w:rsidRDefault="003C3748" w:rsidP="00F601A8">
            <w:pPr>
              <w:rPr>
                <w:color w:val="000000"/>
              </w:rPr>
            </w:pPr>
            <w:r w:rsidRPr="00DA66A2">
              <w:rPr>
                <w:color w:val="000000"/>
              </w:rPr>
              <w:t>3.Работа в селе.</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Default="003C3748" w:rsidP="00F601A8">
            <w:pPr>
              <w:shd w:val="clear" w:color="auto" w:fill="FFFFFF"/>
              <w:spacing w:line="230" w:lineRule="exact"/>
              <w:ind w:firstLine="10"/>
              <w:rPr>
                <w:lang w:val="de-DE"/>
              </w:rPr>
            </w:pPr>
            <w:r w:rsidRPr="00DA66A2">
              <w:rPr>
                <w:lang w:val="de-DE"/>
              </w:rPr>
              <w:t>Das Vieh züchten, den Boden pflügen, das Getreide säen, die Ernte einbringen, das Gemüse jäten, Kühe melken, das Getreide mähen und dreschen</w:t>
            </w:r>
          </w:p>
          <w:p w:rsidR="003C3748" w:rsidRPr="00DA66A2" w:rsidRDefault="003C3748" w:rsidP="00F601A8">
            <w:pPr>
              <w:shd w:val="clear" w:color="auto" w:fill="FFFFFF"/>
              <w:spacing w:line="230" w:lineRule="exact"/>
              <w:ind w:firstLine="10"/>
              <w:rPr>
                <w:lang w:val="de-DE"/>
              </w:rPr>
            </w:pPr>
          </w:p>
        </w:tc>
        <w:tc>
          <w:tcPr>
            <w:tcW w:w="2255" w:type="dxa"/>
            <w:gridSpan w:val="2"/>
          </w:tcPr>
          <w:p w:rsidR="003C3748" w:rsidRPr="00DA66A2" w:rsidRDefault="003C3748" w:rsidP="00F601A8">
            <w:pPr>
              <w:rPr>
                <w:lang w:val="en-US"/>
              </w:rPr>
            </w:pPr>
            <w:r w:rsidRPr="00DA66A2">
              <w:t xml:space="preserve">Будущее время </w:t>
            </w:r>
            <w:r w:rsidRPr="00DA66A2">
              <w:rPr>
                <w:lang w:val="en-US"/>
              </w:rPr>
              <w:t>Futurum</w:t>
            </w:r>
          </w:p>
        </w:tc>
        <w:tc>
          <w:tcPr>
            <w:tcW w:w="2511" w:type="dxa"/>
          </w:tcPr>
          <w:p w:rsidR="003C3748" w:rsidRPr="00DA66A2" w:rsidRDefault="003C3748" w:rsidP="00F601A8">
            <w:pPr>
              <w:shd w:val="clear" w:color="auto" w:fill="FFFFFF"/>
              <w:spacing w:line="240" w:lineRule="exact"/>
              <w:ind w:right="317" w:hanging="19"/>
            </w:pPr>
            <w:r w:rsidRPr="00DA66A2">
              <w:t>Уметь кратко высказываться о фактах и событиях, используя тип речи – описание.</w:t>
            </w:r>
          </w:p>
        </w:tc>
        <w:tc>
          <w:tcPr>
            <w:tcW w:w="1843" w:type="dxa"/>
          </w:tcPr>
          <w:p w:rsidR="003C3748" w:rsidRPr="00DA66A2" w:rsidRDefault="003C3748" w:rsidP="00F601A8">
            <w:r w:rsidRPr="00DA66A2">
              <w:t>Владение монологической речью. Умение вступать в речевое общение.</w:t>
            </w:r>
          </w:p>
        </w:tc>
        <w:tc>
          <w:tcPr>
            <w:tcW w:w="1701" w:type="dxa"/>
          </w:tcPr>
          <w:p w:rsidR="003C3748" w:rsidRPr="00DA66A2" w:rsidRDefault="003C3748" w:rsidP="00F601A8">
            <w:pPr>
              <w:spacing w:line="285" w:lineRule="auto"/>
            </w:pPr>
            <w:r w:rsidRPr="00DA66A2">
              <w:t>текущий</w:t>
            </w:r>
          </w:p>
          <w:p w:rsidR="003C3748" w:rsidRPr="00DA66A2" w:rsidRDefault="003C3748" w:rsidP="00F601A8">
            <w:pPr>
              <w:spacing w:line="285" w:lineRule="auto"/>
            </w:pPr>
            <w:r w:rsidRPr="00DA66A2">
              <w:t>Говорение по теме «Работа в селе»</w:t>
            </w:r>
          </w:p>
          <w:p w:rsidR="003C3748" w:rsidRPr="00DA66A2" w:rsidRDefault="003C3748" w:rsidP="00F601A8">
            <w:pPr>
              <w:spacing w:line="285" w:lineRule="auto"/>
            </w:pPr>
          </w:p>
          <w:p w:rsidR="003C3748" w:rsidRPr="00DA66A2" w:rsidRDefault="003C3748" w:rsidP="00F601A8">
            <w:pPr>
              <w:spacing w:line="285" w:lineRule="auto"/>
            </w:pPr>
          </w:p>
          <w:p w:rsidR="003C3748" w:rsidRPr="00DA66A2" w:rsidRDefault="003C3748" w:rsidP="00F601A8">
            <w:pPr>
              <w:spacing w:line="285" w:lineRule="auto"/>
            </w:pP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Default="003C3748" w:rsidP="00F601A8"/>
          <w:p w:rsidR="003C3748" w:rsidRDefault="003C3748" w:rsidP="00F601A8"/>
          <w:p w:rsidR="003C3748" w:rsidRDefault="003C3748" w:rsidP="00F601A8"/>
          <w:p w:rsidR="003C3748" w:rsidRDefault="003C3748" w:rsidP="00F601A8"/>
          <w:p w:rsidR="003C3748" w:rsidRDefault="003C3748" w:rsidP="00F601A8"/>
          <w:p w:rsidR="003C3748" w:rsidRDefault="003C3748" w:rsidP="00F601A8"/>
          <w:p w:rsidR="003C3748" w:rsidRPr="00DA66A2" w:rsidRDefault="003C3748" w:rsidP="00F601A8"/>
        </w:tc>
        <w:tc>
          <w:tcPr>
            <w:tcW w:w="1842" w:type="dxa"/>
          </w:tcPr>
          <w:p w:rsidR="003C3748" w:rsidRPr="00DA66A2" w:rsidRDefault="003C3748" w:rsidP="00F601A8">
            <w:pPr>
              <w:rPr>
                <w:color w:val="000000"/>
              </w:rPr>
            </w:pPr>
            <w:r w:rsidRPr="00DA66A2">
              <w:rPr>
                <w:color w:val="000000"/>
              </w:rPr>
              <w:t>4.Всё под одной крышей.</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DE"/>
              </w:rPr>
            </w:pPr>
            <w:r w:rsidRPr="00DA66A2">
              <w:rPr>
                <w:lang w:val="de-DE"/>
              </w:rPr>
              <w:t>Unter einem Dach, der Wagen, das Gerät, der Stall</w:t>
            </w:r>
          </w:p>
        </w:tc>
        <w:tc>
          <w:tcPr>
            <w:tcW w:w="2255" w:type="dxa"/>
            <w:gridSpan w:val="2"/>
          </w:tcPr>
          <w:p w:rsidR="003C3748" w:rsidRPr="00DA66A2" w:rsidRDefault="003C3748" w:rsidP="00F601A8">
            <w:r w:rsidRPr="00DA66A2">
              <w:t>Сложноподчинённое предложение с придаточным дополнительным.</w:t>
            </w:r>
          </w:p>
        </w:tc>
        <w:tc>
          <w:tcPr>
            <w:tcW w:w="2511" w:type="dxa"/>
          </w:tcPr>
          <w:p w:rsidR="003C3748" w:rsidRPr="00DA66A2" w:rsidRDefault="003C3748" w:rsidP="00F601A8">
            <w:pPr>
              <w:shd w:val="clear" w:color="auto" w:fill="FFFFFF"/>
              <w:spacing w:line="240" w:lineRule="exact"/>
              <w:ind w:right="-108" w:hanging="19"/>
            </w:pPr>
            <w:r w:rsidRPr="00DA66A2">
              <w:t>Уметь читать текст с полным пониманием прочитанного, выражать своё собственное отношение к прочитанному.</w:t>
            </w:r>
          </w:p>
        </w:tc>
        <w:tc>
          <w:tcPr>
            <w:tcW w:w="1843" w:type="dxa"/>
          </w:tcPr>
          <w:p w:rsidR="003C3748" w:rsidRPr="00DA66A2" w:rsidRDefault="003C3748" w:rsidP="00F601A8">
            <w:pPr>
              <w:spacing w:line="285" w:lineRule="auto"/>
              <w:ind w:right="-108"/>
            </w:pPr>
            <w:r w:rsidRPr="00DA66A2">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r w:rsidRPr="00DA66A2">
              <w:t>Изучающее чтение текстов с.52-55</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53.</w:t>
            </w:r>
          </w:p>
        </w:tc>
        <w:tc>
          <w:tcPr>
            <w:tcW w:w="1842" w:type="dxa"/>
          </w:tcPr>
          <w:p w:rsidR="003C3748" w:rsidRPr="00DA66A2" w:rsidRDefault="003C3748" w:rsidP="00F601A8">
            <w:pPr>
              <w:rPr>
                <w:color w:val="000000"/>
              </w:rPr>
            </w:pPr>
            <w:r w:rsidRPr="00DA66A2">
              <w:rPr>
                <w:color w:val="000000"/>
              </w:rPr>
              <w:t>5.Чудесная жизнь в селе.</w:t>
            </w:r>
          </w:p>
          <w:p w:rsidR="003C3748" w:rsidRPr="00DA66A2" w:rsidRDefault="003C3748" w:rsidP="00F601A8">
            <w:pPr>
              <w:rPr>
                <w:b/>
                <w:bCs/>
              </w:rPr>
            </w:pPr>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DE"/>
              </w:rPr>
            </w:pPr>
            <w:r w:rsidRPr="00DA66A2">
              <w:rPr>
                <w:lang w:val="de-DE"/>
              </w:rPr>
              <w:t>Der Bauernhof, die Geflügelfarm, die Viehzucht, die Quelle, die Weide, klauen, könnte sich nicht vorstellen</w:t>
            </w:r>
          </w:p>
        </w:tc>
        <w:tc>
          <w:tcPr>
            <w:tcW w:w="2255" w:type="dxa"/>
            <w:gridSpan w:val="2"/>
          </w:tcPr>
          <w:p w:rsidR="003C3748" w:rsidRPr="00DA66A2" w:rsidRDefault="003C3748" w:rsidP="00F601A8">
            <w:r w:rsidRPr="00DA66A2">
              <w:t>Сложноподчинённое предложение с придаточным дополнительным.</w:t>
            </w:r>
          </w:p>
        </w:tc>
        <w:tc>
          <w:tcPr>
            <w:tcW w:w="2511" w:type="dxa"/>
          </w:tcPr>
          <w:p w:rsidR="003C3748" w:rsidRPr="00DA66A2" w:rsidRDefault="003C3748" w:rsidP="00F601A8">
            <w:r w:rsidRPr="00DA66A2">
              <w:t>Уметь читать текст с пониманием основного содержания.</w:t>
            </w:r>
          </w:p>
        </w:tc>
        <w:tc>
          <w:tcPr>
            <w:tcW w:w="1843" w:type="dxa"/>
          </w:tcPr>
          <w:p w:rsidR="003C3748" w:rsidRPr="00DA66A2" w:rsidRDefault="003C3748" w:rsidP="00F601A8">
            <w:r w:rsidRPr="00DA66A2">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p>
          <w:p w:rsidR="003C3748" w:rsidRPr="00DA66A2" w:rsidRDefault="003C3748" w:rsidP="00F601A8">
            <w:pPr>
              <w:spacing w:line="285" w:lineRule="auto"/>
            </w:pPr>
            <w:r w:rsidRPr="00DA66A2">
              <w:t>Ознакомительное чтение текста  с. 126 упр.2</w:t>
            </w:r>
          </w:p>
        </w:tc>
        <w:tc>
          <w:tcPr>
            <w:tcW w:w="1618" w:type="dxa"/>
          </w:tcPr>
          <w:p w:rsidR="003C3748" w:rsidRPr="00DA66A2" w:rsidRDefault="003C3748" w:rsidP="00F601A8">
            <w:pPr>
              <w:spacing w:line="285" w:lineRule="auto"/>
            </w:pPr>
          </w:p>
        </w:tc>
      </w:tr>
      <w:tr w:rsidR="003C3748" w:rsidRPr="00B036AD">
        <w:trPr>
          <w:trHeight w:val="180"/>
        </w:trPr>
        <w:tc>
          <w:tcPr>
            <w:tcW w:w="534" w:type="dxa"/>
          </w:tcPr>
          <w:p w:rsidR="003C3748" w:rsidRPr="00DA66A2" w:rsidRDefault="003C3748" w:rsidP="00F601A8">
            <w:r w:rsidRPr="00DA66A2">
              <w:t>54.</w:t>
            </w:r>
          </w:p>
        </w:tc>
        <w:tc>
          <w:tcPr>
            <w:tcW w:w="1842" w:type="dxa"/>
          </w:tcPr>
          <w:p w:rsidR="003C3748" w:rsidRPr="00DA66A2" w:rsidRDefault="003C3748" w:rsidP="00F601A8">
            <w:pPr>
              <w:rPr>
                <w:color w:val="000000"/>
              </w:rPr>
            </w:pPr>
            <w:r w:rsidRPr="00DA66A2">
              <w:rPr>
                <w:color w:val="000000"/>
              </w:rPr>
              <w:t>6.Посещение лошадиной фермы</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DE"/>
              </w:rPr>
            </w:pPr>
            <w:r w:rsidRPr="00DA66A2">
              <w:rPr>
                <w:lang w:val="de-DE"/>
              </w:rPr>
              <w:t>Der Mähdrescher, der Pflug, der Traktor, die Sämaschine</w:t>
            </w:r>
          </w:p>
          <w:p w:rsidR="003C3748" w:rsidRPr="00DA66A2" w:rsidRDefault="003C3748" w:rsidP="00F601A8">
            <w:pPr>
              <w:shd w:val="clear" w:color="auto" w:fill="FFFFFF"/>
              <w:spacing w:line="230" w:lineRule="exact"/>
              <w:ind w:firstLine="10"/>
            </w:pPr>
            <w:r w:rsidRPr="00DA66A2">
              <w:rPr>
                <w:lang w:val="de-DE"/>
              </w:rPr>
              <w:t>Alles wissen, bescheid</w:t>
            </w:r>
          </w:p>
        </w:tc>
        <w:tc>
          <w:tcPr>
            <w:tcW w:w="2255" w:type="dxa"/>
            <w:gridSpan w:val="2"/>
          </w:tcPr>
          <w:p w:rsidR="003C3748" w:rsidRPr="00DA66A2" w:rsidRDefault="003C3748" w:rsidP="00F601A8">
            <w:r w:rsidRPr="00DA66A2">
              <w:t>Сложноподчинённое предложение с придаточным условия.</w:t>
            </w:r>
          </w:p>
        </w:tc>
        <w:tc>
          <w:tcPr>
            <w:tcW w:w="2511" w:type="dxa"/>
          </w:tcPr>
          <w:p w:rsidR="003C3748" w:rsidRPr="00DA66A2" w:rsidRDefault="003C3748" w:rsidP="00F601A8">
            <w:pPr>
              <w:shd w:val="clear" w:color="auto" w:fill="FFFFFF"/>
              <w:spacing w:line="240" w:lineRule="exact"/>
              <w:ind w:right="-108" w:hanging="19"/>
            </w:pPr>
            <w:r w:rsidRPr="00DA66A2">
              <w:t>Уметь читать текст с полным пониманием прочитанного, выражать своё собственное отношение к прочитанному.</w:t>
            </w:r>
          </w:p>
          <w:p w:rsidR="003C3748" w:rsidRPr="00DA66A2" w:rsidRDefault="003C3748" w:rsidP="00F601A8">
            <w:pPr>
              <w:shd w:val="clear" w:color="auto" w:fill="FFFFFF"/>
              <w:spacing w:line="240" w:lineRule="exact"/>
              <w:ind w:right="317"/>
            </w:pPr>
          </w:p>
        </w:tc>
        <w:tc>
          <w:tcPr>
            <w:tcW w:w="1843" w:type="dxa"/>
          </w:tcPr>
          <w:p w:rsidR="003C3748" w:rsidRPr="00DA66A2" w:rsidRDefault="003C3748" w:rsidP="00F601A8">
            <w:pPr>
              <w:spacing w:line="285" w:lineRule="auto"/>
              <w:ind w:right="-108"/>
            </w:pPr>
            <w:r w:rsidRPr="00DA66A2">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r w:rsidRPr="00DA66A2">
              <w:t>Изучающее чтение текстов с.127  упр.3</w:t>
            </w:r>
          </w:p>
        </w:tc>
        <w:tc>
          <w:tcPr>
            <w:tcW w:w="1618" w:type="dxa"/>
          </w:tcPr>
          <w:p w:rsidR="003C3748" w:rsidRPr="00B036AD"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55.</w:t>
            </w:r>
          </w:p>
        </w:tc>
        <w:tc>
          <w:tcPr>
            <w:tcW w:w="1842" w:type="dxa"/>
          </w:tcPr>
          <w:p w:rsidR="003C3748" w:rsidRPr="00DA66A2" w:rsidRDefault="003C3748" w:rsidP="00F601A8">
            <w:pPr>
              <w:rPr>
                <w:color w:val="000000"/>
              </w:rPr>
            </w:pPr>
            <w:r w:rsidRPr="00DA66A2">
              <w:rPr>
                <w:b/>
                <w:bCs/>
              </w:rPr>
              <w:t>7.</w:t>
            </w:r>
            <w:r w:rsidRPr="00DA66A2">
              <w:rPr>
                <w:b/>
                <w:bCs/>
                <w:i/>
                <w:iCs/>
                <w:color w:val="FF0000"/>
              </w:rPr>
              <w:t>Контроль навыков письменной речи</w:t>
            </w:r>
          </w:p>
        </w:tc>
        <w:tc>
          <w:tcPr>
            <w:tcW w:w="709" w:type="dxa"/>
          </w:tcPr>
          <w:p w:rsidR="003C3748" w:rsidRPr="00DA66A2" w:rsidRDefault="003C3748" w:rsidP="00F601A8">
            <w:pPr>
              <w:spacing w:line="285" w:lineRule="auto"/>
              <w:jc w:val="center"/>
              <w:rPr>
                <w:lang w:val="en-US"/>
              </w:rP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en-US"/>
              </w:rPr>
            </w:pPr>
          </w:p>
        </w:tc>
        <w:tc>
          <w:tcPr>
            <w:tcW w:w="2255" w:type="dxa"/>
            <w:gridSpan w:val="2"/>
          </w:tcPr>
          <w:p w:rsidR="003C3748" w:rsidRPr="00DA66A2" w:rsidRDefault="003C3748" w:rsidP="00F601A8"/>
        </w:tc>
        <w:tc>
          <w:tcPr>
            <w:tcW w:w="2511" w:type="dxa"/>
          </w:tcPr>
          <w:p w:rsidR="003C3748" w:rsidRPr="00DA66A2" w:rsidRDefault="003C3748" w:rsidP="00F601A8">
            <w:pPr>
              <w:shd w:val="clear" w:color="auto" w:fill="FFFFFF"/>
              <w:spacing w:line="240" w:lineRule="exact"/>
              <w:ind w:right="-108" w:hanging="19"/>
            </w:pPr>
          </w:p>
        </w:tc>
        <w:tc>
          <w:tcPr>
            <w:tcW w:w="1843" w:type="dxa"/>
          </w:tcPr>
          <w:p w:rsidR="003C3748" w:rsidRPr="00DA66A2" w:rsidRDefault="003C3748" w:rsidP="00F601A8">
            <w:pPr>
              <w:spacing w:line="285" w:lineRule="auto"/>
              <w:ind w:right="-108"/>
            </w:pPr>
          </w:p>
        </w:tc>
        <w:tc>
          <w:tcPr>
            <w:tcW w:w="1701" w:type="dxa"/>
          </w:tcPr>
          <w:p w:rsidR="003C3748" w:rsidRPr="00DA66A2" w:rsidRDefault="003C3748" w:rsidP="00F601A8">
            <w:pPr>
              <w:spacing w:line="285" w:lineRule="auto"/>
              <w:rPr>
                <w:i/>
                <w:iCs/>
              </w:rPr>
            </w:pPr>
            <w:r w:rsidRPr="00DA66A2">
              <w:rPr>
                <w:i/>
                <w:iCs/>
              </w:rPr>
              <w:t>тематический</w:t>
            </w:r>
          </w:p>
          <w:p w:rsidR="003C3748" w:rsidRPr="00DA66A2" w:rsidRDefault="003C3748" w:rsidP="00F601A8">
            <w:pPr>
              <w:spacing w:line="285" w:lineRule="auto"/>
              <w:rPr>
                <w:i/>
                <w:iCs/>
              </w:rPr>
            </w:pPr>
            <w:r w:rsidRPr="00DA66A2">
              <w:t>Сочинение «Жизнь в селе»</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56.</w:t>
            </w:r>
          </w:p>
        </w:tc>
        <w:tc>
          <w:tcPr>
            <w:tcW w:w="1842" w:type="dxa"/>
          </w:tcPr>
          <w:p w:rsidR="003C3748" w:rsidRPr="00DA66A2" w:rsidRDefault="003C3748" w:rsidP="00F601A8">
            <w:pPr>
              <w:rPr>
                <w:color w:val="000000"/>
              </w:rPr>
            </w:pPr>
            <w:r w:rsidRPr="00DA66A2">
              <w:rPr>
                <w:color w:val="000000"/>
              </w:rPr>
              <w:t>8.Жизнь в селе и в городе. Преимущества и недостатки.</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DE"/>
              </w:rPr>
            </w:pPr>
            <w:r w:rsidRPr="00DA66A2">
              <w:rPr>
                <w:lang w:val="de-DE"/>
              </w:rPr>
              <w:t>Der Landwirt, auf dem Hof, der Lehrling, der Kaninchen, drau</w:t>
            </w:r>
            <w:r w:rsidRPr="00DA66A2">
              <w:rPr>
                <w:lang w:val="en-US"/>
              </w:rPr>
              <w:t>β</w:t>
            </w:r>
            <w:r w:rsidRPr="00DA66A2">
              <w:rPr>
                <w:lang w:val="de-DE"/>
              </w:rPr>
              <w:t>en im Hof</w:t>
            </w:r>
          </w:p>
        </w:tc>
        <w:tc>
          <w:tcPr>
            <w:tcW w:w="2255" w:type="dxa"/>
            <w:gridSpan w:val="2"/>
          </w:tcPr>
          <w:p w:rsidR="003C3748" w:rsidRPr="00DA66A2" w:rsidRDefault="003C3748" w:rsidP="00F601A8">
            <w:r w:rsidRPr="00DA66A2">
              <w:t>Сложноподчинённое предложение с придаточным дополнительным.</w:t>
            </w:r>
          </w:p>
        </w:tc>
        <w:tc>
          <w:tcPr>
            <w:tcW w:w="2511" w:type="dxa"/>
          </w:tcPr>
          <w:p w:rsidR="003C3748" w:rsidRPr="00DA66A2" w:rsidRDefault="003C3748" w:rsidP="00F601A8">
            <w:r w:rsidRPr="00DA66A2">
              <w:t>Уметь читать текст с пониманием основного содержания.</w:t>
            </w:r>
          </w:p>
        </w:tc>
        <w:tc>
          <w:tcPr>
            <w:tcW w:w="1843" w:type="dxa"/>
          </w:tcPr>
          <w:p w:rsidR="003C3748" w:rsidRPr="00DA66A2" w:rsidRDefault="003C3748" w:rsidP="00F601A8">
            <w:r w:rsidRPr="00DA66A2">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r w:rsidRPr="00DA66A2">
              <w:t>Ознакомительное чтение текста  с. 128-129 упр.4</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57.</w:t>
            </w:r>
          </w:p>
        </w:tc>
        <w:tc>
          <w:tcPr>
            <w:tcW w:w="1842" w:type="dxa"/>
          </w:tcPr>
          <w:p w:rsidR="003C3748" w:rsidRPr="00DA66A2" w:rsidRDefault="003C3748" w:rsidP="00F601A8">
            <w:pPr>
              <w:rPr>
                <w:color w:val="000000"/>
              </w:rPr>
            </w:pPr>
            <w:r w:rsidRPr="00DA66A2">
              <w:rPr>
                <w:color w:val="000000"/>
              </w:rPr>
              <w:t>9.Хохлома.  знаменитые деревни России.</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DE"/>
              </w:rPr>
            </w:pPr>
            <w:r w:rsidRPr="00DA66A2">
              <w:rPr>
                <w:lang w:val="de-DE"/>
              </w:rPr>
              <w:t>Das Geschirr, die Chochloma-Malerei, zum Verkauf bringen, schnitzen, bemalen, in Gold, Silber, Rot, Schwarz</w:t>
            </w:r>
          </w:p>
        </w:tc>
        <w:tc>
          <w:tcPr>
            <w:tcW w:w="2255" w:type="dxa"/>
            <w:gridSpan w:val="2"/>
          </w:tcPr>
          <w:p w:rsidR="003C3748" w:rsidRPr="00DA66A2" w:rsidRDefault="003C3748" w:rsidP="00F601A8">
            <w:r w:rsidRPr="00DA66A2">
              <w:t>Сложноподчинённое предложение с придаточным причины</w:t>
            </w:r>
          </w:p>
        </w:tc>
        <w:tc>
          <w:tcPr>
            <w:tcW w:w="2511" w:type="dxa"/>
          </w:tcPr>
          <w:p w:rsidR="003C3748" w:rsidRPr="00DA66A2" w:rsidRDefault="003C3748" w:rsidP="00F601A8">
            <w:r w:rsidRPr="00DA66A2">
              <w:t>Уметь читать текст с пониманием основного содержания.</w:t>
            </w:r>
          </w:p>
        </w:tc>
        <w:tc>
          <w:tcPr>
            <w:tcW w:w="1843" w:type="dxa"/>
          </w:tcPr>
          <w:p w:rsidR="003C3748" w:rsidRPr="00DA66A2" w:rsidRDefault="003C3748" w:rsidP="00F601A8">
            <w:r w:rsidRPr="00DA66A2">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p>
          <w:p w:rsidR="003C3748" w:rsidRPr="00DA66A2" w:rsidRDefault="003C3748" w:rsidP="00F601A8">
            <w:pPr>
              <w:spacing w:line="285" w:lineRule="auto"/>
            </w:pPr>
            <w:r w:rsidRPr="00DA66A2">
              <w:t>Изучающее чтение текст с.130  упр.6</w:t>
            </w:r>
          </w:p>
        </w:tc>
        <w:tc>
          <w:tcPr>
            <w:tcW w:w="1618" w:type="dxa"/>
          </w:tcPr>
          <w:p w:rsidR="003C3748" w:rsidRPr="00B036AD" w:rsidRDefault="003C3748" w:rsidP="00F601A8">
            <w:pPr>
              <w:spacing w:line="285" w:lineRule="auto"/>
            </w:pPr>
          </w:p>
          <w:p w:rsidR="003C3748" w:rsidRPr="00B036AD" w:rsidRDefault="003C3748" w:rsidP="00F601A8">
            <w:pPr>
              <w:spacing w:line="285" w:lineRule="auto"/>
            </w:pPr>
          </w:p>
          <w:p w:rsidR="003C3748" w:rsidRPr="00DA66A2" w:rsidRDefault="003C3748" w:rsidP="00F601A8">
            <w:pPr>
              <w:spacing w:line="285" w:lineRule="auto"/>
            </w:pPr>
            <w:r>
              <w:t xml:space="preserve"> НРЭО</w:t>
            </w:r>
          </w:p>
        </w:tc>
      </w:tr>
      <w:tr w:rsidR="003C3748" w:rsidRPr="00DA66A2">
        <w:trPr>
          <w:trHeight w:val="180"/>
        </w:trPr>
        <w:tc>
          <w:tcPr>
            <w:tcW w:w="534" w:type="dxa"/>
          </w:tcPr>
          <w:p w:rsidR="003C3748" w:rsidRPr="00DA66A2" w:rsidRDefault="003C3748" w:rsidP="00F601A8">
            <w:r w:rsidRPr="00DA66A2">
              <w:t>58.</w:t>
            </w:r>
          </w:p>
        </w:tc>
        <w:tc>
          <w:tcPr>
            <w:tcW w:w="1842" w:type="dxa"/>
          </w:tcPr>
          <w:p w:rsidR="003C3748" w:rsidRPr="00DA66A2" w:rsidRDefault="003C3748" w:rsidP="00F601A8">
            <w:r w:rsidRPr="00DA66A2">
              <w:rPr>
                <w:color w:val="000000"/>
              </w:rPr>
              <w:t>10.</w:t>
            </w:r>
            <w:r w:rsidRPr="00DA66A2">
              <w:t xml:space="preserve"> Мечты о лете. Будущее время. </w:t>
            </w:r>
          </w:p>
          <w:p w:rsidR="003C3748" w:rsidRPr="00DA66A2" w:rsidRDefault="003C3748" w:rsidP="00F601A8">
            <w:r w:rsidRPr="00DA66A2">
              <w:rPr>
                <w:i/>
                <w:iCs/>
                <w:color w:val="000000"/>
              </w:rPr>
              <w:t>Комбинированный урок.</w:t>
            </w:r>
          </w:p>
          <w:p w:rsidR="003C3748" w:rsidRPr="00DA66A2" w:rsidRDefault="003C3748" w:rsidP="00F601A8"/>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AT"/>
              </w:rPr>
            </w:pPr>
            <w:r w:rsidRPr="00DA66A2">
              <w:rPr>
                <w:lang w:val="de-AT"/>
              </w:rPr>
              <w:t xml:space="preserve">Ringsumher </w:t>
            </w:r>
          </w:p>
        </w:tc>
        <w:tc>
          <w:tcPr>
            <w:tcW w:w="2255" w:type="dxa"/>
            <w:gridSpan w:val="2"/>
          </w:tcPr>
          <w:p w:rsidR="003C3748" w:rsidRPr="00DA66A2" w:rsidRDefault="003C3748" w:rsidP="00F601A8">
            <w:r w:rsidRPr="00DA66A2">
              <w:t xml:space="preserve">Будущее время </w:t>
            </w:r>
            <w:r w:rsidRPr="00DA66A2">
              <w:rPr>
                <w:lang w:val="en-US"/>
              </w:rPr>
              <w:t>Futurum</w:t>
            </w:r>
            <w:r w:rsidRPr="00DA66A2">
              <w:t xml:space="preserve"> Сложноподчинённое предложение с придаточным дополнительным.</w:t>
            </w:r>
          </w:p>
        </w:tc>
        <w:tc>
          <w:tcPr>
            <w:tcW w:w="2511" w:type="dxa"/>
          </w:tcPr>
          <w:p w:rsidR="003C3748" w:rsidRPr="00DA66A2" w:rsidRDefault="003C3748" w:rsidP="00F601A8">
            <w:pPr>
              <w:shd w:val="clear" w:color="auto" w:fill="FFFFFF"/>
              <w:spacing w:line="240" w:lineRule="exact"/>
              <w:ind w:right="-108" w:hanging="19"/>
            </w:pPr>
            <w:r w:rsidRPr="00DA66A2">
              <w:t>Уметь читать текст с полным пониманием прочитанного, выражать своё собственное отношение к прочитанному.</w:t>
            </w:r>
          </w:p>
          <w:p w:rsidR="003C3748" w:rsidRPr="00DA66A2" w:rsidRDefault="003C3748" w:rsidP="00F601A8">
            <w:r w:rsidRPr="00DA66A2">
              <w:t>Уметь выписывать из текста ключевые слова и основную мысль.</w:t>
            </w:r>
          </w:p>
        </w:tc>
        <w:tc>
          <w:tcPr>
            <w:tcW w:w="1843" w:type="dxa"/>
          </w:tcPr>
          <w:p w:rsidR="003C3748" w:rsidRPr="00DA66A2" w:rsidRDefault="003C3748" w:rsidP="00F601A8">
            <w:pPr>
              <w:ind w:right="-108"/>
            </w:pPr>
            <w:r w:rsidRPr="00DA66A2">
              <w:t>Осознанное беглое чтение текста. Использование изучающего вида чтения.</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59.</w:t>
            </w:r>
          </w:p>
        </w:tc>
        <w:tc>
          <w:tcPr>
            <w:tcW w:w="1842" w:type="dxa"/>
          </w:tcPr>
          <w:p w:rsidR="003C3748" w:rsidRPr="00DA66A2" w:rsidRDefault="003C3748" w:rsidP="00F601A8">
            <w:r w:rsidRPr="00DA66A2">
              <w:t>11. Придаточные предложения причины.</w:t>
            </w:r>
          </w:p>
          <w:p w:rsidR="003C3748" w:rsidRPr="00DA66A2" w:rsidRDefault="003C3748" w:rsidP="00F601A8">
            <w:pPr>
              <w:rPr>
                <w:i/>
                <w:iCs/>
              </w:rPr>
            </w:pPr>
            <w:r w:rsidRPr="00DA66A2">
              <w:rPr>
                <w:i/>
                <w:iCs/>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AT"/>
              </w:rPr>
            </w:pPr>
            <w:r w:rsidRPr="00DA66A2">
              <w:rPr>
                <w:lang w:val="de-AT"/>
              </w:rPr>
              <w:t>Weil, da</w:t>
            </w:r>
          </w:p>
        </w:tc>
        <w:tc>
          <w:tcPr>
            <w:tcW w:w="2255" w:type="dxa"/>
            <w:gridSpan w:val="2"/>
          </w:tcPr>
          <w:p w:rsidR="003C3748" w:rsidRPr="00DA66A2" w:rsidRDefault="003C3748" w:rsidP="00F601A8">
            <w:r w:rsidRPr="00DA66A2">
              <w:t>СПП с придаточным предложением причины</w:t>
            </w:r>
          </w:p>
        </w:tc>
        <w:tc>
          <w:tcPr>
            <w:tcW w:w="2511" w:type="dxa"/>
          </w:tcPr>
          <w:p w:rsidR="003C3748" w:rsidRPr="00BA6053" w:rsidRDefault="003C3748" w:rsidP="00F601A8">
            <w:pPr>
              <w:shd w:val="clear" w:color="auto" w:fill="FFFFFF"/>
              <w:spacing w:line="240" w:lineRule="exact"/>
              <w:ind w:right="317" w:hanging="19"/>
              <w:rPr>
                <w:sz w:val="16"/>
                <w:szCs w:val="16"/>
              </w:rPr>
            </w:pPr>
            <w:r w:rsidRPr="00BA6053">
              <w:rPr>
                <w:sz w:val="16"/>
                <w:szCs w:val="16"/>
              </w:rPr>
              <w:t>Строить свое высказывание с использованием придаточного причины; знать порядок слов в СПП.</w:t>
            </w:r>
          </w:p>
        </w:tc>
        <w:tc>
          <w:tcPr>
            <w:tcW w:w="1843" w:type="dxa"/>
          </w:tcPr>
          <w:p w:rsidR="003C3748" w:rsidRPr="00DA66A2" w:rsidRDefault="003C3748" w:rsidP="00F601A8">
            <w:pPr>
              <w:spacing w:line="285" w:lineRule="auto"/>
            </w:pPr>
          </w:p>
        </w:tc>
        <w:tc>
          <w:tcPr>
            <w:tcW w:w="1701" w:type="dxa"/>
          </w:tcPr>
          <w:p w:rsidR="003C3748" w:rsidRPr="00DA66A2" w:rsidRDefault="003C3748" w:rsidP="00F601A8">
            <w:pPr>
              <w:spacing w:line="285" w:lineRule="auto"/>
              <w:rPr>
                <w:i/>
                <w:iCs/>
              </w:rPr>
            </w:pPr>
            <w:r w:rsidRPr="00DA66A2">
              <w:rPr>
                <w:i/>
                <w:iCs/>
              </w:rPr>
              <w:t>текущий</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60.</w:t>
            </w:r>
          </w:p>
        </w:tc>
        <w:tc>
          <w:tcPr>
            <w:tcW w:w="1842" w:type="dxa"/>
          </w:tcPr>
          <w:p w:rsidR="003C3748" w:rsidRPr="00DA66A2" w:rsidRDefault="003C3748" w:rsidP="00F601A8">
            <w:pPr>
              <w:rPr>
                <w:color w:val="000000"/>
              </w:rPr>
            </w:pPr>
            <w:r w:rsidRPr="00DA66A2">
              <w:rPr>
                <w:color w:val="000000"/>
              </w:rPr>
              <w:t>12. Развитие навыков аудирования.</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pPr>
          </w:p>
        </w:tc>
        <w:tc>
          <w:tcPr>
            <w:tcW w:w="2255" w:type="dxa"/>
            <w:gridSpan w:val="2"/>
          </w:tcPr>
          <w:p w:rsidR="003C3748" w:rsidRPr="00DA66A2" w:rsidRDefault="003C3748" w:rsidP="00F601A8"/>
        </w:tc>
        <w:tc>
          <w:tcPr>
            <w:tcW w:w="2511" w:type="dxa"/>
          </w:tcPr>
          <w:p w:rsidR="003C3748" w:rsidRPr="00DA66A2" w:rsidRDefault="003C3748" w:rsidP="00F601A8">
            <w:pPr>
              <w:shd w:val="clear" w:color="auto" w:fill="FFFFFF"/>
              <w:spacing w:line="240" w:lineRule="exact"/>
              <w:ind w:right="-108" w:hanging="19"/>
            </w:pPr>
            <w:r w:rsidRPr="00DA66A2">
              <w:rPr>
                <w:color w:val="000000"/>
              </w:rPr>
              <w:t>Уметь воспринимать на слух текст.</w:t>
            </w:r>
          </w:p>
        </w:tc>
        <w:tc>
          <w:tcPr>
            <w:tcW w:w="1843" w:type="dxa"/>
          </w:tcPr>
          <w:p w:rsidR="003C3748" w:rsidRPr="00A2224E" w:rsidRDefault="003C3748" w:rsidP="00F601A8">
            <w:pPr>
              <w:rPr>
                <w:sz w:val="18"/>
                <w:szCs w:val="18"/>
              </w:rPr>
            </w:pPr>
            <w:r w:rsidRPr="00A2224E">
              <w:rPr>
                <w:sz w:val="18"/>
                <w:szCs w:val="18"/>
              </w:rPr>
              <w:t xml:space="preserve">Адекватное </w:t>
            </w:r>
            <w:r w:rsidRPr="00BA6053">
              <w:rPr>
                <w:sz w:val="16"/>
                <w:szCs w:val="16"/>
              </w:rPr>
              <w:t>восприятие устной речи и способность передавать содержание прослушанного текста в сжатом  виде в соответствии с целью учебного задания.</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p>
          <w:p w:rsidR="003C3748" w:rsidRPr="00DA66A2" w:rsidRDefault="003C3748" w:rsidP="00F601A8">
            <w:pPr>
              <w:spacing w:line="285" w:lineRule="auto"/>
              <w:rPr>
                <w:i/>
                <w:iCs/>
              </w:rPr>
            </w:pP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61.</w:t>
            </w:r>
          </w:p>
        </w:tc>
        <w:tc>
          <w:tcPr>
            <w:tcW w:w="1842" w:type="dxa"/>
          </w:tcPr>
          <w:p w:rsidR="003C3748" w:rsidRPr="00DA66A2" w:rsidRDefault="003C3748" w:rsidP="00F601A8">
            <w:pPr>
              <w:rPr>
                <w:color w:val="000000"/>
              </w:rPr>
            </w:pPr>
            <w:r w:rsidRPr="00DA66A2">
              <w:rPr>
                <w:color w:val="000000"/>
              </w:rPr>
              <w:t>13.Праздник урожая в Германии.</w:t>
            </w:r>
          </w:p>
          <w:p w:rsidR="003C3748" w:rsidRPr="00DA66A2" w:rsidRDefault="003C3748" w:rsidP="00F601A8">
            <w:pPr>
              <w:rPr>
                <w:color w:val="000000"/>
              </w:rPr>
            </w:pPr>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rPr>
                <w:lang w:val="de-DE"/>
              </w:rPr>
            </w:pPr>
            <w:r w:rsidRPr="00DA66A2">
              <w:rPr>
                <w:lang w:val="de-DE"/>
              </w:rPr>
              <w:t>Vor allem, Ostern, Pfingsten, das Ernte ß dankfest, der Umzug</w:t>
            </w:r>
          </w:p>
        </w:tc>
        <w:tc>
          <w:tcPr>
            <w:tcW w:w="2255" w:type="dxa"/>
            <w:gridSpan w:val="2"/>
          </w:tcPr>
          <w:p w:rsidR="003C3748" w:rsidRPr="00DA66A2" w:rsidRDefault="003C3748" w:rsidP="00F601A8">
            <w:r w:rsidRPr="00DA66A2">
              <w:t xml:space="preserve">Будущее время </w:t>
            </w:r>
            <w:r w:rsidRPr="00DA66A2">
              <w:rPr>
                <w:lang w:val="en-US"/>
              </w:rPr>
              <w:t>Futurum</w:t>
            </w:r>
            <w:r w:rsidRPr="00DA66A2">
              <w:t xml:space="preserve"> Сложноподчинённое предложение с придаточным дополнительным.</w:t>
            </w:r>
          </w:p>
          <w:p w:rsidR="003C3748" w:rsidRPr="00DA66A2" w:rsidRDefault="003C3748" w:rsidP="00F601A8">
            <w:r w:rsidRPr="00DA66A2">
              <w:t>Пассив.</w:t>
            </w:r>
          </w:p>
        </w:tc>
        <w:tc>
          <w:tcPr>
            <w:tcW w:w="2511" w:type="dxa"/>
          </w:tcPr>
          <w:p w:rsidR="003C3748" w:rsidRPr="00A2224E" w:rsidRDefault="003C3748" w:rsidP="00F601A8">
            <w:pPr>
              <w:shd w:val="clear" w:color="auto" w:fill="FFFFFF"/>
              <w:spacing w:line="240" w:lineRule="exact"/>
              <w:ind w:right="-108" w:hanging="19"/>
              <w:rPr>
                <w:sz w:val="18"/>
                <w:szCs w:val="18"/>
              </w:rPr>
            </w:pPr>
            <w:r w:rsidRPr="00A2224E">
              <w:rPr>
                <w:sz w:val="18"/>
                <w:szCs w:val="18"/>
              </w:rPr>
              <w:t>Уметь читать текст с полным пониманием прочитанного, выражать своё собственное отношение к прочитанному.</w:t>
            </w:r>
          </w:p>
          <w:p w:rsidR="003C3748" w:rsidRPr="00DA66A2" w:rsidRDefault="003C3748" w:rsidP="00F601A8">
            <w:pPr>
              <w:shd w:val="clear" w:color="auto" w:fill="FFFFFF"/>
              <w:spacing w:line="240" w:lineRule="exact"/>
              <w:ind w:right="317" w:hanging="19"/>
            </w:pPr>
            <w:r>
              <w:rPr>
                <w:sz w:val="18"/>
                <w:szCs w:val="18"/>
              </w:rPr>
              <w:t>Уметь выписывать и</w:t>
            </w:r>
            <w:r w:rsidRPr="00A2224E">
              <w:rPr>
                <w:sz w:val="18"/>
                <w:szCs w:val="18"/>
              </w:rPr>
              <w:t>текс</w:t>
            </w:r>
            <w:r w:rsidRPr="00BA6053">
              <w:rPr>
                <w:sz w:val="18"/>
                <w:szCs w:val="18"/>
              </w:rPr>
              <w:t>-</w:t>
            </w:r>
            <w:r w:rsidRPr="00A2224E">
              <w:rPr>
                <w:sz w:val="18"/>
                <w:szCs w:val="18"/>
              </w:rPr>
              <w:t>та ключевые слова и основную мысль.</w:t>
            </w:r>
          </w:p>
        </w:tc>
        <w:tc>
          <w:tcPr>
            <w:tcW w:w="1843" w:type="dxa"/>
          </w:tcPr>
          <w:p w:rsidR="003C3748" w:rsidRPr="00DA66A2" w:rsidRDefault="003C3748" w:rsidP="00F601A8">
            <w:pPr>
              <w:spacing w:line="285" w:lineRule="auto"/>
            </w:pPr>
            <w:r w:rsidRPr="00DA66A2">
              <w:t>Осознанное беглое чтение текста. Использование изучающего вида чтения.</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p>
          <w:p w:rsidR="003C3748" w:rsidRPr="00DA66A2" w:rsidRDefault="003C3748" w:rsidP="00F601A8">
            <w:pPr>
              <w:spacing w:line="285" w:lineRule="auto"/>
            </w:pPr>
          </w:p>
        </w:tc>
        <w:tc>
          <w:tcPr>
            <w:tcW w:w="1618" w:type="dxa"/>
          </w:tcPr>
          <w:p w:rsidR="003C3748" w:rsidRPr="00DA66A2" w:rsidRDefault="003C3748" w:rsidP="00F601A8">
            <w:pPr>
              <w:spacing w:line="285" w:lineRule="auto"/>
            </w:pPr>
          </w:p>
        </w:tc>
      </w:tr>
      <w:tr w:rsidR="003C3748" w:rsidRPr="00BA6053">
        <w:trPr>
          <w:trHeight w:val="180"/>
        </w:trPr>
        <w:tc>
          <w:tcPr>
            <w:tcW w:w="534" w:type="dxa"/>
          </w:tcPr>
          <w:p w:rsidR="003C3748" w:rsidRPr="00DA66A2" w:rsidRDefault="003C3748" w:rsidP="00F601A8">
            <w:r w:rsidRPr="00DA66A2">
              <w:t>62.</w:t>
            </w:r>
          </w:p>
        </w:tc>
        <w:tc>
          <w:tcPr>
            <w:tcW w:w="1842" w:type="dxa"/>
          </w:tcPr>
          <w:p w:rsidR="003C3748" w:rsidRPr="00DA66A2" w:rsidRDefault="003C3748" w:rsidP="00F601A8">
            <w:pPr>
              <w:rPr>
                <w:b/>
                <w:bCs/>
              </w:rPr>
            </w:pPr>
            <w:r w:rsidRPr="00DA66A2">
              <w:rPr>
                <w:b/>
                <w:bCs/>
              </w:rPr>
              <w:t>14.</w:t>
            </w:r>
            <w:r w:rsidRPr="00DA66A2">
              <w:rPr>
                <w:color w:val="000000"/>
              </w:rPr>
              <w:t xml:space="preserve"> Жизнь в селе и в городе.</w:t>
            </w:r>
          </w:p>
          <w:p w:rsidR="003C3748" w:rsidRDefault="003C3748" w:rsidP="00F601A8">
            <w:pPr>
              <w:rPr>
                <w:b/>
                <w:bCs/>
                <w:i/>
                <w:iCs/>
                <w:color w:val="FF0000"/>
                <w:lang w:val="en-US"/>
              </w:rPr>
            </w:pPr>
            <w:r w:rsidRPr="00DA66A2">
              <w:rPr>
                <w:b/>
                <w:bCs/>
                <w:i/>
                <w:iCs/>
                <w:color w:val="FF0000"/>
              </w:rPr>
              <w:t>Контроль навыков чтения.</w:t>
            </w:r>
          </w:p>
          <w:p w:rsidR="003C3748" w:rsidRPr="00BA6053" w:rsidRDefault="003C3748" w:rsidP="00F601A8">
            <w:pPr>
              <w:rPr>
                <w:b/>
                <w:bCs/>
                <w:lang w:val="en-US"/>
              </w:rPr>
            </w:pPr>
          </w:p>
        </w:tc>
        <w:tc>
          <w:tcPr>
            <w:tcW w:w="709" w:type="dxa"/>
          </w:tcPr>
          <w:p w:rsidR="003C3748" w:rsidRPr="00DA66A2" w:rsidRDefault="003C3748" w:rsidP="00F601A8">
            <w:pPr>
              <w:spacing w:line="285" w:lineRule="auto"/>
              <w:jc w:val="center"/>
              <w:rPr>
                <w:lang w:val="en-US"/>
              </w:rP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pPr>
          </w:p>
        </w:tc>
        <w:tc>
          <w:tcPr>
            <w:tcW w:w="2255" w:type="dxa"/>
            <w:gridSpan w:val="2"/>
          </w:tcPr>
          <w:p w:rsidR="003C3748" w:rsidRPr="00DA66A2" w:rsidRDefault="003C3748" w:rsidP="00F601A8"/>
        </w:tc>
        <w:tc>
          <w:tcPr>
            <w:tcW w:w="2511" w:type="dxa"/>
          </w:tcPr>
          <w:p w:rsidR="003C3748" w:rsidRPr="00DA66A2" w:rsidRDefault="003C3748" w:rsidP="00F601A8"/>
        </w:tc>
        <w:tc>
          <w:tcPr>
            <w:tcW w:w="1843" w:type="dxa"/>
          </w:tcPr>
          <w:p w:rsidR="003C3748" w:rsidRPr="00DA66A2" w:rsidRDefault="003C3748" w:rsidP="00F601A8"/>
        </w:tc>
        <w:tc>
          <w:tcPr>
            <w:tcW w:w="1701" w:type="dxa"/>
          </w:tcPr>
          <w:p w:rsidR="003C3748" w:rsidRPr="00DA66A2" w:rsidRDefault="003C3748" w:rsidP="00F601A8">
            <w:pPr>
              <w:spacing w:line="285" w:lineRule="auto"/>
              <w:rPr>
                <w:i/>
                <w:iCs/>
              </w:rPr>
            </w:pPr>
            <w:r w:rsidRPr="00DA66A2">
              <w:rPr>
                <w:i/>
                <w:iCs/>
              </w:rPr>
              <w:t>Тематический</w:t>
            </w:r>
          </w:p>
          <w:p w:rsidR="003C3748" w:rsidRPr="00DA66A2" w:rsidRDefault="003C3748" w:rsidP="00F601A8">
            <w:pPr>
              <w:spacing w:line="285" w:lineRule="auto"/>
            </w:pPr>
          </w:p>
        </w:tc>
        <w:tc>
          <w:tcPr>
            <w:tcW w:w="1618" w:type="dxa"/>
          </w:tcPr>
          <w:p w:rsidR="003C3748" w:rsidRDefault="003C3748" w:rsidP="00F601A8">
            <w:pPr>
              <w:spacing w:line="285" w:lineRule="auto"/>
              <w:rPr>
                <w:lang w:val="en-US"/>
              </w:rPr>
            </w:pPr>
          </w:p>
          <w:p w:rsidR="003C3748" w:rsidRDefault="003C3748" w:rsidP="00F601A8">
            <w:pPr>
              <w:spacing w:line="285" w:lineRule="auto"/>
              <w:rPr>
                <w:lang w:val="en-US"/>
              </w:rPr>
            </w:pPr>
            <w:r>
              <w:t xml:space="preserve"> НРЭО</w:t>
            </w:r>
          </w:p>
          <w:p w:rsidR="003C3748" w:rsidRPr="00BA6053" w:rsidRDefault="003C3748" w:rsidP="00F601A8">
            <w:pPr>
              <w:spacing w:line="285" w:lineRule="auto"/>
              <w:rPr>
                <w:lang w:val="en-US"/>
              </w:rPr>
            </w:pPr>
          </w:p>
        </w:tc>
      </w:tr>
      <w:tr w:rsidR="003C3748" w:rsidRPr="00BA6053">
        <w:trPr>
          <w:trHeight w:val="180"/>
        </w:trPr>
        <w:tc>
          <w:tcPr>
            <w:tcW w:w="534" w:type="dxa"/>
          </w:tcPr>
          <w:p w:rsidR="003C3748" w:rsidRPr="00DA66A2" w:rsidRDefault="003C3748" w:rsidP="00F601A8">
            <w:r w:rsidRPr="00DA66A2">
              <w:t>63.</w:t>
            </w:r>
          </w:p>
        </w:tc>
        <w:tc>
          <w:tcPr>
            <w:tcW w:w="1842" w:type="dxa"/>
          </w:tcPr>
          <w:p w:rsidR="003C3748" w:rsidRPr="00DA66A2" w:rsidRDefault="003C3748" w:rsidP="00F601A8">
            <w:r w:rsidRPr="00DA66A2">
              <w:t>15.</w:t>
            </w:r>
            <w:r w:rsidRPr="00DA66A2">
              <w:rPr>
                <w:b/>
                <w:bCs/>
                <w:i/>
                <w:iCs/>
                <w:color w:val="FF0000"/>
              </w:rPr>
              <w:t>Контрольная работа «Жизнь в селе»</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896" w:type="dxa"/>
          </w:tcPr>
          <w:p w:rsidR="003C3748" w:rsidRPr="00DA66A2" w:rsidRDefault="003C3748" w:rsidP="00F601A8">
            <w:pPr>
              <w:shd w:val="clear" w:color="auto" w:fill="FFFFFF"/>
              <w:spacing w:line="230" w:lineRule="exact"/>
              <w:ind w:firstLine="10"/>
            </w:pPr>
          </w:p>
        </w:tc>
        <w:tc>
          <w:tcPr>
            <w:tcW w:w="2255" w:type="dxa"/>
            <w:gridSpan w:val="2"/>
          </w:tcPr>
          <w:p w:rsidR="003C3748" w:rsidRPr="00DA66A2" w:rsidRDefault="003C3748" w:rsidP="00F601A8"/>
          <w:p w:rsidR="003C3748" w:rsidRPr="00DA66A2" w:rsidRDefault="003C3748" w:rsidP="00F601A8"/>
          <w:p w:rsidR="003C3748" w:rsidRPr="00DA66A2" w:rsidRDefault="003C3748" w:rsidP="00F601A8"/>
        </w:tc>
        <w:tc>
          <w:tcPr>
            <w:tcW w:w="2511" w:type="dxa"/>
          </w:tcPr>
          <w:p w:rsidR="003C3748" w:rsidRPr="00DA66A2" w:rsidRDefault="003C3748" w:rsidP="00F601A8"/>
        </w:tc>
        <w:tc>
          <w:tcPr>
            <w:tcW w:w="1843" w:type="dxa"/>
          </w:tcPr>
          <w:p w:rsidR="003C3748" w:rsidRPr="00DA66A2" w:rsidRDefault="003C3748" w:rsidP="00F601A8"/>
        </w:tc>
        <w:tc>
          <w:tcPr>
            <w:tcW w:w="1701" w:type="dxa"/>
          </w:tcPr>
          <w:p w:rsidR="003C3748" w:rsidRPr="00DA66A2" w:rsidRDefault="003C3748" w:rsidP="00F601A8">
            <w:pPr>
              <w:spacing w:line="285" w:lineRule="auto"/>
              <w:rPr>
                <w:i/>
                <w:iCs/>
              </w:rPr>
            </w:pPr>
            <w:r w:rsidRPr="00DA66A2">
              <w:rPr>
                <w:i/>
                <w:iCs/>
              </w:rPr>
              <w:t>Тематический</w:t>
            </w:r>
          </w:p>
          <w:p w:rsidR="003C3748" w:rsidRPr="00DA66A2" w:rsidRDefault="003C3748" w:rsidP="00F601A8">
            <w:pPr>
              <w:spacing w:line="285" w:lineRule="auto"/>
            </w:pPr>
          </w:p>
        </w:tc>
        <w:tc>
          <w:tcPr>
            <w:tcW w:w="1618" w:type="dxa"/>
          </w:tcPr>
          <w:p w:rsidR="003C3748" w:rsidRPr="00BA6053" w:rsidRDefault="003C3748" w:rsidP="00F601A8">
            <w:pPr>
              <w:spacing w:line="285" w:lineRule="auto"/>
              <w:rPr>
                <w:lang w:val="en-US"/>
              </w:rPr>
            </w:pPr>
          </w:p>
        </w:tc>
      </w:tr>
      <w:tr w:rsidR="003C3748" w:rsidRPr="00A2224E">
        <w:trPr>
          <w:trHeight w:val="180"/>
        </w:trPr>
        <w:tc>
          <w:tcPr>
            <w:tcW w:w="15618" w:type="dxa"/>
            <w:gridSpan w:val="11"/>
          </w:tcPr>
          <w:p w:rsidR="003C3748" w:rsidRPr="00BA6053" w:rsidRDefault="003C3748" w:rsidP="00F601A8">
            <w:pPr>
              <w:tabs>
                <w:tab w:val="left" w:pos="6096"/>
              </w:tabs>
              <w:rPr>
                <w:b/>
                <w:bCs/>
                <w:i/>
                <w:iCs/>
                <w:color w:val="000000"/>
                <w:sz w:val="28"/>
                <w:szCs w:val="28"/>
              </w:rPr>
            </w:pPr>
            <w:r w:rsidRPr="00BA6053">
              <w:rPr>
                <w:b/>
                <w:bCs/>
                <w:i/>
                <w:iCs/>
                <w:color w:val="000000"/>
                <w:sz w:val="28"/>
                <w:szCs w:val="28"/>
              </w:rPr>
              <w:t xml:space="preserve">Защита окружающей среды. </w:t>
            </w:r>
          </w:p>
          <w:p w:rsidR="003C3748" w:rsidRPr="00A2224E" w:rsidRDefault="003C3748" w:rsidP="00F601A8">
            <w:pPr>
              <w:tabs>
                <w:tab w:val="left" w:pos="6096"/>
              </w:tabs>
              <w:rPr>
                <w:b/>
                <w:bCs/>
                <w:i/>
                <w:iCs/>
                <w:sz w:val="24"/>
                <w:szCs w:val="24"/>
              </w:rPr>
            </w:pPr>
          </w:p>
        </w:tc>
      </w:tr>
      <w:tr w:rsidR="003C3748" w:rsidRPr="00A2224E">
        <w:trPr>
          <w:trHeight w:val="180"/>
        </w:trPr>
        <w:tc>
          <w:tcPr>
            <w:tcW w:w="15618" w:type="dxa"/>
            <w:gridSpan w:val="11"/>
          </w:tcPr>
          <w:p w:rsidR="003C3748" w:rsidRDefault="003C3748" w:rsidP="00F601A8">
            <w:pPr>
              <w:rPr>
                <w:b/>
                <w:bCs/>
                <w:sz w:val="28"/>
                <w:szCs w:val="28"/>
              </w:rPr>
            </w:pPr>
            <w:r w:rsidRPr="00A2224E">
              <w:rPr>
                <w:b/>
                <w:bCs/>
                <w:sz w:val="28"/>
                <w:szCs w:val="28"/>
              </w:rPr>
              <w:t xml:space="preserve">§ 5. Защита окружающей среды – это актуальная проблема сегодня.  </w:t>
            </w:r>
            <w:r>
              <w:rPr>
                <w:b/>
                <w:bCs/>
                <w:sz w:val="28"/>
                <w:szCs w:val="28"/>
              </w:rPr>
              <w:t>(</w:t>
            </w:r>
            <w:r w:rsidRPr="00A2224E">
              <w:rPr>
                <w:b/>
                <w:bCs/>
                <w:sz w:val="28"/>
                <w:szCs w:val="28"/>
              </w:rPr>
              <w:t>15 часов</w:t>
            </w:r>
            <w:r>
              <w:rPr>
                <w:b/>
                <w:bCs/>
                <w:sz w:val="28"/>
                <w:szCs w:val="28"/>
              </w:rPr>
              <w:t>)</w:t>
            </w:r>
          </w:p>
          <w:p w:rsidR="003C3748" w:rsidRPr="00A2224E" w:rsidRDefault="003C3748" w:rsidP="00F601A8">
            <w:pPr>
              <w:rPr>
                <w:b/>
                <w:bCs/>
                <w:sz w:val="28"/>
                <w:szCs w:val="28"/>
              </w:rPr>
            </w:pPr>
          </w:p>
        </w:tc>
      </w:tr>
      <w:tr w:rsidR="003C3748" w:rsidRPr="00BA6053">
        <w:trPr>
          <w:trHeight w:val="180"/>
        </w:trPr>
        <w:tc>
          <w:tcPr>
            <w:tcW w:w="534" w:type="dxa"/>
          </w:tcPr>
          <w:p w:rsidR="003C3748" w:rsidRPr="00DA66A2" w:rsidRDefault="003C3748" w:rsidP="00F601A8">
            <w:r w:rsidRPr="00DA66A2">
              <w:t>64.</w:t>
            </w:r>
          </w:p>
        </w:tc>
        <w:tc>
          <w:tcPr>
            <w:tcW w:w="1842" w:type="dxa"/>
          </w:tcPr>
          <w:p w:rsidR="003C3748" w:rsidRPr="00DA66A2" w:rsidRDefault="003C3748" w:rsidP="00F601A8">
            <w:pPr>
              <w:tabs>
                <w:tab w:val="left" w:pos="6096"/>
              </w:tabs>
            </w:pPr>
            <w:r w:rsidRPr="00DA66A2">
              <w:t xml:space="preserve">1.Позаботимся вместе о нашей планете Земля! </w:t>
            </w:r>
            <w:r w:rsidRPr="00DA66A2">
              <w:rPr>
                <w:i/>
                <w:iCs/>
              </w:rPr>
              <w:t xml:space="preserve"> Урок изучения и первичного закрепления новых знаний.</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DE"/>
              </w:rPr>
            </w:pPr>
            <w:r w:rsidRPr="00DA66A2">
              <w:rPr>
                <w:lang w:val="de-DE"/>
              </w:rPr>
              <w:t>in Gefahr sein, verschmutzen, verschmutzt sein, das Klima</w:t>
            </w:r>
          </w:p>
        </w:tc>
        <w:tc>
          <w:tcPr>
            <w:tcW w:w="2167" w:type="dxa"/>
          </w:tcPr>
          <w:p w:rsidR="003C3748" w:rsidRPr="00DA66A2" w:rsidRDefault="003C3748" w:rsidP="00F601A8">
            <w:r w:rsidRPr="00DA66A2">
              <w:t>Структура простого предложения.</w:t>
            </w:r>
          </w:p>
        </w:tc>
        <w:tc>
          <w:tcPr>
            <w:tcW w:w="2511" w:type="dxa"/>
          </w:tcPr>
          <w:p w:rsidR="003C3748" w:rsidRPr="00DA66A2" w:rsidRDefault="003C3748" w:rsidP="00F601A8">
            <w:pPr>
              <w:rPr>
                <w:color w:val="000000"/>
              </w:rPr>
            </w:pPr>
            <w:r w:rsidRPr="00DA66A2">
              <w:rPr>
                <w:color w:val="000000"/>
              </w:rPr>
              <w:t>Уметь распознавать и употреблять в речи новые лексические единицы.</w:t>
            </w:r>
          </w:p>
          <w:p w:rsidR="003C3748" w:rsidRPr="00DA66A2" w:rsidRDefault="003C3748" w:rsidP="00F601A8">
            <w:pPr>
              <w:rPr>
                <w:color w:val="000000"/>
              </w:rPr>
            </w:pPr>
            <w:r w:rsidRPr="00DA66A2">
              <w:rPr>
                <w:color w:val="000000"/>
              </w:rPr>
              <w:t>Уметь составлять ассоциограмму</w:t>
            </w:r>
          </w:p>
          <w:p w:rsidR="003C3748" w:rsidRPr="00DA66A2" w:rsidRDefault="003C3748" w:rsidP="00F601A8">
            <w:pPr>
              <w:ind w:right="-108"/>
            </w:pPr>
            <w:r w:rsidRPr="00DA66A2">
              <w:rPr>
                <w:color w:val="000000"/>
              </w:rPr>
              <w:t>«</w:t>
            </w:r>
            <w:r w:rsidRPr="00DA66A2">
              <w:rPr>
                <w:color w:val="000000"/>
                <w:lang w:val="en-US"/>
              </w:rPr>
              <w:t>DieNatur</w:t>
            </w:r>
            <w:r w:rsidRPr="00DA66A2">
              <w:rPr>
                <w:color w:val="000000"/>
              </w:rPr>
              <w:t>»</w:t>
            </w:r>
          </w:p>
        </w:tc>
        <w:tc>
          <w:tcPr>
            <w:tcW w:w="1843" w:type="dxa"/>
          </w:tcPr>
          <w:p w:rsidR="003C3748" w:rsidRPr="00DA66A2" w:rsidRDefault="003C3748" w:rsidP="00F601A8">
            <w:r w:rsidRPr="00DA66A2">
              <w:t>Работа со словарём. Умение вступать в речевое общение.</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r w:rsidRPr="00DA66A2">
              <w:rPr>
                <w:spacing w:val="-4"/>
              </w:rPr>
              <w:t xml:space="preserve">Контроль усвоения </w:t>
            </w:r>
            <w:r w:rsidRPr="00DA66A2">
              <w:rPr>
                <w:spacing w:val="-1"/>
              </w:rPr>
              <w:t xml:space="preserve">лексики по теме </w:t>
            </w:r>
            <w:r w:rsidRPr="00DA66A2">
              <w:t>урока.</w:t>
            </w:r>
          </w:p>
          <w:p w:rsidR="003C3748" w:rsidRPr="00DA66A2" w:rsidRDefault="003C3748" w:rsidP="00F601A8">
            <w:pPr>
              <w:spacing w:line="285" w:lineRule="auto"/>
              <w:rPr>
                <w:i/>
                <w:iCs/>
              </w:rPr>
            </w:pPr>
          </w:p>
        </w:tc>
        <w:tc>
          <w:tcPr>
            <w:tcW w:w="1618" w:type="dxa"/>
          </w:tcPr>
          <w:p w:rsidR="003C3748" w:rsidRPr="00B036AD" w:rsidRDefault="003C3748" w:rsidP="00F601A8">
            <w:pPr>
              <w:spacing w:line="285" w:lineRule="auto"/>
            </w:pPr>
          </w:p>
          <w:p w:rsidR="003C3748" w:rsidRPr="00B036AD" w:rsidRDefault="003C3748" w:rsidP="00F601A8">
            <w:pPr>
              <w:spacing w:line="285" w:lineRule="auto"/>
            </w:pPr>
          </w:p>
          <w:p w:rsidR="003C3748" w:rsidRPr="00BA6053" w:rsidRDefault="003C3748" w:rsidP="00F601A8">
            <w:pPr>
              <w:spacing w:line="285" w:lineRule="auto"/>
              <w:rPr>
                <w:sz w:val="24"/>
                <w:szCs w:val="24"/>
              </w:rPr>
            </w:pPr>
            <w:r>
              <w:t xml:space="preserve">     НРЭО</w:t>
            </w:r>
          </w:p>
        </w:tc>
      </w:tr>
      <w:tr w:rsidR="003C3748" w:rsidRPr="00DA66A2">
        <w:trPr>
          <w:trHeight w:val="180"/>
        </w:trPr>
        <w:tc>
          <w:tcPr>
            <w:tcW w:w="534" w:type="dxa"/>
          </w:tcPr>
          <w:p w:rsidR="003C3748" w:rsidRPr="00DA66A2" w:rsidRDefault="003C3748" w:rsidP="00F601A8">
            <w:r w:rsidRPr="00DA66A2">
              <w:t>65.</w:t>
            </w:r>
          </w:p>
        </w:tc>
        <w:tc>
          <w:tcPr>
            <w:tcW w:w="1842" w:type="dxa"/>
          </w:tcPr>
          <w:p w:rsidR="003C3748" w:rsidRPr="00DA66A2" w:rsidRDefault="003C3748" w:rsidP="00F601A8">
            <w:r w:rsidRPr="00DA66A2">
              <w:t>2. Лес в опасности!</w:t>
            </w:r>
          </w:p>
          <w:p w:rsidR="003C3748" w:rsidRPr="00DA66A2" w:rsidRDefault="003C3748" w:rsidP="00F601A8">
            <w:pPr>
              <w:tabs>
                <w:tab w:val="left" w:pos="6096"/>
              </w:tabs>
            </w:pPr>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A2224E" w:rsidRDefault="003C3748" w:rsidP="00F601A8">
            <w:pPr>
              <w:shd w:val="clear" w:color="auto" w:fill="FFFFFF"/>
              <w:spacing w:line="230" w:lineRule="exact"/>
              <w:ind w:firstLine="10"/>
              <w:rPr>
                <w:lang w:val="de-DE"/>
              </w:rPr>
            </w:pPr>
            <w:r w:rsidRPr="00DA66A2">
              <w:rPr>
                <w:lang w:val="de-DE"/>
              </w:rPr>
              <w:t>vorK</w:t>
            </w:r>
            <w:r w:rsidRPr="00A2224E">
              <w:rPr>
                <w:lang w:val="de-DE"/>
              </w:rPr>
              <w:t>ä</w:t>
            </w:r>
            <w:r w:rsidRPr="00DA66A2">
              <w:rPr>
                <w:lang w:val="de-DE"/>
              </w:rPr>
              <w:t>ltesch</w:t>
            </w:r>
            <w:r w:rsidRPr="00A2224E">
              <w:rPr>
                <w:lang w:val="de-DE"/>
              </w:rPr>
              <w:t>ü</w:t>
            </w:r>
            <w:r w:rsidRPr="00DA66A2">
              <w:rPr>
                <w:lang w:val="de-DE"/>
              </w:rPr>
              <w:t>tzen</w:t>
            </w:r>
            <w:r w:rsidRPr="00A2224E">
              <w:rPr>
                <w:lang w:val="de-DE"/>
              </w:rPr>
              <w:t xml:space="preserve">, </w:t>
            </w:r>
            <w:r w:rsidRPr="00DA66A2">
              <w:rPr>
                <w:lang w:val="de-DE"/>
              </w:rPr>
              <w:t>diegr</w:t>
            </w:r>
            <w:r w:rsidRPr="00A2224E">
              <w:rPr>
                <w:lang w:val="de-DE"/>
              </w:rPr>
              <w:t>ü</w:t>
            </w:r>
            <w:r w:rsidRPr="00DA66A2">
              <w:rPr>
                <w:lang w:val="de-DE"/>
              </w:rPr>
              <w:t>nenLungendesLandes</w:t>
            </w:r>
            <w:r w:rsidRPr="00A2224E">
              <w:rPr>
                <w:lang w:val="de-DE"/>
              </w:rPr>
              <w:t xml:space="preserve">, </w:t>
            </w:r>
            <w:r w:rsidRPr="00DA66A2">
              <w:rPr>
                <w:lang w:val="de-DE"/>
              </w:rPr>
              <w:t>dasZuhausef</w:t>
            </w:r>
            <w:r w:rsidRPr="00A2224E">
              <w:rPr>
                <w:lang w:val="de-DE"/>
              </w:rPr>
              <w:t>ü</w:t>
            </w:r>
            <w:r w:rsidRPr="00DA66A2">
              <w:rPr>
                <w:lang w:val="de-DE"/>
              </w:rPr>
              <w:t>rdieTiere</w:t>
            </w:r>
            <w:r w:rsidRPr="00A2224E">
              <w:rPr>
                <w:lang w:val="de-DE"/>
              </w:rPr>
              <w:t xml:space="preserve">, </w:t>
            </w:r>
            <w:r w:rsidRPr="00DA66A2">
              <w:rPr>
                <w:lang w:val="de-DE"/>
              </w:rPr>
              <w:t>Holzgeben</w:t>
            </w:r>
          </w:p>
        </w:tc>
        <w:tc>
          <w:tcPr>
            <w:tcW w:w="2167" w:type="dxa"/>
          </w:tcPr>
          <w:p w:rsidR="003C3748" w:rsidRPr="00DA66A2" w:rsidRDefault="003C3748" w:rsidP="00F601A8">
            <w:r w:rsidRPr="00DA66A2">
              <w:t>Структура сложноподчинённых</w:t>
            </w:r>
          </w:p>
          <w:p w:rsidR="003C3748" w:rsidRPr="00DA66A2" w:rsidRDefault="003C3748" w:rsidP="00F601A8">
            <w:r w:rsidRPr="00DA66A2">
              <w:t>предложений с придаточными дополнительными.</w:t>
            </w:r>
          </w:p>
        </w:tc>
        <w:tc>
          <w:tcPr>
            <w:tcW w:w="2511" w:type="dxa"/>
          </w:tcPr>
          <w:p w:rsidR="003C3748" w:rsidRPr="00DA66A2" w:rsidRDefault="003C3748" w:rsidP="00F601A8">
            <w:pPr>
              <w:shd w:val="clear" w:color="auto" w:fill="FFFFFF"/>
              <w:spacing w:line="240" w:lineRule="exact"/>
              <w:ind w:right="317" w:hanging="19"/>
            </w:pPr>
            <w:r w:rsidRPr="00DA66A2">
              <w:t>Уметь кратко высказываться о фактах с опорой на таблицу, используя тип речи – характеристика эмоциональные и оценочные суждения.</w:t>
            </w:r>
          </w:p>
        </w:tc>
        <w:tc>
          <w:tcPr>
            <w:tcW w:w="1843" w:type="dxa"/>
          </w:tcPr>
          <w:p w:rsidR="003C3748" w:rsidRPr="00DA66A2" w:rsidRDefault="003C3748" w:rsidP="00F601A8">
            <w:r w:rsidRPr="00DA66A2">
              <w:t>Владение монологической речью. Умение вступать в речевое общение: понимать точку зрения собеседника.</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rPr>
                <w:i/>
                <w:iCs/>
              </w:rPr>
            </w:pP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66.</w:t>
            </w:r>
          </w:p>
        </w:tc>
        <w:tc>
          <w:tcPr>
            <w:tcW w:w="1842" w:type="dxa"/>
          </w:tcPr>
          <w:p w:rsidR="003C3748" w:rsidRPr="00DA66A2" w:rsidRDefault="003C3748" w:rsidP="00F601A8">
            <w:r w:rsidRPr="00DA66A2">
              <w:t xml:space="preserve">3.Загрязнение воздуха и воды. </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DE"/>
              </w:rPr>
            </w:pPr>
            <w:r w:rsidRPr="00DA66A2">
              <w:rPr>
                <w:lang w:val="de-DE"/>
              </w:rPr>
              <w:t>die Luft,  die Luftverschmutzung, das Wasser, die Wasserverschmutzung, das Grundwasser</w:t>
            </w:r>
          </w:p>
        </w:tc>
        <w:tc>
          <w:tcPr>
            <w:tcW w:w="2167" w:type="dxa"/>
          </w:tcPr>
          <w:p w:rsidR="003C3748" w:rsidRPr="00DA66A2" w:rsidRDefault="003C3748" w:rsidP="00F601A8">
            <w:pPr>
              <w:rPr>
                <w:lang w:val="en-US"/>
              </w:rPr>
            </w:pPr>
            <w:r w:rsidRPr="00DA66A2">
              <w:t>Структура простого предложения.</w:t>
            </w:r>
          </w:p>
        </w:tc>
        <w:tc>
          <w:tcPr>
            <w:tcW w:w="2511" w:type="dxa"/>
          </w:tcPr>
          <w:p w:rsidR="003C3748" w:rsidRPr="00DA66A2" w:rsidRDefault="003C3748" w:rsidP="00F601A8">
            <w:pPr>
              <w:shd w:val="clear" w:color="auto" w:fill="FFFFFF"/>
              <w:spacing w:line="240" w:lineRule="exact"/>
              <w:ind w:right="-108" w:hanging="19"/>
            </w:pPr>
            <w:r w:rsidRPr="00DA66A2">
              <w:t>Уметь читать текст с  пониманием основного содержания прочитанного, выражать своё собственное отношение к прочитанному.</w:t>
            </w:r>
          </w:p>
          <w:p w:rsidR="003C3748" w:rsidRPr="00DA66A2" w:rsidRDefault="003C3748" w:rsidP="00F601A8">
            <w:pPr>
              <w:shd w:val="clear" w:color="auto" w:fill="FFFFFF"/>
              <w:spacing w:line="240" w:lineRule="exact"/>
              <w:ind w:right="317" w:hanging="19"/>
            </w:pPr>
            <w:r w:rsidRPr="00DA66A2">
              <w:t>Уметь выписывать из текста ключевые слова и основную мысль.</w:t>
            </w:r>
          </w:p>
        </w:tc>
        <w:tc>
          <w:tcPr>
            <w:tcW w:w="1843" w:type="dxa"/>
          </w:tcPr>
          <w:p w:rsidR="003C3748" w:rsidRPr="00DA66A2" w:rsidRDefault="003C3748" w:rsidP="00F601A8">
            <w:pPr>
              <w:spacing w:line="285" w:lineRule="auto"/>
            </w:pPr>
            <w:r w:rsidRPr="00DA66A2">
              <w:t>Осознанное беглое чтение текста. Использование ознакомительного вида чтения.</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r w:rsidRPr="00DA66A2">
              <w:t>ознакомительное чтение текста</w:t>
            </w:r>
          </w:p>
        </w:tc>
        <w:tc>
          <w:tcPr>
            <w:tcW w:w="1618" w:type="dxa"/>
          </w:tcPr>
          <w:p w:rsidR="003C3748" w:rsidRDefault="003C3748" w:rsidP="00F601A8">
            <w:pPr>
              <w:spacing w:line="285" w:lineRule="auto"/>
              <w:rPr>
                <w:lang w:val="en-US"/>
              </w:rPr>
            </w:pPr>
          </w:p>
          <w:p w:rsidR="003C3748" w:rsidRDefault="003C3748" w:rsidP="00F601A8">
            <w:pPr>
              <w:spacing w:line="285" w:lineRule="auto"/>
              <w:rPr>
                <w:lang w:val="en-US"/>
              </w:rPr>
            </w:pPr>
          </w:p>
          <w:p w:rsidR="003C3748" w:rsidRPr="00DA66A2" w:rsidRDefault="003C3748" w:rsidP="00F601A8">
            <w:pPr>
              <w:spacing w:line="285" w:lineRule="auto"/>
            </w:pPr>
            <w:r>
              <w:t xml:space="preserve">   НРЭО</w:t>
            </w:r>
          </w:p>
        </w:tc>
      </w:tr>
      <w:tr w:rsidR="003C3748" w:rsidRPr="00DA66A2">
        <w:trPr>
          <w:trHeight w:val="180"/>
        </w:trPr>
        <w:tc>
          <w:tcPr>
            <w:tcW w:w="534" w:type="dxa"/>
          </w:tcPr>
          <w:p w:rsidR="003C3748" w:rsidRPr="00DA66A2" w:rsidRDefault="003C3748" w:rsidP="00F601A8">
            <w:r w:rsidRPr="00DA66A2">
              <w:t>67.</w:t>
            </w:r>
          </w:p>
        </w:tc>
        <w:tc>
          <w:tcPr>
            <w:tcW w:w="1842" w:type="dxa"/>
          </w:tcPr>
          <w:p w:rsidR="003C3748" w:rsidRPr="00DA66A2" w:rsidRDefault="003C3748" w:rsidP="00F601A8">
            <w:r w:rsidRPr="00DA66A2">
              <w:t xml:space="preserve">4.Кислотные дожди и озоновые дыры. </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DE"/>
              </w:rPr>
            </w:pPr>
            <w:r w:rsidRPr="00DA66A2">
              <w:rPr>
                <w:lang w:val="de-DE"/>
              </w:rPr>
              <w:t>der Saurer Regen (saurer Regen), zerstören, das Ozon, das Ozonloch, die Ozonschicht</w:t>
            </w:r>
          </w:p>
        </w:tc>
        <w:tc>
          <w:tcPr>
            <w:tcW w:w="2167" w:type="dxa"/>
          </w:tcPr>
          <w:p w:rsidR="003C3748" w:rsidRPr="00DA66A2" w:rsidRDefault="003C3748" w:rsidP="00F601A8">
            <w:pPr>
              <w:rPr>
                <w:lang w:val="en-US"/>
              </w:rPr>
            </w:pPr>
            <w:r w:rsidRPr="00DA66A2">
              <w:t>Структура простого предложения.</w:t>
            </w:r>
          </w:p>
        </w:tc>
        <w:tc>
          <w:tcPr>
            <w:tcW w:w="2511" w:type="dxa"/>
          </w:tcPr>
          <w:p w:rsidR="003C3748" w:rsidRPr="00DA66A2" w:rsidRDefault="003C3748" w:rsidP="00F601A8">
            <w:pPr>
              <w:shd w:val="clear" w:color="auto" w:fill="FFFFFF"/>
              <w:spacing w:line="240" w:lineRule="exact"/>
              <w:ind w:right="-108" w:hanging="19"/>
            </w:pPr>
            <w:r w:rsidRPr="00DA66A2">
              <w:t>Уметь читать текст с  пониманием основного содержания прочитанного, выражать своё собственное отношение к прочитанному.</w:t>
            </w:r>
          </w:p>
          <w:p w:rsidR="003C3748" w:rsidRPr="00B036AD" w:rsidRDefault="003C3748" w:rsidP="00F601A8">
            <w:pPr>
              <w:shd w:val="clear" w:color="auto" w:fill="FFFFFF"/>
              <w:spacing w:line="240" w:lineRule="exact"/>
              <w:ind w:right="317" w:hanging="19"/>
            </w:pPr>
            <w:r w:rsidRPr="00DA66A2">
              <w:t>Уметь выписывать из текста ключевые слова и основную мысль.</w:t>
            </w:r>
          </w:p>
          <w:p w:rsidR="003C3748" w:rsidRPr="00B036AD" w:rsidRDefault="003C3748" w:rsidP="00F601A8">
            <w:pPr>
              <w:shd w:val="clear" w:color="auto" w:fill="FFFFFF"/>
              <w:spacing w:line="240" w:lineRule="exact"/>
              <w:ind w:right="317" w:hanging="19"/>
            </w:pPr>
          </w:p>
        </w:tc>
        <w:tc>
          <w:tcPr>
            <w:tcW w:w="1843" w:type="dxa"/>
          </w:tcPr>
          <w:p w:rsidR="003C3748" w:rsidRPr="00DA66A2" w:rsidRDefault="003C3748" w:rsidP="00F601A8">
            <w:pPr>
              <w:spacing w:line="285" w:lineRule="auto"/>
            </w:pPr>
            <w:r w:rsidRPr="00DA66A2">
              <w:t>Осознанное беглое чтение текста. Использование ознакомительного вида чтения.</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r w:rsidRPr="00DA66A2">
              <w:t>ознакомительное чтение текста</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68.</w:t>
            </w:r>
          </w:p>
        </w:tc>
        <w:tc>
          <w:tcPr>
            <w:tcW w:w="1842" w:type="dxa"/>
          </w:tcPr>
          <w:p w:rsidR="003C3748" w:rsidRPr="00DA66A2" w:rsidRDefault="003C3748" w:rsidP="00F601A8">
            <w:r w:rsidRPr="00DA66A2">
              <w:t xml:space="preserve">5.Наша экологическая система. </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DE"/>
              </w:rPr>
            </w:pPr>
            <w:r w:rsidRPr="00DA66A2">
              <w:rPr>
                <w:lang w:val="de-DE"/>
              </w:rPr>
              <w:t xml:space="preserve">giftig, aussterben, sich um Akk. kümmern, </w:t>
            </w:r>
          </w:p>
        </w:tc>
        <w:tc>
          <w:tcPr>
            <w:tcW w:w="2167" w:type="dxa"/>
          </w:tcPr>
          <w:p w:rsidR="003C3748" w:rsidRPr="00DA66A2" w:rsidRDefault="003C3748" w:rsidP="00F601A8">
            <w:r w:rsidRPr="00DA66A2">
              <w:t>Структура сложносочинённых предложений с сочинительными союзами.</w:t>
            </w:r>
          </w:p>
        </w:tc>
        <w:tc>
          <w:tcPr>
            <w:tcW w:w="2511" w:type="dxa"/>
          </w:tcPr>
          <w:p w:rsidR="003C3748" w:rsidRPr="00DA66A2" w:rsidRDefault="003C3748" w:rsidP="00F601A8">
            <w:pPr>
              <w:shd w:val="clear" w:color="auto" w:fill="FFFFFF"/>
              <w:spacing w:line="240" w:lineRule="exact"/>
              <w:ind w:right="317" w:hanging="19"/>
            </w:pPr>
            <w:r w:rsidRPr="00DA66A2">
              <w:t>Уметь кратко высказываться о фактах с опорой на таблицу, используя тип речи – характеристика эмоциональные и оценочные суждения.</w:t>
            </w:r>
          </w:p>
        </w:tc>
        <w:tc>
          <w:tcPr>
            <w:tcW w:w="1843" w:type="dxa"/>
          </w:tcPr>
          <w:p w:rsidR="003C3748" w:rsidRPr="00DA66A2" w:rsidRDefault="003C3748" w:rsidP="00F601A8">
            <w:pPr>
              <w:ind w:right="-108"/>
            </w:pPr>
            <w:r w:rsidRPr="00DA66A2">
              <w:t>Владение монологической речью. Умение вступать в речевое общение: понимать точку зрения собеседника.</w:t>
            </w:r>
          </w:p>
        </w:tc>
        <w:tc>
          <w:tcPr>
            <w:tcW w:w="1701" w:type="dxa"/>
          </w:tcPr>
          <w:p w:rsidR="003C3748" w:rsidRPr="00DA66A2" w:rsidRDefault="003C3748" w:rsidP="00F601A8">
            <w:pPr>
              <w:spacing w:line="285" w:lineRule="auto"/>
              <w:rPr>
                <w:i/>
                <w:iCs/>
              </w:rPr>
            </w:pPr>
            <w:r w:rsidRPr="00DA66A2">
              <w:rPr>
                <w:i/>
                <w:iCs/>
              </w:rPr>
              <w:t>текущий</w:t>
            </w:r>
          </w:p>
          <w:p w:rsidR="003C3748" w:rsidRPr="00DA66A2" w:rsidRDefault="003C3748" w:rsidP="00F601A8">
            <w:pPr>
              <w:spacing w:line="285" w:lineRule="auto"/>
            </w:pPr>
            <w:r w:rsidRPr="00DA66A2">
              <w:t>говорение по теме «Экологическая система»</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69.</w:t>
            </w:r>
          </w:p>
        </w:tc>
        <w:tc>
          <w:tcPr>
            <w:tcW w:w="1842" w:type="dxa"/>
          </w:tcPr>
          <w:p w:rsidR="003C3748" w:rsidRPr="00DA66A2" w:rsidRDefault="003C3748" w:rsidP="00F601A8">
            <w:r w:rsidRPr="00DA66A2">
              <w:t>6.Почему немцы сортируют мусор?</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DE"/>
              </w:rPr>
            </w:pPr>
            <w:r w:rsidRPr="00DA66A2">
              <w:rPr>
                <w:lang w:val="de-DE"/>
              </w:rPr>
              <w:t>der Müll, der Becher, die Alufolie, die Dose, die Mülltonne, die Büchse</w:t>
            </w:r>
          </w:p>
        </w:tc>
        <w:tc>
          <w:tcPr>
            <w:tcW w:w="2167" w:type="dxa"/>
          </w:tcPr>
          <w:p w:rsidR="003C3748" w:rsidRPr="00DA66A2" w:rsidRDefault="003C3748" w:rsidP="00F601A8">
            <w:r w:rsidRPr="00DA66A2">
              <w:t>Структура сложносочинённых предложений с сочинительными союзами.</w:t>
            </w:r>
          </w:p>
        </w:tc>
        <w:tc>
          <w:tcPr>
            <w:tcW w:w="2511" w:type="dxa"/>
          </w:tcPr>
          <w:p w:rsidR="003C3748" w:rsidRPr="00DA66A2" w:rsidRDefault="003C3748" w:rsidP="00F601A8">
            <w:pPr>
              <w:shd w:val="clear" w:color="auto" w:fill="FFFFFF"/>
              <w:spacing w:line="240" w:lineRule="exact"/>
              <w:ind w:right="-108" w:hanging="19"/>
            </w:pPr>
            <w:r w:rsidRPr="00DA66A2">
              <w:t>Уметь читать текст с полным пониманием прочитанного, выражать своё собственное отношение к прочитанному.</w:t>
            </w:r>
          </w:p>
          <w:p w:rsidR="003C3748" w:rsidRPr="00DA66A2" w:rsidRDefault="003C3748" w:rsidP="00F601A8">
            <w:pPr>
              <w:shd w:val="clear" w:color="auto" w:fill="FFFFFF"/>
              <w:spacing w:line="240" w:lineRule="exact"/>
              <w:ind w:right="-108" w:hanging="19"/>
            </w:pPr>
            <w:r w:rsidRPr="00DA66A2">
              <w:t>Уметь выписывать из текста ключевые слова и основную мысль.</w:t>
            </w:r>
          </w:p>
        </w:tc>
        <w:tc>
          <w:tcPr>
            <w:tcW w:w="1843" w:type="dxa"/>
          </w:tcPr>
          <w:p w:rsidR="003C3748" w:rsidRPr="00DA66A2" w:rsidRDefault="003C3748" w:rsidP="00F601A8">
            <w:r w:rsidRPr="00DA66A2">
              <w:t>Осознанное беглое чтение текста. Использование изучающего вида чтения.</w:t>
            </w:r>
          </w:p>
        </w:tc>
        <w:tc>
          <w:tcPr>
            <w:tcW w:w="1701" w:type="dxa"/>
          </w:tcPr>
          <w:p w:rsidR="003C3748" w:rsidRPr="00DA66A2" w:rsidRDefault="003C3748" w:rsidP="00F601A8">
            <w:pPr>
              <w:spacing w:line="285" w:lineRule="auto"/>
              <w:rPr>
                <w:i/>
                <w:iCs/>
                <w:spacing w:val="-4"/>
              </w:rPr>
            </w:pPr>
            <w:r w:rsidRPr="00DA66A2">
              <w:rPr>
                <w:i/>
                <w:iCs/>
                <w:spacing w:val="-4"/>
              </w:rPr>
              <w:t>текущий</w:t>
            </w:r>
          </w:p>
          <w:p w:rsidR="003C3748" w:rsidRPr="00DA66A2" w:rsidRDefault="003C3748" w:rsidP="00F601A8">
            <w:pPr>
              <w:spacing w:line="285" w:lineRule="auto"/>
            </w:pPr>
          </w:p>
          <w:p w:rsidR="003C3748" w:rsidRPr="00DA66A2" w:rsidRDefault="003C3748" w:rsidP="00F601A8">
            <w:pPr>
              <w:spacing w:line="285" w:lineRule="auto"/>
            </w:pP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70.</w:t>
            </w:r>
          </w:p>
        </w:tc>
        <w:tc>
          <w:tcPr>
            <w:tcW w:w="1842" w:type="dxa"/>
          </w:tcPr>
          <w:p w:rsidR="003C3748" w:rsidRPr="00DA66A2" w:rsidRDefault="003C3748" w:rsidP="00F601A8">
            <w:r w:rsidRPr="00DA66A2">
              <w:t>7. Откуда на морях появляется нефть?</w:t>
            </w:r>
          </w:p>
          <w:p w:rsidR="003C3748" w:rsidRPr="00DA66A2" w:rsidRDefault="003C3748" w:rsidP="00F601A8">
            <w:r w:rsidRPr="00DA66A2">
              <w:rPr>
                <w:i/>
                <w:iCs/>
                <w:color w:val="000000"/>
              </w:rPr>
              <w:t>Комбинированный урок.</w:t>
            </w:r>
          </w:p>
          <w:p w:rsidR="003C3748" w:rsidRPr="00DA66A2" w:rsidRDefault="003C3748" w:rsidP="00F601A8"/>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DE"/>
              </w:rPr>
            </w:pPr>
            <w:r w:rsidRPr="00DA66A2">
              <w:rPr>
                <w:lang w:val="de-DE"/>
              </w:rPr>
              <w:t>Vorübergehen, abrei</w:t>
            </w:r>
            <w:r w:rsidRPr="00DA66A2">
              <w:rPr>
                <w:lang w:val="en-US"/>
              </w:rPr>
              <w:t>β</w:t>
            </w:r>
            <w:r w:rsidRPr="00DA66A2">
              <w:rPr>
                <w:lang w:val="de-DE"/>
              </w:rPr>
              <w:t>en, Zweige abbrechen, seinen Namen einschneiden, das Taschenmesser</w:t>
            </w:r>
          </w:p>
        </w:tc>
        <w:tc>
          <w:tcPr>
            <w:tcW w:w="2167" w:type="dxa"/>
          </w:tcPr>
          <w:p w:rsidR="003C3748" w:rsidRPr="00DA66A2" w:rsidRDefault="003C3748" w:rsidP="00F601A8">
            <w:r w:rsidRPr="00DA66A2">
              <w:t>Структура сложносочинённых предложений с сочинительными союзами.</w:t>
            </w:r>
          </w:p>
        </w:tc>
        <w:tc>
          <w:tcPr>
            <w:tcW w:w="2511" w:type="dxa"/>
          </w:tcPr>
          <w:p w:rsidR="003C3748" w:rsidRPr="00DA66A2" w:rsidRDefault="003C3748" w:rsidP="00F601A8">
            <w:pPr>
              <w:shd w:val="clear" w:color="auto" w:fill="FFFFFF"/>
              <w:spacing w:line="240" w:lineRule="exact"/>
              <w:ind w:right="-108" w:hanging="19"/>
            </w:pPr>
            <w:r w:rsidRPr="00DA66A2">
              <w:t>Уметь читать текст с полным пониманием прочитанного, выражать своё собственное отношение к прочитанному.</w:t>
            </w:r>
          </w:p>
          <w:p w:rsidR="003C3748" w:rsidRPr="00DA66A2" w:rsidRDefault="003C3748" w:rsidP="00F601A8">
            <w:pPr>
              <w:shd w:val="clear" w:color="auto" w:fill="FFFFFF"/>
              <w:spacing w:line="240" w:lineRule="exact"/>
              <w:ind w:right="317" w:hanging="19"/>
            </w:pPr>
            <w:r w:rsidRPr="00DA66A2">
              <w:t>Уметь выписывать из текста ключевые слова и основную мысль.</w:t>
            </w:r>
          </w:p>
        </w:tc>
        <w:tc>
          <w:tcPr>
            <w:tcW w:w="1843" w:type="dxa"/>
          </w:tcPr>
          <w:p w:rsidR="003C3748" w:rsidRPr="00DA66A2" w:rsidRDefault="003C3748" w:rsidP="00F601A8">
            <w:pPr>
              <w:ind w:right="-108"/>
            </w:pPr>
            <w:r w:rsidRPr="00DA66A2">
              <w:t>Осознанное беглое чтение текста. Использование изучающего вида чтения.</w:t>
            </w:r>
          </w:p>
        </w:tc>
        <w:tc>
          <w:tcPr>
            <w:tcW w:w="1701" w:type="dxa"/>
          </w:tcPr>
          <w:p w:rsidR="003C3748" w:rsidRPr="00DA66A2" w:rsidRDefault="003C3748" w:rsidP="00F601A8">
            <w:pPr>
              <w:spacing w:line="285" w:lineRule="auto"/>
              <w:rPr>
                <w:i/>
                <w:iCs/>
                <w:spacing w:val="-4"/>
              </w:rPr>
            </w:pPr>
            <w:r w:rsidRPr="00DA66A2">
              <w:rPr>
                <w:i/>
                <w:iCs/>
                <w:spacing w:val="-4"/>
              </w:rPr>
              <w:t>текущий</w:t>
            </w:r>
          </w:p>
          <w:p w:rsidR="003C3748" w:rsidRPr="00DA66A2" w:rsidRDefault="003C3748" w:rsidP="00F601A8">
            <w:pPr>
              <w:spacing w:line="285" w:lineRule="auto"/>
            </w:pPr>
          </w:p>
          <w:p w:rsidR="003C3748" w:rsidRPr="00DA66A2" w:rsidRDefault="003C3748" w:rsidP="00F601A8">
            <w:pPr>
              <w:spacing w:line="285" w:lineRule="auto"/>
            </w:pPr>
            <w:r w:rsidRPr="00DA66A2">
              <w:t>Изучающее чтение текста с.164  упр. 13</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71.</w:t>
            </w:r>
          </w:p>
        </w:tc>
        <w:tc>
          <w:tcPr>
            <w:tcW w:w="1842" w:type="dxa"/>
          </w:tcPr>
          <w:p w:rsidR="003C3748" w:rsidRPr="00DA66A2" w:rsidRDefault="003C3748" w:rsidP="00F601A8">
            <w:r w:rsidRPr="00DA66A2">
              <w:t>8.Активизация лексических навыков.</w:t>
            </w:r>
          </w:p>
          <w:p w:rsidR="003C3748" w:rsidRPr="00DA66A2" w:rsidRDefault="003C3748" w:rsidP="00F601A8">
            <w:r w:rsidRPr="00DA66A2">
              <w:rPr>
                <w:i/>
                <w:iCs/>
                <w:color w:val="000000"/>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AT"/>
              </w:rPr>
            </w:pPr>
            <w:r w:rsidRPr="00DA66A2">
              <w:rPr>
                <w:lang w:val="de-AT"/>
              </w:rPr>
              <w:t>Das Streifenhörnchen, beibringen, beitragen</w:t>
            </w:r>
          </w:p>
        </w:tc>
        <w:tc>
          <w:tcPr>
            <w:tcW w:w="2167" w:type="dxa"/>
          </w:tcPr>
          <w:p w:rsidR="003C3748" w:rsidRPr="00DA66A2" w:rsidRDefault="003C3748" w:rsidP="00F601A8">
            <w:r w:rsidRPr="00DA66A2">
              <w:t>Структура сложноподчинённых</w:t>
            </w:r>
          </w:p>
          <w:p w:rsidR="003C3748" w:rsidRPr="00DA66A2" w:rsidRDefault="003C3748" w:rsidP="00F601A8">
            <w:r w:rsidRPr="00DA66A2">
              <w:t>предложений с придаточными причины.</w:t>
            </w:r>
          </w:p>
        </w:tc>
        <w:tc>
          <w:tcPr>
            <w:tcW w:w="2511" w:type="dxa"/>
          </w:tcPr>
          <w:p w:rsidR="003C3748" w:rsidRPr="00DA66A2" w:rsidRDefault="003C3748" w:rsidP="00F601A8">
            <w:pPr>
              <w:shd w:val="clear" w:color="auto" w:fill="FFFFFF"/>
              <w:spacing w:line="240" w:lineRule="exact"/>
              <w:ind w:right="317"/>
            </w:pPr>
            <w:r w:rsidRPr="00DA66A2">
              <w:t>Отвечать на вопросы об экологической ситуации на планете, используя изученную лексику; описывать фотографии экологических катастроф.</w:t>
            </w:r>
          </w:p>
        </w:tc>
        <w:tc>
          <w:tcPr>
            <w:tcW w:w="1843" w:type="dxa"/>
          </w:tcPr>
          <w:p w:rsidR="003C3748" w:rsidRPr="00DA66A2" w:rsidRDefault="003C3748" w:rsidP="00F601A8">
            <w:r w:rsidRPr="00DA66A2">
              <w:t>Аргументировать мнение</w:t>
            </w:r>
          </w:p>
        </w:tc>
        <w:tc>
          <w:tcPr>
            <w:tcW w:w="1701" w:type="dxa"/>
          </w:tcPr>
          <w:p w:rsidR="003C3748" w:rsidRPr="00DA66A2" w:rsidRDefault="003C3748" w:rsidP="00F601A8">
            <w:pPr>
              <w:spacing w:line="285" w:lineRule="auto"/>
              <w:rPr>
                <w:i/>
                <w:iCs/>
                <w:spacing w:val="-4"/>
              </w:rPr>
            </w:pPr>
            <w:r w:rsidRPr="00DA66A2">
              <w:rPr>
                <w:i/>
                <w:iCs/>
                <w:spacing w:val="-4"/>
              </w:rPr>
              <w:t>текущий</w:t>
            </w:r>
          </w:p>
          <w:p w:rsidR="003C3748" w:rsidRPr="00DA66A2" w:rsidRDefault="003C3748" w:rsidP="00F601A8">
            <w:pPr>
              <w:spacing w:line="285" w:lineRule="auto"/>
            </w:pPr>
          </w:p>
        </w:tc>
        <w:tc>
          <w:tcPr>
            <w:tcW w:w="1618" w:type="dxa"/>
          </w:tcPr>
          <w:p w:rsidR="003C3748" w:rsidRPr="00DA66A2" w:rsidRDefault="003C3748" w:rsidP="00F601A8">
            <w:pPr>
              <w:spacing w:line="285" w:lineRule="auto"/>
            </w:pPr>
          </w:p>
          <w:p w:rsidR="003C3748" w:rsidRPr="00DA66A2" w:rsidRDefault="003C3748" w:rsidP="00F601A8">
            <w:pPr>
              <w:spacing w:line="285" w:lineRule="auto"/>
            </w:pPr>
          </w:p>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72.</w:t>
            </w:r>
          </w:p>
        </w:tc>
        <w:tc>
          <w:tcPr>
            <w:tcW w:w="1842" w:type="dxa"/>
          </w:tcPr>
          <w:p w:rsidR="003C3748" w:rsidRPr="00A2224E" w:rsidRDefault="003C3748" w:rsidP="00F601A8">
            <w:pPr>
              <w:rPr>
                <w:sz w:val="18"/>
                <w:szCs w:val="18"/>
              </w:rPr>
            </w:pPr>
            <w:r w:rsidRPr="00A2224E">
              <w:rPr>
                <w:sz w:val="18"/>
                <w:szCs w:val="18"/>
              </w:rPr>
              <w:t>9.Систематизация простых предло</w:t>
            </w:r>
            <w:r w:rsidRPr="00BA6053">
              <w:rPr>
                <w:sz w:val="18"/>
                <w:szCs w:val="18"/>
              </w:rPr>
              <w:t>-</w:t>
            </w:r>
            <w:r w:rsidRPr="00A2224E">
              <w:rPr>
                <w:sz w:val="18"/>
                <w:szCs w:val="18"/>
              </w:rPr>
              <w:t>жений, ССП и СПП.</w:t>
            </w:r>
          </w:p>
          <w:p w:rsidR="003C3748" w:rsidRPr="00DA66A2" w:rsidRDefault="003C3748" w:rsidP="00F601A8">
            <w:r w:rsidRPr="00A2224E">
              <w:rPr>
                <w:i/>
                <w:iCs/>
                <w:sz w:val="18"/>
                <w:szCs w:val="18"/>
              </w:rPr>
              <w:t>Урок обобщения и систематизации</w:t>
            </w:r>
            <w:r w:rsidRPr="00DA66A2">
              <w:rPr>
                <w:i/>
                <w:iCs/>
              </w:rPr>
              <w:t xml:space="preserve"> знаний.</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pPr>
          </w:p>
        </w:tc>
        <w:tc>
          <w:tcPr>
            <w:tcW w:w="2167" w:type="dxa"/>
          </w:tcPr>
          <w:p w:rsidR="003C3748" w:rsidRPr="00DA66A2" w:rsidRDefault="003C3748" w:rsidP="00F601A8">
            <w:r w:rsidRPr="00DA66A2">
              <w:t>Структура сложноподчинённых</w:t>
            </w:r>
          </w:p>
          <w:p w:rsidR="003C3748" w:rsidRPr="00DA66A2" w:rsidRDefault="003C3748" w:rsidP="00F601A8">
            <w:r w:rsidRPr="00DA66A2">
              <w:t>предложений с придаточными условными.</w:t>
            </w:r>
          </w:p>
        </w:tc>
        <w:tc>
          <w:tcPr>
            <w:tcW w:w="2511" w:type="dxa"/>
          </w:tcPr>
          <w:p w:rsidR="003C3748" w:rsidRPr="00DA66A2" w:rsidRDefault="003C3748" w:rsidP="00F601A8">
            <w:pPr>
              <w:shd w:val="clear" w:color="auto" w:fill="FFFFFF"/>
              <w:spacing w:line="240" w:lineRule="exact"/>
              <w:ind w:right="-108" w:hanging="19"/>
            </w:pPr>
            <w:r w:rsidRPr="00DA66A2">
              <w:t>Читать, переводить, определять тип предложения</w:t>
            </w:r>
          </w:p>
        </w:tc>
        <w:tc>
          <w:tcPr>
            <w:tcW w:w="1843" w:type="dxa"/>
          </w:tcPr>
          <w:p w:rsidR="003C3748" w:rsidRPr="00DA66A2" w:rsidRDefault="003C3748" w:rsidP="00F601A8"/>
        </w:tc>
        <w:tc>
          <w:tcPr>
            <w:tcW w:w="1701" w:type="dxa"/>
          </w:tcPr>
          <w:p w:rsidR="003C3748" w:rsidRPr="00DA66A2" w:rsidRDefault="003C3748" w:rsidP="00F601A8">
            <w:pPr>
              <w:spacing w:line="285" w:lineRule="auto"/>
              <w:rPr>
                <w:i/>
                <w:iCs/>
                <w:spacing w:val="-4"/>
              </w:rPr>
            </w:pPr>
            <w:r w:rsidRPr="00DA66A2">
              <w:rPr>
                <w:i/>
                <w:iCs/>
                <w:spacing w:val="-4"/>
              </w:rPr>
              <w:t>текущий</w:t>
            </w:r>
          </w:p>
          <w:p w:rsidR="003C3748" w:rsidRPr="00DA66A2" w:rsidRDefault="003C3748" w:rsidP="00F601A8">
            <w:pPr>
              <w:spacing w:line="285" w:lineRule="auto"/>
            </w:pPr>
          </w:p>
        </w:tc>
        <w:tc>
          <w:tcPr>
            <w:tcW w:w="1618" w:type="dxa"/>
          </w:tcPr>
          <w:p w:rsidR="003C3748" w:rsidRPr="00DA66A2" w:rsidRDefault="003C3748" w:rsidP="00F601A8">
            <w:pPr>
              <w:spacing w:line="285" w:lineRule="auto"/>
            </w:pPr>
          </w:p>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73.</w:t>
            </w:r>
          </w:p>
        </w:tc>
        <w:tc>
          <w:tcPr>
            <w:tcW w:w="1842" w:type="dxa"/>
          </w:tcPr>
          <w:p w:rsidR="003C3748" w:rsidRPr="00DA66A2" w:rsidRDefault="003C3748" w:rsidP="00F601A8">
            <w:r w:rsidRPr="00DA66A2">
              <w:t>10.Развитие навыков ситуатив</w:t>
            </w:r>
            <w:r w:rsidRPr="00BA6053">
              <w:t>-</w:t>
            </w:r>
            <w:r w:rsidRPr="00DA66A2">
              <w:t xml:space="preserve">ного общения. </w:t>
            </w:r>
          </w:p>
          <w:p w:rsidR="003C3748" w:rsidRPr="00DA66A2" w:rsidRDefault="003C3748" w:rsidP="00F601A8">
            <w:r w:rsidRPr="00DA66A2">
              <w:rPr>
                <w:i/>
                <w:iCs/>
                <w:color w:val="000000"/>
              </w:rPr>
              <w:t>Комбинированный урок.</w:t>
            </w:r>
          </w:p>
          <w:p w:rsidR="003C3748" w:rsidRPr="00DA66A2" w:rsidRDefault="003C3748" w:rsidP="00F601A8"/>
          <w:p w:rsidR="003C3748" w:rsidRPr="00DA66A2" w:rsidRDefault="003C3748" w:rsidP="00F601A8"/>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AT"/>
              </w:rPr>
            </w:pPr>
            <w:r w:rsidRPr="00DA66A2">
              <w:rPr>
                <w:lang w:val="de-AT"/>
              </w:rPr>
              <w:t>Die Thesen, Was fehlt dir denn? Fieber haben, frische Luft schnappen, Kopfschmerzen haben</w:t>
            </w:r>
          </w:p>
        </w:tc>
        <w:tc>
          <w:tcPr>
            <w:tcW w:w="2167" w:type="dxa"/>
          </w:tcPr>
          <w:p w:rsidR="003C3748" w:rsidRPr="00DA66A2" w:rsidRDefault="003C3748" w:rsidP="00F601A8">
            <w:r w:rsidRPr="00DA66A2">
              <w:t>Структура сложноподчинённых</w:t>
            </w:r>
          </w:p>
          <w:p w:rsidR="003C3748" w:rsidRPr="00DA66A2" w:rsidRDefault="003C3748" w:rsidP="00F601A8">
            <w:r w:rsidRPr="00DA66A2">
              <w:t>предложений.</w:t>
            </w:r>
          </w:p>
        </w:tc>
        <w:tc>
          <w:tcPr>
            <w:tcW w:w="2511" w:type="dxa"/>
          </w:tcPr>
          <w:p w:rsidR="003C3748" w:rsidRPr="00A2224E" w:rsidRDefault="003C3748" w:rsidP="00F601A8">
            <w:pPr>
              <w:shd w:val="clear" w:color="auto" w:fill="FFFFFF"/>
              <w:ind w:right="77" w:firstLine="10"/>
              <w:rPr>
                <w:spacing w:val="-1"/>
                <w:sz w:val="18"/>
                <w:szCs w:val="18"/>
              </w:rPr>
            </w:pPr>
            <w:r w:rsidRPr="00A2224E">
              <w:rPr>
                <w:spacing w:val="-1"/>
                <w:sz w:val="18"/>
                <w:szCs w:val="18"/>
              </w:rPr>
              <w:t>Уметь строить высказывание о защите окружающей среды, используя материал данной тематики, употребляя формы речевого этикета, принятые в стране изучаемого языка.</w:t>
            </w:r>
          </w:p>
        </w:tc>
        <w:tc>
          <w:tcPr>
            <w:tcW w:w="1843" w:type="dxa"/>
          </w:tcPr>
          <w:p w:rsidR="003C3748" w:rsidRPr="00DA66A2" w:rsidRDefault="003C3748" w:rsidP="00F601A8"/>
        </w:tc>
        <w:tc>
          <w:tcPr>
            <w:tcW w:w="1701" w:type="dxa"/>
          </w:tcPr>
          <w:p w:rsidR="003C3748" w:rsidRPr="00DA66A2" w:rsidRDefault="003C3748" w:rsidP="00F601A8">
            <w:pPr>
              <w:rPr>
                <w:i/>
                <w:iCs/>
              </w:rPr>
            </w:pPr>
            <w:r w:rsidRPr="00DA66A2">
              <w:rPr>
                <w:i/>
                <w:iCs/>
              </w:rPr>
              <w:t>Текущий</w:t>
            </w:r>
          </w:p>
          <w:p w:rsidR="003C3748" w:rsidRPr="00DA66A2" w:rsidRDefault="003C3748" w:rsidP="00F601A8"/>
        </w:tc>
        <w:tc>
          <w:tcPr>
            <w:tcW w:w="1618" w:type="dxa"/>
          </w:tcPr>
          <w:p w:rsidR="003C3748" w:rsidRPr="00DA66A2" w:rsidRDefault="003C3748" w:rsidP="00F601A8">
            <w:pPr>
              <w:spacing w:line="285" w:lineRule="auto"/>
            </w:pPr>
          </w:p>
          <w:p w:rsidR="003C3748" w:rsidRPr="00DA66A2" w:rsidRDefault="003C3748" w:rsidP="00F601A8">
            <w:pPr>
              <w:spacing w:line="285" w:lineRule="auto"/>
            </w:pPr>
          </w:p>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74.</w:t>
            </w:r>
          </w:p>
        </w:tc>
        <w:tc>
          <w:tcPr>
            <w:tcW w:w="1842" w:type="dxa"/>
          </w:tcPr>
          <w:p w:rsidR="003C3748" w:rsidRPr="00DA66A2" w:rsidRDefault="003C3748" w:rsidP="00F601A8">
            <w:r w:rsidRPr="00DA66A2">
              <w:t>11. Участие немецкой моло</w:t>
            </w:r>
            <w:r>
              <w:t>-</w:t>
            </w:r>
            <w:r w:rsidRPr="00DA66A2">
              <w:t>дежи в защите окружающей среды.</w:t>
            </w:r>
          </w:p>
          <w:p w:rsidR="003C3748" w:rsidRPr="00DA66A2" w:rsidRDefault="003C3748" w:rsidP="00F601A8">
            <w:pPr>
              <w:rPr>
                <w:i/>
                <w:iCs/>
              </w:rPr>
            </w:pPr>
            <w:r w:rsidRPr="00DA66A2">
              <w:rPr>
                <w:i/>
                <w:iCs/>
              </w:rPr>
              <w:t>Комбинированный урок</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rPr>
                <w:lang w:val="de-AT"/>
              </w:rPr>
            </w:pPr>
            <w:r w:rsidRPr="00DA66A2">
              <w:rPr>
                <w:lang w:val="de-AT"/>
              </w:rPr>
              <w:t>Sich engagieren bei…, die Biene, die Bestäubung, die Ursache</w:t>
            </w:r>
          </w:p>
        </w:tc>
        <w:tc>
          <w:tcPr>
            <w:tcW w:w="2167" w:type="dxa"/>
          </w:tcPr>
          <w:p w:rsidR="003C3748" w:rsidRPr="00DA66A2" w:rsidRDefault="003C3748" w:rsidP="00F601A8">
            <w:pPr>
              <w:rPr>
                <w:lang w:val="de-AT"/>
              </w:rPr>
            </w:pPr>
          </w:p>
        </w:tc>
        <w:tc>
          <w:tcPr>
            <w:tcW w:w="2511" w:type="dxa"/>
          </w:tcPr>
          <w:p w:rsidR="003C3748" w:rsidRPr="00DA66A2" w:rsidRDefault="003C3748" w:rsidP="00F601A8">
            <w:pPr>
              <w:shd w:val="clear" w:color="auto" w:fill="FFFFFF"/>
              <w:ind w:right="77" w:firstLine="10"/>
              <w:rPr>
                <w:spacing w:val="-1"/>
              </w:rPr>
            </w:pPr>
            <w:r w:rsidRPr="00DA66A2">
              <w:rPr>
                <w:spacing w:val="-1"/>
              </w:rPr>
              <w:t>Осуществлять чтение с общим пониманием прочитанного; отвечать на вопросы по тексту</w:t>
            </w:r>
          </w:p>
        </w:tc>
        <w:tc>
          <w:tcPr>
            <w:tcW w:w="1843" w:type="dxa"/>
          </w:tcPr>
          <w:p w:rsidR="003C3748" w:rsidRPr="00DA66A2" w:rsidRDefault="003C3748" w:rsidP="00F601A8">
            <w:r w:rsidRPr="00DA66A2">
              <w:t>Работать со словарем; отвечать на вопросы</w:t>
            </w:r>
          </w:p>
        </w:tc>
        <w:tc>
          <w:tcPr>
            <w:tcW w:w="1701" w:type="dxa"/>
          </w:tcPr>
          <w:p w:rsidR="003C3748" w:rsidRPr="00DA66A2" w:rsidRDefault="003C3748" w:rsidP="00F601A8">
            <w:pPr>
              <w:rPr>
                <w:i/>
                <w:iCs/>
              </w:rPr>
            </w:pPr>
            <w:r w:rsidRPr="00DA66A2">
              <w:rPr>
                <w:i/>
                <w:iCs/>
              </w:rPr>
              <w:t>текущий</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Default="003C3748" w:rsidP="00F601A8">
            <w:r w:rsidRPr="00DA66A2">
              <w:t>7</w:t>
            </w:r>
          </w:p>
          <w:p w:rsidR="003C3748" w:rsidRDefault="003C3748" w:rsidP="00F601A8"/>
          <w:p w:rsidR="003C3748" w:rsidRPr="00DA66A2" w:rsidRDefault="003C3748" w:rsidP="00F601A8">
            <w:r w:rsidRPr="00DA66A2">
              <w:t>5.</w:t>
            </w:r>
          </w:p>
        </w:tc>
        <w:tc>
          <w:tcPr>
            <w:tcW w:w="1842" w:type="dxa"/>
          </w:tcPr>
          <w:p w:rsidR="003C3748" w:rsidRPr="00DA66A2" w:rsidRDefault="003C3748" w:rsidP="00F601A8">
            <w:r w:rsidRPr="00DA66A2">
              <w:t xml:space="preserve">12. </w:t>
            </w:r>
            <w:r w:rsidRPr="00DA66A2">
              <w:rPr>
                <w:b/>
                <w:bCs/>
                <w:i/>
                <w:iCs/>
                <w:color w:val="FF0000"/>
              </w:rPr>
              <w:t>Контроль навыков аудирования.</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pPr>
          </w:p>
        </w:tc>
        <w:tc>
          <w:tcPr>
            <w:tcW w:w="2167" w:type="dxa"/>
          </w:tcPr>
          <w:p w:rsidR="003C3748" w:rsidRPr="00DA66A2" w:rsidRDefault="003C3748" w:rsidP="00F601A8"/>
        </w:tc>
        <w:tc>
          <w:tcPr>
            <w:tcW w:w="2511" w:type="dxa"/>
          </w:tcPr>
          <w:p w:rsidR="003C3748" w:rsidRPr="00DA66A2" w:rsidRDefault="003C3748" w:rsidP="00F601A8">
            <w:pPr>
              <w:shd w:val="clear" w:color="auto" w:fill="FFFFFF"/>
              <w:ind w:right="77" w:firstLine="10"/>
              <w:rPr>
                <w:spacing w:val="-1"/>
              </w:rPr>
            </w:pPr>
            <w:r w:rsidRPr="00DA66A2">
              <w:rPr>
                <w:spacing w:val="-1"/>
              </w:rPr>
              <w:t>Воспринимать на слух немецкую речь; извлекать необходимую информацию из услышанного.</w:t>
            </w:r>
          </w:p>
        </w:tc>
        <w:tc>
          <w:tcPr>
            <w:tcW w:w="1843" w:type="dxa"/>
          </w:tcPr>
          <w:p w:rsidR="003C3748" w:rsidRPr="00DA66A2" w:rsidRDefault="003C3748" w:rsidP="00F601A8">
            <w:r w:rsidRPr="00DA66A2">
              <w:t>Осуществлять прием активного слушания</w:t>
            </w:r>
          </w:p>
        </w:tc>
        <w:tc>
          <w:tcPr>
            <w:tcW w:w="1701" w:type="dxa"/>
          </w:tcPr>
          <w:p w:rsidR="003C3748" w:rsidRPr="00DA66A2" w:rsidRDefault="003C3748" w:rsidP="00F601A8">
            <w:pPr>
              <w:rPr>
                <w:i/>
                <w:iCs/>
              </w:rPr>
            </w:pPr>
            <w:r w:rsidRPr="00DA66A2">
              <w:rPr>
                <w:i/>
                <w:iCs/>
              </w:rPr>
              <w:t>текущий</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 xml:space="preserve">76. </w:t>
            </w:r>
          </w:p>
        </w:tc>
        <w:tc>
          <w:tcPr>
            <w:tcW w:w="1842" w:type="dxa"/>
          </w:tcPr>
          <w:p w:rsidR="003C3748" w:rsidRPr="00DA66A2" w:rsidRDefault="003C3748" w:rsidP="00F601A8">
            <w:r w:rsidRPr="00DA66A2">
              <w:t>13. Урок – повторение по теме.</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pPr>
            <w:r w:rsidRPr="00DA66A2">
              <w:t>Лексика по теме</w:t>
            </w:r>
          </w:p>
        </w:tc>
        <w:tc>
          <w:tcPr>
            <w:tcW w:w="2167" w:type="dxa"/>
          </w:tcPr>
          <w:p w:rsidR="003C3748" w:rsidRPr="00DA66A2" w:rsidRDefault="003C3748" w:rsidP="00F601A8">
            <w:r w:rsidRPr="00DA66A2">
              <w:t>Грамматика по теме</w:t>
            </w:r>
          </w:p>
        </w:tc>
        <w:tc>
          <w:tcPr>
            <w:tcW w:w="2511" w:type="dxa"/>
          </w:tcPr>
          <w:p w:rsidR="003C3748" w:rsidRPr="00A2224E" w:rsidRDefault="003C3748" w:rsidP="00F601A8">
            <w:pPr>
              <w:shd w:val="clear" w:color="auto" w:fill="FFFFFF"/>
              <w:ind w:right="77" w:firstLine="10"/>
              <w:rPr>
                <w:spacing w:val="-1"/>
                <w:sz w:val="18"/>
                <w:szCs w:val="18"/>
              </w:rPr>
            </w:pPr>
            <w:r w:rsidRPr="00A2224E">
              <w:rPr>
                <w:spacing w:val="-1"/>
                <w:sz w:val="18"/>
                <w:szCs w:val="18"/>
              </w:rPr>
              <w:t>Отвечать на вопросы, высказывать собственное мнение, аргументировать свою точку зрения, читать тексты с общим пониманием прочитанного.</w:t>
            </w:r>
          </w:p>
        </w:tc>
        <w:tc>
          <w:tcPr>
            <w:tcW w:w="1843" w:type="dxa"/>
          </w:tcPr>
          <w:p w:rsidR="003C3748" w:rsidRPr="00DA66A2" w:rsidRDefault="003C3748" w:rsidP="00F601A8"/>
        </w:tc>
        <w:tc>
          <w:tcPr>
            <w:tcW w:w="1701" w:type="dxa"/>
          </w:tcPr>
          <w:p w:rsidR="003C3748" w:rsidRPr="00DA66A2" w:rsidRDefault="003C3748" w:rsidP="00F601A8">
            <w:pPr>
              <w:rPr>
                <w:i/>
                <w:iCs/>
              </w:rPr>
            </w:pPr>
            <w:r w:rsidRPr="00DA66A2">
              <w:rPr>
                <w:i/>
                <w:iCs/>
              </w:rPr>
              <w:t>тематический</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77.</w:t>
            </w:r>
          </w:p>
        </w:tc>
        <w:tc>
          <w:tcPr>
            <w:tcW w:w="1842" w:type="dxa"/>
          </w:tcPr>
          <w:p w:rsidR="003C3748" w:rsidRPr="00DA66A2" w:rsidRDefault="003C3748" w:rsidP="00F601A8">
            <w:pPr>
              <w:rPr>
                <w:b/>
                <w:bCs/>
              </w:rPr>
            </w:pPr>
            <w:r w:rsidRPr="00DA66A2">
              <w:rPr>
                <w:b/>
                <w:bCs/>
              </w:rPr>
              <w:t>14</w:t>
            </w:r>
            <w:r w:rsidRPr="00DA66A2">
              <w:rPr>
                <w:b/>
                <w:bCs/>
                <w:i/>
                <w:iCs/>
                <w:color w:val="FF0000"/>
              </w:rPr>
              <w:t>. Контроль навыков устной речи «Защита окружающей среды»</w:t>
            </w:r>
            <w:r w:rsidRPr="00DA66A2">
              <w:t xml:space="preserve"> Защита проекта.</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pPr>
          </w:p>
        </w:tc>
        <w:tc>
          <w:tcPr>
            <w:tcW w:w="2167" w:type="dxa"/>
          </w:tcPr>
          <w:p w:rsidR="003C3748" w:rsidRPr="00DA66A2" w:rsidRDefault="003C3748" w:rsidP="00F601A8"/>
        </w:tc>
        <w:tc>
          <w:tcPr>
            <w:tcW w:w="2511" w:type="dxa"/>
          </w:tcPr>
          <w:p w:rsidR="003C3748" w:rsidRPr="00A2224E" w:rsidRDefault="003C3748" w:rsidP="00F601A8">
            <w:pPr>
              <w:rPr>
                <w:sz w:val="18"/>
                <w:szCs w:val="18"/>
              </w:rPr>
            </w:pPr>
            <w:r w:rsidRPr="00A2224E">
              <w:t>Самостоятельно строить монологическое высказывание, опираясь на изученный материал по теме</w:t>
            </w:r>
            <w:r w:rsidRPr="00A2224E">
              <w:rPr>
                <w:sz w:val="18"/>
                <w:szCs w:val="18"/>
              </w:rPr>
              <w:t>.</w:t>
            </w:r>
          </w:p>
        </w:tc>
        <w:tc>
          <w:tcPr>
            <w:tcW w:w="1843" w:type="dxa"/>
          </w:tcPr>
          <w:p w:rsidR="003C3748" w:rsidRPr="00A2224E" w:rsidRDefault="003C3748" w:rsidP="00F601A8">
            <w:pPr>
              <w:rPr>
                <w:sz w:val="18"/>
                <w:szCs w:val="18"/>
              </w:rPr>
            </w:pPr>
            <w:r w:rsidRPr="00A2224E">
              <w:rPr>
                <w:sz w:val="18"/>
                <w:szCs w:val="18"/>
              </w:rPr>
              <w:t>Высказывать собственное мнение по вопросу экологии. Поиск нужной информации по заданной теме в источниках различного типа</w:t>
            </w:r>
          </w:p>
        </w:tc>
        <w:tc>
          <w:tcPr>
            <w:tcW w:w="1701" w:type="dxa"/>
          </w:tcPr>
          <w:p w:rsidR="003C3748" w:rsidRPr="00DA66A2" w:rsidRDefault="003C3748" w:rsidP="00F601A8">
            <w:pPr>
              <w:spacing w:line="285" w:lineRule="auto"/>
              <w:rPr>
                <w:i/>
                <w:iCs/>
              </w:rPr>
            </w:pPr>
            <w:r w:rsidRPr="00DA66A2">
              <w:rPr>
                <w:i/>
                <w:iCs/>
              </w:rPr>
              <w:t>Тематический</w:t>
            </w:r>
          </w:p>
          <w:p w:rsidR="003C3748" w:rsidRPr="00DA66A2" w:rsidRDefault="003C3748" w:rsidP="00F601A8">
            <w:pPr>
              <w:rPr>
                <w:i/>
                <w:iCs/>
              </w:rPr>
            </w:pPr>
            <w:r w:rsidRPr="00DA66A2">
              <w:rPr>
                <w:spacing w:val="-3"/>
              </w:rPr>
              <w:t>Контроль проектной деятельности учащихся.</w:t>
            </w:r>
          </w:p>
        </w:tc>
        <w:tc>
          <w:tcPr>
            <w:tcW w:w="1618" w:type="dxa"/>
          </w:tcPr>
          <w:p w:rsidR="003C3748" w:rsidRPr="00DA66A2" w:rsidRDefault="003C3748" w:rsidP="00F601A8">
            <w:pPr>
              <w:spacing w:line="285" w:lineRule="auto"/>
            </w:pPr>
          </w:p>
        </w:tc>
      </w:tr>
      <w:tr w:rsidR="003C3748" w:rsidRPr="00DA66A2">
        <w:trPr>
          <w:trHeight w:val="180"/>
        </w:trPr>
        <w:tc>
          <w:tcPr>
            <w:tcW w:w="534" w:type="dxa"/>
          </w:tcPr>
          <w:p w:rsidR="003C3748" w:rsidRPr="00DA66A2" w:rsidRDefault="003C3748" w:rsidP="00F601A8">
            <w:r w:rsidRPr="00DA66A2">
              <w:t>78.</w:t>
            </w:r>
          </w:p>
        </w:tc>
        <w:tc>
          <w:tcPr>
            <w:tcW w:w="1842" w:type="dxa"/>
          </w:tcPr>
          <w:p w:rsidR="003C3748" w:rsidRPr="00DA66A2" w:rsidRDefault="003C3748" w:rsidP="00F601A8">
            <w:r w:rsidRPr="00DA66A2">
              <w:t>15. Урок страноведения.</w:t>
            </w:r>
          </w:p>
        </w:tc>
        <w:tc>
          <w:tcPr>
            <w:tcW w:w="709" w:type="dxa"/>
          </w:tcPr>
          <w:p w:rsidR="003C3748" w:rsidRPr="00DA66A2" w:rsidRDefault="003C3748" w:rsidP="00F601A8">
            <w:pPr>
              <w:spacing w:line="285" w:lineRule="auto"/>
              <w:jc w:val="center"/>
            </w:pPr>
          </w:p>
        </w:tc>
        <w:tc>
          <w:tcPr>
            <w:tcW w:w="709" w:type="dxa"/>
          </w:tcPr>
          <w:p w:rsidR="003C3748" w:rsidRPr="00DA66A2" w:rsidRDefault="003C3748" w:rsidP="00F601A8">
            <w:pPr>
              <w:spacing w:line="285" w:lineRule="auto"/>
              <w:jc w:val="center"/>
            </w:pPr>
          </w:p>
        </w:tc>
        <w:tc>
          <w:tcPr>
            <w:tcW w:w="1984" w:type="dxa"/>
            <w:gridSpan w:val="2"/>
          </w:tcPr>
          <w:p w:rsidR="003C3748" w:rsidRPr="00DA66A2" w:rsidRDefault="003C3748" w:rsidP="00F601A8">
            <w:pPr>
              <w:shd w:val="clear" w:color="auto" w:fill="FFFFFF"/>
              <w:spacing w:line="230" w:lineRule="exact"/>
              <w:ind w:firstLine="10"/>
            </w:pPr>
          </w:p>
        </w:tc>
        <w:tc>
          <w:tcPr>
            <w:tcW w:w="2167" w:type="dxa"/>
          </w:tcPr>
          <w:p w:rsidR="003C3748" w:rsidRPr="00DA66A2" w:rsidRDefault="003C3748" w:rsidP="00F601A8"/>
        </w:tc>
        <w:tc>
          <w:tcPr>
            <w:tcW w:w="2511" w:type="dxa"/>
          </w:tcPr>
          <w:p w:rsidR="003C3748" w:rsidRPr="00DA66A2" w:rsidRDefault="003C3748" w:rsidP="00F601A8"/>
        </w:tc>
        <w:tc>
          <w:tcPr>
            <w:tcW w:w="1843" w:type="dxa"/>
          </w:tcPr>
          <w:p w:rsidR="003C3748" w:rsidRPr="00DA66A2" w:rsidRDefault="003C3748" w:rsidP="00F601A8">
            <w:pPr>
              <w:shd w:val="clear" w:color="auto" w:fill="FFFFFF"/>
              <w:spacing w:line="230" w:lineRule="exact"/>
              <w:ind w:right="-108" w:hanging="19"/>
            </w:pPr>
          </w:p>
        </w:tc>
        <w:tc>
          <w:tcPr>
            <w:tcW w:w="1701" w:type="dxa"/>
          </w:tcPr>
          <w:p w:rsidR="003C3748" w:rsidRPr="00DA66A2" w:rsidRDefault="003C3748" w:rsidP="00F601A8"/>
        </w:tc>
        <w:tc>
          <w:tcPr>
            <w:tcW w:w="1618" w:type="dxa"/>
          </w:tcPr>
          <w:p w:rsidR="003C3748" w:rsidRPr="00DA66A2" w:rsidRDefault="003C3748" w:rsidP="00F601A8">
            <w:pPr>
              <w:spacing w:line="285" w:lineRule="auto"/>
              <w:rPr>
                <w:i/>
                <w:iCs/>
                <w:spacing w:val="-4"/>
              </w:rPr>
            </w:pPr>
          </w:p>
        </w:tc>
      </w:tr>
    </w:tbl>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4D6009">
      <w:pPr>
        <w:rPr>
          <w:b/>
          <w:bCs/>
          <w:sz w:val="28"/>
          <w:szCs w:val="28"/>
        </w:rPr>
      </w:pPr>
    </w:p>
    <w:tbl>
      <w:tblPr>
        <w:tblpPr w:leftFromText="180" w:rightFromText="180" w:vertAnchor="page" w:horzAnchor="margin" w:tblpX="-252" w:tblpY="1522"/>
        <w:tblW w:w="15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40"/>
      </w:tblPr>
      <w:tblGrid>
        <w:gridCol w:w="786"/>
        <w:gridCol w:w="1842"/>
        <w:gridCol w:w="709"/>
        <w:gridCol w:w="590"/>
        <w:gridCol w:w="2015"/>
        <w:gridCol w:w="2255"/>
        <w:gridCol w:w="2369"/>
        <w:gridCol w:w="1985"/>
        <w:gridCol w:w="1701"/>
        <w:gridCol w:w="1289"/>
      </w:tblGrid>
      <w:tr w:rsidR="003C3748" w:rsidRPr="00C14AA4">
        <w:trPr>
          <w:trHeight w:val="20"/>
        </w:trPr>
        <w:tc>
          <w:tcPr>
            <w:tcW w:w="786" w:type="dxa"/>
          </w:tcPr>
          <w:p w:rsidR="003C3748" w:rsidRPr="00C14AA4" w:rsidRDefault="003C3748" w:rsidP="00B036AD">
            <w:pPr>
              <w:ind w:left="-60" w:right="-60"/>
              <w:jc w:val="center"/>
              <w:rPr>
                <w:b/>
                <w:bCs/>
              </w:rPr>
            </w:pPr>
            <w:r w:rsidRPr="00C14AA4">
              <w:rPr>
                <w:b/>
                <w:bCs/>
              </w:rPr>
              <w:t>№</w:t>
            </w:r>
          </w:p>
          <w:p w:rsidR="003C3748" w:rsidRPr="00C14AA4" w:rsidRDefault="003C3748" w:rsidP="00B036AD">
            <w:pPr>
              <w:ind w:left="-60" w:right="-60"/>
              <w:jc w:val="center"/>
              <w:rPr>
                <w:b/>
                <w:bCs/>
              </w:rPr>
            </w:pPr>
            <w:r w:rsidRPr="00C14AA4">
              <w:rPr>
                <w:b/>
                <w:bCs/>
              </w:rPr>
              <w:t>п/п</w:t>
            </w:r>
          </w:p>
        </w:tc>
        <w:tc>
          <w:tcPr>
            <w:tcW w:w="1842" w:type="dxa"/>
          </w:tcPr>
          <w:p w:rsidR="003C3748" w:rsidRPr="00C14AA4" w:rsidRDefault="003C3748" w:rsidP="00B036AD">
            <w:pPr>
              <w:ind w:left="-60" w:right="-60"/>
              <w:jc w:val="center"/>
              <w:rPr>
                <w:b/>
                <w:bCs/>
              </w:rPr>
            </w:pPr>
            <w:r w:rsidRPr="00C14AA4">
              <w:rPr>
                <w:b/>
                <w:bCs/>
              </w:rPr>
              <w:t>Наименование изучаемой темы</w:t>
            </w:r>
          </w:p>
        </w:tc>
        <w:tc>
          <w:tcPr>
            <w:tcW w:w="1299" w:type="dxa"/>
            <w:gridSpan w:val="2"/>
          </w:tcPr>
          <w:p w:rsidR="003C3748" w:rsidRPr="00C14AA4" w:rsidRDefault="003C3748" w:rsidP="00B036AD">
            <w:pPr>
              <w:ind w:left="-60" w:right="-60"/>
              <w:jc w:val="center"/>
              <w:rPr>
                <w:b/>
                <w:bCs/>
              </w:rPr>
            </w:pPr>
          </w:p>
        </w:tc>
        <w:tc>
          <w:tcPr>
            <w:tcW w:w="4270" w:type="dxa"/>
            <w:gridSpan w:val="2"/>
          </w:tcPr>
          <w:p w:rsidR="003C3748" w:rsidRPr="00C14AA4" w:rsidRDefault="003C3748" w:rsidP="00B036AD">
            <w:pPr>
              <w:jc w:val="center"/>
              <w:rPr>
                <w:b/>
                <w:bCs/>
              </w:rPr>
            </w:pPr>
            <w:r w:rsidRPr="00C14AA4">
              <w:rPr>
                <w:b/>
                <w:bCs/>
              </w:rPr>
              <w:t>Основное содержание по теме</w:t>
            </w:r>
          </w:p>
        </w:tc>
        <w:tc>
          <w:tcPr>
            <w:tcW w:w="7344" w:type="dxa"/>
            <w:gridSpan w:val="4"/>
          </w:tcPr>
          <w:p w:rsidR="003C3748" w:rsidRPr="00C14AA4" w:rsidRDefault="003C3748" w:rsidP="00B036AD">
            <w:pPr>
              <w:ind w:left="30" w:right="30"/>
              <w:jc w:val="center"/>
              <w:rPr>
                <w:b/>
                <w:bCs/>
              </w:rPr>
            </w:pPr>
            <w:r w:rsidRPr="00C14AA4">
              <w:rPr>
                <w:b/>
                <w:bCs/>
              </w:rPr>
              <w:t>Характеристика основных видов деятельности</w:t>
            </w:r>
          </w:p>
          <w:p w:rsidR="003C3748" w:rsidRPr="00C14AA4" w:rsidRDefault="003C3748" w:rsidP="00B036AD">
            <w:pPr>
              <w:ind w:left="30" w:right="30"/>
              <w:jc w:val="center"/>
              <w:rPr>
                <w:b/>
                <w:bCs/>
              </w:rPr>
            </w:pPr>
            <w:r w:rsidRPr="00C14AA4">
              <w:rPr>
                <w:b/>
                <w:bCs/>
              </w:rPr>
              <w:t>(на уровне учебных действий)</w:t>
            </w:r>
          </w:p>
        </w:tc>
      </w:tr>
      <w:tr w:rsidR="003C3748" w:rsidRPr="00C26FA1">
        <w:trPr>
          <w:trHeight w:val="20"/>
        </w:trPr>
        <w:tc>
          <w:tcPr>
            <w:tcW w:w="786" w:type="dxa"/>
            <w:vMerge w:val="restart"/>
          </w:tcPr>
          <w:p w:rsidR="003C3748" w:rsidRPr="00C14AA4" w:rsidRDefault="003C3748" w:rsidP="00B036AD">
            <w:pPr>
              <w:ind w:left="-60" w:right="-60"/>
              <w:jc w:val="center"/>
              <w:rPr>
                <w:b/>
                <w:bCs/>
              </w:rPr>
            </w:pPr>
          </w:p>
        </w:tc>
        <w:tc>
          <w:tcPr>
            <w:tcW w:w="1842" w:type="dxa"/>
            <w:vMerge w:val="restart"/>
          </w:tcPr>
          <w:p w:rsidR="003C3748" w:rsidRPr="00C26FA1" w:rsidRDefault="003C3748" w:rsidP="00B036AD">
            <w:pPr>
              <w:ind w:left="-60" w:right="-60"/>
              <w:jc w:val="center"/>
              <w:rPr>
                <w:b/>
                <w:bCs/>
              </w:rPr>
            </w:pPr>
          </w:p>
          <w:p w:rsidR="003C3748" w:rsidRPr="00C14AA4" w:rsidRDefault="003C3748" w:rsidP="00B036AD">
            <w:pPr>
              <w:ind w:left="-60" w:right="-60"/>
              <w:jc w:val="center"/>
              <w:rPr>
                <w:b/>
                <w:bCs/>
              </w:rPr>
            </w:pPr>
            <w:r w:rsidRPr="00C14AA4">
              <w:rPr>
                <w:b/>
                <w:bCs/>
              </w:rPr>
              <w:t xml:space="preserve">Тема урока </w:t>
            </w:r>
            <w:r w:rsidRPr="00C14AA4">
              <w:rPr>
                <w:b/>
                <w:bCs/>
              </w:rPr>
              <w:br/>
              <w:t>(тип урока)</w:t>
            </w:r>
          </w:p>
        </w:tc>
        <w:tc>
          <w:tcPr>
            <w:tcW w:w="1299" w:type="dxa"/>
            <w:gridSpan w:val="2"/>
          </w:tcPr>
          <w:p w:rsidR="003C3748" w:rsidRPr="00C14AA4" w:rsidRDefault="003C3748" w:rsidP="00B036AD">
            <w:pPr>
              <w:ind w:left="-60" w:right="-60"/>
              <w:jc w:val="center"/>
              <w:rPr>
                <w:b/>
                <w:bCs/>
              </w:rPr>
            </w:pPr>
            <w:r w:rsidRPr="00C14AA4">
              <w:rPr>
                <w:b/>
                <w:bCs/>
              </w:rPr>
              <w:t>Дата проведения</w:t>
            </w:r>
          </w:p>
        </w:tc>
        <w:tc>
          <w:tcPr>
            <w:tcW w:w="4270" w:type="dxa"/>
            <w:gridSpan w:val="2"/>
          </w:tcPr>
          <w:p w:rsidR="003C3748" w:rsidRDefault="003C3748" w:rsidP="00B036AD">
            <w:pPr>
              <w:jc w:val="center"/>
              <w:rPr>
                <w:b/>
                <w:bCs/>
                <w:lang w:val="en-US"/>
              </w:rPr>
            </w:pPr>
          </w:p>
          <w:p w:rsidR="003C3748" w:rsidRPr="00C14AA4" w:rsidRDefault="003C3748" w:rsidP="00B036AD">
            <w:pPr>
              <w:jc w:val="center"/>
              <w:rPr>
                <w:b/>
                <w:bCs/>
              </w:rPr>
            </w:pPr>
            <w:r>
              <w:rPr>
                <w:b/>
                <w:bCs/>
              </w:rPr>
              <w:t>Элементы</w:t>
            </w:r>
            <w:r w:rsidRPr="00C14AA4">
              <w:rPr>
                <w:b/>
                <w:bCs/>
              </w:rPr>
              <w:t>содержания</w:t>
            </w:r>
          </w:p>
        </w:tc>
        <w:tc>
          <w:tcPr>
            <w:tcW w:w="4354" w:type="dxa"/>
            <w:gridSpan w:val="2"/>
          </w:tcPr>
          <w:p w:rsidR="003C3748" w:rsidRPr="000F6D35" w:rsidRDefault="003C3748" w:rsidP="00B036AD">
            <w:pPr>
              <w:spacing w:line="285" w:lineRule="auto"/>
              <w:jc w:val="center"/>
              <w:rPr>
                <w:b/>
                <w:bCs/>
              </w:rPr>
            </w:pPr>
            <w:r>
              <w:rPr>
                <w:b/>
                <w:bCs/>
              </w:rPr>
              <w:t>Планируемые  результаты</w:t>
            </w:r>
          </w:p>
          <w:p w:rsidR="003C3748" w:rsidRPr="00C14AA4" w:rsidRDefault="003C3748" w:rsidP="00B036AD">
            <w:pPr>
              <w:jc w:val="center"/>
              <w:rPr>
                <w:b/>
                <w:bCs/>
              </w:rPr>
            </w:pPr>
            <w:r>
              <w:rPr>
                <w:b/>
                <w:bCs/>
              </w:rPr>
              <w:t xml:space="preserve">(личностные, метапредметные  и предметные </w:t>
            </w:r>
            <w:r w:rsidRPr="000F6D35">
              <w:rPr>
                <w:b/>
                <w:bCs/>
              </w:rPr>
              <w:t>)</w:t>
            </w:r>
          </w:p>
        </w:tc>
        <w:tc>
          <w:tcPr>
            <w:tcW w:w="1701" w:type="dxa"/>
            <w:vMerge w:val="restart"/>
          </w:tcPr>
          <w:p w:rsidR="003C3748" w:rsidRPr="00C14AA4" w:rsidRDefault="003C3748" w:rsidP="00B036AD">
            <w:pPr>
              <w:ind w:right="30"/>
              <w:rPr>
                <w:b/>
                <w:bCs/>
              </w:rPr>
            </w:pPr>
          </w:p>
          <w:p w:rsidR="003C3748" w:rsidRPr="00C14AA4" w:rsidRDefault="003C3748" w:rsidP="00B036AD">
            <w:pPr>
              <w:ind w:left="30" w:right="30"/>
              <w:jc w:val="center"/>
              <w:rPr>
                <w:b/>
                <w:bCs/>
              </w:rPr>
            </w:pPr>
            <w:r w:rsidRPr="00C14AA4">
              <w:rPr>
                <w:b/>
                <w:bCs/>
              </w:rPr>
              <w:t xml:space="preserve">Вид </w:t>
            </w:r>
            <w:r w:rsidRPr="00C14AA4">
              <w:rPr>
                <w:b/>
                <w:bCs/>
              </w:rPr>
              <w:br/>
              <w:t>контроля и форма проведения</w:t>
            </w:r>
          </w:p>
        </w:tc>
        <w:tc>
          <w:tcPr>
            <w:tcW w:w="1289" w:type="dxa"/>
            <w:vMerge w:val="restart"/>
          </w:tcPr>
          <w:p w:rsidR="003C3748" w:rsidRPr="00C14AA4" w:rsidRDefault="003C3748" w:rsidP="00B036AD">
            <w:pPr>
              <w:ind w:left="30" w:right="30"/>
              <w:jc w:val="center"/>
              <w:rPr>
                <w:b/>
                <w:bCs/>
              </w:rPr>
            </w:pPr>
          </w:p>
          <w:p w:rsidR="003C3748" w:rsidRPr="00C14AA4" w:rsidRDefault="003C3748" w:rsidP="00B036AD">
            <w:pPr>
              <w:ind w:left="30" w:right="30"/>
              <w:jc w:val="center"/>
              <w:rPr>
                <w:b/>
                <w:bCs/>
              </w:rPr>
            </w:pPr>
          </w:p>
          <w:p w:rsidR="003C3748" w:rsidRPr="00C26FA1" w:rsidRDefault="003C3748" w:rsidP="00B036AD">
            <w:pPr>
              <w:ind w:left="30" w:right="30"/>
              <w:jc w:val="center"/>
              <w:rPr>
                <w:b/>
                <w:bCs/>
                <w:sz w:val="24"/>
                <w:szCs w:val="24"/>
              </w:rPr>
            </w:pPr>
            <w:r w:rsidRPr="00C26FA1">
              <w:rPr>
                <w:b/>
                <w:bCs/>
                <w:sz w:val="24"/>
                <w:szCs w:val="24"/>
              </w:rPr>
              <w:t xml:space="preserve"> НРЭО</w:t>
            </w:r>
          </w:p>
        </w:tc>
      </w:tr>
      <w:tr w:rsidR="003C3748" w:rsidRPr="00C14AA4">
        <w:trPr>
          <w:trHeight w:val="20"/>
        </w:trPr>
        <w:tc>
          <w:tcPr>
            <w:tcW w:w="786" w:type="dxa"/>
            <w:vMerge/>
          </w:tcPr>
          <w:p w:rsidR="003C3748" w:rsidRPr="00C14AA4" w:rsidRDefault="003C3748" w:rsidP="00B036AD">
            <w:pPr>
              <w:rPr>
                <w:b/>
                <w:bCs/>
              </w:rPr>
            </w:pPr>
          </w:p>
        </w:tc>
        <w:tc>
          <w:tcPr>
            <w:tcW w:w="1842" w:type="dxa"/>
            <w:vMerge/>
          </w:tcPr>
          <w:p w:rsidR="003C3748" w:rsidRPr="00C14AA4" w:rsidRDefault="003C3748" w:rsidP="00B036AD">
            <w:pPr>
              <w:rPr>
                <w:b/>
                <w:bCs/>
              </w:rPr>
            </w:pPr>
          </w:p>
        </w:tc>
        <w:tc>
          <w:tcPr>
            <w:tcW w:w="709" w:type="dxa"/>
            <w:textDirection w:val="btLr"/>
          </w:tcPr>
          <w:p w:rsidR="003C3748" w:rsidRPr="00C14AA4" w:rsidRDefault="003C3748" w:rsidP="00B036AD">
            <w:pPr>
              <w:ind w:left="113" w:right="113"/>
              <w:jc w:val="center"/>
              <w:rPr>
                <w:b/>
                <w:bCs/>
              </w:rPr>
            </w:pPr>
            <w:r w:rsidRPr="00C14AA4">
              <w:rPr>
                <w:b/>
                <w:bCs/>
              </w:rPr>
              <w:t>план</w:t>
            </w:r>
          </w:p>
        </w:tc>
        <w:tc>
          <w:tcPr>
            <w:tcW w:w="590" w:type="dxa"/>
            <w:textDirection w:val="btLr"/>
          </w:tcPr>
          <w:p w:rsidR="003C3748" w:rsidRPr="00C14AA4" w:rsidRDefault="003C3748" w:rsidP="00B036AD">
            <w:pPr>
              <w:ind w:left="113" w:right="113"/>
              <w:jc w:val="center"/>
              <w:rPr>
                <w:b/>
                <w:bCs/>
              </w:rPr>
            </w:pPr>
            <w:r w:rsidRPr="00C14AA4">
              <w:rPr>
                <w:b/>
                <w:bCs/>
              </w:rPr>
              <w:t>факт</w:t>
            </w:r>
          </w:p>
        </w:tc>
        <w:tc>
          <w:tcPr>
            <w:tcW w:w="2015" w:type="dxa"/>
          </w:tcPr>
          <w:p w:rsidR="003C3748" w:rsidRDefault="003C3748" w:rsidP="00B036AD">
            <w:pPr>
              <w:jc w:val="center"/>
              <w:rPr>
                <w:b/>
                <w:bCs/>
                <w:lang w:val="en-US"/>
              </w:rPr>
            </w:pPr>
          </w:p>
          <w:p w:rsidR="003C3748" w:rsidRPr="00C14AA4" w:rsidRDefault="003C3748" w:rsidP="00B036AD">
            <w:pPr>
              <w:jc w:val="center"/>
              <w:rPr>
                <w:b/>
                <w:bCs/>
              </w:rPr>
            </w:pPr>
            <w:r w:rsidRPr="00C14AA4">
              <w:rPr>
                <w:b/>
                <w:bCs/>
              </w:rPr>
              <w:t>лексика</w:t>
            </w:r>
          </w:p>
        </w:tc>
        <w:tc>
          <w:tcPr>
            <w:tcW w:w="2255" w:type="dxa"/>
          </w:tcPr>
          <w:p w:rsidR="003C3748" w:rsidRDefault="003C3748" w:rsidP="00B036AD">
            <w:pPr>
              <w:jc w:val="center"/>
              <w:rPr>
                <w:b/>
                <w:bCs/>
                <w:lang w:val="en-US"/>
              </w:rPr>
            </w:pPr>
          </w:p>
          <w:p w:rsidR="003C3748" w:rsidRPr="00C14AA4" w:rsidRDefault="003C3748" w:rsidP="00B036AD">
            <w:pPr>
              <w:jc w:val="center"/>
              <w:rPr>
                <w:b/>
                <w:bCs/>
              </w:rPr>
            </w:pPr>
            <w:r w:rsidRPr="00C14AA4">
              <w:rPr>
                <w:b/>
                <w:bCs/>
              </w:rPr>
              <w:t>грамматика</w:t>
            </w:r>
          </w:p>
        </w:tc>
        <w:tc>
          <w:tcPr>
            <w:tcW w:w="2369" w:type="dxa"/>
            <w:vAlign w:val="center"/>
          </w:tcPr>
          <w:p w:rsidR="003C3748" w:rsidRDefault="003C3748" w:rsidP="00B036AD">
            <w:pPr>
              <w:jc w:val="center"/>
              <w:rPr>
                <w:b/>
                <w:bCs/>
              </w:rPr>
            </w:pPr>
            <w:r>
              <w:rPr>
                <w:b/>
                <w:bCs/>
              </w:rPr>
              <w:t>обучающийся научится</w:t>
            </w:r>
          </w:p>
        </w:tc>
        <w:tc>
          <w:tcPr>
            <w:tcW w:w="1985" w:type="dxa"/>
          </w:tcPr>
          <w:p w:rsidR="003C3748" w:rsidRDefault="003C3748" w:rsidP="00B036AD">
            <w:pPr>
              <w:jc w:val="center"/>
              <w:rPr>
                <w:b/>
                <w:bCs/>
              </w:rPr>
            </w:pPr>
            <w:r>
              <w:rPr>
                <w:b/>
                <w:bCs/>
              </w:rPr>
              <w:t>обучающийся  получит  возможность научиться</w:t>
            </w:r>
          </w:p>
        </w:tc>
        <w:tc>
          <w:tcPr>
            <w:tcW w:w="1701" w:type="dxa"/>
            <w:vMerge/>
          </w:tcPr>
          <w:p w:rsidR="003C3748" w:rsidRPr="00C14AA4" w:rsidRDefault="003C3748" w:rsidP="00B036AD">
            <w:pPr>
              <w:rPr>
                <w:b/>
                <w:bCs/>
              </w:rPr>
            </w:pPr>
          </w:p>
        </w:tc>
        <w:tc>
          <w:tcPr>
            <w:tcW w:w="1289" w:type="dxa"/>
            <w:vMerge/>
          </w:tcPr>
          <w:p w:rsidR="003C3748" w:rsidRPr="00C14AA4" w:rsidRDefault="003C3748" w:rsidP="00B036AD">
            <w:pPr>
              <w:rPr>
                <w:b/>
                <w:bCs/>
              </w:rPr>
            </w:pPr>
          </w:p>
        </w:tc>
      </w:tr>
      <w:tr w:rsidR="003C3748" w:rsidRPr="00C14AA4">
        <w:trPr>
          <w:trHeight w:val="20"/>
        </w:trPr>
        <w:tc>
          <w:tcPr>
            <w:tcW w:w="14252" w:type="dxa"/>
            <w:gridSpan w:val="9"/>
          </w:tcPr>
          <w:p w:rsidR="003C3748" w:rsidRPr="00C14AA4" w:rsidRDefault="003C3748" w:rsidP="00B036AD">
            <w:pPr>
              <w:jc w:val="center"/>
              <w:rPr>
                <w:b/>
                <w:bCs/>
                <w:color w:val="000000"/>
                <w:sz w:val="24"/>
                <w:szCs w:val="24"/>
              </w:rPr>
            </w:pPr>
            <w:r w:rsidRPr="00C14AA4">
              <w:rPr>
                <w:b/>
                <w:bCs/>
                <w:color w:val="000000"/>
                <w:sz w:val="24"/>
                <w:szCs w:val="24"/>
                <w:lang w:val="en-US"/>
              </w:rPr>
              <w:t>IV</w:t>
            </w:r>
            <w:r w:rsidRPr="00C14AA4">
              <w:rPr>
                <w:b/>
                <w:bCs/>
                <w:color w:val="000000"/>
                <w:sz w:val="24"/>
                <w:szCs w:val="24"/>
              </w:rPr>
              <w:t xml:space="preserve"> четверть</w:t>
            </w:r>
          </w:p>
        </w:tc>
        <w:tc>
          <w:tcPr>
            <w:tcW w:w="1289" w:type="dxa"/>
          </w:tcPr>
          <w:p w:rsidR="003C3748" w:rsidRPr="00C14AA4" w:rsidRDefault="003C3748" w:rsidP="00B036AD">
            <w:pPr>
              <w:jc w:val="center"/>
              <w:rPr>
                <w:b/>
                <w:bCs/>
              </w:rPr>
            </w:pPr>
          </w:p>
        </w:tc>
      </w:tr>
      <w:tr w:rsidR="003C3748" w:rsidRPr="00C14AA4">
        <w:trPr>
          <w:trHeight w:val="180"/>
        </w:trPr>
        <w:tc>
          <w:tcPr>
            <w:tcW w:w="14252" w:type="dxa"/>
            <w:gridSpan w:val="9"/>
          </w:tcPr>
          <w:p w:rsidR="003C3748" w:rsidRPr="00C26FA1" w:rsidRDefault="003C3748" w:rsidP="00B036AD">
            <w:pPr>
              <w:jc w:val="center"/>
              <w:rPr>
                <w:b/>
                <w:bCs/>
                <w:sz w:val="28"/>
                <w:szCs w:val="28"/>
              </w:rPr>
            </w:pPr>
            <w:r w:rsidRPr="00551C54">
              <w:rPr>
                <w:b/>
                <w:bCs/>
                <w:color w:val="000000"/>
                <w:sz w:val="28"/>
                <w:szCs w:val="28"/>
              </w:rPr>
              <w:t xml:space="preserve">§ 6. В здоровом теле – здоровый дух.  </w:t>
            </w:r>
            <w:r w:rsidRPr="00C26FA1">
              <w:rPr>
                <w:b/>
                <w:bCs/>
                <w:color w:val="000000"/>
                <w:sz w:val="28"/>
                <w:szCs w:val="28"/>
              </w:rPr>
              <w:t>(</w:t>
            </w:r>
            <w:r>
              <w:rPr>
                <w:b/>
                <w:bCs/>
                <w:sz w:val="28"/>
                <w:szCs w:val="28"/>
              </w:rPr>
              <w:t>27 часов</w:t>
            </w:r>
            <w:r w:rsidRPr="00C26FA1">
              <w:rPr>
                <w:b/>
                <w:bCs/>
                <w:sz w:val="28"/>
                <w:szCs w:val="28"/>
              </w:rPr>
              <w:t>)</w:t>
            </w:r>
          </w:p>
          <w:p w:rsidR="003C3748" w:rsidRPr="00C14AA4" w:rsidRDefault="003C3748" w:rsidP="00B036AD">
            <w:pPr>
              <w:jc w:val="center"/>
              <w:rPr>
                <w:b/>
                <w:bCs/>
              </w:rPr>
            </w:pPr>
            <w:r w:rsidRPr="00C14AA4">
              <w:rPr>
                <w:b/>
                <w:bCs/>
                <w:i/>
                <w:iCs/>
              </w:rPr>
              <w:t xml:space="preserve"> Здоровье и личная гигиена.</w:t>
            </w:r>
          </w:p>
        </w:tc>
        <w:tc>
          <w:tcPr>
            <w:tcW w:w="1289" w:type="dxa"/>
          </w:tcPr>
          <w:p w:rsidR="003C3748" w:rsidRPr="00C14AA4" w:rsidRDefault="003C3748" w:rsidP="00B036AD">
            <w:pPr>
              <w:jc w:val="center"/>
              <w:rPr>
                <w:b/>
                <w:bCs/>
              </w:rPr>
            </w:pPr>
          </w:p>
        </w:tc>
      </w:tr>
      <w:tr w:rsidR="003C3748" w:rsidRPr="00C14AA4">
        <w:trPr>
          <w:trHeight w:val="180"/>
        </w:trPr>
        <w:tc>
          <w:tcPr>
            <w:tcW w:w="786" w:type="dxa"/>
          </w:tcPr>
          <w:p w:rsidR="003C3748" w:rsidRPr="00C14AA4" w:rsidRDefault="003C3748" w:rsidP="00B036AD">
            <w:r w:rsidRPr="00C14AA4">
              <w:t>79.</w:t>
            </w:r>
          </w:p>
        </w:tc>
        <w:tc>
          <w:tcPr>
            <w:tcW w:w="1842" w:type="dxa"/>
          </w:tcPr>
          <w:p w:rsidR="003C3748" w:rsidRPr="00C14AA4" w:rsidRDefault="003C3748" w:rsidP="00B036AD">
            <w:pPr>
              <w:rPr>
                <w:i/>
                <w:iCs/>
              </w:rPr>
            </w:pPr>
            <w:r w:rsidRPr="00C14AA4">
              <w:rPr>
                <w:color w:val="000000"/>
              </w:rPr>
              <w:t xml:space="preserve">1.В здоровом теле – здоровый дух. </w:t>
            </w:r>
            <w:r w:rsidRPr="00C14AA4">
              <w:rPr>
                <w:i/>
                <w:iCs/>
              </w:rPr>
              <w:t xml:space="preserve"> Урок изучения и первичного закрепления новых знаний.</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DE"/>
              </w:rPr>
            </w:pPr>
            <w:r w:rsidRPr="00C14AA4">
              <w:rPr>
                <w:lang w:val="de-DE"/>
              </w:rPr>
              <w:t xml:space="preserve">Im gesunden Körper-gesunder Geist, Sport treiben, trainieren, </w:t>
            </w:r>
          </w:p>
          <w:p w:rsidR="003C3748" w:rsidRPr="00C14AA4" w:rsidRDefault="003C3748" w:rsidP="00B036AD">
            <w:pPr>
              <w:shd w:val="clear" w:color="auto" w:fill="FFFFFF"/>
              <w:ind w:firstLine="10"/>
              <w:rPr>
                <w:lang w:val="de-DE"/>
              </w:rPr>
            </w:pPr>
            <w:r w:rsidRPr="00C14AA4">
              <w:rPr>
                <w:lang w:val="de-DE"/>
              </w:rPr>
              <w:t xml:space="preserve">die Sportart, der Sportfreund, </w:t>
            </w:r>
          </w:p>
          <w:p w:rsidR="003C3748" w:rsidRPr="00C14AA4" w:rsidRDefault="003C3748" w:rsidP="00B036AD">
            <w:pPr>
              <w:shd w:val="clear" w:color="auto" w:fill="FFFFFF"/>
              <w:ind w:firstLine="10"/>
              <w:rPr>
                <w:lang w:val="de-DE"/>
              </w:rPr>
            </w:pPr>
            <w:r w:rsidRPr="00C14AA4">
              <w:rPr>
                <w:lang w:val="de-DE"/>
              </w:rPr>
              <w:t xml:space="preserve">sich bewegen, </w:t>
            </w:r>
          </w:p>
        </w:tc>
        <w:tc>
          <w:tcPr>
            <w:tcW w:w="2255" w:type="dxa"/>
          </w:tcPr>
          <w:p w:rsidR="003C3748" w:rsidRPr="00C14AA4" w:rsidRDefault="003C3748" w:rsidP="00B036AD">
            <w:r w:rsidRPr="00C14AA4">
              <w:rPr>
                <w:lang w:val="en-US"/>
              </w:rPr>
              <w:t>Предлоги с Dativ.</w:t>
            </w:r>
          </w:p>
        </w:tc>
        <w:tc>
          <w:tcPr>
            <w:tcW w:w="2369" w:type="dxa"/>
          </w:tcPr>
          <w:p w:rsidR="003C3748" w:rsidRPr="00C14AA4" w:rsidRDefault="003C3748" w:rsidP="00B036AD">
            <w:pPr>
              <w:rPr>
                <w:color w:val="000000"/>
              </w:rPr>
            </w:pPr>
            <w:r w:rsidRPr="00C14AA4">
              <w:rPr>
                <w:color w:val="000000"/>
              </w:rPr>
              <w:t>Уметь распознавать и употреблять в речи новые лексические единицы.</w:t>
            </w:r>
          </w:p>
          <w:p w:rsidR="003C3748" w:rsidRPr="00C14AA4" w:rsidRDefault="003C3748" w:rsidP="00B036AD"/>
        </w:tc>
        <w:tc>
          <w:tcPr>
            <w:tcW w:w="1985" w:type="dxa"/>
          </w:tcPr>
          <w:p w:rsidR="003C3748" w:rsidRPr="00C14AA4" w:rsidRDefault="003C3748" w:rsidP="00B036AD">
            <w:r w:rsidRPr="00C14AA4">
              <w:t>Работа со словарём. Умение вступать в речевое общение.</w:t>
            </w:r>
          </w:p>
        </w:tc>
        <w:tc>
          <w:tcPr>
            <w:tcW w:w="1701" w:type="dxa"/>
          </w:tcPr>
          <w:p w:rsidR="003C3748" w:rsidRPr="00C14AA4" w:rsidRDefault="003C3748" w:rsidP="00B036AD">
            <w:pPr>
              <w:rPr>
                <w:i/>
                <w:iCs/>
                <w:spacing w:val="-4"/>
              </w:rPr>
            </w:pPr>
            <w:r w:rsidRPr="00C14AA4">
              <w:rPr>
                <w:i/>
                <w:iCs/>
                <w:spacing w:val="-4"/>
              </w:rPr>
              <w:t>текущий</w:t>
            </w:r>
          </w:p>
          <w:p w:rsidR="003C3748" w:rsidRPr="00C14AA4" w:rsidRDefault="003C3748" w:rsidP="00B036AD">
            <w:r w:rsidRPr="00C14AA4">
              <w:rPr>
                <w:spacing w:val="-4"/>
              </w:rPr>
              <w:t xml:space="preserve">Контроль знания </w:t>
            </w:r>
            <w:r w:rsidRPr="00C14AA4">
              <w:rPr>
                <w:spacing w:val="-1"/>
              </w:rPr>
              <w:t xml:space="preserve">лексики по теме </w:t>
            </w:r>
            <w:r w:rsidRPr="00C14AA4">
              <w:t>урока: устный опрос</w:t>
            </w:r>
          </w:p>
        </w:tc>
        <w:tc>
          <w:tcPr>
            <w:tcW w:w="1289" w:type="dxa"/>
          </w:tcPr>
          <w:p w:rsidR="003C3748" w:rsidRPr="00C14AA4" w:rsidRDefault="003C3748" w:rsidP="00B036AD"/>
        </w:tc>
      </w:tr>
      <w:tr w:rsidR="003C3748" w:rsidRPr="00C26FA1">
        <w:trPr>
          <w:trHeight w:val="180"/>
        </w:trPr>
        <w:tc>
          <w:tcPr>
            <w:tcW w:w="786" w:type="dxa"/>
          </w:tcPr>
          <w:p w:rsidR="003C3748" w:rsidRPr="00C14AA4" w:rsidRDefault="003C3748" w:rsidP="00B036AD">
            <w:r w:rsidRPr="00C14AA4">
              <w:t>80.</w:t>
            </w:r>
          </w:p>
        </w:tc>
        <w:tc>
          <w:tcPr>
            <w:tcW w:w="1842" w:type="dxa"/>
          </w:tcPr>
          <w:p w:rsidR="003C3748" w:rsidRPr="00C14AA4" w:rsidRDefault="003C3748" w:rsidP="00B036AD">
            <w:r w:rsidRPr="00C14AA4">
              <w:t>2.Режим дня.  В кабинете школьного врача.</w:t>
            </w:r>
          </w:p>
          <w:p w:rsidR="003C3748" w:rsidRPr="00C14AA4" w:rsidRDefault="003C3748" w:rsidP="00B036AD"/>
          <w:p w:rsidR="003C3748" w:rsidRPr="00C14AA4" w:rsidRDefault="003C3748" w:rsidP="00B036AD">
            <w:r w:rsidRPr="00C14AA4">
              <w:rPr>
                <w:i/>
                <w:iCs/>
                <w:color w:val="000000"/>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AT"/>
              </w:rPr>
            </w:pPr>
            <w:r w:rsidRPr="00C14AA4">
              <w:rPr>
                <w:lang w:val="de-DE"/>
              </w:rPr>
              <w:t>Morgengymnastik machen, aufstehen, sich waschen</w:t>
            </w:r>
            <w:r w:rsidRPr="00C14AA4">
              <w:rPr>
                <w:lang w:val="de-AT"/>
              </w:rPr>
              <w:t xml:space="preserve">, </w:t>
            </w:r>
            <w:r w:rsidRPr="00C14AA4">
              <w:rPr>
                <w:lang w:val="de-DE"/>
              </w:rPr>
              <w:t xml:space="preserve"> der Schularzt, Kopfschmerzen haben, Halsschmerzen haben, Husten, Schnupfen, Tabletten schlucken, die beste Arznei.</w:t>
            </w:r>
          </w:p>
        </w:tc>
        <w:tc>
          <w:tcPr>
            <w:tcW w:w="2255" w:type="dxa"/>
          </w:tcPr>
          <w:p w:rsidR="003C3748" w:rsidRPr="00C14AA4" w:rsidRDefault="003C3748" w:rsidP="00B036AD">
            <w:r w:rsidRPr="00C14AA4">
              <w:rPr>
                <w:lang w:val="en-US"/>
              </w:rPr>
              <w:t>Предлоги с Dativ</w:t>
            </w:r>
            <w:r w:rsidRPr="00C14AA4">
              <w:t xml:space="preserve">,  </w:t>
            </w:r>
            <w:r w:rsidRPr="00C14AA4">
              <w:rPr>
                <w:lang w:val="en-US"/>
              </w:rPr>
              <w:t xml:space="preserve"> Akkusativ</w:t>
            </w:r>
          </w:p>
        </w:tc>
        <w:tc>
          <w:tcPr>
            <w:tcW w:w="2369" w:type="dxa"/>
          </w:tcPr>
          <w:p w:rsidR="003C3748" w:rsidRPr="00C14AA4" w:rsidRDefault="003C3748" w:rsidP="00B036AD">
            <w:pPr>
              <w:shd w:val="clear" w:color="auto" w:fill="FFFFFF"/>
              <w:ind w:right="-108" w:hanging="19"/>
            </w:pPr>
            <w:r w:rsidRPr="00C14AA4">
              <w:t>Уметь кратко высказываться о фактах и событиях, используя тип речи – описание. Уметь читать текст с полным пониманием прочитанного, выражать своё собственное отношение к прочитанному.</w:t>
            </w:r>
          </w:p>
          <w:p w:rsidR="003C3748" w:rsidRPr="00C14AA4" w:rsidRDefault="003C3748" w:rsidP="00B036AD">
            <w:pPr>
              <w:shd w:val="clear" w:color="auto" w:fill="FFFFFF"/>
              <w:ind w:right="317" w:hanging="19"/>
            </w:pPr>
          </w:p>
        </w:tc>
        <w:tc>
          <w:tcPr>
            <w:tcW w:w="1985" w:type="dxa"/>
          </w:tcPr>
          <w:p w:rsidR="003C3748" w:rsidRPr="00C14AA4" w:rsidRDefault="003C3748" w:rsidP="00B036AD">
            <w:pPr>
              <w:ind w:right="-108"/>
            </w:pPr>
            <w:r w:rsidRPr="00C14AA4">
              <w:t>Владение монологической и диалогической речью. Умение вступать в речевое общение.</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r w:rsidRPr="00C14AA4">
              <w:t>Говорение по теме «Мой режим дня»</w:t>
            </w:r>
          </w:p>
          <w:p w:rsidR="003C3748" w:rsidRPr="00C14AA4" w:rsidRDefault="003C3748" w:rsidP="00B036AD"/>
        </w:tc>
        <w:tc>
          <w:tcPr>
            <w:tcW w:w="1289" w:type="dxa"/>
          </w:tcPr>
          <w:p w:rsidR="003C3748" w:rsidRPr="00B036AD" w:rsidRDefault="003C3748" w:rsidP="00B036AD"/>
          <w:p w:rsidR="003C3748" w:rsidRPr="00B036AD" w:rsidRDefault="003C3748" w:rsidP="00B036AD"/>
          <w:p w:rsidR="003C3748" w:rsidRPr="00B036AD" w:rsidRDefault="003C3748" w:rsidP="00B036AD"/>
          <w:p w:rsidR="003C3748" w:rsidRPr="00C26FA1" w:rsidRDefault="003C3748" w:rsidP="00B036AD">
            <w:pPr>
              <w:rPr>
                <w:lang w:val="en-US"/>
              </w:rPr>
            </w:pPr>
            <w:r w:rsidRPr="00C26FA1">
              <w:t xml:space="preserve"> НРЭО</w:t>
            </w:r>
          </w:p>
          <w:p w:rsidR="003C3748" w:rsidRPr="00C26FA1" w:rsidRDefault="003C3748" w:rsidP="00B036AD">
            <w:pPr>
              <w:rPr>
                <w:lang w:val="en-US"/>
              </w:rPr>
            </w:pPr>
          </w:p>
        </w:tc>
      </w:tr>
      <w:tr w:rsidR="003C3748" w:rsidRPr="00C14AA4">
        <w:trPr>
          <w:trHeight w:val="180"/>
        </w:trPr>
        <w:tc>
          <w:tcPr>
            <w:tcW w:w="786" w:type="dxa"/>
          </w:tcPr>
          <w:p w:rsidR="003C3748" w:rsidRPr="00C14AA4" w:rsidRDefault="003C3748" w:rsidP="00B036AD">
            <w:r w:rsidRPr="00C14AA4">
              <w:t>81.</w:t>
            </w:r>
          </w:p>
        </w:tc>
        <w:tc>
          <w:tcPr>
            <w:tcW w:w="1842" w:type="dxa"/>
          </w:tcPr>
          <w:p w:rsidR="003C3748" w:rsidRPr="00C14AA4" w:rsidRDefault="003C3748" w:rsidP="00B036AD">
            <w:r w:rsidRPr="00C14AA4">
              <w:t>3. Футбол. Летние виды спорта.</w:t>
            </w:r>
          </w:p>
          <w:p w:rsidR="003C3748" w:rsidRPr="00C14AA4" w:rsidRDefault="003C3748" w:rsidP="00B036AD">
            <w:r w:rsidRPr="00C14AA4">
              <w:rPr>
                <w:i/>
                <w:iCs/>
                <w:color w:val="000000"/>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AT"/>
              </w:rPr>
            </w:pPr>
            <w:r w:rsidRPr="00C14AA4">
              <w:rPr>
                <w:lang w:val="de-DE"/>
              </w:rPr>
              <w:t>DerRadsport</w:t>
            </w:r>
            <w:r w:rsidRPr="00C14AA4">
              <w:rPr>
                <w:lang w:val="de-AT"/>
              </w:rPr>
              <w:t xml:space="preserve">, </w:t>
            </w:r>
            <w:r w:rsidRPr="00C14AA4">
              <w:rPr>
                <w:lang w:val="de-DE"/>
              </w:rPr>
              <w:t>derFu</w:t>
            </w:r>
            <w:r w:rsidRPr="00C14AA4">
              <w:rPr>
                <w:lang w:val="en-US"/>
              </w:rPr>
              <w:t>β</w:t>
            </w:r>
            <w:r w:rsidRPr="00C14AA4">
              <w:rPr>
                <w:lang w:val="de-DE"/>
              </w:rPr>
              <w:t>ball</w:t>
            </w:r>
            <w:r w:rsidRPr="00C14AA4">
              <w:rPr>
                <w:lang w:val="de-AT"/>
              </w:rPr>
              <w:t xml:space="preserve">, </w:t>
            </w:r>
            <w:r w:rsidRPr="00C14AA4">
              <w:rPr>
                <w:lang w:val="de-DE"/>
              </w:rPr>
              <w:t>derBasketball</w:t>
            </w:r>
            <w:r w:rsidRPr="00C14AA4">
              <w:rPr>
                <w:lang w:val="de-AT"/>
              </w:rPr>
              <w:t>,</w:t>
            </w:r>
          </w:p>
        </w:tc>
        <w:tc>
          <w:tcPr>
            <w:tcW w:w="2255" w:type="dxa"/>
          </w:tcPr>
          <w:p w:rsidR="003C3748" w:rsidRPr="00C14AA4" w:rsidRDefault="003C3748" w:rsidP="00B036AD">
            <w:r w:rsidRPr="00C14AA4">
              <w:t xml:space="preserve">Предлоги с </w:t>
            </w:r>
            <w:r w:rsidRPr="00C14AA4">
              <w:rPr>
                <w:lang w:val="en-US"/>
              </w:rPr>
              <w:t>Dativ</w:t>
            </w:r>
            <w:r w:rsidRPr="00C14AA4">
              <w:t>.</w:t>
            </w:r>
          </w:p>
        </w:tc>
        <w:tc>
          <w:tcPr>
            <w:tcW w:w="2369" w:type="dxa"/>
          </w:tcPr>
          <w:p w:rsidR="003C3748" w:rsidRPr="00C14AA4" w:rsidRDefault="003C3748" w:rsidP="00B036AD">
            <w:pPr>
              <w:shd w:val="clear" w:color="auto" w:fill="FFFFFF"/>
              <w:ind w:right="317" w:hanging="19"/>
            </w:pPr>
            <w:r w:rsidRPr="00C14AA4">
              <w:t>Уметь кратко высказываться о фактах и событиях, используя тип речи – описание.</w:t>
            </w:r>
          </w:p>
        </w:tc>
        <w:tc>
          <w:tcPr>
            <w:tcW w:w="1985" w:type="dxa"/>
          </w:tcPr>
          <w:p w:rsidR="003C3748" w:rsidRPr="00C14AA4" w:rsidRDefault="003C3748" w:rsidP="00B036AD">
            <w:r w:rsidRPr="00C14AA4">
              <w:t>Владение монологической речью. Умение вступать в речевое общение.</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r w:rsidRPr="00C14AA4">
              <w:t>Говорение по теме «Летние виды спорта»</w:t>
            </w: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82.</w:t>
            </w:r>
          </w:p>
        </w:tc>
        <w:tc>
          <w:tcPr>
            <w:tcW w:w="1842" w:type="dxa"/>
          </w:tcPr>
          <w:p w:rsidR="003C3748" w:rsidRPr="00C14AA4" w:rsidRDefault="003C3748" w:rsidP="00B036AD">
            <w:r w:rsidRPr="00C14AA4">
              <w:t>4.Хоккей. Зимние виды спорта.</w:t>
            </w:r>
          </w:p>
          <w:p w:rsidR="003C3748" w:rsidRPr="00C14AA4" w:rsidRDefault="003C3748" w:rsidP="00B036AD">
            <w:r w:rsidRPr="00C14AA4">
              <w:rPr>
                <w:i/>
                <w:iCs/>
                <w:color w:val="000000"/>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AT"/>
              </w:rPr>
            </w:pPr>
            <w:r w:rsidRPr="00C14AA4">
              <w:rPr>
                <w:lang w:val="de-DE"/>
              </w:rPr>
              <w:t>Schilaufen</w:t>
            </w:r>
            <w:r w:rsidRPr="00C14AA4">
              <w:rPr>
                <w:lang w:val="de-AT"/>
              </w:rPr>
              <w:t xml:space="preserve">, </w:t>
            </w:r>
            <w:r w:rsidRPr="00C14AA4">
              <w:rPr>
                <w:lang w:val="de-DE"/>
              </w:rPr>
              <w:t>Schlittschuhlaufen</w:t>
            </w:r>
            <w:r w:rsidRPr="00C14AA4">
              <w:rPr>
                <w:lang w:val="de-AT"/>
              </w:rPr>
              <w:t xml:space="preserve">, </w:t>
            </w:r>
            <w:r w:rsidRPr="00C14AA4">
              <w:rPr>
                <w:lang w:val="de-DE"/>
              </w:rPr>
              <w:t>Hockeyspielen</w:t>
            </w:r>
            <w:r w:rsidRPr="00C14AA4">
              <w:rPr>
                <w:lang w:val="de-AT"/>
              </w:rPr>
              <w:t xml:space="preserve">, </w:t>
            </w:r>
          </w:p>
        </w:tc>
        <w:tc>
          <w:tcPr>
            <w:tcW w:w="2255" w:type="dxa"/>
          </w:tcPr>
          <w:p w:rsidR="003C3748" w:rsidRPr="00C14AA4" w:rsidRDefault="003C3748" w:rsidP="00B036AD">
            <w:r w:rsidRPr="00C14AA4">
              <w:t xml:space="preserve">Предлоги с </w:t>
            </w:r>
            <w:r w:rsidRPr="00C14AA4">
              <w:rPr>
                <w:lang w:val="en-US"/>
              </w:rPr>
              <w:t>Akkusativ</w:t>
            </w:r>
          </w:p>
        </w:tc>
        <w:tc>
          <w:tcPr>
            <w:tcW w:w="2369" w:type="dxa"/>
          </w:tcPr>
          <w:p w:rsidR="003C3748" w:rsidRPr="00C14AA4" w:rsidRDefault="003C3748" w:rsidP="00B036AD">
            <w:pPr>
              <w:shd w:val="clear" w:color="auto" w:fill="FFFFFF"/>
              <w:ind w:right="317" w:hanging="19"/>
            </w:pPr>
            <w:r w:rsidRPr="00C14AA4">
              <w:t>Уметь кратко высказываться о фактах и событиях, используя тип речи – описание.</w:t>
            </w:r>
          </w:p>
        </w:tc>
        <w:tc>
          <w:tcPr>
            <w:tcW w:w="1985" w:type="dxa"/>
          </w:tcPr>
          <w:p w:rsidR="003C3748" w:rsidRPr="00C14AA4" w:rsidRDefault="003C3748" w:rsidP="00B036AD">
            <w:r w:rsidRPr="00C14AA4">
              <w:t>Владение монологической речью. Умение вступать в речевое общение.</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r w:rsidRPr="00C14AA4">
              <w:t>Говорение по теме «Зимние виды спорта»</w:t>
            </w: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83.</w:t>
            </w:r>
          </w:p>
        </w:tc>
        <w:tc>
          <w:tcPr>
            <w:tcW w:w="1842" w:type="dxa"/>
          </w:tcPr>
          <w:p w:rsidR="003C3748" w:rsidRPr="00C14AA4" w:rsidRDefault="003C3748" w:rsidP="00B036AD">
            <w:r w:rsidRPr="00C14AA4">
              <w:t>5.История Олимпийских игр</w:t>
            </w:r>
          </w:p>
          <w:p w:rsidR="003C3748" w:rsidRPr="00C14AA4" w:rsidRDefault="003C3748" w:rsidP="00B036AD">
            <w:r w:rsidRPr="00C14AA4">
              <w:rPr>
                <w:i/>
                <w:iCs/>
                <w:color w:val="000000"/>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right="-196" w:firstLine="10"/>
              <w:rPr>
                <w:lang w:val="de-DE"/>
              </w:rPr>
            </w:pPr>
            <w:r w:rsidRPr="00C14AA4">
              <w:rPr>
                <w:lang w:val="de-DE"/>
              </w:rPr>
              <w:t>die Olympischen Spiele, das Nationalfest, fünf Ringe, das olympische Feuer, die Olympiaflagge, das olympische Gelöbnis</w:t>
            </w:r>
          </w:p>
        </w:tc>
        <w:tc>
          <w:tcPr>
            <w:tcW w:w="2255" w:type="dxa"/>
          </w:tcPr>
          <w:p w:rsidR="003C3748" w:rsidRPr="00C14AA4" w:rsidRDefault="003C3748" w:rsidP="00B036AD">
            <w:r w:rsidRPr="00C14AA4">
              <w:t>Предлоги с двойным управлением</w:t>
            </w:r>
          </w:p>
        </w:tc>
        <w:tc>
          <w:tcPr>
            <w:tcW w:w="2369" w:type="dxa"/>
          </w:tcPr>
          <w:p w:rsidR="003C3748" w:rsidRPr="00C14AA4" w:rsidRDefault="003C3748" w:rsidP="00B036AD">
            <w:pPr>
              <w:shd w:val="clear" w:color="auto" w:fill="FFFFFF"/>
              <w:ind w:right="-108" w:hanging="19"/>
            </w:pPr>
            <w:r w:rsidRPr="00C14AA4">
              <w:t>Уметь читать текст с полным пониманием прочитанного, выражать своё собственное отношение к прочитанному.</w:t>
            </w:r>
          </w:p>
          <w:p w:rsidR="003C3748" w:rsidRPr="00C14AA4" w:rsidRDefault="003C3748" w:rsidP="00B036AD">
            <w:pPr>
              <w:shd w:val="clear" w:color="auto" w:fill="FFFFFF"/>
              <w:ind w:right="317"/>
            </w:pPr>
          </w:p>
        </w:tc>
        <w:tc>
          <w:tcPr>
            <w:tcW w:w="1985" w:type="dxa"/>
          </w:tcPr>
          <w:p w:rsidR="003C3748" w:rsidRPr="00C14AA4" w:rsidRDefault="003C3748" w:rsidP="00B036AD">
            <w:pPr>
              <w:ind w:right="-108"/>
            </w:pPr>
            <w:r w:rsidRPr="00C14AA4">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p w:rsidR="003C3748" w:rsidRPr="00C14AA4" w:rsidRDefault="003C3748" w:rsidP="00B036AD"/>
        </w:tc>
        <w:tc>
          <w:tcPr>
            <w:tcW w:w="1289" w:type="dxa"/>
          </w:tcPr>
          <w:p w:rsidR="003C3748" w:rsidRPr="00C14AA4" w:rsidRDefault="003C3748" w:rsidP="00B036AD"/>
          <w:p w:rsidR="003C3748" w:rsidRPr="00C14AA4" w:rsidRDefault="003C3748" w:rsidP="00B036AD"/>
          <w:p w:rsidR="003C3748" w:rsidRPr="00C14AA4" w:rsidRDefault="003C3748" w:rsidP="00B036AD"/>
        </w:tc>
      </w:tr>
      <w:tr w:rsidR="003C3748" w:rsidRPr="00C14AA4">
        <w:trPr>
          <w:trHeight w:val="180"/>
        </w:trPr>
        <w:tc>
          <w:tcPr>
            <w:tcW w:w="786" w:type="dxa"/>
          </w:tcPr>
          <w:p w:rsidR="003C3748" w:rsidRPr="00C14AA4" w:rsidRDefault="003C3748" w:rsidP="00B036AD">
            <w:r w:rsidRPr="00C14AA4">
              <w:t>84.</w:t>
            </w:r>
          </w:p>
        </w:tc>
        <w:tc>
          <w:tcPr>
            <w:tcW w:w="1842" w:type="dxa"/>
          </w:tcPr>
          <w:p w:rsidR="003C3748" w:rsidRPr="00C14AA4" w:rsidRDefault="003C3748" w:rsidP="00B036AD">
            <w:r w:rsidRPr="00C14AA4">
              <w:t>6.Всемирные игры. Неолимпий</w:t>
            </w:r>
            <w:r w:rsidRPr="00B036AD">
              <w:t>-</w:t>
            </w:r>
            <w:r w:rsidRPr="00C14AA4">
              <w:t>ские виды спорта.</w:t>
            </w:r>
          </w:p>
          <w:p w:rsidR="003C3748" w:rsidRPr="00C14AA4" w:rsidRDefault="003C3748" w:rsidP="00B036AD">
            <w:pPr>
              <w:rPr>
                <w:lang w:val="de-AT"/>
              </w:rPr>
            </w:pPr>
            <w:r w:rsidRPr="00C14AA4">
              <w:rPr>
                <w:i/>
                <w:iCs/>
                <w:color w:val="000000"/>
              </w:rPr>
              <w:t>Комбинированныйурок</w:t>
            </w:r>
            <w:r w:rsidRPr="00C14AA4">
              <w:rPr>
                <w:i/>
                <w:iCs/>
                <w:color w:val="000000"/>
                <w:lang w:val="de-AT"/>
              </w:rPr>
              <w:t>.</w:t>
            </w:r>
          </w:p>
        </w:tc>
        <w:tc>
          <w:tcPr>
            <w:tcW w:w="709" w:type="dxa"/>
          </w:tcPr>
          <w:p w:rsidR="003C3748" w:rsidRPr="00C14AA4" w:rsidRDefault="003C3748" w:rsidP="00B036AD">
            <w:pPr>
              <w:jc w:val="center"/>
              <w:rPr>
                <w:lang w:val="de-AT"/>
              </w:rPr>
            </w:pPr>
          </w:p>
        </w:tc>
        <w:tc>
          <w:tcPr>
            <w:tcW w:w="590" w:type="dxa"/>
          </w:tcPr>
          <w:p w:rsidR="003C3748" w:rsidRPr="00C14AA4" w:rsidRDefault="003C3748" w:rsidP="00B036AD">
            <w:pPr>
              <w:jc w:val="center"/>
              <w:rPr>
                <w:lang w:val="de-AT"/>
              </w:rPr>
            </w:pPr>
          </w:p>
        </w:tc>
        <w:tc>
          <w:tcPr>
            <w:tcW w:w="2015" w:type="dxa"/>
          </w:tcPr>
          <w:p w:rsidR="003C3748" w:rsidRPr="00C14AA4" w:rsidRDefault="003C3748" w:rsidP="00B036AD">
            <w:pPr>
              <w:shd w:val="clear" w:color="auto" w:fill="FFFFFF"/>
              <w:ind w:firstLine="10"/>
              <w:rPr>
                <w:lang w:val="de-DE"/>
              </w:rPr>
            </w:pPr>
            <w:r w:rsidRPr="00C14AA4">
              <w:rPr>
                <w:lang w:val="de-DE"/>
              </w:rPr>
              <w:t>Der Sportverband, die World Games, nicht als Vertreter ihres Landes</w:t>
            </w:r>
          </w:p>
        </w:tc>
        <w:tc>
          <w:tcPr>
            <w:tcW w:w="2255" w:type="dxa"/>
          </w:tcPr>
          <w:p w:rsidR="003C3748" w:rsidRPr="00C14AA4" w:rsidRDefault="003C3748" w:rsidP="00B036AD">
            <w:r w:rsidRPr="00C14AA4">
              <w:t>Предлогис</w:t>
            </w:r>
            <w:r w:rsidRPr="00C14AA4">
              <w:rPr>
                <w:lang w:val="de-AT"/>
              </w:rPr>
              <w:t xml:space="preserve"> A</w:t>
            </w:r>
            <w:r w:rsidRPr="00C14AA4">
              <w:rPr>
                <w:lang w:val="en-US"/>
              </w:rPr>
              <w:t>kkusativ</w:t>
            </w:r>
          </w:p>
        </w:tc>
        <w:tc>
          <w:tcPr>
            <w:tcW w:w="2369" w:type="dxa"/>
          </w:tcPr>
          <w:p w:rsidR="003C3748" w:rsidRPr="00C14AA4" w:rsidRDefault="003C3748" w:rsidP="00B036AD">
            <w:pPr>
              <w:shd w:val="clear" w:color="auto" w:fill="FFFFFF"/>
              <w:ind w:right="-108" w:hanging="19"/>
            </w:pPr>
            <w:r w:rsidRPr="00C14AA4">
              <w:t>Уметь читать текст с полным пониманием прочитанного, выражать своё собственное отношение к прочитанному.</w:t>
            </w:r>
          </w:p>
        </w:tc>
        <w:tc>
          <w:tcPr>
            <w:tcW w:w="1985" w:type="dxa"/>
          </w:tcPr>
          <w:p w:rsidR="003C3748" w:rsidRPr="00C14AA4" w:rsidRDefault="003C3748" w:rsidP="00B036AD">
            <w:r w:rsidRPr="00C14AA4">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r w:rsidRPr="00C14AA4">
              <w:t>.</w:t>
            </w:r>
          </w:p>
          <w:p w:rsidR="003C3748" w:rsidRPr="00C14AA4" w:rsidRDefault="003C3748" w:rsidP="00B036AD"/>
        </w:tc>
        <w:tc>
          <w:tcPr>
            <w:tcW w:w="1289" w:type="dxa"/>
          </w:tcPr>
          <w:p w:rsidR="003C3748" w:rsidRPr="00C14AA4" w:rsidRDefault="003C3748" w:rsidP="00B036AD"/>
          <w:p w:rsidR="003C3748" w:rsidRPr="00C14AA4" w:rsidRDefault="003C3748" w:rsidP="00B036AD"/>
        </w:tc>
      </w:tr>
      <w:tr w:rsidR="003C3748" w:rsidRPr="00C14AA4">
        <w:trPr>
          <w:trHeight w:val="180"/>
        </w:trPr>
        <w:tc>
          <w:tcPr>
            <w:tcW w:w="786" w:type="dxa"/>
          </w:tcPr>
          <w:p w:rsidR="003C3748" w:rsidRPr="00C14AA4" w:rsidRDefault="003C3748" w:rsidP="00B036AD">
            <w:r w:rsidRPr="00C14AA4">
              <w:t>85.</w:t>
            </w:r>
          </w:p>
        </w:tc>
        <w:tc>
          <w:tcPr>
            <w:tcW w:w="1842" w:type="dxa"/>
          </w:tcPr>
          <w:p w:rsidR="003C3748" w:rsidRPr="00C14AA4" w:rsidRDefault="003C3748" w:rsidP="00B036AD">
            <w:pPr>
              <w:rPr>
                <w:color w:val="548DD4"/>
              </w:rPr>
            </w:pPr>
            <w:r w:rsidRPr="00C14AA4">
              <w:rPr>
                <w:b/>
                <w:bCs/>
              </w:rPr>
              <w:t>7.</w:t>
            </w:r>
            <w:r w:rsidRPr="00C14AA4">
              <w:rPr>
                <w:b/>
                <w:bCs/>
                <w:i/>
                <w:iCs/>
                <w:color w:val="FF0000"/>
              </w:rPr>
              <w:t xml:space="preserve"> Контроль навыков работы с текстом</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108" w:hanging="19"/>
            </w:pPr>
          </w:p>
        </w:tc>
        <w:tc>
          <w:tcPr>
            <w:tcW w:w="1985" w:type="dxa"/>
          </w:tcPr>
          <w:p w:rsidR="003C3748" w:rsidRPr="00C14AA4" w:rsidRDefault="003C3748" w:rsidP="00B036AD">
            <w:pPr>
              <w:ind w:right="-108"/>
            </w:pPr>
          </w:p>
        </w:tc>
        <w:tc>
          <w:tcPr>
            <w:tcW w:w="1701" w:type="dxa"/>
          </w:tcPr>
          <w:p w:rsidR="003C3748" w:rsidRPr="00C14AA4" w:rsidRDefault="003C3748" w:rsidP="00B036AD">
            <w:pPr>
              <w:rPr>
                <w:i/>
                <w:iCs/>
              </w:rPr>
            </w:pPr>
            <w:r w:rsidRPr="00C14AA4">
              <w:rPr>
                <w:i/>
                <w:iCs/>
              </w:rPr>
              <w:t>тематический</w:t>
            </w:r>
          </w:p>
          <w:p w:rsidR="003C3748" w:rsidRPr="00C14AA4" w:rsidRDefault="003C3748" w:rsidP="00B036AD"/>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86.</w:t>
            </w:r>
          </w:p>
        </w:tc>
        <w:tc>
          <w:tcPr>
            <w:tcW w:w="1842" w:type="dxa"/>
          </w:tcPr>
          <w:p w:rsidR="003C3748" w:rsidRPr="00C14AA4" w:rsidRDefault="003C3748" w:rsidP="00B036AD">
            <w:r w:rsidRPr="00C14AA4">
              <w:rPr>
                <w:b/>
                <w:bCs/>
              </w:rPr>
              <w:t>8</w:t>
            </w:r>
            <w:r w:rsidRPr="00C14AA4">
              <w:t xml:space="preserve"> Двойная победа. Обучение пересказу</w:t>
            </w:r>
          </w:p>
          <w:p w:rsidR="003C3748" w:rsidRPr="00C14AA4" w:rsidRDefault="003C3748" w:rsidP="00B036AD">
            <w:pPr>
              <w:rPr>
                <w:b/>
                <w:bCs/>
              </w:rPr>
            </w:pPr>
            <w:r w:rsidRPr="00C14AA4">
              <w:rPr>
                <w:i/>
                <w:iCs/>
                <w:color w:val="000000"/>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AT"/>
              </w:rPr>
            </w:pPr>
            <w:r w:rsidRPr="00C14AA4">
              <w:rPr>
                <w:lang w:val="de-DE"/>
              </w:rPr>
              <w:t>ein doppelter Sieg, der Hinderlauf, der Hindernis, der Graben, der Läufer, annehnen</w:t>
            </w:r>
          </w:p>
        </w:tc>
        <w:tc>
          <w:tcPr>
            <w:tcW w:w="2255" w:type="dxa"/>
          </w:tcPr>
          <w:p w:rsidR="003C3748" w:rsidRPr="00C14AA4" w:rsidRDefault="003C3748" w:rsidP="00B036AD">
            <w:pPr>
              <w:rPr>
                <w:lang w:val="de-AT"/>
              </w:rPr>
            </w:pPr>
            <w:r w:rsidRPr="00C14AA4">
              <w:t>Предлоги с двойным управлением.</w:t>
            </w:r>
          </w:p>
        </w:tc>
        <w:tc>
          <w:tcPr>
            <w:tcW w:w="2369" w:type="dxa"/>
          </w:tcPr>
          <w:p w:rsidR="003C3748" w:rsidRPr="00C14AA4" w:rsidRDefault="003C3748" w:rsidP="00B036AD">
            <w:pPr>
              <w:shd w:val="clear" w:color="auto" w:fill="FFFFFF"/>
              <w:ind w:right="-108" w:hanging="19"/>
            </w:pPr>
            <w:r w:rsidRPr="00C14AA4">
              <w:t>Уметь читать текст с полным пониманием прочитанного, выражать своё собственное отношение к прочитанному.</w:t>
            </w:r>
          </w:p>
          <w:p w:rsidR="003C3748" w:rsidRPr="00C14AA4" w:rsidRDefault="003C3748" w:rsidP="00B036AD"/>
        </w:tc>
        <w:tc>
          <w:tcPr>
            <w:tcW w:w="1985" w:type="dxa"/>
          </w:tcPr>
          <w:p w:rsidR="003C3748" w:rsidRPr="00C14AA4" w:rsidRDefault="003C3748" w:rsidP="00B036AD">
            <w:r w:rsidRPr="00C14AA4">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p w:rsidR="003C3748" w:rsidRPr="00C14AA4" w:rsidRDefault="003C3748" w:rsidP="00B036AD"/>
        </w:tc>
        <w:tc>
          <w:tcPr>
            <w:tcW w:w="1289" w:type="dxa"/>
          </w:tcPr>
          <w:p w:rsidR="003C3748" w:rsidRPr="00C14AA4" w:rsidRDefault="003C3748" w:rsidP="00B036AD"/>
        </w:tc>
      </w:tr>
      <w:tr w:rsidR="003C3748" w:rsidRPr="00C26FA1">
        <w:trPr>
          <w:trHeight w:val="180"/>
        </w:trPr>
        <w:tc>
          <w:tcPr>
            <w:tcW w:w="786" w:type="dxa"/>
          </w:tcPr>
          <w:p w:rsidR="003C3748" w:rsidRPr="00C14AA4" w:rsidRDefault="003C3748" w:rsidP="00B036AD">
            <w:r w:rsidRPr="00C14AA4">
              <w:t>87.</w:t>
            </w:r>
          </w:p>
        </w:tc>
        <w:tc>
          <w:tcPr>
            <w:tcW w:w="1842" w:type="dxa"/>
          </w:tcPr>
          <w:p w:rsidR="003C3748" w:rsidRPr="00C14AA4" w:rsidRDefault="003C3748" w:rsidP="00B036AD">
            <w:pPr>
              <w:rPr>
                <w:b/>
                <w:bCs/>
              </w:rPr>
            </w:pPr>
            <w:r w:rsidRPr="00C14AA4">
              <w:t>9.Мы занимаемся спортом, чтобы быть … Активизация лексики в речи.</w:t>
            </w:r>
          </w:p>
          <w:p w:rsidR="003C3748" w:rsidRPr="00C14AA4" w:rsidRDefault="003C3748" w:rsidP="00B036AD">
            <w:pPr>
              <w:rPr>
                <w:b/>
                <w:bCs/>
              </w:rPr>
            </w:pPr>
            <w:r w:rsidRPr="00C14AA4">
              <w:rPr>
                <w:i/>
                <w:iCs/>
                <w:color w:val="000000"/>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DE"/>
              </w:rPr>
            </w:pPr>
            <w:r w:rsidRPr="00C14AA4">
              <w:rPr>
                <w:lang w:val="de-DE"/>
              </w:rPr>
              <w:t>… , um …gesund zu sein, zielbewusst, regelmä</w:t>
            </w:r>
            <w:r w:rsidRPr="00C14AA4">
              <w:rPr>
                <w:lang w:val="en-US"/>
              </w:rPr>
              <w:t>β</w:t>
            </w:r>
            <w:r w:rsidRPr="00C14AA4">
              <w:rPr>
                <w:lang w:val="de-DE"/>
              </w:rPr>
              <w:t>ig, einen starken Willen, mit Erfolg</w:t>
            </w:r>
          </w:p>
        </w:tc>
        <w:tc>
          <w:tcPr>
            <w:tcW w:w="2255" w:type="dxa"/>
          </w:tcPr>
          <w:p w:rsidR="003C3748" w:rsidRPr="00C14AA4" w:rsidRDefault="003C3748" w:rsidP="00B036AD">
            <w:pPr>
              <w:rPr>
                <w:lang w:val="de-AT"/>
              </w:rPr>
            </w:pPr>
            <w:r w:rsidRPr="00C14AA4">
              <w:t>Предлоги с двойным управлением.</w:t>
            </w:r>
          </w:p>
        </w:tc>
        <w:tc>
          <w:tcPr>
            <w:tcW w:w="2369" w:type="dxa"/>
          </w:tcPr>
          <w:p w:rsidR="003C3748" w:rsidRPr="00C14AA4" w:rsidRDefault="003C3748" w:rsidP="00B036AD">
            <w:pPr>
              <w:shd w:val="clear" w:color="auto" w:fill="FFFFFF"/>
              <w:ind w:right="-108" w:hanging="19"/>
            </w:pPr>
            <w:r w:rsidRPr="00C14AA4">
              <w:t>Уметь кратко высказываться о фактах, используя тип речи-описание, эмоциональные и оценочные суждения с опорой на ассоциограмму «</w:t>
            </w:r>
            <w:r w:rsidRPr="00C14AA4">
              <w:rPr>
                <w:lang w:val="en-US"/>
              </w:rPr>
              <w:t>Sporttreiben</w:t>
            </w:r>
            <w:r w:rsidRPr="00C14AA4">
              <w:t>»</w:t>
            </w:r>
          </w:p>
        </w:tc>
        <w:tc>
          <w:tcPr>
            <w:tcW w:w="1985" w:type="dxa"/>
          </w:tcPr>
          <w:p w:rsidR="003C3748" w:rsidRPr="00C14AA4" w:rsidRDefault="003C3748" w:rsidP="00B036AD">
            <w:pPr>
              <w:ind w:right="-108"/>
            </w:pPr>
            <w:r w:rsidRPr="00C14AA4">
              <w:t>Владение монологической речью. Умение вступать в беседу.</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r w:rsidRPr="00C14AA4">
              <w:t>говорение по теме урока.</w:t>
            </w:r>
          </w:p>
          <w:p w:rsidR="003C3748" w:rsidRPr="00C14AA4" w:rsidRDefault="003C3748" w:rsidP="00B036AD"/>
        </w:tc>
        <w:tc>
          <w:tcPr>
            <w:tcW w:w="1289" w:type="dxa"/>
          </w:tcPr>
          <w:p w:rsidR="003C3748" w:rsidRPr="00C14AA4" w:rsidRDefault="003C3748" w:rsidP="00B036AD"/>
          <w:p w:rsidR="003C3748" w:rsidRPr="00C14AA4" w:rsidRDefault="003C3748" w:rsidP="00B036AD"/>
          <w:p w:rsidR="003C3748" w:rsidRPr="00C26FA1" w:rsidRDefault="003C3748" w:rsidP="00B036AD">
            <w:r w:rsidRPr="00C26FA1">
              <w:t xml:space="preserve"> НРЭО</w:t>
            </w:r>
          </w:p>
        </w:tc>
      </w:tr>
      <w:tr w:rsidR="003C3748" w:rsidRPr="00C14AA4">
        <w:trPr>
          <w:trHeight w:val="180"/>
        </w:trPr>
        <w:tc>
          <w:tcPr>
            <w:tcW w:w="786" w:type="dxa"/>
          </w:tcPr>
          <w:p w:rsidR="003C3748" w:rsidRPr="00C14AA4" w:rsidRDefault="003C3748" w:rsidP="00B036AD">
            <w:r w:rsidRPr="00C14AA4">
              <w:t>88.</w:t>
            </w:r>
          </w:p>
        </w:tc>
        <w:tc>
          <w:tcPr>
            <w:tcW w:w="1842" w:type="dxa"/>
          </w:tcPr>
          <w:p w:rsidR="003C3748" w:rsidRPr="00C14AA4" w:rsidRDefault="003C3748" w:rsidP="00B036AD">
            <w:r w:rsidRPr="00C14AA4">
              <w:t>10. Что нужно делать, чтобы быть здоровым? Работа с таблицей.</w:t>
            </w:r>
          </w:p>
          <w:p w:rsidR="003C3748" w:rsidRPr="00C14AA4" w:rsidRDefault="003C3748" w:rsidP="00B036AD">
            <w:pPr>
              <w:rPr>
                <w:b/>
                <w:bCs/>
              </w:rPr>
            </w:pPr>
            <w:r w:rsidRPr="00C14AA4">
              <w:rPr>
                <w:i/>
                <w:iCs/>
              </w:rPr>
              <w:t>Комбинированный урок</w:t>
            </w:r>
          </w:p>
          <w:p w:rsidR="003C3748" w:rsidRPr="00C14AA4" w:rsidRDefault="003C3748" w:rsidP="00B036AD">
            <w:pPr>
              <w:rPr>
                <w:b/>
                <w:bCs/>
              </w:rPr>
            </w:pP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DE"/>
              </w:rPr>
            </w:pPr>
            <w:r w:rsidRPr="00C14AA4">
              <w:rPr>
                <w:lang w:val="de-AT"/>
              </w:rPr>
              <w:t>DieAusdauer</w:t>
            </w:r>
          </w:p>
        </w:tc>
        <w:tc>
          <w:tcPr>
            <w:tcW w:w="2255" w:type="dxa"/>
          </w:tcPr>
          <w:p w:rsidR="003C3748" w:rsidRPr="00C14AA4" w:rsidRDefault="003C3748" w:rsidP="00B036AD"/>
        </w:tc>
        <w:tc>
          <w:tcPr>
            <w:tcW w:w="2369" w:type="dxa"/>
          </w:tcPr>
          <w:p w:rsidR="003C3748" w:rsidRPr="00C14AA4" w:rsidRDefault="003C3748" w:rsidP="00B036AD">
            <w:r w:rsidRPr="00C14AA4">
              <w:t>Составлять монологическое высказывание  с опорой на таблицу; аргументировать свою точку зрения по данному вопросу.</w:t>
            </w:r>
          </w:p>
        </w:tc>
        <w:tc>
          <w:tcPr>
            <w:tcW w:w="1985" w:type="dxa"/>
          </w:tcPr>
          <w:p w:rsidR="003C3748" w:rsidRPr="00C14AA4" w:rsidRDefault="003C3748" w:rsidP="00B036AD">
            <w:r w:rsidRPr="00C14AA4">
              <w:t>Рассуждать на тему пользы занятия спортом.</w:t>
            </w:r>
          </w:p>
        </w:tc>
        <w:tc>
          <w:tcPr>
            <w:tcW w:w="1701" w:type="dxa"/>
          </w:tcPr>
          <w:p w:rsidR="003C3748" w:rsidRPr="00C14AA4" w:rsidRDefault="003C3748" w:rsidP="00B036AD">
            <w:r w:rsidRPr="00C14AA4">
              <w:rPr>
                <w:i/>
                <w:iCs/>
              </w:rPr>
              <w:t>текущий</w:t>
            </w: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89.</w:t>
            </w:r>
          </w:p>
        </w:tc>
        <w:tc>
          <w:tcPr>
            <w:tcW w:w="1842" w:type="dxa"/>
          </w:tcPr>
          <w:p w:rsidR="003C3748" w:rsidRPr="00C14AA4" w:rsidRDefault="003C3748" w:rsidP="00B036AD">
            <w:r w:rsidRPr="00C14AA4">
              <w:t>11. Здоровое питание школьников</w:t>
            </w:r>
          </w:p>
          <w:p w:rsidR="003C3748" w:rsidRPr="00C14AA4" w:rsidRDefault="003C3748" w:rsidP="00B036AD">
            <w:pPr>
              <w:rPr>
                <w:i/>
                <w:iCs/>
              </w:rPr>
            </w:pPr>
            <w:r w:rsidRPr="00C14AA4">
              <w:rPr>
                <w:i/>
                <w:iCs/>
              </w:rPr>
              <w:t>Комбинированный урок</w:t>
            </w:r>
          </w:p>
          <w:p w:rsidR="003C3748" w:rsidRPr="00C14AA4" w:rsidRDefault="003C3748" w:rsidP="00B036AD">
            <w:pPr>
              <w:rPr>
                <w:i/>
                <w:iCs/>
              </w:rPr>
            </w:pP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AT"/>
              </w:rPr>
            </w:pPr>
            <w:r w:rsidRPr="00C14AA4">
              <w:rPr>
                <w:lang w:val="de-AT"/>
              </w:rPr>
              <w:t>Lecker, die Mohnschnecke, das Vollkornbrot, Schulbuffet, überzeugen</w:t>
            </w:r>
          </w:p>
        </w:tc>
        <w:tc>
          <w:tcPr>
            <w:tcW w:w="2255" w:type="dxa"/>
          </w:tcPr>
          <w:p w:rsidR="003C3748" w:rsidRPr="00C14AA4" w:rsidRDefault="003C3748" w:rsidP="00B036AD">
            <w:r w:rsidRPr="00C14AA4">
              <w:t>Сложносочиненные предложения</w:t>
            </w:r>
          </w:p>
        </w:tc>
        <w:tc>
          <w:tcPr>
            <w:tcW w:w="2369" w:type="dxa"/>
          </w:tcPr>
          <w:p w:rsidR="003C3748" w:rsidRPr="00C14AA4" w:rsidRDefault="003C3748" w:rsidP="00B036AD">
            <w:pPr>
              <w:shd w:val="clear" w:color="auto" w:fill="FFFFFF"/>
              <w:ind w:right="317"/>
            </w:pPr>
            <w:r w:rsidRPr="00C14AA4">
              <w:t>Читать с общим понимание текста, аргументировать собственное мнение, отвечать на вопросы по теме.</w:t>
            </w:r>
          </w:p>
        </w:tc>
        <w:tc>
          <w:tcPr>
            <w:tcW w:w="1985" w:type="dxa"/>
          </w:tcPr>
          <w:p w:rsidR="003C3748" w:rsidRPr="00C14AA4" w:rsidRDefault="003C3748" w:rsidP="00B036AD">
            <w:pPr>
              <w:ind w:right="-108"/>
            </w:pPr>
            <w:r w:rsidRPr="00C14AA4">
              <w:t>Выражать собственное мнение по вопросу здорового питания школьников</w:t>
            </w:r>
          </w:p>
        </w:tc>
        <w:tc>
          <w:tcPr>
            <w:tcW w:w="1701" w:type="dxa"/>
          </w:tcPr>
          <w:p w:rsidR="003C3748" w:rsidRPr="00C14AA4" w:rsidRDefault="003C3748" w:rsidP="00B036AD">
            <w:pPr>
              <w:rPr>
                <w:i/>
                <w:iCs/>
              </w:rPr>
            </w:pP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90.</w:t>
            </w:r>
          </w:p>
        </w:tc>
        <w:tc>
          <w:tcPr>
            <w:tcW w:w="1842" w:type="dxa"/>
          </w:tcPr>
          <w:p w:rsidR="003C3748" w:rsidRPr="00C14AA4" w:rsidRDefault="003C3748" w:rsidP="00B036AD">
            <w:r w:rsidRPr="00C14AA4">
              <w:t>12.Развитие навыков аудирования.</w:t>
            </w:r>
            <w:r w:rsidRPr="00C14AA4">
              <w:rPr>
                <w:i/>
                <w:iCs/>
                <w:color w:val="000000"/>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551C54" w:rsidRDefault="003C3748" w:rsidP="00B036AD">
            <w:pPr>
              <w:shd w:val="clear" w:color="auto" w:fill="FFFFFF"/>
              <w:ind w:firstLine="10"/>
              <w:rPr>
                <w:lang w:val="de-DE"/>
              </w:rPr>
            </w:pPr>
            <w:r w:rsidRPr="00C14AA4">
              <w:rPr>
                <w:lang w:val="de-DE"/>
              </w:rPr>
              <w:t>trainieren</w:t>
            </w:r>
            <w:r w:rsidRPr="00551C54">
              <w:rPr>
                <w:lang w:val="de-DE"/>
              </w:rPr>
              <w:t xml:space="preserve">, </w:t>
            </w:r>
            <w:r w:rsidRPr="00C14AA4">
              <w:rPr>
                <w:lang w:val="de-DE"/>
              </w:rPr>
              <w:t>derSportplatz</w:t>
            </w:r>
            <w:r w:rsidRPr="00551C54">
              <w:rPr>
                <w:lang w:val="de-DE"/>
              </w:rPr>
              <w:t xml:space="preserve">, </w:t>
            </w:r>
            <w:r w:rsidRPr="00C14AA4">
              <w:rPr>
                <w:lang w:val="de-DE"/>
              </w:rPr>
              <w:t>imStadion</w:t>
            </w:r>
            <w:r w:rsidRPr="00551C54">
              <w:rPr>
                <w:lang w:val="de-DE"/>
              </w:rPr>
              <w:t xml:space="preserve">, </w:t>
            </w:r>
          </w:p>
        </w:tc>
        <w:tc>
          <w:tcPr>
            <w:tcW w:w="2255" w:type="dxa"/>
          </w:tcPr>
          <w:p w:rsidR="003C3748" w:rsidRPr="00C14AA4" w:rsidRDefault="003C3748" w:rsidP="00B036AD">
            <w:r w:rsidRPr="00C14AA4">
              <w:t>Предлоги с двойным управлением.</w:t>
            </w:r>
          </w:p>
        </w:tc>
        <w:tc>
          <w:tcPr>
            <w:tcW w:w="2369" w:type="dxa"/>
          </w:tcPr>
          <w:p w:rsidR="003C3748" w:rsidRPr="00C14AA4" w:rsidRDefault="003C3748" w:rsidP="00B036AD">
            <w:pPr>
              <w:shd w:val="clear" w:color="auto" w:fill="FFFFFF"/>
              <w:ind w:right="317" w:hanging="19"/>
            </w:pPr>
            <w:r w:rsidRPr="00C14AA4">
              <w:t>Уметь воспринимать на слух текст, выделять главные факты.</w:t>
            </w:r>
          </w:p>
        </w:tc>
        <w:tc>
          <w:tcPr>
            <w:tcW w:w="1985" w:type="dxa"/>
          </w:tcPr>
          <w:p w:rsidR="003C3748" w:rsidRPr="00C14AA4" w:rsidRDefault="003C3748" w:rsidP="00B036AD">
            <w:r w:rsidRPr="00C14AA4">
              <w:t>Адекватное восприятие устной речи и способность передавать содержание прослушанного текста в сжатом или развёрнутом виде в соответствии с целью учебного задания.</w:t>
            </w:r>
          </w:p>
        </w:tc>
        <w:tc>
          <w:tcPr>
            <w:tcW w:w="1701" w:type="dxa"/>
          </w:tcPr>
          <w:p w:rsidR="003C3748" w:rsidRPr="00C14AA4" w:rsidRDefault="003C3748" w:rsidP="00B036AD">
            <w:pPr>
              <w:rPr>
                <w:i/>
                <w:iCs/>
                <w:spacing w:val="-4"/>
              </w:rPr>
            </w:pPr>
            <w:r w:rsidRPr="00C14AA4">
              <w:rPr>
                <w:i/>
                <w:iCs/>
                <w:spacing w:val="-4"/>
              </w:rPr>
              <w:t>текущий</w:t>
            </w:r>
          </w:p>
          <w:p w:rsidR="003C3748" w:rsidRPr="00C14AA4" w:rsidRDefault="003C3748" w:rsidP="00B036AD">
            <w:r w:rsidRPr="00C14AA4">
              <w:t xml:space="preserve">Контроль аудирования  </w:t>
            </w:r>
          </w:p>
        </w:tc>
        <w:tc>
          <w:tcPr>
            <w:tcW w:w="1289" w:type="dxa"/>
          </w:tcPr>
          <w:p w:rsidR="003C3748" w:rsidRPr="00C14AA4" w:rsidRDefault="003C3748" w:rsidP="00B036AD"/>
          <w:p w:rsidR="003C3748" w:rsidRPr="00C14AA4" w:rsidRDefault="003C3748" w:rsidP="00B036AD"/>
        </w:tc>
      </w:tr>
      <w:tr w:rsidR="003C3748" w:rsidRPr="00C14AA4">
        <w:trPr>
          <w:trHeight w:val="180"/>
        </w:trPr>
        <w:tc>
          <w:tcPr>
            <w:tcW w:w="786" w:type="dxa"/>
          </w:tcPr>
          <w:p w:rsidR="003C3748" w:rsidRPr="00C14AA4" w:rsidRDefault="003C3748" w:rsidP="00B036AD">
            <w:r w:rsidRPr="00C14AA4">
              <w:t>91.</w:t>
            </w:r>
          </w:p>
        </w:tc>
        <w:tc>
          <w:tcPr>
            <w:tcW w:w="1842" w:type="dxa"/>
          </w:tcPr>
          <w:p w:rsidR="003C3748" w:rsidRPr="00C14AA4" w:rsidRDefault="003C3748" w:rsidP="00B036AD">
            <w:r w:rsidRPr="00C14AA4">
              <w:t>13.Систематизация изученного грамматического материала (предлогов, ССП, СПП)</w:t>
            </w:r>
            <w:r w:rsidRPr="00C14AA4">
              <w:rPr>
                <w:i/>
                <w:iCs/>
                <w:color w:val="000000"/>
              </w:rPr>
              <w:t xml:space="preserve"> 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rPr>
                <w:lang w:val="de-AT"/>
              </w:rPr>
            </w:pPr>
            <w:r w:rsidRPr="00C14AA4">
              <w:rPr>
                <w:lang w:val="de-AT"/>
              </w:rPr>
              <w:t>zweifeln</w:t>
            </w:r>
          </w:p>
        </w:tc>
        <w:tc>
          <w:tcPr>
            <w:tcW w:w="2255" w:type="dxa"/>
          </w:tcPr>
          <w:p w:rsidR="003C3748" w:rsidRPr="00C14AA4" w:rsidRDefault="003C3748" w:rsidP="00B036AD">
            <w:pPr>
              <w:rPr>
                <w:lang w:val="de-AT"/>
              </w:rPr>
            </w:pPr>
            <w:r w:rsidRPr="00C14AA4">
              <w:t>Предлоги</w:t>
            </w:r>
            <w:r w:rsidRPr="00C14AA4">
              <w:rPr>
                <w:lang w:val="de-AT"/>
              </w:rPr>
              <w:t xml:space="preserve"> Dativ, Akkusativ, Dativ und Akkusativ, dass – Sätze, da- und weil Sätze, wenn- Sätze</w:t>
            </w:r>
          </w:p>
        </w:tc>
        <w:tc>
          <w:tcPr>
            <w:tcW w:w="2369" w:type="dxa"/>
          </w:tcPr>
          <w:p w:rsidR="003C3748" w:rsidRPr="00C14AA4" w:rsidRDefault="003C3748" w:rsidP="00B036AD">
            <w:pPr>
              <w:shd w:val="clear" w:color="auto" w:fill="FFFFFF"/>
              <w:ind w:right="77" w:firstLine="10"/>
              <w:rPr>
                <w:spacing w:val="-1"/>
              </w:rPr>
            </w:pPr>
            <w:r w:rsidRPr="00C14AA4">
              <w:rPr>
                <w:spacing w:val="-1"/>
              </w:rPr>
              <w:t>Знать склонение артиклей, существительных; управление глаголов.</w:t>
            </w:r>
          </w:p>
          <w:p w:rsidR="003C3748" w:rsidRPr="00C14AA4" w:rsidRDefault="003C3748" w:rsidP="00B036AD">
            <w:pPr>
              <w:shd w:val="clear" w:color="auto" w:fill="FFFFFF"/>
              <w:ind w:right="77" w:firstLine="10"/>
              <w:rPr>
                <w:spacing w:val="-1"/>
              </w:rPr>
            </w:pPr>
            <w:r w:rsidRPr="00C14AA4">
              <w:rPr>
                <w:spacing w:val="-1"/>
              </w:rPr>
              <w:t>трансформировать прямую речь в  косвенную.</w:t>
            </w:r>
          </w:p>
        </w:tc>
        <w:tc>
          <w:tcPr>
            <w:tcW w:w="1985" w:type="dxa"/>
          </w:tcPr>
          <w:p w:rsidR="003C3748" w:rsidRPr="00C14AA4" w:rsidRDefault="003C3748" w:rsidP="00B036AD">
            <w:r w:rsidRPr="00C14AA4">
              <w:t>Трансформировать прямую речь в косвенную; строить логическое высказывание, аргументировать собственную точку зрения.</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tc>
        <w:tc>
          <w:tcPr>
            <w:tcW w:w="1289" w:type="dxa"/>
          </w:tcPr>
          <w:p w:rsidR="003C3748" w:rsidRPr="00C14AA4" w:rsidRDefault="003C3748" w:rsidP="00B036AD"/>
          <w:p w:rsidR="003C3748" w:rsidRPr="00C14AA4" w:rsidRDefault="003C3748" w:rsidP="00B036AD"/>
          <w:p w:rsidR="003C3748" w:rsidRPr="00C14AA4" w:rsidRDefault="003C3748" w:rsidP="00B036AD"/>
        </w:tc>
      </w:tr>
      <w:tr w:rsidR="003C3748" w:rsidRPr="00C14AA4">
        <w:trPr>
          <w:trHeight w:val="180"/>
        </w:trPr>
        <w:tc>
          <w:tcPr>
            <w:tcW w:w="786" w:type="dxa"/>
          </w:tcPr>
          <w:p w:rsidR="003C3748" w:rsidRPr="00C14AA4" w:rsidRDefault="003C3748" w:rsidP="00B036AD">
            <w:r w:rsidRPr="00C14AA4">
              <w:t>92.</w:t>
            </w:r>
          </w:p>
        </w:tc>
        <w:tc>
          <w:tcPr>
            <w:tcW w:w="1842" w:type="dxa"/>
          </w:tcPr>
          <w:p w:rsidR="003C3748" w:rsidRPr="00C14AA4" w:rsidRDefault="003C3748" w:rsidP="00B036AD">
            <w:pPr>
              <w:rPr>
                <w:b/>
                <w:bCs/>
              </w:rPr>
            </w:pPr>
            <w:r w:rsidRPr="00C14AA4">
              <w:rPr>
                <w:b/>
                <w:bCs/>
              </w:rPr>
              <w:t xml:space="preserve">14. </w:t>
            </w:r>
            <w:r w:rsidRPr="00C14AA4">
              <w:rPr>
                <w:b/>
                <w:bCs/>
                <w:i/>
                <w:iCs/>
                <w:color w:val="FF0000"/>
              </w:rPr>
              <w:t>Контроль письменной речи.</w:t>
            </w:r>
          </w:p>
        </w:tc>
        <w:tc>
          <w:tcPr>
            <w:tcW w:w="709" w:type="dxa"/>
          </w:tcPr>
          <w:p w:rsidR="003C3748" w:rsidRPr="00C14AA4" w:rsidRDefault="003C3748" w:rsidP="00B036AD">
            <w:pPr>
              <w:jc w:val="center"/>
              <w:rPr>
                <w:lang w:val="en-US"/>
              </w:rP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r w:rsidRPr="00C14AA4">
              <w:t>Лексика по теме</w:t>
            </w:r>
          </w:p>
        </w:tc>
        <w:tc>
          <w:tcPr>
            <w:tcW w:w="2255" w:type="dxa"/>
          </w:tcPr>
          <w:p w:rsidR="003C3748" w:rsidRPr="00C14AA4" w:rsidRDefault="003C3748" w:rsidP="00B036AD">
            <w:pPr>
              <w:rPr>
                <w:lang w:val="de-AT"/>
              </w:rPr>
            </w:pPr>
            <w:r w:rsidRPr="00C14AA4">
              <w:t>Предлоги</w:t>
            </w:r>
            <w:r w:rsidRPr="00C14AA4">
              <w:rPr>
                <w:lang w:val="de-AT"/>
              </w:rPr>
              <w:t xml:space="preserve"> Dativ, Akkusativ, Dativ und Akkusativ, dass – Sätze, da- und weil Sätze, wenn- Sätze</w:t>
            </w:r>
          </w:p>
        </w:tc>
        <w:tc>
          <w:tcPr>
            <w:tcW w:w="2369" w:type="dxa"/>
          </w:tcPr>
          <w:p w:rsidR="003C3748" w:rsidRPr="00C14AA4" w:rsidRDefault="003C3748" w:rsidP="00B036AD">
            <w:r w:rsidRPr="00C14AA4">
              <w:t>Писать мини-сочинение «Спорт в моей жизни»</w:t>
            </w:r>
          </w:p>
        </w:tc>
        <w:tc>
          <w:tcPr>
            <w:tcW w:w="1985" w:type="dxa"/>
          </w:tcPr>
          <w:p w:rsidR="003C3748" w:rsidRPr="00C14AA4" w:rsidRDefault="003C3748" w:rsidP="00B036AD"/>
        </w:tc>
        <w:tc>
          <w:tcPr>
            <w:tcW w:w="1701" w:type="dxa"/>
          </w:tcPr>
          <w:p w:rsidR="003C3748" w:rsidRPr="00C14AA4" w:rsidRDefault="003C3748" w:rsidP="00B036AD">
            <w:pPr>
              <w:rPr>
                <w:i/>
                <w:iCs/>
              </w:rPr>
            </w:pPr>
            <w:r w:rsidRPr="00C14AA4">
              <w:rPr>
                <w:i/>
                <w:iCs/>
              </w:rPr>
              <w:t>тематический</w:t>
            </w:r>
          </w:p>
          <w:p w:rsidR="003C3748" w:rsidRPr="00C14AA4" w:rsidRDefault="003C3748" w:rsidP="00B036AD">
            <w:pPr>
              <w:rPr>
                <w:i/>
                <w:iCs/>
              </w:rPr>
            </w:pP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93.</w:t>
            </w:r>
          </w:p>
        </w:tc>
        <w:tc>
          <w:tcPr>
            <w:tcW w:w="1842" w:type="dxa"/>
          </w:tcPr>
          <w:p w:rsidR="003C3748" w:rsidRPr="00C14AA4" w:rsidRDefault="003C3748" w:rsidP="00B036AD">
            <w:r w:rsidRPr="00C14AA4">
              <w:t>15.Активизация лексических навыков</w:t>
            </w:r>
          </w:p>
          <w:p w:rsidR="003C3748" w:rsidRPr="00C14AA4" w:rsidRDefault="003C3748" w:rsidP="00B036AD">
            <w:pPr>
              <w:rPr>
                <w:i/>
                <w:iCs/>
              </w:rPr>
            </w:pPr>
            <w:r w:rsidRPr="00C14AA4">
              <w:rPr>
                <w:i/>
                <w:iCs/>
              </w:rPr>
              <w:t>Урок комплексного применения знаний</w:t>
            </w:r>
          </w:p>
          <w:p w:rsidR="003C3748" w:rsidRPr="00C14AA4" w:rsidRDefault="003C3748" w:rsidP="00B036AD"/>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r w:rsidRPr="00C14AA4">
              <w:t>Лексика по теме</w:t>
            </w:r>
          </w:p>
        </w:tc>
        <w:tc>
          <w:tcPr>
            <w:tcW w:w="2255" w:type="dxa"/>
          </w:tcPr>
          <w:p w:rsidR="003C3748" w:rsidRPr="00C14AA4" w:rsidRDefault="003C3748" w:rsidP="00B036AD"/>
        </w:tc>
        <w:tc>
          <w:tcPr>
            <w:tcW w:w="2369" w:type="dxa"/>
          </w:tcPr>
          <w:p w:rsidR="003C3748" w:rsidRPr="00C14AA4" w:rsidRDefault="003C3748" w:rsidP="00B036AD">
            <w:r w:rsidRPr="00C14AA4">
              <w:t>Уметь воспринимать на слух речь собеседника, умение реагировать на вопрос по ситуации, знать написание ЛЕ по теме</w:t>
            </w:r>
          </w:p>
        </w:tc>
        <w:tc>
          <w:tcPr>
            <w:tcW w:w="1985" w:type="dxa"/>
          </w:tcPr>
          <w:p w:rsidR="003C3748" w:rsidRPr="00C14AA4" w:rsidRDefault="003C3748" w:rsidP="00B036AD">
            <w:r w:rsidRPr="00C14AA4">
              <w:t>Работа со словарем, владение монологической и диалогической речью, умение ориентироваться в материале темы.</w:t>
            </w:r>
          </w:p>
        </w:tc>
        <w:tc>
          <w:tcPr>
            <w:tcW w:w="1701" w:type="dxa"/>
          </w:tcPr>
          <w:p w:rsidR="003C3748" w:rsidRPr="00C14AA4" w:rsidRDefault="003C3748" w:rsidP="00B036AD">
            <w:r w:rsidRPr="00C14AA4">
              <w:t>текущий</w:t>
            </w: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94.</w:t>
            </w:r>
          </w:p>
        </w:tc>
        <w:tc>
          <w:tcPr>
            <w:tcW w:w="1842" w:type="dxa"/>
          </w:tcPr>
          <w:p w:rsidR="003C3748" w:rsidRPr="00C26FA1" w:rsidRDefault="003C3748" w:rsidP="00B036AD">
            <w:pPr>
              <w:rPr>
                <w:i/>
                <w:iCs/>
                <w:color w:val="000000"/>
              </w:rPr>
            </w:pPr>
            <w:r w:rsidRPr="00C14AA4">
              <w:t xml:space="preserve">16.  Берём интервью о спорте. </w:t>
            </w:r>
            <w:r w:rsidRPr="00C14AA4">
              <w:rPr>
                <w:i/>
                <w:iCs/>
                <w:color w:val="000000"/>
              </w:rPr>
              <w:t xml:space="preserve"> 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right="-55" w:firstLine="10"/>
            </w:pPr>
            <w:r w:rsidRPr="00C14AA4">
              <w:rPr>
                <w:lang w:val="en-US"/>
              </w:rPr>
              <w:t>zuschauen</w:t>
            </w:r>
            <w:r w:rsidRPr="00C14AA4">
              <w:t xml:space="preserve">, </w:t>
            </w:r>
            <w:r w:rsidRPr="00C14AA4">
              <w:rPr>
                <w:lang w:val="en-US"/>
              </w:rPr>
              <w:t>aus</w:t>
            </w:r>
            <w:r w:rsidRPr="00C14AA4">
              <w:t>ü</w:t>
            </w:r>
            <w:r w:rsidRPr="00C14AA4">
              <w:rPr>
                <w:lang w:val="en-US"/>
              </w:rPr>
              <w:t>ben</w:t>
            </w:r>
            <w:r w:rsidRPr="00C14AA4">
              <w:t>,</w:t>
            </w:r>
          </w:p>
        </w:tc>
        <w:tc>
          <w:tcPr>
            <w:tcW w:w="2255" w:type="dxa"/>
          </w:tcPr>
          <w:p w:rsidR="003C3748" w:rsidRPr="00C14AA4" w:rsidRDefault="003C3748" w:rsidP="00B036AD">
            <w:r w:rsidRPr="00C14AA4">
              <w:t xml:space="preserve">Предлоги с </w:t>
            </w:r>
            <w:r w:rsidRPr="00C14AA4">
              <w:rPr>
                <w:lang w:val="en-US"/>
              </w:rPr>
              <w:t>Dativ</w:t>
            </w:r>
            <w:r w:rsidRPr="00C14AA4">
              <w:t xml:space="preserve"> и </w:t>
            </w:r>
            <w:r w:rsidRPr="00C14AA4">
              <w:rPr>
                <w:lang w:val="en-US"/>
              </w:rPr>
              <w:t>Akkusativ</w:t>
            </w:r>
            <w:r w:rsidRPr="00C14AA4">
              <w:t>.</w:t>
            </w:r>
          </w:p>
        </w:tc>
        <w:tc>
          <w:tcPr>
            <w:tcW w:w="2369" w:type="dxa"/>
          </w:tcPr>
          <w:p w:rsidR="003C3748" w:rsidRPr="00C14AA4" w:rsidRDefault="003C3748" w:rsidP="00B036AD">
            <w:r w:rsidRPr="00C14AA4">
              <w:t>Уметь вести диалог-расспрос.</w:t>
            </w:r>
          </w:p>
        </w:tc>
        <w:tc>
          <w:tcPr>
            <w:tcW w:w="1985" w:type="dxa"/>
          </w:tcPr>
          <w:p w:rsidR="003C3748" w:rsidRPr="00C14AA4" w:rsidRDefault="003C3748" w:rsidP="00B036AD">
            <w:r w:rsidRPr="00C14AA4">
              <w:t>Владение монологической речью. Умение вступать в беседу.</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r w:rsidRPr="00C14AA4">
              <w:t>говорение по теме урока.</w:t>
            </w:r>
          </w:p>
          <w:p w:rsidR="003C3748" w:rsidRPr="00C14AA4" w:rsidRDefault="003C3748" w:rsidP="00B036AD"/>
        </w:tc>
        <w:tc>
          <w:tcPr>
            <w:tcW w:w="1289" w:type="dxa"/>
          </w:tcPr>
          <w:p w:rsidR="003C3748" w:rsidRPr="00C14AA4" w:rsidRDefault="003C3748" w:rsidP="00B036AD"/>
          <w:p w:rsidR="003C3748" w:rsidRPr="00C14AA4" w:rsidRDefault="003C3748" w:rsidP="00B036AD"/>
        </w:tc>
      </w:tr>
      <w:tr w:rsidR="003C3748" w:rsidRPr="00C14AA4">
        <w:trPr>
          <w:trHeight w:val="180"/>
        </w:trPr>
        <w:tc>
          <w:tcPr>
            <w:tcW w:w="786" w:type="dxa"/>
          </w:tcPr>
          <w:p w:rsidR="003C3748" w:rsidRPr="00C14AA4" w:rsidRDefault="003C3748" w:rsidP="00B036AD">
            <w:r w:rsidRPr="00C14AA4">
              <w:t>95.</w:t>
            </w:r>
          </w:p>
        </w:tc>
        <w:tc>
          <w:tcPr>
            <w:tcW w:w="1842" w:type="dxa"/>
          </w:tcPr>
          <w:p w:rsidR="003C3748" w:rsidRPr="00C14AA4" w:rsidRDefault="003C3748" w:rsidP="00B036AD">
            <w:pPr>
              <w:ind w:right="-108"/>
            </w:pPr>
            <w:r w:rsidRPr="00C14AA4">
              <w:t xml:space="preserve">17.Равняемся на лучших. Выдающиеся спортсмены России </w:t>
            </w:r>
            <w:r w:rsidRPr="00C14AA4">
              <w:rPr>
                <w:i/>
                <w:iCs/>
                <w:color w:val="000000"/>
              </w:rPr>
              <w:t xml:space="preserve"> 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r w:rsidRPr="00C14AA4">
              <w:rPr>
                <w:lang w:val="en-US"/>
              </w:rPr>
              <w:t>dieMannschaft</w:t>
            </w:r>
            <w:r w:rsidRPr="00C14AA4">
              <w:t xml:space="preserve">, </w:t>
            </w:r>
          </w:p>
        </w:tc>
        <w:tc>
          <w:tcPr>
            <w:tcW w:w="2255" w:type="dxa"/>
          </w:tcPr>
          <w:p w:rsidR="003C3748" w:rsidRPr="00C14AA4" w:rsidRDefault="003C3748" w:rsidP="00B036AD">
            <w:r w:rsidRPr="00C14AA4">
              <w:t>Предлоги с двойным управлением.</w:t>
            </w:r>
          </w:p>
        </w:tc>
        <w:tc>
          <w:tcPr>
            <w:tcW w:w="2369" w:type="dxa"/>
          </w:tcPr>
          <w:p w:rsidR="003C3748" w:rsidRPr="00C14AA4" w:rsidRDefault="003C3748" w:rsidP="00B036AD">
            <w:pPr>
              <w:shd w:val="clear" w:color="auto" w:fill="FFFFFF"/>
              <w:ind w:right="-108" w:hanging="19"/>
            </w:pPr>
            <w:r w:rsidRPr="00C14AA4">
              <w:t>Уметь читать текст с полным пониманием прочитанного, выражать своё собственное отношение к прочитанному.</w:t>
            </w:r>
          </w:p>
          <w:p w:rsidR="003C3748" w:rsidRPr="00C14AA4" w:rsidRDefault="003C3748" w:rsidP="00B036AD">
            <w:pPr>
              <w:shd w:val="clear" w:color="auto" w:fill="FFFFFF"/>
              <w:ind w:right="317" w:hanging="19"/>
            </w:pPr>
          </w:p>
        </w:tc>
        <w:tc>
          <w:tcPr>
            <w:tcW w:w="1985" w:type="dxa"/>
          </w:tcPr>
          <w:p w:rsidR="003C3748" w:rsidRPr="00C14AA4" w:rsidRDefault="003C3748" w:rsidP="00B036AD">
            <w:pPr>
              <w:ind w:right="-108"/>
            </w:pPr>
            <w:r w:rsidRPr="00C14AA4">
              <w:t>Осознанное беглое чтение текста различных стилей и жанров, проведение информационно-смыслового анализа текста. Поиск нужной информации по заданной теме в источниках различного типа</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p w:rsidR="003C3748" w:rsidRPr="00C14AA4" w:rsidRDefault="003C3748" w:rsidP="00B036AD">
            <w:r w:rsidRPr="00C14AA4">
              <w:t xml:space="preserve">Изучающее чтение текстов </w:t>
            </w:r>
          </w:p>
        </w:tc>
        <w:tc>
          <w:tcPr>
            <w:tcW w:w="1289" w:type="dxa"/>
          </w:tcPr>
          <w:p w:rsidR="003C3748" w:rsidRPr="00C14AA4" w:rsidRDefault="003C3748" w:rsidP="00B036AD"/>
          <w:p w:rsidR="003C3748" w:rsidRPr="00C14AA4" w:rsidRDefault="003C3748" w:rsidP="00B036AD"/>
          <w:p w:rsidR="003C3748" w:rsidRPr="00C14AA4" w:rsidRDefault="003C3748" w:rsidP="00B036AD"/>
        </w:tc>
      </w:tr>
      <w:tr w:rsidR="003C3748" w:rsidRPr="00C14AA4">
        <w:trPr>
          <w:trHeight w:val="180"/>
        </w:trPr>
        <w:tc>
          <w:tcPr>
            <w:tcW w:w="786" w:type="dxa"/>
          </w:tcPr>
          <w:p w:rsidR="003C3748" w:rsidRPr="00C14AA4" w:rsidRDefault="003C3748" w:rsidP="00B036AD">
            <w:r w:rsidRPr="00C14AA4">
              <w:t>96.</w:t>
            </w:r>
          </w:p>
        </w:tc>
        <w:tc>
          <w:tcPr>
            <w:tcW w:w="1842" w:type="dxa"/>
          </w:tcPr>
          <w:p w:rsidR="003C3748" w:rsidRPr="00C14AA4" w:rsidRDefault="003C3748" w:rsidP="00B036AD">
            <w:pPr>
              <w:rPr>
                <w:b/>
                <w:bCs/>
                <w:i/>
                <w:iCs/>
                <w:color w:val="FF0000"/>
              </w:rPr>
            </w:pPr>
            <w:r w:rsidRPr="00C14AA4">
              <w:rPr>
                <w:b/>
                <w:bCs/>
              </w:rPr>
              <w:t xml:space="preserve">18. </w:t>
            </w:r>
            <w:r w:rsidRPr="00C14AA4">
              <w:rPr>
                <w:b/>
                <w:bCs/>
                <w:i/>
                <w:iCs/>
                <w:color w:val="FF0000"/>
              </w:rPr>
              <w:t xml:space="preserve"> Контрольная работа «В здоровом теле – здоровый дух»</w:t>
            </w:r>
          </w:p>
          <w:p w:rsidR="003C3748" w:rsidRPr="00C14AA4" w:rsidRDefault="003C3748" w:rsidP="00B036AD">
            <w:pPr>
              <w:rPr>
                <w:b/>
                <w:bCs/>
              </w:rPr>
            </w:pPr>
            <w:r w:rsidRPr="00C14AA4">
              <w:rPr>
                <w:b/>
                <w:bCs/>
                <w:i/>
                <w:iCs/>
                <w:color w:val="FF0000"/>
              </w:rPr>
              <w:t>Урок контроля знаний</w:t>
            </w:r>
          </w:p>
        </w:tc>
        <w:tc>
          <w:tcPr>
            <w:tcW w:w="709" w:type="dxa"/>
          </w:tcPr>
          <w:p w:rsidR="003C3748" w:rsidRPr="00C14AA4" w:rsidRDefault="003C3748" w:rsidP="00B036AD">
            <w:pPr>
              <w:jc w:val="center"/>
              <w:rPr>
                <w:lang w:val="en-US"/>
              </w:rP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r w:rsidRPr="00C14AA4">
              <w:t>Лексика по теме</w:t>
            </w:r>
          </w:p>
        </w:tc>
        <w:tc>
          <w:tcPr>
            <w:tcW w:w="2255" w:type="dxa"/>
          </w:tcPr>
          <w:p w:rsidR="003C3748" w:rsidRPr="00C14AA4" w:rsidRDefault="003C3748" w:rsidP="00B036AD">
            <w:r w:rsidRPr="00C14AA4">
              <w:t>Грамматика по теме</w:t>
            </w:r>
          </w:p>
        </w:tc>
        <w:tc>
          <w:tcPr>
            <w:tcW w:w="2369" w:type="dxa"/>
          </w:tcPr>
          <w:p w:rsidR="003C3748" w:rsidRPr="00C14AA4" w:rsidRDefault="003C3748" w:rsidP="00B036AD">
            <w:r w:rsidRPr="00C14AA4">
              <w:t>Уметь применять полученные знания на практике.</w:t>
            </w:r>
          </w:p>
        </w:tc>
        <w:tc>
          <w:tcPr>
            <w:tcW w:w="1985" w:type="dxa"/>
          </w:tcPr>
          <w:p w:rsidR="003C3748" w:rsidRPr="00C14AA4" w:rsidRDefault="003C3748" w:rsidP="00B036AD">
            <w:r w:rsidRPr="00C14AA4">
              <w:t>Уметь применять полученные знания на практике.</w:t>
            </w:r>
          </w:p>
        </w:tc>
        <w:tc>
          <w:tcPr>
            <w:tcW w:w="1701" w:type="dxa"/>
          </w:tcPr>
          <w:p w:rsidR="003C3748" w:rsidRPr="00C14AA4" w:rsidRDefault="003C3748" w:rsidP="00B036AD">
            <w:r w:rsidRPr="00C14AA4">
              <w:rPr>
                <w:i/>
                <w:iCs/>
                <w:spacing w:val="-4"/>
              </w:rPr>
              <w:t>итоговый</w:t>
            </w:r>
          </w:p>
          <w:p w:rsidR="003C3748" w:rsidRPr="00C14AA4" w:rsidRDefault="003C3748" w:rsidP="00B036AD"/>
        </w:tc>
        <w:tc>
          <w:tcPr>
            <w:tcW w:w="1289" w:type="dxa"/>
          </w:tcPr>
          <w:p w:rsidR="003C3748" w:rsidRPr="00C14AA4" w:rsidRDefault="003C3748" w:rsidP="00B036AD"/>
        </w:tc>
      </w:tr>
      <w:tr w:rsidR="003C3748" w:rsidRPr="00551C54">
        <w:trPr>
          <w:trHeight w:val="180"/>
        </w:trPr>
        <w:tc>
          <w:tcPr>
            <w:tcW w:w="786" w:type="dxa"/>
          </w:tcPr>
          <w:p w:rsidR="003C3748" w:rsidRPr="00C14AA4" w:rsidRDefault="003C3748" w:rsidP="00B036AD">
            <w:r w:rsidRPr="00C14AA4">
              <w:t>97.</w:t>
            </w:r>
          </w:p>
        </w:tc>
        <w:tc>
          <w:tcPr>
            <w:tcW w:w="1842" w:type="dxa"/>
          </w:tcPr>
          <w:p w:rsidR="003C3748" w:rsidRPr="00C14AA4" w:rsidRDefault="003C3748" w:rsidP="00B036AD">
            <w:r w:rsidRPr="00C14AA4">
              <w:t>19. «Спорт в моей  жизни». Защита проекта.</w:t>
            </w:r>
          </w:p>
          <w:p w:rsidR="003C3748" w:rsidRPr="00C14AA4" w:rsidRDefault="003C3748" w:rsidP="00B036AD">
            <w:r w:rsidRPr="00C14AA4">
              <w:rPr>
                <w:i/>
                <w:iCs/>
              </w:rPr>
              <w:t>Урок комплексного применения знаний</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r w:rsidRPr="00C14AA4">
              <w:t xml:space="preserve">Предлоги с </w:t>
            </w:r>
            <w:r w:rsidRPr="00C14AA4">
              <w:rPr>
                <w:lang w:val="en-US"/>
              </w:rPr>
              <w:t>Dativ</w:t>
            </w:r>
            <w:r w:rsidRPr="00C14AA4">
              <w:t xml:space="preserve"> и </w:t>
            </w:r>
            <w:r w:rsidRPr="00C14AA4">
              <w:rPr>
                <w:lang w:val="en-US"/>
              </w:rPr>
              <w:t>Akkusativ</w:t>
            </w:r>
            <w:r w:rsidRPr="00C14AA4">
              <w:t>.</w:t>
            </w:r>
          </w:p>
        </w:tc>
        <w:tc>
          <w:tcPr>
            <w:tcW w:w="2369" w:type="dxa"/>
          </w:tcPr>
          <w:p w:rsidR="003C3748" w:rsidRPr="00C14AA4" w:rsidRDefault="003C3748" w:rsidP="00B036AD">
            <w:pPr>
              <w:shd w:val="clear" w:color="auto" w:fill="FFFFFF"/>
              <w:ind w:right="-108" w:hanging="19"/>
            </w:pPr>
            <w:r w:rsidRPr="00C14AA4">
              <w:t>Умение самостоятельно и мотивированно организовывать свою познавательную деятельность.</w:t>
            </w:r>
          </w:p>
        </w:tc>
        <w:tc>
          <w:tcPr>
            <w:tcW w:w="1985" w:type="dxa"/>
          </w:tcPr>
          <w:p w:rsidR="003C3748" w:rsidRPr="00C14AA4" w:rsidRDefault="003C3748" w:rsidP="00B036AD">
            <w:pPr>
              <w:ind w:right="-108"/>
            </w:pPr>
            <w:r w:rsidRPr="00C14AA4">
              <w:t>Поиск нужной информации по заданной теме в источниках различного типа.</w:t>
            </w:r>
          </w:p>
        </w:tc>
        <w:tc>
          <w:tcPr>
            <w:tcW w:w="1701" w:type="dxa"/>
          </w:tcPr>
          <w:p w:rsidR="003C3748" w:rsidRPr="00C14AA4" w:rsidRDefault="003C3748" w:rsidP="00B036AD">
            <w:pPr>
              <w:rPr>
                <w:i/>
                <w:iCs/>
              </w:rPr>
            </w:pPr>
            <w:r w:rsidRPr="00C14AA4">
              <w:rPr>
                <w:i/>
                <w:iCs/>
              </w:rPr>
              <w:t>Тематический</w:t>
            </w:r>
          </w:p>
          <w:p w:rsidR="003C3748" w:rsidRPr="00C14AA4" w:rsidRDefault="003C3748" w:rsidP="00B036AD">
            <w:r w:rsidRPr="00C14AA4">
              <w:rPr>
                <w:spacing w:val="-3"/>
              </w:rPr>
              <w:t>Контроль проектной деятельности учащихся.</w:t>
            </w:r>
          </w:p>
        </w:tc>
        <w:tc>
          <w:tcPr>
            <w:tcW w:w="1289" w:type="dxa"/>
          </w:tcPr>
          <w:p w:rsidR="003C3748" w:rsidRPr="00C14AA4" w:rsidRDefault="003C3748" w:rsidP="00B036AD"/>
          <w:p w:rsidR="003C3748" w:rsidRPr="00B036AD" w:rsidRDefault="003C3748" w:rsidP="00B036AD"/>
          <w:p w:rsidR="003C3748" w:rsidRPr="00551C54" w:rsidRDefault="003C3748" w:rsidP="00B036AD">
            <w:r>
              <w:t xml:space="preserve">   НРЭО</w:t>
            </w:r>
          </w:p>
        </w:tc>
      </w:tr>
      <w:tr w:rsidR="003C3748" w:rsidRPr="00C14AA4">
        <w:trPr>
          <w:trHeight w:val="180"/>
        </w:trPr>
        <w:tc>
          <w:tcPr>
            <w:tcW w:w="786" w:type="dxa"/>
          </w:tcPr>
          <w:p w:rsidR="003C3748" w:rsidRPr="00C14AA4" w:rsidRDefault="003C3748" w:rsidP="00B036AD">
            <w:r w:rsidRPr="00C14AA4">
              <w:t>98.</w:t>
            </w:r>
          </w:p>
        </w:tc>
        <w:tc>
          <w:tcPr>
            <w:tcW w:w="1842" w:type="dxa"/>
          </w:tcPr>
          <w:p w:rsidR="003C3748" w:rsidRPr="00C14AA4" w:rsidRDefault="003C3748" w:rsidP="00B036AD">
            <w:r w:rsidRPr="00C14AA4">
              <w:t>20.</w:t>
            </w:r>
            <w:r w:rsidRPr="00C14AA4">
              <w:rPr>
                <w:b/>
                <w:bCs/>
                <w:i/>
                <w:iCs/>
                <w:color w:val="FF0000"/>
              </w:rPr>
              <w:t xml:space="preserve">  Контроль навыков устной речи.</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r w:rsidRPr="00C14AA4">
              <w:t xml:space="preserve">Предлоги с </w:t>
            </w:r>
            <w:r w:rsidRPr="00C14AA4">
              <w:rPr>
                <w:lang w:val="en-US"/>
              </w:rPr>
              <w:t>Dativ</w:t>
            </w:r>
            <w:r w:rsidRPr="00C14AA4">
              <w:t xml:space="preserve"> и </w:t>
            </w:r>
            <w:r w:rsidRPr="00C14AA4">
              <w:rPr>
                <w:lang w:val="en-US"/>
              </w:rPr>
              <w:t>Akkusativ</w:t>
            </w:r>
            <w:r w:rsidRPr="00C14AA4">
              <w:t>.</w:t>
            </w:r>
          </w:p>
        </w:tc>
        <w:tc>
          <w:tcPr>
            <w:tcW w:w="2369" w:type="dxa"/>
          </w:tcPr>
          <w:p w:rsidR="003C3748" w:rsidRPr="00C14AA4" w:rsidRDefault="003C3748" w:rsidP="00B036AD">
            <w:r w:rsidRPr="00C14AA4">
              <w:t>Рассказывать о роли спорта в жизни человека; высказывать собственное мнение по данной теме.</w:t>
            </w:r>
          </w:p>
        </w:tc>
        <w:tc>
          <w:tcPr>
            <w:tcW w:w="1985" w:type="dxa"/>
          </w:tcPr>
          <w:p w:rsidR="003C3748" w:rsidRPr="00C14AA4" w:rsidRDefault="003C3748" w:rsidP="00B036AD">
            <w:r w:rsidRPr="00C14AA4">
              <w:t xml:space="preserve"> Строить  связное монологическое высказывание по заданной теме.</w:t>
            </w:r>
          </w:p>
        </w:tc>
        <w:tc>
          <w:tcPr>
            <w:tcW w:w="1701" w:type="dxa"/>
          </w:tcPr>
          <w:p w:rsidR="003C3748" w:rsidRPr="00C14AA4" w:rsidRDefault="003C3748" w:rsidP="00B036AD">
            <w:pPr>
              <w:shd w:val="clear" w:color="auto" w:fill="FFFFFF"/>
              <w:ind w:right="211"/>
              <w:rPr>
                <w:i/>
                <w:iCs/>
              </w:rPr>
            </w:pPr>
            <w:r w:rsidRPr="00C14AA4">
              <w:rPr>
                <w:i/>
                <w:iCs/>
              </w:rPr>
              <w:t>Тематический</w:t>
            </w:r>
          </w:p>
          <w:p w:rsidR="003C3748" w:rsidRPr="00C14AA4" w:rsidRDefault="003C3748" w:rsidP="00B036AD">
            <w:r w:rsidRPr="00C14AA4">
              <w:t>«Я и спорт»</w:t>
            </w: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99.</w:t>
            </w:r>
          </w:p>
        </w:tc>
        <w:tc>
          <w:tcPr>
            <w:tcW w:w="1842" w:type="dxa"/>
          </w:tcPr>
          <w:p w:rsidR="003C3748" w:rsidRPr="00C14AA4" w:rsidRDefault="003C3748" w:rsidP="00B036AD">
            <w:pPr>
              <w:rPr>
                <w:i/>
                <w:iCs/>
              </w:rPr>
            </w:pPr>
            <w:r w:rsidRPr="00C14AA4">
              <w:t>21. Домашнее чтение. Работа с текстом.</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108" w:hanging="19"/>
            </w:pPr>
            <w:r w:rsidRPr="00C14AA4">
              <w:t>Уметь читать текст с полным пониманием прочитанного, выражать своё собственное отношение к прочитанному.</w:t>
            </w:r>
          </w:p>
        </w:tc>
        <w:tc>
          <w:tcPr>
            <w:tcW w:w="1985" w:type="dxa"/>
          </w:tcPr>
          <w:p w:rsidR="003C3748" w:rsidRPr="00C14AA4" w:rsidRDefault="003C3748" w:rsidP="00B036AD">
            <w:r w:rsidRPr="00C14AA4">
              <w:t>Осознанное беглое чтение текста различных стилей и жанров, проведение информационно-смыслового анализа текста.</w:t>
            </w:r>
          </w:p>
        </w:tc>
        <w:tc>
          <w:tcPr>
            <w:tcW w:w="1701" w:type="dxa"/>
          </w:tcPr>
          <w:p w:rsidR="003C3748" w:rsidRPr="00C14AA4" w:rsidRDefault="003C3748" w:rsidP="00B036AD">
            <w:pPr>
              <w:rPr>
                <w:i/>
                <w:iCs/>
                <w:spacing w:val="-4"/>
              </w:rPr>
            </w:pPr>
            <w:r w:rsidRPr="00C14AA4">
              <w:rPr>
                <w:i/>
                <w:iCs/>
                <w:spacing w:val="-4"/>
              </w:rPr>
              <w:t>текущий</w:t>
            </w:r>
          </w:p>
          <w:p w:rsidR="003C3748" w:rsidRPr="00C14AA4" w:rsidRDefault="003C3748" w:rsidP="00B036AD">
            <w:pPr>
              <w:shd w:val="clear" w:color="auto" w:fill="FFFFFF"/>
              <w:ind w:right="211"/>
              <w:rPr>
                <w:spacing w:val="-3"/>
              </w:rPr>
            </w:pP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100.</w:t>
            </w:r>
          </w:p>
        </w:tc>
        <w:tc>
          <w:tcPr>
            <w:tcW w:w="1842" w:type="dxa"/>
          </w:tcPr>
          <w:p w:rsidR="003C3748" w:rsidRPr="00C14AA4" w:rsidRDefault="003C3748" w:rsidP="00B036AD">
            <w:r w:rsidRPr="00C14AA4">
              <w:rPr>
                <w:b/>
                <w:bCs/>
              </w:rPr>
              <w:t xml:space="preserve">22. </w:t>
            </w:r>
            <w:r w:rsidRPr="00C14AA4">
              <w:rPr>
                <w:b/>
                <w:bCs/>
                <w:color w:val="FF0000"/>
              </w:rPr>
              <w:t>Итоговый тест за курс 7 класса</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108" w:hanging="19"/>
            </w:pPr>
          </w:p>
        </w:tc>
        <w:tc>
          <w:tcPr>
            <w:tcW w:w="1985" w:type="dxa"/>
          </w:tcPr>
          <w:p w:rsidR="003C3748" w:rsidRPr="00C14AA4" w:rsidRDefault="003C3748" w:rsidP="00B036AD"/>
        </w:tc>
        <w:tc>
          <w:tcPr>
            <w:tcW w:w="1701" w:type="dxa"/>
          </w:tcPr>
          <w:p w:rsidR="003C3748" w:rsidRPr="00C14AA4" w:rsidRDefault="003C3748" w:rsidP="00B036AD">
            <w:pPr>
              <w:shd w:val="clear" w:color="auto" w:fill="FFFFFF"/>
              <w:ind w:right="211"/>
              <w:rPr>
                <w:spacing w:val="-3"/>
              </w:rPr>
            </w:pP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101</w:t>
            </w:r>
          </w:p>
        </w:tc>
        <w:tc>
          <w:tcPr>
            <w:tcW w:w="1842" w:type="dxa"/>
          </w:tcPr>
          <w:p w:rsidR="003C3748" w:rsidRPr="00C14AA4" w:rsidRDefault="003C3748" w:rsidP="00B036AD">
            <w:r w:rsidRPr="00C14AA4">
              <w:t>23. Развитие навыков аудирова</w:t>
            </w:r>
            <w:r>
              <w:t>-</w:t>
            </w:r>
            <w:r w:rsidRPr="00C14AA4">
              <w:t>ния.</w:t>
            </w:r>
          </w:p>
          <w:p w:rsidR="003C3748" w:rsidRPr="00551C54" w:rsidRDefault="003C3748" w:rsidP="00B036AD">
            <w:pPr>
              <w:rPr>
                <w:b/>
                <w:bCs/>
                <w:i/>
                <w:iCs/>
                <w:sz w:val="18"/>
                <w:szCs w:val="18"/>
              </w:rPr>
            </w:pPr>
            <w:r w:rsidRPr="00551C54">
              <w:rPr>
                <w:i/>
                <w:iCs/>
                <w:sz w:val="18"/>
                <w:szCs w:val="18"/>
              </w:rPr>
              <w:t>Урок комплексного применения знаний</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108" w:hanging="19"/>
            </w:pPr>
            <w:r w:rsidRPr="00551C54">
              <w:rPr>
                <w:sz w:val="18"/>
                <w:szCs w:val="18"/>
              </w:rPr>
              <w:t>Воспринимать на слух немецкую речь; осуществлять выбор необходимой информации из</w:t>
            </w:r>
            <w:r w:rsidRPr="00C14AA4">
              <w:t xml:space="preserve"> услышанного.</w:t>
            </w:r>
          </w:p>
        </w:tc>
        <w:tc>
          <w:tcPr>
            <w:tcW w:w="1985" w:type="dxa"/>
          </w:tcPr>
          <w:p w:rsidR="003C3748" w:rsidRPr="00C14AA4" w:rsidRDefault="003C3748" w:rsidP="00B036AD">
            <w:r w:rsidRPr="00C14AA4">
              <w:t>Осуществлять прием активного слушания.</w:t>
            </w: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102</w:t>
            </w:r>
          </w:p>
        </w:tc>
        <w:tc>
          <w:tcPr>
            <w:tcW w:w="1842" w:type="dxa"/>
          </w:tcPr>
          <w:p w:rsidR="003C3748" w:rsidRPr="00C14AA4" w:rsidRDefault="003C3748" w:rsidP="00B036AD">
            <w:pPr>
              <w:rPr>
                <w:i/>
                <w:iCs/>
              </w:rPr>
            </w:pPr>
            <w:r w:rsidRPr="00C14AA4">
              <w:t>24.Обучение работе с текстом(формат ГИА)</w:t>
            </w:r>
          </w:p>
          <w:p w:rsidR="003C3748" w:rsidRPr="00C14AA4" w:rsidRDefault="003C3748" w:rsidP="00B036AD">
            <w:pPr>
              <w:rPr>
                <w:i/>
                <w:iCs/>
              </w:rPr>
            </w:pPr>
            <w:r w:rsidRPr="00C14AA4">
              <w:rPr>
                <w:i/>
                <w:iCs/>
              </w:rPr>
              <w:t>Комбинированный урок</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108" w:hanging="19"/>
            </w:pPr>
          </w:p>
        </w:tc>
        <w:tc>
          <w:tcPr>
            <w:tcW w:w="1985" w:type="dxa"/>
          </w:tcPr>
          <w:p w:rsidR="003C3748" w:rsidRPr="00C14AA4" w:rsidRDefault="003C3748" w:rsidP="00B036AD"/>
        </w:tc>
        <w:tc>
          <w:tcPr>
            <w:tcW w:w="1701" w:type="dxa"/>
          </w:tcPr>
          <w:p w:rsidR="003C3748" w:rsidRPr="00C14AA4" w:rsidRDefault="003C3748" w:rsidP="00B036AD">
            <w:pPr>
              <w:rPr>
                <w:i/>
                <w:iCs/>
              </w:rPr>
            </w:pPr>
            <w:r w:rsidRPr="00C14AA4">
              <w:rPr>
                <w:i/>
                <w:iCs/>
              </w:rPr>
              <w:t>текущий</w:t>
            </w:r>
          </w:p>
          <w:p w:rsidR="003C3748" w:rsidRPr="00C14AA4" w:rsidRDefault="003C3748" w:rsidP="00B036AD">
            <w:pPr>
              <w:rPr>
                <w:i/>
                <w:iCs/>
              </w:rPr>
            </w:pPr>
          </w:p>
        </w:tc>
        <w:tc>
          <w:tcPr>
            <w:tcW w:w="1289" w:type="dxa"/>
          </w:tcPr>
          <w:p w:rsidR="003C3748" w:rsidRPr="00C14AA4" w:rsidRDefault="003C3748" w:rsidP="00B036AD"/>
          <w:p w:rsidR="003C3748" w:rsidRPr="00C14AA4" w:rsidRDefault="003C3748" w:rsidP="00B036AD"/>
          <w:p w:rsidR="003C3748" w:rsidRPr="00C14AA4" w:rsidRDefault="003C3748" w:rsidP="00B036AD"/>
          <w:p w:rsidR="003C3748" w:rsidRPr="00C14AA4" w:rsidRDefault="003C3748" w:rsidP="00B036AD">
            <w:pPr>
              <w:rPr>
                <w:lang w:val="en-US"/>
              </w:rPr>
            </w:pPr>
          </w:p>
        </w:tc>
      </w:tr>
      <w:tr w:rsidR="003C3748" w:rsidRPr="00C14AA4">
        <w:trPr>
          <w:trHeight w:val="180"/>
        </w:trPr>
        <w:tc>
          <w:tcPr>
            <w:tcW w:w="786" w:type="dxa"/>
          </w:tcPr>
          <w:p w:rsidR="003C3748" w:rsidRPr="00C14AA4" w:rsidRDefault="003C3748" w:rsidP="00B036AD">
            <w:r w:rsidRPr="00C14AA4">
              <w:t>103</w:t>
            </w:r>
          </w:p>
        </w:tc>
        <w:tc>
          <w:tcPr>
            <w:tcW w:w="1842" w:type="dxa"/>
          </w:tcPr>
          <w:p w:rsidR="003C3748" w:rsidRPr="00C14AA4" w:rsidRDefault="003C3748" w:rsidP="00B036AD">
            <w:r w:rsidRPr="00C14AA4">
              <w:t>25. Обучение работе с тестами по грамматике.</w:t>
            </w:r>
          </w:p>
          <w:p w:rsidR="003C3748" w:rsidRPr="00C14AA4" w:rsidRDefault="003C3748" w:rsidP="00B036AD">
            <w:pPr>
              <w:rPr>
                <w:i/>
                <w:iCs/>
              </w:rPr>
            </w:pPr>
            <w:r w:rsidRPr="00C14AA4">
              <w:rPr>
                <w:i/>
                <w:iCs/>
              </w:rPr>
              <w:t>Урок комплексного применения знаний</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485"/>
            </w:pPr>
          </w:p>
        </w:tc>
        <w:tc>
          <w:tcPr>
            <w:tcW w:w="1985" w:type="dxa"/>
          </w:tcPr>
          <w:p w:rsidR="003C3748" w:rsidRPr="00C14AA4" w:rsidRDefault="003C3748" w:rsidP="00B036AD">
            <w:pPr>
              <w:ind w:right="-108"/>
            </w:pPr>
          </w:p>
        </w:tc>
        <w:tc>
          <w:tcPr>
            <w:tcW w:w="1701" w:type="dxa"/>
          </w:tcPr>
          <w:p w:rsidR="003C3748" w:rsidRPr="00C14AA4" w:rsidRDefault="003C3748" w:rsidP="00B036AD">
            <w:pPr>
              <w:rPr>
                <w:i/>
                <w:iCs/>
              </w:rPr>
            </w:pPr>
            <w:r w:rsidRPr="00C14AA4">
              <w:rPr>
                <w:i/>
                <w:iCs/>
              </w:rPr>
              <w:t>текущий</w:t>
            </w:r>
          </w:p>
          <w:p w:rsidR="003C3748" w:rsidRPr="00C14AA4" w:rsidRDefault="003C3748" w:rsidP="00B036AD"/>
        </w:tc>
        <w:tc>
          <w:tcPr>
            <w:tcW w:w="1289" w:type="dxa"/>
          </w:tcPr>
          <w:p w:rsidR="003C3748" w:rsidRPr="00C14AA4" w:rsidRDefault="003C3748" w:rsidP="00B036AD"/>
          <w:p w:rsidR="003C3748" w:rsidRPr="00C14AA4" w:rsidRDefault="003C3748" w:rsidP="00B036AD"/>
          <w:p w:rsidR="003C3748" w:rsidRPr="00C14AA4" w:rsidRDefault="003C3748" w:rsidP="00B036AD"/>
          <w:p w:rsidR="003C3748" w:rsidRPr="00C14AA4" w:rsidRDefault="003C3748" w:rsidP="00B036AD"/>
        </w:tc>
      </w:tr>
      <w:tr w:rsidR="003C3748" w:rsidRPr="00C14AA4">
        <w:trPr>
          <w:trHeight w:val="977"/>
        </w:trPr>
        <w:tc>
          <w:tcPr>
            <w:tcW w:w="786" w:type="dxa"/>
          </w:tcPr>
          <w:p w:rsidR="003C3748" w:rsidRPr="00C14AA4" w:rsidRDefault="003C3748" w:rsidP="00B036AD">
            <w:r w:rsidRPr="00C14AA4">
              <w:t>104</w:t>
            </w:r>
          </w:p>
        </w:tc>
        <w:tc>
          <w:tcPr>
            <w:tcW w:w="1842" w:type="dxa"/>
          </w:tcPr>
          <w:p w:rsidR="003C3748" w:rsidRPr="00C14AA4" w:rsidRDefault="003C3748" w:rsidP="00B036AD">
            <w:r w:rsidRPr="00C14AA4">
              <w:t>26. Обучение написанию письма личного характера.</w:t>
            </w:r>
          </w:p>
          <w:p w:rsidR="003C3748" w:rsidRPr="00C14AA4" w:rsidRDefault="003C3748" w:rsidP="00B036AD">
            <w:pPr>
              <w:rPr>
                <w:i/>
                <w:iCs/>
              </w:rPr>
            </w:pPr>
            <w:r w:rsidRPr="00C14AA4">
              <w:rPr>
                <w:i/>
                <w:iCs/>
              </w:rPr>
              <w:t>Урок комплексного применения знаний</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485"/>
            </w:pPr>
          </w:p>
        </w:tc>
        <w:tc>
          <w:tcPr>
            <w:tcW w:w="1985" w:type="dxa"/>
          </w:tcPr>
          <w:p w:rsidR="003C3748" w:rsidRPr="00C14AA4" w:rsidRDefault="003C3748" w:rsidP="00B036AD">
            <w:pPr>
              <w:jc w:val="both"/>
            </w:pPr>
          </w:p>
        </w:tc>
        <w:tc>
          <w:tcPr>
            <w:tcW w:w="1701" w:type="dxa"/>
          </w:tcPr>
          <w:p w:rsidR="003C3748" w:rsidRPr="00C14AA4" w:rsidRDefault="003C3748" w:rsidP="00B036AD">
            <w:pPr>
              <w:rPr>
                <w:i/>
                <w:iCs/>
              </w:rPr>
            </w:pPr>
            <w:r w:rsidRPr="00C14AA4">
              <w:rPr>
                <w:i/>
                <w:iCs/>
              </w:rPr>
              <w:t>текущий</w:t>
            </w:r>
          </w:p>
        </w:tc>
        <w:tc>
          <w:tcPr>
            <w:tcW w:w="1289" w:type="dxa"/>
          </w:tcPr>
          <w:p w:rsidR="003C3748" w:rsidRPr="00C14AA4" w:rsidRDefault="003C3748" w:rsidP="00B036AD"/>
        </w:tc>
      </w:tr>
      <w:tr w:rsidR="003C3748" w:rsidRPr="00C14AA4">
        <w:trPr>
          <w:trHeight w:val="180"/>
        </w:trPr>
        <w:tc>
          <w:tcPr>
            <w:tcW w:w="786" w:type="dxa"/>
          </w:tcPr>
          <w:p w:rsidR="003C3748" w:rsidRPr="00C14AA4" w:rsidRDefault="003C3748" w:rsidP="00B036AD">
            <w:r w:rsidRPr="00C14AA4">
              <w:t>105</w:t>
            </w:r>
          </w:p>
        </w:tc>
        <w:tc>
          <w:tcPr>
            <w:tcW w:w="1842" w:type="dxa"/>
          </w:tcPr>
          <w:p w:rsidR="003C3748" w:rsidRPr="00C14AA4" w:rsidRDefault="003C3748" w:rsidP="00B036AD">
            <w:r w:rsidRPr="00C14AA4">
              <w:t>27. Викторина по страноведению с ИКТ.</w:t>
            </w:r>
          </w:p>
          <w:p w:rsidR="003C3748" w:rsidRPr="00C14AA4" w:rsidRDefault="003C3748" w:rsidP="00B036AD">
            <w:pPr>
              <w:rPr>
                <w:i/>
                <w:iCs/>
              </w:rPr>
            </w:pPr>
            <w:r w:rsidRPr="00C14AA4">
              <w:rPr>
                <w:i/>
                <w:iCs/>
              </w:rPr>
              <w:t>Урок комплекс</w:t>
            </w:r>
            <w:r w:rsidRPr="00C26FA1">
              <w:rPr>
                <w:i/>
                <w:iCs/>
              </w:rPr>
              <w:t>-</w:t>
            </w:r>
            <w:r w:rsidRPr="00C14AA4">
              <w:rPr>
                <w:i/>
                <w:iCs/>
              </w:rPr>
              <w:t>ного применения знаний</w:t>
            </w:r>
          </w:p>
        </w:tc>
        <w:tc>
          <w:tcPr>
            <w:tcW w:w="709" w:type="dxa"/>
          </w:tcPr>
          <w:p w:rsidR="003C3748" w:rsidRPr="00C14AA4" w:rsidRDefault="003C3748" w:rsidP="00B036AD">
            <w:pPr>
              <w:jc w:val="center"/>
            </w:pPr>
          </w:p>
        </w:tc>
        <w:tc>
          <w:tcPr>
            <w:tcW w:w="590" w:type="dxa"/>
          </w:tcPr>
          <w:p w:rsidR="003C3748" w:rsidRPr="00C14AA4" w:rsidRDefault="003C3748" w:rsidP="00B036AD">
            <w:pPr>
              <w:jc w:val="center"/>
            </w:pPr>
          </w:p>
        </w:tc>
        <w:tc>
          <w:tcPr>
            <w:tcW w:w="2015" w:type="dxa"/>
          </w:tcPr>
          <w:p w:rsidR="003C3748" w:rsidRPr="00C14AA4" w:rsidRDefault="003C3748" w:rsidP="00B036AD">
            <w:pPr>
              <w:shd w:val="clear" w:color="auto" w:fill="FFFFFF"/>
              <w:ind w:firstLine="10"/>
            </w:pPr>
          </w:p>
        </w:tc>
        <w:tc>
          <w:tcPr>
            <w:tcW w:w="2255" w:type="dxa"/>
          </w:tcPr>
          <w:p w:rsidR="003C3748" w:rsidRPr="00C14AA4" w:rsidRDefault="003C3748" w:rsidP="00B036AD"/>
        </w:tc>
        <w:tc>
          <w:tcPr>
            <w:tcW w:w="2369" w:type="dxa"/>
          </w:tcPr>
          <w:p w:rsidR="003C3748" w:rsidRPr="00C14AA4" w:rsidRDefault="003C3748" w:rsidP="00B036AD">
            <w:pPr>
              <w:shd w:val="clear" w:color="auto" w:fill="FFFFFF"/>
              <w:ind w:right="485"/>
            </w:pPr>
            <w:r w:rsidRPr="00C14AA4">
              <w:t>Отвечать на вопросы по страноведению</w:t>
            </w:r>
          </w:p>
        </w:tc>
        <w:tc>
          <w:tcPr>
            <w:tcW w:w="1985" w:type="dxa"/>
          </w:tcPr>
          <w:p w:rsidR="003C3748" w:rsidRPr="00C14AA4" w:rsidRDefault="003C3748" w:rsidP="00B036AD">
            <w:pPr>
              <w:jc w:val="both"/>
            </w:pPr>
          </w:p>
        </w:tc>
        <w:tc>
          <w:tcPr>
            <w:tcW w:w="1701" w:type="dxa"/>
          </w:tcPr>
          <w:p w:rsidR="003C3748" w:rsidRPr="00C14AA4" w:rsidRDefault="003C3748" w:rsidP="00B036AD">
            <w:pPr>
              <w:rPr>
                <w:i/>
                <w:iCs/>
              </w:rPr>
            </w:pPr>
            <w:r w:rsidRPr="00C14AA4">
              <w:rPr>
                <w:i/>
                <w:iCs/>
              </w:rPr>
              <w:t>тематический</w:t>
            </w:r>
          </w:p>
        </w:tc>
        <w:tc>
          <w:tcPr>
            <w:tcW w:w="1289" w:type="dxa"/>
          </w:tcPr>
          <w:p w:rsidR="003C3748" w:rsidRPr="00C14AA4" w:rsidRDefault="003C3748" w:rsidP="00B036AD"/>
        </w:tc>
      </w:tr>
    </w:tbl>
    <w:p w:rsidR="003C3748" w:rsidRPr="00782B55" w:rsidRDefault="003C3748" w:rsidP="00951168">
      <w:pPr>
        <w:ind w:hanging="540"/>
        <w:rPr>
          <w:b/>
          <w:bCs/>
          <w:sz w:val="28"/>
          <w:szCs w:val="28"/>
        </w:rPr>
      </w:pPr>
    </w:p>
    <w:p w:rsidR="003C3748" w:rsidRPr="0089519E" w:rsidRDefault="003C3748" w:rsidP="0089519E">
      <w:pPr>
        <w:ind w:left="142"/>
        <w:jc w:val="right"/>
        <w:rPr>
          <w:b/>
          <w:bCs/>
          <w:sz w:val="28"/>
          <w:szCs w:val="28"/>
        </w:rPr>
      </w:pPr>
      <w:r w:rsidRPr="0089519E">
        <w:rPr>
          <w:b/>
          <w:bCs/>
          <w:sz w:val="28"/>
          <w:szCs w:val="28"/>
        </w:rPr>
        <w:t>НРЭО  за  год   -  10</w:t>
      </w: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Pr="00782B55" w:rsidRDefault="003C3748" w:rsidP="00951168">
      <w:pPr>
        <w:ind w:hanging="540"/>
        <w:rPr>
          <w:b/>
          <w:bCs/>
          <w:sz w:val="28"/>
          <w:szCs w:val="28"/>
        </w:rPr>
      </w:pPr>
    </w:p>
    <w:p w:rsidR="003C3748" w:rsidRDefault="003C3748" w:rsidP="0089519E">
      <w:pPr>
        <w:rPr>
          <w:b/>
          <w:bCs/>
          <w:sz w:val="36"/>
          <w:szCs w:val="36"/>
        </w:rPr>
      </w:pPr>
      <w:bookmarkStart w:id="0" w:name="_GoBack"/>
      <w:bookmarkEnd w:id="0"/>
      <w:r>
        <w:rPr>
          <w:b/>
          <w:bCs/>
          <w:sz w:val="36"/>
          <w:szCs w:val="36"/>
          <w:lang w:val="en-US"/>
        </w:rPr>
        <w:t xml:space="preserve">                                   </w:t>
      </w:r>
      <w:r w:rsidRPr="001822F1">
        <w:rPr>
          <w:b/>
          <w:bCs/>
          <w:sz w:val="36"/>
          <w:szCs w:val="36"/>
        </w:rPr>
        <w:t>Календарно – тематическое  планирование</w:t>
      </w:r>
    </w:p>
    <w:p w:rsidR="003C3748" w:rsidRDefault="003C3748" w:rsidP="0089519E">
      <w:pPr>
        <w:jc w:val="center"/>
        <w:rPr>
          <w:b/>
          <w:bCs/>
          <w:sz w:val="36"/>
          <w:szCs w:val="36"/>
        </w:rPr>
      </w:pPr>
      <w:r w:rsidRPr="001822F1">
        <w:rPr>
          <w:b/>
          <w:bCs/>
          <w:sz w:val="36"/>
          <w:szCs w:val="36"/>
        </w:rPr>
        <w:t xml:space="preserve">по учебному предмету " Иностранный ( немецкий ) язык" </w:t>
      </w:r>
      <w:r>
        <w:rPr>
          <w:b/>
          <w:bCs/>
          <w:sz w:val="36"/>
          <w:szCs w:val="36"/>
        </w:rPr>
        <w:t xml:space="preserve">    для  8</w:t>
      </w:r>
      <w:r w:rsidRPr="001822F1">
        <w:rPr>
          <w:b/>
          <w:bCs/>
          <w:sz w:val="36"/>
          <w:szCs w:val="36"/>
        </w:rPr>
        <w:t xml:space="preserve">   класса</w:t>
      </w:r>
    </w:p>
    <w:p w:rsidR="003C3748" w:rsidRPr="001822F1" w:rsidRDefault="003C3748" w:rsidP="0089519E">
      <w:pPr>
        <w:jc w:val="center"/>
        <w:rPr>
          <w:b/>
          <w:bCs/>
          <w:sz w:val="36"/>
          <w:szCs w:val="36"/>
        </w:rPr>
      </w:pPr>
      <w:r>
        <w:rPr>
          <w:b/>
          <w:bCs/>
          <w:sz w:val="36"/>
          <w:szCs w:val="36"/>
        </w:rPr>
        <w:t>на  2018 -2019</w:t>
      </w:r>
      <w:r w:rsidRPr="001822F1">
        <w:rPr>
          <w:b/>
          <w:bCs/>
          <w:sz w:val="36"/>
          <w:szCs w:val="36"/>
        </w:rPr>
        <w:t xml:space="preserve">  учебный  год</w:t>
      </w:r>
    </w:p>
    <w:p w:rsidR="003C3748" w:rsidRDefault="003C3748" w:rsidP="0089519E">
      <w:pPr>
        <w:shd w:val="clear" w:color="auto" w:fill="FFFFFF"/>
        <w:rPr>
          <w:sz w:val="28"/>
          <w:szCs w:val="28"/>
        </w:rPr>
      </w:pPr>
      <w:r w:rsidRPr="00BE10CB">
        <w:rPr>
          <w:sz w:val="28"/>
          <w:szCs w:val="28"/>
        </w:rPr>
        <w:t xml:space="preserve">Учитель- Климова  Т.А.Класс – </w:t>
      </w:r>
      <w:r>
        <w:rPr>
          <w:b/>
          <w:bCs/>
          <w:sz w:val="28"/>
          <w:szCs w:val="28"/>
        </w:rPr>
        <w:t>8</w:t>
      </w:r>
      <w:r w:rsidRPr="00BE10CB">
        <w:rPr>
          <w:b/>
          <w:bCs/>
          <w:sz w:val="28"/>
          <w:szCs w:val="28"/>
        </w:rPr>
        <w:t xml:space="preserve"> «б»</w:t>
      </w:r>
      <w:r>
        <w:rPr>
          <w:b/>
          <w:bCs/>
          <w:sz w:val="28"/>
          <w:szCs w:val="28"/>
        </w:rPr>
        <w:t>,  8 «в»</w:t>
      </w:r>
      <w:r w:rsidRPr="00BE10CB">
        <w:rPr>
          <w:sz w:val="28"/>
          <w:szCs w:val="28"/>
        </w:rPr>
        <w:t xml:space="preserve">Всего часов: </w:t>
      </w:r>
      <w:r w:rsidRPr="00BE10CB">
        <w:rPr>
          <w:b/>
          <w:bCs/>
          <w:sz w:val="28"/>
          <w:szCs w:val="28"/>
        </w:rPr>
        <w:t>за 1 год  - 105 ч. / 3 ч. в неделю</w:t>
      </w:r>
    </w:p>
    <w:p w:rsidR="003C3748" w:rsidRPr="001822F1" w:rsidRDefault="003C3748" w:rsidP="0089519E">
      <w:pPr>
        <w:shd w:val="clear" w:color="auto" w:fill="FFFFFF"/>
        <w:rPr>
          <w:sz w:val="28"/>
          <w:szCs w:val="28"/>
        </w:rPr>
      </w:pPr>
    </w:p>
    <w:p w:rsidR="003C3748" w:rsidRPr="00BE10CB" w:rsidRDefault="003C3748" w:rsidP="0089519E">
      <w:pPr>
        <w:shd w:val="clear" w:color="auto" w:fill="FFFFFF"/>
        <w:ind w:left="720"/>
        <w:jc w:val="both"/>
        <w:rPr>
          <w:sz w:val="32"/>
          <w:szCs w:val="32"/>
        </w:rPr>
      </w:pPr>
      <w:r w:rsidRPr="00BE10CB">
        <w:rPr>
          <w:b/>
          <w:bCs/>
          <w:sz w:val="32"/>
          <w:szCs w:val="32"/>
        </w:rPr>
        <w:t>УМК:</w:t>
      </w:r>
    </w:p>
    <w:p w:rsidR="003C3748" w:rsidRDefault="003C3748" w:rsidP="0089519E">
      <w:pPr>
        <w:widowControl/>
        <w:numPr>
          <w:ilvl w:val="0"/>
          <w:numId w:val="23"/>
        </w:numPr>
        <w:shd w:val="clear" w:color="auto" w:fill="FFFFFF"/>
        <w:jc w:val="both"/>
        <w:rPr>
          <w:sz w:val="28"/>
          <w:szCs w:val="28"/>
        </w:rPr>
      </w:pPr>
      <w:r w:rsidRPr="00BE10CB">
        <w:rPr>
          <w:b/>
          <w:bCs/>
          <w:sz w:val="28"/>
          <w:szCs w:val="28"/>
        </w:rPr>
        <w:t xml:space="preserve">Учебник- </w:t>
      </w:r>
      <w:r>
        <w:rPr>
          <w:sz w:val="28"/>
          <w:szCs w:val="28"/>
        </w:rPr>
        <w:t>Немецкий  язык 8</w:t>
      </w:r>
      <w:r w:rsidRPr="00BE10CB">
        <w:rPr>
          <w:sz w:val="28"/>
          <w:szCs w:val="28"/>
        </w:rPr>
        <w:t xml:space="preserve">  класс Учебник для  общеобразоват. организаций. . / И.Л. Бим, Л. В  Садомова, </w:t>
      </w:r>
      <w:r>
        <w:rPr>
          <w:sz w:val="28"/>
          <w:szCs w:val="28"/>
        </w:rPr>
        <w:t>Ж.Я. Крылова и др.</w:t>
      </w:r>
      <w:r w:rsidRPr="00BE10CB">
        <w:rPr>
          <w:sz w:val="28"/>
          <w:szCs w:val="28"/>
        </w:rPr>
        <w:t xml:space="preserve"> Рос. Академия  наук, Рос. Академия обра</w:t>
      </w:r>
      <w:r>
        <w:rPr>
          <w:sz w:val="28"/>
          <w:szCs w:val="28"/>
        </w:rPr>
        <w:t>зования, изд-во «Просвещение»- 17</w:t>
      </w:r>
      <w:r w:rsidRPr="00BE10CB">
        <w:rPr>
          <w:sz w:val="28"/>
          <w:szCs w:val="28"/>
        </w:rPr>
        <w:t>-е изд. – М.: Просвещение, , 2017</w:t>
      </w:r>
    </w:p>
    <w:p w:rsidR="003C3748" w:rsidRPr="00BE10CB" w:rsidRDefault="003C3748" w:rsidP="0089519E">
      <w:pPr>
        <w:shd w:val="clear" w:color="auto" w:fill="FFFFFF"/>
        <w:ind w:left="360"/>
        <w:jc w:val="both"/>
        <w:rPr>
          <w:sz w:val="28"/>
          <w:szCs w:val="28"/>
        </w:rPr>
      </w:pPr>
    </w:p>
    <w:p w:rsidR="003C3748" w:rsidRPr="00BE10CB" w:rsidRDefault="003C3748" w:rsidP="0089519E">
      <w:pPr>
        <w:widowControl/>
        <w:numPr>
          <w:ilvl w:val="0"/>
          <w:numId w:val="23"/>
        </w:numPr>
        <w:shd w:val="clear" w:color="auto" w:fill="FFFFFF"/>
        <w:jc w:val="both"/>
        <w:rPr>
          <w:sz w:val="28"/>
          <w:szCs w:val="28"/>
        </w:rPr>
      </w:pPr>
      <w:r w:rsidRPr="00BE10CB">
        <w:rPr>
          <w:sz w:val="28"/>
          <w:szCs w:val="28"/>
        </w:rPr>
        <w:t>Примерная программа -  Программы общеобразовательных организаций. Немецкий язык. 5-9 классы. /Автор: доктор педагогических наук, профессор, член – корреспондент РАО И.Л. Бим. – М.: Просвещение, 2014</w:t>
      </w:r>
    </w:p>
    <w:p w:rsidR="003C3748" w:rsidRPr="0089519E" w:rsidRDefault="003C3748" w:rsidP="00951168">
      <w:pPr>
        <w:ind w:hanging="540"/>
        <w:rPr>
          <w:b/>
          <w:bCs/>
          <w:sz w:val="28"/>
          <w:szCs w:val="28"/>
        </w:rPr>
      </w:pPr>
    </w:p>
    <w:p w:rsidR="003C3748" w:rsidRPr="006A4492" w:rsidRDefault="003C3748" w:rsidP="00B05B45">
      <w:pPr>
        <w:rPr>
          <w:b/>
          <w:bCs/>
          <w:sz w:val="24"/>
          <w:szCs w:val="24"/>
        </w:rPr>
      </w:pPr>
    </w:p>
    <w:p w:rsidR="003C3748" w:rsidRPr="006A4492" w:rsidRDefault="003C3748" w:rsidP="00951168">
      <w:pPr>
        <w:ind w:left="142"/>
        <w:jc w:val="center"/>
        <w:rPr>
          <w:b/>
          <w:bCs/>
          <w:sz w:val="24"/>
          <w:szCs w:val="24"/>
        </w:rPr>
      </w:pPr>
    </w:p>
    <w:tbl>
      <w:tblPr>
        <w:tblW w:w="161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
        <w:gridCol w:w="76"/>
        <w:gridCol w:w="850"/>
        <w:gridCol w:w="100"/>
        <w:gridCol w:w="895"/>
        <w:gridCol w:w="58"/>
        <w:gridCol w:w="2498"/>
        <w:gridCol w:w="23"/>
        <w:gridCol w:w="2103"/>
        <w:gridCol w:w="3122"/>
        <w:gridCol w:w="2837"/>
        <w:gridCol w:w="2713"/>
        <w:gridCol w:w="72"/>
        <w:gridCol w:w="180"/>
      </w:tblGrid>
      <w:tr w:rsidR="003C3748" w:rsidRPr="00F65F2C">
        <w:trPr>
          <w:trHeight w:val="530"/>
        </w:trPr>
        <w:tc>
          <w:tcPr>
            <w:tcW w:w="622" w:type="dxa"/>
            <w:vMerge w:val="restart"/>
          </w:tcPr>
          <w:p w:rsidR="003C3748" w:rsidRPr="00F65F2C" w:rsidRDefault="003C3748" w:rsidP="0089519E">
            <w:pPr>
              <w:jc w:val="center"/>
              <w:rPr>
                <w:sz w:val="24"/>
                <w:szCs w:val="24"/>
              </w:rPr>
            </w:pPr>
            <w:r w:rsidRPr="00F65F2C">
              <w:rPr>
                <w:sz w:val="24"/>
                <w:szCs w:val="24"/>
              </w:rPr>
              <w:t>№</w:t>
            </w:r>
          </w:p>
        </w:tc>
        <w:tc>
          <w:tcPr>
            <w:tcW w:w="1921" w:type="dxa"/>
            <w:gridSpan w:val="4"/>
          </w:tcPr>
          <w:p w:rsidR="003C3748" w:rsidRPr="00F65F2C" w:rsidRDefault="003C3748" w:rsidP="0089519E">
            <w:pPr>
              <w:jc w:val="center"/>
              <w:rPr>
                <w:sz w:val="24"/>
                <w:szCs w:val="24"/>
              </w:rPr>
            </w:pPr>
            <w:r w:rsidRPr="00F65F2C">
              <w:rPr>
                <w:sz w:val="24"/>
                <w:szCs w:val="24"/>
              </w:rPr>
              <w:t>Дата проведения</w:t>
            </w:r>
          </w:p>
        </w:tc>
        <w:tc>
          <w:tcPr>
            <w:tcW w:w="2579" w:type="dxa"/>
            <w:gridSpan w:val="3"/>
            <w:vMerge w:val="restart"/>
          </w:tcPr>
          <w:p w:rsidR="003C3748" w:rsidRPr="00F65F2C" w:rsidRDefault="003C3748" w:rsidP="0089519E">
            <w:pPr>
              <w:jc w:val="center"/>
              <w:rPr>
                <w:sz w:val="24"/>
                <w:szCs w:val="24"/>
              </w:rPr>
            </w:pPr>
            <w:r w:rsidRPr="00F65F2C">
              <w:rPr>
                <w:sz w:val="24"/>
                <w:szCs w:val="24"/>
              </w:rPr>
              <w:t>Тема урока</w:t>
            </w:r>
          </w:p>
          <w:p w:rsidR="003C3748" w:rsidRPr="00F65F2C" w:rsidRDefault="003C3748" w:rsidP="0089519E">
            <w:pPr>
              <w:jc w:val="center"/>
              <w:rPr>
                <w:sz w:val="24"/>
                <w:szCs w:val="24"/>
              </w:rPr>
            </w:pPr>
          </w:p>
        </w:tc>
        <w:tc>
          <w:tcPr>
            <w:tcW w:w="2103" w:type="dxa"/>
            <w:vMerge w:val="restart"/>
          </w:tcPr>
          <w:p w:rsidR="003C3748" w:rsidRPr="00F65F2C" w:rsidRDefault="003C3748" w:rsidP="0089519E">
            <w:pPr>
              <w:jc w:val="center"/>
              <w:rPr>
                <w:sz w:val="24"/>
                <w:szCs w:val="24"/>
              </w:rPr>
            </w:pPr>
            <w:r w:rsidRPr="00F65F2C">
              <w:rPr>
                <w:sz w:val="24"/>
                <w:szCs w:val="24"/>
              </w:rPr>
              <w:t>Тип и форма занятия</w:t>
            </w:r>
          </w:p>
        </w:tc>
        <w:tc>
          <w:tcPr>
            <w:tcW w:w="8924" w:type="dxa"/>
            <w:gridSpan w:val="5"/>
          </w:tcPr>
          <w:p w:rsidR="003C3748" w:rsidRPr="00F65F2C" w:rsidRDefault="003C3748" w:rsidP="0089519E">
            <w:pPr>
              <w:jc w:val="center"/>
              <w:rPr>
                <w:sz w:val="24"/>
                <w:szCs w:val="24"/>
              </w:rPr>
            </w:pPr>
            <w:r w:rsidRPr="00F65F2C">
              <w:rPr>
                <w:sz w:val="24"/>
                <w:szCs w:val="24"/>
              </w:rPr>
              <w:t>Планируемые результаты</w:t>
            </w:r>
          </w:p>
        </w:tc>
      </w:tr>
      <w:tr w:rsidR="003C3748" w:rsidRPr="00F65F2C">
        <w:trPr>
          <w:trHeight w:val="620"/>
        </w:trPr>
        <w:tc>
          <w:tcPr>
            <w:tcW w:w="622" w:type="dxa"/>
            <w:vMerge/>
          </w:tcPr>
          <w:p w:rsidR="003C3748" w:rsidRPr="00F65F2C" w:rsidRDefault="003C3748" w:rsidP="0089519E">
            <w:pPr>
              <w:jc w:val="center"/>
              <w:rPr>
                <w:sz w:val="24"/>
                <w:szCs w:val="24"/>
              </w:rPr>
            </w:pPr>
          </w:p>
        </w:tc>
        <w:tc>
          <w:tcPr>
            <w:tcW w:w="926" w:type="dxa"/>
            <w:gridSpan w:val="2"/>
          </w:tcPr>
          <w:p w:rsidR="003C3748" w:rsidRPr="00F65F2C" w:rsidRDefault="003C3748" w:rsidP="0089519E">
            <w:pPr>
              <w:jc w:val="center"/>
              <w:rPr>
                <w:sz w:val="24"/>
                <w:szCs w:val="24"/>
              </w:rPr>
            </w:pPr>
            <w:r w:rsidRPr="00F65F2C">
              <w:rPr>
                <w:sz w:val="24"/>
                <w:szCs w:val="24"/>
              </w:rPr>
              <w:t>План</w:t>
            </w:r>
          </w:p>
        </w:tc>
        <w:tc>
          <w:tcPr>
            <w:tcW w:w="995" w:type="dxa"/>
            <w:gridSpan w:val="2"/>
          </w:tcPr>
          <w:p w:rsidR="003C3748" w:rsidRPr="00F65F2C" w:rsidRDefault="003C3748" w:rsidP="0089519E">
            <w:pPr>
              <w:jc w:val="center"/>
              <w:rPr>
                <w:sz w:val="24"/>
                <w:szCs w:val="24"/>
              </w:rPr>
            </w:pPr>
            <w:r w:rsidRPr="00F65F2C">
              <w:rPr>
                <w:sz w:val="24"/>
                <w:szCs w:val="24"/>
              </w:rPr>
              <w:t>Факт</w:t>
            </w:r>
          </w:p>
        </w:tc>
        <w:tc>
          <w:tcPr>
            <w:tcW w:w="2579" w:type="dxa"/>
            <w:gridSpan w:val="3"/>
            <w:vMerge/>
          </w:tcPr>
          <w:p w:rsidR="003C3748" w:rsidRPr="00F65F2C" w:rsidRDefault="003C3748" w:rsidP="0089519E">
            <w:pPr>
              <w:jc w:val="center"/>
              <w:rPr>
                <w:sz w:val="24"/>
                <w:szCs w:val="24"/>
              </w:rPr>
            </w:pPr>
          </w:p>
        </w:tc>
        <w:tc>
          <w:tcPr>
            <w:tcW w:w="2103" w:type="dxa"/>
            <w:vMerge/>
          </w:tcPr>
          <w:p w:rsidR="003C3748" w:rsidRPr="00F65F2C" w:rsidRDefault="003C3748" w:rsidP="0089519E">
            <w:pPr>
              <w:jc w:val="center"/>
              <w:rPr>
                <w:sz w:val="24"/>
                <w:szCs w:val="24"/>
              </w:rPr>
            </w:pPr>
          </w:p>
        </w:tc>
        <w:tc>
          <w:tcPr>
            <w:tcW w:w="3122" w:type="dxa"/>
          </w:tcPr>
          <w:p w:rsidR="003C3748" w:rsidRPr="00F65F2C" w:rsidRDefault="003C3748" w:rsidP="0089519E">
            <w:pPr>
              <w:jc w:val="center"/>
              <w:rPr>
                <w:sz w:val="24"/>
                <w:szCs w:val="24"/>
              </w:rPr>
            </w:pPr>
            <w:r w:rsidRPr="00F65F2C">
              <w:rPr>
                <w:sz w:val="24"/>
                <w:szCs w:val="24"/>
              </w:rPr>
              <w:t>Личностные</w:t>
            </w:r>
          </w:p>
        </w:tc>
        <w:tc>
          <w:tcPr>
            <w:tcW w:w="2837" w:type="dxa"/>
          </w:tcPr>
          <w:p w:rsidR="003C3748" w:rsidRPr="00F65F2C" w:rsidRDefault="003C3748" w:rsidP="0089519E">
            <w:pPr>
              <w:jc w:val="center"/>
              <w:rPr>
                <w:sz w:val="24"/>
                <w:szCs w:val="24"/>
              </w:rPr>
            </w:pPr>
            <w:r w:rsidRPr="00F65F2C">
              <w:rPr>
                <w:sz w:val="24"/>
                <w:szCs w:val="24"/>
              </w:rPr>
              <w:t>Метапредметные</w:t>
            </w:r>
          </w:p>
        </w:tc>
        <w:tc>
          <w:tcPr>
            <w:tcW w:w="2965" w:type="dxa"/>
            <w:gridSpan w:val="3"/>
          </w:tcPr>
          <w:p w:rsidR="003C3748" w:rsidRPr="00F65F2C" w:rsidRDefault="003C3748" w:rsidP="0089519E">
            <w:pPr>
              <w:jc w:val="center"/>
              <w:rPr>
                <w:sz w:val="24"/>
                <w:szCs w:val="24"/>
              </w:rPr>
            </w:pPr>
            <w:r w:rsidRPr="00F65F2C">
              <w:rPr>
                <w:sz w:val="24"/>
                <w:szCs w:val="24"/>
              </w:rPr>
              <w:t>Предметные</w:t>
            </w:r>
          </w:p>
        </w:tc>
      </w:tr>
      <w:tr w:rsidR="003C3748" w:rsidRPr="00F65F2C">
        <w:trPr>
          <w:trHeight w:val="396"/>
        </w:trPr>
        <w:tc>
          <w:tcPr>
            <w:tcW w:w="16149" w:type="dxa"/>
            <w:gridSpan w:val="14"/>
            <w:shd w:val="clear" w:color="auto" w:fill="FFFFFF"/>
          </w:tcPr>
          <w:p w:rsidR="003C3748" w:rsidRPr="00F65F2C" w:rsidRDefault="003C3748" w:rsidP="0089519E">
            <w:pPr>
              <w:rPr>
                <w:sz w:val="24"/>
                <w:szCs w:val="24"/>
              </w:rPr>
            </w:pPr>
            <w:r w:rsidRPr="00F65F2C">
              <w:rPr>
                <w:sz w:val="24"/>
                <w:szCs w:val="24"/>
              </w:rPr>
              <w:t>1 четверть, общее количество часов – 27 ч.             Глава I.     Прекрасно было летом</w:t>
            </w:r>
          </w:p>
        </w:tc>
      </w:tr>
      <w:tr w:rsidR="003C3748" w:rsidRPr="00F65F2C">
        <w:trPr>
          <w:trHeight w:val="345"/>
        </w:trPr>
        <w:tc>
          <w:tcPr>
            <w:tcW w:w="16149" w:type="dxa"/>
            <w:gridSpan w:val="14"/>
            <w:shd w:val="clear" w:color="auto" w:fill="FFFFFF"/>
          </w:tcPr>
          <w:p w:rsidR="003C3748" w:rsidRPr="00F65F2C" w:rsidRDefault="003C3748" w:rsidP="0089519E">
            <w:pPr>
              <w:rPr>
                <w:sz w:val="24"/>
                <w:szCs w:val="24"/>
              </w:rPr>
            </w:pPr>
            <w:r w:rsidRPr="00F65F2C">
              <w:rPr>
                <w:sz w:val="24"/>
                <w:szCs w:val="24"/>
              </w:rPr>
              <w:t>Я и мои друзья.        6  часов</w:t>
            </w:r>
          </w:p>
        </w:tc>
      </w:tr>
      <w:tr w:rsidR="003C3748" w:rsidRPr="00F65F2C">
        <w:trPr>
          <w:trHeight w:val="1418"/>
        </w:trPr>
        <w:tc>
          <w:tcPr>
            <w:tcW w:w="622" w:type="dxa"/>
          </w:tcPr>
          <w:p w:rsidR="003C3748" w:rsidRPr="00F65F2C" w:rsidRDefault="003C3748" w:rsidP="0089519E">
            <w:pPr>
              <w:rPr>
                <w:sz w:val="24"/>
                <w:szCs w:val="24"/>
              </w:rPr>
            </w:pPr>
            <w:r w:rsidRPr="00F65F2C">
              <w:rPr>
                <w:sz w:val="24"/>
                <w:szCs w:val="24"/>
              </w:rPr>
              <w:t>1</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79" w:type="dxa"/>
            <w:gridSpan w:val="3"/>
          </w:tcPr>
          <w:p w:rsidR="003C3748" w:rsidRPr="00F65F2C" w:rsidRDefault="003C3748" w:rsidP="0089519E">
            <w:pPr>
              <w:rPr>
                <w:sz w:val="24"/>
                <w:szCs w:val="24"/>
              </w:rPr>
            </w:pPr>
            <w:r w:rsidRPr="00F65F2C">
              <w:rPr>
                <w:sz w:val="24"/>
                <w:szCs w:val="24"/>
              </w:rPr>
              <w:t>Я и мои друзья</w:t>
            </w:r>
          </w:p>
        </w:tc>
        <w:tc>
          <w:tcPr>
            <w:tcW w:w="2103" w:type="dxa"/>
          </w:tcPr>
          <w:p w:rsidR="003C3748" w:rsidRPr="00F65F2C" w:rsidRDefault="003C3748" w:rsidP="0089519E">
            <w:pPr>
              <w:rPr>
                <w:sz w:val="24"/>
                <w:szCs w:val="24"/>
              </w:rPr>
            </w:pPr>
            <w:r w:rsidRPr="00F65F2C">
              <w:rPr>
                <w:sz w:val="24"/>
                <w:szCs w:val="24"/>
              </w:rPr>
              <w:t>Урок повторения, активизации лексики</w:t>
            </w:r>
          </w:p>
        </w:tc>
        <w:tc>
          <w:tcPr>
            <w:tcW w:w="3122" w:type="dxa"/>
            <w:vMerge w:val="restart"/>
          </w:tcPr>
          <w:p w:rsidR="003C3748" w:rsidRPr="00F65F2C" w:rsidRDefault="003C3748" w:rsidP="0089519E">
            <w:pPr>
              <w:rPr>
                <w:sz w:val="24"/>
                <w:szCs w:val="24"/>
              </w:rPr>
            </w:pPr>
            <w:r w:rsidRPr="00F65F2C">
              <w:rPr>
                <w:sz w:val="24"/>
                <w:szCs w:val="24"/>
              </w:rPr>
              <w:t xml:space="preserve">- формирование дружелюбного и толерантного отношения к проявлениям иной культуры, уважения к личности, ценностям семьи; </w:t>
            </w:r>
          </w:p>
          <w:p w:rsidR="003C3748" w:rsidRPr="00F65F2C" w:rsidRDefault="003C3748" w:rsidP="0089519E">
            <w:pPr>
              <w:rPr>
                <w:sz w:val="24"/>
                <w:szCs w:val="24"/>
              </w:rPr>
            </w:pPr>
            <w:r w:rsidRPr="00F65F2C">
              <w:rPr>
                <w:sz w:val="24"/>
                <w:szCs w:val="24"/>
              </w:rPr>
              <w:t xml:space="preserve">-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 </w:t>
            </w:r>
          </w:p>
          <w:p w:rsidR="003C3748" w:rsidRPr="00F65F2C" w:rsidRDefault="003C3748" w:rsidP="0089519E">
            <w:pPr>
              <w:rPr>
                <w:sz w:val="24"/>
                <w:szCs w:val="24"/>
              </w:rPr>
            </w:pPr>
            <w:r w:rsidRPr="00F65F2C">
              <w:rPr>
                <w:sz w:val="24"/>
                <w:szCs w:val="24"/>
              </w:rPr>
              <w:t xml:space="preserve">- готовность отстаивать национальные и общечеловеческие (гуманистические, демократические) ценности, свою гражданскую позицию. </w:t>
            </w:r>
          </w:p>
          <w:p w:rsidR="003C3748" w:rsidRPr="00F65F2C" w:rsidRDefault="003C3748" w:rsidP="0089519E">
            <w:pPr>
              <w:rPr>
                <w:sz w:val="24"/>
                <w:szCs w:val="24"/>
              </w:rPr>
            </w:pPr>
            <w:r w:rsidRPr="00F65F2C">
              <w:rPr>
                <w:sz w:val="24"/>
                <w:szCs w:val="24"/>
              </w:rPr>
              <w:t xml:space="preserve"> - формирование дружелюбного и толерантного отношения к проявлениям иной культуры, уважения к личности, ценностям семьи; </w:t>
            </w:r>
          </w:p>
          <w:p w:rsidR="003C3748" w:rsidRPr="00F65F2C" w:rsidRDefault="003C3748" w:rsidP="0089519E">
            <w:pPr>
              <w:rPr>
                <w:sz w:val="24"/>
                <w:szCs w:val="24"/>
              </w:rPr>
            </w:pPr>
            <w:r w:rsidRPr="00F65F2C">
              <w:rPr>
                <w:sz w:val="24"/>
                <w:szCs w:val="24"/>
              </w:rPr>
              <w:t xml:space="preserve">-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 </w:t>
            </w:r>
          </w:p>
          <w:p w:rsidR="003C3748" w:rsidRPr="00F65F2C" w:rsidRDefault="003C3748" w:rsidP="0089519E">
            <w:pPr>
              <w:rPr>
                <w:sz w:val="24"/>
                <w:szCs w:val="24"/>
              </w:rPr>
            </w:pPr>
            <w:r w:rsidRPr="00F65F2C">
              <w:rPr>
                <w:sz w:val="24"/>
                <w:szCs w:val="24"/>
              </w:rPr>
              <w:t xml:space="preserve">- приобретение таких качеств, как воля, целеустремлённость, креативность, эмпатия, трудолюбие, дисциплинированность; </w:t>
            </w:r>
          </w:p>
          <w:p w:rsidR="003C3748" w:rsidRPr="00F65F2C" w:rsidRDefault="003C3748" w:rsidP="0089519E">
            <w:pPr>
              <w:rPr>
                <w:sz w:val="24"/>
                <w:szCs w:val="24"/>
              </w:rPr>
            </w:pPr>
            <w:r w:rsidRPr="00F65F2C">
              <w:rPr>
                <w:sz w:val="24"/>
                <w:szCs w:val="24"/>
              </w:rPr>
              <w:t xml:space="preserve">- существенное расширение лексического запаса и лингвиcтическoгo кругозора; </w:t>
            </w:r>
          </w:p>
          <w:p w:rsidR="003C3748" w:rsidRPr="00F65F2C" w:rsidRDefault="003C3748" w:rsidP="0089519E">
            <w:pPr>
              <w:rPr>
                <w:sz w:val="24"/>
                <w:szCs w:val="24"/>
              </w:rPr>
            </w:pPr>
            <w:r w:rsidRPr="00F65F2C">
              <w:rPr>
                <w:sz w:val="24"/>
                <w:szCs w:val="24"/>
              </w:rPr>
              <w:t xml:space="preserve">- достижение уровня иноязычной коммуникативной компетенции (речевой, социокультурной, компенсаторной и учебно- 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 </w:t>
            </w:r>
          </w:p>
          <w:p w:rsidR="003C3748" w:rsidRPr="00F65F2C" w:rsidRDefault="003C3748" w:rsidP="0089519E">
            <w:pPr>
              <w:rPr>
                <w:sz w:val="24"/>
                <w:szCs w:val="24"/>
              </w:rPr>
            </w:pPr>
            <w:r w:rsidRPr="00F65F2C">
              <w:rPr>
                <w:sz w:val="24"/>
                <w:szCs w:val="24"/>
              </w:rPr>
              <w:t xml:space="preserve">- осознание возможностей самореализации и самоадаптации, средствами иностранного языка; </w:t>
            </w:r>
          </w:p>
          <w:p w:rsidR="003C3748" w:rsidRPr="00F65F2C" w:rsidRDefault="003C3748" w:rsidP="0089519E">
            <w:pPr>
              <w:rPr>
                <w:sz w:val="24"/>
                <w:szCs w:val="24"/>
              </w:rPr>
            </w:pPr>
          </w:p>
        </w:tc>
        <w:tc>
          <w:tcPr>
            <w:tcW w:w="2837" w:type="dxa"/>
            <w:vMerge w:val="restart"/>
          </w:tcPr>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аргументировать свою точку зрения, спорить и отстаивать свою позицию не враждебным для оппонентов образом;</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давать определение понятиям;</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устанавливать причинно-следственные связи;</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основам ознакомительного, изучающего, усваивающего и поискового чтения;</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xml:space="preserve">• структурировать тексты, включая умение выделять главное и второстепенное, </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главную идею текста, выстраивать последовательность описываемых событий.</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планировать пути достижения целей;</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xml:space="preserve">• устанавливать целевые приоритеты; </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планировать пути достижения целей;</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xml:space="preserve">• устанавливать целевые приоритеты; </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уметь самостоятельно контролировать своё время и управлять им.</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основам реализации проектно-исследовательской деятельности;</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проводить наблюдение и эксперимент под руководством учителя;</w:t>
            </w:r>
          </w:p>
        </w:tc>
        <w:tc>
          <w:tcPr>
            <w:tcW w:w="2965" w:type="dxa"/>
            <w:gridSpan w:val="3"/>
            <w:vMerge w:val="restart"/>
          </w:tcPr>
          <w:p w:rsidR="003C3748" w:rsidRPr="00F65F2C" w:rsidRDefault="003C3748" w:rsidP="0089519E">
            <w:pPr>
              <w:rPr>
                <w:sz w:val="24"/>
                <w:szCs w:val="24"/>
              </w:rPr>
            </w:pPr>
            <w:r w:rsidRPr="00F65F2C">
              <w:rPr>
                <w:sz w:val="24"/>
                <w:szCs w:val="24"/>
              </w:rPr>
              <w:t>Активизация знакомой лексики по теме, семантизация и закрепление новой лексики, умение употреблять глаголы в Imperfekt.</w:t>
            </w:r>
          </w:p>
          <w:p w:rsidR="003C3748" w:rsidRPr="00F65F2C" w:rsidRDefault="003C3748" w:rsidP="0089519E">
            <w:pPr>
              <w:rPr>
                <w:sz w:val="24"/>
                <w:szCs w:val="24"/>
              </w:rPr>
            </w:pPr>
            <w:r w:rsidRPr="00F65F2C">
              <w:rPr>
                <w:sz w:val="24"/>
                <w:szCs w:val="24"/>
              </w:rPr>
              <w:t>Умение употреблять новую лексику в знакомых  РО, выражать принадлежность и употреблять гл. в Perfekt</w:t>
            </w:r>
          </w:p>
          <w:p w:rsidR="003C3748" w:rsidRPr="00F65F2C" w:rsidRDefault="003C3748" w:rsidP="0089519E">
            <w:pPr>
              <w:rPr>
                <w:sz w:val="24"/>
                <w:szCs w:val="24"/>
              </w:rPr>
            </w:pPr>
            <w:r w:rsidRPr="00F65F2C">
              <w:rPr>
                <w:sz w:val="24"/>
                <w:szCs w:val="24"/>
              </w:rPr>
              <w:t>Умение составлять рассказ по теме с помощью лексико-смысловой таблицы</w:t>
            </w:r>
          </w:p>
          <w:p w:rsidR="003C3748" w:rsidRPr="00F65F2C" w:rsidRDefault="003C3748" w:rsidP="0089519E">
            <w:pPr>
              <w:rPr>
                <w:sz w:val="24"/>
                <w:szCs w:val="24"/>
              </w:rPr>
            </w:pPr>
            <w:r w:rsidRPr="00F65F2C">
              <w:rPr>
                <w:sz w:val="24"/>
                <w:szCs w:val="24"/>
              </w:rPr>
              <w:t>Активизация лексического минимума по подтеме, обучение новым словам в кратких высказываниях,  использование  новой лексики в монологических высказываниях;</w:t>
            </w:r>
          </w:p>
          <w:p w:rsidR="003C3748" w:rsidRPr="00F65F2C" w:rsidRDefault="003C3748" w:rsidP="0089519E">
            <w:pPr>
              <w:rPr>
                <w:sz w:val="24"/>
                <w:szCs w:val="24"/>
              </w:rPr>
            </w:pPr>
            <w:r w:rsidRPr="00F65F2C">
              <w:rPr>
                <w:sz w:val="24"/>
                <w:szCs w:val="24"/>
              </w:rPr>
              <w:t>Обучение пониманию основного содержания прочитанной информации</w:t>
            </w:r>
          </w:p>
          <w:p w:rsidR="003C3748" w:rsidRPr="00F65F2C" w:rsidRDefault="003C3748" w:rsidP="0089519E">
            <w:pPr>
              <w:rPr>
                <w:sz w:val="24"/>
                <w:szCs w:val="24"/>
              </w:rPr>
            </w:pPr>
            <w:r w:rsidRPr="00F65F2C">
              <w:rPr>
                <w:sz w:val="24"/>
                <w:szCs w:val="24"/>
              </w:rPr>
              <w:t>Работа с текстом с осуществлением поиска, выбора.</w:t>
            </w:r>
          </w:p>
          <w:p w:rsidR="003C3748" w:rsidRPr="00F65F2C" w:rsidRDefault="003C3748" w:rsidP="0089519E">
            <w:pPr>
              <w:rPr>
                <w:sz w:val="24"/>
                <w:szCs w:val="24"/>
              </w:rPr>
            </w:pPr>
            <w:r w:rsidRPr="00F65F2C">
              <w:rPr>
                <w:sz w:val="24"/>
                <w:szCs w:val="24"/>
              </w:rPr>
              <w:t>Воспринимать на слух незнакомый текст.</w:t>
            </w:r>
          </w:p>
          <w:p w:rsidR="003C3748" w:rsidRPr="00F65F2C" w:rsidRDefault="003C3748" w:rsidP="0089519E">
            <w:pPr>
              <w:rPr>
                <w:sz w:val="24"/>
                <w:szCs w:val="24"/>
              </w:rPr>
            </w:pPr>
            <w:r w:rsidRPr="00F65F2C">
              <w:rPr>
                <w:sz w:val="24"/>
                <w:szCs w:val="24"/>
              </w:rPr>
              <w:t>Умение употреблять в речи глаголы в будущем времени</w:t>
            </w:r>
          </w:p>
          <w:p w:rsidR="003C3748" w:rsidRPr="00F65F2C" w:rsidRDefault="003C3748" w:rsidP="0089519E">
            <w:pPr>
              <w:rPr>
                <w:sz w:val="24"/>
                <w:szCs w:val="24"/>
              </w:rPr>
            </w:pPr>
            <w:r w:rsidRPr="00F65F2C">
              <w:rPr>
                <w:sz w:val="24"/>
                <w:szCs w:val="24"/>
              </w:rPr>
              <w:t>Умение применять полученные ЗУН в новых ситуациях общения</w:t>
            </w:r>
          </w:p>
          <w:p w:rsidR="003C3748" w:rsidRPr="00F65F2C" w:rsidRDefault="003C3748" w:rsidP="0089519E">
            <w:pPr>
              <w:rPr>
                <w:sz w:val="24"/>
                <w:szCs w:val="24"/>
              </w:rPr>
            </w:pPr>
            <w:r w:rsidRPr="00F65F2C">
              <w:rPr>
                <w:sz w:val="24"/>
                <w:szCs w:val="24"/>
              </w:rPr>
              <w:t>Умение читать полилог с полным пониманием прочитанного и выражать свое мнение</w:t>
            </w:r>
          </w:p>
          <w:p w:rsidR="003C3748" w:rsidRPr="00F65F2C" w:rsidRDefault="003C3748" w:rsidP="0089519E">
            <w:pPr>
              <w:rPr>
                <w:sz w:val="24"/>
                <w:szCs w:val="24"/>
              </w:rPr>
            </w:pPr>
            <w:r w:rsidRPr="00F65F2C">
              <w:rPr>
                <w:sz w:val="24"/>
                <w:szCs w:val="24"/>
              </w:rPr>
              <w:t>Умение составлять диалоги по образцу и инсценировать их</w:t>
            </w:r>
          </w:p>
          <w:p w:rsidR="003C3748" w:rsidRPr="00F65F2C" w:rsidRDefault="003C3748" w:rsidP="0089519E">
            <w:pPr>
              <w:rPr>
                <w:sz w:val="24"/>
                <w:szCs w:val="24"/>
              </w:rPr>
            </w:pPr>
            <w:r w:rsidRPr="00F65F2C">
              <w:rPr>
                <w:sz w:val="24"/>
                <w:szCs w:val="24"/>
              </w:rPr>
              <w:t>Умение употреблять новую лексику в разных сочетаниях</w:t>
            </w:r>
          </w:p>
          <w:p w:rsidR="003C3748" w:rsidRPr="00F65F2C" w:rsidRDefault="003C3748" w:rsidP="0089519E">
            <w:pPr>
              <w:rPr>
                <w:sz w:val="24"/>
                <w:szCs w:val="24"/>
              </w:rPr>
            </w:pPr>
            <w:r w:rsidRPr="00F65F2C">
              <w:rPr>
                <w:sz w:val="24"/>
                <w:szCs w:val="24"/>
              </w:rPr>
              <w:t>Умение употреблять новую лексику в разных сочетаниях, расспросить собеседника об успеваемости</w:t>
            </w:r>
          </w:p>
          <w:p w:rsidR="003C3748" w:rsidRPr="00F65F2C" w:rsidRDefault="003C3748" w:rsidP="0089519E">
            <w:pPr>
              <w:rPr>
                <w:sz w:val="24"/>
                <w:szCs w:val="24"/>
              </w:rPr>
            </w:pPr>
            <w:r w:rsidRPr="00F65F2C">
              <w:rPr>
                <w:sz w:val="24"/>
                <w:szCs w:val="24"/>
              </w:rPr>
              <w:t>Умение  читать текст с полным пониманием  содержания, высказываться по  его теме</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Умение употреблять в речи придаточные определительные, глаголы с предложным управлением</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слушать текст и извлекать нужную информацию</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 xml:space="preserve">Уметь употреблять глаголы в Plusquamperfekt и в </w:t>
            </w:r>
            <w:r w:rsidRPr="00F65F2C">
              <w:rPr>
                <w:sz w:val="24"/>
                <w:szCs w:val="24"/>
                <w:lang w:val="en-US"/>
              </w:rPr>
              <w:t>Perfekt</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употреблять лексические единицы и распознавать грамматические явления.</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Умение употреблять новую лексику в разных сочетаниях, расспросить собеседника о школе</w:t>
            </w:r>
          </w:p>
          <w:p w:rsidR="003C3748" w:rsidRPr="00F65F2C" w:rsidRDefault="003C3748" w:rsidP="0089519E">
            <w:pPr>
              <w:rPr>
                <w:sz w:val="24"/>
                <w:szCs w:val="24"/>
              </w:rPr>
            </w:pPr>
            <w:r w:rsidRPr="00F65F2C">
              <w:rPr>
                <w:sz w:val="24"/>
                <w:szCs w:val="24"/>
              </w:rPr>
              <w:t>Узнать о системе образования в ФРГ</w:t>
            </w:r>
          </w:p>
          <w:p w:rsidR="003C3748" w:rsidRPr="00F65F2C" w:rsidRDefault="003C3748" w:rsidP="0089519E">
            <w:pPr>
              <w:rPr>
                <w:sz w:val="24"/>
                <w:szCs w:val="24"/>
              </w:rPr>
            </w:pPr>
            <w:r w:rsidRPr="00F65F2C">
              <w:rPr>
                <w:sz w:val="24"/>
                <w:szCs w:val="24"/>
              </w:rPr>
              <w:t>Умение   воспринимать на слух отрывок из худож. произведения и высказываться по данному поводу</w:t>
            </w:r>
          </w:p>
          <w:p w:rsidR="003C3748" w:rsidRPr="00F65F2C" w:rsidRDefault="003C3748" w:rsidP="0089519E">
            <w:pPr>
              <w:rPr>
                <w:sz w:val="24"/>
                <w:szCs w:val="24"/>
              </w:rPr>
            </w:pPr>
            <w:r w:rsidRPr="00F65F2C">
              <w:rPr>
                <w:sz w:val="24"/>
                <w:szCs w:val="24"/>
              </w:rPr>
              <w:t>Умение      читать      текст с  пониманием основного содержания и выполнять задания к нему</w:t>
            </w:r>
          </w:p>
          <w:p w:rsidR="003C3748" w:rsidRPr="00F65F2C" w:rsidRDefault="003C3748" w:rsidP="0089519E">
            <w:pPr>
              <w:rPr>
                <w:sz w:val="24"/>
                <w:szCs w:val="24"/>
              </w:rPr>
            </w:pPr>
            <w:r w:rsidRPr="00F65F2C">
              <w:rPr>
                <w:sz w:val="24"/>
                <w:szCs w:val="24"/>
              </w:rPr>
              <w:t xml:space="preserve">Умение      читать      текст с полным   пониманием содержания и выполнять задания </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Умение высказываться по теме «Изучение иностранных языков» с помощью лексико-семантической таблицы</w:t>
            </w:r>
          </w:p>
          <w:p w:rsidR="003C3748" w:rsidRPr="00F65F2C" w:rsidRDefault="003C3748" w:rsidP="0089519E">
            <w:pPr>
              <w:rPr>
                <w:sz w:val="24"/>
                <w:szCs w:val="24"/>
              </w:rPr>
            </w:pPr>
            <w:r w:rsidRPr="00F65F2C">
              <w:rPr>
                <w:sz w:val="24"/>
                <w:szCs w:val="24"/>
              </w:rPr>
              <w:t>Читать текст, используя словарь, сноски, комментарии.</w:t>
            </w:r>
          </w:p>
          <w:p w:rsidR="003C3748" w:rsidRPr="00F65F2C" w:rsidRDefault="003C3748" w:rsidP="0089519E">
            <w:pPr>
              <w:rPr>
                <w:sz w:val="24"/>
                <w:szCs w:val="24"/>
              </w:rPr>
            </w:pPr>
            <w:r w:rsidRPr="00F65F2C">
              <w:rPr>
                <w:sz w:val="24"/>
                <w:szCs w:val="24"/>
              </w:rPr>
              <w:t>Умение обобщать и систематизировать материал.</w:t>
            </w:r>
          </w:p>
        </w:tc>
      </w:tr>
      <w:tr w:rsidR="003C3748" w:rsidRPr="00F65F2C">
        <w:trPr>
          <w:trHeight w:val="1198"/>
        </w:trPr>
        <w:tc>
          <w:tcPr>
            <w:tcW w:w="622" w:type="dxa"/>
          </w:tcPr>
          <w:p w:rsidR="003C3748" w:rsidRPr="00F65F2C" w:rsidRDefault="003C3748" w:rsidP="0089519E">
            <w:pPr>
              <w:rPr>
                <w:sz w:val="24"/>
                <w:szCs w:val="24"/>
              </w:rPr>
            </w:pPr>
            <w:r w:rsidRPr="00F65F2C">
              <w:rPr>
                <w:sz w:val="24"/>
                <w:szCs w:val="24"/>
              </w:rPr>
              <w:t>2</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79" w:type="dxa"/>
            <w:gridSpan w:val="3"/>
          </w:tcPr>
          <w:p w:rsidR="003C3748" w:rsidRPr="00F65F2C" w:rsidRDefault="003C3748" w:rsidP="0089519E">
            <w:pPr>
              <w:rPr>
                <w:sz w:val="24"/>
                <w:szCs w:val="24"/>
              </w:rPr>
            </w:pPr>
            <w:r w:rsidRPr="00F65F2C">
              <w:rPr>
                <w:sz w:val="24"/>
                <w:szCs w:val="24"/>
              </w:rPr>
              <w:t>Что ты можешь рассказать о себе?</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Обучение монологической речи.</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1285"/>
        </w:trPr>
        <w:tc>
          <w:tcPr>
            <w:tcW w:w="622" w:type="dxa"/>
          </w:tcPr>
          <w:p w:rsidR="003C3748" w:rsidRPr="00F65F2C" w:rsidRDefault="003C3748" w:rsidP="0089519E">
            <w:pPr>
              <w:rPr>
                <w:sz w:val="24"/>
                <w:szCs w:val="24"/>
              </w:rPr>
            </w:pPr>
            <w:r w:rsidRPr="00F65F2C">
              <w:rPr>
                <w:sz w:val="24"/>
                <w:szCs w:val="24"/>
              </w:rPr>
              <w:t>3</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79" w:type="dxa"/>
            <w:gridSpan w:val="3"/>
          </w:tcPr>
          <w:p w:rsidR="003C3748" w:rsidRPr="00F65F2C" w:rsidRDefault="003C3748" w:rsidP="0089519E">
            <w:pPr>
              <w:rPr>
                <w:sz w:val="24"/>
                <w:szCs w:val="24"/>
              </w:rPr>
            </w:pPr>
            <w:r w:rsidRPr="00F65F2C">
              <w:rPr>
                <w:sz w:val="24"/>
                <w:szCs w:val="24"/>
              </w:rPr>
              <w:t>Что ты можешь рассказать о своих друзьях?</w:t>
            </w:r>
          </w:p>
        </w:tc>
        <w:tc>
          <w:tcPr>
            <w:tcW w:w="2103" w:type="dxa"/>
          </w:tcPr>
          <w:p w:rsidR="003C3748" w:rsidRPr="00F65F2C" w:rsidRDefault="003C3748" w:rsidP="0089519E">
            <w:pPr>
              <w:rPr>
                <w:sz w:val="24"/>
                <w:szCs w:val="24"/>
              </w:rPr>
            </w:pPr>
            <w:r w:rsidRPr="00F65F2C">
              <w:rPr>
                <w:sz w:val="24"/>
                <w:szCs w:val="24"/>
              </w:rPr>
              <w:t>Обучение монологической речи.</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1170"/>
        </w:trPr>
        <w:tc>
          <w:tcPr>
            <w:tcW w:w="622" w:type="dxa"/>
          </w:tcPr>
          <w:p w:rsidR="003C3748" w:rsidRPr="00F65F2C" w:rsidRDefault="003C3748" w:rsidP="0089519E">
            <w:pPr>
              <w:rPr>
                <w:sz w:val="24"/>
                <w:szCs w:val="24"/>
              </w:rPr>
            </w:pPr>
            <w:r w:rsidRPr="00F65F2C">
              <w:rPr>
                <w:sz w:val="24"/>
                <w:szCs w:val="24"/>
              </w:rPr>
              <w:t>4</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79" w:type="dxa"/>
            <w:gridSpan w:val="3"/>
          </w:tcPr>
          <w:p w:rsidR="003C3748" w:rsidRPr="00F65F2C" w:rsidRDefault="003C3748" w:rsidP="0089519E">
            <w:pPr>
              <w:rPr>
                <w:sz w:val="24"/>
                <w:szCs w:val="24"/>
              </w:rPr>
            </w:pPr>
            <w:r w:rsidRPr="00F65F2C">
              <w:rPr>
                <w:sz w:val="24"/>
                <w:szCs w:val="24"/>
              </w:rPr>
              <w:t>Как ты с друзьями проводишь свободное время?</w:t>
            </w:r>
          </w:p>
        </w:tc>
        <w:tc>
          <w:tcPr>
            <w:tcW w:w="2103" w:type="dxa"/>
          </w:tcPr>
          <w:p w:rsidR="003C3748" w:rsidRPr="00F65F2C" w:rsidRDefault="003C3748" w:rsidP="0089519E">
            <w:pPr>
              <w:rPr>
                <w:sz w:val="24"/>
                <w:szCs w:val="24"/>
              </w:rPr>
            </w:pPr>
            <w:r w:rsidRPr="00F65F2C">
              <w:rPr>
                <w:sz w:val="24"/>
                <w:szCs w:val="24"/>
              </w:rPr>
              <w:t>Обучение диалогической речи.</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1170"/>
        </w:trPr>
        <w:tc>
          <w:tcPr>
            <w:tcW w:w="622" w:type="dxa"/>
          </w:tcPr>
          <w:p w:rsidR="003C3748" w:rsidRPr="00F65F2C" w:rsidRDefault="003C3748" w:rsidP="0089519E">
            <w:pPr>
              <w:rPr>
                <w:sz w:val="24"/>
                <w:szCs w:val="24"/>
              </w:rPr>
            </w:pPr>
            <w:r w:rsidRPr="00F65F2C">
              <w:rPr>
                <w:sz w:val="24"/>
                <w:szCs w:val="24"/>
              </w:rPr>
              <w:t>5</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79" w:type="dxa"/>
            <w:gridSpan w:val="3"/>
          </w:tcPr>
          <w:p w:rsidR="003C3748" w:rsidRPr="00F65F2C" w:rsidRDefault="003C3748" w:rsidP="0089519E">
            <w:pPr>
              <w:rPr>
                <w:sz w:val="24"/>
                <w:szCs w:val="24"/>
              </w:rPr>
            </w:pPr>
            <w:r w:rsidRPr="00F65F2C">
              <w:rPr>
                <w:sz w:val="24"/>
                <w:szCs w:val="24"/>
              </w:rPr>
              <w:t>Какие у вас с другом увлечения?</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Обучение диалогической речи.</w:t>
            </w:r>
          </w:p>
          <w:p w:rsidR="003C3748" w:rsidRPr="00F65F2C" w:rsidRDefault="003C3748" w:rsidP="0089519E">
            <w:pPr>
              <w:rPr>
                <w:sz w:val="24"/>
                <w:szCs w:val="24"/>
              </w:rPr>
            </w:pP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600"/>
        </w:trPr>
        <w:tc>
          <w:tcPr>
            <w:tcW w:w="622" w:type="dxa"/>
          </w:tcPr>
          <w:p w:rsidR="003C3748" w:rsidRPr="00F65F2C" w:rsidRDefault="003C3748" w:rsidP="0089519E">
            <w:pPr>
              <w:rPr>
                <w:sz w:val="24"/>
                <w:szCs w:val="24"/>
              </w:rPr>
            </w:pPr>
            <w:r w:rsidRPr="00F65F2C">
              <w:rPr>
                <w:sz w:val="24"/>
                <w:szCs w:val="24"/>
              </w:rPr>
              <w:t>6</w:t>
            </w:r>
          </w:p>
        </w:tc>
        <w:tc>
          <w:tcPr>
            <w:tcW w:w="926" w:type="dxa"/>
            <w:gridSpan w:val="2"/>
          </w:tcPr>
          <w:p w:rsidR="003C3748" w:rsidRPr="00F65F2C" w:rsidRDefault="003C3748" w:rsidP="0089519E">
            <w:pPr>
              <w:rPr>
                <w:sz w:val="24"/>
                <w:szCs w:val="24"/>
              </w:rPr>
            </w:pPr>
            <w:r w:rsidRPr="00F65F2C">
              <w:rPr>
                <w:sz w:val="24"/>
                <w:szCs w:val="24"/>
              </w:rPr>
              <w:t>НРЭО</w:t>
            </w:r>
          </w:p>
        </w:tc>
        <w:tc>
          <w:tcPr>
            <w:tcW w:w="995" w:type="dxa"/>
            <w:gridSpan w:val="2"/>
          </w:tcPr>
          <w:p w:rsidR="003C3748" w:rsidRPr="00F65F2C" w:rsidRDefault="003C3748" w:rsidP="0089519E">
            <w:pPr>
              <w:rPr>
                <w:sz w:val="24"/>
                <w:szCs w:val="24"/>
              </w:rPr>
            </w:pPr>
          </w:p>
        </w:tc>
        <w:tc>
          <w:tcPr>
            <w:tcW w:w="2579" w:type="dxa"/>
            <w:gridSpan w:val="3"/>
          </w:tcPr>
          <w:p w:rsidR="003C3748" w:rsidRPr="00F65F2C" w:rsidRDefault="003C3748" w:rsidP="0089519E">
            <w:pPr>
              <w:rPr>
                <w:sz w:val="24"/>
                <w:szCs w:val="24"/>
              </w:rPr>
            </w:pPr>
            <w:r w:rsidRPr="00F65F2C">
              <w:rPr>
                <w:sz w:val="24"/>
                <w:szCs w:val="24"/>
              </w:rPr>
              <w:t>Расскажи о себе и о своём друге.</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Формирование навыков монологической речи.</w:t>
            </w:r>
          </w:p>
          <w:p w:rsidR="003C3748" w:rsidRDefault="003C3748" w:rsidP="0089519E">
            <w:pPr>
              <w:rPr>
                <w:sz w:val="24"/>
                <w:szCs w:val="24"/>
                <w:lang w:val="en-US"/>
              </w:rPr>
            </w:pPr>
          </w:p>
          <w:p w:rsidR="003C3748" w:rsidRDefault="003C3748" w:rsidP="0089519E">
            <w:pPr>
              <w:rPr>
                <w:sz w:val="24"/>
                <w:szCs w:val="24"/>
                <w:lang w:val="en-US"/>
              </w:rPr>
            </w:pPr>
          </w:p>
          <w:p w:rsidR="003C3748" w:rsidRPr="00F65F2C" w:rsidRDefault="003C3748" w:rsidP="0089519E">
            <w:pPr>
              <w:rPr>
                <w:sz w:val="24"/>
                <w:szCs w:val="24"/>
                <w:lang w:val="en-US"/>
              </w:rPr>
            </w:pP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311"/>
        </w:trPr>
        <w:tc>
          <w:tcPr>
            <w:tcW w:w="7225" w:type="dxa"/>
            <w:gridSpan w:val="9"/>
            <w:shd w:val="clear" w:color="auto" w:fill="FFFFFF"/>
          </w:tcPr>
          <w:p w:rsidR="003C3748" w:rsidRPr="00F65F2C" w:rsidRDefault="003C3748" w:rsidP="0089519E">
            <w:pPr>
              <w:rPr>
                <w:sz w:val="24"/>
                <w:szCs w:val="24"/>
              </w:rPr>
            </w:pPr>
            <w:r w:rsidRPr="00F65F2C">
              <w:rPr>
                <w:sz w:val="24"/>
                <w:szCs w:val="24"/>
              </w:rPr>
              <w:t xml:space="preserve">Кто, где, как провёл летние каникулы?  12  часов </w:t>
            </w:r>
          </w:p>
        </w:tc>
        <w:tc>
          <w:tcPr>
            <w:tcW w:w="3122" w:type="dxa"/>
            <w:vMerge/>
            <w:shd w:val="clear" w:color="auto" w:fill="FFFFFF"/>
          </w:tcPr>
          <w:p w:rsidR="003C3748" w:rsidRPr="00F65F2C" w:rsidRDefault="003C3748" w:rsidP="0089519E">
            <w:pPr>
              <w:ind w:firstLine="709"/>
              <w:jc w:val="both"/>
              <w:rPr>
                <w:sz w:val="24"/>
                <w:szCs w:val="24"/>
              </w:rPr>
            </w:pPr>
          </w:p>
        </w:tc>
        <w:tc>
          <w:tcPr>
            <w:tcW w:w="2837" w:type="dxa"/>
            <w:vMerge/>
            <w:shd w:val="clear" w:color="auto" w:fill="FFFFFF"/>
          </w:tcPr>
          <w:p w:rsidR="003C3748" w:rsidRPr="00F65F2C" w:rsidRDefault="003C3748" w:rsidP="0089519E">
            <w:pPr>
              <w:pStyle w:val="NoSpacing"/>
              <w:rPr>
                <w:rFonts w:ascii="Times New Roman" w:hAnsi="Times New Roman" w:cs="Times New Roman"/>
                <w:sz w:val="24"/>
                <w:szCs w:val="24"/>
              </w:rPr>
            </w:pPr>
          </w:p>
        </w:tc>
        <w:tc>
          <w:tcPr>
            <w:tcW w:w="2965" w:type="dxa"/>
            <w:gridSpan w:val="3"/>
            <w:vMerge/>
            <w:shd w:val="clear" w:color="auto" w:fill="FFFFFF"/>
          </w:tcPr>
          <w:p w:rsidR="003C3748" w:rsidRPr="00F65F2C" w:rsidRDefault="003C3748" w:rsidP="0089519E">
            <w:pPr>
              <w:rPr>
                <w:sz w:val="24"/>
                <w:szCs w:val="24"/>
              </w:rPr>
            </w:pPr>
          </w:p>
        </w:tc>
      </w:tr>
      <w:tr w:rsidR="003C3748" w:rsidRPr="00F65F2C">
        <w:trPr>
          <w:trHeight w:val="447"/>
        </w:trPr>
        <w:tc>
          <w:tcPr>
            <w:tcW w:w="622" w:type="dxa"/>
          </w:tcPr>
          <w:p w:rsidR="003C3748" w:rsidRPr="00F65F2C" w:rsidRDefault="003C3748" w:rsidP="0089519E">
            <w:pPr>
              <w:rPr>
                <w:sz w:val="24"/>
                <w:szCs w:val="24"/>
              </w:rPr>
            </w:pPr>
            <w:r w:rsidRPr="00F65F2C">
              <w:rPr>
                <w:sz w:val="24"/>
                <w:szCs w:val="24"/>
              </w:rPr>
              <w:t>7</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Лучшее что у нас есть – это каникулы</w:t>
            </w:r>
          </w:p>
        </w:tc>
        <w:tc>
          <w:tcPr>
            <w:tcW w:w="2126" w:type="dxa"/>
            <w:gridSpan w:val="2"/>
          </w:tcPr>
          <w:p w:rsidR="003C3748" w:rsidRPr="00F65F2C" w:rsidRDefault="003C3748" w:rsidP="0089519E">
            <w:pPr>
              <w:rPr>
                <w:sz w:val="24"/>
                <w:szCs w:val="24"/>
              </w:rPr>
            </w:pPr>
            <w:r w:rsidRPr="00F65F2C">
              <w:rPr>
                <w:sz w:val="24"/>
                <w:szCs w:val="24"/>
              </w:rPr>
              <w:t>Введение лексики по теме</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lang w:val="de-DE"/>
              </w:rPr>
            </w:pPr>
          </w:p>
        </w:tc>
      </w:tr>
      <w:tr w:rsidR="003C3748" w:rsidRPr="00F65F2C">
        <w:trPr>
          <w:trHeight w:val="898"/>
        </w:trPr>
        <w:tc>
          <w:tcPr>
            <w:tcW w:w="622" w:type="dxa"/>
          </w:tcPr>
          <w:p w:rsidR="003C3748" w:rsidRPr="00F65F2C" w:rsidRDefault="003C3748" w:rsidP="0089519E">
            <w:pPr>
              <w:rPr>
                <w:sz w:val="24"/>
                <w:szCs w:val="24"/>
              </w:rPr>
            </w:pPr>
            <w:r w:rsidRPr="00F65F2C">
              <w:rPr>
                <w:sz w:val="24"/>
                <w:szCs w:val="24"/>
              </w:rPr>
              <w:t>8</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 xml:space="preserve">Как и где проводят летние каникулы ваши немецкие сверстники? </w:t>
            </w:r>
          </w:p>
        </w:tc>
        <w:tc>
          <w:tcPr>
            <w:tcW w:w="2126" w:type="dxa"/>
            <w:gridSpan w:val="2"/>
          </w:tcPr>
          <w:p w:rsidR="003C3748" w:rsidRPr="00F65F2C" w:rsidRDefault="003C3748" w:rsidP="0089519E">
            <w:pPr>
              <w:rPr>
                <w:sz w:val="24"/>
                <w:szCs w:val="24"/>
              </w:rPr>
            </w:pPr>
            <w:r w:rsidRPr="00F65F2C">
              <w:rPr>
                <w:sz w:val="24"/>
                <w:szCs w:val="24"/>
              </w:rPr>
              <w:t>Активизация лексики в устной и письменной речи</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28"/>
        </w:trPr>
        <w:tc>
          <w:tcPr>
            <w:tcW w:w="622" w:type="dxa"/>
          </w:tcPr>
          <w:p w:rsidR="003C3748" w:rsidRPr="00F65F2C" w:rsidRDefault="003C3748" w:rsidP="0089519E">
            <w:pPr>
              <w:rPr>
                <w:sz w:val="24"/>
                <w:szCs w:val="24"/>
              </w:rPr>
            </w:pPr>
            <w:r w:rsidRPr="00F65F2C">
              <w:rPr>
                <w:sz w:val="24"/>
                <w:szCs w:val="24"/>
              </w:rPr>
              <w:t>9</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 xml:space="preserve">Расспросите своего друга, как  и где он провёл лето? </w:t>
            </w:r>
          </w:p>
        </w:tc>
        <w:tc>
          <w:tcPr>
            <w:tcW w:w="2126" w:type="dxa"/>
            <w:gridSpan w:val="2"/>
          </w:tcPr>
          <w:p w:rsidR="003C3748" w:rsidRPr="00F65F2C" w:rsidRDefault="003C3748" w:rsidP="0089519E">
            <w:pPr>
              <w:rPr>
                <w:sz w:val="24"/>
                <w:szCs w:val="24"/>
              </w:rPr>
            </w:pPr>
            <w:r w:rsidRPr="00F65F2C">
              <w:rPr>
                <w:sz w:val="24"/>
                <w:szCs w:val="24"/>
              </w:rPr>
              <w:t>Обучение диалогической речи.</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36"/>
        </w:trPr>
        <w:tc>
          <w:tcPr>
            <w:tcW w:w="622" w:type="dxa"/>
          </w:tcPr>
          <w:p w:rsidR="003C3748" w:rsidRPr="00F65F2C" w:rsidRDefault="003C3748" w:rsidP="0089519E">
            <w:pPr>
              <w:rPr>
                <w:sz w:val="24"/>
                <w:szCs w:val="24"/>
              </w:rPr>
            </w:pPr>
            <w:r w:rsidRPr="00F65F2C">
              <w:rPr>
                <w:sz w:val="24"/>
                <w:szCs w:val="24"/>
              </w:rPr>
              <w:t>10</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Летние каникулы прошли. Мы снова в школе.</w:t>
            </w:r>
          </w:p>
        </w:tc>
        <w:tc>
          <w:tcPr>
            <w:tcW w:w="2126" w:type="dxa"/>
            <w:gridSpan w:val="2"/>
          </w:tcPr>
          <w:p w:rsidR="003C3748" w:rsidRPr="00F65F2C" w:rsidRDefault="003C3748" w:rsidP="0089519E">
            <w:pPr>
              <w:rPr>
                <w:sz w:val="24"/>
                <w:szCs w:val="24"/>
              </w:rPr>
            </w:pPr>
            <w:r w:rsidRPr="00F65F2C">
              <w:rPr>
                <w:sz w:val="24"/>
                <w:szCs w:val="24"/>
              </w:rPr>
              <w:t>Обучение чтению.</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682"/>
        </w:trPr>
        <w:tc>
          <w:tcPr>
            <w:tcW w:w="622" w:type="dxa"/>
          </w:tcPr>
          <w:p w:rsidR="003C3748" w:rsidRPr="00F65F2C" w:rsidRDefault="003C3748" w:rsidP="0089519E">
            <w:pPr>
              <w:rPr>
                <w:sz w:val="24"/>
                <w:szCs w:val="24"/>
              </w:rPr>
            </w:pPr>
            <w:r w:rsidRPr="00F65F2C">
              <w:rPr>
                <w:sz w:val="24"/>
                <w:szCs w:val="24"/>
              </w:rPr>
              <w:t>11</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Как вы провели летние каникулы?</w:t>
            </w:r>
          </w:p>
        </w:tc>
        <w:tc>
          <w:tcPr>
            <w:tcW w:w="2126" w:type="dxa"/>
            <w:gridSpan w:val="2"/>
          </w:tcPr>
          <w:p w:rsidR="003C3748" w:rsidRPr="00F65F2C" w:rsidRDefault="003C3748" w:rsidP="0089519E">
            <w:pPr>
              <w:rPr>
                <w:sz w:val="24"/>
                <w:szCs w:val="24"/>
              </w:rPr>
            </w:pPr>
            <w:r w:rsidRPr="00F65F2C">
              <w:rPr>
                <w:sz w:val="24"/>
                <w:szCs w:val="24"/>
              </w:rPr>
              <w:t>Формирование навыков диалогической речи.</w:t>
            </w:r>
          </w:p>
          <w:p w:rsidR="003C3748" w:rsidRPr="00F65F2C" w:rsidRDefault="003C3748" w:rsidP="0089519E">
            <w:pPr>
              <w:rPr>
                <w:sz w:val="24"/>
                <w:szCs w:val="24"/>
              </w:rPr>
            </w:pPr>
            <w:r w:rsidRPr="00F65F2C">
              <w:rPr>
                <w:sz w:val="24"/>
                <w:szCs w:val="24"/>
              </w:rPr>
              <w:t>Контроль письма</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784"/>
        </w:trPr>
        <w:tc>
          <w:tcPr>
            <w:tcW w:w="622" w:type="dxa"/>
          </w:tcPr>
          <w:p w:rsidR="003C3748" w:rsidRPr="00F65F2C" w:rsidRDefault="003C3748" w:rsidP="0089519E">
            <w:pPr>
              <w:rPr>
                <w:sz w:val="24"/>
                <w:szCs w:val="24"/>
              </w:rPr>
            </w:pPr>
            <w:r w:rsidRPr="00F65F2C">
              <w:rPr>
                <w:sz w:val="24"/>
                <w:szCs w:val="24"/>
              </w:rPr>
              <w:t>12</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Расскажите кто, где, как провёл летние каникулы?</w:t>
            </w:r>
          </w:p>
          <w:p w:rsidR="003C3748" w:rsidRPr="00F65F2C" w:rsidRDefault="003C3748" w:rsidP="0089519E">
            <w:pPr>
              <w:rPr>
                <w:sz w:val="24"/>
                <w:szCs w:val="24"/>
              </w:rPr>
            </w:pPr>
          </w:p>
        </w:tc>
        <w:tc>
          <w:tcPr>
            <w:tcW w:w="2126" w:type="dxa"/>
            <w:gridSpan w:val="2"/>
          </w:tcPr>
          <w:p w:rsidR="003C3748" w:rsidRPr="00F65F2C" w:rsidRDefault="003C3748" w:rsidP="0089519E">
            <w:pPr>
              <w:rPr>
                <w:sz w:val="24"/>
                <w:szCs w:val="24"/>
              </w:rPr>
            </w:pPr>
            <w:r w:rsidRPr="00F65F2C">
              <w:rPr>
                <w:sz w:val="24"/>
                <w:szCs w:val="24"/>
              </w:rPr>
              <w:t>Обучение монологической речи.</w:t>
            </w:r>
          </w:p>
          <w:p w:rsidR="003C3748" w:rsidRPr="00F65F2C" w:rsidRDefault="003C3748" w:rsidP="0089519E">
            <w:pPr>
              <w:rPr>
                <w:sz w:val="24"/>
                <w:szCs w:val="24"/>
              </w:rPr>
            </w:pPr>
            <w:r w:rsidRPr="00F65F2C">
              <w:rPr>
                <w:sz w:val="24"/>
                <w:szCs w:val="24"/>
              </w:rPr>
              <w:t>Защита проекта</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13</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Молодежные турбазы</w:t>
            </w:r>
          </w:p>
          <w:p w:rsidR="003C3748" w:rsidRPr="00F65F2C" w:rsidRDefault="003C3748" w:rsidP="0089519E">
            <w:pPr>
              <w:rPr>
                <w:sz w:val="24"/>
                <w:szCs w:val="24"/>
              </w:rPr>
            </w:pPr>
          </w:p>
        </w:tc>
        <w:tc>
          <w:tcPr>
            <w:tcW w:w="2126" w:type="dxa"/>
            <w:gridSpan w:val="2"/>
          </w:tcPr>
          <w:p w:rsidR="003C3748" w:rsidRPr="00F65F2C" w:rsidRDefault="003C3748" w:rsidP="0089519E">
            <w:pPr>
              <w:rPr>
                <w:sz w:val="24"/>
                <w:szCs w:val="24"/>
              </w:rPr>
            </w:pPr>
            <w:r w:rsidRPr="00F65F2C">
              <w:rPr>
                <w:sz w:val="24"/>
                <w:szCs w:val="24"/>
              </w:rPr>
              <w:t>Активизация, семантизация и закрепление новой лексики.</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18"/>
        </w:trPr>
        <w:tc>
          <w:tcPr>
            <w:tcW w:w="622" w:type="dxa"/>
          </w:tcPr>
          <w:p w:rsidR="003C3748" w:rsidRPr="00F65F2C" w:rsidRDefault="003C3748" w:rsidP="0089519E">
            <w:pPr>
              <w:rPr>
                <w:sz w:val="24"/>
                <w:szCs w:val="24"/>
              </w:rPr>
            </w:pPr>
            <w:r w:rsidRPr="00F65F2C">
              <w:rPr>
                <w:sz w:val="24"/>
                <w:szCs w:val="24"/>
              </w:rPr>
              <w:t>14</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Площадки для кемпинга</w:t>
            </w:r>
          </w:p>
        </w:tc>
        <w:tc>
          <w:tcPr>
            <w:tcW w:w="2126" w:type="dxa"/>
            <w:gridSpan w:val="2"/>
          </w:tcPr>
          <w:p w:rsidR="003C3748" w:rsidRPr="00F65F2C" w:rsidRDefault="003C3748" w:rsidP="0089519E">
            <w:pPr>
              <w:rPr>
                <w:sz w:val="24"/>
                <w:szCs w:val="24"/>
              </w:rPr>
            </w:pPr>
            <w:r w:rsidRPr="00F65F2C">
              <w:rPr>
                <w:sz w:val="24"/>
                <w:szCs w:val="24"/>
              </w:rPr>
              <w:t>Урок чтения</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15</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А чем занимались  на каникулах наши сверстники из Германии?</w:t>
            </w:r>
          </w:p>
        </w:tc>
        <w:tc>
          <w:tcPr>
            <w:tcW w:w="2126" w:type="dxa"/>
            <w:gridSpan w:val="2"/>
          </w:tcPr>
          <w:p w:rsidR="003C3748" w:rsidRPr="00F65F2C" w:rsidRDefault="003C3748" w:rsidP="0089519E">
            <w:pPr>
              <w:rPr>
                <w:sz w:val="24"/>
                <w:szCs w:val="24"/>
              </w:rPr>
            </w:pPr>
            <w:r w:rsidRPr="00F65F2C">
              <w:rPr>
                <w:sz w:val="24"/>
                <w:szCs w:val="24"/>
              </w:rPr>
              <w:t>Развитие грамма</w:t>
            </w:r>
            <w:r w:rsidRPr="00F65F2C">
              <w:rPr>
                <w:sz w:val="24"/>
                <w:szCs w:val="24"/>
              </w:rPr>
              <w:softHyphen/>
              <w:t>тических навы</w:t>
            </w:r>
            <w:r w:rsidRPr="00F65F2C">
              <w:rPr>
                <w:sz w:val="24"/>
                <w:szCs w:val="24"/>
              </w:rPr>
              <w:softHyphen/>
              <w:t>ков и умений</w:t>
            </w:r>
          </w:p>
          <w:p w:rsidR="003C3748" w:rsidRPr="00F65F2C" w:rsidRDefault="003C3748" w:rsidP="0089519E">
            <w:pPr>
              <w:rPr>
                <w:sz w:val="24"/>
                <w:szCs w:val="24"/>
              </w:rPr>
            </w:pP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16</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А чем занимались  на каникулах наши сверстники из Германии?</w:t>
            </w:r>
          </w:p>
        </w:tc>
        <w:tc>
          <w:tcPr>
            <w:tcW w:w="2126" w:type="dxa"/>
            <w:gridSpan w:val="2"/>
          </w:tcPr>
          <w:p w:rsidR="003C3748" w:rsidRPr="00F65F2C" w:rsidRDefault="003C3748" w:rsidP="0089519E">
            <w:pPr>
              <w:rPr>
                <w:sz w:val="24"/>
                <w:szCs w:val="24"/>
              </w:rPr>
            </w:pPr>
            <w:r w:rsidRPr="00F65F2C">
              <w:rPr>
                <w:sz w:val="24"/>
                <w:szCs w:val="24"/>
              </w:rPr>
              <w:t xml:space="preserve"> Развитие грамма</w:t>
            </w:r>
            <w:r w:rsidRPr="00F65F2C">
              <w:rPr>
                <w:sz w:val="24"/>
                <w:szCs w:val="24"/>
              </w:rPr>
              <w:softHyphen/>
              <w:t>тических навы</w:t>
            </w:r>
            <w:r w:rsidRPr="00F65F2C">
              <w:rPr>
                <w:sz w:val="24"/>
                <w:szCs w:val="24"/>
              </w:rPr>
              <w:softHyphen/>
              <w:t>ков и умений</w:t>
            </w:r>
          </w:p>
          <w:p w:rsidR="003C3748" w:rsidRPr="00F65F2C" w:rsidRDefault="003C3748" w:rsidP="0089519E">
            <w:pPr>
              <w:rPr>
                <w:sz w:val="24"/>
                <w:szCs w:val="24"/>
              </w:rPr>
            </w:pP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pStyle w:val="NoSpacing"/>
              <w:spacing w:line="276" w:lineRule="auto"/>
              <w:rPr>
                <w:rFonts w:ascii="Times New Roman" w:hAnsi="Times New Roman" w:cs="Times New Roman"/>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17</w:t>
            </w:r>
          </w:p>
        </w:tc>
        <w:tc>
          <w:tcPr>
            <w:tcW w:w="926" w:type="dxa"/>
            <w:gridSpan w:val="2"/>
          </w:tcPr>
          <w:p w:rsidR="003C3748" w:rsidRPr="00F65F2C" w:rsidRDefault="003C3748" w:rsidP="0089519E">
            <w:pPr>
              <w:rPr>
                <w:sz w:val="24"/>
                <w:szCs w:val="24"/>
              </w:rPr>
            </w:pP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 xml:space="preserve">Путешествие барона Мюнхгаузена </w:t>
            </w:r>
          </w:p>
        </w:tc>
        <w:tc>
          <w:tcPr>
            <w:tcW w:w="2126" w:type="dxa"/>
            <w:gridSpan w:val="2"/>
          </w:tcPr>
          <w:p w:rsidR="003C3748" w:rsidRPr="00F65F2C" w:rsidRDefault="003C3748" w:rsidP="0089519E">
            <w:pPr>
              <w:rPr>
                <w:sz w:val="24"/>
                <w:szCs w:val="24"/>
              </w:rPr>
            </w:pPr>
            <w:r w:rsidRPr="00F65F2C">
              <w:rPr>
                <w:sz w:val="24"/>
                <w:szCs w:val="24"/>
              </w:rPr>
              <w:t>Умение употреблять в речи придаточные пред</w:t>
            </w:r>
            <w:r w:rsidRPr="00F65F2C">
              <w:rPr>
                <w:sz w:val="24"/>
                <w:szCs w:val="24"/>
              </w:rPr>
              <w:softHyphen/>
              <w:t>ложения времени</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18</w:t>
            </w:r>
          </w:p>
        </w:tc>
        <w:tc>
          <w:tcPr>
            <w:tcW w:w="926" w:type="dxa"/>
            <w:gridSpan w:val="2"/>
          </w:tcPr>
          <w:p w:rsidR="003C3748" w:rsidRPr="00F65F2C" w:rsidRDefault="003C3748" w:rsidP="0089519E">
            <w:pPr>
              <w:rPr>
                <w:sz w:val="24"/>
                <w:szCs w:val="24"/>
              </w:rPr>
            </w:pPr>
            <w:r w:rsidRPr="00F65F2C">
              <w:rPr>
                <w:sz w:val="24"/>
                <w:szCs w:val="24"/>
              </w:rPr>
              <w:t>НРЭО</w:t>
            </w:r>
          </w:p>
        </w:tc>
        <w:tc>
          <w:tcPr>
            <w:tcW w:w="995" w:type="dxa"/>
            <w:gridSpan w:val="2"/>
          </w:tcPr>
          <w:p w:rsidR="003C3748" w:rsidRPr="00F65F2C" w:rsidRDefault="003C3748" w:rsidP="0089519E">
            <w:pPr>
              <w:rPr>
                <w:sz w:val="24"/>
                <w:szCs w:val="24"/>
              </w:rPr>
            </w:pPr>
          </w:p>
        </w:tc>
        <w:tc>
          <w:tcPr>
            <w:tcW w:w="2556" w:type="dxa"/>
            <w:gridSpan w:val="2"/>
          </w:tcPr>
          <w:p w:rsidR="003C3748" w:rsidRPr="00F65F2C" w:rsidRDefault="003C3748" w:rsidP="0089519E">
            <w:pPr>
              <w:rPr>
                <w:sz w:val="24"/>
                <w:szCs w:val="24"/>
              </w:rPr>
            </w:pPr>
            <w:r w:rsidRPr="00F65F2C">
              <w:rPr>
                <w:sz w:val="24"/>
                <w:szCs w:val="24"/>
              </w:rPr>
              <w:t>Мы вспоминаем, как отдыхали летом Грамматический тест №1</w:t>
            </w:r>
          </w:p>
        </w:tc>
        <w:tc>
          <w:tcPr>
            <w:tcW w:w="2126" w:type="dxa"/>
            <w:gridSpan w:val="2"/>
            <w:vMerge w:val="restart"/>
          </w:tcPr>
          <w:p w:rsidR="003C3748" w:rsidRPr="00F65F2C" w:rsidRDefault="003C3748" w:rsidP="0089519E">
            <w:pPr>
              <w:rPr>
                <w:sz w:val="24"/>
                <w:szCs w:val="24"/>
              </w:rPr>
            </w:pPr>
            <w:r w:rsidRPr="00F65F2C">
              <w:rPr>
                <w:sz w:val="24"/>
                <w:szCs w:val="24"/>
              </w:rPr>
              <w:t>Совершенствование грамматических навыков</w:t>
            </w:r>
          </w:p>
          <w:p w:rsidR="003C3748" w:rsidRPr="00F65F2C" w:rsidRDefault="003C3748" w:rsidP="0089519E">
            <w:pPr>
              <w:rPr>
                <w:sz w:val="24"/>
                <w:szCs w:val="24"/>
              </w:rPr>
            </w:pP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374"/>
        </w:trPr>
        <w:tc>
          <w:tcPr>
            <w:tcW w:w="5099" w:type="dxa"/>
            <w:gridSpan w:val="7"/>
            <w:shd w:val="clear" w:color="auto" w:fill="FFFFFF"/>
          </w:tcPr>
          <w:p w:rsidR="003C3748" w:rsidRPr="00F65F2C" w:rsidRDefault="003C3748" w:rsidP="0089519E">
            <w:pPr>
              <w:rPr>
                <w:sz w:val="24"/>
                <w:szCs w:val="24"/>
              </w:rPr>
            </w:pPr>
            <w:r w:rsidRPr="00F65F2C">
              <w:rPr>
                <w:sz w:val="24"/>
                <w:szCs w:val="24"/>
              </w:rPr>
              <w:t>Разные типы школ в Германии.   9 часов</w:t>
            </w:r>
          </w:p>
        </w:tc>
        <w:tc>
          <w:tcPr>
            <w:tcW w:w="2126" w:type="dxa"/>
            <w:gridSpan w:val="2"/>
            <w:vMerge/>
            <w:shd w:val="clear" w:color="auto" w:fill="FFFFFF"/>
          </w:tcPr>
          <w:p w:rsidR="003C3748" w:rsidRPr="00F65F2C" w:rsidRDefault="003C3748" w:rsidP="0089519E">
            <w:pPr>
              <w:rPr>
                <w:sz w:val="24"/>
                <w:szCs w:val="24"/>
              </w:rPr>
            </w:pPr>
          </w:p>
        </w:tc>
        <w:tc>
          <w:tcPr>
            <w:tcW w:w="3122" w:type="dxa"/>
            <w:vMerge/>
            <w:shd w:val="clear" w:color="auto" w:fill="FFFFFF"/>
          </w:tcPr>
          <w:p w:rsidR="003C3748" w:rsidRPr="00F65F2C" w:rsidRDefault="003C3748" w:rsidP="0089519E">
            <w:pPr>
              <w:ind w:firstLine="709"/>
              <w:jc w:val="both"/>
              <w:rPr>
                <w:sz w:val="24"/>
                <w:szCs w:val="24"/>
              </w:rPr>
            </w:pPr>
          </w:p>
        </w:tc>
        <w:tc>
          <w:tcPr>
            <w:tcW w:w="2837" w:type="dxa"/>
            <w:vMerge/>
            <w:shd w:val="clear" w:color="auto" w:fill="FFFFFF"/>
          </w:tcPr>
          <w:p w:rsidR="003C3748" w:rsidRPr="00F65F2C" w:rsidRDefault="003C3748" w:rsidP="0089519E">
            <w:pPr>
              <w:rPr>
                <w:sz w:val="24"/>
                <w:szCs w:val="24"/>
              </w:rPr>
            </w:pPr>
          </w:p>
        </w:tc>
        <w:tc>
          <w:tcPr>
            <w:tcW w:w="2965" w:type="dxa"/>
            <w:gridSpan w:val="3"/>
            <w:vMerge/>
            <w:shd w:val="clear" w:color="auto" w:fill="FFFFFF"/>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19</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Система школьного образования в Германии.</w:t>
            </w:r>
          </w:p>
        </w:tc>
        <w:tc>
          <w:tcPr>
            <w:tcW w:w="2126" w:type="dxa"/>
            <w:gridSpan w:val="2"/>
          </w:tcPr>
          <w:p w:rsidR="003C3748" w:rsidRPr="00F65F2C" w:rsidRDefault="003C3748" w:rsidP="0089519E">
            <w:pPr>
              <w:rPr>
                <w:sz w:val="24"/>
                <w:szCs w:val="24"/>
              </w:rPr>
            </w:pPr>
            <w:r w:rsidRPr="00F65F2C">
              <w:rPr>
                <w:sz w:val="24"/>
                <w:szCs w:val="24"/>
              </w:rPr>
              <w:t>Введение лексики по теме</w:t>
            </w:r>
          </w:p>
          <w:p w:rsidR="003C3748" w:rsidRPr="00F65F2C" w:rsidRDefault="003C3748" w:rsidP="0089519E">
            <w:pPr>
              <w:rPr>
                <w:sz w:val="24"/>
                <w:szCs w:val="24"/>
              </w:rPr>
            </w:pPr>
            <w:r w:rsidRPr="00F65F2C">
              <w:rPr>
                <w:sz w:val="24"/>
                <w:szCs w:val="24"/>
              </w:rPr>
              <w:t>Развитие аудитивных навыков</w:t>
            </w:r>
          </w:p>
        </w:tc>
        <w:tc>
          <w:tcPr>
            <w:tcW w:w="3122" w:type="dxa"/>
            <w:vMerge/>
          </w:tcPr>
          <w:p w:rsidR="003C3748" w:rsidRPr="00F65F2C" w:rsidRDefault="003C3748" w:rsidP="0089519E">
            <w:pPr>
              <w:ind w:firstLine="709"/>
              <w:jc w:val="both"/>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95"/>
        </w:trPr>
        <w:tc>
          <w:tcPr>
            <w:tcW w:w="622" w:type="dxa"/>
          </w:tcPr>
          <w:p w:rsidR="003C3748" w:rsidRPr="00F65F2C" w:rsidRDefault="003C3748" w:rsidP="0089519E">
            <w:pPr>
              <w:rPr>
                <w:sz w:val="24"/>
                <w:szCs w:val="24"/>
              </w:rPr>
            </w:pPr>
            <w:r w:rsidRPr="00F65F2C">
              <w:rPr>
                <w:sz w:val="24"/>
                <w:szCs w:val="24"/>
              </w:rPr>
              <w:t>20</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Система школьного образования в Германии.</w:t>
            </w:r>
          </w:p>
        </w:tc>
        <w:tc>
          <w:tcPr>
            <w:tcW w:w="2126" w:type="dxa"/>
            <w:gridSpan w:val="2"/>
          </w:tcPr>
          <w:p w:rsidR="003C3748" w:rsidRPr="00F65F2C" w:rsidRDefault="003C3748" w:rsidP="0089519E">
            <w:pPr>
              <w:rPr>
                <w:sz w:val="24"/>
                <w:szCs w:val="24"/>
              </w:rPr>
            </w:pPr>
            <w:r w:rsidRPr="00F65F2C">
              <w:rPr>
                <w:sz w:val="24"/>
                <w:szCs w:val="24"/>
              </w:rPr>
              <w:t>Формирование лексических навыков</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71"/>
        </w:trPr>
        <w:tc>
          <w:tcPr>
            <w:tcW w:w="622" w:type="dxa"/>
          </w:tcPr>
          <w:p w:rsidR="003C3748" w:rsidRPr="00F65F2C" w:rsidRDefault="003C3748" w:rsidP="0089519E">
            <w:pPr>
              <w:rPr>
                <w:sz w:val="24"/>
                <w:szCs w:val="24"/>
              </w:rPr>
            </w:pPr>
            <w:r w:rsidRPr="00F65F2C">
              <w:rPr>
                <w:sz w:val="24"/>
                <w:szCs w:val="24"/>
              </w:rPr>
              <w:t>21</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Система школьного образования в Германии.</w:t>
            </w:r>
          </w:p>
        </w:tc>
        <w:tc>
          <w:tcPr>
            <w:tcW w:w="2126" w:type="dxa"/>
            <w:gridSpan w:val="2"/>
          </w:tcPr>
          <w:p w:rsidR="003C3748" w:rsidRPr="00F65F2C" w:rsidRDefault="003C3748" w:rsidP="0089519E">
            <w:pPr>
              <w:rPr>
                <w:sz w:val="24"/>
                <w:szCs w:val="24"/>
              </w:rPr>
            </w:pPr>
            <w:r w:rsidRPr="00F65F2C">
              <w:rPr>
                <w:sz w:val="24"/>
                <w:szCs w:val="24"/>
              </w:rPr>
              <w:t>Активизация лексики в устной и письменной речи</w:t>
            </w:r>
          </w:p>
          <w:p w:rsidR="003C3748" w:rsidRPr="00F65F2C" w:rsidRDefault="003C3748" w:rsidP="0089519E">
            <w:pPr>
              <w:rPr>
                <w:sz w:val="24"/>
                <w:szCs w:val="24"/>
              </w:rPr>
            </w:pPr>
            <w:r w:rsidRPr="00F65F2C">
              <w:rPr>
                <w:sz w:val="24"/>
                <w:szCs w:val="24"/>
              </w:rPr>
              <w:t>Контроль аудирования</w:t>
            </w:r>
          </w:p>
        </w:tc>
        <w:tc>
          <w:tcPr>
            <w:tcW w:w="3122" w:type="dxa"/>
            <w:vMerge/>
          </w:tcPr>
          <w:p w:rsidR="003C3748" w:rsidRPr="00F65F2C" w:rsidRDefault="003C3748" w:rsidP="0089519E">
            <w:pPr>
              <w:rPr>
                <w:sz w:val="24"/>
                <w:szCs w:val="24"/>
                <w:lang w:val="de-DE"/>
              </w:rPr>
            </w:pPr>
          </w:p>
        </w:tc>
        <w:tc>
          <w:tcPr>
            <w:tcW w:w="2837" w:type="dxa"/>
            <w:vMerge/>
          </w:tcPr>
          <w:p w:rsidR="003C3748" w:rsidRPr="00F65F2C" w:rsidRDefault="003C3748" w:rsidP="0089519E">
            <w:pPr>
              <w:rPr>
                <w:sz w:val="24"/>
                <w:szCs w:val="24"/>
                <w:lang w:val="de-DE"/>
              </w:rPr>
            </w:pPr>
          </w:p>
        </w:tc>
        <w:tc>
          <w:tcPr>
            <w:tcW w:w="2965" w:type="dxa"/>
            <w:gridSpan w:val="3"/>
            <w:vMerge/>
          </w:tcPr>
          <w:p w:rsidR="003C3748" w:rsidRPr="00F65F2C" w:rsidRDefault="003C3748" w:rsidP="0089519E">
            <w:pPr>
              <w:rPr>
                <w:sz w:val="24"/>
                <w:szCs w:val="24"/>
              </w:rPr>
            </w:pPr>
          </w:p>
        </w:tc>
      </w:tr>
      <w:tr w:rsidR="003C3748" w:rsidRPr="00F65F2C">
        <w:trPr>
          <w:trHeight w:val="338"/>
        </w:trPr>
        <w:tc>
          <w:tcPr>
            <w:tcW w:w="622" w:type="dxa"/>
          </w:tcPr>
          <w:p w:rsidR="003C3748" w:rsidRPr="00F65F2C" w:rsidRDefault="003C3748" w:rsidP="0089519E">
            <w:pPr>
              <w:rPr>
                <w:sz w:val="24"/>
                <w:szCs w:val="24"/>
              </w:rPr>
            </w:pPr>
            <w:r w:rsidRPr="00F65F2C">
              <w:rPr>
                <w:sz w:val="24"/>
                <w:szCs w:val="24"/>
              </w:rPr>
              <w:t>22</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Школы в Германии</w:t>
            </w:r>
          </w:p>
        </w:tc>
        <w:tc>
          <w:tcPr>
            <w:tcW w:w="2126" w:type="dxa"/>
            <w:gridSpan w:val="2"/>
          </w:tcPr>
          <w:p w:rsidR="003C3748" w:rsidRPr="00F65F2C" w:rsidRDefault="003C3748" w:rsidP="0089519E">
            <w:pPr>
              <w:rPr>
                <w:sz w:val="24"/>
                <w:szCs w:val="24"/>
              </w:rPr>
            </w:pPr>
            <w:r w:rsidRPr="00F65F2C">
              <w:rPr>
                <w:sz w:val="24"/>
                <w:szCs w:val="24"/>
              </w:rPr>
              <w:t>Введение лексики по теме</w:t>
            </w:r>
          </w:p>
        </w:tc>
        <w:tc>
          <w:tcPr>
            <w:tcW w:w="3122" w:type="dxa"/>
            <w:vMerge/>
          </w:tcPr>
          <w:p w:rsidR="003C3748" w:rsidRPr="00F65F2C" w:rsidRDefault="003C3748" w:rsidP="0089519E">
            <w:pPr>
              <w:rPr>
                <w:sz w:val="24"/>
                <w:szCs w:val="24"/>
                <w:lang w:val="de-DE"/>
              </w:rPr>
            </w:pPr>
          </w:p>
        </w:tc>
        <w:tc>
          <w:tcPr>
            <w:tcW w:w="2837" w:type="dxa"/>
            <w:vMerge/>
          </w:tcPr>
          <w:p w:rsidR="003C3748" w:rsidRPr="00F65F2C" w:rsidRDefault="003C3748" w:rsidP="0089519E">
            <w:pPr>
              <w:rPr>
                <w:sz w:val="24"/>
                <w:szCs w:val="24"/>
                <w:lang w:val="de-DE"/>
              </w:rPr>
            </w:pPr>
          </w:p>
        </w:tc>
        <w:tc>
          <w:tcPr>
            <w:tcW w:w="2965" w:type="dxa"/>
            <w:gridSpan w:val="3"/>
            <w:vMerge/>
          </w:tcPr>
          <w:p w:rsidR="003C3748" w:rsidRPr="00F65F2C" w:rsidRDefault="003C3748" w:rsidP="0089519E">
            <w:pPr>
              <w:rPr>
                <w:sz w:val="24"/>
                <w:szCs w:val="24"/>
              </w:rPr>
            </w:pPr>
          </w:p>
        </w:tc>
      </w:tr>
      <w:tr w:rsidR="003C3748" w:rsidRPr="00F65F2C">
        <w:trPr>
          <w:trHeight w:val="591"/>
        </w:trPr>
        <w:tc>
          <w:tcPr>
            <w:tcW w:w="622" w:type="dxa"/>
          </w:tcPr>
          <w:p w:rsidR="003C3748" w:rsidRPr="00F65F2C" w:rsidRDefault="003C3748" w:rsidP="0089519E">
            <w:pPr>
              <w:rPr>
                <w:sz w:val="24"/>
                <w:szCs w:val="24"/>
              </w:rPr>
            </w:pPr>
            <w:r w:rsidRPr="00F65F2C">
              <w:rPr>
                <w:sz w:val="24"/>
                <w:szCs w:val="24"/>
              </w:rPr>
              <w:t>23</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Школа в Германии</w:t>
            </w:r>
          </w:p>
          <w:p w:rsidR="003C3748" w:rsidRPr="00F65F2C" w:rsidRDefault="003C3748" w:rsidP="0089519E">
            <w:pPr>
              <w:rPr>
                <w:sz w:val="24"/>
                <w:szCs w:val="24"/>
              </w:rPr>
            </w:pPr>
          </w:p>
        </w:tc>
        <w:tc>
          <w:tcPr>
            <w:tcW w:w="2126" w:type="dxa"/>
            <w:gridSpan w:val="2"/>
          </w:tcPr>
          <w:p w:rsidR="003C3748" w:rsidRPr="00F65F2C" w:rsidRDefault="003C3748" w:rsidP="0089519E">
            <w:pPr>
              <w:rPr>
                <w:sz w:val="24"/>
                <w:szCs w:val="24"/>
              </w:rPr>
            </w:pPr>
            <w:r w:rsidRPr="00F65F2C">
              <w:rPr>
                <w:sz w:val="24"/>
                <w:szCs w:val="24"/>
              </w:rPr>
              <w:t xml:space="preserve">Работа над текстом. </w:t>
            </w:r>
          </w:p>
        </w:tc>
        <w:tc>
          <w:tcPr>
            <w:tcW w:w="3122" w:type="dxa"/>
            <w:vMerge/>
          </w:tcPr>
          <w:p w:rsidR="003C3748" w:rsidRPr="00F65F2C" w:rsidRDefault="003C3748" w:rsidP="0089519E">
            <w:pPr>
              <w:rPr>
                <w:sz w:val="24"/>
                <w:szCs w:val="24"/>
                <w:lang w:val="de-DE"/>
              </w:rPr>
            </w:pPr>
          </w:p>
        </w:tc>
        <w:tc>
          <w:tcPr>
            <w:tcW w:w="2837" w:type="dxa"/>
            <w:vMerge/>
          </w:tcPr>
          <w:p w:rsidR="003C3748" w:rsidRPr="00F65F2C" w:rsidRDefault="003C3748" w:rsidP="0089519E">
            <w:pPr>
              <w:rPr>
                <w:sz w:val="24"/>
                <w:szCs w:val="24"/>
                <w:lang w:val="de-DE"/>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24</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Школа в Германии</w:t>
            </w:r>
          </w:p>
        </w:tc>
        <w:tc>
          <w:tcPr>
            <w:tcW w:w="2126" w:type="dxa"/>
            <w:gridSpan w:val="2"/>
          </w:tcPr>
          <w:p w:rsidR="003C3748" w:rsidRPr="00F65F2C" w:rsidRDefault="003C3748" w:rsidP="0089519E">
            <w:pPr>
              <w:rPr>
                <w:sz w:val="24"/>
                <w:szCs w:val="24"/>
              </w:rPr>
            </w:pPr>
            <w:r w:rsidRPr="00F65F2C">
              <w:rPr>
                <w:sz w:val="24"/>
                <w:szCs w:val="24"/>
                <w:shd w:val="clear" w:color="auto" w:fill="FFFFFF"/>
              </w:rPr>
              <w:t>Контроль чтения</w:t>
            </w:r>
          </w:p>
        </w:tc>
        <w:tc>
          <w:tcPr>
            <w:tcW w:w="3122" w:type="dxa"/>
            <w:vMerge/>
          </w:tcPr>
          <w:p w:rsidR="003C3748" w:rsidRPr="00F65F2C" w:rsidRDefault="003C3748" w:rsidP="0089519E">
            <w:pPr>
              <w:rPr>
                <w:sz w:val="24"/>
                <w:szCs w:val="24"/>
                <w:lang w:val="de-DE"/>
              </w:rPr>
            </w:pPr>
          </w:p>
        </w:tc>
        <w:tc>
          <w:tcPr>
            <w:tcW w:w="2837" w:type="dxa"/>
            <w:vMerge/>
          </w:tcPr>
          <w:p w:rsidR="003C3748" w:rsidRPr="00F65F2C" w:rsidRDefault="003C3748" w:rsidP="0089519E">
            <w:pPr>
              <w:rPr>
                <w:sz w:val="24"/>
                <w:szCs w:val="24"/>
                <w:lang w:val="de-DE"/>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25</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«Эммануэль и школа»</w:t>
            </w:r>
          </w:p>
        </w:tc>
        <w:tc>
          <w:tcPr>
            <w:tcW w:w="2126" w:type="dxa"/>
            <w:gridSpan w:val="2"/>
          </w:tcPr>
          <w:p w:rsidR="003C3748" w:rsidRPr="00F65F2C" w:rsidRDefault="003C3748" w:rsidP="0089519E">
            <w:pPr>
              <w:rPr>
                <w:sz w:val="24"/>
                <w:szCs w:val="24"/>
              </w:rPr>
            </w:pPr>
          </w:p>
        </w:tc>
        <w:tc>
          <w:tcPr>
            <w:tcW w:w="3122" w:type="dxa"/>
            <w:vMerge/>
          </w:tcPr>
          <w:p w:rsidR="003C3748" w:rsidRPr="00F65F2C" w:rsidRDefault="003C3748" w:rsidP="0089519E">
            <w:pPr>
              <w:rPr>
                <w:sz w:val="24"/>
                <w:szCs w:val="24"/>
                <w:lang w:val="de-DE"/>
              </w:rPr>
            </w:pPr>
          </w:p>
        </w:tc>
        <w:tc>
          <w:tcPr>
            <w:tcW w:w="2837" w:type="dxa"/>
            <w:vMerge/>
          </w:tcPr>
          <w:p w:rsidR="003C3748" w:rsidRPr="00F65F2C" w:rsidRDefault="003C3748" w:rsidP="0089519E">
            <w:pPr>
              <w:rPr>
                <w:sz w:val="24"/>
                <w:szCs w:val="24"/>
                <w:lang w:val="de-DE"/>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26</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color w:val="000000"/>
                <w:sz w:val="24"/>
                <w:szCs w:val="24"/>
              </w:rPr>
              <w:t>Школьный учитель. Каким его хотят видеть дети?</w:t>
            </w:r>
          </w:p>
        </w:tc>
        <w:tc>
          <w:tcPr>
            <w:tcW w:w="2126" w:type="dxa"/>
            <w:gridSpan w:val="2"/>
          </w:tcPr>
          <w:p w:rsidR="003C3748" w:rsidRPr="00F65F2C" w:rsidRDefault="003C3748" w:rsidP="0089519E">
            <w:pPr>
              <w:rPr>
                <w:sz w:val="24"/>
                <w:szCs w:val="24"/>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27</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498" w:type="dxa"/>
          </w:tcPr>
          <w:p w:rsidR="003C3748" w:rsidRPr="00F65F2C" w:rsidRDefault="003C3748" w:rsidP="0089519E">
            <w:pPr>
              <w:rPr>
                <w:sz w:val="24"/>
                <w:szCs w:val="24"/>
              </w:rPr>
            </w:pPr>
            <w:r w:rsidRPr="00F65F2C">
              <w:rPr>
                <w:sz w:val="24"/>
                <w:szCs w:val="24"/>
              </w:rPr>
              <w:t>Вальдорфские школы.</w:t>
            </w:r>
          </w:p>
          <w:p w:rsidR="003C3748" w:rsidRPr="00F65F2C" w:rsidRDefault="003C3748" w:rsidP="0089519E">
            <w:pPr>
              <w:rPr>
                <w:sz w:val="24"/>
                <w:szCs w:val="24"/>
              </w:rPr>
            </w:pPr>
          </w:p>
        </w:tc>
        <w:tc>
          <w:tcPr>
            <w:tcW w:w="2126" w:type="dxa"/>
            <w:gridSpan w:val="2"/>
          </w:tcPr>
          <w:p w:rsidR="003C3748" w:rsidRPr="00F65F2C" w:rsidRDefault="003C3748" w:rsidP="0089519E">
            <w:pPr>
              <w:rPr>
                <w:sz w:val="24"/>
                <w:szCs w:val="24"/>
              </w:rPr>
            </w:pPr>
            <w:r w:rsidRPr="00F65F2C">
              <w:rPr>
                <w:sz w:val="24"/>
                <w:szCs w:val="24"/>
              </w:rPr>
              <w:t>Контроль говорения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209"/>
        </w:trPr>
        <w:tc>
          <w:tcPr>
            <w:tcW w:w="16149" w:type="dxa"/>
            <w:gridSpan w:val="14"/>
            <w:shd w:val="clear" w:color="auto" w:fill="FFFFFF"/>
          </w:tcPr>
          <w:p w:rsidR="003C3748" w:rsidRPr="00F65F2C" w:rsidRDefault="003C3748" w:rsidP="0089519E">
            <w:pPr>
              <w:rPr>
                <w:sz w:val="24"/>
                <w:szCs w:val="24"/>
              </w:rPr>
            </w:pPr>
            <w:r w:rsidRPr="00F65F2C">
              <w:rPr>
                <w:sz w:val="24"/>
                <w:szCs w:val="24"/>
                <w:lang w:val="en-US"/>
              </w:rPr>
              <w:t>II</w:t>
            </w:r>
            <w:r w:rsidRPr="00F65F2C">
              <w:rPr>
                <w:sz w:val="24"/>
                <w:szCs w:val="24"/>
              </w:rPr>
              <w:t>четверть -  21 часГлава II.  А сейчас уже снова в школу!</w:t>
            </w:r>
          </w:p>
        </w:tc>
      </w:tr>
      <w:tr w:rsidR="003C3748" w:rsidRPr="00F65F2C">
        <w:trPr>
          <w:trHeight w:val="511"/>
        </w:trPr>
        <w:tc>
          <w:tcPr>
            <w:tcW w:w="16149" w:type="dxa"/>
            <w:gridSpan w:val="14"/>
            <w:shd w:val="clear" w:color="auto" w:fill="FFFFFF"/>
          </w:tcPr>
          <w:p w:rsidR="003C3748" w:rsidRPr="00F65F2C" w:rsidRDefault="003C3748" w:rsidP="0089519E">
            <w:pPr>
              <w:rPr>
                <w:sz w:val="24"/>
                <w:szCs w:val="24"/>
              </w:rPr>
            </w:pPr>
            <w:r w:rsidRPr="00F65F2C">
              <w:rPr>
                <w:sz w:val="24"/>
                <w:szCs w:val="24"/>
              </w:rPr>
              <w:t>Что нового в школе: новые предметы, новые одноклассники.      9 часов</w:t>
            </w:r>
          </w:p>
        </w:tc>
      </w:tr>
      <w:tr w:rsidR="003C3748" w:rsidRPr="00F65F2C">
        <w:trPr>
          <w:trHeight w:val="426"/>
        </w:trPr>
        <w:tc>
          <w:tcPr>
            <w:tcW w:w="622" w:type="dxa"/>
          </w:tcPr>
          <w:p w:rsidR="003C3748" w:rsidRPr="00F65F2C" w:rsidRDefault="003C3748" w:rsidP="0089519E">
            <w:pPr>
              <w:rPr>
                <w:sz w:val="24"/>
                <w:szCs w:val="24"/>
              </w:rPr>
            </w:pPr>
            <w:r w:rsidRPr="00F65F2C">
              <w:rPr>
                <w:sz w:val="24"/>
                <w:szCs w:val="24"/>
              </w:rPr>
              <w:t>1</w:t>
            </w:r>
          </w:p>
          <w:p w:rsidR="003C3748" w:rsidRPr="00F65F2C" w:rsidRDefault="003C3748" w:rsidP="0089519E">
            <w:pPr>
              <w:rPr>
                <w:sz w:val="24"/>
                <w:szCs w:val="24"/>
              </w:rPr>
            </w:pPr>
            <w:r w:rsidRPr="00F65F2C">
              <w:rPr>
                <w:sz w:val="24"/>
                <w:szCs w:val="24"/>
              </w:rPr>
              <w:t>28</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нового в школе?</w:t>
            </w:r>
          </w:p>
        </w:tc>
        <w:tc>
          <w:tcPr>
            <w:tcW w:w="2103" w:type="dxa"/>
          </w:tcPr>
          <w:p w:rsidR="003C3748" w:rsidRPr="00F65F2C" w:rsidRDefault="003C3748" w:rsidP="0089519E">
            <w:pPr>
              <w:jc w:val="center"/>
              <w:rPr>
                <w:sz w:val="24"/>
                <w:szCs w:val="24"/>
                <w:highlight w:val="cyan"/>
              </w:rPr>
            </w:pPr>
            <w:r w:rsidRPr="00F65F2C">
              <w:rPr>
                <w:sz w:val="24"/>
                <w:szCs w:val="24"/>
              </w:rPr>
              <w:t>Введение лексики по теме</w:t>
            </w:r>
          </w:p>
        </w:tc>
        <w:tc>
          <w:tcPr>
            <w:tcW w:w="3122" w:type="dxa"/>
            <w:vMerge w:val="restart"/>
          </w:tcPr>
          <w:p w:rsidR="003C3748" w:rsidRPr="00F65F2C" w:rsidRDefault="003C3748" w:rsidP="0089519E">
            <w:pPr>
              <w:rPr>
                <w:sz w:val="24"/>
                <w:szCs w:val="24"/>
              </w:rPr>
            </w:pPr>
            <w:r w:rsidRPr="00F65F2C">
              <w:rPr>
                <w:sz w:val="24"/>
                <w:szCs w:val="24"/>
              </w:rPr>
              <w:t xml:space="preserve">- формирование дружелюбного и толерантного отношения к проявлениям иной культуры, уважения к личности, ценностям семьи; </w:t>
            </w:r>
          </w:p>
          <w:p w:rsidR="003C3748" w:rsidRPr="00F65F2C" w:rsidRDefault="003C3748" w:rsidP="0089519E">
            <w:pPr>
              <w:rPr>
                <w:sz w:val="24"/>
                <w:szCs w:val="24"/>
              </w:rPr>
            </w:pPr>
            <w:r w:rsidRPr="00F65F2C">
              <w:rPr>
                <w:sz w:val="24"/>
                <w:szCs w:val="24"/>
              </w:rPr>
              <w:t xml:space="preserve">-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 </w:t>
            </w:r>
          </w:p>
          <w:p w:rsidR="003C3748" w:rsidRPr="00F65F2C" w:rsidRDefault="003C3748" w:rsidP="0089519E">
            <w:pPr>
              <w:rPr>
                <w:sz w:val="24"/>
                <w:szCs w:val="24"/>
              </w:rPr>
            </w:pPr>
            <w:r w:rsidRPr="00F65F2C">
              <w:rPr>
                <w:sz w:val="24"/>
                <w:szCs w:val="24"/>
              </w:rPr>
              <w:t xml:space="preserve">- приобретение таких качеств, как воля, целеустремлённость, креативность, эмпатия, трудолюбие, дисциплинированность; </w:t>
            </w:r>
          </w:p>
          <w:p w:rsidR="003C3748" w:rsidRPr="00F65F2C" w:rsidRDefault="003C3748" w:rsidP="0089519E">
            <w:pPr>
              <w:rPr>
                <w:sz w:val="24"/>
                <w:szCs w:val="24"/>
              </w:rPr>
            </w:pPr>
            <w:r w:rsidRPr="00F65F2C">
              <w:rPr>
                <w:sz w:val="24"/>
                <w:szCs w:val="24"/>
              </w:rPr>
              <w:t xml:space="preserve">- совершенствование коммуникативной и общей речевой культуры, совершенствование приобретённых иноязычных коммуникативных умений в говорении, аудировании, чтении, письменной речи и языковых навыков; </w:t>
            </w:r>
          </w:p>
          <w:p w:rsidR="003C3748" w:rsidRPr="00F65F2C" w:rsidRDefault="003C3748" w:rsidP="0089519E">
            <w:pPr>
              <w:rPr>
                <w:sz w:val="24"/>
                <w:szCs w:val="24"/>
              </w:rPr>
            </w:pPr>
            <w:r w:rsidRPr="00F65F2C">
              <w:rPr>
                <w:sz w:val="24"/>
                <w:szCs w:val="24"/>
              </w:rPr>
              <w:t xml:space="preserve">- существенное расширение лексического запаса и лингвиcтическoгo кругозора; </w:t>
            </w:r>
          </w:p>
          <w:p w:rsidR="003C3748" w:rsidRPr="00F65F2C" w:rsidRDefault="003C3748" w:rsidP="0089519E">
            <w:pPr>
              <w:rPr>
                <w:sz w:val="24"/>
                <w:szCs w:val="24"/>
              </w:rPr>
            </w:pPr>
            <w:r w:rsidRPr="00F65F2C">
              <w:rPr>
                <w:sz w:val="24"/>
                <w:szCs w:val="24"/>
              </w:rPr>
              <w:t xml:space="preserve">- осознание возможностей самореализации и самоадаптации, средствами иностранного языка; </w:t>
            </w:r>
          </w:p>
          <w:p w:rsidR="003C3748" w:rsidRPr="00F65F2C" w:rsidRDefault="003C3748" w:rsidP="0089519E">
            <w:pPr>
              <w:rPr>
                <w:sz w:val="24"/>
                <w:szCs w:val="24"/>
              </w:rPr>
            </w:pPr>
            <w:r w:rsidRPr="00F65F2C">
              <w:rPr>
                <w:sz w:val="24"/>
                <w:szCs w:val="24"/>
              </w:rPr>
              <w:t xml:space="preserve">- более глубокое осознание культуры своего народа и готовность к ознакомлению сней представителей других стран; осознание себя гражданином своей страны и мира; </w:t>
            </w:r>
          </w:p>
          <w:p w:rsidR="003C3748" w:rsidRPr="00F65F2C" w:rsidRDefault="003C3748" w:rsidP="0089519E">
            <w:pPr>
              <w:rPr>
                <w:sz w:val="24"/>
                <w:szCs w:val="24"/>
              </w:rPr>
            </w:pPr>
            <w:r w:rsidRPr="00F65F2C">
              <w:rPr>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tc>
        <w:tc>
          <w:tcPr>
            <w:tcW w:w="2837" w:type="dxa"/>
            <w:vMerge w:val="restart"/>
          </w:tcPr>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планировать пути достижения целей;</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xml:space="preserve">• устанавливать целевые приоритеты; </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уметь самостоятельно контролировать своё время и управлять им.</w:t>
            </w:r>
          </w:p>
          <w:p w:rsidR="003C3748" w:rsidRPr="00F65F2C" w:rsidRDefault="003C3748" w:rsidP="0089519E">
            <w:pPr>
              <w:pStyle w:val="NoSpacing"/>
              <w:spacing w:line="276" w:lineRule="auto"/>
              <w:ind w:firstLine="709"/>
              <w:rPr>
                <w:rFonts w:ascii="Times New Roman" w:hAnsi="Times New Roman" w:cs="Times New Roman"/>
                <w:sz w:val="24"/>
                <w:szCs w:val="24"/>
              </w:rPr>
            </w:pPr>
            <w:r w:rsidRPr="00F65F2C">
              <w:rPr>
                <w:rFonts w:ascii="Times New Roman" w:hAnsi="Times New Roman" w:cs="Times New Roman"/>
                <w:sz w:val="24"/>
                <w:szCs w:val="24"/>
              </w:rPr>
              <w:t>• основам реализации проектно-исследовательской деятельности;</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tc>
        <w:tc>
          <w:tcPr>
            <w:tcW w:w="2965" w:type="dxa"/>
            <w:gridSpan w:val="3"/>
            <w:vMerge w:val="restart"/>
          </w:tcPr>
          <w:p w:rsidR="003C3748" w:rsidRPr="00F65F2C" w:rsidRDefault="003C3748" w:rsidP="0089519E">
            <w:pPr>
              <w:rPr>
                <w:sz w:val="24"/>
                <w:szCs w:val="24"/>
              </w:rPr>
            </w:pPr>
            <w:r w:rsidRPr="00F65F2C">
              <w:rPr>
                <w:sz w:val="24"/>
                <w:szCs w:val="24"/>
              </w:rPr>
              <w:t>Знакомство с новыми ЛЕ по теме</w:t>
            </w:r>
          </w:p>
          <w:p w:rsidR="003C3748" w:rsidRPr="00F65F2C" w:rsidRDefault="003C3748" w:rsidP="0089519E">
            <w:pPr>
              <w:rPr>
                <w:sz w:val="24"/>
                <w:szCs w:val="24"/>
              </w:rPr>
            </w:pPr>
            <w:r w:rsidRPr="00F65F2C">
              <w:rPr>
                <w:sz w:val="24"/>
                <w:szCs w:val="24"/>
              </w:rPr>
              <w:t>Умение применять полученные ЗУН в новых ситуациях общения</w:t>
            </w:r>
          </w:p>
          <w:p w:rsidR="003C3748" w:rsidRPr="00F65F2C" w:rsidRDefault="003C3748" w:rsidP="0089519E">
            <w:pPr>
              <w:rPr>
                <w:sz w:val="24"/>
                <w:szCs w:val="24"/>
              </w:rPr>
            </w:pPr>
            <w:r w:rsidRPr="00F65F2C">
              <w:rPr>
                <w:sz w:val="24"/>
                <w:szCs w:val="24"/>
              </w:rPr>
              <w:t>Умение применять полученные ЗУН в новых ситуациях общения</w:t>
            </w:r>
          </w:p>
          <w:p w:rsidR="003C3748" w:rsidRPr="00F65F2C" w:rsidRDefault="003C3748" w:rsidP="0089519E">
            <w:pPr>
              <w:rPr>
                <w:sz w:val="24"/>
                <w:szCs w:val="24"/>
              </w:rPr>
            </w:pPr>
            <w:r w:rsidRPr="00F65F2C">
              <w:rPr>
                <w:sz w:val="24"/>
                <w:szCs w:val="24"/>
              </w:rPr>
              <w:t>Умение читать полилог с полным пониманием прочитанного и выражать свое мнение</w:t>
            </w:r>
          </w:p>
          <w:p w:rsidR="003C3748" w:rsidRPr="00F65F2C" w:rsidRDefault="003C3748" w:rsidP="0089519E">
            <w:pPr>
              <w:rPr>
                <w:sz w:val="24"/>
                <w:szCs w:val="24"/>
              </w:rPr>
            </w:pPr>
            <w:r w:rsidRPr="00F65F2C">
              <w:rPr>
                <w:sz w:val="24"/>
                <w:szCs w:val="24"/>
              </w:rPr>
              <w:t>Умение читать текст с пониманием основного содержания, выполнять задания к нему.</w:t>
            </w:r>
          </w:p>
          <w:p w:rsidR="003C3748" w:rsidRPr="00F65F2C" w:rsidRDefault="003C3748" w:rsidP="0089519E">
            <w:pPr>
              <w:rPr>
                <w:sz w:val="24"/>
                <w:szCs w:val="24"/>
              </w:rPr>
            </w:pPr>
            <w:r w:rsidRPr="00F65F2C">
              <w:rPr>
                <w:sz w:val="24"/>
                <w:szCs w:val="24"/>
              </w:rPr>
              <w:t>Умение извлекать информацию</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 xml:space="preserve">Употреблять новую лексику в речи. </w:t>
            </w:r>
          </w:p>
          <w:p w:rsidR="003C3748" w:rsidRPr="00F65F2C" w:rsidRDefault="003C3748" w:rsidP="0089519E">
            <w:pPr>
              <w:rPr>
                <w:sz w:val="24"/>
                <w:szCs w:val="24"/>
              </w:rPr>
            </w:pPr>
            <w:r w:rsidRPr="00F65F2C">
              <w:rPr>
                <w:sz w:val="24"/>
                <w:szCs w:val="24"/>
              </w:rPr>
              <w:t xml:space="preserve"> Читать тексты с полным пониманием, воспринимать текст на слух.</w:t>
            </w:r>
          </w:p>
          <w:p w:rsidR="003C3748" w:rsidRPr="00F65F2C" w:rsidRDefault="003C3748" w:rsidP="0089519E">
            <w:pPr>
              <w:rPr>
                <w:sz w:val="24"/>
                <w:szCs w:val="24"/>
              </w:rPr>
            </w:pPr>
            <w:r w:rsidRPr="00F65F2C">
              <w:rPr>
                <w:sz w:val="24"/>
                <w:szCs w:val="24"/>
              </w:rPr>
              <w:t>Уметь составлять расписание уроков на немецком языке.</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рассказывать о системе образования ФРГ.</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рассказать о качествах хорошего учителя.</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подготовить диалог по заданной теме.</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w:t>
            </w:r>
          </w:p>
          <w:p w:rsidR="003C3748" w:rsidRPr="00F65F2C" w:rsidRDefault="003C3748" w:rsidP="0089519E">
            <w:pPr>
              <w:rPr>
                <w:sz w:val="24"/>
                <w:szCs w:val="24"/>
              </w:rPr>
            </w:pPr>
            <w:r w:rsidRPr="00F65F2C">
              <w:rPr>
                <w:sz w:val="24"/>
                <w:szCs w:val="24"/>
              </w:rPr>
              <w:t>29</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Какие предметы вы изучаете в школе? Что нового?</w:t>
            </w:r>
          </w:p>
        </w:tc>
        <w:tc>
          <w:tcPr>
            <w:tcW w:w="2103" w:type="dxa"/>
          </w:tcPr>
          <w:p w:rsidR="003C3748" w:rsidRPr="00F65F2C" w:rsidRDefault="003C3748" w:rsidP="0089519E">
            <w:pPr>
              <w:rPr>
                <w:sz w:val="24"/>
                <w:szCs w:val="24"/>
              </w:rPr>
            </w:pPr>
            <w:r w:rsidRPr="00F65F2C">
              <w:rPr>
                <w:sz w:val="24"/>
                <w:szCs w:val="24"/>
              </w:rPr>
              <w:t>Активизация лексики в устной и письменной речи.</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3</w:t>
            </w:r>
          </w:p>
          <w:p w:rsidR="003C3748" w:rsidRPr="00F65F2C" w:rsidRDefault="003C3748" w:rsidP="0089519E">
            <w:pPr>
              <w:rPr>
                <w:sz w:val="24"/>
                <w:szCs w:val="24"/>
              </w:rPr>
            </w:pPr>
            <w:r w:rsidRPr="00F65F2C">
              <w:rPr>
                <w:sz w:val="24"/>
                <w:szCs w:val="24"/>
              </w:rPr>
              <w:t>30</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Какие предметы вам нравятся, а какие нет?</w:t>
            </w:r>
          </w:p>
        </w:tc>
        <w:tc>
          <w:tcPr>
            <w:tcW w:w="2103" w:type="dxa"/>
          </w:tcPr>
          <w:p w:rsidR="003C3748" w:rsidRPr="00F65F2C" w:rsidRDefault="003C3748" w:rsidP="0089519E">
            <w:pPr>
              <w:rPr>
                <w:sz w:val="24"/>
                <w:szCs w:val="24"/>
              </w:rPr>
            </w:pPr>
            <w:r w:rsidRPr="00F65F2C">
              <w:rPr>
                <w:sz w:val="24"/>
                <w:szCs w:val="24"/>
              </w:rPr>
              <w:t>Активизация лексики в устной и письменной речи.</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4</w:t>
            </w:r>
          </w:p>
          <w:p w:rsidR="003C3748" w:rsidRPr="00F65F2C" w:rsidRDefault="003C3748" w:rsidP="0089519E">
            <w:pPr>
              <w:rPr>
                <w:sz w:val="24"/>
                <w:szCs w:val="24"/>
              </w:rPr>
            </w:pPr>
            <w:r w:rsidRPr="00F65F2C">
              <w:rPr>
                <w:sz w:val="24"/>
                <w:szCs w:val="24"/>
              </w:rPr>
              <w:t>31</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Какие предметы вам даются легко, а какие трудно?</w:t>
            </w:r>
          </w:p>
        </w:tc>
        <w:tc>
          <w:tcPr>
            <w:tcW w:w="2103" w:type="dxa"/>
          </w:tcPr>
          <w:p w:rsidR="003C3748" w:rsidRPr="00F65F2C" w:rsidRDefault="003C3748" w:rsidP="0089519E">
            <w:pPr>
              <w:jc w:val="center"/>
              <w:rPr>
                <w:sz w:val="24"/>
                <w:szCs w:val="24"/>
                <w:highlight w:val="cyan"/>
              </w:rPr>
            </w:pPr>
            <w:r w:rsidRPr="00F65F2C">
              <w:rPr>
                <w:sz w:val="24"/>
                <w:szCs w:val="24"/>
              </w:rPr>
              <w:t>Формирование навыков говорения.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493"/>
        </w:trPr>
        <w:tc>
          <w:tcPr>
            <w:tcW w:w="622" w:type="dxa"/>
          </w:tcPr>
          <w:p w:rsidR="003C3748" w:rsidRPr="00F65F2C" w:rsidRDefault="003C3748" w:rsidP="0089519E">
            <w:pPr>
              <w:rPr>
                <w:sz w:val="24"/>
                <w:szCs w:val="24"/>
              </w:rPr>
            </w:pPr>
            <w:r w:rsidRPr="00F65F2C">
              <w:rPr>
                <w:sz w:val="24"/>
                <w:szCs w:val="24"/>
              </w:rPr>
              <w:t>5</w:t>
            </w:r>
          </w:p>
          <w:p w:rsidR="003C3748" w:rsidRPr="00F65F2C" w:rsidRDefault="003C3748" w:rsidP="0089519E">
            <w:pPr>
              <w:rPr>
                <w:sz w:val="24"/>
                <w:szCs w:val="24"/>
              </w:rPr>
            </w:pPr>
            <w:r w:rsidRPr="00F65F2C">
              <w:rPr>
                <w:sz w:val="24"/>
                <w:szCs w:val="24"/>
              </w:rPr>
              <w:t>32</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Слышали ли вы что-либо о школьных обменах?</w:t>
            </w:r>
          </w:p>
        </w:tc>
        <w:tc>
          <w:tcPr>
            <w:tcW w:w="2103" w:type="dxa"/>
          </w:tcPr>
          <w:p w:rsidR="003C3748" w:rsidRPr="00F65F2C" w:rsidRDefault="003C3748" w:rsidP="0089519E">
            <w:pPr>
              <w:jc w:val="center"/>
              <w:rPr>
                <w:sz w:val="24"/>
                <w:szCs w:val="24"/>
              </w:rPr>
            </w:pPr>
            <w:r w:rsidRPr="00F65F2C">
              <w:rPr>
                <w:sz w:val="24"/>
                <w:szCs w:val="24"/>
              </w:rPr>
              <w:t>.</w:t>
            </w:r>
          </w:p>
          <w:p w:rsidR="003C3748" w:rsidRPr="00F65F2C" w:rsidRDefault="003C3748" w:rsidP="0089519E">
            <w:pPr>
              <w:jc w:val="center"/>
              <w:rPr>
                <w:sz w:val="24"/>
                <w:szCs w:val="24"/>
              </w:rPr>
            </w:pPr>
            <w:r w:rsidRPr="00F65F2C">
              <w:rPr>
                <w:sz w:val="24"/>
                <w:szCs w:val="24"/>
              </w:rPr>
              <w:t>Контроль письма</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6</w:t>
            </w:r>
          </w:p>
          <w:p w:rsidR="003C3748" w:rsidRPr="00F65F2C" w:rsidRDefault="003C3748" w:rsidP="0089519E">
            <w:pPr>
              <w:rPr>
                <w:sz w:val="24"/>
                <w:szCs w:val="24"/>
              </w:rPr>
            </w:pPr>
            <w:r w:rsidRPr="00F65F2C">
              <w:rPr>
                <w:sz w:val="24"/>
                <w:szCs w:val="24"/>
              </w:rPr>
              <w:t>33</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Школьный обмен. Что вам известно о школьном обмене?</w:t>
            </w:r>
          </w:p>
        </w:tc>
        <w:tc>
          <w:tcPr>
            <w:tcW w:w="2103" w:type="dxa"/>
          </w:tcPr>
          <w:p w:rsidR="003C3748" w:rsidRPr="00F65F2C" w:rsidRDefault="003C3748" w:rsidP="0089519E">
            <w:pP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7</w:t>
            </w:r>
          </w:p>
          <w:p w:rsidR="003C3748" w:rsidRPr="00F65F2C" w:rsidRDefault="003C3748" w:rsidP="0089519E">
            <w:pPr>
              <w:rPr>
                <w:sz w:val="24"/>
                <w:szCs w:val="24"/>
              </w:rPr>
            </w:pPr>
            <w:r w:rsidRPr="00F65F2C">
              <w:rPr>
                <w:sz w:val="24"/>
                <w:szCs w:val="24"/>
              </w:rPr>
              <w:t>34</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Обмен школьниками</w:t>
            </w:r>
          </w:p>
        </w:tc>
        <w:tc>
          <w:tcPr>
            <w:tcW w:w="2103" w:type="dxa"/>
          </w:tcPr>
          <w:p w:rsidR="003C3748" w:rsidRPr="00F65F2C" w:rsidRDefault="003C3748" w:rsidP="0089519E">
            <w:pPr>
              <w:rPr>
                <w:sz w:val="24"/>
                <w:szCs w:val="24"/>
              </w:rPr>
            </w:pPr>
            <w:r w:rsidRPr="00F65F2C">
              <w:rPr>
                <w:sz w:val="24"/>
                <w:szCs w:val="24"/>
              </w:rPr>
              <w:t>Работа над грамматикой.</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8</w:t>
            </w:r>
          </w:p>
          <w:p w:rsidR="003C3748" w:rsidRPr="00F65F2C" w:rsidRDefault="003C3748" w:rsidP="0089519E">
            <w:pPr>
              <w:rPr>
                <w:sz w:val="24"/>
                <w:szCs w:val="24"/>
              </w:rPr>
            </w:pPr>
            <w:r w:rsidRPr="00F65F2C">
              <w:rPr>
                <w:sz w:val="24"/>
                <w:szCs w:val="24"/>
              </w:rPr>
              <w:t>35</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Общение в школе с друзьями доставляет нам удовольствие</w:t>
            </w:r>
          </w:p>
        </w:tc>
        <w:tc>
          <w:tcPr>
            <w:tcW w:w="2103" w:type="dxa"/>
          </w:tcPr>
          <w:p w:rsidR="003C3748" w:rsidRPr="00F65F2C" w:rsidRDefault="003C3748" w:rsidP="0089519E">
            <w:pPr>
              <w:rPr>
                <w:sz w:val="24"/>
                <w:szCs w:val="24"/>
              </w:rPr>
            </w:pPr>
            <w:r w:rsidRPr="00F65F2C">
              <w:rPr>
                <w:sz w:val="24"/>
                <w:szCs w:val="24"/>
              </w:rPr>
              <w:t>Грамматический тест №2</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48"/>
        </w:trPr>
        <w:tc>
          <w:tcPr>
            <w:tcW w:w="622" w:type="dxa"/>
          </w:tcPr>
          <w:p w:rsidR="003C3748" w:rsidRPr="00F65F2C" w:rsidRDefault="003C3748" w:rsidP="0089519E">
            <w:pPr>
              <w:rPr>
                <w:sz w:val="24"/>
                <w:szCs w:val="24"/>
              </w:rPr>
            </w:pPr>
            <w:r w:rsidRPr="00F65F2C">
              <w:rPr>
                <w:sz w:val="24"/>
                <w:szCs w:val="24"/>
              </w:rPr>
              <w:t>9</w:t>
            </w:r>
          </w:p>
          <w:p w:rsidR="003C3748" w:rsidRPr="00F65F2C" w:rsidRDefault="003C3748" w:rsidP="0089519E">
            <w:pPr>
              <w:rPr>
                <w:sz w:val="24"/>
                <w:szCs w:val="24"/>
              </w:rPr>
            </w:pPr>
            <w:r w:rsidRPr="00F65F2C">
              <w:rPr>
                <w:sz w:val="24"/>
                <w:szCs w:val="24"/>
              </w:rPr>
              <w:t>36</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Расскажите: что нового в школе?</w:t>
            </w:r>
          </w:p>
        </w:tc>
        <w:tc>
          <w:tcPr>
            <w:tcW w:w="2103" w:type="dxa"/>
          </w:tcPr>
          <w:p w:rsidR="003C3748" w:rsidRPr="00F65F2C" w:rsidRDefault="003C3748" w:rsidP="0089519E">
            <w:pPr>
              <w:rPr>
                <w:sz w:val="24"/>
                <w:szCs w:val="24"/>
              </w:rPr>
            </w:pPr>
            <w:r w:rsidRPr="00F65F2C">
              <w:rPr>
                <w:sz w:val="24"/>
                <w:szCs w:val="24"/>
              </w:rPr>
              <w:t>Обучение монологической речи.</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345"/>
        </w:trPr>
        <w:tc>
          <w:tcPr>
            <w:tcW w:w="7225" w:type="dxa"/>
            <w:gridSpan w:val="9"/>
            <w:shd w:val="clear" w:color="auto" w:fill="FFFFFF"/>
          </w:tcPr>
          <w:p w:rsidR="003C3748" w:rsidRPr="00F65F2C" w:rsidRDefault="003C3748" w:rsidP="0089519E">
            <w:pPr>
              <w:rPr>
                <w:sz w:val="24"/>
                <w:szCs w:val="24"/>
              </w:rPr>
            </w:pPr>
            <w:r w:rsidRPr="00F65F2C">
              <w:rPr>
                <w:sz w:val="24"/>
                <w:szCs w:val="24"/>
              </w:rPr>
              <w:t>Об изучении иностранных языков. 6 часов</w:t>
            </w:r>
          </w:p>
        </w:tc>
        <w:tc>
          <w:tcPr>
            <w:tcW w:w="3122" w:type="dxa"/>
            <w:vMerge/>
            <w:shd w:val="clear" w:color="auto" w:fill="FFFFFF"/>
          </w:tcPr>
          <w:p w:rsidR="003C3748" w:rsidRPr="00F65F2C" w:rsidRDefault="003C3748" w:rsidP="0089519E">
            <w:pPr>
              <w:rPr>
                <w:sz w:val="24"/>
                <w:szCs w:val="24"/>
              </w:rPr>
            </w:pPr>
          </w:p>
        </w:tc>
        <w:tc>
          <w:tcPr>
            <w:tcW w:w="2837" w:type="dxa"/>
            <w:vMerge/>
            <w:shd w:val="clear" w:color="auto" w:fill="FFFFFF"/>
          </w:tcPr>
          <w:p w:rsidR="003C3748" w:rsidRPr="00F65F2C" w:rsidRDefault="003C3748" w:rsidP="0089519E">
            <w:pPr>
              <w:rPr>
                <w:sz w:val="24"/>
                <w:szCs w:val="24"/>
              </w:rPr>
            </w:pPr>
          </w:p>
        </w:tc>
        <w:tc>
          <w:tcPr>
            <w:tcW w:w="2965" w:type="dxa"/>
            <w:gridSpan w:val="3"/>
            <w:vMerge/>
            <w:shd w:val="clear" w:color="auto" w:fill="FFFFFF"/>
          </w:tcPr>
          <w:p w:rsidR="003C3748" w:rsidRPr="00F65F2C" w:rsidRDefault="003C3748" w:rsidP="0089519E">
            <w:pPr>
              <w:rPr>
                <w:sz w:val="24"/>
                <w:szCs w:val="24"/>
              </w:rPr>
            </w:pPr>
          </w:p>
        </w:tc>
      </w:tr>
      <w:tr w:rsidR="003C3748" w:rsidRPr="00F65F2C">
        <w:trPr>
          <w:trHeight w:val="284"/>
        </w:trPr>
        <w:tc>
          <w:tcPr>
            <w:tcW w:w="622" w:type="dxa"/>
          </w:tcPr>
          <w:p w:rsidR="003C3748" w:rsidRPr="00F65F2C" w:rsidRDefault="003C3748" w:rsidP="0089519E">
            <w:pPr>
              <w:rPr>
                <w:sz w:val="24"/>
                <w:szCs w:val="24"/>
              </w:rPr>
            </w:pPr>
            <w:r w:rsidRPr="00F65F2C">
              <w:rPr>
                <w:sz w:val="24"/>
                <w:szCs w:val="24"/>
              </w:rPr>
              <w:t>10</w:t>
            </w:r>
          </w:p>
          <w:p w:rsidR="003C3748" w:rsidRPr="00F65F2C" w:rsidRDefault="003C3748" w:rsidP="0089519E">
            <w:pPr>
              <w:rPr>
                <w:sz w:val="24"/>
                <w:szCs w:val="24"/>
              </w:rPr>
            </w:pPr>
            <w:r w:rsidRPr="00F65F2C">
              <w:rPr>
                <w:sz w:val="24"/>
                <w:szCs w:val="24"/>
              </w:rPr>
              <w:t>37</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Какую роль играют иностранные языки в вашей жизни?</w:t>
            </w:r>
          </w:p>
        </w:tc>
        <w:tc>
          <w:tcPr>
            <w:tcW w:w="2103" w:type="dxa"/>
          </w:tcPr>
          <w:p w:rsidR="003C3748" w:rsidRPr="00F65F2C" w:rsidRDefault="003C3748" w:rsidP="0089519E">
            <w:pPr>
              <w:rPr>
                <w:sz w:val="24"/>
                <w:szCs w:val="24"/>
                <w:highlight w:val="cyan"/>
              </w:rPr>
            </w:pPr>
            <w:r w:rsidRPr="00F65F2C">
              <w:rPr>
                <w:sz w:val="24"/>
                <w:szCs w:val="24"/>
              </w:rPr>
              <w:t>Введение лексики по теме</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11</w:t>
            </w:r>
          </w:p>
          <w:p w:rsidR="003C3748" w:rsidRPr="00F65F2C" w:rsidRDefault="003C3748" w:rsidP="0089519E">
            <w:pPr>
              <w:rPr>
                <w:sz w:val="24"/>
                <w:szCs w:val="24"/>
              </w:rPr>
            </w:pPr>
            <w:r w:rsidRPr="00F65F2C">
              <w:rPr>
                <w:sz w:val="24"/>
                <w:szCs w:val="24"/>
              </w:rPr>
              <w:t>38</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Для изучения иностранных языков необходимо время и терпение.</w:t>
            </w:r>
          </w:p>
        </w:tc>
        <w:tc>
          <w:tcPr>
            <w:tcW w:w="2103" w:type="dxa"/>
          </w:tcPr>
          <w:p w:rsidR="003C3748" w:rsidRPr="00F65F2C" w:rsidRDefault="003C3748" w:rsidP="0089519E">
            <w:pPr>
              <w:rPr>
                <w:sz w:val="24"/>
                <w:szCs w:val="24"/>
              </w:rPr>
            </w:pPr>
            <w:r w:rsidRPr="00F65F2C">
              <w:rPr>
                <w:sz w:val="24"/>
                <w:szCs w:val="24"/>
              </w:rPr>
              <w:t>Активизация лексики в устной и письменной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12</w:t>
            </w:r>
          </w:p>
          <w:p w:rsidR="003C3748" w:rsidRPr="00F65F2C" w:rsidRDefault="003C3748" w:rsidP="0089519E">
            <w:pPr>
              <w:rPr>
                <w:sz w:val="24"/>
                <w:szCs w:val="24"/>
              </w:rPr>
            </w:pPr>
            <w:r w:rsidRPr="00F65F2C">
              <w:rPr>
                <w:sz w:val="24"/>
                <w:szCs w:val="24"/>
              </w:rPr>
              <w:t>39</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 Като Ломб выучила множество языков.</w:t>
            </w:r>
          </w:p>
        </w:tc>
        <w:tc>
          <w:tcPr>
            <w:tcW w:w="2103" w:type="dxa"/>
          </w:tcPr>
          <w:p w:rsidR="003C3748" w:rsidRPr="00F65F2C" w:rsidRDefault="003C3748" w:rsidP="0089519E">
            <w:pPr>
              <w:jc w:val="center"/>
              <w:rPr>
                <w:sz w:val="24"/>
                <w:szCs w:val="24"/>
                <w:highlight w:val="cyan"/>
              </w:rPr>
            </w:pPr>
            <w:r w:rsidRPr="00F65F2C">
              <w:rPr>
                <w:sz w:val="24"/>
                <w:szCs w:val="24"/>
              </w:rPr>
              <w:t>Обучение чтению.</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13</w:t>
            </w:r>
          </w:p>
          <w:p w:rsidR="003C3748" w:rsidRPr="00F65F2C" w:rsidRDefault="003C3748" w:rsidP="0089519E">
            <w:pPr>
              <w:rPr>
                <w:sz w:val="24"/>
                <w:szCs w:val="24"/>
              </w:rPr>
            </w:pPr>
            <w:r w:rsidRPr="00F65F2C">
              <w:rPr>
                <w:sz w:val="24"/>
                <w:szCs w:val="24"/>
              </w:rPr>
              <w:t>40</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Легко ли вам даётся изучение иностранного языка?</w:t>
            </w:r>
          </w:p>
        </w:tc>
        <w:tc>
          <w:tcPr>
            <w:tcW w:w="2103" w:type="dxa"/>
          </w:tcPr>
          <w:p w:rsidR="003C3748" w:rsidRPr="00F65F2C" w:rsidRDefault="003C3748" w:rsidP="0089519E">
            <w:pP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764"/>
        </w:trPr>
        <w:tc>
          <w:tcPr>
            <w:tcW w:w="622" w:type="dxa"/>
          </w:tcPr>
          <w:p w:rsidR="003C3748" w:rsidRPr="00F65F2C" w:rsidRDefault="003C3748" w:rsidP="0089519E">
            <w:pPr>
              <w:rPr>
                <w:sz w:val="24"/>
                <w:szCs w:val="24"/>
              </w:rPr>
            </w:pPr>
            <w:r w:rsidRPr="00F65F2C">
              <w:rPr>
                <w:sz w:val="24"/>
                <w:szCs w:val="24"/>
              </w:rPr>
              <w:t>14</w:t>
            </w:r>
          </w:p>
          <w:p w:rsidR="003C3748" w:rsidRPr="00F65F2C" w:rsidRDefault="003C3748" w:rsidP="0089519E">
            <w:pPr>
              <w:rPr>
                <w:sz w:val="24"/>
                <w:szCs w:val="24"/>
              </w:rPr>
            </w:pPr>
            <w:r w:rsidRPr="00F65F2C">
              <w:rPr>
                <w:sz w:val="24"/>
                <w:szCs w:val="24"/>
              </w:rPr>
              <w:t>41</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даёт вам в жизни знание иностранного языка?</w:t>
            </w:r>
          </w:p>
        </w:tc>
        <w:tc>
          <w:tcPr>
            <w:tcW w:w="2103" w:type="dxa"/>
          </w:tcPr>
          <w:p w:rsidR="003C3748" w:rsidRPr="00F65F2C" w:rsidRDefault="003C3748" w:rsidP="0089519E">
            <w:pPr>
              <w:rPr>
                <w:sz w:val="24"/>
                <w:szCs w:val="24"/>
              </w:rPr>
            </w:pPr>
            <w:r w:rsidRPr="00F65F2C">
              <w:rPr>
                <w:sz w:val="24"/>
                <w:szCs w:val="24"/>
              </w:rPr>
              <w:t>.</w:t>
            </w:r>
          </w:p>
          <w:p w:rsidR="003C3748" w:rsidRPr="00F65F2C" w:rsidRDefault="003C3748" w:rsidP="0089519E">
            <w:pPr>
              <w:rPr>
                <w:sz w:val="24"/>
                <w:szCs w:val="24"/>
              </w:rPr>
            </w:pPr>
            <w:r w:rsidRPr="00F65F2C">
              <w:rPr>
                <w:sz w:val="24"/>
                <w:szCs w:val="24"/>
              </w:rPr>
              <w:t>Контроль чтения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1618"/>
        </w:trPr>
        <w:tc>
          <w:tcPr>
            <w:tcW w:w="622" w:type="dxa"/>
          </w:tcPr>
          <w:p w:rsidR="003C3748" w:rsidRPr="00F65F2C" w:rsidRDefault="003C3748" w:rsidP="0089519E">
            <w:pPr>
              <w:rPr>
                <w:sz w:val="24"/>
                <w:szCs w:val="24"/>
              </w:rPr>
            </w:pPr>
            <w:r w:rsidRPr="00F65F2C">
              <w:rPr>
                <w:sz w:val="24"/>
                <w:szCs w:val="24"/>
              </w:rPr>
              <w:t>15</w:t>
            </w:r>
          </w:p>
          <w:p w:rsidR="003C3748" w:rsidRPr="00F65F2C" w:rsidRDefault="003C3748" w:rsidP="0089519E">
            <w:pPr>
              <w:rPr>
                <w:sz w:val="24"/>
                <w:szCs w:val="24"/>
              </w:rPr>
            </w:pPr>
            <w:r w:rsidRPr="00F65F2C">
              <w:rPr>
                <w:sz w:val="24"/>
                <w:szCs w:val="24"/>
              </w:rPr>
              <w:t>42</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Default="003C3748" w:rsidP="0089519E">
            <w:pPr>
              <w:rPr>
                <w:sz w:val="24"/>
                <w:szCs w:val="24"/>
                <w:lang w:val="en-US"/>
              </w:rPr>
            </w:pPr>
            <w:r w:rsidRPr="00F65F2C">
              <w:rPr>
                <w:sz w:val="24"/>
                <w:szCs w:val="24"/>
              </w:rPr>
              <w:t>Выскажите своё мнение о роли иностранных языков в жизни людей.</w:t>
            </w:r>
          </w:p>
          <w:p w:rsidR="003C3748" w:rsidRDefault="003C3748" w:rsidP="0089519E">
            <w:pPr>
              <w:rPr>
                <w:sz w:val="24"/>
                <w:szCs w:val="24"/>
                <w:lang w:val="en-US"/>
              </w:rPr>
            </w:pPr>
          </w:p>
          <w:p w:rsidR="003C3748" w:rsidRDefault="003C3748" w:rsidP="0089519E">
            <w:pPr>
              <w:rPr>
                <w:sz w:val="24"/>
                <w:szCs w:val="24"/>
                <w:lang w:val="en-US"/>
              </w:rPr>
            </w:pPr>
          </w:p>
          <w:p w:rsidR="003C3748" w:rsidRPr="00F65F2C" w:rsidRDefault="003C3748" w:rsidP="0089519E">
            <w:pPr>
              <w:rPr>
                <w:sz w:val="24"/>
                <w:szCs w:val="24"/>
                <w:lang w:val="en-US"/>
              </w:rPr>
            </w:pPr>
          </w:p>
        </w:tc>
        <w:tc>
          <w:tcPr>
            <w:tcW w:w="2103" w:type="dxa"/>
          </w:tcPr>
          <w:p w:rsidR="003C3748" w:rsidRPr="00F65F2C" w:rsidRDefault="003C3748" w:rsidP="0089519E">
            <w:pPr>
              <w:rPr>
                <w:sz w:val="24"/>
                <w:szCs w:val="24"/>
                <w:highlight w:val="cyan"/>
              </w:rPr>
            </w:pPr>
            <w:r w:rsidRPr="00F65F2C">
              <w:rPr>
                <w:sz w:val="24"/>
                <w:szCs w:val="24"/>
              </w:rPr>
              <w:t>Контроль говорения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299"/>
        </w:trPr>
        <w:tc>
          <w:tcPr>
            <w:tcW w:w="5122" w:type="dxa"/>
            <w:gridSpan w:val="8"/>
            <w:shd w:val="clear" w:color="auto" w:fill="FFFFFF"/>
          </w:tcPr>
          <w:p w:rsidR="003C3748" w:rsidRPr="00F65F2C" w:rsidRDefault="003C3748" w:rsidP="0089519E">
            <w:pPr>
              <w:rPr>
                <w:sz w:val="24"/>
                <w:szCs w:val="24"/>
              </w:rPr>
            </w:pPr>
            <w:r w:rsidRPr="00F65F2C">
              <w:rPr>
                <w:sz w:val="24"/>
                <w:szCs w:val="24"/>
              </w:rPr>
              <w:t>Конфликты в школе 6 часов</w:t>
            </w:r>
          </w:p>
        </w:tc>
        <w:tc>
          <w:tcPr>
            <w:tcW w:w="2103" w:type="dxa"/>
            <w:shd w:val="clear" w:color="auto" w:fill="FFFFFF"/>
          </w:tcPr>
          <w:p w:rsidR="003C3748" w:rsidRPr="00F65F2C" w:rsidRDefault="003C3748" w:rsidP="0089519E">
            <w:pPr>
              <w:rPr>
                <w:sz w:val="24"/>
                <w:szCs w:val="24"/>
              </w:rPr>
            </w:pPr>
          </w:p>
        </w:tc>
        <w:tc>
          <w:tcPr>
            <w:tcW w:w="3122" w:type="dxa"/>
            <w:vMerge/>
            <w:shd w:val="clear" w:color="auto" w:fill="FFFFFF"/>
          </w:tcPr>
          <w:p w:rsidR="003C3748" w:rsidRPr="00F65F2C" w:rsidRDefault="003C3748" w:rsidP="0089519E">
            <w:pPr>
              <w:rPr>
                <w:sz w:val="24"/>
                <w:szCs w:val="24"/>
              </w:rPr>
            </w:pPr>
          </w:p>
        </w:tc>
        <w:tc>
          <w:tcPr>
            <w:tcW w:w="2837" w:type="dxa"/>
            <w:vMerge/>
            <w:shd w:val="clear" w:color="auto" w:fill="FFFFFF"/>
          </w:tcPr>
          <w:p w:rsidR="003C3748" w:rsidRPr="00F65F2C" w:rsidRDefault="003C3748" w:rsidP="0089519E">
            <w:pPr>
              <w:rPr>
                <w:sz w:val="24"/>
                <w:szCs w:val="24"/>
              </w:rPr>
            </w:pPr>
          </w:p>
        </w:tc>
        <w:tc>
          <w:tcPr>
            <w:tcW w:w="2965" w:type="dxa"/>
            <w:gridSpan w:val="3"/>
            <w:vMerge/>
            <w:shd w:val="clear" w:color="auto" w:fill="FFFFFF"/>
          </w:tcPr>
          <w:p w:rsidR="003C3748" w:rsidRPr="00F65F2C" w:rsidRDefault="003C3748" w:rsidP="0089519E">
            <w:pPr>
              <w:rPr>
                <w:sz w:val="24"/>
                <w:szCs w:val="24"/>
              </w:rPr>
            </w:pPr>
          </w:p>
        </w:tc>
      </w:tr>
      <w:tr w:rsidR="003C3748" w:rsidRPr="00F65F2C">
        <w:trPr>
          <w:trHeight w:val="711"/>
        </w:trPr>
        <w:tc>
          <w:tcPr>
            <w:tcW w:w="622" w:type="dxa"/>
          </w:tcPr>
          <w:p w:rsidR="003C3748" w:rsidRPr="00F65F2C" w:rsidRDefault="003C3748" w:rsidP="0089519E">
            <w:pPr>
              <w:rPr>
                <w:sz w:val="24"/>
                <w:szCs w:val="24"/>
              </w:rPr>
            </w:pPr>
            <w:r w:rsidRPr="00F65F2C">
              <w:rPr>
                <w:sz w:val="24"/>
                <w:szCs w:val="24"/>
              </w:rPr>
              <w:t>16</w:t>
            </w:r>
          </w:p>
          <w:p w:rsidR="003C3748" w:rsidRPr="00F65F2C" w:rsidRDefault="003C3748" w:rsidP="0089519E">
            <w:pPr>
              <w:rPr>
                <w:sz w:val="24"/>
                <w:szCs w:val="24"/>
              </w:rPr>
            </w:pPr>
            <w:r w:rsidRPr="00F65F2C">
              <w:rPr>
                <w:sz w:val="24"/>
                <w:szCs w:val="24"/>
              </w:rPr>
              <w:t>43</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«Конфликты в школе»</w:t>
            </w:r>
          </w:p>
        </w:tc>
        <w:tc>
          <w:tcPr>
            <w:tcW w:w="2103" w:type="dxa"/>
          </w:tcPr>
          <w:p w:rsidR="003C3748" w:rsidRPr="00F65F2C" w:rsidRDefault="003C3748" w:rsidP="0089519E">
            <w:pPr>
              <w:rPr>
                <w:sz w:val="24"/>
                <w:szCs w:val="24"/>
              </w:rPr>
            </w:pPr>
            <w:r w:rsidRPr="00F65F2C">
              <w:rPr>
                <w:sz w:val="24"/>
                <w:szCs w:val="24"/>
              </w:rPr>
              <w:t>Введение лексики по теме</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688"/>
        </w:trPr>
        <w:tc>
          <w:tcPr>
            <w:tcW w:w="622" w:type="dxa"/>
          </w:tcPr>
          <w:p w:rsidR="003C3748" w:rsidRPr="00F65F2C" w:rsidRDefault="003C3748" w:rsidP="0089519E">
            <w:pPr>
              <w:rPr>
                <w:sz w:val="24"/>
                <w:szCs w:val="24"/>
              </w:rPr>
            </w:pPr>
            <w:r w:rsidRPr="00F65F2C">
              <w:rPr>
                <w:sz w:val="24"/>
                <w:szCs w:val="24"/>
              </w:rPr>
              <w:t>17</w:t>
            </w:r>
          </w:p>
          <w:p w:rsidR="003C3748" w:rsidRPr="00F65F2C" w:rsidRDefault="003C3748" w:rsidP="0089519E">
            <w:pPr>
              <w:rPr>
                <w:sz w:val="24"/>
                <w:szCs w:val="24"/>
              </w:rPr>
            </w:pPr>
            <w:r w:rsidRPr="00F65F2C">
              <w:rPr>
                <w:sz w:val="24"/>
                <w:szCs w:val="24"/>
              </w:rPr>
              <w:t>44</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 «Конфликты в школе»</w:t>
            </w:r>
          </w:p>
        </w:tc>
        <w:tc>
          <w:tcPr>
            <w:tcW w:w="2103" w:type="dxa"/>
          </w:tcPr>
          <w:p w:rsidR="003C3748" w:rsidRPr="00F65F2C" w:rsidRDefault="003C3748" w:rsidP="0089519E">
            <w:pPr>
              <w:rPr>
                <w:sz w:val="24"/>
                <w:szCs w:val="24"/>
              </w:rPr>
            </w:pPr>
            <w:r w:rsidRPr="00F65F2C">
              <w:rPr>
                <w:sz w:val="24"/>
                <w:szCs w:val="24"/>
              </w:rPr>
              <w:t>Совершенствование навыков аудирования.Контроль аудирования.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28"/>
        </w:trPr>
        <w:tc>
          <w:tcPr>
            <w:tcW w:w="622" w:type="dxa"/>
          </w:tcPr>
          <w:p w:rsidR="003C3748" w:rsidRPr="00F65F2C" w:rsidRDefault="003C3748" w:rsidP="0089519E">
            <w:pPr>
              <w:rPr>
                <w:sz w:val="24"/>
                <w:szCs w:val="24"/>
              </w:rPr>
            </w:pPr>
            <w:r w:rsidRPr="00F65F2C">
              <w:rPr>
                <w:sz w:val="24"/>
                <w:szCs w:val="24"/>
              </w:rPr>
              <w:t>18</w:t>
            </w:r>
          </w:p>
          <w:p w:rsidR="003C3748" w:rsidRPr="00F65F2C" w:rsidRDefault="003C3748" w:rsidP="0089519E">
            <w:pPr>
              <w:rPr>
                <w:sz w:val="24"/>
                <w:szCs w:val="24"/>
              </w:rPr>
            </w:pPr>
            <w:r w:rsidRPr="00F65F2C">
              <w:rPr>
                <w:sz w:val="24"/>
                <w:szCs w:val="24"/>
              </w:rPr>
              <w:t>45</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Какие у вас отношения с учителями?</w:t>
            </w:r>
          </w:p>
        </w:tc>
        <w:tc>
          <w:tcPr>
            <w:tcW w:w="2103" w:type="dxa"/>
          </w:tcPr>
          <w:p w:rsidR="003C3748" w:rsidRPr="00F65F2C" w:rsidRDefault="003C3748" w:rsidP="0089519E">
            <w:pPr>
              <w:rPr>
                <w:sz w:val="24"/>
                <w:szCs w:val="24"/>
              </w:rPr>
            </w:pPr>
            <w:r w:rsidRPr="00F65F2C">
              <w:rPr>
                <w:sz w:val="24"/>
                <w:szCs w:val="24"/>
              </w:rPr>
              <w:t xml:space="preserve">Формирование навыков монологической речи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05"/>
        </w:trPr>
        <w:tc>
          <w:tcPr>
            <w:tcW w:w="622" w:type="dxa"/>
          </w:tcPr>
          <w:p w:rsidR="003C3748" w:rsidRPr="00F65F2C" w:rsidRDefault="003C3748" w:rsidP="0089519E">
            <w:pPr>
              <w:rPr>
                <w:sz w:val="24"/>
                <w:szCs w:val="24"/>
              </w:rPr>
            </w:pPr>
            <w:r w:rsidRPr="00F65F2C">
              <w:rPr>
                <w:sz w:val="24"/>
                <w:szCs w:val="24"/>
              </w:rPr>
              <w:t>19</w:t>
            </w:r>
          </w:p>
          <w:p w:rsidR="003C3748" w:rsidRPr="00F65F2C" w:rsidRDefault="003C3748" w:rsidP="0089519E">
            <w:pPr>
              <w:rPr>
                <w:sz w:val="24"/>
                <w:szCs w:val="24"/>
              </w:rPr>
            </w:pPr>
            <w:r w:rsidRPr="00F65F2C">
              <w:rPr>
                <w:sz w:val="24"/>
                <w:szCs w:val="24"/>
              </w:rPr>
              <w:t>46</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Взаимоотношения между учителями и учениками.</w:t>
            </w:r>
          </w:p>
        </w:tc>
        <w:tc>
          <w:tcPr>
            <w:tcW w:w="2103" w:type="dxa"/>
          </w:tcPr>
          <w:p w:rsidR="003C3748" w:rsidRPr="00F65F2C" w:rsidRDefault="003C3748" w:rsidP="0089519E">
            <w:pPr>
              <w:rPr>
                <w:sz w:val="24"/>
                <w:szCs w:val="24"/>
              </w:rPr>
            </w:pPr>
            <w:r w:rsidRPr="00F65F2C">
              <w:rPr>
                <w:sz w:val="24"/>
                <w:szCs w:val="24"/>
              </w:rPr>
              <w:t>Обучение чтению.</w:t>
            </w:r>
          </w:p>
          <w:p w:rsidR="003C3748" w:rsidRPr="00F65F2C" w:rsidRDefault="003C3748" w:rsidP="0089519E">
            <w:pP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426"/>
        </w:trPr>
        <w:tc>
          <w:tcPr>
            <w:tcW w:w="622" w:type="dxa"/>
          </w:tcPr>
          <w:p w:rsidR="003C3748" w:rsidRPr="00F65F2C" w:rsidRDefault="003C3748" w:rsidP="0089519E">
            <w:pPr>
              <w:rPr>
                <w:sz w:val="24"/>
                <w:szCs w:val="24"/>
              </w:rPr>
            </w:pPr>
            <w:r w:rsidRPr="00F65F2C">
              <w:rPr>
                <w:sz w:val="24"/>
                <w:szCs w:val="24"/>
              </w:rPr>
              <w:t>20</w:t>
            </w:r>
          </w:p>
          <w:p w:rsidR="003C3748" w:rsidRPr="00F65F2C" w:rsidRDefault="003C3748" w:rsidP="0089519E">
            <w:pPr>
              <w:rPr>
                <w:sz w:val="24"/>
                <w:szCs w:val="24"/>
              </w:rPr>
            </w:pPr>
            <w:r w:rsidRPr="00F65F2C">
              <w:rPr>
                <w:sz w:val="24"/>
                <w:szCs w:val="24"/>
              </w:rPr>
              <w:t>47</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Школьная жизнь. Смешные истории из школьной жизни.</w:t>
            </w:r>
          </w:p>
        </w:tc>
        <w:tc>
          <w:tcPr>
            <w:tcW w:w="2103" w:type="dxa"/>
          </w:tcPr>
          <w:p w:rsidR="003C3748" w:rsidRPr="00F65F2C" w:rsidRDefault="003C3748" w:rsidP="0089519E">
            <w:pPr>
              <w:rPr>
                <w:sz w:val="24"/>
                <w:szCs w:val="24"/>
                <w:highlight w:val="cyan"/>
              </w:rPr>
            </w:pPr>
            <w:r w:rsidRPr="00F65F2C">
              <w:rPr>
                <w:sz w:val="24"/>
                <w:szCs w:val="24"/>
              </w:rPr>
              <w:t xml:space="preserve">Совершенствование навыков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21</w:t>
            </w:r>
          </w:p>
          <w:p w:rsidR="003C3748" w:rsidRPr="00F65F2C" w:rsidRDefault="003C3748" w:rsidP="0089519E">
            <w:pPr>
              <w:rPr>
                <w:sz w:val="24"/>
                <w:szCs w:val="24"/>
              </w:rPr>
            </w:pPr>
            <w:r w:rsidRPr="00F65F2C">
              <w:rPr>
                <w:sz w:val="24"/>
                <w:szCs w:val="24"/>
              </w:rPr>
              <w:t>48</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Защита проектов</w:t>
            </w:r>
          </w:p>
        </w:tc>
        <w:tc>
          <w:tcPr>
            <w:tcW w:w="2103" w:type="dxa"/>
            <w:shd w:val="clear" w:color="auto" w:fill="FFFFFF"/>
          </w:tcPr>
          <w:p w:rsidR="003C3748" w:rsidRPr="00F65F2C" w:rsidRDefault="003C3748" w:rsidP="0089519E">
            <w:pPr>
              <w:rPr>
                <w:sz w:val="24"/>
                <w:szCs w:val="24"/>
                <w:highlight w:val="cyan"/>
              </w:rPr>
            </w:pPr>
            <w:r w:rsidRPr="00F65F2C">
              <w:rPr>
                <w:sz w:val="24"/>
                <w:szCs w:val="24"/>
              </w:rPr>
              <w:t>Урок защиты проектов</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673"/>
        </w:trPr>
        <w:tc>
          <w:tcPr>
            <w:tcW w:w="16149" w:type="dxa"/>
            <w:gridSpan w:val="14"/>
            <w:shd w:val="clear" w:color="auto" w:fill="FFFFFF"/>
          </w:tcPr>
          <w:p w:rsidR="003C3748" w:rsidRPr="00F65F2C" w:rsidRDefault="003C3748" w:rsidP="0089519E">
            <w:pPr>
              <w:rPr>
                <w:sz w:val="24"/>
                <w:szCs w:val="24"/>
              </w:rPr>
            </w:pPr>
            <w:r w:rsidRPr="00F65F2C">
              <w:rPr>
                <w:sz w:val="24"/>
                <w:szCs w:val="24"/>
                <w:lang w:val="en-US"/>
              </w:rPr>
              <w:t>III</w:t>
            </w:r>
            <w:r w:rsidRPr="00F65F2C">
              <w:rPr>
                <w:sz w:val="24"/>
                <w:szCs w:val="24"/>
              </w:rPr>
              <w:t>четверть  - 30 часов Глава III. Мы готовимся к путешествию по Германии</w:t>
            </w:r>
          </w:p>
          <w:p w:rsidR="003C3748" w:rsidRPr="00F65F2C" w:rsidRDefault="003C3748" w:rsidP="0089519E">
            <w:pPr>
              <w:rPr>
                <w:sz w:val="24"/>
                <w:szCs w:val="24"/>
              </w:rPr>
            </w:pPr>
            <w:r w:rsidRPr="00F65F2C">
              <w:rPr>
                <w:sz w:val="24"/>
                <w:szCs w:val="24"/>
              </w:rPr>
              <w:t>Готовимся к поездке в Германию.  10 часов</w:t>
            </w:r>
          </w:p>
        </w:tc>
      </w:tr>
      <w:tr w:rsidR="003C3748" w:rsidRPr="00F65F2C">
        <w:trPr>
          <w:gridAfter w:val="2"/>
          <w:wAfter w:w="252" w:type="dxa"/>
          <w:trHeight w:val="814"/>
        </w:trPr>
        <w:tc>
          <w:tcPr>
            <w:tcW w:w="622" w:type="dxa"/>
          </w:tcPr>
          <w:p w:rsidR="003C3748" w:rsidRPr="00F65F2C" w:rsidRDefault="003C3748" w:rsidP="0089519E">
            <w:pPr>
              <w:rPr>
                <w:sz w:val="24"/>
                <w:szCs w:val="24"/>
              </w:rPr>
            </w:pPr>
            <w:r w:rsidRPr="00F65F2C">
              <w:rPr>
                <w:sz w:val="24"/>
                <w:szCs w:val="24"/>
              </w:rPr>
              <w:t>1</w:t>
            </w:r>
          </w:p>
          <w:p w:rsidR="003C3748" w:rsidRPr="00F65F2C" w:rsidRDefault="003C3748" w:rsidP="0089519E">
            <w:pPr>
              <w:rPr>
                <w:sz w:val="24"/>
                <w:szCs w:val="24"/>
              </w:rPr>
            </w:pPr>
            <w:r w:rsidRPr="00F65F2C">
              <w:rPr>
                <w:sz w:val="24"/>
                <w:szCs w:val="24"/>
              </w:rPr>
              <w:t>49</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готовимся к путешествию в Германию»</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Введение лексики по теме</w:t>
            </w:r>
          </w:p>
          <w:p w:rsidR="003C3748" w:rsidRPr="00F65F2C" w:rsidRDefault="003C3748" w:rsidP="0089519E">
            <w:pPr>
              <w:rPr>
                <w:sz w:val="24"/>
                <w:szCs w:val="24"/>
              </w:rPr>
            </w:pPr>
          </w:p>
        </w:tc>
        <w:tc>
          <w:tcPr>
            <w:tcW w:w="3122" w:type="dxa"/>
            <w:vMerge w:val="restart"/>
          </w:tcPr>
          <w:p w:rsidR="003C3748" w:rsidRPr="00F65F2C" w:rsidRDefault="003C3748" w:rsidP="0089519E">
            <w:pPr>
              <w:rPr>
                <w:sz w:val="24"/>
                <w:szCs w:val="24"/>
              </w:rPr>
            </w:pPr>
            <w:r w:rsidRPr="00F65F2C">
              <w:rPr>
                <w:sz w:val="24"/>
                <w:szCs w:val="24"/>
              </w:rPr>
              <w:t xml:space="preserve">- формирование дружелюбного и толерантного отношения к проявлениям иной культуры, уважения к личности, ценностям семьи; </w:t>
            </w:r>
          </w:p>
          <w:p w:rsidR="003C3748" w:rsidRPr="00F65F2C" w:rsidRDefault="003C3748" w:rsidP="0089519E">
            <w:pPr>
              <w:rPr>
                <w:sz w:val="24"/>
                <w:szCs w:val="24"/>
              </w:rPr>
            </w:pPr>
            <w:r w:rsidRPr="00F65F2C">
              <w:rPr>
                <w:sz w:val="24"/>
                <w:szCs w:val="24"/>
              </w:rPr>
              <w:t xml:space="preserve">-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 </w:t>
            </w:r>
          </w:p>
          <w:p w:rsidR="003C3748" w:rsidRPr="00F65F2C" w:rsidRDefault="003C3748" w:rsidP="0089519E">
            <w:pPr>
              <w:rPr>
                <w:sz w:val="24"/>
                <w:szCs w:val="24"/>
              </w:rPr>
            </w:pPr>
            <w:r w:rsidRPr="00F65F2C">
              <w:rPr>
                <w:sz w:val="24"/>
                <w:szCs w:val="24"/>
              </w:rPr>
              <w:t xml:space="preserve">- приобретение таких качеств, как воля, целеустремлённость, креативность; </w:t>
            </w:r>
          </w:p>
          <w:p w:rsidR="003C3748" w:rsidRPr="00F65F2C" w:rsidRDefault="003C3748" w:rsidP="0089519E">
            <w:pPr>
              <w:rPr>
                <w:sz w:val="24"/>
                <w:szCs w:val="24"/>
              </w:rPr>
            </w:pPr>
            <w:r w:rsidRPr="00F65F2C">
              <w:rPr>
                <w:sz w:val="24"/>
                <w:szCs w:val="24"/>
              </w:rPr>
              <w:t xml:space="preserve">- совершенствование коммуникативной и общей речевой культуры, совершенствование приобретённых иноязычных коммуникативных умений в говорении, аудировании, чтении, письменной речи и языковых навыков; </w:t>
            </w:r>
          </w:p>
          <w:p w:rsidR="003C3748" w:rsidRPr="00F65F2C" w:rsidRDefault="003C3748" w:rsidP="0089519E">
            <w:pPr>
              <w:rPr>
                <w:sz w:val="24"/>
                <w:szCs w:val="24"/>
              </w:rPr>
            </w:pPr>
            <w:r w:rsidRPr="00F65F2C">
              <w:rPr>
                <w:sz w:val="24"/>
                <w:szCs w:val="24"/>
              </w:rPr>
              <w:t xml:space="preserve">- существенное расширение лексического запаса и лингвиcтическoгo кругозора; </w:t>
            </w:r>
          </w:p>
          <w:p w:rsidR="003C3748" w:rsidRPr="00F65F2C" w:rsidRDefault="003C3748" w:rsidP="0089519E">
            <w:pPr>
              <w:rPr>
                <w:sz w:val="24"/>
                <w:szCs w:val="24"/>
              </w:rPr>
            </w:pPr>
            <w:r w:rsidRPr="00F65F2C">
              <w:rPr>
                <w:sz w:val="24"/>
                <w:szCs w:val="24"/>
              </w:rPr>
              <w:t xml:space="preserve">- достижение уровня иноязычной коммуникативной компетенции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 </w:t>
            </w:r>
          </w:p>
          <w:p w:rsidR="003C3748" w:rsidRPr="00F65F2C" w:rsidRDefault="003C3748" w:rsidP="0089519E">
            <w:pPr>
              <w:rPr>
                <w:sz w:val="24"/>
                <w:szCs w:val="24"/>
              </w:rPr>
            </w:pPr>
            <w:r w:rsidRPr="00F65F2C">
              <w:rPr>
                <w:sz w:val="24"/>
                <w:szCs w:val="24"/>
              </w:rPr>
              <w:t xml:space="preserve">- осознание возможностей самореализации и самоадаптации, средствами иностранного языка; </w:t>
            </w:r>
          </w:p>
          <w:p w:rsidR="003C3748" w:rsidRPr="00F65F2C" w:rsidRDefault="003C3748" w:rsidP="0089519E">
            <w:pPr>
              <w:rPr>
                <w:sz w:val="24"/>
                <w:szCs w:val="24"/>
              </w:rPr>
            </w:pPr>
            <w:r w:rsidRPr="00F65F2C">
              <w:rPr>
                <w:sz w:val="24"/>
                <w:szCs w:val="24"/>
              </w:rPr>
              <w:t>- более глубокое осознание культуры своего народа и готовность к ознакомлению с ней представителей других стран; осознание себя гражданином своей страны и мира.</w:t>
            </w:r>
          </w:p>
          <w:p w:rsidR="003C3748" w:rsidRPr="00F65F2C" w:rsidRDefault="003C3748" w:rsidP="0089519E">
            <w:pPr>
              <w:rPr>
                <w:sz w:val="24"/>
                <w:szCs w:val="24"/>
              </w:rPr>
            </w:pPr>
            <w:r w:rsidRPr="00F65F2C">
              <w:rPr>
                <w:sz w:val="24"/>
                <w:szCs w:val="24"/>
              </w:rPr>
              <w:t xml:space="preserve">- приобретение таких качеств, как воля, целеустремлённость, креативность, эмпатия, трудолюбие, дисциплинированность; </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tc>
        <w:tc>
          <w:tcPr>
            <w:tcW w:w="2837" w:type="dxa"/>
            <w:vMerge w:val="restart"/>
          </w:tcPr>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планировать пути достижения целей;</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xml:space="preserve">• устанавливать целевые приоритеты; </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уметь самостоятельно контролировать своё время и управлять им.</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аргументировать свою точку зрения, спорить и отстаивать свою позицию не враждебным для оппонентов образом;</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аргументировать свою точку зрения, спорить и отстаивать свою позицию не враждебным для оппонентов образом;</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tc>
        <w:tc>
          <w:tcPr>
            <w:tcW w:w="2713" w:type="dxa"/>
            <w:vMerge w:val="restart"/>
          </w:tcPr>
          <w:p w:rsidR="003C3748" w:rsidRPr="00F65F2C" w:rsidRDefault="003C3748" w:rsidP="0089519E">
            <w:pPr>
              <w:rPr>
                <w:sz w:val="24"/>
                <w:szCs w:val="24"/>
              </w:rPr>
            </w:pPr>
            <w:r w:rsidRPr="00F65F2C">
              <w:rPr>
                <w:sz w:val="24"/>
                <w:szCs w:val="24"/>
              </w:rPr>
              <w:t>Умение читать вслух тексты, в том числе объявления на вокзале и передавать их содержание на немецком языке</w:t>
            </w:r>
          </w:p>
          <w:p w:rsidR="003C3748" w:rsidRPr="00F65F2C" w:rsidRDefault="003C3748" w:rsidP="0089519E">
            <w:pPr>
              <w:rPr>
                <w:sz w:val="24"/>
                <w:szCs w:val="24"/>
              </w:rPr>
            </w:pPr>
            <w:r w:rsidRPr="00F65F2C">
              <w:rPr>
                <w:sz w:val="24"/>
                <w:szCs w:val="24"/>
              </w:rPr>
              <w:t xml:space="preserve">  Умение понимать на слух тексты, в том числе объявления на вокзале </w:t>
            </w:r>
          </w:p>
          <w:p w:rsidR="003C3748" w:rsidRPr="00F65F2C" w:rsidRDefault="003C3748" w:rsidP="0089519E">
            <w:pPr>
              <w:rPr>
                <w:sz w:val="24"/>
                <w:szCs w:val="24"/>
              </w:rPr>
            </w:pPr>
            <w:r w:rsidRPr="00F65F2C">
              <w:rPr>
                <w:sz w:val="24"/>
                <w:szCs w:val="24"/>
              </w:rPr>
              <w:t>Умение извлекать информацию, опуская детали.</w:t>
            </w:r>
          </w:p>
          <w:p w:rsidR="003C3748" w:rsidRPr="00F65F2C" w:rsidRDefault="003C3748" w:rsidP="0089519E">
            <w:pPr>
              <w:rPr>
                <w:sz w:val="24"/>
                <w:szCs w:val="24"/>
              </w:rPr>
            </w:pPr>
            <w:r w:rsidRPr="00F65F2C">
              <w:rPr>
                <w:sz w:val="24"/>
                <w:szCs w:val="24"/>
              </w:rPr>
              <w:t>Умение инсценировать диалог.</w:t>
            </w:r>
          </w:p>
          <w:p w:rsidR="003C3748" w:rsidRPr="00F65F2C" w:rsidRDefault="003C3748" w:rsidP="0089519E">
            <w:pPr>
              <w:rPr>
                <w:sz w:val="24"/>
                <w:szCs w:val="24"/>
              </w:rPr>
            </w:pPr>
            <w:r w:rsidRPr="00F65F2C">
              <w:rPr>
                <w:sz w:val="24"/>
                <w:szCs w:val="24"/>
              </w:rPr>
              <w:t>Умение работать с аутентичным страноведческим материалом.</w:t>
            </w:r>
          </w:p>
          <w:p w:rsidR="003C3748" w:rsidRPr="00F65F2C" w:rsidRDefault="003C3748" w:rsidP="0089519E">
            <w:pPr>
              <w:rPr>
                <w:sz w:val="24"/>
                <w:szCs w:val="24"/>
              </w:rPr>
            </w:pPr>
            <w:r w:rsidRPr="00F65F2C">
              <w:rPr>
                <w:sz w:val="24"/>
                <w:szCs w:val="24"/>
              </w:rPr>
              <w:t>Умение обобщать пройденное.</w:t>
            </w:r>
          </w:p>
          <w:p w:rsidR="003C3748" w:rsidRPr="00F65F2C" w:rsidRDefault="003C3748" w:rsidP="0089519E">
            <w:pPr>
              <w:rPr>
                <w:sz w:val="24"/>
                <w:szCs w:val="24"/>
              </w:rPr>
            </w:pPr>
            <w:r w:rsidRPr="00F65F2C">
              <w:rPr>
                <w:sz w:val="24"/>
                <w:szCs w:val="24"/>
              </w:rPr>
              <w:t>Умение вариировать, вести поиск, развивать творческое мышление.</w:t>
            </w:r>
          </w:p>
          <w:p w:rsidR="003C3748" w:rsidRPr="00F65F2C" w:rsidRDefault="003C3748" w:rsidP="0089519E">
            <w:pPr>
              <w:rPr>
                <w:sz w:val="24"/>
                <w:szCs w:val="24"/>
              </w:rPr>
            </w:pPr>
            <w:r w:rsidRPr="00F65F2C">
              <w:rPr>
                <w:sz w:val="24"/>
                <w:szCs w:val="24"/>
              </w:rPr>
              <w:t>Умение систематизировать лексику по пройденной теме.</w:t>
            </w:r>
          </w:p>
          <w:p w:rsidR="003C3748" w:rsidRPr="00F65F2C" w:rsidRDefault="003C3748" w:rsidP="0089519E">
            <w:pPr>
              <w:rPr>
                <w:sz w:val="24"/>
                <w:szCs w:val="24"/>
              </w:rPr>
            </w:pPr>
            <w:r w:rsidRPr="00F65F2C">
              <w:rPr>
                <w:sz w:val="24"/>
                <w:szCs w:val="24"/>
              </w:rPr>
              <w:t>Умение читать тексты с поиском информации.</w:t>
            </w:r>
          </w:p>
          <w:p w:rsidR="003C3748" w:rsidRPr="00F65F2C" w:rsidRDefault="003C3748" w:rsidP="0089519E">
            <w:pPr>
              <w:rPr>
                <w:sz w:val="24"/>
                <w:szCs w:val="24"/>
              </w:rPr>
            </w:pPr>
            <w:r w:rsidRPr="00F65F2C">
              <w:rPr>
                <w:sz w:val="24"/>
                <w:szCs w:val="24"/>
              </w:rPr>
              <w:t>Умение воспринимать на слух и выбирать информацию.</w:t>
            </w:r>
          </w:p>
          <w:p w:rsidR="003C3748" w:rsidRPr="00F65F2C" w:rsidRDefault="003C3748" w:rsidP="0089519E">
            <w:pPr>
              <w:rPr>
                <w:sz w:val="24"/>
                <w:szCs w:val="24"/>
              </w:rPr>
            </w:pPr>
            <w:r w:rsidRPr="00F65F2C">
              <w:rPr>
                <w:sz w:val="24"/>
                <w:szCs w:val="24"/>
              </w:rPr>
              <w:t>Умение применять полученные знания в</w:t>
            </w:r>
          </w:p>
          <w:p w:rsidR="003C3748" w:rsidRPr="00F65F2C" w:rsidRDefault="003C3748" w:rsidP="0089519E">
            <w:pPr>
              <w:rPr>
                <w:sz w:val="24"/>
                <w:szCs w:val="24"/>
              </w:rPr>
            </w:pPr>
            <w:r w:rsidRPr="00F65F2C">
              <w:rPr>
                <w:sz w:val="24"/>
                <w:szCs w:val="24"/>
              </w:rPr>
              <w:t>образовании предложений.</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Неопределённо – личные местоимения.</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Придаточные предложения причины.</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использовать лексические единицы в речи и распознавать грамматические явления.</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использовать изученные лексические единицы и грамматические явления на практике.</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понимать текст с полным пониманием прочитанного.</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Читать текст с извлечением информации, вычленяя при этом главные факты и детали.</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Умение использовать и представлять полученную информацию в проекте.</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 xml:space="preserve">Уметь употреблять </w:t>
            </w:r>
            <w:r w:rsidRPr="00F65F2C">
              <w:rPr>
                <w:sz w:val="24"/>
                <w:szCs w:val="24"/>
                <w:lang w:val="de-DE"/>
              </w:rPr>
              <w:t>Passiv</w:t>
            </w:r>
            <w:r w:rsidRPr="00F65F2C">
              <w:rPr>
                <w:sz w:val="24"/>
                <w:szCs w:val="24"/>
              </w:rPr>
              <w:t xml:space="preserve"> в речи.</w:t>
            </w:r>
          </w:p>
          <w:p w:rsidR="003C3748" w:rsidRPr="00F65F2C" w:rsidRDefault="003C3748" w:rsidP="0089519E">
            <w:pPr>
              <w:rPr>
                <w:sz w:val="24"/>
                <w:szCs w:val="24"/>
              </w:rPr>
            </w:pPr>
            <w:r w:rsidRPr="00F65F2C">
              <w:rPr>
                <w:sz w:val="24"/>
                <w:szCs w:val="24"/>
              </w:rPr>
              <w:t>Уметь употреблять в речи придаточные определительные.</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составить сообщение, воспринимать информацию и небольшие тексты на слух.</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tc>
      </w:tr>
      <w:tr w:rsidR="003C3748" w:rsidRPr="00F65F2C">
        <w:trPr>
          <w:gridAfter w:val="2"/>
          <w:wAfter w:w="252" w:type="dxa"/>
          <w:trHeight w:val="910"/>
        </w:trPr>
        <w:tc>
          <w:tcPr>
            <w:tcW w:w="622" w:type="dxa"/>
          </w:tcPr>
          <w:p w:rsidR="003C3748" w:rsidRPr="00F65F2C" w:rsidRDefault="003C3748" w:rsidP="0089519E">
            <w:pPr>
              <w:rPr>
                <w:sz w:val="24"/>
                <w:szCs w:val="24"/>
              </w:rPr>
            </w:pPr>
            <w:r w:rsidRPr="00F65F2C">
              <w:rPr>
                <w:sz w:val="24"/>
                <w:szCs w:val="24"/>
              </w:rPr>
              <w:t>2</w:t>
            </w:r>
          </w:p>
          <w:p w:rsidR="003C3748" w:rsidRPr="00F65F2C" w:rsidRDefault="003C3748" w:rsidP="0089519E">
            <w:pPr>
              <w:rPr>
                <w:sz w:val="24"/>
                <w:szCs w:val="24"/>
              </w:rPr>
            </w:pPr>
            <w:r w:rsidRPr="00F65F2C">
              <w:rPr>
                <w:sz w:val="24"/>
                <w:szCs w:val="24"/>
              </w:rPr>
              <w:t>50</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Знакомство с Германией.</w:t>
            </w:r>
          </w:p>
        </w:tc>
        <w:tc>
          <w:tcPr>
            <w:tcW w:w="2103" w:type="dxa"/>
          </w:tcPr>
          <w:p w:rsidR="003C3748" w:rsidRPr="00F65F2C" w:rsidRDefault="003C3748" w:rsidP="0089519E">
            <w:pPr>
              <w:rPr>
                <w:sz w:val="24"/>
                <w:szCs w:val="24"/>
              </w:rPr>
            </w:pPr>
            <w:r w:rsidRPr="00F65F2C">
              <w:rPr>
                <w:sz w:val="24"/>
                <w:szCs w:val="24"/>
              </w:rPr>
              <w:t>Навыки аудирования.</w:t>
            </w:r>
          </w:p>
          <w:p w:rsidR="003C3748" w:rsidRPr="00F65F2C" w:rsidRDefault="003C3748" w:rsidP="0089519E">
            <w:pPr>
              <w:rPr>
                <w:sz w:val="24"/>
                <w:szCs w:val="24"/>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2"/>
          <w:wAfter w:w="252" w:type="dxa"/>
          <w:trHeight w:val="910"/>
        </w:trPr>
        <w:tc>
          <w:tcPr>
            <w:tcW w:w="622" w:type="dxa"/>
          </w:tcPr>
          <w:p w:rsidR="003C3748" w:rsidRPr="00F65F2C" w:rsidRDefault="003C3748" w:rsidP="0089519E">
            <w:pPr>
              <w:rPr>
                <w:sz w:val="24"/>
                <w:szCs w:val="24"/>
              </w:rPr>
            </w:pPr>
            <w:r w:rsidRPr="00F65F2C">
              <w:rPr>
                <w:sz w:val="24"/>
                <w:szCs w:val="24"/>
              </w:rPr>
              <w:t>3</w:t>
            </w:r>
          </w:p>
          <w:p w:rsidR="003C3748" w:rsidRPr="00F65F2C" w:rsidRDefault="003C3748" w:rsidP="0089519E">
            <w:pPr>
              <w:rPr>
                <w:sz w:val="24"/>
                <w:szCs w:val="24"/>
              </w:rPr>
            </w:pPr>
            <w:r w:rsidRPr="00F65F2C">
              <w:rPr>
                <w:sz w:val="24"/>
                <w:szCs w:val="24"/>
              </w:rPr>
              <w:t>51</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тщательно изучаем карту страны</w:t>
            </w:r>
          </w:p>
        </w:tc>
        <w:tc>
          <w:tcPr>
            <w:tcW w:w="2103" w:type="dxa"/>
          </w:tcPr>
          <w:p w:rsidR="003C3748" w:rsidRPr="00F65F2C" w:rsidRDefault="003C3748" w:rsidP="0089519E">
            <w:pPr>
              <w:rPr>
                <w:sz w:val="24"/>
                <w:szCs w:val="24"/>
                <w:highlight w:val="cyan"/>
              </w:rPr>
            </w:pPr>
            <w:r w:rsidRPr="00F65F2C">
              <w:rPr>
                <w:sz w:val="24"/>
                <w:szCs w:val="24"/>
              </w:rPr>
              <w:t>Совершенствование навыков  аудирования.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2"/>
          <w:wAfter w:w="252" w:type="dxa"/>
          <w:trHeight w:val="910"/>
        </w:trPr>
        <w:tc>
          <w:tcPr>
            <w:tcW w:w="622" w:type="dxa"/>
          </w:tcPr>
          <w:p w:rsidR="003C3748" w:rsidRPr="00F65F2C" w:rsidRDefault="003C3748" w:rsidP="0089519E">
            <w:pPr>
              <w:rPr>
                <w:sz w:val="24"/>
                <w:szCs w:val="24"/>
              </w:rPr>
            </w:pPr>
            <w:r w:rsidRPr="00F65F2C">
              <w:rPr>
                <w:sz w:val="24"/>
                <w:szCs w:val="24"/>
              </w:rPr>
              <w:t>4</w:t>
            </w:r>
          </w:p>
          <w:p w:rsidR="003C3748" w:rsidRPr="00F65F2C" w:rsidRDefault="003C3748" w:rsidP="0089519E">
            <w:pPr>
              <w:rPr>
                <w:sz w:val="24"/>
                <w:szCs w:val="24"/>
              </w:rPr>
            </w:pPr>
            <w:r w:rsidRPr="00F65F2C">
              <w:rPr>
                <w:sz w:val="24"/>
                <w:szCs w:val="24"/>
              </w:rPr>
              <w:t>52</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вы узнали о Германии?</w:t>
            </w:r>
          </w:p>
        </w:tc>
        <w:tc>
          <w:tcPr>
            <w:tcW w:w="2103" w:type="dxa"/>
          </w:tcPr>
          <w:p w:rsidR="003C3748" w:rsidRPr="00F65F2C" w:rsidRDefault="003C3748" w:rsidP="0089519E">
            <w:pPr>
              <w:rPr>
                <w:sz w:val="24"/>
                <w:szCs w:val="24"/>
              </w:rPr>
            </w:pPr>
            <w:r w:rsidRPr="00F65F2C">
              <w:rPr>
                <w:sz w:val="24"/>
                <w:szCs w:val="24"/>
              </w:rPr>
              <w:t>Обучение диалогической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2"/>
          <w:wAfter w:w="252" w:type="dxa"/>
          <w:trHeight w:val="910"/>
        </w:trPr>
        <w:tc>
          <w:tcPr>
            <w:tcW w:w="622" w:type="dxa"/>
          </w:tcPr>
          <w:p w:rsidR="003C3748" w:rsidRPr="00F65F2C" w:rsidRDefault="003C3748" w:rsidP="0089519E">
            <w:pPr>
              <w:rPr>
                <w:sz w:val="24"/>
                <w:szCs w:val="24"/>
              </w:rPr>
            </w:pPr>
            <w:r w:rsidRPr="00F65F2C">
              <w:rPr>
                <w:sz w:val="24"/>
                <w:szCs w:val="24"/>
              </w:rPr>
              <w:t>5</w:t>
            </w:r>
          </w:p>
          <w:p w:rsidR="003C3748" w:rsidRPr="00F65F2C" w:rsidRDefault="003C3748" w:rsidP="0089519E">
            <w:pPr>
              <w:rPr>
                <w:sz w:val="24"/>
                <w:szCs w:val="24"/>
              </w:rPr>
            </w:pPr>
            <w:r w:rsidRPr="00F65F2C">
              <w:rPr>
                <w:sz w:val="24"/>
                <w:szCs w:val="24"/>
              </w:rPr>
              <w:t>53</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Каждое путешествие начинается с вокзала</w:t>
            </w:r>
          </w:p>
        </w:tc>
        <w:tc>
          <w:tcPr>
            <w:tcW w:w="2103" w:type="dxa"/>
          </w:tcPr>
          <w:p w:rsidR="003C3748" w:rsidRPr="00F65F2C" w:rsidRDefault="003C3748" w:rsidP="0089519E">
            <w:pPr>
              <w:rPr>
                <w:sz w:val="24"/>
                <w:szCs w:val="24"/>
                <w:highlight w:val="cyan"/>
              </w:rPr>
            </w:pPr>
            <w:r w:rsidRPr="00F65F2C">
              <w:rPr>
                <w:sz w:val="24"/>
                <w:szCs w:val="24"/>
              </w:rPr>
              <w:t>Введение лексики по теме</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2"/>
          <w:wAfter w:w="252" w:type="dxa"/>
          <w:trHeight w:val="910"/>
        </w:trPr>
        <w:tc>
          <w:tcPr>
            <w:tcW w:w="622" w:type="dxa"/>
          </w:tcPr>
          <w:p w:rsidR="003C3748" w:rsidRPr="00F65F2C" w:rsidRDefault="003C3748" w:rsidP="0089519E">
            <w:pPr>
              <w:rPr>
                <w:sz w:val="24"/>
                <w:szCs w:val="24"/>
              </w:rPr>
            </w:pPr>
            <w:r w:rsidRPr="00F65F2C">
              <w:rPr>
                <w:sz w:val="24"/>
                <w:szCs w:val="24"/>
              </w:rPr>
              <w:t>6</w:t>
            </w:r>
          </w:p>
          <w:p w:rsidR="003C3748" w:rsidRPr="00F65F2C" w:rsidRDefault="003C3748" w:rsidP="0089519E">
            <w:pPr>
              <w:rPr>
                <w:sz w:val="24"/>
                <w:szCs w:val="24"/>
              </w:rPr>
            </w:pPr>
            <w:r w:rsidRPr="00F65F2C">
              <w:rPr>
                <w:sz w:val="24"/>
                <w:szCs w:val="24"/>
              </w:rPr>
              <w:t>54</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На вокзале. Прибытие и отправление поездов</w:t>
            </w:r>
          </w:p>
        </w:tc>
        <w:tc>
          <w:tcPr>
            <w:tcW w:w="2103" w:type="dxa"/>
          </w:tcPr>
          <w:p w:rsidR="003C3748" w:rsidRPr="00F65F2C" w:rsidRDefault="003C3748" w:rsidP="0089519E">
            <w:pPr>
              <w:rPr>
                <w:sz w:val="24"/>
                <w:szCs w:val="24"/>
              </w:rPr>
            </w:pPr>
            <w:r w:rsidRPr="00F65F2C">
              <w:rPr>
                <w:sz w:val="24"/>
                <w:szCs w:val="24"/>
              </w:rPr>
              <w:t>Введение и первичное закрепление  лексики по теме</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2"/>
          <w:wAfter w:w="252" w:type="dxa"/>
          <w:trHeight w:val="493"/>
        </w:trPr>
        <w:tc>
          <w:tcPr>
            <w:tcW w:w="622" w:type="dxa"/>
          </w:tcPr>
          <w:p w:rsidR="003C3748" w:rsidRPr="00F65F2C" w:rsidRDefault="003C3748" w:rsidP="0089519E">
            <w:pPr>
              <w:rPr>
                <w:sz w:val="24"/>
                <w:szCs w:val="24"/>
              </w:rPr>
            </w:pPr>
            <w:r w:rsidRPr="00F65F2C">
              <w:rPr>
                <w:sz w:val="24"/>
                <w:szCs w:val="24"/>
              </w:rPr>
              <w:t>7</w:t>
            </w:r>
          </w:p>
          <w:p w:rsidR="003C3748" w:rsidRPr="00F65F2C" w:rsidRDefault="003C3748" w:rsidP="0089519E">
            <w:pPr>
              <w:rPr>
                <w:sz w:val="24"/>
                <w:szCs w:val="24"/>
              </w:rPr>
            </w:pPr>
            <w:r w:rsidRPr="00F65F2C">
              <w:rPr>
                <w:sz w:val="24"/>
                <w:szCs w:val="24"/>
              </w:rPr>
              <w:t>55</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Вокзал. Справочное бюро.</w:t>
            </w:r>
          </w:p>
        </w:tc>
        <w:tc>
          <w:tcPr>
            <w:tcW w:w="2103" w:type="dxa"/>
          </w:tcPr>
          <w:p w:rsidR="003C3748" w:rsidRPr="00F65F2C" w:rsidRDefault="003C3748" w:rsidP="0089519E">
            <w:pPr>
              <w:rPr>
                <w:sz w:val="24"/>
                <w:szCs w:val="24"/>
              </w:rPr>
            </w:pPr>
            <w:r w:rsidRPr="00F65F2C">
              <w:rPr>
                <w:sz w:val="24"/>
                <w:szCs w:val="24"/>
              </w:rPr>
              <w:t>Активизация лексики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2"/>
          <w:wAfter w:w="252" w:type="dxa"/>
          <w:trHeight w:val="910"/>
        </w:trPr>
        <w:tc>
          <w:tcPr>
            <w:tcW w:w="622" w:type="dxa"/>
          </w:tcPr>
          <w:p w:rsidR="003C3748" w:rsidRPr="00F65F2C" w:rsidRDefault="003C3748" w:rsidP="0089519E">
            <w:pPr>
              <w:rPr>
                <w:sz w:val="24"/>
                <w:szCs w:val="24"/>
              </w:rPr>
            </w:pPr>
            <w:r w:rsidRPr="00F65F2C">
              <w:rPr>
                <w:sz w:val="24"/>
                <w:szCs w:val="24"/>
              </w:rPr>
              <w:t>7</w:t>
            </w:r>
          </w:p>
          <w:p w:rsidR="003C3748" w:rsidRPr="00F65F2C" w:rsidRDefault="003C3748" w:rsidP="0089519E">
            <w:pPr>
              <w:rPr>
                <w:sz w:val="24"/>
                <w:szCs w:val="24"/>
              </w:rPr>
            </w:pPr>
            <w:r w:rsidRPr="00F65F2C">
              <w:rPr>
                <w:sz w:val="24"/>
                <w:szCs w:val="24"/>
              </w:rPr>
              <w:t>56</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Вокзал. Встречи и расставания.</w:t>
            </w:r>
          </w:p>
        </w:tc>
        <w:tc>
          <w:tcPr>
            <w:tcW w:w="2103" w:type="dxa"/>
          </w:tcPr>
          <w:p w:rsidR="003C3748" w:rsidRPr="00F65F2C" w:rsidRDefault="003C3748" w:rsidP="0089519E">
            <w:pPr>
              <w:rPr>
                <w:sz w:val="24"/>
                <w:szCs w:val="24"/>
              </w:rPr>
            </w:pPr>
            <w:r w:rsidRPr="00F65F2C">
              <w:rPr>
                <w:sz w:val="24"/>
                <w:szCs w:val="24"/>
              </w:rPr>
              <w:t>Активизация лексики в устной и письменной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2"/>
          <w:wAfter w:w="252" w:type="dxa"/>
          <w:trHeight w:val="910"/>
        </w:trPr>
        <w:tc>
          <w:tcPr>
            <w:tcW w:w="622" w:type="dxa"/>
          </w:tcPr>
          <w:p w:rsidR="003C3748" w:rsidRPr="00F65F2C" w:rsidRDefault="003C3748" w:rsidP="0089519E">
            <w:pPr>
              <w:rPr>
                <w:sz w:val="24"/>
                <w:szCs w:val="24"/>
              </w:rPr>
            </w:pPr>
            <w:r w:rsidRPr="00F65F2C">
              <w:rPr>
                <w:sz w:val="24"/>
                <w:szCs w:val="24"/>
              </w:rPr>
              <w:t>9</w:t>
            </w:r>
          </w:p>
          <w:p w:rsidR="003C3748" w:rsidRPr="00F65F2C" w:rsidRDefault="003C3748" w:rsidP="0089519E">
            <w:pPr>
              <w:rPr>
                <w:sz w:val="24"/>
                <w:szCs w:val="24"/>
              </w:rPr>
            </w:pPr>
            <w:r w:rsidRPr="00F65F2C">
              <w:rPr>
                <w:sz w:val="24"/>
                <w:szCs w:val="24"/>
              </w:rPr>
              <w:t>57</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А хотели бы вы знать, как путешествовали раньше?</w:t>
            </w:r>
          </w:p>
        </w:tc>
        <w:tc>
          <w:tcPr>
            <w:tcW w:w="2103" w:type="dxa"/>
          </w:tcPr>
          <w:p w:rsidR="003C3748" w:rsidRPr="00F65F2C" w:rsidRDefault="003C3748" w:rsidP="0089519E">
            <w:pPr>
              <w:rPr>
                <w:sz w:val="24"/>
                <w:szCs w:val="24"/>
              </w:rPr>
            </w:pPr>
            <w:r w:rsidRPr="00F65F2C">
              <w:rPr>
                <w:sz w:val="24"/>
                <w:szCs w:val="24"/>
              </w:rPr>
              <w:t>Формирование навыков чтения.</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13" w:type="dxa"/>
            <w:vMerge/>
          </w:tcPr>
          <w:p w:rsidR="003C3748" w:rsidRPr="00F65F2C" w:rsidRDefault="003C3748" w:rsidP="0089519E">
            <w:pPr>
              <w:rPr>
                <w:sz w:val="24"/>
                <w:szCs w:val="24"/>
              </w:rPr>
            </w:pPr>
          </w:p>
        </w:tc>
      </w:tr>
      <w:tr w:rsidR="003C3748" w:rsidRPr="00F65F2C">
        <w:trPr>
          <w:gridAfter w:val="1"/>
          <w:wAfter w:w="180" w:type="dxa"/>
          <w:trHeight w:val="910"/>
        </w:trPr>
        <w:tc>
          <w:tcPr>
            <w:tcW w:w="622" w:type="dxa"/>
          </w:tcPr>
          <w:p w:rsidR="003C3748" w:rsidRPr="00F65F2C" w:rsidRDefault="003C3748" w:rsidP="0089519E">
            <w:pPr>
              <w:rPr>
                <w:sz w:val="24"/>
                <w:szCs w:val="24"/>
              </w:rPr>
            </w:pPr>
            <w:r w:rsidRPr="00F65F2C">
              <w:rPr>
                <w:sz w:val="24"/>
                <w:szCs w:val="24"/>
              </w:rPr>
              <w:t>10</w:t>
            </w:r>
          </w:p>
          <w:p w:rsidR="003C3748" w:rsidRPr="00F65F2C" w:rsidRDefault="003C3748" w:rsidP="0089519E">
            <w:pPr>
              <w:rPr>
                <w:sz w:val="24"/>
                <w:szCs w:val="24"/>
              </w:rPr>
            </w:pPr>
            <w:r w:rsidRPr="00F65F2C">
              <w:rPr>
                <w:sz w:val="24"/>
                <w:szCs w:val="24"/>
              </w:rPr>
              <w:t>58</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Искусство путеше</w:t>
            </w:r>
            <w:r w:rsidRPr="00F65F2C">
              <w:rPr>
                <w:sz w:val="24"/>
                <w:szCs w:val="24"/>
              </w:rPr>
              <w:softHyphen/>
              <w:t>ствовать</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Совершенствование навыков и умений чтения и говорения</w:t>
            </w:r>
          </w:p>
          <w:p w:rsidR="003C3748" w:rsidRPr="00F65F2C" w:rsidRDefault="003C3748" w:rsidP="0089519E">
            <w:pPr>
              <w:rPr>
                <w:sz w:val="24"/>
                <w:szCs w:val="24"/>
              </w:rPr>
            </w:pPr>
            <w:r w:rsidRPr="00F65F2C">
              <w:rPr>
                <w:sz w:val="24"/>
                <w:szCs w:val="24"/>
              </w:rPr>
              <w:t>Контроль чтения.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785" w:type="dxa"/>
            <w:gridSpan w:val="2"/>
          </w:tcPr>
          <w:p w:rsidR="003C3748" w:rsidRPr="00F65F2C" w:rsidRDefault="003C3748" w:rsidP="0089519E">
            <w:pPr>
              <w:rPr>
                <w:sz w:val="24"/>
                <w:szCs w:val="24"/>
              </w:rPr>
            </w:pPr>
          </w:p>
        </w:tc>
      </w:tr>
      <w:tr w:rsidR="003C3748" w:rsidRPr="00F65F2C">
        <w:trPr>
          <w:trHeight w:val="247"/>
        </w:trPr>
        <w:tc>
          <w:tcPr>
            <w:tcW w:w="7225" w:type="dxa"/>
            <w:gridSpan w:val="9"/>
            <w:shd w:val="clear" w:color="auto" w:fill="FFFFFF"/>
          </w:tcPr>
          <w:p w:rsidR="003C3748" w:rsidRPr="00F65F2C" w:rsidRDefault="003C3748" w:rsidP="0089519E">
            <w:pPr>
              <w:rPr>
                <w:sz w:val="24"/>
                <w:szCs w:val="24"/>
              </w:rPr>
            </w:pPr>
            <w:r w:rsidRPr="00F65F2C">
              <w:rPr>
                <w:sz w:val="24"/>
                <w:szCs w:val="24"/>
              </w:rPr>
              <w:t>Покупки.             9 часов</w:t>
            </w:r>
          </w:p>
        </w:tc>
        <w:tc>
          <w:tcPr>
            <w:tcW w:w="3122" w:type="dxa"/>
            <w:vMerge/>
            <w:shd w:val="clear" w:color="auto" w:fill="FFFFFF"/>
          </w:tcPr>
          <w:p w:rsidR="003C3748" w:rsidRPr="00F65F2C" w:rsidRDefault="003C3748" w:rsidP="0089519E">
            <w:pPr>
              <w:rPr>
                <w:sz w:val="24"/>
                <w:szCs w:val="24"/>
              </w:rPr>
            </w:pPr>
          </w:p>
        </w:tc>
        <w:tc>
          <w:tcPr>
            <w:tcW w:w="2837" w:type="dxa"/>
            <w:vMerge/>
            <w:shd w:val="clear" w:color="auto" w:fill="FFFFFF"/>
          </w:tcPr>
          <w:p w:rsidR="003C3748" w:rsidRPr="00F65F2C" w:rsidRDefault="003C3748" w:rsidP="0089519E">
            <w:pPr>
              <w:rPr>
                <w:sz w:val="24"/>
                <w:szCs w:val="24"/>
              </w:rPr>
            </w:pPr>
          </w:p>
        </w:tc>
        <w:tc>
          <w:tcPr>
            <w:tcW w:w="2965" w:type="dxa"/>
            <w:gridSpan w:val="3"/>
            <w:vMerge w:val="restart"/>
            <w:shd w:val="clear" w:color="auto" w:fill="FFFFFF"/>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11</w:t>
            </w:r>
          </w:p>
          <w:p w:rsidR="003C3748" w:rsidRPr="00F65F2C" w:rsidRDefault="003C3748" w:rsidP="0089519E">
            <w:pPr>
              <w:rPr>
                <w:sz w:val="24"/>
                <w:szCs w:val="24"/>
              </w:rPr>
            </w:pPr>
            <w:r w:rsidRPr="00F65F2C">
              <w:rPr>
                <w:sz w:val="24"/>
                <w:szCs w:val="24"/>
              </w:rPr>
              <w:t>59</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отправляемся за покупками в магазин</w:t>
            </w:r>
          </w:p>
        </w:tc>
        <w:tc>
          <w:tcPr>
            <w:tcW w:w="2103" w:type="dxa"/>
          </w:tcPr>
          <w:p w:rsidR="003C3748" w:rsidRPr="00F65F2C" w:rsidRDefault="003C3748" w:rsidP="0089519E">
            <w:pPr>
              <w:rPr>
                <w:sz w:val="24"/>
                <w:szCs w:val="24"/>
              </w:rPr>
            </w:pPr>
            <w:r w:rsidRPr="00F65F2C">
              <w:rPr>
                <w:sz w:val="24"/>
                <w:szCs w:val="24"/>
              </w:rPr>
              <w:t>Введение лексики по теме</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25"/>
        </w:trPr>
        <w:tc>
          <w:tcPr>
            <w:tcW w:w="622" w:type="dxa"/>
          </w:tcPr>
          <w:p w:rsidR="003C3748" w:rsidRPr="00F65F2C" w:rsidRDefault="003C3748" w:rsidP="0089519E">
            <w:pPr>
              <w:rPr>
                <w:sz w:val="24"/>
                <w:szCs w:val="24"/>
              </w:rPr>
            </w:pPr>
            <w:r w:rsidRPr="00F65F2C">
              <w:rPr>
                <w:sz w:val="24"/>
                <w:szCs w:val="24"/>
              </w:rPr>
              <w:t>12</w:t>
            </w:r>
          </w:p>
          <w:p w:rsidR="003C3748" w:rsidRPr="00F65F2C" w:rsidRDefault="003C3748" w:rsidP="0089519E">
            <w:pPr>
              <w:rPr>
                <w:sz w:val="24"/>
                <w:szCs w:val="24"/>
              </w:rPr>
            </w:pPr>
            <w:r w:rsidRPr="00F65F2C">
              <w:rPr>
                <w:sz w:val="24"/>
                <w:szCs w:val="24"/>
              </w:rPr>
              <w:t>60</w:t>
            </w:r>
          </w:p>
        </w:tc>
        <w:tc>
          <w:tcPr>
            <w:tcW w:w="926" w:type="dxa"/>
            <w:gridSpan w:val="2"/>
          </w:tcPr>
          <w:p w:rsidR="003C3748" w:rsidRPr="00F65F2C" w:rsidRDefault="003C3748" w:rsidP="0089519E">
            <w:pPr>
              <w:rPr>
                <w:sz w:val="24"/>
                <w:szCs w:val="24"/>
              </w:rPr>
            </w:pPr>
            <w:r w:rsidRPr="00F65F2C">
              <w:rPr>
                <w:sz w:val="24"/>
                <w:szCs w:val="24"/>
              </w:rPr>
              <w:t>НРЭО</w:t>
            </w: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совершаем покупки</w:t>
            </w:r>
          </w:p>
        </w:tc>
        <w:tc>
          <w:tcPr>
            <w:tcW w:w="2103" w:type="dxa"/>
          </w:tcPr>
          <w:p w:rsidR="003C3748" w:rsidRPr="00F65F2C" w:rsidRDefault="003C3748" w:rsidP="0089519E">
            <w:pPr>
              <w:rPr>
                <w:sz w:val="24"/>
                <w:szCs w:val="24"/>
              </w:rPr>
            </w:pPr>
            <w:r w:rsidRPr="00F65F2C">
              <w:rPr>
                <w:sz w:val="24"/>
                <w:szCs w:val="24"/>
              </w:rPr>
              <w:t>Активизация лексики в устной и письменной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13</w:t>
            </w:r>
          </w:p>
          <w:p w:rsidR="003C3748" w:rsidRPr="00F65F2C" w:rsidRDefault="003C3748" w:rsidP="0089519E">
            <w:pPr>
              <w:rPr>
                <w:sz w:val="24"/>
                <w:szCs w:val="24"/>
              </w:rPr>
            </w:pPr>
            <w:r w:rsidRPr="00F65F2C">
              <w:rPr>
                <w:sz w:val="24"/>
                <w:szCs w:val="24"/>
              </w:rPr>
              <w:t>61</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Что из одежды мы возьмем с собой в поездку? </w:t>
            </w:r>
          </w:p>
        </w:tc>
        <w:tc>
          <w:tcPr>
            <w:tcW w:w="2103" w:type="dxa"/>
          </w:tcPr>
          <w:p w:rsidR="003C3748" w:rsidRPr="00F65F2C" w:rsidRDefault="003C3748" w:rsidP="0089519E">
            <w:pPr>
              <w:rPr>
                <w:sz w:val="24"/>
                <w:szCs w:val="24"/>
              </w:rPr>
            </w:pPr>
            <w:r w:rsidRPr="00F65F2C">
              <w:rPr>
                <w:sz w:val="24"/>
                <w:szCs w:val="24"/>
              </w:rPr>
              <w:t>Активизация лексики в устной и письменной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701"/>
        </w:trPr>
        <w:tc>
          <w:tcPr>
            <w:tcW w:w="622" w:type="dxa"/>
          </w:tcPr>
          <w:p w:rsidR="003C3748" w:rsidRPr="00F65F2C" w:rsidRDefault="003C3748" w:rsidP="0089519E">
            <w:pPr>
              <w:rPr>
                <w:sz w:val="24"/>
                <w:szCs w:val="24"/>
              </w:rPr>
            </w:pPr>
            <w:r w:rsidRPr="00F65F2C">
              <w:rPr>
                <w:sz w:val="24"/>
                <w:szCs w:val="24"/>
              </w:rPr>
              <w:t>14</w:t>
            </w:r>
          </w:p>
          <w:p w:rsidR="003C3748" w:rsidRPr="00F65F2C" w:rsidRDefault="003C3748" w:rsidP="0089519E">
            <w:pPr>
              <w:rPr>
                <w:sz w:val="24"/>
                <w:szCs w:val="24"/>
              </w:rPr>
            </w:pPr>
            <w:r w:rsidRPr="00F65F2C">
              <w:rPr>
                <w:sz w:val="24"/>
                <w:szCs w:val="24"/>
              </w:rPr>
              <w:t>62</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Какие продукты питания мы возьмем с собой в поездку?</w:t>
            </w:r>
          </w:p>
        </w:tc>
        <w:tc>
          <w:tcPr>
            <w:tcW w:w="2103" w:type="dxa"/>
          </w:tcPr>
          <w:p w:rsidR="003C3748" w:rsidRPr="00F65F2C" w:rsidRDefault="003C3748" w:rsidP="0089519E">
            <w:pPr>
              <w:rPr>
                <w:sz w:val="24"/>
                <w:szCs w:val="24"/>
              </w:rPr>
            </w:pPr>
            <w:r w:rsidRPr="00F65F2C">
              <w:rPr>
                <w:sz w:val="24"/>
                <w:szCs w:val="24"/>
              </w:rPr>
              <w:t>Введение лексики по теме</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426"/>
        </w:trPr>
        <w:tc>
          <w:tcPr>
            <w:tcW w:w="622" w:type="dxa"/>
          </w:tcPr>
          <w:p w:rsidR="003C3748" w:rsidRPr="00F65F2C" w:rsidRDefault="003C3748" w:rsidP="0089519E">
            <w:pPr>
              <w:rPr>
                <w:sz w:val="24"/>
                <w:szCs w:val="24"/>
              </w:rPr>
            </w:pPr>
            <w:r w:rsidRPr="00F65F2C">
              <w:rPr>
                <w:sz w:val="24"/>
                <w:szCs w:val="24"/>
              </w:rPr>
              <w:t>15</w:t>
            </w:r>
          </w:p>
          <w:p w:rsidR="003C3748" w:rsidRPr="00F65F2C" w:rsidRDefault="003C3748" w:rsidP="0089519E">
            <w:pPr>
              <w:rPr>
                <w:sz w:val="24"/>
                <w:szCs w:val="24"/>
              </w:rPr>
            </w:pPr>
            <w:r w:rsidRPr="00F65F2C">
              <w:rPr>
                <w:sz w:val="24"/>
                <w:szCs w:val="24"/>
              </w:rPr>
              <w:t>63</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совершаем покупки.</w:t>
            </w:r>
          </w:p>
        </w:tc>
        <w:tc>
          <w:tcPr>
            <w:tcW w:w="2103" w:type="dxa"/>
          </w:tcPr>
          <w:p w:rsidR="003C3748" w:rsidRPr="00F65F2C" w:rsidRDefault="003C3748" w:rsidP="0089519E">
            <w:pPr>
              <w:rPr>
                <w:sz w:val="24"/>
                <w:szCs w:val="24"/>
              </w:rPr>
            </w:pPr>
            <w:r w:rsidRPr="00F65F2C">
              <w:rPr>
                <w:sz w:val="24"/>
                <w:szCs w:val="24"/>
              </w:rPr>
              <w:t>Активизация лексики</w:t>
            </w:r>
          </w:p>
          <w:p w:rsidR="003C3748" w:rsidRPr="00F65F2C" w:rsidRDefault="003C3748" w:rsidP="0089519E">
            <w:pPr>
              <w:rPr>
                <w:sz w:val="24"/>
                <w:szCs w:val="24"/>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16</w:t>
            </w:r>
          </w:p>
          <w:p w:rsidR="003C3748" w:rsidRPr="00F65F2C" w:rsidRDefault="003C3748" w:rsidP="0089519E">
            <w:pPr>
              <w:rPr>
                <w:sz w:val="24"/>
                <w:szCs w:val="24"/>
              </w:rPr>
            </w:pPr>
            <w:r w:rsidRPr="00F65F2C">
              <w:rPr>
                <w:sz w:val="24"/>
                <w:szCs w:val="24"/>
              </w:rPr>
              <w:t>64</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не можем представить путешествия без покупок.</w:t>
            </w:r>
          </w:p>
        </w:tc>
        <w:tc>
          <w:tcPr>
            <w:tcW w:w="2103" w:type="dxa"/>
          </w:tcPr>
          <w:p w:rsidR="003C3748" w:rsidRPr="00F65F2C" w:rsidRDefault="003C3748" w:rsidP="0089519E">
            <w:pPr>
              <w:rPr>
                <w:sz w:val="24"/>
                <w:szCs w:val="24"/>
              </w:rPr>
            </w:pPr>
            <w:r w:rsidRPr="00F65F2C">
              <w:rPr>
                <w:sz w:val="24"/>
                <w:szCs w:val="24"/>
              </w:rPr>
              <w:t>Формирование навыков чтения.</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lang w:val="de-DE"/>
              </w:rPr>
            </w:pPr>
          </w:p>
        </w:tc>
        <w:tc>
          <w:tcPr>
            <w:tcW w:w="2837" w:type="dxa"/>
            <w:vMerge/>
          </w:tcPr>
          <w:p w:rsidR="003C3748" w:rsidRPr="00F65F2C" w:rsidRDefault="003C3748" w:rsidP="0089519E">
            <w:pPr>
              <w:rPr>
                <w:sz w:val="24"/>
                <w:szCs w:val="24"/>
                <w:lang w:val="de-DE"/>
              </w:rPr>
            </w:pPr>
          </w:p>
        </w:tc>
        <w:tc>
          <w:tcPr>
            <w:tcW w:w="2965" w:type="dxa"/>
            <w:gridSpan w:val="3"/>
            <w:vMerge/>
          </w:tcPr>
          <w:p w:rsidR="003C3748" w:rsidRPr="00F65F2C" w:rsidRDefault="003C3748" w:rsidP="0089519E">
            <w:pPr>
              <w:rPr>
                <w:sz w:val="24"/>
                <w:szCs w:val="24"/>
              </w:rPr>
            </w:pPr>
          </w:p>
        </w:tc>
      </w:tr>
      <w:tr w:rsidR="003C3748" w:rsidRPr="00F65F2C">
        <w:trPr>
          <w:trHeight w:val="493"/>
        </w:trPr>
        <w:tc>
          <w:tcPr>
            <w:tcW w:w="622" w:type="dxa"/>
          </w:tcPr>
          <w:p w:rsidR="003C3748" w:rsidRPr="00F65F2C" w:rsidRDefault="003C3748" w:rsidP="0089519E">
            <w:pPr>
              <w:rPr>
                <w:sz w:val="24"/>
                <w:szCs w:val="24"/>
              </w:rPr>
            </w:pPr>
            <w:r w:rsidRPr="00F65F2C">
              <w:rPr>
                <w:sz w:val="24"/>
                <w:szCs w:val="24"/>
              </w:rPr>
              <w:t>17</w:t>
            </w:r>
          </w:p>
          <w:p w:rsidR="003C3748" w:rsidRPr="00F65F2C" w:rsidRDefault="003C3748" w:rsidP="0089519E">
            <w:pPr>
              <w:rPr>
                <w:sz w:val="24"/>
                <w:szCs w:val="24"/>
              </w:rPr>
            </w:pPr>
            <w:r w:rsidRPr="00F65F2C">
              <w:rPr>
                <w:sz w:val="24"/>
                <w:szCs w:val="24"/>
              </w:rPr>
              <w:t>65</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А что бы вы желали приобрести в магазине?</w:t>
            </w:r>
          </w:p>
        </w:tc>
        <w:tc>
          <w:tcPr>
            <w:tcW w:w="2103" w:type="dxa"/>
          </w:tcPr>
          <w:p w:rsidR="003C3748" w:rsidRPr="00F65F2C" w:rsidRDefault="003C3748" w:rsidP="0089519E">
            <w:pPr>
              <w:rPr>
                <w:sz w:val="24"/>
                <w:szCs w:val="24"/>
              </w:rPr>
            </w:pPr>
            <w:r w:rsidRPr="00F65F2C">
              <w:rPr>
                <w:sz w:val="24"/>
                <w:szCs w:val="24"/>
              </w:rPr>
              <w:t>Контроль навыков чтения.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746"/>
        </w:trPr>
        <w:tc>
          <w:tcPr>
            <w:tcW w:w="622" w:type="dxa"/>
          </w:tcPr>
          <w:p w:rsidR="003C3748" w:rsidRPr="00F65F2C" w:rsidRDefault="003C3748" w:rsidP="0089519E">
            <w:pPr>
              <w:rPr>
                <w:sz w:val="24"/>
                <w:szCs w:val="24"/>
              </w:rPr>
            </w:pPr>
            <w:r w:rsidRPr="00F65F2C">
              <w:rPr>
                <w:sz w:val="24"/>
                <w:szCs w:val="24"/>
              </w:rPr>
              <w:t>18</w:t>
            </w:r>
          </w:p>
          <w:p w:rsidR="003C3748" w:rsidRPr="00F65F2C" w:rsidRDefault="003C3748" w:rsidP="0089519E">
            <w:pPr>
              <w:rPr>
                <w:sz w:val="24"/>
                <w:szCs w:val="24"/>
              </w:rPr>
            </w:pPr>
            <w:r w:rsidRPr="00F65F2C">
              <w:rPr>
                <w:sz w:val="24"/>
                <w:szCs w:val="24"/>
              </w:rPr>
              <w:t>66</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раньше брали с собой в поездку?</w:t>
            </w:r>
          </w:p>
        </w:tc>
        <w:tc>
          <w:tcPr>
            <w:tcW w:w="2103" w:type="dxa"/>
          </w:tcPr>
          <w:p w:rsidR="003C3748" w:rsidRPr="00F65F2C" w:rsidRDefault="003C3748" w:rsidP="0089519E">
            <w:pPr>
              <w:rPr>
                <w:sz w:val="24"/>
                <w:szCs w:val="24"/>
              </w:rPr>
            </w:pPr>
            <w:r w:rsidRPr="00F65F2C">
              <w:rPr>
                <w:sz w:val="24"/>
                <w:szCs w:val="24"/>
              </w:rPr>
              <w:t>Обучение диалогической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85"/>
        </w:trPr>
        <w:tc>
          <w:tcPr>
            <w:tcW w:w="622" w:type="dxa"/>
          </w:tcPr>
          <w:p w:rsidR="003C3748" w:rsidRPr="00F65F2C" w:rsidRDefault="003C3748" w:rsidP="0089519E">
            <w:pPr>
              <w:rPr>
                <w:sz w:val="24"/>
                <w:szCs w:val="24"/>
              </w:rPr>
            </w:pPr>
            <w:r w:rsidRPr="00F65F2C">
              <w:rPr>
                <w:sz w:val="24"/>
                <w:szCs w:val="24"/>
              </w:rPr>
              <w:t>19</w:t>
            </w:r>
          </w:p>
          <w:p w:rsidR="003C3748" w:rsidRPr="00F65F2C" w:rsidRDefault="003C3748" w:rsidP="0089519E">
            <w:pPr>
              <w:rPr>
                <w:sz w:val="24"/>
                <w:szCs w:val="24"/>
              </w:rPr>
            </w:pPr>
            <w:r w:rsidRPr="00F65F2C">
              <w:rPr>
                <w:sz w:val="24"/>
                <w:szCs w:val="24"/>
              </w:rPr>
              <w:t>67</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мы берем в поездку?</w:t>
            </w:r>
          </w:p>
        </w:tc>
        <w:tc>
          <w:tcPr>
            <w:tcW w:w="2103" w:type="dxa"/>
          </w:tcPr>
          <w:p w:rsidR="003C3748" w:rsidRPr="00F65F2C" w:rsidRDefault="003C3748" w:rsidP="0089519E">
            <w:pPr>
              <w:rPr>
                <w:sz w:val="24"/>
                <w:szCs w:val="24"/>
              </w:rPr>
            </w:pPr>
            <w:r w:rsidRPr="00F65F2C">
              <w:rPr>
                <w:sz w:val="24"/>
                <w:szCs w:val="24"/>
              </w:rPr>
              <w:t>Контроль навыков говорения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299"/>
        </w:trPr>
        <w:tc>
          <w:tcPr>
            <w:tcW w:w="7225" w:type="dxa"/>
            <w:gridSpan w:val="9"/>
            <w:shd w:val="clear" w:color="auto" w:fill="FFFFFF"/>
          </w:tcPr>
          <w:p w:rsidR="003C3748" w:rsidRPr="00F65F2C" w:rsidRDefault="003C3748" w:rsidP="0089519E">
            <w:pPr>
              <w:rPr>
                <w:sz w:val="24"/>
                <w:szCs w:val="24"/>
              </w:rPr>
            </w:pPr>
            <w:r w:rsidRPr="00F65F2C">
              <w:rPr>
                <w:sz w:val="24"/>
                <w:szCs w:val="24"/>
              </w:rPr>
              <w:t xml:space="preserve">В немецких семьях готовятся к встрече гостей. </w:t>
            </w:r>
          </w:p>
          <w:p w:rsidR="003C3748" w:rsidRPr="00F65F2C" w:rsidRDefault="003C3748" w:rsidP="0089519E">
            <w:pPr>
              <w:rPr>
                <w:sz w:val="24"/>
                <w:szCs w:val="24"/>
              </w:rPr>
            </w:pPr>
            <w:r w:rsidRPr="00F65F2C">
              <w:rPr>
                <w:sz w:val="24"/>
                <w:szCs w:val="24"/>
              </w:rPr>
              <w:t>11 часов</w:t>
            </w:r>
          </w:p>
        </w:tc>
        <w:tc>
          <w:tcPr>
            <w:tcW w:w="3122" w:type="dxa"/>
            <w:vMerge/>
            <w:shd w:val="clear" w:color="auto" w:fill="FFFFFF"/>
          </w:tcPr>
          <w:p w:rsidR="003C3748" w:rsidRPr="00F65F2C" w:rsidRDefault="003C3748" w:rsidP="0089519E">
            <w:pPr>
              <w:rPr>
                <w:sz w:val="24"/>
                <w:szCs w:val="24"/>
              </w:rPr>
            </w:pPr>
          </w:p>
        </w:tc>
        <w:tc>
          <w:tcPr>
            <w:tcW w:w="2837" w:type="dxa"/>
            <w:vMerge/>
            <w:shd w:val="clear" w:color="auto" w:fill="FFFFFF"/>
          </w:tcPr>
          <w:p w:rsidR="003C3748" w:rsidRPr="00F65F2C" w:rsidRDefault="003C3748" w:rsidP="0089519E">
            <w:pPr>
              <w:rPr>
                <w:sz w:val="24"/>
                <w:szCs w:val="24"/>
              </w:rPr>
            </w:pPr>
          </w:p>
        </w:tc>
        <w:tc>
          <w:tcPr>
            <w:tcW w:w="2965" w:type="dxa"/>
            <w:gridSpan w:val="3"/>
            <w:vMerge/>
            <w:shd w:val="clear" w:color="auto" w:fill="FFFFFF"/>
          </w:tcPr>
          <w:p w:rsidR="003C3748" w:rsidRPr="00F65F2C" w:rsidRDefault="003C3748" w:rsidP="0089519E">
            <w:pPr>
              <w:rPr>
                <w:sz w:val="24"/>
                <w:szCs w:val="24"/>
              </w:rPr>
            </w:pPr>
          </w:p>
        </w:tc>
      </w:tr>
      <w:tr w:rsidR="003C3748" w:rsidRPr="00F65F2C">
        <w:trPr>
          <w:trHeight w:val="966"/>
        </w:trPr>
        <w:tc>
          <w:tcPr>
            <w:tcW w:w="622" w:type="dxa"/>
          </w:tcPr>
          <w:p w:rsidR="003C3748" w:rsidRPr="00F65F2C" w:rsidRDefault="003C3748" w:rsidP="0089519E">
            <w:pPr>
              <w:rPr>
                <w:sz w:val="24"/>
                <w:szCs w:val="24"/>
              </w:rPr>
            </w:pPr>
            <w:r w:rsidRPr="00F65F2C">
              <w:rPr>
                <w:sz w:val="24"/>
                <w:szCs w:val="24"/>
              </w:rPr>
              <w:t>20</w:t>
            </w:r>
          </w:p>
          <w:p w:rsidR="003C3748" w:rsidRPr="00F65F2C" w:rsidRDefault="003C3748" w:rsidP="0089519E">
            <w:pPr>
              <w:rPr>
                <w:sz w:val="24"/>
                <w:szCs w:val="24"/>
              </w:rPr>
            </w:pPr>
            <w:r w:rsidRPr="00F65F2C">
              <w:rPr>
                <w:sz w:val="24"/>
                <w:szCs w:val="24"/>
              </w:rPr>
              <w:t>68</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В немецких семьях готовятся к встрече гостей.  </w:t>
            </w:r>
          </w:p>
        </w:tc>
        <w:tc>
          <w:tcPr>
            <w:tcW w:w="2103" w:type="dxa"/>
          </w:tcPr>
          <w:p w:rsidR="003C3748" w:rsidRPr="00F65F2C" w:rsidRDefault="003C3748" w:rsidP="0089519E">
            <w:pPr>
              <w:rPr>
                <w:sz w:val="24"/>
                <w:szCs w:val="24"/>
              </w:rPr>
            </w:pPr>
            <w:r w:rsidRPr="00F65F2C">
              <w:rPr>
                <w:sz w:val="24"/>
                <w:szCs w:val="24"/>
              </w:rPr>
              <w:t>Введение лексики по теме</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21</w:t>
            </w:r>
          </w:p>
          <w:p w:rsidR="003C3748" w:rsidRPr="00F65F2C" w:rsidRDefault="003C3748" w:rsidP="0089519E">
            <w:pPr>
              <w:rPr>
                <w:sz w:val="24"/>
                <w:szCs w:val="24"/>
              </w:rPr>
            </w:pPr>
            <w:r w:rsidRPr="00F65F2C">
              <w:rPr>
                <w:sz w:val="24"/>
                <w:szCs w:val="24"/>
              </w:rPr>
              <w:t>69</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 готовятся немецкие семьи к встрече гостей?</w:t>
            </w:r>
          </w:p>
        </w:tc>
        <w:tc>
          <w:tcPr>
            <w:tcW w:w="2103" w:type="dxa"/>
          </w:tcPr>
          <w:p w:rsidR="003C3748" w:rsidRPr="00F65F2C" w:rsidRDefault="003C3748" w:rsidP="0089519E">
            <w:pPr>
              <w:rPr>
                <w:sz w:val="24"/>
                <w:szCs w:val="24"/>
                <w:highlight w:val="cyan"/>
              </w:rPr>
            </w:pPr>
            <w:r w:rsidRPr="00F65F2C">
              <w:rPr>
                <w:sz w:val="24"/>
                <w:szCs w:val="24"/>
              </w:rPr>
              <w:t>Обучение чтению.</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22</w:t>
            </w:r>
          </w:p>
          <w:p w:rsidR="003C3748" w:rsidRPr="00F65F2C" w:rsidRDefault="003C3748" w:rsidP="0089519E">
            <w:pPr>
              <w:rPr>
                <w:sz w:val="24"/>
                <w:szCs w:val="24"/>
              </w:rPr>
            </w:pPr>
            <w:r w:rsidRPr="00F65F2C">
              <w:rPr>
                <w:sz w:val="24"/>
                <w:szCs w:val="24"/>
              </w:rPr>
              <w:t>70</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 готовятся немецкие семьи к встрече гостей?</w:t>
            </w:r>
          </w:p>
        </w:tc>
        <w:tc>
          <w:tcPr>
            <w:tcW w:w="2103" w:type="dxa"/>
          </w:tcPr>
          <w:p w:rsidR="003C3748" w:rsidRPr="00F65F2C" w:rsidRDefault="003C3748" w:rsidP="0089519E">
            <w:pPr>
              <w:rPr>
                <w:sz w:val="24"/>
                <w:szCs w:val="24"/>
                <w:lang w:val="en-US"/>
              </w:rPr>
            </w:pPr>
            <w:r w:rsidRPr="00F65F2C">
              <w:rPr>
                <w:sz w:val="24"/>
                <w:szCs w:val="24"/>
              </w:rPr>
              <w:t>Совершенствование навыков чтения</w:t>
            </w:r>
            <w:r w:rsidRPr="00F65F2C">
              <w:rPr>
                <w:sz w:val="24"/>
                <w:szCs w:val="24"/>
                <w:lang w:val="en-US"/>
              </w:rPr>
              <w:t>.</w:t>
            </w:r>
          </w:p>
          <w:p w:rsidR="003C3748" w:rsidRPr="00F65F2C" w:rsidRDefault="003C3748" w:rsidP="0089519E">
            <w:pPr>
              <w:jc w:val="center"/>
              <w:rPr>
                <w:sz w:val="24"/>
                <w:szCs w:val="24"/>
                <w:highlight w:val="cyan"/>
                <w:lang w:val="en-US"/>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23</w:t>
            </w:r>
          </w:p>
          <w:p w:rsidR="003C3748" w:rsidRPr="00F65F2C" w:rsidRDefault="003C3748" w:rsidP="0089519E">
            <w:pPr>
              <w:rPr>
                <w:sz w:val="24"/>
                <w:szCs w:val="24"/>
              </w:rPr>
            </w:pPr>
            <w:r w:rsidRPr="00F65F2C">
              <w:rPr>
                <w:sz w:val="24"/>
                <w:szCs w:val="24"/>
              </w:rPr>
              <w:t>71</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Как немецкая молодёжь готовит комнату к приезду гостей?</w:t>
            </w:r>
          </w:p>
        </w:tc>
        <w:tc>
          <w:tcPr>
            <w:tcW w:w="2103" w:type="dxa"/>
          </w:tcPr>
          <w:p w:rsidR="003C3748" w:rsidRPr="00F65F2C" w:rsidRDefault="003C3748" w:rsidP="0089519E">
            <w:pPr>
              <w:rPr>
                <w:sz w:val="24"/>
                <w:szCs w:val="24"/>
              </w:rPr>
            </w:pPr>
            <w:r w:rsidRPr="00F65F2C">
              <w:rPr>
                <w:sz w:val="24"/>
                <w:szCs w:val="24"/>
              </w:rPr>
              <w:t>Активизация лексики в устной и письменной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24</w:t>
            </w:r>
          </w:p>
          <w:p w:rsidR="003C3748" w:rsidRPr="00F65F2C" w:rsidRDefault="003C3748" w:rsidP="0089519E">
            <w:pPr>
              <w:rPr>
                <w:sz w:val="24"/>
                <w:szCs w:val="24"/>
              </w:rPr>
            </w:pPr>
            <w:r w:rsidRPr="00F65F2C">
              <w:rPr>
                <w:sz w:val="24"/>
                <w:szCs w:val="24"/>
              </w:rPr>
              <w:t>72</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Немецкая молодёжь составляют программу пребывания </w:t>
            </w:r>
          </w:p>
        </w:tc>
        <w:tc>
          <w:tcPr>
            <w:tcW w:w="2103" w:type="dxa"/>
          </w:tcPr>
          <w:p w:rsidR="003C3748" w:rsidRPr="00F65F2C" w:rsidRDefault="003C3748" w:rsidP="0089519E">
            <w:pPr>
              <w:rPr>
                <w:sz w:val="24"/>
                <w:szCs w:val="24"/>
              </w:rPr>
            </w:pPr>
            <w:r w:rsidRPr="00F65F2C">
              <w:rPr>
                <w:sz w:val="24"/>
                <w:szCs w:val="24"/>
              </w:rPr>
              <w:t>Формирование навыков письма.</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25</w:t>
            </w:r>
          </w:p>
          <w:p w:rsidR="003C3748" w:rsidRPr="00F65F2C" w:rsidRDefault="003C3748" w:rsidP="0089519E">
            <w:pPr>
              <w:rPr>
                <w:sz w:val="24"/>
                <w:szCs w:val="24"/>
              </w:rPr>
            </w:pPr>
            <w:r w:rsidRPr="00F65F2C">
              <w:rPr>
                <w:sz w:val="24"/>
                <w:szCs w:val="24"/>
              </w:rPr>
              <w:t>73</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Немецкая молодёжь составляют программу пребывания </w:t>
            </w:r>
          </w:p>
        </w:tc>
        <w:tc>
          <w:tcPr>
            <w:tcW w:w="2103" w:type="dxa"/>
          </w:tcPr>
          <w:p w:rsidR="003C3748" w:rsidRPr="00F65F2C" w:rsidRDefault="003C3748" w:rsidP="0089519E">
            <w:pPr>
              <w:rPr>
                <w:sz w:val="24"/>
                <w:szCs w:val="24"/>
              </w:rPr>
            </w:pPr>
            <w:r w:rsidRPr="00F65F2C">
              <w:rPr>
                <w:sz w:val="24"/>
                <w:szCs w:val="24"/>
              </w:rPr>
              <w:t>Формирование навыков письма.</w:t>
            </w:r>
          </w:p>
          <w:p w:rsidR="003C3748" w:rsidRPr="00F65F2C" w:rsidRDefault="003C3748" w:rsidP="0089519E">
            <w:pPr>
              <w:jc w:val="center"/>
              <w:rPr>
                <w:sz w:val="24"/>
                <w:szCs w:val="24"/>
                <w:highlight w:val="cyan"/>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698"/>
        </w:trPr>
        <w:tc>
          <w:tcPr>
            <w:tcW w:w="622" w:type="dxa"/>
          </w:tcPr>
          <w:p w:rsidR="003C3748" w:rsidRPr="00F65F2C" w:rsidRDefault="003C3748" w:rsidP="0089519E">
            <w:pPr>
              <w:rPr>
                <w:sz w:val="24"/>
                <w:szCs w:val="24"/>
              </w:rPr>
            </w:pPr>
            <w:r w:rsidRPr="00F65F2C">
              <w:rPr>
                <w:sz w:val="24"/>
                <w:szCs w:val="24"/>
              </w:rPr>
              <w:t>26</w:t>
            </w:r>
          </w:p>
          <w:p w:rsidR="003C3748" w:rsidRPr="00F65F2C" w:rsidRDefault="003C3748" w:rsidP="0089519E">
            <w:pPr>
              <w:rPr>
                <w:sz w:val="24"/>
                <w:szCs w:val="24"/>
              </w:rPr>
            </w:pPr>
            <w:r w:rsidRPr="00F65F2C">
              <w:rPr>
                <w:sz w:val="24"/>
                <w:szCs w:val="24"/>
              </w:rPr>
              <w:t>74</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lang w:val="de-DE"/>
              </w:rPr>
            </w:pPr>
            <w:r w:rsidRPr="00F65F2C">
              <w:rPr>
                <w:sz w:val="24"/>
                <w:szCs w:val="24"/>
              </w:rPr>
              <w:t>Программапребывания</w:t>
            </w:r>
            <w:r w:rsidRPr="00F65F2C">
              <w:rPr>
                <w:sz w:val="24"/>
                <w:szCs w:val="24"/>
                <w:lang w:val="de-DE"/>
              </w:rPr>
              <w:t>.</w:t>
            </w:r>
          </w:p>
        </w:tc>
        <w:tc>
          <w:tcPr>
            <w:tcW w:w="2103" w:type="dxa"/>
            <w:shd w:val="clear" w:color="auto" w:fill="FFFFFF"/>
          </w:tcPr>
          <w:p w:rsidR="003C3748" w:rsidRPr="00F65F2C" w:rsidRDefault="003C3748" w:rsidP="0089519E">
            <w:pPr>
              <w:rPr>
                <w:sz w:val="24"/>
                <w:szCs w:val="24"/>
                <w:highlight w:val="cyan"/>
              </w:rPr>
            </w:pPr>
            <w:r w:rsidRPr="00F65F2C">
              <w:rPr>
                <w:sz w:val="24"/>
                <w:szCs w:val="24"/>
              </w:rPr>
              <w:t xml:space="preserve">Контроль письма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27</w:t>
            </w:r>
          </w:p>
          <w:p w:rsidR="003C3748" w:rsidRPr="00F65F2C" w:rsidRDefault="003C3748" w:rsidP="0089519E">
            <w:pPr>
              <w:rPr>
                <w:sz w:val="24"/>
                <w:szCs w:val="24"/>
              </w:rPr>
            </w:pPr>
            <w:r w:rsidRPr="00F65F2C">
              <w:rPr>
                <w:sz w:val="24"/>
                <w:szCs w:val="24"/>
              </w:rPr>
              <w:t>75</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немецкие ребята приготовят?</w:t>
            </w:r>
          </w:p>
        </w:tc>
        <w:tc>
          <w:tcPr>
            <w:tcW w:w="2103" w:type="dxa"/>
          </w:tcPr>
          <w:p w:rsidR="003C3748" w:rsidRPr="00F65F2C" w:rsidRDefault="003C3748" w:rsidP="0089519E">
            <w:pPr>
              <w:rPr>
                <w:sz w:val="24"/>
                <w:szCs w:val="24"/>
              </w:rPr>
            </w:pPr>
            <w:r w:rsidRPr="00F65F2C">
              <w:rPr>
                <w:sz w:val="24"/>
                <w:szCs w:val="24"/>
              </w:rPr>
              <w:t>Урок аудирования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28</w:t>
            </w:r>
          </w:p>
          <w:p w:rsidR="003C3748" w:rsidRPr="00F65F2C" w:rsidRDefault="003C3748" w:rsidP="0089519E">
            <w:pPr>
              <w:rPr>
                <w:sz w:val="24"/>
                <w:szCs w:val="24"/>
              </w:rPr>
            </w:pPr>
            <w:r w:rsidRPr="00F65F2C">
              <w:rPr>
                <w:sz w:val="24"/>
                <w:szCs w:val="24"/>
              </w:rPr>
              <w:t>76</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немецкие ребята приготовят вкусного и интересного для русских ребят? Как вы думаете?</w:t>
            </w:r>
          </w:p>
        </w:tc>
        <w:tc>
          <w:tcPr>
            <w:tcW w:w="2103" w:type="dxa"/>
          </w:tcPr>
          <w:p w:rsidR="003C3748" w:rsidRPr="00F65F2C" w:rsidRDefault="003C3748" w:rsidP="0089519E">
            <w:pPr>
              <w:rPr>
                <w:sz w:val="24"/>
                <w:szCs w:val="24"/>
              </w:rPr>
            </w:pPr>
            <w:r w:rsidRPr="00F65F2C">
              <w:rPr>
                <w:sz w:val="24"/>
                <w:szCs w:val="24"/>
              </w:rPr>
              <w:t xml:space="preserve">Развитие грамматических навыков и умений аудирования: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29</w:t>
            </w:r>
          </w:p>
          <w:p w:rsidR="003C3748" w:rsidRPr="00F65F2C" w:rsidRDefault="003C3748" w:rsidP="0089519E">
            <w:pPr>
              <w:rPr>
                <w:sz w:val="24"/>
                <w:szCs w:val="24"/>
              </w:rPr>
            </w:pPr>
            <w:r w:rsidRPr="00F65F2C">
              <w:rPr>
                <w:sz w:val="24"/>
                <w:szCs w:val="24"/>
              </w:rPr>
              <w:t>77</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Гости могут приез</w:t>
            </w:r>
            <w:r w:rsidRPr="00F65F2C">
              <w:rPr>
                <w:sz w:val="24"/>
                <w:szCs w:val="24"/>
              </w:rPr>
              <w:softHyphen/>
              <w:t>жать</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Грамматический тест №3.</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30</w:t>
            </w:r>
          </w:p>
          <w:p w:rsidR="003C3748" w:rsidRPr="00F65F2C" w:rsidRDefault="003C3748" w:rsidP="0089519E">
            <w:pPr>
              <w:rPr>
                <w:sz w:val="24"/>
                <w:szCs w:val="24"/>
              </w:rPr>
            </w:pPr>
            <w:r w:rsidRPr="00F65F2C">
              <w:rPr>
                <w:sz w:val="24"/>
                <w:szCs w:val="24"/>
              </w:rPr>
              <w:t>78</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убираем квар</w:t>
            </w:r>
            <w:r w:rsidRPr="00F65F2C">
              <w:rPr>
                <w:sz w:val="24"/>
                <w:szCs w:val="24"/>
              </w:rPr>
              <w:softHyphen/>
              <w:t>тиру</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 xml:space="preserve">Развитие диалогической речи: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709"/>
        </w:trPr>
        <w:tc>
          <w:tcPr>
            <w:tcW w:w="16149" w:type="dxa"/>
            <w:gridSpan w:val="14"/>
            <w:shd w:val="clear" w:color="auto" w:fill="FFFFFF"/>
          </w:tcPr>
          <w:p w:rsidR="003C3748" w:rsidRPr="00F65F2C" w:rsidRDefault="003C3748" w:rsidP="0089519E">
            <w:pPr>
              <w:rPr>
                <w:sz w:val="24"/>
                <w:szCs w:val="24"/>
              </w:rPr>
            </w:pPr>
            <w:r w:rsidRPr="00F65F2C">
              <w:rPr>
                <w:sz w:val="24"/>
                <w:szCs w:val="24"/>
                <w:lang w:val="en-US"/>
              </w:rPr>
              <w:t>IV</w:t>
            </w:r>
            <w:r w:rsidRPr="00F65F2C">
              <w:rPr>
                <w:sz w:val="24"/>
                <w:szCs w:val="24"/>
              </w:rPr>
              <w:t xml:space="preserve"> четверть   - 27 часовГлава IV. Мы путешествуем по Германии!</w:t>
            </w:r>
          </w:p>
          <w:p w:rsidR="003C3748" w:rsidRPr="00F65F2C" w:rsidRDefault="003C3748" w:rsidP="0089519E">
            <w:pPr>
              <w:rPr>
                <w:sz w:val="24"/>
                <w:szCs w:val="24"/>
              </w:rPr>
            </w:pPr>
            <w:r w:rsidRPr="00F65F2C">
              <w:rPr>
                <w:sz w:val="24"/>
                <w:szCs w:val="24"/>
              </w:rPr>
              <w:t>Путешествуем по Германии.     9 часов</w:t>
            </w:r>
          </w:p>
        </w:tc>
      </w:tr>
      <w:tr w:rsidR="003C3748" w:rsidRPr="00F65F2C">
        <w:trPr>
          <w:trHeight w:val="412"/>
        </w:trPr>
        <w:tc>
          <w:tcPr>
            <w:tcW w:w="622" w:type="dxa"/>
          </w:tcPr>
          <w:p w:rsidR="003C3748" w:rsidRPr="00F65F2C" w:rsidRDefault="003C3748" w:rsidP="0089519E">
            <w:pPr>
              <w:rPr>
                <w:sz w:val="24"/>
                <w:szCs w:val="24"/>
              </w:rPr>
            </w:pPr>
            <w:r w:rsidRPr="00F65F2C">
              <w:rPr>
                <w:sz w:val="24"/>
                <w:szCs w:val="24"/>
              </w:rPr>
              <w:t>1</w:t>
            </w:r>
          </w:p>
          <w:p w:rsidR="003C3748" w:rsidRPr="00F65F2C" w:rsidRDefault="003C3748" w:rsidP="0089519E">
            <w:pPr>
              <w:rPr>
                <w:sz w:val="24"/>
                <w:szCs w:val="24"/>
              </w:rPr>
            </w:pPr>
            <w:r w:rsidRPr="00F65F2C">
              <w:rPr>
                <w:sz w:val="24"/>
                <w:szCs w:val="24"/>
              </w:rPr>
              <w:t>79</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У карты Германии</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 xml:space="preserve">Формирование лексических навыков </w:t>
            </w:r>
          </w:p>
        </w:tc>
        <w:tc>
          <w:tcPr>
            <w:tcW w:w="3122" w:type="dxa"/>
            <w:vMerge w:val="restart"/>
          </w:tcPr>
          <w:p w:rsidR="003C3748" w:rsidRPr="00F65F2C" w:rsidRDefault="003C3748" w:rsidP="0089519E">
            <w:pPr>
              <w:rPr>
                <w:sz w:val="24"/>
                <w:szCs w:val="24"/>
              </w:rPr>
            </w:pPr>
            <w:r w:rsidRPr="00F65F2C">
              <w:rPr>
                <w:sz w:val="24"/>
                <w:szCs w:val="24"/>
              </w:rPr>
              <w:t>- формирование дружелюбного и толерантного отношения к проявлениям иной культуры, уважения к личности;</w:t>
            </w:r>
          </w:p>
          <w:p w:rsidR="003C3748" w:rsidRPr="00F65F2C" w:rsidRDefault="003C3748" w:rsidP="0089519E">
            <w:pPr>
              <w:rPr>
                <w:sz w:val="24"/>
                <w:szCs w:val="24"/>
              </w:rPr>
            </w:pPr>
            <w:r w:rsidRPr="00F65F2C">
              <w:rPr>
                <w:sz w:val="24"/>
                <w:szCs w:val="24"/>
              </w:rPr>
              <w:t xml:space="preserve">-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 </w:t>
            </w:r>
          </w:p>
          <w:p w:rsidR="003C3748" w:rsidRPr="00F65F2C" w:rsidRDefault="003C3748" w:rsidP="0089519E">
            <w:pPr>
              <w:rPr>
                <w:sz w:val="24"/>
                <w:szCs w:val="24"/>
              </w:rPr>
            </w:pPr>
            <w:r w:rsidRPr="00F65F2C">
              <w:rPr>
                <w:sz w:val="24"/>
                <w:szCs w:val="24"/>
              </w:rPr>
              <w:t xml:space="preserve">- приобретение таких качеств, как воля, целеустремлённость, креативность, эмпатия, трудолюбие, дисциплинированность; </w:t>
            </w:r>
          </w:p>
          <w:p w:rsidR="003C3748" w:rsidRPr="00F65F2C" w:rsidRDefault="003C3748" w:rsidP="0089519E">
            <w:pPr>
              <w:rPr>
                <w:sz w:val="24"/>
                <w:szCs w:val="24"/>
              </w:rPr>
            </w:pPr>
            <w:r w:rsidRPr="00F65F2C">
              <w:rPr>
                <w:sz w:val="24"/>
                <w:szCs w:val="24"/>
              </w:rPr>
              <w:t xml:space="preserve">- совершенствование коммуникативной и общей речевой культуры, совершенствование приобретённых иноязычных коммуникативных умений в говорении, аудировании, чтении, письменной речи и языковых навыков; </w:t>
            </w:r>
          </w:p>
          <w:p w:rsidR="003C3748" w:rsidRPr="00F65F2C" w:rsidRDefault="003C3748" w:rsidP="0089519E">
            <w:pPr>
              <w:rPr>
                <w:sz w:val="24"/>
                <w:szCs w:val="24"/>
              </w:rPr>
            </w:pPr>
            <w:r w:rsidRPr="00F65F2C">
              <w:rPr>
                <w:sz w:val="24"/>
                <w:szCs w:val="24"/>
              </w:rPr>
              <w:t xml:space="preserve">- существенное расширение лексического запаса и лингвиcтическoгo кругозора; </w:t>
            </w:r>
          </w:p>
          <w:p w:rsidR="003C3748" w:rsidRPr="00F65F2C" w:rsidRDefault="003C3748" w:rsidP="0089519E">
            <w:pPr>
              <w:rPr>
                <w:sz w:val="24"/>
                <w:szCs w:val="24"/>
              </w:rPr>
            </w:pPr>
            <w:r w:rsidRPr="00F65F2C">
              <w:rPr>
                <w:sz w:val="24"/>
                <w:szCs w:val="24"/>
              </w:rPr>
              <w:t xml:space="preserve">- достижение уровня иноязычной коммуникативной компетенции (речевой, социокультурной, компенсаторной и учебно- познавательной),позволяющего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 </w:t>
            </w:r>
          </w:p>
          <w:p w:rsidR="003C3748" w:rsidRPr="00F65F2C" w:rsidRDefault="003C3748" w:rsidP="0089519E">
            <w:pPr>
              <w:rPr>
                <w:sz w:val="24"/>
                <w:szCs w:val="24"/>
              </w:rPr>
            </w:pPr>
            <w:r w:rsidRPr="00F65F2C">
              <w:rPr>
                <w:sz w:val="24"/>
                <w:szCs w:val="24"/>
              </w:rPr>
              <w:t xml:space="preserve">- осознание возможностей самореализации и самоадаптации, средствами иностранного языка; </w:t>
            </w:r>
          </w:p>
          <w:p w:rsidR="003C3748" w:rsidRPr="00F65F2C" w:rsidRDefault="003C3748" w:rsidP="0089519E">
            <w:pPr>
              <w:rPr>
                <w:sz w:val="24"/>
                <w:szCs w:val="24"/>
              </w:rPr>
            </w:pPr>
            <w:r w:rsidRPr="00F65F2C">
              <w:rPr>
                <w:sz w:val="24"/>
                <w:szCs w:val="24"/>
              </w:rPr>
              <w:t xml:space="preserve">- более глубокое осознание культуры своего народа и готовность к ознакомлению с ней представителей других стран; осознание себя гражданином своей страны и мира; </w:t>
            </w:r>
          </w:p>
          <w:p w:rsidR="003C3748" w:rsidRPr="00F65F2C" w:rsidRDefault="003C3748" w:rsidP="0089519E">
            <w:pPr>
              <w:rPr>
                <w:sz w:val="24"/>
                <w:szCs w:val="24"/>
              </w:rPr>
            </w:pPr>
          </w:p>
        </w:tc>
        <w:tc>
          <w:tcPr>
            <w:tcW w:w="2837" w:type="dxa"/>
            <w:vMerge w:val="restart"/>
          </w:tcPr>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осуществлять расширенный поиск информации с использованием ресурсов библиотек и Интернета;</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3C3748" w:rsidRPr="00F65F2C" w:rsidRDefault="003C3748" w:rsidP="0089519E">
            <w:pPr>
              <w:pStyle w:val="NoSpacing"/>
              <w:spacing w:line="276" w:lineRule="auto"/>
              <w:rPr>
                <w:rFonts w:ascii="Times New Roman" w:hAnsi="Times New Roman" w:cs="Times New Roman"/>
                <w:sz w:val="24"/>
                <w:szCs w:val="24"/>
              </w:rPr>
            </w:pPr>
            <w:r w:rsidRPr="00F65F2C">
              <w:rPr>
                <w:rFonts w:ascii="Times New Roman" w:hAnsi="Times New Roman" w:cs="Times New Roman"/>
                <w:sz w:val="24"/>
                <w:szCs w:val="24"/>
              </w:rPr>
              <w:t>• аргументировать свою точку зрения, спорить и отстаивать свою позицию не враждебным для оппонентов образом;</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tc>
        <w:tc>
          <w:tcPr>
            <w:tcW w:w="2965" w:type="dxa"/>
            <w:gridSpan w:val="3"/>
            <w:vMerge w:val="restart"/>
          </w:tcPr>
          <w:p w:rsidR="003C3748" w:rsidRPr="00F65F2C" w:rsidRDefault="003C3748" w:rsidP="0089519E">
            <w:pPr>
              <w:rPr>
                <w:sz w:val="24"/>
                <w:szCs w:val="24"/>
              </w:rPr>
            </w:pPr>
            <w:r w:rsidRPr="00F65F2C">
              <w:rPr>
                <w:sz w:val="24"/>
                <w:szCs w:val="24"/>
              </w:rPr>
              <w:t>Умение извлекать информацию, опуская детали.</w:t>
            </w:r>
          </w:p>
          <w:p w:rsidR="003C3748" w:rsidRPr="00F65F2C" w:rsidRDefault="003C3748" w:rsidP="0089519E">
            <w:pPr>
              <w:rPr>
                <w:sz w:val="24"/>
                <w:szCs w:val="24"/>
              </w:rPr>
            </w:pPr>
            <w:r w:rsidRPr="00F65F2C">
              <w:rPr>
                <w:sz w:val="24"/>
                <w:szCs w:val="24"/>
              </w:rPr>
              <w:t>Умение читать тексты с поиском информации.</w:t>
            </w:r>
          </w:p>
          <w:p w:rsidR="003C3748" w:rsidRPr="00F65F2C" w:rsidRDefault="003C3748" w:rsidP="0089519E">
            <w:pPr>
              <w:rPr>
                <w:sz w:val="24"/>
                <w:szCs w:val="24"/>
              </w:rPr>
            </w:pPr>
            <w:r w:rsidRPr="00F65F2C">
              <w:rPr>
                <w:sz w:val="24"/>
                <w:szCs w:val="24"/>
              </w:rPr>
              <w:t>Умение распознавать лексику в контексте.</w:t>
            </w:r>
          </w:p>
          <w:p w:rsidR="003C3748" w:rsidRPr="00F65F2C" w:rsidRDefault="003C3748" w:rsidP="0089519E">
            <w:pPr>
              <w:rPr>
                <w:sz w:val="24"/>
                <w:szCs w:val="24"/>
              </w:rPr>
            </w:pPr>
            <w:r w:rsidRPr="00F65F2C">
              <w:rPr>
                <w:sz w:val="24"/>
                <w:szCs w:val="24"/>
              </w:rPr>
              <w:t>Умение аудировать с последующим пересказом.</w:t>
            </w:r>
          </w:p>
          <w:p w:rsidR="003C3748" w:rsidRPr="00F65F2C" w:rsidRDefault="003C3748" w:rsidP="0089519E">
            <w:pPr>
              <w:rPr>
                <w:sz w:val="24"/>
                <w:szCs w:val="24"/>
              </w:rPr>
            </w:pPr>
            <w:r w:rsidRPr="00F65F2C">
              <w:rPr>
                <w:sz w:val="24"/>
                <w:szCs w:val="24"/>
              </w:rPr>
              <w:t>Систематизировать грамматический материал.</w:t>
            </w:r>
          </w:p>
          <w:p w:rsidR="003C3748" w:rsidRPr="00F65F2C" w:rsidRDefault="003C3748" w:rsidP="0089519E">
            <w:pPr>
              <w:rPr>
                <w:sz w:val="24"/>
                <w:szCs w:val="24"/>
              </w:rPr>
            </w:pPr>
            <w:r w:rsidRPr="00F65F2C">
              <w:rPr>
                <w:sz w:val="24"/>
                <w:szCs w:val="24"/>
              </w:rPr>
              <w:t>Умение составлять придаточные определительные предложения.</w:t>
            </w:r>
          </w:p>
          <w:p w:rsidR="003C3748" w:rsidRPr="00F65F2C" w:rsidRDefault="003C3748" w:rsidP="0089519E">
            <w:pPr>
              <w:rPr>
                <w:sz w:val="24"/>
                <w:szCs w:val="24"/>
              </w:rPr>
            </w:pPr>
            <w:r w:rsidRPr="00F65F2C">
              <w:rPr>
                <w:sz w:val="24"/>
                <w:szCs w:val="24"/>
              </w:rPr>
              <w:t>Умение вычленять из полилога диалоги.</w:t>
            </w:r>
          </w:p>
          <w:p w:rsidR="003C3748" w:rsidRPr="00F65F2C" w:rsidRDefault="003C3748" w:rsidP="0089519E">
            <w:pPr>
              <w:rPr>
                <w:sz w:val="24"/>
                <w:szCs w:val="24"/>
              </w:rPr>
            </w:pPr>
            <w:r w:rsidRPr="00F65F2C">
              <w:rPr>
                <w:sz w:val="24"/>
                <w:szCs w:val="24"/>
              </w:rPr>
              <w:t>Умение составлять диалоги по аналогии.</w:t>
            </w:r>
          </w:p>
          <w:p w:rsidR="003C3748" w:rsidRPr="00F65F2C" w:rsidRDefault="003C3748" w:rsidP="0089519E">
            <w:pPr>
              <w:rPr>
                <w:sz w:val="24"/>
                <w:szCs w:val="24"/>
              </w:rPr>
            </w:pPr>
            <w:r w:rsidRPr="00F65F2C">
              <w:rPr>
                <w:sz w:val="24"/>
                <w:szCs w:val="24"/>
              </w:rPr>
              <w:t>Умение работать со страноведческой информацией.</w:t>
            </w:r>
          </w:p>
          <w:p w:rsidR="003C3748" w:rsidRPr="00F65F2C" w:rsidRDefault="003C3748" w:rsidP="0089519E">
            <w:pPr>
              <w:rPr>
                <w:sz w:val="24"/>
                <w:szCs w:val="24"/>
              </w:rPr>
            </w:pPr>
            <w:r w:rsidRPr="00F65F2C">
              <w:rPr>
                <w:sz w:val="24"/>
                <w:szCs w:val="24"/>
              </w:rPr>
              <w:t>Умение систематизировать знания по теме.</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Образование страдательного залога (</w:t>
            </w:r>
            <w:r w:rsidRPr="00F65F2C">
              <w:rPr>
                <w:sz w:val="24"/>
                <w:szCs w:val="24"/>
                <w:lang w:val="en-US"/>
              </w:rPr>
              <w:t>Passiv</w:t>
            </w:r>
            <w:r w:rsidRPr="00F65F2C">
              <w:rPr>
                <w:sz w:val="24"/>
                <w:szCs w:val="24"/>
              </w:rPr>
              <w:t>).</w:t>
            </w:r>
          </w:p>
          <w:p w:rsidR="003C3748" w:rsidRPr="00F65F2C" w:rsidRDefault="003C3748" w:rsidP="0089519E">
            <w:pPr>
              <w:rPr>
                <w:sz w:val="24"/>
                <w:szCs w:val="24"/>
              </w:rPr>
            </w:pPr>
            <w:r w:rsidRPr="00F65F2C">
              <w:rPr>
                <w:sz w:val="24"/>
                <w:szCs w:val="24"/>
              </w:rPr>
              <w:t>Придаточные определительные предложения.</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Умение использовать и представлять полученную информацию в проекте.</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использовать изученные лексические и грамматические явления.</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составить диалог по заданной теме.</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использовать лексические единицы в речи и распознавать грамматические явления.</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использовать изученные лексические единицы и грамматические явления на практике.</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Уметь читать текст с поиском нужной информации.</w:t>
            </w:r>
          </w:p>
          <w:p w:rsidR="003C3748" w:rsidRPr="00F65F2C" w:rsidRDefault="003C3748" w:rsidP="0089519E">
            <w:pPr>
              <w:rPr>
                <w:sz w:val="24"/>
                <w:szCs w:val="24"/>
              </w:rPr>
            </w:pPr>
          </w:p>
          <w:p w:rsidR="003C3748" w:rsidRPr="00F65F2C" w:rsidRDefault="003C3748" w:rsidP="0089519E">
            <w:pPr>
              <w:rPr>
                <w:sz w:val="24"/>
                <w:szCs w:val="24"/>
              </w:rPr>
            </w:pPr>
            <w:r w:rsidRPr="00F65F2C">
              <w:rPr>
                <w:sz w:val="24"/>
                <w:szCs w:val="24"/>
              </w:rPr>
              <w:t>Умение использовать и представлять полученную информацию в проекте.</w:t>
            </w: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89519E">
            <w:pPr>
              <w:rPr>
                <w:sz w:val="24"/>
                <w:szCs w:val="24"/>
              </w:rPr>
            </w:pPr>
          </w:p>
          <w:p w:rsidR="003C3748" w:rsidRPr="00F65F2C" w:rsidRDefault="003C3748" w:rsidP="00C3314E">
            <w:pPr>
              <w:ind w:left="142"/>
              <w:jc w:val="right"/>
              <w:rPr>
                <w:sz w:val="24"/>
                <w:szCs w:val="24"/>
              </w:rPr>
            </w:pPr>
          </w:p>
          <w:p w:rsidR="003C3748" w:rsidRPr="00F65F2C" w:rsidRDefault="003C3748" w:rsidP="00C3314E">
            <w:pPr>
              <w:ind w:left="142"/>
              <w:jc w:val="right"/>
              <w:rPr>
                <w:sz w:val="24"/>
                <w:szCs w:val="24"/>
              </w:rPr>
            </w:pPr>
          </w:p>
          <w:p w:rsidR="003C3748" w:rsidRPr="00F65F2C" w:rsidRDefault="003C3748" w:rsidP="00C3314E">
            <w:pPr>
              <w:ind w:left="142"/>
              <w:jc w:val="right"/>
              <w:rPr>
                <w:sz w:val="24"/>
                <w:szCs w:val="24"/>
              </w:rPr>
            </w:pPr>
          </w:p>
          <w:p w:rsidR="003C3748" w:rsidRDefault="003C3748" w:rsidP="00C3314E">
            <w:pPr>
              <w:rPr>
                <w:sz w:val="24"/>
                <w:szCs w:val="24"/>
                <w:lang w:val="en-US"/>
              </w:rPr>
            </w:pPr>
          </w:p>
          <w:p w:rsidR="003C3748" w:rsidRDefault="003C3748" w:rsidP="00C3314E">
            <w:pPr>
              <w:rPr>
                <w:sz w:val="24"/>
                <w:szCs w:val="24"/>
                <w:lang w:val="en-US"/>
              </w:rPr>
            </w:pPr>
          </w:p>
          <w:p w:rsidR="003C3748" w:rsidRDefault="003C3748" w:rsidP="00C3314E">
            <w:pPr>
              <w:rPr>
                <w:sz w:val="24"/>
                <w:szCs w:val="24"/>
                <w:lang w:val="en-US"/>
              </w:rPr>
            </w:pPr>
          </w:p>
          <w:p w:rsidR="003C3748" w:rsidRDefault="003C3748" w:rsidP="00C3314E">
            <w:pPr>
              <w:rPr>
                <w:sz w:val="24"/>
                <w:szCs w:val="24"/>
                <w:lang w:val="en-US"/>
              </w:rPr>
            </w:pPr>
          </w:p>
          <w:p w:rsidR="003C3748" w:rsidRDefault="003C3748" w:rsidP="00C3314E">
            <w:pPr>
              <w:rPr>
                <w:sz w:val="24"/>
                <w:szCs w:val="24"/>
                <w:lang w:val="en-US"/>
              </w:rPr>
            </w:pPr>
          </w:p>
          <w:p w:rsidR="003C3748" w:rsidRDefault="003C3748" w:rsidP="00C3314E">
            <w:pPr>
              <w:rPr>
                <w:sz w:val="24"/>
                <w:szCs w:val="24"/>
                <w:lang w:val="en-US"/>
              </w:rPr>
            </w:pPr>
          </w:p>
          <w:p w:rsidR="003C3748" w:rsidRDefault="003C3748" w:rsidP="00C3314E">
            <w:pPr>
              <w:rPr>
                <w:sz w:val="24"/>
                <w:szCs w:val="24"/>
                <w:lang w:val="en-US"/>
              </w:rPr>
            </w:pPr>
          </w:p>
          <w:p w:rsidR="003C3748" w:rsidRDefault="003C3748" w:rsidP="00C3314E">
            <w:pPr>
              <w:rPr>
                <w:sz w:val="24"/>
                <w:szCs w:val="24"/>
                <w:lang w:val="en-US"/>
              </w:rPr>
            </w:pPr>
          </w:p>
          <w:p w:rsidR="003C3748" w:rsidRDefault="003C3748" w:rsidP="00C3314E">
            <w:pPr>
              <w:rPr>
                <w:sz w:val="24"/>
                <w:szCs w:val="24"/>
                <w:lang w:val="en-US"/>
              </w:rPr>
            </w:pPr>
          </w:p>
          <w:p w:rsidR="003C3748" w:rsidRPr="00F65F2C" w:rsidRDefault="003C3748" w:rsidP="00C3314E">
            <w:pPr>
              <w:rPr>
                <w:sz w:val="24"/>
                <w:szCs w:val="24"/>
              </w:rPr>
            </w:pPr>
            <w:r w:rsidRPr="00F65F2C">
              <w:rPr>
                <w:sz w:val="24"/>
                <w:szCs w:val="24"/>
              </w:rPr>
              <w:t>НРЭО  за  год   -  10</w:t>
            </w:r>
          </w:p>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2</w:t>
            </w:r>
          </w:p>
          <w:p w:rsidR="003C3748" w:rsidRPr="00F65F2C" w:rsidRDefault="003C3748" w:rsidP="0089519E">
            <w:pPr>
              <w:rPr>
                <w:sz w:val="24"/>
                <w:szCs w:val="24"/>
              </w:rPr>
            </w:pPr>
            <w:r w:rsidRPr="00F65F2C">
              <w:rPr>
                <w:sz w:val="24"/>
                <w:szCs w:val="24"/>
              </w:rPr>
              <w:t>80</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У карты Германии</w:t>
            </w:r>
          </w:p>
        </w:tc>
        <w:tc>
          <w:tcPr>
            <w:tcW w:w="2103" w:type="dxa"/>
          </w:tcPr>
          <w:p w:rsidR="003C3748" w:rsidRPr="00F65F2C" w:rsidRDefault="003C3748" w:rsidP="0089519E">
            <w:pPr>
              <w:rPr>
                <w:sz w:val="24"/>
                <w:szCs w:val="24"/>
              </w:rPr>
            </w:pPr>
            <w:r w:rsidRPr="00F65F2C">
              <w:rPr>
                <w:sz w:val="24"/>
                <w:szCs w:val="24"/>
              </w:rPr>
              <w:t xml:space="preserve">Учить читать текст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3</w:t>
            </w:r>
          </w:p>
          <w:p w:rsidR="003C3748" w:rsidRPr="00F65F2C" w:rsidRDefault="003C3748" w:rsidP="0089519E">
            <w:pPr>
              <w:rPr>
                <w:sz w:val="24"/>
                <w:szCs w:val="24"/>
              </w:rPr>
            </w:pPr>
            <w:r w:rsidRPr="00F65F2C">
              <w:rPr>
                <w:sz w:val="24"/>
                <w:szCs w:val="24"/>
              </w:rPr>
              <w:t>81</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Мы едем на поезде. Что интересного мы видим в пути?</w:t>
            </w:r>
          </w:p>
        </w:tc>
        <w:tc>
          <w:tcPr>
            <w:tcW w:w="2103" w:type="dxa"/>
          </w:tcPr>
          <w:p w:rsidR="003C3748" w:rsidRPr="00F65F2C" w:rsidRDefault="003C3748" w:rsidP="0089519E">
            <w:pPr>
              <w:rPr>
                <w:sz w:val="24"/>
                <w:szCs w:val="24"/>
              </w:rPr>
            </w:pPr>
            <w:r w:rsidRPr="00F65F2C">
              <w:rPr>
                <w:sz w:val="24"/>
                <w:szCs w:val="24"/>
              </w:rPr>
              <w:t>Активизация лексики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4</w:t>
            </w:r>
          </w:p>
          <w:p w:rsidR="003C3748" w:rsidRPr="00F65F2C" w:rsidRDefault="003C3748" w:rsidP="0089519E">
            <w:pPr>
              <w:rPr>
                <w:sz w:val="24"/>
                <w:szCs w:val="24"/>
              </w:rPr>
            </w:pPr>
            <w:r w:rsidRPr="00F65F2C">
              <w:rPr>
                <w:sz w:val="24"/>
                <w:szCs w:val="24"/>
              </w:rPr>
              <w:t>82</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Мимо каких городов проезжает поезд?</w:t>
            </w:r>
          </w:p>
        </w:tc>
        <w:tc>
          <w:tcPr>
            <w:tcW w:w="2103" w:type="dxa"/>
          </w:tcPr>
          <w:p w:rsidR="003C3748" w:rsidRPr="00F65F2C" w:rsidRDefault="003C3748" w:rsidP="0089519E">
            <w:pPr>
              <w:rPr>
                <w:sz w:val="24"/>
                <w:szCs w:val="24"/>
              </w:rPr>
            </w:pPr>
            <w:r w:rsidRPr="00F65F2C">
              <w:rPr>
                <w:sz w:val="24"/>
                <w:szCs w:val="24"/>
              </w:rPr>
              <w:t>Формирование навыков диалогической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5</w:t>
            </w:r>
          </w:p>
          <w:p w:rsidR="003C3748" w:rsidRPr="00F65F2C" w:rsidRDefault="003C3748" w:rsidP="0089519E">
            <w:pPr>
              <w:rPr>
                <w:sz w:val="24"/>
                <w:szCs w:val="24"/>
              </w:rPr>
            </w:pPr>
            <w:r w:rsidRPr="00F65F2C">
              <w:rPr>
                <w:sz w:val="24"/>
                <w:szCs w:val="24"/>
              </w:rPr>
              <w:t>83</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Расскажите своим немецким друзьям, что вы знаете о Германии.</w:t>
            </w:r>
          </w:p>
        </w:tc>
        <w:tc>
          <w:tcPr>
            <w:tcW w:w="2103" w:type="dxa"/>
          </w:tcPr>
          <w:p w:rsidR="003C3748" w:rsidRPr="00F65F2C" w:rsidRDefault="003C3748" w:rsidP="0089519E">
            <w:pPr>
              <w:rPr>
                <w:sz w:val="24"/>
                <w:szCs w:val="24"/>
              </w:rPr>
            </w:pPr>
            <w:r w:rsidRPr="00F65F2C">
              <w:rPr>
                <w:sz w:val="24"/>
                <w:szCs w:val="24"/>
              </w:rPr>
              <w:t>Формирование навыков монологической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6</w:t>
            </w:r>
          </w:p>
          <w:p w:rsidR="003C3748" w:rsidRPr="00F65F2C" w:rsidRDefault="003C3748" w:rsidP="0089519E">
            <w:pPr>
              <w:rPr>
                <w:sz w:val="24"/>
                <w:szCs w:val="24"/>
              </w:rPr>
            </w:pPr>
            <w:r w:rsidRPr="00F65F2C">
              <w:rPr>
                <w:sz w:val="24"/>
                <w:szCs w:val="24"/>
              </w:rPr>
              <w:t>84</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нового и интересного рассказали вам ваши немецкие друзья?</w:t>
            </w:r>
          </w:p>
        </w:tc>
        <w:tc>
          <w:tcPr>
            <w:tcW w:w="2103" w:type="dxa"/>
          </w:tcPr>
          <w:p w:rsidR="003C3748" w:rsidRPr="00F65F2C" w:rsidRDefault="003C3748" w:rsidP="0089519E">
            <w:pPr>
              <w:rPr>
                <w:sz w:val="24"/>
                <w:szCs w:val="24"/>
              </w:rPr>
            </w:pPr>
            <w:r w:rsidRPr="00F65F2C">
              <w:rPr>
                <w:sz w:val="24"/>
                <w:szCs w:val="24"/>
              </w:rPr>
              <w:t>Формирование навыков монологической речи.</w:t>
            </w:r>
          </w:p>
          <w:p w:rsidR="003C3748" w:rsidRPr="00F65F2C" w:rsidRDefault="003C3748" w:rsidP="0089519E">
            <w:pPr>
              <w:rPr>
                <w:sz w:val="24"/>
                <w:szCs w:val="24"/>
              </w:rPr>
            </w:pPr>
            <w:r w:rsidRPr="00F65F2C">
              <w:rPr>
                <w:sz w:val="24"/>
                <w:szCs w:val="24"/>
              </w:rPr>
              <w:t>Контроль чтения.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22" w:type="dxa"/>
          </w:tcPr>
          <w:p w:rsidR="003C3748" w:rsidRPr="00F65F2C" w:rsidRDefault="003C3748" w:rsidP="0089519E">
            <w:pPr>
              <w:rPr>
                <w:sz w:val="24"/>
                <w:szCs w:val="24"/>
              </w:rPr>
            </w:pPr>
            <w:r w:rsidRPr="00F65F2C">
              <w:rPr>
                <w:sz w:val="24"/>
                <w:szCs w:val="24"/>
              </w:rPr>
              <w:t>7</w:t>
            </w:r>
          </w:p>
          <w:p w:rsidR="003C3748" w:rsidRPr="00F65F2C" w:rsidRDefault="003C3748" w:rsidP="0089519E">
            <w:pPr>
              <w:rPr>
                <w:sz w:val="24"/>
                <w:szCs w:val="24"/>
              </w:rPr>
            </w:pPr>
            <w:r w:rsidRPr="00F65F2C">
              <w:rPr>
                <w:sz w:val="24"/>
                <w:szCs w:val="24"/>
              </w:rPr>
              <w:t>85</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Вдоль Рейна</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 xml:space="preserve">Развитие умения чтения  письма: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45"/>
        </w:trPr>
        <w:tc>
          <w:tcPr>
            <w:tcW w:w="622" w:type="dxa"/>
          </w:tcPr>
          <w:p w:rsidR="003C3748" w:rsidRPr="00F65F2C" w:rsidRDefault="003C3748" w:rsidP="0089519E">
            <w:pPr>
              <w:rPr>
                <w:sz w:val="24"/>
                <w:szCs w:val="24"/>
              </w:rPr>
            </w:pPr>
            <w:r w:rsidRPr="00F65F2C">
              <w:rPr>
                <w:sz w:val="24"/>
                <w:szCs w:val="24"/>
              </w:rPr>
              <w:t>8</w:t>
            </w:r>
          </w:p>
          <w:p w:rsidR="003C3748" w:rsidRPr="00F65F2C" w:rsidRDefault="003C3748" w:rsidP="0089519E">
            <w:pPr>
              <w:rPr>
                <w:sz w:val="24"/>
                <w:szCs w:val="24"/>
              </w:rPr>
            </w:pPr>
            <w:r w:rsidRPr="00F65F2C">
              <w:rPr>
                <w:sz w:val="24"/>
                <w:szCs w:val="24"/>
              </w:rPr>
              <w:t>86</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Вдоль Рейна</w:t>
            </w:r>
          </w:p>
        </w:tc>
        <w:tc>
          <w:tcPr>
            <w:tcW w:w="2103" w:type="dxa"/>
          </w:tcPr>
          <w:p w:rsidR="003C3748" w:rsidRPr="00F65F2C" w:rsidRDefault="003C3748" w:rsidP="0089519E">
            <w:pPr>
              <w:rPr>
                <w:sz w:val="24"/>
                <w:szCs w:val="24"/>
                <w:highlight w:val="cyan"/>
              </w:rPr>
            </w:pPr>
            <w:r w:rsidRPr="00F65F2C">
              <w:rPr>
                <w:sz w:val="24"/>
                <w:szCs w:val="24"/>
              </w:rPr>
              <w:t>Подготовка проектов</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1030"/>
        </w:trPr>
        <w:tc>
          <w:tcPr>
            <w:tcW w:w="622" w:type="dxa"/>
          </w:tcPr>
          <w:p w:rsidR="003C3748" w:rsidRPr="00F65F2C" w:rsidRDefault="003C3748" w:rsidP="0089519E">
            <w:pPr>
              <w:rPr>
                <w:sz w:val="24"/>
                <w:szCs w:val="24"/>
              </w:rPr>
            </w:pPr>
            <w:r w:rsidRPr="00F65F2C">
              <w:rPr>
                <w:sz w:val="24"/>
                <w:szCs w:val="24"/>
              </w:rPr>
              <w:t>9</w:t>
            </w:r>
          </w:p>
          <w:p w:rsidR="003C3748" w:rsidRPr="00F65F2C" w:rsidRDefault="003C3748" w:rsidP="0089519E">
            <w:pPr>
              <w:rPr>
                <w:sz w:val="24"/>
                <w:szCs w:val="24"/>
              </w:rPr>
            </w:pPr>
            <w:r w:rsidRPr="00F65F2C">
              <w:rPr>
                <w:sz w:val="24"/>
                <w:szCs w:val="24"/>
              </w:rPr>
              <w:t>87</w:t>
            </w:r>
          </w:p>
        </w:tc>
        <w:tc>
          <w:tcPr>
            <w:tcW w:w="926" w:type="dxa"/>
            <w:gridSpan w:val="2"/>
          </w:tcPr>
          <w:p w:rsidR="003C3748" w:rsidRPr="00F65F2C" w:rsidRDefault="003C3748" w:rsidP="0089519E">
            <w:pPr>
              <w:rPr>
                <w:sz w:val="24"/>
                <w:szCs w:val="24"/>
              </w:rPr>
            </w:pPr>
          </w:p>
        </w:tc>
        <w:tc>
          <w:tcPr>
            <w:tcW w:w="1053" w:type="dxa"/>
            <w:gridSpan w:val="3"/>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На Рейне </w:t>
            </w:r>
          </w:p>
        </w:tc>
        <w:tc>
          <w:tcPr>
            <w:tcW w:w="2103" w:type="dxa"/>
          </w:tcPr>
          <w:p w:rsidR="003C3748" w:rsidRPr="00F65F2C" w:rsidRDefault="003C3748" w:rsidP="0089519E">
            <w:pPr>
              <w:rPr>
                <w:sz w:val="24"/>
                <w:szCs w:val="24"/>
                <w:highlight w:val="cyan"/>
              </w:rPr>
            </w:pPr>
            <w:r w:rsidRPr="00F65F2C">
              <w:rPr>
                <w:sz w:val="24"/>
                <w:szCs w:val="24"/>
              </w:rPr>
              <w:t xml:space="preserve">Развитие грамматических навыков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470"/>
        </w:trPr>
        <w:tc>
          <w:tcPr>
            <w:tcW w:w="7225" w:type="dxa"/>
            <w:gridSpan w:val="9"/>
            <w:shd w:val="clear" w:color="auto" w:fill="FFFFFF"/>
          </w:tcPr>
          <w:p w:rsidR="003C3748" w:rsidRPr="00F65F2C" w:rsidRDefault="003C3748" w:rsidP="0089519E">
            <w:pPr>
              <w:rPr>
                <w:sz w:val="24"/>
                <w:szCs w:val="24"/>
              </w:rPr>
            </w:pPr>
            <w:r w:rsidRPr="00F65F2C">
              <w:rPr>
                <w:sz w:val="24"/>
                <w:szCs w:val="24"/>
              </w:rPr>
              <w:t xml:space="preserve">Экскурсия по городам, осмотр достопримечательностей.     </w:t>
            </w:r>
          </w:p>
          <w:p w:rsidR="003C3748" w:rsidRPr="00F65F2C" w:rsidRDefault="003C3748" w:rsidP="0089519E">
            <w:pPr>
              <w:rPr>
                <w:sz w:val="24"/>
                <w:szCs w:val="24"/>
              </w:rPr>
            </w:pPr>
            <w:r w:rsidRPr="00F65F2C">
              <w:rPr>
                <w:sz w:val="24"/>
                <w:szCs w:val="24"/>
              </w:rPr>
              <w:t>18 часов</w:t>
            </w:r>
          </w:p>
          <w:p w:rsidR="003C3748" w:rsidRPr="00F65F2C" w:rsidRDefault="003C3748" w:rsidP="0089519E">
            <w:pPr>
              <w:rPr>
                <w:sz w:val="24"/>
                <w:szCs w:val="24"/>
              </w:rPr>
            </w:pPr>
          </w:p>
        </w:tc>
        <w:tc>
          <w:tcPr>
            <w:tcW w:w="3122" w:type="dxa"/>
            <w:vMerge/>
            <w:shd w:val="clear" w:color="auto" w:fill="FFFFFF"/>
          </w:tcPr>
          <w:p w:rsidR="003C3748" w:rsidRPr="00F65F2C" w:rsidRDefault="003C3748" w:rsidP="0089519E">
            <w:pPr>
              <w:rPr>
                <w:sz w:val="24"/>
                <w:szCs w:val="24"/>
              </w:rPr>
            </w:pPr>
          </w:p>
        </w:tc>
        <w:tc>
          <w:tcPr>
            <w:tcW w:w="2837" w:type="dxa"/>
            <w:vMerge/>
            <w:shd w:val="clear" w:color="auto" w:fill="FFFFFF"/>
          </w:tcPr>
          <w:p w:rsidR="003C3748" w:rsidRPr="00F65F2C" w:rsidRDefault="003C3748" w:rsidP="0089519E">
            <w:pPr>
              <w:rPr>
                <w:sz w:val="24"/>
                <w:szCs w:val="24"/>
              </w:rPr>
            </w:pPr>
          </w:p>
        </w:tc>
        <w:tc>
          <w:tcPr>
            <w:tcW w:w="2965" w:type="dxa"/>
            <w:gridSpan w:val="3"/>
            <w:vMerge/>
            <w:shd w:val="clear" w:color="auto" w:fill="FFFFFF"/>
          </w:tcPr>
          <w:p w:rsidR="003C3748" w:rsidRPr="00F65F2C" w:rsidRDefault="003C3748" w:rsidP="0089519E">
            <w:pPr>
              <w:rPr>
                <w:sz w:val="24"/>
                <w:szCs w:val="24"/>
              </w:rPr>
            </w:pPr>
          </w:p>
        </w:tc>
      </w:tr>
      <w:tr w:rsidR="003C3748" w:rsidRPr="00F65F2C">
        <w:trPr>
          <w:trHeight w:val="922"/>
        </w:trPr>
        <w:tc>
          <w:tcPr>
            <w:tcW w:w="698" w:type="dxa"/>
            <w:gridSpan w:val="2"/>
          </w:tcPr>
          <w:p w:rsidR="003C3748" w:rsidRPr="00F65F2C" w:rsidRDefault="003C3748" w:rsidP="0089519E">
            <w:pPr>
              <w:rPr>
                <w:sz w:val="24"/>
                <w:szCs w:val="24"/>
              </w:rPr>
            </w:pPr>
            <w:r w:rsidRPr="00F65F2C">
              <w:rPr>
                <w:sz w:val="24"/>
                <w:szCs w:val="24"/>
              </w:rPr>
              <w:t>10</w:t>
            </w:r>
          </w:p>
          <w:p w:rsidR="003C3748" w:rsidRPr="00F65F2C" w:rsidRDefault="003C3748" w:rsidP="0089519E">
            <w:pPr>
              <w:rPr>
                <w:sz w:val="24"/>
                <w:szCs w:val="24"/>
              </w:rPr>
            </w:pPr>
            <w:r w:rsidRPr="00F65F2C">
              <w:rPr>
                <w:sz w:val="24"/>
                <w:szCs w:val="24"/>
              </w:rPr>
              <w:t>88</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Берлин – столица Германии.</w:t>
            </w:r>
          </w:p>
        </w:tc>
        <w:tc>
          <w:tcPr>
            <w:tcW w:w="2103" w:type="dxa"/>
          </w:tcPr>
          <w:p w:rsidR="003C3748" w:rsidRPr="00F65F2C" w:rsidRDefault="003C3748" w:rsidP="0089519E">
            <w:pPr>
              <w:shd w:val="clear" w:color="auto" w:fill="FFFFFF"/>
              <w:rPr>
                <w:sz w:val="24"/>
                <w:szCs w:val="24"/>
              </w:rPr>
            </w:pPr>
            <w:r w:rsidRPr="00F65F2C">
              <w:rPr>
                <w:sz w:val="24"/>
                <w:szCs w:val="24"/>
              </w:rPr>
              <w:t>Грамматический тест №4</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426"/>
        </w:trPr>
        <w:tc>
          <w:tcPr>
            <w:tcW w:w="698" w:type="dxa"/>
            <w:gridSpan w:val="2"/>
          </w:tcPr>
          <w:p w:rsidR="003C3748" w:rsidRPr="00F65F2C" w:rsidRDefault="003C3748" w:rsidP="0089519E">
            <w:pPr>
              <w:rPr>
                <w:sz w:val="24"/>
                <w:szCs w:val="24"/>
              </w:rPr>
            </w:pPr>
            <w:r w:rsidRPr="00F65F2C">
              <w:rPr>
                <w:sz w:val="24"/>
                <w:szCs w:val="24"/>
              </w:rPr>
              <w:t>11</w:t>
            </w:r>
          </w:p>
          <w:p w:rsidR="003C3748" w:rsidRPr="00F65F2C" w:rsidRDefault="003C3748" w:rsidP="0089519E">
            <w:pPr>
              <w:rPr>
                <w:sz w:val="24"/>
                <w:szCs w:val="24"/>
              </w:rPr>
            </w:pPr>
            <w:r w:rsidRPr="00F65F2C">
              <w:rPr>
                <w:sz w:val="24"/>
                <w:szCs w:val="24"/>
              </w:rPr>
              <w:t>89</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Берлин.  Достопримечательности города</w:t>
            </w:r>
          </w:p>
        </w:tc>
        <w:tc>
          <w:tcPr>
            <w:tcW w:w="2103" w:type="dxa"/>
          </w:tcPr>
          <w:p w:rsidR="003C3748" w:rsidRPr="00F65F2C" w:rsidRDefault="003C3748" w:rsidP="0089519E">
            <w:pPr>
              <w:rPr>
                <w:sz w:val="24"/>
                <w:szCs w:val="24"/>
              </w:rPr>
            </w:pPr>
            <w:r w:rsidRPr="00F65F2C">
              <w:rPr>
                <w:sz w:val="24"/>
                <w:szCs w:val="24"/>
              </w:rPr>
              <w:t xml:space="preserve">Формирование навыков письма: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Pr="00F65F2C" w:rsidRDefault="003C3748" w:rsidP="0089519E">
            <w:pPr>
              <w:rPr>
                <w:sz w:val="24"/>
                <w:szCs w:val="24"/>
              </w:rPr>
            </w:pPr>
            <w:r w:rsidRPr="00F65F2C">
              <w:rPr>
                <w:sz w:val="24"/>
                <w:szCs w:val="24"/>
              </w:rPr>
              <w:t>12</w:t>
            </w:r>
          </w:p>
          <w:p w:rsidR="003C3748" w:rsidRPr="00F65F2C" w:rsidRDefault="003C3748" w:rsidP="0089519E">
            <w:pPr>
              <w:rPr>
                <w:sz w:val="24"/>
                <w:szCs w:val="24"/>
              </w:rPr>
            </w:pPr>
            <w:r w:rsidRPr="00F65F2C">
              <w:rPr>
                <w:sz w:val="24"/>
                <w:szCs w:val="24"/>
              </w:rPr>
              <w:t>90</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Берлин.  Достопримечательности города.</w:t>
            </w:r>
          </w:p>
        </w:tc>
        <w:tc>
          <w:tcPr>
            <w:tcW w:w="2103" w:type="dxa"/>
          </w:tcPr>
          <w:p w:rsidR="003C3748" w:rsidRPr="00F65F2C" w:rsidRDefault="003C3748" w:rsidP="0089519E">
            <w:pPr>
              <w:rPr>
                <w:sz w:val="24"/>
                <w:szCs w:val="24"/>
              </w:rPr>
            </w:pPr>
            <w:r w:rsidRPr="00F65F2C">
              <w:rPr>
                <w:sz w:val="24"/>
                <w:szCs w:val="24"/>
              </w:rPr>
              <w:t>Навыки говорения.</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Pr="00F65F2C" w:rsidRDefault="003C3748" w:rsidP="0089519E">
            <w:pPr>
              <w:rPr>
                <w:sz w:val="24"/>
                <w:szCs w:val="24"/>
              </w:rPr>
            </w:pPr>
            <w:r w:rsidRPr="00F65F2C">
              <w:rPr>
                <w:sz w:val="24"/>
                <w:szCs w:val="24"/>
              </w:rPr>
              <w:t>13</w:t>
            </w:r>
          </w:p>
          <w:p w:rsidR="003C3748" w:rsidRPr="00F65F2C" w:rsidRDefault="003C3748" w:rsidP="0089519E">
            <w:pPr>
              <w:rPr>
                <w:sz w:val="24"/>
                <w:szCs w:val="24"/>
              </w:rPr>
            </w:pPr>
            <w:r w:rsidRPr="00F65F2C">
              <w:rPr>
                <w:sz w:val="24"/>
                <w:szCs w:val="24"/>
              </w:rPr>
              <w:t>91</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Бавария: земля и люди.</w:t>
            </w:r>
          </w:p>
        </w:tc>
        <w:tc>
          <w:tcPr>
            <w:tcW w:w="2103" w:type="dxa"/>
          </w:tcPr>
          <w:p w:rsidR="003C3748" w:rsidRPr="00F65F2C" w:rsidRDefault="003C3748" w:rsidP="0089519E">
            <w:pPr>
              <w:rPr>
                <w:sz w:val="24"/>
                <w:szCs w:val="24"/>
              </w:rPr>
            </w:pPr>
            <w:r w:rsidRPr="00F65F2C">
              <w:rPr>
                <w:sz w:val="24"/>
                <w:szCs w:val="24"/>
              </w:rPr>
              <w:t>Обучение монологической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Pr="00F65F2C" w:rsidRDefault="003C3748" w:rsidP="0089519E">
            <w:pPr>
              <w:rPr>
                <w:sz w:val="24"/>
                <w:szCs w:val="24"/>
              </w:rPr>
            </w:pPr>
            <w:r w:rsidRPr="00F65F2C">
              <w:rPr>
                <w:sz w:val="24"/>
                <w:szCs w:val="24"/>
              </w:rPr>
              <w:t>14</w:t>
            </w:r>
          </w:p>
          <w:p w:rsidR="003C3748" w:rsidRPr="00F65F2C" w:rsidRDefault="003C3748" w:rsidP="0089519E">
            <w:pPr>
              <w:rPr>
                <w:sz w:val="24"/>
                <w:szCs w:val="24"/>
              </w:rPr>
            </w:pPr>
            <w:r w:rsidRPr="00F65F2C">
              <w:rPr>
                <w:sz w:val="24"/>
                <w:szCs w:val="24"/>
              </w:rPr>
              <w:t>92</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Мюнхен- столица федеративной земли Бавария.</w:t>
            </w:r>
          </w:p>
        </w:tc>
        <w:tc>
          <w:tcPr>
            <w:tcW w:w="2103" w:type="dxa"/>
          </w:tcPr>
          <w:p w:rsidR="003C3748" w:rsidRPr="00F65F2C" w:rsidRDefault="003C3748" w:rsidP="0089519E">
            <w:pPr>
              <w:rPr>
                <w:sz w:val="24"/>
                <w:szCs w:val="24"/>
              </w:rPr>
            </w:pPr>
            <w:r w:rsidRPr="00F65F2C">
              <w:rPr>
                <w:sz w:val="24"/>
                <w:szCs w:val="24"/>
              </w:rPr>
              <w:t>Формирование навыков монологической речи.</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Pr="00F65F2C" w:rsidRDefault="003C3748" w:rsidP="0089519E">
            <w:pPr>
              <w:rPr>
                <w:sz w:val="24"/>
                <w:szCs w:val="24"/>
              </w:rPr>
            </w:pPr>
            <w:r w:rsidRPr="00F65F2C">
              <w:rPr>
                <w:sz w:val="24"/>
                <w:szCs w:val="24"/>
              </w:rPr>
              <w:t>15</w:t>
            </w:r>
          </w:p>
          <w:p w:rsidR="003C3748" w:rsidRPr="00F65F2C" w:rsidRDefault="003C3748" w:rsidP="0089519E">
            <w:pPr>
              <w:rPr>
                <w:sz w:val="24"/>
                <w:szCs w:val="24"/>
              </w:rPr>
            </w:pPr>
            <w:r w:rsidRPr="00F65F2C">
              <w:rPr>
                <w:sz w:val="24"/>
                <w:szCs w:val="24"/>
              </w:rPr>
              <w:t>93</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Что интересного можно увидеть в Баварии?</w:t>
            </w: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 xml:space="preserve">Урок- семинар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262"/>
        </w:trPr>
        <w:tc>
          <w:tcPr>
            <w:tcW w:w="698" w:type="dxa"/>
            <w:gridSpan w:val="2"/>
          </w:tcPr>
          <w:p w:rsidR="003C3748" w:rsidRPr="00F65F2C" w:rsidRDefault="003C3748" w:rsidP="0089519E">
            <w:pPr>
              <w:rPr>
                <w:sz w:val="24"/>
                <w:szCs w:val="24"/>
              </w:rPr>
            </w:pPr>
            <w:r w:rsidRPr="00F65F2C">
              <w:rPr>
                <w:sz w:val="24"/>
                <w:szCs w:val="24"/>
              </w:rPr>
              <w:t>16</w:t>
            </w:r>
          </w:p>
          <w:p w:rsidR="003C3748" w:rsidRPr="00F65F2C" w:rsidRDefault="003C3748" w:rsidP="0089519E">
            <w:pPr>
              <w:rPr>
                <w:sz w:val="24"/>
                <w:szCs w:val="24"/>
              </w:rPr>
            </w:pPr>
            <w:r w:rsidRPr="00F65F2C">
              <w:rPr>
                <w:sz w:val="24"/>
                <w:szCs w:val="24"/>
              </w:rPr>
              <w:t>94</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Экскурсия по городу Кёльн. Достопримечательности города.</w:t>
            </w:r>
          </w:p>
        </w:tc>
        <w:tc>
          <w:tcPr>
            <w:tcW w:w="2103" w:type="dxa"/>
          </w:tcPr>
          <w:p w:rsidR="003C3748" w:rsidRPr="00F65F2C" w:rsidRDefault="003C3748" w:rsidP="0089519E">
            <w:pPr>
              <w:rPr>
                <w:sz w:val="24"/>
                <w:szCs w:val="24"/>
              </w:rPr>
            </w:pPr>
            <w:r w:rsidRPr="00F65F2C">
              <w:rPr>
                <w:sz w:val="24"/>
                <w:szCs w:val="24"/>
              </w:rPr>
              <w:t>Урок-виртуальная экскурсия</w:t>
            </w:r>
          </w:p>
          <w:p w:rsidR="003C3748" w:rsidRPr="00F65F2C" w:rsidRDefault="003C3748" w:rsidP="0089519E">
            <w:pPr>
              <w:rPr>
                <w:sz w:val="24"/>
                <w:szCs w:val="24"/>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Pr="00F65F2C" w:rsidRDefault="003C3748" w:rsidP="0089519E">
            <w:pPr>
              <w:rPr>
                <w:sz w:val="24"/>
                <w:szCs w:val="24"/>
              </w:rPr>
            </w:pPr>
            <w:r w:rsidRPr="00F65F2C">
              <w:rPr>
                <w:sz w:val="24"/>
                <w:szCs w:val="24"/>
              </w:rPr>
              <w:t>17</w:t>
            </w:r>
          </w:p>
          <w:p w:rsidR="003C3748" w:rsidRPr="00F65F2C" w:rsidRDefault="003C3748" w:rsidP="0089519E">
            <w:pPr>
              <w:rPr>
                <w:sz w:val="24"/>
                <w:szCs w:val="24"/>
              </w:rPr>
            </w:pPr>
            <w:r w:rsidRPr="00F65F2C">
              <w:rPr>
                <w:sz w:val="24"/>
                <w:szCs w:val="24"/>
              </w:rPr>
              <w:t>95</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Экскурсия по городу Кёльн. Достопримечательности города.</w:t>
            </w:r>
          </w:p>
        </w:tc>
        <w:tc>
          <w:tcPr>
            <w:tcW w:w="2103" w:type="dxa"/>
          </w:tcPr>
          <w:p w:rsidR="003C3748" w:rsidRPr="00F65F2C" w:rsidRDefault="003C3748" w:rsidP="0089519E">
            <w:pPr>
              <w:rPr>
                <w:sz w:val="24"/>
                <w:szCs w:val="24"/>
              </w:rPr>
            </w:pPr>
            <w:r w:rsidRPr="00F65F2C">
              <w:rPr>
                <w:sz w:val="24"/>
                <w:szCs w:val="24"/>
              </w:rPr>
              <w:t>Урок-виртуальная экскурсия</w:t>
            </w:r>
          </w:p>
          <w:p w:rsidR="003C3748" w:rsidRPr="00F65F2C" w:rsidRDefault="003C3748" w:rsidP="0089519E">
            <w:pPr>
              <w:rPr>
                <w:sz w:val="24"/>
                <w:szCs w:val="24"/>
              </w:rPr>
            </w:pP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Pr="00F65F2C" w:rsidRDefault="003C3748" w:rsidP="0089519E">
            <w:pPr>
              <w:rPr>
                <w:sz w:val="24"/>
                <w:szCs w:val="24"/>
              </w:rPr>
            </w:pPr>
            <w:r w:rsidRPr="00F65F2C">
              <w:rPr>
                <w:sz w:val="24"/>
                <w:szCs w:val="24"/>
              </w:rPr>
              <w:t>18</w:t>
            </w:r>
          </w:p>
          <w:p w:rsidR="003C3748" w:rsidRPr="00F65F2C" w:rsidRDefault="003C3748" w:rsidP="0089519E">
            <w:pPr>
              <w:rPr>
                <w:sz w:val="24"/>
                <w:szCs w:val="24"/>
              </w:rPr>
            </w:pPr>
            <w:r w:rsidRPr="00F65F2C">
              <w:rPr>
                <w:sz w:val="24"/>
                <w:szCs w:val="24"/>
              </w:rPr>
              <w:t>96</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Самая романтичная река Германии. </w:t>
            </w:r>
          </w:p>
          <w:p w:rsidR="003C3748" w:rsidRPr="00F65F2C" w:rsidRDefault="003C3748" w:rsidP="0089519E">
            <w:pPr>
              <w:rPr>
                <w:sz w:val="24"/>
                <w:szCs w:val="24"/>
              </w:rPr>
            </w:pPr>
            <w:r w:rsidRPr="00F65F2C">
              <w:rPr>
                <w:sz w:val="24"/>
                <w:szCs w:val="24"/>
              </w:rPr>
              <w:t>Рейн - любимое туристов.</w:t>
            </w:r>
          </w:p>
        </w:tc>
        <w:tc>
          <w:tcPr>
            <w:tcW w:w="2103" w:type="dxa"/>
          </w:tcPr>
          <w:p w:rsidR="003C3748" w:rsidRPr="00F65F2C" w:rsidRDefault="003C3748" w:rsidP="0089519E">
            <w:pPr>
              <w:rPr>
                <w:sz w:val="24"/>
                <w:szCs w:val="24"/>
              </w:rPr>
            </w:pPr>
            <w:r w:rsidRPr="00F65F2C">
              <w:rPr>
                <w:sz w:val="24"/>
                <w:szCs w:val="24"/>
              </w:rPr>
              <w:t xml:space="preserve">Составление дневника своего путешествия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545"/>
        </w:trPr>
        <w:tc>
          <w:tcPr>
            <w:tcW w:w="698" w:type="dxa"/>
            <w:gridSpan w:val="2"/>
          </w:tcPr>
          <w:p w:rsidR="003C3748" w:rsidRPr="00F65F2C" w:rsidRDefault="003C3748" w:rsidP="0089519E">
            <w:pPr>
              <w:rPr>
                <w:sz w:val="24"/>
                <w:szCs w:val="24"/>
              </w:rPr>
            </w:pPr>
            <w:r w:rsidRPr="00F65F2C">
              <w:rPr>
                <w:sz w:val="24"/>
                <w:szCs w:val="24"/>
              </w:rPr>
              <w:t>19</w:t>
            </w:r>
          </w:p>
          <w:p w:rsidR="003C3748" w:rsidRPr="00F65F2C" w:rsidRDefault="003C3748" w:rsidP="0089519E">
            <w:pPr>
              <w:rPr>
                <w:sz w:val="24"/>
                <w:szCs w:val="24"/>
              </w:rPr>
            </w:pPr>
            <w:r w:rsidRPr="00F65F2C">
              <w:rPr>
                <w:sz w:val="24"/>
                <w:szCs w:val="24"/>
              </w:rPr>
              <w:t>97</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Все это Германия!</w:t>
            </w:r>
          </w:p>
          <w:p w:rsidR="003C3748" w:rsidRPr="00F65F2C" w:rsidRDefault="003C3748" w:rsidP="0089519E">
            <w:pPr>
              <w:rPr>
                <w:sz w:val="24"/>
                <w:szCs w:val="24"/>
              </w:rPr>
            </w:pPr>
          </w:p>
          <w:p w:rsidR="003C3748" w:rsidRPr="00F65F2C" w:rsidRDefault="003C3748" w:rsidP="0089519E">
            <w:pPr>
              <w:rPr>
                <w:sz w:val="24"/>
                <w:szCs w:val="24"/>
              </w:rPr>
            </w:pPr>
          </w:p>
        </w:tc>
        <w:tc>
          <w:tcPr>
            <w:tcW w:w="2103" w:type="dxa"/>
          </w:tcPr>
          <w:p w:rsidR="003C3748" w:rsidRPr="00F65F2C" w:rsidRDefault="003C3748" w:rsidP="0089519E">
            <w:pPr>
              <w:rPr>
                <w:sz w:val="24"/>
                <w:szCs w:val="24"/>
              </w:rPr>
            </w:pPr>
            <w:r w:rsidRPr="00F65F2C">
              <w:rPr>
                <w:sz w:val="24"/>
                <w:szCs w:val="24"/>
              </w:rPr>
              <w:t>Защита проектов</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Pr="00F65F2C" w:rsidRDefault="003C3748" w:rsidP="0089519E">
            <w:pPr>
              <w:rPr>
                <w:sz w:val="24"/>
                <w:szCs w:val="24"/>
              </w:rPr>
            </w:pPr>
            <w:r w:rsidRPr="00F65F2C">
              <w:rPr>
                <w:sz w:val="24"/>
                <w:szCs w:val="24"/>
              </w:rPr>
              <w:t>20</w:t>
            </w:r>
          </w:p>
          <w:p w:rsidR="003C3748" w:rsidRPr="00F65F2C" w:rsidRDefault="003C3748" w:rsidP="0089519E">
            <w:pPr>
              <w:rPr>
                <w:sz w:val="24"/>
                <w:szCs w:val="24"/>
              </w:rPr>
            </w:pPr>
            <w:r w:rsidRPr="00F65F2C">
              <w:rPr>
                <w:sz w:val="24"/>
                <w:szCs w:val="24"/>
              </w:rPr>
              <w:t>98</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Все это Германия! </w:t>
            </w:r>
          </w:p>
        </w:tc>
        <w:tc>
          <w:tcPr>
            <w:tcW w:w="2103" w:type="dxa"/>
          </w:tcPr>
          <w:p w:rsidR="003C3748" w:rsidRPr="00F65F2C" w:rsidRDefault="003C3748" w:rsidP="0089519E">
            <w:pPr>
              <w:rPr>
                <w:sz w:val="24"/>
                <w:szCs w:val="24"/>
              </w:rPr>
            </w:pPr>
            <w:r w:rsidRPr="00F65F2C">
              <w:rPr>
                <w:sz w:val="24"/>
                <w:szCs w:val="24"/>
              </w:rPr>
              <w:t>Контроль письма</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687"/>
        </w:trPr>
        <w:tc>
          <w:tcPr>
            <w:tcW w:w="698" w:type="dxa"/>
            <w:gridSpan w:val="2"/>
          </w:tcPr>
          <w:p w:rsidR="003C3748" w:rsidRPr="00F65F2C" w:rsidRDefault="003C3748" w:rsidP="0089519E">
            <w:pPr>
              <w:rPr>
                <w:sz w:val="24"/>
                <w:szCs w:val="24"/>
              </w:rPr>
            </w:pPr>
            <w:r w:rsidRPr="00F65F2C">
              <w:rPr>
                <w:sz w:val="24"/>
                <w:szCs w:val="24"/>
              </w:rPr>
              <w:t>21</w:t>
            </w:r>
          </w:p>
          <w:p w:rsidR="003C3748" w:rsidRPr="00F65F2C" w:rsidRDefault="003C3748" w:rsidP="0089519E">
            <w:pPr>
              <w:rPr>
                <w:sz w:val="24"/>
                <w:szCs w:val="24"/>
              </w:rPr>
            </w:pPr>
            <w:r w:rsidRPr="00F65F2C">
              <w:rPr>
                <w:sz w:val="24"/>
                <w:szCs w:val="24"/>
              </w:rPr>
              <w:t>99</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Германия</w:t>
            </w:r>
          </w:p>
        </w:tc>
        <w:tc>
          <w:tcPr>
            <w:tcW w:w="2103" w:type="dxa"/>
          </w:tcPr>
          <w:p w:rsidR="003C3748" w:rsidRPr="00F65F2C" w:rsidRDefault="003C3748" w:rsidP="0089519E">
            <w:pPr>
              <w:rPr>
                <w:sz w:val="24"/>
                <w:szCs w:val="24"/>
                <w:highlight w:val="cyan"/>
              </w:rPr>
            </w:pPr>
            <w:r w:rsidRPr="00F65F2C">
              <w:rPr>
                <w:sz w:val="24"/>
                <w:szCs w:val="24"/>
              </w:rPr>
              <w:t xml:space="preserve">Развитие грамматических навыков и умений: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1113"/>
        </w:trPr>
        <w:tc>
          <w:tcPr>
            <w:tcW w:w="698" w:type="dxa"/>
            <w:gridSpan w:val="2"/>
          </w:tcPr>
          <w:p w:rsidR="003C3748" w:rsidRPr="00F65F2C" w:rsidRDefault="003C3748" w:rsidP="0089519E">
            <w:pPr>
              <w:rPr>
                <w:sz w:val="24"/>
                <w:szCs w:val="24"/>
              </w:rPr>
            </w:pPr>
            <w:r w:rsidRPr="00F65F2C">
              <w:rPr>
                <w:sz w:val="24"/>
                <w:szCs w:val="24"/>
              </w:rPr>
              <w:t>22</w:t>
            </w:r>
          </w:p>
          <w:p w:rsidR="003C3748" w:rsidRPr="00F65F2C" w:rsidRDefault="003C3748" w:rsidP="0089519E">
            <w:pPr>
              <w:rPr>
                <w:sz w:val="24"/>
                <w:szCs w:val="24"/>
              </w:rPr>
            </w:pPr>
            <w:r w:rsidRPr="00F65F2C">
              <w:rPr>
                <w:sz w:val="24"/>
                <w:szCs w:val="24"/>
              </w:rPr>
              <w:t>100</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По городам Германии</w:t>
            </w:r>
          </w:p>
        </w:tc>
        <w:tc>
          <w:tcPr>
            <w:tcW w:w="2103" w:type="dxa"/>
          </w:tcPr>
          <w:p w:rsidR="003C3748" w:rsidRPr="00F65F2C" w:rsidRDefault="003C3748" w:rsidP="0089519E">
            <w:pPr>
              <w:rPr>
                <w:sz w:val="24"/>
                <w:szCs w:val="24"/>
                <w:highlight w:val="cyan"/>
              </w:rPr>
            </w:pPr>
            <w:r w:rsidRPr="00F65F2C">
              <w:rPr>
                <w:sz w:val="24"/>
                <w:szCs w:val="24"/>
              </w:rPr>
              <w:t>Комбиниро</w:t>
            </w:r>
            <w:r>
              <w:rPr>
                <w:sz w:val="24"/>
                <w:szCs w:val="24"/>
                <w:lang w:val="en-US"/>
              </w:rPr>
              <w:t>-</w:t>
            </w:r>
            <w:r w:rsidRPr="00F65F2C">
              <w:rPr>
                <w:sz w:val="24"/>
                <w:szCs w:val="24"/>
              </w:rPr>
              <w:t xml:space="preserve">ванный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910"/>
        </w:trPr>
        <w:tc>
          <w:tcPr>
            <w:tcW w:w="698" w:type="dxa"/>
            <w:gridSpan w:val="2"/>
          </w:tcPr>
          <w:p w:rsidR="003C3748" w:rsidRDefault="003C3748" w:rsidP="0089519E">
            <w:pPr>
              <w:rPr>
                <w:sz w:val="24"/>
                <w:szCs w:val="24"/>
                <w:lang w:val="en-US"/>
              </w:rPr>
            </w:pPr>
            <w:r w:rsidRPr="00F65F2C">
              <w:rPr>
                <w:sz w:val="24"/>
                <w:szCs w:val="24"/>
              </w:rPr>
              <w:t>23</w:t>
            </w:r>
          </w:p>
          <w:p w:rsidR="003C3748" w:rsidRPr="00F65F2C" w:rsidRDefault="003C3748" w:rsidP="0089519E">
            <w:pPr>
              <w:rPr>
                <w:sz w:val="24"/>
                <w:szCs w:val="24"/>
                <w:lang w:val="en-US"/>
              </w:rPr>
            </w:pPr>
            <w:r w:rsidRPr="00F65F2C">
              <w:rPr>
                <w:sz w:val="24"/>
                <w:szCs w:val="24"/>
              </w:rPr>
              <w:t>,24</w:t>
            </w:r>
          </w:p>
          <w:p w:rsidR="003C3748" w:rsidRPr="00F65F2C" w:rsidRDefault="003C3748" w:rsidP="0089519E">
            <w:pPr>
              <w:rPr>
                <w:sz w:val="24"/>
                <w:szCs w:val="24"/>
              </w:rPr>
            </w:pPr>
            <w:r w:rsidRPr="00F65F2C">
              <w:rPr>
                <w:sz w:val="24"/>
                <w:szCs w:val="24"/>
              </w:rPr>
              <w:t>101-102</w:t>
            </w:r>
          </w:p>
        </w:tc>
        <w:tc>
          <w:tcPr>
            <w:tcW w:w="950" w:type="dxa"/>
            <w:gridSpan w:val="2"/>
          </w:tcPr>
          <w:p w:rsidR="003C3748" w:rsidRPr="00F65F2C" w:rsidRDefault="003C3748" w:rsidP="0089519E">
            <w:pPr>
              <w:rPr>
                <w:sz w:val="24"/>
                <w:szCs w:val="24"/>
              </w:rPr>
            </w:pPr>
            <w:r w:rsidRPr="00F65F2C">
              <w:rPr>
                <w:sz w:val="24"/>
                <w:szCs w:val="24"/>
              </w:rPr>
              <w:t>НРЭО</w:t>
            </w: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 xml:space="preserve">Мы </w:t>
            </w:r>
            <w:r>
              <w:rPr>
                <w:sz w:val="24"/>
                <w:szCs w:val="24"/>
                <w:lang w:val="en-US"/>
              </w:rPr>
              <w:t xml:space="preserve"> </w:t>
            </w:r>
            <w:r w:rsidRPr="00F65F2C">
              <w:rPr>
                <w:sz w:val="24"/>
                <w:szCs w:val="24"/>
              </w:rPr>
              <w:t>путешествуем</w:t>
            </w:r>
          </w:p>
        </w:tc>
        <w:tc>
          <w:tcPr>
            <w:tcW w:w="2103" w:type="dxa"/>
          </w:tcPr>
          <w:p w:rsidR="003C3748" w:rsidRPr="00F65F2C" w:rsidRDefault="003C3748" w:rsidP="0089519E">
            <w:pPr>
              <w:rPr>
                <w:sz w:val="24"/>
                <w:szCs w:val="24"/>
              </w:rPr>
            </w:pPr>
            <w:r w:rsidRPr="00F65F2C">
              <w:rPr>
                <w:sz w:val="24"/>
                <w:szCs w:val="24"/>
              </w:rPr>
              <w:t>Комбинированный урок</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r w:rsidR="003C3748" w:rsidRPr="00F65F2C">
        <w:trPr>
          <w:trHeight w:val="614"/>
        </w:trPr>
        <w:tc>
          <w:tcPr>
            <w:tcW w:w="698" w:type="dxa"/>
            <w:gridSpan w:val="2"/>
          </w:tcPr>
          <w:p w:rsidR="003C3748" w:rsidRPr="00F65F2C" w:rsidRDefault="003C3748" w:rsidP="0089519E">
            <w:pPr>
              <w:rPr>
                <w:sz w:val="24"/>
                <w:szCs w:val="24"/>
              </w:rPr>
            </w:pPr>
            <w:r w:rsidRPr="00F65F2C">
              <w:rPr>
                <w:sz w:val="24"/>
                <w:szCs w:val="24"/>
              </w:rPr>
              <w:t>25</w:t>
            </w:r>
          </w:p>
          <w:p w:rsidR="003C3748" w:rsidRPr="00F65F2C" w:rsidRDefault="003C3748" w:rsidP="0089519E">
            <w:pPr>
              <w:rPr>
                <w:sz w:val="24"/>
                <w:szCs w:val="24"/>
              </w:rPr>
            </w:pPr>
            <w:r w:rsidRPr="00F65F2C">
              <w:rPr>
                <w:sz w:val="24"/>
                <w:szCs w:val="24"/>
              </w:rPr>
              <w:t>26-27</w:t>
            </w:r>
          </w:p>
          <w:p w:rsidR="003C3748" w:rsidRPr="00F65F2C" w:rsidRDefault="003C3748" w:rsidP="0089519E">
            <w:pPr>
              <w:rPr>
                <w:sz w:val="24"/>
                <w:szCs w:val="24"/>
              </w:rPr>
            </w:pPr>
            <w:r w:rsidRPr="00F65F2C">
              <w:rPr>
                <w:sz w:val="24"/>
                <w:szCs w:val="24"/>
              </w:rPr>
              <w:t>103 -105</w:t>
            </w:r>
          </w:p>
        </w:tc>
        <w:tc>
          <w:tcPr>
            <w:tcW w:w="950" w:type="dxa"/>
            <w:gridSpan w:val="2"/>
          </w:tcPr>
          <w:p w:rsidR="003C3748" w:rsidRPr="00F65F2C" w:rsidRDefault="003C3748" w:rsidP="0089519E">
            <w:pPr>
              <w:rPr>
                <w:sz w:val="24"/>
                <w:szCs w:val="24"/>
              </w:rPr>
            </w:pPr>
          </w:p>
        </w:tc>
        <w:tc>
          <w:tcPr>
            <w:tcW w:w="953" w:type="dxa"/>
            <w:gridSpan w:val="2"/>
          </w:tcPr>
          <w:p w:rsidR="003C3748" w:rsidRPr="00F65F2C" w:rsidRDefault="003C3748" w:rsidP="0089519E">
            <w:pPr>
              <w:rPr>
                <w:sz w:val="24"/>
                <w:szCs w:val="24"/>
              </w:rPr>
            </w:pPr>
          </w:p>
        </w:tc>
        <w:tc>
          <w:tcPr>
            <w:tcW w:w="2521" w:type="dxa"/>
            <w:gridSpan w:val="2"/>
          </w:tcPr>
          <w:p w:rsidR="003C3748" w:rsidRPr="00F65F2C" w:rsidRDefault="003C3748" w:rsidP="0089519E">
            <w:pPr>
              <w:rPr>
                <w:sz w:val="24"/>
                <w:szCs w:val="24"/>
              </w:rPr>
            </w:pPr>
            <w:r w:rsidRPr="00F65F2C">
              <w:rPr>
                <w:sz w:val="24"/>
                <w:szCs w:val="24"/>
              </w:rPr>
              <w:t>Всё это - Германия</w:t>
            </w:r>
          </w:p>
        </w:tc>
        <w:tc>
          <w:tcPr>
            <w:tcW w:w="2103" w:type="dxa"/>
            <w:shd w:val="clear" w:color="auto" w:fill="FFFFFF"/>
          </w:tcPr>
          <w:p w:rsidR="003C3748" w:rsidRPr="00F65F2C" w:rsidRDefault="003C3748" w:rsidP="0089519E">
            <w:pPr>
              <w:rPr>
                <w:sz w:val="24"/>
                <w:szCs w:val="24"/>
                <w:highlight w:val="cyan"/>
              </w:rPr>
            </w:pPr>
            <w:r w:rsidRPr="00F65F2C">
              <w:rPr>
                <w:sz w:val="24"/>
                <w:szCs w:val="24"/>
              </w:rPr>
              <w:t xml:space="preserve">Контроль навыков говорения </w:t>
            </w:r>
          </w:p>
        </w:tc>
        <w:tc>
          <w:tcPr>
            <w:tcW w:w="3122" w:type="dxa"/>
            <w:vMerge/>
          </w:tcPr>
          <w:p w:rsidR="003C3748" w:rsidRPr="00F65F2C" w:rsidRDefault="003C3748" w:rsidP="0089519E">
            <w:pPr>
              <w:rPr>
                <w:sz w:val="24"/>
                <w:szCs w:val="24"/>
              </w:rPr>
            </w:pPr>
          </w:p>
        </w:tc>
        <w:tc>
          <w:tcPr>
            <w:tcW w:w="2837" w:type="dxa"/>
            <w:vMerge/>
          </w:tcPr>
          <w:p w:rsidR="003C3748" w:rsidRPr="00F65F2C" w:rsidRDefault="003C3748" w:rsidP="0089519E">
            <w:pPr>
              <w:rPr>
                <w:sz w:val="24"/>
                <w:szCs w:val="24"/>
              </w:rPr>
            </w:pPr>
          </w:p>
        </w:tc>
        <w:tc>
          <w:tcPr>
            <w:tcW w:w="2965" w:type="dxa"/>
            <w:gridSpan w:val="3"/>
            <w:vMerge/>
          </w:tcPr>
          <w:p w:rsidR="003C3748" w:rsidRPr="00F65F2C" w:rsidRDefault="003C3748" w:rsidP="0089519E">
            <w:pPr>
              <w:rPr>
                <w:sz w:val="24"/>
                <w:szCs w:val="24"/>
              </w:rPr>
            </w:pPr>
          </w:p>
        </w:tc>
      </w:tr>
    </w:tbl>
    <w:p w:rsidR="003C3748" w:rsidRPr="00F65F2C" w:rsidRDefault="003C3748" w:rsidP="0089519E">
      <w:pPr>
        <w:rPr>
          <w:sz w:val="24"/>
          <w:szCs w:val="24"/>
        </w:rPr>
      </w:pPr>
    </w:p>
    <w:p w:rsidR="003C3748" w:rsidRPr="00F65F2C" w:rsidRDefault="003C3748" w:rsidP="0089519E">
      <w:pPr>
        <w:rPr>
          <w:sz w:val="24"/>
          <w:szCs w:val="24"/>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42"/>
        <w:jc w:val="center"/>
        <w:rPr>
          <w:b/>
          <w:bCs/>
          <w:sz w:val="24"/>
          <w:szCs w:val="24"/>
          <w:lang w:val="en-US"/>
        </w:rPr>
      </w:pPr>
    </w:p>
    <w:p w:rsidR="003C3748" w:rsidRDefault="003C3748" w:rsidP="00951168">
      <w:pPr>
        <w:ind w:left="-180"/>
        <w:jc w:val="center"/>
        <w:rPr>
          <w:b/>
          <w:bCs/>
          <w:sz w:val="24"/>
          <w:szCs w:val="24"/>
          <w:lang w:val="en-US"/>
        </w:rPr>
      </w:pPr>
    </w:p>
    <w:p w:rsidR="003C3748" w:rsidRDefault="003C3748" w:rsidP="00F65F2C">
      <w:pPr>
        <w:rPr>
          <w:b/>
          <w:bCs/>
          <w:sz w:val="24"/>
          <w:szCs w:val="24"/>
          <w:lang w:val="en-US"/>
        </w:rPr>
      </w:pPr>
    </w:p>
    <w:p w:rsidR="003C3748" w:rsidRDefault="003C3748" w:rsidP="00951168">
      <w:pPr>
        <w:ind w:left="-180"/>
        <w:jc w:val="center"/>
        <w:rPr>
          <w:b/>
          <w:bCs/>
          <w:sz w:val="24"/>
          <w:szCs w:val="24"/>
          <w:lang w:val="en-US"/>
        </w:rPr>
      </w:pPr>
    </w:p>
    <w:p w:rsidR="003C3748" w:rsidRDefault="003C3748" w:rsidP="00951168">
      <w:pPr>
        <w:ind w:left="-180"/>
        <w:jc w:val="center"/>
        <w:rPr>
          <w:b/>
          <w:bCs/>
          <w:sz w:val="24"/>
          <w:szCs w:val="24"/>
          <w:lang w:val="en-US"/>
        </w:rPr>
      </w:pPr>
    </w:p>
    <w:p w:rsidR="003C3748" w:rsidRDefault="003C3748" w:rsidP="00F65F2C">
      <w:pPr>
        <w:rPr>
          <w:b/>
          <w:bCs/>
          <w:sz w:val="36"/>
          <w:szCs w:val="36"/>
        </w:rPr>
      </w:pPr>
      <w:r w:rsidRPr="00F65F2C">
        <w:rPr>
          <w:b/>
          <w:bCs/>
          <w:sz w:val="36"/>
          <w:szCs w:val="36"/>
        </w:rPr>
        <w:t xml:space="preserve">                                   </w:t>
      </w:r>
      <w:r w:rsidRPr="001822F1">
        <w:rPr>
          <w:b/>
          <w:bCs/>
          <w:sz w:val="36"/>
          <w:szCs w:val="36"/>
        </w:rPr>
        <w:t>Календарно – тематическое  планирование</w:t>
      </w:r>
    </w:p>
    <w:p w:rsidR="003C3748" w:rsidRDefault="003C3748" w:rsidP="00F65F2C">
      <w:pPr>
        <w:jc w:val="center"/>
        <w:rPr>
          <w:b/>
          <w:bCs/>
          <w:sz w:val="36"/>
          <w:szCs w:val="36"/>
        </w:rPr>
      </w:pPr>
      <w:r w:rsidRPr="001822F1">
        <w:rPr>
          <w:b/>
          <w:bCs/>
          <w:sz w:val="36"/>
          <w:szCs w:val="36"/>
        </w:rPr>
        <w:t xml:space="preserve">по учебному предмету " Иностранный ( немецкий ) язык" </w:t>
      </w:r>
      <w:r>
        <w:rPr>
          <w:b/>
          <w:bCs/>
          <w:sz w:val="36"/>
          <w:szCs w:val="36"/>
        </w:rPr>
        <w:t xml:space="preserve">    для  8</w:t>
      </w:r>
      <w:r w:rsidRPr="001822F1">
        <w:rPr>
          <w:b/>
          <w:bCs/>
          <w:sz w:val="36"/>
          <w:szCs w:val="36"/>
        </w:rPr>
        <w:t xml:space="preserve">   класса</w:t>
      </w:r>
    </w:p>
    <w:p w:rsidR="003C3748" w:rsidRPr="001822F1" w:rsidRDefault="003C3748" w:rsidP="00F65F2C">
      <w:pPr>
        <w:jc w:val="center"/>
        <w:rPr>
          <w:b/>
          <w:bCs/>
          <w:sz w:val="36"/>
          <w:szCs w:val="36"/>
        </w:rPr>
      </w:pPr>
      <w:r>
        <w:rPr>
          <w:b/>
          <w:bCs/>
          <w:sz w:val="36"/>
          <w:szCs w:val="36"/>
        </w:rPr>
        <w:t>на  2018 -2019</w:t>
      </w:r>
      <w:r w:rsidRPr="001822F1">
        <w:rPr>
          <w:b/>
          <w:bCs/>
          <w:sz w:val="36"/>
          <w:szCs w:val="36"/>
        </w:rPr>
        <w:t xml:space="preserve">  учебный  год</w:t>
      </w:r>
    </w:p>
    <w:p w:rsidR="003C3748" w:rsidRDefault="003C3748" w:rsidP="00F65F2C">
      <w:pPr>
        <w:shd w:val="clear" w:color="auto" w:fill="FFFFFF"/>
        <w:rPr>
          <w:b/>
          <w:bCs/>
          <w:sz w:val="28"/>
          <w:szCs w:val="28"/>
          <w:lang w:val="en-US"/>
        </w:rPr>
      </w:pPr>
      <w:r w:rsidRPr="00BE10CB">
        <w:rPr>
          <w:sz w:val="28"/>
          <w:szCs w:val="28"/>
        </w:rPr>
        <w:t xml:space="preserve">Учитель- Климова  Т.А.Класс – </w:t>
      </w:r>
      <w:r>
        <w:rPr>
          <w:b/>
          <w:bCs/>
          <w:sz w:val="28"/>
          <w:szCs w:val="28"/>
        </w:rPr>
        <w:t>8</w:t>
      </w:r>
      <w:r w:rsidRPr="00BE10CB">
        <w:rPr>
          <w:b/>
          <w:bCs/>
          <w:sz w:val="28"/>
          <w:szCs w:val="28"/>
        </w:rPr>
        <w:t xml:space="preserve"> «б»</w:t>
      </w:r>
      <w:r>
        <w:rPr>
          <w:b/>
          <w:bCs/>
          <w:sz w:val="28"/>
          <w:szCs w:val="28"/>
        </w:rPr>
        <w:t>,  8 «в»</w:t>
      </w:r>
    </w:p>
    <w:p w:rsidR="003C3748" w:rsidRDefault="003C3748" w:rsidP="00F65F2C">
      <w:pPr>
        <w:shd w:val="clear" w:color="auto" w:fill="FFFFFF"/>
        <w:rPr>
          <w:sz w:val="28"/>
          <w:szCs w:val="28"/>
        </w:rPr>
      </w:pPr>
      <w:r w:rsidRPr="00BE10CB">
        <w:rPr>
          <w:sz w:val="28"/>
          <w:szCs w:val="28"/>
        </w:rPr>
        <w:t xml:space="preserve">Всего часов: </w:t>
      </w:r>
      <w:r w:rsidRPr="00BE10CB">
        <w:rPr>
          <w:b/>
          <w:bCs/>
          <w:sz w:val="28"/>
          <w:szCs w:val="28"/>
        </w:rPr>
        <w:t>за 1 год  - 105 ч. / 3 ч. в неделю</w:t>
      </w:r>
    </w:p>
    <w:p w:rsidR="003C3748" w:rsidRPr="001822F1" w:rsidRDefault="003C3748" w:rsidP="00F65F2C">
      <w:pPr>
        <w:shd w:val="clear" w:color="auto" w:fill="FFFFFF"/>
        <w:rPr>
          <w:sz w:val="28"/>
          <w:szCs w:val="28"/>
        </w:rPr>
      </w:pPr>
    </w:p>
    <w:p w:rsidR="003C3748" w:rsidRDefault="003C3748" w:rsidP="00F65F2C">
      <w:pPr>
        <w:shd w:val="clear" w:color="auto" w:fill="FFFFFF"/>
        <w:ind w:left="720"/>
        <w:jc w:val="both"/>
        <w:rPr>
          <w:b/>
          <w:bCs/>
          <w:sz w:val="32"/>
          <w:szCs w:val="32"/>
          <w:lang w:val="en-US"/>
        </w:rPr>
      </w:pPr>
    </w:p>
    <w:p w:rsidR="003C3748" w:rsidRDefault="003C3748" w:rsidP="00F65F2C">
      <w:pPr>
        <w:shd w:val="clear" w:color="auto" w:fill="FFFFFF"/>
        <w:ind w:left="720"/>
        <w:jc w:val="both"/>
        <w:rPr>
          <w:b/>
          <w:bCs/>
          <w:sz w:val="32"/>
          <w:szCs w:val="32"/>
          <w:lang w:val="en-US"/>
        </w:rPr>
      </w:pPr>
    </w:p>
    <w:p w:rsidR="003C3748" w:rsidRDefault="003C3748" w:rsidP="00F65F2C">
      <w:pPr>
        <w:shd w:val="clear" w:color="auto" w:fill="FFFFFF"/>
        <w:ind w:left="720"/>
        <w:jc w:val="both"/>
        <w:rPr>
          <w:b/>
          <w:bCs/>
          <w:sz w:val="32"/>
          <w:szCs w:val="32"/>
          <w:lang w:val="en-US"/>
        </w:rPr>
      </w:pPr>
    </w:p>
    <w:p w:rsidR="003C3748" w:rsidRPr="00BE10CB" w:rsidRDefault="003C3748" w:rsidP="00F65F2C">
      <w:pPr>
        <w:shd w:val="clear" w:color="auto" w:fill="FFFFFF"/>
        <w:ind w:left="720"/>
        <w:jc w:val="both"/>
        <w:rPr>
          <w:sz w:val="32"/>
          <w:szCs w:val="32"/>
        </w:rPr>
      </w:pPr>
      <w:r w:rsidRPr="00BE10CB">
        <w:rPr>
          <w:b/>
          <w:bCs/>
          <w:sz w:val="32"/>
          <w:szCs w:val="32"/>
        </w:rPr>
        <w:t>УМК:</w:t>
      </w:r>
    </w:p>
    <w:p w:rsidR="003C3748" w:rsidRDefault="003C3748" w:rsidP="00F65F2C">
      <w:pPr>
        <w:widowControl/>
        <w:numPr>
          <w:ilvl w:val="0"/>
          <w:numId w:val="23"/>
        </w:numPr>
        <w:shd w:val="clear" w:color="auto" w:fill="FFFFFF"/>
        <w:jc w:val="both"/>
        <w:rPr>
          <w:sz w:val="28"/>
          <w:szCs w:val="28"/>
        </w:rPr>
      </w:pPr>
      <w:r w:rsidRPr="00BE10CB">
        <w:rPr>
          <w:b/>
          <w:bCs/>
          <w:sz w:val="28"/>
          <w:szCs w:val="28"/>
        </w:rPr>
        <w:t xml:space="preserve">Учебник- </w:t>
      </w:r>
      <w:r>
        <w:rPr>
          <w:sz w:val="28"/>
          <w:szCs w:val="28"/>
        </w:rPr>
        <w:t>Немецкий  язык 8</w:t>
      </w:r>
      <w:r w:rsidRPr="00BE10CB">
        <w:rPr>
          <w:sz w:val="28"/>
          <w:szCs w:val="28"/>
        </w:rPr>
        <w:t xml:space="preserve">  класс Учебник для  общеобразоват. организаций. . / И.Л. Бим, Л. В  Садомова, </w:t>
      </w:r>
      <w:r>
        <w:rPr>
          <w:sz w:val="28"/>
          <w:szCs w:val="28"/>
        </w:rPr>
        <w:t>Ж.Я. Крылова и др.</w:t>
      </w:r>
      <w:r w:rsidRPr="00BE10CB">
        <w:rPr>
          <w:sz w:val="28"/>
          <w:szCs w:val="28"/>
        </w:rPr>
        <w:t xml:space="preserve"> Рос. Академия  наук, Рос. Академия обра</w:t>
      </w:r>
      <w:r>
        <w:rPr>
          <w:sz w:val="28"/>
          <w:szCs w:val="28"/>
        </w:rPr>
        <w:t>зования, изд-во «Просвещение»- 17</w:t>
      </w:r>
      <w:r w:rsidRPr="00BE10CB">
        <w:rPr>
          <w:sz w:val="28"/>
          <w:szCs w:val="28"/>
        </w:rPr>
        <w:t>-е изд. – М.: Просвещение, , 2017</w:t>
      </w:r>
    </w:p>
    <w:p w:rsidR="003C3748" w:rsidRPr="00BE10CB" w:rsidRDefault="003C3748" w:rsidP="00F65F2C">
      <w:pPr>
        <w:shd w:val="clear" w:color="auto" w:fill="FFFFFF"/>
        <w:ind w:left="360"/>
        <w:jc w:val="both"/>
        <w:rPr>
          <w:sz w:val="28"/>
          <w:szCs w:val="28"/>
        </w:rPr>
      </w:pPr>
    </w:p>
    <w:p w:rsidR="003C3748" w:rsidRPr="00BE10CB" w:rsidRDefault="003C3748" w:rsidP="00F65F2C">
      <w:pPr>
        <w:widowControl/>
        <w:numPr>
          <w:ilvl w:val="0"/>
          <w:numId w:val="23"/>
        </w:numPr>
        <w:shd w:val="clear" w:color="auto" w:fill="FFFFFF"/>
        <w:jc w:val="both"/>
        <w:rPr>
          <w:sz w:val="28"/>
          <w:szCs w:val="28"/>
        </w:rPr>
      </w:pPr>
      <w:r w:rsidRPr="00BE10CB">
        <w:rPr>
          <w:sz w:val="28"/>
          <w:szCs w:val="28"/>
        </w:rPr>
        <w:t>Примерная программа -  Программы общеобразовательных организаций. Немецкий язык. 5-9 классы. /Автор: доктор педагогических наук, профессор, член – корреспондент РАО И.Л. Бим. – М.: Просвещение, 2014</w:t>
      </w:r>
    </w:p>
    <w:p w:rsidR="003C3748" w:rsidRPr="0089519E" w:rsidRDefault="003C3748" w:rsidP="00F65F2C">
      <w:pPr>
        <w:ind w:hanging="540"/>
        <w:rPr>
          <w:b/>
          <w:bCs/>
          <w:sz w:val="28"/>
          <w:szCs w:val="28"/>
        </w:rPr>
      </w:pPr>
    </w:p>
    <w:p w:rsidR="003C3748" w:rsidRPr="00F65F2C" w:rsidRDefault="003C3748" w:rsidP="00F65F2C">
      <w:pPr>
        <w:rPr>
          <w:b/>
          <w:bCs/>
          <w:sz w:val="24"/>
          <w:szCs w:val="24"/>
          <w:lang w:val="en-US"/>
        </w:rPr>
      </w:pPr>
    </w:p>
    <w:p w:rsidR="003C3748" w:rsidRPr="00F65F2C" w:rsidRDefault="003C3748" w:rsidP="00951168">
      <w:pPr>
        <w:ind w:left="-180"/>
        <w:jc w:val="center"/>
        <w:rPr>
          <w:b/>
          <w:bCs/>
          <w:sz w:val="24"/>
          <w:szCs w:val="24"/>
        </w:rPr>
      </w:pPr>
    </w:p>
    <w:p w:rsidR="003C3748" w:rsidRPr="00F65F2C" w:rsidRDefault="003C3748" w:rsidP="00951168">
      <w:pPr>
        <w:ind w:left="-180"/>
        <w:jc w:val="center"/>
        <w:rPr>
          <w:b/>
          <w:bCs/>
          <w:sz w:val="24"/>
          <w:szCs w:val="24"/>
        </w:rPr>
      </w:pPr>
    </w:p>
    <w:p w:rsidR="003C3748" w:rsidRDefault="003C3748" w:rsidP="00F65F2C">
      <w:pPr>
        <w:spacing w:before="120" w:after="120" w:line="244" w:lineRule="auto"/>
        <w:rPr>
          <w:b/>
          <w:bCs/>
        </w:rPr>
      </w:pPr>
      <w:r>
        <w:rPr>
          <w:b/>
          <w:bCs/>
        </w:rPr>
        <w:t>КАЛЕНДАРНО-ТЕМАТИЧЕСКОЕ ПЛАНИРОВАНИЕ</w:t>
      </w:r>
      <w:r>
        <w:rPr>
          <w:b/>
          <w:bCs/>
        </w:rPr>
        <w:br/>
        <w:t>9 класс</w:t>
      </w:r>
    </w:p>
    <w:p w:rsidR="003C3748" w:rsidRPr="00F65F2C" w:rsidRDefault="003C3748" w:rsidP="00F65F2C">
      <w:pPr>
        <w:spacing w:after="60" w:line="244" w:lineRule="auto"/>
        <w:ind w:firstLine="360"/>
        <w:jc w:val="both"/>
        <w:rPr>
          <w:sz w:val="24"/>
          <w:szCs w:val="24"/>
        </w:rPr>
      </w:pPr>
      <w:r w:rsidRPr="00F65F2C">
        <w:rPr>
          <w:sz w:val="24"/>
          <w:szCs w:val="24"/>
        </w:rPr>
        <w:t>Тема: Ferien, ade! (Wiederholungskurs). (9 часов.)</w:t>
      </w:r>
    </w:p>
    <w:p w:rsidR="003C3748" w:rsidRPr="00F65F2C" w:rsidRDefault="003C3748" w:rsidP="00F65F2C">
      <w:pPr>
        <w:spacing w:after="60" w:line="244" w:lineRule="auto"/>
        <w:ind w:firstLine="360"/>
        <w:jc w:val="both"/>
        <w:rPr>
          <w:sz w:val="24"/>
          <w:szCs w:val="24"/>
        </w:rPr>
      </w:pPr>
      <w:r w:rsidRPr="00F65F2C">
        <w:rPr>
          <w:sz w:val="24"/>
          <w:szCs w:val="24"/>
        </w:rPr>
        <w:t xml:space="preserve">Цель: познакомиться с популярными местами отдыха в Германии, уметь рассказывать о летних каникулах. </w:t>
      </w:r>
    </w:p>
    <w:p w:rsidR="003C3748" w:rsidRPr="00F65F2C" w:rsidRDefault="003C3748" w:rsidP="00F65F2C">
      <w:pPr>
        <w:spacing w:after="60" w:line="244" w:lineRule="auto"/>
        <w:ind w:firstLine="360"/>
        <w:jc w:val="both"/>
        <w:rPr>
          <w:sz w:val="24"/>
          <w:szCs w:val="24"/>
        </w:rPr>
      </w:pPr>
      <w:r w:rsidRPr="00F65F2C">
        <w:rPr>
          <w:sz w:val="24"/>
          <w:szCs w:val="24"/>
        </w:rPr>
        <w:t>Практические задачи: учить читать текст с полным пониманием, тренировать употребление Präsens Passiv, повторить придаточные предложения причины, дополнительные придаточные предложения, повторить систему школьного образования Германии.</w:t>
      </w:r>
    </w:p>
    <w:tbl>
      <w:tblPr>
        <w:tblW w:w="14415" w:type="dxa"/>
        <w:jc w:val="center"/>
        <w:tblCellSpacing w:w="0" w:type="dxa"/>
        <w:tblLayout w:type="fixed"/>
        <w:tblCellMar>
          <w:top w:w="60" w:type="dxa"/>
          <w:left w:w="60" w:type="dxa"/>
          <w:bottom w:w="60" w:type="dxa"/>
          <w:right w:w="60" w:type="dxa"/>
        </w:tblCellMar>
        <w:tblLook w:val="0000"/>
      </w:tblPr>
      <w:tblGrid>
        <w:gridCol w:w="446"/>
        <w:gridCol w:w="2081"/>
        <w:gridCol w:w="1931"/>
        <w:gridCol w:w="2229"/>
        <w:gridCol w:w="1932"/>
        <w:gridCol w:w="2229"/>
        <w:gridCol w:w="2082"/>
        <w:gridCol w:w="148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w:t>
            </w:r>
            <w:r>
              <w:br/>
              <w:t>п/п</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Система уроков</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Педагогические средства</w:t>
            </w:r>
          </w:p>
        </w:tc>
        <w:tc>
          <w:tcPr>
            <w:tcW w:w="7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Тип урока.</w:t>
            </w:r>
          </w:p>
          <w:p w:rsidR="003C3748" w:rsidRDefault="003C3748" w:rsidP="00612E70">
            <w:pPr>
              <w:spacing w:line="244" w:lineRule="auto"/>
              <w:jc w:val="center"/>
            </w:pPr>
            <w:r>
              <w:t>Вид деятельности обучающихся</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Планируемый</w:t>
            </w:r>
          </w:p>
          <w:p w:rsidR="003C3748" w:rsidRDefault="003C3748" w:rsidP="00612E70">
            <w:pPr>
              <w:spacing w:line="244" w:lineRule="auto"/>
              <w:jc w:val="center"/>
            </w:pPr>
            <w:r>
              <w:t>результат.</w:t>
            </w:r>
          </w:p>
          <w:p w:rsidR="003C3748" w:rsidRDefault="003C3748" w:rsidP="00612E70">
            <w:pPr>
              <w:spacing w:line="244" w:lineRule="auto"/>
              <w:jc w:val="center"/>
            </w:pPr>
            <w:r>
              <w:t>Уровень усвоения.</w:t>
            </w:r>
          </w:p>
          <w:p w:rsidR="003C3748" w:rsidRDefault="003C3748" w:rsidP="00612E70">
            <w:pPr>
              <w:spacing w:line="244" w:lineRule="auto"/>
              <w:jc w:val="center"/>
            </w:pPr>
            <w:r>
              <w:t>Компетенции</w:t>
            </w:r>
          </w:p>
        </w:tc>
        <w:tc>
          <w:tcPr>
            <w:tcW w:w="7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Содержание учебно-познавательной деятельности обучающихся.</w:t>
            </w:r>
          </w:p>
          <w:p w:rsidR="003C3748" w:rsidRDefault="003C3748" w:rsidP="00612E70">
            <w:pPr>
              <w:spacing w:line="244" w:lineRule="auto"/>
              <w:jc w:val="center"/>
            </w:pPr>
            <w:r>
              <w:t xml:space="preserve">Дополнительное </w:t>
            </w:r>
            <w:r>
              <w:br/>
              <w:t>содержание</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Иформационно-методическое обеспечение</w:t>
            </w:r>
          </w:p>
        </w:tc>
        <w:tc>
          <w:tcPr>
            <w:tcW w:w="5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44" w:lineRule="auto"/>
              <w:jc w:val="center"/>
            </w:pPr>
            <w:r>
              <w:t>Домашнее задание</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4</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7</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Цели и задачи изучения немецкого языка в 9 классе.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учебником, рабочей тетрадью</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b/>
                <w:bCs/>
                <w:sz w:val="22"/>
                <w:szCs w:val="22"/>
              </w:rPr>
              <w:t xml:space="preserve">- </w:t>
            </w:r>
            <w:r>
              <w:rPr>
                <w:sz w:val="22"/>
                <w:szCs w:val="22"/>
              </w:rPr>
              <w:t xml:space="preserve">Умение эффективно использовать УМК  для изучения немецкого языка (1, 2) </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b/>
                <w:bCs/>
                <w:sz w:val="22"/>
                <w:szCs w:val="22"/>
              </w:rPr>
            </w:pPr>
          </w:p>
        </w:tc>
        <w:tc>
          <w:tcPr>
            <w:tcW w:w="700" w:type="pct"/>
            <w:tcBorders>
              <w:top w:val="single" w:sz="6" w:space="0" w:color="000000"/>
              <w:left w:val="single" w:sz="6" w:space="0" w:color="000000"/>
              <w:bottom w:val="single" w:sz="6" w:space="0" w:color="000000"/>
              <w:right w:val="single" w:sz="6" w:space="0" w:color="000000"/>
            </w:tcBorders>
          </w:tcPr>
          <w:p w:rsidR="003C3748" w:rsidRPr="000B6587" w:rsidRDefault="003C3748" w:rsidP="00612E70">
            <w:pPr>
              <w:rPr>
                <w:sz w:val="22"/>
                <w:szCs w:val="22"/>
                <w:lang w:val="en-US"/>
              </w:rPr>
            </w:pPr>
            <w:r>
              <w:rPr>
                <w:sz w:val="22"/>
                <w:szCs w:val="22"/>
              </w:rPr>
              <w:t xml:space="preserve">УМК Бим, </w:t>
            </w:r>
            <w:r>
              <w:rPr>
                <w:sz w:val="22"/>
                <w:szCs w:val="22"/>
                <w:lang w:val="en-US"/>
              </w:rPr>
              <w:t>CD</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b/>
                <w:bCs/>
                <w:sz w:val="22"/>
                <w:szCs w:val="22"/>
              </w:rPr>
            </w:pP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Где и как ты провел летние каникулы?</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Лексическая таблица</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повторения </w:t>
            </w:r>
            <w:r>
              <w:rPr>
                <w:sz w:val="22"/>
                <w:szCs w:val="22"/>
              </w:rPr>
              <w:br/>
              <w:t xml:space="preserve">и систематизации.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знакомую лексику в разных речевых образцах, рассказывать о летних каникулах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а, b, с. 5–6. Лесика по теме «Летние каникулы». РО</w:t>
            </w:r>
            <w:r w:rsidRPr="00F65F2C">
              <w:rPr>
                <w:sz w:val="22"/>
                <w:szCs w:val="22"/>
                <w:lang w:val="de-DE"/>
              </w:rPr>
              <w:t>: Ich war im Sommer ... .</w:t>
            </w:r>
            <w:r w:rsidRPr="00F65F2C">
              <w:rPr>
                <w:sz w:val="22"/>
                <w:szCs w:val="22"/>
                <w:lang w:val="de-DE"/>
              </w:rPr>
              <w:br/>
            </w:r>
            <w:r>
              <w:rPr>
                <w:sz w:val="22"/>
                <w:szCs w:val="22"/>
              </w:rPr>
              <w:t>Ich … in den Sommerferien ... .</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Лексико-семанти-ческие опоры. Таблица</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 с. 3</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Каникулы в Австрии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Работа с фонограммой текста, </w:t>
            </w:r>
            <w:r>
              <w:rPr>
                <w:sz w:val="22"/>
                <w:szCs w:val="22"/>
              </w:rPr>
              <w:br/>
              <w:t>с картой</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пониманием основного содержания, высказываться по теме (1, 2)</w:t>
            </w:r>
          </w:p>
        </w:tc>
        <w:tc>
          <w:tcPr>
            <w:tcW w:w="75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lang w:val="de-DE"/>
              </w:rPr>
            </w:pPr>
            <w:r>
              <w:rPr>
                <w:sz w:val="22"/>
                <w:szCs w:val="22"/>
              </w:rPr>
              <w:t>Упр</w:t>
            </w:r>
            <w:r w:rsidRPr="00F65F2C">
              <w:rPr>
                <w:sz w:val="22"/>
                <w:szCs w:val="22"/>
                <w:lang w:val="de-DE"/>
              </w:rPr>
              <w:t xml:space="preserve">. 2 </w:t>
            </w:r>
            <w:r>
              <w:rPr>
                <w:sz w:val="22"/>
                <w:szCs w:val="22"/>
              </w:rPr>
              <w:t>а</w:t>
            </w:r>
            <w:r w:rsidRPr="00F65F2C">
              <w:rPr>
                <w:sz w:val="22"/>
                <w:szCs w:val="22"/>
                <w:lang w:val="de-DE"/>
              </w:rPr>
              <w:t xml:space="preserve">, b, </w:t>
            </w:r>
            <w:r>
              <w:rPr>
                <w:sz w:val="22"/>
                <w:szCs w:val="22"/>
              </w:rPr>
              <w:t>с</w:t>
            </w:r>
            <w:r w:rsidRPr="00F65F2C">
              <w:rPr>
                <w:sz w:val="22"/>
                <w:szCs w:val="22"/>
                <w:lang w:val="de-DE"/>
              </w:rPr>
              <w:t xml:space="preserve">, </w:t>
            </w:r>
            <w:r>
              <w:rPr>
                <w:sz w:val="22"/>
                <w:szCs w:val="22"/>
              </w:rPr>
              <w:t>с</w:t>
            </w:r>
            <w:r w:rsidRPr="00F65F2C">
              <w:rPr>
                <w:sz w:val="22"/>
                <w:szCs w:val="22"/>
                <w:lang w:val="de-DE"/>
              </w:rPr>
              <w:t>. 6–8. Das Ferienland, die Gletscher, der Stephansdom, die Hofburg, das Schloss Belvedere, die Fiaker</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иллюстрации, карта Австрии</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2, с. 3</w:t>
            </w:r>
          </w:p>
        </w:tc>
      </w:tr>
    </w:tbl>
    <w:p w:rsidR="003C3748" w:rsidRDefault="003C3748" w:rsidP="00F65F2C">
      <w:pPr>
        <w:spacing w:before="60" w:after="60" w:line="252" w:lineRule="auto"/>
        <w:jc w:val="right"/>
        <w:rPr>
          <w:i/>
          <w:iCs/>
          <w:sz w:val="22"/>
          <w:szCs w:val="22"/>
        </w:rPr>
      </w:pPr>
      <w:r>
        <w:br w:type="page"/>
      </w:r>
    </w:p>
    <w:tbl>
      <w:tblPr>
        <w:tblW w:w="14400" w:type="dxa"/>
        <w:jc w:val="center"/>
        <w:tblCellSpacing w:w="0" w:type="dxa"/>
        <w:tblLayout w:type="fixed"/>
        <w:tblCellMar>
          <w:top w:w="60" w:type="dxa"/>
          <w:left w:w="60" w:type="dxa"/>
          <w:bottom w:w="60" w:type="dxa"/>
          <w:right w:w="60" w:type="dxa"/>
        </w:tblCellMar>
        <w:tblLook w:val="0000"/>
      </w:tblPr>
      <w:tblGrid>
        <w:gridCol w:w="301"/>
        <w:gridCol w:w="2101"/>
        <w:gridCol w:w="1950"/>
        <w:gridCol w:w="2249"/>
        <w:gridCol w:w="1950"/>
        <w:gridCol w:w="2249"/>
        <w:gridCol w:w="2100"/>
        <w:gridCol w:w="1500"/>
      </w:tblGrid>
      <w:tr w:rsidR="003C3748">
        <w:trPr>
          <w:tblCellSpacing w:w="0"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4</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7</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8</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Места отдыха в Германии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Работа с фонограммой текста, </w:t>
            </w:r>
            <w:r>
              <w:rPr>
                <w:sz w:val="22"/>
                <w:szCs w:val="22"/>
              </w:rPr>
              <w:br/>
              <w:t>с картой</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основного содержания,высказываться по теме (1, 2)</w:t>
            </w:r>
          </w:p>
        </w:tc>
        <w:tc>
          <w:tcPr>
            <w:tcW w:w="75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lang w:val="de-DE"/>
              </w:rPr>
            </w:pPr>
            <w:r>
              <w:rPr>
                <w:sz w:val="22"/>
                <w:szCs w:val="22"/>
              </w:rPr>
              <w:t>Упр</w:t>
            </w:r>
            <w:r w:rsidRPr="00F65F2C">
              <w:rPr>
                <w:sz w:val="22"/>
                <w:szCs w:val="22"/>
                <w:lang w:val="de-DE"/>
              </w:rPr>
              <w:t xml:space="preserve">. 1 </w:t>
            </w:r>
            <w:r>
              <w:rPr>
                <w:sz w:val="22"/>
                <w:szCs w:val="22"/>
              </w:rPr>
              <w:t>а</w:t>
            </w:r>
            <w:r w:rsidRPr="00F65F2C">
              <w:rPr>
                <w:sz w:val="22"/>
                <w:szCs w:val="22"/>
                <w:lang w:val="de-DE"/>
              </w:rPr>
              <w:t xml:space="preserve">, b, </w:t>
            </w:r>
            <w:r>
              <w:rPr>
                <w:sz w:val="22"/>
                <w:szCs w:val="22"/>
              </w:rPr>
              <w:t>с</w:t>
            </w:r>
            <w:r w:rsidRPr="00F65F2C">
              <w:rPr>
                <w:sz w:val="22"/>
                <w:szCs w:val="22"/>
                <w:lang w:val="de-DE"/>
              </w:rPr>
              <w:t xml:space="preserve">, d, </w:t>
            </w:r>
            <w:r>
              <w:rPr>
                <w:sz w:val="22"/>
                <w:szCs w:val="22"/>
              </w:rPr>
              <w:t>с</w:t>
            </w:r>
            <w:r w:rsidRPr="00F65F2C">
              <w:rPr>
                <w:sz w:val="22"/>
                <w:szCs w:val="22"/>
                <w:lang w:val="de-DE"/>
              </w:rPr>
              <w:t>. 9–12. Die Autobahn</w:t>
            </w:r>
            <w:r w:rsidRPr="00F65F2C">
              <w:rPr>
                <w:sz w:val="32"/>
                <w:szCs w:val="32"/>
                <w:lang w:val="de-DE"/>
              </w:rPr>
              <w:t>,</w:t>
            </w:r>
            <w:r w:rsidRPr="00F65F2C">
              <w:rPr>
                <w:b/>
                <w:bCs/>
                <w:sz w:val="32"/>
                <w:szCs w:val="32"/>
                <w:lang w:val="de-DE"/>
              </w:rPr>
              <w:t xml:space="preserve"> </w:t>
            </w:r>
            <w:r w:rsidRPr="00F65F2C">
              <w:rPr>
                <w:sz w:val="22"/>
                <w:szCs w:val="22"/>
                <w:lang w:val="de-DE"/>
              </w:rPr>
              <w:t>der</w:t>
            </w:r>
            <w:r w:rsidRPr="00F65F2C">
              <w:rPr>
                <w:sz w:val="32"/>
                <w:szCs w:val="32"/>
                <w:lang w:val="de-DE"/>
              </w:rPr>
              <w:t xml:space="preserve"> </w:t>
            </w:r>
            <w:r w:rsidRPr="00F65F2C">
              <w:rPr>
                <w:sz w:val="22"/>
                <w:szCs w:val="22"/>
                <w:lang w:val="de-DE"/>
              </w:rPr>
              <w:t>Stau</w:t>
            </w:r>
            <w:r w:rsidRPr="00F65F2C">
              <w:rPr>
                <w:b/>
                <w:bCs/>
                <w:sz w:val="22"/>
                <w:szCs w:val="22"/>
                <w:lang w:val="de-DE"/>
              </w:rPr>
              <w:t xml:space="preserve">, </w:t>
            </w:r>
            <w:r w:rsidRPr="00F65F2C">
              <w:rPr>
                <w:sz w:val="22"/>
                <w:szCs w:val="22"/>
                <w:lang w:val="de-DE"/>
              </w:rPr>
              <w:t>Oberbayern, Hes</w:t>
            </w:r>
            <w:r>
              <w:rPr>
                <w:sz w:val="22"/>
                <w:szCs w:val="22"/>
              </w:rPr>
              <w:t>sen, Thüringen, die Wiederverein</w:t>
            </w:r>
            <w:r w:rsidRPr="00F65F2C">
              <w:rPr>
                <w:sz w:val="22"/>
                <w:szCs w:val="22"/>
                <w:lang w:val="de-DE"/>
              </w:rPr>
              <w:t>igung</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иллюстрации, карта Германии</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6, с. 12. Задание 4, с. 4</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Что ты делал этим летом?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Ассоциограммы. Лексическая таблица</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закрепления, активизация лексики по теме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новую лексику в разных речевых образцах, рассказывать о летних каникулах (1, 2)</w:t>
            </w:r>
          </w:p>
        </w:tc>
        <w:tc>
          <w:tcPr>
            <w:tcW w:w="75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lang w:val="de-DE"/>
              </w:rPr>
            </w:pPr>
            <w:r>
              <w:rPr>
                <w:sz w:val="22"/>
                <w:szCs w:val="22"/>
              </w:rPr>
              <w:t>Упр</w:t>
            </w:r>
            <w:r w:rsidRPr="00F65F2C">
              <w:rPr>
                <w:sz w:val="22"/>
                <w:szCs w:val="22"/>
                <w:lang w:val="de-DE"/>
              </w:rPr>
              <w:t xml:space="preserve">. 7, 8 </w:t>
            </w:r>
            <w:r>
              <w:rPr>
                <w:sz w:val="22"/>
                <w:szCs w:val="22"/>
              </w:rPr>
              <w:t>а</w:t>
            </w:r>
            <w:r w:rsidRPr="00F65F2C">
              <w:rPr>
                <w:sz w:val="22"/>
                <w:szCs w:val="22"/>
                <w:lang w:val="de-DE"/>
              </w:rPr>
              <w:t xml:space="preserve">, b, </w:t>
            </w:r>
            <w:r>
              <w:rPr>
                <w:sz w:val="22"/>
                <w:szCs w:val="22"/>
              </w:rPr>
              <w:t>с</w:t>
            </w:r>
            <w:r w:rsidRPr="00F65F2C">
              <w:rPr>
                <w:sz w:val="22"/>
                <w:szCs w:val="22"/>
                <w:lang w:val="de-DE"/>
              </w:rPr>
              <w:t xml:space="preserve">, 9, </w:t>
            </w:r>
          </w:p>
          <w:p w:rsidR="003C3748" w:rsidRPr="00F65F2C" w:rsidRDefault="003C3748" w:rsidP="00612E70">
            <w:pPr>
              <w:rPr>
                <w:sz w:val="22"/>
                <w:szCs w:val="22"/>
                <w:lang w:val="de-DE"/>
              </w:rPr>
            </w:pPr>
            <w:r>
              <w:rPr>
                <w:sz w:val="22"/>
                <w:szCs w:val="22"/>
              </w:rPr>
              <w:t>с</w:t>
            </w:r>
            <w:r w:rsidRPr="00F65F2C">
              <w:rPr>
                <w:sz w:val="22"/>
                <w:szCs w:val="22"/>
                <w:lang w:val="de-DE"/>
              </w:rPr>
              <w:t>. 13–14. Der Sonnen</w:t>
            </w:r>
            <w:r>
              <w:rPr>
                <w:sz w:val="22"/>
                <w:szCs w:val="22"/>
              </w:rPr>
              <w:t>brand, die Richtung, genieß</w:t>
            </w:r>
            <w:r w:rsidRPr="00F65F2C">
              <w:rPr>
                <w:sz w:val="22"/>
                <w:szCs w:val="22"/>
                <w:lang w:val="de-DE"/>
              </w:rPr>
              <w:t xml:space="preserve">en, es lohnt </w:t>
            </w:r>
            <w:r w:rsidRPr="00F65F2C">
              <w:rPr>
                <w:sz w:val="22"/>
                <w:szCs w:val="22"/>
                <w:lang w:val="de-DE"/>
              </w:rPr>
              <w:br/>
              <w:t>sich …</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Лексико-семанти-ческие опоры. Таблица</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5, 6, 7, с. 4–6</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Школа в Германии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Схема, отрывок из романа М. Пресслер «Горький шоколад»</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Знать о системе школьного образования в Германии, уметь употреблять в речи Passiv, умение читать текст с пониманием основного содержания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11, 14, с. 14−15. Passiv глаголов</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Словари, грамматические справочники и таблицы</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8, 9, 10, с. 6–7</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навыков и умений аудирования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текстов, тестовые задания для контроля аудирования</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понимать на слух тексты и передавать их содержание на немецком языке </w:t>
            </w:r>
          </w:p>
          <w:p w:rsidR="003C3748" w:rsidRDefault="003C3748" w:rsidP="00612E70">
            <w:pPr>
              <w:rPr>
                <w:sz w:val="22"/>
                <w:szCs w:val="22"/>
              </w:rPr>
            </w:pPr>
            <w:r>
              <w:rPr>
                <w:sz w:val="22"/>
                <w:szCs w:val="22"/>
              </w:rPr>
              <w:t>(1, 3)</w:t>
            </w:r>
          </w:p>
        </w:tc>
        <w:tc>
          <w:tcPr>
            <w:tcW w:w="75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lang w:val="de-DE"/>
              </w:rPr>
            </w:pPr>
            <w:r>
              <w:rPr>
                <w:sz w:val="22"/>
                <w:szCs w:val="22"/>
              </w:rPr>
              <w:t>Упр</w:t>
            </w:r>
            <w:r w:rsidRPr="00F65F2C">
              <w:rPr>
                <w:sz w:val="22"/>
                <w:szCs w:val="22"/>
                <w:lang w:val="de-DE"/>
              </w:rPr>
              <w:t xml:space="preserve">. 19, </w:t>
            </w:r>
            <w:r>
              <w:rPr>
                <w:sz w:val="22"/>
                <w:szCs w:val="22"/>
              </w:rPr>
              <w:t>с</w:t>
            </w:r>
            <w:r w:rsidRPr="00F65F2C">
              <w:rPr>
                <w:sz w:val="22"/>
                <w:szCs w:val="22"/>
                <w:lang w:val="de-DE"/>
              </w:rPr>
              <w:t>. 17. Der Zettel, das Schild, das Warnungszeichen</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тестовые задания для контроля аудирования</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11, 12, 13, с. 7–8</w:t>
            </w:r>
          </w:p>
        </w:tc>
      </w:tr>
    </w:tbl>
    <w:p w:rsidR="003C3748" w:rsidRDefault="003C3748" w:rsidP="00F65F2C">
      <w:pPr>
        <w:spacing w:before="60" w:after="60" w:line="252" w:lineRule="auto"/>
        <w:jc w:val="right"/>
        <w:rPr>
          <w:i/>
          <w:iCs/>
          <w:sz w:val="22"/>
          <w:szCs w:val="22"/>
        </w:rPr>
      </w:pPr>
      <w:r>
        <w:rPr>
          <w:i/>
          <w:iCs/>
          <w:sz w:val="22"/>
          <w:szCs w:val="22"/>
        </w:rPr>
        <w:br w:type="page"/>
        <w:t>.</w:t>
      </w:r>
    </w:p>
    <w:tbl>
      <w:tblPr>
        <w:tblW w:w="14400" w:type="dxa"/>
        <w:jc w:val="center"/>
        <w:tblCellSpacing w:w="0" w:type="dxa"/>
        <w:tblLayout w:type="fixed"/>
        <w:tblCellMar>
          <w:top w:w="60" w:type="dxa"/>
          <w:left w:w="60" w:type="dxa"/>
          <w:bottom w:w="60" w:type="dxa"/>
          <w:right w:w="60" w:type="dxa"/>
        </w:tblCellMar>
        <w:tblLook w:val="0000"/>
      </w:tblPr>
      <w:tblGrid>
        <w:gridCol w:w="301"/>
        <w:gridCol w:w="2101"/>
        <w:gridCol w:w="1950"/>
        <w:gridCol w:w="2249"/>
        <w:gridCol w:w="1950"/>
        <w:gridCol w:w="2249"/>
        <w:gridCol w:w="2100"/>
        <w:gridCol w:w="1500"/>
      </w:tblGrid>
      <w:tr w:rsidR="003C3748">
        <w:trPr>
          <w:tblCellSpacing w:w="0"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4</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7</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8</w:t>
            </w:r>
          </w:p>
        </w:tc>
      </w:tr>
      <w:tr w:rsidR="003C3748">
        <w:tblPrEx>
          <w:tblCellSpacing w:w="-8" w:type="dxa"/>
        </w:tblPrEx>
        <w:trPr>
          <w:trHeight w:val="1440"/>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8</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Международная школа</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пониманием содержания, высказываться по теме (1, 2)</w:t>
            </w:r>
          </w:p>
        </w:tc>
        <w:tc>
          <w:tcPr>
            <w:tcW w:w="75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lang w:val="de-DE"/>
              </w:rPr>
            </w:pPr>
            <w:r>
              <w:rPr>
                <w:sz w:val="22"/>
                <w:szCs w:val="22"/>
              </w:rPr>
              <w:t>Упр</w:t>
            </w:r>
            <w:r w:rsidRPr="00F65F2C">
              <w:rPr>
                <w:sz w:val="22"/>
                <w:szCs w:val="22"/>
                <w:lang w:val="de-DE"/>
              </w:rPr>
              <w:t xml:space="preserve">. 20, </w:t>
            </w:r>
            <w:r>
              <w:rPr>
                <w:sz w:val="22"/>
                <w:szCs w:val="22"/>
              </w:rPr>
              <w:t>с</w:t>
            </w:r>
            <w:r w:rsidRPr="00F65F2C">
              <w:rPr>
                <w:sz w:val="22"/>
                <w:szCs w:val="22"/>
                <w:lang w:val="de-DE"/>
              </w:rPr>
              <w:t>. 18–19. Die Projektwoche, die Theaterprobe, die Work-shops</w:t>
            </w:r>
          </w:p>
        </w:tc>
        <w:tc>
          <w:tcPr>
            <w:tcW w:w="700" w:type="pct"/>
            <w:tcBorders>
              <w:top w:val="single" w:sz="6" w:space="0" w:color="000000"/>
              <w:left w:val="single" w:sz="6" w:space="0" w:color="000000"/>
              <w:bottom w:val="single" w:sz="6" w:space="0" w:color="000000"/>
              <w:right w:val="single" w:sz="6" w:space="0" w:color="000000"/>
            </w:tcBorders>
          </w:tcPr>
          <w:p w:rsidR="003C3748" w:rsidRPr="000B6587" w:rsidRDefault="003C3748" w:rsidP="00612E70">
            <w:pPr>
              <w:rPr>
                <w:sz w:val="22"/>
                <w:szCs w:val="22"/>
                <w:lang w:val="en-US"/>
              </w:rPr>
            </w:pPr>
            <w:r>
              <w:rPr>
                <w:sz w:val="22"/>
                <w:szCs w:val="22"/>
                <w:lang w:val="en-US"/>
              </w:rPr>
              <w:t>CD</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14, </w:t>
            </w:r>
            <w:r>
              <w:rPr>
                <w:sz w:val="22"/>
                <w:szCs w:val="22"/>
              </w:rPr>
              <w:br/>
              <w:t>с. 8</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Немецкоговорящие страны</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Проекты, викторина</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выполнять, используя различные информационные источники, Интернет (4). Упр. 2, с. 19</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2, с. 19. Вопросы викторины (упр. 3, с. 20)</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Новые информационные технологии. Интернет</w:t>
            </w:r>
          </w:p>
        </w:tc>
        <w:tc>
          <w:tcPr>
            <w:tcW w:w="5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3, с. 20</w:t>
            </w:r>
          </w:p>
        </w:tc>
      </w:tr>
    </w:tbl>
    <w:p w:rsidR="003C3748" w:rsidRDefault="003C3748" w:rsidP="00F65F2C">
      <w:pPr>
        <w:spacing w:line="228" w:lineRule="auto"/>
        <w:ind w:firstLine="360"/>
        <w:rPr>
          <w:b/>
          <w:bCs/>
        </w:rPr>
      </w:pPr>
    </w:p>
    <w:p w:rsidR="003C3748" w:rsidRPr="00F65F2C" w:rsidRDefault="003C3748" w:rsidP="00F65F2C">
      <w:pPr>
        <w:spacing w:line="228" w:lineRule="auto"/>
        <w:ind w:firstLine="360"/>
        <w:rPr>
          <w:sz w:val="24"/>
          <w:szCs w:val="24"/>
        </w:rPr>
      </w:pPr>
      <w:r w:rsidRPr="00F65F2C">
        <w:rPr>
          <w:b/>
          <w:bCs/>
          <w:sz w:val="24"/>
          <w:szCs w:val="24"/>
        </w:rPr>
        <w:t>Тема</w:t>
      </w:r>
      <w:r w:rsidRPr="00F65F2C">
        <w:rPr>
          <w:b/>
          <w:bCs/>
          <w:sz w:val="24"/>
          <w:szCs w:val="24"/>
          <w:lang w:val="de-DE"/>
        </w:rPr>
        <w:t xml:space="preserve"> I. Ferien und B</w:t>
      </w:r>
      <w:r w:rsidRPr="00F65F2C">
        <w:rPr>
          <w:b/>
          <w:bCs/>
          <w:sz w:val="24"/>
          <w:szCs w:val="24"/>
        </w:rPr>
        <w:t>ü</w:t>
      </w:r>
      <w:r w:rsidRPr="00F65F2C">
        <w:rPr>
          <w:b/>
          <w:bCs/>
          <w:sz w:val="24"/>
          <w:szCs w:val="24"/>
          <w:lang w:val="de-DE"/>
        </w:rPr>
        <w:t xml:space="preserve">cher. </w:t>
      </w:r>
      <w:r w:rsidRPr="00F65F2C">
        <w:rPr>
          <w:b/>
          <w:bCs/>
          <w:sz w:val="24"/>
          <w:szCs w:val="24"/>
        </w:rPr>
        <w:t xml:space="preserve">Gehören sie zusammen? </w:t>
      </w:r>
      <w:r w:rsidRPr="00F65F2C">
        <w:rPr>
          <w:sz w:val="24"/>
          <w:szCs w:val="24"/>
        </w:rPr>
        <w:t>(29 часов.)</w:t>
      </w:r>
    </w:p>
    <w:p w:rsidR="003C3748" w:rsidRPr="00F65F2C" w:rsidRDefault="003C3748" w:rsidP="00F65F2C">
      <w:pPr>
        <w:spacing w:before="60" w:after="45" w:line="228" w:lineRule="auto"/>
        <w:ind w:firstLine="360"/>
        <w:jc w:val="both"/>
        <w:rPr>
          <w:sz w:val="24"/>
          <w:szCs w:val="24"/>
        </w:rPr>
      </w:pPr>
      <w:r w:rsidRPr="00F65F2C">
        <w:rPr>
          <w:b/>
          <w:bCs/>
          <w:sz w:val="24"/>
          <w:szCs w:val="24"/>
        </w:rPr>
        <w:t xml:space="preserve">Цель: </w:t>
      </w:r>
      <w:r w:rsidRPr="00F65F2C">
        <w:rPr>
          <w:sz w:val="24"/>
          <w:szCs w:val="24"/>
        </w:rPr>
        <w:t>познакомиться с отрывками из произведений немецких классиков, современных писателей и поэтов, уметь рассказывать об отношении к книгам и чтению.</w:t>
      </w:r>
    </w:p>
    <w:p w:rsidR="003C3748" w:rsidRPr="00F65F2C" w:rsidRDefault="003C3748" w:rsidP="00F65F2C">
      <w:pPr>
        <w:spacing w:after="60" w:line="228" w:lineRule="auto"/>
        <w:ind w:firstLine="360"/>
        <w:jc w:val="both"/>
        <w:rPr>
          <w:sz w:val="24"/>
          <w:szCs w:val="24"/>
        </w:rPr>
      </w:pPr>
      <w:r w:rsidRPr="00F65F2C">
        <w:rPr>
          <w:b/>
          <w:bCs/>
          <w:sz w:val="24"/>
          <w:szCs w:val="24"/>
        </w:rPr>
        <w:t>Практические задачи</w:t>
      </w:r>
      <w:r w:rsidRPr="00F65F2C">
        <w:rPr>
          <w:sz w:val="24"/>
          <w:szCs w:val="24"/>
        </w:rPr>
        <w:t>:</w:t>
      </w:r>
      <w:r w:rsidRPr="00F65F2C">
        <w:rPr>
          <w:b/>
          <w:bCs/>
          <w:sz w:val="24"/>
          <w:szCs w:val="24"/>
        </w:rPr>
        <w:t xml:space="preserve"> </w:t>
      </w:r>
      <w:r w:rsidRPr="00F65F2C">
        <w:rPr>
          <w:sz w:val="24"/>
          <w:szCs w:val="24"/>
        </w:rPr>
        <w:t>учить читать текст с полным пониманием, кратко пересказывать текст, осуществлять поиск информации в тексте, распознавать грамматическую форму Passiv, уметь кратко пересказать текст, дать комментарий к комиксу, дать совет что-либо прочитать, сообщить о своих читательских пристрастиях.</w:t>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w:t>
            </w:r>
            <w:r>
              <w:br/>
              <w:t>п/п</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Система уроков</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Педагогические средства</w:t>
            </w:r>
          </w:p>
        </w:tc>
        <w:tc>
          <w:tcPr>
            <w:tcW w:w="8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Тип урока.</w:t>
            </w:r>
          </w:p>
          <w:p w:rsidR="003C3748" w:rsidRDefault="003C3748" w:rsidP="00612E70">
            <w:pPr>
              <w:spacing w:line="228" w:lineRule="auto"/>
              <w:jc w:val="center"/>
            </w:pPr>
            <w:r>
              <w:t xml:space="preserve">Вид деятельности </w:t>
            </w:r>
            <w:r>
              <w:br/>
              <w:t>обучающихся</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 xml:space="preserve">Планируемый </w:t>
            </w:r>
            <w:r>
              <w:br/>
              <w:t>результат.</w:t>
            </w:r>
          </w:p>
          <w:p w:rsidR="003C3748" w:rsidRDefault="003C3748" w:rsidP="00612E70">
            <w:pPr>
              <w:spacing w:line="228" w:lineRule="auto"/>
              <w:jc w:val="center"/>
            </w:pPr>
            <w:r>
              <w:t>Уровень усвоения.</w:t>
            </w:r>
          </w:p>
          <w:p w:rsidR="003C3748" w:rsidRDefault="003C3748" w:rsidP="00612E70">
            <w:pPr>
              <w:spacing w:line="228" w:lineRule="auto"/>
              <w:jc w:val="center"/>
            </w:pPr>
            <w:r>
              <w:t>Компетенции</w:t>
            </w:r>
          </w:p>
        </w:tc>
        <w:tc>
          <w:tcPr>
            <w:tcW w:w="7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Содержание учебно-познавательной деятельности обучающихся.</w:t>
            </w:r>
          </w:p>
          <w:p w:rsidR="003C3748" w:rsidRDefault="003C3748" w:rsidP="00612E70">
            <w:pPr>
              <w:spacing w:line="228" w:lineRule="auto"/>
              <w:jc w:val="center"/>
            </w:pPr>
            <w:r>
              <w:t>Дополнительное</w:t>
            </w:r>
            <w:r>
              <w:br/>
              <w:t>содержание</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Иформационно-методическое обеспечение</w:t>
            </w:r>
          </w:p>
        </w:tc>
        <w:tc>
          <w:tcPr>
            <w:tcW w:w="4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8" w:lineRule="auto"/>
              <w:jc w:val="center"/>
            </w:pPr>
            <w:r>
              <w:t>Домашнее задание</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ind w:left="-60" w:right="-60"/>
              <w:jc w:val="center"/>
              <w:rPr>
                <w:sz w:val="22"/>
                <w:szCs w:val="22"/>
              </w:rPr>
            </w:pPr>
            <w:r>
              <w:rPr>
                <w:sz w:val="22"/>
                <w:szCs w:val="22"/>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Что читает немецкая молодежь?</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иллюстрации</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введения в тему. 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полным пониманием содержания, высказываться по его теме (1, 2)</w:t>
            </w:r>
          </w:p>
        </w:tc>
        <w:tc>
          <w:tcPr>
            <w:tcW w:w="75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lang w:val="de-DE"/>
              </w:rPr>
            </w:pPr>
            <w:r>
              <w:rPr>
                <w:sz w:val="22"/>
                <w:szCs w:val="22"/>
              </w:rPr>
              <w:t>Упр</w:t>
            </w:r>
            <w:r w:rsidRPr="00F65F2C">
              <w:rPr>
                <w:sz w:val="22"/>
                <w:szCs w:val="22"/>
                <w:lang w:val="de-DE"/>
              </w:rPr>
              <w:t xml:space="preserve">. 1, 2, </w:t>
            </w:r>
            <w:r>
              <w:rPr>
                <w:sz w:val="22"/>
                <w:szCs w:val="22"/>
              </w:rPr>
              <w:t>с</w:t>
            </w:r>
            <w:r w:rsidRPr="00F65F2C">
              <w:rPr>
                <w:sz w:val="22"/>
                <w:szCs w:val="22"/>
                <w:lang w:val="de-DE"/>
              </w:rPr>
              <w:t>. 26–27.</w:t>
            </w:r>
          </w:p>
          <w:p w:rsidR="003C3748" w:rsidRPr="00F65F2C" w:rsidRDefault="003C3748" w:rsidP="00612E70">
            <w:pPr>
              <w:rPr>
                <w:sz w:val="22"/>
                <w:szCs w:val="22"/>
                <w:lang w:val="de-DE"/>
              </w:rPr>
            </w:pPr>
            <w:r w:rsidRPr="00F65F2C">
              <w:rPr>
                <w:sz w:val="22"/>
                <w:szCs w:val="22"/>
                <w:lang w:val="de-DE"/>
              </w:rPr>
              <w:t xml:space="preserve">Das Sachbuch, der Witz, der Comic, die Science-fiction-Literatur, der Krimi </w:t>
            </w:r>
          </w:p>
        </w:tc>
        <w:tc>
          <w:tcPr>
            <w:tcW w:w="650" w:type="pct"/>
            <w:tcBorders>
              <w:top w:val="single" w:sz="6" w:space="0" w:color="000000"/>
              <w:left w:val="single" w:sz="6" w:space="0" w:color="000000"/>
              <w:bottom w:val="single" w:sz="6" w:space="0" w:color="000000"/>
              <w:right w:val="single" w:sz="6" w:space="0" w:color="000000"/>
            </w:tcBorders>
          </w:tcPr>
          <w:p w:rsidR="003C3748" w:rsidRPr="000B6587" w:rsidRDefault="003C3748" w:rsidP="00612E70">
            <w:pPr>
              <w:rPr>
                <w:sz w:val="22"/>
                <w:szCs w:val="22"/>
                <w:lang w:val="en-US"/>
              </w:rPr>
            </w:pPr>
            <w:r>
              <w:rPr>
                <w:sz w:val="22"/>
                <w:szCs w:val="22"/>
                <w:lang w:val="en-US"/>
              </w:rPr>
              <w:t>CD</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3, с. 9–10</w:t>
            </w:r>
          </w:p>
        </w:tc>
      </w:tr>
    </w:tbl>
    <w:p w:rsidR="003C3748" w:rsidRDefault="003C3748" w:rsidP="00F65F2C">
      <w:pPr>
        <w:spacing w:before="60" w:after="60" w:line="264" w:lineRule="auto"/>
        <w:jc w:val="right"/>
        <w:rPr>
          <w:i/>
          <w:iCs/>
          <w:sz w:val="22"/>
          <w:szCs w:val="22"/>
        </w:rPr>
      </w:pPr>
      <w:r>
        <w:br w:type="page"/>
      </w:r>
      <w:r>
        <w:rPr>
          <w:i/>
          <w:iCs/>
          <w:sz w:val="22"/>
          <w:szCs w:val="22"/>
        </w:rPr>
        <w:t>.</w:t>
      </w:r>
    </w:p>
    <w:tbl>
      <w:tblPr>
        <w:tblW w:w="14385" w:type="dxa"/>
        <w:jc w:val="center"/>
        <w:tblCellSpacing w:w="0" w:type="dxa"/>
        <w:tblLayout w:type="fixed"/>
        <w:tblCellMar>
          <w:top w:w="60" w:type="dxa"/>
          <w:left w:w="60" w:type="dxa"/>
          <w:bottom w:w="60" w:type="dxa"/>
          <w:right w:w="60" w:type="dxa"/>
        </w:tblCellMar>
        <w:tblLook w:val="0000"/>
      </w:tblPr>
      <w:tblGrid>
        <w:gridCol w:w="448"/>
        <w:gridCol w:w="2097"/>
        <w:gridCol w:w="1948"/>
        <w:gridCol w:w="2397"/>
        <w:gridCol w:w="2097"/>
        <w:gridCol w:w="2247"/>
        <w:gridCol w:w="1948"/>
        <w:gridCol w:w="1203"/>
      </w:tblGrid>
      <w:tr w:rsidR="003C3748">
        <w:trPr>
          <w:tblCellSpacing w:w="0"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1</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2</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3</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4</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5</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6</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7</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8</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ind w:left="-60" w:right="-60"/>
              <w:jc w:val="center"/>
              <w:rPr>
                <w:sz w:val="22"/>
                <w:szCs w:val="22"/>
              </w:rPr>
            </w:pPr>
            <w:r>
              <w:rPr>
                <w:sz w:val="22"/>
                <w:szCs w:val="22"/>
              </w:rPr>
              <w:t>2</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Стихотворение </w:t>
            </w:r>
          </w:p>
          <w:p w:rsidR="003C3748" w:rsidRDefault="003C3748" w:rsidP="00612E70">
            <w:pPr>
              <w:rPr>
                <w:sz w:val="22"/>
                <w:szCs w:val="22"/>
              </w:rPr>
            </w:pPr>
            <w:r>
              <w:rPr>
                <w:sz w:val="22"/>
                <w:szCs w:val="22"/>
              </w:rPr>
              <w:t>Г. Гесссе «Книги»</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стихотворения, энциклопедией</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анализировать стихотворение, выразить свое мнение по содержанию (2, 3)</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3, с. 38</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энциклопедия немецких писателей</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3, с. 38</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ind w:left="-60" w:right="-60"/>
              <w:jc w:val="center"/>
              <w:rPr>
                <w:sz w:val="22"/>
                <w:szCs w:val="22"/>
              </w:rPr>
            </w:pPr>
            <w:r>
              <w:rPr>
                <w:sz w:val="22"/>
                <w:szCs w:val="22"/>
              </w:rPr>
              <w:t>3</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Отрывок из романа Г.Фаллады «В те далекие детские годы»</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стихотворения, энциклопедией</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rPr>
            </w:pPr>
            <w:r>
              <w:rPr>
                <w:sz w:val="22"/>
                <w:szCs w:val="22"/>
              </w:rPr>
              <w:t xml:space="preserve">*^! Умение читать текст с пониманием основного содержания, выразить свое мнение, прогнозировать продолжение </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6, с. 29–30</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энциклопедия немецких писателей</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3, </w:t>
            </w:r>
          </w:p>
          <w:p w:rsidR="003C3748" w:rsidRDefault="003C3748" w:rsidP="00612E70">
            <w:pPr>
              <w:rPr>
                <w:sz w:val="22"/>
                <w:szCs w:val="22"/>
              </w:rPr>
            </w:pPr>
            <w:r>
              <w:rPr>
                <w:sz w:val="22"/>
                <w:szCs w:val="22"/>
              </w:rPr>
              <w:t>с. 10</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ind w:left="-60" w:right="-60"/>
              <w:jc w:val="center"/>
              <w:rPr>
                <w:sz w:val="22"/>
                <w:szCs w:val="22"/>
              </w:rPr>
            </w:pPr>
            <w:r>
              <w:rPr>
                <w:sz w:val="22"/>
                <w:szCs w:val="22"/>
              </w:rPr>
              <w:t>4</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Стихотворения Гете, Шиллера, Гейне</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стихотворения, энциклопедией</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анализировать стихотворение, выразить свое мнение по содержанию (2, 3)</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с.30–32</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энциклопедия немецких писателей</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Выучить стихотворение наизусть</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8" w:lineRule="auto"/>
              <w:ind w:left="-60" w:right="-60"/>
              <w:jc w:val="center"/>
              <w:rPr>
                <w:sz w:val="22"/>
                <w:szCs w:val="22"/>
              </w:rPr>
            </w:pPr>
            <w:r>
              <w:rPr>
                <w:sz w:val="22"/>
                <w:szCs w:val="22"/>
              </w:rPr>
              <w:t>5–6</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Отрывок из романа М. Пресслер «Горький шоколад»</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аутентичным художественным произведением, энциклопедия немецких писателей</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Комбинированные уроки.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пониманием основного содержания, выразить свое</w:t>
            </w:r>
          </w:p>
          <w:p w:rsidR="003C3748" w:rsidRPr="00F65F2C" w:rsidRDefault="003C3748" w:rsidP="00612E70">
            <w:pPr>
              <w:rPr>
                <w:sz w:val="22"/>
                <w:szCs w:val="22"/>
              </w:rPr>
            </w:pPr>
            <w:r>
              <w:rPr>
                <w:sz w:val="22"/>
                <w:szCs w:val="22"/>
              </w:rPr>
              <w:t>мнение, прогнозировать продолжение, выплнять тествые задания по тексту</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8, с. 34–38</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Энциклопедия немецких писателей, тест</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3, </w:t>
            </w:r>
            <w:r>
              <w:rPr>
                <w:sz w:val="22"/>
                <w:szCs w:val="22"/>
              </w:rPr>
              <w:br/>
              <w:t>с. 20</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7–8</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Комиксы</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комиксами</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Комбинированные уроки.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комиксы, фрмулировать их смысл (1, 2)</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10–11, с. 40–43 </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Истории в картинках</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w:t>
            </w:r>
            <w:r>
              <w:rPr>
                <w:sz w:val="22"/>
                <w:szCs w:val="22"/>
              </w:rPr>
              <w:br/>
              <w:t>с. 10; 10,</w:t>
            </w:r>
            <w:r>
              <w:rPr>
                <w:sz w:val="22"/>
                <w:szCs w:val="22"/>
              </w:rPr>
              <w:br/>
              <w:t>с. 12–13; 13, с. 13</w:t>
            </w:r>
          </w:p>
        </w:tc>
      </w:tr>
      <w:tr w:rsidR="003C3748">
        <w:trPr>
          <w:tblCellSpacing w:w="0"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1</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2</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3</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4</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5</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6</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7</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8</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9</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В книжной лавке</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Лексико-семантические опоры</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и умений устной речи. Индивидуальная, парная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составлять диалог по образцу (2) </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с. 44</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Схема диалога</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2, с. 45 </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10</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лексических навыков и умений</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Иллюстрации</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семантизации и первичного закрепления новой лексики. </w:t>
            </w:r>
          </w:p>
          <w:p w:rsidR="003C3748" w:rsidRDefault="003C3748" w:rsidP="00612E70">
            <w:pPr>
              <w:rPr>
                <w:sz w:val="22"/>
                <w:szCs w:val="22"/>
              </w:rPr>
            </w:pPr>
            <w:r>
              <w:rPr>
                <w:sz w:val="22"/>
                <w:szCs w:val="22"/>
              </w:rPr>
              <w:t>Индивидуальная, парная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новую лексику в разных сочетаниях, рассказывать о книге (1, 2)</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5, с. 51; 10, с. 54</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Словари</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Задания 3, 4, 5, с. 11–12 </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11</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Книголюбы</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Ассоциограмма, иллюстрации</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полным пониманием содержания, высказываться по его теме (1, 2)</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с. 46–47</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Словари</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2,</w:t>
            </w:r>
          </w:p>
          <w:p w:rsidR="003C3748" w:rsidRDefault="003C3748" w:rsidP="00612E70">
            <w:pPr>
              <w:rPr>
                <w:sz w:val="22"/>
                <w:szCs w:val="22"/>
              </w:rPr>
            </w:pPr>
            <w:r>
              <w:rPr>
                <w:sz w:val="22"/>
                <w:szCs w:val="22"/>
              </w:rPr>
              <w:t>с. 11; 6, с. 12</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12</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Книжные каталоги </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книжными каталогами различных издательств</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 Познакомиться с рубриками каталогов, жанрами книг, названиями издательств (2)</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2, с. 47–93</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Аннотации к книгам</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15, с. 14</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13</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Литературные жанры</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Интервью</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 xml:space="preserve">Индивидуальная, групповая </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Познакомиться с различными литературными жанрами (1, 2)</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9, с. 52–53</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Словари </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7, 8, </w:t>
            </w:r>
            <w:r>
              <w:rPr>
                <w:sz w:val="22"/>
                <w:szCs w:val="22"/>
              </w:rPr>
              <w:br/>
              <w:t xml:space="preserve">с. 52 </w:t>
            </w:r>
          </w:p>
        </w:tc>
      </w:tr>
      <w:tr w:rsidR="003C3748">
        <w:tblPrEx>
          <w:tblCellSpacing w:w="-8" w:type="dxa"/>
        </w:tblPrEx>
        <w:trPr>
          <w:tblCellSpacing w:w="-8" w:type="dxa"/>
          <w:jc w:val="center"/>
        </w:trPr>
        <w:tc>
          <w:tcPr>
            <w:tcW w:w="156"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both"/>
              <w:rPr>
                <w:sz w:val="22"/>
                <w:szCs w:val="22"/>
              </w:rPr>
            </w:pPr>
            <w:r>
              <w:rPr>
                <w:sz w:val="22"/>
                <w:szCs w:val="22"/>
              </w:rPr>
              <w:t>14</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Любимые литературные герои</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иллюстрациями</w:t>
            </w:r>
          </w:p>
        </w:tc>
        <w:tc>
          <w:tcPr>
            <w:tcW w:w="833"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описывать серию рисунков, характеризовать ее персонажей (2, 3)</w:t>
            </w:r>
          </w:p>
        </w:tc>
        <w:tc>
          <w:tcPr>
            <w:tcW w:w="78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12, с. 54–55</w:t>
            </w:r>
          </w:p>
        </w:tc>
        <w:tc>
          <w:tcPr>
            <w:tcW w:w="677"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Иллюстрации из детских книг</w:t>
            </w:r>
          </w:p>
        </w:tc>
        <w:tc>
          <w:tcPr>
            <w:tcW w:w="469"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12 с, </w:t>
            </w:r>
            <w:r>
              <w:rPr>
                <w:sz w:val="22"/>
                <w:szCs w:val="22"/>
              </w:rPr>
              <w:br/>
              <w:t>с. 54</w:t>
            </w:r>
          </w:p>
        </w:tc>
      </w:tr>
    </w:tbl>
    <w:p w:rsidR="003C3748" w:rsidRDefault="003C3748" w:rsidP="00F65F2C">
      <w:pPr>
        <w:spacing w:before="60" w:after="60"/>
        <w:jc w:val="right"/>
        <w:rPr>
          <w:i/>
          <w:iCs/>
          <w:sz w:val="22"/>
          <w:szCs w:val="22"/>
        </w:rPr>
      </w:pPr>
      <w:r>
        <w:rPr>
          <w:i/>
          <w:iCs/>
          <w:sz w:val="22"/>
          <w:szCs w:val="22"/>
        </w:rPr>
        <w:br w:type="page"/>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8</w:t>
            </w:r>
          </w:p>
        </w:tc>
      </w:tr>
      <w:tr w:rsidR="003C3748">
        <w:tblPrEx>
          <w:tblCellSpacing w:w="-8" w:type="dxa"/>
        </w:tblPrEx>
        <w:trPr>
          <w:trHeight w:val="1515"/>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both"/>
              <w:rPr>
                <w:sz w:val="22"/>
                <w:szCs w:val="22"/>
              </w:rPr>
            </w:pPr>
            <w:r>
              <w:rPr>
                <w:sz w:val="22"/>
                <w:szCs w:val="22"/>
              </w:rPr>
              <w:t>15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Серии картинок </w:t>
            </w:r>
            <w:r>
              <w:rPr>
                <w:sz w:val="22"/>
                <w:szCs w:val="22"/>
              </w:rPr>
              <w:br/>
              <w:t>Г. Бидструпа</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серией картинок</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Комбинированный урок.</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описывать серию рисунков, характеризовать ее персонажей, составлять диалог на ее основе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13, с.56–57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Зрительные и лексические опоры</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12, 14, с. 13–14</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both"/>
              <w:rPr>
                <w:sz w:val="22"/>
                <w:szCs w:val="22"/>
              </w:rPr>
            </w:pPr>
            <w:r>
              <w:rPr>
                <w:sz w:val="22"/>
                <w:szCs w:val="22"/>
              </w:rPr>
              <w:t>16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Книги, которые я охотно читаю</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w:t>
            </w:r>
          </w:p>
          <w:p w:rsidR="003C3748" w:rsidRDefault="003C3748" w:rsidP="00612E70">
            <w:pPr>
              <w:rPr>
                <w:sz w:val="22"/>
                <w:szCs w:val="22"/>
              </w:rPr>
            </w:pPr>
            <w:r>
              <w:rPr>
                <w:sz w:val="22"/>
                <w:szCs w:val="22"/>
              </w:rPr>
              <w:t>ческая таблица</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развития навыков и умений устной речи.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рассказать о книгах с опорой на лексико-семантическую таблицу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15, с. 58–59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Лексические опоры</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15,</w:t>
            </w:r>
            <w:r>
              <w:rPr>
                <w:sz w:val="22"/>
                <w:szCs w:val="22"/>
              </w:rPr>
              <w:br/>
              <w:t>с. 58–59</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both"/>
              <w:rPr>
                <w:sz w:val="22"/>
                <w:szCs w:val="22"/>
              </w:rPr>
            </w:pPr>
            <w:r>
              <w:rPr>
                <w:sz w:val="22"/>
                <w:szCs w:val="22"/>
              </w:rPr>
              <w:t>17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навыков и умений аудирования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Фонограммы текстов</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и умений аудирования. 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тексты и передавать их содержание на немецком языке (1,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3, 4, 5,</w:t>
            </w:r>
            <w:r>
              <w:rPr>
                <w:sz w:val="22"/>
                <w:szCs w:val="22"/>
              </w:rPr>
              <w:br/>
              <w:t>с. 60–62</w:t>
            </w:r>
          </w:p>
        </w:tc>
        <w:tc>
          <w:tcPr>
            <w:tcW w:w="650" w:type="pct"/>
            <w:tcBorders>
              <w:top w:val="single" w:sz="6" w:space="0" w:color="000000"/>
              <w:left w:val="single" w:sz="6" w:space="0" w:color="000000"/>
              <w:bottom w:val="single" w:sz="6" w:space="0" w:color="000000"/>
              <w:right w:val="single" w:sz="6" w:space="0" w:color="000000"/>
            </w:tcBorders>
          </w:tcPr>
          <w:p w:rsidR="003C3748" w:rsidRPr="00921E39" w:rsidRDefault="003C3748" w:rsidP="00612E70">
            <w:pPr>
              <w:rPr>
                <w:sz w:val="22"/>
                <w:szCs w:val="22"/>
                <w:lang w:val="en-US"/>
              </w:rPr>
            </w:pPr>
            <w:r>
              <w:rPr>
                <w:sz w:val="22"/>
                <w:szCs w:val="22"/>
                <w:lang w:val="en-US"/>
              </w:rPr>
              <w:t>CD</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с. 15–16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both"/>
              <w:rPr>
                <w:sz w:val="22"/>
                <w:szCs w:val="22"/>
              </w:rPr>
            </w:pPr>
            <w:r>
              <w:rPr>
                <w:sz w:val="22"/>
                <w:szCs w:val="22"/>
              </w:rPr>
              <w:t>18</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семантизации и первичного закрепления нового материала.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 Умение образовывать и употреблять страдательный залог глагола (1)</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3, с. 62–64</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с. 16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both"/>
              <w:rPr>
                <w:sz w:val="22"/>
                <w:szCs w:val="22"/>
              </w:rPr>
            </w:pPr>
            <w:r>
              <w:rPr>
                <w:sz w:val="22"/>
                <w:szCs w:val="22"/>
              </w:rPr>
              <w:t>19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справочники и сборники упражнений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закрепления нового грамматического материала.</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в речи страдательный залог глагола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4, с. 65</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3,</w:t>
            </w:r>
            <w:r>
              <w:rPr>
                <w:sz w:val="22"/>
                <w:szCs w:val="22"/>
              </w:rPr>
              <w:br/>
              <w:t>с. 17</w:t>
            </w:r>
          </w:p>
        </w:tc>
      </w:tr>
      <w:tr w:rsidR="003C3748">
        <w:tblPrEx>
          <w:tblCellSpacing w:w="-8" w:type="dxa"/>
        </w:tblPrEx>
        <w:trPr>
          <w:trHeight w:val="1005"/>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both"/>
              <w:rPr>
                <w:sz w:val="22"/>
                <w:szCs w:val="22"/>
              </w:rPr>
            </w:pPr>
            <w:r>
              <w:rPr>
                <w:sz w:val="22"/>
                <w:szCs w:val="22"/>
              </w:rPr>
              <w:t>20</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80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rPr>
            </w:pPr>
            <w:r>
              <w:rPr>
                <w:sz w:val="22"/>
                <w:szCs w:val="22"/>
              </w:rPr>
              <w:t xml:space="preserve">Урок семантизации и первичного закрепления нового материала. </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выражать причину действия (1)</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6, 7, 8, с. 66–67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4, </w:t>
            </w:r>
            <w:r>
              <w:rPr>
                <w:sz w:val="22"/>
                <w:szCs w:val="22"/>
              </w:rPr>
              <w:br/>
              <w:t>с. 17</w:t>
            </w:r>
          </w:p>
        </w:tc>
      </w:tr>
    </w:tbl>
    <w:p w:rsidR="003C3748" w:rsidRDefault="003C3748" w:rsidP="00F65F2C">
      <w:pPr>
        <w:spacing w:before="60" w:after="60" w:line="280" w:lineRule="auto"/>
        <w:jc w:val="right"/>
        <w:rPr>
          <w:i/>
          <w:iCs/>
          <w:sz w:val="22"/>
          <w:szCs w:val="22"/>
        </w:rPr>
      </w:pPr>
      <w:r>
        <w:rPr>
          <w:i/>
          <w:iCs/>
          <w:sz w:val="22"/>
          <w:szCs w:val="22"/>
        </w:rPr>
        <w:br w:type="page"/>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ind w:left="-60" w:right="-60"/>
              <w:jc w:val="center"/>
              <w:rPr>
                <w:sz w:val="22"/>
                <w:szCs w:val="22"/>
              </w:rPr>
            </w:pPr>
            <w:r>
              <w:rPr>
                <w:sz w:val="22"/>
                <w:szCs w:val="22"/>
              </w:rPr>
              <w:t>21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Грамматические таблицы, справочники и сборники упражнений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Урок закрепления нового грамматического материала. </w:t>
            </w:r>
          </w:p>
          <w:p w:rsidR="003C3748" w:rsidRDefault="003C3748" w:rsidP="00612E70">
            <w:pPr>
              <w:spacing w:line="230"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 Умение употреблять в речи инфинитивный оборот и придаточное предложение причины, разыгрывать сценки </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9, с. 67</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Грамматические таблицы и справочники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12,</w:t>
            </w:r>
            <w:r>
              <w:rPr>
                <w:sz w:val="22"/>
                <w:szCs w:val="22"/>
              </w:rPr>
              <w:br/>
              <w:t>с. 77</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ind w:left="-60" w:right="-60"/>
              <w:jc w:val="center"/>
              <w:rPr>
                <w:sz w:val="22"/>
                <w:szCs w:val="22"/>
              </w:rPr>
            </w:pPr>
            <w:r>
              <w:rPr>
                <w:sz w:val="22"/>
                <w:szCs w:val="22"/>
              </w:rPr>
              <w:t>22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Развитие навыков и умений диалогической речи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Фонограмма полилога</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Комбинированный урок. </w:t>
            </w:r>
          </w:p>
          <w:p w:rsidR="003C3748" w:rsidRDefault="003C3748" w:rsidP="00612E70">
            <w:pPr>
              <w:spacing w:line="230"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Умение читать полилог с полным пониманием содержания, разыгрывать сценки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1, с. 68–70</w:t>
            </w:r>
          </w:p>
        </w:tc>
        <w:tc>
          <w:tcPr>
            <w:tcW w:w="650" w:type="pct"/>
            <w:tcBorders>
              <w:top w:val="single" w:sz="6" w:space="0" w:color="000000"/>
              <w:left w:val="single" w:sz="6" w:space="0" w:color="000000"/>
              <w:bottom w:val="single" w:sz="6" w:space="0" w:color="000000"/>
              <w:right w:val="single" w:sz="6" w:space="0" w:color="000000"/>
            </w:tcBorders>
          </w:tcPr>
          <w:p w:rsidR="003C3748" w:rsidRPr="00921E39" w:rsidRDefault="003C3748" w:rsidP="00612E70">
            <w:pPr>
              <w:spacing w:line="230" w:lineRule="auto"/>
              <w:rPr>
                <w:sz w:val="22"/>
                <w:szCs w:val="22"/>
                <w:lang w:val="en-US"/>
              </w:rPr>
            </w:pPr>
            <w:r>
              <w:rPr>
                <w:sz w:val="22"/>
                <w:szCs w:val="22"/>
                <w:lang w:val="en-US"/>
              </w:rPr>
              <w:t>CD</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1 g,</w:t>
            </w:r>
            <w:r>
              <w:rPr>
                <w:sz w:val="22"/>
                <w:szCs w:val="22"/>
              </w:rPr>
              <w:br/>
              <w:t>с. 70</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ind w:left="-60" w:right="-60"/>
              <w:jc w:val="center"/>
              <w:rPr>
                <w:sz w:val="22"/>
                <w:szCs w:val="22"/>
              </w:rPr>
            </w:pPr>
            <w:r>
              <w:rPr>
                <w:sz w:val="22"/>
                <w:szCs w:val="22"/>
              </w:rPr>
              <w:t>23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Развитие навыков и умений монологической устной речи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Ассоциограмма, иллюстрации</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Комбинированный урок. </w:t>
            </w:r>
          </w:p>
          <w:p w:rsidR="003C3748" w:rsidRDefault="003C3748" w:rsidP="00612E70">
            <w:pPr>
              <w:spacing w:line="230"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Умение сообщать о своих читательских пристрастиях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2, 3, 4, с. 70</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Зрительные и лексические опоры </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Задание 1,</w:t>
            </w:r>
            <w:r>
              <w:rPr>
                <w:sz w:val="22"/>
                <w:szCs w:val="22"/>
              </w:rPr>
              <w:br/>
              <w:t xml:space="preserve">с. 18 </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ind w:left="-60" w:right="-60"/>
              <w:jc w:val="center"/>
              <w:rPr>
                <w:sz w:val="22"/>
                <w:szCs w:val="22"/>
              </w:rPr>
            </w:pPr>
            <w:r>
              <w:rPr>
                <w:sz w:val="22"/>
                <w:szCs w:val="22"/>
              </w:rPr>
              <w:t>24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Последняя книга</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Работа с аутентичным художественным текстом</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Комбинированный урок. </w:t>
            </w:r>
          </w:p>
          <w:p w:rsidR="003C3748" w:rsidRDefault="003C3748" w:rsidP="00612E70">
            <w:pPr>
              <w:spacing w:line="230"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Умение читать текст с полным пониманием содержания, пересказывать, составлять рассказ по аналогии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6, с. 71–72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Тестовые задания</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6 f ,</w:t>
            </w:r>
            <w:r>
              <w:rPr>
                <w:sz w:val="22"/>
                <w:szCs w:val="22"/>
              </w:rPr>
              <w:br/>
              <w:t>с. 72</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ind w:left="-60" w:right="-60"/>
              <w:jc w:val="center"/>
              <w:rPr>
                <w:sz w:val="22"/>
                <w:szCs w:val="22"/>
              </w:rPr>
            </w:pPr>
            <w:r>
              <w:rPr>
                <w:sz w:val="22"/>
                <w:szCs w:val="22"/>
              </w:rPr>
              <w:t>25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Украденные часы</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Работа с аутентичным художественным текстом</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Комбинированный урок. </w:t>
            </w:r>
          </w:p>
          <w:p w:rsidR="003C3748" w:rsidRDefault="003C3748" w:rsidP="00612E70">
            <w:pPr>
              <w:spacing w:line="230" w:lineRule="auto"/>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Умение читать историю, прогнозировать ее концовку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9, с. 74–75</w:t>
            </w:r>
          </w:p>
        </w:tc>
        <w:tc>
          <w:tcPr>
            <w:tcW w:w="650" w:type="pct"/>
            <w:tcBorders>
              <w:top w:val="single" w:sz="6" w:space="0" w:color="000000"/>
              <w:left w:val="single" w:sz="6" w:space="0" w:color="000000"/>
              <w:bottom w:val="single" w:sz="6" w:space="0" w:color="000000"/>
              <w:right w:val="single" w:sz="6" w:space="0" w:color="000000"/>
            </w:tcBorders>
          </w:tcPr>
          <w:p w:rsidR="003C3748" w:rsidRPr="00921E39" w:rsidRDefault="003C3748" w:rsidP="00612E70">
            <w:pPr>
              <w:spacing w:line="230" w:lineRule="auto"/>
              <w:rPr>
                <w:sz w:val="22"/>
                <w:szCs w:val="22"/>
                <w:lang w:val="en-US"/>
              </w:rPr>
            </w:pPr>
            <w:r>
              <w:rPr>
                <w:sz w:val="22"/>
                <w:szCs w:val="22"/>
                <w:lang w:val="en-US"/>
              </w:rPr>
              <w:t>CD</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Задание 1,</w:t>
            </w:r>
            <w:r>
              <w:rPr>
                <w:sz w:val="22"/>
                <w:szCs w:val="22"/>
              </w:rPr>
              <w:br/>
              <w:t xml:space="preserve">с. 18 </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80" w:lineRule="auto"/>
              <w:ind w:left="-60" w:right="-60"/>
              <w:jc w:val="center"/>
              <w:rPr>
                <w:sz w:val="22"/>
                <w:szCs w:val="22"/>
              </w:rPr>
            </w:pPr>
            <w:r>
              <w:rPr>
                <w:sz w:val="22"/>
                <w:szCs w:val="22"/>
              </w:rPr>
              <w:t>26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Книги по экономике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Каталог издательства «Хоппенштедт»</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xml:space="preserve">Комбинированный урок. </w:t>
            </w:r>
          </w:p>
          <w:p w:rsidR="003C3748" w:rsidRDefault="003C3748" w:rsidP="00612E70">
            <w:pPr>
              <w:spacing w:line="230" w:lineRule="auto"/>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 Знакомство с аннотациями на книги разных жанров, умение выделять основную мыль (1)</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Упр. 1, с. 78–79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Аннотации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30" w:lineRule="auto"/>
              <w:rPr>
                <w:sz w:val="22"/>
                <w:szCs w:val="22"/>
              </w:rPr>
            </w:pPr>
            <w:r>
              <w:rPr>
                <w:sz w:val="22"/>
                <w:szCs w:val="22"/>
              </w:rPr>
              <w:t>Задание 2,</w:t>
            </w:r>
            <w:r>
              <w:rPr>
                <w:sz w:val="22"/>
                <w:szCs w:val="22"/>
              </w:rPr>
              <w:br/>
              <w:t>с. 19–20</w:t>
            </w:r>
          </w:p>
        </w:tc>
      </w:tr>
    </w:tbl>
    <w:p w:rsidR="003C3748" w:rsidRDefault="003C3748" w:rsidP="00F65F2C">
      <w:pPr>
        <w:spacing w:before="60" w:after="60" w:line="252" w:lineRule="auto"/>
        <w:jc w:val="right"/>
        <w:rPr>
          <w:i/>
          <w:iCs/>
          <w:sz w:val="22"/>
          <w:szCs w:val="22"/>
        </w:rPr>
      </w:pPr>
      <w:r>
        <w:rPr>
          <w:i/>
          <w:iCs/>
          <w:sz w:val="22"/>
          <w:szCs w:val="22"/>
        </w:rPr>
        <w:br w:type="page"/>
        <w:t>Окончание табл.</w:t>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27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Систематизация и повторение языкового и речевого материала § 1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Обобщающий контроль </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обобщающего повторения.</w:t>
            </w:r>
          </w:p>
          <w:p w:rsidR="003C3748" w:rsidRDefault="003C3748" w:rsidP="00612E70">
            <w:pPr>
              <w:rPr>
                <w:sz w:val="22"/>
                <w:szCs w:val="22"/>
              </w:rPr>
            </w:pPr>
            <w:r>
              <w:rPr>
                <w:sz w:val="22"/>
                <w:szCs w:val="22"/>
              </w:rPr>
              <w:t xml:space="preserve">Индивидуальная </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новых ситуациях общения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Языковой и речевой материал § 1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Карточки </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Повторить языковой и речевой материал § 1 </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28</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Проверочная работа по языковому и речевому материалу § 1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Итоговый контроль </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итогового </w:t>
            </w:r>
          </w:p>
          <w:p w:rsidR="003C3748" w:rsidRDefault="003C3748" w:rsidP="00612E70">
            <w:pPr>
              <w:rPr>
                <w:sz w:val="22"/>
                <w:szCs w:val="22"/>
              </w:rPr>
            </w:pPr>
            <w:r>
              <w:rPr>
                <w:sz w:val="22"/>
                <w:szCs w:val="22"/>
              </w:rPr>
              <w:t>контроля.</w:t>
            </w:r>
          </w:p>
          <w:p w:rsidR="003C3748" w:rsidRDefault="003C3748" w:rsidP="00612E70">
            <w:pPr>
              <w:rPr>
                <w:sz w:val="22"/>
                <w:szCs w:val="22"/>
              </w:rPr>
            </w:pPr>
            <w:r>
              <w:rPr>
                <w:sz w:val="22"/>
                <w:szCs w:val="22"/>
              </w:rPr>
              <w:t xml:space="preserve">Индивидуальная </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ситуациях контроля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Языковой и речевой материал § 1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Контрольные задания </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29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Анализ проверочных работ, работа над ошибками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Работа над ошибками </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обобщения и систематизации</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находить у себя ошибки, анализировать и исправлять их </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Языковой и речевой материал § 1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Словари, грамматические справочники и таблицы </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bl>
    <w:p w:rsidR="003C3748" w:rsidRPr="00F65F2C" w:rsidRDefault="003C3748" w:rsidP="00F65F2C">
      <w:pPr>
        <w:spacing w:before="60" w:after="60" w:line="252" w:lineRule="auto"/>
        <w:jc w:val="both"/>
        <w:rPr>
          <w:sz w:val="24"/>
          <w:szCs w:val="24"/>
          <w:lang w:val="de-DE"/>
        </w:rPr>
      </w:pPr>
      <w:r>
        <w:rPr>
          <w:sz w:val="24"/>
          <w:szCs w:val="24"/>
          <w:lang w:val="en-US"/>
        </w:rPr>
        <w:t xml:space="preserve">      </w:t>
      </w:r>
      <w:r w:rsidRPr="00F65F2C">
        <w:rPr>
          <w:sz w:val="24"/>
          <w:szCs w:val="24"/>
        </w:rPr>
        <w:t>Тема</w:t>
      </w:r>
      <w:r w:rsidRPr="00F65F2C">
        <w:rPr>
          <w:sz w:val="24"/>
          <w:szCs w:val="24"/>
          <w:lang w:val="de-DE"/>
        </w:rPr>
        <w:t xml:space="preserve"> II. Die heutigen Jugendlichen. Welche Probleme haben sie? (22 </w:t>
      </w:r>
      <w:r w:rsidRPr="00F65F2C">
        <w:rPr>
          <w:sz w:val="24"/>
          <w:szCs w:val="24"/>
        </w:rPr>
        <w:t>часа</w:t>
      </w:r>
      <w:r w:rsidRPr="00F65F2C">
        <w:rPr>
          <w:sz w:val="24"/>
          <w:szCs w:val="24"/>
          <w:lang w:val="de-DE"/>
        </w:rPr>
        <w:t>.)</w:t>
      </w:r>
    </w:p>
    <w:p w:rsidR="003C3748" w:rsidRPr="00F65F2C" w:rsidRDefault="003C3748" w:rsidP="00F65F2C">
      <w:pPr>
        <w:spacing w:before="60" w:after="60" w:line="252" w:lineRule="auto"/>
        <w:ind w:firstLine="360"/>
        <w:jc w:val="both"/>
        <w:rPr>
          <w:sz w:val="24"/>
          <w:szCs w:val="24"/>
        </w:rPr>
      </w:pPr>
      <w:r w:rsidRPr="00F65F2C">
        <w:rPr>
          <w:sz w:val="24"/>
          <w:szCs w:val="24"/>
        </w:rPr>
        <w:t>Цель: уметь рассказывать о современной молодежи и ее проблемах.</w:t>
      </w:r>
    </w:p>
    <w:p w:rsidR="003C3748" w:rsidRPr="00F65F2C" w:rsidRDefault="003C3748" w:rsidP="00F65F2C">
      <w:pPr>
        <w:spacing w:before="60" w:after="60" w:line="252" w:lineRule="auto"/>
        <w:ind w:firstLine="360"/>
        <w:jc w:val="both"/>
        <w:rPr>
          <w:sz w:val="24"/>
          <w:szCs w:val="24"/>
        </w:rPr>
      </w:pPr>
      <w:r w:rsidRPr="00F65F2C">
        <w:rPr>
          <w:sz w:val="24"/>
          <w:szCs w:val="24"/>
        </w:rPr>
        <w:t>Практические задачи: читать текст с полным пониманием содержания, уметь выделять основную мысль, делать выводы, учить понимать новые лексические единицы в определенном контексте; расширять словарь с помощью словообразования; сообщать о своих проблемах с опорой на вопросы, уметь рассказать о проблемах современной немецкой молодежи, о своих проблемах; уметь оперировать новой лексикой; уметь употреблять в речи инфинитивные обороты; читать тексты разных жанров по данной проблеме.</w:t>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w:t>
            </w:r>
            <w:r>
              <w:br/>
              <w:t>п/п</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Система</w:t>
            </w:r>
            <w:r>
              <w:br/>
              <w:t>уроков</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Педагогические</w:t>
            </w:r>
            <w:r>
              <w:br/>
              <w:t>средства</w:t>
            </w:r>
          </w:p>
        </w:tc>
        <w:tc>
          <w:tcPr>
            <w:tcW w:w="8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Тип урока.</w:t>
            </w:r>
            <w:r>
              <w:br/>
              <w:t xml:space="preserve">Вид деятельности </w:t>
            </w:r>
            <w:r>
              <w:br/>
              <w:t>обучающихся</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 xml:space="preserve">Планируемый </w:t>
            </w:r>
            <w:r>
              <w:br/>
              <w:t>результат.</w:t>
            </w:r>
            <w:r>
              <w:br/>
              <w:t>Уровень усвоения.</w:t>
            </w:r>
            <w:r>
              <w:br/>
              <w:t>Компетенции</w:t>
            </w:r>
          </w:p>
        </w:tc>
        <w:tc>
          <w:tcPr>
            <w:tcW w:w="7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Содержание учебно-познавательной деятельности обучающихся.</w:t>
            </w:r>
          </w:p>
          <w:p w:rsidR="003C3748" w:rsidRDefault="003C3748" w:rsidP="00612E70">
            <w:pPr>
              <w:spacing w:line="252" w:lineRule="auto"/>
              <w:jc w:val="center"/>
            </w:pPr>
            <w:r>
              <w:t>Дополнительное</w:t>
            </w:r>
            <w:r>
              <w:br/>
              <w:t>содержание</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 xml:space="preserve">Иформационно-методическое </w:t>
            </w:r>
            <w:r>
              <w:br/>
              <w:t>обеспечение</w:t>
            </w:r>
          </w:p>
        </w:tc>
        <w:tc>
          <w:tcPr>
            <w:tcW w:w="4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52" w:lineRule="auto"/>
              <w:jc w:val="center"/>
            </w:pPr>
            <w:r>
              <w:t>Домашнее задание</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Расслоение молодежи на подкультуры</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ассоциограмма</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введения в тему. 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читать журнальную статью с пониманием </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с. 88–89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словари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1, </w:t>
            </w:r>
            <w:r>
              <w:rPr>
                <w:sz w:val="22"/>
                <w:szCs w:val="22"/>
              </w:rPr>
              <w:br/>
              <w:t>с. 21</w:t>
            </w:r>
          </w:p>
        </w:tc>
      </w:tr>
    </w:tbl>
    <w:p w:rsidR="003C3748" w:rsidRDefault="003C3748" w:rsidP="00F65F2C">
      <w:pPr>
        <w:spacing w:before="60" w:after="60" w:line="268" w:lineRule="auto"/>
        <w:jc w:val="right"/>
        <w:rPr>
          <w:i/>
          <w:iCs/>
          <w:sz w:val="22"/>
          <w:szCs w:val="22"/>
        </w:rPr>
      </w:pPr>
      <w:r>
        <w:br w:type="page"/>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основного содержания, формулировать основную мысль</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Что сегодня важно для молодежи?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Работа с фонограммой текста, коллажем </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воспринимать полилог на слух, вычленять проблемы, работать над перифразом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2, 3, с. 89–91</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словари, коллаж</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2,</w:t>
            </w:r>
            <w:r>
              <w:rPr>
                <w:sz w:val="22"/>
                <w:szCs w:val="22"/>
              </w:rPr>
              <w:br/>
              <w:t>с. 21</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Проблемы молодежи. Молодежь и общество</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таблицей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полным пониманием содержания, пересказывать, составлять рассказ по аналогии (1,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4, 5, 6, с. 91, 92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Таблица, лексические опоры</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4, 5, с. 22</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Стремление к индивидуальности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работать над техникой чтения, читать текст с пониманием основного содержания (1)</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6, 7, с. 92–93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словари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5, 6, с. 22–23</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Современная молодежь</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лексико-семантической таблицей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и умений устной речи. 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 Умение рассказать о проблемах немецкой и русской молодежи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9, с. 94</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w:t>
            </w:r>
            <w:r>
              <w:rPr>
                <w:sz w:val="22"/>
                <w:szCs w:val="22"/>
              </w:rPr>
              <w:br/>
              <w:t>ческая таблица</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9, с. 94. </w:t>
            </w:r>
          </w:p>
          <w:p w:rsidR="003C3748" w:rsidRDefault="003C3748" w:rsidP="00612E70">
            <w:pPr>
              <w:rPr>
                <w:sz w:val="22"/>
                <w:szCs w:val="22"/>
              </w:rPr>
            </w:pPr>
            <w:r>
              <w:rPr>
                <w:sz w:val="22"/>
                <w:szCs w:val="22"/>
              </w:rPr>
              <w:t xml:space="preserve">Задание 7, </w:t>
            </w:r>
            <w:r>
              <w:rPr>
                <w:sz w:val="22"/>
                <w:szCs w:val="22"/>
              </w:rPr>
              <w:br/>
              <w:t>с. 23</w:t>
            </w:r>
          </w:p>
        </w:tc>
      </w:tr>
    </w:tbl>
    <w:p w:rsidR="003C3748" w:rsidRDefault="003C3748" w:rsidP="00F65F2C">
      <w:pPr>
        <w:spacing w:before="60" w:after="60" w:line="244" w:lineRule="auto"/>
        <w:jc w:val="right"/>
        <w:rPr>
          <w:i/>
          <w:iCs/>
          <w:sz w:val="22"/>
          <w:szCs w:val="22"/>
        </w:rPr>
      </w:pPr>
      <w:r>
        <w:rPr>
          <w:i/>
          <w:iCs/>
          <w:sz w:val="22"/>
          <w:szCs w:val="22"/>
        </w:rPr>
        <w:br w:type="page"/>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Марион и Кристиана о своем свободном времени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мультимедиапрограммой «Von A bis Z»</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получать и перерабатывать информацию с помощью мультимедиа программы (1,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Интервью с Марион и Кристианой, серия упражнений к нему</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Компьютер, CD</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Конфликты с родителями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ассоциограммой, энциклопедией немецких писателей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пониманием основного содержания, прогнозировать действия персонажей (1,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10, с. 94–96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Энциклопедия немецких писателей, тест</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10 d, </w:t>
            </w:r>
            <w:r>
              <w:rPr>
                <w:sz w:val="22"/>
                <w:szCs w:val="22"/>
              </w:rPr>
              <w:br/>
              <w:t>с. 96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8–9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Сюзане о своей семье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мультимедиапрограммой «Von A bis Z»</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Комбинированные уроки.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получать и перерабатывать информацию с помощью мультимедиапрограммы (1,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Интервью с Сюзанной, серия упражнений к нему</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Компьютер, CD</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10</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лексических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«гнездами» слов</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семантизации и первичного закрепления новой лексики. </w:t>
            </w:r>
          </w:p>
          <w:p w:rsidR="003C3748" w:rsidRDefault="003C3748" w:rsidP="00612E70">
            <w:pPr>
              <w:rPr>
                <w:sz w:val="22"/>
                <w:szCs w:val="22"/>
              </w:rPr>
            </w:pPr>
            <w:r>
              <w:rPr>
                <w:sz w:val="22"/>
                <w:szCs w:val="22"/>
              </w:rPr>
              <w:t>Индивидуальная, парная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новую лексику в разных сочетаниях, расширять словарь с помощью словообразования, рассказывать о молодежи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с. 96–97</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«Гнезда» слов</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с. 24</w:t>
            </w:r>
          </w:p>
        </w:tc>
      </w:tr>
    </w:tbl>
    <w:p w:rsidR="003C3748" w:rsidRDefault="003C3748" w:rsidP="00F65F2C">
      <w:pPr>
        <w:spacing w:before="60" w:after="60" w:line="244" w:lineRule="auto"/>
        <w:jc w:val="right"/>
        <w:rPr>
          <w:i/>
          <w:iCs/>
          <w:sz w:val="22"/>
          <w:szCs w:val="22"/>
        </w:rPr>
      </w:pPr>
      <w:r>
        <w:rPr>
          <w:i/>
          <w:iCs/>
          <w:sz w:val="22"/>
          <w:szCs w:val="22"/>
        </w:rPr>
        <w:br w:type="page"/>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Чего боится современная молодежь?</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со сравнительной таблицей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новую лексику в разных сочетаниях, рассказывать о том, чего боится современная молодежь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3, 4, 5, с. 97–99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Сравнительная таблица, лексические и речевые опоры</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3, 5, с. 24–25</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Отношения с родителями. Проблемы насилия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лексико-семантической таблицей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Умение рассказать об отношениях с родителями, о борьбе с насилием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8, 9, с. 99–100</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Лексико-семанти-ческая таблица</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4,</w:t>
            </w:r>
            <w:r>
              <w:rPr>
                <w:sz w:val="22"/>
                <w:szCs w:val="22"/>
              </w:rPr>
              <w:br/>
              <w:t>с. 25</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и справочниками</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семантизации и первичного закрепления нового грамматического материала.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употреблять в речи инфинитивные обороты </w:t>
            </w:r>
            <w:r>
              <w:rPr>
                <w:sz w:val="22"/>
                <w:szCs w:val="22"/>
              </w:rPr>
              <w:br/>
              <w:t>(1,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3, с. 101–102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w:t>
            </w:r>
            <w:r>
              <w:rPr>
                <w:sz w:val="22"/>
                <w:szCs w:val="22"/>
              </w:rPr>
              <w:br/>
              <w:t>с. 25–26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справочниками, сборниками упражнений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закрепления нового грамматического материала.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употреблять в речи инфинитивные обороты </w:t>
            </w:r>
            <w:r>
              <w:rPr>
                <w:sz w:val="22"/>
                <w:szCs w:val="22"/>
              </w:rPr>
              <w:br/>
              <w:t>(1, 2)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4, 5, 6, с. 103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справочники, сборники упражнений</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2, 3, с. 26–27</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Телефон доверия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развития навыков и умений аудирования.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текст и передавать его содержание на немецком языке (1,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3, 4, с. 104–105</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4,</w:t>
            </w:r>
            <w:r>
              <w:rPr>
                <w:sz w:val="22"/>
                <w:szCs w:val="22"/>
              </w:rPr>
              <w:br/>
              <w:t>с. 27</w:t>
            </w:r>
          </w:p>
        </w:tc>
      </w:tr>
    </w:tbl>
    <w:p w:rsidR="003C3748" w:rsidRDefault="003C3748" w:rsidP="00F65F2C">
      <w:pPr>
        <w:spacing w:before="60" w:after="60" w:line="244" w:lineRule="auto"/>
        <w:jc w:val="right"/>
        <w:rPr>
          <w:i/>
          <w:iCs/>
          <w:sz w:val="22"/>
          <w:szCs w:val="22"/>
        </w:rPr>
      </w:pPr>
      <w:r>
        <w:rPr>
          <w:i/>
          <w:iCs/>
          <w:sz w:val="22"/>
          <w:szCs w:val="22"/>
        </w:rPr>
        <w:br w:type="page"/>
        <w:t>.</w:t>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Взрослые о молодежи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полилога</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полилог с полным пониманием содержания, разыгрывать сценки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10, 11, с. 106–107</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w:t>
            </w:r>
            <w:r>
              <w:rPr>
                <w:sz w:val="22"/>
                <w:szCs w:val="22"/>
              </w:rPr>
              <w:br/>
              <w:t>с. 28–29</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Советы психолога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аутентичным художественным текстом</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статью из журнала с пониманием основного содержания, пере</w:t>
            </w:r>
            <w:r w:rsidRPr="00F65F2C">
              <w:rPr>
                <w:sz w:val="22"/>
                <w:szCs w:val="22"/>
              </w:rPr>
              <w:t>-</w:t>
            </w:r>
            <w:r>
              <w:rPr>
                <w:sz w:val="22"/>
                <w:szCs w:val="22"/>
              </w:rPr>
              <w:t>носить информацию на себя (1,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5, 6, с. 108–109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Тест</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2, 3, с. 29</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18</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Отрывок из романа М. Пресслер «Горький шоколад» (1 ч)</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аутентичным художественным произведением, энциклопедия немецких писателей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rPr>
            </w:pPr>
            <w:r>
              <w:rPr>
                <w:sz w:val="22"/>
                <w:szCs w:val="22"/>
              </w:rPr>
              <w:t>*^! Умение читать текст с пониманием основного содержания, выразить свое мнение, прогнозировать содержание, выполнять тестовые задания по тексту</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а, b, с, e, f,</w:t>
            </w:r>
            <w:r>
              <w:rPr>
                <w:sz w:val="22"/>
                <w:szCs w:val="22"/>
              </w:rPr>
              <w:br/>
              <w:t>с. 109–111</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Энциклопедия немецких писателей</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с. 30–31</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4" w:lineRule="auto"/>
              <w:ind w:left="-60" w:right="-60"/>
              <w:jc w:val="center"/>
              <w:rPr>
                <w:sz w:val="22"/>
                <w:szCs w:val="22"/>
              </w:rPr>
            </w:pPr>
            <w:r>
              <w:rPr>
                <w:sz w:val="22"/>
                <w:szCs w:val="22"/>
              </w:rPr>
              <w:t>19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Отрывок из романа М. Пресслер «Горький шоколад» (2 ч)</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аутентичным художественным произведением, энциклопедия немецких писателей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читать текст с пониманием основного содержания, выразить свое мнение, прогнозировать содержание, выполнять тестовые задания по тексту </w:t>
            </w:r>
            <w:r>
              <w:rPr>
                <w:sz w:val="22"/>
                <w:szCs w:val="22"/>
              </w:rPr>
              <w:br/>
              <w:t>(1, 2, 3)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g, h, i, c. 111</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Энциклопедия немецких писателей</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3, 4, с. 31</w:t>
            </w:r>
          </w:p>
        </w:tc>
      </w:tr>
    </w:tbl>
    <w:p w:rsidR="003C3748" w:rsidRDefault="003C3748" w:rsidP="00F65F2C">
      <w:pPr>
        <w:spacing w:before="60" w:after="60" w:line="264" w:lineRule="auto"/>
        <w:jc w:val="right"/>
        <w:rPr>
          <w:i/>
          <w:iCs/>
          <w:sz w:val="22"/>
          <w:szCs w:val="22"/>
        </w:rPr>
      </w:pPr>
      <w:r>
        <w:rPr>
          <w:i/>
          <w:iCs/>
          <w:sz w:val="22"/>
          <w:szCs w:val="22"/>
        </w:rPr>
        <w:br w:type="page"/>
        <w:t>.</w:t>
      </w:r>
    </w:p>
    <w:tbl>
      <w:tblPr>
        <w:tblW w:w="14385" w:type="dxa"/>
        <w:jc w:val="center"/>
        <w:tblCellSpacing w:w="0" w:type="dxa"/>
        <w:tblLayout w:type="fixed"/>
        <w:tblCellMar>
          <w:top w:w="60" w:type="dxa"/>
          <w:left w:w="60" w:type="dxa"/>
          <w:bottom w:w="60" w:type="dxa"/>
          <w:right w:w="60" w:type="dxa"/>
        </w:tblCellMar>
        <w:tblLook w:val="0000"/>
      </w:tblPr>
      <w:tblGrid>
        <w:gridCol w:w="445"/>
        <w:gridCol w:w="2076"/>
        <w:gridCol w:w="1927"/>
        <w:gridCol w:w="2373"/>
        <w:gridCol w:w="2077"/>
        <w:gridCol w:w="2224"/>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20</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Систематизация и повторение языкового и речевого материала §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Обобщающий контроль</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обобщающего повторения.</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новых ситуациях общения</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Карточки</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Повторить языковой и речевой материал § 2</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21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Проверочная работа по языковому и речевому материалу §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Итоговый контроль</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итогового контроля.</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ситуациях контроля</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Контрольные задания</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22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Анализ проверочных работ, работа над ошибками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над ошибками</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обобщения и систематизации.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находить у себя ошибки, анализировать и исправлять их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Словари, грамматические справочники, таблицы</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bl>
    <w:p w:rsidR="003C3748" w:rsidRDefault="003C3748" w:rsidP="00F65F2C">
      <w:pPr>
        <w:spacing w:before="120" w:after="150" w:line="264" w:lineRule="auto"/>
        <w:jc w:val="both"/>
        <w:rPr>
          <w:b/>
          <w:bCs/>
          <w:lang w:val="en-US"/>
        </w:rPr>
      </w:pPr>
    </w:p>
    <w:p w:rsidR="003C3748" w:rsidRDefault="003C3748" w:rsidP="00F65F2C">
      <w:pPr>
        <w:spacing w:before="120" w:after="150" w:line="264" w:lineRule="auto"/>
        <w:ind w:firstLine="360"/>
        <w:jc w:val="both"/>
        <w:rPr>
          <w:b/>
          <w:bCs/>
          <w:lang w:val="en-US"/>
        </w:rPr>
      </w:pPr>
    </w:p>
    <w:p w:rsidR="003C3748" w:rsidRDefault="003C3748" w:rsidP="00F65F2C">
      <w:pPr>
        <w:spacing w:before="120" w:after="150" w:line="264" w:lineRule="auto"/>
        <w:ind w:firstLine="360"/>
        <w:jc w:val="both"/>
        <w:rPr>
          <w:b/>
          <w:bCs/>
          <w:lang w:val="en-US"/>
        </w:rPr>
      </w:pPr>
    </w:p>
    <w:p w:rsidR="003C3748" w:rsidRPr="00F65F2C" w:rsidRDefault="003C3748" w:rsidP="00F65F2C">
      <w:pPr>
        <w:spacing w:before="120" w:after="150" w:line="264" w:lineRule="auto"/>
        <w:ind w:firstLine="360"/>
        <w:jc w:val="both"/>
        <w:rPr>
          <w:sz w:val="28"/>
          <w:szCs w:val="28"/>
        </w:rPr>
      </w:pPr>
      <w:r w:rsidRPr="00F65F2C">
        <w:rPr>
          <w:sz w:val="28"/>
          <w:szCs w:val="28"/>
        </w:rPr>
        <w:t>Тема</w:t>
      </w:r>
      <w:r w:rsidRPr="00F65F2C">
        <w:rPr>
          <w:sz w:val="28"/>
          <w:szCs w:val="28"/>
          <w:lang w:val="de-DE"/>
        </w:rPr>
        <w:t xml:space="preserve"> III. Die Zukunft beginnt schon jetzt. Wie steht es mit Berufswahl? </w:t>
      </w:r>
      <w:r w:rsidRPr="00F65F2C">
        <w:rPr>
          <w:sz w:val="28"/>
          <w:szCs w:val="28"/>
        </w:rPr>
        <w:t>(23 часа.)</w:t>
      </w:r>
    </w:p>
    <w:p w:rsidR="003C3748" w:rsidRPr="00F65F2C" w:rsidRDefault="003C3748" w:rsidP="00F65F2C">
      <w:pPr>
        <w:spacing w:after="150" w:line="264" w:lineRule="auto"/>
        <w:ind w:firstLine="360"/>
        <w:jc w:val="both"/>
        <w:rPr>
          <w:sz w:val="28"/>
          <w:szCs w:val="28"/>
        </w:rPr>
      </w:pPr>
      <w:r w:rsidRPr="00F65F2C">
        <w:rPr>
          <w:sz w:val="28"/>
          <w:szCs w:val="28"/>
        </w:rPr>
        <w:t>Цель: познакомиться с системой профессионального образования в Германии, уметь рассказывать о своей будущей профессии.</w:t>
      </w:r>
    </w:p>
    <w:p w:rsidR="003C3748" w:rsidRPr="00F65F2C" w:rsidRDefault="003C3748" w:rsidP="00F65F2C">
      <w:pPr>
        <w:spacing w:after="150" w:line="264" w:lineRule="auto"/>
        <w:ind w:firstLine="360"/>
        <w:jc w:val="both"/>
        <w:rPr>
          <w:sz w:val="28"/>
          <w:szCs w:val="28"/>
        </w:rPr>
      </w:pPr>
      <w:r w:rsidRPr="00F65F2C">
        <w:rPr>
          <w:sz w:val="28"/>
          <w:szCs w:val="28"/>
        </w:rPr>
        <w:t xml:space="preserve">Практические задачи: вспомнить школьную систему Германии; познакомиться с системой профессиональной подготовки, с наиболее перспективными профессиями; ознакомиться с индустриальными предприятиями Германии, с профессиональными устремлениями немецкой молодежи; повторить инфинитивные обороты, придаточные предложения цели; научиться употреблять местоименные наречия; уметь читать текст с пониманием основного содержания; уметь рассказать о своих планах на будущее, о будущей профессии, обосновать причину выбора профессии, выразить свое мнение, что особенно важно при выборе профессии; уметь употреблять в речи местоименные наречия. </w:t>
      </w:r>
    </w:p>
    <w:p w:rsidR="003C3748" w:rsidRDefault="003C3748" w:rsidP="00F65F2C">
      <w:pPr>
        <w:spacing w:after="150" w:line="264" w:lineRule="auto"/>
        <w:ind w:firstLine="360"/>
        <w:jc w:val="both"/>
        <w:rPr>
          <w:sz w:val="16"/>
          <w:szCs w:val="16"/>
        </w:rPr>
      </w:pPr>
      <w:r>
        <w:br w:type="page"/>
      </w:r>
    </w:p>
    <w:tbl>
      <w:tblPr>
        <w:tblW w:w="14385" w:type="dxa"/>
        <w:jc w:val="center"/>
        <w:tblCellSpacing w:w="0" w:type="dxa"/>
        <w:tblLayout w:type="fixed"/>
        <w:tblCellMar>
          <w:top w:w="60" w:type="dxa"/>
          <w:left w:w="60" w:type="dxa"/>
          <w:bottom w:w="60" w:type="dxa"/>
          <w:right w:w="60" w:type="dxa"/>
        </w:tblCellMar>
        <w:tblLook w:val="0000"/>
      </w:tblPr>
      <w:tblGrid>
        <w:gridCol w:w="450"/>
        <w:gridCol w:w="2098"/>
        <w:gridCol w:w="1948"/>
        <w:gridCol w:w="2397"/>
        <w:gridCol w:w="2097"/>
        <w:gridCol w:w="2247"/>
        <w:gridCol w:w="1948"/>
        <w:gridCol w:w="1200"/>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64" w:lineRule="auto"/>
              <w:jc w:val="center"/>
            </w:pPr>
            <w:r>
              <w:t>№</w:t>
            </w:r>
            <w:r>
              <w:br/>
              <w:t>п/п</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5" w:lineRule="auto"/>
              <w:jc w:val="center"/>
            </w:pPr>
            <w:r>
              <w:t>Система уроков</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5" w:lineRule="auto"/>
              <w:jc w:val="center"/>
            </w:pPr>
            <w:r>
              <w:t>Педагогические средства</w:t>
            </w:r>
          </w:p>
        </w:tc>
        <w:tc>
          <w:tcPr>
            <w:tcW w:w="8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5" w:lineRule="auto"/>
              <w:jc w:val="center"/>
            </w:pPr>
            <w:r>
              <w:t>Тип урока.</w:t>
            </w:r>
          </w:p>
          <w:p w:rsidR="003C3748" w:rsidRDefault="003C3748" w:rsidP="00612E70">
            <w:pPr>
              <w:spacing w:line="225" w:lineRule="auto"/>
              <w:jc w:val="center"/>
            </w:pPr>
            <w:r>
              <w:t>Вид деятельности</w:t>
            </w:r>
          </w:p>
          <w:p w:rsidR="003C3748" w:rsidRDefault="003C3748" w:rsidP="00612E70">
            <w:pPr>
              <w:spacing w:line="225" w:lineRule="auto"/>
              <w:jc w:val="center"/>
            </w:pPr>
            <w:r>
              <w:t>обучающихся</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5" w:lineRule="auto"/>
              <w:jc w:val="center"/>
            </w:pPr>
            <w:r>
              <w:t xml:space="preserve">Планируемый </w:t>
            </w:r>
            <w:r>
              <w:br/>
              <w:t>результат.</w:t>
            </w:r>
          </w:p>
          <w:p w:rsidR="003C3748" w:rsidRDefault="003C3748" w:rsidP="00612E70">
            <w:pPr>
              <w:spacing w:line="225" w:lineRule="auto"/>
              <w:jc w:val="center"/>
            </w:pPr>
            <w:r>
              <w:t>Уровень усвоения.</w:t>
            </w:r>
          </w:p>
          <w:p w:rsidR="003C3748" w:rsidRDefault="003C3748" w:rsidP="00612E70">
            <w:pPr>
              <w:spacing w:line="225" w:lineRule="auto"/>
              <w:jc w:val="center"/>
            </w:pPr>
            <w:r>
              <w:t>Компетенции</w:t>
            </w:r>
          </w:p>
        </w:tc>
        <w:tc>
          <w:tcPr>
            <w:tcW w:w="7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5" w:lineRule="auto"/>
              <w:jc w:val="center"/>
            </w:pPr>
            <w:r>
              <w:t>Содержание учебно-познавательной деятельности обучающихся.</w:t>
            </w:r>
          </w:p>
          <w:p w:rsidR="003C3748" w:rsidRDefault="003C3748" w:rsidP="00612E70">
            <w:pPr>
              <w:spacing w:line="225" w:lineRule="auto"/>
              <w:jc w:val="center"/>
            </w:pPr>
            <w:r>
              <w:t xml:space="preserve">Дополнительное </w:t>
            </w:r>
            <w:r>
              <w:br/>
              <w:t>содержание</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5" w:lineRule="auto"/>
              <w:jc w:val="center"/>
            </w:pPr>
            <w:r>
              <w:t>Иформационно-методическое</w:t>
            </w:r>
            <w:r>
              <w:br/>
              <w:t>обеспечение</w:t>
            </w:r>
          </w:p>
        </w:tc>
        <w:tc>
          <w:tcPr>
            <w:tcW w:w="4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spacing w:line="225" w:lineRule="auto"/>
              <w:jc w:val="center"/>
            </w:pPr>
            <w:r>
              <w:t>Домашнее задание</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7</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4" w:lineRule="auto"/>
              <w:ind w:left="-60" w:right="-60"/>
              <w:jc w:val="center"/>
              <w:rPr>
                <w:sz w:val="22"/>
                <w:szCs w:val="22"/>
              </w:rPr>
            </w:pPr>
            <w:r>
              <w:rPr>
                <w:sz w:val="22"/>
                <w:szCs w:val="22"/>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Система образования в Германии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Работа со схемой и комментариями к ней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Урок введения в тему. 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Умение читать схему и комментарии к ней, обсуждать прочитанное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Упр. 1, с. 122–123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Схема, словари</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Задание 3,</w:t>
            </w:r>
            <w:r>
              <w:rPr>
                <w:sz w:val="22"/>
                <w:szCs w:val="22"/>
              </w:rPr>
              <w:br/>
              <w:t>с. 33</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Профессиональная подготовка в школах Германии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Выполнение тестовых заданий к тексту</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xml:space="preserve">Комбинированный урок. </w:t>
            </w:r>
          </w:p>
          <w:p w:rsidR="003C3748" w:rsidRDefault="003C3748" w:rsidP="00612E70">
            <w:pPr>
              <w:spacing w:line="225"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Умение читать текст с полным пониманием содержания, выполнять тестовые задания к тексту (1)</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Упр. 2, с. 123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Тест, словари</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xml:space="preserve">Задание 1, </w:t>
            </w:r>
            <w:r>
              <w:rPr>
                <w:sz w:val="22"/>
                <w:szCs w:val="22"/>
              </w:rPr>
              <w:br/>
              <w:t>с. 32</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Двойственная система профессиона-</w:t>
            </w:r>
            <w:r>
              <w:rPr>
                <w:sz w:val="22"/>
                <w:szCs w:val="22"/>
              </w:rPr>
              <w:br/>
              <w:t>льной подготовки в Германии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Работа с таблицей и комментариями к ней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xml:space="preserve">Комбинированный урок. </w:t>
            </w:r>
          </w:p>
          <w:p w:rsidR="003C3748" w:rsidRDefault="003C3748" w:rsidP="00612E70">
            <w:pPr>
              <w:spacing w:line="225"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Умение извлекать и комментировать информацию из таблицы и пояснений к ней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Упр. 3, с. 124–125</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Таблица и комментарии к ней, словари</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Задание 2,</w:t>
            </w:r>
            <w:r>
              <w:rPr>
                <w:sz w:val="22"/>
                <w:szCs w:val="22"/>
              </w:rPr>
              <w:br/>
              <w:t>с. 32</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Требования к профессиональной подготовке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Работа с диаграммой и комментариями к ней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xml:space="preserve">Комбинированный урок. </w:t>
            </w:r>
          </w:p>
          <w:p w:rsidR="003C3748" w:rsidRDefault="003C3748" w:rsidP="00612E70">
            <w:pPr>
              <w:spacing w:line="225"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Умение извлекать информацию из диаграммы и комментировать ее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Упр. 4, с. 126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Диаграмма и комментарии к ней</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Задание 4, с. 33</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Перспективные профессии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Работа с диаграммой и комментариями к ней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xml:space="preserve">Комбинированный урок. </w:t>
            </w:r>
          </w:p>
          <w:p w:rsidR="003C3748" w:rsidRDefault="003C3748" w:rsidP="00612E70">
            <w:pPr>
              <w:spacing w:line="225" w:lineRule="auto"/>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 Умение извлекать информацию из диаграммы и комментировать ее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Упр. 5, с. 127</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Диаграмма и комментарии к ней</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25" w:lineRule="auto"/>
              <w:rPr>
                <w:sz w:val="22"/>
                <w:szCs w:val="22"/>
              </w:rPr>
            </w:pPr>
            <w:r>
              <w:rPr>
                <w:sz w:val="22"/>
                <w:szCs w:val="22"/>
              </w:rPr>
              <w:t>Задание 4, с. 33</w:t>
            </w:r>
          </w:p>
        </w:tc>
      </w:tr>
    </w:tbl>
    <w:p w:rsidR="003C3748" w:rsidRDefault="003C3748" w:rsidP="00F65F2C">
      <w:pPr>
        <w:spacing w:before="60" w:after="60" w:line="261" w:lineRule="auto"/>
        <w:jc w:val="right"/>
        <w:rPr>
          <w:i/>
          <w:iCs/>
          <w:sz w:val="22"/>
          <w:szCs w:val="22"/>
        </w:rPr>
      </w:pPr>
      <w:r>
        <w:rPr>
          <w:sz w:val="16"/>
          <w:szCs w:val="16"/>
        </w:rPr>
        <w:br w:type="page"/>
      </w:r>
    </w:p>
    <w:tbl>
      <w:tblPr>
        <w:tblW w:w="14385" w:type="dxa"/>
        <w:jc w:val="center"/>
        <w:tblCellSpacing w:w="0" w:type="dxa"/>
        <w:tblLayout w:type="fixed"/>
        <w:tblCellMar>
          <w:top w:w="60" w:type="dxa"/>
          <w:left w:w="60" w:type="dxa"/>
          <w:bottom w:w="60" w:type="dxa"/>
          <w:right w:w="60" w:type="dxa"/>
        </w:tblCellMar>
        <w:tblLook w:val="0000"/>
      </w:tblPr>
      <w:tblGrid>
        <w:gridCol w:w="454"/>
        <w:gridCol w:w="1"/>
        <w:gridCol w:w="2120"/>
        <w:gridCol w:w="250"/>
        <w:gridCol w:w="1718"/>
        <w:gridCol w:w="210"/>
        <w:gridCol w:w="2212"/>
        <w:gridCol w:w="158"/>
        <w:gridCol w:w="1959"/>
        <w:gridCol w:w="115"/>
        <w:gridCol w:w="2155"/>
        <w:gridCol w:w="69"/>
        <w:gridCol w:w="1928"/>
        <w:gridCol w:w="1036"/>
      </w:tblGrid>
      <w:tr w:rsidR="003C3748">
        <w:trPr>
          <w:tblCellSpacing w:w="0" w:type="dxa"/>
          <w:jc w:val="center"/>
        </w:trPr>
        <w:tc>
          <w:tcPr>
            <w:tcW w:w="155"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1</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2</w:t>
            </w:r>
          </w:p>
        </w:tc>
        <w:tc>
          <w:tcPr>
            <w:tcW w:w="670"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3</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4</w:t>
            </w:r>
          </w:p>
        </w:tc>
        <w:tc>
          <w:tcPr>
            <w:tcW w:w="721"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5</w:t>
            </w:r>
          </w:p>
        </w:tc>
        <w:tc>
          <w:tcPr>
            <w:tcW w:w="773"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6</w:t>
            </w:r>
          </w:p>
        </w:tc>
        <w:tc>
          <w:tcPr>
            <w:tcW w:w="67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7</w:t>
            </w:r>
          </w:p>
        </w:tc>
        <w:tc>
          <w:tcPr>
            <w:tcW w:w="412"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jc w:val="center"/>
              <w:rPr>
                <w:sz w:val="18"/>
                <w:szCs w:val="18"/>
              </w:rPr>
            </w:pPr>
            <w:r>
              <w:rPr>
                <w:sz w:val="18"/>
                <w:szCs w:val="18"/>
              </w:rPr>
              <w:t>8</w:t>
            </w:r>
          </w:p>
        </w:tc>
      </w:tr>
      <w:tr w:rsidR="003C3748">
        <w:tblPrEx>
          <w:tblCellSpacing w:w="-8" w:type="dxa"/>
        </w:tblPrEx>
        <w:trPr>
          <w:tblCellSpacing w:w="-8" w:type="dxa"/>
          <w:jc w:val="center"/>
        </w:trPr>
        <w:tc>
          <w:tcPr>
            <w:tcW w:w="155"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6</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Журналы «Juma», «Tip» о выборе профессии</w:t>
            </w:r>
          </w:p>
        </w:tc>
        <w:tc>
          <w:tcPr>
            <w:tcW w:w="670"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журнальными статьями</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1"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извлекать информацию из статей журнала и обмениваться ею</w:t>
            </w:r>
            <w:r>
              <w:rPr>
                <w:sz w:val="22"/>
                <w:szCs w:val="22"/>
              </w:rPr>
              <w:br/>
              <w:t>(1, 2)</w:t>
            </w:r>
          </w:p>
        </w:tc>
        <w:tc>
          <w:tcPr>
            <w:tcW w:w="773"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6, с. 127–130</w:t>
            </w:r>
          </w:p>
        </w:tc>
        <w:tc>
          <w:tcPr>
            <w:tcW w:w="67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Журнальные статьи, словари, тест</w:t>
            </w:r>
          </w:p>
        </w:tc>
        <w:tc>
          <w:tcPr>
            <w:tcW w:w="412"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5, с. 33</w:t>
            </w:r>
          </w:p>
        </w:tc>
      </w:tr>
      <w:tr w:rsidR="003C3748">
        <w:tblPrEx>
          <w:tblCellSpacing w:w="-8" w:type="dxa"/>
        </w:tblPrEx>
        <w:trPr>
          <w:tblCellSpacing w:w="-8" w:type="dxa"/>
          <w:jc w:val="center"/>
        </w:trPr>
        <w:tc>
          <w:tcPr>
            <w:tcW w:w="155"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8" w:lineRule="auto"/>
              <w:ind w:left="-60" w:right="-60"/>
              <w:jc w:val="center"/>
              <w:rPr>
                <w:sz w:val="22"/>
                <w:szCs w:val="22"/>
              </w:rPr>
            </w:pPr>
            <w:r>
              <w:rPr>
                <w:sz w:val="22"/>
                <w:szCs w:val="22"/>
              </w:rPr>
              <w:t>7</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лексических навыков и умений</w:t>
            </w:r>
          </w:p>
        </w:tc>
        <w:tc>
          <w:tcPr>
            <w:tcW w:w="670"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«гнездами» слов, тестом</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семантизации и первичного закрепления новой лексики. </w:t>
            </w:r>
          </w:p>
          <w:p w:rsidR="003C3748" w:rsidRDefault="003C3748" w:rsidP="00612E70">
            <w:pPr>
              <w:rPr>
                <w:sz w:val="22"/>
                <w:szCs w:val="22"/>
              </w:rPr>
            </w:pPr>
            <w:r>
              <w:rPr>
                <w:sz w:val="22"/>
                <w:szCs w:val="22"/>
              </w:rPr>
              <w:t>Индивидуальная, парная</w:t>
            </w:r>
          </w:p>
        </w:tc>
        <w:tc>
          <w:tcPr>
            <w:tcW w:w="721"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новую лексику в разных сочетаниях, рассказать о подготовке к выбору профессии в немецкой школе (1, 2)</w:t>
            </w:r>
          </w:p>
        </w:tc>
        <w:tc>
          <w:tcPr>
            <w:tcW w:w="773"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1, 2, 3, 4, 5, </w:t>
            </w:r>
            <w:r>
              <w:rPr>
                <w:sz w:val="22"/>
                <w:szCs w:val="22"/>
              </w:rPr>
              <w:br/>
              <w:t>с. 130–132</w:t>
            </w:r>
          </w:p>
        </w:tc>
        <w:tc>
          <w:tcPr>
            <w:tcW w:w="67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«Гнезда» слов, тест, словари</w:t>
            </w:r>
          </w:p>
        </w:tc>
        <w:tc>
          <w:tcPr>
            <w:tcW w:w="412"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с. 34</w:t>
            </w:r>
          </w:p>
        </w:tc>
      </w:tr>
      <w:tr w:rsidR="003C3748">
        <w:tblPrEx>
          <w:tblCellSpacing w:w="-8" w:type="dxa"/>
        </w:tblPrEx>
        <w:trPr>
          <w:tblCellSpacing w:w="-8" w:type="dxa"/>
          <w:jc w:val="center"/>
        </w:trPr>
        <w:tc>
          <w:tcPr>
            <w:tcW w:w="155"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ind w:left="-60" w:right="-60"/>
              <w:jc w:val="center"/>
              <w:rPr>
                <w:sz w:val="22"/>
                <w:szCs w:val="22"/>
              </w:rPr>
            </w:pPr>
            <w:r>
              <w:rPr>
                <w:sz w:val="22"/>
                <w:szCs w:val="22"/>
              </w:rPr>
              <w:t>8</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100 крупнейших предприятий Германии</w:t>
            </w:r>
          </w:p>
        </w:tc>
        <w:tc>
          <w:tcPr>
            <w:tcW w:w="670"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таблицей и комментариями к ней</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1"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извлекать и комментировать информацию из таблицы и пояснений к ней (1, 2)</w:t>
            </w:r>
          </w:p>
        </w:tc>
        <w:tc>
          <w:tcPr>
            <w:tcW w:w="773"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9, с. 134–135</w:t>
            </w:r>
          </w:p>
        </w:tc>
        <w:tc>
          <w:tcPr>
            <w:tcW w:w="67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Таблица и комментарии к ней, словари</w:t>
            </w:r>
          </w:p>
        </w:tc>
        <w:tc>
          <w:tcPr>
            <w:tcW w:w="412"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3, 4, 5, с. 35</w:t>
            </w:r>
          </w:p>
        </w:tc>
      </w:tr>
      <w:tr w:rsidR="003C3748">
        <w:tblPrEx>
          <w:tblCellSpacing w:w="-8" w:type="dxa"/>
        </w:tblPrEx>
        <w:trPr>
          <w:tblCellSpacing w:w="-8" w:type="dxa"/>
          <w:jc w:val="center"/>
        </w:trPr>
        <w:tc>
          <w:tcPr>
            <w:tcW w:w="155"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ind w:left="-60" w:right="-60"/>
              <w:jc w:val="center"/>
              <w:rPr>
                <w:sz w:val="22"/>
                <w:szCs w:val="22"/>
              </w:rPr>
            </w:pPr>
            <w:r>
              <w:rPr>
                <w:sz w:val="22"/>
                <w:szCs w:val="22"/>
              </w:rPr>
              <w:t>9</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70"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и справочниками</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семантизации и первичного закрепления нового грамматического материала.</w:t>
            </w:r>
          </w:p>
          <w:p w:rsidR="003C3748" w:rsidRDefault="003C3748" w:rsidP="00612E70">
            <w:pPr>
              <w:rPr>
                <w:sz w:val="22"/>
                <w:szCs w:val="22"/>
              </w:rPr>
            </w:pPr>
            <w:r>
              <w:rPr>
                <w:sz w:val="22"/>
                <w:szCs w:val="22"/>
              </w:rPr>
              <w:t>Индивидуальная</w:t>
            </w:r>
          </w:p>
        </w:tc>
        <w:tc>
          <w:tcPr>
            <w:tcW w:w="721"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в речи глаголы с управлением (1, 2)</w:t>
            </w:r>
          </w:p>
        </w:tc>
        <w:tc>
          <w:tcPr>
            <w:tcW w:w="773"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с. 135–136</w:t>
            </w:r>
          </w:p>
        </w:tc>
        <w:tc>
          <w:tcPr>
            <w:tcW w:w="67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412"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1, </w:t>
            </w:r>
            <w:r>
              <w:rPr>
                <w:sz w:val="22"/>
                <w:szCs w:val="22"/>
              </w:rPr>
              <w:br/>
              <w:t>с. 36.</w:t>
            </w:r>
          </w:p>
        </w:tc>
      </w:tr>
      <w:tr w:rsidR="003C3748">
        <w:tblPrEx>
          <w:tblCellSpacing w:w="-8" w:type="dxa"/>
        </w:tblPrEx>
        <w:trPr>
          <w:tblCellSpacing w:w="-8" w:type="dxa"/>
          <w:jc w:val="center"/>
        </w:trPr>
        <w:tc>
          <w:tcPr>
            <w:tcW w:w="155"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ind w:left="-60" w:right="-60"/>
              <w:jc w:val="center"/>
              <w:rPr>
                <w:sz w:val="22"/>
                <w:szCs w:val="22"/>
              </w:rPr>
            </w:pPr>
            <w:r>
              <w:rPr>
                <w:sz w:val="22"/>
                <w:szCs w:val="22"/>
              </w:rPr>
              <w:t>10</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70"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и справочниками</w:t>
            </w:r>
          </w:p>
        </w:tc>
        <w:tc>
          <w:tcPr>
            <w:tcW w:w="82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21"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в речи местоименные наречия, умение читать текст с полным понима</w:t>
            </w:r>
            <w:r w:rsidRPr="00F65F2C">
              <w:rPr>
                <w:sz w:val="22"/>
                <w:szCs w:val="22"/>
              </w:rPr>
              <w:t>-</w:t>
            </w:r>
            <w:r>
              <w:rPr>
                <w:sz w:val="22"/>
                <w:szCs w:val="22"/>
              </w:rPr>
              <w:t>нием содержания</w:t>
            </w:r>
          </w:p>
        </w:tc>
        <w:tc>
          <w:tcPr>
            <w:tcW w:w="773"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3, 5, 6, с.136–139</w:t>
            </w:r>
          </w:p>
        </w:tc>
        <w:tc>
          <w:tcPr>
            <w:tcW w:w="67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и справочники</w:t>
            </w:r>
          </w:p>
        </w:tc>
        <w:tc>
          <w:tcPr>
            <w:tcW w:w="412"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2, </w:t>
            </w:r>
            <w:r>
              <w:rPr>
                <w:sz w:val="22"/>
                <w:szCs w:val="22"/>
              </w:rPr>
              <w:br/>
              <w:t>с. 36</w:t>
            </w:r>
          </w:p>
        </w:tc>
      </w:tr>
      <w:tr w:rsidR="003C3748">
        <w:trPr>
          <w:tblCellSpacing w:w="0" w:type="dxa"/>
          <w:jc w:val="center"/>
        </w:trPr>
        <w:tc>
          <w:tcPr>
            <w:tcW w:w="158"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1</w:t>
            </w:r>
          </w:p>
        </w:tc>
        <w:tc>
          <w:tcPr>
            <w:tcW w:w="737"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2</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3</w:t>
            </w:r>
          </w:p>
        </w:tc>
        <w:tc>
          <w:tcPr>
            <w:tcW w:w="842"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4</w:t>
            </w:r>
          </w:p>
        </w:tc>
        <w:tc>
          <w:tcPr>
            <w:tcW w:w="736"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5</w:t>
            </w:r>
          </w:p>
        </w:tc>
        <w:tc>
          <w:tcPr>
            <w:tcW w:w="789"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6</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7</w:t>
            </w:r>
          </w:p>
        </w:tc>
        <w:tc>
          <w:tcPr>
            <w:tcW w:w="421"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8</w:t>
            </w:r>
          </w:p>
        </w:tc>
      </w:tr>
      <w:tr w:rsidR="003C3748">
        <w:tblPrEx>
          <w:tblCellSpacing w:w="-8" w:type="dxa"/>
        </w:tblPrEx>
        <w:trPr>
          <w:tblCellSpacing w:w="-8" w:type="dxa"/>
          <w:jc w:val="center"/>
        </w:trPr>
        <w:tc>
          <w:tcPr>
            <w:tcW w:w="158"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ind w:left="-60" w:right="-60"/>
              <w:jc w:val="center"/>
              <w:rPr>
                <w:sz w:val="22"/>
                <w:szCs w:val="22"/>
              </w:rPr>
            </w:pPr>
            <w:r>
              <w:rPr>
                <w:sz w:val="22"/>
                <w:szCs w:val="22"/>
              </w:rPr>
              <w:t>11</w:t>
            </w:r>
          </w:p>
        </w:tc>
        <w:tc>
          <w:tcPr>
            <w:tcW w:w="737"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и справочниками</w:t>
            </w:r>
          </w:p>
        </w:tc>
        <w:tc>
          <w:tcPr>
            <w:tcW w:w="842"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36"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в речи инфинитивные обороты (1, 2), рассказывать о своих профессиональных планах (2, 3)</w:t>
            </w:r>
          </w:p>
        </w:tc>
        <w:tc>
          <w:tcPr>
            <w:tcW w:w="789"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6, 7, с. 139</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справочники, сборники упражнений</w:t>
            </w:r>
          </w:p>
        </w:tc>
        <w:tc>
          <w:tcPr>
            <w:tcW w:w="42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из сборника упражнений</w:t>
            </w:r>
          </w:p>
        </w:tc>
      </w:tr>
      <w:tr w:rsidR="003C3748">
        <w:tblPrEx>
          <w:tblCellSpacing w:w="-8" w:type="dxa"/>
        </w:tblPrEx>
        <w:trPr>
          <w:tblCellSpacing w:w="-8" w:type="dxa"/>
          <w:jc w:val="center"/>
        </w:trPr>
        <w:tc>
          <w:tcPr>
            <w:tcW w:w="158"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ind w:left="-60" w:right="-60"/>
              <w:jc w:val="center"/>
              <w:rPr>
                <w:sz w:val="22"/>
                <w:szCs w:val="22"/>
              </w:rPr>
            </w:pPr>
            <w:r>
              <w:rPr>
                <w:sz w:val="22"/>
                <w:szCs w:val="22"/>
              </w:rPr>
              <w:t>12</w:t>
            </w:r>
          </w:p>
        </w:tc>
        <w:tc>
          <w:tcPr>
            <w:tcW w:w="737"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Сельскохозяйственные профессии</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w:t>
            </w:r>
          </w:p>
        </w:tc>
        <w:tc>
          <w:tcPr>
            <w:tcW w:w="842"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развития навыков и умений аудирования. </w:t>
            </w:r>
          </w:p>
          <w:p w:rsidR="003C3748" w:rsidRDefault="003C3748" w:rsidP="00612E70">
            <w:pPr>
              <w:rPr>
                <w:sz w:val="22"/>
                <w:szCs w:val="22"/>
              </w:rPr>
            </w:pPr>
            <w:r>
              <w:rPr>
                <w:sz w:val="22"/>
                <w:szCs w:val="22"/>
              </w:rPr>
              <w:t>Индивидуальная</w:t>
            </w:r>
          </w:p>
        </w:tc>
        <w:tc>
          <w:tcPr>
            <w:tcW w:w="736"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текст и передавать его содержание на немецком языке (1, 3)</w:t>
            </w:r>
          </w:p>
        </w:tc>
        <w:tc>
          <w:tcPr>
            <w:tcW w:w="789"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с. 140–141</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w:t>
            </w:r>
          </w:p>
        </w:tc>
        <w:tc>
          <w:tcPr>
            <w:tcW w:w="42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1, </w:t>
            </w:r>
            <w:r>
              <w:rPr>
                <w:sz w:val="22"/>
                <w:szCs w:val="22"/>
              </w:rPr>
              <w:br/>
              <w:t>с. 37</w:t>
            </w:r>
          </w:p>
        </w:tc>
      </w:tr>
      <w:tr w:rsidR="003C3748">
        <w:tblPrEx>
          <w:tblCellSpacing w:w="-8" w:type="dxa"/>
        </w:tblPrEx>
        <w:trPr>
          <w:tblCellSpacing w:w="-8" w:type="dxa"/>
          <w:jc w:val="center"/>
        </w:trPr>
        <w:tc>
          <w:tcPr>
            <w:tcW w:w="158"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61" w:lineRule="auto"/>
              <w:ind w:left="-60" w:right="-60"/>
              <w:jc w:val="center"/>
              <w:rPr>
                <w:sz w:val="22"/>
                <w:szCs w:val="22"/>
              </w:rPr>
            </w:pPr>
            <w:r>
              <w:rPr>
                <w:sz w:val="22"/>
                <w:szCs w:val="22"/>
              </w:rPr>
              <w:t>13</w:t>
            </w:r>
          </w:p>
        </w:tc>
        <w:tc>
          <w:tcPr>
            <w:tcW w:w="737"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Поворот в судьбе благодаря другу</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w:t>
            </w:r>
          </w:p>
        </w:tc>
        <w:tc>
          <w:tcPr>
            <w:tcW w:w="842"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развития навыков и умений аудирования. </w:t>
            </w:r>
          </w:p>
          <w:p w:rsidR="003C3748" w:rsidRDefault="003C3748" w:rsidP="00612E70">
            <w:pPr>
              <w:rPr>
                <w:sz w:val="22"/>
                <w:szCs w:val="22"/>
              </w:rPr>
            </w:pPr>
            <w:r>
              <w:rPr>
                <w:sz w:val="22"/>
                <w:szCs w:val="22"/>
              </w:rPr>
              <w:t>Индивидуальная</w:t>
            </w:r>
          </w:p>
        </w:tc>
        <w:tc>
          <w:tcPr>
            <w:tcW w:w="736"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текст,</w:t>
            </w:r>
          </w:p>
          <w:p w:rsidR="003C3748" w:rsidRDefault="003C3748" w:rsidP="00612E70">
            <w:pPr>
              <w:rPr>
                <w:sz w:val="22"/>
                <w:szCs w:val="22"/>
              </w:rPr>
            </w:pPr>
            <w:r>
              <w:rPr>
                <w:sz w:val="22"/>
                <w:szCs w:val="22"/>
              </w:rPr>
              <w:t>определять основную мысль, делить текст на смысловые части и передавать его содержание на немецком языке (1, 3)</w:t>
            </w:r>
          </w:p>
        </w:tc>
        <w:tc>
          <w:tcPr>
            <w:tcW w:w="789"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2, с.141 </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Pr="00921E39" w:rsidRDefault="003C3748" w:rsidP="00612E70">
            <w:pPr>
              <w:rPr>
                <w:sz w:val="22"/>
                <w:szCs w:val="22"/>
                <w:lang w:val="en-US"/>
              </w:rPr>
            </w:pPr>
            <w:r>
              <w:rPr>
                <w:sz w:val="22"/>
                <w:szCs w:val="22"/>
                <w:lang w:val="en-US"/>
              </w:rPr>
              <w:t>CD</w:t>
            </w:r>
          </w:p>
        </w:tc>
        <w:tc>
          <w:tcPr>
            <w:tcW w:w="42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2, 3, с. 37</w:t>
            </w:r>
          </w:p>
        </w:tc>
      </w:tr>
      <w:tr w:rsidR="003C3748">
        <w:tblPrEx>
          <w:tblCellSpacing w:w="-8" w:type="dxa"/>
        </w:tblPrEx>
        <w:trPr>
          <w:tblCellSpacing w:w="-8" w:type="dxa"/>
          <w:jc w:val="center"/>
        </w:trPr>
        <w:tc>
          <w:tcPr>
            <w:tcW w:w="158"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ind w:left="-60" w:right="-60"/>
              <w:jc w:val="center"/>
              <w:rPr>
                <w:sz w:val="22"/>
                <w:szCs w:val="22"/>
              </w:rPr>
            </w:pPr>
            <w:r>
              <w:rPr>
                <w:sz w:val="22"/>
                <w:szCs w:val="22"/>
              </w:rPr>
              <w:t>14</w:t>
            </w:r>
          </w:p>
        </w:tc>
        <w:tc>
          <w:tcPr>
            <w:tcW w:w="737"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Что важно при выборе профессии?</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Инсценирование, тест</w:t>
            </w:r>
          </w:p>
        </w:tc>
        <w:tc>
          <w:tcPr>
            <w:tcW w:w="842"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36"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полным пониманием содержания, выполнять тестовые задания к тексту и инсценировать его (1, 2, 3)</w:t>
            </w:r>
          </w:p>
        </w:tc>
        <w:tc>
          <w:tcPr>
            <w:tcW w:w="789"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3, 5, с. 142–144</w:t>
            </w:r>
          </w:p>
        </w:tc>
        <w:tc>
          <w:tcPr>
            <w:tcW w:w="684" w:type="pct"/>
            <w:gridSpan w:val="2"/>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Тест</w:t>
            </w:r>
          </w:p>
        </w:tc>
        <w:tc>
          <w:tcPr>
            <w:tcW w:w="421"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3, с. 38–39</w:t>
            </w:r>
          </w:p>
        </w:tc>
      </w:tr>
    </w:tbl>
    <w:p w:rsidR="003C3748" w:rsidRDefault="003C3748" w:rsidP="00F65F2C">
      <w:pPr>
        <w:spacing w:before="60" w:after="60" w:line="249" w:lineRule="auto"/>
        <w:jc w:val="right"/>
        <w:rPr>
          <w:i/>
          <w:iCs/>
          <w:sz w:val="22"/>
          <w:szCs w:val="22"/>
        </w:rPr>
      </w:pPr>
      <w:r>
        <w:rPr>
          <w:i/>
          <w:iCs/>
          <w:sz w:val="22"/>
          <w:szCs w:val="22"/>
        </w:rPr>
        <w:br w:type="page"/>
        <w:t>Продолжение табл.</w:t>
      </w:r>
    </w:p>
    <w:tbl>
      <w:tblPr>
        <w:tblW w:w="14385" w:type="dxa"/>
        <w:jc w:val="center"/>
        <w:tblCellSpacing w:w="0" w:type="dxa"/>
        <w:tblLayout w:type="fixed"/>
        <w:tblCellMar>
          <w:top w:w="60" w:type="dxa"/>
          <w:left w:w="60" w:type="dxa"/>
          <w:bottom w:w="60" w:type="dxa"/>
          <w:right w:w="60" w:type="dxa"/>
        </w:tblCellMar>
        <w:tblLook w:val="0000"/>
      </w:tblPr>
      <w:tblGrid>
        <w:gridCol w:w="450"/>
        <w:gridCol w:w="2098"/>
        <w:gridCol w:w="1948"/>
        <w:gridCol w:w="2397"/>
        <w:gridCol w:w="2097"/>
        <w:gridCol w:w="2247"/>
        <w:gridCol w:w="1948"/>
        <w:gridCol w:w="1200"/>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7</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ind w:left="-60" w:right="-60"/>
              <w:jc w:val="center"/>
              <w:rPr>
                <w:sz w:val="22"/>
                <w:szCs w:val="22"/>
              </w:rPr>
            </w:pPr>
            <w:r>
              <w:rPr>
                <w:sz w:val="22"/>
                <w:szCs w:val="22"/>
              </w:rPr>
              <w:t>15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Твои планы на будущее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лексико-семантической таблицей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устной монологической речи</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рассказать о своих планах на будущее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8, с. 146–147</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Лексико-семанти-ческая таблица</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4, с. 39</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ind w:left="-60" w:right="-60"/>
              <w:jc w:val="center"/>
              <w:rPr>
                <w:sz w:val="22"/>
                <w:szCs w:val="22"/>
              </w:rPr>
            </w:pPr>
            <w:r>
              <w:rPr>
                <w:sz w:val="22"/>
                <w:szCs w:val="22"/>
              </w:rPr>
              <w:t>16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Профессии немцев</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диаграммой и комментариями к ней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извлекать информацию из диаграммы и комментировать ее (1,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10, с. 148–149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Диаграмма и комментарии к ней</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с. 40</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ind w:left="-60" w:right="-60"/>
              <w:jc w:val="center"/>
              <w:rPr>
                <w:sz w:val="22"/>
                <w:szCs w:val="22"/>
              </w:rPr>
            </w:pPr>
            <w:r>
              <w:rPr>
                <w:sz w:val="22"/>
                <w:szCs w:val="22"/>
              </w:rPr>
              <w:t>17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Революция в повседневной жизни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таблицей. Тест</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статью из журнала и таблицу к ней с пониманием основного содержания (1,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11, с. 148–149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Таблица. Тест</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3, с. 40</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ind w:left="-60" w:right="-60"/>
              <w:jc w:val="center"/>
              <w:rPr>
                <w:sz w:val="22"/>
                <w:szCs w:val="22"/>
              </w:rPr>
            </w:pPr>
            <w:r>
              <w:rPr>
                <w:sz w:val="22"/>
                <w:szCs w:val="22"/>
              </w:rPr>
              <w:t>18</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 профессии стюардессы мечтают многие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тест</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и умений аудирования. 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текст и выполнять тестовые задания к нему (1,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13, с. 150</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13, с. 41</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49" w:lineRule="auto"/>
              <w:ind w:left="-60" w:right="-60"/>
              <w:jc w:val="center"/>
              <w:rPr>
                <w:sz w:val="22"/>
                <w:szCs w:val="22"/>
              </w:rPr>
            </w:pPr>
            <w:r>
              <w:rPr>
                <w:sz w:val="22"/>
                <w:szCs w:val="22"/>
              </w:rPr>
              <w:t>19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Ничто не дается даром</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аутентичным художественным произведением, энциклопедией немецких писателей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развития навыков и умений аудирования.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пониманием основного содержа-ния, выразить свое мнение, прогнозировать содержание, выполнять тестовые задания по тексту, делить на смысловые части (1,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17, с. 153–154</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Энциклопедия немецких писателей, тест</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7, с. 42</w:t>
            </w:r>
          </w:p>
        </w:tc>
      </w:tr>
    </w:tbl>
    <w:p w:rsidR="003C3748" w:rsidRDefault="003C3748" w:rsidP="00F65F2C">
      <w:pPr>
        <w:spacing w:before="60" w:after="60" w:line="252" w:lineRule="auto"/>
        <w:jc w:val="right"/>
        <w:rPr>
          <w:i/>
          <w:iCs/>
          <w:sz w:val="22"/>
          <w:szCs w:val="22"/>
        </w:rPr>
      </w:pPr>
      <w:r>
        <w:rPr>
          <w:i/>
          <w:iCs/>
          <w:sz w:val="22"/>
          <w:szCs w:val="22"/>
        </w:rPr>
        <w:br w:type="page"/>
        <w:t>Окончание табл.</w:t>
      </w:r>
    </w:p>
    <w:tbl>
      <w:tblPr>
        <w:tblW w:w="14385" w:type="dxa"/>
        <w:jc w:val="center"/>
        <w:tblCellSpacing w:w="0" w:type="dxa"/>
        <w:tblLayout w:type="fixed"/>
        <w:tblCellMar>
          <w:top w:w="60" w:type="dxa"/>
          <w:left w:w="60" w:type="dxa"/>
          <w:bottom w:w="60" w:type="dxa"/>
          <w:right w:w="60" w:type="dxa"/>
        </w:tblCellMar>
        <w:tblLook w:val="0000"/>
      </w:tblPr>
      <w:tblGrid>
        <w:gridCol w:w="303"/>
        <w:gridCol w:w="2121"/>
        <w:gridCol w:w="1969"/>
        <w:gridCol w:w="2423"/>
        <w:gridCol w:w="2120"/>
        <w:gridCol w:w="2270"/>
        <w:gridCol w:w="1968"/>
        <w:gridCol w:w="1211"/>
      </w:tblGrid>
      <w:tr w:rsidR="003C3748">
        <w:trPr>
          <w:tblCellSpacing w:w="0"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5</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7</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8</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20</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 Шлиманн и его мечта о Трое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лингвострановедческим комментарием</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пониманием основного содержания, выразить свое мнение (1, 2,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с. 156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Лингвострановедческий комментарий</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8, с. 43</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21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Систематизация и повторение языкового и речевого материала § 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Обобщающий контроль</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обобщающего повторения.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новых ситуациях общения (3)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Карточки с заданиями по лексике и грамматике</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Повторить языковой и речевой материал </w:t>
            </w:r>
            <w:r>
              <w:rPr>
                <w:sz w:val="22"/>
                <w:szCs w:val="22"/>
              </w:rPr>
              <w:br/>
              <w:t>§ 3</w:t>
            </w: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22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Проверочная работа по языковому и речевому материалу § 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Итоговый контроль</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итогового контроля.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ситуациях контроля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Контрольные задания</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r w:rsidR="003C3748">
        <w:tblPrEx>
          <w:tblCellSpacing w:w="-8" w:type="dxa"/>
        </w:tblPrEx>
        <w:trPr>
          <w:tblCellSpacing w:w="-8" w:type="dxa"/>
          <w:jc w:val="center"/>
        </w:trPr>
        <w:tc>
          <w:tcPr>
            <w:tcW w:w="10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23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Анализ проверочных работ, работа над ошибками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над ошибками</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обобщения и систематизации.</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находить ошибки, анализировать и исправлять их (2)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Словари, грамматические справочники и таблицы</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bl>
    <w:p w:rsidR="003C3748" w:rsidRDefault="003C3748" w:rsidP="00F65F2C">
      <w:pPr>
        <w:spacing w:before="360" w:after="120"/>
        <w:ind w:firstLine="360"/>
      </w:pPr>
      <w:r>
        <w:rPr>
          <w:b/>
          <w:bCs/>
        </w:rPr>
        <w:t>Тема</w:t>
      </w:r>
      <w:r w:rsidRPr="00F65F2C">
        <w:rPr>
          <w:b/>
          <w:bCs/>
          <w:lang w:val="de-DE"/>
        </w:rPr>
        <w:t xml:space="preserve"> IV. Massenmedien. Ist es wirklich die vierte Macht?</w:t>
      </w:r>
      <w:r w:rsidRPr="00F65F2C">
        <w:rPr>
          <w:b/>
          <w:bCs/>
          <w:i/>
          <w:iCs/>
          <w:lang w:val="de-DE"/>
        </w:rPr>
        <w:t xml:space="preserve"> </w:t>
      </w:r>
      <w:r>
        <w:t>(22 часа.)</w:t>
      </w:r>
    </w:p>
    <w:p w:rsidR="003C3748" w:rsidRDefault="003C3748" w:rsidP="00F65F2C">
      <w:pPr>
        <w:ind w:firstLine="360"/>
      </w:pPr>
      <w:r>
        <w:rPr>
          <w:b/>
          <w:bCs/>
        </w:rPr>
        <w:t xml:space="preserve">Цель: </w:t>
      </w:r>
      <w:r>
        <w:t>уметь рассказывать о современных средствах массовой информации.</w:t>
      </w:r>
    </w:p>
    <w:p w:rsidR="003C3748" w:rsidRDefault="003C3748" w:rsidP="00F65F2C">
      <w:pPr>
        <w:spacing w:before="120"/>
        <w:ind w:firstLine="360"/>
        <w:jc w:val="both"/>
      </w:pPr>
      <w:r>
        <w:rPr>
          <w:b/>
          <w:bCs/>
        </w:rPr>
        <w:t>Практические задачи</w:t>
      </w:r>
      <w:r>
        <w:t>: учить читать газетные статьи, обмениваться информацией; познакомиться с телевизионной программой передач; повторить предлоги всех падежей, уметь определять падеж после предлога; употреблять условные придаточные предложения; уметь формулировать основную мысль статьи, уметь высказать свое мнение о прочитанном из газет, книг, выразить свое мнение о культуре чтения в Германии и в России, высказать свое мнение о дружбе по переписке, рассказать о своем друге; написать объявление по образцу; уметь употреблять в речи условные придаточные предложения.</w:t>
      </w:r>
    </w:p>
    <w:p w:rsidR="003C3748" w:rsidRDefault="003C3748" w:rsidP="00F65F2C">
      <w:pPr>
        <w:spacing w:after="120"/>
        <w:ind w:firstLine="360"/>
        <w:rPr>
          <w:sz w:val="18"/>
          <w:szCs w:val="18"/>
        </w:rPr>
      </w:pPr>
    </w:p>
    <w:tbl>
      <w:tblPr>
        <w:tblW w:w="14385" w:type="dxa"/>
        <w:jc w:val="center"/>
        <w:tblCellSpacing w:w="0" w:type="dxa"/>
        <w:tblLayout w:type="fixed"/>
        <w:tblCellMar>
          <w:top w:w="60" w:type="dxa"/>
          <w:left w:w="60" w:type="dxa"/>
          <w:bottom w:w="60" w:type="dxa"/>
          <w:right w:w="60" w:type="dxa"/>
        </w:tblCellMar>
        <w:tblLook w:val="0000"/>
      </w:tblPr>
      <w:tblGrid>
        <w:gridCol w:w="445"/>
        <w:gridCol w:w="2223"/>
        <w:gridCol w:w="1927"/>
        <w:gridCol w:w="2373"/>
        <w:gridCol w:w="2077"/>
        <w:gridCol w:w="2077"/>
        <w:gridCol w:w="1928"/>
        <w:gridCol w:w="1335"/>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w:t>
            </w:r>
            <w:r>
              <w:br/>
              <w:t>п/п</w:t>
            </w:r>
          </w:p>
        </w:tc>
        <w:tc>
          <w:tcPr>
            <w:tcW w:w="7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Система уроков</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Педагогические средства</w:t>
            </w:r>
          </w:p>
        </w:tc>
        <w:tc>
          <w:tcPr>
            <w:tcW w:w="8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Тип урока.</w:t>
            </w:r>
          </w:p>
          <w:p w:rsidR="003C3748" w:rsidRDefault="003C3748" w:rsidP="00612E70">
            <w:pPr>
              <w:jc w:val="center"/>
            </w:pPr>
            <w:r>
              <w:t xml:space="preserve">Вид деятельности </w:t>
            </w:r>
            <w:r>
              <w:br/>
              <w:t>обучающихся</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 xml:space="preserve">Планируемый </w:t>
            </w:r>
            <w:r>
              <w:br/>
              <w:t>результат.</w:t>
            </w:r>
          </w:p>
          <w:p w:rsidR="003C3748" w:rsidRDefault="003C3748" w:rsidP="00612E70">
            <w:pPr>
              <w:jc w:val="center"/>
            </w:pPr>
            <w:r>
              <w:t>Уровень усвоения.</w:t>
            </w:r>
          </w:p>
          <w:p w:rsidR="003C3748" w:rsidRDefault="003C3748" w:rsidP="00612E70">
            <w:pPr>
              <w:jc w:val="center"/>
            </w:pPr>
            <w:r>
              <w:t>Компетенции</w:t>
            </w:r>
          </w:p>
        </w:tc>
        <w:tc>
          <w:tcPr>
            <w:tcW w:w="70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Содержание учебно-познавательной деятельности обучающихся.</w:t>
            </w:r>
          </w:p>
          <w:p w:rsidR="003C3748" w:rsidRDefault="003C3748" w:rsidP="00612E70">
            <w:pPr>
              <w:jc w:val="center"/>
            </w:pPr>
            <w:r>
              <w:t>Дополнительное</w:t>
            </w:r>
            <w:r>
              <w:br/>
              <w:t>содержание</w:t>
            </w:r>
          </w:p>
        </w:tc>
        <w:tc>
          <w:tcPr>
            <w:tcW w:w="6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Иформационно-методическое обеспечение</w:t>
            </w:r>
          </w:p>
        </w:tc>
        <w:tc>
          <w:tcPr>
            <w:tcW w:w="450" w:type="pct"/>
            <w:tcBorders>
              <w:top w:val="single" w:sz="6" w:space="0" w:color="000000"/>
              <w:left w:val="single" w:sz="6" w:space="0" w:color="000000"/>
              <w:bottom w:val="single" w:sz="6" w:space="0" w:color="000000"/>
              <w:right w:val="single" w:sz="6" w:space="0" w:color="000000"/>
            </w:tcBorders>
            <w:vAlign w:val="center"/>
          </w:tcPr>
          <w:p w:rsidR="003C3748" w:rsidRDefault="003C3748" w:rsidP="00612E70">
            <w:pPr>
              <w:jc w:val="center"/>
            </w:pPr>
            <w:r>
              <w:t>Домашнее задание</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1</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6</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Задачи средств массовой информации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и ассоциограммой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полным пониманием содержания, пересказывать его с опорой на ассоциограмму (1, 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2, 3, с. 166–167</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Ассоциограмма</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5, с. 45–46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2</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Немецкие газеты и журналы</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Рубрики и заголовки немецких газет</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ориентироваться в немецкой прессе (1)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5, 6, с. 167–169</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Немецкие газеты и журналы</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3, 4, 6, с. 44–45</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3</w:t>
            </w:r>
          </w:p>
        </w:tc>
        <w:tc>
          <w:tcPr>
            <w:tcW w:w="750" w:type="pct"/>
            <w:tcBorders>
              <w:top w:val="single" w:sz="6" w:space="0" w:color="000000"/>
              <w:left w:val="single" w:sz="6" w:space="0" w:color="000000"/>
              <w:bottom w:val="single" w:sz="6" w:space="0" w:color="000000"/>
              <w:right w:val="single" w:sz="6" w:space="0" w:color="000000"/>
            </w:tcBorders>
          </w:tcPr>
          <w:p w:rsidR="003C3748" w:rsidRPr="00F65F2C" w:rsidRDefault="003C3748" w:rsidP="00612E70">
            <w:pPr>
              <w:rPr>
                <w:sz w:val="22"/>
                <w:szCs w:val="22"/>
                <w:lang w:val="de-DE"/>
              </w:rPr>
            </w:pPr>
            <w:r>
              <w:rPr>
                <w:sz w:val="22"/>
                <w:szCs w:val="22"/>
              </w:rPr>
              <w:t>Немецкие</w:t>
            </w:r>
            <w:r w:rsidRPr="00F65F2C">
              <w:rPr>
                <w:sz w:val="22"/>
                <w:szCs w:val="22"/>
                <w:lang w:val="de-DE"/>
              </w:rPr>
              <w:t xml:space="preserve"> </w:t>
            </w:r>
            <w:r>
              <w:rPr>
                <w:sz w:val="22"/>
                <w:szCs w:val="22"/>
              </w:rPr>
              <w:t>газеты</w:t>
            </w:r>
            <w:r w:rsidRPr="00F65F2C">
              <w:rPr>
                <w:sz w:val="22"/>
                <w:szCs w:val="22"/>
                <w:lang w:val="de-DE"/>
              </w:rPr>
              <w:t xml:space="preserve"> «Die Zeit», «Rheinischer Merkur»</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со статьями из немецкий газет, тест</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статьи из немецких газет с пониманием основного содержания, обмениваться информацией о прочитанном, выполнять тестовые задания (1, 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с. 169–172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Немецкие газеты, </w:t>
            </w:r>
          </w:p>
          <w:p w:rsidR="003C3748" w:rsidRDefault="003C3748" w:rsidP="00612E70">
            <w:pPr>
              <w:rPr>
                <w:sz w:val="22"/>
                <w:szCs w:val="22"/>
              </w:rPr>
            </w:pPr>
            <w:r>
              <w:rPr>
                <w:sz w:val="22"/>
                <w:szCs w:val="22"/>
              </w:rPr>
              <w:t>тесты</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Задание 7, </w:t>
            </w:r>
            <w:r>
              <w:rPr>
                <w:sz w:val="22"/>
                <w:szCs w:val="22"/>
              </w:rPr>
              <w:br/>
              <w:t>с. 45–46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4</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Программа телепередач</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Программа телепередач немецких каналов SAT!, ARD; ZDF</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осуществлять просмотровое чтение (1)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10, с. 172–173 </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Программа телепередач</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8,</w:t>
            </w:r>
            <w:r>
              <w:rPr>
                <w:sz w:val="22"/>
                <w:szCs w:val="22"/>
              </w:rPr>
              <w:br/>
              <w:t>с. 46</w:t>
            </w:r>
          </w:p>
        </w:tc>
      </w:tr>
    </w:tbl>
    <w:p w:rsidR="003C3748" w:rsidRDefault="003C3748" w:rsidP="00F65F2C">
      <w:pPr>
        <w:spacing w:before="60" w:after="60" w:line="252" w:lineRule="auto"/>
        <w:jc w:val="right"/>
        <w:rPr>
          <w:i/>
          <w:iCs/>
          <w:sz w:val="22"/>
          <w:szCs w:val="22"/>
        </w:rPr>
      </w:pPr>
      <w:r>
        <w:rPr>
          <w:sz w:val="18"/>
          <w:szCs w:val="18"/>
        </w:rPr>
        <w:br w:type="page"/>
      </w:r>
      <w:r>
        <w:rPr>
          <w:i/>
          <w:iCs/>
          <w:sz w:val="22"/>
          <w:szCs w:val="22"/>
        </w:rPr>
        <w:t>Продолжение табл.</w:t>
      </w:r>
    </w:p>
    <w:tbl>
      <w:tblPr>
        <w:tblW w:w="14385" w:type="dxa"/>
        <w:jc w:val="center"/>
        <w:tblCellSpacing w:w="0" w:type="dxa"/>
        <w:tblLayout w:type="fixed"/>
        <w:tblCellMar>
          <w:top w:w="60" w:type="dxa"/>
          <w:left w:w="60" w:type="dxa"/>
          <w:bottom w:w="60" w:type="dxa"/>
          <w:right w:w="60" w:type="dxa"/>
        </w:tblCellMar>
        <w:tblLook w:val="0000"/>
      </w:tblPr>
      <w:tblGrid>
        <w:gridCol w:w="456"/>
        <w:gridCol w:w="2120"/>
        <w:gridCol w:w="1968"/>
        <w:gridCol w:w="2422"/>
        <w:gridCol w:w="2120"/>
        <w:gridCol w:w="1968"/>
        <w:gridCol w:w="2120"/>
        <w:gridCol w:w="1211"/>
      </w:tblGrid>
      <w:tr w:rsidR="003C3748">
        <w:trPr>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3</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5</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7</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Телевидение или книга?</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Работа с фонограммой текста </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статьи из немецкого журнала с пониманием основного содержания, обмениваться информацией о прочитанном (2, 3)</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11, с. 174</w:t>
            </w:r>
          </w:p>
        </w:tc>
        <w:tc>
          <w:tcPr>
            <w:tcW w:w="700" w:type="pct"/>
            <w:tcBorders>
              <w:top w:val="single" w:sz="6" w:space="0" w:color="000000"/>
              <w:left w:val="single" w:sz="6" w:space="0" w:color="000000"/>
              <w:bottom w:val="single" w:sz="6" w:space="0" w:color="000000"/>
              <w:right w:val="single" w:sz="6" w:space="0" w:color="000000"/>
            </w:tcBorders>
          </w:tcPr>
          <w:p w:rsidR="003C3748" w:rsidRPr="00921E39" w:rsidRDefault="003C3748" w:rsidP="00612E70">
            <w:pPr>
              <w:rPr>
                <w:sz w:val="22"/>
                <w:szCs w:val="22"/>
                <w:lang w:val="en-US"/>
              </w:rPr>
            </w:pPr>
            <w:r>
              <w:rPr>
                <w:sz w:val="22"/>
                <w:szCs w:val="22"/>
                <w:lang w:val="en-US"/>
              </w:rPr>
              <w:t>CD</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9,</w:t>
            </w:r>
            <w:r>
              <w:rPr>
                <w:sz w:val="22"/>
                <w:szCs w:val="22"/>
              </w:rPr>
              <w:br/>
              <w:t>с. 46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 вредных пристрастиях</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карикатурами</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извлекать информацию из карикатур и подписей к ним и комментировать их (1,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12, с. 175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Карикатуры</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10, с. 46</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Как Дэнис проводит свое свободное время?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лексико-семантической таблицей</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статью из немецкого журнала с пониманием основного содержания, выражать свое мнение (1,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13, с. 175–177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Лексико-семанти-</w:t>
            </w:r>
            <w:r>
              <w:rPr>
                <w:sz w:val="22"/>
                <w:szCs w:val="22"/>
              </w:rPr>
              <w:br/>
              <w:t>ческая таблица</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11, с. 46–47</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8</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Школы и Интернет</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Работа с «гнездами» слов, тестом </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семантизации и первичного закрепления новой лексики. Индивидуальная, парная </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новую лексику в разных сочетаниях, читать статью с опорой на словарь, формулировать основную мысль (1, 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3, 4, с. 178–179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«Гнезда» слов, тест</w:t>
            </w:r>
          </w:p>
        </w:tc>
        <w:tc>
          <w:tcPr>
            <w:tcW w:w="4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3, с. 47–48.</w:t>
            </w:r>
          </w:p>
        </w:tc>
      </w:tr>
    </w:tbl>
    <w:p w:rsidR="003C3748" w:rsidRDefault="003C3748" w:rsidP="00F65F2C">
      <w:pPr>
        <w:spacing w:before="60" w:after="60"/>
        <w:jc w:val="right"/>
        <w:rPr>
          <w:i/>
          <w:iCs/>
          <w:sz w:val="22"/>
          <w:szCs w:val="22"/>
        </w:rPr>
      </w:pPr>
      <w:r>
        <w:rPr>
          <w:i/>
          <w:iCs/>
          <w:sz w:val="22"/>
          <w:szCs w:val="22"/>
        </w:rPr>
        <w:br w:type="page"/>
        <w:t>Продолжение табл.</w:t>
      </w:r>
    </w:p>
    <w:tbl>
      <w:tblPr>
        <w:tblW w:w="14355" w:type="dxa"/>
        <w:jc w:val="center"/>
        <w:tblCellSpacing w:w="0" w:type="dxa"/>
        <w:tblLayout w:type="fixed"/>
        <w:tblCellMar>
          <w:top w:w="60" w:type="dxa"/>
          <w:left w:w="60" w:type="dxa"/>
          <w:bottom w:w="60" w:type="dxa"/>
          <w:right w:w="60" w:type="dxa"/>
        </w:tblCellMar>
        <w:tblLook w:val="0000"/>
      </w:tblPr>
      <w:tblGrid>
        <w:gridCol w:w="467"/>
        <w:gridCol w:w="2184"/>
        <w:gridCol w:w="2029"/>
        <w:gridCol w:w="2339"/>
        <w:gridCol w:w="2498"/>
        <w:gridCol w:w="1717"/>
        <w:gridCol w:w="1717"/>
        <w:gridCol w:w="1404"/>
      </w:tblGrid>
      <w:tr w:rsidR="003C3748">
        <w:trPr>
          <w:trHeight w:val="90"/>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4</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5</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6</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9</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Радио «Немецкая волна»</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«гнездами» слов</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текст с полным пониманием содержания со словарем (1)</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8, с. 180–182</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«Гнезда» слов</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5, 6, 7, с. 49</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10</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навыков и умений аудирования</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таблицей</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и умений аудирования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репортаж, понять основную мысль, заполнять таблицу (1, 2)</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1, с. 182–183</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таблица</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 с. 51</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11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Проект «Газета в школе»</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тестом</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и умений аудирования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текст, выражать свое мнение, переносить информацию на себя (1, 3)</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2, с. 183–184</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2, с. 51</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12</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и справочниками</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повторения и систематизации грамматического материала. </w:t>
            </w:r>
          </w:p>
          <w:p w:rsidR="003C3748" w:rsidRDefault="003C3748" w:rsidP="00612E70">
            <w:pPr>
              <w:rPr>
                <w:sz w:val="22"/>
                <w:szCs w:val="22"/>
              </w:rPr>
            </w:pPr>
            <w:r>
              <w:rPr>
                <w:sz w:val="22"/>
                <w:szCs w:val="22"/>
              </w:rPr>
              <w:t>Индивидуальная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в речи предлоги с родитительным, дательным, винительным падежами и предлоги с двойным управлением (1, 2)</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1, 2, 3, </w:t>
            </w:r>
            <w:r>
              <w:rPr>
                <w:sz w:val="22"/>
                <w:szCs w:val="22"/>
              </w:rPr>
              <w:br/>
              <w:t>с. 184–186</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справочники, сборники упражнений</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1, 2, с. 51–53</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13</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и справочниками</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повторения и систематизации грамматического материала. </w:t>
            </w:r>
          </w:p>
          <w:p w:rsidR="003C3748" w:rsidRDefault="003C3748" w:rsidP="00612E70">
            <w:pPr>
              <w:rPr>
                <w:sz w:val="22"/>
                <w:szCs w:val="22"/>
              </w:rPr>
            </w:pPr>
            <w:r>
              <w:rPr>
                <w:sz w:val="22"/>
                <w:szCs w:val="22"/>
              </w:rPr>
              <w:t>Индивидуальная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в речи придаточные предложения времени с союзом wenn (1, 2)</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6, 7, </w:t>
            </w:r>
            <w:r>
              <w:rPr>
                <w:sz w:val="22"/>
                <w:szCs w:val="22"/>
              </w:rPr>
              <w:br/>
              <w:t>с. 187–188</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справочники, сборники упражнений</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3,</w:t>
            </w:r>
            <w:r>
              <w:rPr>
                <w:sz w:val="22"/>
                <w:szCs w:val="22"/>
              </w:rPr>
              <w:br/>
              <w:t>с. 53</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14</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Развитие грамматических навыков и умений</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грамматическими таблицами и справочниками</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семантизации и закрепления нового материала. </w:t>
            </w:r>
          </w:p>
          <w:p w:rsidR="003C3748" w:rsidRDefault="003C3748" w:rsidP="00612E70">
            <w:pPr>
              <w:rPr>
                <w:sz w:val="22"/>
                <w:szCs w:val="22"/>
              </w:rPr>
            </w:pPr>
            <w:r>
              <w:rPr>
                <w:sz w:val="22"/>
                <w:szCs w:val="22"/>
              </w:rPr>
              <w:t>Индивидуальная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употреблять в речи придаточные условные предложения (1, 2)</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7, 8, </w:t>
            </w:r>
            <w:r>
              <w:rPr>
                <w:sz w:val="22"/>
                <w:szCs w:val="22"/>
              </w:rPr>
              <w:br/>
              <w:t>с. 188–189</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Грамматические таблицы, справочники, сборники упражнений</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4,</w:t>
            </w:r>
            <w:r>
              <w:rPr>
                <w:sz w:val="22"/>
                <w:szCs w:val="22"/>
              </w:rPr>
              <w:br/>
              <w:t>с. 53</w:t>
            </w:r>
          </w:p>
        </w:tc>
      </w:tr>
    </w:tbl>
    <w:p w:rsidR="003C3748" w:rsidRDefault="003C3748" w:rsidP="00F65F2C">
      <w:pPr>
        <w:spacing w:before="60" w:after="60"/>
        <w:jc w:val="right"/>
        <w:rPr>
          <w:i/>
          <w:iCs/>
          <w:sz w:val="22"/>
          <w:szCs w:val="22"/>
        </w:rPr>
      </w:pPr>
      <w:r>
        <w:rPr>
          <w:i/>
          <w:iCs/>
          <w:sz w:val="22"/>
          <w:szCs w:val="22"/>
        </w:rPr>
        <w:br w:type="page"/>
        <w:t>Продолжение табл.</w:t>
      </w:r>
    </w:p>
    <w:tbl>
      <w:tblPr>
        <w:tblW w:w="14355" w:type="dxa"/>
        <w:jc w:val="center"/>
        <w:tblCellSpacing w:w="0" w:type="dxa"/>
        <w:tblLayout w:type="fixed"/>
        <w:tblCellMar>
          <w:top w:w="60" w:type="dxa"/>
          <w:left w:w="60" w:type="dxa"/>
          <w:bottom w:w="60" w:type="dxa"/>
          <w:right w:w="60" w:type="dxa"/>
        </w:tblCellMar>
        <w:tblLook w:val="0000"/>
      </w:tblPr>
      <w:tblGrid>
        <w:gridCol w:w="467"/>
        <w:gridCol w:w="2184"/>
        <w:gridCol w:w="2029"/>
        <w:gridCol w:w="2339"/>
        <w:gridCol w:w="2498"/>
        <w:gridCol w:w="1717"/>
        <w:gridCol w:w="1717"/>
        <w:gridCol w:w="1404"/>
      </w:tblGrid>
      <w:tr w:rsidR="003C3748">
        <w:trPr>
          <w:trHeight w:val="90"/>
          <w:tblCellSpacing w:w="0"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1</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2</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3</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4</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5</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6</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7</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jc w:val="center"/>
              <w:rPr>
                <w:sz w:val="18"/>
                <w:szCs w:val="18"/>
              </w:rPr>
            </w:pPr>
            <w:r>
              <w:rPr>
                <w:sz w:val="18"/>
                <w:szCs w:val="18"/>
              </w:rPr>
              <w:t>8</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15</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Что думают члены одной семьи </w:t>
            </w:r>
            <w:r>
              <w:rPr>
                <w:sz w:val="22"/>
                <w:szCs w:val="22"/>
              </w:rPr>
              <w:br/>
              <w:t>о СМИ?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тестом, инсценирование</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полилог с полным пониманием содержания, выполнять тестовые задания к нему, инсценировать его (1, 2, 3)</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Упр. 4, 6, </w:t>
            </w:r>
            <w:r>
              <w:rPr>
                <w:sz w:val="22"/>
                <w:szCs w:val="22"/>
              </w:rPr>
              <w:br/>
              <w:t xml:space="preserve">с. 189–192 </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1,</w:t>
            </w:r>
            <w:r>
              <w:rPr>
                <w:sz w:val="22"/>
                <w:szCs w:val="22"/>
              </w:rPr>
              <w:br/>
              <w:t>с. 54</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16</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Телевидение: за и против</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научно-популярным текстом, дискуссия</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 групповая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читать научно-популярный текст с пониманием основного содержания, выражать свое мнение, участвовать в дискуссии (1, 2, 3)</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6, с. 192–193</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Научно-популярный текст</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Задание 2,</w:t>
            </w:r>
            <w:r>
              <w:rPr>
                <w:sz w:val="22"/>
                <w:szCs w:val="22"/>
              </w:rPr>
              <w:br/>
              <w:t>с. 55</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17</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Компьютер</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карикатурой, дискуссия</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 Умение читать научно-популярный текст с пониманием основного содержания, находить основную мысль и подпись к карикатуре, участвовать в дискуссии (1, 2, 3) </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8, 9,</w:t>
            </w:r>
            <w:r>
              <w:rPr>
                <w:sz w:val="22"/>
                <w:szCs w:val="22"/>
              </w:rPr>
              <w:br/>
              <w:t>с. 193–194</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Научно-попу-</w:t>
            </w:r>
            <w:r>
              <w:rPr>
                <w:sz w:val="22"/>
                <w:szCs w:val="22"/>
              </w:rPr>
              <w:br/>
              <w:t>лярный текст, карикатура</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3, 4, с. 55</w:t>
            </w:r>
          </w:p>
        </w:tc>
      </w:tr>
      <w:tr w:rsidR="003C3748">
        <w:tblPrEx>
          <w:tblCellSpacing w:w="-8" w:type="dxa"/>
        </w:tblPrEx>
        <w:trPr>
          <w:tblCellSpacing w:w="-8" w:type="dxa"/>
          <w:jc w:val="center"/>
        </w:trPr>
        <w:tc>
          <w:tcPr>
            <w:tcW w:w="150" w:type="pct"/>
            <w:tcBorders>
              <w:top w:val="single" w:sz="6" w:space="0" w:color="000000"/>
              <w:left w:val="single" w:sz="6" w:space="0" w:color="000000"/>
              <w:bottom w:val="single" w:sz="6" w:space="0" w:color="000000"/>
              <w:right w:val="single" w:sz="6" w:space="0" w:color="000000"/>
            </w:tcBorders>
          </w:tcPr>
          <w:p w:rsidR="003C3748" w:rsidRDefault="003C3748" w:rsidP="00612E70">
            <w:pPr>
              <w:ind w:left="-60" w:right="-60"/>
              <w:jc w:val="center"/>
              <w:rPr>
                <w:sz w:val="22"/>
                <w:szCs w:val="22"/>
              </w:rPr>
            </w:pPr>
            <w:r>
              <w:rPr>
                <w:sz w:val="22"/>
                <w:szCs w:val="22"/>
              </w:rPr>
              <w:t>18</w:t>
            </w:r>
          </w:p>
        </w:tc>
        <w:tc>
          <w:tcPr>
            <w:tcW w:w="7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Тим о своих хобби</w:t>
            </w:r>
          </w:p>
        </w:tc>
        <w:tc>
          <w:tcPr>
            <w:tcW w:w="6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мультимедиапрограммой «Von A bis Z»</w:t>
            </w:r>
          </w:p>
        </w:tc>
        <w:tc>
          <w:tcPr>
            <w:tcW w:w="7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Комбинированный урок. </w:t>
            </w:r>
          </w:p>
          <w:p w:rsidR="003C3748" w:rsidRDefault="003C3748" w:rsidP="00612E70">
            <w:pPr>
              <w:rPr>
                <w:sz w:val="22"/>
                <w:szCs w:val="22"/>
              </w:rPr>
            </w:pPr>
            <w:r>
              <w:rPr>
                <w:sz w:val="22"/>
                <w:szCs w:val="22"/>
              </w:rPr>
              <w:t>Индивидуальная</w:t>
            </w:r>
          </w:p>
        </w:tc>
        <w:tc>
          <w:tcPr>
            <w:tcW w:w="80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получать и перерабатывать информацию с помощью мультимедиапро-граммы (1, 2, 3)</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Интервью с Тимом, упражнение к нему</w:t>
            </w:r>
          </w:p>
        </w:tc>
        <w:tc>
          <w:tcPr>
            <w:tcW w:w="5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Компьютер, CD</w:t>
            </w:r>
          </w:p>
        </w:tc>
        <w:tc>
          <w:tcPr>
            <w:tcW w:w="450" w:type="pct"/>
            <w:tcBorders>
              <w:top w:val="single" w:sz="6" w:space="0" w:color="000000"/>
              <w:left w:val="single" w:sz="6" w:space="0" w:color="000000"/>
              <w:bottom w:val="single" w:sz="6" w:space="0" w:color="000000"/>
              <w:right w:val="single" w:sz="6" w:space="0" w:color="000000"/>
            </w:tcBorders>
          </w:tcPr>
          <w:p w:rsidR="003C3748" w:rsidRDefault="003C3748" w:rsidP="00612E70">
            <w:pPr>
              <w:rPr>
                <w:rFonts w:ascii="Arial" w:hAnsi="Arial" w:cs="Arial"/>
              </w:rPr>
            </w:pPr>
          </w:p>
        </w:tc>
      </w:tr>
    </w:tbl>
    <w:p w:rsidR="003C3748" w:rsidRDefault="003C3748" w:rsidP="00F65F2C">
      <w:pPr>
        <w:spacing w:after="60" w:line="252" w:lineRule="auto"/>
        <w:jc w:val="right"/>
        <w:rPr>
          <w:i/>
          <w:iCs/>
          <w:sz w:val="22"/>
          <w:szCs w:val="22"/>
        </w:rPr>
      </w:pPr>
      <w:r>
        <w:rPr>
          <w:i/>
          <w:iCs/>
          <w:sz w:val="22"/>
          <w:szCs w:val="22"/>
        </w:rPr>
        <w:br w:type="page"/>
        <w:t>Окончание табл.</w:t>
      </w:r>
    </w:p>
    <w:tbl>
      <w:tblPr>
        <w:tblW w:w="14385" w:type="dxa"/>
        <w:tblCellSpacing w:w="0" w:type="dxa"/>
        <w:tblInd w:w="-58" w:type="dxa"/>
        <w:tblLayout w:type="fixed"/>
        <w:tblCellMar>
          <w:top w:w="60" w:type="dxa"/>
          <w:left w:w="60" w:type="dxa"/>
          <w:bottom w:w="60" w:type="dxa"/>
          <w:right w:w="60" w:type="dxa"/>
        </w:tblCellMar>
        <w:tblLook w:val="0000"/>
      </w:tblPr>
      <w:tblGrid>
        <w:gridCol w:w="355"/>
        <w:gridCol w:w="2379"/>
        <w:gridCol w:w="1879"/>
        <w:gridCol w:w="2394"/>
        <w:gridCol w:w="2576"/>
        <w:gridCol w:w="1560"/>
        <w:gridCol w:w="1743"/>
        <w:gridCol w:w="1499"/>
      </w:tblGrid>
      <w:tr w:rsidR="003C3748">
        <w:trPr>
          <w:tblCellSpacing w:w="0" w:type="dxa"/>
        </w:trPr>
        <w:tc>
          <w:tcPr>
            <w:tcW w:w="352"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1</w:t>
            </w:r>
          </w:p>
        </w:tc>
        <w:tc>
          <w:tcPr>
            <w:tcW w:w="2356"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2</w:t>
            </w:r>
          </w:p>
        </w:tc>
        <w:tc>
          <w:tcPr>
            <w:tcW w:w="1860"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3</w:t>
            </w:r>
          </w:p>
        </w:tc>
        <w:tc>
          <w:tcPr>
            <w:tcW w:w="2370"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4</w:t>
            </w:r>
          </w:p>
        </w:tc>
        <w:tc>
          <w:tcPr>
            <w:tcW w:w="2550"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5</w:t>
            </w:r>
          </w:p>
        </w:tc>
        <w:tc>
          <w:tcPr>
            <w:tcW w:w="1544"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6</w:t>
            </w:r>
          </w:p>
        </w:tc>
        <w:tc>
          <w:tcPr>
            <w:tcW w:w="1726"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7</w:t>
            </w:r>
          </w:p>
        </w:tc>
        <w:tc>
          <w:tcPr>
            <w:tcW w:w="1484"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jc w:val="center"/>
              <w:rPr>
                <w:sz w:val="18"/>
                <w:szCs w:val="18"/>
              </w:rPr>
            </w:pPr>
            <w:r>
              <w:rPr>
                <w:sz w:val="18"/>
                <w:szCs w:val="18"/>
              </w:rPr>
              <w:t>8</w:t>
            </w:r>
          </w:p>
        </w:tc>
      </w:tr>
      <w:tr w:rsidR="003C3748">
        <w:tblPrEx>
          <w:tblCellSpacing w:w="-8" w:type="dxa"/>
        </w:tblPrEx>
        <w:trPr>
          <w:tblCellSpacing w:w="-8" w:type="dxa"/>
        </w:trPr>
        <w:tc>
          <w:tcPr>
            <w:tcW w:w="352"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19</w:t>
            </w:r>
          </w:p>
        </w:tc>
        <w:tc>
          <w:tcPr>
            <w:tcW w:w="235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Письмо психологу</w:t>
            </w:r>
          </w:p>
        </w:tc>
        <w:tc>
          <w:tcPr>
            <w:tcW w:w="186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с фонограммой текста, тестом</w:t>
            </w:r>
          </w:p>
        </w:tc>
        <w:tc>
          <w:tcPr>
            <w:tcW w:w="237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развития навыков и умений аудирования</w:t>
            </w:r>
          </w:p>
        </w:tc>
        <w:tc>
          <w:tcPr>
            <w:tcW w:w="255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понимать на слух письмо в редакцию и ответ на него психолога, выполнять тестовые задания к ним, высказывать свое мнение (1, 2, 3)</w:t>
            </w:r>
          </w:p>
        </w:tc>
        <w:tc>
          <w:tcPr>
            <w:tcW w:w="154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Упр. 7, с. 197–198</w:t>
            </w:r>
          </w:p>
        </w:tc>
        <w:tc>
          <w:tcPr>
            <w:tcW w:w="172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lang w:val="en-US"/>
              </w:rPr>
              <w:t>CD</w:t>
            </w:r>
            <w:r>
              <w:rPr>
                <w:sz w:val="22"/>
                <w:szCs w:val="22"/>
              </w:rPr>
              <w:t>, тест</w:t>
            </w:r>
          </w:p>
        </w:tc>
        <w:tc>
          <w:tcPr>
            <w:tcW w:w="148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Задания 2, 5,</w:t>
            </w:r>
            <w:r>
              <w:rPr>
                <w:sz w:val="22"/>
                <w:szCs w:val="22"/>
              </w:rPr>
              <w:br/>
              <w:t>с. 56–57</w:t>
            </w:r>
          </w:p>
        </w:tc>
      </w:tr>
      <w:tr w:rsidR="003C3748">
        <w:tblPrEx>
          <w:tblCellSpacing w:w="-8" w:type="dxa"/>
        </w:tblPrEx>
        <w:trPr>
          <w:tblCellSpacing w:w="-8" w:type="dxa"/>
        </w:trPr>
        <w:tc>
          <w:tcPr>
            <w:tcW w:w="352"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20</w:t>
            </w:r>
          </w:p>
        </w:tc>
        <w:tc>
          <w:tcPr>
            <w:tcW w:w="235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Систематизация и повторение языкового и речевого материала § 4</w:t>
            </w:r>
          </w:p>
        </w:tc>
        <w:tc>
          <w:tcPr>
            <w:tcW w:w="186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Обобщающий контроль</w:t>
            </w:r>
          </w:p>
        </w:tc>
        <w:tc>
          <w:tcPr>
            <w:tcW w:w="237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обобщающего повторения. </w:t>
            </w:r>
          </w:p>
          <w:p w:rsidR="003C3748" w:rsidRDefault="003C3748" w:rsidP="00612E70">
            <w:pPr>
              <w:rPr>
                <w:sz w:val="22"/>
                <w:szCs w:val="22"/>
              </w:rPr>
            </w:pPr>
            <w:r>
              <w:rPr>
                <w:sz w:val="22"/>
                <w:szCs w:val="22"/>
              </w:rPr>
              <w:t>Индивидуальная</w:t>
            </w:r>
          </w:p>
        </w:tc>
        <w:tc>
          <w:tcPr>
            <w:tcW w:w="255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новых ситуациях общения (3)</w:t>
            </w:r>
          </w:p>
        </w:tc>
        <w:tc>
          <w:tcPr>
            <w:tcW w:w="154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4</w:t>
            </w:r>
          </w:p>
        </w:tc>
        <w:tc>
          <w:tcPr>
            <w:tcW w:w="172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Карточки с заданиями по лексике и грамматике</w:t>
            </w:r>
          </w:p>
        </w:tc>
        <w:tc>
          <w:tcPr>
            <w:tcW w:w="148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Карточки с заданиями по лексике и грамматике</w:t>
            </w:r>
          </w:p>
        </w:tc>
      </w:tr>
      <w:tr w:rsidR="003C3748">
        <w:tblPrEx>
          <w:tblCellSpacing w:w="-8" w:type="dxa"/>
        </w:tblPrEx>
        <w:trPr>
          <w:tblCellSpacing w:w="-8" w:type="dxa"/>
        </w:trPr>
        <w:tc>
          <w:tcPr>
            <w:tcW w:w="352"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21</w:t>
            </w:r>
          </w:p>
        </w:tc>
        <w:tc>
          <w:tcPr>
            <w:tcW w:w="235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Проверочная работа по языковому и речевому материалу § 4</w:t>
            </w:r>
          </w:p>
        </w:tc>
        <w:tc>
          <w:tcPr>
            <w:tcW w:w="186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Итоговый контроль</w:t>
            </w:r>
          </w:p>
        </w:tc>
        <w:tc>
          <w:tcPr>
            <w:tcW w:w="237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xml:space="preserve">Урок итогового контроля. </w:t>
            </w:r>
          </w:p>
          <w:p w:rsidR="003C3748" w:rsidRDefault="003C3748" w:rsidP="00612E70">
            <w:pPr>
              <w:rPr>
                <w:sz w:val="22"/>
                <w:szCs w:val="22"/>
              </w:rPr>
            </w:pPr>
            <w:r>
              <w:rPr>
                <w:sz w:val="22"/>
                <w:szCs w:val="22"/>
              </w:rPr>
              <w:t>Индивидуальная</w:t>
            </w:r>
          </w:p>
        </w:tc>
        <w:tc>
          <w:tcPr>
            <w:tcW w:w="255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применять полученные ЗУН в ситуациях контроля (1, 2, 3)</w:t>
            </w:r>
          </w:p>
        </w:tc>
        <w:tc>
          <w:tcPr>
            <w:tcW w:w="154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4</w:t>
            </w:r>
          </w:p>
        </w:tc>
        <w:tc>
          <w:tcPr>
            <w:tcW w:w="172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Контрольные задания</w:t>
            </w:r>
          </w:p>
        </w:tc>
        <w:tc>
          <w:tcPr>
            <w:tcW w:w="148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r w:rsidR="003C3748">
        <w:tblPrEx>
          <w:tblCellSpacing w:w="-8" w:type="dxa"/>
        </w:tblPrEx>
        <w:trPr>
          <w:tblCellSpacing w:w="-8" w:type="dxa"/>
        </w:trPr>
        <w:tc>
          <w:tcPr>
            <w:tcW w:w="352" w:type="dxa"/>
            <w:tcBorders>
              <w:top w:val="single" w:sz="6" w:space="0" w:color="000000"/>
              <w:left w:val="single" w:sz="6" w:space="0" w:color="000000"/>
              <w:bottom w:val="single" w:sz="6" w:space="0" w:color="000000"/>
              <w:right w:val="single" w:sz="6" w:space="0" w:color="000000"/>
            </w:tcBorders>
          </w:tcPr>
          <w:p w:rsidR="003C3748" w:rsidRDefault="003C3748" w:rsidP="00612E70">
            <w:pPr>
              <w:spacing w:line="252" w:lineRule="auto"/>
              <w:ind w:left="-60" w:right="-60"/>
              <w:jc w:val="center"/>
              <w:rPr>
                <w:sz w:val="22"/>
                <w:szCs w:val="22"/>
              </w:rPr>
            </w:pPr>
            <w:r>
              <w:rPr>
                <w:sz w:val="22"/>
                <w:szCs w:val="22"/>
              </w:rPr>
              <w:t>22</w:t>
            </w:r>
          </w:p>
        </w:tc>
        <w:tc>
          <w:tcPr>
            <w:tcW w:w="235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Анализ проверочных работ, работа над ошибками</w:t>
            </w:r>
          </w:p>
        </w:tc>
        <w:tc>
          <w:tcPr>
            <w:tcW w:w="186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Работа над ошибками</w:t>
            </w:r>
          </w:p>
        </w:tc>
        <w:tc>
          <w:tcPr>
            <w:tcW w:w="237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Урок обобщения и систематизации.</w:t>
            </w:r>
          </w:p>
          <w:p w:rsidR="003C3748" w:rsidRDefault="003C3748" w:rsidP="00612E70">
            <w:pPr>
              <w:rPr>
                <w:sz w:val="22"/>
                <w:szCs w:val="22"/>
              </w:rPr>
            </w:pPr>
            <w:r>
              <w:rPr>
                <w:sz w:val="22"/>
                <w:szCs w:val="22"/>
              </w:rPr>
              <w:t>Индивидуальная, групповая</w:t>
            </w:r>
          </w:p>
        </w:tc>
        <w:tc>
          <w:tcPr>
            <w:tcW w:w="2550"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 Умение находить ошибки, анализировать и исправлять их (1, 2, 3)</w:t>
            </w:r>
          </w:p>
        </w:tc>
        <w:tc>
          <w:tcPr>
            <w:tcW w:w="154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Языковой и речевой материал § 4</w:t>
            </w:r>
          </w:p>
        </w:tc>
        <w:tc>
          <w:tcPr>
            <w:tcW w:w="1726"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r>
              <w:rPr>
                <w:sz w:val="22"/>
                <w:szCs w:val="22"/>
              </w:rPr>
              <w:t>Словари, грамматические справочники и таблицы</w:t>
            </w:r>
          </w:p>
        </w:tc>
        <w:tc>
          <w:tcPr>
            <w:tcW w:w="1484" w:type="dxa"/>
            <w:tcBorders>
              <w:top w:val="single" w:sz="6" w:space="0" w:color="000000"/>
              <w:left w:val="single" w:sz="6" w:space="0" w:color="000000"/>
              <w:bottom w:val="single" w:sz="6" w:space="0" w:color="000000"/>
              <w:right w:val="single" w:sz="6" w:space="0" w:color="000000"/>
            </w:tcBorders>
          </w:tcPr>
          <w:p w:rsidR="003C3748" w:rsidRDefault="003C3748" w:rsidP="00612E70">
            <w:pPr>
              <w:rPr>
                <w:sz w:val="22"/>
                <w:szCs w:val="22"/>
              </w:rPr>
            </w:pPr>
          </w:p>
        </w:tc>
      </w:tr>
    </w:tbl>
    <w:p w:rsidR="003C3748" w:rsidRDefault="003C3748" w:rsidP="00F65F2C">
      <w:pPr>
        <w:rPr>
          <w:i/>
          <w:iCs/>
          <w:sz w:val="22"/>
          <w:szCs w:val="22"/>
        </w:rPr>
      </w:pPr>
    </w:p>
    <w:p w:rsidR="003C3748" w:rsidRDefault="003C3748" w:rsidP="00F65F2C"/>
    <w:p w:rsidR="003C3748" w:rsidRPr="00F65F2C" w:rsidRDefault="003C3748" w:rsidP="00951168">
      <w:pPr>
        <w:ind w:left="-180"/>
        <w:jc w:val="center"/>
        <w:rPr>
          <w:b/>
          <w:bCs/>
          <w:sz w:val="24"/>
          <w:szCs w:val="24"/>
        </w:rPr>
      </w:pPr>
    </w:p>
    <w:p w:rsidR="003C3748" w:rsidRPr="00F65F2C" w:rsidRDefault="003C3748" w:rsidP="00951168">
      <w:pPr>
        <w:ind w:left="-180"/>
        <w:jc w:val="center"/>
        <w:rPr>
          <w:b/>
          <w:bCs/>
          <w:sz w:val="24"/>
          <w:szCs w:val="24"/>
        </w:rPr>
      </w:pPr>
    </w:p>
    <w:p w:rsidR="003C3748" w:rsidRPr="00F65F2C" w:rsidRDefault="003C3748" w:rsidP="00951168">
      <w:pPr>
        <w:ind w:left="-180"/>
        <w:jc w:val="center"/>
        <w:rPr>
          <w:b/>
          <w:bCs/>
          <w:sz w:val="24"/>
          <w:szCs w:val="24"/>
        </w:rPr>
      </w:pPr>
    </w:p>
    <w:p w:rsidR="003C3748" w:rsidRPr="00F65F2C" w:rsidRDefault="003C3748" w:rsidP="00951168">
      <w:pPr>
        <w:ind w:left="-180"/>
        <w:jc w:val="center"/>
        <w:rPr>
          <w:b/>
          <w:bCs/>
          <w:sz w:val="24"/>
          <w:szCs w:val="24"/>
        </w:rPr>
      </w:pPr>
    </w:p>
    <w:p w:rsidR="003C3748" w:rsidRPr="00F65F2C" w:rsidRDefault="003C3748" w:rsidP="00951168">
      <w:pPr>
        <w:ind w:left="-180"/>
        <w:jc w:val="center"/>
        <w:rPr>
          <w:b/>
          <w:bCs/>
          <w:sz w:val="24"/>
          <w:szCs w:val="24"/>
        </w:rPr>
      </w:pPr>
    </w:p>
    <w:sectPr w:rsidR="003C3748" w:rsidRPr="00F65F2C" w:rsidSect="00A839D2">
      <w:pgSz w:w="16838" w:h="11906" w:orient="landscape"/>
      <w:pgMar w:top="360" w:right="818" w:bottom="426"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748" w:rsidRDefault="003C3748" w:rsidP="00CB2193">
      <w:r>
        <w:separator/>
      </w:r>
    </w:p>
  </w:endnote>
  <w:endnote w:type="continuationSeparator" w:id="1">
    <w:p w:rsidR="003C3748" w:rsidRDefault="003C3748" w:rsidP="00CB21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48" w:rsidRDefault="003C3748" w:rsidP="00D6784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C3748" w:rsidRDefault="003C37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48" w:rsidRDefault="003C3748">
    <w:pPr>
      <w:pStyle w:val="Footer"/>
      <w:jc w:val="center"/>
    </w:pPr>
  </w:p>
  <w:p w:rsidR="003C3748" w:rsidRDefault="003C3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748" w:rsidRDefault="003C3748" w:rsidP="00CB2193">
      <w:r>
        <w:separator/>
      </w:r>
    </w:p>
  </w:footnote>
  <w:footnote w:type="continuationSeparator" w:id="1">
    <w:p w:rsidR="003C3748" w:rsidRDefault="003C3748" w:rsidP="00CB2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59B"/>
    <w:multiLevelType w:val="hybridMultilevel"/>
    <w:tmpl w:val="8BF245F0"/>
    <w:lvl w:ilvl="0" w:tplc="B930EF3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644F8D"/>
    <w:multiLevelType w:val="hybridMultilevel"/>
    <w:tmpl w:val="4596F2E4"/>
    <w:lvl w:ilvl="0" w:tplc="04190001">
      <w:start w:val="1"/>
      <w:numFmt w:val="bullet"/>
      <w:lvlText w:val=""/>
      <w:lvlJc w:val="left"/>
      <w:pPr>
        <w:ind w:left="9574" w:hanging="360"/>
      </w:pPr>
      <w:rPr>
        <w:rFonts w:ascii="Symbol" w:hAnsi="Symbol" w:cs="Symbol" w:hint="default"/>
      </w:rPr>
    </w:lvl>
    <w:lvl w:ilvl="1" w:tplc="04190003">
      <w:start w:val="1"/>
      <w:numFmt w:val="bullet"/>
      <w:lvlText w:val="o"/>
      <w:lvlJc w:val="left"/>
      <w:pPr>
        <w:ind w:left="10294" w:hanging="360"/>
      </w:pPr>
      <w:rPr>
        <w:rFonts w:ascii="Courier New" w:hAnsi="Courier New" w:cs="Courier New" w:hint="default"/>
      </w:rPr>
    </w:lvl>
    <w:lvl w:ilvl="2" w:tplc="04190005">
      <w:start w:val="1"/>
      <w:numFmt w:val="bullet"/>
      <w:lvlText w:val=""/>
      <w:lvlJc w:val="left"/>
      <w:pPr>
        <w:ind w:left="11014" w:hanging="360"/>
      </w:pPr>
      <w:rPr>
        <w:rFonts w:ascii="Wingdings" w:hAnsi="Wingdings" w:cs="Wingdings" w:hint="default"/>
      </w:rPr>
    </w:lvl>
    <w:lvl w:ilvl="3" w:tplc="04190001">
      <w:start w:val="1"/>
      <w:numFmt w:val="bullet"/>
      <w:lvlText w:val=""/>
      <w:lvlJc w:val="left"/>
      <w:pPr>
        <w:ind w:left="11734" w:hanging="360"/>
      </w:pPr>
      <w:rPr>
        <w:rFonts w:ascii="Symbol" w:hAnsi="Symbol" w:cs="Symbol" w:hint="default"/>
      </w:rPr>
    </w:lvl>
    <w:lvl w:ilvl="4" w:tplc="04190003">
      <w:start w:val="1"/>
      <w:numFmt w:val="bullet"/>
      <w:lvlText w:val="o"/>
      <w:lvlJc w:val="left"/>
      <w:pPr>
        <w:ind w:left="12454" w:hanging="360"/>
      </w:pPr>
      <w:rPr>
        <w:rFonts w:ascii="Courier New" w:hAnsi="Courier New" w:cs="Courier New" w:hint="default"/>
      </w:rPr>
    </w:lvl>
    <w:lvl w:ilvl="5" w:tplc="04190005">
      <w:start w:val="1"/>
      <w:numFmt w:val="bullet"/>
      <w:lvlText w:val=""/>
      <w:lvlJc w:val="left"/>
      <w:pPr>
        <w:ind w:left="13174" w:hanging="360"/>
      </w:pPr>
      <w:rPr>
        <w:rFonts w:ascii="Wingdings" w:hAnsi="Wingdings" w:cs="Wingdings" w:hint="default"/>
      </w:rPr>
    </w:lvl>
    <w:lvl w:ilvl="6" w:tplc="04190001">
      <w:start w:val="1"/>
      <w:numFmt w:val="bullet"/>
      <w:lvlText w:val=""/>
      <w:lvlJc w:val="left"/>
      <w:pPr>
        <w:ind w:left="13894" w:hanging="360"/>
      </w:pPr>
      <w:rPr>
        <w:rFonts w:ascii="Symbol" w:hAnsi="Symbol" w:cs="Symbol" w:hint="default"/>
      </w:rPr>
    </w:lvl>
    <w:lvl w:ilvl="7" w:tplc="04190003">
      <w:start w:val="1"/>
      <w:numFmt w:val="bullet"/>
      <w:lvlText w:val="o"/>
      <w:lvlJc w:val="left"/>
      <w:pPr>
        <w:ind w:left="14614" w:hanging="360"/>
      </w:pPr>
      <w:rPr>
        <w:rFonts w:ascii="Courier New" w:hAnsi="Courier New" w:cs="Courier New" w:hint="default"/>
      </w:rPr>
    </w:lvl>
    <w:lvl w:ilvl="8" w:tplc="04190005">
      <w:start w:val="1"/>
      <w:numFmt w:val="bullet"/>
      <w:lvlText w:val=""/>
      <w:lvlJc w:val="left"/>
      <w:pPr>
        <w:ind w:left="15334" w:hanging="360"/>
      </w:pPr>
      <w:rPr>
        <w:rFonts w:ascii="Wingdings" w:hAnsi="Wingdings" w:cs="Wingdings" w:hint="default"/>
      </w:rPr>
    </w:lvl>
  </w:abstractNum>
  <w:abstractNum w:abstractNumId="2">
    <w:nsid w:val="0AA46D95"/>
    <w:multiLevelType w:val="hybridMultilevel"/>
    <w:tmpl w:val="236C5430"/>
    <w:lvl w:ilvl="0" w:tplc="04190011">
      <w:start w:val="1"/>
      <w:numFmt w:val="decimal"/>
      <w:lvlText w:val="%1)"/>
      <w:lvlJc w:val="left"/>
      <w:pPr>
        <w:tabs>
          <w:tab w:val="num" w:pos="720"/>
        </w:tabs>
        <w:ind w:left="720" w:hanging="360"/>
      </w:pPr>
      <w:rPr>
        <w:rFonts w:hint="default"/>
      </w:rPr>
    </w:lvl>
    <w:lvl w:ilvl="1" w:tplc="1B90DDD6">
      <w:start w:val="1"/>
      <w:numFmt w:val="decimal"/>
      <w:lvlText w:val="%2."/>
      <w:lvlJc w:val="left"/>
      <w:pPr>
        <w:tabs>
          <w:tab w:val="num" w:pos="1440"/>
        </w:tabs>
        <w:ind w:left="1440" w:hanging="360"/>
      </w:pPr>
      <w:rPr>
        <w:rFonts w:ascii="Times New Roman" w:eastAsia="Times New Roman" w:hAnsi="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B933D71"/>
    <w:multiLevelType w:val="hybridMultilevel"/>
    <w:tmpl w:val="C74E6E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C606F3C"/>
    <w:multiLevelType w:val="hybridMultilevel"/>
    <w:tmpl w:val="0B561E1C"/>
    <w:lvl w:ilvl="0" w:tplc="04190001">
      <w:start w:val="1"/>
      <w:numFmt w:val="bullet"/>
      <w:lvlText w:val=""/>
      <w:lvlJc w:val="left"/>
      <w:pPr>
        <w:ind w:left="295" w:hanging="360"/>
      </w:pPr>
      <w:rPr>
        <w:rFonts w:ascii="Symbol" w:hAnsi="Symbol" w:cs="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cs="Wingdings" w:hint="default"/>
      </w:rPr>
    </w:lvl>
    <w:lvl w:ilvl="3" w:tplc="04190001">
      <w:start w:val="1"/>
      <w:numFmt w:val="bullet"/>
      <w:lvlText w:val=""/>
      <w:lvlJc w:val="left"/>
      <w:pPr>
        <w:ind w:left="2455" w:hanging="360"/>
      </w:pPr>
      <w:rPr>
        <w:rFonts w:ascii="Symbol" w:hAnsi="Symbol" w:cs="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cs="Wingdings" w:hint="default"/>
      </w:rPr>
    </w:lvl>
    <w:lvl w:ilvl="6" w:tplc="04190001">
      <w:start w:val="1"/>
      <w:numFmt w:val="bullet"/>
      <w:lvlText w:val=""/>
      <w:lvlJc w:val="left"/>
      <w:pPr>
        <w:ind w:left="4615" w:hanging="360"/>
      </w:pPr>
      <w:rPr>
        <w:rFonts w:ascii="Symbol" w:hAnsi="Symbol" w:cs="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cs="Wingdings" w:hint="default"/>
      </w:rPr>
    </w:lvl>
  </w:abstractNum>
  <w:abstractNum w:abstractNumId="5">
    <w:nsid w:val="14FD6071"/>
    <w:multiLevelType w:val="hybridMultilevel"/>
    <w:tmpl w:val="B31E1E8E"/>
    <w:lvl w:ilvl="0" w:tplc="E7F688E8">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16BF5ACD"/>
    <w:multiLevelType w:val="hybridMultilevel"/>
    <w:tmpl w:val="04F6C96C"/>
    <w:lvl w:ilvl="0" w:tplc="04190001">
      <w:start w:val="1"/>
      <w:numFmt w:val="bullet"/>
      <w:lvlText w:val=""/>
      <w:lvlJc w:val="left"/>
      <w:pPr>
        <w:ind w:left="295" w:hanging="360"/>
      </w:pPr>
      <w:rPr>
        <w:rFonts w:ascii="Symbol" w:hAnsi="Symbol" w:cs="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cs="Wingdings" w:hint="default"/>
      </w:rPr>
    </w:lvl>
    <w:lvl w:ilvl="3" w:tplc="04190001">
      <w:start w:val="1"/>
      <w:numFmt w:val="bullet"/>
      <w:lvlText w:val=""/>
      <w:lvlJc w:val="left"/>
      <w:pPr>
        <w:ind w:left="2455" w:hanging="360"/>
      </w:pPr>
      <w:rPr>
        <w:rFonts w:ascii="Symbol" w:hAnsi="Symbol" w:cs="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cs="Wingdings" w:hint="default"/>
      </w:rPr>
    </w:lvl>
    <w:lvl w:ilvl="6" w:tplc="04190001">
      <w:start w:val="1"/>
      <w:numFmt w:val="bullet"/>
      <w:lvlText w:val=""/>
      <w:lvlJc w:val="left"/>
      <w:pPr>
        <w:ind w:left="4615" w:hanging="360"/>
      </w:pPr>
      <w:rPr>
        <w:rFonts w:ascii="Symbol" w:hAnsi="Symbol" w:cs="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cs="Wingdings" w:hint="default"/>
      </w:rPr>
    </w:lvl>
  </w:abstractNum>
  <w:abstractNum w:abstractNumId="7">
    <w:nsid w:val="1A5D0696"/>
    <w:multiLevelType w:val="hybridMultilevel"/>
    <w:tmpl w:val="CE42659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515320"/>
    <w:multiLevelType w:val="hybridMultilevel"/>
    <w:tmpl w:val="AD38F1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7D0017C"/>
    <w:multiLevelType w:val="hybridMultilevel"/>
    <w:tmpl w:val="FF32BD78"/>
    <w:lvl w:ilvl="0" w:tplc="85F46A86">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B533F62"/>
    <w:multiLevelType w:val="hybridMultilevel"/>
    <w:tmpl w:val="8612CA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FD53C3E"/>
    <w:multiLevelType w:val="multilevel"/>
    <w:tmpl w:val="A81CEC42"/>
    <w:lvl w:ilvl="0">
      <w:start w:val="1"/>
      <w:numFmt w:val="bullet"/>
      <w:lvlText w:val=""/>
      <w:lvlJc w:val="left"/>
      <w:pPr>
        <w:tabs>
          <w:tab w:val="num" w:pos="567"/>
        </w:tabs>
        <w:ind w:left="567" w:hanging="567"/>
      </w:pPr>
      <w:rPr>
        <w:rFonts w:ascii="Symbol" w:hAnsi="Symbol" w:cs="Symbol" w:hint="default"/>
        <w:sz w:val="22"/>
        <w:szCs w:val="22"/>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3227389D"/>
    <w:multiLevelType w:val="hybridMultilevel"/>
    <w:tmpl w:val="25664490"/>
    <w:lvl w:ilvl="0" w:tplc="04190001">
      <w:start w:val="1"/>
      <w:numFmt w:val="bullet"/>
      <w:lvlText w:val=""/>
      <w:lvlJc w:val="left"/>
      <w:pPr>
        <w:ind w:left="295" w:hanging="360"/>
      </w:pPr>
      <w:rPr>
        <w:rFonts w:ascii="Symbol" w:hAnsi="Symbol" w:cs="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cs="Wingdings" w:hint="default"/>
      </w:rPr>
    </w:lvl>
    <w:lvl w:ilvl="3" w:tplc="04190001">
      <w:start w:val="1"/>
      <w:numFmt w:val="bullet"/>
      <w:lvlText w:val=""/>
      <w:lvlJc w:val="left"/>
      <w:pPr>
        <w:ind w:left="2455" w:hanging="360"/>
      </w:pPr>
      <w:rPr>
        <w:rFonts w:ascii="Symbol" w:hAnsi="Symbol" w:cs="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cs="Wingdings" w:hint="default"/>
      </w:rPr>
    </w:lvl>
    <w:lvl w:ilvl="6" w:tplc="04190001">
      <w:start w:val="1"/>
      <w:numFmt w:val="bullet"/>
      <w:lvlText w:val=""/>
      <w:lvlJc w:val="left"/>
      <w:pPr>
        <w:ind w:left="4615" w:hanging="360"/>
      </w:pPr>
      <w:rPr>
        <w:rFonts w:ascii="Symbol" w:hAnsi="Symbol" w:cs="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cs="Wingdings" w:hint="default"/>
      </w:rPr>
    </w:lvl>
  </w:abstractNum>
  <w:abstractNum w:abstractNumId="13">
    <w:nsid w:val="3BA61201"/>
    <w:multiLevelType w:val="hybridMultilevel"/>
    <w:tmpl w:val="FAA67AC2"/>
    <w:lvl w:ilvl="0" w:tplc="E886FF4E">
      <w:start w:val="1"/>
      <w:numFmt w:val="decimal"/>
      <w:lvlText w:val="%1."/>
      <w:lvlJc w:val="left"/>
      <w:pPr>
        <w:tabs>
          <w:tab w:val="num" w:pos="717"/>
        </w:tabs>
        <w:ind w:left="717" w:hanging="360"/>
      </w:pPr>
      <w:rPr>
        <w:b/>
        <w:bCs/>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815C4D"/>
    <w:multiLevelType w:val="hybridMultilevel"/>
    <w:tmpl w:val="35BCE7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A82AED"/>
    <w:multiLevelType w:val="hybridMultilevel"/>
    <w:tmpl w:val="F662A900"/>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16">
    <w:nsid w:val="3CB22BEB"/>
    <w:multiLevelType w:val="hybridMultilevel"/>
    <w:tmpl w:val="765AED2A"/>
    <w:lvl w:ilvl="0" w:tplc="04190001">
      <w:start w:val="1"/>
      <w:numFmt w:val="bullet"/>
      <w:lvlText w:val=""/>
      <w:lvlJc w:val="left"/>
      <w:pPr>
        <w:ind w:left="295" w:hanging="360"/>
      </w:pPr>
      <w:rPr>
        <w:rFonts w:ascii="Symbol" w:hAnsi="Symbol" w:cs="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cs="Wingdings" w:hint="default"/>
      </w:rPr>
    </w:lvl>
    <w:lvl w:ilvl="3" w:tplc="04190001">
      <w:start w:val="1"/>
      <w:numFmt w:val="bullet"/>
      <w:lvlText w:val=""/>
      <w:lvlJc w:val="left"/>
      <w:pPr>
        <w:ind w:left="2455" w:hanging="360"/>
      </w:pPr>
      <w:rPr>
        <w:rFonts w:ascii="Symbol" w:hAnsi="Symbol" w:cs="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cs="Wingdings" w:hint="default"/>
      </w:rPr>
    </w:lvl>
    <w:lvl w:ilvl="6" w:tplc="04190001">
      <w:start w:val="1"/>
      <w:numFmt w:val="bullet"/>
      <w:lvlText w:val=""/>
      <w:lvlJc w:val="left"/>
      <w:pPr>
        <w:ind w:left="4615" w:hanging="360"/>
      </w:pPr>
      <w:rPr>
        <w:rFonts w:ascii="Symbol" w:hAnsi="Symbol" w:cs="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cs="Wingdings" w:hint="default"/>
      </w:rPr>
    </w:lvl>
  </w:abstractNum>
  <w:abstractNum w:abstractNumId="17">
    <w:nsid w:val="3E296E10"/>
    <w:multiLevelType w:val="hybridMultilevel"/>
    <w:tmpl w:val="187826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1DD04FB"/>
    <w:multiLevelType w:val="hybridMultilevel"/>
    <w:tmpl w:val="00B4532A"/>
    <w:lvl w:ilvl="0" w:tplc="B930EF3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69C1280"/>
    <w:multiLevelType w:val="hybridMultilevel"/>
    <w:tmpl w:val="C7B06494"/>
    <w:lvl w:ilvl="0" w:tplc="0419000F">
      <w:start w:val="1"/>
      <w:numFmt w:val="decimal"/>
      <w:lvlText w:val="%1."/>
      <w:lvlJc w:val="left"/>
      <w:pPr>
        <w:tabs>
          <w:tab w:val="num" w:pos="1420"/>
        </w:tabs>
        <w:ind w:left="1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5C4CB6"/>
    <w:multiLevelType w:val="hybridMultilevel"/>
    <w:tmpl w:val="7D34D5B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02A0F37"/>
    <w:multiLevelType w:val="hybridMultilevel"/>
    <w:tmpl w:val="A5A41854"/>
    <w:lvl w:ilvl="0" w:tplc="0A4206E4">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5849268D"/>
    <w:multiLevelType w:val="hybridMultilevel"/>
    <w:tmpl w:val="329AA5C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9927520"/>
    <w:multiLevelType w:val="hybridMultilevel"/>
    <w:tmpl w:val="736C817E"/>
    <w:lvl w:ilvl="0" w:tplc="3FF0569E">
      <w:start w:val="1"/>
      <w:numFmt w:val="lowerLetter"/>
      <w:lvlText w:val="%1)"/>
      <w:lvlJc w:val="left"/>
      <w:pPr>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DD04F6A"/>
    <w:multiLevelType w:val="hybridMultilevel"/>
    <w:tmpl w:val="C84A634E"/>
    <w:lvl w:ilvl="0" w:tplc="112E7C66">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62691384"/>
    <w:multiLevelType w:val="hybridMultilevel"/>
    <w:tmpl w:val="78666E56"/>
    <w:lvl w:ilvl="0" w:tplc="C4EE8A42">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680D028C"/>
    <w:multiLevelType w:val="hybridMultilevel"/>
    <w:tmpl w:val="CDF27876"/>
    <w:lvl w:ilvl="0" w:tplc="04190001">
      <w:start w:val="1"/>
      <w:numFmt w:val="bullet"/>
      <w:lvlText w:val=""/>
      <w:lvlJc w:val="left"/>
      <w:pPr>
        <w:ind w:left="295" w:hanging="360"/>
      </w:pPr>
      <w:rPr>
        <w:rFonts w:ascii="Symbol" w:hAnsi="Symbol" w:cs="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cs="Wingdings" w:hint="default"/>
      </w:rPr>
    </w:lvl>
    <w:lvl w:ilvl="3" w:tplc="04190001">
      <w:start w:val="1"/>
      <w:numFmt w:val="bullet"/>
      <w:lvlText w:val=""/>
      <w:lvlJc w:val="left"/>
      <w:pPr>
        <w:ind w:left="2455" w:hanging="360"/>
      </w:pPr>
      <w:rPr>
        <w:rFonts w:ascii="Symbol" w:hAnsi="Symbol" w:cs="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cs="Wingdings" w:hint="default"/>
      </w:rPr>
    </w:lvl>
    <w:lvl w:ilvl="6" w:tplc="04190001">
      <w:start w:val="1"/>
      <w:numFmt w:val="bullet"/>
      <w:lvlText w:val=""/>
      <w:lvlJc w:val="left"/>
      <w:pPr>
        <w:ind w:left="4615" w:hanging="360"/>
      </w:pPr>
      <w:rPr>
        <w:rFonts w:ascii="Symbol" w:hAnsi="Symbol" w:cs="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cs="Wingdings" w:hint="default"/>
      </w:rPr>
    </w:lvl>
  </w:abstractNum>
  <w:abstractNum w:abstractNumId="27">
    <w:nsid w:val="6BBF5F06"/>
    <w:multiLevelType w:val="hybridMultilevel"/>
    <w:tmpl w:val="47B8F2B8"/>
    <w:lvl w:ilvl="0" w:tplc="04190001">
      <w:start w:val="1"/>
      <w:numFmt w:val="bullet"/>
      <w:lvlText w:val=""/>
      <w:lvlJc w:val="left"/>
      <w:pPr>
        <w:ind w:left="295" w:hanging="360"/>
      </w:pPr>
      <w:rPr>
        <w:rFonts w:ascii="Symbol" w:hAnsi="Symbol" w:cs="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cs="Wingdings" w:hint="default"/>
      </w:rPr>
    </w:lvl>
    <w:lvl w:ilvl="3" w:tplc="04190001">
      <w:start w:val="1"/>
      <w:numFmt w:val="bullet"/>
      <w:lvlText w:val=""/>
      <w:lvlJc w:val="left"/>
      <w:pPr>
        <w:ind w:left="2455" w:hanging="360"/>
      </w:pPr>
      <w:rPr>
        <w:rFonts w:ascii="Symbol" w:hAnsi="Symbol" w:cs="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cs="Wingdings" w:hint="default"/>
      </w:rPr>
    </w:lvl>
    <w:lvl w:ilvl="6" w:tplc="04190001">
      <w:start w:val="1"/>
      <w:numFmt w:val="bullet"/>
      <w:lvlText w:val=""/>
      <w:lvlJc w:val="left"/>
      <w:pPr>
        <w:ind w:left="4615" w:hanging="360"/>
      </w:pPr>
      <w:rPr>
        <w:rFonts w:ascii="Symbol" w:hAnsi="Symbol" w:cs="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cs="Wingdings" w:hint="default"/>
      </w:rPr>
    </w:lvl>
  </w:abstractNum>
  <w:abstractNum w:abstractNumId="28">
    <w:nsid w:val="6C77703F"/>
    <w:multiLevelType w:val="hybridMultilevel"/>
    <w:tmpl w:val="5B007A60"/>
    <w:lvl w:ilvl="0" w:tplc="4B5A3F1A">
      <w:start w:val="5"/>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D662607"/>
    <w:multiLevelType w:val="hybridMultilevel"/>
    <w:tmpl w:val="22DE19A8"/>
    <w:lvl w:ilvl="0" w:tplc="B6CA105E">
      <w:start w:val="10"/>
      <w:numFmt w:val="decimal"/>
      <w:lvlText w:val="%1."/>
      <w:lvlJc w:val="left"/>
      <w:pPr>
        <w:ind w:left="720"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06D6817"/>
    <w:multiLevelType w:val="hybridMultilevel"/>
    <w:tmpl w:val="0A3C171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7181237D"/>
    <w:multiLevelType w:val="hybridMultilevel"/>
    <w:tmpl w:val="52FA981A"/>
    <w:lvl w:ilvl="0" w:tplc="04190001">
      <w:start w:val="1"/>
      <w:numFmt w:val="bullet"/>
      <w:lvlText w:val=""/>
      <w:lvlJc w:val="left"/>
      <w:pPr>
        <w:ind w:left="655" w:hanging="360"/>
      </w:pPr>
      <w:rPr>
        <w:rFonts w:ascii="Symbol" w:hAnsi="Symbol" w:cs="Symbol" w:hint="default"/>
      </w:rPr>
    </w:lvl>
    <w:lvl w:ilvl="1" w:tplc="04190003">
      <w:start w:val="1"/>
      <w:numFmt w:val="bullet"/>
      <w:lvlText w:val="o"/>
      <w:lvlJc w:val="left"/>
      <w:pPr>
        <w:ind w:left="1375" w:hanging="360"/>
      </w:pPr>
      <w:rPr>
        <w:rFonts w:ascii="Courier New" w:hAnsi="Courier New" w:cs="Courier New" w:hint="default"/>
      </w:rPr>
    </w:lvl>
    <w:lvl w:ilvl="2" w:tplc="04190005">
      <w:start w:val="1"/>
      <w:numFmt w:val="bullet"/>
      <w:lvlText w:val=""/>
      <w:lvlJc w:val="left"/>
      <w:pPr>
        <w:ind w:left="2095" w:hanging="360"/>
      </w:pPr>
      <w:rPr>
        <w:rFonts w:ascii="Wingdings" w:hAnsi="Wingdings" w:cs="Wingdings" w:hint="default"/>
      </w:rPr>
    </w:lvl>
    <w:lvl w:ilvl="3" w:tplc="04190001">
      <w:start w:val="1"/>
      <w:numFmt w:val="bullet"/>
      <w:lvlText w:val=""/>
      <w:lvlJc w:val="left"/>
      <w:pPr>
        <w:ind w:left="2815" w:hanging="360"/>
      </w:pPr>
      <w:rPr>
        <w:rFonts w:ascii="Symbol" w:hAnsi="Symbol" w:cs="Symbol" w:hint="default"/>
      </w:rPr>
    </w:lvl>
    <w:lvl w:ilvl="4" w:tplc="04190003">
      <w:start w:val="1"/>
      <w:numFmt w:val="bullet"/>
      <w:lvlText w:val="o"/>
      <w:lvlJc w:val="left"/>
      <w:pPr>
        <w:ind w:left="3535" w:hanging="360"/>
      </w:pPr>
      <w:rPr>
        <w:rFonts w:ascii="Courier New" w:hAnsi="Courier New" w:cs="Courier New" w:hint="default"/>
      </w:rPr>
    </w:lvl>
    <w:lvl w:ilvl="5" w:tplc="04190005">
      <w:start w:val="1"/>
      <w:numFmt w:val="bullet"/>
      <w:lvlText w:val=""/>
      <w:lvlJc w:val="left"/>
      <w:pPr>
        <w:ind w:left="4255" w:hanging="360"/>
      </w:pPr>
      <w:rPr>
        <w:rFonts w:ascii="Wingdings" w:hAnsi="Wingdings" w:cs="Wingdings" w:hint="default"/>
      </w:rPr>
    </w:lvl>
    <w:lvl w:ilvl="6" w:tplc="04190001">
      <w:start w:val="1"/>
      <w:numFmt w:val="bullet"/>
      <w:lvlText w:val=""/>
      <w:lvlJc w:val="left"/>
      <w:pPr>
        <w:ind w:left="4975" w:hanging="360"/>
      </w:pPr>
      <w:rPr>
        <w:rFonts w:ascii="Symbol" w:hAnsi="Symbol" w:cs="Symbol" w:hint="default"/>
      </w:rPr>
    </w:lvl>
    <w:lvl w:ilvl="7" w:tplc="04190003">
      <w:start w:val="1"/>
      <w:numFmt w:val="bullet"/>
      <w:lvlText w:val="o"/>
      <w:lvlJc w:val="left"/>
      <w:pPr>
        <w:ind w:left="5695" w:hanging="360"/>
      </w:pPr>
      <w:rPr>
        <w:rFonts w:ascii="Courier New" w:hAnsi="Courier New" w:cs="Courier New" w:hint="default"/>
      </w:rPr>
    </w:lvl>
    <w:lvl w:ilvl="8" w:tplc="04190005">
      <w:start w:val="1"/>
      <w:numFmt w:val="bullet"/>
      <w:lvlText w:val=""/>
      <w:lvlJc w:val="left"/>
      <w:pPr>
        <w:ind w:left="6415" w:hanging="360"/>
      </w:pPr>
      <w:rPr>
        <w:rFonts w:ascii="Wingdings" w:hAnsi="Wingdings" w:cs="Wingdings" w:hint="default"/>
      </w:rPr>
    </w:lvl>
  </w:abstractNum>
  <w:abstractNum w:abstractNumId="32">
    <w:nsid w:val="775F4CFB"/>
    <w:multiLevelType w:val="hybridMultilevel"/>
    <w:tmpl w:val="A8BA911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7E87606A"/>
    <w:multiLevelType w:val="hybridMultilevel"/>
    <w:tmpl w:val="858497CC"/>
    <w:lvl w:ilvl="0" w:tplc="04190001">
      <w:start w:val="1"/>
      <w:numFmt w:val="bullet"/>
      <w:lvlText w:val=""/>
      <w:lvlJc w:val="left"/>
      <w:pPr>
        <w:ind w:left="295" w:hanging="360"/>
      </w:pPr>
      <w:rPr>
        <w:rFonts w:ascii="Symbol" w:hAnsi="Symbol" w:cs="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cs="Wingdings" w:hint="default"/>
      </w:rPr>
    </w:lvl>
    <w:lvl w:ilvl="3" w:tplc="04190001">
      <w:start w:val="1"/>
      <w:numFmt w:val="bullet"/>
      <w:lvlText w:val=""/>
      <w:lvlJc w:val="left"/>
      <w:pPr>
        <w:ind w:left="2455" w:hanging="360"/>
      </w:pPr>
      <w:rPr>
        <w:rFonts w:ascii="Symbol" w:hAnsi="Symbol" w:cs="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cs="Wingdings" w:hint="default"/>
      </w:rPr>
    </w:lvl>
    <w:lvl w:ilvl="6" w:tplc="04190001">
      <w:start w:val="1"/>
      <w:numFmt w:val="bullet"/>
      <w:lvlText w:val=""/>
      <w:lvlJc w:val="left"/>
      <w:pPr>
        <w:ind w:left="4615" w:hanging="360"/>
      </w:pPr>
      <w:rPr>
        <w:rFonts w:ascii="Symbol" w:hAnsi="Symbol" w:cs="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cs="Wingdings" w:hint="default"/>
      </w:rPr>
    </w:lvl>
  </w:abstractNum>
  <w:num w:numId="1">
    <w:abstractNumId w:val="18"/>
  </w:num>
  <w:num w:numId="2">
    <w:abstractNumId w:val="0"/>
  </w:num>
  <w:num w:numId="3">
    <w:abstractNumId w:val="6"/>
  </w:num>
  <w:num w:numId="4">
    <w:abstractNumId w:val="26"/>
  </w:num>
  <w:num w:numId="5">
    <w:abstractNumId w:val="31"/>
  </w:num>
  <w:num w:numId="6">
    <w:abstractNumId w:val="33"/>
  </w:num>
  <w:num w:numId="7">
    <w:abstractNumId w:val="16"/>
  </w:num>
  <w:num w:numId="8">
    <w:abstractNumId w:val="27"/>
  </w:num>
  <w:num w:numId="9">
    <w:abstractNumId w:val="32"/>
  </w:num>
  <w:num w:numId="10">
    <w:abstractNumId w:val="4"/>
  </w:num>
  <w:num w:numId="11">
    <w:abstractNumId w:val="12"/>
  </w:num>
  <w:num w:numId="12">
    <w:abstractNumId w:val="21"/>
  </w:num>
  <w:num w:numId="13">
    <w:abstractNumId w:val="24"/>
  </w:num>
  <w:num w:numId="14">
    <w:abstractNumId w:val="25"/>
  </w:num>
  <w:num w:numId="15">
    <w:abstractNumId w:val="9"/>
  </w:num>
  <w:num w:numId="16">
    <w:abstractNumId w:val="5"/>
  </w:num>
  <w:num w:numId="17">
    <w:abstractNumId w:val="2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0"/>
  </w:num>
  <w:num w:numId="24">
    <w:abstractNumId w:val="15"/>
  </w:num>
  <w:num w:numId="25">
    <w:abstractNumId w:val="20"/>
  </w:num>
  <w:num w:numId="26">
    <w:abstractNumId w:val="17"/>
  </w:num>
  <w:num w:numId="27">
    <w:abstractNumId w:val="30"/>
  </w:num>
  <w:num w:numId="28">
    <w:abstractNumId w:val="8"/>
  </w:num>
  <w:num w:numId="29">
    <w:abstractNumId w:val="11"/>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2"/>
  </w:num>
  <w:num w:numId="34">
    <w:abstractNumId w:val="7"/>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4B4D"/>
    <w:rsid w:val="00000A1D"/>
    <w:rsid w:val="0000280B"/>
    <w:rsid w:val="00005711"/>
    <w:rsid w:val="00006C99"/>
    <w:rsid w:val="00010D8E"/>
    <w:rsid w:val="00011F60"/>
    <w:rsid w:val="00015065"/>
    <w:rsid w:val="00022768"/>
    <w:rsid w:val="00025ADC"/>
    <w:rsid w:val="00025EAC"/>
    <w:rsid w:val="000261A1"/>
    <w:rsid w:val="00034C35"/>
    <w:rsid w:val="00035129"/>
    <w:rsid w:val="00036D3A"/>
    <w:rsid w:val="000374E7"/>
    <w:rsid w:val="000520C5"/>
    <w:rsid w:val="000550FE"/>
    <w:rsid w:val="000638D6"/>
    <w:rsid w:val="00064C01"/>
    <w:rsid w:val="00065A26"/>
    <w:rsid w:val="00070A0B"/>
    <w:rsid w:val="00070C38"/>
    <w:rsid w:val="00073E79"/>
    <w:rsid w:val="00075A06"/>
    <w:rsid w:val="00076C4E"/>
    <w:rsid w:val="000808F4"/>
    <w:rsid w:val="000829E3"/>
    <w:rsid w:val="000850AC"/>
    <w:rsid w:val="00086045"/>
    <w:rsid w:val="00091A69"/>
    <w:rsid w:val="00092A10"/>
    <w:rsid w:val="00094109"/>
    <w:rsid w:val="00095F74"/>
    <w:rsid w:val="000A077B"/>
    <w:rsid w:val="000A1982"/>
    <w:rsid w:val="000A2CE7"/>
    <w:rsid w:val="000A49CF"/>
    <w:rsid w:val="000A4C69"/>
    <w:rsid w:val="000B1EF8"/>
    <w:rsid w:val="000B2EB3"/>
    <w:rsid w:val="000B4D37"/>
    <w:rsid w:val="000B6587"/>
    <w:rsid w:val="000B7A77"/>
    <w:rsid w:val="000C1113"/>
    <w:rsid w:val="000C3DA6"/>
    <w:rsid w:val="000C64C0"/>
    <w:rsid w:val="000D1478"/>
    <w:rsid w:val="000D1DF4"/>
    <w:rsid w:val="000D479B"/>
    <w:rsid w:val="000D4836"/>
    <w:rsid w:val="000D48E1"/>
    <w:rsid w:val="000D6EA3"/>
    <w:rsid w:val="000E071A"/>
    <w:rsid w:val="000E2444"/>
    <w:rsid w:val="000E4F63"/>
    <w:rsid w:val="000E535A"/>
    <w:rsid w:val="000F5420"/>
    <w:rsid w:val="000F6D35"/>
    <w:rsid w:val="000F6E8C"/>
    <w:rsid w:val="000F72E4"/>
    <w:rsid w:val="00101ADE"/>
    <w:rsid w:val="001034D8"/>
    <w:rsid w:val="00103EF4"/>
    <w:rsid w:val="001059FF"/>
    <w:rsid w:val="0010628A"/>
    <w:rsid w:val="001068E1"/>
    <w:rsid w:val="00112A4A"/>
    <w:rsid w:val="00113879"/>
    <w:rsid w:val="00113883"/>
    <w:rsid w:val="00114C65"/>
    <w:rsid w:val="00115B9D"/>
    <w:rsid w:val="00116DE1"/>
    <w:rsid w:val="00116F0F"/>
    <w:rsid w:val="00120267"/>
    <w:rsid w:val="001257E3"/>
    <w:rsid w:val="00125C75"/>
    <w:rsid w:val="00133C0A"/>
    <w:rsid w:val="00137E67"/>
    <w:rsid w:val="00152947"/>
    <w:rsid w:val="001531ED"/>
    <w:rsid w:val="0015453D"/>
    <w:rsid w:val="001546E6"/>
    <w:rsid w:val="001608AE"/>
    <w:rsid w:val="001670EF"/>
    <w:rsid w:val="00167ED7"/>
    <w:rsid w:val="0017096A"/>
    <w:rsid w:val="00170994"/>
    <w:rsid w:val="00174CD8"/>
    <w:rsid w:val="00180356"/>
    <w:rsid w:val="001816A8"/>
    <w:rsid w:val="001822F1"/>
    <w:rsid w:val="001875D4"/>
    <w:rsid w:val="0019033E"/>
    <w:rsid w:val="001909A7"/>
    <w:rsid w:val="00192268"/>
    <w:rsid w:val="001B26B2"/>
    <w:rsid w:val="001B66C3"/>
    <w:rsid w:val="001B7B1B"/>
    <w:rsid w:val="001B7F84"/>
    <w:rsid w:val="001C3833"/>
    <w:rsid w:val="001C5571"/>
    <w:rsid w:val="001D6DC8"/>
    <w:rsid w:val="001E5DBE"/>
    <w:rsid w:val="001F0198"/>
    <w:rsid w:val="001F520F"/>
    <w:rsid w:val="0020205C"/>
    <w:rsid w:val="00204207"/>
    <w:rsid w:val="00204624"/>
    <w:rsid w:val="00213DE6"/>
    <w:rsid w:val="00214086"/>
    <w:rsid w:val="002174BC"/>
    <w:rsid w:val="00226B9B"/>
    <w:rsid w:val="002270F0"/>
    <w:rsid w:val="00231043"/>
    <w:rsid w:val="00232F3A"/>
    <w:rsid w:val="00236B26"/>
    <w:rsid w:val="002377D5"/>
    <w:rsid w:val="0024476A"/>
    <w:rsid w:val="00252238"/>
    <w:rsid w:val="00254575"/>
    <w:rsid w:val="002578E5"/>
    <w:rsid w:val="00260D58"/>
    <w:rsid w:val="00264247"/>
    <w:rsid w:val="00265DBD"/>
    <w:rsid w:val="00266035"/>
    <w:rsid w:val="0026677D"/>
    <w:rsid w:val="00270100"/>
    <w:rsid w:val="002702C2"/>
    <w:rsid w:val="002710AE"/>
    <w:rsid w:val="0027541F"/>
    <w:rsid w:val="00275DC5"/>
    <w:rsid w:val="00275F00"/>
    <w:rsid w:val="002765FC"/>
    <w:rsid w:val="00277E99"/>
    <w:rsid w:val="00277FB4"/>
    <w:rsid w:val="00283C42"/>
    <w:rsid w:val="00286D96"/>
    <w:rsid w:val="00286E7A"/>
    <w:rsid w:val="00287F7E"/>
    <w:rsid w:val="002946BC"/>
    <w:rsid w:val="00294AB9"/>
    <w:rsid w:val="00294E74"/>
    <w:rsid w:val="002A2BE4"/>
    <w:rsid w:val="002B3D0B"/>
    <w:rsid w:val="002B620A"/>
    <w:rsid w:val="002B7267"/>
    <w:rsid w:val="002C0A35"/>
    <w:rsid w:val="002C1377"/>
    <w:rsid w:val="002C2517"/>
    <w:rsid w:val="002D154C"/>
    <w:rsid w:val="002D66D3"/>
    <w:rsid w:val="002E124E"/>
    <w:rsid w:val="002E23D3"/>
    <w:rsid w:val="002E4952"/>
    <w:rsid w:val="002E79E9"/>
    <w:rsid w:val="002E7E1F"/>
    <w:rsid w:val="002F1D53"/>
    <w:rsid w:val="002F30A3"/>
    <w:rsid w:val="002F6635"/>
    <w:rsid w:val="002F6B27"/>
    <w:rsid w:val="002F6EE2"/>
    <w:rsid w:val="00307C46"/>
    <w:rsid w:val="00311FF5"/>
    <w:rsid w:val="00315B11"/>
    <w:rsid w:val="003173DD"/>
    <w:rsid w:val="0032030E"/>
    <w:rsid w:val="00323F30"/>
    <w:rsid w:val="00326727"/>
    <w:rsid w:val="003302EB"/>
    <w:rsid w:val="003322CE"/>
    <w:rsid w:val="00333C7A"/>
    <w:rsid w:val="0034125D"/>
    <w:rsid w:val="0034134D"/>
    <w:rsid w:val="00344D77"/>
    <w:rsid w:val="00345132"/>
    <w:rsid w:val="003463DB"/>
    <w:rsid w:val="00346527"/>
    <w:rsid w:val="00353C08"/>
    <w:rsid w:val="00356A8B"/>
    <w:rsid w:val="00357508"/>
    <w:rsid w:val="00361D20"/>
    <w:rsid w:val="00362196"/>
    <w:rsid w:val="00364E19"/>
    <w:rsid w:val="00365A6A"/>
    <w:rsid w:val="00366649"/>
    <w:rsid w:val="0036696A"/>
    <w:rsid w:val="003716F7"/>
    <w:rsid w:val="00376A29"/>
    <w:rsid w:val="0037763F"/>
    <w:rsid w:val="003805F4"/>
    <w:rsid w:val="00383A7A"/>
    <w:rsid w:val="003879A1"/>
    <w:rsid w:val="0039006F"/>
    <w:rsid w:val="00390D4B"/>
    <w:rsid w:val="0039440C"/>
    <w:rsid w:val="003A0837"/>
    <w:rsid w:val="003A28C0"/>
    <w:rsid w:val="003A3E84"/>
    <w:rsid w:val="003A5C7E"/>
    <w:rsid w:val="003B2810"/>
    <w:rsid w:val="003B6D97"/>
    <w:rsid w:val="003C3748"/>
    <w:rsid w:val="003C4DFD"/>
    <w:rsid w:val="003D215D"/>
    <w:rsid w:val="003D5A38"/>
    <w:rsid w:val="003D686E"/>
    <w:rsid w:val="003E0A46"/>
    <w:rsid w:val="003E68B2"/>
    <w:rsid w:val="003F2F6B"/>
    <w:rsid w:val="004007E0"/>
    <w:rsid w:val="004025E5"/>
    <w:rsid w:val="00402677"/>
    <w:rsid w:val="00402C5D"/>
    <w:rsid w:val="00411507"/>
    <w:rsid w:val="00413169"/>
    <w:rsid w:val="00415E3D"/>
    <w:rsid w:val="004239AE"/>
    <w:rsid w:val="00424568"/>
    <w:rsid w:val="00424D8C"/>
    <w:rsid w:val="004258AD"/>
    <w:rsid w:val="004268B3"/>
    <w:rsid w:val="00433D3E"/>
    <w:rsid w:val="00434F32"/>
    <w:rsid w:val="00441729"/>
    <w:rsid w:val="00443F49"/>
    <w:rsid w:val="00450801"/>
    <w:rsid w:val="0045741B"/>
    <w:rsid w:val="00460254"/>
    <w:rsid w:val="0047289F"/>
    <w:rsid w:val="004728EB"/>
    <w:rsid w:val="00475C94"/>
    <w:rsid w:val="0047719B"/>
    <w:rsid w:val="00477E6E"/>
    <w:rsid w:val="00483EBB"/>
    <w:rsid w:val="00486BB1"/>
    <w:rsid w:val="0049232A"/>
    <w:rsid w:val="0049333F"/>
    <w:rsid w:val="004953FC"/>
    <w:rsid w:val="00495EEC"/>
    <w:rsid w:val="004A2377"/>
    <w:rsid w:val="004A4E42"/>
    <w:rsid w:val="004C5239"/>
    <w:rsid w:val="004D2210"/>
    <w:rsid w:val="004D57BB"/>
    <w:rsid w:val="004D6009"/>
    <w:rsid w:val="004E1033"/>
    <w:rsid w:val="004E2B37"/>
    <w:rsid w:val="004E6750"/>
    <w:rsid w:val="004E7B0C"/>
    <w:rsid w:val="004F1378"/>
    <w:rsid w:val="004F4FA3"/>
    <w:rsid w:val="004F59AE"/>
    <w:rsid w:val="00502063"/>
    <w:rsid w:val="00503EA9"/>
    <w:rsid w:val="005122B0"/>
    <w:rsid w:val="00514E20"/>
    <w:rsid w:val="005171A8"/>
    <w:rsid w:val="005208AE"/>
    <w:rsid w:val="0052701E"/>
    <w:rsid w:val="00532E47"/>
    <w:rsid w:val="0053749C"/>
    <w:rsid w:val="005378C8"/>
    <w:rsid w:val="00540EF3"/>
    <w:rsid w:val="0054259A"/>
    <w:rsid w:val="0054642C"/>
    <w:rsid w:val="00547BEB"/>
    <w:rsid w:val="00551C54"/>
    <w:rsid w:val="00553860"/>
    <w:rsid w:val="00564CAF"/>
    <w:rsid w:val="00567CA3"/>
    <w:rsid w:val="005760B0"/>
    <w:rsid w:val="00577B38"/>
    <w:rsid w:val="00582BF1"/>
    <w:rsid w:val="00584056"/>
    <w:rsid w:val="00584B4D"/>
    <w:rsid w:val="00584BDB"/>
    <w:rsid w:val="00586863"/>
    <w:rsid w:val="00596181"/>
    <w:rsid w:val="00596297"/>
    <w:rsid w:val="00596895"/>
    <w:rsid w:val="005A5236"/>
    <w:rsid w:val="005A64F2"/>
    <w:rsid w:val="005A75EC"/>
    <w:rsid w:val="005C098C"/>
    <w:rsid w:val="005C0E11"/>
    <w:rsid w:val="005C5419"/>
    <w:rsid w:val="005C57BF"/>
    <w:rsid w:val="005D0353"/>
    <w:rsid w:val="005D178C"/>
    <w:rsid w:val="005D1848"/>
    <w:rsid w:val="005E0389"/>
    <w:rsid w:val="005E14FC"/>
    <w:rsid w:val="005F3204"/>
    <w:rsid w:val="006008F5"/>
    <w:rsid w:val="00602051"/>
    <w:rsid w:val="00606057"/>
    <w:rsid w:val="0060756C"/>
    <w:rsid w:val="006111B9"/>
    <w:rsid w:val="00612E70"/>
    <w:rsid w:val="006135DD"/>
    <w:rsid w:val="00614AE6"/>
    <w:rsid w:val="006251B6"/>
    <w:rsid w:val="0062558C"/>
    <w:rsid w:val="006259D8"/>
    <w:rsid w:val="00626CDC"/>
    <w:rsid w:val="0063234D"/>
    <w:rsid w:val="00641110"/>
    <w:rsid w:val="00642A4A"/>
    <w:rsid w:val="00644239"/>
    <w:rsid w:val="00646339"/>
    <w:rsid w:val="00647CD5"/>
    <w:rsid w:val="00647D06"/>
    <w:rsid w:val="00661896"/>
    <w:rsid w:val="006643C1"/>
    <w:rsid w:val="00664F3F"/>
    <w:rsid w:val="006655B8"/>
    <w:rsid w:val="0066737C"/>
    <w:rsid w:val="006761B8"/>
    <w:rsid w:val="00676768"/>
    <w:rsid w:val="00681D7C"/>
    <w:rsid w:val="00687DA5"/>
    <w:rsid w:val="006A4492"/>
    <w:rsid w:val="006A530D"/>
    <w:rsid w:val="006A5C6C"/>
    <w:rsid w:val="006B30DD"/>
    <w:rsid w:val="006B3D96"/>
    <w:rsid w:val="006B3F03"/>
    <w:rsid w:val="006C1CCD"/>
    <w:rsid w:val="006C7963"/>
    <w:rsid w:val="006D2AF6"/>
    <w:rsid w:val="006D4575"/>
    <w:rsid w:val="006D5234"/>
    <w:rsid w:val="006E1AAD"/>
    <w:rsid w:val="006E37E3"/>
    <w:rsid w:val="006E4633"/>
    <w:rsid w:val="006E4CCC"/>
    <w:rsid w:val="006F1F74"/>
    <w:rsid w:val="006F1F98"/>
    <w:rsid w:val="006F60A3"/>
    <w:rsid w:val="006F7828"/>
    <w:rsid w:val="00700C9F"/>
    <w:rsid w:val="00702C8C"/>
    <w:rsid w:val="00703D3B"/>
    <w:rsid w:val="00703DB7"/>
    <w:rsid w:val="0070558B"/>
    <w:rsid w:val="00713CFF"/>
    <w:rsid w:val="007226FF"/>
    <w:rsid w:val="00722B10"/>
    <w:rsid w:val="00725248"/>
    <w:rsid w:val="00725CA3"/>
    <w:rsid w:val="00727553"/>
    <w:rsid w:val="00732B77"/>
    <w:rsid w:val="00732F00"/>
    <w:rsid w:val="00733FD4"/>
    <w:rsid w:val="007341CF"/>
    <w:rsid w:val="00740D19"/>
    <w:rsid w:val="0074580D"/>
    <w:rsid w:val="0074616C"/>
    <w:rsid w:val="007471C0"/>
    <w:rsid w:val="0075128B"/>
    <w:rsid w:val="007535C8"/>
    <w:rsid w:val="00753F87"/>
    <w:rsid w:val="00755EC4"/>
    <w:rsid w:val="007562BF"/>
    <w:rsid w:val="00756C74"/>
    <w:rsid w:val="00756EF9"/>
    <w:rsid w:val="0076198C"/>
    <w:rsid w:val="00761F11"/>
    <w:rsid w:val="00766051"/>
    <w:rsid w:val="00770043"/>
    <w:rsid w:val="00772C99"/>
    <w:rsid w:val="007732C6"/>
    <w:rsid w:val="00773D15"/>
    <w:rsid w:val="00774F68"/>
    <w:rsid w:val="007820F3"/>
    <w:rsid w:val="00782731"/>
    <w:rsid w:val="00782B55"/>
    <w:rsid w:val="007853C8"/>
    <w:rsid w:val="007856D8"/>
    <w:rsid w:val="00787AF5"/>
    <w:rsid w:val="007909BB"/>
    <w:rsid w:val="00794865"/>
    <w:rsid w:val="00794B19"/>
    <w:rsid w:val="00794DC9"/>
    <w:rsid w:val="007A3A12"/>
    <w:rsid w:val="007B24ED"/>
    <w:rsid w:val="007B5D53"/>
    <w:rsid w:val="007B5F27"/>
    <w:rsid w:val="007C500D"/>
    <w:rsid w:val="007C60C4"/>
    <w:rsid w:val="007C73E5"/>
    <w:rsid w:val="007C7816"/>
    <w:rsid w:val="007C7ABD"/>
    <w:rsid w:val="007D180F"/>
    <w:rsid w:val="007E1746"/>
    <w:rsid w:val="007E3445"/>
    <w:rsid w:val="007E3FAA"/>
    <w:rsid w:val="007E44B6"/>
    <w:rsid w:val="007E6109"/>
    <w:rsid w:val="007F1658"/>
    <w:rsid w:val="007F223E"/>
    <w:rsid w:val="007F3800"/>
    <w:rsid w:val="008007C3"/>
    <w:rsid w:val="00803C2C"/>
    <w:rsid w:val="00814C48"/>
    <w:rsid w:val="00820FE3"/>
    <w:rsid w:val="008248CC"/>
    <w:rsid w:val="00824D62"/>
    <w:rsid w:val="0082617F"/>
    <w:rsid w:val="008264D7"/>
    <w:rsid w:val="008340F6"/>
    <w:rsid w:val="00835D04"/>
    <w:rsid w:val="008360F2"/>
    <w:rsid w:val="00837B5F"/>
    <w:rsid w:val="00837E9C"/>
    <w:rsid w:val="008423E6"/>
    <w:rsid w:val="008447DD"/>
    <w:rsid w:val="008515E0"/>
    <w:rsid w:val="00857E6C"/>
    <w:rsid w:val="00861BFF"/>
    <w:rsid w:val="00863608"/>
    <w:rsid w:val="008665AB"/>
    <w:rsid w:val="008761AE"/>
    <w:rsid w:val="008813E8"/>
    <w:rsid w:val="00881CCE"/>
    <w:rsid w:val="0089519E"/>
    <w:rsid w:val="00895740"/>
    <w:rsid w:val="008A3A58"/>
    <w:rsid w:val="008B1A5A"/>
    <w:rsid w:val="008B3A06"/>
    <w:rsid w:val="008B4BD7"/>
    <w:rsid w:val="008B7646"/>
    <w:rsid w:val="008C26D4"/>
    <w:rsid w:val="008C5130"/>
    <w:rsid w:val="008C616A"/>
    <w:rsid w:val="008D1CE6"/>
    <w:rsid w:val="008D20C3"/>
    <w:rsid w:val="008E4CB1"/>
    <w:rsid w:val="008E7AB4"/>
    <w:rsid w:val="008F68DC"/>
    <w:rsid w:val="00910B83"/>
    <w:rsid w:val="00911EC7"/>
    <w:rsid w:val="00915866"/>
    <w:rsid w:val="0092059C"/>
    <w:rsid w:val="00921E39"/>
    <w:rsid w:val="00922BDC"/>
    <w:rsid w:val="00922EE9"/>
    <w:rsid w:val="009245A7"/>
    <w:rsid w:val="00924FC0"/>
    <w:rsid w:val="00926634"/>
    <w:rsid w:val="009274E4"/>
    <w:rsid w:val="009307B3"/>
    <w:rsid w:val="00931A5A"/>
    <w:rsid w:val="009322C9"/>
    <w:rsid w:val="00933671"/>
    <w:rsid w:val="0093550E"/>
    <w:rsid w:val="00937267"/>
    <w:rsid w:val="00942771"/>
    <w:rsid w:val="00946DF8"/>
    <w:rsid w:val="00950CB1"/>
    <w:rsid w:val="00951168"/>
    <w:rsid w:val="00955E34"/>
    <w:rsid w:val="00962534"/>
    <w:rsid w:val="00962575"/>
    <w:rsid w:val="00964643"/>
    <w:rsid w:val="0096508D"/>
    <w:rsid w:val="00965962"/>
    <w:rsid w:val="009660EF"/>
    <w:rsid w:val="0097193E"/>
    <w:rsid w:val="00972535"/>
    <w:rsid w:val="00975028"/>
    <w:rsid w:val="00975041"/>
    <w:rsid w:val="00982331"/>
    <w:rsid w:val="00983E60"/>
    <w:rsid w:val="00985762"/>
    <w:rsid w:val="00985EA2"/>
    <w:rsid w:val="00991B34"/>
    <w:rsid w:val="00993331"/>
    <w:rsid w:val="009A0179"/>
    <w:rsid w:val="009A226E"/>
    <w:rsid w:val="009A34DE"/>
    <w:rsid w:val="009B52C2"/>
    <w:rsid w:val="009B72B2"/>
    <w:rsid w:val="009C13E9"/>
    <w:rsid w:val="009C16C7"/>
    <w:rsid w:val="009C1B3B"/>
    <w:rsid w:val="009D56B0"/>
    <w:rsid w:val="009D684A"/>
    <w:rsid w:val="009F08CF"/>
    <w:rsid w:val="009F1F01"/>
    <w:rsid w:val="009F1FB2"/>
    <w:rsid w:val="009F4B7B"/>
    <w:rsid w:val="009F5015"/>
    <w:rsid w:val="00A00D5C"/>
    <w:rsid w:val="00A02167"/>
    <w:rsid w:val="00A13EBB"/>
    <w:rsid w:val="00A14A6C"/>
    <w:rsid w:val="00A14B82"/>
    <w:rsid w:val="00A2224E"/>
    <w:rsid w:val="00A310A1"/>
    <w:rsid w:val="00A34759"/>
    <w:rsid w:val="00A34ACF"/>
    <w:rsid w:val="00A35556"/>
    <w:rsid w:val="00A43E0A"/>
    <w:rsid w:val="00A52CED"/>
    <w:rsid w:val="00A564F6"/>
    <w:rsid w:val="00A60D4D"/>
    <w:rsid w:val="00A61E4F"/>
    <w:rsid w:val="00A629BF"/>
    <w:rsid w:val="00A6339C"/>
    <w:rsid w:val="00A65278"/>
    <w:rsid w:val="00A71C17"/>
    <w:rsid w:val="00A7259D"/>
    <w:rsid w:val="00A839D2"/>
    <w:rsid w:val="00A87B9C"/>
    <w:rsid w:val="00A95089"/>
    <w:rsid w:val="00A953FF"/>
    <w:rsid w:val="00A97C0A"/>
    <w:rsid w:val="00AA08D5"/>
    <w:rsid w:val="00AA29C7"/>
    <w:rsid w:val="00AA7B89"/>
    <w:rsid w:val="00AB204D"/>
    <w:rsid w:val="00AB277E"/>
    <w:rsid w:val="00AC6EE1"/>
    <w:rsid w:val="00AD4C76"/>
    <w:rsid w:val="00AE2B54"/>
    <w:rsid w:val="00AE444E"/>
    <w:rsid w:val="00AE7099"/>
    <w:rsid w:val="00AE7E47"/>
    <w:rsid w:val="00AF0DD1"/>
    <w:rsid w:val="00AF10F1"/>
    <w:rsid w:val="00AF1C86"/>
    <w:rsid w:val="00AF3B6D"/>
    <w:rsid w:val="00B014C6"/>
    <w:rsid w:val="00B036AD"/>
    <w:rsid w:val="00B04AA9"/>
    <w:rsid w:val="00B056D4"/>
    <w:rsid w:val="00B05B45"/>
    <w:rsid w:val="00B06826"/>
    <w:rsid w:val="00B06AF1"/>
    <w:rsid w:val="00B07DAD"/>
    <w:rsid w:val="00B14583"/>
    <w:rsid w:val="00B1493F"/>
    <w:rsid w:val="00B248B7"/>
    <w:rsid w:val="00B368B9"/>
    <w:rsid w:val="00B37BAB"/>
    <w:rsid w:val="00B405AA"/>
    <w:rsid w:val="00B51D83"/>
    <w:rsid w:val="00B5573D"/>
    <w:rsid w:val="00B65754"/>
    <w:rsid w:val="00B73ADA"/>
    <w:rsid w:val="00B76C3C"/>
    <w:rsid w:val="00B777EB"/>
    <w:rsid w:val="00B81E52"/>
    <w:rsid w:val="00B92724"/>
    <w:rsid w:val="00B93F18"/>
    <w:rsid w:val="00B9464F"/>
    <w:rsid w:val="00BA6053"/>
    <w:rsid w:val="00BB184E"/>
    <w:rsid w:val="00BB3375"/>
    <w:rsid w:val="00BB7667"/>
    <w:rsid w:val="00BC2897"/>
    <w:rsid w:val="00BD03FC"/>
    <w:rsid w:val="00BD31A1"/>
    <w:rsid w:val="00BD3E83"/>
    <w:rsid w:val="00BD6D59"/>
    <w:rsid w:val="00BD74E8"/>
    <w:rsid w:val="00BE10CB"/>
    <w:rsid w:val="00BE2776"/>
    <w:rsid w:val="00BE2E57"/>
    <w:rsid w:val="00BF14E9"/>
    <w:rsid w:val="00BF3AB2"/>
    <w:rsid w:val="00BF446E"/>
    <w:rsid w:val="00BF53AD"/>
    <w:rsid w:val="00C04149"/>
    <w:rsid w:val="00C04584"/>
    <w:rsid w:val="00C10EC0"/>
    <w:rsid w:val="00C14AA4"/>
    <w:rsid w:val="00C16065"/>
    <w:rsid w:val="00C16BA7"/>
    <w:rsid w:val="00C2042A"/>
    <w:rsid w:val="00C206C7"/>
    <w:rsid w:val="00C21855"/>
    <w:rsid w:val="00C22D9E"/>
    <w:rsid w:val="00C25AE4"/>
    <w:rsid w:val="00C26FA1"/>
    <w:rsid w:val="00C307EB"/>
    <w:rsid w:val="00C3314E"/>
    <w:rsid w:val="00C34A67"/>
    <w:rsid w:val="00C35F6C"/>
    <w:rsid w:val="00C416EB"/>
    <w:rsid w:val="00C51307"/>
    <w:rsid w:val="00C530FB"/>
    <w:rsid w:val="00C57ADC"/>
    <w:rsid w:val="00C57FD9"/>
    <w:rsid w:val="00C6127F"/>
    <w:rsid w:val="00C614BE"/>
    <w:rsid w:val="00C6365F"/>
    <w:rsid w:val="00C63D26"/>
    <w:rsid w:val="00C71D3A"/>
    <w:rsid w:val="00C754A2"/>
    <w:rsid w:val="00C75DA6"/>
    <w:rsid w:val="00C80285"/>
    <w:rsid w:val="00C82826"/>
    <w:rsid w:val="00C85603"/>
    <w:rsid w:val="00C90990"/>
    <w:rsid w:val="00C94332"/>
    <w:rsid w:val="00C95972"/>
    <w:rsid w:val="00CA5D21"/>
    <w:rsid w:val="00CA6838"/>
    <w:rsid w:val="00CA695B"/>
    <w:rsid w:val="00CB2193"/>
    <w:rsid w:val="00CB31DE"/>
    <w:rsid w:val="00CC0CB9"/>
    <w:rsid w:val="00CC1944"/>
    <w:rsid w:val="00CC4735"/>
    <w:rsid w:val="00CC61A2"/>
    <w:rsid w:val="00CD078D"/>
    <w:rsid w:val="00CD5036"/>
    <w:rsid w:val="00CD7E03"/>
    <w:rsid w:val="00CE02EB"/>
    <w:rsid w:val="00CE0706"/>
    <w:rsid w:val="00CE080F"/>
    <w:rsid w:val="00CE0C34"/>
    <w:rsid w:val="00CE51C8"/>
    <w:rsid w:val="00CF35A7"/>
    <w:rsid w:val="00CF65FE"/>
    <w:rsid w:val="00D02651"/>
    <w:rsid w:val="00D0591A"/>
    <w:rsid w:val="00D110B4"/>
    <w:rsid w:val="00D11952"/>
    <w:rsid w:val="00D2072E"/>
    <w:rsid w:val="00D216C7"/>
    <w:rsid w:val="00D22F4C"/>
    <w:rsid w:val="00D23698"/>
    <w:rsid w:val="00D24698"/>
    <w:rsid w:val="00D24C1D"/>
    <w:rsid w:val="00D25B50"/>
    <w:rsid w:val="00D278CC"/>
    <w:rsid w:val="00D33220"/>
    <w:rsid w:val="00D36C06"/>
    <w:rsid w:val="00D40707"/>
    <w:rsid w:val="00D430E9"/>
    <w:rsid w:val="00D45B1B"/>
    <w:rsid w:val="00D476C7"/>
    <w:rsid w:val="00D5020E"/>
    <w:rsid w:val="00D50873"/>
    <w:rsid w:val="00D555D1"/>
    <w:rsid w:val="00D61571"/>
    <w:rsid w:val="00D62471"/>
    <w:rsid w:val="00D62F5A"/>
    <w:rsid w:val="00D6712D"/>
    <w:rsid w:val="00D67848"/>
    <w:rsid w:val="00D72D24"/>
    <w:rsid w:val="00D74A43"/>
    <w:rsid w:val="00D772BD"/>
    <w:rsid w:val="00D824A1"/>
    <w:rsid w:val="00D86071"/>
    <w:rsid w:val="00D92FC7"/>
    <w:rsid w:val="00D93B4F"/>
    <w:rsid w:val="00D943F1"/>
    <w:rsid w:val="00DA09D9"/>
    <w:rsid w:val="00DA1547"/>
    <w:rsid w:val="00DA66A2"/>
    <w:rsid w:val="00DA6B67"/>
    <w:rsid w:val="00DB3542"/>
    <w:rsid w:val="00DB3CB4"/>
    <w:rsid w:val="00DB3D54"/>
    <w:rsid w:val="00DC47A7"/>
    <w:rsid w:val="00DC6521"/>
    <w:rsid w:val="00DD4A8C"/>
    <w:rsid w:val="00DD4EF3"/>
    <w:rsid w:val="00DD7811"/>
    <w:rsid w:val="00DE20A9"/>
    <w:rsid w:val="00DE4CC9"/>
    <w:rsid w:val="00DF2AE1"/>
    <w:rsid w:val="00E03107"/>
    <w:rsid w:val="00E035CA"/>
    <w:rsid w:val="00E04B9C"/>
    <w:rsid w:val="00E07CA9"/>
    <w:rsid w:val="00E10542"/>
    <w:rsid w:val="00E258B3"/>
    <w:rsid w:val="00E31780"/>
    <w:rsid w:val="00E32AF9"/>
    <w:rsid w:val="00E33B47"/>
    <w:rsid w:val="00E416F5"/>
    <w:rsid w:val="00E45E3A"/>
    <w:rsid w:val="00E468B7"/>
    <w:rsid w:val="00E50933"/>
    <w:rsid w:val="00E52F0D"/>
    <w:rsid w:val="00E5311F"/>
    <w:rsid w:val="00E53C95"/>
    <w:rsid w:val="00E5448C"/>
    <w:rsid w:val="00E55318"/>
    <w:rsid w:val="00E57809"/>
    <w:rsid w:val="00E7423B"/>
    <w:rsid w:val="00E775D1"/>
    <w:rsid w:val="00E8178E"/>
    <w:rsid w:val="00E81CB1"/>
    <w:rsid w:val="00E8291D"/>
    <w:rsid w:val="00E847A2"/>
    <w:rsid w:val="00E847BE"/>
    <w:rsid w:val="00E86DBD"/>
    <w:rsid w:val="00E9288A"/>
    <w:rsid w:val="00E93B68"/>
    <w:rsid w:val="00EA06DC"/>
    <w:rsid w:val="00EA37F5"/>
    <w:rsid w:val="00EA72BC"/>
    <w:rsid w:val="00EB0B9B"/>
    <w:rsid w:val="00EB0F0C"/>
    <w:rsid w:val="00EB2106"/>
    <w:rsid w:val="00EB2B98"/>
    <w:rsid w:val="00EB7B65"/>
    <w:rsid w:val="00EC5058"/>
    <w:rsid w:val="00EC75C7"/>
    <w:rsid w:val="00ED1E95"/>
    <w:rsid w:val="00ED2BD1"/>
    <w:rsid w:val="00ED2CE8"/>
    <w:rsid w:val="00ED6831"/>
    <w:rsid w:val="00ED7EAB"/>
    <w:rsid w:val="00EE483D"/>
    <w:rsid w:val="00EE48EC"/>
    <w:rsid w:val="00EE5D8F"/>
    <w:rsid w:val="00EE7C95"/>
    <w:rsid w:val="00EF2190"/>
    <w:rsid w:val="00EF2219"/>
    <w:rsid w:val="00EF3336"/>
    <w:rsid w:val="00EF3A2C"/>
    <w:rsid w:val="00EF62B5"/>
    <w:rsid w:val="00F02469"/>
    <w:rsid w:val="00F074F9"/>
    <w:rsid w:val="00F101D3"/>
    <w:rsid w:val="00F14D9E"/>
    <w:rsid w:val="00F15344"/>
    <w:rsid w:val="00F16F07"/>
    <w:rsid w:val="00F20921"/>
    <w:rsid w:val="00F3218E"/>
    <w:rsid w:val="00F3293F"/>
    <w:rsid w:val="00F33CAF"/>
    <w:rsid w:val="00F3544F"/>
    <w:rsid w:val="00F45714"/>
    <w:rsid w:val="00F45805"/>
    <w:rsid w:val="00F5026D"/>
    <w:rsid w:val="00F50DC0"/>
    <w:rsid w:val="00F52E62"/>
    <w:rsid w:val="00F560B5"/>
    <w:rsid w:val="00F56BB5"/>
    <w:rsid w:val="00F601A8"/>
    <w:rsid w:val="00F65F2C"/>
    <w:rsid w:val="00F662F4"/>
    <w:rsid w:val="00F72338"/>
    <w:rsid w:val="00F73A03"/>
    <w:rsid w:val="00F75D29"/>
    <w:rsid w:val="00F76641"/>
    <w:rsid w:val="00F8028B"/>
    <w:rsid w:val="00F844F2"/>
    <w:rsid w:val="00F93328"/>
    <w:rsid w:val="00FA130B"/>
    <w:rsid w:val="00FA336D"/>
    <w:rsid w:val="00FB580D"/>
    <w:rsid w:val="00FB5B14"/>
    <w:rsid w:val="00FB6DE5"/>
    <w:rsid w:val="00FB79E1"/>
    <w:rsid w:val="00FC38A1"/>
    <w:rsid w:val="00FC416F"/>
    <w:rsid w:val="00FC6F62"/>
    <w:rsid w:val="00FD61AC"/>
    <w:rsid w:val="00FD73EB"/>
    <w:rsid w:val="00FE1FD4"/>
    <w:rsid w:val="00FE4BA0"/>
    <w:rsid w:val="00FF01CF"/>
    <w:rsid w:val="00FF4726"/>
    <w:rsid w:val="00FF677A"/>
    <w:rsid w:val="00FF74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C0"/>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CB2193"/>
    <w:pPr>
      <w:keepNext/>
      <w:widowControl/>
      <w:autoSpaceDE/>
      <w:autoSpaceDN/>
      <w:adjustRightInd/>
      <w:outlineLvl w:val="0"/>
    </w:pPr>
    <w:rPr>
      <w:rFonts w:eastAsia="Calibri"/>
      <w:sz w:val="24"/>
      <w:szCs w:val="24"/>
    </w:rPr>
  </w:style>
  <w:style w:type="paragraph" w:styleId="Heading2">
    <w:name w:val="heading 2"/>
    <w:basedOn w:val="Normal"/>
    <w:next w:val="Normal"/>
    <w:link w:val="Heading2Char"/>
    <w:uiPriority w:val="99"/>
    <w:qFormat/>
    <w:rsid w:val="00CB2193"/>
    <w:pPr>
      <w:keepNext/>
      <w:widowControl/>
      <w:autoSpaceDE/>
      <w:autoSpaceDN/>
      <w:adjustRightInd/>
      <w:spacing w:before="240" w:after="60"/>
      <w:outlineLvl w:val="1"/>
    </w:pPr>
    <w:rPr>
      <w:rFonts w:ascii="Arial" w:eastAsia="Calibri" w:hAnsi="Arial" w:cs="Arial"/>
      <w:b/>
      <w:bCs/>
      <w:i/>
      <w:iCs/>
      <w:sz w:val="28"/>
      <w:szCs w:val="28"/>
    </w:rPr>
  </w:style>
  <w:style w:type="paragraph" w:styleId="Heading3">
    <w:name w:val="heading 3"/>
    <w:basedOn w:val="Normal"/>
    <w:next w:val="Normal"/>
    <w:link w:val="Heading3Char"/>
    <w:uiPriority w:val="99"/>
    <w:qFormat/>
    <w:rsid w:val="00CB2193"/>
    <w:pPr>
      <w:keepNext/>
      <w:widowControl/>
      <w:autoSpaceDE/>
      <w:autoSpaceDN/>
      <w:adjustRightInd/>
      <w:spacing w:before="240" w:after="60"/>
      <w:outlineLvl w:val="2"/>
    </w:pPr>
    <w:rPr>
      <w:rFonts w:ascii="Arial" w:eastAsia="Calibri" w:hAnsi="Arial" w:cs="Arial"/>
      <w:b/>
      <w:bCs/>
      <w:sz w:val="26"/>
      <w:szCs w:val="26"/>
    </w:rPr>
  </w:style>
  <w:style w:type="paragraph" w:styleId="Heading6">
    <w:name w:val="heading 6"/>
    <w:basedOn w:val="Normal"/>
    <w:next w:val="Normal"/>
    <w:link w:val="Heading6Char"/>
    <w:uiPriority w:val="99"/>
    <w:qFormat/>
    <w:locked/>
    <w:rsid w:val="00B036AD"/>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2193"/>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CB2193"/>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CB2193"/>
    <w:rPr>
      <w:rFonts w:ascii="Arial" w:hAnsi="Arial" w:cs="Arial"/>
      <w:b/>
      <w:bCs/>
      <w:sz w:val="26"/>
      <w:szCs w:val="26"/>
      <w:lang w:eastAsia="ru-RU"/>
    </w:rPr>
  </w:style>
  <w:style w:type="character" w:customStyle="1" w:styleId="Heading6Char">
    <w:name w:val="Heading 6 Char"/>
    <w:basedOn w:val="DefaultParagraphFont"/>
    <w:link w:val="Heading6"/>
    <w:uiPriority w:val="99"/>
    <w:semiHidden/>
    <w:locked/>
    <w:rsid w:val="000E4F63"/>
    <w:rPr>
      <w:rFonts w:ascii="Calibri" w:hAnsi="Calibri" w:cs="Calibri"/>
      <w:b/>
      <w:bCs/>
    </w:rPr>
  </w:style>
  <w:style w:type="character" w:customStyle="1" w:styleId="BodyTextChar">
    <w:name w:val="Body Text Char"/>
    <w:link w:val="BodyText"/>
    <w:uiPriority w:val="99"/>
    <w:locked/>
    <w:rsid w:val="00CB2193"/>
    <w:rPr>
      <w:rFonts w:ascii="Calibri" w:hAnsi="Calibri" w:cs="Calibri"/>
      <w:i/>
      <w:iCs/>
      <w:sz w:val="24"/>
      <w:szCs w:val="24"/>
      <w:lang w:eastAsia="ru-RU"/>
    </w:rPr>
  </w:style>
  <w:style w:type="paragraph" w:styleId="BodyText">
    <w:name w:val="Body Text"/>
    <w:basedOn w:val="Normal"/>
    <w:link w:val="BodyTextChar"/>
    <w:uiPriority w:val="99"/>
    <w:rsid w:val="00CB2193"/>
    <w:pPr>
      <w:widowControl/>
      <w:autoSpaceDE/>
      <w:autoSpaceDN/>
      <w:adjustRightInd/>
    </w:pPr>
    <w:rPr>
      <w:rFonts w:ascii="Calibri" w:eastAsia="Calibri" w:hAnsi="Calibri" w:cs="Calibri"/>
      <w:i/>
      <w:iCs/>
      <w:sz w:val="24"/>
      <w:szCs w:val="24"/>
    </w:rPr>
  </w:style>
  <w:style w:type="character" w:customStyle="1" w:styleId="BodyTextChar1">
    <w:name w:val="Body Text Char1"/>
    <w:basedOn w:val="DefaultParagraphFont"/>
    <w:link w:val="BodyText"/>
    <w:uiPriority w:val="99"/>
    <w:semiHidden/>
    <w:locked/>
    <w:rsid w:val="003A3E84"/>
    <w:rPr>
      <w:rFonts w:ascii="Times New Roman" w:hAnsi="Times New Roman" w:cs="Times New Roman"/>
      <w:sz w:val="20"/>
      <w:szCs w:val="20"/>
    </w:rPr>
  </w:style>
  <w:style w:type="character" w:customStyle="1" w:styleId="a">
    <w:name w:val="Основной текст Знак"/>
    <w:uiPriority w:val="99"/>
    <w:semiHidden/>
    <w:rsid w:val="00CB2193"/>
    <w:rPr>
      <w:rFonts w:ascii="Times New Roman" w:hAnsi="Times New Roman" w:cs="Times New Roman"/>
      <w:sz w:val="20"/>
      <w:szCs w:val="20"/>
      <w:lang w:eastAsia="ru-RU"/>
    </w:rPr>
  </w:style>
  <w:style w:type="character" w:customStyle="1" w:styleId="BodyText2Char">
    <w:name w:val="Body Text 2 Char"/>
    <w:link w:val="BodyText2"/>
    <w:uiPriority w:val="99"/>
    <w:locked/>
    <w:rsid w:val="00CB2193"/>
    <w:rPr>
      <w:rFonts w:ascii="Calibri" w:hAnsi="Calibri" w:cs="Calibri"/>
      <w:sz w:val="24"/>
      <w:szCs w:val="24"/>
      <w:lang w:eastAsia="ru-RU"/>
    </w:rPr>
  </w:style>
  <w:style w:type="paragraph" w:styleId="BodyText2">
    <w:name w:val="Body Text 2"/>
    <w:basedOn w:val="Normal"/>
    <w:link w:val="BodyText2Char"/>
    <w:uiPriority w:val="99"/>
    <w:rsid w:val="00CB2193"/>
    <w:pPr>
      <w:widowControl/>
      <w:autoSpaceDE/>
      <w:autoSpaceDN/>
      <w:adjustRightInd/>
      <w:spacing w:after="120" w:line="480" w:lineRule="auto"/>
    </w:pPr>
    <w:rPr>
      <w:rFonts w:ascii="Calibri" w:eastAsia="Calibri" w:hAnsi="Calibri" w:cs="Calibri"/>
      <w:sz w:val="24"/>
      <w:szCs w:val="24"/>
    </w:rPr>
  </w:style>
  <w:style w:type="character" w:customStyle="1" w:styleId="BodyText2Char1">
    <w:name w:val="Body Text 2 Char1"/>
    <w:basedOn w:val="DefaultParagraphFont"/>
    <w:link w:val="BodyText2"/>
    <w:uiPriority w:val="99"/>
    <w:semiHidden/>
    <w:locked/>
    <w:rsid w:val="003A3E84"/>
    <w:rPr>
      <w:rFonts w:ascii="Times New Roman" w:hAnsi="Times New Roman" w:cs="Times New Roman"/>
      <w:sz w:val="20"/>
      <w:szCs w:val="20"/>
    </w:rPr>
  </w:style>
  <w:style w:type="character" w:customStyle="1" w:styleId="2">
    <w:name w:val="Основной текст 2 Знак"/>
    <w:uiPriority w:val="99"/>
    <w:semiHidden/>
    <w:rsid w:val="00CB2193"/>
    <w:rPr>
      <w:rFonts w:ascii="Times New Roman" w:hAnsi="Times New Roman" w:cs="Times New Roman"/>
      <w:sz w:val="20"/>
      <w:szCs w:val="20"/>
      <w:lang w:eastAsia="ru-RU"/>
    </w:rPr>
  </w:style>
  <w:style w:type="character" w:customStyle="1" w:styleId="BodyText3Char">
    <w:name w:val="Body Text 3 Char"/>
    <w:link w:val="BodyText3"/>
    <w:uiPriority w:val="99"/>
    <w:locked/>
    <w:rsid w:val="00CB2193"/>
    <w:rPr>
      <w:rFonts w:ascii="Calibri" w:hAnsi="Calibri" w:cs="Calibri"/>
      <w:sz w:val="16"/>
      <w:szCs w:val="16"/>
      <w:lang w:eastAsia="ru-RU"/>
    </w:rPr>
  </w:style>
  <w:style w:type="paragraph" w:styleId="BodyText3">
    <w:name w:val="Body Text 3"/>
    <w:basedOn w:val="Normal"/>
    <w:link w:val="BodyText3Char"/>
    <w:uiPriority w:val="99"/>
    <w:rsid w:val="00CB2193"/>
    <w:pPr>
      <w:widowControl/>
      <w:autoSpaceDE/>
      <w:autoSpaceDN/>
      <w:adjustRightInd/>
      <w:spacing w:after="120"/>
    </w:pPr>
    <w:rPr>
      <w:rFonts w:ascii="Calibri" w:eastAsia="Calibri" w:hAnsi="Calibri" w:cs="Calibri"/>
      <w:sz w:val="16"/>
      <w:szCs w:val="16"/>
    </w:rPr>
  </w:style>
  <w:style w:type="character" w:customStyle="1" w:styleId="BodyText3Char1">
    <w:name w:val="Body Text 3 Char1"/>
    <w:basedOn w:val="DefaultParagraphFont"/>
    <w:link w:val="BodyText3"/>
    <w:uiPriority w:val="99"/>
    <w:semiHidden/>
    <w:locked/>
    <w:rsid w:val="003A3E84"/>
    <w:rPr>
      <w:rFonts w:ascii="Times New Roman" w:hAnsi="Times New Roman" w:cs="Times New Roman"/>
      <w:sz w:val="16"/>
      <w:szCs w:val="16"/>
    </w:rPr>
  </w:style>
  <w:style w:type="character" w:customStyle="1" w:styleId="3">
    <w:name w:val="Основной текст 3 Знак"/>
    <w:uiPriority w:val="99"/>
    <w:semiHidden/>
    <w:rsid w:val="00CB2193"/>
    <w:rPr>
      <w:rFonts w:ascii="Times New Roman" w:hAnsi="Times New Roman" w:cs="Times New Roman"/>
      <w:sz w:val="16"/>
      <w:szCs w:val="16"/>
      <w:lang w:eastAsia="ru-RU"/>
    </w:rPr>
  </w:style>
  <w:style w:type="paragraph" w:styleId="Header">
    <w:name w:val="header"/>
    <w:basedOn w:val="Normal"/>
    <w:link w:val="HeaderChar"/>
    <w:uiPriority w:val="99"/>
    <w:rsid w:val="00CB2193"/>
    <w:pPr>
      <w:tabs>
        <w:tab w:val="center" w:pos="4677"/>
        <w:tab w:val="right" w:pos="9355"/>
      </w:tabs>
    </w:pPr>
    <w:rPr>
      <w:rFonts w:ascii="Arial" w:eastAsia="Calibri" w:hAnsi="Arial" w:cs="Arial"/>
    </w:rPr>
  </w:style>
  <w:style w:type="character" w:customStyle="1" w:styleId="HeaderChar">
    <w:name w:val="Header Char"/>
    <w:basedOn w:val="DefaultParagraphFont"/>
    <w:link w:val="Header"/>
    <w:uiPriority w:val="99"/>
    <w:locked/>
    <w:rsid w:val="00CB2193"/>
    <w:rPr>
      <w:rFonts w:ascii="Arial" w:hAnsi="Arial" w:cs="Arial"/>
      <w:sz w:val="20"/>
      <w:szCs w:val="20"/>
      <w:lang w:eastAsia="ru-RU"/>
    </w:rPr>
  </w:style>
  <w:style w:type="paragraph" w:styleId="Footer">
    <w:name w:val="footer"/>
    <w:basedOn w:val="Normal"/>
    <w:link w:val="FooterChar"/>
    <w:uiPriority w:val="99"/>
    <w:rsid w:val="00CB2193"/>
    <w:pPr>
      <w:tabs>
        <w:tab w:val="center" w:pos="4677"/>
        <w:tab w:val="right" w:pos="9355"/>
      </w:tabs>
    </w:pPr>
    <w:rPr>
      <w:rFonts w:ascii="Arial" w:eastAsia="Calibri" w:hAnsi="Arial" w:cs="Arial"/>
    </w:rPr>
  </w:style>
  <w:style w:type="character" w:customStyle="1" w:styleId="FooterChar">
    <w:name w:val="Footer Char"/>
    <w:basedOn w:val="DefaultParagraphFont"/>
    <w:link w:val="Footer"/>
    <w:uiPriority w:val="99"/>
    <w:locked/>
    <w:rsid w:val="00CB2193"/>
    <w:rPr>
      <w:rFonts w:ascii="Arial" w:hAnsi="Arial" w:cs="Arial"/>
      <w:sz w:val="20"/>
      <w:szCs w:val="20"/>
      <w:lang w:eastAsia="ru-RU"/>
    </w:rPr>
  </w:style>
  <w:style w:type="paragraph" w:customStyle="1" w:styleId="a0">
    <w:name w:val="Знак"/>
    <w:basedOn w:val="Normal"/>
    <w:uiPriority w:val="99"/>
    <w:rsid w:val="00CB2193"/>
    <w:pPr>
      <w:widowControl/>
      <w:autoSpaceDE/>
      <w:autoSpaceDN/>
      <w:adjustRightInd/>
      <w:spacing w:after="160" w:line="240" w:lineRule="exact"/>
    </w:pPr>
    <w:rPr>
      <w:rFonts w:ascii="Verdana" w:hAnsi="Verdana" w:cs="Verdana"/>
      <w:lang w:val="en-US" w:eastAsia="en-US"/>
    </w:rPr>
  </w:style>
  <w:style w:type="paragraph" w:styleId="ListParagraph">
    <w:name w:val="List Paragraph"/>
    <w:basedOn w:val="Normal"/>
    <w:uiPriority w:val="99"/>
    <w:qFormat/>
    <w:rsid w:val="00CB2193"/>
    <w:pPr>
      <w:widowControl/>
      <w:autoSpaceDE/>
      <w:autoSpaceDN/>
      <w:adjustRightInd/>
      <w:spacing w:after="200" w:line="276" w:lineRule="auto"/>
      <w:ind w:left="720"/>
    </w:pPr>
    <w:rPr>
      <w:rFonts w:ascii="Calibri" w:hAnsi="Calibri" w:cs="Calibri"/>
      <w:sz w:val="22"/>
      <w:szCs w:val="22"/>
    </w:rPr>
  </w:style>
  <w:style w:type="paragraph" w:customStyle="1" w:styleId="zagarial100">
    <w:name w:val="zag_arial_100"/>
    <w:basedOn w:val="Normal"/>
    <w:uiPriority w:val="99"/>
    <w:rsid w:val="00CB2193"/>
    <w:pPr>
      <w:widowControl/>
      <w:autoSpaceDE/>
      <w:autoSpaceDN/>
      <w:adjustRightInd/>
      <w:spacing w:before="100" w:beforeAutospacing="1" w:after="100" w:afterAutospacing="1"/>
      <w:jc w:val="center"/>
    </w:pPr>
    <w:rPr>
      <w:rFonts w:ascii="Arial" w:hAnsi="Arial" w:cs="Arial"/>
      <w:b/>
      <w:bCs/>
      <w:sz w:val="24"/>
      <w:szCs w:val="24"/>
    </w:rPr>
  </w:style>
  <w:style w:type="paragraph" w:styleId="NormalWeb">
    <w:name w:val="Normal (Web)"/>
    <w:basedOn w:val="Normal"/>
    <w:uiPriority w:val="99"/>
    <w:rsid w:val="00CB2193"/>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99"/>
    <w:qFormat/>
    <w:rsid w:val="00CB2193"/>
    <w:rPr>
      <w:b/>
      <w:bCs/>
    </w:rPr>
  </w:style>
  <w:style w:type="character" w:styleId="Emphasis">
    <w:name w:val="Emphasis"/>
    <w:basedOn w:val="DefaultParagraphFont"/>
    <w:uiPriority w:val="99"/>
    <w:qFormat/>
    <w:rsid w:val="00CB2193"/>
    <w:rPr>
      <w:i/>
      <w:iCs/>
    </w:rPr>
  </w:style>
  <w:style w:type="paragraph" w:styleId="BodyTextIndent">
    <w:name w:val="Body Text Indent"/>
    <w:basedOn w:val="Normal"/>
    <w:link w:val="BodyTextIndentChar"/>
    <w:uiPriority w:val="99"/>
    <w:rsid w:val="00CB2193"/>
    <w:pPr>
      <w:widowControl/>
      <w:autoSpaceDE/>
      <w:autoSpaceDN/>
      <w:adjustRightInd/>
      <w:spacing w:after="120"/>
      <w:ind w:left="283"/>
    </w:pPr>
    <w:rPr>
      <w:rFonts w:eastAsia="Calibri"/>
      <w:sz w:val="24"/>
      <w:szCs w:val="24"/>
    </w:rPr>
  </w:style>
  <w:style w:type="character" w:customStyle="1" w:styleId="BodyTextIndentChar">
    <w:name w:val="Body Text Indent Char"/>
    <w:basedOn w:val="DefaultParagraphFont"/>
    <w:link w:val="BodyTextIndent"/>
    <w:uiPriority w:val="99"/>
    <w:locked/>
    <w:rsid w:val="00CB2193"/>
    <w:rPr>
      <w:rFonts w:ascii="Times New Roman" w:hAnsi="Times New Roman" w:cs="Times New Roman"/>
      <w:sz w:val="24"/>
      <w:szCs w:val="24"/>
      <w:lang w:eastAsia="ru-RU"/>
    </w:rPr>
  </w:style>
  <w:style w:type="character" w:styleId="PageNumber">
    <w:name w:val="page number"/>
    <w:basedOn w:val="DefaultParagraphFont"/>
    <w:uiPriority w:val="99"/>
    <w:rsid w:val="00CB2193"/>
  </w:style>
  <w:style w:type="paragraph" w:styleId="NoSpacing">
    <w:name w:val="No Spacing"/>
    <w:link w:val="NoSpacingChar"/>
    <w:uiPriority w:val="99"/>
    <w:qFormat/>
    <w:rsid w:val="00CB2193"/>
    <w:rPr>
      <w:rFonts w:eastAsia="Times New Roman" w:cs="Calibri"/>
      <w:lang w:eastAsia="en-US"/>
    </w:rPr>
  </w:style>
  <w:style w:type="character" w:customStyle="1" w:styleId="NoSpacingChar">
    <w:name w:val="No Spacing Char"/>
    <w:link w:val="NoSpacing"/>
    <w:uiPriority w:val="99"/>
    <w:locked/>
    <w:rsid w:val="00CB2193"/>
    <w:rPr>
      <w:rFonts w:eastAsia="Times New Roman"/>
      <w:sz w:val="22"/>
      <w:szCs w:val="22"/>
      <w:lang w:val="ru-RU" w:eastAsia="en-US"/>
    </w:rPr>
  </w:style>
  <w:style w:type="table" w:styleId="TableGrid">
    <w:name w:val="Table Grid"/>
    <w:basedOn w:val="TableNormal"/>
    <w:uiPriority w:val="99"/>
    <w:rsid w:val="00CB2193"/>
    <w:pPr>
      <w:widowControl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CB2193"/>
    <w:pPr>
      <w:widowControl/>
      <w:autoSpaceDE/>
      <w:autoSpaceDN/>
      <w:adjustRightInd/>
    </w:pPr>
    <w:rPr>
      <w:rFonts w:eastAsia="Calibri"/>
    </w:rPr>
  </w:style>
  <w:style w:type="character" w:customStyle="1" w:styleId="FootnoteTextChar">
    <w:name w:val="Footnote Text Char"/>
    <w:basedOn w:val="DefaultParagraphFont"/>
    <w:link w:val="FootnoteText"/>
    <w:uiPriority w:val="99"/>
    <w:semiHidden/>
    <w:locked/>
    <w:rsid w:val="00CB2193"/>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2193"/>
    <w:rPr>
      <w:vertAlign w:val="superscript"/>
    </w:rPr>
  </w:style>
  <w:style w:type="character" w:styleId="Hyperlink">
    <w:name w:val="Hyperlink"/>
    <w:basedOn w:val="DefaultParagraphFont"/>
    <w:uiPriority w:val="99"/>
    <w:rsid w:val="00CB2193"/>
    <w:rPr>
      <w:color w:val="0000FF"/>
      <w:u w:val="single"/>
    </w:rPr>
  </w:style>
  <w:style w:type="character" w:customStyle="1" w:styleId="FontStyle31">
    <w:name w:val="Font Style31"/>
    <w:uiPriority w:val="99"/>
    <w:rsid w:val="00CB2193"/>
    <w:rPr>
      <w:rFonts w:ascii="Times New Roman" w:hAnsi="Times New Roman" w:cs="Times New Roman"/>
      <w:sz w:val="24"/>
      <w:szCs w:val="24"/>
    </w:rPr>
  </w:style>
  <w:style w:type="character" w:customStyle="1" w:styleId="FontStyle43">
    <w:name w:val="Font Style43"/>
    <w:uiPriority w:val="99"/>
    <w:rsid w:val="00CB2193"/>
    <w:rPr>
      <w:rFonts w:ascii="Times New Roman" w:hAnsi="Times New Roman" w:cs="Times New Roman"/>
      <w:sz w:val="18"/>
      <w:szCs w:val="18"/>
    </w:rPr>
  </w:style>
  <w:style w:type="character" w:customStyle="1" w:styleId="FontStyle126">
    <w:name w:val="Font Style126"/>
    <w:uiPriority w:val="99"/>
    <w:rsid w:val="00CB2193"/>
    <w:rPr>
      <w:rFonts w:ascii="Times New Roman" w:hAnsi="Times New Roman" w:cs="Times New Roman"/>
      <w:b/>
      <w:bCs/>
      <w:sz w:val="18"/>
      <w:szCs w:val="18"/>
    </w:rPr>
  </w:style>
  <w:style w:type="character" w:customStyle="1" w:styleId="FontStyle131">
    <w:name w:val="Font Style131"/>
    <w:uiPriority w:val="99"/>
    <w:rsid w:val="00CB2193"/>
    <w:rPr>
      <w:rFonts w:ascii="Times New Roman" w:hAnsi="Times New Roman" w:cs="Times New Roman"/>
      <w:b/>
      <w:bCs/>
      <w:sz w:val="20"/>
      <w:szCs w:val="20"/>
    </w:rPr>
  </w:style>
  <w:style w:type="paragraph" w:styleId="HTMLPreformatted">
    <w:name w:val="HTML Preformatted"/>
    <w:basedOn w:val="Normal"/>
    <w:link w:val="HTMLPreformattedChar"/>
    <w:uiPriority w:val="99"/>
    <w:rsid w:val="00CB2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Calibri" w:hAnsi="Courier New" w:cs="Courier New"/>
      <w:kern w:val="1"/>
    </w:rPr>
  </w:style>
  <w:style w:type="character" w:customStyle="1" w:styleId="HTMLPreformattedChar">
    <w:name w:val="HTML Preformatted Char"/>
    <w:basedOn w:val="DefaultParagraphFont"/>
    <w:link w:val="HTMLPreformatted"/>
    <w:uiPriority w:val="99"/>
    <w:locked/>
    <w:rsid w:val="00CB2193"/>
    <w:rPr>
      <w:rFonts w:ascii="Courier New" w:hAnsi="Courier New" w:cs="Courier New"/>
      <w:kern w:val="1"/>
      <w:sz w:val="20"/>
      <w:szCs w:val="20"/>
      <w:lang w:eastAsia="ru-RU"/>
    </w:rPr>
  </w:style>
  <w:style w:type="paragraph" w:customStyle="1" w:styleId="c127">
    <w:name w:val="c127"/>
    <w:basedOn w:val="Normal"/>
    <w:uiPriority w:val="99"/>
    <w:rsid w:val="00CB2193"/>
    <w:pPr>
      <w:widowControl/>
      <w:autoSpaceDE/>
      <w:autoSpaceDN/>
      <w:adjustRightInd/>
      <w:spacing w:before="100" w:beforeAutospacing="1" w:after="100" w:afterAutospacing="1"/>
    </w:pPr>
    <w:rPr>
      <w:sz w:val="24"/>
      <w:szCs w:val="24"/>
    </w:rPr>
  </w:style>
  <w:style w:type="character" w:customStyle="1" w:styleId="c36">
    <w:name w:val="c36"/>
    <w:basedOn w:val="DefaultParagraphFont"/>
    <w:uiPriority w:val="99"/>
    <w:rsid w:val="00CB2193"/>
  </w:style>
  <w:style w:type="character" w:customStyle="1" w:styleId="apple-converted-space">
    <w:name w:val="apple-converted-space"/>
    <w:basedOn w:val="DefaultParagraphFont"/>
    <w:uiPriority w:val="99"/>
    <w:rsid w:val="00CB2193"/>
  </w:style>
  <w:style w:type="character" w:customStyle="1" w:styleId="c13">
    <w:name w:val="c13"/>
    <w:basedOn w:val="DefaultParagraphFont"/>
    <w:uiPriority w:val="99"/>
    <w:rsid w:val="00326727"/>
  </w:style>
  <w:style w:type="paragraph" w:customStyle="1" w:styleId="c178">
    <w:name w:val="c178"/>
    <w:basedOn w:val="Normal"/>
    <w:uiPriority w:val="99"/>
    <w:rsid w:val="00326727"/>
    <w:pPr>
      <w:widowControl/>
      <w:autoSpaceDE/>
      <w:autoSpaceDN/>
      <w:adjustRightInd/>
      <w:spacing w:before="100" w:beforeAutospacing="1" w:after="100" w:afterAutospacing="1"/>
    </w:pPr>
    <w:rPr>
      <w:sz w:val="24"/>
      <w:szCs w:val="24"/>
    </w:rPr>
  </w:style>
  <w:style w:type="character" w:customStyle="1" w:styleId="c77">
    <w:name w:val="c77"/>
    <w:basedOn w:val="DefaultParagraphFont"/>
    <w:uiPriority w:val="99"/>
    <w:rsid w:val="00326727"/>
  </w:style>
  <w:style w:type="paragraph" w:customStyle="1" w:styleId="c9">
    <w:name w:val="c9"/>
    <w:basedOn w:val="Normal"/>
    <w:uiPriority w:val="99"/>
    <w:rsid w:val="00326727"/>
    <w:pPr>
      <w:widowControl/>
      <w:autoSpaceDE/>
      <w:autoSpaceDN/>
      <w:adjustRightInd/>
      <w:spacing w:before="100" w:beforeAutospacing="1" w:after="100" w:afterAutospacing="1"/>
    </w:pPr>
    <w:rPr>
      <w:sz w:val="24"/>
      <w:szCs w:val="24"/>
    </w:rPr>
  </w:style>
  <w:style w:type="character" w:customStyle="1" w:styleId="c1">
    <w:name w:val="c1"/>
    <w:basedOn w:val="DefaultParagraphFont"/>
    <w:uiPriority w:val="99"/>
    <w:rsid w:val="00326727"/>
  </w:style>
  <w:style w:type="character" w:customStyle="1" w:styleId="c32">
    <w:name w:val="c32"/>
    <w:basedOn w:val="DefaultParagraphFont"/>
    <w:uiPriority w:val="99"/>
    <w:rsid w:val="00326727"/>
  </w:style>
  <w:style w:type="paragraph" w:customStyle="1" w:styleId="c47">
    <w:name w:val="c47"/>
    <w:basedOn w:val="Normal"/>
    <w:uiPriority w:val="99"/>
    <w:rsid w:val="00326727"/>
    <w:pPr>
      <w:widowControl/>
      <w:autoSpaceDE/>
      <w:autoSpaceDN/>
      <w:adjustRightInd/>
      <w:spacing w:before="100" w:beforeAutospacing="1" w:after="100" w:afterAutospacing="1"/>
    </w:pPr>
    <w:rPr>
      <w:sz w:val="24"/>
      <w:szCs w:val="24"/>
    </w:rPr>
  </w:style>
  <w:style w:type="character" w:customStyle="1" w:styleId="FontStyle57">
    <w:name w:val="Font Style57"/>
    <w:uiPriority w:val="99"/>
    <w:rsid w:val="00326727"/>
    <w:rPr>
      <w:rFonts w:ascii="Times New Roman" w:hAnsi="Times New Roman" w:cs="Times New Roman"/>
      <w:i/>
      <w:iCs/>
      <w:sz w:val="22"/>
      <w:szCs w:val="22"/>
    </w:rPr>
  </w:style>
  <w:style w:type="paragraph" w:customStyle="1" w:styleId="Style28">
    <w:name w:val="Style28"/>
    <w:basedOn w:val="Normal"/>
    <w:uiPriority w:val="99"/>
    <w:rsid w:val="00326727"/>
    <w:rPr>
      <w:rFonts w:ascii="Trebuchet MS" w:hAnsi="Trebuchet MS" w:cs="Trebuchet MS"/>
      <w:sz w:val="24"/>
      <w:szCs w:val="24"/>
    </w:rPr>
  </w:style>
  <w:style w:type="paragraph" w:customStyle="1" w:styleId="Style29">
    <w:name w:val="Style29"/>
    <w:basedOn w:val="Normal"/>
    <w:uiPriority w:val="99"/>
    <w:rsid w:val="00326727"/>
    <w:rPr>
      <w:rFonts w:ascii="Trebuchet MS" w:hAnsi="Trebuchet MS" w:cs="Trebuchet MS"/>
      <w:sz w:val="24"/>
      <w:szCs w:val="24"/>
    </w:rPr>
  </w:style>
  <w:style w:type="character" w:customStyle="1" w:styleId="FontStyle68">
    <w:name w:val="Font Style68"/>
    <w:uiPriority w:val="99"/>
    <w:rsid w:val="00326727"/>
    <w:rPr>
      <w:rFonts w:ascii="Times New Roman" w:hAnsi="Times New Roman" w:cs="Times New Roman"/>
      <w:sz w:val="22"/>
      <w:szCs w:val="22"/>
    </w:rPr>
  </w:style>
  <w:style w:type="paragraph" w:customStyle="1" w:styleId="Style21">
    <w:name w:val="Style21"/>
    <w:basedOn w:val="Normal"/>
    <w:uiPriority w:val="99"/>
    <w:rsid w:val="00326727"/>
    <w:rPr>
      <w:rFonts w:ascii="Trebuchet MS" w:hAnsi="Trebuchet MS" w:cs="Trebuchet MS"/>
      <w:sz w:val="24"/>
      <w:szCs w:val="24"/>
    </w:rPr>
  </w:style>
  <w:style w:type="paragraph" w:customStyle="1" w:styleId="Style31">
    <w:name w:val="Style31"/>
    <w:basedOn w:val="Normal"/>
    <w:uiPriority w:val="99"/>
    <w:rsid w:val="00326727"/>
    <w:rPr>
      <w:rFonts w:ascii="Trebuchet MS" w:hAnsi="Trebuchet MS" w:cs="Trebuchet MS"/>
      <w:sz w:val="24"/>
      <w:szCs w:val="24"/>
    </w:rPr>
  </w:style>
  <w:style w:type="paragraph" w:customStyle="1" w:styleId="Style17">
    <w:name w:val="Style17"/>
    <w:basedOn w:val="Normal"/>
    <w:uiPriority w:val="99"/>
    <w:rsid w:val="00326727"/>
    <w:rPr>
      <w:rFonts w:ascii="Trebuchet MS" w:hAnsi="Trebuchet MS" w:cs="Trebuchet MS"/>
      <w:sz w:val="24"/>
      <w:szCs w:val="24"/>
    </w:rPr>
  </w:style>
  <w:style w:type="paragraph" w:styleId="BalloonText">
    <w:name w:val="Balloon Text"/>
    <w:basedOn w:val="Normal"/>
    <w:link w:val="BalloonTextChar"/>
    <w:uiPriority w:val="99"/>
    <w:semiHidden/>
    <w:rsid w:val="00326727"/>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326727"/>
    <w:rPr>
      <w:rFonts w:ascii="Tahoma" w:hAnsi="Tahoma" w:cs="Tahoma"/>
      <w:sz w:val="16"/>
      <w:szCs w:val="16"/>
    </w:rPr>
  </w:style>
  <w:style w:type="paragraph" w:customStyle="1" w:styleId="body2">
    <w:name w:val="body_2"/>
    <w:basedOn w:val="Normal"/>
    <w:uiPriority w:val="99"/>
    <w:rsid w:val="00EA06DC"/>
    <w:pPr>
      <w:widowControl/>
      <w:autoSpaceDE/>
      <w:autoSpaceDN/>
      <w:adjustRightInd/>
      <w:spacing w:before="100" w:beforeAutospacing="1" w:after="100" w:afterAutospacing="1"/>
      <w:jc w:val="both"/>
    </w:pPr>
    <w:rPr>
      <w:rFonts w:ascii="Arial" w:hAnsi="Arial" w:cs="Arial"/>
      <w:sz w:val="22"/>
      <w:szCs w:val="22"/>
    </w:rPr>
  </w:style>
  <w:style w:type="paragraph" w:customStyle="1" w:styleId="c0">
    <w:name w:val="c0"/>
    <w:basedOn w:val="Normal"/>
    <w:uiPriority w:val="99"/>
    <w:rsid w:val="00EA06DC"/>
    <w:pPr>
      <w:widowControl/>
      <w:autoSpaceDE/>
      <w:autoSpaceDN/>
      <w:adjustRightInd/>
      <w:spacing w:before="100" w:beforeAutospacing="1" w:after="100" w:afterAutospacing="1"/>
    </w:pPr>
    <w:rPr>
      <w:sz w:val="24"/>
      <w:szCs w:val="24"/>
    </w:rPr>
  </w:style>
  <w:style w:type="character" w:customStyle="1" w:styleId="c3">
    <w:name w:val="c3"/>
    <w:basedOn w:val="DefaultParagraphFont"/>
    <w:uiPriority w:val="99"/>
    <w:rsid w:val="00EA06DC"/>
  </w:style>
  <w:style w:type="paragraph" w:customStyle="1" w:styleId="c2">
    <w:name w:val="c2"/>
    <w:basedOn w:val="Normal"/>
    <w:uiPriority w:val="99"/>
    <w:rsid w:val="00EA06DC"/>
    <w:pPr>
      <w:widowControl/>
      <w:autoSpaceDE/>
      <w:autoSpaceDN/>
      <w:adjustRightInd/>
      <w:spacing w:before="100" w:beforeAutospacing="1" w:after="100" w:afterAutospacing="1"/>
    </w:pPr>
    <w:rPr>
      <w:sz w:val="24"/>
      <w:szCs w:val="24"/>
    </w:rPr>
  </w:style>
  <w:style w:type="paragraph" w:customStyle="1" w:styleId="c18">
    <w:name w:val="c18"/>
    <w:basedOn w:val="Normal"/>
    <w:uiPriority w:val="99"/>
    <w:rsid w:val="00EA06DC"/>
    <w:pPr>
      <w:widowControl/>
      <w:autoSpaceDE/>
      <w:autoSpaceDN/>
      <w:adjustRightInd/>
      <w:spacing w:before="100" w:beforeAutospacing="1" w:after="100" w:afterAutospacing="1"/>
    </w:pPr>
    <w:rPr>
      <w:sz w:val="24"/>
      <w:szCs w:val="24"/>
    </w:rPr>
  </w:style>
  <w:style w:type="character" w:customStyle="1" w:styleId="c7">
    <w:name w:val="c7"/>
    <w:basedOn w:val="DefaultParagraphFont"/>
    <w:uiPriority w:val="99"/>
    <w:rsid w:val="00EA06DC"/>
  </w:style>
  <w:style w:type="character" w:customStyle="1" w:styleId="c5">
    <w:name w:val="c5"/>
    <w:basedOn w:val="DefaultParagraphFont"/>
    <w:uiPriority w:val="99"/>
    <w:rsid w:val="00EA06DC"/>
  </w:style>
  <w:style w:type="paragraph" w:customStyle="1" w:styleId="1">
    <w:name w:val="Абзац списка1"/>
    <w:basedOn w:val="Normal"/>
    <w:uiPriority w:val="99"/>
    <w:rsid w:val="00EA06DC"/>
    <w:pPr>
      <w:widowControl/>
      <w:autoSpaceDE/>
      <w:autoSpaceDN/>
      <w:adjustRightInd/>
      <w:spacing w:after="200" w:line="276" w:lineRule="auto"/>
      <w:ind w:left="720"/>
    </w:pPr>
    <w:rPr>
      <w:rFonts w:ascii="Calibri" w:hAnsi="Calibri" w:cs="Calibri"/>
      <w:sz w:val="22"/>
      <w:szCs w:val="22"/>
    </w:rPr>
  </w:style>
  <w:style w:type="character" w:customStyle="1" w:styleId="6">
    <w:name w:val="Знак Знак6"/>
    <w:uiPriority w:val="99"/>
    <w:rsid w:val="00975041"/>
    <w:rPr>
      <w:sz w:val="24"/>
      <w:szCs w:val="24"/>
    </w:rPr>
  </w:style>
  <w:style w:type="character" w:customStyle="1" w:styleId="5">
    <w:name w:val="Знак Знак5"/>
    <w:uiPriority w:val="99"/>
    <w:rsid w:val="00975041"/>
    <w:rPr>
      <w:sz w:val="24"/>
      <w:szCs w:val="24"/>
    </w:rPr>
  </w:style>
  <w:style w:type="character" w:customStyle="1" w:styleId="4">
    <w:name w:val="Знак Знак4"/>
    <w:uiPriority w:val="99"/>
    <w:rsid w:val="00975041"/>
    <w:rPr>
      <w:sz w:val="24"/>
      <w:szCs w:val="24"/>
    </w:rPr>
  </w:style>
  <w:style w:type="character" w:customStyle="1" w:styleId="30">
    <w:name w:val="Знак Знак3"/>
    <w:uiPriority w:val="99"/>
    <w:rsid w:val="00975041"/>
    <w:rPr>
      <w:rFonts w:ascii="Courier New" w:hAnsi="Courier New" w:cs="Courier New"/>
      <w:lang w:eastAsia="ar-SA" w:bidi="ar-SA"/>
    </w:rPr>
  </w:style>
  <w:style w:type="character" w:customStyle="1" w:styleId="20">
    <w:name w:val="Знак Знак2"/>
    <w:basedOn w:val="DefaultParagraphFont"/>
    <w:uiPriority w:val="99"/>
    <w:rsid w:val="00975041"/>
  </w:style>
  <w:style w:type="paragraph" w:styleId="PlainText">
    <w:name w:val="Plain Text"/>
    <w:basedOn w:val="Normal"/>
    <w:link w:val="PlainTextChar1"/>
    <w:uiPriority w:val="99"/>
    <w:rsid w:val="00975041"/>
    <w:pPr>
      <w:widowControl/>
      <w:autoSpaceDE/>
      <w:autoSpaceDN/>
      <w:adjustRightInd/>
    </w:pPr>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A310A1"/>
    <w:rPr>
      <w:rFonts w:ascii="Courier New" w:hAnsi="Courier New" w:cs="Courier New"/>
      <w:sz w:val="20"/>
      <w:szCs w:val="20"/>
    </w:rPr>
  </w:style>
  <w:style w:type="character" w:customStyle="1" w:styleId="PlainTextChar1">
    <w:name w:val="Plain Text Char1"/>
    <w:link w:val="PlainText"/>
    <w:uiPriority w:val="99"/>
    <w:locked/>
    <w:rsid w:val="00975041"/>
    <w:rPr>
      <w:rFonts w:ascii="Courier New" w:hAnsi="Courier New" w:cs="Courier New"/>
      <w:lang w:val="ru-RU" w:eastAsia="ru-RU"/>
    </w:rPr>
  </w:style>
  <w:style w:type="paragraph" w:customStyle="1" w:styleId="10">
    <w:name w:val="Знак1"/>
    <w:basedOn w:val="Normal"/>
    <w:uiPriority w:val="99"/>
    <w:rsid w:val="00975041"/>
    <w:pPr>
      <w:widowControl/>
      <w:autoSpaceDE/>
      <w:autoSpaceDN/>
      <w:adjustRightInd/>
      <w:spacing w:after="160" w:line="240" w:lineRule="exact"/>
    </w:pPr>
    <w:rPr>
      <w:rFonts w:ascii="Verdana" w:eastAsia="Calibri" w:hAnsi="Verdana" w:cs="Verdana"/>
      <w:lang w:val="en-US" w:eastAsia="en-US"/>
    </w:rPr>
  </w:style>
  <w:style w:type="character" w:customStyle="1" w:styleId="a1">
    <w:name w:val="Знак Знак"/>
    <w:uiPriority w:val="99"/>
    <w:rsid w:val="00975041"/>
    <w:rPr>
      <w:rFonts w:ascii="Segoe UI" w:hAnsi="Segoe UI" w:cs="Segoe UI"/>
      <w:sz w:val="18"/>
      <w:szCs w:val="18"/>
    </w:rPr>
  </w:style>
  <w:style w:type="paragraph" w:customStyle="1" w:styleId="Standard">
    <w:name w:val="Standard"/>
    <w:uiPriority w:val="99"/>
    <w:rsid w:val="00951168"/>
    <w:pPr>
      <w:widowControl w:val="0"/>
      <w:suppressAutoHyphens/>
      <w:autoSpaceDN w:val="0"/>
      <w:textAlignment w:val="baseline"/>
    </w:pPr>
    <w:rPr>
      <w:rFonts w:cs="Calibri"/>
      <w:kern w:val="3"/>
      <w:sz w:val="24"/>
      <w:szCs w:val="24"/>
      <w:lang w:val="de-DE" w:eastAsia="ja-JP"/>
    </w:rPr>
  </w:style>
  <w:style w:type="paragraph" w:customStyle="1" w:styleId="Heading">
    <w:name w:val="Heading"/>
    <w:basedOn w:val="Standard"/>
    <w:next w:val="Textbody"/>
    <w:uiPriority w:val="99"/>
    <w:rsid w:val="00951168"/>
    <w:pPr>
      <w:keepNext/>
      <w:spacing w:before="240" w:after="120"/>
    </w:pPr>
    <w:rPr>
      <w:rFonts w:ascii="Arial" w:hAnsi="Arial" w:cs="Arial"/>
      <w:sz w:val="28"/>
      <w:szCs w:val="28"/>
    </w:rPr>
  </w:style>
  <w:style w:type="paragraph" w:customStyle="1" w:styleId="Textbody">
    <w:name w:val="Text body"/>
    <w:basedOn w:val="Standard"/>
    <w:uiPriority w:val="99"/>
    <w:rsid w:val="00951168"/>
    <w:pPr>
      <w:spacing w:after="120"/>
    </w:pPr>
  </w:style>
  <w:style w:type="paragraph" w:styleId="List">
    <w:name w:val="List"/>
    <w:basedOn w:val="Textbody"/>
    <w:uiPriority w:val="99"/>
    <w:rsid w:val="00951168"/>
  </w:style>
  <w:style w:type="paragraph" w:customStyle="1" w:styleId="Index">
    <w:name w:val="Index"/>
    <w:basedOn w:val="Standard"/>
    <w:uiPriority w:val="99"/>
    <w:rsid w:val="00951168"/>
    <w:pPr>
      <w:suppressLineNumbers/>
    </w:pPr>
  </w:style>
  <w:style w:type="character" w:customStyle="1" w:styleId="c15">
    <w:name w:val="c15"/>
    <w:uiPriority w:val="99"/>
    <w:rsid w:val="00951168"/>
  </w:style>
  <w:style w:type="paragraph" w:customStyle="1" w:styleId="a2">
    <w:name w:val="Содержимое таблицы"/>
    <w:basedOn w:val="Normal"/>
    <w:uiPriority w:val="99"/>
    <w:rsid w:val="00951168"/>
    <w:pPr>
      <w:widowControl/>
      <w:suppressLineNumbers/>
      <w:suppressAutoHyphens/>
      <w:autoSpaceDE/>
      <w:autoSpaceDN/>
      <w:adjustRightInd/>
    </w:pPr>
    <w:rPr>
      <w:sz w:val="24"/>
      <w:szCs w:val="24"/>
      <w:lang w:eastAsia="ar-SA"/>
    </w:rPr>
  </w:style>
  <w:style w:type="character" w:customStyle="1" w:styleId="s4">
    <w:name w:val="s4"/>
    <w:basedOn w:val="DefaultParagraphFont"/>
    <w:uiPriority w:val="99"/>
    <w:rsid w:val="00951168"/>
  </w:style>
  <w:style w:type="paragraph" w:customStyle="1" w:styleId="21">
    <w:name w:val="Основной текст 21"/>
    <w:basedOn w:val="Normal"/>
    <w:uiPriority w:val="99"/>
    <w:rsid w:val="0089519E"/>
    <w:pPr>
      <w:widowControl/>
      <w:tabs>
        <w:tab w:val="left" w:pos="8222"/>
      </w:tabs>
      <w:autoSpaceDE/>
      <w:autoSpaceDN/>
      <w:adjustRightInd/>
      <w:ind w:right="-1759"/>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1315</TotalTime>
  <Pages>198</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Admin</cp:lastModifiedBy>
  <cp:revision>73</cp:revision>
  <cp:lastPrinted>2018-09-21T06:29:00Z</cp:lastPrinted>
  <dcterms:created xsi:type="dcterms:W3CDTF">2015-09-13T09:39:00Z</dcterms:created>
  <dcterms:modified xsi:type="dcterms:W3CDTF">2020-04-18T14:03:00Z</dcterms:modified>
</cp:coreProperties>
</file>