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DF" w:rsidRPr="00987B6A" w:rsidRDefault="007072DF" w:rsidP="00277CC4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Kontrollarbeit zum Thema</w:t>
      </w:r>
      <w:r w:rsidRPr="00987B6A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„Perfekt“</w:t>
      </w:r>
    </w:p>
    <w:p w:rsidR="007072DF" w:rsidRPr="00987B6A" w:rsidRDefault="007072DF" w:rsidP="00277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7072DF" w:rsidRPr="00987B6A" w:rsidRDefault="007072DF" w:rsidP="00277C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7072DF" w:rsidRPr="00987B6A" w:rsidRDefault="007072DF" w:rsidP="00277CC4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b/>
          <w:bCs/>
          <w:sz w:val="28"/>
          <w:szCs w:val="28"/>
          <w:lang w:val="de-DE"/>
        </w:rPr>
        <w:t>Aufgabe 1.</w:t>
      </w:r>
    </w:p>
    <w:p w:rsidR="007072DF" w:rsidRPr="00987B6A" w:rsidRDefault="007072DF" w:rsidP="00277CC4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 xml:space="preserve">          Was hast du im Sommer gemacht?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Что ты делал летом?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87B6A">
        <w:rPr>
          <w:rFonts w:ascii="Times New Roman" w:hAnsi="Times New Roman" w:cs="Times New Roman"/>
          <w:b/>
          <w:bCs/>
          <w:sz w:val="28"/>
          <w:szCs w:val="28"/>
          <w:lang w:val="de-DE"/>
        </w:rPr>
        <w:t>Muster</w:t>
      </w:r>
      <w:r w:rsidRPr="00987B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Im Sommer baden die Kinder gern.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 xml:space="preserve">Ich </w:t>
      </w:r>
      <w:r w:rsidRPr="00987B6A">
        <w:rPr>
          <w:rFonts w:ascii="Times New Roman" w:hAnsi="Times New Roman" w:cs="Times New Roman"/>
          <w:b/>
          <w:bCs/>
          <w:sz w:val="28"/>
          <w:szCs w:val="28"/>
          <w:lang w:val="de-DE"/>
        </w:rPr>
        <w:t>habe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 xml:space="preserve"> auch </w:t>
      </w:r>
      <w:r w:rsidRPr="00987B6A">
        <w:rPr>
          <w:rFonts w:ascii="Times New Roman" w:hAnsi="Times New Roman" w:cs="Times New Roman"/>
          <w:b/>
          <w:bCs/>
          <w:sz w:val="28"/>
          <w:szCs w:val="28"/>
          <w:lang w:val="de-DE"/>
        </w:rPr>
        <w:t>gebadet.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1.Im Sommer spielen die Kinder gern.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2.Im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Sommer arbeiten die Kinder i</w:t>
      </w:r>
      <w:r w:rsidRPr="00BD2D34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 xml:space="preserve"> Garten.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3.Im Sommer malen die Kinder.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4.Im Sommer spielen die Kinder Ball.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5.Im Sommer suchen die Kinder die Pilze.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7072DF" w:rsidRPr="00987B6A" w:rsidRDefault="007072DF" w:rsidP="00FB66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b/>
          <w:bCs/>
          <w:sz w:val="28"/>
          <w:szCs w:val="28"/>
          <w:lang w:val="de-DE"/>
        </w:rPr>
        <w:t>Aufgabe 2.</w:t>
      </w:r>
    </w:p>
    <w:p w:rsidR="007072DF" w:rsidRPr="00FB66BF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BD2D34">
        <w:rPr>
          <w:rFonts w:ascii="Times New Roman" w:hAnsi="Times New Roman" w:cs="Times New Roman"/>
          <w:sz w:val="28"/>
          <w:szCs w:val="28"/>
          <w:lang w:val="de-DE"/>
        </w:rPr>
        <w:t>A)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Назвать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D2D34">
        <w:rPr>
          <w:rFonts w:ascii="Times New Roman" w:hAnsi="Times New Roman" w:cs="Times New Roman"/>
          <w:sz w:val="28"/>
          <w:szCs w:val="28"/>
          <w:lang w:val="de-DE"/>
        </w:rPr>
        <w:t>Partizip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D2D34">
        <w:rPr>
          <w:rFonts w:ascii="Times New Roman" w:hAnsi="Times New Roman" w:cs="Times New Roman"/>
          <w:sz w:val="28"/>
          <w:szCs w:val="28"/>
          <w:lang w:val="de-DE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гдагода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« </w:t>
      </w:r>
      <w:r>
        <w:rPr>
          <w:rFonts w:ascii="Times New Roman" w:hAnsi="Times New Roman" w:cs="Times New Roman"/>
          <w:sz w:val="28"/>
          <w:szCs w:val="28"/>
          <w:lang w:val="de-DE"/>
        </w:rPr>
        <w:t>turnen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>»</w:t>
      </w:r>
    </w:p>
    <w:p w:rsidR="007072DF" w:rsidRPr="00FB66BF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B</w:t>
      </w:r>
      <w:r w:rsidRPr="00FB66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Придумать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Perfekt</w:t>
      </w:r>
      <w:r w:rsidRPr="00FB66BF">
        <w:rPr>
          <w:rFonts w:ascii="Times New Roman" w:hAnsi="Times New Roman" w:cs="Times New Roman"/>
          <w:sz w:val="28"/>
          <w:szCs w:val="28"/>
        </w:rPr>
        <w:t>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7B6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87B6A">
        <w:rPr>
          <w:rFonts w:ascii="Times New Roman" w:hAnsi="Times New Roman" w:cs="Times New Roman"/>
          <w:sz w:val="28"/>
          <w:szCs w:val="28"/>
        </w:rPr>
        <w:t xml:space="preserve">) </w:t>
      </w:r>
      <w:r w:rsidRPr="00987B6A">
        <w:rPr>
          <w:rFonts w:ascii="Times New Roman" w:hAnsi="Times New Roman" w:cs="Times New Roman"/>
          <w:sz w:val="28"/>
          <w:szCs w:val="28"/>
          <w:lang w:val="en-US"/>
        </w:rPr>
        <w:t>gelegt</w:t>
      </w:r>
      <w:r w:rsidRPr="00987B6A">
        <w:rPr>
          <w:rFonts w:ascii="Times New Roman" w:hAnsi="Times New Roman" w:cs="Times New Roman"/>
          <w:sz w:val="28"/>
          <w:szCs w:val="28"/>
        </w:rPr>
        <w:t xml:space="preserve"> (назвать неопределенную форму глагола)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D)Ic</w:t>
      </w:r>
      <w:r>
        <w:rPr>
          <w:rFonts w:ascii="Times New Roman" w:hAnsi="Times New Roman" w:cs="Times New Roman"/>
          <w:sz w:val="28"/>
          <w:szCs w:val="28"/>
          <w:lang w:val="de-DE"/>
        </w:rPr>
        <w:t>h habe das Foto an die Wand gehä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ngt.(</w:t>
      </w:r>
      <w:r w:rsidRPr="00987B6A">
        <w:rPr>
          <w:rFonts w:ascii="Times New Roman" w:hAnsi="Times New Roman" w:cs="Times New Roman"/>
          <w:sz w:val="28"/>
          <w:szCs w:val="28"/>
        </w:rPr>
        <w:t>перевести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предложение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7072DF" w:rsidRPr="00FB66BF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E)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Назвать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 xml:space="preserve"> Partizip2 o</w:t>
      </w:r>
      <w:r w:rsidRPr="00987B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de-DE"/>
        </w:rPr>
        <w:t>erzä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hlen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» 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de-DE"/>
        </w:rPr>
        <w:t>musiezieren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>»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F</w:t>
      </w:r>
      <w:r w:rsidRPr="00987B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 xml:space="preserve">Придумать предложение в </w:t>
      </w:r>
      <w:r w:rsidRPr="00987B6A">
        <w:rPr>
          <w:rFonts w:ascii="Times New Roman" w:hAnsi="Times New Roman" w:cs="Times New Roman"/>
          <w:sz w:val="28"/>
          <w:szCs w:val="28"/>
          <w:lang w:val="en-US"/>
        </w:rPr>
        <w:t>Perfekt</w:t>
      </w:r>
      <w:r w:rsidRPr="00987B6A">
        <w:rPr>
          <w:rFonts w:ascii="Times New Roman" w:hAnsi="Times New Roman" w:cs="Times New Roman"/>
          <w:sz w:val="28"/>
          <w:szCs w:val="28"/>
        </w:rPr>
        <w:t xml:space="preserve"> с глаголом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87B6A">
        <w:rPr>
          <w:rFonts w:ascii="Times New Roman" w:hAnsi="Times New Roman" w:cs="Times New Roman"/>
          <w:sz w:val="28"/>
          <w:szCs w:val="28"/>
          <w:lang w:val="en-US"/>
        </w:rPr>
        <w:t>legen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72DF" w:rsidRPr="00FB66BF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G</w:t>
      </w:r>
      <w:r w:rsidRPr="00FB66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Назвать</w:t>
      </w:r>
      <w:r w:rsidRPr="00FB66BF"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Infinitiv</w:t>
      </w:r>
      <w:r w:rsidRPr="00FB66BF">
        <w:rPr>
          <w:rFonts w:ascii="Times New Roman" w:hAnsi="Times New Roman" w:cs="Times New Roman"/>
          <w:sz w:val="28"/>
          <w:szCs w:val="28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от</w:t>
      </w:r>
      <w:r w:rsidRPr="00FB6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глагола «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gelernt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H)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Ich habe die Schultasche auf den Stuhl gelegt(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перевести</w:t>
      </w:r>
      <w:r w:rsidRPr="00FB66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87B6A">
        <w:rPr>
          <w:rFonts w:ascii="Times New Roman" w:hAnsi="Times New Roman" w:cs="Times New Roman"/>
          <w:sz w:val="28"/>
          <w:szCs w:val="28"/>
        </w:rPr>
        <w:t>предложение</w:t>
      </w:r>
      <w:r w:rsidRPr="00987B6A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</w:p>
    <w:p w:rsidR="007072DF" w:rsidRPr="00987B6A" w:rsidRDefault="007072DF" w:rsidP="00FB66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7B6A">
        <w:rPr>
          <w:rFonts w:ascii="Times New Roman" w:hAnsi="Times New Roman" w:cs="Times New Roman"/>
          <w:b/>
          <w:bCs/>
          <w:sz w:val="28"/>
          <w:szCs w:val="28"/>
          <w:lang w:val="en-US"/>
        </w:rPr>
        <w:t>Aufgabe</w:t>
      </w:r>
      <w:r w:rsidRPr="00987B6A"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87B6A">
        <w:rPr>
          <w:rFonts w:ascii="Times New Roman" w:hAnsi="Times New Roman" w:cs="Times New Roman"/>
          <w:b/>
          <w:bCs/>
          <w:sz w:val="28"/>
          <w:szCs w:val="28"/>
        </w:rPr>
        <w:t>Поставь глагол</w:t>
      </w:r>
      <w:r w:rsidRPr="00FB66B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Pr="00987B6A">
        <w:rPr>
          <w:rFonts w:ascii="Times New Roman" w:hAnsi="Times New Roman" w:cs="Times New Roman"/>
          <w:b/>
          <w:bCs/>
          <w:sz w:val="28"/>
          <w:szCs w:val="28"/>
        </w:rPr>
        <w:t>haben</w:t>
      </w:r>
      <w:r>
        <w:rPr>
          <w:rFonts w:ascii="Times New Roman" w:hAnsi="Times New Roman" w:cs="Times New Roman"/>
          <w:b/>
          <w:bCs/>
          <w:sz w:val="28"/>
          <w:szCs w:val="28"/>
        </w:rPr>
        <w:t>»  в нужную форму</w:t>
      </w:r>
      <w:r w:rsidRPr="00987B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1.Mein Freund …  im Fluss gebadet.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2.Die Kinder …  Ball gespielt.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3.Sascha … getanzt.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4.Du … gut gemalt.</w:t>
      </w:r>
    </w:p>
    <w:p w:rsidR="007072DF" w:rsidRPr="00987B6A" w:rsidRDefault="007072DF" w:rsidP="00277C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987B6A">
        <w:rPr>
          <w:rFonts w:ascii="Times New Roman" w:hAnsi="Times New Roman" w:cs="Times New Roman"/>
          <w:sz w:val="28"/>
          <w:szCs w:val="28"/>
          <w:lang w:val="de-DE"/>
        </w:rPr>
        <w:t>5.Ich … Pilze gesucht.</w:t>
      </w:r>
    </w:p>
    <w:p w:rsidR="007072DF" w:rsidRPr="00987B6A" w:rsidRDefault="007072DF" w:rsidP="00277CC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7072DF" w:rsidRPr="00987B6A" w:rsidRDefault="007072DF" w:rsidP="00277CC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7072DF" w:rsidRPr="00987B6A" w:rsidRDefault="007072DF" w:rsidP="00277CC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7072DF" w:rsidRPr="00987B6A" w:rsidRDefault="007072DF" w:rsidP="00277CC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7072DF" w:rsidRDefault="007072DF" w:rsidP="00277CC4">
      <w:pPr>
        <w:rPr>
          <w:lang w:val="de-DE"/>
        </w:rPr>
      </w:pPr>
    </w:p>
    <w:p w:rsidR="007072DF" w:rsidRDefault="007072DF" w:rsidP="00277CC4">
      <w:pPr>
        <w:rPr>
          <w:lang w:val="de-DE"/>
        </w:rPr>
      </w:pPr>
    </w:p>
    <w:p w:rsidR="007072DF" w:rsidRPr="00D41677" w:rsidRDefault="007072DF" w:rsidP="00277CC4">
      <w:pPr>
        <w:rPr>
          <w:lang w:val="de-DE"/>
        </w:rPr>
      </w:pPr>
    </w:p>
    <w:sectPr w:rsidR="007072DF" w:rsidRPr="00D41677" w:rsidSect="0058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555E1"/>
    <w:multiLevelType w:val="hybridMultilevel"/>
    <w:tmpl w:val="1086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CC4"/>
    <w:rsid w:val="0014048A"/>
    <w:rsid w:val="00154680"/>
    <w:rsid w:val="00194EA7"/>
    <w:rsid w:val="00277CC4"/>
    <w:rsid w:val="00286D76"/>
    <w:rsid w:val="00586D18"/>
    <w:rsid w:val="007072DF"/>
    <w:rsid w:val="008057FC"/>
    <w:rsid w:val="00987B6A"/>
    <w:rsid w:val="009E34E0"/>
    <w:rsid w:val="00BB3292"/>
    <w:rsid w:val="00BD2D34"/>
    <w:rsid w:val="00D1185E"/>
    <w:rsid w:val="00D41677"/>
    <w:rsid w:val="00DD13B3"/>
    <w:rsid w:val="00E11829"/>
    <w:rsid w:val="00E82AE3"/>
    <w:rsid w:val="00FB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C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7CC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7C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146</Words>
  <Characters>834</Characters>
  <Application>Microsoft Office Outlook</Application>
  <DocSecurity>0</DocSecurity>
  <Lines>0</Lines>
  <Paragraphs>0</Paragraphs>
  <ScaleCrop>false</ScaleCrop>
  <Company>oooktc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2016-04-09T11:29:00Z</dcterms:created>
  <dcterms:modified xsi:type="dcterms:W3CDTF">2020-04-18T13:28:00Z</dcterms:modified>
</cp:coreProperties>
</file>