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34" w:rsidRPr="00E81437" w:rsidRDefault="00214934" w:rsidP="00E81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37">
        <w:rPr>
          <w:rFonts w:ascii="Times New Roman" w:hAnsi="Times New Roman"/>
          <w:b/>
          <w:sz w:val="28"/>
          <w:szCs w:val="28"/>
        </w:rPr>
        <w:t>Сценарий праздника</w:t>
      </w:r>
    </w:p>
    <w:p w:rsidR="00214934" w:rsidRDefault="00214934" w:rsidP="00E81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Pr="00E81437">
        <w:rPr>
          <w:rFonts w:ascii="Times New Roman" w:hAnsi="Times New Roman"/>
          <w:b/>
          <w:sz w:val="28"/>
          <w:szCs w:val="28"/>
        </w:rPr>
        <w:t>Посвящение в первоклассники"</w:t>
      </w:r>
    </w:p>
    <w:p w:rsidR="00214934" w:rsidRDefault="00214934" w:rsidP="00E814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E81437">
        <w:rPr>
          <w:rFonts w:ascii="Times New Roman" w:hAnsi="Times New Roman"/>
          <w:sz w:val="28"/>
          <w:szCs w:val="28"/>
        </w:rPr>
        <w:t>Актовый зал.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 w:rsidRPr="00E81437">
        <w:rPr>
          <w:rFonts w:ascii="Times New Roman" w:hAnsi="Times New Roman"/>
          <w:sz w:val="28"/>
          <w:szCs w:val="28"/>
        </w:rPr>
        <w:t>ученики 1-х классов.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E81437">
        <w:rPr>
          <w:rFonts w:ascii="Times New Roman" w:hAnsi="Times New Roman"/>
          <w:sz w:val="28"/>
          <w:szCs w:val="28"/>
        </w:rPr>
        <w:t>40 мин.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1437">
        <w:rPr>
          <w:rFonts w:ascii="Times New Roman" w:hAnsi="Times New Roman"/>
          <w:i/>
          <w:sz w:val="28"/>
          <w:szCs w:val="28"/>
        </w:rPr>
        <w:t>Сцена празднично украшена. Звучат мелодии на школьную тематику администрация, преподаватели, ученики, родители и гости мероприятия рассаживаются в зале.</w:t>
      </w:r>
    </w:p>
    <w:p w:rsidR="00214934" w:rsidRPr="00845B4C" w:rsidRDefault="00214934" w:rsidP="00845B4C">
      <w:pPr>
        <w:spacing w:after="0" w:line="360" w:lineRule="auto"/>
        <w:ind w:left="-540"/>
        <w:jc w:val="both"/>
        <w:rPr>
          <w:rFonts w:ascii="Times New Roman" w:hAnsi="Times New Roman"/>
          <w:i/>
          <w:sz w:val="28"/>
          <w:szCs w:val="28"/>
        </w:rPr>
      </w:pPr>
      <w:r w:rsidRPr="00845B4C">
        <w:rPr>
          <w:rFonts w:ascii="Times New Roman" w:hAnsi="Times New Roman"/>
          <w:b/>
          <w:i/>
          <w:sz w:val="40"/>
          <w:szCs w:val="40"/>
          <w:u w:val="single"/>
        </w:rPr>
        <w:t>1.</w:t>
      </w:r>
      <w:r w:rsidRPr="00845B4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845B4C">
        <w:rPr>
          <w:rFonts w:ascii="Times New Roman" w:hAnsi="Times New Roman"/>
          <w:b/>
          <w:i/>
          <w:sz w:val="28"/>
          <w:szCs w:val="28"/>
          <w:u w:val="single"/>
        </w:rPr>
        <w:t>Звучат фанфары.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торжественная музыка.</w:t>
      </w:r>
    </w:p>
    <w:p w:rsidR="00214934" w:rsidRPr="00E81437" w:rsidRDefault="00214934" w:rsidP="00E8143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81437">
        <w:rPr>
          <w:rFonts w:ascii="Times New Roman" w:hAnsi="Times New Roman"/>
          <w:b/>
          <w:i/>
          <w:sz w:val="28"/>
          <w:szCs w:val="28"/>
        </w:rPr>
        <w:t>Голос за кулисами:</w:t>
      </w:r>
    </w:p>
    <w:p w:rsidR="00214934" w:rsidRPr="00E81437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1437">
        <w:rPr>
          <w:rFonts w:ascii="Times New Roman" w:hAnsi="Times New Roman"/>
          <w:sz w:val="28"/>
          <w:szCs w:val="28"/>
        </w:rPr>
        <w:t>Звучите фанфары, и музыка играй.</w:t>
      </w:r>
    </w:p>
    <w:p w:rsidR="00214934" w:rsidRPr="00E81437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81437">
        <w:rPr>
          <w:rFonts w:ascii="Times New Roman" w:hAnsi="Times New Roman"/>
          <w:sz w:val="28"/>
          <w:szCs w:val="28"/>
        </w:rPr>
        <w:t>егодня день торжественный у нас.</w:t>
      </w:r>
    </w:p>
    <w:p w:rsidR="00214934" w:rsidRPr="00E81437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1437">
        <w:rPr>
          <w:rFonts w:ascii="Times New Roman" w:hAnsi="Times New Roman"/>
          <w:sz w:val="28"/>
          <w:szCs w:val="28"/>
        </w:rPr>
        <w:t>Сегодня в школьную семью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1437">
        <w:rPr>
          <w:rFonts w:ascii="Times New Roman" w:hAnsi="Times New Roman"/>
          <w:sz w:val="28"/>
          <w:szCs w:val="28"/>
        </w:rPr>
        <w:t>Мы принимаем первый класс.</w:t>
      </w:r>
    </w:p>
    <w:p w:rsidR="00214934" w:rsidRPr="00845B4C" w:rsidRDefault="00214934" w:rsidP="00845B4C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5B4C">
        <w:rPr>
          <w:rFonts w:ascii="Times New Roman" w:hAnsi="Times New Roman"/>
          <w:b/>
          <w:sz w:val="40"/>
          <w:szCs w:val="40"/>
          <w:u w:val="single"/>
        </w:rPr>
        <w:t>2.(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Выход ведущих + Фоновая музыка)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81437">
        <w:rPr>
          <w:rFonts w:ascii="Times New Roman" w:hAnsi="Times New Roman"/>
          <w:i/>
          <w:sz w:val="28"/>
          <w:szCs w:val="28"/>
        </w:rPr>
        <w:t xml:space="preserve">На сцену выходят ведущие. </w:t>
      </w:r>
    </w:p>
    <w:p w:rsidR="00214934" w:rsidRPr="00986899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 w:rsidRPr="00986899">
        <w:rPr>
          <w:rFonts w:ascii="Times New Roman" w:hAnsi="Times New Roman"/>
          <w:sz w:val="28"/>
          <w:szCs w:val="28"/>
        </w:rPr>
        <w:t xml:space="preserve"> Здравствуйте дорогие ребята, уважаемые гости.</w:t>
      </w:r>
    </w:p>
    <w:p w:rsidR="00214934" w:rsidRPr="00986899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2:</w:t>
      </w:r>
      <w:r w:rsidRPr="00986899">
        <w:rPr>
          <w:rFonts w:ascii="Times New Roman" w:hAnsi="Times New Roman"/>
          <w:sz w:val="28"/>
          <w:szCs w:val="28"/>
        </w:rPr>
        <w:t xml:space="preserve"> Мамы и папы.</w:t>
      </w:r>
    </w:p>
    <w:p w:rsidR="00214934" w:rsidRPr="00986899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 w:rsidRPr="00986899">
        <w:rPr>
          <w:rFonts w:ascii="Times New Roman" w:hAnsi="Times New Roman"/>
          <w:sz w:val="28"/>
          <w:szCs w:val="28"/>
        </w:rPr>
        <w:t xml:space="preserve"> Бабушки и дедушки.</w:t>
      </w:r>
    </w:p>
    <w:p w:rsidR="00214934" w:rsidRPr="00986899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2:</w:t>
      </w:r>
      <w:r w:rsidRPr="00986899">
        <w:rPr>
          <w:rFonts w:ascii="Times New Roman" w:hAnsi="Times New Roman"/>
          <w:sz w:val="28"/>
          <w:szCs w:val="28"/>
        </w:rPr>
        <w:t xml:space="preserve"> Мы рады приветствовать вас в этом зале на нашем празднике.</w:t>
      </w:r>
    </w:p>
    <w:p w:rsidR="00214934" w:rsidRDefault="00214934" w:rsidP="00E814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 w:rsidRPr="00986899">
        <w:rPr>
          <w:rFonts w:ascii="Times New Roman" w:hAnsi="Times New Roman"/>
          <w:sz w:val="28"/>
          <w:szCs w:val="28"/>
        </w:rPr>
        <w:t xml:space="preserve"> В этот день по доброй традиции мы посвящаем учеников 1-х классов в ПЕРВОКЛАССНИКИ.</w:t>
      </w:r>
    </w:p>
    <w:p w:rsidR="00214934" w:rsidRPr="00845B4C" w:rsidRDefault="00214934" w:rsidP="00845B4C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3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>Впервые в портфель сложит ручки, учебник,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Пенал самый модный, дневник и тетрадь,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взрослый на семь он поставит будильник,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Пораньше заснет чтобы не опоздать.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>А утром он новый костюмчик наденет,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первый букет осторожно возьмет,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первым учителем, робкий и важный,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школьные двери впервые войдет.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>Когда - то все в жизни впервые бывает,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праздник сегодня у нас неспроста,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первоклассники ребят посвящаем,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их в нашей школе уже  больше ста.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>Всем гостям мы очень рады!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постучал в наш дом!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Первоклашки, заходите!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sz w:val="28"/>
          <w:szCs w:val="28"/>
        </w:rPr>
        <w:t>С нетерпением вас ждем!</w:t>
      </w:r>
    </w:p>
    <w:p w:rsidR="00214934" w:rsidRPr="00845B4C" w:rsidRDefault="00214934" w:rsidP="00845B4C">
      <w:pPr>
        <w:spacing w:after="0" w:line="360" w:lineRule="auto"/>
        <w:ind w:hanging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5B4C">
        <w:rPr>
          <w:rFonts w:ascii="Times New Roman" w:hAnsi="Times New Roman"/>
          <w:b/>
          <w:sz w:val="40"/>
          <w:szCs w:val="40"/>
          <w:u w:val="single"/>
        </w:rPr>
        <w:t>4.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 xml:space="preserve"> (Выход первоклассников)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 w:rsidRPr="00C55282">
        <w:rPr>
          <w:rFonts w:ascii="Times New Roman" w:hAnsi="Times New Roman"/>
          <w:sz w:val="28"/>
          <w:szCs w:val="28"/>
        </w:rPr>
        <w:t>Мы приветствуем прилежных, отзывчивых учеников 1а класса и классного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F45">
        <w:rPr>
          <w:rFonts w:ascii="Times New Roman" w:hAnsi="Times New Roman"/>
          <w:b/>
          <w:sz w:val="28"/>
          <w:szCs w:val="28"/>
        </w:rPr>
        <w:t>Адильханова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5F45">
        <w:rPr>
          <w:rFonts w:ascii="Times New Roman" w:hAnsi="Times New Roman"/>
          <w:b/>
          <w:sz w:val="28"/>
          <w:szCs w:val="28"/>
        </w:rPr>
        <w:t>Рапият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5F45">
        <w:rPr>
          <w:rFonts w:ascii="Times New Roman" w:hAnsi="Times New Roman"/>
          <w:b/>
          <w:sz w:val="28"/>
          <w:szCs w:val="28"/>
        </w:rPr>
        <w:t>Исабековна.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А вот и ученики 1б класса веселые и задорные смело ступают по дороге знаний с классным руководителем </w:t>
      </w:r>
      <w:r>
        <w:rPr>
          <w:rFonts w:ascii="Times New Roman" w:hAnsi="Times New Roman"/>
          <w:b/>
          <w:sz w:val="28"/>
          <w:szCs w:val="28"/>
        </w:rPr>
        <w:t>Жердевой Ириной Александровной</w:t>
      </w:r>
      <w:r w:rsidRPr="00035F45">
        <w:rPr>
          <w:rFonts w:ascii="Times New Roman" w:hAnsi="Times New Roman"/>
          <w:b/>
          <w:sz w:val="28"/>
          <w:szCs w:val="28"/>
        </w:rPr>
        <w:t>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Эти бурные овации звучат в честь ребят 1в класса и классного руководителя </w:t>
      </w:r>
      <w:r w:rsidRPr="00035F45">
        <w:rPr>
          <w:rFonts w:ascii="Times New Roman" w:hAnsi="Times New Roman"/>
          <w:b/>
          <w:sz w:val="28"/>
          <w:szCs w:val="28"/>
        </w:rPr>
        <w:t>Бауэр Ангелины Витальевны.</w:t>
      </w:r>
    </w:p>
    <w:p w:rsidR="00214934" w:rsidRPr="00035F45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F45">
        <w:rPr>
          <w:rFonts w:ascii="Times New Roman" w:hAnsi="Times New Roman"/>
          <w:b/>
          <w:sz w:val="28"/>
          <w:szCs w:val="28"/>
        </w:rPr>
        <w:t>Ведущий 2:</w:t>
      </w:r>
      <w:r w:rsidRPr="00035F45">
        <w:rPr>
          <w:rFonts w:ascii="Times New Roman" w:hAnsi="Times New Roman"/>
          <w:sz w:val="28"/>
          <w:szCs w:val="28"/>
        </w:rPr>
        <w:t xml:space="preserve">А вот и замечательные ученики </w:t>
      </w:r>
      <w:smartTag w:uri="urn:schemas-microsoft-com:office:smarttags" w:element="metricconverter">
        <w:smartTagPr>
          <w:attr w:name="ProductID" w:val="1 Г"/>
        </w:smartTagPr>
        <w:r w:rsidRPr="00035F45">
          <w:rPr>
            <w:rFonts w:ascii="Times New Roman" w:hAnsi="Times New Roman"/>
            <w:sz w:val="28"/>
            <w:szCs w:val="28"/>
          </w:rPr>
          <w:t>1 Г</w:t>
        </w:r>
      </w:smartTag>
      <w:r w:rsidRPr="00035F45">
        <w:rPr>
          <w:rFonts w:ascii="Times New Roman" w:hAnsi="Times New Roman"/>
          <w:sz w:val="28"/>
          <w:szCs w:val="28"/>
        </w:rPr>
        <w:t xml:space="preserve"> класса и классный руководитель </w:t>
      </w:r>
      <w:r>
        <w:rPr>
          <w:rFonts w:ascii="Times New Roman" w:hAnsi="Times New Roman"/>
          <w:b/>
          <w:sz w:val="28"/>
          <w:szCs w:val="28"/>
        </w:rPr>
        <w:t>Красутских Юлия Н</w:t>
      </w:r>
      <w:r w:rsidRPr="00035F45">
        <w:rPr>
          <w:rFonts w:ascii="Times New Roman" w:hAnsi="Times New Roman"/>
          <w:b/>
          <w:sz w:val="28"/>
          <w:szCs w:val="28"/>
        </w:rPr>
        <w:t>аильевна.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Громкими аплодисментами встречаем ребят 1И класса, готовых постигать новые и новые знания вместе с классным руководителем</w:t>
      </w:r>
      <w:r w:rsidRPr="00B11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Гуриной Юлией Альбертовной</w:t>
      </w:r>
      <w:r w:rsidRPr="00035F45">
        <w:rPr>
          <w:rFonts w:ascii="Times New Roman" w:hAnsi="Times New Roman"/>
          <w:b/>
          <w:sz w:val="28"/>
          <w:szCs w:val="28"/>
        </w:rPr>
        <w:t>.</w:t>
      </w:r>
    </w:p>
    <w:p w:rsidR="00214934" w:rsidRPr="00B50B7A" w:rsidRDefault="00214934" w:rsidP="009868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0B7A">
        <w:rPr>
          <w:rFonts w:ascii="Times New Roman" w:hAnsi="Times New Roman"/>
          <w:i/>
          <w:sz w:val="28"/>
          <w:szCs w:val="28"/>
        </w:rPr>
        <w:t>(На экран проецируется фото 1 класса. Первоклассники под музыку по парам вместе с классным руководителем выходят и садятся в зал.)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34" w:rsidRPr="00107572" w:rsidRDefault="00214934" w:rsidP="00845B4C">
      <w:pPr>
        <w:spacing w:after="0" w:line="360" w:lineRule="auto"/>
        <w:ind w:left="-360" w:hanging="180"/>
        <w:jc w:val="both"/>
        <w:rPr>
          <w:rFonts w:ascii="Times New Roman" w:hAnsi="Times New Roman"/>
          <w:b/>
          <w:i/>
          <w:sz w:val="28"/>
          <w:szCs w:val="28"/>
        </w:rPr>
      </w:pPr>
      <w:r w:rsidRPr="00845B4C">
        <w:rPr>
          <w:rFonts w:ascii="Times New Roman" w:hAnsi="Times New Roman"/>
          <w:b/>
          <w:i/>
          <w:sz w:val="40"/>
          <w:szCs w:val="40"/>
        </w:rPr>
        <w:t>5.</w:t>
      </w:r>
      <w:r w:rsidRPr="00B50B7A">
        <w:rPr>
          <w:rFonts w:ascii="Times New Roman" w:hAnsi="Times New Roman"/>
          <w:b/>
          <w:i/>
          <w:sz w:val="28"/>
          <w:szCs w:val="28"/>
          <w:u w:val="single"/>
        </w:rPr>
        <w:t>(играет фоновая музыка, под слова ведущих проецируется фото первоклассников)</w:t>
      </w:r>
    </w:p>
    <w:p w:rsidR="00214934" w:rsidRPr="00107572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6899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 w:rsidRPr="00107572">
        <w:rPr>
          <w:rFonts w:ascii="Times New Roman" w:hAnsi="Times New Roman"/>
          <w:sz w:val="28"/>
          <w:szCs w:val="28"/>
        </w:rPr>
        <w:t>Дорогие малыши,</w:t>
      </w:r>
    </w:p>
    <w:p w:rsidR="00214934" w:rsidRPr="00107572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7572">
        <w:rPr>
          <w:rFonts w:ascii="Times New Roman" w:hAnsi="Times New Roman"/>
          <w:sz w:val="28"/>
          <w:szCs w:val="28"/>
        </w:rPr>
        <w:t>До чего ж вы хороши!</w:t>
      </w:r>
    </w:p>
    <w:p w:rsidR="00214934" w:rsidRPr="00107572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7572">
        <w:rPr>
          <w:rFonts w:ascii="Times New Roman" w:hAnsi="Times New Roman"/>
          <w:sz w:val="28"/>
          <w:szCs w:val="28"/>
        </w:rPr>
        <w:t>Повезло учителям,</w:t>
      </w:r>
    </w:p>
    <w:p w:rsidR="00214934" w:rsidRPr="00107572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7572">
        <w:rPr>
          <w:rFonts w:ascii="Times New Roman" w:hAnsi="Times New Roman"/>
          <w:sz w:val="28"/>
          <w:szCs w:val="28"/>
        </w:rPr>
        <w:t>Что дети эти пришли к нам.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Здесь и будущий спортсмен,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известный бизнесмен.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Здесь и будущий водитель,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заслуженный учитель.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Здесь есть врач и есть артист,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шофер и программист.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Повар есть и есть военный,</w:t>
      </w:r>
    </w:p>
    <w:p w:rsidR="00214934" w:rsidRPr="00986899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Космонавт обыкновенный.</w:t>
      </w:r>
    </w:p>
    <w:p w:rsidR="00214934" w:rsidRPr="00BB7E20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986899">
        <w:rPr>
          <w:rFonts w:ascii="Times New Roman" w:hAnsi="Times New Roman"/>
          <w:b/>
          <w:sz w:val="28"/>
          <w:szCs w:val="28"/>
        </w:rPr>
        <w:t>:</w:t>
      </w:r>
      <w:r w:rsidRPr="00BB7E20">
        <w:rPr>
          <w:rFonts w:ascii="Times New Roman" w:hAnsi="Times New Roman"/>
          <w:sz w:val="28"/>
          <w:szCs w:val="28"/>
        </w:rPr>
        <w:t>Есть стилист и визажист,</w:t>
      </w:r>
    </w:p>
    <w:p w:rsidR="00214934" w:rsidRPr="00BB7E20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20">
        <w:rPr>
          <w:rFonts w:ascii="Times New Roman" w:hAnsi="Times New Roman"/>
          <w:sz w:val="28"/>
          <w:szCs w:val="28"/>
        </w:rPr>
        <w:t>Есть механик и юрист.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 эти лица,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20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Как в них можно не влюбиться.</w:t>
      </w:r>
    </w:p>
    <w:p w:rsidR="00214934" w:rsidRPr="00845B4C" w:rsidRDefault="00214934" w:rsidP="00845B4C">
      <w:pPr>
        <w:spacing w:after="0" w:line="360" w:lineRule="auto"/>
        <w:ind w:hanging="72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(</w:t>
      </w:r>
      <w:r w:rsidRPr="00845B4C">
        <w:rPr>
          <w:rFonts w:ascii="Times New Roman" w:hAnsi="Times New Roman"/>
          <w:b/>
          <w:sz w:val="32"/>
          <w:szCs w:val="32"/>
          <w:u w:val="single"/>
        </w:rPr>
        <w:t>Музыка стихает и выключается</w:t>
      </w:r>
      <w:r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214934" w:rsidRDefault="00214934" w:rsidP="00986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7E20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BB7E2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Для торжественного поздравления  учеников первых классов слово предоставляется директору школы Галине Евгеньевне Кортуновой. </w:t>
      </w:r>
    </w:p>
    <w:p w:rsidR="00214934" w:rsidRDefault="00214934" w:rsidP="00845B4C">
      <w:pPr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5B4C">
        <w:rPr>
          <w:rFonts w:ascii="Times New Roman" w:hAnsi="Times New Roman"/>
          <w:b/>
          <w:sz w:val="40"/>
          <w:szCs w:val="40"/>
          <w:u w:val="single"/>
        </w:rPr>
        <w:t>5</w:t>
      </w:r>
      <w:r w:rsidRPr="00BB7E20">
        <w:rPr>
          <w:rFonts w:ascii="Times New Roman" w:hAnsi="Times New Roman"/>
          <w:b/>
          <w:sz w:val="28"/>
          <w:szCs w:val="28"/>
          <w:u w:val="single"/>
        </w:rPr>
        <w:t>. 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фанфары </w:t>
      </w:r>
      <w:r w:rsidRPr="00BB7E20">
        <w:rPr>
          <w:rFonts w:ascii="Times New Roman" w:hAnsi="Times New Roman"/>
          <w:b/>
          <w:sz w:val="28"/>
          <w:szCs w:val="28"/>
          <w:u w:val="single"/>
        </w:rPr>
        <w:t>Выход директора)</w:t>
      </w:r>
    </w:p>
    <w:p w:rsidR="00214934" w:rsidRPr="00BB7E20" w:rsidRDefault="00214934" w:rsidP="0098689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7E20">
        <w:rPr>
          <w:rFonts w:ascii="Times New Roman" w:hAnsi="Times New Roman"/>
          <w:i/>
          <w:sz w:val="28"/>
          <w:szCs w:val="28"/>
        </w:rPr>
        <w:t>Выступление директора.</w:t>
      </w:r>
    </w:p>
    <w:p w:rsidR="00214934" w:rsidRDefault="00214934" w:rsidP="00845B4C">
      <w:pPr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5B4C">
        <w:rPr>
          <w:rFonts w:ascii="Times New Roman" w:hAnsi="Times New Roman"/>
          <w:b/>
          <w:sz w:val="40"/>
          <w:szCs w:val="40"/>
          <w:u w:val="single"/>
        </w:rPr>
        <w:t>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(фанфары Директор садится)</w:t>
      </w:r>
    </w:p>
    <w:p w:rsidR="00214934" w:rsidRDefault="00214934" w:rsidP="00845B4C">
      <w:pPr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5B4C">
        <w:rPr>
          <w:rFonts w:ascii="Times New Roman" w:hAnsi="Times New Roman"/>
          <w:b/>
          <w:sz w:val="40"/>
          <w:szCs w:val="40"/>
          <w:u w:val="single"/>
        </w:rPr>
        <w:t>7.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(Музыка под выход Тётушки Совы и ее помощницы + фоновая музыка).</w:t>
      </w:r>
    </w:p>
    <w:p w:rsidR="00214934" w:rsidRPr="00845B4C" w:rsidRDefault="00214934" w:rsidP="00845B4C">
      <w:pPr>
        <w:spacing w:after="0" w:line="360" w:lineRule="auto"/>
        <w:ind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На сцену выходит Тётушка Сова и её помощница.</w:t>
      </w:r>
    </w:p>
    <w:p w:rsidR="00214934" w:rsidRPr="008F4D45" w:rsidRDefault="00214934" w:rsidP="00ED01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F33DA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Здравствуйте Тетушка Сова, мы рады приветствовать вас на нашем торжественном празднике посвящение в первоклассники.</w:t>
      </w:r>
    </w:p>
    <w:p w:rsidR="00214934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DA7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Здравствуйте дорогие ребята, учителя и родители! </w:t>
      </w:r>
      <w:r w:rsidRPr="00AF4BC5">
        <w:rPr>
          <w:rFonts w:ascii="Times New Roman" w:hAnsi="Times New Roman"/>
          <w:sz w:val="28"/>
          <w:szCs w:val="28"/>
        </w:rPr>
        <w:t xml:space="preserve">Какие вы сегодня красивые, счастливые, нарядные! </w:t>
      </w:r>
    </w:p>
    <w:p w:rsidR="00214934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F45">
        <w:rPr>
          <w:rFonts w:ascii="Times New Roman" w:hAnsi="Times New Roman"/>
          <w:b/>
          <w:sz w:val="28"/>
          <w:szCs w:val="28"/>
        </w:rPr>
        <w:t>Помощница:</w:t>
      </w:r>
      <w:r>
        <w:rPr>
          <w:rFonts w:ascii="Times New Roman" w:hAnsi="Times New Roman"/>
          <w:sz w:val="28"/>
          <w:szCs w:val="28"/>
        </w:rPr>
        <w:t xml:space="preserve"> Здравствуйте, уважаемые гости и верные друзья одноклассники! </w:t>
      </w:r>
      <w:r w:rsidRPr="00035F45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я вижу </w:t>
      </w:r>
      <w:r w:rsidRPr="00035F45">
        <w:rPr>
          <w:rFonts w:ascii="Times New Roman" w:hAnsi="Times New Roman"/>
          <w:sz w:val="28"/>
          <w:szCs w:val="28"/>
        </w:rPr>
        <w:t>праздник не простой у нас – ведь он бывает только раз.</w:t>
      </w:r>
    </w:p>
    <w:p w:rsidR="00214934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5F45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sz w:val="28"/>
          <w:szCs w:val="28"/>
        </w:rPr>
        <w:t xml:space="preserve"> Да, - это ты верно, сказала. Сегодня мы посвящаем новобранцев в первоклассники. Я ребята не просто Сова, а Сова знаний, а рядом со мной моя помощница, отличница Лиза. </w:t>
      </w:r>
    </w:p>
    <w:p w:rsidR="00214934" w:rsidRPr="00F33DA7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Помощница</w:t>
      </w:r>
      <w:r w:rsidRPr="00D5573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Давайте проверим, а все ли первоклассники здесь собрались. </w:t>
      </w:r>
    </w:p>
    <w:p w:rsidR="00214934" w:rsidRPr="00F33DA7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2CE0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Ой, как вас много, здорово, а </w:t>
      </w:r>
      <w:r w:rsidRPr="00C438D6">
        <w:rPr>
          <w:rFonts w:ascii="Times New Roman" w:hAnsi="Times New Roman"/>
          <w:sz w:val="28"/>
          <w:szCs w:val="28"/>
        </w:rPr>
        <w:t xml:space="preserve">как же нам всем с вами дружно поздороваться? </w:t>
      </w:r>
      <w:r w:rsidRPr="00F33DA7">
        <w:rPr>
          <w:rFonts w:ascii="Times New Roman" w:hAnsi="Times New Roman"/>
          <w:sz w:val="28"/>
          <w:szCs w:val="28"/>
        </w:rPr>
        <w:t>Ага, придумал</w:t>
      </w:r>
      <w:r>
        <w:rPr>
          <w:rFonts w:ascii="Times New Roman" w:hAnsi="Times New Roman"/>
          <w:sz w:val="28"/>
          <w:szCs w:val="28"/>
        </w:rPr>
        <w:t>а</w:t>
      </w:r>
      <w:r w:rsidRPr="00F33DA7">
        <w:rPr>
          <w:rFonts w:ascii="Times New Roman" w:hAnsi="Times New Roman"/>
          <w:sz w:val="28"/>
          <w:szCs w:val="28"/>
        </w:rPr>
        <w:t xml:space="preserve">! Давайте так, сейчас когда я скажу«1 А», 1 А должны дружно крикнуть слово «МЫ», попробуем? </w:t>
      </w:r>
    </w:p>
    <w:p w:rsidR="00214934" w:rsidRPr="00F33DA7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DA7">
        <w:rPr>
          <w:rFonts w:ascii="Times New Roman" w:hAnsi="Times New Roman"/>
          <w:sz w:val="28"/>
          <w:szCs w:val="28"/>
        </w:rPr>
        <w:t xml:space="preserve">Потом я говорю «1 Б», и 1 Б должны крикнуть слово «САМЫЕ», пробуем! </w:t>
      </w:r>
    </w:p>
    <w:p w:rsidR="00214934" w:rsidRPr="00F33DA7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DA7">
        <w:rPr>
          <w:rFonts w:ascii="Times New Roman" w:hAnsi="Times New Roman"/>
          <w:sz w:val="28"/>
          <w:szCs w:val="28"/>
        </w:rPr>
        <w:t xml:space="preserve">Когда скажу «1 В», вы кричите слово «ЛУЧШИЕ».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DA7">
        <w:rPr>
          <w:rFonts w:ascii="Times New Roman" w:hAnsi="Times New Roman"/>
          <w:sz w:val="28"/>
          <w:szCs w:val="28"/>
        </w:rPr>
        <w:t xml:space="preserve">И когда я говорю «1Г», </w:t>
      </w:r>
      <w:smartTag w:uri="urn:schemas-microsoft-com:office:smarttags" w:element="metricconverter">
        <w:smartTagPr>
          <w:attr w:name="ProductID" w:val="1 Г"/>
        </w:smartTagPr>
        <w:r w:rsidRPr="00F33DA7">
          <w:rPr>
            <w:rFonts w:ascii="Times New Roman" w:hAnsi="Times New Roman"/>
            <w:sz w:val="28"/>
            <w:szCs w:val="28"/>
          </w:rPr>
          <w:t>1 Г</w:t>
        </w:r>
      </w:smartTag>
      <w:r w:rsidRPr="00F33DA7">
        <w:rPr>
          <w:rFonts w:ascii="Times New Roman" w:hAnsi="Times New Roman"/>
          <w:sz w:val="28"/>
          <w:szCs w:val="28"/>
        </w:rPr>
        <w:t xml:space="preserve"> кричит слово</w:t>
      </w:r>
      <w:r>
        <w:rPr>
          <w:rFonts w:ascii="Times New Roman" w:hAnsi="Times New Roman"/>
          <w:sz w:val="28"/>
          <w:szCs w:val="28"/>
        </w:rPr>
        <w:t xml:space="preserve"> «В МИРЕ». Я говорю 1 И</w:t>
      </w:r>
      <w:r w:rsidRPr="00F33DA7">
        <w:rPr>
          <w:rFonts w:ascii="Times New Roman" w:hAnsi="Times New Roman"/>
          <w:sz w:val="28"/>
          <w:szCs w:val="28"/>
        </w:rPr>
        <w:t xml:space="preserve"> кричит слово «ПЕРВОКЛАССНИКИ»! Давайте попробуем! </w:t>
      </w:r>
    </w:p>
    <w:p w:rsidR="00214934" w:rsidRPr="00F33DA7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DA7">
        <w:rPr>
          <w:rFonts w:ascii="Times New Roman" w:hAnsi="Times New Roman"/>
          <w:sz w:val="28"/>
          <w:szCs w:val="28"/>
        </w:rPr>
        <w:t xml:space="preserve">И так, 1 А! 1 Б, 1В! </w:t>
      </w:r>
      <w:smartTag w:uri="urn:schemas-microsoft-com:office:smarttags" w:element="metricconverter">
        <w:smartTagPr>
          <w:attr w:name="ProductID" w:val="1 Г"/>
        </w:smartTagPr>
        <w:r w:rsidRPr="00F33DA7"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 xml:space="preserve"> и 1 И</w:t>
      </w:r>
      <w:r w:rsidRPr="00F33DA7">
        <w:rPr>
          <w:rFonts w:ascii="Times New Roman" w:hAnsi="Times New Roman"/>
          <w:sz w:val="28"/>
          <w:szCs w:val="28"/>
        </w:rPr>
        <w:t xml:space="preserve">! </w:t>
      </w:r>
    </w:p>
    <w:p w:rsidR="00214934" w:rsidRDefault="00214934" w:rsidP="00F33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DA7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F33DA7">
        <w:rPr>
          <w:rFonts w:ascii="Times New Roman" w:hAnsi="Times New Roman"/>
          <w:sz w:val="28"/>
          <w:szCs w:val="28"/>
        </w:rPr>
        <w:t xml:space="preserve"> вот</w:t>
      </w:r>
      <w:r>
        <w:rPr>
          <w:rFonts w:ascii="Times New Roman" w:hAnsi="Times New Roman"/>
          <w:sz w:val="28"/>
          <w:szCs w:val="28"/>
        </w:rPr>
        <w:t>,</w:t>
      </w:r>
      <w:r w:rsidRPr="00F33DA7">
        <w:rPr>
          <w:rFonts w:ascii="Times New Roman" w:hAnsi="Times New Roman"/>
          <w:sz w:val="28"/>
          <w:szCs w:val="28"/>
        </w:rPr>
        <w:t xml:space="preserve"> мы с вами и поздоровались!</w:t>
      </w:r>
    </w:p>
    <w:p w:rsidR="00214934" w:rsidRPr="00845B4C" w:rsidRDefault="00214934" w:rsidP="00845B4C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8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Уважаемые</w:t>
      </w:r>
      <w:r w:rsidRPr="00C438D6">
        <w:rPr>
          <w:rFonts w:ascii="Times New Roman" w:hAnsi="Times New Roman"/>
          <w:sz w:val="28"/>
          <w:szCs w:val="28"/>
        </w:rPr>
        <w:t>, взрослые!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457">
        <w:rPr>
          <w:rFonts w:ascii="Times New Roman" w:hAnsi="Times New Roman"/>
          <w:b/>
          <w:sz w:val="28"/>
          <w:szCs w:val="28"/>
        </w:rPr>
        <w:t>Помощница: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</w:t>
      </w:r>
      <w:r w:rsidRPr="00C438D6">
        <w:rPr>
          <w:rFonts w:ascii="Times New Roman" w:hAnsi="Times New Roman"/>
          <w:sz w:val="28"/>
          <w:szCs w:val="28"/>
        </w:rPr>
        <w:t>, дети!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457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8D6">
        <w:rPr>
          <w:rFonts w:ascii="Times New Roman" w:hAnsi="Times New Roman"/>
          <w:sz w:val="28"/>
          <w:szCs w:val="28"/>
        </w:rPr>
        <w:t>День необычный сегодня на свете-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8D6">
        <w:rPr>
          <w:rFonts w:ascii="Times New Roman" w:hAnsi="Times New Roman"/>
          <w:sz w:val="28"/>
          <w:szCs w:val="28"/>
        </w:rPr>
        <w:t>Музыка всюду, улыбки и смех-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8D6">
        <w:rPr>
          <w:rFonts w:ascii="Times New Roman" w:hAnsi="Times New Roman"/>
          <w:sz w:val="28"/>
          <w:szCs w:val="28"/>
        </w:rPr>
        <w:t>Школа открыла двери для всех.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457">
        <w:rPr>
          <w:rFonts w:ascii="Times New Roman" w:hAnsi="Times New Roman"/>
          <w:b/>
          <w:sz w:val="28"/>
          <w:szCs w:val="28"/>
        </w:rPr>
        <w:t>Помощница: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38D6">
        <w:rPr>
          <w:rFonts w:ascii="Times New Roman" w:hAnsi="Times New Roman"/>
          <w:sz w:val="28"/>
          <w:szCs w:val="28"/>
        </w:rPr>
        <w:t>И не грустите, девчонки, мальчишки,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8D6">
        <w:rPr>
          <w:rFonts w:ascii="Times New Roman" w:hAnsi="Times New Roman"/>
          <w:sz w:val="28"/>
          <w:szCs w:val="28"/>
        </w:rPr>
        <w:t>По играм, затеям и сказочным книжкам,</w:t>
      </w:r>
    </w:p>
    <w:p w:rsidR="00214934" w:rsidRPr="00C438D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8D6">
        <w:rPr>
          <w:rFonts w:ascii="Times New Roman" w:hAnsi="Times New Roman"/>
          <w:sz w:val="28"/>
          <w:szCs w:val="28"/>
        </w:rPr>
        <w:t>Со школьной жизни все начинается,</w:t>
      </w:r>
    </w:p>
    <w:p w:rsidR="00214934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38D6">
        <w:rPr>
          <w:rFonts w:ascii="Times New Roman" w:hAnsi="Times New Roman"/>
          <w:sz w:val="28"/>
          <w:szCs w:val="28"/>
        </w:rPr>
        <w:t>В страну Знаний мы отправляемся!</w:t>
      </w:r>
    </w:p>
    <w:p w:rsidR="00214934" w:rsidRPr="00C571F6" w:rsidRDefault="00214934" w:rsidP="00C438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457">
        <w:rPr>
          <w:rFonts w:ascii="Times New Roman" w:hAnsi="Times New Roman"/>
          <w:b/>
          <w:sz w:val="28"/>
          <w:szCs w:val="28"/>
        </w:rPr>
        <w:t>Сова:</w:t>
      </w:r>
      <w:r w:rsidRPr="00B11ACA">
        <w:rPr>
          <w:rFonts w:ascii="Times New Roman" w:hAnsi="Times New Roman"/>
          <w:b/>
          <w:sz w:val="28"/>
          <w:szCs w:val="28"/>
        </w:rPr>
        <w:t xml:space="preserve"> </w:t>
      </w:r>
      <w:r w:rsidRPr="00C571F6">
        <w:rPr>
          <w:rFonts w:ascii="Times New Roman" w:hAnsi="Times New Roman"/>
          <w:sz w:val="28"/>
          <w:szCs w:val="28"/>
        </w:rPr>
        <w:t>Чтобы попасть в нее вы должны выполнить наш наказ. Когда я буду вас спрашивать "Вы готовы?" друж</w:t>
      </w:r>
      <w:r>
        <w:rPr>
          <w:rFonts w:ascii="Times New Roman" w:hAnsi="Times New Roman"/>
          <w:sz w:val="28"/>
          <w:szCs w:val="28"/>
        </w:rPr>
        <w:t>но отвечайте "Готов" попробуем.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 Вот пришёл желанный час,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Ты зачислен в первый класс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Ты дружок послушай нас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Мы даём тебе наказ!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Вы готовы?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733">
        <w:rPr>
          <w:rFonts w:ascii="Times New Roman" w:hAnsi="Times New Roman"/>
          <w:b/>
          <w:sz w:val="28"/>
          <w:szCs w:val="28"/>
        </w:rPr>
        <w:t>Помощница 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F6">
        <w:rPr>
          <w:rFonts w:ascii="Times New Roman" w:hAnsi="Times New Roman"/>
          <w:sz w:val="28"/>
          <w:szCs w:val="28"/>
        </w:rPr>
        <w:t xml:space="preserve">Утром рано просыпайся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Хорошенько умывайся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Чтобы в школе не зевать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Носом парту не клевать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Вы готовы?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733">
        <w:rPr>
          <w:rFonts w:ascii="Times New Roman" w:hAnsi="Times New Roman"/>
          <w:b/>
          <w:sz w:val="28"/>
          <w:szCs w:val="28"/>
        </w:rPr>
        <w:t>Сова:</w:t>
      </w:r>
      <w:r w:rsidRPr="00C571F6">
        <w:rPr>
          <w:rFonts w:ascii="Times New Roman" w:hAnsi="Times New Roman"/>
          <w:sz w:val="28"/>
          <w:szCs w:val="28"/>
        </w:rPr>
        <w:t xml:space="preserve"> Приучай себя к порядку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Каждой книжкой дорожи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 чистоте портфель держи!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Вы готовы?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733">
        <w:rPr>
          <w:rFonts w:ascii="Times New Roman" w:hAnsi="Times New Roman"/>
          <w:b/>
          <w:sz w:val="28"/>
          <w:szCs w:val="28"/>
        </w:rPr>
        <w:t>Помощница 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F6">
        <w:rPr>
          <w:rFonts w:ascii="Times New Roman" w:hAnsi="Times New Roman"/>
          <w:sz w:val="28"/>
          <w:szCs w:val="28"/>
        </w:rPr>
        <w:t xml:space="preserve"> Одевайся аккуратно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Чтоб смотреть было приятно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На уроках не хихикай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Стул туда - сюда не двигай!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Вы готовы?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733">
        <w:rPr>
          <w:rFonts w:ascii="Times New Roman" w:hAnsi="Times New Roman"/>
          <w:b/>
          <w:sz w:val="28"/>
          <w:szCs w:val="28"/>
        </w:rPr>
        <w:t>Сова:</w:t>
      </w:r>
      <w:r w:rsidRPr="00C571F6">
        <w:rPr>
          <w:rFonts w:ascii="Times New Roman" w:hAnsi="Times New Roman"/>
          <w:sz w:val="28"/>
          <w:szCs w:val="28"/>
        </w:rPr>
        <w:t xml:space="preserve"> Не дразнись, не зазнавайся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 школе всем помочь старайся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Зря не хмурься, будь смелей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И найдёшь себе друзей!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Вы готовы?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5733">
        <w:rPr>
          <w:rFonts w:ascii="Times New Roman" w:hAnsi="Times New Roman"/>
          <w:b/>
          <w:sz w:val="28"/>
          <w:szCs w:val="28"/>
        </w:rPr>
        <w:t>Помощница Лиза: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1F6">
        <w:rPr>
          <w:rFonts w:ascii="Times New Roman" w:hAnsi="Times New Roman"/>
          <w:sz w:val="28"/>
          <w:szCs w:val="28"/>
        </w:rPr>
        <w:t xml:space="preserve">Всем о школе расскажи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Честью школы дорожи 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 xml:space="preserve">Учись писать, читать, считать </w:t>
      </w:r>
    </w:p>
    <w:p w:rsidR="00214934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71F6">
        <w:rPr>
          <w:rFonts w:ascii="Times New Roman" w:hAnsi="Times New Roman"/>
          <w:sz w:val="28"/>
          <w:szCs w:val="28"/>
        </w:rPr>
        <w:t>Чтоб получать отметку "5"</w:t>
      </w:r>
    </w:p>
    <w:p w:rsidR="00214934" w:rsidRPr="00845B4C" w:rsidRDefault="00214934" w:rsidP="00845B4C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9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Pr="00C571F6" w:rsidRDefault="00214934" w:rsidP="00C57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4934" w:rsidRPr="00067A48" w:rsidRDefault="00214934" w:rsidP="00576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r w:rsidRPr="00BB7E2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50E">
        <w:rPr>
          <w:rFonts w:ascii="Times New Roman" w:hAnsi="Times New Roman"/>
          <w:sz w:val="28"/>
          <w:szCs w:val="28"/>
        </w:rPr>
        <w:t xml:space="preserve">Да, вы уже не малыши, а настоящие школьники. </w:t>
      </w:r>
      <w:r w:rsidRPr="00E52FB5">
        <w:rPr>
          <w:rFonts w:ascii="Times New Roman" w:hAnsi="Times New Roman"/>
          <w:sz w:val="28"/>
          <w:szCs w:val="28"/>
        </w:rPr>
        <w:t>Каждый ученик знает, что нужно взять в школу, а какие вещи лучше оставить дома!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A48">
        <w:rPr>
          <w:rFonts w:ascii="Times New Roman" w:hAnsi="Times New Roman"/>
          <w:sz w:val="28"/>
          <w:szCs w:val="28"/>
        </w:rPr>
        <w:t>Ребята, как вы думаете, когда лучше собирать портфель – утром, перед школой или с вечера?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733">
        <w:rPr>
          <w:rFonts w:ascii="Times New Roman" w:hAnsi="Times New Roman"/>
          <w:i/>
          <w:sz w:val="28"/>
          <w:szCs w:val="28"/>
        </w:rPr>
        <w:t>(ответ детей)</w:t>
      </w:r>
    </w:p>
    <w:p w:rsidR="00214934" w:rsidRPr="00E52FB5" w:rsidRDefault="00214934" w:rsidP="00576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Помощница Лиза</w:t>
      </w:r>
      <w:r w:rsidRPr="000C145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</w:t>
      </w:r>
      <w:r w:rsidRPr="00067A48">
        <w:rPr>
          <w:rFonts w:ascii="Times New Roman" w:hAnsi="Times New Roman"/>
          <w:sz w:val="28"/>
          <w:szCs w:val="28"/>
        </w:rPr>
        <w:t xml:space="preserve">Лучше вечером, а то можно опоздать в школу. </w:t>
      </w:r>
      <w:r w:rsidRPr="00E52FB5">
        <w:rPr>
          <w:rFonts w:ascii="Times New Roman" w:hAnsi="Times New Roman"/>
          <w:sz w:val="28"/>
          <w:szCs w:val="28"/>
        </w:rPr>
        <w:t xml:space="preserve"> А вы умеете собирать свой портфель</w:t>
      </w:r>
      <w:r w:rsidRPr="0057608D">
        <w:rPr>
          <w:rFonts w:ascii="Times New Roman" w:hAnsi="Times New Roman"/>
          <w:sz w:val="28"/>
          <w:szCs w:val="28"/>
        </w:rPr>
        <w:t>?  Сейчас мы с вами и проверим.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r w:rsidRPr="008E75BA">
        <w:rPr>
          <w:rFonts w:ascii="Times New Roman" w:hAnsi="Times New Roman"/>
          <w:b/>
          <w:sz w:val="28"/>
          <w:szCs w:val="28"/>
        </w:rPr>
        <w:t>:</w:t>
      </w:r>
      <w:r w:rsidRPr="00E52FB5">
        <w:rPr>
          <w:rFonts w:ascii="Times New Roman" w:hAnsi="Times New Roman"/>
          <w:sz w:val="28"/>
          <w:szCs w:val="28"/>
        </w:rPr>
        <w:t xml:space="preserve"> Итак, дети, если я назову предмет, который нужно взять в школу,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FB5">
        <w:rPr>
          <w:rFonts w:ascii="Times New Roman" w:hAnsi="Times New Roman"/>
          <w:sz w:val="28"/>
          <w:szCs w:val="28"/>
        </w:rPr>
        <w:t>хлопайте в ладоши. Если этот предмет не нужен в школе,  топаете ногами.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2FB5">
        <w:rPr>
          <w:rFonts w:ascii="Times New Roman" w:hAnsi="Times New Roman"/>
          <w:sz w:val="28"/>
          <w:szCs w:val="28"/>
        </w:rPr>
        <w:t>Учебники и книжки,</w:t>
      </w:r>
    </w:p>
    <w:p w:rsidR="00214934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Игрушечная мышка,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457">
        <w:rPr>
          <w:rFonts w:ascii="Times New Roman" w:hAnsi="Times New Roman"/>
          <w:b/>
          <w:sz w:val="28"/>
          <w:szCs w:val="28"/>
        </w:rPr>
        <w:t>Помощница:</w:t>
      </w:r>
      <w:r w:rsidRPr="00E52FB5">
        <w:rPr>
          <w:rFonts w:ascii="Times New Roman" w:hAnsi="Times New Roman"/>
          <w:sz w:val="28"/>
          <w:szCs w:val="28"/>
        </w:rPr>
        <w:t xml:space="preserve"> Паровозик заводной,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Пластилин цветной,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Кисточки и краски,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Новогодние маски,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1457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FB5">
        <w:rPr>
          <w:rFonts w:ascii="Times New Roman" w:hAnsi="Times New Roman"/>
          <w:sz w:val="28"/>
          <w:szCs w:val="28"/>
        </w:rPr>
        <w:t>Ластик и закладки,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Пенал и тетрадки,</w:t>
      </w:r>
    </w:p>
    <w:p w:rsidR="00214934" w:rsidRPr="00E52FB5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Расписание, дневник.</w:t>
      </w:r>
    </w:p>
    <w:p w:rsidR="00214934" w:rsidRDefault="00214934" w:rsidP="00E52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FB5">
        <w:rPr>
          <w:rFonts w:ascii="Times New Roman" w:hAnsi="Times New Roman"/>
          <w:sz w:val="28"/>
          <w:szCs w:val="28"/>
        </w:rPr>
        <w:t xml:space="preserve">        Собран в школу ученик!</w:t>
      </w:r>
    </w:p>
    <w:p w:rsidR="00214934" w:rsidRPr="00845B4C" w:rsidRDefault="00214934" w:rsidP="00845B4C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10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75BA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FB5">
        <w:rPr>
          <w:rFonts w:ascii="Times New Roman" w:hAnsi="Times New Roman"/>
          <w:sz w:val="28"/>
          <w:szCs w:val="28"/>
        </w:rPr>
        <w:t xml:space="preserve">Молодцы! </w:t>
      </w:r>
    </w:p>
    <w:p w:rsidR="00214934" w:rsidRDefault="00214934" w:rsidP="00187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EFF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Наши первоклассники еще и творческие ребята. Они  приготовили для вас выступления. </w:t>
      </w:r>
      <w:r w:rsidRPr="001A5DF8">
        <w:rPr>
          <w:rFonts w:ascii="Times New Roman" w:hAnsi="Times New Roman"/>
          <w:sz w:val="28"/>
          <w:szCs w:val="28"/>
        </w:rPr>
        <w:t>Кто знает, может сегодня, в этом зале выст</w:t>
      </w:r>
      <w:r>
        <w:rPr>
          <w:rFonts w:ascii="Times New Roman" w:hAnsi="Times New Roman"/>
          <w:sz w:val="28"/>
          <w:szCs w:val="28"/>
        </w:rPr>
        <w:t>упит будущий космонавт, прочитает</w:t>
      </w:r>
      <w:r w:rsidRPr="001A5DF8">
        <w:rPr>
          <w:rFonts w:ascii="Times New Roman" w:hAnsi="Times New Roman"/>
          <w:sz w:val="28"/>
          <w:szCs w:val="28"/>
        </w:rPr>
        <w:t xml:space="preserve"> стихотворение будущий поэт или учитель, споёт песню будущий певец или врач. </w:t>
      </w:r>
    </w:p>
    <w:p w:rsidR="00214934" w:rsidRPr="00557AD7" w:rsidRDefault="00214934" w:rsidP="00576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2740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sz w:val="28"/>
          <w:szCs w:val="28"/>
        </w:rPr>
        <w:t xml:space="preserve"> Так давайте</w:t>
      </w:r>
      <w:r w:rsidRPr="001A5DF8">
        <w:rPr>
          <w:rFonts w:ascii="Times New Roman" w:hAnsi="Times New Roman"/>
          <w:sz w:val="28"/>
          <w:szCs w:val="28"/>
        </w:rPr>
        <w:t xml:space="preserve"> посмотрим</w:t>
      </w:r>
      <w:r>
        <w:rPr>
          <w:rFonts w:ascii="Times New Roman" w:hAnsi="Times New Roman"/>
          <w:sz w:val="28"/>
          <w:szCs w:val="28"/>
        </w:rPr>
        <w:t>,</w:t>
      </w:r>
      <w:r w:rsidRPr="001A5DF8">
        <w:rPr>
          <w:rFonts w:ascii="Times New Roman" w:hAnsi="Times New Roman"/>
          <w:sz w:val="28"/>
          <w:szCs w:val="28"/>
        </w:rPr>
        <w:t xml:space="preserve"> каких высот </w:t>
      </w:r>
      <w:r>
        <w:rPr>
          <w:rFonts w:ascii="Times New Roman" w:hAnsi="Times New Roman"/>
          <w:sz w:val="28"/>
          <w:szCs w:val="28"/>
        </w:rPr>
        <w:t>успели достигнуть ваши ребята.</w:t>
      </w:r>
      <w:r w:rsidRPr="001A5DF8">
        <w:rPr>
          <w:rFonts w:ascii="Times New Roman" w:hAnsi="Times New Roman"/>
          <w:sz w:val="28"/>
          <w:szCs w:val="28"/>
        </w:rPr>
        <w:t xml:space="preserve"> </w:t>
      </w:r>
    </w:p>
    <w:p w:rsidR="00214934" w:rsidRDefault="00214934" w:rsidP="00BB7E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E52FB5">
        <w:rPr>
          <w:rFonts w:ascii="Times New Roman" w:hAnsi="Times New Roman"/>
          <w:sz w:val="28"/>
          <w:szCs w:val="28"/>
        </w:rPr>
        <w:t xml:space="preserve">Интересно, </w:t>
      </w:r>
      <w:r>
        <w:rPr>
          <w:rFonts w:ascii="Times New Roman" w:hAnsi="Times New Roman"/>
          <w:sz w:val="28"/>
          <w:szCs w:val="28"/>
        </w:rPr>
        <w:t xml:space="preserve">интересно </w:t>
      </w:r>
      <w:r w:rsidRPr="00E52FB5">
        <w:rPr>
          <w:rFonts w:ascii="Times New Roman" w:hAnsi="Times New Roman"/>
          <w:sz w:val="28"/>
          <w:szCs w:val="28"/>
        </w:rPr>
        <w:t>давайте посмотрим.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934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/>
          <w:sz w:val="28"/>
          <w:szCs w:val="28"/>
        </w:rPr>
        <w:t>В</w:t>
      </w:r>
      <w:r w:rsidRPr="00E52FB5">
        <w:rPr>
          <w:rFonts w:ascii="Times New Roman" w:hAnsi="Times New Roman"/>
          <w:sz w:val="28"/>
          <w:szCs w:val="28"/>
        </w:rPr>
        <w:t>стре</w:t>
      </w:r>
      <w:r>
        <w:rPr>
          <w:rFonts w:ascii="Times New Roman" w:hAnsi="Times New Roman"/>
          <w:sz w:val="28"/>
          <w:szCs w:val="28"/>
        </w:rPr>
        <w:t>чайте громкими аплодисментами 1А</w:t>
      </w:r>
      <w:r w:rsidRPr="00E52FB5">
        <w:rPr>
          <w:rFonts w:ascii="Times New Roman" w:hAnsi="Times New Roman"/>
          <w:sz w:val="28"/>
          <w:szCs w:val="28"/>
        </w:rPr>
        <w:t xml:space="preserve"> класс. </w:t>
      </w:r>
      <w:r>
        <w:rPr>
          <w:rFonts w:ascii="Times New Roman" w:hAnsi="Times New Roman"/>
          <w:sz w:val="28"/>
          <w:szCs w:val="28"/>
        </w:rPr>
        <w:t>С песней «</w:t>
      </w:r>
      <w:r w:rsidRPr="00E52FB5">
        <w:rPr>
          <w:rFonts w:ascii="Times New Roman" w:hAnsi="Times New Roman"/>
          <w:sz w:val="28"/>
          <w:szCs w:val="28"/>
        </w:rPr>
        <w:t>Учат в школе»</w:t>
      </w:r>
      <w:r>
        <w:rPr>
          <w:rFonts w:ascii="Times New Roman" w:hAnsi="Times New Roman"/>
          <w:sz w:val="28"/>
          <w:szCs w:val="28"/>
        </w:rPr>
        <w:t>.</w:t>
      </w:r>
    </w:p>
    <w:p w:rsidR="00214934" w:rsidRDefault="00214934" w:rsidP="009E72A7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11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(номер 1А</w:t>
      </w:r>
      <w:r w:rsidRPr="008E75BA">
        <w:rPr>
          <w:rFonts w:ascii="Times New Roman" w:hAnsi="Times New Roman"/>
          <w:b/>
          <w:sz w:val="28"/>
          <w:szCs w:val="28"/>
          <w:u w:val="single"/>
        </w:rPr>
        <w:t xml:space="preserve"> класса)</w:t>
      </w:r>
    </w:p>
    <w:p w:rsidR="00214934" w:rsidRPr="009E72A7" w:rsidRDefault="00214934" w:rsidP="009E72A7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12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5E0167">
        <w:rPr>
          <w:rFonts w:ascii="Times New Roman" w:hAnsi="Times New Roman"/>
          <w:sz w:val="28"/>
          <w:szCs w:val="28"/>
        </w:rPr>
        <w:t>Спасибо дорогие ребята, за прекрасное выступление.</w:t>
      </w:r>
      <w:r w:rsidRPr="00F643FB">
        <w:rPr>
          <w:rFonts w:ascii="Times New Roman" w:hAnsi="Times New Roman"/>
          <w:sz w:val="28"/>
          <w:szCs w:val="28"/>
        </w:rPr>
        <w:t xml:space="preserve"> А сейчас настал самый торжественный момент для вас. </w:t>
      </w:r>
      <w:r w:rsidRPr="00D24CE0">
        <w:rPr>
          <w:rFonts w:ascii="Times New Roman" w:hAnsi="Times New Roman"/>
          <w:sz w:val="28"/>
          <w:szCs w:val="28"/>
        </w:rPr>
        <w:t>Право вручить ленты первоклассника предоставляется учащимся 11 класса.</w:t>
      </w:r>
    </w:p>
    <w:p w:rsidR="00214934" w:rsidRPr="009E72A7" w:rsidRDefault="00214934" w:rsidP="00BB7E2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2A7">
        <w:rPr>
          <w:rFonts w:ascii="Times New Roman" w:hAnsi="Times New Roman"/>
          <w:i/>
          <w:sz w:val="28"/>
          <w:szCs w:val="28"/>
        </w:rPr>
        <w:t>вручение лент первоклассникам</w:t>
      </w:r>
    </w:p>
    <w:p w:rsidR="00214934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43FB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839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744839">
        <w:rPr>
          <w:rFonts w:ascii="Times New Roman" w:hAnsi="Times New Roman"/>
          <w:sz w:val="28"/>
          <w:szCs w:val="28"/>
        </w:rPr>
        <w:t xml:space="preserve"> на наших первоклассников мы гордимся ими это их первое </w:t>
      </w:r>
      <w:r>
        <w:rPr>
          <w:rFonts w:ascii="Times New Roman" w:hAnsi="Times New Roman"/>
          <w:sz w:val="28"/>
          <w:szCs w:val="28"/>
        </w:rPr>
        <w:t xml:space="preserve">яркое и замечательное выступление. </w:t>
      </w:r>
    </w:p>
    <w:p w:rsidR="00214934" w:rsidRPr="009E72A7" w:rsidRDefault="00214934" w:rsidP="00BB7E2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2A7">
        <w:rPr>
          <w:rFonts w:ascii="Times New Roman" w:hAnsi="Times New Roman"/>
          <w:i/>
          <w:sz w:val="28"/>
          <w:szCs w:val="28"/>
        </w:rPr>
        <w:t>(первоклассники проходят на места)</w:t>
      </w:r>
    </w:p>
    <w:p w:rsidR="00214934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43FB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643FB">
        <w:rPr>
          <w:rFonts w:ascii="Times New Roman" w:hAnsi="Times New Roman"/>
          <w:sz w:val="28"/>
          <w:szCs w:val="28"/>
        </w:rPr>
        <w:t>а</w:t>
      </w:r>
      <w:r w:rsidRPr="00AD68C0">
        <w:rPr>
          <w:rFonts w:ascii="Times New Roman" w:hAnsi="Times New Roman"/>
          <w:sz w:val="28"/>
          <w:szCs w:val="28"/>
        </w:rPr>
        <w:t xml:space="preserve"> сейчас поприветствуйте талантливых ребят </w:t>
      </w:r>
      <w:r>
        <w:rPr>
          <w:rFonts w:ascii="Times New Roman" w:hAnsi="Times New Roman"/>
          <w:sz w:val="28"/>
          <w:szCs w:val="28"/>
        </w:rPr>
        <w:t>1Б класса с песней «Первоклашка»</w:t>
      </w:r>
    </w:p>
    <w:p w:rsidR="00214934" w:rsidRDefault="00214934" w:rsidP="009E72A7">
      <w:pPr>
        <w:spacing w:after="0" w:line="360" w:lineRule="auto"/>
        <w:ind w:left="-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72A7">
        <w:rPr>
          <w:rFonts w:ascii="Times New Roman" w:hAnsi="Times New Roman"/>
          <w:b/>
          <w:sz w:val="40"/>
          <w:szCs w:val="40"/>
          <w:u w:val="single"/>
        </w:rPr>
        <w:t>13.</w:t>
      </w:r>
      <w:r w:rsidRPr="00A10FF9">
        <w:rPr>
          <w:rFonts w:ascii="Times New Roman" w:hAnsi="Times New Roman"/>
          <w:b/>
          <w:sz w:val="28"/>
          <w:szCs w:val="28"/>
          <w:u w:val="single"/>
        </w:rPr>
        <w:t xml:space="preserve"> (выступление 1Б класса)</w:t>
      </w:r>
    </w:p>
    <w:p w:rsidR="00214934" w:rsidRPr="009E72A7" w:rsidRDefault="00214934" w:rsidP="009E72A7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14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F75D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39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F643FB">
        <w:rPr>
          <w:rFonts w:ascii="Times New Roman" w:hAnsi="Times New Roman"/>
          <w:sz w:val="28"/>
          <w:szCs w:val="28"/>
        </w:rPr>
        <w:t xml:space="preserve">: учащихся 11 класса просим пройти на сцену для вручения лент. </w:t>
      </w:r>
    </w:p>
    <w:p w:rsidR="00214934" w:rsidRPr="009E72A7" w:rsidRDefault="00214934" w:rsidP="00F75DC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E72A7">
        <w:rPr>
          <w:rFonts w:ascii="Times New Roman" w:hAnsi="Times New Roman"/>
          <w:i/>
          <w:sz w:val="28"/>
          <w:szCs w:val="28"/>
        </w:rPr>
        <w:t>(Вручение лент)</w:t>
      </w:r>
    </w:p>
    <w:p w:rsidR="00214934" w:rsidRPr="00F75DC3" w:rsidRDefault="00214934" w:rsidP="00F75D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43FB">
        <w:rPr>
          <w:rFonts w:ascii="Times New Roman" w:hAnsi="Times New Roman"/>
          <w:b/>
          <w:sz w:val="28"/>
          <w:szCs w:val="28"/>
        </w:rPr>
        <w:t>Ведущий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839">
        <w:rPr>
          <w:rFonts w:ascii="Times New Roman" w:hAnsi="Times New Roman"/>
          <w:sz w:val="28"/>
          <w:szCs w:val="28"/>
        </w:rPr>
        <w:t xml:space="preserve">спасибо </w:t>
      </w:r>
      <w:r>
        <w:rPr>
          <w:rFonts w:ascii="Times New Roman" w:hAnsi="Times New Roman"/>
          <w:sz w:val="28"/>
          <w:szCs w:val="28"/>
        </w:rPr>
        <w:t>вам</w:t>
      </w:r>
      <w:r w:rsidRPr="00F75DC3">
        <w:t xml:space="preserve"> </w:t>
      </w:r>
      <w:r>
        <w:rPr>
          <w:rFonts w:ascii="Times New Roman" w:hAnsi="Times New Roman"/>
          <w:sz w:val="28"/>
          <w:szCs w:val="28"/>
        </w:rPr>
        <w:t xml:space="preserve">за ваше </w:t>
      </w:r>
      <w:r w:rsidRPr="00F75DC3">
        <w:rPr>
          <w:rFonts w:ascii="Times New Roman" w:hAnsi="Times New Roman"/>
          <w:sz w:val="28"/>
          <w:szCs w:val="28"/>
        </w:rPr>
        <w:t>обаянье и талант!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DC3">
        <w:rPr>
          <w:rFonts w:ascii="Times New Roman" w:hAnsi="Times New Roman"/>
          <w:sz w:val="28"/>
          <w:szCs w:val="28"/>
        </w:rPr>
        <w:t>С первым выступлением на сцене!</w:t>
      </w:r>
      <w:r>
        <w:rPr>
          <w:rFonts w:ascii="Times New Roman" w:hAnsi="Times New Roman"/>
          <w:sz w:val="28"/>
          <w:szCs w:val="28"/>
        </w:rPr>
        <w:t xml:space="preserve"> Для вас</w:t>
      </w:r>
      <w:r w:rsidRPr="00F75DC3">
        <w:rPr>
          <w:rFonts w:ascii="Times New Roman" w:hAnsi="Times New Roman"/>
          <w:sz w:val="28"/>
          <w:szCs w:val="28"/>
        </w:rPr>
        <w:t xml:space="preserve"> овации звучат</w:t>
      </w:r>
      <w:r>
        <w:rPr>
          <w:rFonts w:ascii="Times New Roman" w:hAnsi="Times New Roman"/>
          <w:sz w:val="28"/>
          <w:szCs w:val="28"/>
        </w:rPr>
        <w:t>.</w:t>
      </w:r>
    </w:p>
    <w:p w:rsidR="00214934" w:rsidRDefault="00214934" w:rsidP="00B63115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744839">
        <w:rPr>
          <w:rFonts w:ascii="Times New Roman" w:hAnsi="Times New Roman"/>
          <w:b/>
          <w:sz w:val="28"/>
          <w:szCs w:val="28"/>
        </w:rPr>
        <w:t xml:space="preserve">Сова: </w:t>
      </w:r>
      <w:r w:rsidRPr="00744839">
        <w:rPr>
          <w:rFonts w:ascii="Times New Roman" w:hAnsi="Times New Roman"/>
          <w:sz w:val="28"/>
          <w:szCs w:val="28"/>
        </w:rPr>
        <w:t>Молодцы ребята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4934" w:rsidRPr="003D275E" w:rsidRDefault="00214934" w:rsidP="00B63115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63115">
        <w:rPr>
          <w:rFonts w:ascii="Times New Roman" w:hAnsi="Times New Roman"/>
          <w:b/>
          <w:noProof/>
          <w:sz w:val="28"/>
          <w:szCs w:val="28"/>
        </w:rPr>
        <w:t>Помощница:</w:t>
      </w:r>
      <w:r>
        <w:rPr>
          <w:rFonts w:ascii="Times New Roman" w:hAnsi="Times New Roman"/>
          <w:noProof/>
          <w:sz w:val="28"/>
          <w:szCs w:val="28"/>
        </w:rPr>
        <w:t xml:space="preserve"> Вы на празднике поёте и танцы исполняете</w:t>
      </w:r>
      <w:r w:rsidRPr="003D275E">
        <w:rPr>
          <w:rFonts w:ascii="Times New Roman" w:hAnsi="Times New Roman"/>
          <w:noProof/>
          <w:sz w:val="28"/>
          <w:szCs w:val="28"/>
        </w:rPr>
        <w:t>,</w:t>
      </w:r>
    </w:p>
    <w:p w:rsidR="00214934" w:rsidRDefault="00214934" w:rsidP="00B63115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275E">
        <w:rPr>
          <w:rFonts w:ascii="Times New Roman" w:hAnsi="Times New Roman"/>
          <w:noProof/>
          <w:sz w:val="28"/>
          <w:szCs w:val="28"/>
        </w:rPr>
        <w:t>А чтоб было веселей</w:t>
      </w:r>
      <w:r>
        <w:rPr>
          <w:rFonts w:ascii="Times New Roman" w:hAnsi="Times New Roman"/>
          <w:noProof/>
          <w:sz w:val="28"/>
          <w:szCs w:val="28"/>
        </w:rPr>
        <w:t xml:space="preserve"> давайте ка в</w:t>
      </w:r>
      <w:r w:rsidRPr="003D275E">
        <w:rPr>
          <w:rFonts w:ascii="Times New Roman" w:hAnsi="Times New Roman"/>
          <w:noProof/>
          <w:sz w:val="28"/>
          <w:szCs w:val="28"/>
        </w:rPr>
        <w:t>месте поиграем.</w:t>
      </w:r>
    </w:p>
    <w:p w:rsidR="00214934" w:rsidRPr="00B63115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все дружно встаньте и п</w:t>
      </w:r>
      <w:r w:rsidRPr="00B63115">
        <w:rPr>
          <w:rFonts w:ascii="Times New Roman" w:hAnsi="Times New Roman"/>
          <w:sz w:val="28"/>
          <w:szCs w:val="28"/>
        </w:rPr>
        <w:t xml:space="preserve">овторяйте за нами. </w:t>
      </w:r>
    </w:p>
    <w:p w:rsidR="00214934" w:rsidRDefault="00214934" w:rsidP="009E72A7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15</w:t>
      </w:r>
      <w:r w:rsidRPr="009E72A7">
        <w:rPr>
          <w:rFonts w:ascii="Times New Roman" w:hAnsi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72A7">
        <w:rPr>
          <w:rFonts w:ascii="Times New Roman" w:hAnsi="Times New Roman"/>
          <w:b/>
          <w:sz w:val="34"/>
          <w:szCs w:val="34"/>
          <w:u w:val="single"/>
        </w:rPr>
        <w:t>(музыка бодряк).</w:t>
      </w:r>
      <w:r w:rsidRPr="00F643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14934" w:rsidRPr="00F643FB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16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Pr="00F643FB" w:rsidRDefault="00214934" w:rsidP="00BB7E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3695">
        <w:rPr>
          <w:rFonts w:ascii="Times New Roman" w:hAnsi="Times New Roman"/>
          <w:b/>
          <w:sz w:val="28"/>
          <w:szCs w:val="28"/>
        </w:rPr>
        <w:t>Сова: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643F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  <w:r w:rsidRPr="00F643FB">
        <w:rPr>
          <w:rFonts w:ascii="Times New Roman" w:hAnsi="Times New Roman"/>
          <w:sz w:val="28"/>
          <w:szCs w:val="28"/>
        </w:rPr>
        <w:t xml:space="preserve"> какие вы шустрые и дружные. 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b/>
          <w:noProof/>
          <w:sz w:val="28"/>
          <w:szCs w:val="28"/>
        </w:rPr>
        <w:t>Ведущий</w:t>
      </w:r>
      <w:r>
        <w:rPr>
          <w:rFonts w:ascii="Times New Roman" w:hAnsi="Times New Roman"/>
          <w:b/>
          <w:noProof/>
          <w:sz w:val="28"/>
          <w:szCs w:val="28"/>
        </w:rPr>
        <w:t xml:space="preserve"> 2</w:t>
      </w:r>
      <w:r w:rsidRPr="00076D81">
        <w:rPr>
          <w:rFonts w:ascii="Times New Roman" w:hAnsi="Times New Roman"/>
          <w:b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Да, тетушка Сова, наши ребята многое умеют. Вот и ученики 1 В класса уже с нетерпеньем ждут своего выступления. Встречайте! Песня "Толи ещё будет".</w:t>
      </w:r>
    </w:p>
    <w:p w:rsidR="00214934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t>17</w:t>
      </w:r>
      <w:r w:rsidRPr="00D25B61">
        <w:rPr>
          <w:rFonts w:ascii="Times New Roman" w:hAnsi="Times New Roman"/>
          <w:b/>
          <w:noProof/>
          <w:sz w:val="40"/>
          <w:szCs w:val="40"/>
          <w:u w:val="single"/>
        </w:rPr>
        <w:t>.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076D81">
        <w:rPr>
          <w:rFonts w:ascii="Times New Roman" w:hAnsi="Times New Roman"/>
          <w:b/>
          <w:noProof/>
          <w:sz w:val="28"/>
          <w:szCs w:val="28"/>
          <w:u w:val="single"/>
        </w:rPr>
        <w:t>(выступление 1В класса)</w:t>
      </w:r>
    </w:p>
    <w:p w:rsidR="00214934" w:rsidRPr="00076D81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18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b/>
          <w:noProof/>
          <w:sz w:val="28"/>
          <w:szCs w:val="28"/>
        </w:rPr>
        <w:t>Ведущий</w:t>
      </w:r>
      <w:r>
        <w:rPr>
          <w:rFonts w:ascii="Times New Roman" w:hAnsi="Times New Roman"/>
          <w:b/>
          <w:noProof/>
          <w:sz w:val="28"/>
          <w:szCs w:val="28"/>
        </w:rPr>
        <w:t xml:space="preserve"> 1</w:t>
      </w:r>
      <w:r w:rsidRPr="00076D81">
        <w:rPr>
          <w:rFonts w:ascii="Times New Roman" w:hAnsi="Times New Roman"/>
          <w:b/>
          <w:noProof/>
          <w:sz w:val="28"/>
          <w:szCs w:val="28"/>
        </w:rPr>
        <w:t>:</w:t>
      </w:r>
      <w:r w:rsidRPr="00076D8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под бурные апплодисменты ленты первоклассника вручаются ученикам 1 в класса.</w:t>
      </w:r>
    </w:p>
    <w:p w:rsidR="00214934" w:rsidRPr="00D25B61" w:rsidRDefault="00214934" w:rsidP="00076D81">
      <w:pPr>
        <w:spacing w:after="0"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D25B61">
        <w:rPr>
          <w:rFonts w:ascii="Times New Roman" w:hAnsi="Times New Roman"/>
          <w:i/>
          <w:noProof/>
          <w:sz w:val="28"/>
          <w:szCs w:val="28"/>
        </w:rPr>
        <w:t xml:space="preserve"> (вручение лент 1В классу)</w:t>
      </w:r>
    </w:p>
    <w:p w:rsidR="00214934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643FB">
        <w:rPr>
          <w:rFonts w:ascii="Times New Roman" w:hAnsi="Times New Roman"/>
          <w:b/>
          <w:noProof/>
          <w:sz w:val="28"/>
          <w:szCs w:val="28"/>
        </w:rPr>
        <w:t>Ведущий 2:</w:t>
      </w:r>
      <w:r>
        <w:rPr>
          <w:rFonts w:ascii="Times New Roman" w:hAnsi="Times New Roman"/>
          <w:noProof/>
          <w:sz w:val="28"/>
          <w:szCs w:val="28"/>
        </w:rPr>
        <w:t xml:space="preserve"> спасибо ребятам 1В класса за такое яркое потрясающее выступление.</w:t>
      </w:r>
    </w:p>
    <w:p w:rsidR="00214934" w:rsidRPr="00076D81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Pr="00076D81">
        <w:rPr>
          <w:rFonts w:ascii="Times New Roman" w:hAnsi="Times New Roman"/>
          <w:noProof/>
          <w:sz w:val="28"/>
          <w:szCs w:val="28"/>
        </w:rPr>
        <w:t>ы как звездочка на небе</w:t>
      </w:r>
    </w:p>
    <w:p w:rsidR="00214934" w:rsidRPr="00076D81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noProof/>
          <w:sz w:val="28"/>
          <w:szCs w:val="28"/>
        </w:rPr>
        <w:t>Засиял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076D81">
        <w:rPr>
          <w:rFonts w:ascii="Times New Roman" w:hAnsi="Times New Roman"/>
          <w:noProof/>
          <w:sz w:val="28"/>
          <w:szCs w:val="28"/>
        </w:rPr>
        <w:t xml:space="preserve"> для нас всех.</w:t>
      </w:r>
    </w:p>
    <w:p w:rsidR="00214934" w:rsidRPr="00076D81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noProof/>
          <w:sz w:val="28"/>
          <w:szCs w:val="28"/>
        </w:rPr>
        <w:t xml:space="preserve">Не хватает слов хвалебных, </w:t>
      </w:r>
    </w:p>
    <w:p w:rsidR="00214934" w:rsidRPr="00076D81" w:rsidRDefault="00214934" w:rsidP="00076D81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noProof/>
          <w:sz w:val="28"/>
          <w:szCs w:val="28"/>
        </w:rPr>
        <w:t xml:space="preserve">Чтобы описать успех! 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D275E">
        <w:rPr>
          <w:rFonts w:ascii="Times New Roman" w:hAnsi="Times New Roman"/>
          <w:b/>
          <w:noProof/>
          <w:sz w:val="28"/>
          <w:szCs w:val="28"/>
        </w:rPr>
        <w:t>Ведущий</w:t>
      </w:r>
      <w:r>
        <w:rPr>
          <w:rFonts w:ascii="Times New Roman" w:hAnsi="Times New Roman"/>
          <w:b/>
          <w:noProof/>
          <w:sz w:val="28"/>
          <w:szCs w:val="28"/>
        </w:rPr>
        <w:t xml:space="preserve"> 1</w:t>
      </w:r>
      <w:r w:rsidRPr="003D275E">
        <w:rPr>
          <w:rFonts w:ascii="Times New Roman" w:hAnsi="Times New Roman"/>
          <w:b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Под бурные апплодисменты на сцену приглашаются ученики 1Г класса с песней "Мы первоклассники".</w:t>
      </w:r>
    </w:p>
    <w:p w:rsidR="00214934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D25B61">
        <w:rPr>
          <w:rFonts w:ascii="Times New Roman" w:hAnsi="Times New Roman"/>
          <w:b/>
          <w:noProof/>
          <w:sz w:val="40"/>
          <w:szCs w:val="40"/>
          <w:u w:val="single"/>
        </w:rPr>
        <w:t>19.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  <w:r w:rsidRPr="003D275E">
        <w:rPr>
          <w:rFonts w:ascii="Times New Roman" w:hAnsi="Times New Roman"/>
          <w:b/>
          <w:noProof/>
          <w:sz w:val="28"/>
          <w:szCs w:val="28"/>
          <w:u w:val="single"/>
        </w:rPr>
        <w:t>(выступление 1Г класса)</w:t>
      </w:r>
    </w:p>
    <w:p w:rsidR="00214934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20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3D275E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DA2ED9">
        <w:rPr>
          <w:rFonts w:ascii="Times New Roman" w:hAnsi="Times New Roman"/>
          <w:b/>
          <w:noProof/>
          <w:sz w:val="28"/>
          <w:szCs w:val="28"/>
        </w:rPr>
        <w:t>Ведущий 2:</w:t>
      </w:r>
      <w:r>
        <w:rPr>
          <w:rFonts w:ascii="Times New Roman" w:hAnsi="Times New Roman"/>
          <w:noProof/>
          <w:sz w:val="28"/>
          <w:szCs w:val="28"/>
        </w:rPr>
        <w:t xml:space="preserve"> учащимся 1Г</w:t>
      </w:r>
      <w:r w:rsidRPr="00B33174">
        <w:rPr>
          <w:rFonts w:ascii="Times New Roman" w:hAnsi="Times New Roman"/>
          <w:noProof/>
          <w:sz w:val="28"/>
          <w:szCs w:val="28"/>
        </w:rPr>
        <w:t xml:space="preserve"> класса вручаются лент</w:t>
      </w:r>
      <w:r>
        <w:rPr>
          <w:rFonts w:ascii="Times New Roman" w:hAnsi="Times New Roman"/>
          <w:noProof/>
          <w:sz w:val="28"/>
          <w:szCs w:val="28"/>
        </w:rPr>
        <w:t>ы первоклассника. Просим подняться 11 класс на сцену. А</w:t>
      </w:r>
      <w:r w:rsidRPr="00B33174">
        <w:rPr>
          <w:rFonts w:ascii="Times New Roman" w:hAnsi="Times New Roman"/>
          <w:noProof/>
          <w:sz w:val="28"/>
          <w:szCs w:val="28"/>
        </w:rPr>
        <w:t>пплодисменты.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214934" w:rsidRPr="00D25B61" w:rsidRDefault="00214934" w:rsidP="003D275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5B61">
        <w:rPr>
          <w:rFonts w:ascii="Times New Roman" w:hAnsi="Times New Roman"/>
          <w:i/>
          <w:sz w:val="28"/>
          <w:szCs w:val="28"/>
        </w:rPr>
        <w:t xml:space="preserve"> (вручение лент первоклассникам)</w:t>
      </w:r>
    </w:p>
    <w:p w:rsidR="00214934" w:rsidRPr="00B11DC5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A2ED9">
        <w:rPr>
          <w:rFonts w:ascii="Times New Roman" w:hAnsi="Times New Roman"/>
          <w:b/>
          <w:noProof/>
          <w:sz w:val="28"/>
          <w:szCs w:val="28"/>
        </w:rPr>
        <w:t>Ведущий 1: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11DC5">
        <w:rPr>
          <w:rFonts w:ascii="Times New Roman" w:hAnsi="Times New Roman"/>
          <w:noProof/>
          <w:sz w:val="28"/>
          <w:szCs w:val="28"/>
        </w:rPr>
        <w:t>Поздравляем, на сцене дебют,</w:t>
      </w:r>
      <w:r>
        <w:rPr>
          <w:rFonts w:ascii="Times New Roman" w:hAnsi="Times New Roman"/>
          <w:noProof/>
          <w:sz w:val="28"/>
          <w:szCs w:val="28"/>
        </w:rPr>
        <w:t xml:space="preserve"> ваш</w:t>
      </w:r>
    </w:p>
    <w:p w:rsidR="00214934" w:rsidRPr="00B11DC5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11DC5">
        <w:rPr>
          <w:rFonts w:ascii="Times New Roman" w:hAnsi="Times New Roman"/>
          <w:noProof/>
          <w:sz w:val="28"/>
          <w:szCs w:val="28"/>
        </w:rPr>
        <w:t>С огромным успехом прошел,</w:t>
      </w:r>
    </w:p>
    <w:p w:rsidR="00214934" w:rsidRPr="00B11DC5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11DC5">
        <w:rPr>
          <w:rFonts w:ascii="Times New Roman" w:hAnsi="Times New Roman"/>
          <w:noProof/>
          <w:sz w:val="28"/>
          <w:szCs w:val="28"/>
        </w:rPr>
        <w:t>И зрители в ладоши бьют,</w:t>
      </w:r>
    </w:p>
    <w:p w:rsidR="00214934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11DC5">
        <w:rPr>
          <w:rFonts w:ascii="Times New Roman" w:hAnsi="Times New Roman"/>
          <w:noProof/>
          <w:sz w:val="28"/>
          <w:szCs w:val="28"/>
        </w:rPr>
        <w:t>Ведь выступил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B11DC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вы </w:t>
      </w:r>
      <w:r w:rsidRPr="00B11DC5">
        <w:rPr>
          <w:rFonts w:ascii="Times New Roman" w:hAnsi="Times New Roman"/>
          <w:noProof/>
          <w:sz w:val="28"/>
          <w:szCs w:val="28"/>
        </w:rPr>
        <w:t>хорошо.</w:t>
      </w:r>
    </w:p>
    <w:p w:rsidR="00214934" w:rsidRPr="00D25B61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21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F93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839">
        <w:rPr>
          <w:rFonts w:ascii="Times New Roman" w:hAnsi="Times New Roman"/>
          <w:b/>
          <w:sz w:val="28"/>
          <w:szCs w:val="28"/>
        </w:rPr>
        <w:t xml:space="preserve">Сова: </w:t>
      </w:r>
      <w:r w:rsidRPr="00744839">
        <w:rPr>
          <w:rFonts w:ascii="Times New Roman" w:hAnsi="Times New Roman"/>
          <w:sz w:val="28"/>
          <w:szCs w:val="28"/>
        </w:rPr>
        <w:t>Молодцы ребята</w:t>
      </w:r>
      <w:r>
        <w:rPr>
          <w:rFonts w:ascii="Times New Roman" w:hAnsi="Times New Roman"/>
          <w:sz w:val="28"/>
          <w:szCs w:val="28"/>
        </w:rPr>
        <w:t xml:space="preserve">. Сейчас вам предстоит </w:t>
      </w:r>
      <w:r w:rsidRPr="00067A48">
        <w:rPr>
          <w:rFonts w:ascii="Times New Roman" w:hAnsi="Times New Roman"/>
          <w:sz w:val="28"/>
          <w:szCs w:val="28"/>
        </w:rPr>
        <w:t xml:space="preserve">проявить смекалку, </w:t>
      </w:r>
      <w:r>
        <w:rPr>
          <w:rFonts w:ascii="Times New Roman" w:hAnsi="Times New Roman"/>
          <w:sz w:val="28"/>
          <w:szCs w:val="28"/>
        </w:rPr>
        <w:t>внимание</w:t>
      </w:r>
      <w:r w:rsidRPr="00067A48">
        <w:rPr>
          <w:rFonts w:ascii="Times New Roman" w:hAnsi="Times New Roman"/>
          <w:sz w:val="28"/>
          <w:szCs w:val="28"/>
        </w:rPr>
        <w:t xml:space="preserve"> и ловкость</w:t>
      </w:r>
      <w:r w:rsidRPr="00744839">
        <w:rPr>
          <w:rFonts w:ascii="Times New Roman" w:hAnsi="Times New Roman"/>
          <w:sz w:val="28"/>
          <w:szCs w:val="28"/>
        </w:rPr>
        <w:t xml:space="preserve">. </w:t>
      </w:r>
    </w:p>
    <w:p w:rsidR="00214934" w:rsidRPr="00F93695" w:rsidRDefault="00214934" w:rsidP="00F93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2ED9">
        <w:rPr>
          <w:rFonts w:ascii="Times New Roman" w:hAnsi="Times New Roman"/>
          <w:b/>
          <w:sz w:val="28"/>
          <w:szCs w:val="28"/>
        </w:rPr>
        <w:t>Помощница: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695">
        <w:rPr>
          <w:rFonts w:ascii="Times New Roman" w:hAnsi="Times New Roman"/>
          <w:sz w:val="28"/>
          <w:szCs w:val="28"/>
        </w:rPr>
        <w:t>Вы уже умеете решать задачки? Тогда слушайте внимательно  отвечайте дружно.</w:t>
      </w:r>
      <w:r>
        <w:rPr>
          <w:rFonts w:ascii="Times New Roman" w:hAnsi="Times New Roman"/>
          <w:sz w:val="28"/>
          <w:szCs w:val="28"/>
        </w:rPr>
        <w:t xml:space="preserve"> Вы</w:t>
      </w:r>
      <w:r w:rsidRPr="00744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44839">
        <w:rPr>
          <w:rFonts w:ascii="Times New Roman" w:hAnsi="Times New Roman"/>
          <w:sz w:val="28"/>
          <w:szCs w:val="28"/>
        </w:rPr>
        <w:t>отовы?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1. Жили-были у жилета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Три петли и два манжета.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Если вместе их считать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Три да два, конечно,…….пять.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b/>
          <w:bCs/>
          <w:sz w:val="28"/>
          <w:szCs w:val="28"/>
        </w:rPr>
        <w:t>Дети:</w:t>
      </w:r>
      <w:r w:rsidRPr="00744839">
        <w:rPr>
          <w:sz w:val="28"/>
          <w:szCs w:val="28"/>
        </w:rPr>
        <w:t> пять.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b/>
          <w:bCs/>
          <w:sz w:val="28"/>
          <w:szCs w:val="28"/>
        </w:rPr>
        <w:t>Тетушка Сова:</w:t>
      </w:r>
      <w:r w:rsidRPr="00744839">
        <w:rPr>
          <w:sz w:val="28"/>
          <w:szCs w:val="28"/>
        </w:rPr>
        <w:t> Верно пять.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2. На забор взлетел петух,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Повстречал еще там двух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Сколько стало петухов?</w:t>
      </w:r>
    </w:p>
    <w:p w:rsidR="00214934" w:rsidRPr="00DA2ED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A2ED9">
        <w:rPr>
          <w:b/>
          <w:sz w:val="28"/>
          <w:szCs w:val="28"/>
        </w:rPr>
        <w:t xml:space="preserve">Помощница: 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3. пять веселых поросят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У корытца в ряд стоят.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Два ушли в кровать ложиться,</w:t>
      </w:r>
    </w:p>
    <w:p w:rsidR="00214934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Сколько свинок у корытца?</w:t>
      </w:r>
    </w:p>
    <w:p w:rsidR="00214934" w:rsidRPr="00DA2ED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A2ED9">
        <w:rPr>
          <w:b/>
          <w:sz w:val="28"/>
          <w:szCs w:val="28"/>
        </w:rPr>
        <w:t>Сова: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4. В снег упал Сережка,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А за ним Алешка.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А за ним Иринка,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А за ней Маринка.</w:t>
      </w:r>
    </w:p>
    <w:p w:rsidR="00214934" w:rsidRPr="00744839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А потом упал Игнат.</w:t>
      </w:r>
    </w:p>
    <w:p w:rsidR="00214934" w:rsidRDefault="00214934" w:rsidP="00F93695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4839">
        <w:rPr>
          <w:sz w:val="28"/>
          <w:szCs w:val="28"/>
        </w:rPr>
        <w:t>Сколько было всех ребят?</w:t>
      </w:r>
    </w:p>
    <w:p w:rsidR="00214934" w:rsidRPr="009E72A7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22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F93695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b/>
          <w:noProof/>
          <w:sz w:val="28"/>
          <w:szCs w:val="28"/>
        </w:rPr>
        <w:t>Сова:</w:t>
      </w:r>
      <w:r w:rsidRPr="0074483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Какие умные ребята! </w:t>
      </w:r>
    </w:p>
    <w:p w:rsidR="00214934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76D81">
        <w:rPr>
          <w:rFonts w:ascii="Times New Roman" w:hAnsi="Times New Roman"/>
          <w:b/>
          <w:noProof/>
          <w:sz w:val="28"/>
          <w:szCs w:val="28"/>
        </w:rPr>
        <w:t>Ведущий</w:t>
      </w:r>
      <w:r>
        <w:rPr>
          <w:rFonts w:ascii="Times New Roman" w:hAnsi="Times New Roman"/>
          <w:b/>
          <w:noProof/>
          <w:sz w:val="28"/>
          <w:szCs w:val="28"/>
        </w:rPr>
        <w:t xml:space="preserve"> 2</w:t>
      </w:r>
      <w:r w:rsidRPr="00076D81">
        <w:rPr>
          <w:rFonts w:ascii="Times New Roman" w:hAnsi="Times New Roman"/>
          <w:b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Да, тетушка Сова, наши ребята многое знают и умеют. </w:t>
      </w:r>
      <w:r w:rsidRPr="00B11DC5">
        <w:rPr>
          <w:rFonts w:ascii="Times New Roman" w:hAnsi="Times New Roman"/>
          <w:noProof/>
          <w:sz w:val="28"/>
          <w:szCs w:val="28"/>
        </w:rPr>
        <w:t>Поприветствуем дружных и талантливых учеников 1И класса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214934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25B61">
        <w:rPr>
          <w:rFonts w:ascii="Times New Roman" w:hAnsi="Times New Roman"/>
          <w:b/>
          <w:noProof/>
          <w:sz w:val="40"/>
          <w:szCs w:val="40"/>
        </w:rPr>
        <w:t>23.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B11DC5">
        <w:rPr>
          <w:rFonts w:ascii="Times New Roman" w:hAnsi="Times New Roman"/>
          <w:b/>
          <w:noProof/>
          <w:sz w:val="28"/>
          <w:szCs w:val="28"/>
        </w:rPr>
        <w:t>(выступление 1И класса).</w:t>
      </w:r>
    </w:p>
    <w:p w:rsidR="00214934" w:rsidRPr="00D25B61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24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AD68C0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Ведущий 1: </w:t>
      </w:r>
      <w:r>
        <w:rPr>
          <w:rFonts w:ascii="Times New Roman" w:hAnsi="Times New Roman"/>
          <w:noProof/>
          <w:sz w:val="28"/>
          <w:szCs w:val="28"/>
        </w:rPr>
        <w:t>Для торжественного вучения лент ученикам 1И класса просим 11 классников подняться на сцену</w:t>
      </w:r>
      <w:r w:rsidRPr="00DA2ED9">
        <w:rPr>
          <w:rFonts w:ascii="Times New Roman" w:hAnsi="Times New Roman"/>
          <w:noProof/>
          <w:sz w:val="28"/>
          <w:szCs w:val="28"/>
        </w:rPr>
        <w:t>.</w:t>
      </w:r>
    </w:p>
    <w:p w:rsidR="00214934" w:rsidRPr="00D25B61" w:rsidRDefault="00214934" w:rsidP="00AD68C0">
      <w:pPr>
        <w:spacing w:after="0" w:line="36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(вру</w:t>
      </w:r>
      <w:r w:rsidRPr="00D25B61">
        <w:rPr>
          <w:rFonts w:ascii="Times New Roman" w:hAnsi="Times New Roman"/>
          <w:i/>
          <w:noProof/>
          <w:sz w:val="28"/>
          <w:szCs w:val="28"/>
        </w:rPr>
        <w:t>чение лент)</w:t>
      </w:r>
    </w:p>
    <w:p w:rsidR="00214934" w:rsidRDefault="00214934" w:rsidP="00AD68C0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A2ED9">
        <w:rPr>
          <w:rFonts w:ascii="Times New Roman" w:hAnsi="Times New Roman"/>
          <w:b/>
          <w:noProof/>
          <w:sz w:val="28"/>
          <w:szCs w:val="28"/>
        </w:rPr>
        <w:t>Ведущий 2: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A2ED9">
        <w:rPr>
          <w:rFonts w:ascii="Times New Roman" w:hAnsi="Times New Roman"/>
          <w:noProof/>
          <w:sz w:val="28"/>
          <w:szCs w:val="28"/>
        </w:rPr>
        <w:t>своим первым выступлением вы покорили в зале всех, гордимся вами мы ребята</w:t>
      </w:r>
      <w:r w:rsidRPr="00DA2ED9">
        <w:t xml:space="preserve"> </w:t>
      </w:r>
      <w:r w:rsidRPr="00DA2ED9">
        <w:rPr>
          <w:rFonts w:ascii="Times New Roman" w:hAnsi="Times New Roman"/>
          <w:noProof/>
          <w:sz w:val="28"/>
          <w:szCs w:val="28"/>
        </w:rPr>
        <w:t>и хотим успеха пожелать! Будем помнить это выступление,</w:t>
      </w:r>
      <w:r>
        <w:rPr>
          <w:rFonts w:ascii="Times New Roman" w:hAnsi="Times New Roman"/>
          <w:noProof/>
          <w:sz w:val="28"/>
          <w:szCs w:val="28"/>
        </w:rPr>
        <w:t xml:space="preserve"> и</w:t>
      </w:r>
      <w:r w:rsidRPr="00DA2ED9">
        <w:rPr>
          <w:rFonts w:ascii="Times New Roman" w:hAnsi="Times New Roman"/>
          <w:noProof/>
          <w:sz w:val="28"/>
          <w:szCs w:val="28"/>
        </w:rPr>
        <w:t xml:space="preserve"> с нетерпеньем, новых ожидать.</w:t>
      </w:r>
    </w:p>
    <w:p w:rsidR="00214934" w:rsidRPr="00D25B61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25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Default="00214934" w:rsidP="003D275E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50B7A">
        <w:rPr>
          <w:rFonts w:ascii="Times New Roman" w:hAnsi="Times New Roman"/>
          <w:b/>
          <w:noProof/>
          <w:sz w:val="28"/>
          <w:szCs w:val="28"/>
        </w:rPr>
        <w:t>Помощница:</w:t>
      </w:r>
      <w:r>
        <w:rPr>
          <w:rFonts w:ascii="Times New Roman" w:hAnsi="Times New Roman"/>
          <w:noProof/>
          <w:sz w:val="28"/>
          <w:szCs w:val="28"/>
        </w:rPr>
        <w:t xml:space="preserve"> ой ой ой сколько здесь талантливых ребят. </w:t>
      </w:r>
      <w:r w:rsidRPr="008C4C17">
        <w:rPr>
          <w:rFonts w:ascii="Times New Roman" w:hAnsi="Times New Roman"/>
          <w:sz w:val="28"/>
          <w:szCs w:val="28"/>
        </w:rPr>
        <w:t xml:space="preserve">Вы уже проучились немного в </w:t>
      </w:r>
      <w:r>
        <w:rPr>
          <w:rFonts w:ascii="Times New Roman" w:hAnsi="Times New Roman"/>
          <w:sz w:val="28"/>
          <w:szCs w:val="28"/>
        </w:rPr>
        <w:t xml:space="preserve">школе, научились чему - </w:t>
      </w:r>
      <w:r w:rsidRPr="008C4C17">
        <w:rPr>
          <w:rFonts w:ascii="Times New Roman" w:hAnsi="Times New Roman"/>
          <w:sz w:val="28"/>
          <w:szCs w:val="28"/>
        </w:rPr>
        <w:t>то новому и многое узнали. Сегодня мы посвящаем вас в ученики.</w:t>
      </w:r>
      <w:r w:rsidRPr="002860CB">
        <w:rPr>
          <w:rFonts w:ascii="Times New Roman" w:hAnsi="Times New Roman"/>
          <w:i/>
          <w:sz w:val="28"/>
          <w:szCs w:val="28"/>
        </w:rPr>
        <w:t xml:space="preserve"> </w:t>
      </w:r>
      <w:r w:rsidRPr="001A5DF8">
        <w:rPr>
          <w:rFonts w:ascii="Times New Roman" w:hAnsi="Times New Roman"/>
          <w:sz w:val="28"/>
          <w:szCs w:val="28"/>
        </w:rPr>
        <w:t>И на вас, дорогие первоклассники, мы возлагаем большие надежды.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50B7A">
        <w:rPr>
          <w:rFonts w:ascii="Times New Roman" w:hAnsi="Times New Roman"/>
          <w:b/>
          <w:noProof/>
          <w:sz w:val="28"/>
          <w:szCs w:val="28"/>
        </w:rPr>
        <w:t>Сова:</w:t>
      </w:r>
      <w:r>
        <w:rPr>
          <w:rFonts w:ascii="Times New Roman" w:hAnsi="Times New Roman"/>
          <w:noProof/>
          <w:sz w:val="28"/>
          <w:szCs w:val="28"/>
        </w:rPr>
        <w:t xml:space="preserve"> А вы знаете ребята чтобы стать настоящими первоклассниками нужно произнести Торжественную клятву. </w:t>
      </w:r>
    </w:p>
    <w:p w:rsidR="00214934" w:rsidRPr="009E72A7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26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(Вручение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Фоновая музыка)</w:t>
      </w:r>
    </w:p>
    <w:p w:rsidR="00214934" w:rsidRPr="00D25B61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10FF9">
        <w:rPr>
          <w:rFonts w:ascii="Times New Roman" w:hAnsi="Times New Roman"/>
          <w:b/>
          <w:noProof/>
          <w:sz w:val="28"/>
          <w:szCs w:val="28"/>
        </w:rPr>
        <w:t>Помощница:</w:t>
      </w:r>
      <w:r>
        <w:rPr>
          <w:rFonts w:ascii="Times New Roman" w:hAnsi="Times New Roman"/>
          <w:noProof/>
          <w:sz w:val="28"/>
          <w:szCs w:val="28"/>
        </w:rPr>
        <w:t xml:space="preserve"> Для дачи торжественной клятвы прошу первоклассников встать. 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(громко музыка под нее встают, как сядут музыка утихает почти не слышно</w:t>
      </w:r>
      <w:r w:rsidRPr="00A10FF9">
        <w:rPr>
          <w:rFonts w:ascii="Times New Roman" w:hAnsi="Times New Roman"/>
          <w:b/>
          <w:noProof/>
          <w:sz w:val="28"/>
          <w:szCs w:val="28"/>
          <w:u w:val="single"/>
        </w:rPr>
        <w:t>)</w:t>
      </w:r>
    </w:p>
    <w:p w:rsidR="00214934" w:rsidRPr="00B50B7A" w:rsidRDefault="00214934" w:rsidP="00744839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50B7A">
        <w:rPr>
          <w:rFonts w:ascii="Times New Roman" w:hAnsi="Times New Roman"/>
          <w:b/>
          <w:noProof/>
          <w:sz w:val="28"/>
          <w:szCs w:val="28"/>
        </w:rPr>
        <w:t>Сова: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 Сегодняшнего дня и вечно, где я ни окажусь,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Любимую школу и званья первоклассника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 запятнать – клянусь!</w:t>
      </w:r>
    </w:p>
    <w:p w:rsidR="00214934" w:rsidRPr="00A10FF9" w:rsidRDefault="00214934" w:rsidP="00744839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A10FF9">
        <w:rPr>
          <w:rFonts w:ascii="Times New Roman" w:hAnsi="Times New Roman"/>
          <w:b/>
          <w:noProof/>
          <w:sz w:val="28"/>
          <w:szCs w:val="28"/>
        </w:rPr>
        <w:t xml:space="preserve">Помощница: 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Всем бескорыстно помогать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беде не окажусь,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Все знать, а не предполагать 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 всех делах – клянусь!</w:t>
      </w:r>
    </w:p>
    <w:p w:rsidR="00214934" w:rsidRPr="00A10FF9" w:rsidRDefault="00214934" w:rsidP="00744839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A10FF9">
        <w:rPr>
          <w:rFonts w:ascii="Times New Roman" w:hAnsi="Times New Roman"/>
          <w:b/>
          <w:noProof/>
          <w:sz w:val="28"/>
          <w:szCs w:val="28"/>
        </w:rPr>
        <w:t>Сова: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В труде, работе, повсеместно,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За то, что я берусь, 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Все будет выполнено честно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грамотно, - клянусь.</w:t>
      </w:r>
    </w:p>
    <w:p w:rsidR="00214934" w:rsidRPr="009E72A7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27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финальная песня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C4C17">
        <w:rPr>
          <w:rFonts w:ascii="Times New Roman" w:hAnsi="Times New Roman"/>
          <w:b/>
          <w:noProof/>
          <w:sz w:val="28"/>
          <w:szCs w:val="28"/>
        </w:rPr>
        <w:t>Помощниа:</w:t>
      </w:r>
      <w:r>
        <w:rPr>
          <w:rFonts w:ascii="Times New Roman" w:hAnsi="Times New Roman"/>
          <w:noProof/>
          <w:sz w:val="28"/>
          <w:szCs w:val="28"/>
        </w:rPr>
        <w:t xml:space="preserve"> Поздравляю ребята теперь вы с гордостью можете сказать заветную фразу: «Мы – Первоклассники»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8C4C17">
        <w:rPr>
          <w:rFonts w:ascii="Times New Roman" w:hAnsi="Times New Roman"/>
          <w:b/>
          <w:i/>
          <w:noProof/>
          <w:sz w:val="28"/>
          <w:szCs w:val="28"/>
        </w:rPr>
        <w:t xml:space="preserve"> (На экране по</w:t>
      </w:r>
      <w:r>
        <w:rPr>
          <w:rFonts w:ascii="Times New Roman" w:hAnsi="Times New Roman"/>
          <w:b/>
          <w:i/>
          <w:noProof/>
          <w:sz w:val="28"/>
          <w:szCs w:val="28"/>
        </w:rPr>
        <w:t>д</w:t>
      </w:r>
      <w:r w:rsidRPr="008C4C17">
        <w:rPr>
          <w:rFonts w:ascii="Times New Roman" w:hAnsi="Times New Roman"/>
          <w:b/>
          <w:i/>
          <w:noProof/>
          <w:sz w:val="28"/>
          <w:szCs w:val="28"/>
        </w:rPr>
        <w:t xml:space="preserve"> песню проецируются фотографии детей)</w:t>
      </w:r>
    </w:p>
    <w:p w:rsidR="00214934" w:rsidRPr="00D25B61" w:rsidRDefault="00214934" w:rsidP="00D25B61">
      <w:pPr>
        <w:spacing w:after="0" w:line="360" w:lineRule="auto"/>
        <w:ind w:hanging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28</w:t>
      </w:r>
      <w:r w:rsidRPr="00845B4C">
        <w:rPr>
          <w:rFonts w:ascii="Times New Roman" w:hAnsi="Times New Roman"/>
          <w:b/>
          <w:sz w:val="40"/>
          <w:szCs w:val="40"/>
          <w:u w:val="single"/>
        </w:rPr>
        <w:t>.</w:t>
      </w:r>
      <w:r w:rsidRPr="009E72A7"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>Финальная</w:t>
      </w:r>
      <w:r w:rsidRPr="00845B4C">
        <w:rPr>
          <w:rFonts w:ascii="Times New Roman" w:hAnsi="Times New Roman"/>
          <w:b/>
          <w:sz w:val="28"/>
          <w:szCs w:val="28"/>
          <w:u w:val="single"/>
        </w:rPr>
        <w:t xml:space="preserve"> музыка)</w:t>
      </w:r>
    </w:p>
    <w:p w:rsidR="00214934" w:rsidRDefault="00214934" w:rsidP="00744839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Ведущий 2</w:t>
      </w:r>
      <w:r w:rsidRPr="008C4C17">
        <w:rPr>
          <w:rFonts w:ascii="Times New Roman" w:hAnsi="Times New Roman"/>
          <w:b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На этом наш праздник окончен, но вас ждет впереди весёлая и увлекательная дорога в Страну знаний. В добрый путь, в добрый час!</w:t>
      </w:r>
    </w:p>
    <w:p w:rsidR="00214934" w:rsidRPr="00744839" w:rsidRDefault="00214934" w:rsidP="0074483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4934" w:rsidRPr="00986899" w:rsidRDefault="00214934" w:rsidP="00ED01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14934" w:rsidRPr="00E81437" w:rsidRDefault="00214934" w:rsidP="00E8143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214934" w:rsidRPr="00E81437" w:rsidSect="00C7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37"/>
    <w:rsid w:val="0002464E"/>
    <w:rsid w:val="00035F45"/>
    <w:rsid w:val="00067A48"/>
    <w:rsid w:val="00076D81"/>
    <w:rsid w:val="000A11D2"/>
    <w:rsid w:val="000C1457"/>
    <w:rsid w:val="00107572"/>
    <w:rsid w:val="0018756E"/>
    <w:rsid w:val="001A5DF8"/>
    <w:rsid w:val="00212BAF"/>
    <w:rsid w:val="00214934"/>
    <w:rsid w:val="002860CB"/>
    <w:rsid w:val="002C2F91"/>
    <w:rsid w:val="003D275E"/>
    <w:rsid w:val="004802B1"/>
    <w:rsid w:val="00557AD7"/>
    <w:rsid w:val="0057608D"/>
    <w:rsid w:val="0058083D"/>
    <w:rsid w:val="005E0167"/>
    <w:rsid w:val="00713809"/>
    <w:rsid w:val="00744839"/>
    <w:rsid w:val="00787409"/>
    <w:rsid w:val="007E550E"/>
    <w:rsid w:val="00845B4C"/>
    <w:rsid w:val="0085669C"/>
    <w:rsid w:val="00896A14"/>
    <w:rsid w:val="008C4C17"/>
    <w:rsid w:val="008E75BA"/>
    <w:rsid w:val="008F4D45"/>
    <w:rsid w:val="00954603"/>
    <w:rsid w:val="00986899"/>
    <w:rsid w:val="009C4D13"/>
    <w:rsid w:val="009E72A7"/>
    <w:rsid w:val="00A1048D"/>
    <w:rsid w:val="00A10FF9"/>
    <w:rsid w:val="00AD68C0"/>
    <w:rsid w:val="00AF4BC5"/>
    <w:rsid w:val="00B04EFF"/>
    <w:rsid w:val="00B07096"/>
    <w:rsid w:val="00B11ACA"/>
    <w:rsid w:val="00B11DC5"/>
    <w:rsid w:val="00B33174"/>
    <w:rsid w:val="00B50B7A"/>
    <w:rsid w:val="00B63115"/>
    <w:rsid w:val="00BB0F31"/>
    <w:rsid w:val="00BB7E20"/>
    <w:rsid w:val="00C438D6"/>
    <w:rsid w:val="00C55282"/>
    <w:rsid w:val="00C571F6"/>
    <w:rsid w:val="00C70CF1"/>
    <w:rsid w:val="00C72740"/>
    <w:rsid w:val="00CC0FE6"/>
    <w:rsid w:val="00CC2CE0"/>
    <w:rsid w:val="00CF7499"/>
    <w:rsid w:val="00D24CE0"/>
    <w:rsid w:val="00D25B61"/>
    <w:rsid w:val="00D55733"/>
    <w:rsid w:val="00DA2ED9"/>
    <w:rsid w:val="00DB60B0"/>
    <w:rsid w:val="00E24C1C"/>
    <w:rsid w:val="00E52FB5"/>
    <w:rsid w:val="00E77772"/>
    <w:rsid w:val="00E778F3"/>
    <w:rsid w:val="00E81437"/>
    <w:rsid w:val="00ED010A"/>
    <w:rsid w:val="00F33DA7"/>
    <w:rsid w:val="00F55C3A"/>
    <w:rsid w:val="00F643FB"/>
    <w:rsid w:val="00F75DC3"/>
    <w:rsid w:val="00F9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4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778</TotalTime>
  <Pages>11</Pages>
  <Words>1644</Words>
  <Characters>9377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Актовый зал</cp:lastModifiedBy>
  <cp:revision>13</cp:revision>
  <dcterms:created xsi:type="dcterms:W3CDTF">2017-09-11T14:19:00Z</dcterms:created>
  <dcterms:modified xsi:type="dcterms:W3CDTF">2006-01-19T17:37:00Z</dcterms:modified>
</cp:coreProperties>
</file>