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A8" w:rsidRDefault="006968A8" w:rsidP="0059370C">
      <w:pPr>
        <w:pStyle w:val="Bodytext30"/>
        <w:shd w:val="clear" w:color="auto" w:fill="auto"/>
        <w:ind w:left="20"/>
        <w:jc w:val="left"/>
      </w:pPr>
      <w:r>
        <w:t>Включение  родителей ( законных представителей) в образовательный процесс ДОУ. Содержание и формы работы.</w:t>
      </w:r>
    </w:p>
    <w:p w:rsidR="006968A8" w:rsidRPr="00160394" w:rsidRDefault="006968A8" w:rsidP="0059370C">
      <w:pPr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Багдасарян З.Р. </w:t>
      </w:r>
      <w:r w:rsidRPr="00160394">
        <w:rPr>
          <w:rFonts w:ascii="Times New Roman" w:hAnsi="Times New Roman"/>
          <w:i/>
          <w:sz w:val="32"/>
          <w:szCs w:val="32"/>
        </w:rPr>
        <w:t xml:space="preserve">воспитатель, </w:t>
      </w:r>
    </w:p>
    <w:p w:rsidR="006968A8" w:rsidRPr="00160394" w:rsidRDefault="006968A8" w:rsidP="0059370C">
      <w:pPr>
        <w:rPr>
          <w:rFonts w:ascii="Times New Roman" w:hAnsi="Times New Roman"/>
          <w:b/>
          <w:sz w:val="32"/>
          <w:szCs w:val="32"/>
        </w:rPr>
      </w:pPr>
      <w:r w:rsidRPr="00160394">
        <w:rPr>
          <w:rFonts w:ascii="Times New Roman" w:hAnsi="Times New Roman"/>
          <w:i/>
          <w:sz w:val="32"/>
          <w:szCs w:val="32"/>
        </w:rPr>
        <w:t>МБДОУ детский сад № 14 «Сказка».</w:t>
      </w:r>
    </w:p>
    <w:p w:rsidR="006968A8" w:rsidRDefault="006968A8" w:rsidP="0059370C">
      <w:pPr>
        <w:pStyle w:val="Bodytext30"/>
        <w:shd w:val="clear" w:color="auto" w:fill="auto"/>
        <w:ind w:left="20"/>
        <w:jc w:val="left"/>
      </w:pPr>
    </w:p>
    <w:p w:rsidR="006968A8" w:rsidRPr="0059370C" w:rsidRDefault="006968A8" w:rsidP="0059370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9370C">
        <w:rPr>
          <w:rFonts w:ascii="Times New Roman" w:hAnsi="Times New Roman" w:cs="Times New Roman"/>
          <w:sz w:val="32"/>
          <w:szCs w:val="32"/>
        </w:rPr>
        <w:t>В настоящее время дошкольное образование в соответствии с ФГОС ДО активно использует весь педагогический потенциал традиционных форм взаимодействия с семьей и ищет новые, нетрадиционные формы сотрудничества с родителями в соответствии с изменением социально-политических и экономических условий развития нашей страны.</w:t>
      </w:r>
    </w:p>
    <w:p w:rsidR="006968A8" w:rsidRPr="0059370C" w:rsidRDefault="006968A8" w:rsidP="0059370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9370C">
        <w:rPr>
          <w:rFonts w:ascii="Times New Roman" w:hAnsi="Times New Roman" w:cs="Times New Roman"/>
          <w:sz w:val="32"/>
          <w:szCs w:val="32"/>
        </w:rPr>
        <w:t>В соответствии с Законом «Об образовании в Российской Федерации» приоритет в воспитании ребенка, принадлежит семье.</w:t>
      </w:r>
    </w:p>
    <w:p w:rsidR="006968A8" w:rsidRPr="0059370C" w:rsidRDefault="006968A8" w:rsidP="0059370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9370C">
        <w:rPr>
          <w:rFonts w:ascii="Times New Roman" w:hAnsi="Times New Roman" w:cs="Times New Roman"/>
          <w:sz w:val="32"/>
          <w:szCs w:val="32"/>
        </w:rPr>
        <w:t xml:space="preserve">Воспитание детей, как ранее, так и сегодня, неразрывно связано с педагогическим </w:t>
      </w:r>
      <w:r>
        <w:rPr>
          <w:rFonts w:ascii="Times New Roman" w:hAnsi="Times New Roman" w:cs="Times New Roman"/>
          <w:sz w:val="32"/>
          <w:szCs w:val="32"/>
        </w:rPr>
        <w:t xml:space="preserve">просвещением родителей, которое </w:t>
      </w:r>
      <w:r w:rsidRPr="0059370C">
        <w:rPr>
          <w:rFonts w:ascii="Times New Roman" w:hAnsi="Times New Roman" w:cs="Times New Roman"/>
          <w:sz w:val="32"/>
          <w:szCs w:val="32"/>
        </w:rPr>
        <w:t>включает в себя</w:t>
      </w:r>
    </w:p>
    <w:p w:rsidR="006968A8" w:rsidRPr="0059370C" w:rsidRDefault="006968A8" w:rsidP="0059370C">
      <w:pPr>
        <w:jc w:val="both"/>
        <w:rPr>
          <w:rFonts w:ascii="Times New Roman" w:hAnsi="Times New Roman" w:cs="Times New Roman"/>
          <w:sz w:val="32"/>
          <w:szCs w:val="32"/>
        </w:rPr>
      </w:pPr>
      <w:r w:rsidRPr="0059370C">
        <w:rPr>
          <w:rFonts w:ascii="Times New Roman" w:hAnsi="Times New Roman" w:cs="Times New Roman"/>
          <w:sz w:val="32"/>
          <w:szCs w:val="32"/>
        </w:rPr>
        <w:t>систематическое активное распространение педагогических знаний среди родителей, оказание практической помощи семье в воспитании детей, повышение педагогической культуры родителей и активизацию их педагогического образования.</w:t>
      </w:r>
    </w:p>
    <w:p w:rsidR="006968A8" w:rsidRPr="0059370C" w:rsidRDefault="006968A8" w:rsidP="0059370C">
      <w:pPr>
        <w:ind w:firstLine="708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59370C">
        <w:rPr>
          <w:rFonts w:ascii="Times New Roman" w:hAnsi="Times New Roman" w:cs="Times New Roman"/>
          <w:color w:val="111111"/>
          <w:sz w:val="32"/>
          <w:szCs w:val="32"/>
        </w:rPr>
        <w:t>Первая школа растущего человека – семья. Она – целый мир для ребенка, здесь он усваивает умение любить, терпеть, радоваться, сочувствовать. В условиях семьи складывается присущий только ей эмоционально-нравственный </w:t>
      </w:r>
      <w:r w:rsidRPr="0059370C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опыт</w:t>
      </w:r>
      <w:r w:rsidRPr="0059370C">
        <w:rPr>
          <w:rFonts w:ascii="Times New Roman" w:hAnsi="Times New Roman" w:cs="Times New Roman"/>
          <w:color w:val="111111"/>
          <w:sz w:val="32"/>
          <w:szCs w:val="32"/>
        </w:rPr>
        <w:t>: убеждения и идеалы, оценки и ценностные ориентации, отношение к окружающим людям и деятельности. Приоритет в воспитании ребенка, принадлежит семье.</w:t>
      </w:r>
    </w:p>
    <w:p w:rsidR="006968A8" w:rsidRPr="0059370C" w:rsidRDefault="006968A8" w:rsidP="0059370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9370C">
        <w:rPr>
          <w:rFonts w:ascii="Times New Roman" w:hAnsi="Times New Roman" w:cs="Times New Roman"/>
          <w:sz w:val="32"/>
          <w:szCs w:val="32"/>
        </w:rPr>
        <w:t>В детском саду ребёнок получает свои первые знания, приобретает навыки общения с другими детьми и взрослыми, формирует навык организовывать собственную деятельность.</w:t>
      </w:r>
    </w:p>
    <w:p w:rsidR="006968A8" w:rsidRPr="0059370C" w:rsidRDefault="006968A8" w:rsidP="0059370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9370C">
        <w:rPr>
          <w:rStyle w:val="Strong"/>
          <w:rFonts w:ascii="Times New Roman" w:hAnsi="Times New Roman"/>
          <w:b w:val="0"/>
          <w:color w:val="111111"/>
          <w:sz w:val="32"/>
          <w:szCs w:val="32"/>
          <w:bdr w:val="none" w:sz="0" w:space="0" w:color="auto" w:frame="1"/>
        </w:rPr>
        <w:t>Вовлечение родителей в образовательный процесс</w:t>
      </w:r>
      <w:r w:rsidRPr="0059370C">
        <w:rPr>
          <w:rFonts w:ascii="Times New Roman" w:hAnsi="Times New Roman" w:cs="Times New Roman"/>
          <w:sz w:val="32"/>
          <w:szCs w:val="32"/>
        </w:rPr>
        <w:t> – это объединение общих целей, интересов и деятельности в плане развития гармоничного и здорового ребенка.</w:t>
      </w:r>
    </w:p>
    <w:p w:rsidR="006968A8" w:rsidRDefault="006968A8" w:rsidP="0059370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9370C">
        <w:rPr>
          <w:rFonts w:ascii="Times New Roman" w:hAnsi="Times New Roman" w:cs="Times New Roman"/>
          <w:sz w:val="32"/>
          <w:szCs w:val="32"/>
        </w:rPr>
        <w:t>В зависимости от социального соста</w:t>
      </w:r>
      <w:r>
        <w:rPr>
          <w:rFonts w:ascii="Times New Roman" w:hAnsi="Times New Roman" w:cs="Times New Roman"/>
          <w:sz w:val="32"/>
          <w:szCs w:val="32"/>
        </w:rPr>
        <w:t>ва родителей, их образовательных потребностей и воспитательных запросов, необходимо</w:t>
      </w:r>
      <w:r w:rsidRPr="0059370C">
        <w:rPr>
          <w:rFonts w:ascii="Times New Roman" w:hAnsi="Times New Roman" w:cs="Times New Roman"/>
          <w:sz w:val="32"/>
          <w:szCs w:val="32"/>
        </w:rPr>
        <w:t xml:space="preserve"> использ</w:t>
      </w:r>
      <w:r>
        <w:rPr>
          <w:rFonts w:ascii="Times New Roman" w:hAnsi="Times New Roman" w:cs="Times New Roman"/>
          <w:sz w:val="32"/>
          <w:szCs w:val="32"/>
        </w:rPr>
        <w:t>овать</w:t>
      </w:r>
      <w:r w:rsidRPr="0059370C">
        <w:rPr>
          <w:rFonts w:ascii="Times New Roman" w:hAnsi="Times New Roman" w:cs="Times New Roman"/>
          <w:sz w:val="32"/>
          <w:szCs w:val="32"/>
        </w:rPr>
        <w:t xml:space="preserve"> различные формы и направлени</w:t>
      </w:r>
      <w:r>
        <w:rPr>
          <w:rFonts w:ascii="Times New Roman" w:hAnsi="Times New Roman" w:cs="Times New Roman"/>
          <w:sz w:val="32"/>
          <w:szCs w:val="32"/>
        </w:rPr>
        <w:t xml:space="preserve">я работы детского сада с семьей, </w:t>
      </w:r>
      <w:r w:rsidRPr="0059370C">
        <w:rPr>
          <w:rFonts w:ascii="Times New Roman" w:hAnsi="Times New Roman" w:cs="Times New Roman"/>
          <w:sz w:val="32"/>
          <w:szCs w:val="32"/>
        </w:rPr>
        <w:t xml:space="preserve">что создает более благоприятные условия для творческого развития детей, защиты их прав, решения актуальных проблем воспитания детей в союзе родителей и педагогов. </w:t>
      </w:r>
    </w:p>
    <w:p w:rsidR="006968A8" w:rsidRDefault="006968A8" w:rsidP="009D05D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9370C">
        <w:rPr>
          <w:rFonts w:ascii="Times New Roman" w:hAnsi="Times New Roman" w:cs="Times New Roman"/>
          <w:sz w:val="32"/>
          <w:szCs w:val="32"/>
        </w:rPr>
        <w:t xml:space="preserve">К ним относятся </w:t>
      </w:r>
      <w:r>
        <w:rPr>
          <w:rFonts w:ascii="Times New Roman" w:hAnsi="Times New Roman" w:cs="Times New Roman"/>
          <w:sz w:val="32"/>
          <w:szCs w:val="32"/>
        </w:rPr>
        <w:t xml:space="preserve">такие формы работы как: родительские собрания, тематические выставки, </w:t>
      </w:r>
      <w:r w:rsidRPr="0059370C">
        <w:rPr>
          <w:rFonts w:ascii="Times New Roman" w:hAnsi="Times New Roman" w:cs="Times New Roman"/>
          <w:sz w:val="32"/>
          <w:szCs w:val="32"/>
        </w:rPr>
        <w:t>тематически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59370C">
        <w:rPr>
          <w:rFonts w:ascii="Times New Roman" w:hAnsi="Times New Roman" w:cs="Times New Roman"/>
          <w:sz w:val="32"/>
          <w:szCs w:val="32"/>
        </w:rPr>
        <w:t xml:space="preserve"> опрос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59370C">
        <w:rPr>
          <w:rFonts w:ascii="Times New Roman" w:hAnsi="Times New Roman" w:cs="Times New Roman"/>
          <w:sz w:val="32"/>
          <w:szCs w:val="32"/>
        </w:rPr>
        <w:t xml:space="preserve"> и консультирование специалистами </w:t>
      </w:r>
      <w:r>
        <w:rPr>
          <w:rFonts w:ascii="Times New Roman" w:hAnsi="Times New Roman" w:cs="Times New Roman"/>
          <w:sz w:val="32"/>
          <w:szCs w:val="32"/>
        </w:rPr>
        <w:t xml:space="preserve">ДОУ (в том числе дистанционное), семейные встречи «Круглый стол», консультативный пункт, телефон </w:t>
      </w:r>
      <w:r w:rsidRPr="0059370C">
        <w:rPr>
          <w:rFonts w:ascii="Times New Roman" w:hAnsi="Times New Roman" w:cs="Times New Roman"/>
          <w:sz w:val="32"/>
          <w:szCs w:val="32"/>
        </w:rPr>
        <w:t>доверия;</w:t>
      </w:r>
      <w:r>
        <w:rPr>
          <w:rFonts w:ascii="Times New Roman" w:hAnsi="Times New Roman" w:cs="Times New Roman"/>
          <w:sz w:val="32"/>
          <w:szCs w:val="32"/>
        </w:rPr>
        <w:t xml:space="preserve"> открытые ООД, «День открытых дверей», </w:t>
      </w:r>
      <w:r w:rsidRPr="0059370C">
        <w:rPr>
          <w:rFonts w:ascii="Times New Roman" w:hAnsi="Times New Roman" w:cs="Times New Roman"/>
          <w:sz w:val="32"/>
          <w:szCs w:val="32"/>
        </w:rPr>
        <w:t>конкурс семе</w:t>
      </w:r>
      <w:r>
        <w:rPr>
          <w:rFonts w:ascii="Times New Roman" w:hAnsi="Times New Roman" w:cs="Times New Roman"/>
          <w:sz w:val="32"/>
          <w:szCs w:val="32"/>
        </w:rPr>
        <w:t xml:space="preserve">йных талантов, </w:t>
      </w:r>
      <w:r w:rsidRPr="0059370C">
        <w:rPr>
          <w:rFonts w:ascii="Times New Roman" w:hAnsi="Times New Roman" w:cs="Times New Roman"/>
          <w:sz w:val="32"/>
          <w:szCs w:val="32"/>
        </w:rPr>
        <w:t>страничка для род</w:t>
      </w:r>
      <w:r>
        <w:rPr>
          <w:rFonts w:ascii="Times New Roman" w:hAnsi="Times New Roman" w:cs="Times New Roman"/>
          <w:sz w:val="32"/>
          <w:szCs w:val="32"/>
        </w:rPr>
        <w:t>ителей на официальном сайте ДОУ и др.</w:t>
      </w:r>
    </w:p>
    <w:p w:rsidR="006968A8" w:rsidRDefault="006968A8" w:rsidP="009D05D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D05DD">
        <w:rPr>
          <w:rFonts w:ascii="Times New Roman" w:hAnsi="Times New Roman" w:cs="Times New Roman"/>
          <w:sz w:val="32"/>
          <w:szCs w:val="32"/>
        </w:rPr>
        <w:t>Данные формы взаимодействия с семьёй позволяют обеспечить психолого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9D05DD">
        <w:rPr>
          <w:rFonts w:ascii="Times New Roman" w:hAnsi="Times New Roman" w:cs="Times New Roman"/>
          <w:sz w:val="32"/>
          <w:szCs w:val="32"/>
        </w:rPr>
        <w:t xml:space="preserve">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 И как результат: успешное развитие воспитанников ДОУ и реализацию творческого потенциала родителей и детей. </w:t>
      </w:r>
    </w:p>
    <w:p w:rsidR="006968A8" w:rsidRDefault="006968A8" w:rsidP="009D05D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D05DD">
        <w:rPr>
          <w:rFonts w:ascii="Times New Roman" w:hAnsi="Times New Roman" w:cs="Times New Roman"/>
          <w:sz w:val="32"/>
          <w:szCs w:val="32"/>
        </w:rPr>
        <w:t xml:space="preserve">Для того чтобы родители стали активными помощниками воспитателей, необходимо вовлечь их в жизнь детского сада. Работа с семьей является сложной задачей, как в организационном, так и психолого – педагогическом плане. </w:t>
      </w:r>
    </w:p>
    <w:p w:rsidR="006968A8" w:rsidRDefault="006968A8" w:rsidP="009279F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D05DD">
        <w:rPr>
          <w:rFonts w:ascii="Times New Roman" w:hAnsi="Times New Roman" w:cs="Times New Roman"/>
          <w:sz w:val="32"/>
          <w:szCs w:val="32"/>
        </w:rPr>
        <w:t xml:space="preserve">Развитие такого взаимодействия предлагает несколько этапов: </w:t>
      </w:r>
    </w:p>
    <w:p w:rsidR="006968A8" w:rsidRDefault="006968A8" w:rsidP="009279F8">
      <w:pPr>
        <w:jc w:val="both"/>
        <w:rPr>
          <w:rFonts w:ascii="Times New Roman" w:hAnsi="Times New Roman" w:cs="Times New Roman"/>
          <w:sz w:val="32"/>
          <w:szCs w:val="32"/>
        </w:rPr>
      </w:pPr>
      <w:r w:rsidRPr="009279F8">
        <w:rPr>
          <w:rFonts w:ascii="Times New Roman" w:hAnsi="Times New Roman" w:cs="Times New Roman"/>
          <w:i/>
          <w:sz w:val="32"/>
          <w:szCs w:val="32"/>
        </w:rPr>
        <w:t>Первый этап</w:t>
      </w:r>
      <w:r w:rsidRPr="009D05DD">
        <w:rPr>
          <w:rFonts w:ascii="Times New Roman" w:hAnsi="Times New Roman" w:cs="Times New Roman"/>
          <w:sz w:val="32"/>
          <w:szCs w:val="32"/>
        </w:rPr>
        <w:t xml:space="preserve"> – приглашение будущих воспитанников и их родителей на встречу в детский сад за месяц-два до прихода детей в детский сад. </w:t>
      </w:r>
      <w:r w:rsidRPr="009279F8">
        <w:rPr>
          <w:rFonts w:ascii="Times New Roman" w:hAnsi="Times New Roman" w:cs="Times New Roman"/>
          <w:i/>
          <w:sz w:val="32"/>
          <w:szCs w:val="32"/>
        </w:rPr>
        <w:t>Второй этап</w:t>
      </w:r>
      <w:r w:rsidRPr="009D05DD">
        <w:rPr>
          <w:rFonts w:ascii="Times New Roman" w:hAnsi="Times New Roman" w:cs="Times New Roman"/>
          <w:sz w:val="32"/>
          <w:szCs w:val="32"/>
        </w:rPr>
        <w:t xml:space="preserve"> - демонстрация родителям положительного образа ребенка, благодаря чему между родителями и воспитателями складываются доброжелательные отношения с установкой на сотрудничество. </w:t>
      </w:r>
    </w:p>
    <w:p w:rsidR="006968A8" w:rsidRDefault="006968A8" w:rsidP="009279F8">
      <w:pPr>
        <w:jc w:val="both"/>
        <w:rPr>
          <w:rFonts w:ascii="Times New Roman" w:hAnsi="Times New Roman" w:cs="Times New Roman"/>
          <w:sz w:val="32"/>
          <w:szCs w:val="32"/>
        </w:rPr>
      </w:pPr>
      <w:r w:rsidRPr="009279F8">
        <w:rPr>
          <w:rFonts w:ascii="Times New Roman" w:hAnsi="Times New Roman" w:cs="Times New Roman"/>
          <w:i/>
          <w:sz w:val="32"/>
          <w:szCs w:val="32"/>
        </w:rPr>
        <w:t>Третий этап</w:t>
      </w:r>
      <w:r w:rsidRPr="009D05DD">
        <w:rPr>
          <w:rFonts w:ascii="Times New Roman" w:hAnsi="Times New Roman" w:cs="Times New Roman"/>
          <w:sz w:val="32"/>
          <w:szCs w:val="32"/>
        </w:rPr>
        <w:t xml:space="preserve"> – предполагает ознакомление педагога с семьями и изучение вопросов о воспитании ребенка. </w:t>
      </w:r>
    </w:p>
    <w:p w:rsidR="006968A8" w:rsidRPr="0059370C" w:rsidRDefault="006968A8" w:rsidP="009279F8">
      <w:pPr>
        <w:jc w:val="both"/>
        <w:rPr>
          <w:rFonts w:ascii="Times New Roman" w:hAnsi="Times New Roman" w:cs="Times New Roman"/>
          <w:sz w:val="32"/>
          <w:szCs w:val="32"/>
        </w:rPr>
      </w:pPr>
      <w:r w:rsidRPr="009279F8">
        <w:rPr>
          <w:rFonts w:ascii="Times New Roman" w:hAnsi="Times New Roman" w:cs="Times New Roman"/>
          <w:i/>
          <w:sz w:val="32"/>
          <w:szCs w:val="32"/>
        </w:rPr>
        <w:t>Четвертый этап</w:t>
      </w:r>
      <w:r w:rsidRPr="009D05DD">
        <w:rPr>
          <w:rFonts w:ascii="Times New Roman" w:hAnsi="Times New Roman" w:cs="Times New Roman"/>
          <w:sz w:val="32"/>
          <w:szCs w:val="32"/>
        </w:rPr>
        <w:t xml:space="preserve"> - практические задания психолого – педагогических особенностей воспитания дошкольников.</w:t>
      </w:r>
    </w:p>
    <w:p w:rsidR="006968A8" w:rsidRPr="0059370C" w:rsidRDefault="006968A8" w:rsidP="009279F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9370C">
        <w:rPr>
          <w:rFonts w:ascii="Times New Roman" w:hAnsi="Times New Roman" w:cs="Times New Roman"/>
          <w:sz w:val="32"/>
          <w:szCs w:val="32"/>
        </w:rPr>
        <w:t>Использование разнообразных современных и интересных форм работы с семьями воспитанников детского сада даёт з</w:t>
      </w:r>
      <w:r>
        <w:rPr>
          <w:rFonts w:ascii="Times New Roman" w:hAnsi="Times New Roman" w:cs="Times New Roman"/>
          <w:sz w:val="32"/>
          <w:szCs w:val="32"/>
        </w:rPr>
        <w:t xml:space="preserve">римые положительные результаты. </w:t>
      </w:r>
      <w:r w:rsidRPr="0059370C">
        <w:rPr>
          <w:rFonts w:ascii="Times New Roman" w:hAnsi="Times New Roman" w:cs="Times New Roman"/>
          <w:sz w:val="32"/>
          <w:szCs w:val="32"/>
        </w:rPr>
        <w:t>Вовлечение</w:t>
      </w:r>
      <w:r>
        <w:rPr>
          <w:rFonts w:ascii="Times New Roman" w:hAnsi="Times New Roman" w:cs="Times New Roman"/>
          <w:sz w:val="32"/>
          <w:szCs w:val="32"/>
        </w:rPr>
        <w:t xml:space="preserve"> родителей (законных представителей)</w:t>
      </w:r>
      <w:r w:rsidRPr="0059370C">
        <w:rPr>
          <w:rFonts w:ascii="Times New Roman" w:hAnsi="Times New Roman" w:cs="Times New Roman"/>
          <w:sz w:val="32"/>
          <w:szCs w:val="32"/>
        </w:rPr>
        <w:t xml:space="preserve"> в педагогическую деятельность, заинтересованное участие в воспитательно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59370C">
        <w:rPr>
          <w:rFonts w:ascii="Times New Roman" w:hAnsi="Times New Roman" w:cs="Times New Roman"/>
          <w:sz w:val="32"/>
          <w:szCs w:val="32"/>
        </w:rPr>
        <w:t>образовательном процессе важно не потому, что этого хочет воспитатель, а потому, что это необходимо для развития их собственного ребенка.</w:t>
      </w:r>
    </w:p>
    <w:p w:rsidR="006968A8" w:rsidRDefault="006968A8" w:rsidP="0069415F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9370C">
        <w:rPr>
          <w:rFonts w:ascii="Times New Roman" w:hAnsi="Times New Roman" w:cs="Times New Roman"/>
          <w:sz w:val="32"/>
          <w:szCs w:val="32"/>
        </w:rPr>
        <w:t>Включение родителей в воспитательно-образовательный процесс -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семье.</w:t>
      </w:r>
    </w:p>
    <w:p w:rsidR="006968A8" w:rsidRDefault="006968A8" w:rsidP="009279F8">
      <w:pPr>
        <w:shd w:val="clear" w:color="auto" w:fill="FFFFFF"/>
        <w:ind w:left="567"/>
        <w:jc w:val="both"/>
        <w:textAlignment w:val="baseline"/>
        <w:rPr>
          <w:rFonts w:ascii="Times New Roman" w:hAnsi="Times New Roman"/>
          <w:i/>
          <w:sz w:val="32"/>
          <w:szCs w:val="32"/>
        </w:rPr>
      </w:pPr>
    </w:p>
    <w:p w:rsidR="006968A8" w:rsidRPr="00846717" w:rsidRDefault="006968A8" w:rsidP="009279F8">
      <w:pPr>
        <w:shd w:val="clear" w:color="auto" w:fill="FFFFFF"/>
        <w:ind w:left="567"/>
        <w:jc w:val="both"/>
        <w:textAlignment w:val="baseline"/>
        <w:rPr>
          <w:rFonts w:ascii="Times New Roman" w:hAnsi="Times New Roman"/>
          <w:i/>
          <w:sz w:val="32"/>
          <w:szCs w:val="32"/>
        </w:rPr>
      </w:pPr>
      <w:r w:rsidRPr="00846717">
        <w:rPr>
          <w:rFonts w:ascii="Times New Roman" w:hAnsi="Times New Roman"/>
          <w:i/>
          <w:sz w:val="32"/>
          <w:szCs w:val="32"/>
        </w:rPr>
        <w:t>Литература:</w:t>
      </w:r>
    </w:p>
    <w:p w:rsidR="006968A8" w:rsidRPr="00500E36" w:rsidRDefault="006968A8" w:rsidP="00500E36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00E36">
        <w:rPr>
          <w:rFonts w:ascii="Times New Roman" w:hAnsi="Times New Roman" w:cs="Times New Roman"/>
          <w:sz w:val="32"/>
          <w:szCs w:val="32"/>
        </w:rPr>
        <w:t>Зверева О. Л., Кротова Т. В. Общение педагога с родителями в ДОУ: Методический аспек</w:t>
      </w:r>
      <w:r>
        <w:rPr>
          <w:rFonts w:ascii="Times New Roman" w:hAnsi="Times New Roman" w:cs="Times New Roman"/>
          <w:sz w:val="32"/>
          <w:szCs w:val="32"/>
        </w:rPr>
        <w:t xml:space="preserve">т. – М.: ТЦ Сфера, 2005. </w:t>
      </w:r>
    </w:p>
    <w:p w:rsidR="006968A8" w:rsidRPr="00500E36" w:rsidRDefault="006968A8" w:rsidP="00500E36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00E36">
        <w:rPr>
          <w:rFonts w:ascii="Times New Roman" w:hAnsi="Times New Roman" w:cs="Times New Roman"/>
          <w:sz w:val="32"/>
          <w:szCs w:val="32"/>
          <w:shd w:val="clear" w:color="auto" w:fill="FFFFFF"/>
        </w:rPr>
        <w:t>Березина В.А, Виноградова Л.И. Волжина О.И. Педагогическое сопровождение семейного воспитания: Программы родительского всеобуча. С.-Пб.: Каро, 2005 .</w:t>
      </w:r>
    </w:p>
    <w:p w:rsidR="006968A8" w:rsidRDefault="006968A8" w:rsidP="00500E36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00E36">
        <w:rPr>
          <w:rFonts w:ascii="Times New Roman" w:hAnsi="Times New Roman" w:cs="Times New Roman"/>
          <w:sz w:val="32"/>
          <w:szCs w:val="32"/>
          <w:shd w:val="clear" w:color="auto" w:fill="FFFFFF"/>
        </w:rPr>
        <w:t>Дронь А. В., Данилюк О. Л. Взаимодействие ДОУ с родителями</w:t>
      </w:r>
    </w:p>
    <w:p w:rsidR="006968A8" w:rsidRPr="00500E36" w:rsidRDefault="006968A8" w:rsidP="00500E36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500E36">
        <w:rPr>
          <w:rFonts w:ascii="Times New Roman" w:hAnsi="Times New Roman" w:cs="Times New Roman"/>
          <w:sz w:val="32"/>
          <w:szCs w:val="32"/>
          <w:shd w:val="clear" w:color="auto" w:fill="FFFFFF"/>
        </w:rPr>
        <w:t>дошкольников. Санкт-Петербург. Детство-Пресс, 2012.</w:t>
      </w:r>
    </w:p>
    <w:p w:rsidR="006968A8" w:rsidRPr="0059370C" w:rsidRDefault="006968A8" w:rsidP="0059370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968A8" w:rsidRPr="0059370C" w:rsidRDefault="006968A8" w:rsidP="0059370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968A8" w:rsidRPr="0059370C" w:rsidSect="0069415F"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8A8" w:rsidRDefault="006968A8" w:rsidP="003634DB">
      <w:r>
        <w:separator/>
      </w:r>
    </w:p>
  </w:endnote>
  <w:endnote w:type="continuationSeparator" w:id="0">
    <w:p w:rsidR="006968A8" w:rsidRDefault="006968A8" w:rsidP="00363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8A8" w:rsidRDefault="006968A8"/>
  </w:footnote>
  <w:footnote w:type="continuationSeparator" w:id="0">
    <w:p w:rsidR="006968A8" w:rsidRDefault="006968A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6C0D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2699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C8D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57C4E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A6E0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1AE5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5E7E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DC8F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F01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2A2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1F044B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63E710A"/>
    <w:multiLevelType w:val="hybridMultilevel"/>
    <w:tmpl w:val="CACA2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D532668"/>
    <w:multiLevelType w:val="multilevel"/>
    <w:tmpl w:val="14E8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4DB"/>
    <w:rsid w:val="00160394"/>
    <w:rsid w:val="002E701C"/>
    <w:rsid w:val="003634DB"/>
    <w:rsid w:val="00500E36"/>
    <w:rsid w:val="0059370C"/>
    <w:rsid w:val="0069415F"/>
    <w:rsid w:val="006968A8"/>
    <w:rsid w:val="00846717"/>
    <w:rsid w:val="009279F8"/>
    <w:rsid w:val="00976A0F"/>
    <w:rsid w:val="009D05DD"/>
    <w:rsid w:val="00CC2AB6"/>
    <w:rsid w:val="00D73B7A"/>
    <w:rsid w:val="00DA6029"/>
    <w:rsid w:val="00F07B4E"/>
    <w:rsid w:val="00FA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DB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634DB"/>
    <w:rPr>
      <w:rFonts w:cs="Times New Roman"/>
      <w:color w:val="0066CC"/>
      <w:u w:val="single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3634D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3634D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3634DB"/>
    <w:rPr>
      <w:rFonts w:ascii="Times New Roman" w:hAnsi="Times New Roman" w:cs="Times New Roman"/>
      <w:sz w:val="28"/>
      <w:szCs w:val="28"/>
      <w:u w:val="none"/>
    </w:rPr>
  </w:style>
  <w:style w:type="paragraph" w:customStyle="1" w:styleId="Heading10">
    <w:name w:val="Heading #1"/>
    <w:basedOn w:val="Normal"/>
    <w:link w:val="Heading1"/>
    <w:uiPriority w:val="99"/>
    <w:rsid w:val="003634DB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uiPriority w:val="99"/>
    <w:rsid w:val="003634DB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uiPriority w:val="99"/>
    <w:rsid w:val="003634DB"/>
    <w:pPr>
      <w:shd w:val="clear" w:color="auto" w:fill="FFFFFF"/>
      <w:spacing w:before="600" w:after="42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semiHidden/>
    <w:rsid w:val="005937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99"/>
    <w:qFormat/>
    <w:locked/>
    <w:rsid w:val="0059370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678</Words>
  <Characters>3865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ocr_878421bd4e77e75f24a98a320235a687</dc:title>
  <dc:subject/>
  <dc:creator/>
  <cp:keywords/>
  <dc:description/>
  <cp:lastModifiedBy>Пользователь Windows</cp:lastModifiedBy>
  <cp:revision>3</cp:revision>
  <cp:lastPrinted>2019-05-17T13:49:00Z</cp:lastPrinted>
  <dcterms:created xsi:type="dcterms:W3CDTF">2019-05-17T13:48:00Z</dcterms:created>
  <dcterms:modified xsi:type="dcterms:W3CDTF">2019-05-17T13:49:00Z</dcterms:modified>
</cp:coreProperties>
</file>