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DA" w:rsidRPr="00D66DC4" w:rsidRDefault="005F7ADA" w:rsidP="00D66DC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D66DC4">
        <w:rPr>
          <w:rFonts w:ascii="Times New Roman" w:hAnsi="Times New Roman"/>
          <w:b/>
          <w:sz w:val="32"/>
          <w:szCs w:val="32"/>
        </w:rPr>
        <w:t xml:space="preserve">Пальчиковые игры как средство развития речи </w:t>
      </w:r>
      <w:r>
        <w:rPr>
          <w:rFonts w:ascii="Times New Roman" w:hAnsi="Times New Roman"/>
          <w:b/>
          <w:sz w:val="32"/>
          <w:szCs w:val="32"/>
        </w:rPr>
        <w:t>дошкольников.</w:t>
      </w:r>
      <w:r w:rsidRPr="00D66DC4">
        <w:rPr>
          <w:rFonts w:ascii="Times New Roman" w:hAnsi="Times New Roman"/>
          <w:i/>
          <w:sz w:val="32"/>
          <w:szCs w:val="32"/>
        </w:rPr>
        <w:t xml:space="preserve"> </w:t>
      </w:r>
    </w:p>
    <w:p w:rsidR="005F7ADA" w:rsidRPr="00D66DC4" w:rsidRDefault="005F7ADA" w:rsidP="00D66DC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D66DC4">
        <w:rPr>
          <w:rFonts w:ascii="Times New Roman" w:hAnsi="Times New Roman"/>
          <w:i/>
          <w:sz w:val="32"/>
          <w:szCs w:val="32"/>
        </w:rPr>
        <w:t xml:space="preserve">Цахаева З.З., воспитатель                                                          </w:t>
      </w:r>
    </w:p>
    <w:p w:rsidR="005F7ADA" w:rsidRDefault="005F7ADA" w:rsidP="00D66DC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D66DC4">
        <w:rPr>
          <w:rFonts w:ascii="Times New Roman" w:hAnsi="Times New Roman"/>
          <w:i/>
          <w:sz w:val="32"/>
          <w:szCs w:val="32"/>
        </w:rPr>
        <w:t>МБДОУ детский сад №14 «Сказка»</w:t>
      </w:r>
    </w:p>
    <w:p w:rsidR="005F7ADA" w:rsidRPr="00D66DC4" w:rsidRDefault="005F7ADA" w:rsidP="00D66DC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5F7ADA" w:rsidRPr="00D66DC4" w:rsidRDefault="005F7ADA" w:rsidP="00D66DC4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D66DC4">
        <w:rPr>
          <w:rFonts w:ascii="Times New Roman" w:hAnsi="Times New Roman"/>
          <w:sz w:val="32"/>
          <w:szCs w:val="32"/>
        </w:rPr>
        <w:t xml:space="preserve">                                      </w:t>
      </w:r>
      <w:r w:rsidRPr="00D66DC4">
        <w:rPr>
          <w:rFonts w:ascii="Times New Roman" w:hAnsi="Times New Roman"/>
          <w:i/>
          <w:sz w:val="32"/>
          <w:szCs w:val="32"/>
        </w:rPr>
        <w:t>«Истоки способностей и дарования детей - на</w:t>
      </w:r>
    </w:p>
    <w:p w:rsidR="005F7ADA" w:rsidRPr="00D66DC4" w:rsidRDefault="005F7ADA" w:rsidP="00D66DC4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D66DC4">
        <w:rPr>
          <w:rFonts w:ascii="Times New Roman" w:hAnsi="Times New Roman"/>
          <w:i/>
          <w:sz w:val="32"/>
          <w:szCs w:val="32"/>
        </w:rPr>
        <w:t xml:space="preserve">                                        кончиках их пальцев. От пальцев, образно  </w:t>
      </w:r>
    </w:p>
    <w:p w:rsidR="005F7ADA" w:rsidRPr="00D66DC4" w:rsidRDefault="005F7ADA" w:rsidP="00D66DC4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D66DC4">
        <w:rPr>
          <w:rFonts w:ascii="Times New Roman" w:hAnsi="Times New Roman"/>
          <w:i/>
          <w:sz w:val="32"/>
          <w:szCs w:val="32"/>
        </w:rPr>
        <w:t xml:space="preserve">                                        говоря, идут тончайшие ручейки, которые </w:t>
      </w:r>
    </w:p>
    <w:p w:rsidR="005F7ADA" w:rsidRPr="00D66DC4" w:rsidRDefault="005F7ADA" w:rsidP="00D66DC4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D66DC4">
        <w:rPr>
          <w:rFonts w:ascii="Times New Roman" w:hAnsi="Times New Roman"/>
          <w:i/>
          <w:sz w:val="32"/>
          <w:szCs w:val="32"/>
        </w:rPr>
        <w:t xml:space="preserve">                                        питают источники творческой личности».                          </w:t>
      </w:r>
    </w:p>
    <w:p w:rsidR="005F7ADA" w:rsidRPr="00D66DC4" w:rsidRDefault="005F7ADA" w:rsidP="00D66DC4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bookmarkStart w:id="0" w:name="_GoBack"/>
      <w:bookmarkEnd w:id="0"/>
      <w:r w:rsidRPr="00D66DC4"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                  А.В. Сухомлинский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7ADA" w:rsidRDefault="005F7ADA" w:rsidP="00D66DC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66DC4">
        <w:rPr>
          <w:rFonts w:ascii="Times New Roman" w:hAnsi="Times New Roman"/>
          <w:sz w:val="32"/>
          <w:szCs w:val="32"/>
        </w:rPr>
        <w:t xml:space="preserve">Речь является основным средством человеческого общения. Без неё человек не мог бы получать и передавать большое количество информации. По своему жизненному значению речь является не только средством общения, но и средством мышления, носителем сознания, памяти, информации, средством управления поведением других людей и регуляции собственного поведения человека. </w:t>
      </w:r>
    </w:p>
    <w:p w:rsidR="005F7ADA" w:rsidRDefault="005F7ADA" w:rsidP="00D66DC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66DC4">
        <w:rPr>
          <w:rFonts w:ascii="Times New Roman" w:hAnsi="Times New Roman"/>
          <w:sz w:val="32"/>
          <w:szCs w:val="32"/>
        </w:rPr>
        <w:t xml:space="preserve">Усвоение речи ребёнком начинается с выделения речевых сигналов из всей совокупности звуковых раздражителей. Затем в его восприятии эти сигналы объединяются в слова, предложения и фразы. На их базе формируется связная осмысленная внешняя речь, обслуживающая общение и мышление. </w:t>
      </w:r>
    </w:p>
    <w:p w:rsidR="005F7ADA" w:rsidRPr="00D66DC4" w:rsidRDefault="005F7ADA" w:rsidP="00D66DC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66DC4">
        <w:rPr>
          <w:rFonts w:ascii="Times New Roman" w:hAnsi="Times New Roman"/>
          <w:sz w:val="32"/>
          <w:szCs w:val="32"/>
        </w:rPr>
        <w:t>В течение дошкольного детства ребенок практически овладевает речью. Но, к сожалению, существует много причин, когда его речь не сформирована должным образом, и одна из них: плохо развитая мелкая моторика рук. Если развитие движения пальцев соответствует возрасту, то и речевое развитие в пределах нормы, если развитие движений пальцев отстает – задерживается и развитие речи.</w:t>
      </w:r>
    </w:p>
    <w:p w:rsidR="005F7ADA" w:rsidRPr="00D66DC4" w:rsidRDefault="005F7ADA" w:rsidP="00D66DC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66DC4">
        <w:rPr>
          <w:rFonts w:ascii="Times New Roman" w:hAnsi="Times New Roman"/>
          <w:sz w:val="32"/>
          <w:szCs w:val="32"/>
          <w:lang w:eastAsia="ru-RU"/>
        </w:rPr>
        <w:t>«Мелкая моторика – это согласованное движение пальцев рук, умение ребёнка пользоваться этим движениями: держать ложку и карандаш, застёгивать пуговицы, лепить, рисовать и т. д.», - дает определение И.А. Светлова. Неуклюжесть детских пальчиков свидетельствует о том, что мелкая моторика ещё недостаточно развита.</w:t>
      </w:r>
      <w:r w:rsidRPr="00D66DC4">
        <w:rPr>
          <w:rFonts w:ascii="Times New Roman" w:hAnsi="Times New Roman"/>
          <w:sz w:val="32"/>
          <w:szCs w:val="32"/>
        </w:rPr>
        <w:t xml:space="preserve"> Чем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D66DC4">
        <w:rPr>
          <w:rFonts w:ascii="Times New Roman" w:hAnsi="Times New Roman"/>
          <w:sz w:val="32"/>
          <w:szCs w:val="32"/>
        </w:rPr>
        <w:t xml:space="preserve"> раньше начинается работа по развитию мелкой моторики, тем больший положительный эффект оказывает она на формирование детской речи, профилактику и коррекцию речевых нарушений. </w:t>
      </w:r>
    </w:p>
    <w:p w:rsidR="005F7ADA" w:rsidRPr="00D66DC4" w:rsidRDefault="005F7ADA" w:rsidP="00D66DC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66DC4">
        <w:rPr>
          <w:rFonts w:ascii="Times New Roman" w:hAnsi="Times New Roman"/>
          <w:sz w:val="32"/>
          <w:szCs w:val="32"/>
          <w:lang w:eastAsia="ru-RU"/>
        </w:rPr>
        <w:t>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ребёнка.</w:t>
      </w:r>
      <w:r w:rsidRPr="00D66DC4">
        <w:rPr>
          <w:rFonts w:ascii="Times New Roman" w:hAnsi="Times New Roman"/>
          <w:sz w:val="32"/>
          <w:szCs w:val="32"/>
        </w:rPr>
        <w:t xml:space="preserve"> </w:t>
      </w:r>
    </w:p>
    <w:p w:rsidR="005F7ADA" w:rsidRDefault="005F7ADA" w:rsidP="00D66DC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66DC4">
        <w:rPr>
          <w:rFonts w:ascii="Times New Roman" w:hAnsi="Times New Roman"/>
          <w:sz w:val="32"/>
          <w:szCs w:val="32"/>
        </w:rPr>
        <w:t xml:space="preserve">Пальчиковые игры для малышей – это не ноу-хау. Их существование было известно еще в давние времена у разных народов. В Китае, например, пользуются большой популярностью упражнения с шариками, перекатывание которых помогает улучшить память, укрепить сердечнососудистую систему и наладить работу пищеварительного тракта. Они снимают стресс, развивают ловкость и силу кисти. В Японии вместо шариков использовали грецкие орехи, а в России детей обучали таким известным играм, как «Коза рогатая», «Сорока-ворона» и «Ладушки». И на сегодняшний день значение пальчиковых игр настолько велико, что они были взяты на вооружение специалистами. </w:t>
      </w:r>
    </w:p>
    <w:p w:rsidR="005F7ADA" w:rsidRPr="00D66DC4" w:rsidRDefault="005F7ADA" w:rsidP="00D66DC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66DC4">
        <w:rPr>
          <w:rFonts w:ascii="Times New Roman" w:hAnsi="Times New Roman"/>
          <w:sz w:val="32"/>
          <w:szCs w:val="32"/>
        </w:rPr>
        <w:t xml:space="preserve">Пальчиковые игры очень увлекательны и способствуют взаимопониманию между детьми и взрослыми. </w:t>
      </w:r>
      <w:r>
        <w:rPr>
          <w:rFonts w:ascii="Times New Roman" w:hAnsi="Times New Roman"/>
          <w:sz w:val="32"/>
          <w:szCs w:val="32"/>
        </w:rPr>
        <w:t>Дошкольники</w:t>
      </w:r>
      <w:r w:rsidRPr="00D66DC4">
        <w:rPr>
          <w:rFonts w:ascii="Times New Roman" w:hAnsi="Times New Roman"/>
          <w:sz w:val="32"/>
          <w:szCs w:val="32"/>
        </w:rPr>
        <w:t xml:space="preserve"> с большим воодушевлением копируют все движения взрослых и повторяют за ними стишки. Использование пальчиковых игр для дошкольников научит их счету, ознакомит с определениями «верх-низ», «лево – право» и создаст чувство уверенности в себе. Упражнения и игры для детских пальчиков – это очень эффективное средство для развития правильной речи ребенка в дошкольном возрасте.</w:t>
      </w:r>
    </w:p>
    <w:p w:rsidR="005F7ADA" w:rsidRDefault="005F7ADA" w:rsidP="00D66DC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66DC4">
        <w:rPr>
          <w:rFonts w:ascii="Times New Roman" w:hAnsi="Times New Roman"/>
          <w:sz w:val="32"/>
          <w:szCs w:val="32"/>
        </w:rPr>
        <w:t xml:space="preserve">Пальчиковые игры дают пальцам полноценный отдых. Кроме того, они развивают их ловкость, подвижность, а веселые стишки помогают детям снять моральное напряжение. На пальцах и на ладонях есть «активные точки», массаж которых положительно сказывается на самочувствии, улучшает работу мозга. Поэтому пальчиковые игры очень важны для ребенка. </w:t>
      </w:r>
    </w:p>
    <w:p w:rsidR="005F7ADA" w:rsidRPr="00D66DC4" w:rsidRDefault="005F7ADA" w:rsidP="00D66DC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66DC4">
        <w:rPr>
          <w:rFonts w:ascii="Times New Roman" w:hAnsi="Times New Roman"/>
          <w:sz w:val="32"/>
          <w:szCs w:val="32"/>
        </w:rPr>
        <w:t>Использование пальчиковых игр и упражнений помогают детям: - овладеть навыком мелкой моторики; - сделать рывок в развитии речи – улучшить произношение и обогатить лексику; - развить внимание, терпение, «внутренний тормоз» – умение сдерживаться именно тогда, когда это необходимо; - повышает работоспособность коры головного мозга; - улучшить психические процессы (внимание, мышление, память); - снять тревожность; - проявлять творческие способности. Игры с пальчиками – уникальное средство для развития речи.</w:t>
      </w:r>
    </w:p>
    <w:p w:rsidR="005F7ADA" w:rsidRDefault="005F7ADA" w:rsidP="00D66DC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66DC4">
        <w:rPr>
          <w:rFonts w:ascii="Times New Roman" w:hAnsi="Times New Roman"/>
          <w:sz w:val="32"/>
          <w:szCs w:val="32"/>
        </w:rPr>
        <w:t>Пальчиковые игры дают возможность родителям и воспитателям играть c малышами, радовать их и, вместе с тем развивать речь и мелкую моторику. Такими играми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:rsidR="005F7ADA" w:rsidRPr="00D66DC4" w:rsidRDefault="005F7ADA" w:rsidP="00D66DC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5F7ADA" w:rsidRPr="00D66DC4" w:rsidRDefault="005F7ADA" w:rsidP="00D66DC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D66DC4">
        <w:rPr>
          <w:rFonts w:ascii="Times New Roman" w:hAnsi="Times New Roman"/>
          <w:i/>
          <w:sz w:val="32"/>
          <w:szCs w:val="32"/>
        </w:rPr>
        <w:t>Литература:</w:t>
      </w:r>
    </w:p>
    <w:p w:rsidR="005F7ADA" w:rsidRPr="00D66DC4" w:rsidRDefault="005F7ADA" w:rsidP="00D66D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66DC4">
        <w:rPr>
          <w:rFonts w:ascii="Times New Roman" w:hAnsi="Times New Roman"/>
          <w:sz w:val="32"/>
          <w:szCs w:val="32"/>
        </w:rPr>
        <w:t xml:space="preserve">1.Абрамова Г.С. Возрастная психология – М.: Академия, 2015. </w:t>
      </w:r>
    </w:p>
    <w:p w:rsidR="005F7ADA" w:rsidRDefault="005F7ADA" w:rsidP="00D66D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66DC4">
        <w:rPr>
          <w:rFonts w:ascii="Times New Roman" w:hAnsi="Times New Roman"/>
          <w:sz w:val="32"/>
          <w:szCs w:val="32"/>
        </w:rPr>
        <w:t xml:space="preserve">2.Анищенкова Е. С. Пальчиковая гимнастика для развития речи дошкольников – М., 2012. </w:t>
      </w:r>
    </w:p>
    <w:p w:rsidR="005F7ADA" w:rsidRPr="00D66DC4" w:rsidRDefault="005F7ADA" w:rsidP="00D66D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66DC4">
        <w:rPr>
          <w:rFonts w:ascii="Times New Roman" w:hAnsi="Times New Roman"/>
          <w:sz w:val="32"/>
          <w:szCs w:val="32"/>
        </w:rPr>
        <w:t xml:space="preserve">3.Анищенкова Е.С. Логопедическая ритмика[Текст]. – М., 2013.. </w:t>
      </w:r>
    </w:p>
    <w:p w:rsidR="005F7ADA" w:rsidRPr="00D66DC4" w:rsidRDefault="005F7ADA" w:rsidP="00D66D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66DC4">
        <w:rPr>
          <w:rFonts w:ascii="Times New Roman" w:hAnsi="Times New Roman"/>
          <w:sz w:val="32"/>
          <w:szCs w:val="32"/>
        </w:rPr>
        <w:t xml:space="preserve">4.Божович Л.И. Личность и ее формирование в детском возрасте//Психология развития. – СПб.: Питер, 2012. </w:t>
      </w:r>
    </w:p>
    <w:p w:rsidR="005F7ADA" w:rsidRPr="00D66DC4" w:rsidRDefault="005F7ADA" w:rsidP="00D66D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5F7ADA" w:rsidRPr="00D66DC4" w:rsidSect="008E28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70D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404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E2BE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8C2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EE3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2C1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F089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445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BAF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14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ABD"/>
    <w:rsid w:val="0006340C"/>
    <w:rsid w:val="000B17A9"/>
    <w:rsid w:val="001706E3"/>
    <w:rsid w:val="00190468"/>
    <w:rsid w:val="002B2ABD"/>
    <w:rsid w:val="002E0891"/>
    <w:rsid w:val="002E7584"/>
    <w:rsid w:val="003B0669"/>
    <w:rsid w:val="00426877"/>
    <w:rsid w:val="005F0F6F"/>
    <w:rsid w:val="005F7ADA"/>
    <w:rsid w:val="006A003F"/>
    <w:rsid w:val="006A4E9D"/>
    <w:rsid w:val="006C6596"/>
    <w:rsid w:val="008E2806"/>
    <w:rsid w:val="008F6FAA"/>
    <w:rsid w:val="00984180"/>
    <w:rsid w:val="00AA5611"/>
    <w:rsid w:val="00B36BE4"/>
    <w:rsid w:val="00B965B6"/>
    <w:rsid w:val="00BA7C16"/>
    <w:rsid w:val="00D27DF7"/>
    <w:rsid w:val="00D66DC4"/>
    <w:rsid w:val="00D97262"/>
    <w:rsid w:val="00E207F9"/>
    <w:rsid w:val="00E64F6A"/>
    <w:rsid w:val="00FD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E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798</Words>
  <Characters>4550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Пальчиковые игры как средство развития речи детей</dc:title>
  <dc:subject/>
  <dc:creator>Олег</dc:creator>
  <cp:keywords/>
  <dc:description/>
  <cp:lastModifiedBy>1</cp:lastModifiedBy>
  <cp:revision>4</cp:revision>
  <cp:lastPrinted>2019-05-17T12:37:00Z</cp:lastPrinted>
  <dcterms:created xsi:type="dcterms:W3CDTF">2019-05-17T12:37:00Z</dcterms:created>
  <dcterms:modified xsi:type="dcterms:W3CDTF">2019-05-17T18:00:00Z</dcterms:modified>
</cp:coreProperties>
</file>