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1A" w:rsidRPr="00AE402D" w:rsidRDefault="00C2511A" w:rsidP="004E7F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Нравственно-патриотическое воспитание детей дошкольного и младшего школьного возраста  как средство  решения</w:t>
      </w:r>
      <w:r w:rsidRPr="00AE402D">
        <w:rPr>
          <w:rFonts w:ascii="Times New Roman" w:hAnsi="Times New Roman"/>
          <w:b/>
          <w:sz w:val="28"/>
          <w:szCs w:val="28"/>
        </w:rPr>
        <w:t xml:space="preserve">  проблемы  преемственности между ДОУ и начальной школой </w:t>
      </w:r>
    </w:p>
    <w:p w:rsidR="00C2511A" w:rsidRPr="00AE402D" w:rsidRDefault="00C2511A" w:rsidP="004E7F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E402D">
        <w:rPr>
          <w:rFonts w:ascii="Times New Roman" w:hAnsi="Times New Roman"/>
          <w:b/>
          <w:sz w:val="28"/>
          <w:szCs w:val="28"/>
        </w:rPr>
        <w:t xml:space="preserve"> через  реализацию  программы  сотрудничества  «Мы  вместе»</w:t>
      </w:r>
    </w:p>
    <w:p w:rsidR="00C2511A" w:rsidRPr="00AE402D" w:rsidRDefault="00C2511A" w:rsidP="004E7FB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2511A" w:rsidRPr="00311910" w:rsidRDefault="00C2511A" w:rsidP="004E7FB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11910">
        <w:rPr>
          <w:rFonts w:ascii="Times New Roman" w:hAnsi="Times New Roman"/>
          <w:sz w:val="24"/>
          <w:szCs w:val="24"/>
        </w:rPr>
        <w:t>Заместитель директора по УР  Миллер Е.Г.</w:t>
      </w:r>
    </w:p>
    <w:p w:rsidR="00C2511A" w:rsidRPr="00311910" w:rsidRDefault="00C2511A" w:rsidP="004E7FB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11910">
        <w:rPr>
          <w:rFonts w:ascii="Times New Roman" w:hAnsi="Times New Roman"/>
          <w:sz w:val="24"/>
          <w:szCs w:val="24"/>
        </w:rPr>
        <w:t>г. Кунгур МАОУ «Начальная школа – детский сад №15»</w:t>
      </w:r>
    </w:p>
    <w:p w:rsidR="00C2511A" w:rsidRPr="00311910" w:rsidRDefault="00C2511A" w:rsidP="004E7FB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11A" w:rsidRPr="00AE402D" w:rsidRDefault="00C2511A" w:rsidP="003119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02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402D">
        <w:rPr>
          <w:rFonts w:ascii="Times New Roman" w:hAnsi="Times New Roman"/>
          <w:sz w:val="28"/>
          <w:szCs w:val="28"/>
        </w:rPr>
        <w:t>Проблема преемственности между дошкольным и начальным образованием была  актуальна во все времена. Как решить проблему преемственности между ДОУ и начальной школой  на  современном  этапе  развития  образования?  Педагоги и сегодня ставят перед собой этот  вопрос.</w:t>
      </w:r>
    </w:p>
    <w:p w:rsidR="00C2511A" w:rsidRPr="00AE402D" w:rsidRDefault="00C2511A" w:rsidP="003119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02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402D">
        <w:rPr>
          <w:rFonts w:ascii="Times New Roman" w:hAnsi="Times New Roman"/>
          <w:sz w:val="28"/>
          <w:szCs w:val="28"/>
        </w:rPr>
        <w:t>Понятие преемственности трактуется широко – как непрерывный процесс воспитания и обучения ребенка, имеющий общие и специфические цели для каждого возрастного периода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AE402D">
        <w:rPr>
          <w:rFonts w:ascii="Times New Roman" w:hAnsi="Times New Roman"/>
          <w:sz w:val="28"/>
          <w:szCs w:val="28"/>
        </w:rPr>
        <w:t>И не случайно в настоящее время необходимость сохранения преемственности и целостности образовательной среды относится к числу важнейших приоритетов развития образования в России.</w:t>
      </w:r>
    </w:p>
    <w:p w:rsidR="00C2511A" w:rsidRPr="00AE402D" w:rsidRDefault="00C2511A" w:rsidP="003119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E402D">
        <w:rPr>
          <w:rFonts w:ascii="Times New Roman" w:hAnsi="Times New Roman"/>
          <w:sz w:val="28"/>
          <w:szCs w:val="28"/>
        </w:rPr>
        <w:t>ФГОС – представляет собой совокупность требований, обязательных при реализации основных образовательных программ  НОО  и  ДОУ.   Введение ФГОС  НОО  и  ФГОС  ДОУ - важный этап преемственности деятельности детского с</w:t>
      </w:r>
      <w:r>
        <w:rPr>
          <w:rFonts w:ascii="Times New Roman" w:hAnsi="Times New Roman"/>
          <w:sz w:val="28"/>
          <w:szCs w:val="28"/>
        </w:rPr>
        <w:t xml:space="preserve">ада и школы. </w:t>
      </w:r>
      <w:r w:rsidRPr="00AE402D">
        <w:rPr>
          <w:rFonts w:ascii="Times New Roman" w:hAnsi="Times New Roman"/>
          <w:sz w:val="28"/>
          <w:szCs w:val="28"/>
        </w:rPr>
        <w:t>Существуют  так называемые точки соприкосновения в решении проблем, которые представлены как направления:</w:t>
      </w:r>
    </w:p>
    <w:p w:rsidR="00C2511A" w:rsidRPr="00AE402D" w:rsidRDefault="00C2511A" w:rsidP="003119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02D">
        <w:rPr>
          <w:rFonts w:ascii="Times New Roman" w:hAnsi="Times New Roman"/>
          <w:sz w:val="28"/>
          <w:szCs w:val="28"/>
        </w:rPr>
        <w:t xml:space="preserve"> 1. Согласование целей и задач осуществления преемственности на дошкольном и начальном школьном уровне.</w:t>
      </w:r>
    </w:p>
    <w:p w:rsidR="00C2511A" w:rsidRPr="00AE402D" w:rsidRDefault="00C2511A" w:rsidP="003119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02D">
        <w:rPr>
          <w:rFonts w:ascii="Times New Roman" w:hAnsi="Times New Roman"/>
          <w:sz w:val="28"/>
          <w:szCs w:val="28"/>
        </w:rPr>
        <w:t xml:space="preserve"> 2. Отбор содержания образования для детей дошкольного и младшего школьного возраста с учётом принцип</w:t>
      </w:r>
      <w:r>
        <w:rPr>
          <w:rFonts w:ascii="Times New Roman" w:hAnsi="Times New Roman"/>
          <w:sz w:val="28"/>
          <w:szCs w:val="28"/>
        </w:rPr>
        <w:t xml:space="preserve">ов непрерывности образования </w:t>
      </w:r>
      <w:r w:rsidRPr="00AE402D">
        <w:rPr>
          <w:rFonts w:ascii="Times New Roman" w:hAnsi="Times New Roman"/>
          <w:sz w:val="28"/>
          <w:szCs w:val="28"/>
        </w:rPr>
        <w:t xml:space="preserve"> в соответствии с ФГОС НОО  и  ФГОС ДОУ.</w:t>
      </w:r>
    </w:p>
    <w:p w:rsidR="00C2511A" w:rsidRPr="00AE402D" w:rsidRDefault="00C2511A" w:rsidP="003119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02D">
        <w:rPr>
          <w:rFonts w:ascii="Times New Roman" w:hAnsi="Times New Roman"/>
          <w:sz w:val="28"/>
          <w:szCs w:val="28"/>
        </w:rPr>
        <w:t xml:space="preserve"> 3. Обогащение организационных форм и методов обучения, как в дошкольном учреждении, так и в начальной школе.</w:t>
      </w:r>
    </w:p>
    <w:p w:rsidR="00C2511A" w:rsidRPr="00AE402D" w:rsidRDefault="00C2511A" w:rsidP="003119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E402D">
        <w:rPr>
          <w:rFonts w:ascii="Times New Roman" w:hAnsi="Times New Roman"/>
          <w:sz w:val="28"/>
          <w:szCs w:val="28"/>
        </w:rPr>
        <w:t xml:space="preserve">Сегодня важнейшим приоритетом образования в России, является обеспечение КАЧЕСТВА ОБРАЗОВАНИЯ. Чтобы достичь качества, должны быть созданы условия. Приоритетным условием достижения такого качества является ОБЕСПЕЧЕНИЕ НЕПРЕРЫВНОСТИ ОБРАЗОВАНИЯ. </w:t>
      </w:r>
    </w:p>
    <w:p w:rsidR="00C2511A" w:rsidRDefault="00C2511A" w:rsidP="003119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0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402D">
        <w:rPr>
          <w:rFonts w:ascii="Times New Roman" w:hAnsi="Times New Roman"/>
          <w:sz w:val="28"/>
          <w:szCs w:val="28"/>
        </w:rPr>
        <w:t>Стратегическим приоритетом непрерывного образования при осуществлении преемственности обозначено</w:t>
      </w:r>
      <w:r>
        <w:rPr>
          <w:rFonts w:ascii="Times New Roman" w:hAnsi="Times New Roman"/>
          <w:sz w:val="28"/>
          <w:szCs w:val="28"/>
        </w:rPr>
        <w:t xml:space="preserve"> – формирование умения учиться.  </w:t>
      </w:r>
      <w:r w:rsidRPr="00AE402D">
        <w:rPr>
          <w:rFonts w:ascii="Times New Roman" w:hAnsi="Times New Roman"/>
          <w:sz w:val="28"/>
          <w:szCs w:val="28"/>
        </w:rPr>
        <w:t xml:space="preserve">Решение данного направления отражается в ФГОС начального общего образования, где одной  из приоритетных задач является освоение детьми универсальных учебных действий (личностных, познавательных, регулятивных и коммуникативных). </w:t>
      </w:r>
    </w:p>
    <w:p w:rsidR="00C2511A" w:rsidRPr="00AE402D" w:rsidRDefault="00C2511A" w:rsidP="003119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E402D">
        <w:rPr>
          <w:rFonts w:ascii="Times New Roman" w:hAnsi="Times New Roman"/>
          <w:sz w:val="28"/>
          <w:szCs w:val="28"/>
        </w:rPr>
        <w:t>Подготовка к школе зачастую рассматривается как более раннее изучение программы первого класса и сводится к формированию узкопредметных знаний и умений. В этом случае преемственность между дошкольным и младшим школьным возрастом определяется не тем, развиты ли у будущего школьника качества, необходимые для осуществления новой учебной деятельности, сформированы ли ее предпосылки, а тем, умеет ли ребенок читать, считать и т д.</w:t>
      </w:r>
    </w:p>
    <w:p w:rsidR="00C2511A" w:rsidRPr="00AE402D" w:rsidRDefault="00C2511A" w:rsidP="003119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0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402D">
        <w:rPr>
          <w:rFonts w:ascii="Times New Roman" w:hAnsi="Times New Roman"/>
          <w:sz w:val="28"/>
          <w:szCs w:val="28"/>
        </w:rPr>
        <w:t>Однако многочисленные исследования психологов и педагогов показывают, что наличие знаний само по себе не определяет успешность обучения, гораздо важнее, чтобы ребенок умел самостоятельно их добывать и применять.  Ведущей целью подготовки к школе становится формирование у дошкольника качеств, необходимых для овладения учебной деятельностью — любознательности, инициативности, самостоятельности, произвольности, творческого самовыражения ребенка.</w:t>
      </w:r>
    </w:p>
    <w:p w:rsidR="00C2511A" w:rsidRPr="00AE402D" w:rsidRDefault="00C2511A" w:rsidP="0031191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E402D">
        <w:rPr>
          <w:rFonts w:ascii="Times New Roman" w:hAnsi="Times New Roman"/>
          <w:b/>
          <w:sz w:val="28"/>
          <w:szCs w:val="28"/>
        </w:rPr>
        <w:t xml:space="preserve"> В этом заключается системно – деятельностный  подход, который лежит в основе государственных образовательных стандартов.</w:t>
      </w:r>
    </w:p>
    <w:p w:rsidR="00C2511A" w:rsidRPr="00AE402D" w:rsidRDefault="00C2511A" w:rsidP="003119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0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402D">
        <w:rPr>
          <w:rFonts w:ascii="Times New Roman" w:hAnsi="Times New Roman"/>
          <w:sz w:val="28"/>
          <w:szCs w:val="28"/>
        </w:rPr>
        <w:t>Обучать деятельности в воспитательном смысле – это значит делать учение мотивированным, учить ребенка самостоятельно ставить перед собой цель и находить пути, средства ее достижения; помогать ребенку сформировать у себя умения контроля и самоконтроля, оценки и самооценки.</w:t>
      </w:r>
    </w:p>
    <w:p w:rsidR="00C2511A" w:rsidRPr="00AE402D" w:rsidRDefault="00C2511A" w:rsidP="003119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E402D">
        <w:rPr>
          <w:rFonts w:ascii="Times New Roman" w:hAnsi="Times New Roman"/>
          <w:sz w:val="28"/>
          <w:szCs w:val="28"/>
        </w:rPr>
        <w:t>Таким образом, образовательная деятельность выступает как сотрудничество педагога и ребенка, что способствует развитию коммуникативных способностей у детей, как необходимого компонента учебной деятельности</w:t>
      </w:r>
      <w:r>
        <w:rPr>
          <w:rFonts w:ascii="Times New Roman" w:hAnsi="Times New Roman"/>
          <w:sz w:val="28"/>
          <w:szCs w:val="28"/>
        </w:rPr>
        <w:t>.</w:t>
      </w:r>
      <w:r w:rsidRPr="00AE402D">
        <w:rPr>
          <w:rFonts w:ascii="Times New Roman" w:hAnsi="Times New Roman"/>
          <w:sz w:val="28"/>
          <w:szCs w:val="28"/>
        </w:rPr>
        <w:t xml:space="preserve"> Чтобы сделать переход  детей в школу более мягким, дать им возможность быстрее адаптироваться к новым условиям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402D">
        <w:rPr>
          <w:rFonts w:ascii="Times New Roman" w:hAnsi="Times New Roman"/>
          <w:sz w:val="28"/>
          <w:szCs w:val="28"/>
        </w:rPr>
        <w:t>педагоги  д/с  и  школы  должны владеть  современными,  универсальными  педагогическими  технологиями.</w:t>
      </w:r>
      <w:r>
        <w:rPr>
          <w:rFonts w:ascii="Times New Roman" w:hAnsi="Times New Roman"/>
          <w:sz w:val="28"/>
          <w:szCs w:val="28"/>
        </w:rPr>
        <w:t xml:space="preserve"> Одной  из  таких  технологий,  которой  владеют  педагоги  ОО  является  технология  проектной  деятельности.</w:t>
      </w:r>
    </w:p>
    <w:p w:rsidR="00C2511A" w:rsidRPr="00157BE6" w:rsidRDefault="00C2511A" w:rsidP="00157B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7BE6">
        <w:rPr>
          <w:rFonts w:ascii="Times New Roman" w:hAnsi="Times New Roman"/>
          <w:sz w:val="28"/>
          <w:szCs w:val="28"/>
        </w:rPr>
        <w:t xml:space="preserve">  Проектная  деятельность  позволяет  решать одну  из важнейших задач, требующих комплексного подхода -  создание единого образовательного  и  воспитательного   пространства, связывающего дошкольные и школьные годы.   Механизмом решения данной проблемы  может  является  реализация программы  сотрудничества.   В  нашем  образовательном  учреждении  осуществляется  реализация  программы  сотрудничества  между ДОУ и начальной школой  «Мы  вместе»,  в  которой  приоритетной  формой  работы  является  универсальная  современная  образовательная  технология  - проектная  деятельность.</w:t>
      </w:r>
    </w:p>
    <w:p w:rsidR="00C2511A" w:rsidRPr="00157BE6" w:rsidRDefault="00C2511A" w:rsidP="004E7FB6">
      <w:pPr>
        <w:spacing w:after="0"/>
        <w:rPr>
          <w:rFonts w:ascii="Times New Roman" w:hAnsi="Times New Roman"/>
          <w:sz w:val="28"/>
          <w:szCs w:val="28"/>
        </w:rPr>
      </w:pPr>
      <w:r w:rsidRPr="00157BE6">
        <w:rPr>
          <w:rFonts w:ascii="Times New Roman" w:hAnsi="Times New Roman"/>
          <w:sz w:val="28"/>
          <w:szCs w:val="28"/>
        </w:rPr>
        <w:t xml:space="preserve">Технология  проектной  деятельности  позволяет  реализовывать  в  ОО  разнообразные  проекты,  направленные  на  нравственно-патриотическое    воспитание  детей  дошкольного  и  младшего  школьного  возраста. В  </w:t>
      </w:r>
      <w:smartTag w:uri="urn:schemas-microsoft-com:office:smarttags" w:element="metricconverter">
        <w:smartTagPr>
          <w:attr w:name="ProductID" w:val="2013 г"/>
        </w:smartTagPr>
        <w:r w:rsidRPr="00157BE6">
          <w:rPr>
            <w:rFonts w:ascii="Times New Roman" w:hAnsi="Times New Roman"/>
            <w:sz w:val="28"/>
            <w:szCs w:val="28"/>
          </w:rPr>
          <w:t>2013 г</w:t>
        </w:r>
      </w:smartTag>
      <w:r w:rsidRPr="00157BE6">
        <w:rPr>
          <w:rFonts w:ascii="Times New Roman" w:hAnsi="Times New Roman"/>
          <w:sz w:val="28"/>
          <w:szCs w:val="28"/>
        </w:rPr>
        <w:t xml:space="preserve">.социальный проект «Кунгур – юбилейный»,  </w:t>
      </w:r>
      <w:smartTag w:uri="urn:schemas-microsoft-com:office:smarttags" w:element="metricconverter">
        <w:smartTagPr>
          <w:attr w:name="ProductID" w:val="2014 г"/>
        </w:smartTagPr>
        <w:r w:rsidRPr="00157BE6">
          <w:rPr>
            <w:rFonts w:ascii="Times New Roman" w:hAnsi="Times New Roman"/>
            <w:sz w:val="28"/>
            <w:szCs w:val="28"/>
          </w:rPr>
          <w:t>2014 г</w:t>
        </w:r>
      </w:smartTag>
      <w:r w:rsidRPr="00157BE6">
        <w:rPr>
          <w:rFonts w:ascii="Times New Roman" w:hAnsi="Times New Roman"/>
          <w:sz w:val="28"/>
          <w:szCs w:val="28"/>
        </w:rPr>
        <w:t>. – «Сочи – 2014»,  «Культурно жить – здорово!»;  в  2015 «Память  сильнее  времени»,  посвящённый  70-летию  ВОВ.</w:t>
      </w:r>
    </w:p>
    <w:p w:rsidR="00C2511A" w:rsidRPr="00157BE6" w:rsidRDefault="00C2511A" w:rsidP="00157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BE6">
        <w:rPr>
          <w:rFonts w:ascii="Times New Roman" w:hAnsi="Times New Roman"/>
          <w:sz w:val="28"/>
          <w:szCs w:val="28"/>
        </w:rPr>
        <w:t xml:space="preserve">    В преддверии празднования 70-летия Великой Победы появилась идея о создании проекта «Память  сильнее  времени». В рамках проекта предполагается организация просветительской, исследовательской, творческой, поисковой деятельности среди учащихся с привлечением общественности. Важнейшим условием эффективности работы по осуществлению  преемственных связей  детского сада и школы является четкое понимание целей, задач и содержания образования.</w:t>
      </w:r>
    </w:p>
    <w:p w:rsidR="00C2511A" w:rsidRPr="00157BE6" w:rsidRDefault="00C2511A" w:rsidP="00157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11A" w:rsidRPr="00157BE6" w:rsidRDefault="00C2511A" w:rsidP="00157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BE6">
        <w:rPr>
          <w:rFonts w:ascii="Times New Roman" w:hAnsi="Times New Roman"/>
          <w:b/>
          <w:sz w:val="28"/>
          <w:szCs w:val="28"/>
          <w:u w:val="single"/>
        </w:rPr>
        <w:t>Цель проекта:</w:t>
      </w:r>
      <w:r w:rsidRPr="00157BE6">
        <w:rPr>
          <w:rFonts w:ascii="Times New Roman" w:hAnsi="Times New Roman"/>
          <w:sz w:val="28"/>
          <w:szCs w:val="28"/>
        </w:rPr>
        <w:t xml:space="preserve"> </w:t>
      </w:r>
    </w:p>
    <w:p w:rsidR="00C2511A" w:rsidRPr="00157BE6" w:rsidRDefault="00C2511A" w:rsidP="00157BE6">
      <w:pPr>
        <w:jc w:val="both"/>
        <w:rPr>
          <w:rFonts w:ascii="Times New Roman" w:hAnsi="Times New Roman"/>
          <w:sz w:val="28"/>
          <w:szCs w:val="28"/>
        </w:rPr>
      </w:pPr>
      <w:r w:rsidRPr="00157BE6">
        <w:rPr>
          <w:rFonts w:ascii="Times New Roman" w:hAnsi="Times New Roman"/>
          <w:sz w:val="28"/>
          <w:szCs w:val="28"/>
        </w:rPr>
        <w:t xml:space="preserve">воспитание гражданственности  и   патриотизма  у  младших  школьников  через привитие основополагающих ценностей, идей, убеждений  о   великом  подвиге многонационального народа в Великой Отечественной войне.  </w:t>
      </w:r>
    </w:p>
    <w:p w:rsidR="00C2511A" w:rsidRPr="00157BE6" w:rsidRDefault="00C2511A" w:rsidP="00157B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57BE6">
        <w:rPr>
          <w:rFonts w:ascii="Times New Roman" w:hAnsi="Times New Roman"/>
          <w:b/>
          <w:sz w:val="28"/>
          <w:szCs w:val="28"/>
          <w:u w:val="single"/>
        </w:rPr>
        <w:t>Задачи проекта:</w:t>
      </w:r>
    </w:p>
    <w:p w:rsidR="00C2511A" w:rsidRPr="00157BE6" w:rsidRDefault="00C2511A" w:rsidP="00157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11A" w:rsidRPr="00157BE6" w:rsidRDefault="00C2511A" w:rsidP="00157BE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BE6">
        <w:rPr>
          <w:rFonts w:ascii="Times New Roman" w:hAnsi="Times New Roman"/>
          <w:sz w:val="28"/>
          <w:szCs w:val="28"/>
        </w:rPr>
        <w:t>выработать  чувство  гордости за свое Отечество, свой народ и свою семью;</w:t>
      </w:r>
    </w:p>
    <w:p w:rsidR="00C2511A" w:rsidRPr="00157BE6" w:rsidRDefault="00C2511A" w:rsidP="00157BE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BE6">
        <w:rPr>
          <w:rFonts w:ascii="Times New Roman" w:hAnsi="Times New Roman"/>
          <w:sz w:val="28"/>
          <w:szCs w:val="28"/>
        </w:rPr>
        <w:t>формировать у подрастающего поколения чувства верности Родине;</w:t>
      </w:r>
    </w:p>
    <w:p w:rsidR="00C2511A" w:rsidRPr="00157BE6" w:rsidRDefault="00C2511A" w:rsidP="00157BE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BE6">
        <w:rPr>
          <w:rFonts w:ascii="Times New Roman" w:hAnsi="Times New Roman"/>
          <w:sz w:val="28"/>
          <w:szCs w:val="28"/>
        </w:rPr>
        <w:t>приобщать  к историческим, культурным и нравственным ценностям, традициям своего народа;</w:t>
      </w:r>
    </w:p>
    <w:p w:rsidR="00C2511A" w:rsidRPr="00157BE6" w:rsidRDefault="00C2511A" w:rsidP="00157BE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BE6">
        <w:rPr>
          <w:rFonts w:ascii="Times New Roman" w:hAnsi="Times New Roman"/>
          <w:sz w:val="28"/>
          <w:szCs w:val="28"/>
        </w:rPr>
        <w:t>содействовать формированию  взглядов, убеждений, ценностных ориентаций  на благо Родины, уважения  и   почтения к ветеранам  ВОВ;</w:t>
      </w:r>
    </w:p>
    <w:p w:rsidR="00C2511A" w:rsidRPr="00157BE6" w:rsidRDefault="00C2511A" w:rsidP="00157BE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BE6">
        <w:rPr>
          <w:rFonts w:ascii="Times New Roman" w:hAnsi="Times New Roman"/>
          <w:sz w:val="28"/>
          <w:szCs w:val="28"/>
        </w:rPr>
        <w:t>организовать  школьников, их родителей для  подготовки мероприятий, приуроченных к празднованию 70-летия Великой Победы;</w:t>
      </w:r>
    </w:p>
    <w:p w:rsidR="00C2511A" w:rsidRPr="00157BE6" w:rsidRDefault="00C2511A" w:rsidP="004E7FB6">
      <w:pPr>
        <w:spacing w:after="0"/>
        <w:rPr>
          <w:rFonts w:ascii="Times New Roman" w:hAnsi="Times New Roman"/>
          <w:sz w:val="28"/>
          <w:szCs w:val="28"/>
        </w:rPr>
      </w:pPr>
    </w:p>
    <w:p w:rsidR="00C2511A" w:rsidRPr="00157BE6" w:rsidRDefault="00C2511A" w:rsidP="004E7FB6">
      <w:pPr>
        <w:spacing w:after="0"/>
        <w:rPr>
          <w:rFonts w:ascii="Times New Roman" w:hAnsi="Times New Roman"/>
          <w:sz w:val="28"/>
          <w:szCs w:val="28"/>
        </w:rPr>
      </w:pPr>
    </w:p>
    <w:p w:rsidR="00C2511A" w:rsidRPr="009970AF" w:rsidRDefault="00C2511A" w:rsidP="00157BE6">
      <w:pPr>
        <w:shd w:val="clear" w:color="auto" w:fill="FFFFFF"/>
        <w:spacing w:after="0" w:line="240" w:lineRule="auto"/>
        <w:ind w:left="57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970AF">
        <w:rPr>
          <w:rFonts w:ascii="Times New Roman" w:hAnsi="Times New Roman"/>
          <w:b/>
          <w:sz w:val="28"/>
          <w:szCs w:val="28"/>
          <w:lang w:eastAsia="ru-RU"/>
        </w:rPr>
        <w:t>МЕХАНИЗМ РЕАЛИЗАЦИИ ПРОЕКТА</w:t>
      </w:r>
    </w:p>
    <w:p w:rsidR="00C2511A" w:rsidRPr="009970AF" w:rsidRDefault="00C2511A" w:rsidP="00157BE6">
      <w:pPr>
        <w:shd w:val="clear" w:color="auto" w:fill="FFFFFF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0AF">
        <w:rPr>
          <w:rFonts w:ascii="Times New Roman" w:hAnsi="Times New Roman"/>
          <w:sz w:val="28"/>
          <w:szCs w:val="28"/>
          <w:lang w:eastAsia="ru-RU"/>
        </w:rPr>
        <w:t>Реализация поставленных целей и задач проекта осуществляется посредством проведения следующих мероприятий:</w:t>
      </w:r>
    </w:p>
    <w:tbl>
      <w:tblPr>
        <w:tblW w:w="14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963"/>
        <w:gridCol w:w="2123"/>
        <w:gridCol w:w="5308"/>
        <w:gridCol w:w="2027"/>
        <w:gridCol w:w="1455"/>
      </w:tblGrid>
      <w:tr w:rsidR="00C2511A" w:rsidRPr="007836F9" w:rsidTr="002D5E80">
        <w:trPr>
          <w:trHeight w:val="233"/>
          <w:jc w:val="center"/>
        </w:trPr>
        <w:tc>
          <w:tcPr>
            <w:tcW w:w="540" w:type="dxa"/>
          </w:tcPr>
          <w:p w:rsidR="00C2511A" w:rsidRPr="007836F9" w:rsidRDefault="00C2511A" w:rsidP="002D5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3049" w:type="dxa"/>
          </w:tcPr>
          <w:p w:rsidR="00C2511A" w:rsidRPr="007836F9" w:rsidRDefault="00C2511A" w:rsidP="002D5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Мероприятие</w:t>
            </w:r>
          </w:p>
          <w:p w:rsidR="00C2511A" w:rsidRPr="007836F9" w:rsidRDefault="00C2511A" w:rsidP="002D5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1" w:type="dxa"/>
          </w:tcPr>
          <w:p w:rsidR="00C2511A" w:rsidRPr="007836F9" w:rsidRDefault="00C2511A" w:rsidP="002D5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Участники</w:t>
            </w:r>
          </w:p>
          <w:p w:rsidR="00C2511A" w:rsidRPr="007836F9" w:rsidRDefault="00C2511A" w:rsidP="002D5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9" w:type="dxa"/>
          </w:tcPr>
          <w:p w:rsidR="00C2511A" w:rsidRPr="007836F9" w:rsidRDefault="00C2511A" w:rsidP="002D5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Краткое описание мероприятия,</w:t>
            </w:r>
          </w:p>
          <w:p w:rsidR="00C2511A" w:rsidRPr="007836F9" w:rsidRDefault="00C2511A" w:rsidP="002D5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2511A" w:rsidRPr="007836F9" w:rsidRDefault="00C2511A" w:rsidP="002D5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</w:tcPr>
          <w:p w:rsidR="00C2511A" w:rsidRPr="007836F9" w:rsidRDefault="00C2511A" w:rsidP="002D5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Ответственный за</w:t>
            </w:r>
          </w:p>
          <w:p w:rsidR="00C2511A" w:rsidRPr="007836F9" w:rsidRDefault="00C2511A" w:rsidP="002D5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реализацию</w:t>
            </w:r>
          </w:p>
        </w:tc>
        <w:tc>
          <w:tcPr>
            <w:tcW w:w="1455" w:type="dxa"/>
          </w:tcPr>
          <w:p w:rsidR="00C2511A" w:rsidRPr="007836F9" w:rsidRDefault="00C2511A" w:rsidP="002D5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Сроки</w:t>
            </w:r>
          </w:p>
          <w:p w:rsidR="00C2511A" w:rsidRPr="007836F9" w:rsidRDefault="00C2511A" w:rsidP="002D5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проведения</w:t>
            </w:r>
          </w:p>
          <w:p w:rsidR="00C2511A" w:rsidRPr="007836F9" w:rsidRDefault="00C2511A" w:rsidP="002D5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C2511A" w:rsidRPr="007836F9" w:rsidTr="002D5E80">
        <w:trPr>
          <w:trHeight w:val="233"/>
          <w:jc w:val="center"/>
        </w:trPr>
        <w:tc>
          <w:tcPr>
            <w:tcW w:w="540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049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  «Нет в России земли такой, где не памятен был свой герой!».</w:t>
            </w:r>
          </w:p>
        </w:tc>
        <w:tc>
          <w:tcPr>
            <w:tcW w:w="1811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Учащиеся, родители, воспитатели, воспитанники детского сада.</w:t>
            </w:r>
          </w:p>
        </w:tc>
        <w:tc>
          <w:tcPr>
            <w:tcW w:w="5529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 Классный час «Вечный огонь», просмотр видеофильма.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</w:tcPr>
          <w:p w:rsidR="00C2511A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Е. Г. Миллер  зам. дир. по УР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Заместитель по ВР Бобина Н.Г.</w:t>
            </w:r>
          </w:p>
        </w:tc>
        <w:tc>
          <w:tcPr>
            <w:tcW w:w="1455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15.01.2015г.</w:t>
            </w:r>
          </w:p>
        </w:tc>
      </w:tr>
      <w:tr w:rsidR="00C2511A" w:rsidRPr="007836F9" w:rsidTr="002D5E80">
        <w:trPr>
          <w:trHeight w:val="233"/>
          <w:jc w:val="center"/>
        </w:trPr>
        <w:tc>
          <w:tcPr>
            <w:tcW w:w="540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049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Цикл  бесед 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«Кунгур – фронту!»</w:t>
            </w:r>
          </w:p>
        </w:tc>
        <w:tc>
          <w:tcPr>
            <w:tcW w:w="1811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Учащиеся 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3б класса,  родители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воспитанники детского сада.</w:t>
            </w:r>
          </w:p>
        </w:tc>
        <w:tc>
          <w:tcPr>
            <w:tcW w:w="5529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Цикл  бесед  основан  на  местном  материале  о  трудовых  подвигах  кунгуряков  в  годы  ВОВ:</w:t>
            </w:r>
          </w:p>
          <w:p w:rsidR="00C2511A" w:rsidRPr="007836F9" w:rsidRDefault="00C2511A" w:rsidP="00157BE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КМЗ;</w:t>
            </w:r>
          </w:p>
          <w:p w:rsidR="00C2511A" w:rsidRPr="007836F9" w:rsidRDefault="00C2511A" w:rsidP="00157BE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Обувной  комбинат;</w:t>
            </w:r>
          </w:p>
          <w:p w:rsidR="00C2511A" w:rsidRPr="007836F9" w:rsidRDefault="00C2511A" w:rsidP="00157BE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Эвакогоспитали.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тематического  стенда.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Е. Г. Миллер  классный руководитель  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3б  класса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Косухина Т.В. воспитатель.</w:t>
            </w:r>
          </w:p>
        </w:tc>
        <w:tc>
          <w:tcPr>
            <w:tcW w:w="1455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Январь – май.</w:t>
            </w:r>
          </w:p>
        </w:tc>
      </w:tr>
      <w:tr w:rsidR="00C2511A" w:rsidRPr="007836F9" w:rsidTr="002D5E80">
        <w:trPr>
          <w:trHeight w:val="120"/>
          <w:jc w:val="center"/>
        </w:trPr>
        <w:tc>
          <w:tcPr>
            <w:tcW w:w="540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049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Устный журнал 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«Парень из нашего города». </w:t>
            </w:r>
          </w:p>
        </w:tc>
        <w:tc>
          <w:tcPr>
            <w:tcW w:w="1811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Учащиеся, родители,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Учителя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воспитанники детского сада.</w:t>
            </w:r>
          </w:p>
        </w:tc>
        <w:tc>
          <w:tcPr>
            <w:tcW w:w="5529" w:type="dxa"/>
          </w:tcPr>
          <w:p w:rsidR="00C2511A" w:rsidRPr="007836F9" w:rsidRDefault="00C2511A" w:rsidP="002D5E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Тематическая линейка посвященная героям – землякам,  сражавшимся  на  полях  ВОВ</w:t>
            </w:r>
          </w:p>
          <w:p w:rsidR="00C2511A" w:rsidRPr="007836F9" w:rsidRDefault="00C2511A" w:rsidP="002D5E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1.Устный журнал (внеклассное занятие)</w:t>
            </w:r>
          </w:p>
          <w:p w:rsidR="00C2511A" w:rsidRPr="007836F9" w:rsidRDefault="00C2511A" w:rsidP="002D5E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lang w:eastAsia="ru-RU"/>
              </w:rPr>
              <w:t>2.Олимпиада для учащихся.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3.Создание тематического  стенда.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Банщикова В.В.  классный руководитель  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3а  класса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Воспитатели групп.</w:t>
            </w:r>
          </w:p>
        </w:tc>
        <w:tc>
          <w:tcPr>
            <w:tcW w:w="1455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Январь – май.</w:t>
            </w:r>
          </w:p>
        </w:tc>
      </w:tr>
      <w:tr w:rsidR="00C2511A" w:rsidRPr="007836F9" w:rsidTr="002D5E80">
        <w:trPr>
          <w:trHeight w:val="120"/>
          <w:jc w:val="center"/>
        </w:trPr>
        <w:tc>
          <w:tcPr>
            <w:tcW w:w="540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049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«Спорт  во  время  ВОВ»</w:t>
            </w:r>
          </w:p>
        </w:tc>
        <w:tc>
          <w:tcPr>
            <w:tcW w:w="1811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Учащиеся, родители,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Учителя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воспитатели, воспитанники детского сада.</w:t>
            </w: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5529" w:type="dxa"/>
          </w:tcPr>
          <w:p w:rsidR="00C2511A" w:rsidRPr="007836F9" w:rsidRDefault="00C2511A" w:rsidP="002D5E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Тематическая  линейка, посвященная спортивным  событиям  во  время  ВОВ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тематического  стенда.</w:t>
            </w:r>
          </w:p>
          <w:p w:rsidR="00C2511A" w:rsidRPr="007836F9" w:rsidRDefault="00C2511A" w:rsidP="002D5E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Летова Р.А.- учитель физической культуры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 Ширинкина М.Ю. инструктор физической культуры.</w:t>
            </w:r>
          </w:p>
        </w:tc>
        <w:tc>
          <w:tcPr>
            <w:tcW w:w="1455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C2511A" w:rsidRPr="007836F9" w:rsidTr="002D5E80">
        <w:trPr>
          <w:trHeight w:val="233"/>
          <w:jc w:val="center"/>
        </w:trPr>
        <w:tc>
          <w:tcPr>
            <w:tcW w:w="540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049" w:type="dxa"/>
          </w:tcPr>
          <w:p w:rsidR="00C2511A" w:rsidRPr="007836F9" w:rsidRDefault="00C2511A" w:rsidP="002D5E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городском творческом конкурсе чтецов «День  неизвестного  солдата» </w:t>
            </w:r>
          </w:p>
        </w:tc>
        <w:tc>
          <w:tcPr>
            <w:tcW w:w="1811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Учащиеся, родители, учителя,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ДКЖ, воспитанники детского сада.</w:t>
            </w:r>
          </w:p>
        </w:tc>
        <w:tc>
          <w:tcPr>
            <w:tcW w:w="5529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Главная цель Конкурса – сохранение и укрепление памяти о Великой Отечественной войне, о воинском и трудовом подвиге народов СССР. Патриотическое воспитание подрастающего поколения, воспитание уважения к старшему поколению, к ветеранам войны и труда, к защитникам Отечества.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Классные  руководители  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1-4  классов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воспитатели групп.</w:t>
            </w:r>
          </w:p>
        </w:tc>
        <w:tc>
          <w:tcPr>
            <w:tcW w:w="1455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</w:tr>
      <w:tr w:rsidR="00C2511A" w:rsidRPr="007836F9" w:rsidTr="002D5E80">
        <w:trPr>
          <w:trHeight w:val="233"/>
          <w:jc w:val="center"/>
        </w:trPr>
        <w:tc>
          <w:tcPr>
            <w:tcW w:w="540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049" w:type="dxa"/>
          </w:tcPr>
          <w:p w:rsidR="00C2511A" w:rsidRPr="007836F9" w:rsidRDefault="00C2511A" w:rsidP="002D5E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lang w:eastAsia="ru-RU"/>
              </w:rPr>
              <w:t>«Память  сильнее  времени»</w:t>
            </w:r>
          </w:p>
          <w:p w:rsidR="00C2511A" w:rsidRPr="007836F9" w:rsidRDefault="00C2511A" w:rsidP="002D5E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рубрики на школьном сайте. </w:t>
            </w:r>
          </w:p>
        </w:tc>
        <w:tc>
          <w:tcPr>
            <w:tcW w:w="1811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Учащиеся  НШ, родители, учителя.</w:t>
            </w:r>
          </w:p>
        </w:tc>
        <w:tc>
          <w:tcPr>
            <w:tcW w:w="5529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Исследовательская работа. </w:t>
            </w:r>
            <w:r w:rsidRPr="007836F9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Цель:</w:t>
            </w: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сбор и размещение на сайте информации о родственниках, принимавших участие в ВОв (воспоминания, семейные фотохроники и пр.)</w:t>
            </w:r>
          </w:p>
        </w:tc>
        <w:tc>
          <w:tcPr>
            <w:tcW w:w="2032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Бобина Н.Г.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Январь – 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май</w:t>
            </w:r>
          </w:p>
        </w:tc>
      </w:tr>
      <w:tr w:rsidR="00C2511A" w:rsidRPr="007836F9" w:rsidTr="002D5E80">
        <w:trPr>
          <w:trHeight w:val="233"/>
          <w:jc w:val="center"/>
        </w:trPr>
        <w:tc>
          <w:tcPr>
            <w:tcW w:w="540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049" w:type="dxa"/>
          </w:tcPr>
          <w:p w:rsidR="00C2511A" w:rsidRPr="007836F9" w:rsidRDefault="00C2511A" w:rsidP="002D5E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lang w:eastAsia="ru-RU"/>
              </w:rPr>
              <w:t>«Ленинград, я еще не хочу умирать…» (о блокаде Ленинграда).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1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Учащиеся  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  класса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ДКМ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воспитанники детского сада.</w:t>
            </w: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5529" w:type="dxa"/>
          </w:tcPr>
          <w:p w:rsidR="00C2511A" w:rsidRPr="007836F9" w:rsidRDefault="00C2511A" w:rsidP="002D5E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lang w:eastAsia="ru-RU"/>
              </w:rPr>
              <w:t>1.Видеолекторий о блокаде Ленинграда.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2.Литературно-музыкальная композиция.</w:t>
            </w:r>
          </w:p>
        </w:tc>
        <w:tc>
          <w:tcPr>
            <w:tcW w:w="2032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Ваганова Г</w:t>
            </w: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Н.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классный руководитель  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  класса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Шихотова Т.Б, учитель 2 класса, Шипулина М.В., воспитатель старшей группы.</w:t>
            </w:r>
          </w:p>
        </w:tc>
        <w:tc>
          <w:tcPr>
            <w:tcW w:w="1455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</w:tr>
      <w:tr w:rsidR="00C2511A" w:rsidRPr="007836F9" w:rsidTr="002D5E80">
        <w:trPr>
          <w:trHeight w:val="233"/>
          <w:jc w:val="center"/>
        </w:trPr>
        <w:tc>
          <w:tcPr>
            <w:tcW w:w="540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049" w:type="dxa"/>
          </w:tcPr>
          <w:p w:rsidR="00C2511A" w:rsidRPr="007836F9" w:rsidRDefault="00C2511A" w:rsidP="002D5E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«Я читаю книги о войне». 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1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Учащиеся,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воспитанники детского сада.</w:t>
            </w: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библиотекарь  ЦДБ им. С.В. Рябинина</w:t>
            </w:r>
          </w:p>
        </w:tc>
        <w:tc>
          <w:tcPr>
            <w:tcW w:w="5529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lang w:eastAsia="ru-RU"/>
              </w:rPr>
              <w:t>Цикл тематических библиотечных, классных часов. Информационный навигатор.</w:t>
            </w:r>
          </w:p>
        </w:tc>
        <w:tc>
          <w:tcPr>
            <w:tcW w:w="2032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Мокроусова  Любовь  Михайловна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55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Январь – 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май</w:t>
            </w:r>
          </w:p>
        </w:tc>
      </w:tr>
      <w:tr w:rsidR="00C2511A" w:rsidRPr="007836F9" w:rsidTr="002D5E80">
        <w:trPr>
          <w:trHeight w:val="233"/>
          <w:jc w:val="center"/>
        </w:trPr>
        <w:tc>
          <w:tcPr>
            <w:tcW w:w="540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049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lang w:eastAsia="ru-RU"/>
              </w:rPr>
              <w:t>«По  следам  великих  битв».</w:t>
            </w:r>
          </w:p>
        </w:tc>
        <w:tc>
          <w:tcPr>
            <w:tcW w:w="1811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Учащиеся, родители, классные руководители,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библиотекарь, воспитанники детского сада.</w:t>
            </w:r>
          </w:p>
        </w:tc>
        <w:tc>
          <w:tcPr>
            <w:tcW w:w="5529" w:type="dxa"/>
          </w:tcPr>
          <w:p w:rsidR="00C2511A" w:rsidRPr="007836F9" w:rsidRDefault="00C2511A" w:rsidP="002D5E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Тематическая линейка, посвященная великим  сражениям ВОВ</w:t>
            </w:r>
          </w:p>
          <w:p w:rsidR="00C2511A" w:rsidRPr="007836F9" w:rsidRDefault="00C2511A" w:rsidP="002D5E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1.Устный журнал (внеклассное занятие)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2.Создание презентаций  о  значимых  битвах ВОВ  </w:t>
            </w: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3.Создание тематического  стенда.</w:t>
            </w:r>
          </w:p>
          <w:p w:rsidR="00C2511A" w:rsidRPr="007836F9" w:rsidRDefault="00C2511A" w:rsidP="002D5E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511A" w:rsidRPr="007836F9" w:rsidRDefault="00C2511A" w:rsidP="002D5E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Шихотова Т.Б.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классный руководитель  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 класса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Шипулина М.В.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Октябрь,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</w:tr>
      <w:tr w:rsidR="00C2511A" w:rsidRPr="007836F9" w:rsidTr="002D5E80">
        <w:trPr>
          <w:trHeight w:val="233"/>
          <w:jc w:val="center"/>
        </w:trPr>
        <w:tc>
          <w:tcPr>
            <w:tcW w:w="540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049" w:type="dxa"/>
          </w:tcPr>
          <w:p w:rsidR="00C2511A" w:rsidRPr="007836F9" w:rsidRDefault="00C2511A" w:rsidP="002D5E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Предметная неделя    </w:t>
            </w:r>
          </w:p>
          <w:p w:rsidR="00C2511A" w:rsidRPr="007836F9" w:rsidRDefault="00C2511A" w:rsidP="002D5E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lang w:eastAsia="ru-RU"/>
              </w:rPr>
              <w:t>«Нам 41 не забыть, нам 45 славить!»</w:t>
            </w:r>
          </w:p>
        </w:tc>
        <w:tc>
          <w:tcPr>
            <w:tcW w:w="1811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Учащиеся, родители, классные руководители.</w:t>
            </w:r>
          </w:p>
        </w:tc>
        <w:tc>
          <w:tcPr>
            <w:tcW w:w="5529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План проведения: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2511A" w:rsidRPr="007836F9" w:rsidRDefault="00C2511A" w:rsidP="002D5E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lang w:eastAsia="ru-RU"/>
              </w:rPr>
              <w:t>1.Конкурс газет, рисунков «Поклонимся великим тем годам!»</w:t>
            </w:r>
          </w:p>
          <w:p w:rsidR="00C2511A" w:rsidRPr="007836F9" w:rsidRDefault="00C2511A" w:rsidP="002D5E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lang w:eastAsia="ru-RU"/>
              </w:rPr>
              <w:t>2.Викторина «Дорогами Победы».</w:t>
            </w:r>
          </w:p>
          <w:p w:rsidR="00C2511A" w:rsidRPr="007836F9" w:rsidRDefault="00C2511A" w:rsidP="002D5E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lang w:eastAsia="ru-RU"/>
              </w:rPr>
              <w:t>3.Конкурс на лучший творческий проект-исследование  «</w:t>
            </w: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Города-герои» (медиа – панорама, буклеты, презентации, слайдфильмы и пр.)</w:t>
            </w:r>
          </w:p>
          <w:p w:rsidR="00C2511A" w:rsidRPr="007836F9" w:rsidRDefault="00C2511A" w:rsidP="002D5E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lang w:eastAsia="ru-RU"/>
              </w:rPr>
              <w:t>4.Конкурс «Неизвестный солдат» (на лучшее письмо неизвестному солдату).</w:t>
            </w:r>
          </w:p>
          <w:p w:rsidR="00C2511A" w:rsidRPr="007836F9" w:rsidRDefault="00C2511A" w:rsidP="002D5E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lang w:eastAsia="ru-RU"/>
              </w:rPr>
              <w:t>5.Конкурс чтецов «Нам 41 не забыть, нам 45 славить!»</w:t>
            </w:r>
          </w:p>
          <w:p w:rsidR="00C2511A" w:rsidRPr="007836F9" w:rsidRDefault="00C2511A" w:rsidP="002D5E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lang w:eastAsia="ru-RU"/>
              </w:rPr>
              <w:t>6.Флешмоб «Мы помним».</w:t>
            </w:r>
          </w:p>
        </w:tc>
        <w:tc>
          <w:tcPr>
            <w:tcW w:w="2032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Миллер Е.Г.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зам. дир. по УР</w:t>
            </w:r>
          </w:p>
        </w:tc>
        <w:tc>
          <w:tcPr>
            <w:tcW w:w="1455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</w:tr>
      <w:tr w:rsidR="00C2511A" w:rsidRPr="007836F9" w:rsidTr="002D5E80">
        <w:trPr>
          <w:trHeight w:val="431"/>
          <w:jc w:val="center"/>
        </w:trPr>
        <w:tc>
          <w:tcPr>
            <w:tcW w:w="540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049" w:type="dxa"/>
          </w:tcPr>
          <w:p w:rsidR="00C2511A" w:rsidRPr="007836F9" w:rsidRDefault="00C2511A" w:rsidP="002D5E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lang w:eastAsia="ru-RU"/>
              </w:rPr>
              <w:t>«Судьбы, опаленные войной».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1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Учащиеся, учитель истории, библиотекарь.</w:t>
            </w:r>
          </w:p>
        </w:tc>
        <w:tc>
          <w:tcPr>
            <w:tcW w:w="5529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Устный журнал в  рамках  тематической  линейки  о  великих  полководцах ВОВ.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lang w:eastAsia="ru-RU"/>
              </w:rPr>
              <w:t>1.Создание презентаций  о  военном  пути  полководцах.</w:t>
            </w:r>
          </w:p>
          <w:p w:rsidR="00C2511A" w:rsidRPr="007836F9" w:rsidRDefault="00C2511A" w:rsidP="002D5E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lang w:eastAsia="ru-RU"/>
              </w:rPr>
              <w:t>2.Олимпиада для учащихся.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3.Создание тематического  стенда.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Ваганова Г.Н.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классный руководитель  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  класса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Январь-апрель</w:t>
            </w:r>
          </w:p>
        </w:tc>
      </w:tr>
      <w:tr w:rsidR="00C2511A" w:rsidRPr="007836F9" w:rsidTr="002D5E80">
        <w:trPr>
          <w:trHeight w:val="431"/>
          <w:jc w:val="center"/>
        </w:trPr>
        <w:tc>
          <w:tcPr>
            <w:tcW w:w="540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049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«Ваши жизни армия рифмовала…».</w:t>
            </w:r>
          </w:p>
        </w:tc>
        <w:tc>
          <w:tcPr>
            <w:tcW w:w="1811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Ветераны, учащиеся, родители,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учителя, воспитатели, воспитанники детского сада.</w:t>
            </w:r>
          </w:p>
        </w:tc>
        <w:tc>
          <w:tcPr>
            <w:tcW w:w="5529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Встречи с ветеранами Российской  Армии.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Мастер-класс  по  изготовлению  поздравительной  открытки ко Дню  Защитника  Отечества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(краеведческий  музей)</w:t>
            </w:r>
          </w:p>
        </w:tc>
        <w:tc>
          <w:tcPr>
            <w:tcW w:w="2032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Классные  руководители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1-4  классов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воспитатели групп.</w:t>
            </w:r>
          </w:p>
        </w:tc>
        <w:tc>
          <w:tcPr>
            <w:tcW w:w="1455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</w:tr>
      <w:tr w:rsidR="00C2511A" w:rsidRPr="007836F9" w:rsidTr="002D5E80">
        <w:trPr>
          <w:trHeight w:val="431"/>
          <w:jc w:val="center"/>
        </w:trPr>
        <w:tc>
          <w:tcPr>
            <w:tcW w:w="540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049" w:type="dxa"/>
          </w:tcPr>
          <w:p w:rsidR="00C2511A" w:rsidRPr="007836F9" w:rsidRDefault="00C2511A" w:rsidP="002D5E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«По всей России обелиски, как души рвутся из земли». 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1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Учащиеся, родители, учителя, воспитатели, воспитанники детского сада.</w:t>
            </w:r>
          </w:p>
        </w:tc>
        <w:tc>
          <w:tcPr>
            <w:tcW w:w="5529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Цикл  тематических  бесед  о  детях-героях ВОВ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1.Конкурс на лучшую виртуальную экскурсию  по памятникам  детям-героям  ВОВ.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2.Создание тематического  стенда.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Кошкина  Н.В.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классный руководитель  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 класса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Январь-апрель</w:t>
            </w:r>
          </w:p>
        </w:tc>
      </w:tr>
      <w:tr w:rsidR="00C2511A" w:rsidRPr="007836F9" w:rsidTr="002D5E80">
        <w:trPr>
          <w:trHeight w:val="431"/>
          <w:jc w:val="center"/>
        </w:trPr>
        <w:tc>
          <w:tcPr>
            <w:tcW w:w="540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049" w:type="dxa"/>
          </w:tcPr>
          <w:p w:rsidR="00C2511A" w:rsidRPr="007836F9" w:rsidRDefault="00C2511A" w:rsidP="002D5E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 «Георгиевская ленточка».</w:t>
            </w:r>
          </w:p>
        </w:tc>
        <w:tc>
          <w:tcPr>
            <w:tcW w:w="1811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Учащиеся, родители, учителя воспитатели, воспитанники детского сада.</w:t>
            </w:r>
          </w:p>
        </w:tc>
        <w:tc>
          <w:tcPr>
            <w:tcW w:w="5529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Подготовка флаеров, открыток «Мы помним!». Раздача флаеров, открыток, георгиевских ленточек на улицах района, в сквере  ДКМ.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Ваганова Г.Н.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руководитель ШМО классных руководителей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воспитатели групп.</w:t>
            </w:r>
          </w:p>
        </w:tc>
        <w:tc>
          <w:tcPr>
            <w:tcW w:w="1455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Май</w:t>
            </w:r>
          </w:p>
        </w:tc>
      </w:tr>
      <w:tr w:rsidR="00C2511A" w:rsidRPr="007836F9" w:rsidTr="002D5E80">
        <w:trPr>
          <w:trHeight w:val="457"/>
          <w:jc w:val="center"/>
        </w:trPr>
        <w:tc>
          <w:tcPr>
            <w:tcW w:w="540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049" w:type="dxa"/>
          </w:tcPr>
          <w:p w:rsidR="00C2511A" w:rsidRPr="007836F9" w:rsidRDefault="00C2511A" w:rsidP="002D5E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lang w:eastAsia="ru-RU"/>
              </w:rPr>
              <w:t>«Поклонимся великим тем годам!»</w:t>
            </w:r>
          </w:p>
          <w:p w:rsidR="00C2511A" w:rsidRPr="007836F9" w:rsidRDefault="00C2511A" w:rsidP="002D5E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1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Учащиеся, учителя,  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етераны войны и труда, родители, воспитатели, воспитанники детского сада.</w:t>
            </w:r>
          </w:p>
        </w:tc>
        <w:tc>
          <w:tcPr>
            <w:tcW w:w="5529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Литературно-музыкальная композиция.</w:t>
            </w:r>
          </w:p>
        </w:tc>
        <w:tc>
          <w:tcPr>
            <w:tcW w:w="2032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Рудакова Т.В.-художественный руководитель школьного хора «Дружба»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Май</w:t>
            </w:r>
          </w:p>
        </w:tc>
      </w:tr>
      <w:tr w:rsidR="00C2511A" w:rsidRPr="007836F9" w:rsidTr="002D5E80">
        <w:trPr>
          <w:trHeight w:val="457"/>
          <w:jc w:val="center"/>
        </w:trPr>
        <w:tc>
          <w:tcPr>
            <w:tcW w:w="540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049" w:type="dxa"/>
          </w:tcPr>
          <w:p w:rsidR="00C2511A" w:rsidRPr="007836F9" w:rsidRDefault="00C2511A" w:rsidP="002D5E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lang w:eastAsia="ru-RU"/>
              </w:rPr>
              <w:t>«Выше!  Быстрее!  Сильнее!»</w:t>
            </w:r>
          </w:p>
        </w:tc>
        <w:tc>
          <w:tcPr>
            <w:tcW w:w="1811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Учащиеся, родители, учителя, воспитанники детского сада.</w:t>
            </w:r>
          </w:p>
        </w:tc>
        <w:tc>
          <w:tcPr>
            <w:tcW w:w="5529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Военизированная  эстафета  ко Дню  Защитника  Отечества</w:t>
            </w:r>
          </w:p>
        </w:tc>
        <w:tc>
          <w:tcPr>
            <w:tcW w:w="2032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Летова  Р.А -учитель физической культуры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Ширинкина М.Ю, инструктор физической культуры.</w:t>
            </w:r>
          </w:p>
        </w:tc>
        <w:tc>
          <w:tcPr>
            <w:tcW w:w="1455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</w:tr>
      <w:tr w:rsidR="00C2511A" w:rsidRPr="007836F9" w:rsidTr="002D5E80">
        <w:trPr>
          <w:trHeight w:val="457"/>
          <w:jc w:val="center"/>
        </w:trPr>
        <w:tc>
          <w:tcPr>
            <w:tcW w:w="540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3049" w:type="dxa"/>
          </w:tcPr>
          <w:p w:rsidR="00C2511A" w:rsidRPr="007836F9" w:rsidRDefault="00C2511A" w:rsidP="002D5E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lang w:eastAsia="ru-RU"/>
              </w:rPr>
              <w:t>«Память  сильнее  времени»</w:t>
            </w:r>
          </w:p>
          <w:p w:rsidR="00C2511A" w:rsidRPr="007836F9" w:rsidRDefault="00C2511A" w:rsidP="002D5E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Учащиеся, учителя,  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етераны войны и труда, родители, воспитанники детского сада.</w:t>
            </w:r>
          </w:p>
        </w:tc>
        <w:tc>
          <w:tcPr>
            <w:tcW w:w="5529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Участие  в  городском  митинге  у  мемориала  «Вечного  огня»  в  сквере  ДКМ</w:t>
            </w:r>
          </w:p>
        </w:tc>
        <w:tc>
          <w:tcPr>
            <w:tcW w:w="2032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Бобина Н.Г. зам. дир по ВР</w:t>
            </w:r>
          </w:p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Миллер Е.Г. зам. дир. по УР</w:t>
            </w:r>
          </w:p>
        </w:tc>
        <w:tc>
          <w:tcPr>
            <w:tcW w:w="1455" w:type="dxa"/>
          </w:tcPr>
          <w:p w:rsidR="00C2511A" w:rsidRPr="007836F9" w:rsidRDefault="00C2511A" w:rsidP="002D5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Май</w:t>
            </w:r>
          </w:p>
        </w:tc>
      </w:tr>
    </w:tbl>
    <w:p w:rsidR="00C2511A" w:rsidRDefault="00C2511A" w:rsidP="00157BE6">
      <w:pPr>
        <w:rPr>
          <w:rFonts w:ascii="Times New Roman" w:hAnsi="Times New Roman"/>
          <w:color w:val="212121"/>
          <w:sz w:val="24"/>
          <w:szCs w:val="24"/>
          <w:shd w:val="clear" w:color="auto" w:fill="FFFFFF"/>
        </w:rPr>
      </w:pPr>
    </w:p>
    <w:p w:rsidR="00C2511A" w:rsidRDefault="00C2511A" w:rsidP="00157BE6">
      <w:bookmarkStart w:id="0" w:name="_GoBack"/>
      <w:bookmarkEnd w:id="0"/>
    </w:p>
    <w:p w:rsidR="00C2511A" w:rsidRPr="00311910" w:rsidRDefault="00C2511A" w:rsidP="003119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11910">
        <w:rPr>
          <w:rFonts w:ascii="Times New Roman" w:hAnsi="Times New Roman"/>
          <w:b/>
          <w:sz w:val="28"/>
          <w:szCs w:val="28"/>
          <w:u w:val="single"/>
        </w:rPr>
        <w:t>К результатам проекта относятся:</w:t>
      </w:r>
    </w:p>
    <w:p w:rsidR="00C2511A" w:rsidRPr="00311910" w:rsidRDefault="00C2511A" w:rsidP="00311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11A" w:rsidRPr="00311910" w:rsidRDefault="00C2511A" w:rsidP="0031191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910">
        <w:rPr>
          <w:rFonts w:ascii="Times New Roman" w:hAnsi="Times New Roman"/>
          <w:sz w:val="28"/>
          <w:szCs w:val="28"/>
        </w:rPr>
        <w:t>воспитание гражданственности и патриотизма;</w:t>
      </w:r>
    </w:p>
    <w:p w:rsidR="00C2511A" w:rsidRPr="00311910" w:rsidRDefault="00C2511A" w:rsidP="0031191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910">
        <w:rPr>
          <w:rFonts w:ascii="Times New Roman" w:hAnsi="Times New Roman"/>
          <w:sz w:val="28"/>
          <w:szCs w:val="28"/>
        </w:rPr>
        <w:t>воспитание уважения к ветеранам Великой Отечественной войны;</w:t>
      </w:r>
    </w:p>
    <w:p w:rsidR="00C2511A" w:rsidRPr="00311910" w:rsidRDefault="00C2511A" w:rsidP="0031191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910">
        <w:rPr>
          <w:rFonts w:ascii="Times New Roman" w:hAnsi="Times New Roman"/>
          <w:sz w:val="28"/>
          <w:szCs w:val="28"/>
        </w:rPr>
        <w:t>повышение интереса к истории страны;</w:t>
      </w:r>
    </w:p>
    <w:p w:rsidR="00C2511A" w:rsidRPr="00311910" w:rsidRDefault="00C2511A" w:rsidP="0031191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910">
        <w:rPr>
          <w:rFonts w:ascii="Times New Roman" w:hAnsi="Times New Roman"/>
          <w:sz w:val="28"/>
          <w:szCs w:val="28"/>
        </w:rPr>
        <w:t>привлечение к различным формам гражданско-патриотического воспитания всей семьи (открытые занятия, встречи с ветеранами, исследовательская, творческая работа и пр.);</w:t>
      </w:r>
    </w:p>
    <w:p w:rsidR="00C2511A" w:rsidRPr="00311910" w:rsidRDefault="00C2511A" w:rsidP="0031191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910">
        <w:rPr>
          <w:rFonts w:ascii="Times New Roman" w:hAnsi="Times New Roman"/>
          <w:sz w:val="28"/>
          <w:szCs w:val="28"/>
        </w:rPr>
        <w:t>помощь в проектной деятельности школьников, связанной с гражданско-патриотической тематикой;</w:t>
      </w:r>
    </w:p>
    <w:p w:rsidR="00C2511A" w:rsidRPr="00311910" w:rsidRDefault="00C2511A" w:rsidP="0031191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910">
        <w:rPr>
          <w:rFonts w:ascii="Times New Roman" w:hAnsi="Times New Roman"/>
          <w:sz w:val="28"/>
          <w:szCs w:val="28"/>
        </w:rPr>
        <w:t>выявление одаренных ребят, способных к творческой, исследовательской деятельности;</w:t>
      </w:r>
    </w:p>
    <w:p w:rsidR="00C2511A" w:rsidRPr="00311910" w:rsidRDefault="00C2511A" w:rsidP="0031191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910">
        <w:rPr>
          <w:rFonts w:ascii="Times New Roman" w:hAnsi="Times New Roman"/>
          <w:sz w:val="28"/>
          <w:szCs w:val="28"/>
        </w:rPr>
        <w:t>организация привлекательной формы досуга младших  школьников, которая способствует профилактике асоциального поведения.</w:t>
      </w:r>
    </w:p>
    <w:p w:rsidR="00C2511A" w:rsidRPr="00311910" w:rsidRDefault="00C2511A" w:rsidP="00311910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11A" w:rsidRPr="00311910" w:rsidRDefault="00C2511A" w:rsidP="004E7FB6">
      <w:pPr>
        <w:spacing w:after="0"/>
        <w:rPr>
          <w:rFonts w:ascii="Times New Roman" w:hAnsi="Times New Roman"/>
          <w:sz w:val="28"/>
          <w:szCs w:val="28"/>
        </w:rPr>
      </w:pPr>
    </w:p>
    <w:sectPr w:rsidR="00C2511A" w:rsidRPr="00311910" w:rsidSect="00157B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1931"/>
    <w:multiLevelType w:val="hybridMultilevel"/>
    <w:tmpl w:val="22768348"/>
    <w:lvl w:ilvl="0" w:tplc="E7D46B9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D1DC8"/>
    <w:multiLevelType w:val="hybridMultilevel"/>
    <w:tmpl w:val="6BFE8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608CF"/>
    <w:multiLevelType w:val="hybridMultilevel"/>
    <w:tmpl w:val="537C4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35DF5"/>
    <w:multiLevelType w:val="hybridMultilevel"/>
    <w:tmpl w:val="ABF20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676947"/>
    <w:multiLevelType w:val="hybridMultilevel"/>
    <w:tmpl w:val="7382D78C"/>
    <w:lvl w:ilvl="0" w:tplc="E7D46B9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83C32"/>
    <w:multiLevelType w:val="hybridMultilevel"/>
    <w:tmpl w:val="2FF8A3B2"/>
    <w:lvl w:ilvl="0" w:tplc="E7D46B9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4D1BBA"/>
    <w:multiLevelType w:val="hybridMultilevel"/>
    <w:tmpl w:val="E7DECFD2"/>
    <w:lvl w:ilvl="0" w:tplc="E7D46B9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FB6"/>
    <w:rsid w:val="000002B6"/>
    <w:rsid w:val="000031E5"/>
    <w:rsid w:val="00003713"/>
    <w:rsid w:val="00005927"/>
    <w:rsid w:val="00005B43"/>
    <w:rsid w:val="000061A8"/>
    <w:rsid w:val="00007216"/>
    <w:rsid w:val="00012323"/>
    <w:rsid w:val="000128EB"/>
    <w:rsid w:val="00013BD0"/>
    <w:rsid w:val="0001606C"/>
    <w:rsid w:val="0001619B"/>
    <w:rsid w:val="00017D39"/>
    <w:rsid w:val="00020262"/>
    <w:rsid w:val="00020B7A"/>
    <w:rsid w:val="00022368"/>
    <w:rsid w:val="00022AF9"/>
    <w:rsid w:val="00023865"/>
    <w:rsid w:val="00024CE2"/>
    <w:rsid w:val="00026073"/>
    <w:rsid w:val="00026822"/>
    <w:rsid w:val="00030409"/>
    <w:rsid w:val="00032146"/>
    <w:rsid w:val="00032312"/>
    <w:rsid w:val="00033A00"/>
    <w:rsid w:val="00035A2A"/>
    <w:rsid w:val="00036EAB"/>
    <w:rsid w:val="00037B3C"/>
    <w:rsid w:val="00037FEE"/>
    <w:rsid w:val="000402B7"/>
    <w:rsid w:val="00040A5B"/>
    <w:rsid w:val="00041C15"/>
    <w:rsid w:val="00041DEE"/>
    <w:rsid w:val="00045BBA"/>
    <w:rsid w:val="00046B24"/>
    <w:rsid w:val="0004753A"/>
    <w:rsid w:val="00050007"/>
    <w:rsid w:val="00051A2A"/>
    <w:rsid w:val="00052186"/>
    <w:rsid w:val="00055C5C"/>
    <w:rsid w:val="0006063B"/>
    <w:rsid w:val="00062AE2"/>
    <w:rsid w:val="00063674"/>
    <w:rsid w:val="00063DD9"/>
    <w:rsid w:val="00064D40"/>
    <w:rsid w:val="00065B80"/>
    <w:rsid w:val="00070570"/>
    <w:rsid w:val="000755D5"/>
    <w:rsid w:val="000801DE"/>
    <w:rsid w:val="000803AC"/>
    <w:rsid w:val="000805E1"/>
    <w:rsid w:val="00082552"/>
    <w:rsid w:val="00082C29"/>
    <w:rsid w:val="00083045"/>
    <w:rsid w:val="000855FD"/>
    <w:rsid w:val="000857B3"/>
    <w:rsid w:val="0008690E"/>
    <w:rsid w:val="00087BA2"/>
    <w:rsid w:val="000925E8"/>
    <w:rsid w:val="00092CF1"/>
    <w:rsid w:val="00094993"/>
    <w:rsid w:val="0009665C"/>
    <w:rsid w:val="00097CEC"/>
    <w:rsid w:val="000A113A"/>
    <w:rsid w:val="000A2DA9"/>
    <w:rsid w:val="000A37D8"/>
    <w:rsid w:val="000A46A9"/>
    <w:rsid w:val="000A52FB"/>
    <w:rsid w:val="000A6C4C"/>
    <w:rsid w:val="000B1AE4"/>
    <w:rsid w:val="000B2EAB"/>
    <w:rsid w:val="000B640F"/>
    <w:rsid w:val="000B6989"/>
    <w:rsid w:val="000B7DD8"/>
    <w:rsid w:val="000C7C0C"/>
    <w:rsid w:val="000D14E1"/>
    <w:rsid w:val="000D1A8F"/>
    <w:rsid w:val="000D1C89"/>
    <w:rsid w:val="000D3E46"/>
    <w:rsid w:val="000D53F8"/>
    <w:rsid w:val="000D782F"/>
    <w:rsid w:val="000E03A7"/>
    <w:rsid w:val="000E047A"/>
    <w:rsid w:val="000E0C37"/>
    <w:rsid w:val="000E38B2"/>
    <w:rsid w:val="000E40C2"/>
    <w:rsid w:val="000E43AA"/>
    <w:rsid w:val="000E5F7E"/>
    <w:rsid w:val="000E73DE"/>
    <w:rsid w:val="000F0C71"/>
    <w:rsid w:val="000F16EB"/>
    <w:rsid w:val="000F26EF"/>
    <w:rsid w:val="000F3210"/>
    <w:rsid w:val="000F42C0"/>
    <w:rsid w:val="000F4C14"/>
    <w:rsid w:val="000F535D"/>
    <w:rsid w:val="000F53C4"/>
    <w:rsid w:val="001000F4"/>
    <w:rsid w:val="00100F32"/>
    <w:rsid w:val="001053BD"/>
    <w:rsid w:val="001055FF"/>
    <w:rsid w:val="00106009"/>
    <w:rsid w:val="00107368"/>
    <w:rsid w:val="00112078"/>
    <w:rsid w:val="00113465"/>
    <w:rsid w:val="00114A54"/>
    <w:rsid w:val="001153B4"/>
    <w:rsid w:val="00125F03"/>
    <w:rsid w:val="001266C4"/>
    <w:rsid w:val="00127167"/>
    <w:rsid w:val="00127528"/>
    <w:rsid w:val="001312AC"/>
    <w:rsid w:val="0013132C"/>
    <w:rsid w:val="00132511"/>
    <w:rsid w:val="00132E13"/>
    <w:rsid w:val="001366ED"/>
    <w:rsid w:val="00136E18"/>
    <w:rsid w:val="0014188F"/>
    <w:rsid w:val="0014314D"/>
    <w:rsid w:val="00143898"/>
    <w:rsid w:val="001453CC"/>
    <w:rsid w:val="00146747"/>
    <w:rsid w:val="00146757"/>
    <w:rsid w:val="0014709D"/>
    <w:rsid w:val="001473EE"/>
    <w:rsid w:val="00150D55"/>
    <w:rsid w:val="0015390F"/>
    <w:rsid w:val="00156B14"/>
    <w:rsid w:val="00156EE0"/>
    <w:rsid w:val="001570FB"/>
    <w:rsid w:val="00157BE6"/>
    <w:rsid w:val="00160E80"/>
    <w:rsid w:val="00162457"/>
    <w:rsid w:val="001631CE"/>
    <w:rsid w:val="001639B1"/>
    <w:rsid w:val="001639F7"/>
    <w:rsid w:val="00164916"/>
    <w:rsid w:val="001663D9"/>
    <w:rsid w:val="00167B1C"/>
    <w:rsid w:val="00167D58"/>
    <w:rsid w:val="0017203D"/>
    <w:rsid w:val="00172D06"/>
    <w:rsid w:val="001743B6"/>
    <w:rsid w:val="00175D2B"/>
    <w:rsid w:val="001762B3"/>
    <w:rsid w:val="00184C65"/>
    <w:rsid w:val="00185090"/>
    <w:rsid w:val="001859E8"/>
    <w:rsid w:val="00191CB5"/>
    <w:rsid w:val="00193F3B"/>
    <w:rsid w:val="00196F84"/>
    <w:rsid w:val="00196F85"/>
    <w:rsid w:val="00197358"/>
    <w:rsid w:val="001976C2"/>
    <w:rsid w:val="001A2337"/>
    <w:rsid w:val="001A49CE"/>
    <w:rsid w:val="001A520E"/>
    <w:rsid w:val="001A6327"/>
    <w:rsid w:val="001A7A1F"/>
    <w:rsid w:val="001A7BD7"/>
    <w:rsid w:val="001B2574"/>
    <w:rsid w:val="001B543D"/>
    <w:rsid w:val="001B6CDB"/>
    <w:rsid w:val="001C5ECA"/>
    <w:rsid w:val="001C7B18"/>
    <w:rsid w:val="001D191A"/>
    <w:rsid w:val="001D1E75"/>
    <w:rsid w:val="001D225D"/>
    <w:rsid w:val="001D3838"/>
    <w:rsid w:val="001D3850"/>
    <w:rsid w:val="001D48F4"/>
    <w:rsid w:val="001D62FE"/>
    <w:rsid w:val="001D7894"/>
    <w:rsid w:val="001E2E89"/>
    <w:rsid w:val="001E3F3E"/>
    <w:rsid w:val="001E640E"/>
    <w:rsid w:val="001E6FFC"/>
    <w:rsid w:val="001F3AB0"/>
    <w:rsid w:val="001F5244"/>
    <w:rsid w:val="001F6DB1"/>
    <w:rsid w:val="001F71D3"/>
    <w:rsid w:val="001F7A34"/>
    <w:rsid w:val="00201A8F"/>
    <w:rsid w:val="0020372C"/>
    <w:rsid w:val="00205CE4"/>
    <w:rsid w:val="0021067C"/>
    <w:rsid w:val="0021087F"/>
    <w:rsid w:val="0021292B"/>
    <w:rsid w:val="002130BA"/>
    <w:rsid w:val="00216A23"/>
    <w:rsid w:val="00217A7A"/>
    <w:rsid w:val="002239E2"/>
    <w:rsid w:val="00223E30"/>
    <w:rsid w:val="002270F2"/>
    <w:rsid w:val="00227FE8"/>
    <w:rsid w:val="002304B0"/>
    <w:rsid w:val="00230A89"/>
    <w:rsid w:val="0023115B"/>
    <w:rsid w:val="00231185"/>
    <w:rsid w:val="002312E7"/>
    <w:rsid w:val="00231DBD"/>
    <w:rsid w:val="00232626"/>
    <w:rsid w:val="00234074"/>
    <w:rsid w:val="0023500A"/>
    <w:rsid w:val="0023526C"/>
    <w:rsid w:val="0023721C"/>
    <w:rsid w:val="002465D1"/>
    <w:rsid w:val="0024664E"/>
    <w:rsid w:val="002514BA"/>
    <w:rsid w:val="00252E47"/>
    <w:rsid w:val="0025313F"/>
    <w:rsid w:val="002542ED"/>
    <w:rsid w:val="0025497B"/>
    <w:rsid w:val="00254EB4"/>
    <w:rsid w:val="00255C88"/>
    <w:rsid w:val="00260C09"/>
    <w:rsid w:val="002623A9"/>
    <w:rsid w:val="002629B6"/>
    <w:rsid w:val="0026315C"/>
    <w:rsid w:val="002661C2"/>
    <w:rsid w:val="0027300F"/>
    <w:rsid w:val="00274132"/>
    <w:rsid w:val="0027423B"/>
    <w:rsid w:val="0027561A"/>
    <w:rsid w:val="002776C8"/>
    <w:rsid w:val="00281877"/>
    <w:rsid w:val="002818FD"/>
    <w:rsid w:val="00286C97"/>
    <w:rsid w:val="00293DFD"/>
    <w:rsid w:val="002967BF"/>
    <w:rsid w:val="00296F63"/>
    <w:rsid w:val="002A1937"/>
    <w:rsid w:val="002A2406"/>
    <w:rsid w:val="002A2AC2"/>
    <w:rsid w:val="002A2E5B"/>
    <w:rsid w:val="002A327C"/>
    <w:rsid w:val="002A678F"/>
    <w:rsid w:val="002A6EB2"/>
    <w:rsid w:val="002A7281"/>
    <w:rsid w:val="002A7DE5"/>
    <w:rsid w:val="002B01E6"/>
    <w:rsid w:val="002B2B6F"/>
    <w:rsid w:val="002B54BC"/>
    <w:rsid w:val="002C1199"/>
    <w:rsid w:val="002C25E5"/>
    <w:rsid w:val="002C2822"/>
    <w:rsid w:val="002C4B79"/>
    <w:rsid w:val="002C58FF"/>
    <w:rsid w:val="002C5D21"/>
    <w:rsid w:val="002C7813"/>
    <w:rsid w:val="002D0631"/>
    <w:rsid w:val="002D0CD3"/>
    <w:rsid w:val="002D183A"/>
    <w:rsid w:val="002D1FD2"/>
    <w:rsid w:val="002D322E"/>
    <w:rsid w:val="002D5BD7"/>
    <w:rsid w:val="002D5E80"/>
    <w:rsid w:val="002D7E21"/>
    <w:rsid w:val="002E001D"/>
    <w:rsid w:val="002E0EE1"/>
    <w:rsid w:val="002E3A3C"/>
    <w:rsid w:val="002E4B23"/>
    <w:rsid w:val="002E7CEC"/>
    <w:rsid w:val="002F0EF3"/>
    <w:rsid w:val="002F26BC"/>
    <w:rsid w:val="002F39F1"/>
    <w:rsid w:val="002F4884"/>
    <w:rsid w:val="002F6039"/>
    <w:rsid w:val="002F715F"/>
    <w:rsid w:val="00300833"/>
    <w:rsid w:val="00300E09"/>
    <w:rsid w:val="00302F34"/>
    <w:rsid w:val="003037A2"/>
    <w:rsid w:val="003041A9"/>
    <w:rsid w:val="00306298"/>
    <w:rsid w:val="00307D6F"/>
    <w:rsid w:val="0031176E"/>
    <w:rsid w:val="00311910"/>
    <w:rsid w:val="00311FE8"/>
    <w:rsid w:val="00312CBE"/>
    <w:rsid w:val="00313338"/>
    <w:rsid w:val="00313FD0"/>
    <w:rsid w:val="00314D51"/>
    <w:rsid w:val="003170AF"/>
    <w:rsid w:val="0031710B"/>
    <w:rsid w:val="003173C0"/>
    <w:rsid w:val="00317CDA"/>
    <w:rsid w:val="0032238F"/>
    <w:rsid w:val="00322BA7"/>
    <w:rsid w:val="00323714"/>
    <w:rsid w:val="00323EC9"/>
    <w:rsid w:val="00326D1B"/>
    <w:rsid w:val="0032754F"/>
    <w:rsid w:val="003305EB"/>
    <w:rsid w:val="00330805"/>
    <w:rsid w:val="00330D22"/>
    <w:rsid w:val="003314AF"/>
    <w:rsid w:val="00334735"/>
    <w:rsid w:val="003353C9"/>
    <w:rsid w:val="00341AFA"/>
    <w:rsid w:val="00341F7B"/>
    <w:rsid w:val="003451F9"/>
    <w:rsid w:val="0034554A"/>
    <w:rsid w:val="00346B99"/>
    <w:rsid w:val="003473EC"/>
    <w:rsid w:val="00353323"/>
    <w:rsid w:val="00353A4D"/>
    <w:rsid w:val="00353F3C"/>
    <w:rsid w:val="003573DA"/>
    <w:rsid w:val="00360979"/>
    <w:rsid w:val="00362D72"/>
    <w:rsid w:val="00362F12"/>
    <w:rsid w:val="0036313C"/>
    <w:rsid w:val="00363DC6"/>
    <w:rsid w:val="003648CD"/>
    <w:rsid w:val="00370831"/>
    <w:rsid w:val="00371AD2"/>
    <w:rsid w:val="00371FD0"/>
    <w:rsid w:val="00373167"/>
    <w:rsid w:val="003737E4"/>
    <w:rsid w:val="00377503"/>
    <w:rsid w:val="003779CC"/>
    <w:rsid w:val="00377EBB"/>
    <w:rsid w:val="00381735"/>
    <w:rsid w:val="003840B1"/>
    <w:rsid w:val="0038529E"/>
    <w:rsid w:val="003873F5"/>
    <w:rsid w:val="00387EFB"/>
    <w:rsid w:val="0039078E"/>
    <w:rsid w:val="00390A02"/>
    <w:rsid w:val="00391E21"/>
    <w:rsid w:val="00392A41"/>
    <w:rsid w:val="00392D9D"/>
    <w:rsid w:val="00394164"/>
    <w:rsid w:val="00394714"/>
    <w:rsid w:val="00396D76"/>
    <w:rsid w:val="00397B0F"/>
    <w:rsid w:val="003A3733"/>
    <w:rsid w:val="003A3A63"/>
    <w:rsid w:val="003B0C9C"/>
    <w:rsid w:val="003B0E42"/>
    <w:rsid w:val="003B15DB"/>
    <w:rsid w:val="003B295D"/>
    <w:rsid w:val="003B35F1"/>
    <w:rsid w:val="003B36BE"/>
    <w:rsid w:val="003B3F94"/>
    <w:rsid w:val="003B4F68"/>
    <w:rsid w:val="003B6817"/>
    <w:rsid w:val="003C0A83"/>
    <w:rsid w:val="003C10BE"/>
    <w:rsid w:val="003C196B"/>
    <w:rsid w:val="003C1A7A"/>
    <w:rsid w:val="003C2C9A"/>
    <w:rsid w:val="003D0403"/>
    <w:rsid w:val="003D0F89"/>
    <w:rsid w:val="003D1970"/>
    <w:rsid w:val="003D31EF"/>
    <w:rsid w:val="003D3434"/>
    <w:rsid w:val="003D45BD"/>
    <w:rsid w:val="003D7C95"/>
    <w:rsid w:val="003D7DA2"/>
    <w:rsid w:val="003E22BB"/>
    <w:rsid w:val="003E2407"/>
    <w:rsid w:val="003E7BCB"/>
    <w:rsid w:val="003E7FD5"/>
    <w:rsid w:val="003F0EE9"/>
    <w:rsid w:val="003F331D"/>
    <w:rsid w:val="003F3357"/>
    <w:rsid w:val="003F4D3A"/>
    <w:rsid w:val="003F6E3C"/>
    <w:rsid w:val="003F754A"/>
    <w:rsid w:val="003F7713"/>
    <w:rsid w:val="00400339"/>
    <w:rsid w:val="00402981"/>
    <w:rsid w:val="004046AC"/>
    <w:rsid w:val="0040475A"/>
    <w:rsid w:val="0040701C"/>
    <w:rsid w:val="004102AA"/>
    <w:rsid w:val="00410B20"/>
    <w:rsid w:val="00413F03"/>
    <w:rsid w:val="00416D0B"/>
    <w:rsid w:val="00421778"/>
    <w:rsid w:val="0042327E"/>
    <w:rsid w:val="0042481B"/>
    <w:rsid w:val="00424D11"/>
    <w:rsid w:val="00424E9B"/>
    <w:rsid w:val="0042530F"/>
    <w:rsid w:val="00425CEE"/>
    <w:rsid w:val="0042656F"/>
    <w:rsid w:val="00427200"/>
    <w:rsid w:val="00427739"/>
    <w:rsid w:val="00427D05"/>
    <w:rsid w:val="00433022"/>
    <w:rsid w:val="00433EE9"/>
    <w:rsid w:val="00437E59"/>
    <w:rsid w:val="00440FC2"/>
    <w:rsid w:val="0044559E"/>
    <w:rsid w:val="00451283"/>
    <w:rsid w:val="00451891"/>
    <w:rsid w:val="00451B8F"/>
    <w:rsid w:val="004533C0"/>
    <w:rsid w:val="00453880"/>
    <w:rsid w:val="00454A00"/>
    <w:rsid w:val="00457902"/>
    <w:rsid w:val="00460D5B"/>
    <w:rsid w:val="004627CF"/>
    <w:rsid w:val="0046468E"/>
    <w:rsid w:val="00466B83"/>
    <w:rsid w:val="004731BA"/>
    <w:rsid w:val="004740D2"/>
    <w:rsid w:val="004743FC"/>
    <w:rsid w:val="00475B3C"/>
    <w:rsid w:val="00475BEA"/>
    <w:rsid w:val="0047755D"/>
    <w:rsid w:val="004779C1"/>
    <w:rsid w:val="00481FFC"/>
    <w:rsid w:val="00482F5B"/>
    <w:rsid w:val="004844E0"/>
    <w:rsid w:val="00484977"/>
    <w:rsid w:val="0048711E"/>
    <w:rsid w:val="00487794"/>
    <w:rsid w:val="00490BB3"/>
    <w:rsid w:val="00492123"/>
    <w:rsid w:val="00495653"/>
    <w:rsid w:val="004A11FE"/>
    <w:rsid w:val="004A17F5"/>
    <w:rsid w:val="004A3862"/>
    <w:rsid w:val="004A3C9E"/>
    <w:rsid w:val="004A4C35"/>
    <w:rsid w:val="004A5087"/>
    <w:rsid w:val="004A6643"/>
    <w:rsid w:val="004B1607"/>
    <w:rsid w:val="004B1DCA"/>
    <w:rsid w:val="004B3964"/>
    <w:rsid w:val="004B4C58"/>
    <w:rsid w:val="004B5DDA"/>
    <w:rsid w:val="004B6CB7"/>
    <w:rsid w:val="004C1231"/>
    <w:rsid w:val="004C211F"/>
    <w:rsid w:val="004C39B5"/>
    <w:rsid w:val="004C452C"/>
    <w:rsid w:val="004D25E2"/>
    <w:rsid w:val="004D6834"/>
    <w:rsid w:val="004D6EA1"/>
    <w:rsid w:val="004E0285"/>
    <w:rsid w:val="004E5E7F"/>
    <w:rsid w:val="004E7FB6"/>
    <w:rsid w:val="004F09A9"/>
    <w:rsid w:val="004F09C3"/>
    <w:rsid w:val="004F0FE8"/>
    <w:rsid w:val="004F10E9"/>
    <w:rsid w:val="004F18F8"/>
    <w:rsid w:val="004F2423"/>
    <w:rsid w:val="004F3267"/>
    <w:rsid w:val="005002BF"/>
    <w:rsid w:val="00501639"/>
    <w:rsid w:val="005019BB"/>
    <w:rsid w:val="00504041"/>
    <w:rsid w:val="005043F1"/>
    <w:rsid w:val="00505070"/>
    <w:rsid w:val="00510F74"/>
    <w:rsid w:val="00512418"/>
    <w:rsid w:val="0051260B"/>
    <w:rsid w:val="005138C7"/>
    <w:rsid w:val="00513B57"/>
    <w:rsid w:val="00521ABE"/>
    <w:rsid w:val="00524842"/>
    <w:rsid w:val="00526333"/>
    <w:rsid w:val="00526ECC"/>
    <w:rsid w:val="005276DA"/>
    <w:rsid w:val="00530E5F"/>
    <w:rsid w:val="005310DD"/>
    <w:rsid w:val="0053221A"/>
    <w:rsid w:val="0053224D"/>
    <w:rsid w:val="00532263"/>
    <w:rsid w:val="00534F1C"/>
    <w:rsid w:val="00535391"/>
    <w:rsid w:val="00535CD6"/>
    <w:rsid w:val="00536626"/>
    <w:rsid w:val="0053750B"/>
    <w:rsid w:val="00541FF1"/>
    <w:rsid w:val="00542E34"/>
    <w:rsid w:val="0054485E"/>
    <w:rsid w:val="00545095"/>
    <w:rsid w:val="0054555F"/>
    <w:rsid w:val="00546AEC"/>
    <w:rsid w:val="005470F1"/>
    <w:rsid w:val="00550C2B"/>
    <w:rsid w:val="00551022"/>
    <w:rsid w:val="005517E9"/>
    <w:rsid w:val="00551FA9"/>
    <w:rsid w:val="00556D7E"/>
    <w:rsid w:val="00560FF4"/>
    <w:rsid w:val="00562290"/>
    <w:rsid w:val="005625CC"/>
    <w:rsid w:val="00563096"/>
    <w:rsid w:val="00564B6C"/>
    <w:rsid w:val="0056794F"/>
    <w:rsid w:val="00567D91"/>
    <w:rsid w:val="00572260"/>
    <w:rsid w:val="00572B28"/>
    <w:rsid w:val="0057452D"/>
    <w:rsid w:val="0057519F"/>
    <w:rsid w:val="00576585"/>
    <w:rsid w:val="00576876"/>
    <w:rsid w:val="00577AEE"/>
    <w:rsid w:val="00580016"/>
    <w:rsid w:val="005805B5"/>
    <w:rsid w:val="00580BA9"/>
    <w:rsid w:val="00581531"/>
    <w:rsid w:val="0058276C"/>
    <w:rsid w:val="005828B5"/>
    <w:rsid w:val="005918BA"/>
    <w:rsid w:val="00594DDC"/>
    <w:rsid w:val="00594FB3"/>
    <w:rsid w:val="005960FC"/>
    <w:rsid w:val="005A0809"/>
    <w:rsid w:val="005A2CBB"/>
    <w:rsid w:val="005A31FA"/>
    <w:rsid w:val="005A326A"/>
    <w:rsid w:val="005A4F60"/>
    <w:rsid w:val="005A5999"/>
    <w:rsid w:val="005B0E0D"/>
    <w:rsid w:val="005B104E"/>
    <w:rsid w:val="005B1C6F"/>
    <w:rsid w:val="005B246D"/>
    <w:rsid w:val="005B29A5"/>
    <w:rsid w:val="005B6FC3"/>
    <w:rsid w:val="005C0A32"/>
    <w:rsid w:val="005C11AD"/>
    <w:rsid w:val="005C1B54"/>
    <w:rsid w:val="005C1E25"/>
    <w:rsid w:val="005C2532"/>
    <w:rsid w:val="005C3E2B"/>
    <w:rsid w:val="005C47FC"/>
    <w:rsid w:val="005C4C55"/>
    <w:rsid w:val="005C5F67"/>
    <w:rsid w:val="005C73F4"/>
    <w:rsid w:val="005C7ADF"/>
    <w:rsid w:val="005D1727"/>
    <w:rsid w:val="005D175F"/>
    <w:rsid w:val="005D32AD"/>
    <w:rsid w:val="005D4014"/>
    <w:rsid w:val="005D4256"/>
    <w:rsid w:val="005D463D"/>
    <w:rsid w:val="005D6AD0"/>
    <w:rsid w:val="005E246A"/>
    <w:rsid w:val="005E290D"/>
    <w:rsid w:val="005E313C"/>
    <w:rsid w:val="005E42D1"/>
    <w:rsid w:val="005E5E5A"/>
    <w:rsid w:val="005E6463"/>
    <w:rsid w:val="005E775F"/>
    <w:rsid w:val="005F1439"/>
    <w:rsid w:val="005F2A37"/>
    <w:rsid w:val="005F3327"/>
    <w:rsid w:val="005F5973"/>
    <w:rsid w:val="00601296"/>
    <w:rsid w:val="00601803"/>
    <w:rsid w:val="006067B0"/>
    <w:rsid w:val="00607644"/>
    <w:rsid w:val="0061130F"/>
    <w:rsid w:val="0061152A"/>
    <w:rsid w:val="006123C4"/>
    <w:rsid w:val="0061344C"/>
    <w:rsid w:val="006147D0"/>
    <w:rsid w:val="00614E20"/>
    <w:rsid w:val="006156C1"/>
    <w:rsid w:val="006170A9"/>
    <w:rsid w:val="00621177"/>
    <w:rsid w:val="0062149A"/>
    <w:rsid w:val="006233C3"/>
    <w:rsid w:val="00632B1E"/>
    <w:rsid w:val="00634596"/>
    <w:rsid w:val="00635243"/>
    <w:rsid w:val="00635563"/>
    <w:rsid w:val="006360A7"/>
    <w:rsid w:val="006361C2"/>
    <w:rsid w:val="00637093"/>
    <w:rsid w:val="006402D0"/>
    <w:rsid w:val="006417CD"/>
    <w:rsid w:val="006444F6"/>
    <w:rsid w:val="006477F8"/>
    <w:rsid w:val="0065203B"/>
    <w:rsid w:val="006541A7"/>
    <w:rsid w:val="006548EB"/>
    <w:rsid w:val="00662023"/>
    <w:rsid w:val="0066228F"/>
    <w:rsid w:val="00664133"/>
    <w:rsid w:val="00672ABD"/>
    <w:rsid w:val="006735B5"/>
    <w:rsid w:val="006760A7"/>
    <w:rsid w:val="006807CB"/>
    <w:rsid w:val="006813A3"/>
    <w:rsid w:val="00682295"/>
    <w:rsid w:val="006831DA"/>
    <w:rsid w:val="00683B85"/>
    <w:rsid w:val="0068402D"/>
    <w:rsid w:val="00690852"/>
    <w:rsid w:val="006918E0"/>
    <w:rsid w:val="00691D5C"/>
    <w:rsid w:val="00692EA7"/>
    <w:rsid w:val="0069523F"/>
    <w:rsid w:val="006958F7"/>
    <w:rsid w:val="00696E4B"/>
    <w:rsid w:val="006A2A2F"/>
    <w:rsid w:val="006A3188"/>
    <w:rsid w:val="006A3CE4"/>
    <w:rsid w:val="006A5385"/>
    <w:rsid w:val="006A5C05"/>
    <w:rsid w:val="006B0A39"/>
    <w:rsid w:val="006B17E1"/>
    <w:rsid w:val="006B2F80"/>
    <w:rsid w:val="006B3F53"/>
    <w:rsid w:val="006B585B"/>
    <w:rsid w:val="006B7F73"/>
    <w:rsid w:val="006C03B0"/>
    <w:rsid w:val="006C18AC"/>
    <w:rsid w:val="006C1E09"/>
    <w:rsid w:val="006D0872"/>
    <w:rsid w:val="006D14B3"/>
    <w:rsid w:val="006D3038"/>
    <w:rsid w:val="006D4906"/>
    <w:rsid w:val="006D5C0C"/>
    <w:rsid w:val="006D7727"/>
    <w:rsid w:val="006E0F30"/>
    <w:rsid w:val="006E2106"/>
    <w:rsid w:val="006E2E78"/>
    <w:rsid w:val="006E38DD"/>
    <w:rsid w:val="006E3F08"/>
    <w:rsid w:val="006E4532"/>
    <w:rsid w:val="006E4EEF"/>
    <w:rsid w:val="006E58CA"/>
    <w:rsid w:val="006F02D7"/>
    <w:rsid w:val="006F06FE"/>
    <w:rsid w:val="006F2A73"/>
    <w:rsid w:val="006F4346"/>
    <w:rsid w:val="006F7D40"/>
    <w:rsid w:val="006F7F7B"/>
    <w:rsid w:val="0070161A"/>
    <w:rsid w:val="0070340C"/>
    <w:rsid w:val="007069A0"/>
    <w:rsid w:val="00710CE9"/>
    <w:rsid w:val="00711CD9"/>
    <w:rsid w:val="00712422"/>
    <w:rsid w:val="00712538"/>
    <w:rsid w:val="00713225"/>
    <w:rsid w:val="007139A7"/>
    <w:rsid w:val="007143AA"/>
    <w:rsid w:val="007153F5"/>
    <w:rsid w:val="00716F32"/>
    <w:rsid w:val="007175C8"/>
    <w:rsid w:val="0072205F"/>
    <w:rsid w:val="0072369D"/>
    <w:rsid w:val="007244DF"/>
    <w:rsid w:val="007268C4"/>
    <w:rsid w:val="007271EE"/>
    <w:rsid w:val="007272E9"/>
    <w:rsid w:val="00727D41"/>
    <w:rsid w:val="00732E6A"/>
    <w:rsid w:val="0073307F"/>
    <w:rsid w:val="00733336"/>
    <w:rsid w:val="00733608"/>
    <w:rsid w:val="00735F0D"/>
    <w:rsid w:val="00736777"/>
    <w:rsid w:val="00741A58"/>
    <w:rsid w:val="00741ADC"/>
    <w:rsid w:val="00741E24"/>
    <w:rsid w:val="00742A73"/>
    <w:rsid w:val="00742EE2"/>
    <w:rsid w:val="007465B7"/>
    <w:rsid w:val="00746A13"/>
    <w:rsid w:val="00751135"/>
    <w:rsid w:val="00752087"/>
    <w:rsid w:val="0075441A"/>
    <w:rsid w:val="00756721"/>
    <w:rsid w:val="00757D48"/>
    <w:rsid w:val="00757F91"/>
    <w:rsid w:val="00760160"/>
    <w:rsid w:val="00760B41"/>
    <w:rsid w:val="007616FB"/>
    <w:rsid w:val="00764097"/>
    <w:rsid w:val="00765F1E"/>
    <w:rsid w:val="0076737F"/>
    <w:rsid w:val="00770C5B"/>
    <w:rsid w:val="00770DFE"/>
    <w:rsid w:val="0077268D"/>
    <w:rsid w:val="007735BD"/>
    <w:rsid w:val="00773FA2"/>
    <w:rsid w:val="00775AA7"/>
    <w:rsid w:val="00775B82"/>
    <w:rsid w:val="00777C4C"/>
    <w:rsid w:val="00780A45"/>
    <w:rsid w:val="00781932"/>
    <w:rsid w:val="00781D12"/>
    <w:rsid w:val="007836F9"/>
    <w:rsid w:val="00783B39"/>
    <w:rsid w:val="00784D68"/>
    <w:rsid w:val="00785BDF"/>
    <w:rsid w:val="007864A6"/>
    <w:rsid w:val="007864AB"/>
    <w:rsid w:val="00786C91"/>
    <w:rsid w:val="00786FE8"/>
    <w:rsid w:val="00787213"/>
    <w:rsid w:val="007919EF"/>
    <w:rsid w:val="00791B36"/>
    <w:rsid w:val="00792CB3"/>
    <w:rsid w:val="00795CA5"/>
    <w:rsid w:val="0079709C"/>
    <w:rsid w:val="007973AD"/>
    <w:rsid w:val="007A0A2D"/>
    <w:rsid w:val="007A349E"/>
    <w:rsid w:val="007A419E"/>
    <w:rsid w:val="007A4D86"/>
    <w:rsid w:val="007A6E66"/>
    <w:rsid w:val="007A72B6"/>
    <w:rsid w:val="007A7530"/>
    <w:rsid w:val="007B1472"/>
    <w:rsid w:val="007B1967"/>
    <w:rsid w:val="007B1E56"/>
    <w:rsid w:val="007B3853"/>
    <w:rsid w:val="007B3D32"/>
    <w:rsid w:val="007B4274"/>
    <w:rsid w:val="007B57CE"/>
    <w:rsid w:val="007B63C9"/>
    <w:rsid w:val="007C05BB"/>
    <w:rsid w:val="007C154B"/>
    <w:rsid w:val="007C24B2"/>
    <w:rsid w:val="007C2CFF"/>
    <w:rsid w:val="007C33A9"/>
    <w:rsid w:val="007C3754"/>
    <w:rsid w:val="007C66B1"/>
    <w:rsid w:val="007D021A"/>
    <w:rsid w:val="007D1138"/>
    <w:rsid w:val="007D1990"/>
    <w:rsid w:val="007D2E5E"/>
    <w:rsid w:val="007E17F1"/>
    <w:rsid w:val="007E1906"/>
    <w:rsid w:val="007E440E"/>
    <w:rsid w:val="007E47B9"/>
    <w:rsid w:val="007E53AE"/>
    <w:rsid w:val="007E53FF"/>
    <w:rsid w:val="007E5685"/>
    <w:rsid w:val="007F1BA3"/>
    <w:rsid w:val="007F30CD"/>
    <w:rsid w:val="007F35D6"/>
    <w:rsid w:val="007F535C"/>
    <w:rsid w:val="007F66D0"/>
    <w:rsid w:val="007F6B47"/>
    <w:rsid w:val="007F70F9"/>
    <w:rsid w:val="007F7244"/>
    <w:rsid w:val="007F735B"/>
    <w:rsid w:val="008020F7"/>
    <w:rsid w:val="00802BCB"/>
    <w:rsid w:val="00803462"/>
    <w:rsid w:val="0080421D"/>
    <w:rsid w:val="008051D9"/>
    <w:rsid w:val="0080650D"/>
    <w:rsid w:val="00807997"/>
    <w:rsid w:val="00807DC1"/>
    <w:rsid w:val="00810724"/>
    <w:rsid w:val="008119CE"/>
    <w:rsid w:val="00812A8C"/>
    <w:rsid w:val="008150CC"/>
    <w:rsid w:val="0081537A"/>
    <w:rsid w:val="00816059"/>
    <w:rsid w:val="008173DE"/>
    <w:rsid w:val="00820380"/>
    <w:rsid w:val="00821CA8"/>
    <w:rsid w:val="00822EC1"/>
    <w:rsid w:val="00824836"/>
    <w:rsid w:val="008266FE"/>
    <w:rsid w:val="00830AB2"/>
    <w:rsid w:val="00834EB1"/>
    <w:rsid w:val="008364C3"/>
    <w:rsid w:val="00837640"/>
    <w:rsid w:val="0083784E"/>
    <w:rsid w:val="00840B79"/>
    <w:rsid w:val="00840C93"/>
    <w:rsid w:val="00840D29"/>
    <w:rsid w:val="00843314"/>
    <w:rsid w:val="00844A52"/>
    <w:rsid w:val="008460BE"/>
    <w:rsid w:val="00846340"/>
    <w:rsid w:val="008535DD"/>
    <w:rsid w:val="008541A3"/>
    <w:rsid w:val="00854332"/>
    <w:rsid w:val="00854AA3"/>
    <w:rsid w:val="008602FD"/>
    <w:rsid w:val="00860D0E"/>
    <w:rsid w:val="00861DDE"/>
    <w:rsid w:val="00862B46"/>
    <w:rsid w:val="00863CE6"/>
    <w:rsid w:val="00865244"/>
    <w:rsid w:val="00871B85"/>
    <w:rsid w:val="00872CF1"/>
    <w:rsid w:val="00872EFA"/>
    <w:rsid w:val="00875558"/>
    <w:rsid w:val="00876AC8"/>
    <w:rsid w:val="00877F75"/>
    <w:rsid w:val="00880454"/>
    <w:rsid w:val="00880B83"/>
    <w:rsid w:val="0088153C"/>
    <w:rsid w:val="00881F7B"/>
    <w:rsid w:val="008820E8"/>
    <w:rsid w:val="00882E91"/>
    <w:rsid w:val="008839A6"/>
    <w:rsid w:val="0088542D"/>
    <w:rsid w:val="00890619"/>
    <w:rsid w:val="008941CC"/>
    <w:rsid w:val="0089479D"/>
    <w:rsid w:val="0089630D"/>
    <w:rsid w:val="0089791F"/>
    <w:rsid w:val="008A0548"/>
    <w:rsid w:val="008A372C"/>
    <w:rsid w:val="008A5D9A"/>
    <w:rsid w:val="008A64E2"/>
    <w:rsid w:val="008B007B"/>
    <w:rsid w:val="008B2853"/>
    <w:rsid w:val="008B2DDA"/>
    <w:rsid w:val="008B3F7A"/>
    <w:rsid w:val="008B455D"/>
    <w:rsid w:val="008B56FD"/>
    <w:rsid w:val="008B7F10"/>
    <w:rsid w:val="008C0683"/>
    <w:rsid w:val="008C1B1F"/>
    <w:rsid w:val="008C1D7E"/>
    <w:rsid w:val="008C2A55"/>
    <w:rsid w:val="008C2A61"/>
    <w:rsid w:val="008C6BD6"/>
    <w:rsid w:val="008D1420"/>
    <w:rsid w:val="008D1B7B"/>
    <w:rsid w:val="008D1BDA"/>
    <w:rsid w:val="008D2A9A"/>
    <w:rsid w:val="008D3A6D"/>
    <w:rsid w:val="008D521B"/>
    <w:rsid w:val="008D543A"/>
    <w:rsid w:val="008D5BB8"/>
    <w:rsid w:val="008D7427"/>
    <w:rsid w:val="008E0949"/>
    <w:rsid w:val="008E37F9"/>
    <w:rsid w:val="008E3E93"/>
    <w:rsid w:val="008E3FB4"/>
    <w:rsid w:val="008E7224"/>
    <w:rsid w:val="008E75E1"/>
    <w:rsid w:val="008F0F67"/>
    <w:rsid w:val="008F22E8"/>
    <w:rsid w:val="008F3160"/>
    <w:rsid w:val="008F3D83"/>
    <w:rsid w:val="008F4B02"/>
    <w:rsid w:val="0090190B"/>
    <w:rsid w:val="00903098"/>
    <w:rsid w:val="0090318A"/>
    <w:rsid w:val="00903E31"/>
    <w:rsid w:val="00905333"/>
    <w:rsid w:val="009072DD"/>
    <w:rsid w:val="00907CB4"/>
    <w:rsid w:val="00910552"/>
    <w:rsid w:val="00911ED7"/>
    <w:rsid w:val="00912570"/>
    <w:rsid w:val="00916CD3"/>
    <w:rsid w:val="00917265"/>
    <w:rsid w:val="00917E37"/>
    <w:rsid w:val="009211EF"/>
    <w:rsid w:val="009238A8"/>
    <w:rsid w:val="00931C19"/>
    <w:rsid w:val="00933953"/>
    <w:rsid w:val="00934F7E"/>
    <w:rsid w:val="00935D67"/>
    <w:rsid w:val="00937CB6"/>
    <w:rsid w:val="00937F21"/>
    <w:rsid w:val="0094357C"/>
    <w:rsid w:val="00944518"/>
    <w:rsid w:val="0094544F"/>
    <w:rsid w:val="009473CF"/>
    <w:rsid w:val="00951057"/>
    <w:rsid w:val="009515CD"/>
    <w:rsid w:val="00952611"/>
    <w:rsid w:val="00953AC2"/>
    <w:rsid w:val="00956429"/>
    <w:rsid w:val="00956BA7"/>
    <w:rsid w:val="00957E22"/>
    <w:rsid w:val="0096221E"/>
    <w:rsid w:val="009635C9"/>
    <w:rsid w:val="00964434"/>
    <w:rsid w:val="009670D1"/>
    <w:rsid w:val="00970405"/>
    <w:rsid w:val="0097047D"/>
    <w:rsid w:val="009705DF"/>
    <w:rsid w:val="0097159B"/>
    <w:rsid w:val="0097263F"/>
    <w:rsid w:val="0097354B"/>
    <w:rsid w:val="009740EA"/>
    <w:rsid w:val="009742F9"/>
    <w:rsid w:val="00976608"/>
    <w:rsid w:val="00977C9F"/>
    <w:rsid w:val="009847AA"/>
    <w:rsid w:val="00984DB3"/>
    <w:rsid w:val="009858B8"/>
    <w:rsid w:val="00985FAF"/>
    <w:rsid w:val="00986B0B"/>
    <w:rsid w:val="00990FA2"/>
    <w:rsid w:val="00990FBC"/>
    <w:rsid w:val="00991778"/>
    <w:rsid w:val="009970AF"/>
    <w:rsid w:val="00997CD4"/>
    <w:rsid w:val="009A10D3"/>
    <w:rsid w:val="009A3F9C"/>
    <w:rsid w:val="009A63F4"/>
    <w:rsid w:val="009A65A6"/>
    <w:rsid w:val="009B056D"/>
    <w:rsid w:val="009B2AC4"/>
    <w:rsid w:val="009B54D3"/>
    <w:rsid w:val="009B6285"/>
    <w:rsid w:val="009C1205"/>
    <w:rsid w:val="009C25D4"/>
    <w:rsid w:val="009C2749"/>
    <w:rsid w:val="009C29F9"/>
    <w:rsid w:val="009C2C64"/>
    <w:rsid w:val="009C3B80"/>
    <w:rsid w:val="009C461A"/>
    <w:rsid w:val="009C6A1E"/>
    <w:rsid w:val="009C7427"/>
    <w:rsid w:val="009D1276"/>
    <w:rsid w:val="009D1D09"/>
    <w:rsid w:val="009D32CC"/>
    <w:rsid w:val="009D6D49"/>
    <w:rsid w:val="009D747A"/>
    <w:rsid w:val="009D75C5"/>
    <w:rsid w:val="009E0095"/>
    <w:rsid w:val="009E1F3A"/>
    <w:rsid w:val="009E4AED"/>
    <w:rsid w:val="009E5F8D"/>
    <w:rsid w:val="009E76E5"/>
    <w:rsid w:val="009F078B"/>
    <w:rsid w:val="009F1CC8"/>
    <w:rsid w:val="009F1DBF"/>
    <w:rsid w:val="009F31A8"/>
    <w:rsid w:val="009F5A0F"/>
    <w:rsid w:val="009F6AA2"/>
    <w:rsid w:val="00A01FF1"/>
    <w:rsid w:val="00A0240F"/>
    <w:rsid w:val="00A02ECF"/>
    <w:rsid w:val="00A05801"/>
    <w:rsid w:val="00A06D4D"/>
    <w:rsid w:val="00A153A8"/>
    <w:rsid w:val="00A1786A"/>
    <w:rsid w:val="00A2043B"/>
    <w:rsid w:val="00A21226"/>
    <w:rsid w:val="00A22CA3"/>
    <w:rsid w:val="00A2317B"/>
    <w:rsid w:val="00A23AAD"/>
    <w:rsid w:val="00A25307"/>
    <w:rsid w:val="00A2609F"/>
    <w:rsid w:val="00A268AB"/>
    <w:rsid w:val="00A31641"/>
    <w:rsid w:val="00A359FB"/>
    <w:rsid w:val="00A361C1"/>
    <w:rsid w:val="00A36D2C"/>
    <w:rsid w:val="00A370D4"/>
    <w:rsid w:val="00A4582E"/>
    <w:rsid w:val="00A45A45"/>
    <w:rsid w:val="00A462D1"/>
    <w:rsid w:val="00A46E26"/>
    <w:rsid w:val="00A47F77"/>
    <w:rsid w:val="00A568AA"/>
    <w:rsid w:val="00A57993"/>
    <w:rsid w:val="00A66A28"/>
    <w:rsid w:val="00A6738C"/>
    <w:rsid w:val="00A70497"/>
    <w:rsid w:val="00A706F8"/>
    <w:rsid w:val="00A71826"/>
    <w:rsid w:val="00A72B4A"/>
    <w:rsid w:val="00A73E44"/>
    <w:rsid w:val="00A74E39"/>
    <w:rsid w:val="00A7511C"/>
    <w:rsid w:val="00A75BF9"/>
    <w:rsid w:val="00A822A8"/>
    <w:rsid w:val="00A824B7"/>
    <w:rsid w:val="00A8253F"/>
    <w:rsid w:val="00A82D56"/>
    <w:rsid w:val="00A834D7"/>
    <w:rsid w:val="00A9026A"/>
    <w:rsid w:val="00A90CD7"/>
    <w:rsid w:val="00A938C2"/>
    <w:rsid w:val="00A942C3"/>
    <w:rsid w:val="00A94C28"/>
    <w:rsid w:val="00A96D14"/>
    <w:rsid w:val="00AA172B"/>
    <w:rsid w:val="00AA2817"/>
    <w:rsid w:val="00AA2B88"/>
    <w:rsid w:val="00AA33E3"/>
    <w:rsid w:val="00AA491E"/>
    <w:rsid w:val="00AA7D72"/>
    <w:rsid w:val="00AB0EB6"/>
    <w:rsid w:val="00AB363D"/>
    <w:rsid w:val="00AB4BA2"/>
    <w:rsid w:val="00AB52FC"/>
    <w:rsid w:val="00AD01B6"/>
    <w:rsid w:val="00AD12B3"/>
    <w:rsid w:val="00AD1B92"/>
    <w:rsid w:val="00AD3605"/>
    <w:rsid w:val="00AD3FBB"/>
    <w:rsid w:val="00AD3FCA"/>
    <w:rsid w:val="00AD52F9"/>
    <w:rsid w:val="00AD5B3B"/>
    <w:rsid w:val="00AD5E55"/>
    <w:rsid w:val="00AD6A0C"/>
    <w:rsid w:val="00AD7855"/>
    <w:rsid w:val="00AE0790"/>
    <w:rsid w:val="00AE3C02"/>
    <w:rsid w:val="00AE402D"/>
    <w:rsid w:val="00AE57AE"/>
    <w:rsid w:val="00AE6A3D"/>
    <w:rsid w:val="00AE7716"/>
    <w:rsid w:val="00AF5C0E"/>
    <w:rsid w:val="00AF5E4F"/>
    <w:rsid w:val="00B02BCC"/>
    <w:rsid w:val="00B03328"/>
    <w:rsid w:val="00B03A2E"/>
    <w:rsid w:val="00B05507"/>
    <w:rsid w:val="00B07534"/>
    <w:rsid w:val="00B104F0"/>
    <w:rsid w:val="00B11A17"/>
    <w:rsid w:val="00B11B29"/>
    <w:rsid w:val="00B15A74"/>
    <w:rsid w:val="00B16D91"/>
    <w:rsid w:val="00B17135"/>
    <w:rsid w:val="00B22B89"/>
    <w:rsid w:val="00B247BE"/>
    <w:rsid w:val="00B2542C"/>
    <w:rsid w:val="00B27DDB"/>
    <w:rsid w:val="00B32F06"/>
    <w:rsid w:val="00B34179"/>
    <w:rsid w:val="00B3671B"/>
    <w:rsid w:val="00B41484"/>
    <w:rsid w:val="00B424AB"/>
    <w:rsid w:val="00B43D73"/>
    <w:rsid w:val="00B504FE"/>
    <w:rsid w:val="00B510C7"/>
    <w:rsid w:val="00B5135A"/>
    <w:rsid w:val="00B51570"/>
    <w:rsid w:val="00B543EB"/>
    <w:rsid w:val="00B54655"/>
    <w:rsid w:val="00B54BCD"/>
    <w:rsid w:val="00B57960"/>
    <w:rsid w:val="00B60C4C"/>
    <w:rsid w:val="00B6173F"/>
    <w:rsid w:val="00B61FFE"/>
    <w:rsid w:val="00B66037"/>
    <w:rsid w:val="00B7409E"/>
    <w:rsid w:val="00B7575A"/>
    <w:rsid w:val="00B766F2"/>
    <w:rsid w:val="00B77512"/>
    <w:rsid w:val="00B7776A"/>
    <w:rsid w:val="00B81C3F"/>
    <w:rsid w:val="00B85FB0"/>
    <w:rsid w:val="00B860EE"/>
    <w:rsid w:val="00B9035D"/>
    <w:rsid w:val="00B94C11"/>
    <w:rsid w:val="00BA1001"/>
    <w:rsid w:val="00BA471E"/>
    <w:rsid w:val="00BA4F44"/>
    <w:rsid w:val="00BA5F65"/>
    <w:rsid w:val="00BB0794"/>
    <w:rsid w:val="00BB0D24"/>
    <w:rsid w:val="00BB10F3"/>
    <w:rsid w:val="00BB4592"/>
    <w:rsid w:val="00BC2F6B"/>
    <w:rsid w:val="00BC52F7"/>
    <w:rsid w:val="00BC59B7"/>
    <w:rsid w:val="00BC61D5"/>
    <w:rsid w:val="00BC6758"/>
    <w:rsid w:val="00BC6C50"/>
    <w:rsid w:val="00BD166D"/>
    <w:rsid w:val="00BD1D4C"/>
    <w:rsid w:val="00BD2F71"/>
    <w:rsid w:val="00BD7636"/>
    <w:rsid w:val="00BE245A"/>
    <w:rsid w:val="00BE2B43"/>
    <w:rsid w:val="00BE40F5"/>
    <w:rsid w:val="00BE5669"/>
    <w:rsid w:val="00BE5B74"/>
    <w:rsid w:val="00BE7107"/>
    <w:rsid w:val="00BE7CFB"/>
    <w:rsid w:val="00BF0DEE"/>
    <w:rsid w:val="00BF2697"/>
    <w:rsid w:val="00BF3226"/>
    <w:rsid w:val="00BF4FCF"/>
    <w:rsid w:val="00BF5CDE"/>
    <w:rsid w:val="00BF619F"/>
    <w:rsid w:val="00BF72B0"/>
    <w:rsid w:val="00BF77A1"/>
    <w:rsid w:val="00C0118D"/>
    <w:rsid w:val="00C019F1"/>
    <w:rsid w:val="00C02B4F"/>
    <w:rsid w:val="00C02E7C"/>
    <w:rsid w:val="00C0468D"/>
    <w:rsid w:val="00C0523D"/>
    <w:rsid w:val="00C05791"/>
    <w:rsid w:val="00C1011F"/>
    <w:rsid w:val="00C11002"/>
    <w:rsid w:val="00C11C0F"/>
    <w:rsid w:val="00C12B3E"/>
    <w:rsid w:val="00C15EAF"/>
    <w:rsid w:val="00C168DB"/>
    <w:rsid w:val="00C171A2"/>
    <w:rsid w:val="00C212E4"/>
    <w:rsid w:val="00C23588"/>
    <w:rsid w:val="00C242F0"/>
    <w:rsid w:val="00C2511A"/>
    <w:rsid w:val="00C26C45"/>
    <w:rsid w:val="00C275D2"/>
    <w:rsid w:val="00C32B65"/>
    <w:rsid w:val="00C36E17"/>
    <w:rsid w:val="00C438D8"/>
    <w:rsid w:val="00C43ECB"/>
    <w:rsid w:val="00C44C7B"/>
    <w:rsid w:val="00C45965"/>
    <w:rsid w:val="00C46B91"/>
    <w:rsid w:val="00C46D21"/>
    <w:rsid w:val="00C5163F"/>
    <w:rsid w:val="00C52718"/>
    <w:rsid w:val="00C52F9D"/>
    <w:rsid w:val="00C53957"/>
    <w:rsid w:val="00C53ADF"/>
    <w:rsid w:val="00C5480B"/>
    <w:rsid w:val="00C54976"/>
    <w:rsid w:val="00C563FD"/>
    <w:rsid w:val="00C567BA"/>
    <w:rsid w:val="00C568C6"/>
    <w:rsid w:val="00C61FDA"/>
    <w:rsid w:val="00C62D78"/>
    <w:rsid w:val="00C661B5"/>
    <w:rsid w:val="00C668E1"/>
    <w:rsid w:val="00C67298"/>
    <w:rsid w:val="00C70A4E"/>
    <w:rsid w:val="00C70DA3"/>
    <w:rsid w:val="00C724F7"/>
    <w:rsid w:val="00C72726"/>
    <w:rsid w:val="00C73C39"/>
    <w:rsid w:val="00C75CDB"/>
    <w:rsid w:val="00C77DB2"/>
    <w:rsid w:val="00C77E16"/>
    <w:rsid w:val="00C8378A"/>
    <w:rsid w:val="00C867ED"/>
    <w:rsid w:val="00C91CE3"/>
    <w:rsid w:val="00C92596"/>
    <w:rsid w:val="00C931EC"/>
    <w:rsid w:val="00C93391"/>
    <w:rsid w:val="00C93D00"/>
    <w:rsid w:val="00C94BA4"/>
    <w:rsid w:val="00C94F5D"/>
    <w:rsid w:val="00CA0353"/>
    <w:rsid w:val="00CA0E91"/>
    <w:rsid w:val="00CA0F02"/>
    <w:rsid w:val="00CA0F7A"/>
    <w:rsid w:val="00CA6EB4"/>
    <w:rsid w:val="00CB0325"/>
    <w:rsid w:val="00CB0B38"/>
    <w:rsid w:val="00CB17A5"/>
    <w:rsid w:val="00CB4CD8"/>
    <w:rsid w:val="00CB6007"/>
    <w:rsid w:val="00CB7DB2"/>
    <w:rsid w:val="00CC1714"/>
    <w:rsid w:val="00CC335B"/>
    <w:rsid w:val="00CC5E5B"/>
    <w:rsid w:val="00CC75F9"/>
    <w:rsid w:val="00CD1D01"/>
    <w:rsid w:val="00CD1EE2"/>
    <w:rsid w:val="00CD22FC"/>
    <w:rsid w:val="00CD2D88"/>
    <w:rsid w:val="00CD34DA"/>
    <w:rsid w:val="00CD47FB"/>
    <w:rsid w:val="00CE3161"/>
    <w:rsid w:val="00CE357A"/>
    <w:rsid w:val="00CE51A2"/>
    <w:rsid w:val="00CE6166"/>
    <w:rsid w:val="00CE736C"/>
    <w:rsid w:val="00CF0287"/>
    <w:rsid w:val="00CF0FAA"/>
    <w:rsid w:val="00CF0FED"/>
    <w:rsid w:val="00CF1E28"/>
    <w:rsid w:val="00CF4991"/>
    <w:rsid w:val="00CF54D9"/>
    <w:rsid w:val="00CF6B37"/>
    <w:rsid w:val="00CF6B5A"/>
    <w:rsid w:val="00D02082"/>
    <w:rsid w:val="00D13158"/>
    <w:rsid w:val="00D1754D"/>
    <w:rsid w:val="00D17C9C"/>
    <w:rsid w:val="00D20488"/>
    <w:rsid w:val="00D22FAF"/>
    <w:rsid w:val="00D24337"/>
    <w:rsid w:val="00D24BFC"/>
    <w:rsid w:val="00D2523E"/>
    <w:rsid w:val="00D25A3E"/>
    <w:rsid w:val="00D303F0"/>
    <w:rsid w:val="00D30F79"/>
    <w:rsid w:val="00D3364D"/>
    <w:rsid w:val="00D34264"/>
    <w:rsid w:val="00D35965"/>
    <w:rsid w:val="00D40121"/>
    <w:rsid w:val="00D45499"/>
    <w:rsid w:val="00D4655D"/>
    <w:rsid w:val="00D51F73"/>
    <w:rsid w:val="00D5236D"/>
    <w:rsid w:val="00D56837"/>
    <w:rsid w:val="00D56951"/>
    <w:rsid w:val="00D62122"/>
    <w:rsid w:val="00D63030"/>
    <w:rsid w:val="00D63032"/>
    <w:rsid w:val="00D66EDD"/>
    <w:rsid w:val="00D71F14"/>
    <w:rsid w:val="00D73CE6"/>
    <w:rsid w:val="00D775D6"/>
    <w:rsid w:val="00D77DDE"/>
    <w:rsid w:val="00D82188"/>
    <w:rsid w:val="00D83AAD"/>
    <w:rsid w:val="00D9002E"/>
    <w:rsid w:val="00D91633"/>
    <w:rsid w:val="00D92259"/>
    <w:rsid w:val="00D953E7"/>
    <w:rsid w:val="00D96166"/>
    <w:rsid w:val="00D96F74"/>
    <w:rsid w:val="00D97DE7"/>
    <w:rsid w:val="00DA0679"/>
    <w:rsid w:val="00DA2D81"/>
    <w:rsid w:val="00DA6E99"/>
    <w:rsid w:val="00DA763D"/>
    <w:rsid w:val="00DB1B4F"/>
    <w:rsid w:val="00DB2797"/>
    <w:rsid w:val="00DB7492"/>
    <w:rsid w:val="00DC003B"/>
    <w:rsid w:val="00DC0DF1"/>
    <w:rsid w:val="00DC6BAC"/>
    <w:rsid w:val="00DC7528"/>
    <w:rsid w:val="00DC7E11"/>
    <w:rsid w:val="00DD0B34"/>
    <w:rsid w:val="00DD7C11"/>
    <w:rsid w:val="00DE2A13"/>
    <w:rsid w:val="00DE465F"/>
    <w:rsid w:val="00DE5F1A"/>
    <w:rsid w:val="00DE7EA7"/>
    <w:rsid w:val="00DF1089"/>
    <w:rsid w:val="00DF37DD"/>
    <w:rsid w:val="00DF5257"/>
    <w:rsid w:val="00DF5A65"/>
    <w:rsid w:val="00E00E6E"/>
    <w:rsid w:val="00E01439"/>
    <w:rsid w:val="00E030C1"/>
    <w:rsid w:val="00E03585"/>
    <w:rsid w:val="00E04907"/>
    <w:rsid w:val="00E05FB8"/>
    <w:rsid w:val="00E06A14"/>
    <w:rsid w:val="00E10050"/>
    <w:rsid w:val="00E11549"/>
    <w:rsid w:val="00E11AF9"/>
    <w:rsid w:val="00E11EC1"/>
    <w:rsid w:val="00E12E54"/>
    <w:rsid w:val="00E148C1"/>
    <w:rsid w:val="00E1578F"/>
    <w:rsid w:val="00E15AEE"/>
    <w:rsid w:val="00E16AE4"/>
    <w:rsid w:val="00E20810"/>
    <w:rsid w:val="00E20A2C"/>
    <w:rsid w:val="00E20D94"/>
    <w:rsid w:val="00E21862"/>
    <w:rsid w:val="00E2251D"/>
    <w:rsid w:val="00E22600"/>
    <w:rsid w:val="00E2288B"/>
    <w:rsid w:val="00E24B73"/>
    <w:rsid w:val="00E26EE3"/>
    <w:rsid w:val="00E27D6D"/>
    <w:rsid w:val="00E36C73"/>
    <w:rsid w:val="00E406EF"/>
    <w:rsid w:val="00E42709"/>
    <w:rsid w:val="00E431D7"/>
    <w:rsid w:val="00E435DA"/>
    <w:rsid w:val="00E438B4"/>
    <w:rsid w:val="00E45A53"/>
    <w:rsid w:val="00E45B1B"/>
    <w:rsid w:val="00E4607A"/>
    <w:rsid w:val="00E46E1C"/>
    <w:rsid w:val="00E470A1"/>
    <w:rsid w:val="00E47534"/>
    <w:rsid w:val="00E50C78"/>
    <w:rsid w:val="00E51A88"/>
    <w:rsid w:val="00E52A55"/>
    <w:rsid w:val="00E53504"/>
    <w:rsid w:val="00E55536"/>
    <w:rsid w:val="00E57D2D"/>
    <w:rsid w:val="00E60706"/>
    <w:rsid w:val="00E6213C"/>
    <w:rsid w:val="00E64B2F"/>
    <w:rsid w:val="00E6533C"/>
    <w:rsid w:val="00E66D97"/>
    <w:rsid w:val="00E70499"/>
    <w:rsid w:val="00E713D4"/>
    <w:rsid w:val="00E73E80"/>
    <w:rsid w:val="00E744EE"/>
    <w:rsid w:val="00E74D9A"/>
    <w:rsid w:val="00E77105"/>
    <w:rsid w:val="00E77E59"/>
    <w:rsid w:val="00E8196A"/>
    <w:rsid w:val="00E81EAA"/>
    <w:rsid w:val="00E82158"/>
    <w:rsid w:val="00E84BF9"/>
    <w:rsid w:val="00E85980"/>
    <w:rsid w:val="00E861BD"/>
    <w:rsid w:val="00E868E2"/>
    <w:rsid w:val="00E901C6"/>
    <w:rsid w:val="00E90434"/>
    <w:rsid w:val="00E91D48"/>
    <w:rsid w:val="00E925DB"/>
    <w:rsid w:val="00E9320D"/>
    <w:rsid w:val="00E9371F"/>
    <w:rsid w:val="00E94681"/>
    <w:rsid w:val="00E94A06"/>
    <w:rsid w:val="00E957B7"/>
    <w:rsid w:val="00E95F9D"/>
    <w:rsid w:val="00E96F7F"/>
    <w:rsid w:val="00EA3107"/>
    <w:rsid w:val="00EA4BC6"/>
    <w:rsid w:val="00EA4C92"/>
    <w:rsid w:val="00EA5BAA"/>
    <w:rsid w:val="00EB00D5"/>
    <w:rsid w:val="00EC377C"/>
    <w:rsid w:val="00EC5BBE"/>
    <w:rsid w:val="00EC6B71"/>
    <w:rsid w:val="00ED0225"/>
    <w:rsid w:val="00ED1C38"/>
    <w:rsid w:val="00ED20B9"/>
    <w:rsid w:val="00ED55B9"/>
    <w:rsid w:val="00EE03D2"/>
    <w:rsid w:val="00EE4D94"/>
    <w:rsid w:val="00EE520C"/>
    <w:rsid w:val="00EE65A5"/>
    <w:rsid w:val="00EE67D7"/>
    <w:rsid w:val="00EF0343"/>
    <w:rsid w:val="00EF1281"/>
    <w:rsid w:val="00EF1643"/>
    <w:rsid w:val="00EF1DC0"/>
    <w:rsid w:val="00EF1EF8"/>
    <w:rsid w:val="00EF1F2E"/>
    <w:rsid w:val="00EF40ED"/>
    <w:rsid w:val="00EF4A63"/>
    <w:rsid w:val="00EF6610"/>
    <w:rsid w:val="00EF736B"/>
    <w:rsid w:val="00F02BAE"/>
    <w:rsid w:val="00F02BF4"/>
    <w:rsid w:val="00F04F0C"/>
    <w:rsid w:val="00F0752B"/>
    <w:rsid w:val="00F0789D"/>
    <w:rsid w:val="00F10C25"/>
    <w:rsid w:val="00F116B1"/>
    <w:rsid w:val="00F117F5"/>
    <w:rsid w:val="00F11C31"/>
    <w:rsid w:val="00F13984"/>
    <w:rsid w:val="00F165AC"/>
    <w:rsid w:val="00F17FD4"/>
    <w:rsid w:val="00F2440A"/>
    <w:rsid w:val="00F3367D"/>
    <w:rsid w:val="00F34009"/>
    <w:rsid w:val="00F35721"/>
    <w:rsid w:val="00F35C8E"/>
    <w:rsid w:val="00F36065"/>
    <w:rsid w:val="00F360BB"/>
    <w:rsid w:val="00F36470"/>
    <w:rsid w:val="00F4245A"/>
    <w:rsid w:val="00F43497"/>
    <w:rsid w:val="00F43B4D"/>
    <w:rsid w:val="00F51233"/>
    <w:rsid w:val="00F54DC5"/>
    <w:rsid w:val="00F5632F"/>
    <w:rsid w:val="00F64C67"/>
    <w:rsid w:val="00F65371"/>
    <w:rsid w:val="00F65951"/>
    <w:rsid w:val="00F66A5E"/>
    <w:rsid w:val="00F705DD"/>
    <w:rsid w:val="00F72E26"/>
    <w:rsid w:val="00F77878"/>
    <w:rsid w:val="00F779DF"/>
    <w:rsid w:val="00F81D7A"/>
    <w:rsid w:val="00F825F8"/>
    <w:rsid w:val="00F86677"/>
    <w:rsid w:val="00F87524"/>
    <w:rsid w:val="00F8766C"/>
    <w:rsid w:val="00F905D8"/>
    <w:rsid w:val="00F915ED"/>
    <w:rsid w:val="00F91BE6"/>
    <w:rsid w:val="00F940F7"/>
    <w:rsid w:val="00F941CB"/>
    <w:rsid w:val="00F94F94"/>
    <w:rsid w:val="00F94FC4"/>
    <w:rsid w:val="00F96A2E"/>
    <w:rsid w:val="00FA1461"/>
    <w:rsid w:val="00FA163C"/>
    <w:rsid w:val="00FA1821"/>
    <w:rsid w:val="00FA23E0"/>
    <w:rsid w:val="00FA4A0C"/>
    <w:rsid w:val="00FA68BB"/>
    <w:rsid w:val="00FB46DB"/>
    <w:rsid w:val="00FB5BE3"/>
    <w:rsid w:val="00FC0C2E"/>
    <w:rsid w:val="00FC278F"/>
    <w:rsid w:val="00FC5BDF"/>
    <w:rsid w:val="00FD0279"/>
    <w:rsid w:val="00FD207E"/>
    <w:rsid w:val="00FD21F5"/>
    <w:rsid w:val="00FD50EC"/>
    <w:rsid w:val="00FD5F4B"/>
    <w:rsid w:val="00FD6839"/>
    <w:rsid w:val="00FD7B1C"/>
    <w:rsid w:val="00FE1024"/>
    <w:rsid w:val="00FE2DCE"/>
    <w:rsid w:val="00FE395F"/>
    <w:rsid w:val="00FE3CD4"/>
    <w:rsid w:val="00FE473F"/>
    <w:rsid w:val="00FE4B65"/>
    <w:rsid w:val="00FE54B3"/>
    <w:rsid w:val="00FE5EA4"/>
    <w:rsid w:val="00FE640B"/>
    <w:rsid w:val="00FE79B4"/>
    <w:rsid w:val="00FF0544"/>
    <w:rsid w:val="00FF48C2"/>
    <w:rsid w:val="00FF505C"/>
    <w:rsid w:val="00FF5C72"/>
    <w:rsid w:val="00FF6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FB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E7F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8</Pages>
  <Words>1887</Words>
  <Characters>10760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*****</cp:lastModifiedBy>
  <cp:revision>3</cp:revision>
  <dcterms:created xsi:type="dcterms:W3CDTF">2015-04-29T16:26:00Z</dcterms:created>
  <dcterms:modified xsi:type="dcterms:W3CDTF">2015-04-30T08:32:00Z</dcterms:modified>
</cp:coreProperties>
</file>