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9D5" w:rsidRPr="009C1A2E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b/>
          <w:sz w:val="28"/>
          <w:szCs w:val="28"/>
        </w:rPr>
      </w:pPr>
      <w:r w:rsidRPr="009C1A2E">
        <w:rPr>
          <w:rFonts w:ascii="Times New Roman" w:hAnsi="Times New Roman"/>
          <w:b/>
          <w:sz w:val="28"/>
          <w:szCs w:val="28"/>
        </w:rPr>
        <w:t>Классный час « Вредные привычки».</w:t>
      </w:r>
      <w:bookmarkStart w:id="0" w:name="_GoBack"/>
      <w:bookmarkEnd w:id="0"/>
    </w:p>
    <w:p w:rsidR="003D49D5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Класс: 5</w:t>
      </w:r>
    </w:p>
    <w:p w:rsidR="003D49D5" w:rsidRPr="009C1A2E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Классный руководитель: Калиниченко Л.Г.</w:t>
      </w:r>
    </w:p>
    <w:p w:rsidR="003D49D5" w:rsidRPr="0050161F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 xml:space="preserve"> Цель: Формировать</w:t>
      </w:r>
      <w:r>
        <w:rPr>
          <w:rFonts w:ascii="Times New Roman" w:hAnsi="Times New Roman"/>
          <w:sz w:val="28"/>
          <w:szCs w:val="28"/>
        </w:rPr>
        <w:t xml:space="preserve"> у детей потребность в здоровом    </w:t>
      </w:r>
      <w:r w:rsidRPr="0050161F">
        <w:rPr>
          <w:rFonts w:ascii="Times New Roman" w:hAnsi="Times New Roman"/>
          <w:sz w:val="28"/>
          <w:szCs w:val="28"/>
        </w:rPr>
        <w:t xml:space="preserve"> образе жизни</w:t>
      </w:r>
    </w:p>
    <w:p w:rsidR="003D49D5" w:rsidRPr="0050161F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 xml:space="preserve"> Задачи:</w:t>
      </w:r>
    </w:p>
    <w:p w:rsidR="003D49D5" w:rsidRPr="0050161F" w:rsidRDefault="003D49D5" w:rsidP="0050161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  <w:shd w:val="clear" w:color="auto" w:fill="FFFFFF"/>
        </w:rPr>
        <w:t>Распространить среди подростков информацию о том, к каким последствиям может привести табакокурение. Помочь сформировать неприязнь к вредным привычкам.</w:t>
      </w:r>
    </w:p>
    <w:p w:rsidR="003D49D5" w:rsidRPr="0050161F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>Оборудование : Плакаты, рис</w:t>
      </w:r>
      <w:r>
        <w:rPr>
          <w:rFonts w:ascii="Times New Roman" w:hAnsi="Times New Roman"/>
          <w:sz w:val="28"/>
          <w:szCs w:val="28"/>
        </w:rPr>
        <w:t>унки детей.</w:t>
      </w:r>
    </w:p>
    <w:p w:rsidR="003D49D5" w:rsidRPr="0050161F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>Ход занятия</w:t>
      </w:r>
    </w:p>
    <w:p w:rsidR="003D49D5" w:rsidRPr="0050161F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Приветствие</w:t>
      </w:r>
    </w:p>
    <w:p w:rsidR="003D49D5" w:rsidRPr="0050161F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Сообщение темы</w:t>
      </w:r>
      <w:r w:rsidRPr="0050161F">
        <w:rPr>
          <w:rFonts w:ascii="Times New Roman" w:hAnsi="Times New Roman"/>
          <w:b/>
          <w:bCs/>
          <w:sz w:val="28"/>
          <w:szCs w:val="28"/>
        </w:rPr>
        <w:t> </w:t>
      </w:r>
      <w:hyperlink r:id="rId6" w:tooltip="Классный час" w:history="1">
        <w:r w:rsidRPr="0050161F">
          <w:rPr>
            <w:rFonts w:ascii="Times New Roman" w:hAnsi="Times New Roman"/>
            <w:b/>
            <w:bCs/>
            <w:sz w:val="28"/>
            <w:szCs w:val="28"/>
          </w:rPr>
          <w:t>классного часа</w:t>
        </w:r>
      </w:hyperlink>
      <w:r w:rsidRPr="0050161F">
        <w:rPr>
          <w:rFonts w:ascii="Times New Roman" w:hAnsi="Times New Roman"/>
          <w:b/>
          <w:bCs/>
          <w:sz w:val="28"/>
          <w:szCs w:val="28"/>
        </w:rPr>
        <w:t> </w:t>
      </w:r>
    </w:p>
    <w:p w:rsidR="003D49D5" w:rsidRPr="0050161F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>Сегодня мы проведём классный час по теме « Вредные привычки».</w:t>
      </w:r>
    </w:p>
    <w:p w:rsidR="003D49D5" w:rsidRPr="0050161F" w:rsidRDefault="003D49D5" w:rsidP="0050161F">
      <w:pPr>
        <w:shd w:val="clear" w:color="auto" w:fill="FFFFFF"/>
        <w:spacing w:after="0" w:line="330" w:lineRule="atLeast"/>
        <w:ind w:left="360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>Ребята, назовите известные вам </w:t>
      </w:r>
      <w:r w:rsidRPr="0050161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хорошие привычки</w:t>
      </w:r>
      <w:r w:rsidRPr="0050161F">
        <w:rPr>
          <w:rFonts w:ascii="Times New Roman" w:hAnsi="Times New Roman"/>
          <w:sz w:val="28"/>
          <w:szCs w:val="28"/>
        </w:rPr>
        <w:t> (не опаздывать, занятие спортом, почитание старших, чтение книг, привычки вовремя ложиться спать, быть </w:t>
      </w:r>
      <w:hyperlink r:id="rId7" w:tooltip="Вежливость" w:history="1">
        <w:r w:rsidRPr="0050161F">
          <w:rPr>
            <w:rFonts w:ascii="Times New Roman" w:hAnsi="Times New Roman"/>
            <w:sz w:val="28"/>
            <w:szCs w:val="28"/>
          </w:rPr>
          <w:t>вежливым</w:t>
        </w:r>
      </w:hyperlink>
      <w:r w:rsidRPr="0050161F">
        <w:rPr>
          <w:rFonts w:ascii="Times New Roman" w:hAnsi="Times New Roman"/>
          <w:sz w:val="28"/>
          <w:szCs w:val="28"/>
        </w:rPr>
        <w:t>, не грубить, не обижать слабых, спать с открытой форточкой, нельзя обманывать, чистить зубы, класть вещи на место, выполнять домашнее задание и др.) А теперь назовите </w:t>
      </w:r>
      <w:r w:rsidRPr="0050161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плохие привычки</w:t>
      </w:r>
      <w:r w:rsidRPr="0050161F">
        <w:rPr>
          <w:rFonts w:ascii="Times New Roman" w:hAnsi="Times New Roman"/>
          <w:sz w:val="28"/>
          <w:szCs w:val="28"/>
        </w:rPr>
        <w:t> ( плевать на пол, ковырять в носу, грубить старшим, курить, лениться и делать всё не вовремя</w:t>
      </w:r>
      <w:r>
        <w:rPr>
          <w:rFonts w:ascii="Times New Roman" w:hAnsi="Times New Roman"/>
          <w:sz w:val="28"/>
          <w:szCs w:val="28"/>
        </w:rPr>
        <w:t>,</w:t>
      </w:r>
    </w:p>
    <w:p w:rsidR="003D49D5" w:rsidRPr="0050161F" w:rsidRDefault="003D49D5" w:rsidP="0050161F">
      <w:pPr>
        <w:shd w:val="clear" w:color="auto" w:fill="FFFFFF"/>
        <w:spacing w:after="0" w:line="330" w:lineRule="atLeast"/>
        <w:ind w:left="360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 xml:space="preserve"> грызть карандаши, ногти, ручку, жевать резинку, играть острыми предметами ( булавки, иголки), иметь постоянно грязь под ногтями, сосать палец, драться, плакать, ябедничать, сутулиться, пропускать уроки, читать лёжа, курить и др.</w:t>
      </w:r>
    </w:p>
    <w:p w:rsidR="003D49D5" w:rsidRPr="0050161F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>1. Что такое привычка?</w:t>
      </w:r>
    </w:p>
    <w:p w:rsidR="003D49D5" w:rsidRPr="0050161F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>Привычка – сложившийся способ поведения, осуществление которого в определенных ситуациях приобретает для человека характер потребности</w:t>
      </w:r>
    </w:p>
    <w:p w:rsidR="003D49D5" w:rsidRPr="0050161F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>2. Что такое вредная привычка?</w:t>
      </w:r>
    </w:p>
    <w:p w:rsidR="003D49D5" w:rsidRPr="0050161F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>Вредная привычка – закреплённый в личности способ поведения, агрессивный по отношению к самой личности или обществу</w:t>
      </w:r>
    </w:p>
    <w:p w:rsidR="003D49D5" w:rsidRPr="0050161F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Чтоб меньше встречалось привычек таких,</w:t>
      </w:r>
    </w:p>
    <w:p w:rsidR="003D49D5" w:rsidRPr="0050161F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Не вредно напомнить о вредности их.</w:t>
      </w:r>
    </w:p>
    <w:p w:rsidR="003D49D5" w:rsidRPr="0050161F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>В доказательство этому мы послушаем стихи о вредных привычках.</w:t>
      </w:r>
    </w:p>
    <w:p w:rsidR="003D49D5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>Я люблю покушать сытно,</w:t>
      </w:r>
    </w:p>
    <w:p w:rsidR="003D49D5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 xml:space="preserve"> Много, вкусно, аппетитно.</w:t>
      </w:r>
    </w:p>
    <w:p w:rsidR="003D49D5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 xml:space="preserve"> Ем я все и без разбора, </w:t>
      </w:r>
    </w:p>
    <w:p w:rsidR="003D49D5" w:rsidRPr="0050161F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>Потому что я … </w:t>
      </w:r>
      <w:r w:rsidRPr="0050161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Обжора.</w:t>
      </w:r>
    </w:p>
    <w:p w:rsidR="003D49D5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 xml:space="preserve">Не люблю я, братцы, мыться, </w:t>
      </w:r>
    </w:p>
    <w:p w:rsidR="003D49D5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>С мылом, щёткой не дружу.</w:t>
      </w:r>
    </w:p>
    <w:p w:rsidR="003D49D5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 xml:space="preserve"> Вот поэтому, ребята, </w:t>
      </w:r>
    </w:p>
    <w:p w:rsidR="003D49D5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>Вечно грязный я хожу.</w:t>
      </w:r>
    </w:p>
    <w:p w:rsidR="003D49D5" w:rsidRPr="0050161F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 xml:space="preserve"> И сейчас не потому ли Назовут меня… </w:t>
      </w:r>
      <w:r w:rsidRPr="0050161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( грязнулей)</w:t>
      </w:r>
    </w:p>
    <w:p w:rsidR="003D49D5" w:rsidRPr="0050161F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 xml:space="preserve">Честно я скажу ребятам: Быть </w:t>
      </w:r>
    </w:p>
    <w:p w:rsidR="003D49D5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 xml:space="preserve"> опрятным, аккуратным очень трудно…</w:t>
      </w:r>
    </w:p>
    <w:p w:rsidR="003D49D5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 xml:space="preserve"> Сам не знаю, почему. </w:t>
      </w:r>
    </w:p>
    <w:p w:rsidR="003D49D5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 xml:space="preserve">Вещи всюду я бросаю и найти их не могу. </w:t>
      </w:r>
    </w:p>
    <w:p w:rsidR="003D49D5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 xml:space="preserve">Что схвачу, в том и бегу. </w:t>
      </w:r>
    </w:p>
    <w:p w:rsidR="003D49D5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>Где штаны? А где рубаха?</w:t>
      </w:r>
    </w:p>
    <w:p w:rsidR="003D49D5" w:rsidRPr="0050161F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 xml:space="preserve"> Я не знаю. Я - …</w:t>
      </w:r>
      <w:r w:rsidRPr="0050161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(неряха).</w:t>
      </w:r>
    </w:p>
    <w:p w:rsidR="003D49D5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>Спортом я не занимаюсь</w:t>
      </w:r>
    </w:p>
    <w:p w:rsidR="003D49D5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 xml:space="preserve"> И никак не закаляюсь</w:t>
      </w:r>
    </w:p>
    <w:p w:rsidR="003D49D5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 xml:space="preserve"> Бегать, прыгать нету сил.</w:t>
      </w:r>
    </w:p>
    <w:p w:rsidR="003D49D5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 xml:space="preserve"> Свет мне, кажется, не мил.</w:t>
      </w:r>
    </w:p>
    <w:p w:rsidR="003D49D5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 xml:space="preserve"> Я сутулый и хромой, </w:t>
      </w:r>
    </w:p>
    <w:p w:rsidR="003D49D5" w:rsidRPr="0050161F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>Я для всех уже больной</w:t>
      </w:r>
      <w:r w:rsidRPr="0050161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. ( лежебока</w:t>
      </w:r>
      <w:r w:rsidRPr="0050161F">
        <w:rPr>
          <w:rFonts w:ascii="Times New Roman" w:hAnsi="Times New Roman"/>
          <w:sz w:val="28"/>
          <w:szCs w:val="28"/>
        </w:rPr>
        <w:t>)</w:t>
      </w:r>
    </w:p>
    <w:p w:rsidR="003D49D5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Хвастунишка</w:t>
      </w:r>
      <w:r w:rsidRPr="0050161F">
        <w:rPr>
          <w:rFonts w:ascii="Times New Roman" w:hAnsi="Times New Roman"/>
          <w:b/>
          <w:bCs/>
          <w:sz w:val="28"/>
          <w:szCs w:val="28"/>
        </w:rPr>
        <w:t> </w:t>
      </w:r>
      <w:r w:rsidRPr="0050161F">
        <w:rPr>
          <w:rFonts w:ascii="Times New Roman" w:hAnsi="Times New Roman"/>
          <w:sz w:val="28"/>
          <w:szCs w:val="28"/>
        </w:rPr>
        <w:t>Я стройна, худа, красива</w:t>
      </w:r>
    </w:p>
    <w:p w:rsidR="003D49D5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 xml:space="preserve"> Всем подруженькам на диво.</w:t>
      </w:r>
    </w:p>
    <w:p w:rsidR="003D49D5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 xml:space="preserve"> Хоть и сил осталось мало, </w:t>
      </w:r>
    </w:p>
    <w:p w:rsidR="003D49D5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 xml:space="preserve">Но зато я стройной стала. </w:t>
      </w:r>
    </w:p>
    <w:p w:rsidR="003D49D5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>Ничего почти не ем</w:t>
      </w:r>
    </w:p>
    <w:p w:rsidR="003D49D5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 xml:space="preserve"> И уж высохла совсем. </w:t>
      </w:r>
    </w:p>
    <w:p w:rsidR="003D49D5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>Я горжусь теперь собой</w:t>
      </w:r>
    </w:p>
    <w:p w:rsidR="003D49D5" w:rsidRPr="0050161F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 xml:space="preserve"> Но все зовут меня ( худой)</w:t>
      </w:r>
    </w:p>
    <w:p w:rsidR="003D49D5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 xml:space="preserve">Лишь услышу шум и гам, </w:t>
      </w:r>
    </w:p>
    <w:p w:rsidR="003D49D5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 xml:space="preserve">Я бегу к учителям. </w:t>
      </w:r>
    </w:p>
    <w:p w:rsidR="003D49D5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 xml:space="preserve">Говорю, что Дима с Петей </w:t>
      </w:r>
    </w:p>
    <w:p w:rsidR="003D49D5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>Подрались опять в </w:t>
      </w:r>
      <w:hyperlink r:id="rId8" w:tooltip="Буфет" w:history="1">
        <w:r w:rsidRPr="0050161F">
          <w:rPr>
            <w:rFonts w:ascii="Times New Roman" w:hAnsi="Times New Roman"/>
            <w:sz w:val="28"/>
            <w:szCs w:val="28"/>
          </w:rPr>
          <w:t>буфете</w:t>
        </w:r>
      </w:hyperlink>
      <w:r w:rsidRPr="0050161F">
        <w:rPr>
          <w:rFonts w:ascii="Times New Roman" w:hAnsi="Times New Roman"/>
          <w:sz w:val="28"/>
          <w:szCs w:val="28"/>
        </w:rPr>
        <w:t>.</w:t>
      </w:r>
    </w:p>
    <w:p w:rsidR="003D49D5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 xml:space="preserve"> Тот контрольную списал, </w:t>
      </w:r>
    </w:p>
    <w:p w:rsidR="003D49D5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>Тот к уроку опоздал.</w:t>
      </w:r>
    </w:p>
    <w:p w:rsidR="003D49D5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 xml:space="preserve"> Ваня взял пенал у Светы,</w:t>
      </w:r>
    </w:p>
    <w:p w:rsidR="003D49D5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 xml:space="preserve"> На уроке ел конфеты, </w:t>
      </w:r>
    </w:p>
    <w:p w:rsidR="003D49D5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 xml:space="preserve">Не дежурил утром в классе, </w:t>
      </w:r>
    </w:p>
    <w:p w:rsidR="003D49D5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>Подарил он жвачку Васе.</w:t>
      </w:r>
    </w:p>
    <w:p w:rsidR="003D49D5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 xml:space="preserve"> Вроде я для всех стараюсь, </w:t>
      </w:r>
    </w:p>
    <w:p w:rsidR="003D49D5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 xml:space="preserve">Но и тут опять беда </w:t>
      </w:r>
    </w:p>
    <w:p w:rsidR="003D49D5" w:rsidRPr="0050161F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>Почему-то называют меня ребята </w:t>
      </w:r>
      <w:r w:rsidRPr="0050161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( ябеда)</w:t>
      </w:r>
    </w:p>
    <w:p w:rsidR="003D49D5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 xml:space="preserve">Я вчера был на Луне! </w:t>
      </w:r>
    </w:p>
    <w:p w:rsidR="003D49D5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>Что не верите вы мне?</w:t>
      </w:r>
    </w:p>
    <w:p w:rsidR="003D49D5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 xml:space="preserve"> Лунный камень я привёз.</w:t>
      </w:r>
    </w:p>
    <w:p w:rsidR="003D49D5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 xml:space="preserve"> Доставал рукой до звёзд. </w:t>
      </w:r>
    </w:p>
    <w:p w:rsidR="003D49D5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 xml:space="preserve">Погулял я по Луне </w:t>
      </w:r>
      <w:r>
        <w:rPr>
          <w:rFonts w:ascii="Times New Roman" w:hAnsi="Times New Roman"/>
          <w:sz w:val="28"/>
          <w:szCs w:val="28"/>
        </w:rPr>
        <w:t>–</w:t>
      </w:r>
    </w:p>
    <w:p w:rsidR="003D49D5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 xml:space="preserve"> Как понравилось там мне</w:t>
      </w:r>
    </w:p>
    <w:p w:rsidR="003D49D5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 xml:space="preserve"> Видел лунных человечков, </w:t>
      </w:r>
    </w:p>
    <w:p w:rsidR="003D49D5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 xml:space="preserve">Перемолвились словечком. </w:t>
      </w:r>
    </w:p>
    <w:p w:rsidR="003D49D5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 xml:space="preserve">Три руки у них, три глаза </w:t>
      </w:r>
      <w:r>
        <w:rPr>
          <w:rFonts w:ascii="Times New Roman" w:hAnsi="Times New Roman"/>
          <w:sz w:val="28"/>
          <w:szCs w:val="28"/>
        </w:rPr>
        <w:t>–</w:t>
      </w:r>
      <w:r w:rsidRPr="0050161F">
        <w:rPr>
          <w:rFonts w:ascii="Times New Roman" w:hAnsi="Times New Roman"/>
          <w:sz w:val="28"/>
          <w:szCs w:val="28"/>
        </w:rPr>
        <w:t xml:space="preserve"> </w:t>
      </w:r>
    </w:p>
    <w:p w:rsidR="003D49D5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>Не видал таких ни разу.</w:t>
      </w:r>
    </w:p>
    <w:p w:rsidR="003D49D5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 xml:space="preserve"> Погостил у них немножко</w:t>
      </w:r>
    </w:p>
    <w:p w:rsidR="003D49D5" w:rsidRPr="0050161F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 xml:space="preserve"> И обратно в путь дорожку.</w:t>
      </w:r>
    </w:p>
    <w:p w:rsidR="003D49D5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Ведущий:</w:t>
      </w:r>
      <w:r w:rsidRPr="0050161F">
        <w:rPr>
          <w:rFonts w:ascii="Times New Roman" w:hAnsi="Times New Roman"/>
          <w:sz w:val="28"/>
          <w:szCs w:val="28"/>
        </w:rPr>
        <w:t> Вы ему не верьте слишком,</w:t>
      </w:r>
    </w:p>
    <w:p w:rsidR="003D49D5" w:rsidRPr="0050161F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 xml:space="preserve"> Потому что он </w:t>
      </w:r>
      <w:r w:rsidRPr="0050161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( врунишка)</w:t>
      </w:r>
    </w:p>
    <w:p w:rsidR="003D49D5" w:rsidRPr="0050161F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 - Ребята, а нужны нам такие гости?</w:t>
      </w:r>
    </w:p>
    <w:p w:rsidR="003D49D5" w:rsidRPr="0050161F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Ведущий:</w:t>
      </w:r>
      <w:r w:rsidRPr="0050161F">
        <w:rPr>
          <w:rFonts w:ascii="Times New Roman" w:hAnsi="Times New Roman"/>
          <w:sz w:val="28"/>
          <w:szCs w:val="28"/>
        </w:rPr>
        <w:t> Вредные привычки — это наши коварные враги, они доставляют нам удовольствие и потихоньку отравляют нам жизнь, наносят огромный вред нашему здоровью. Вредные привычки бывают в любом возрасте. Они растут и меняются вместе с нами. Постепенно они взрослеют (теперь нас интересуют сигареты, пиво, мы не прочь «украсить» свою речь нецензурными словами.)</w:t>
      </w:r>
      <w:r w:rsidRPr="0050161F">
        <w:rPr>
          <w:rFonts w:ascii="Times New Roman" w:hAnsi="Times New Roman"/>
          <w:sz w:val="28"/>
          <w:szCs w:val="28"/>
        </w:rPr>
        <w:br/>
        <w:t>И каждая из этих вредных привычек не имеет абсолютно ничего общего со здоровым образом жизни</w:t>
      </w:r>
    </w:p>
    <w:p w:rsidR="003D49D5" w:rsidRPr="0050161F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Обо всех вредных привычках мы сегодня говорить не будем, подробно остановимся</w:t>
      </w:r>
      <w:r w:rsidRPr="0050161F">
        <w:rPr>
          <w:rFonts w:ascii="Times New Roman" w:hAnsi="Times New Roman"/>
          <w:i/>
          <w:iCs/>
          <w:sz w:val="28"/>
          <w:szCs w:val="28"/>
        </w:rPr>
        <w:t> </w:t>
      </w:r>
      <w:r w:rsidRPr="0050161F">
        <w:rPr>
          <w:rFonts w:ascii="Times New Roman" w:hAnsi="Times New Roman"/>
          <w:b/>
          <w:bCs/>
          <w:i/>
          <w:iCs/>
          <w:sz w:val="28"/>
          <w:szCs w:val="28"/>
          <w:bdr w:val="none" w:sz="0" w:space="0" w:color="auto" w:frame="1"/>
        </w:rPr>
        <w:t>на курении</w:t>
      </w:r>
      <w:r w:rsidRPr="0050161F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.</w:t>
      </w:r>
    </w:p>
    <w:p w:rsidR="003D49D5" w:rsidRPr="0050161F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-</w:t>
      </w:r>
      <w:r w:rsidRPr="0050161F">
        <w:rPr>
          <w:rFonts w:ascii="Times New Roman" w:hAnsi="Times New Roman"/>
          <w:sz w:val="28"/>
          <w:szCs w:val="28"/>
        </w:rPr>
        <w:t> </w:t>
      </w:r>
      <w:r w:rsidRPr="0050161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Кто из вас пробовал курить хотя бы 1 раз?</w:t>
      </w:r>
    </w:p>
    <w:p w:rsidR="003D49D5" w:rsidRPr="0050161F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- Как вы считаете для чего люди курят?</w:t>
      </w:r>
    </w:p>
    <w:p w:rsidR="003D49D5" w:rsidRPr="0050161F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>( желание быть как все, способ развлечения, стремление испытать новые ощущения, возможность повысить статус, чтобы было проще общаться, подражание кумирам, способ показаться взрослым и т. д.)</w:t>
      </w:r>
    </w:p>
    <w:p w:rsidR="003D49D5" w:rsidRPr="0050161F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>-</w:t>
      </w:r>
      <w:r w:rsidRPr="0050161F">
        <w:rPr>
          <w:rFonts w:ascii="Times New Roman" w:hAnsi="Times New Roman"/>
          <w:b/>
          <w:bCs/>
          <w:sz w:val="28"/>
          <w:szCs w:val="28"/>
        </w:rPr>
        <w:t> </w:t>
      </w:r>
      <w:r w:rsidRPr="0050161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Нравится ли вам, если ваши друзья по классу, школе курят?</w:t>
      </w:r>
    </w:p>
    <w:p w:rsidR="003D49D5" w:rsidRPr="0050161F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>Мы установили, что все из вас против курения Так почему же? ( обсуждение)</w:t>
      </w:r>
    </w:p>
    <w:p w:rsidR="003D49D5" w:rsidRPr="0050161F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>- Кто знает о последствиях табакокурения?</w:t>
      </w:r>
    </w:p>
    <w:p w:rsidR="003D49D5" w:rsidRPr="0050161F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По мнению медиков</w:t>
      </w:r>
      <w:r w:rsidRPr="0050161F">
        <w:rPr>
          <w:rFonts w:ascii="Times New Roman" w:hAnsi="Times New Roman"/>
          <w:sz w:val="28"/>
          <w:szCs w:val="28"/>
        </w:rPr>
        <w:t>:</w:t>
      </w:r>
    </w:p>
    <w:p w:rsidR="003D49D5" w:rsidRPr="0050161F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>- 1 сигарета сокращает жизнь на 15 минут;</w:t>
      </w:r>
    </w:p>
    <w:p w:rsidR="003D49D5" w:rsidRPr="0050161F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>- 1 пачка сигарет – на 5 часов;</w:t>
      </w:r>
    </w:p>
    <w:p w:rsidR="003D49D5" w:rsidRPr="0050161F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>- тот, кто курит 1 год, теряет 3 месяца жизни;</w:t>
      </w:r>
    </w:p>
    <w:p w:rsidR="003D49D5" w:rsidRPr="0050161F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>- кто курит 20 лет - 5 лет жизни;</w:t>
      </w:r>
    </w:p>
    <w:p w:rsidR="003D49D5" w:rsidRPr="0050161F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>- кто курит 40 лет, теряет 10 лет жизни</w:t>
      </w:r>
    </w:p>
    <w:p w:rsidR="003D49D5" w:rsidRPr="0050161F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>Какие продукты образуются при курении? ( никотин, смолы)</w:t>
      </w:r>
    </w:p>
    <w:p w:rsidR="003D49D5" w:rsidRPr="0050161F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Никотин-</w:t>
      </w:r>
      <w:r w:rsidRPr="0050161F">
        <w:rPr>
          <w:rFonts w:ascii="Times New Roman" w:hAnsi="Times New Roman"/>
          <w:sz w:val="28"/>
          <w:szCs w:val="28"/>
        </w:rPr>
        <w:t> это сильнодействующий наркотик, который повышает кровяное давление и учащает сердцебиение.</w:t>
      </w:r>
    </w:p>
    <w:p w:rsidR="003D49D5" w:rsidRPr="0050161F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>Смолы-</w:t>
      </w:r>
      <w:r w:rsidRPr="0050161F">
        <w:rPr>
          <w:rFonts w:ascii="Times New Roman" w:hAnsi="Times New Roman"/>
          <w:sz w:val="28"/>
          <w:szCs w:val="28"/>
        </w:rPr>
        <w:t> содержат ряд веществ, которые могут вызвать рак. Когда человек затягивается или вдыхает табачный дым, смолы поступают в лёгкие.</w:t>
      </w:r>
    </w:p>
    <w:p w:rsidR="003D49D5" w:rsidRPr="0050161F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Как влияют на организм человека продукты, образующиеся при курении? ( губительно действуют на человека).</w:t>
      </w:r>
    </w:p>
    <w:p w:rsidR="003D49D5" w:rsidRPr="0050161F" w:rsidRDefault="003D49D5" w:rsidP="0050161F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50161F">
        <w:rPr>
          <w:rFonts w:ascii="Times New Roman" w:hAnsi="Times New Roman"/>
          <w:sz w:val="28"/>
          <w:szCs w:val="28"/>
        </w:rPr>
        <w:t>Табак губительно действует не только на человека, но и на животных и на растения. Если поливать растения крепким настоем табака, то они погибнут.</w:t>
      </w:r>
    </w:p>
    <w:p w:rsidR="003D49D5" w:rsidRPr="0050161F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50161F">
        <w:rPr>
          <w:sz w:val="28"/>
          <w:szCs w:val="28"/>
        </w:rPr>
        <w:t>Если смазать никотином веки крысы - она погибнет.</w:t>
      </w:r>
    </w:p>
    <w:p w:rsidR="003D49D5" w:rsidRPr="0050161F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50161F">
        <w:rPr>
          <w:sz w:val="28"/>
          <w:szCs w:val="28"/>
        </w:rPr>
        <w:t>Птицы (воробьи, голуби) погибают, если к их клюву всего лишь поднести стеклянную палочку, смоченную никотином.</w:t>
      </w:r>
    </w:p>
    <w:p w:rsidR="003D49D5" w:rsidRPr="0050161F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50161F">
        <w:rPr>
          <w:sz w:val="28"/>
          <w:szCs w:val="28"/>
        </w:rPr>
        <w:t>Кролик погибает от 1/4 капли никотина, собака — от 1/2 капли.</w:t>
      </w:r>
    </w:p>
    <w:p w:rsidR="003D49D5" w:rsidRPr="0050161F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50161F">
        <w:rPr>
          <w:sz w:val="28"/>
          <w:szCs w:val="28"/>
        </w:rPr>
        <w:t>Для человека смертельная доза никотина составляет от 50 до 100 мг, или 2-3 капли. Именно такая доза поступает ежедневно в кровь после выкуривания 20-25 сигарет.</w:t>
      </w:r>
    </w:p>
    <w:p w:rsidR="003D49D5" w:rsidRPr="0050161F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bdr w:val="none" w:sz="0" w:space="0" w:color="auto" w:frame="1"/>
        </w:rPr>
        <w:t>Курильщик не погибает по</w:t>
      </w:r>
      <w:r w:rsidRPr="0050161F">
        <w:rPr>
          <w:b/>
          <w:bCs/>
          <w:sz w:val="28"/>
          <w:szCs w:val="28"/>
          <w:bdr w:val="none" w:sz="0" w:space="0" w:color="auto" w:frame="1"/>
        </w:rPr>
        <w:t>тому, что доза вводиться постепенно, не в один прием</w:t>
      </w:r>
      <w:r w:rsidRPr="0050161F">
        <w:rPr>
          <w:sz w:val="28"/>
          <w:szCs w:val="28"/>
        </w:rPr>
        <w:t>. Систематическое поглощение небольших, не смертельных доз никотина вызывает привычку, пристрастие к курению.</w:t>
      </w:r>
    </w:p>
    <w:p w:rsidR="003D49D5" w:rsidRPr="0050161F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50161F">
        <w:rPr>
          <w:b/>
          <w:bCs/>
          <w:sz w:val="28"/>
          <w:szCs w:val="28"/>
          <w:bdr w:val="none" w:sz="0" w:space="0" w:color="auto" w:frame="1"/>
        </w:rPr>
        <w:t>Цапля – курильщица</w:t>
      </w:r>
      <w:r w:rsidRPr="0050161F">
        <w:rPr>
          <w:sz w:val="28"/>
          <w:szCs w:val="28"/>
        </w:rPr>
        <w:t>.</w:t>
      </w:r>
    </w:p>
    <w:p w:rsidR="003D49D5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50161F">
        <w:rPr>
          <w:sz w:val="28"/>
          <w:szCs w:val="28"/>
        </w:rPr>
        <w:t>Жила цапля на болоте.</w:t>
      </w:r>
    </w:p>
    <w:p w:rsidR="003D49D5" w:rsidRPr="0050161F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50161F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161F">
        <w:rPr>
          <w:sz w:val="28"/>
          <w:szCs w:val="28"/>
        </w:rPr>
        <w:t>Стал у цапли бледный вид,</w:t>
      </w:r>
    </w:p>
    <w:p w:rsidR="003D49D5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50161F">
        <w:rPr>
          <w:sz w:val="28"/>
          <w:szCs w:val="28"/>
        </w:rPr>
        <w:t xml:space="preserve">Выходила на охоту: </w:t>
      </w:r>
    </w:p>
    <w:p w:rsidR="003D49D5" w:rsidRPr="0050161F" w:rsidRDefault="003D49D5" w:rsidP="00F226F6">
      <w:pPr>
        <w:pStyle w:val="NormalWeb"/>
        <w:shd w:val="clear" w:color="auto" w:fill="FFFFFF"/>
        <w:spacing w:before="0" w:beforeAutospacing="0" w:after="0" w:afterAutospacing="0" w:line="330" w:lineRule="atLeast"/>
        <w:ind w:left="4248" w:firstLine="708"/>
        <w:textAlignment w:val="baseline"/>
        <w:rPr>
          <w:sz w:val="28"/>
          <w:szCs w:val="28"/>
        </w:rPr>
      </w:pPr>
      <w:r w:rsidRPr="0050161F">
        <w:rPr>
          <w:sz w:val="28"/>
          <w:szCs w:val="28"/>
        </w:rPr>
        <w:t>И пропал вдруг аппетит!</w:t>
      </w:r>
    </w:p>
    <w:p w:rsidR="003D49D5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50161F">
        <w:rPr>
          <w:sz w:val="28"/>
          <w:szCs w:val="28"/>
        </w:rPr>
        <w:t>Свежей травки пощипать</w:t>
      </w:r>
    </w:p>
    <w:p w:rsidR="003D49D5" w:rsidRPr="0050161F" w:rsidRDefault="003D49D5" w:rsidP="00F226F6">
      <w:pPr>
        <w:pStyle w:val="NormalWeb"/>
        <w:shd w:val="clear" w:color="auto" w:fill="FFFFFF"/>
        <w:spacing w:before="0" w:beforeAutospacing="0" w:after="0" w:afterAutospacing="0" w:line="330" w:lineRule="atLeast"/>
        <w:ind w:left="4248" w:firstLine="708"/>
        <w:textAlignment w:val="baseline"/>
        <w:rPr>
          <w:sz w:val="28"/>
          <w:szCs w:val="28"/>
        </w:rPr>
      </w:pPr>
      <w:r w:rsidRPr="0050161F">
        <w:rPr>
          <w:sz w:val="28"/>
          <w:szCs w:val="28"/>
        </w:rPr>
        <w:t xml:space="preserve"> Так курила цапля лето,</w:t>
      </w:r>
    </w:p>
    <w:p w:rsidR="003D49D5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50161F">
        <w:rPr>
          <w:sz w:val="28"/>
          <w:szCs w:val="28"/>
        </w:rPr>
        <w:t>Да лягушек погонять.</w:t>
      </w:r>
    </w:p>
    <w:p w:rsidR="003D49D5" w:rsidRPr="0050161F" w:rsidRDefault="003D49D5" w:rsidP="00F226F6">
      <w:pPr>
        <w:pStyle w:val="NormalWeb"/>
        <w:shd w:val="clear" w:color="auto" w:fill="FFFFFF"/>
        <w:spacing w:before="0" w:beforeAutospacing="0" w:after="0" w:afterAutospacing="0" w:line="330" w:lineRule="atLeast"/>
        <w:ind w:left="4956" w:firstLine="708"/>
        <w:textAlignment w:val="baseline"/>
        <w:rPr>
          <w:sz w:val="28"/>
          <w:szCs w:val="28"/>
        </w:rPr>
      </w:pPr>
      <w:r w:rsidRPr="0050161F">
        <w:rPr>
          <w:sz w:val="28"/>
          <w:szCs w:val="28"/>
        </w:rPr>
        <w:t xml:space="preserve"> Хоть и знала:</w:t>
      </w:r>
    </w:p>
    <w:p w:rsidR="003D49D5" w:rsidRPr="0050161F" w:rsidRDefault="003D49D5" w:rsidP="00F226F6">
      <w:pPr>
        <w:pStyle w:val="NormalWeb"/>
        <w:shd w:val="clear" w:color="auto" w:fill="FFFFFF"/>
        <w:spacing w:before="0" w:beforeAutospacing="0" w:after="0" w:afterAutospacing="0" w:line="330" w:lineRule="atLeast"/>
        <w:ind w:left="4956" w:firstLine="708"/>
        <w:textAlignment w:val="baseline"/>
        <w:rPr>
          <w:sz w:val="28"/>
          <w:szCs w:val="28"/>
        </w:rPr>
      </w:pPr>
      <w:r w:rsidRPr="0050161F">
        <w:rPr>
          <w:sz w:val="28"/>
          <w:szCs w:val="28"/>
        </w:rPr>
        <w:t>Вредно это!</w:t>
      </w:r>
    </w:p>
    <w:p w:rsidR="003D49D5" w:rsidRPr="0050161F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50161F">
        <w:rPr>
          <w:sz w:val="28"/>
          <w:szCs w:val="28"/>
        </w:rPr>
        <w:t>И могла стоять носатая</w:t>
      </w:r>
    </w:p>
    <w:p w:rsidR="003D49D5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50161F">
        <w:rPr>
          <w:sz w:val="28"/>
          <w:szCs w:val="28"/>
        </w:rPr>
        <w:t>Целый день в воде,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D49D5" w:rsidRPr="0050161F" w:rsidRDefault="003D49D5" w:rsidP="00F226F6">
      <w:pPr>
        <w:pStyle w:val="NormalWeb"/>
        <w:shd w:val="clear" w:color="auto" w:fill="FFFFFF"/>
        <w:spacing w:before="0" w:beforeAutospacing="0" w:after="0" w:afterAutospacing="0" w:line="330" w:lineRule="atLeast"/>
        <w:ind w:left="4248" w:firstLine="708"/>
        <w:textAlignment w:val="baseline"/>
        <w:rPr>
          <w:sz w:val="28"/>
          <w:szCs w:val="28"/>
        </w:rPr>
      </w:pPr>
      <w:r w:rsidRPr="0050161F">
        <w:rPr>
          <w:sz w:val="28"/>
          <w:szCs w:val="28"/>
        </w:rPr>
        <w:t xml:space="preserve"> Стало вскоре цапле плохо:</w:t>
      </w:r>
    </w:p>
    <w:p w:rsidR="003D49D5" w:rsidRPr="0050161F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50161F">
        <w:rPr>
          <w:sz w:val="28"/>
          <w:szCs w:val="28"/>
        </w:rPr>
        <w:t xml:space="preserve">Как статуя.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161F">
        <w:rPr>
          <w:sz w:val="28"/>
          <w:szCs w:val="28"/>
        </w:rPr>
        <w:t>Цапля чахла, цапля сохла.</w:t>
      </w:r>
    </w:p>
    <w:p w:rsidR="003D49D5" w:rsidRPr="0050161F" w:rsidRDefault="003D49D5" w:rsidP="00F226F6">
      <w:pPr>
        <w:pStyle w:val="NormalWeb"/>
        <w:shd w:val="clear" w:color="auto" w:fill="FFFFFF"/>
        <w:spacing w:before="0" w:beforeAutospacing="0" w:after="0" w:afterAutospacing="0" w:line="330" w:lineRule="atLeast"/>
        <w:ind w:left="4956"/>
        <w:textAlignment w:val="baseline"/>
        <w:rPr>
          <w:sz w:val="28"/>
          <w:szCs w:val="28"/>
        </w:rPr>
      </w:pPr>
      <w:r w:rsidRPr="0050161F">
        <w:rPr>
          <w:sz w:val="28"/>
          <w:szCs w:val="28"/>
        </w:rPr>
        <w:t>К осени бедняга сдохла…</w:t>
      </w:r>
    </w:p>
    <w:p w:rsidR="003D49D5" w:rsidRPr="0050161F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50161F">
        <w:rPr>
          <w:sz w:val="28"/>
          <w:szCs w:val="28"/>
        </w:rPr>
        <w:t>Скучно стало цапле жить,</w:t>
      </w:r>
    </w:p>
    <w:p w:rsidR="003D49D5" w:rsidRPr="0050161F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50161F">
        <w:rPr>
          <w:sz w:val="28"/>
          <w:szCs w:val="28"/>
        </w:rPr>
        <w:t>Цапля начала курить…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161F">
        <w:rPr>
          <w:sz w:val="28"/>
          <w:szCs w:val="28"/>
        </w:rPr>
        <w:t xml:space="preserve"> А могла бы долго жить!</w:t>
      </w:r>
    </w:p>
    <w:p w:rsidR="003D49D5" w:rsidRPr="0050161F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50161F">
        <w:rPr>
          <w:sz w:val="28"/>
          <w:szCs w:val="28"/>
        </w:rPr>
        <w:t>Выйдет цапля на болото 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0161F">
        <w:rPr>
          <w:sz w:val="28"/>
          <w:szCs w:val="28"/>
        </w:rPr>
        <w:t xml:space="preserve"> И зачем было курить?</w:t>
      </w:r>
    </w:p>
    <w:p w:rsidR="003D49D5" w:rsidRPr="0050161F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50161F">
        <w:rPr>
          <w:sz w:val="28"/>
          <w:szCs w:val="28"/>
        </w:rPr>
        <w:t>Ну какая тут охота?!</w:t>
      </w:r>
    </w:p>
    <w:p w:rsidR="003D49D5" w:rsidRPr="0050161F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50161F">
        <w:rPr>
          <w:i/>
          <w:iCs/>
          <w:sz w:val="28"/>
          <w:szCs w:val="28"/>
          <w:bdr w:val="none" w:sz="0" w:space="0" w:color="auto" w:frame="1"/>
        </w:rPr>
        <w:t>Кто может повторить вывод? ( А зачем было курить? )</w:t>
      </w:r>
    </w:p>
    <w:p w:rsidR="003D49D5" w:rsidRPr="0050161F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50161F">
        <w:rPr>
          <w:b/>
          <w:bCs/>
          <w:sz w:val="28"/>
          <w:szCs w:val="28"/>
          <w:bdr w:val="none" w:sz="0" w:space="0" w:color="auto" w:frame="1"/>
        </w:rPr>
        <w:t>  А  знаете ли  вы?</w:t>
      </w:r>
    </w:p>
    <w:p w:rsidR="003D49D5" w:rsidRPr="0050161F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50161F">
        <w:rPr>
          <w:sz w:val="28"/>
          <w:szCs w:val="28"/>
        </w:rPr>
        <w:t>1.Во Франции, в Ницце, в итоге конкурса «Кто больше выкурит» двое «победителей», выкурив по 60 сигарет, умерли, а остальные участники с тяжелым отравлением попали в больницу.</w:t>
      </w:r>
    </w:p>
    <w:p w:rsidR="003D49D5" w:rsidRPr="0050161F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50161F">
        <w:rPr>
          <w:sz w:val="28"/>
          <w:szCs w:val="28"/>
        </w:rPr>
        <w:t>2. В Англии зарегистрирован случай, когда длительно курящий 40 — летний мужчина ночью, во время трудной работы, выкурил 14 сигар и 40 сигарет. Утром ему сделалось плохо, и, несмотря на оказанную медицинскую помощь, он умер.</w:t>
      </w:r>
    </w:p>
    <w:p w:rsidR="003D49D5" w:rsidRPr="0050161F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50161F">
        <w:rPr>
          <w:sz w:val="28"/>
          <w:szCs w:val="28"/>
        </w:rPr>
        <w:t>3.В литературе описан случай, когда в комнату, где лежал табак в связках в порошке, положили спать девочку, и она через несколько часов умерла.</w:t>
      </w:r>
    </w:p>
    <w:p w:rsidR="003D49D5" w:rsidRPr="0050161F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50161F">
        <w:rPr>
          <w:sz w:val="28"/>
          <w:szCs w:val="28"/>
        </w:rPr>
        <w:t>5.Дети, родившиеся от курящих матерей, отстают от своих сверстников в умственном развитии.</w:t>
      </w:r>
    </w:p>
    <w:p w:rsidR="003D49D5" w:rsidRPr="0050161F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50161F">
        <w:rPr>
          <w:sz w:val="28"/>
          <w:szCs w:val="28"/>
        </w:rPr>
        <w:t>6.Курение отрицательно влияет на успеваемость школьника.</w:t>
      </w:r>
    </w:p>
    <w:p w:rsidR="003D49D5" w:rsidRPr="0050161F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50161F">
        <w:rPr>
          <w:sz w:val="28"/>
          <w:szCs w:val="28"/>
        </w:rPr>
        <w:t>7. Курение школьников замедляет их физическое и психическое развитие. Состояние здоровья, подорванное курением, не позволяет выбрать род занятий по душе, добиться успеха (например, юношам стать летчиками, космонавтами, спортсменами, девушкам — балеринами, певицами и др. ).</w:t>
      </w:r>
    </w:p>
    <w:p w:rsidR="003D49D5" w:rsidRPr="0050161F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50161F">
        <w:rPr>
          <w:sz w:val="28"/>
          <w:szCs w:val="28"/>
        </w:rPr>
        <w:t>Учёные различных стран мира доказали, что курение приводит к отравлению организма человека. Люди, начавшие курить в раннем возрасте, становясь взрослыми, чаще других страдают от различных заболеваний. У них болит желудок, печень, нарушена деятельность сердечно – сосудистой и дыхательной систем. Продолжительность жизни сокращается.</w:t>
      </w:r>
    </w:p>
    <w:p w:rsidR="003D49D5" w:rsidRPr="0050161F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50161F">
        <w:rPr>
          <w:sz w:val="28"/>
          <w:szCs w:val="28"/>
        </w:rPr>
        <w:t>Народная мудрость гласит: « Один курит – весь дом болеет».  Живущие в накуренных помещениях дети чаще и больше страдают заболеваниями органов дыхания. Опасно дышать табачным дымом. В нём содержится более 30 различных веществ, вредных</w:t>
      </w:r>
    </w:p>
    <w:p w:rsidR="003D49D5" w:rsidRPr="0050161F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</w:p>
    <w:p w:rsidR="003D49D5" w:rsidRPr="0050161F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50161F">
        <w:rPr>
          <w:sz w:val="28"/>
          <w:szCs w:val="28"/>
        </w:rPr>
        <w:t xml:space="preserve"> </w:t>
      </w:r>
    </w:p>
    <w:p w:rsidR="003D49D5" w:rsidRPr="0050161F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50161F">
        <w:rPr>
          <w:b/>
          <w:bCs/>
          <w:sz w:val="28"/>
          <w:szCs w:val="28"/>
          <w:bdr w:val="none" w:sz="0" w:space="0" w:color="auto" w:frame="1"/>
        </w:rPr>
        <w:t>Инсценирование стихотворения</w:t>
      </w:r>
    </w:p>
    <w:p w:rsidR="003D49D5" w:rsidRPr="0050161F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50161F">
        <w:rPr>
          <w:b/>
          <w:bCs/>
          <w:sz w:val="28"/>
          <w:szCs w:val="28"/>
          <w:bdr w:val="none" w:sz="0" w:space="0" w:color="auto" w:frame="1"/>
        </w:rPr>
        <w:t>Кроха.</w:t>
      </w:r>
    </w:p>
    <w:p w:rsidR="003D49D5" w:rsidRPr="0050161F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50161F">
        <w:rPr>
          <w:sz w:val="28"/>
          <w:szCs w:val="28"/>
        </w:rPr>
        <w:t>Кроха – сын пришёл к отцу</w:t>
      </w:r>
      <w:r w:rsidRPr="0050161F">
        <w:rPr>
          <w:sz w:val="28"/>
          <w:szCs w:val="28"/>
        </w:rPr>
        <w:br/>
        <w:t>И спросила кроха:</w:t>
      </w:r>
      <w:r w:rsidRPr="0050161F">
        <w:rPr>
          <w:sz w:val="28"/>
          <w:szCs w:val="28"/>
        </w:rPr>
        <w:br/>
        <w:t>“Если я курить начну –</w:t>
      </w:r>
      <w:r w:rsidRPr="0050161F">
        <w:rPr>
          <w:rStyle w:val="apple-converted-space"/>
          <w:sz w:val="28"/>
          <w:szCs w:val="28"/>
        </w:rPr>
        <w:t> </w:t>
      </w:r>
      <w:r w:rsidRPr="0050161F">
        <w:rPr>
          <w:sz w:val="28"/>
          <w:szCs w:val="28"/>
        </w:rPr>
        <w:br/>
        <w:t>Это очень плохо?”</w:t>
      </w:r>
      <w:r w:rsidRPr="0050161F">
        <w:rPr>
          <w:sz w:val="28"/>
          <w:szCs w:val="28"/>
        </w:rPr>
        <w:br/>
        <w:t>Видимо, врасплох застал</w:t>
      </w:r>
      <w:r w:rsidRPr="0050161F">
        <w:rPr>
          <w:sz w:val="28"/>
          <w:szCs w:val="28"/>
        </w:rPr>
        <w:br/>
        <w:t>Сын отца вопросом.</w:t>
      </w:r>
      <w:r w:rsidRPr="0050161F">
        <w:rPr>
          <w:sz w:val="28"/>
          <w:szCs w:val="28"/>
        </w:rPr>
        <w:br/>
        <w:t>Папа быстро с кресла встал,</w:t>
      </w:r>
      <w:r w:rsidRPr="0050161F">
        <w:rPr>
          <w:sz w:val="28"/>
          <w:szCs w:val="28"/>
        </w:rPr>
        <w:br/>
        <w:t>Бросил папиросу.</w:t>
      </w:r>
      <w:r w:rsidRPr="0050161F">
        <w:rPr>
          <w:sz w:val="28"/>
          <w:szCs w:val="28"/>
        </w:rPr>
        <w:br/>
        <w:t>И сказал отец тогда</w:t>
      </w:r>
      <w:r w:rsidRPr="0050161F">
        <w:rPr>
          <w:sz w:val="28"/>
          <w:szCs w:val="28"/>
        </w:rPr>
        <w:br/>
        <w:t>Глядя сыну в очи:</w:t>
      </w:r>
      <w:r w:rsidRPr="0050161F">
        <w:rPr>
          <w:sz w:val="28"/>
          <w:szCs w:val="28"/>
        </w:rPr>
        <w:br/>
        <w:t>“Да, сынок, курить табак –</w:t>
      </w:r>
      <w:r w:rsidRPr="0050161F">
        <w:rPr>
          <w:rStyle w:val="apple-converted-space"/>
          <w:sz w:val="28"/>
          <w:szCs w:val="28"/>
        </w:rPr>
        <w:t> </w:t>
      </w:r>
      <w:r w:rsidRPr="0050161F">
        <w:rPr>
          <w:sz w:val="28"/>
          <w:szCs w:val="28"/>
        </w:rPr>
        <w:br/>
        <w:t>Это плохо очень”.</w:t>
      </w:r>
      <w:r w:rsidRPr="0050161F">
        <w:rPr>
          <w:sz w:val="28"/>
          <w:szCs w:val="28"/>
        </w:rPr>
        <w:br/>
        <w:t>Сын, услышав, сей совет,</w:t>
      </w:r>
      <w:r w:rsidRPr="0050161F">
        <w:rPr>
          <w:sz w:val="28"/>
          <w:szCs w:val="28"/>
        </w:rPr>
        <w:br/>
        <w:t>Снова вопрошает:</w:t>
      </w:r>
      <w:r w:rsidRPr="0050161F">
        <w:rPr>
          <w:sz w:val="28"/>
          <w:szCs w:val="28"/>
        </w:rPr>
        <w:br/>
        <w:t>“Ты ведь куришь много лет</w:t>
      </w:r>
      <w:r w:rsidRPr="0050161F">
        <w:rPr>
          <w:sz w:val="28"/>
          <w:szCs w:val="28"/>
        </w:rPr>
        <w:br/>
        <w:t>И не умираешь?”</w:t>
      </w:r>
      <w:r w:rsidRPr="0050161F">
        <w:rPr>
          <w:sz w:val="28"/>
          <w:szCs w:val="28"/>
        </w:rPr>
        <w:br/>
        <w:t>Да, курю я много лет,</w:t>
      </w:r>
      <w:r w:rsidRPr="0050161F">
        <w:rPr>
          <w:sz w:val="28"/>
          <w:szCs w:val="28"/>
        </w:rPr>
        <w:br/>
        <w:t>Отдыха не зная.</w:t>
      </w:r>
      <w:r w:rsidRPr="0050161F">
        <w:rPr>
          <w:sz w:val="28"/>
          <w:szCs w:val="28"/>
        </w:rPr>
        <w:br/>
        <w:t>Я не ведал страшных бед,</w:t>
      </w:r>
      <w:r w:rsidRPr="0050161F">
        <w:rPr>
          <w:sz w:val="28"/>
          <w:szCs w:val="28"/>
        </w:rPr>
        <w:br/>
        <w:t>А голова седая.</w:t>
      </w:r>
      <w:r w:rsidRPr="0050161F">
        <w:rPr>
          <w:sz w:val="28"/>
          <w:szCs w:val="28"/>
        </w:rPr>
        <w:br/>
        <w:t>Закурил я с юных лет,</w:t>
      </w:r>
      <w:r w:rsidRPr="0050161F">
        <w:rPr>
          <w:sz w:val="28"/>
          <w:szCs w:val="28"/>
        </w:rPr>
        <w:br/>
        <w:t>Чтоб казаться взрослым,</w:t>
      </w:r>
      <w:r w:rsidRPr="0050161F">
        <w:rPr>
          <w:sz w:val="28"/>
          <w:szCs w:val="28"/>
        </w:rPr>
        <w:br/>
        <w:t>Ну, а стал от сигарет</w:t>
      </w:r>
      <w:r w:rsidRPr="0050161F">
        <w:rPr>
          <w:sz w:val="28"/>
          <w:szCs w:val="28"/>
        </w:rPr>
        <w:br/>
        <w:t>Меньше нормы ростом.</w:t>
      </w:r>
      <w:r w:rsidRPr="0050161F">
        <w:rPr>
          <w:sz w:val="28"/>
          <w:szCs w:val="28"/>
        </w:rPr>
        <w:br/>
        <w:t>Я уже не побегу</w:t>
      </w:r>
      <w:r w:rsidRPr="0050161F">
        <w:rPr>
          <w:sz w:val="28"/>
          <w:szCs w:val="28"/>
        </w:rPr>
        <w:br/>
        <w:t>За тобой в припрыжку,</w:t>
      </w:r>
      <w:r w:rsidRPr="0050161F">
        <w:rPr>
          <w:sz w:val="28"/>
          <w:szCs w:val="28"/>
        </w:rPr>
        <w:br/>
        <w:t>Бегать быстро не могу,</w:t>
      </w:r>
      <w:r w:rsidRPr="0050161F">
        <w:rPr>
          <w:sz w:val="28"/>
          <w:szCs w:val="28"/>
        </w:rPr>
        <w:br/>
        <w:t>Мучает одышка.</w:t>
      </w:r>
      <w:r w:rsidRPr="0050161F">
        <w:rPr>
          <w:sz w:val="28"/>
          <w:szCs w:val="28"/>
        </w:rPr>
        <w:br/>
        <w:t>Прошлым летом иль забыл,</w:t>
      </w:r>
      <w:r w:rsidRPr="0050161F">
        <w:rPr>
          <w:sz w:val="28"/>
          <w:szCs w:val="28"/>
        </w:rPr>
        <w:br/>
        <w:t>Что со мною было?</w:t>
      </w:r>
      <w:r w:rsidRPr="0050161F">
        <w:rPr>
          <w:sz w:val="28"/>
          <w:szCs w:val="28"/>
        </w:rPr>
        <w:br/>
        <w:t>Я в больницу угодил,</w:t>
      </w:r>
    </w:p>
    <w:p w:rsidR="003D49D5" w:rsidRPr="0050161F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50161F">
        <w:rPr>
          <w:sz w:val="28"/>
          <w:szCs w:val="28"/>
        </w:rPr>
        <w:t>Сердце прихватило.</w:t>
      </w:r>
      <w:r w:rsidRPr="0050161F">
        <w:rPr>
          <w:sz w:val="28"/>
          <w:szCs w:val="28"/>
        </w:rPr>
        <w:br/>
        <w:t>Сердце, лёгкие больны,</w:t>
      </w:r>
      <w:r w:rsidRPr="0050161F">
        <w:rPr>
          <w:sz w:val="28"/>
          <w:szCs w:val="28"/>
        </w:rPr>
        <w:br/>
        <w:t>В этом нет сомненья.</w:t>
      </w:r>
      <w:r w:rsidRPr="0050161F">
        <w:rPr>
          <w:sz w:val="28"/>
          <w:szCs w:val="28"/>
        </w:rPr>
        <w:br/>
        <w:t>Я здоровьем заплатил</w:t>
      </w:r>
      <w:r w:rsidRPr="0050161F">
        <w:rPr>
          <w:sz w:val="28"/>
          <w:szCs w:val="28"/>
        </w:rPr>
        <w:br/>
        <w:t>За своё куренье.</w:t>
      </w:r>
      <w:r w:rsidRPr="0050161F">
        <w:rPr>
          <w:sz w:val="28"/>
          <w:szCs w:val="28"/>
        </w:rPr>
        <w:br/>
        <w:t>Никотин – опасный яд.</w:t>
      </w:r>
      <w:r w:rsidRPr="0050161F">
        <w:rPr>
          <w:sz w:val="28"/>
          <w:szCs w:val="28"/>
        </w:rPr>
        <w:br/>
        <w:t>Сердце поражает,</w:t>
      </w:r>
      <w:r w:rsidRPr="0050161F">
        <w:rPr>
          <w:sz w:val="28"/>
          <w:szCs w:val="28"/>
        </w:rPr>
        <w:br/>
        <w:t>А смола от сигарет</w:t>
      </w:r>
      <w:r w:rsidRPr="0050161F">
        <w:rPr>
          <w:sz w:val="28"/>
          <w:szCs w:val="28"/>
        </w:rPr>
        <w:br/>
        <w:t>В бронхах оседает.</w:t>
      </w:r>
      <w:r w:rsidRPr="0050161F">
        <w:rPr>
          <w:sz w:val="28"/>
          <w:szCs w:val="28"/>
        </w:rPr>
        <w:br/>
        <w:t>“Ну и ну!” - воскликнул сын, -</w:t>
      </w:r>
      <w:r w:rsidRPr="0050161F">
        <w:rPr>
          <w:sz w:val="28"/>
          <w:szCs w:val="28"/>
        </w:rPr>
        <w:br/>
        <w:t>Как ты много знаешь</w:t>
      </w:r>
      <w:r w:rsidRPr="0050161F">
        <w:rPr>
          <w:sz w:val="28"/>
          <w:szCs w:val="28"/>
        </w:rPr>
        <w:br/>
        <w:t>Про смолу и никотин</w:t>
      </w:r>
      <w:r w:rsidRPr="0050161F">
        <w:rPr>
          <w:sz w:val="28"/>
          <w:szCs w:val="28"/>
        </w:rPr>
        <w:br/>
        <w:t>А курить, всё ж, не бросаешь!</w:t>
      </w:r>
      <w:r w:rsidRPr="0050161F">
        <w:rPr>
          <w:sz w:val="28"/>
          <w:szCs w:val="28"/>
        </w:rPr>
        <w:br/>
        <w:t>Я бросал курить раз пять,</w:t>
      </w:r>
      <w:r w:rsidRPr="0050161F">
        <w:rPr>
          <w:sz w:val="28"/>
          <w:szCs w:val="28"/>
        </w:rPr>
        <w:br/>
        <w:t>Может быть, и боле,</w:t>
      </w:r>
      <w:r w:rsidRPr="0050161F">
        <w:rPr>
          <w:sz w:val="28"/>
          <w:szCs w:val="28"/>
        </w:rPr>
        <w:br/>
        <w:t>Да беда – курю опять.</w:t>
      </w:r>
      <w:r w:rsidRPr="0050161F">
        <w:rPr>
          <w:sz w:val="28"/>
          <w:szCs w:val="28"/>
        </w:rPr>
        <w:br/>
        <w:t>Не хватает воли.</w:t>
      </w:r>
      <w:r w:rsidRPr="0050161F">
        <w:rPr>
          <w:sz w:val="28"/>
          <w:szCs w:val="28"/>
        </w:rPr>
        <w:br/>
        <w:t>Ты мой папа, я – твой сын,</w:t>
      </w:r>
      <w:r w:rsidRPr="0050161F">
        <w:rPr>
          <w:sz w:val="28"/>
          <w:szCs w:val="28"/>
        </w:rPr>
        <w:br/>
        <w:t>Справимся с бедою.</w:t>
      </w:r>
      <w:r w:rsidRPr="0050161F">
        <w:rPr>
          <w:sz w:val="28"/>
          <w:szCs w:val="28"/>
        </w:rPr>
        <w:br/>
        <w:t>Ты бросал курить один,</w:t>
      </w:r>
      <w:r w:rsidRPr="0050161F">
        <w:rPr>
          <w:sz w:val="28"/>
          <w:szCs w:val="28"/>
        </w:rPr>
        <w:br/>
        <w:t>А теперь нас двое.</w:t>
      </w:r>
      <w:r w:rsidRPr="0050161F">
        <w:rPr>
          <w:sz w:val="28"/>
          <w:szCs w:val="28"/>
        </w:rPr>
        <w:br/>
        <w:t>И решили впредь ещё</w:t>
      </w:r>
      <w:r w:rsidRPr="0050161F">
        <w:rPr>
          <w:sz w:val="28"/>
          <w:szCs w:val="28"/>
        </w:rPr>
        <w:br/>
        <w:t>И отец и кроха:</w:t>
      </w:r>
      <w:r w:rsidRPr="0050161F">
        <w:rPr>
          <w:sz w:val="28"/>
          <w:szCs w:val="28"/>
        </w:rPr>
        <w:br/>
        <w:t>“Будем делать хорошо</w:t>
      </w:r>
      <w:r w:rsidRPr="0050161F">
        <w:rPr>
          <w:sz w:val="28"/>
          <w:szCs w:val="28"/>
        </w:rPr>
        <w:br/>
        <w:t>И не будем - плохо!”</w:t>
      </w:r>
    </w:p>
    <w:p w:rsidR="003D49D5" w:rsidRPr="0050161F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50161F">
        <w:rPr>
          <w:sz w:val="28"/>
          <w:szCs w:val="28"/>
        </w:rPr>
        <w:t>- Что нужно помнить, когда предлагают сигарету</w:t>
      </w:r>
    </w:p>
    <w:p w:rsidR="003D49D5" w:rsidRPr="0050161F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50161F">
        <w:rPr>
          <w:b/>
          <w:bCs/>
          <w:i/>
          <w:iCs/>
          <w:sz w:val="28"/>
          <w:szCs w:val="28"/>
          <w:bdr w:val="none" w:sz="0" w:space="0" w:color="auto" w:frame="1"/>
        </w:rPr>
        <w:t>Курение загрязняет лёгкие.</w:t>
      </w:r>
    </w:p>
    <w:p w:rsidR="003D49D5" w:rsidRPr="0050161F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50161F">
        <w:rPr>
          <w:b/>
          <w:bCs/>
          <w:i/>
          <w:iCs/>
          <w:sz w:val="28"/>
          <w:szCs w:val="28"/>
          <w:bdr w:val="none" w:sz="0" w:space="0" w:color="auto" w:frame="1"/>
        </w:rPr>
        <w:t>курение затрудняет проникновение воздуха в организм.</w:t>
      </w:r>
    </w:p>
    <w:p w:rsidR="003D49D5" w:rsidRPr="0050161F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50161F">
        <w:rPr>
          <w:b/>
          <w:bCs/>
          <w:i/>
          <w:iCs/>
          <w:sz w:val="28"/>
          <w:szCs w:val="28"/>
          <w:bdr w:val="none" w:sz="0" w:space="0" w:color="auto" w:frame="1"/>
        </w:rPr>
        <w:t>Курение затрудняет нормальную работу сердца</w:t>
      </w:r>
      <w:r w:rsidRPr="0050161F">
        <w:rPr>
          <w:i/>
          <w:iCs/>
          <w:sz w:val="28"/>
          <w:szCs w:val="28"/>
          <w:bdr w:val="none" w:sz="0" w:space="0" w:color="auto" w:frame="1"/>
        </w:rPr>
        <w:t>.</w:t>
      </w:r>
    </w:p>
    <w:p w:rsidR="003D49D5" w:rsidRPr="0050161F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50161F">
        <w:rPr>
          <w:sz w:val="28"/>
          <w:szCs w:val="28"/>
        </w:rPr>
        <w:t>Отец с сыном приняли решение не курить. А какое решение примите вы?</w:t>
      </w:r>
    </w:p>
    <w:p w:rsidR="003D49D5" w:rsidRPr="0050161F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50161F">
        <w:rPr>
          <w:b/>
          <w:bCs/>
          <w:sz w:val="28"/>
          <w:szCs w:val="28"/>
          <w:bdr w:val="none" w:sz="0" w:space="0" w:color="auto" w:frame="1"/>
        </w:rPr>
        <w:t>ПЛАКАТ.(</w:t>
      </w:r>
      <w:r w:rsidRPr="0050161F">
        <w:rPr>
          <w:sz w:val="28"/>
          <w:szCs w:val="28"/>
        </w:rPr>
        <w:t>Хорошо и плохо)</w:t>
      </w:r>
    </w:p>
    <w:p w:rsidR="003D49D5" w:rsidRPr="0050161F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50161F">
        <w:rPr>
          <w:sz w:val="28"/>
          <w:szCs w:val="28"/>
        </w:rPr>
        <w:t>К счастью, многие даже длительное время курившие люди сознательно приходят к благоразумному выводу о необходимости бросить курить и своевременно делают это по собственному желанию. Начать курить легче, чем отказаться от курения. Так давайте же не начинать курить! Давайте беречь здоровье – своё и близких.</w:t>
      </w:r>
    </w:p>
    <w:p w:rsidR="003D49D5" w:rsidRPr="0050161F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50161F">
        <w:rPr>
          <w:b/>
          <w:bCs/>
          <w:sz w:val="28"/>
          <w:szCs w:val="28"/>
          <w:bdr w:val="none" w:sz="0" w:space="0" w:color="auto" w:frame="1"/>
        </w:rPr>
        <w:t>Анекдот.</w:t>
      </w:r>
      <w:r w:rsidRPr="0050161F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50161F">
        <w:rPr>
          <w:b/>
          <w:bCs/>
          <w:i/>
          <w:iCs/>
          <w:sz w:val="28"/>
          <w:szCs w:val="28"/>
          <w:bdr w:val="none" w:sz="0" w:space="0" w:color="auto" w:frame="1"/>
        </w:rPr>
        <w:t>( А сейчас я хочу вам рассказать</w:t>
      </w:r>
      <w:r w:rsidRPr="0050161F">
        <w:rPr>
          <w:rStyle w:val="apple-converted-space"/>
          <w:b/>
          <w:bCs/>
          <w:i/>
          <w:iCs/>
          <w:sz w:val="28"/>
          <w:szCs w:val="28"/>
          <w:bdr w:val="none" w:sz="0" w:space="0" w:color="auto" w:frame="1"/>
        </w:rPr>
        <w:t> </w:t>
      </w:r>
      <w:hyperlink r:id="rId9" w:tooltip="Анекдот" w:history="1">
        <w:r w:rsidRPr="0050161F">
          <w:rPr>
            <w:rStyle w:val="Hyperlink"/>
            <w:b/>
            <w:bCs/>
            <w:i/>
            <w:iCs/>
            <w:color w:val="auto"/>
            <w:sz w:val="28"/>
            <w:szCs w:val="28"/>
            <w:u w:val="none"/>
            <w:bdr w:val="none" w:sz="0" w:space="0" w:color="auto" w:frame="1"/>
          </w:rPr>
          <w:t>анекдот</w:t>
        </w:r>
      </w:hyperlink>
      <w:r w:rsidRPr="0050161F">
        <w:rPr>
          <w:b/>
          <w:bCs/>
          <w:sz w:val="28"/>
          <w:szCs w:val="28"/>
          <w:bdr w:val="none" w:sz="0" w:space="0" w:color="auto" w:frame="1"/>
        </w:rPr>
        <w:t>)</w:t>
      </w:r>
      <w:r w:rsidRPr="0050161F">
        <w:rPr>
          <w:rStyle w:val="apple-converted-space"/>
          <w:b/>
          <w:bCs/>
          <w:sz w:val="28"/>
          <w:szCs w:val="28"/>
          <w:bdr w:val="none" w:sz="0" w:space="0" w:color="auto" w:frame="1"/>
        </w:rPr>
        <w:t> </w:t>
      </w:r>
      <w:r w:rsidRPr="0050161F">
        <w:rPr>
          <w:sz w:val="28"/>
          <w:szCs w:val="28"/>
        </w:rPr>
        <w:t>Продавец табака расхваливает на ярмарке свой товар: «Покупайте табак, прекрасный табак! Мой табак не простой, а с секретом. От моего табака стариком не будешь, собака не укусит, вор в дом не залезет».</w:t>
      </w:r>
    </w:p>
    <w:p w:rsidR="003D49D5" w:rsidRPr="0050161F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50161F">
        <w:rPr>
          <w:sz w:val="28"/>
          <w:szCs w:val="28"/>
        </w:rPr>
        <w:t>Один парень купил немного табака и начал расспрашивать продавца: - А почему стариком не буду? - Потому что до старости не доживешь. - А почему собака не укусит? - Так ведь с палкой будешь ходить. - А почему вор в дом не залезет? - Потому что всю ночь будешь кашлять.</w:t>
      </w:r>
    </w:p>
    <w:p w:rsidR="003D49D5" w:rsidRPr="0050161F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50161F">
        <w:rPr>
          <w:i/>
          <w:iCs/>
          <w:sz w:val="28"/>
          <w:szCs w:val="28"/>
          <w:bdr w:val="none" w:sz="0" w:space="0" w:color="auto" w:frame="1"/>
        </w:rPr>
        <w:t>Что же нас ждёт, если мы будем курить?</w:t>
      </w:r>
    </w:p>
    <w:p w:rsidR="003D49D5" w:rsidRPr="0050161F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50161F">
        <w:rPr>
          <w:b/>
          <w:bCs/>
          <w:sz w:val="28"/>
          <w:szCs w:val="28"/>
          <w:bdr w:val="none" w:sz="0" w:space="0" w:color="auto" w:frame="1"/>
        </w:rPr>
        <w:t>РАБОТА С ПОСЛОВИЦАМИ</w:t>
      </w:r>
    </w:p>
    <w:p w:rsidR="003D49D5" w:rsidRPr="0050161F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50161F">
        <w:rPr>
          <w:sz w:val="28"/>
          <w:szCs w:val="28"/>
        </w:rPr>
        <w:t>Кто курит табак – тот сам себе враг. Табак уму не товарищ. Курильщик – сам себе могильщик. (</w:t>
      </w:r>
      <w:r w:rsidRPr="0050161F">
        <w:rPr>
          <w:i/>
          <w:iCs/>
          <w:sz w:val="28"/>
          <w:szCs w:val="28"/>
          <w:bdr w:val="none" w:sz="0" w:space="0" w:color="auto" w:frame="1"/>
        </w:rPr>
        <w:t>Выберите одну из них, прочитайте и попробуйте объяснить, как вы понимаете их смысл)</w:t>
      </w:r>
    </w:p>
    <w:p w:rsidR="003D49D5" w:rsidRPr="0050161F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50161F">
        <w:rPr>
          <w:sz w:val="28"/>
          <w:szCs w:val="28"/>
        </w:rPr>
        <w:t>Очень важно найти в силу воли и твёрдость характера, чтобы отказаться от вредных привычек.</w:t>
      </w:r>
    </w:p>
    <w:p w:rsidR="003D49D5" w:rsidRPr="0050161F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50161F">
        <w:rPr>
          <w:b/>
          <w:bCs/>
          <w:sz w:val="28"/>
          <w:szCs w:val="28"/>
          <w:bdr w:val="none" w:sz="0" w:space="0" w:color="auto" w:frame="1"/>
        </w:rPr>
        <w:t>« Посеешь привычку – воспитаешь характер».</w:t>
      </w:r>
    </w:p>
    <w:p w:rsidR="003D49D5" w:rsidRPr="0050161F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50161F">
        <w:rPr>
          <w:b/>
          <w:bCs/>
          <w:sz w:val="28"/>
          <w:szCs w:val="28"/>
          <w:bdr w:val="none" w:sz="0" w:space="0" w:color="auto" w:frame="1"/>
        </w:rPr>
        <w:t>Но самая главная цель у вас – быть здоровыми, жить долго.</w:t>
      </w:r>
    </w:p>
    <w:p w:rsidR="003D49D5" w:rsidRPr="0050161F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50161F">
        <w:rPr>
          <w:sz w:val="28"/>
          <w:szCs w:val="28"/>
        </w:rPr>
        <w:t>– Итак, какой вывод мы можем сделать?  Привычки есть у каждого. Они разные: плохие или вредные, хорошие или полезные. Одни привычки со временем проходят, другие появляются</w:t>
      </w:r>
      <w:r>
        <w:rPr>
          <w:sz w:val="28"/>
          <w:szCs w:val="28"/>
        </w:rPr>
        <w:t xml:space="preserve">, третьи остаются на всю жизнь. </w:t>
      </w:r>
      <w:r w:rsidRPr="0050161F">
        <w:rPr>
          <w:sz w:val="28"/>
          <w:szCs w:val="28"/>
        </w:rPr>
        <w:t>Я надеюсь, что наша беседа убедила вас в том, что вредные привычки - это колоссальный вред здоровью, и у каждого из вас хватит образования и здравого смысла не курить никогда, избавляться от вредных привычек.</w:t>
      </w:r>
    </w:p>
    <w:p w:rsidR="003D49D5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 w:rsidRPr="0050161F">
        <w:rPr>
          <w:sz w:val="28"/>
          <w:szCs w:val="28"/>
        </w:rPr>
        <w:t>Спасибо за внимание и будьте здоровы.</w:t>
      </w:r>
    </w:p>
    <w:p w:rsidR="003D49D5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</w:p>
    <w:p w:rsidR="003D49D5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</w:p>
    <w:p w:rsidR="003D49D5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Ознакомлены:</w:t>
      </w:r>
    </w:p>
    <w:p w:rsidR="003D49D5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</w:p>
    <w:p w:rsidR="003D49D5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1.Дубова Ева</w:t>
      </w:r>
    </w:p>
    <w:p w:rsidR="003D49D5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2.Калмыков Арсений</w:t>
      </w:r>
    </w:p>
    <w:p w:rsidR="003D49D5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3.Подкуйко Александр.</w:t>
      </w:r>
    </w:p>
    <w:p w:rsidR="003D49D5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4.Рощина Светлана.</w:t>
      </w:r>
    </w:p>
    <w:p w:rsidR="003D49D5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5.Стоянов Егор.</w:t>
      </w:r>
    </w:p>
    <w:p w:rsidR="003D49D5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  <w:r>
        <w:rPr>
          <w:sz w:val="28"/>
          <w:szCs w:val="28"/>
        </w:rPr>
        <w:t>6.Щегринец Яна.</w:t>
      </w:r>
    </w:p>
    <w:p w:rsidR="003D49D5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</w:p>
    <w:p w:rsidR="003D49D5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</w:p>
    <w:p w:rsidR="003D49D5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</w:p>
    <w:p w:rsidR="003D49D5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</w:p>
    <w:p w:rsidR="003D49D5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</w:p>
    <w:p w:rsidR="003D49D5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</w:p>
    <w:p w:rsidR="003D49D5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</w:p>
    <w:p w:rsidR="003D49D5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</w:p>
    <w:p w:rsidR="003D49D5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</w:p>
    <w:p w:rsidR="003D49D5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</w:p>
    <w:p w:rsidR="003D49D5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</w:p>
    <w:p w:rsidR="003D49D5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</w:p>
    <w:p w:rsidR="003D49D5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</w:p>
    <w:p w:rsidR="003D49D5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</w:p>
    <w:p w:rsidR="003D49D5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</w:p>
    <w:p w:rsidR="003D49D5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</w:p>
    <w:p w:rsidR="003D49D5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</w:p>
    <w:p w:rsidR="003D49D5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</w:p>
    <w:p w:rsidR="003D49D5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</w:p>
    <w:p w:rsidR="003D49D5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</w:p>
    <w:p w:rsidR="003D49D5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</w:p>
    <w:p w:rsidR="003D49D5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</w:p>
    <w:p w:rsidR="003D49D5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</w:p>
    <w:p w:rsidR="003D49D5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</w:p>
    <w:p w:rsidR="003D49D5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</w:p>
    <w:p w:rsidR="003D49D5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</w:p>
    <w:p w:rsidR="003D49D5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</w:p>
    <w:p w:rsidR="003D49D5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</w:p>
    <w:p w:rsidR="003D49D5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</w:p>
    <w:p w:rsidR="003D49D5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</w:p>
    <w:p w:rsidR="003D49D5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</w:p>
    <w:p w:rsidR="003D49D5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</w:p>
    <w:p w:rsidR="003D49D5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</w:p>
    <w:p w:rsidR="003D49D5" w:rsidRPr="0050161F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sz w:val="28"/>
          <w:szCs w:val="28"/>
        </w:rPr>
      </w:pPr>
    </w:p>
    <w:p w:rsidR="003D49D5" w:rsidRPr="009C1A2E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sz w:val="144"/>
          <w:szCs w:val="144"/>
        </w:rPr>
      </w:pPr>
      <w:r w:rsidRPr="009C1A2E">
        <w:rPr>
          <w:b/>
          <w:sz w:val="144"/>
          <w:szCs w:val="144"/>
        </w:rPr>
        <w:t xml:space="preserve"> Кто курит табак – тот сам себе враг.</w:t>
      </w:r>
    </w:p>
    <w:p w:rsidR="003D49D5" w:rsidRPr="009C1A2E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sz w:val="144"/>
          <w:szCs w:val="144"/>
        </w:rPr>
      </w:pPr>
    </w:p>
    <w:p w:rsidR="003D49D5" w:rsidRPr="009C1A2E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sz w:val="144"/>
          <w:szCs w:val="144"/>
        </w:rPr>
      </w:pPr>
    </w:p>
    <w:p w:rsidR="003D49D5" w:rsidRPr="009C1A2E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sz w:val="144"/>
          <w:szCs w:val="144"/>
        </w:rPr>
      </w:pPr>
      <w:r w:rsidRPr="009C1A2E">
        <w:rPr>
          <w:b/>
          <w:sz w:val="144"/>
          <w:szCs w:val="144"/>
        </w:rPr>
        <w:t xml:space="preserve"> Табак уму не товарищ.</w:t>
      </w:r>
    </w:p>
    <w:p w:rsidR="003D49D5" w:rsidRPr="009C1A2E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sz w:val="144"/>
          <w:szCs w:val="144"/>
        </w:rPr>
      </w:pPr>
    </w:p>
    <w:p w:rsidR="003D49D5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sz w:val="144"/>
          <w:szCs w:val="144"/>
        </w:rPr>
      </w:pPr>
    </w:p>
    <w:p w:rsidR="003D49D5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sz w:val="144"/>
          <w:szCs w:val="144"/>
        </w:rPr>
      </w:pPr>
    </w:p>
    <w:p w:rsidR="003D49D5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sz w:val="144"/>
          <w:szCs w:val="144"/>
        </w:rPr>
      </w:pPr>
      <w:r w:rsidRPr="009C1A2E">
        <w:rPr>
          <w:b/>
          <w:sz w:val="144"/>
          <w:szCs w:val="144"/>
        </w:rPr>
        <w:t xml:space="preserve"> Курильщик – сам </w:t>
      </w:r>
    </w:p>
    <w:p w:rsidR="003D49D5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sz w:val="144"/>
          <w:szCs w:val="144"/>
        </w:rPr>
      </w:pPr>
    </w:p>
    <w:p w:rsidR="003D49D5" w:rsidRPr="009C1A2E" w:rsidRDefault="003D49D5" w:rsidP="0050161F">
      <w:pPr>
        <w:pStyle w:val="NormalWeb"/>
        <w:shd w:val="clear" w:color="auto" w:fill="FFFFFF"/>
        <w:spacing w:before="0" w:beforeAutospacing="0" w:after="0" w:afterAutospacing="0" w:line="330" w:lineRule="atLeast"/>
        <w:textAlignment w:val="baseline"/>
        <w:rPr>
          <w:b/>
          <w:sz w:val="144"/>
          <w:szCs w:val="144"/>
        </w:rPr>
      </w:pPr>
      <w:r w:rsidRPr="009C1A2E">
        <w:rPr>
          <w:b/>
          <w:sz w:val="144"/>
          <w:szCs w:val="144"/>
        </w:rPr>
        <w:t>себе могильщик.</w:t>
      </w:r>
    </w:p>
    <w:sectPr w:rsidR="003D49D5" w:rsidRPr="009C1A2E" w:rsidSect="007A53C6">
      <w:footerReference w:type="even" r:id="rId10"/>
      <w:footerReference w:type="default" r:id="rId11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9D5" w:rsidRDefault="003D49D5">
      <w:r>
        <w:separator/>
      </w:r>
    </w:p>
  </w:endnote>
  <w:endnote w:type="continuationSeparator" w:id="0">
    <w:p w:rsidR="003D49D5" w:rsidRDefault="003D4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9D5" w:rsidRDefault="003D49D5" w:rsidP="00F95F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D49D5" w:rsidRDefault="003D49D5" w:rsidP="009C1A2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9D5" w:rsidRDefault="003D49D5" w:rsidP="00F95FA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3D49D5" w:rsidRDefault="003D49D5" w:rsidP="009C1A2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9D5" w:rsidRDefault="003D49D5">
      <w:r>
        <w:separator/>
      </w:r>
    </w:p>
  </w:footnote>
  <w:footnote w:type="continuationSeparator" w:id="0">
    <w:p w:rsidR="003D49D5" w:rsidRDefault="003D49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D44"/>
    <w:rsid w:val="00064EFE"/>
    <w:rsid w:val="00210AF9"/>
    <w:rsid w:val="002A5D44"/>
    <w:rsid w:val="003D49D5"/>
    <w:rsid w:val="0050161F"/>
    <w:rsid w:val="007A53C6"/>
    <w:rsid w:val="0087733D"/>
    <w:rsid w:val="00974161"/>
    <w:rsid w:val="009C1A2E"/>
    <w:rsid w:val="00AC76F6"/>
    <w:rsid w:val="00DF6570"/>
    <w:rsid w:val="00F226F6"/>
    <w:rsid w:val="00F95FA0"/>
    <w:rsid w:val="00FD7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416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A5D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2A5D44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2A5D44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C1A2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38A0"/>
  </w:style>
  <w:style w:type="character" w:styleId="PageNumber">
    <w:name w:val="page number"/>
    <w:basedOn w:val="DefaultParagraphFont"/>
    <w:uiPriority w:val="99"/>
    <w:rsid w:val="009C1A2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2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bufet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andia.ru/text/category/vezhlivostm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klassnij_chas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pandia.ru/text/category/anekdo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10</Pages>
  <Words>1685</Words>
  <Characters>9606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Лида</cp:lastModifiedBy>
  <cp:revision>9</cp:revision>
  <cp:lastPrinted>2018-12-10T13:13:00Z</cp:lastPrinted>
  <dcterms:created xsi:type="dcterms:W3CDTF">2016-01-29T05:40:00Z</dcterms:created>
  <dcterms:modified xsi:type="dcterms:W3CDTF">2018-12-10T13:14:00Z</dcterms:modified>
</cp:coreProperties>
</file>