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85" w:rsidRDefault="00E47885" w:rsidP="002D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885" w:rsidRPr="001659B8" w:rsidRDefault="00E47885" w:rsidP="002D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9B8">
        <w:rPr>
          <w:rFonts w:ascii="Times New Roman" w:hAnsi="Times New Roman" w:cs="Times New Roman"/>
          <w:b/>
          <w:bCs/>
          <w:sz w:val="28"/>
          <w:szCs w:val="28"/>
        </w:rPr>
        <w:t>Совместная и самостоятельная деятельность детей</w:t>
      </w:r>
    </w:p>
    <w:p w:rsidR="00E47885" w:rsidRDefault="00E47885" w:rsidP="002D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9B8">
        <w:rPr>
          <w:rFonts w:ascii="Times New Roman" w:hAnsi="Times New Roman" w:cs="Times New Roman"/>
          <w:b/>
          <w:bCs/>
          <w:sz w:val="28"/>
          <w:szCs w:val="28"/>
        </w:rPr>
        <w:t xml:space="preserve"> в режиме дня в рамках ФГОС.</w:t>
      </w:r>
    </w:p>
    <w:p w:rsidR="00E47885" w:rsidRPr="001659B8" w:rsidRDefault="00E47885" w:rsidP="00165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Болдырева Алла Александровна, старший воспитатель                  МКДОУ ДС «Буратино», г. Лагань, Республика Калмыкия</w:t>
      </w:r>
    </w:p>
    <w:p w:rsidR="00E47885" w:rsidRDefault="00E47885" w:rsidP="002D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E53">
        <w:rPr>
          <w:rFonts w:ascii="Times New Roman" w:hAnsi="Times New Roman" w:cs="Times New Roman"/>
          <w:sz w:val="28"/>
          <w:szCs w:val="28"/>
        </w:rPr>
        <w:t xml:space="preserve">ФГОС направлен на  изменение форм  организации работы с детьми. Всё </w:t>
      </w:r>
      <w:r w:rsidRPr="00E82602">
        <w:rPr>
          <w:rFonts w:ascii="Times New Roman" w:hAnsi="Times New Roman" w:cs="Times New Roman"/>
          <w:sz w:val="28"/>
          <w:szCs w:val="28"/>
        </w:rPr>
        <w:t>времяпровождение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детей в ДОО</w:t>
      </w:r>
      <w:r w:rsidRPr="00D65E53">
        <w:rPr>
          <w:rFonts w:ascii="Times New Roman" w:hAnsi="Times New Roman" w:cs="Times New Roman"/>
          <w:sz w:val="28"/>
          <w:szCs w:val="28"/>
        </w:rPr>
        <w:t xml:space="preserve"> состоит из деятельности: непосредственная образовательная, совместная, самостоятельная, трудовая и так далее. Основная задача ФГОС – создать условия для детской деятельности. Каждый ребенок может по желанию найти себе деятельность в любых направлениях.   Дети наши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5E53">
        <w:rPr>
          <w:rFonts w:ascii="Times New Roman" w:hAnsi="Times New Roman" w:cs="Times New Roman"/>
          <w:sz w:val="28"/>
          <w:szCs w:val="28"/>
        </w:rPr>
        <w:t>деятели, почемучки, исследователи. Современные документы готовы видеть детей таки</w:t>
      </w:r>
      <w:r>
        <w:rPr>
          <w:rFonts w:ascii="Times New Roman" w:hAnsi="Times New Roman" w:cs="Times New Roman"/>
          <w:sz w:val="28"/>
          <w:szCs w:val="28"/>
        </w:rPr>
        <w:t>ми, время диктует свои перемены</w:t>
      </w:r>
      <w:r w:rsidRPr="00D65E53">
        <w:rPr>
          <w:rFonts w:ascii="Times New Roman" w:hAnsi="Times New Roman" w:cs="Times New Roman"/>
          <w:sz w:val="28"/>
          <w:szCs w:val="28"/>
        </w:rPr>
        <w:t>. Значит: меняемся сами, меняем окружение под наших  детей.</w:t>
      </w:r>
      <w:r w:rsidRPr="00BC021F">
        <w:rPr>
          <w:rFonts w:ascii="Times New Roman" w:hAnsi="Times New Roman" w:cs="Times New Roman"/>
          <w:sz w:val="28"/>
          <w:szCs w:val="28"/>
        </w:rPr>
        <w:t xml:space="preserve"> </w:t>
      </w:r>
      <w:r w:rsidRPr="00D65E53">
        <w:rPr>
          <w:rFonts w:ascii="Times New Roman" w:hAnsi="Times New Roman" w:cs="Times New Roman"/>
          <w:sz w:val="28"/>
          <w:szCs w:val="28"/>
        </w:rPr>
        <w:t xml:space="preserve">Педагогам, особенно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5E53">
        <w:rPr>
          <w:rFonts w:ascii="Times New Roman" w:hAnsi="Times New Roman" w:cs="Times New Roman"/>
          <w:sz w:val="28"/>
          <w:szCs w:val="28"/>
        </w:rPr>
        <w:t>стажистам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E53">
        <w:rPr>
          <w:rFonts w:ascii="Times New Roman" w:hAnsi="Times New Roman" w:cs="Times New Roman"/>
          <w:sz w:val="28"/>
          <w:szCs w:val="28"/>
        </w:rPr>
        <w:t>, надо перестраиваться, чтобы жить в контексте с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885" w:rsidRPr="00D65E53" w:rsidRDefault="00E47885" w:rsidP="002D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5E53">
        <w:rPr>
          <w:rFonts w:ascii="Times New Roman" w:hAnsi="Times New Roman" w:cs="Times New Roman"/>
          <w:sz w:val="28"/>
          <w:szCs w:val="28"/>
        </w:rPr>
        <w:t>В стандарте прописана деятельная активность, то есть все взаимодействия с детьми основано на деятельности. Задача воспитателя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5E53">
        <w:rPr>
          <w:rFonts w:ascii="Times New Roman" w:hAnsi="Times New Roman" w:cs="Times New Roman"/>
          <w:sz w:val="28"/>
          <w:szCs w:val="28"/>
        </w:rPr>
        <w:t xml:space="preserve"> таким образом организовать р</w:t>
      </w:r>
      <w:r>
        <w:rPr>
          <w:rFonts w:ascii="Times New Roman" w:hAnsi="Times New Roman" w:cs="Times New Roman"/>
          <w:sz w:val="28"/>
          <w:szCs w:val="28"/>
        </w:rPr>
        <w:t xml:space="preserve">азвивающую среду, чтобы через </w:t>
      </w:r>
      <w:r w:rsidRPr="00D65E53">
        <w:rPr>
          <w:rFonts w:ascii="Times New Roman" w:hAnsi="Times New Roman" w:cs="Times New Roman"/>
          <w:sz w:val="28"/>
          <w:szCs w:val="28"/>
        </w:rPr>
        <w:t xml:space="preserve"> деятельность развивать ребенка. Мы, педагоги, организуем различные виды деятельности, постепенно отходя от наших занятий. Занятия  состоят из монолога взрослого, иногда диалога с детьми. ФГОС направлен перестроить НОД, настроить на динамичн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65E53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65E53">
        <w:rPr>
          <w:rFonts w:ascii="Times New Roman" w:hAnsi="Times New Roman" w:cs="Times New Roman"/>
          <w:sz w:val="28"/>
          <w:szCs w:val="28"/>
        </w:rPr>
        <w:t>, чтобы каждый ребенок мог найти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8B2">
        <w:rPr>
          <w:rFonts w:ascii="Times New Roman" w:hAnsi="Times New Roman" w:cs="Times New Roman"/>
          <w:sz w:val="28"/>
          <w:szCs w:val="28"/>
        </w:rPr>
        <w:t>занятие</w:t>
      </w:r>
      <w:r w:rsidRPr="00D65E53">
        <w:rPr>
          <w:rFonts w:ascii="Times New Roman" w:hAnsi="Times New Roman" w:cs="Times New Roman"/>
          <w:sz w:val="28"/>
          <w:szCs w:val="28"/>
        </w:rPr>
        <w:t xml:space="preserve"> в любых направлениях. Для этог</w:t>
      </w:r>
      <w:r>
        <w:rPr>
          <w:rFonts w:ascii="Times New Roman" w:hAnsi="Times New Roman" w:cs="Times New Roman"/>
          <w:sz w:val="28"/>
          <w:szCs w:val="28"/>
        </w:rPr>
        <w:t>о нужно сделать среду более яркой, доступной, разнообразной, насыщенной, богатой</w:t>
      </w:r>
      <w:r w:rsidRPr="00D65E53">
        <w:rPr>
          <w:rFonts w:ascii="Times New Roman" w:hAnsi="Times New Roman" w:cs="Times New Roman"/>
          <w:sz w:val="28"/>
          <w:szCs w:val="28"/>
        </w:rPr>
        <w:t xml:space="preserve"> по содержанию. </w:t>
      </w:r>
      <w:r>
        <w:rPr>
          <w:rFonts w:ascii="Times New Roman" w:hAnsi="Times New Roman" w:cs="Times New Roman"/>
          <w:sz w:val="28"/>
          <w:szCs w:val="28"/>
        </w:rPr>
        <w:t xml:space="preserve">Можно задействовать собственные, уже имеющиеся ресурсы и привлечь  родителей к этому процессу. </w:t>
      </w:r>
      <w:r w:rsidRPr="00D65E53">
        <w:rPr>
          <w:rFonts w:ascii="Times New Roman" w:hAnsi="Times New Roman" w:cs="Times New Roman"/>
          <w:sz w:val="28"/>
          <w:szCs w:val="28"/>
        </w:rPr>
        <w:t xml:space="preserve">Для того чтобы родители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D65E53">
        <w:rPr>
          <w:rFonts w:ascii="Times New Roman" w:hAnsi="Times New Roman" w:cs="Times New Roman"/>
          <w:sz w:val="28"/>
          <w:szCs w:val="28"/>
        </w:rPr>
        <w:t xml:space="preserve"> активными участниками в приобретении, надо чтобы они видели, что их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5E53">
        <w:rPr>
          <w:rFonts w:ascii="Times New Roman" w:hAnsi="Times New Roman" w:cs="Times New Roman"/>
          <w:sz w:val="28"/>
          <w:szCs w:val="28"/>
        </w:rPr>
        <w:t xml:space="preserve"> занимаясь различными видами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5E53">
        <w:rPr>
          <w:rFonts w:ascii="Times New Roman" w:hAnsi="Times New Roman" w:cs="Times New Roman"/>
          <w:sz w:val="28"/>
          <w:szCs w:val="28"/>
        </w:rPr>
        <w:t xml:space="preserve"> развиваются,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D65E53">
        <w:rPr>
          <w:rFonts w:ascii="Times New Roman" w:hAnsi="Times New Roman" w:cs="Times New Roman"/>
          <w:sz w:val="28"/>
          <w:szCs w:val="28"/>
        </w:rPr>
        <w:t xml:space="preserve">они обязательно будут помогать, включатся в совместный процесс. </w:t>
      </w:r>
    </w:p>
    <w:p w:rsidR="00E47885" w:rsidRDefault="00E47885" w:rsidP="0016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E53">
        <w:rPr>
          <w:rFonts w:ascii="Times New Roman" w:hAnsi="Times New Roman" w:cs="Times New Roman"/>
          <w:sz w:val="28"/>
          <w:szCs w:val="28"/>
        </w:rPr>
        <w:t>Вы спросите, как можно занять всех детей сразу разными видами деятельности? Для этого нужно 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E53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интересной и разнообразной со </w:t>
      </w:r>
      <w:r w:rsidRPr="00D65E53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ами и </w:t>
      </w:r>
      <w:r w:rsidRPr="00D65E53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65E53">
        <w:rPr>
          <w:rFonts w:ascii="Times New Roman" w:hAnsi="Times New Roman" w:cs="Times New Roman"/>
          <w:sz w:val="28"/>
          <w:szCs w:val="28"/>
        </w:rPr>
        <w:t xml:space="preserve">, чтобы ребенок, </w:t>
      </w:r>
      <w:r>
        <w:rPr>
          <w:rFonts w:ascii="Times New Roman" w:hAnsi="Times New Roman" w:cs="Times New Roman"/>
          <w:sz w:val="28"/>
          <w:szCs w:val="28"/>
        </w:rPr>
        <w:t xml:space="preserve">изучая их, развивался и </w:t>
      </w:r>
      <w:r w:rsidRPr="00D65E53">
        <w:rPr>
          <w:rFonts w:ascii="Times New Roman" w:hAnsi="Times New Roman" w:cs="Times New Roman"/>
          <w:sz w:val="28"/>
          <w:szCs w:val="28"/>
        </w:rPr>
        <w:t>включался сам в любой вид деятельности.</w:t>
      </w:r>
    </w:p>
    <w:p w:rsidR="00E47885" w:rsidRDefault="00E47885" w:rsidP="001659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5E53">
        <w:rPr>
          <w:rFonts w:ascii="Times New Roman" w:hAnsi="Times New Roman" w:cs="Times New Roman"/>
          <w:sz w:val="28"/>
          <w:szCs w:val="28"/>
        </w:rPr>
        <w:t xml:space="preserve"> .    В организации самостоятельной деятельности нам помогут алгоритмы, схемы. Детям не надо объяснять, напоминать, мы просто можем сказать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5E53">
        <w:rPr>
          <w:rFonts w:ascii="Times New Roman" w:hAnsi="Times New Roman" w:cs="Times New Roman"/>
          <w:sz w:val="28"/>
          <w:szCs w:val="28"/>
        </w:rPr>
        <w:t>«обратите внимание» …. Чем больше детей отпускаем, тем больше получаем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E53">
        <w:rPr>
          <w:rFonts w:ascii="Times New Roman" w:hAnsi="Times New Roman" w:cs="Times New Roman"/>
          <w:sz w:val="28"/>
          <w:szCs w:val="28"/>
        </w:rPr>
        <w:t>Разумеется, в начале совместной деятельности следует все проговорить,</w:t>
      </w:r>
      <w:r>
        <w:rPr>
          <w:rFonts w:ascii="Times New Roman" w:hAnsi="Times New Roman" w:cs="Times New Roman"/>
          <w:sz w:val="28"/>
          <w:szCs w:val="28"/>
        </w:rPr>
        <w:t xml:space="preserve"> объяснить, научить детей «читать» эти схемы, алгоритмы, </w:t>
      </w:r>
      <w:r w:rsidRPr="00D65E53">
        <w:rPr>
          <w:rFonts w:ascii="Times New Roman" w:hAnsi="Times New Roman" w:cs="Times New Roman"/>
          <w:sz w:val="28"/>
          <w:szCs w:val="28"/>
        </w:rPr>
        <w:t xml:space="preserve"> можно придумать игру развивающего характера. </w:t>
      </w:r>
    </w:p>
    <w:p w:rsidR="00E47885" w:rsidRDefault="00E47885" w:rsidP="002D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E53">
        <w:rPr>
          <w:rFonts w:ascii="Times New Roman" w:hAnsi="Times New Roman" w:cs="Times New Roman"/>
          <w:sz w:val="28"/>
          <w:szCs w:val="28"/>
        </w:rPr>
        <w:t>Любой воспитатель знает, когда в группе стоит «рабочий» шум – дети заняты делами, они включен</w:t>
      </w:r>
      <w:r>
        <w:rPr>
          <w:rFonts w:ascii="Times New Roman" w:hAnsi="Times New Roman" w:cs="Times New Roman"/>
          <w:sz w:val="28"/>
          <w:szCs w:val="28"/>
        </w:rPr>
        <w:t xml:space="preserve">ы в совместную деятельность и </w:t>
      </w:r>
      <w:r w:rsidRPr="00D65E53">
        <w:rPr>
          <w:rFonts w:ascii="Times New Roman" w:hAnsi="Times New Roman" w:cs="Times New Roman"/>
          <w:sz w:val="28"/>
          <w:szCs w:val="28"/>
        </w:rPr>
        <w:t xml:space="preserve"> чувствуют что взрослый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65E53">
        <w:rPr>
          <w:rFonts w:ascii="Times New Roman" w:hAnsi="Times New Roman" w:cs="Times New Roman"/>
          <w:sz w:val="28"/>
          <w:szCs w:val="28"/>
        </w:rPr>
        <w:t xml:space="preserve">«сверху», а «рядом». Это и есть личностно – ориентированный подход – взрослому нужно подняться до их уровня. Потом дети переносят эту деятельность домой, подключают родителей.  </w:t>
      </w:r>
    </w:p>
    <w:p w:rsidR="00E47885" w:rsidRDefault="00E47885" w:rsidP="002D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E53">
        <w:rPr>
          <w:rFonts w:ascii="Times New Roman" w:hAnsi="Times New Roman" w:cs="Times New Roman"/>
          <w:sz w:val="28"/>
          <w:szCs w:val="28"/>
        </w:rPr>
        <w:t xml:space="preserve">Все, что мы предлагаем детям, мы делаем вместе. На первых порах это трудно, </w:t>
      </w:r>
      <w:r>
        <w:rPr>
          <w:rFonts w:ascii="Times New Roman" w:hAnsi="Times New Roman" w:cs="Times New Roman"/>
          <w:sz w:val="28"/>
          <w:szCs w:val="28"/>
        </w:rPr>
        <w:t xml:space="preserve">нужно не навязывать, а </w:t>
      </w:r>
      <w:r w:rsidRPr="00D65E53">
        <w:rPr>
          <w:rFonts w:ascii="Times New Roman" w:hAnsi="Times New Roman" w:cs="Times New Roman"/>
          <w:sz w:val="28"/>
          <w:szCs w:val="28"/>
        </w:rPr>
        <w:t xml:space="preserve"> советовать, не нарушая правила, которые созданы. </w:t>
      </w:r>
      <w:r>
        <w:rPr>
          <w:rFonts w:ascii="Times New Roman" w:hAnsi="Times New Roman" w:cs="Times New Roman"/>
          <w:sz w:val="28"/>
          <w:szCs w:val="28"/>
        </w:rPr>
        <w:t xml:space="preserve">Сколько должно быть правил?  На каждую детскую потребность </w:t>
      </w:r>
    </w:p>
    <w:p w:rsidR="00E47885" w:rsidRDefault="00E47885" w:rsidP="002D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 быть правило. Только ребенок должен сам его создать. </w:t>
      </w:r>
      <w:r w:rsidRPr="00D65E5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абсолютно придерживаются правил удобных</w:t>
      </w:r>
      <w:r w:rsidRPr="00D65E53">
        <w:rPr>
          <w:rFonts w:ascii="Times New Roman" w:hAnsi="Times New Roman" w:cs="Times New Roman"/>
          <w:sz w:val="28"/>
          <w:szCs w:val="28"/>
        </w:rPr>
        <w:t xml:space="preserve"> им. И надо сделать так, чтобы до «правильных» правил они </w:t>
      </w:r>
      <w:r>
        <w:rPr>
          <w:rFonts w:ascii="Times New Roman" w:hAnsi="Times New Roman" w:cs="Times New Roman"/>
          <w:sz w:val="28"/>
          <w:szCs w:val="28"/>
        </w:rPr>
        <w:t xml:space="preserve">«дошли» </w:t>
      </w:r>
      <w:r w:rsidRPr="00D65E53">
        <w:rPr>
          <w:rFonts w:ascii="Times New Roman" w:hAnsi="Times New Roman" w:cs="Times New Roman"/>
          <w:sz w:val="28"/>
          <w:szCs w:val="28"/>
        </w:rPr>
        <w:t xml:space="preserve"> сами. (Оделся сам – подожди других. Поиграл – собери за собой игрушки.)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5E53">
        <w:rPr>
          <w:rFonts w:ascii="Times New Roman" w:hAnsi="Times New Roman" w:cs="Times New Roman"/>
          <w:sz w:val="28"/>
          <w:szCs w:val="28"/>
        </w:rPr>
        <w:t>Это воспитывает ответственность,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. Хорошо работают поручения. У некоторых устанавливается любимое дело и это становится его поручением постоянно. Например: хлебораздаватель, шкафчикопроверятель, дверезакрыватель и т.д.  </w:t>
      </w:r>
    </w:p>
    <w:p w:rsidR="00E47885" w:rsidRDefault="00E47885" w:rsidP="00BC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саду в группах уже существуют различные центры для детской деятельности: изо, экспериментирования, игровые и т.д. </w:t>
      </w:r>
    </w:p>
    <w:p w:rsidR="00E47885" w:rsidRDefault="00E47885" w:rsidP="00BC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воспитателя много накопленных пособий и материала, которые лежат. Надо сделать так, чтобы они «пошли в люди», то есть были  использованы в работе, дошли до детей. Если вы переживаете за эстетичный  вид пособий можно их заламинировать, поместить в файл. Таким образом, мы должны сделать такую атрибутику, чтобы она была эстетична, красива, удобна и долговечна. Наша задача сейчас правильно организовать деятельность в различных центрах, заинтересовать ребенка. А именно: наполнить эти центры картотеками алгоритмов, схемами, пооперационными картами.</w:t>
      </w:r>
      <w:r w:rsidRPr="0090190A">
        <w:rPr>
          <w:rFonts w:ascii="Times New Roman" w:hAnsi="Times New Roman" w:cs="Times New Roman"/>
          <w:sz w:val="28"/>
          <w:szCs w:val="28"/>
        </w:rPr>
        <w:t xml:space="preserve"> </w:t>
      </w:r>
      <w:r w:rsidRPr="00D65E53">
        <w:rPr>
          <w:rFonts w:ascii="Times New Roman" w:hAnsi="Times New Roman" w:cs="Times New Roman"/>
          <w:sz w:val="28"/>
          <w:szCs w:val="28"/>
        </w:rPr>
        <w:t>Если материал   будет накапливаться и лежать в центре активности, дети всегда могут пользоваться этим.  Где –то</w:t>
      </w:r>
      <w:r>
        <w:rPr>
          <w:rFonts w:ascii="Times New Roman" w:hAnsi="Times New Roman" w:cs="Times New Roman"/>
          <w:sz w:val="28"/>
          <w:szCs w:val="28"/>
        </w:rPr>
        <w:t xml:space="preserve"> материал меняе</w:t>
      </w:r>
      <w:r w:rsidRPr="00D65E53">
        <w:rPr>
          <w:rFonts w:ascii="Times New Roman" w:hAnsi="Times New Roman" w:cs="Times New Roman"/>
          <w:sz w:val="28"/>
          <w:szCs w:val="28"/>
        </w:rPr>
        <w:t>тся часто, где – то реже.</w:t>
      </w:r>
    </w:p>
    <w:p w:rsidR="00E47885" w:rsidRDefault="00E47885" w:rsidP="002D39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5E53">
        <w:rPr>
          <w:rFonts w:ascii="Times New Roman" w:hAnsi="Times New Roman" w:cs="Times New Roman"/>
          <w:sz w:val="28"/>
          <w:szCs w:val="28"/>
        </w:rPr>
        <w:t>Схему вводят с утра.  Когда ребенок приходит рано его можно обучить, сделав свою работу, он покажет другим. Ведь 80% информации</w:t>
      </w:r>
      <w:r w:rsidRPr="00D65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190A">
        <w:rPr>
          <w:rFonts w:ascii="Times New Roman" w:hAnsi="Times New Roman" w:cs="Times New Roman"/>
          <w:sz w:val="28"/>
          <w:szCs w:val="28"/>
        </w:rPr>
        <w:t xml:space="preserve">мы </w:t>
      </w:r>
      <w:r w:rsidRPr="00D65E53">
        <w:rPr>
          <w:rFonts w:ascii="Times New Roman" w:hAnsi="Times New Roman" w:cs="Times New Roman"/>
          <w:sz w:val="28"/>
          <w:szCs w:val="28"/>
        </w:rPr>
        <w:t>получаем друг у друга. Детская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E53">
        <w:rPr>
          <w:rFonts w:ascii="Times New Roman" w:hAnsi="Times New Roman" w:cs="Times New Roman"/>
          <w:sz w:val="28"/>
          <w:szCs w:val="28"/>
        </w:rPr>
        <w:t xml:space="preserve"> аудитория тоже учится друг у друга. Главное зажечь одного, дальше пойдет само. Таким образом, мы распространим не 20% за короткое время, а 80%.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885" w:rsidRDefault="00E47885" w:rsidP="002D39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5E53">
        <w:rPr>
          <w:rFonts w:ascii="Times New Roman" w:hAnsi="Times New Roman" w:cs="Times New Roman"/>
          <w:b/>
          <w:bCs/>
          <w:sz w:val="28"/>
          <w:szCs w:val="28"/>
        </w:rPr>
        <w:t>Работа по алгоритму (схеме)</w:t>
      </w:r>
    </w:p>
    <w:p w:rsidR="00E47885" w:rsidRDefault="00E47885" w:rsidP="002D390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центрах будут свои алгоритмы действий. Ребенок по своему желанию выбирает определенную схему и действует согласно ей. Например, в центре экспериментирования могут быть алгоритмы  с изображением смешивания цветов для получения нового, алгоритм  «Знакомство со свойствами воды» и т.д. </w:t>
      </w:r>
    </w:p>
    <w:p w:rsidR="00E47885" w:rsidRDefault="00E47885" w:rsidP="00F74B99">
      <w:pPr>
        <w:tabs>
          <w:tab w:val="left" w:pos="0"/>
          <w:tab w:val="left" w:pos="9000"/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В </w:t>
      </w:r>
      <w:r w:rsidRPr="00D65E53">
        <w:rPr>
          <w:rFonts w:ascii="Times New Roman" w:hAnsi="Times New Roman" w:cs="Times New Roman"/>
          <w:sz w:val="28"/>
          <w:szCs w:val="28"/>
        </w:rPr>
        <w:t xml:space="preserve">игровой зоне установлена схема как заплести косу, сделать прическу, подобрать заколку по цвету и размеру. Решаются задачи не только игровые, но и развивающие (украсить), обучающие (развитие мелкой моторики). </w:t>
      </w:r>
      <w:r>
        <w:rPr>
          <w:rFonts w:ascii="Times New Roman" w:hAnsi="Times New Roman" w:cs="Times New Roman"/>
          <w:sz w:val="28"/>
          <w:szCs w:val="28"/>
        </w:rPr>
        <w:t>В центре природы - алгоритм посадки лука, семян,  ухода за цветами.</w:t>
      </w:r>
      <w:r w:rsidRPr="0071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Иногда у воспитателей возникает </w:t>
      </w:r>
      <w:r w:rsidRPr="00D65E53">
        <w:rPr>
          <w:rFonts w:ascii="Times New Roman" w:hAnsi="Times New Roman" w:cs="Times New Roman"/>
          <w:sz w:val="28"/>
          <w:szCs w:val="28"/>
        </w:rPr>
        <w:t xml:space="preserve"> страх, что дети сделают не так, испачкаются. В этом случае лучше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65E53"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</w:rPr>
        <w:t>совместно с ребенком (посадка лука)</w:t>
      </w:r>
      <w:r w:rsidRPr="00D65E53">
        <w:rPr>
          <w:rFonts w:ascii="Times New Roman" w:hAnsi="Times New Roman" w:cs="Times New Roman"/>
          <w:sz w:val="28"/>
          <w:szCs w:val="28"/>
        </w:rPr>
        <w:t>, или сделать с 2-3мя детьми (работа с ножницами).</w:t>
      </w:r>
      <w:r>
        <w:rPr>
          <w:rFonts w:ascii="Times New Roman" w:hAnsi="Times New Roman" w:cs="Times New Roman"/>
          <w:sz w:val="28"/>
          <w:szCs w:val="28"/>
        </w:rPr>
        <w:t xml:space="preserve"> Мы должны сделать такой а</w:t>
      </w:r>
      <w:r w:rsidRPr="00D65E53">
        <w:rPr>
          <w:rFonts w:ascii="Times New Roman" w:hAnsi="Times New Roman" w:cs="Times New Roman"/>
          <w:sz w:val="28"/>
          <w:szCs w:val="28"/>
        </w:rPr>
        <w:t>лгоритм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E53">
        <w:rPr>
          <w:rFonts w:ascii="Times New Roman" w:hAnsi="Times New Roman" w:cs="Times New Roman"/>
          <w:sz w:val="28"/>
          <w:szCs w:val="28"/>
        </w:rPr>
        <w:t>,чтобы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E53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E53">
        <w:rPr>
          <w:rFonts w:ascii="Times New Roman" w:hAnsi="Times New Roman" w:cs="Times New Roman"/>
          <w:sz w:val="28"/>
          <w:szCs w:val="28"/>
        </w:rPr>
        <w:t xml:space="preserve">захотел </w:t>
      </w:r>
      <w:r>
        <w:rPr>
          <w:rFonts w:ascii="Times New Roman" w:hAnsi="Times New Roman" w:cs="Times New Roman"/>
          <w:sz w:val="28"/>
          <w:szCs w:val="28"/>
        </w:rPr>
        <w:t>действовать.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skyclipart.ru/uploads/posts/2010-09/1284545223_2010-09-14_134738.jpg" style="width:464.25pt;height:117pt;visibility:visible">
            <v:imagedata r:id="rId4" o:title=""/>
          </v:shape>
        </w:pict>
      </w:r>
    </w:p>
    <w:p w:rsidR="00E47885" w:rsidRDefault="00E47885" w:rsidP="00BC21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7885" w:rsidRDefault="00E47885" w:rsidP="00BC21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7885" w:rsidRDefault="00E47885" w:rsidP="00BC2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E53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пооперационным картам (наборное полотно, раскладушки) – </w:t>
      </w:r>
      <w:r w:rsidRPr="00D65E53">
        <w:rPr>
          <w:rFonts w:ascii="Times New Roman" w:hAnsi="Times New Roman" w:cs="Times New Roman"/>
          <w:sz w:val="28"/>
          <w:szCs w:val="28"/>
        </w:rPr>
        <w:t>вызывают желание действовать, создавать несколько моделей. В младших группах следует пользоваться раскладушками, где в карманах пошагово 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5E5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заготовленный материал, например к аппликации «Снеговик»: </w:t>
      </w:r>
      <w:r w:rsidRPr="00D65E53">
        <w:rPr>
          <w:rFonts w:ascii="Times New Roman" w:hAnsi="Times New Roman" w:cs="Times New Roman"/>
          <w:sz w:val="28"/>
          <w:szCs w:val="28"/>
        </w:rPr>
        <w:t>3 кружочка,</w:t>
      </w:r>
      <w:r>
        <w:rPr>
          <w:rFonts w:ascii="Times New Roman" w:hAnsi="Times New Roman" w:cs="Times New Roman"/>
          <w:sz w:val="28"/>
          <w:szCs w:val="28"/>
        </w:rPr>
        <w:t xml:space="preserve"> ведро, морковка</w:t>
      </w:r>
      <w:r w:rsidRPr="00D65E53">
        <w:rPr>
          <w:rFonts w:ascii="Times New Roman" w:hAnsi="Times New Roman" w:cs="Times New Roman"/>
          <w:sz w:val="28"/>
          <w:szCs w:val="28"/>
        </w:rPr>
        <w:t>. Чтобы маленький ребенок мог себя проявить, нужно предложить ему много разнообразного материала (снег,</w:t>
      </w:r>
      <w:r>
        <w:rPr>
          <w:rFonts w:ascii="Times New Roman" w:hAnsi="Times New Roman" w:cs="Times New Roman"/>
          <w:sz w:val="28"/>
          <w:szCs w:val="28"/>
        </w:rPr>
        <w:t xml:space="preserve"> веточки и т.д.). Научив детей </w:t>
      </w:r>
      <w:r w:rsidRPr="00D65E53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деятельности, работать становиться легко. </w:t>
      </w:r>
    </w:p>
    <w:p w:rsidR="00E47885" w:rsidRDefault="00E47885" w:rsidP="00BC2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E53">
        <w:rPr>
          <w:rFonts w:ascii="Times New Roman" w:hAnsi="Times New Roman" w:cs="Times New Roman"/>
          <w:sz w:val="28"/>
          <w:szCs w:val="28"/>
        </w:rPr>
        <w:t xml:space="preserve"> Мы уже работаем по ФГОС, занятия не проводим, но по-прежнему  видим – висит вернисаж  детских работ со снеговиками с одинаковыми ведрами, носами в одну сторону,  с метлой в одной руке. Явно «работа по образцу». А чтобы работать по ФГОС, надо сделать чуточку больше вариантов: предложить детям большие и маленькие кружочки, фон разного цвета, набор морковок, ведер, бумагу разной фактуры и т.д. Все это можно предложить сразу. У ребенка должен быть выбор: места, плана, времени ( я буду делать </w:t>
      </w:r>
      <w:r>
        <w:rPr>
          <w:rFonts w:ascii="Times New Roman" w:hAnsi="Times New Roman" w:cs="Times New Roman"/>
          <w:sz w:val="28"/>
          <w:szCs w:val="28"/>
        </w:rPr>
        <w:t>это по</w:t>
      </w:r>
      <w:r w:rsidRPr="00D65E53">
        <w:rPr>
          <w:rFonts w:ascii="Times New Roman" w:hAnsi="Times New Roman" w:cs="Times New Roman"/>
          <w:sz w:val="28"/>
          <w:szCs w:val="28"/>
        </w:rPr>
        <w:t xml:space="preserve">сле вечерней прогулки, когда поиграю).  </w:t>
      </w:r>
    </w:p>
    <w:p w:rsidR="00E47885" w:rsidRDefault="00E47885" w:rsidP="002D39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4C0E">
        <w:rPr>
          <w:noProof/>
          <w:lang w:eastAsia="ru-RU"/>
        </w:rPr>
        <w:pict>
          <v:shape id="Рисунок 16" o:spid="_x0000_i1026" type="#_x0000_t75" alt="http://cs307506.userapi.com/v307506046/2659/-PKE4n6zAfU.jpg" style="width:386.25pt;height:495.75pt;visibility:visible">
            <v:imagedata r:id="rId5" o:title=""/>
          </v:shape>
        </w:pict>
      </w:r>
    </w:p>
    <w:p w:rsidR="00E47885" w:rsidRDefault="00E47885" w:rsidP="00716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716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716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Карты должны быть  разноуровневой сложности: легкой, средней сложности и сложной. Ребенок вправе выбрать разный уровень сложности. Воспитатель, зная способности своих воспитанников, может аккуратно предложить выбрать  уровень соответствующий его настоящим возможностям </w:t>
      </w:r>
    </w:p>
    <w:p w:rsidR="00E47885" w:rsidRDefault="00E47885" w:rsidP="00604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дойти до более сложного или взять попроще</w:t>
      </w:r>
      <w:r w:rsidRPr="0071680E">
        <w:rPr>
          <w:rFonts w:ascii="Times New Roman" w:hAnsi="Times New Roman" w:cs="Times New Roman"/>
          <w:sz w:val="28"/>
          <w:szCs w:val="28"/>
        </w:rPr>
        <w:t>)</w:t>
      </w:r>
      <w:r w:rsidRPr="0071680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7885" w:rsidRDefault="00E47885" w:rsidP="0016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Пополняться и обновляться центры должны регулярно. Тут должен быть применен д</w:t>
      </w:r>
      <w:r w:rsidRPr="00D65E53">
        <w:rPr>
          <w:rFonts w:ascii="Times New Roman" w:hAnsi="Times New Roman" w:cs="Times New Roman"/>
          <w:sz w:val="28"/>
          <w:szCs w:val="28"/>
        </w:rPr>
        <w:t>еятельный подход – пополнить центры активности с</w:t>
      </w:r>
      <w:r w:rsidRPr="00D65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9FB">
        <w:rPr>
          <w:rFonts w:ascii="Times New Roman" w:hAnsi="Times New Roman" w:cs="Times New Roman"/>
          <w:sz w:val="28"/>
          <w:szCs w:val="28"/>
        </w:rPr>
        <w:t>помощью совместной деятельности атрибутами по теме.</w:t>
      </w:r>
      <w:r w:rsidRPr="00D65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E53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темы следует менять атрибутику,  например, в  игровой зоне «Магазин» </w:t>
      </w:r>
      <w:r w:rsidRPr="00D65E53">
        <w:rPr>
          <w:rFonts w:ascii="Times New Roman" w:hAnsi="Times New Roman" w:cs="Times New Roman"/>
          <w:sz w:val="28"/>
          <w:szCs w:val="28"/>
        </w:rPr>
        <w:t xml:space="preserve"> монетами могут быть осенью – листочки, зимой – снежинки, весной –</w:t>
      </w:r>
      <w:r>
        <w:rPr>
          <w:rFonts w:ascii="Times New Roman" w:hAnsi="Times New Roman" w:cs="Times New Roman"/>
          <w:sz w:val="28"/>
          <w:szCs w:val="28"/>
        </w:rPr>
        <w:t xml:space="preserve"> цветы, летом – фрукты и т.д., которые дети  изготовили  в ходе НОД.  </w:t>
      </w:r>
      <w:r w:rsidRPr="00D65E53">
        <w:rPr>
          <w:rFonts w:ascii="Times New Roman" w:hAnsi="Times New Roman" w:cs="Times New Roman"/>
          <w:sz w:val="28"/>
          <w:szCs w:val="28"/>
        </w:rPr>
        <w:t>Если атрибутику дети изготовляют сами по схеме, то это тоже развивает. Готовя булочки из соленого теста разной формы по схеме, дети закрепляют форму, названия начинок. Играя в игру «Магазин», наряду с имеющимися атрибутами, в игровой центр можно внести и эти атрибуты развивающего характера.  В рамках темы «Африка» можно самостоятельно создать таблицу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зрения, заменив буквы  </w:t>
      </w:r>
      <w:r w:rsidRPr="00D65E53">
        <w:rPr>
          <w:rFonts w:ascii="Times New Roman" w:hAnsi="Times New Roman" w:cs="Times New Roman"/>
          <w:sz w:val="28"/>
          <w:szCs w:val="28"/>
        </w:rPr>
        <w:t>африкански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D65E53">
        <w:rPr>
          <w:rFonts w:ascii="Times New Roman" w:hAnsi="Times New Roman" w:cs="Times New Roman"/>
          <w:sz w:val="28"/>
          <w:szCs w:val="28"/>
        </w:rPr>
        <w:t xml:space="preserve"> животн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D65E53">
        <w:rPr>
          <w:rFonts w:ascii="Times New Roman" w:hAnsi="Times New Roman" w:cs="Times New Roman"/>
          <w:sz w:val="28"/>
          <w:szCs w:val="28"/>
        </w:rPr>
        <w:t xml:space="preserve"> (мелки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65E53">
        <w:rPr>
          <w:rFonts w:ascii="Times New Roman" w:hAnsi="Times New Roman" w:cs="Times New Roman"/>
          <w:sz w:val="28"/>
          <w:szCs w:val="28"/>
        </w:rPr>
        <w:t xml:space="preserve"> и крупн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D65E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потом использовать</w:t>
      </w:r>
      <w:r w:rsidRPr="00D65E53">
        <w:rPr>
          <w:rFonts w:ascii="Times New Roman" w:hAnsi="Times New Roman" w:cs="Times New Roman"/>
          <w:sz w:val="28"/>
          <w:szCs w:val="28"/>
        </w:rPr>
        <w:t xml:space="preserve">  для игры «Больница. Окулист». Главное давать адекватные возрасту задания, чтобы было проще, чтобы мы знали, что дети справятся. Все что изготовляется в непосредственной образовательной деятельности можно рассредоточить по всем игровым зонам. Дети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D65E53">
        <w:rPr>
          <w:rFonts w:ascii="Times New Roman" w:hAnsi="Times New Roman" w:cs="Times New Roman"/>
          <w:sz w:val="28"/>
          <w:szCs w:val="28"/>
        </w:rPr>
        <w:t xml:space="preserve">развиваться </w:t>
      </w:r>
      <w:r>
        <w:rPr>
          <w:rFonts w:ascii="Times New Roman" w:hAnsi="Times New Roman" w:cs="Times New Roman"/>
          <w:sz w:val="28"/>
          <w:szCs w:val="28"/>
        </w:rPr>
        <w:t>каждый день</w:t>
      </w:r>
      <w:r w:rsidRPr="00D65E53">
        <w:rPr>
          <w:rFonts w:ascii="Times New Roman" w:hAnsi="Times New Roman" w:cs="Times New Roman"/>
          <w:sz w:val="28"/>
          <w:szCs w:val="28"/>
        </w:rPr>
        <w:t xml:space="preserve"> используя наше </w:t>
      </w:r>
      <w:r>
        <w:rPr>
          <w:rFonts w:ascii="Times New Roman" w:hAnsi="Times New Roman" w:cs="Times New Roman"/>
          <w:sz w:val="28"/>
          <w:szCs w:val="28"/>
        </w:rPr>
        <w:t>«добро».</w:t>
      </w:r>
      <w:r w:rsidRPr="00D65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Картотеками  алгоритмов и схем педагоги могут обмениваться между собой. Всего должно быть много, среда должна быть насыщенной. Как это организовать?  Сегодня выпускается много рекламы, каталогов, раздаваемых бесплатно в супермаркетах, приходящих по почте.</w:t>
      </w:r>
      <w:r w:rsidRPr="00B2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Например:</w:t>
      </w:r>
      <w:r w:rsidRPr="00B2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в центре математики:  к</w:t>
      </w:r>
      <w:r w:rsidRPr="003258F2">
        <w:rPr>
          <w:rFonts w:ascii="Times New Roman" w:hAnsi="Times New Roman" w:cs="Times New Roman"/>
          <w:sz w:val="28"/>
          <w:szCs w:val="28"/>
        </w:rPr>
        <w:t xml:space="preserve"> цифре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выбирают заготовки и к ним вырезают предметы.  В этом случае можно воспользоваться журналами, каталогом, рекламой: - к  цифре 3 – вырезают три бутылки масла, к цифре 6 – шесть батонов колбасы.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Раньше воспитатели делали заготовки на всех детей, теперь по – другому: в каждом центре активности всего понемногу. Это будет гораздо эффективнее, так как у ребенка есть выбор. Первые выбрали, остальные, посмотрев, захотят. И этим займется вся группа. Взрослый лишь не забывает поощрять за самостоятельность, фантазию. </w:t>
      </w:r>
    </w:p>
    <w:p w:rsidR="00E47885" w:rsidRPr="005D5749" w:rsidRDefault="00E47885" w:rsidP="0016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Насыщенная развивающая среда – важное </w:t>
      </w:r>
      <w:r w:rsidRPr="00EE5667">
        <w:rPr>
          <w:rFonts w:ascii="Times New Roman" w:hAnsi="Times New Roman" w:cs="Times New Roman"/>
          <w:sz w:val="28"/>
          <w:szCs w:val="28"/>
        </w:rPr>
        <w:t>условие, побуждающее малыша к самостоятельной игре.</w:t>
      </w:r>
    </w:p>
    <w:p w:rsidR="00E47885" w:rsidRDefault="00E47885" w:rsidP="0016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1336D">
        <w:rPr>
          <w:rFonts w:ascii="Times New Roman" w:hAnsi="Times New Roman" w:cs="Times New Roman"/>
          <w:sz w:val="28"/>
          <w:szCs w:val="28"/>
        </w:rPr>
        <w:t>вободная деятельность воспитанников в условиях созданной педагогами предметно-развивающей образовательной среды, обеспечива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1336D">
        <w:rPr>
          <w:rFonts w:ascii="Times New Roman" w:hAnsi="Times New Roman" w:cs="Times New Roman"/>
          <w:sz w:val="28"/>
          <w:szCs w:val="28"/>
        </w:rPr>
        <w:t>выбор каждым ребенком деятельности по интересам и позволя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1336D">
        <w:rPr>
          <w:rFonts w:ascii="Times New Roman" w:hAnsi="Times New Roman" w:cs="Times New Roman"/>
          <w:sz w:val="28"/>
          <w:szCs w:val="28"/>
        </w:rPr>
        <w:t xml:space="preserve"> ему взаимодействовать со сверстниками или действовать 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885" w:rsidRPr="00B267E4" w:rsidRDefault="00E4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вся группа работать по алгоритмам станет не сразу, к этому следует доходить поэтапно: сначала один раз в неделю во второй половине дня, потом через день, постепенно доводя это до </w:t>
      </w:r>
      <w:r w:rsidRPr="00B267E4">
        <w:rPr>
          <w:rFonts w:ascii="Times New Roman" w:hAnsi="Times New Roman" w:cs="Times New Roman"/>
          <w:sz w:val="28"/>
          <w:szCs w:val="28"/>
        </w:rPr>
        <w:t xml:space="preserve">привычного времяпровождения. </w:t>
      </w:r>
    </w:p>
    <w:sectPr w:rsidR="00E47885" w:rsidRPr="00B267E4" w:rsidSect="002D3900">
      <w:pgSz w:w="11906" w:h="16838"/>
      <w:pgMar w:top="5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61D"/>
    <w:rsid w:val="00061A25"/>
    <w:rsid w:val="000E1808"/>
    <w:rsid w:val="000E18B3"/>
    <w:rsid w:val="0011336D"/>
    <w:rsid w:val="00132F2C"/>
    <w:rsid w:val="001659B8"/>
    <w:rsid w:val="001A2071"/>
    <w:rsid w:val="001C2D41"/>
    <w:rsid w:val="00262F94"/>
    <w:rsid w:val="002D3900"/>
    <w:rsid w:val="003258F2"/>
    <w:rsid w:val="00344C0E"/>
    <w:rsid w:val="00351B0A"/>
    <w:rsid w:val="00383C39"/>
    <w:rsid w:val="003C09FB"/>
    <w:rsid w:val="003D18F7"/>
    <w:rsid w:val="00403079"/>
    <w:rsid w:val="00417CE1"/>
    <w:rsid w:val="00445D93"/>
    <w:rsid w:val="004B094E"/>
    <w:rsid w:val="00566EC4"/>
    <w:rsid w:val="00595426"/>
    <w:rsid w:val="005D5749"/>
    <w:rsid w:val="006048E1"/>
    <w:rsid w:val="00607B5D"/>
    <w:rsid w:val="00627A1B"/>
    <w:rsid w:val="0063172E"/>
    <w:rsid w:val="0066707C"/>
    <w:rsid w:val="00677A5F"/>
    <w:rsid w:val="006B3759"/>
    <w:rsid w:val="006C2694"/>
    <w:rsid w:val="0071680E"/>
    <w:rsid w:val="007A5EC2"/>
    <w:rsid w:val="007B2269"/>
    <w:rsid w:val="007D654B"/>
    <w:rsid w:val="008437A7"/>
    <w:rsid w:val="00877A41"/>
    <w:rsid w:val="0089729C"/>
    <w:rsid w:val="0090190A"/>
    <w:rsid w:val="00930716"/>
    <w:rsid w:val="00931108"/>
    <w:rsid w:val="00936F14"/>
    <w:rsid w:val="00972E30"/>
    <w:rsid w:val="009837A5"/>
    <w:rsid w:val="009A5D44"/>
    <w:rsid w:val="00A474B0"/>
    <w:rsid w:val="00A84B7C"/>
    <w:rsid w:val="00A85CC6"/>
    <w:rsid w:val="00AD0605"/>
    <w:rsid w:val="00B13A36"/>
    <w:rsid w:val="00B16E3C"/>
    <w:rsid w:val="00B267E4"/>
    <w:rsid w:val="00B54DAB"/>
    <w:rsid w:val="00B64188"/>
    <w:rsid w:val="00B76F7D"/>
    <w:rsid w:val="00B95443"/>
    <w:rsid w:val="00BB0786"/>
    <w:rsid w:val="00BC021F"/>
    <w:rsid w:val="00BC219C"/>
    <w:rsid w:val="00BE7195"/>
    <w:rsid w:val="00C152AA"/>
    <w:rsid w:val="00C4461D"/>
    <w:rsid w:val="00C551E1"/>
    <w:rsid w:val="00C705D3"/>
    <w:rsid w:val="00D4340A"/>
    <w:rsid w:val="00D65E53"/>
    <w:rsid w:val="00DB361E"/>
    <w:rsid w:val="00E25423"/>
    <w:rsid w:val="00E45B4E"/>
    <w:rsid w:val="00E47885"/>
    <w:rsid w:val="00E61C2A"/>
    <w:rsid w:val="00E82602"/>
    <w:rsid w:val="00E93A4C"/>
    <w:rsid w:val="00E9459D"/>
    <w:rsid w:val="00EA2AB0"/>
    <w:rsid w:val="00EE5667"/>
    <w:rsid w:val="00F538B2"/>
    <w:rsid w:val="00F60162"/>
    <w:rsid w:val="00F72D67"/>
    <w:rsid w:val="00F74B99"/>
    <w:rsid w:val="00F75F2B"/>
    <w:rsid w:val="00FC50FE"/>
    <w:rsid w:val="00FF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668</TotalTime>
  <Pages>4</Pages>
  <Words>1405</Words>
  <Characters>8014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23</cp:revision>
  <dcterms:created xsi:type="dcterms:W3CDTF">2015-08-18T07:12:00Z</dcterms:created>
  <dcterms:modified xsi:type="dcterms:W3CDTF">2015-08-21T08:06:00Z</dcterms:modified>
</cp:coreProperties>
</file>