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20" w:rsidRPr="00C36320" w:rsidRDefault="0001536B" w:rsidP="00C3632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8736A5C" wp14:editId="1ED72CF9">
                <wp:extent cx="304800" cy="304800"/>
                <wp:effectExtent l="0" t="0" r="0" b="0"/>
                <wp:docPr id="2" name="AutoShape 2" descr="https://slovopedagoga.ru/pdf_v_jpg/4749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E4DC7" id="AutoShape 2" o:spid="_x0000_s1026" alt="https://slovopedagoga.ru/pdf_v_jpg/4749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A2UpwtcCAADt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26B520E" wp14:editId="196C40AD">
                <wp:extent cx="304800" cy="304800"/>
                <wp:effectExtent l="0" t="0" r="0" b="0"/>
                <wp:docPr id="4" name="AutoShape 4" descr="https://slovopedagoga.ru/pdf_v_jpg/4749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66D32" id="AutoShape 4" o:spid="_x0000_s1026" alt="https://slovopedagoga.ru/pdf_v_jpg/4749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GX/YqtcCAADt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312C023" wp14:editId="0C97EAD4">
                <wp:extent cx="304800" cy="304800"/>
                <wp:effectExtent l="0" t="0" r="0" b="0"/>
                <wp:docPr id="6" name="AutoShape 6" descr="https://slovopedagoga.ru/pdf_v_jpg/4749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E1FEB" id="AutoShape 6" o:spid="_x0000_s1026" alt="https://slovopedagoga.ru/pdf_v_jpg/4749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73Z3jdcCAADt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C36320" w:rsidRPr="00C36320">
        <w:rPr>
          <w:b/>
          <w:bCs/>
          <w:color w:val="800080"/>
          <w:sz w:val="36"/>
          <w:szCs w:val="36"/>
        </w:rPr>
        <w:t>Внеклассное мероприятие по технологии: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«М</w:t>
      </w:r>
      <w:r w:rsidRPr="00C36320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астерицы и умельцы!»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(КВН в 8 классе</w:t>
      </w: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Разработала учитель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ехнологии: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Евграфьева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Татьяна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Александровна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Состязание проводиться между командой девочек «Девицы-мастерицы» и командой мальчиков «Веселые умельцы».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C36320" w:rsidRPr="00C36320" w:rsidRDefault="00C36320" w:rsidP="00C363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к изучаемому предмету;</w:t>
      </w:r>
    </w:p>
    <w:p w:rsidR="00C36320" w:rsidRPr="00C36320" w:rsidRDefault="00C36320" w:rsidP="00C363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сообразительности, внимания, точности.</w:t>
      </w:r>
    </w:p>
    <w:p w:rsidR="00C36320" w:rsidRPr="00C36320" w:rsidRDefault="00C36320" w:rsidP="00C363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по технологии.</w:t>
      </w:r>
    </w:p>
    <w:p w:rsidR="00C36320" w:rsidRPr="00C36320" w:rsidRDefault="00C36320" w:rsidP="00C363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понимания того, что знания, полученные на уроках технологии, способствуют приобретению важных жизненных умений и навыков.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конкурса.</w:t>
      </w:r>
    </w:p>
    <w:p w:rsidR="00C36320" w:rsidRPr="00C36320" w:rsidRDefault="00C36320" w:rsidP="00C36320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Вступительная часть.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 ребята! Сегодня у нас необычный урок, а урок – игра. Соревнование проводиться между командой девочек «Девицы-мастерицы» и командой мальчиков «Веселые умельцы».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Россия наша,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талантлив наш народ,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 искусницах – умельцах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весь мир молва идет!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Девочка: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на заседании клуба веселых и находчивых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Сказать мы можем смело: за партами и в мастерских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У вас, учителя, растет большая смена.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Мальчик: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пришли сюда на КВН для того, чтоб показать,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Как умеем дружно мы работать, весело, полезно отдыхать.</w:t>
      </w:r>
    </w:p>
    <w:p w:rsidR="00C36320" w:rsidRPr="00C36320" w:rsidRDefault="00C36320" w:rsidP="00C36320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«Представление команд».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 «Девицы – мастерицы».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ученица: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Собрались мы боевые, дружные и смелые,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Ловко шить мы все умеем и в работе первые!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Исполняют  песню</w:t>
      </w:r>
      <w:proofErr w:type="gramEnd"/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(на мотив песни «А нам все равно»)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углу парка, там,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забор огорожен,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школа стоит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прекрасна, светла.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дружно живем,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учимся вместе,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унываем,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Песенку поем: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нам, всем друзьям,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по зубам,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мы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Нитку взять с иглой.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есть у нас –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трудный час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выполнить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заказ любой».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ученица: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взойдет заря, отправлюсь шить,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Ведь без дела жить – только небо коптить.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ученица: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Платье сшить? Да раз, два, три!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Одевайся и иди!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А салат – то сделать проще: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Взять морковку и горошек,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Вмести все, соединить,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Немного лука покрошить –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И получиться неплохо,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Приходи и сам попробуй!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Исполняют песню (на мотив песни «Волшебник – недоучка»).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Недаром преподаватели время на нас потратили.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все, что умеем делать мы, благодарим всех вас,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Мудрых преподавателей слушали мы внимательно.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сегодня покажем вам, это ведь не пустяк!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 «Веселые умельцы».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зовут «веселые ребята», и не любим мы скучать,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 удовольствием сегодня с вами будем в КВН играть.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Исполняют песню (на мотив песни «Голубой вагон»).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Нас веселыми умельцами зовут,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Званием таким гордимся мы.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нужна работа наша – тут как тут!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Смена мы рабочая страны.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Времечко школьное все бежит и летит,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И упирается в навыки труда.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Школьное общество все творит и творит,</w:t>
      </w:r>
    </w:p>
    <w:p w:rsidR="00C36320" w:rsidRPr="00C36320" w:rsidRDefault="00C36320" w:rsidP="00C3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Дети мы с виду, а в душе мы – мастера.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зрители! Приветствуем жюри!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Путь к победе труден, что ни говори.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Исполняют </w:t>
      </w:r>
      <w:proofErr w:type="gramStart"/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  (</w:t>
      </w:r>
      <w:proofErr w:type="gramEnd"/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мотив песни «Улыбка»).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Нам доведено с тобой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Провести удачный бой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И находчивость, и знание проверить.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Пусть умение и труд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В жизни рядышком идут.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Мы – друзья, и в это будем крепко верить.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gramStart"/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Мы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учим, учим, учим про сталь, березу, дуб,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Про сверла, штангенциркуль, рубанок, </w:t>
      </w:r>
      <w:proofErr w:type="spell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стусло</w:t>
      </w:r>
      <w:proofErr w:type="spell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брус.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И думаем, что сможем мы дома починить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И стол, и табуретку, и полку, и розетку.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Ты, мама, только верь.</w:t>
      </w:r>
    </w:p>
    <w:p w:rsidR="00C36320" w:rsidRPr="00C36320" w:rsidRDefault="00C36320" w:rsidP="00C36320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«Разминка».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 предлагает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капитанам команд достать из «шкатулки вопросов» листочки с вопросами, свернутыми в трубочки: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Вопросы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 команды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«Веселые умельцы».</w:t>
      </w:r>
    </w:p>
    <w:p w:rsidR="00C36320" w:rsidRPr="00C36320" w:rsidRDefault="00C36320" w:rsidP="00C3632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делающий режущую кромку инструмента острой?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(заточка)</w:t>
      </w:r>
    </w:p>
    <w:p w:rsidR="00C36320" w:rsidRPr="00C36320" w:rsidRDefault="00C36320" w:rsidP="00C3632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выполняют лакирование деревянных изделий?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придания декоративного вида и защиты поверхности от влаги и гниения)</w:t>
      </w:r>
    </w:p>
    <w:p w:rsidR="00C36320" w:rsidRPr="00C36320" w:rsidRDefault="00C36320" w:rsidP="00C3632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карте описывается последовательность изготовления и сборки изделия.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(технологической)</w:t>
      </w:r>
    </w:p>
    <w:p w:rsidR="00C36320" w:rsidRPr="00C36320" w:rsidRDefault="00C36320" w:rsidP="00C3632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Древесный материал, получаемый путем наклеивания друг на друга тонких листов шпона.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(фанера)</w:t>
      </w:r>
    </w:p>
    <w:p w:rsidR="00C36320" w:rsidRPr="00C36320" w:rsidRDefault="00C36320" w:rsidP="00C3632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рабочего, занятого ручной обработкой древесины.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(столяр)</w:t>
      </w:r>
    </w:p>
    <w:p w:rsidR="00C36320" w:rsidRPr="00C36320" w:rsidRDefault="00C36320" w:rsidP="00C3632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Пиломатериал, получаемый выпиливанием боковой части бревна.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(горбыль)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Вопросы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 команды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«Девицы – мастерицы».</w:t>
      </w:r>
    </w:p>
    <w:p w:rsidR="00C36320" w:rsidRPr="00C36320" w:rsidRDefault="00C36320" w:rsidP="00C3632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Сатиновая ткань изготовлена из натуральных или химических волокон?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(из натуральных волокон)</w:t>
      </w:r>
    </w:p>
    <w:p w:rsidR="00C36320" w:rsidRPr="00C36320" w:rsidRDefault="00C36320" w:rsidP="00C3632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льна, который используют для получения волокна.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(лен – долгунец)</w:t>
      </w:r>
    </w:p>
    <w:p w:rsidR="00C36320" w:rsidRPr="00C36320" w:rsidRDefault="00C36320" w:rsidP="00C3632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построения чертежа выкройки изделия были сняты следующие мерки: </w:t>
      </w:r>
      <w:proofErr w:type="spell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полуобхват</w:t>
      </w:r>
      <w:proofErr w:type="spell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талии, </w:t>
      </w:r>
      <w:proofErr w:type="spell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полуобхват</w:t>
      </w:r>
      <w:proofErr w:type="spell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бедер, длина изделия. Что это за изделие?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(прямая юбка)</w:t>
      </w:r>
    </w:p>
    <w:p w:rsidR="00C36320" w:rsidRPr="00C36320" w:rsidRDefault="00C36320" w:rsidP="00C3632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который изготавливают на ткацком станке, путем переплетения нитей.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(ткань)</w:t>
      </w:r>
    </w:p>
    <w:p w:rsidR="00C36320" w:rsidRPr="00C36320" w:rsidRDefault="00C36320" w:rsidP="00C3632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lang w:eastAsia="ru-RU"/>
        </w:rPr>
        <w:t>Нитку для вдевания в иглу можно отмерять любой длины?</w:t>
      </w:r>
      <w:r w:rsidRPr="00C36320">
        <w:rPr>
          <w:rFonts w:ascii="Arial" w:eastAsia="Times New Roman" w:hAnsi="Arial" w:cs="Arial"/>
          <w:color w:val="000000"/>
          <w:lang w:eastAsia="ru-RU"/>
        </w:rPr>
        <w:t>   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определенной)</w:t>
      </w:r>
    </w:p>
    <w:p w:rsidR="00C36320" w:rsidRPr="00C36320" w:rsidRDefault="00C36320" w:rsidP="00C363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lang w:eastAsia="ru-RU"/>
        </w:rPr>
        <w:t>Утюг выключают из розетки сухими руками, держась за шнур?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держась за корпус вилки)</w:t>
      </w:r>
    </w:p>
    <w:p w:rsidR="00C36320" w:rsidRPr="00C36320" w:rsidRDefault="00C36320" w:rsidP="00C36320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«Кто лучше подметает».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Давно так заведено: есть работы мужские, есть женские. Но есть такая работа, которую приходится выполнять всем. Это уборка. Кто же лучше ее выполняет? Посмотрим!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помощники высыпают небольшие воздушные шары.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6"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члену из каждой команды веником заметают шары на участок, отмеченный для каждой команды. Побеждает та команда, которая за 1 минуту заметет большее количество шаров.</w:t>
      </w:r>
    </w:p>
    <w:p w:rsidR="00C36320" w:rsidRPr="00C36320" w:rsidRDefault="00C36320" w:rsidP="00C36320">
      <w:pPr>
        <w:numPr>
          <w:ilvl w:val="0"/>
          <w:numId w:val="18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«Модернизированные пословицы и поговорки».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Изменив всего лишь одно или два слова, верните осовремененным пословицам и поговоркам их прежнее звучание.</w:t>
      </w:r>
    </w:p>
    <w:p w:rsidR="00C36320" w:rsidRPr="00C36320" w:rsidRDefault="00C36320" w:rsidP="00C3632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94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голова хорошо, а две - некрасиво.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(Одна голова хорошо, а две - лучше.)</w:t>
      </w:r>
    </w:p>
    <w:p w:rsidR="00C36320" w:rsidRPr="00C36320" w:rsidRDefault="00C36320" w:rsidP="00C3632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94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клещей стоматолог, что без рук.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(Без клещей кузнец, что без рук.)</w:t>
      </w:r>
    </w:p>
    <w:p w:rsidR="00C36320" w:rsidRPr="00C36320" w:rsidRDefault="00C36320" w:rsidP="00C36320">
      <w:pPr>
        <w:numPr>
          <w:ilvl w:val="0"/>
          <w:numId w:val="19"/>
        </w:numPr>
        <w:shd w:val="clear" w:color="auto" w:fill="FFFFFF"/>
        <w:spacing w:after="0" w:line="240" w:lineRule="auto"/>
        <w:ind w:left="394" w:firstLine="90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кола, ни двойки.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 кола, ни двора.)</w:t>
      </w:r>
    </w:p>
    <w:p w:rsidR="00C36320" w:rsidRPr="00C36320" w:rsidRDefault="00C36320" w:rsidP="00C3632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94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человека кормит, а лень спаивает.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(Труд человека кормит, а лень портит.)</w:t>
      </w:r>
    </w:p>
    <w:p w:rsidR="00C36320" w:rsidRPr="00C36320" w:rsidRDefault="00C36320" w:rsidP="00C3632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94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мало говорит, тот много съедает.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(Кто мало говорит, тот много делает.)</w:t>
      </w:r>
    </w:p>
    <w:p w:rsidR="00C36320" w:rsidRPr="00C36320" w:rsidRDefault="00C36320" w:rsidP="00C3632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94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лениться - узнаешь директора.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(Будешь лениться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узнаешь голод.)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24" w:firstLine="37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Скучен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до вечера, коли делать уроки.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(Скучен день до вечера, коли делать нечего.)</w:t>
      </w:r>
    </w:p>
    <w:p w:rsidR="00C36320" w:rsidRPr="00C36320" w:rsidRDefault="00C36320" w:rsidP="00C36320">
      <w:pPr>
        <w:numPr>
          <w:ilvl w:val="0"/>
          <w:numId w:val="20"/>
        </w:numPr>
        <w:shd w:val="clear" w:color="auto" w:fill="FFFFFF"/>
        <w:spacing w:after="0" w:line="240" w:lineRule="auto"/>
        <w:ind w:left="388" w:firstLine="90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хотеть, надо клянчить.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(Маю хотеть, надо уметь.)</w:t>
      </w:r>
    </w:p>
    <w:p w:rsidR="00C36320" w:rsidRPr="00C36320" w:rsidRDefault="00C36320" w:rsidP="00C36320">
      <w:pPr>
        <w:numPr>
          <w:ilvl w:val="0"/>
          <w:numId w:val="20"/>
        </w:numPr>
        <w:shd w:val="clear" w:color="auto" w:fill="FFFFFF"/>
        <w:spacing w:after="0" w:line="240" w:lineRule="auto"/>
        <w:ind w:left="24" w:firstLine="364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красит солнце, а человека парикмахер.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(Землю красит солнце, а человека труд.)</w:t>
      </w:r>
    </w:p>
    <w:p w:rsidR="00C36320" w:rsidRPr="00C36320" w:rsidRDefault="00C36320" w:rsidP="00C36320">
      <w:pPr>
        <w:numPr>
          <w:ilvl w:val="0"/>
          <w:numId w:val="2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«Проворные мотальщики».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 круглым палочкам привязывают шнур. На середине веревки укрепляют метку (закрепляют флажок или привязывают ленту). Кто первый, наматывая веревку на свою палочку, доберется до флажка?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(Надо следить за тем, чтобы веревка все время оставалась натянутой.)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участвуют по 3 человека из каждой команды.</w:t>
      </w:r>
    </w:p>
    <w:p w:rsidR="00C36320" w:rsidRPr="00C36320" w:rsidRDefault="00C36320" w:rsidP="00C36320">
      <w:pPr>
        <w:numPr>
          <w:ilvl w:val="0"/>
          <w:numId w:val="22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Конкурс «Кто лучше нарисует».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предлагает учащимся на доске, с закрытыми глазами нарисовать какой – либо инструмент или деталь, которым они пользовались на уроке технологии.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ножовка, ножницы, молоток, игла и другие.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конкурсе участвует 1 человек из команды).</w:t>
      </w:r>
    </w:p>
    <w:p w:rsidR="00C36320" w:rsidRPr="00C36320" w:rsidRDefault="00C36320" w:rsidP="00C36320">
      <w:pPr>
        <w:numPr>
          <w:ilvl w:val="0"/>
          <w:numId w:val="23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«Кто, каким, делом занят?»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готовит по две пантомимы, изображающие людей, занятых каким – либо делом.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движению рук, ног, тела догадаться, каким именно делом занят человек.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(пилит, рубит, шьет, копает, готовит, вяжет …).</w:t>
      </w:r>
    </w:p>
    <w:p w:rsidR="00C36320" w:rsidRPr="00C36320" w:rsidRDefault="00C36320" w:rsidP="00C36320">
      <w:pPr>
        <w:numPr>
          <w:ilvl w:val="0"/>
          <w:numId w:val="2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Конкурс «Частушечный».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402" w:right="1536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 «Девицы-мастерицы».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402" w:right="1536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 Заиграй-ка,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балалайка,</w:t>
      </w:r>
      <w:r w:rsidRPr="00C3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gramEnd"/>
      <w:r w:rsidRPr="00C3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              2) 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Кипятила молоко,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Балалайка - три струны!</w:t>
      </w:r>
      <w:r w:rsidRPr="00C3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                  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Отошла немножко,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Подпевайте, не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зевайте,</w:t>
      </w:r>
      <w:r w:rsidRPr="00C3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gramEnd"/>
      <w:r w:rsidRPr="00C3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                  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Подхожу к нему опять -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4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Выходите, плясуны!</w:t>
      </w:r>
      <w:r w:rsidRPr="00C3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                  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 уж не видать!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3)  Раз спросила Толю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Катя:   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4)  Я плясать не заробею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«Чем ты, Толя, занят в классе?»                          И пою, как соловей,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Он задумался слегка                                      И </w:t>
      </w:r>
      <w:proofErr w:type="spell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оценочек</w:t>
      </w:r>
      <w:proofErr w:type="spell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хороших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 ответил: «Жду звонка».                                  Больше, чем у всех парней.</w:t>
      </w:r>
    </w:p>
    <w:p w:rsidR="00C36320" w:rsidRPr="00C36320" w:rsidRDefault="00C36320" w:rsidP="00C3632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оценки и не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очень,   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6)  Не смотрите так, мальчишки,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Санек наш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знаменит,   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              Мы не заволнуемся,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что, между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прочем,   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Как мы учимся на славу,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Громче всех у нас кричит.        Так и соревнуемся.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7)  Выходи-ка ты,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Артем,   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              8)   Мы частушек много знаем,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Не жалей ботиночек!                                     Знаем целый миллион.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Расскажи, хороших, сколько                  Приходите нас послушать,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Получил </w:t>
      </w:r>
      <w:proofErr w:type="spell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оценочек</w:t>
      </w:r>
      <w:proofErr w:type="spell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                             В нашем классе вам споем.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 «Веселые умельцы».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1)  Мы, как видите, красавцы –        2)   Коль Любаша б не глазела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 сердца у нас горят.         В скважину замочную,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Да к тому же </w: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мы         То на лбу бы не имела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Петь частушки про девчат.        Шишку крупноблочную.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3)  По-геройски Маша с ленью          4)    Буквы в Лениной тетради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Воевала целый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   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Не стоят, как на параде: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 большому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сожаленью,   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Буквы прыгают и пляшут,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Победила Машу лень.         Лене хвостиками машут.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5)  Сам почистить раз в году                                        6)   Сегодня Леся нарядилась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решил сковороду.               В платье-</w:t>
      </w:r>
      <w:proofErr w:type="spell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иголочки.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потом четыре дня               Полюбуйтесь-ка, ребята,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Не могли отмыть меня.               На её </w:t>
      </w:r>
      <w:proofErr w:type="spell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обновочки</w:t>
      </w:r>
      <w:proofErr w:type="spell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7)   Вика, Люба и Олеся                                                8)   Мы частушки все пропели -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Загорелись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вышивать,   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  Хорошо ли, плохо ли.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всю прыть они старались            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мы вас попросим,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Заказов больше принимать.            Чтобы вы похлопали!</w:t>
      </w:r>
    </w:p>
    <w:p w:rsidR="00C36320" w:rsidRPr="00C36320" w:rsidRDefault="00C36320" w:rsidP="00C36320">
      <w:pPr>
        <w:numPr>
          <w:ilvl w:val="0"/>
          <w:numId w:val="26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Подведение итогов конкурсов.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Сноровку, ловкость и умение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Сегодня показать сумели вы.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А теперь, справедливое жюри,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Игроков по достоинству оцени.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Жюри объявляет итоги конкурсов и награждает победителей по </w:t>
      </w:r>
      <w:proofErr w:type="gramStart"/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номинациям:  «</w:t>
      </w:r>
      <w:proofErr w:type="gramEnd"/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Главный приз», «За лучший номер».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firstLine="35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36320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A764F55" wp14:editId="1CAFA994">
                <wp:extent cx="304800" cy="304800"/>
                <wp:effectExtent l="0" t="0" r="0" b="0"/>
                <wp:docPr id="7" name="AutoShape 7" descr="https://docs.google.com/drawings/image?id=sfM29fKmWLBCJyIMlJL5Ocw&amp;rev=1&amp;h=312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BFCB0" id="AutoShape 7" o:spid="_x0000_s1026" alt="https://docs.google.com/drawings/image?id=sfM29fKmWLBCJyIMlJL5Ocw&amp;rev=1&amp;h=312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vGumf5&#10;AgAAJ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участники игры исполняют песню (на мотив песни «Школьная пора» из репертуара Т. Овсиенко).</w:t>
      </w:r>
    </w:p>
    <w:p w:rsidR="00C36320" w:rsidRPr="00C36320" w:rsidRDefault="00C36320" w:rsidP="00C36320">
      <w:pPr>
        <w:numPr>
          <w:ilvl w:val="0"/>
          <w:numId w:val="27"/>
        </w:numPr>
        <w:shd w:val="clear" w:color="auto" w:fill="FFFFFF"/>
        <w:spacing w:after="0" w:line="240" w:lineRule="auto"/>
        <w:ind w:left="1440" w:right="219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нам дарит в подарок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трудовых.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10" w:right="146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 нашим учителем рядом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10" w:right="146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Время не тратим мы даром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710" w:right="146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 ваши руки дороже «золотых».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right="146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Припев.   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благодарим Вас за то, что умеем,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И за то, что в жизнь мы с собой унесем.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И если мы Вас порой не жалеем,</w:t>
      </w: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Мы хотим на Вас быть похожим во всем.</w:t>
      </w:r>
    </w:p>
    <w:p w:rsidR="00C36320" w:rsidRPr="00C36320" w:rsidRDefault="00C36320" w:rsidP="00C36320">
      <w:pPr>
        <w:numPr>
          <w:ilvl w:val="0"/>
          <w:numId w:val="28"/>
        </w:numPr>
        <w:shd w:val="clear" w:color="auto" w:fill="FFFFFF"/>
        <w:spacing w:after="0" w:line="240" w:lineRule="auto"/>
        <w:ind w:left="1440" w:right="2190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впереди - </w:t>
      </w:r>
      <w:proofErr w:type="gramStart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неизвестно,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</w:t>
      </w:r>
      <w:proofErr w:type="gramEnd"/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знаем мы наперед: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 Ваш затрачен недаром!</w:t>
      </w: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вам спасибо, что рядом</w:t>
      </w:r>
    </w:p>
    <w:p w:rsidR="00C36320" w:rsidRDefault="00C36320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переносите все, что нам взбредет.</w:t>
      </w: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Default="00A12CC8" w:rsidP="00C36320">
      <w:pPr>
        <w:shd w:val="clear" w:color="auto" w:fill="FFFFFF"/>
        <w:spacing w:after="0" w:line="240" w:lineRule="auto"/>
        <w:ind w:left="1444" w:right="2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C8" w:rsidRPr="00A12CC8" w:rsidRDefault="00A12CC8" w:rsidP="00A12CC8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eastAsia="Times New Roman" w:hAnsi="Helvetica" w:cs="Helvetica"/>
          <w:b w:val="0"/>
          <w:bCs w:val="0"/>
          <w:color w:val="199043"/>
          <w:kern w:val="36"/>
          <w:sz w:val="33"/>
          <w:szCs w:val="33"/>
          <w:lang w:eastAsia="ru-RU"/>
        </w:rPr>
      </w:pPr>
      <w:bookmarkStart w:id="0" w:name="_GoBack"/>
      <w:bookmarkEnd w:id="0"/>
      <w:r w:rsidRPr="00A12CC8">
        <w:rPr>
          <w:rFonts w:ascii="Helvetica" w:eastAsia="Times New Roman" w:hAnsi="Helvetica" w:cs="Helvetica"/>
          <w:b w:val="0"/>
          <w:bCs w:val="0"/>
          <w:color w:val="199043"/>
          <w:kern w:val="36"/>
          <w:sz w:val="33"/>
          <w:szCs w:val="33"/>
          <w:lang w:eastAsia="ru-RU"/>
        </w:rPr>
        <w:lastRenderedPageBreak/>
        <w:t>Внеклассное мероприятие по технологии - игра-КВН "Умельцы и мастерицы"</w:t>
      </w:r>
    </w:p>
    <w:p w:rsidR="00A12CC8" w:rsidRPr="00A12CC8" w:rsidRDefault="00A12CC8" w:rsidP="00A12CC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431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A12CC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Жданова Снежана Николаевна</w:t>
        </w:r>
      </w:hyperlink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A12CC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технологии</w:t>
      </w:r>
    </w:p>
    <w:p w:rsidR="00A12CC8" w:rsidRPr="00A12CC8" w:rsidRDefault="00A12CC8" w:rsidP="00A12CC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431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proofErr w:type="spellStart"/>
        <w:r w:rsidRPr="00A12CC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Клейкина</w:t>
        </w:r>
        <w:proofErr w:type="spellEnd"/>
        <w:r w:rsidRPr="00A12CC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 xml:space="preserve"> Евгения Алексеевна</w:t>
        </w:r>
      </w:hyperlink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A12CC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технологии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A12CC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Технология</w:t>
        </w:r>
      </w:hyperlink>
    </w:p>
    <w:p w:rsidR="00A12CC8" w:rsidRPr="00A12CC8" w:rsidRDefault="00A12CC8" w:rsidP="00A12CC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Цели: </w:t>
      </w: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систематизировать знания по предмету “Технология”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Задачи:</w:t>
      </w:r>
    </w:p>
    <w:p w:rsidR="00A12CC8" w:rsidRPr="00A12CC8" w:rsidRDefault="00A12CC8" w:rsidP="00A12CC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технологической культуры, расширение кругозора,</w:t>
      </w:r>
    </w:p>
    <w:p w:rsidR="00A12CC8" w:rsidRPr="00A12CC8" w:rsidRDefault="00A12CC8" w:rsidP="00A12CC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наблюдательности, внимания, памяти, мышления.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Оборудование:</w:t>
      </w: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дидактический раздаточный материал, стенд, компьютер, телевизор, листы бумаги, презентация 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PowerPoint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мероприятия: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Знакомство, приветствие команд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Проведение конкурсов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Подведение итогов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Награждение команд</w:t>
      </w:r>
    </w:p>
    <w:p w:rsidR="00A12CC8" w:rsidRPr="00A12CC8" w:rsidRDefault="00A12CC8" w:rsidP="00A12C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мероприятия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Состязание проводится между командой девочек "Девицы - мастерицы" и командой мальчиков "Веселые умельцы".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Объявление - приглашение:</w:t>
      </w:r>
    </w:p>
    <w:p w:rsidR="00A12CC8" w:rsidRPr="00A12CC8" w:rsidRDefault="00A12CC8" w:rsidP="00A12C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приглашаем вас на </w:t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КВН,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котором соревнуются сегодня: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Команда дружная из мастериц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веселыми умельцами из нашей школы!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теряйте ни минутки!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Приходите к нам скорее!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веселый смех и шутки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Раздаются все дружнее.</w:t>
      </w:r>
    </w:p>
    <w:p w:rsidR="00A12CC8" w:rsidRPr="00A12CC8" w:rsidRDefault="00A12CC8" w:rsidP="00A12CC8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конкурса</w:t>
      </w:r>
    </w:p>
    <w:p w:rsidR="00A12CC8" w:rsidRPr="00A12CC8" w:rsidRDefault="00A12CC8" w:rsidP="00A12CC8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I. Вступительная часть.</w:t>
      </w:r>
    </w:p>
    <w:p w:rsidR="00A12CC8" w:rsidRPr="00A12CC8" w:rsidRDefault="00A12CC8" w:rsidP="00A12CC8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1-й ведущий:</w:t>
      </w:r>
    </w:p>
    <w:p w:rsidR="00A12CC8" w:rsidRPr="00A12CC8" w:rsidRDefault="00A12CC8" w:rsidP="00A12C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на заседании клуба веселых и находчивых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Сказать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 можем смело: за партами и в мастерских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нас, учителя, растет большая смена.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ведущий:</w:t>
      </w:r>
    </w:p>
    <w:p w:rsidR="00A12CC8" w:rsidRPr="00A12CC8" w:rsidRDefault="00A12CC8" w:rsidP="00A12C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пришли сюда на КВН для того, чтоб </w:t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показать,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умеем дружно мы работать, весело, полезно отдыхать.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Конкурс "Представление команд".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Команда "Девицы - мастерицы":</w:t>
      </w:r>
    </w:p>
    <w:p w:rsidR="00A12CC8" w:rsidRPr="00A12CC8" w:rsidRDefault="00A12CC8" w:rsidP="00A12C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Собрались мы боевые, дружные и смелые, 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Ловко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шить мы все умеем и в работе первые!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 "Веселые умельцы":</w:t>
      </w:r>
    </w:p>
    <w:p w:rsidR="00A12CC8" w:rsidRPr="00A12CC8" w:rsidRDefault="00A12CC8" w:rsidP="00A12C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Нас зовут " Веселые ребята", и не любимы </w:t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скучать,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удовольствием сегодня с вами будем в КВН играть.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</w:t>
      </w: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"Разминка".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Ведущий предлагает капитанам команд достать из </w:t>
      </w:r>
      <w:proofErr w:type="gram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 сундучка</w:t>
      </w:r>
      <w:proofErr w:type="gram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вопросов” листок с вопросом, свернутый в трубочку и ответить на заданный в листочке вопрос: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Юбка – это плечевой или поясной вид изделия? (поясной);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Винты и шурупы можно ввернуть и вывернуть с помощью... (отвертки);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Вареное яйцо можно отличить от свежего ... (по тому, как оно вращается. Вареное – долго, свежее – останавливается, сделав 1 – 2 оборота);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Медь – металл какого цвета? (красноватого);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Масштаб 1:5 – указывает, что чертеж выполнен с уменьшением или увеличением? (с уменьшением в 5 раз);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Киянка – это представительница народов Азии или что – то другое? (деревянный молоток);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Продолжите слово и объясните, что это такое: 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шерхе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...(шерхебель);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Продолжите слово и объясните, что это такое: 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кулина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...(кулинария);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чего нужен коловорот? (приспособление для вращения сверл и отверток);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Сатиновая ткань изготовлена из натуральных или химических волокон? (натуральных).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Конкурс “Проворные мотальщики”.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двум палочкам привязывают шнур (ленту). Кто первый намотает весь шнур (всю ленту), тот побеждает в конкурсе.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Конкурс "Собери-ка! "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Командам предлагают 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пазл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разобранном виде. Участники (1 человек из команды) собирают картинку на скорость, кто быстрее и правильнее, тот победил. Конкурс может проводиться до трех раз. Раздаточный материал ниже.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Конкурс "Анаграмма".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одному члену из команды нужно отгадать зашифрованное слово, путем 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переставления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букв местами (плотник, учитель, столяр, повар, портной, модельер). Раздаточный материал ниже.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VII. Конкурс "Сумей отгадать! "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Вслух ведущими зачитываются загадки. Первому поднявшему руку из команды засчитывается очка. По сумме баллов подсчитывается победитель этого конкурса.</w:t>
      </w:r>
    </w:p>
    <w:p w:rsidR="00A12CC8" w:rsidRPr="00A12CC8" w:rsidRDefault="00A12CC8" w:rsidP="00A12CC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 школьной сумке я </w:t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лежу,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ты учишься, скажу. (Дневник)</w:t>
      </w:r>
    </w:p>
    <w:p w:rsidR="00A12CC8" w:rsidRPr="00A12CC8" w:rsidRDefault="00A12CC8" w:rsidP="00A12C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Деревянная </w:t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река,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Деревянный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катерок,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над катером струится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Деревянный дымок. (Рубанок)</w:t>
      </w:r>
    </w:p>
    <w:p w:rsidR="00A12CC8" w:rsidRPr="00A12CC8" w:rsidRDefault="00A12CC8" w:rsidP="00A12CC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Грызть дрова - простое дело: я </w:t>
      </w:r>
      <w:proofErr w:type="spell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опилочек</w:t>
      </w:r>
      <w:proofErr w:type="spell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поела,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Сок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древесный попила! Кто такая </w:t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я?...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(Пила)</w:t>
      </w:r>
    </w:p>
    <w:p w:rsidR="00A12CC8" w:rsidRPr="00A12CC8" w:rsidRDefault="00A12CC8" w:rsidP="00A12C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Орехи в земле, листья на земле. (Картофель)</w:t>
      </w:r>
    </w:p>
    <w:p w:rsidR="00A12CC8" w:rsidRPr="00A12CC8" w:rsidRDefault="00A12CC8" w:rsidP="00A12CC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Весёлые братцы в прихожей живут.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Желанных гостей с нетерпением ждут.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Такие пушистые лапочки -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Уютные, мягкие... (Тапочки)</w:t>
      </w:r>
    </w:p>
    <w:p w:rsidR="00A12CC8" w:rsidRPr="00A12CC8" w:rsidRDefault="00A12CC8" w:rsidP="00A12C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Лоскуток на лоскутке —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Зеленые заплатки, 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Целый день на животе </w:t>
      </w:r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Нежится</w:t>
      </w:r>
      <w:proofErr w:type="gramEnd"/>
      <w:r w:rsidRPr="00A12C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грядке. (Капуста)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VIII. Конкурс "Эрудит "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Ведущие зачитывают вопросы, на которые команды по очереди отвечают. Если одна из команд не знает ответ - ход передается другой команде. Побеждает команда с наибольшим количеством баллов.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Имя повара, работавшего в Москве во второй половине 19 века, и прославившегося фирменным салатом </w:t>
      </w:r>
      <w:proofErr w:type="gram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Оливье</w:t>
      </w:r>
      <w:proofErr w:type="gram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Родина макаронных изделий? </w:t>
      </w:r>
      <w:proofErr w:type="gram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Италия</w:t>
      </w:r>
      <w:proofErr w:type="gram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Растение банан – это трава или кустарник? (трава)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Сколько яиц можно съесть натощак? (одно)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С какой целью хозяйка добавляет в борщ уксус? (для сохранения цвета)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 Какой рукой нужно есть суп? (Суп нужно есть ложкой.)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 В Грузии это популярнейшее мясное блюдо называют 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мцвади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 Армении – 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хоровац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 в Азербайджане – 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кебап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 как называют его русские? (Шашлык. Это слово употребляют только русские, позаимствовавшие его у татар ещё в XVIII веке для обозначения блюд на вертеле. Вертел у них назывался “шиш”. Отсюда “</w:t>
      </w:r>
      <w:proofErr w:type="spellStart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шишлик</w:t>
      </w:r>
      <w:proofErr w:type="spellEnd"/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”, а по-нашему – “шашлык”.)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Что превращает морс в кисель? (Крахмал.)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IX. Конкурс "Из 4 - 1 "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Ведущие зачитывают вопросы с 4 вариантами ответов. Капитан команды выбирает 1 правильный ответ из 4 предложенных. Побеждает команда с большим количеством правильных ответов.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9"/>
        <w:gridCol w:w="4514"/>
      </w:tblGrid>
      <w:tr w:rsidR="00A12CC8" w:rsidRPr="00A12CC8" w:rsidTr="00A12CC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Какой из этих салатов выдержан в багровых тонах?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А. </w:t>
            </w:r>
            <w:proofErr w:type="gramStart"/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Оливье.   </w:t>
            </w:r>
            <w:proofErr w:type="gramEnd"/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“Столичный”.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“Мимоза”.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Г. Винегрет</w:t>
            </w: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A12CC8" w:rsidRPr="00A12CC8" w:rsidTr="00A12CC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Как в быту называют картофель, сваренный в кожуре?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В рубашке.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В. В мундире</w:t>
            </w: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В кителе.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В гимнастёрке.</w:t>
            </w:r>
          </w:p>
        </w:tc>
      </w:tr>
      <w:tr w:rsidR="00A12CC8" w:rsidRPr="00A12CC8" w:rsidTr="00A12CC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Какую кашу называют кашей английских королей?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 Овсяную</w:t>
            </w: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Гречневую.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Рисовую.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Манную.</w:t>
            </w:r>
          </w:p>
        </w:tc>
      </w:tr>
      <w:tr w:rsidR="00A12CC8" w:rsidRPr="00A12CC8" w:rsidTr="00A12CC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Какую крупу не промывают перед приготовлением?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Рисовую.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Перловую.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Б. Манную</w:t>
            </w: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Пшено.</w:t>
            </w:r>
          </w:p>
        </w:tc>
      </w:tr>
      <w:tr w:rsidR="00A12CC8" w:rsidRPr="00A12CC8" w:rsidTr="00A12CC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Название какого мучного изделия переводится с итальянского как “верёвочка”?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Лапша.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В. Спагетти</w:t>
            </w: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Макароны.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Вермишель.</w:t>
            </w:r>
          </w:p>
        </w:tc>
      </w:tr>
      <w:tr w:rsidR="00A12CC8" w:rsidRPr="00A12CC8" w:rsidTr="00A12CC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Какое из этих блюд не является пасхальным?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Пасха.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Кулич.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Яйца.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Г. Блины</w:t>
            </w: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A12CC8" w:rsidRPr="00A12CC8" w:rsidTr="00A12CC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В какой сок добавляют соль по вкусу?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Яблочный.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Апельсиновый.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Грушевый.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Г. Томатный.</w:t>
            </w:r>
          </w:p>
        </w:tc>
      </w:tr>
      <w:tr w:rsidR="00A12CC8" w:rsidRPr="00A12CC8" w:rsidTr="00A12CC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8. Какой чай англичане называют “русским чаем”?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С молоком.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В. С лимоном</w:t>
            </w: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A12CC8" w:rsidRPr="00A12CC8" w:rsidTr="00A12CC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С мёдом.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CC8" w:rsidRPr="00A12CC8" w:rsidRDefault="00A12CC8" w:rsidP="00A12CC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2C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 солью.</w:t>
            </w:r>
          </w:p>
        </w:tc>
      </w:tr>
    </w:tbl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X. Конкурс "Ребусы".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Командам предлагают ведущие по 2 ребуса (можно вывести на экран, либо распечатанные на листах А4). Первый из команд, кто поднимет руку, разгадав 2 ребуса - побеждает в этом конкурсе. Раздаточный материал ниже.</w:t>
      </w:r>
    </w:p>
    <w:p w:rsidR="00A12CC8" w:rsidRPr="00A12CC8" w:rsidRDefault="00A12CC8" w:rsidP="00A12CC8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BEB3FD6" wp14:editId="46A76E47">
            <wp:extent cx="2276475" cy="1133475"/>
            <wp:effectExtent l="0" t="0" r="9525" b="9525"/>
            <wp:docPr id="3" name="Рисунок 3" descr="http://xn--i1abbnckbmcl9fb.xn--p1ai/%D1%81%D1%82%D0%B0%D1%82%D1%8C%D0%B8/65808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58086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A12CC8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1AFCC6CB" wp14:editId="5C5E503B">
            <wp:extent cx="2238375" cy="1123950"/>
            <wp:effectExtent l="0" t="0" r="9525" b="0"/>
            <wp:docPr id="5" name="Рисунок 5" descr="http://xn--i1abbnckbmcl9fb.xn--p1ai/%D1%81%D1%82%D0%B0%D1%82%D1%8C%D0%B8/65808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58086/im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C8" w:rsidRPr="00A12CC8" w:rsidRDefault="00A12CC8" w:rsidP="00A12CC8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E630940" wp14:editId="655D2545">
            <wp:extent cx="4600575" cy="1600200"/>
            <wp:effectExtent l="0" t="0" r="9525" b="0"/>
            <wp:docPr id="8" name="Рисунок 8" descr="http://xn--i1abbnckbmcl9fb.xn--p1ai/%D1%81%D1%82%D0%B0%D1%82%D1%8C%D0%B8/65808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58086/img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C8" w:rsidRPr="00A12CC8" w:rsidRDefault="00A12CC8" w:rsidP="00A12CC8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866BC3B" wp14:editId="3649E852">
            <wp:extent cx="4562475" cy="1343025"/>
            <wp:effectExtent l="0" t="0" r="9525" b="9525"/>
            <wp:docPr id="9" name="Рисунок 9" descr="http://xn--i1abbnckbmcl9fb.xn--p1ai/%D1%81%D1%82%D0%B0%D1%82%D1%8C%D0%B8/65808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58086/img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Ответы: </w:t>
      </w: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узор, наперсток, компьютер, ножницы.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XI. Подведение итогов.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2C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Ведущие вместе с командами подсчитывают набранные баллы, подводят итоги конкурсов и награждает победителей.</w:t>
      </w:r>
    </w:p>
    <w:p w:rsidR="00A12CC8" w:rsidRPr="00A12CC8" w:rsidRDefault="00A12CC8" w:rsidP="00A12C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A12CC8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Раздаточный материал</w:t>
        </w:r>
        <w:r w:rsidRPr="00A12CC8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.</w:t>
        </w:r>
      </w:hyperlink>
    </w:p>
    <w:p w:rsidR="00A12CC8" w:rsidRPr="00C36320" w:rsidRDefault="00A12CC8" w:rsidP="00C36320">
      <w:pPr>
        <w:shd w:val="clear" w:color="auto" w:fill="FFFFFF"/>
        <w:spacing w:after="0" w:line="240" w:lineRule="auto"/>
        <w:ind w:left="1444" w:right="2190"/>
        <w:rPr>
          <w:rFonts w:ascii="Arial" w:eastAsia="Times New Roman" w:hAnsi="Arial" w:cs="Arial"/>
          <w:color w:val="000000"/>
          <w:lang w:eastAsia="ru-RU"/>
        </w:rPr>
      </w:pPr>
    </w:p>
    <w:p w:rsidR="00C36320" w:rsidRPr="00C36320" w:rsidRDefault="00C36320" w:rsidP="00C36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67161C" w:rsidRDefault="0067161C"/>
    <w:sectPr w:rsidR="006716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A7F"/>
    <w:multiLevelType w:val="multilevel"/>
    <w:tmpl w:val="5D6A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9756D"/>
    <w:multiLevelType w:val="multilevel"/>
    <w:tmpl w:val="3A2C3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90083"/>
    <w:multiLevelType w:val="multilevel"/>
    <w:tmpl w:val="94E45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31EA4"/>
    <w:multiLevelType w:val="multilevel"/>
    <w:tmpl w:val="6C986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C150C"/>
    <w:multiLevelType w:val="multilevel"/>
    <w:tmpl w:val="373C6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47533"/>
    <w:multiLevelType w:val="multilevel"/>
    <w:tmpl w:val="D47A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E69AA"/>
    <w:multiLevelType w:val="multilevel"/>
    <w:tmpl w:val="E5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C35C3"/>
    <w:multiLevelType w:val="multilevel"/>
    <w:tmpl w:val="58088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166C8"/>
    <w:multiLevelType w:val="multilevel"/>
    <w:tmpl w:val="9AAC5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736B75"/>
    <w:multiLevelType w:val="multilevel"/>
    <w:tmpl w:val="805015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D700F"/>
    <w:multiLevelType w:val="multilevel"/>
    <w:tmpl w:val="904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179F6"/>
    <w:multiLevelType w:val="multilevel"/>
    <w:tmpl w:val="5882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C05D4"/>
    <w:multiLevelType w:val="multilevel"/>
    <w:tmpl w:val="7F66F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14E2F"/>
    <w:multiLevelType w:val="multilevel"/>
    <w:tmpl w:val="646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60F80"/>
    <w:multiLevelType w:val="multilevel"/>
    <w:tmpl w:val="C4082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F571C"/>
    <w:multiLevelType w:val="multilevel"/>
    <w:tmpl w:val="16147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521C0"/>
    <w:multiLevelType w:val="multilevel"/>
    <w:tmpl w:val="05FA91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808E6"/>
    <w:multiLevelType w:val="multilevel"/>
    <w:tmpl w:val="4582E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F6568"/>
    <w:multiLevelType w:val="multilevel"/>
    <w:tmpl w:val="02B88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63346"/>
    <w:multiLevelType w:val="multilevel"/>
    <w:tmpl w:val="9C1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649E8"/>
    <w:multiLevelType w:val="multilevel"/>
    <w:tmpl w:val="F814B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DE5917"/>
    <w:multiLevelType w:val="multilevel"/>
    <w:tmpl w:val="387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C5C77"/>
    <w:multiLevelType w:val="multilevel"/>
    <w:tmpl w:val="F0E8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124B3"/>
    <w:multiLevelType w:val="multilevel"/>
    <w:tmpl w:val="5FDE6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013D04"/>
    <w:multiLevelType w:val="multilevel"/>
    <w:tmpl w:val="26ACEC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24457"/>
    <w:multiLevelType w:val="multilevel"/>
    <w:tmpl w:val="26C6E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70213D"/>
    <w:multiLevelType w:val="multilevel"/>
    <w:tmpl w:val="C150C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45768E"/>
    <w:multiLevelType w:val="multilevel"/>
    <w:tmpl w:val="CB4EFD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B60C0"/>
    <w:multiLevelType w:val="multilevel"/>
    <w:tmpl w:val="D87A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5F62B6"/>
    <w:multiLevelType w:val="multilevel"/>
    <w:tmpl w:val="3E56C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0"/>
  </w:num>
  <w:num w:numId="5">
    <w:abstractNumId w:val="22"/>
  </w:num>
  <w:num w:numId="6">
    <w:abstractNumId w:val="15"/>
  </w:num>
  <w:num w:numId="7">
    <w:abstractNumId w:val="26"/>
  </w:num>
  <w:num w:numId="8">
    <w:abstractNumId w:val="18"/>
  </w:num>
  <w:num w:numId="9">
    <w:abstractNumId w:val="1"/>
  </w:num>
  <w:num w:numId="10">
    <w:abstractNumId w:val="25"/>
  </w:num>
  <w:num w:numId="11">
    <w:abstractNumId w:val="19"/>
  </w:num>
  <w:num w:numId="12">
    <w:abstractNumId w:val="7"/>
  </w:num>
  <w:num w:numId="13">
    <w:abstractNumId w:val="3"/>
  </w:num>
  <w:num w:numId="14">
    <w:abstractNumId w:val="23"/>
  </w:num>
  <w:num w:numId="15">
    <w:abstractNumId w:val="17"/>
  </w:num>
  <w:num w:numId="16">
    <w:abstractNumId w:val="24"/>
  </w:num>
  <w:num w:numId="17">
    <w:abstractNumId w:val="2"/>
  </w:num>
  <w:num w:numId="18">
    <w:abstractNumId w:val="29"/>
  </w:num>
  <w:num w:numId="19">
    <w:abstractNumId w:val="28"/>
  </w:num>
  <w:num w:numId="20">
    <w:abstractNumId w:val="21"/>
  </w:num>
  <w:num w:numId="21">
    <w:abstractNumId w:val="4"/>
  </w:num>
  <w:num w:numId="22">
    <w:abstractNumId w:val="8"/>
  </w:num>
  <w:num w:numId="23">
    <w:abstractNumId w:val="16"/>
  </w:num>
  <w:num w:numId="24">
    <w:abstractNumId w:val="27"/>
  </w:num>
  <w:num w:numId="25">
    <w:abstractNumId w:val="12"/>
  </w:num>
  <w:num w:numId="26">
    <w:abstractNumId w:val="9"/>
  </w:num>
  <w:num w:numId="27">
    <w:abstractNumId w:val="0"/>
  </w:num>
  <w:num w:numId="28">
    <w:abstractNumId w:val="11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6B"/>
    <w:rsid w:val="0001536B"/>
    <w:rsid w:val="0067161C"/>
    <w:rsid w:val="00A12CC8"/>
    <w:rsid w:val="00C3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A12E8-8CE8-4BE6-B8AC-80EDF2CC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c3">
    <w:name w:val="c3"/>
    <w:basedOn w:val="a"/>
    <w:rsid w:val="00C3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7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8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8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2%D0%B5%D1%85%D0%BD%D0%BE%D0%BB%D0%BE%D0%B3%D0%B8%D1%8F" TargetMode="External"/><Relationship Id="rId12" Type="http://schemas.openxmlformats.org/officeDocument/2006/relationships/hyperlink" Target="http://xn--i1abbnckbmcl9fb.xn--p1ai/%D1%81%D1%82%D0%B0%D1%82%D1%8C%D0%B8/658086/pri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0%D0%B2%D1%82%D0%BE%D1%80%D1%8B/291-549-672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xn--i1abbnckbmcl9fb.xn--p1ai/%D0%B0%D0%B2%D1%82%D0%BE%D1%80%D1%8B/218-061-09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88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2018-04-11T09:57:00Z</dcterms:created>
  <dcterms:modified xsi:type="dcterms:W3CDTF">2018-04-11T11:30:00Z</dcterms:modified>
</cp:coreProperties>
</file>