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Одной из педагогических задач</w:t>
      </w: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сегодня является внедрение в образовательный процесс таких методов и приемов, которые помогут подросткам не только овладеть определенными знаниями, умениями и навыками в той или иной сфере деятельности, но и развивать их творческие способности, где важная роль отводится урокам технологии.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 показывает, что для учителя задача развитие творческих способностей учащихся является наиболее сложной и трудно реализуемой. С одной стороны, нужно для каждого учащегося создать такие условия, которые позволят ему творчески подойти к решению различных проблем, с другой стороны, это должно происходить в рамках программы. Именно поэтому, правильно выбранные методы и формы обучения помогают учителю определить ту возможную меру включенности учащихся в творческую деятельность, которая делает обучение интересным в рамках учебной программы.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известно, творчество- это деятельность человека, направленная на создание какого-либо нового, оригинального продукта в сфере науки, искусства, техники, производства и организации. Творческий процесс- это всегда прорыв в неизвестное, но ему предшествует длительное накопление опыта, знаний, умений и навыков, он характеризуется переходом количества всевозможных идей и подходов в новое своеобразное качество.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Способности</w:t>
      </w: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это такие психологические особенности человека, от которых зависит успешность приобретения знаний, умений и навыков, но которые сами к наличию этих знаний, умений и навыков не сводятся.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Признаки и критерии творческой деятельности:</w:t>
      </w: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продуктивность, нестандартность, оригинальность, способность к генерации новых идей, возможность «выхода за пределы ситуации», сверхнормативная активность. Для выявления и развития способностей зачастую решающую роль играет труд, возможность приобретения высокого мастерства и значительных успехов в творчестве.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основе этого можно сформулировать </w:t>
      </w:r>
      <w:r w:rsidRPr="00FE52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основную цель развития творческих способностей учащихся.</w:t>
      </w:r>
    </w:p>
    <w:p w:rsidR="00FE523A" w:rsidRPr="00FE523A" w:rsidRDefault="00FE523A" w:rsidP="00FE5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Приобщить учащихся к творческой работе;</w:t>
      </w:r>
    </w:p>
    <w:p w:rsidR="00FE523A" w:rsidRPr="00FE523A" w:rsidRDefault="00FE523A" w:rsidP="00FE5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Прививать интерес к творчеству, поиску;</w:t>
      </w:r>
    </w:p>
    <w:p w:rsidR="00FE523A" w:rsidRPr="00FE523A" w:rsidRDefault="00FE523A" w:rsidP="00FE5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навыки созидания, самореализации.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Особое место в развитии творческих способностей принадлежит исследовательскому методу, которому присущи элементы творчества, новизны, формирования банка идей, приобретения опыта творчества, т.к. процесс изготовления любого изделия начинается с выполнения эскизов, зарисовок, выбора вариантов композиций, разработка конструкции моделей, ее моделирования.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 отметить, если деятельность находится в зоне оптимальной трудности, т.е на пределе возможностей ребенка, то она ведет за собой развитие его способностей, реализуя то, что Л.С. Выготский назвал «зоной потенциального развития». И, действительно, у учащихся, выполняющих исследовательский проект, развивается логическое мышление, воображение и формируется устойчивый интерес к труду, конечному результату (реализации идеи).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Особое внимание на занятиях уделяется групповым проектам. В творческих коллективах складываются отношения дружбы, взаимных симпатий, где учащиеся ориентируются на продуктивные формы общения и сотворчества.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Творческая деятельность рассматривается нами как «деятельность, способствующая развитию целого комплекса качеств творческой личности»; умственной активности; смекалки и изобразительности; стремления добывать знания, необходимые для выполнения конкретной практической работы; самостоятельность в выборе и решении задачи; трудолюбие; способность видеть главное. Значит, творческая личность - это человек, овладевший подобной деятельностью. Творческая личность рождается тогда, когда учащиеся учатся самостоятельно применять свои ранее полученные знания, умеют </w:t>
      </w: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представить себе объект, о котором идет речь, сравнить с другими, сделать выводы, выразить свое отношение к объекту.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«Начинать целенаправленное развитие творческого мышления надо как можно раньше, чтобы не упустить весьма богатые возможности детского возраста», - пишет М.Н. Скаткин (Скаткин М.Н. Школа и всесторонне развитие детей).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же мы предпринимаем для развития способностей детей, для повышения их творческого потенциала?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Урочная деятельность.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школе существуют различные формы урочной и внеурочной работы: различные формы проведения уроков, привлечение учащихся к подготовке докладов рефератов об истории развития различных наук, о жизни и творчестве великих ученых, организация разнообразной творческой деятельности учеников: составление кроссвордов, викторин, задач, наглядных пособий и рисунков к ответам, задачам, сочинениям, сказкам. Плодотворно работают по развитию творческих способностей в этом направлении учителя физики, математики, биологии, географии, русского языка и литературы, истории, информатики.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того, у каждого учителя в практике работы имеется набор дидактических приемов, творческих заданий для формирования творческого мышления и развития познавательного интереса.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развитие творческих способностей направлена индивидуальная исследовательская работа с учеником. Работая самостоятельно над заранее выбранной темы, подбирая различный материал, ученики могут раскрыть свое творческое начало. В такой работе ребята учатся видеть главное, ставить цель, выбирать из дополнительной литературы наиболее интересный материал по теме.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Внеурочная деятельность.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Предметные недели, экскурсионная работа, проведение праздничных мероприятий, участие в конкурсах- эти и другие формы внеурочной деятельности применяются в школе для повышения творческого потенциала детей.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Чем же для нас привлекательна эта форма работы:</w:t>
      </w:r>
    </w:p>
    <w:p w:rsidR="00FE523A" w:rsidRPr="00FE523A" w:rsidRDefault="00FE523A" w:rsidP="00FE52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– первых, привлекательность для детей и учителей участия в менее традиционных видов деятельности, нежели урок.</w:t>
      </w:r>
    </w:p>
    <w:p w:rsidR="00FE523A" w:rsidRPr="00FE523A" w:rsidRDefault="00FE523A" w:rsidP="00FE52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– вторых, ребенок является активным участником педагогического процесса.</w:t>
      </w:r>
    </w:p>
    <w:p w:rsidR="00FE523A" w:rsidRPr="00FE523A" w:rsidRDefault="00FE523A" w:rsidP="00FE52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третьих, праздничные мероприятия – это совместная деятельность педагогов и учащихся, это творческий процесс., увлекающий как одних, так и других. Близкой к этой форме работы являются концерты внутри школьные, перед родителями, перед жителями поселка.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Предметные кружки как одна из форм развития творческих способностей учащихся.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Большие возможности для развития творческих способностей учащихся имеют кружковые занятия. Вызывая интерес учащихся к предмету, кружки способствуют развитию кругозора, творческих способностей, привитию навыков самостоятельной работы и тем самым повышению качества подготовки к учебным предметам. Здесь каждый школьник имеет возможность выбрать себе дело по душе, выявить, ставить и разрешать интересующие проблемы.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творческой деятельности необходимо для любого человека. Он становится более самостоятельным в своих суждениях, имеет свою точку зрения и аргументировано умеет ее отстаивать. У него более высокая работоспособность. Но мне кажется, самое главное – это то, что у ребенка развивается его эмоциональное сфера, его чувства, душа. А если развиты его эмоции, то будут развиваться и мышления. А думающий человек это и есть тот человек воспитать которого мы стремимся.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Если учитель имеет любовь к делу, он будет хороший учитель. Если имеет только к ученикам, как отец, мать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совершенный учитель.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 слова Л.Н.Толстого относятся ко всем учителям. Учительство – это состояние души, это жизнь. Уроки и беседы с родителями, экскурсии и походы, тетради и самодеятельность- это замкнутый круг. И не разорвать этот круг, и не выйти из него, как не выйти из круга обязанности матери, которая любит своих детей и живет ради них. Я никогда не смогла бы стать ни кем другим, кроме учителя. Школа- это мой второй дом. Приходя в него, я каждый день стараюсь отдать детям то, чему меня научили в колледже, то, чему научила меня жизнь.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Основой моего обучения является развитие творческих способностей</w:t>
      </w: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 детей на уроках технологии. Этот процесс длительный, по этому вести работу целесообразно с первых дней пребывания ребенка в школе. Но, к сожалению до сих пор в начальном трудовом обучении преобладают репродуктивные методы. И бывает обидно за детей, когда недооцениваются творческие возможности ребенка, его умение и желание работать самостоятельно, инициативно.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Бесталантных детей нет. Важно только научить их, раскрыть свои способности, поверить в себя. Это задача каждого учителя.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Уроки технологии</w:t>
      </w: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это уроки жизни. Этот школьный предмет дает девочкам необходимые знания и умения, которые необходимы каждый день в обыденной жизни. В наш тяжелый век когда у родителей не хватает время посидеть со своей дочерью, научить или передать свои умения, этот предмет просто необходим. В нашей школе есть все условия для проведения прекрасных уроков технологии и развития творческих способностей у детей.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Сегодня, опираясь на свой трехлетний опыт, с уверенностью могу сказать: для того чтобы стать хорошим учителем, одного желания и старания мало надо терпеливо и последовательно овладеть педагогическим мастерством, изучать психические особенности школьников, предвидеть возможные затруднения при усвоении учебного материала, учитывать особенности детей и д.т. Занятия по технологии позволяют проводить систематическую работу по формированию у школьников, нравственных качеств личности, развивать способности, воспитывать трудолюбие.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Всегда нужно помнить, что любая деятельность ребенка нуждается в оценке, награде, поощрения. Особенно это важно по отношению к слабому ученику: следует хвалить его за каждую удачу, создавая благожелательную отношение к предмету.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Дефференцированный подход</w:t>
      </w: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учащимся предлагает наличие достаточного количества инструкционно- технологических карт, карточек – заданий, раздаточного материала, различных по степени трудности.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Придуманное оформление класса (ко вкусом подобраны и ухоженные цветы, красивые стенды с поделками) обеспеченные всем необходимые рабочие места, наличие наглядных пособий, раздаточного материала все это имеет большое значение для успеха обучения. Приветливый тон учителя создает доброжелательную атмосферу, психологически подготавливает учащихся к работе, чистота и порядок в кабинете служат воспитания собственности, аккуратности, дисциплинированности, формируют хороший вкус, а главное – вызывает желание учащихся, делать красивые вещи своими руками. Это очень важное – воспитание мотив учения.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конце учебного года привожу 3-4 классы на экскурсию в свой класс.</w:t>
      </w: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Рассказываю, чем они здесь будут заниматься, показываю работы своих учеников, сообщаю, что надо подготовить для уроков.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началу занятий готовлю стенды для всех классов с изделиями, которые с учащимися предстоит выполнить в учебном году. На первом занятии в 5 классе провожу беседу о культуре поведения и общения, знакомлю с историей этикета. Причем стараюсь </w:t>
      </w: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«разговорить» девочек, включить их в диалог, выслушать их мнения. Это сближает нас, помогает мне лучше понять своих новых учеников, создает атмосферу доверия.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Большой интерес у школьниц вызывают беседы о красоте, здоровье, личной гигиены, об особенностях развития девочки и девушки. Дети могут задавать любые вопросы. Опросы их показывают, что далеко не все родители разговаривают с ними на подобные темы. Постоянно разъясняю и показываю учащимся правильные и безопасные приемы труда, рассказываю о средствах индивидуальной защиты, оказание первой помощи. Объясняю почему необходимо следить за правильной организации рабочего места, порядком размещения инструментов и рабочих материалов.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некоторых уроках использую музыку, способствующую поднятию настроения, помогающую внутренне расслабиться, улыбнуться. А в приятной обстановке лучше ладиться.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технологии призван способствовать формированию у школьников желание трудиться с охотой, интересом. Очень важно пробудить у детей желание «хочу узнать». Но этого мало, необходимо подвести их к следующему этапу «хочу сделать», вселить уверенность «могу сделать» и помочь довести работу до конца – «я сделал!». Успех окрыляет, побуждает желание узнать новое, выполнить более сложную работу.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у школьников интерес к изучаемому материалу могут советы учителя сделать сюрприз своим близким: приготовить еду, красиво сервировать стол, подарить к празднику какую- либо изготовленную своими руками вещь. При этом учителю следует обращать особое внимание на трудоемкость того или иного изделия.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Перспектива быстрого выполнения работы, желание как можно скорее увидеть результаты своего труда воодушевляют учащихся.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правило, на уроках технологии учащиеся ведут записи в тетрадях, а в альбомах наклеивают образцы и выполняют чертежи. Вот некоторые рекомендации на этот счет. Новые темы, термины надо записывать на доске. В тетрадях выделять их цветом или подчеркивать, чтобы можно было при необходимости быстро найти. Записывать только главное- коротко и четко.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Оценки за ведение тетради выставляю в журнал. Слежу за тем, чтобы при выполнении чертежей учащиеся пользовались линейкой, циркулем.</w:t>
      </w:r>
    </w:p>
    <w:p w:rsidR="00FE523A" w:rsidRPr="00FE523A" w:rsidRDefault="00FE523A" w:rsidP="00FE5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52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2005 года тема над которой я работаю называется «Развитие творческих способностей на уроках технологии». В ней реализован принцип преемственности содержания трудового обучения в начальной и основной средней школе, сделан упор на самостоятельную работу учащихся, развитие у них творческих способностей. Содержание ее в большой мере отвечает реальным возможностям учащихся. При изучении раздела «Рукоделие» использую дополнительные разделы типа: «Искусство аранжировки цветов,» «Работа с соломкой», «Вязание», «Вышивка», «Аппликация», «Культура дома», «Бисероплетение», «Лепка из теста». При изучении этого раздела учащиеся с удовольствием впитывают все знания, приобретают навыки. Работы детей настолько хороши, что вызывают восторг и восхищение. Мне нравиться самой заниматься с учащимися различными видами рукоделия. Я вижу огонек в их глазах, вижу, как им хочется закончить начатую работу. Стараюсь постоянно самообразовываться, ищу новое: плетение бисером, сколько нового, интересного можно сделать своими руками. Изготовление картин из теста. Необычно, но, сколько можно проявить умений, фантазию и творчество. При изучении раздела «Рукоделия» я не навязываю им, какое выбирать изделие. У учащихся есть выбор. Они могут рассчитывать на свои силы. Выбрать работу на «3», но сделать ее на «5». Или выбрать на «5», но сделать на «3».</w:t>
      </w:r>
    </w:p>
    <w:p w:rsidR="00DC7131" w:rsidRDefault="00DC7131">
      <w:bookmarkStart w:id="0" w:name="_GoBack"/>
      <w:bookmarkEnd w:id="0"/>
    </w:p>
    <w:sectPr w:rsidR="00DC713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51F14"/>
    <w:multiLevelType w:val="multilevel"/>
    <w:tmpl w:val="0EB8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F3F0A"/>
    <w:multiLevelType w:val="multilevel"/>
    <w:tmpl w:val="5532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3A"/>
    <w:rsid w:val="00DC7131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DB9DB-7DB5-404B-AFA8-F8B64AC4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2103</Words>
  <Characters>11992</Characters>
  <Application>Microsoft Office Word</Application>
  <DocSecurity>0</DocSecurity>
  <Lines>99</Lines>
  <Paragraphs>28</Paragraphs>
  <ScaleCrop>false</ScaleCrop>
  <Company/>
  <LinksUpToDate>false</LinksUpToDate>
  <CharactersWithSpaces>14067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2018-02-13T18:08:00Z</dcterms:created>
  <dcterms:modified xsi:type="dcterms:W3CDTF">2018-02-13T18:08:00Z</dcterms:modified>
</cp:coreProperties>
</file>