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31" w:rsidRPr="00693DB3" w:rsidRDefault="00055731" w:rsidP="00693DB3">
      <w:pPr>
        <w:spacing w:after="0"/>
        <w:rPr>
          <w:rFonts w:ascii="Times New Roman" w:hAnsi="Times New Roman"/>
          <w:b/>
          <w:sz w:val="24"/>
          <w:szCs w:val="24"/>
        </w:rPr>
      </w:pPr>
      <w:r w:rsidRPr="00A15A68">
        <w:rPr>
          <w:rFonts w:ascii="Times New Roman" w:hAnsi="Times New Roman"/>
          <w:b/>
          <w:sz w:val="20"/>
          <w:szCs w:val="20"/>
        </w:rPr>
        <w:t>Тема</w:t>
      </w:r>
      <w:r w:rsidRPr="00A15A68">
        <w:rPr>
          <w:rFonts w:ascii="Times New Roman" w:hAnsi="Times New Roman"/>
          <w:sz w:val="20"/>
          <w:szCs w:val="20"/>
        </w:rPr>
        <w:t xml:space="preserve">: </w:t>
      </w:r>
      <w:r w:rsidRPr="00A15A68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Зиму провожаем и весну встречаем</w:t>
      </w:r>
      <w:r w:rsidRPr="00A15A68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055731" w:rsidRDefault="00055731" w:rsidP="008349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5A68">
        <w:rPr>
          <w:rFonts w:ascii="Times New Roman" w:hAnsi="Times New Roman"/>
          <w:b/>
          <w:sz w:val="20"/>
          <w:szCs w:val="20"/>
        </w:rPr>
        <w:t>Цель:</w:t>
      </w:r>
      <w:r w:rsidRPr="00A15A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продолжить знакомство с зимними развлечениями и народными праздниками. Продолжать </w:t>
      </w:r>
      <w:r w:rsidRPr="004A2D73">
        <w:rPr>
          <w:rFonts w:ascii="Times New Roman" w:hAnsi="Times New Roman"/>
          <w:sz w:val="20"/>
          <w:szCs w:val="20"/>
        </w:rPr>
        <w:t>формировать интерес к русскому народному творчеству</w:t>
      </w:r>
      <w:r>
        <w:rPr>
          <w:rFonts w:ascii="Times New Roman" w:hAnsi="Times New Roman"/>
          <w:sz w:val="20"/>
          <w:szCs w:val="20"/>
        </w:rPr>
        <w:t>.</w:t>
      </w:r>
    </w:p>
    <w:p w:rsidR="00055731" w:rsidRDefault="00055731" w:rsidP="008349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5A68">
        <w:rPr>
          <w:rFonts w:ascii="Times New Roman" w:hAnsi="Times New Roman"/>
          <w:b/>
          <w:sz w:val="20"/>
          <w:szCs w:val="20"/>
        </w:rPr>
        <w:t>Задачи:</w:t>
      </w:r>
      <w:r w:rsidRPr="004A2D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</w:t>
      </w:r>
      <w:r w:rsidRPr="00DA3382">
        <w:rPr>
          <w:rFonts w:ascii="Times New Roman" w:hAnsi="Times New Roman"/>
          <w:sz w:val="20"/>
          <w:szCs w:val="20"/>
        </w:rPr>
        <w:t>акладывать основы праздничной культуры, знакомить с обычаями и традициями русского народа, с народными песнями, плясками, играми; создать атмосферу радостного ожидания весны, тепла</w:t>
      </w:r>
      <w:r>
        <w:rPr>
          <w:rFonts w:ascii="Times New Roman" w:hAnsi="Times New Roman"/>
          <w:sz w:val="20"/>
          <w:szCs w:val="20"/>
        </w:rPr>
        <w:t>.</w:t>
      </w:r>
    </w:p>
    <w:p w:rsidR="00055731" w:rsidRDefault="00055731" w:rsidP="004A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5A68">
        <w:rPr>
          <w:rFonts w:ascii="Times New Roman" w:hAnsi="Times New Roman"/>
          <w:b/>
          <w:sz w:val="20"/>
          <w:szCs w:val="20"/>
        </w:rPr>
        <w:t>Итоговое мероприятие</w:t>
      </w:r>
      <w:r w:rsidRPr="00A15A6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Развлечение «Проводы зимы».</w:t>
      </w:r>
      <w:r w:rsidRPr="00A15A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Посещение выставки в мини- музее «Проводы русской зимы»</w:t>
      </w:r>
      <w:r w:rsidRPr="004A2D73">
        <w:rPr>
          <w:rFonts w:ascii="Times New Roman" w:hAnsi="Times New Roman"/>
          <w:b/>
          <w:sz w:val="20"/>
          <w:szCs w:val="20"/>
        </w:rPr>
        <w:t xml:space="preserve">. </w:t>
      </w:r>
    </w:p>
    <w:p w:rsidR="00055731" w:rsidRDefault="00055731" w:rsidP="004A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55731" w:rsidRPr="00D74EE4" w:rsidRDefault="00055731" w:rsidP="004A2D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74EE4">
        <w:rPr>
          <w:rFonts w:ascii="Times New Roman" w:hAnsi="Times New Roman"/>
          <w:b/>
          <w:sz w:val="20"/>
          <w:szCs w:val="20"/>
        </w:rPr>
        <w:t>Группа «Ромашка»</w:t>
      </w:r>
    </w:p>
    <w:tbl>
      <w:tblPr>
        <w:tblpPr w:leftFromText="180" w:rightFromText="180" w:vertAnchor="text" w:tblpY="1"/>
        <w:tblOverlap w:val="never"/>
        <w:tblW w:w="1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8"/>
        <w:gridCol w:w="4115"/>
        <w:gridCol w:w="3596"/>
        <w:gridCol w:w="3593"/>
        <w:gridCol w:w="1622"/>
        <w:gridCol w:w="1686"/>
      </w:tblGrid>
      <w:tr w:rsidR="00055731" w:rsidRPr="00D74EE4" w:rsidTr="00D74EE4">
        <w:trPr>
          <w:gridAfter w:val="2"/>
          <w:wAfter w:w="3308" w:type="dxa"/>
        </w:trPr>
        <w:tc>
          <w:tcPr>
            <w:tcW w:w="7743" w:type="dxa"/>
            <w:gridSpan w:val="2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3596" w:type="dxa"/>
            <w:vMerge w:val="restart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3593" w:type="dxa"/>
            <w:vMerge w:val="restart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</w:t>
            </w:r>
          </w:p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по реализации основной</w:t>
            </w:r>
          </w:p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образовательной программы</w:t>
            </w:r>
          </w:p>
        </w:tc>
      </w:tr>
      <w:tr w:rsidR="00055731" w:rsidRPr="00D74EE4" w:rsidTr="00D74EE4">
        <w:trPr>
          <w:gridAfter w:val="2"/>
          <w:wAfter w:w="3308" w:type="dxa"/>
        </w:trPr>
        <w:tc>
          <w:tcPr>
            <w:tcW w:w="3628" w:type="dxa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Непосредственно</w:t>
            </w:r>
          </w:p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4115" w:type="dxa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</w:t>
            </w:r>
          </w:p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Ходе режимных моментов</w:t>
            </w:r>
          </w:p>
        </w:tc>
        <w:tc>
          <w:tcPr>
            <w:tcW w:w="3596" w:type="dxa"/>
            <w:vMerge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5731" w:rsidRPr="00D74EE4" w:rsidTr="00D74EE4">
        <w:trPr>
          <w:gridAfter w:val="2"/>
          <w:wAfter w:w="3308" w:type="dxa"/>
        </w:trPr>
        <w:tc>
          <w:tcPr>
            <w:tcW w:w="14932" w:type="dxa"/>
            <w:gridSpan w:val="4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27.02.2017</w:t>
            </w:r>
          </w:p>
        </w:tc>
      </w:tr>
      <w:tr w:rsidR="00055731" w:rsidRPr="00D74EE4" w:rsidTr="00D74EE4">
        <w:trPr>
          <w:gridAfter w:val="2"/>
          <w:wAfter w:w="3308" w:type="dxa"/>
          <w:trHeight w:val="70"/>
        </w:trPr>
        <w:tc>
          <w:tcPr>
            <w:tcW w:w="3628" w:type="dxa"/>
          </w:tcPr>
          <w:p w:rsidR="00055731" w:rsidRDefault="00055731" w:rsidP="006F44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Конструирование.</w:t>
            </w:r>
          </w:p>
          <w:p w:rsidR="00055731" w:rsidRPr="004A2D73" w:rsidRDefault="00055731" w:rsidP="004A2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ма: «Построим детский ледяной городок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055731" w:rsidRPr="004A2D73" w:rsidRDefault="00055731" w:rsidP="004A2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творческую фантазию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Построить ледяной городок для 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кукол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 конструирование.</w:t>
            </w:r>
          </w:p>
          <w:p w:rsidR="00055731" w:rsidRDefault="00055731" w:rsidP="00F82C2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интерес детей к творчеству.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Развивать творческие способности детей через приобщение 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зимним видам спорта и досуга.</w:t>
            </w:r>
          </w:p>
          <w:p w:rsidR="00055731" w:rsidRDefault="00055731" w:rsidP="006F443F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 w:rsidRPr="007725C2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Рисование</w:t>
            </w:r>
            <w:r w:rsidRPr="007538F7">
              <w:rPr>
                <w:b/>
                <w:sz w:val="18"/>
                <w:szCs w:val="18"/>
              </w:rPr>
              <w:t>:</w:t>
            </w:r>
          </w:p>
          <w:p w:rsidR="00055731" w:rsidRPr="00B81852" w:rsidRDefault="00055731" w:rsidP="00B818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B8185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Масленица</w:t>
            </w:r>
            <w:r w:rsidRPr="00B81852">
              <w:rPr>
                <w:rFonts w:ascii="Times New Roman" w:hAnsi="Times New Roman"/>
                <w:b/>
                <w:bCs/>
                <w:sz w:val="20"/>
                <w:szCs w:val="20"/>
              </w:rPr>
              <w:t>».</w:t>
            </w:r>
          </w:p>
          <w:p w:rsidR="00055731" w:rsidRPr="00B81852" w:rsidRDefault="00055731" w:rsidP="00B818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B81852">
              <w:rPr>
                <w:rFonts w:ascii="Times New Roman" w:hAnsi="Times New Roman"/>
                <w:bCs/>
                <w:sz w:val="20"/>
                <w:szCs w:val="20"/>
              </w:rPr>
              <w:t xml:space="preserve">Цель: уточнить знания детей 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праздновании Проводов зимы на Руси</w:t>
            </w:r>
            <w:r w:rsidRPr="00B8185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Продолжать учить рисовать</w:t>
            </w:r>
            <w:r w:rsidRPr="00B81852">
              <w:rPr>
                <w:rFonts w:ascii="Times New Roman" w:hAnsi="Times New Roman"/>
                <w:bCs/>
                <w:sz w:val="20"/>
                <w:szCs w:val="20"/>
              </w:rPr>
              <w:t>, используя выразител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ьные средства</w:t>
            </w:r>
            <w:r w:rsidRPr="00B81852">
              <w:rPr>
                <w:rFonts w:ascii="Times New Roman" w:hAnsi="Times New Roman"/>
                <w:bCs/>
                <w:sz w:val="20"/>
                <w:szCs w:val="20"/>
              </w:rPr>
              <w:t>. Учить эстетическому восприятию природы, проявлять творчество и фантазию.</w:t>
            </w:r>
            <w:r w:rsidRPr="00B81852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55731" w:rsidRPr="00B81852" w:rsidRDefault="00055731" w:rsidP="00B818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055731" w:rsidRPr="007725C2" w:rsidRDefault="00055731" w:rsidP="00D74E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Музыка по плану руководителя</w:t>
            </w:r>
            <w:r w:rsidRPr="007725C2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</w:t>
            </w:r>
          </w:p>
          <w:p w:rsidR="00055731" w:rsidRPr="00D74EE4" w:rsidRDefault="00055731" w:rsidP="00B8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4115" w:type="dxa"/>
          </w:tcPr>
          <w:p w:rsidR="00055731" w:rsidRPr="004A657A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D73">
              <w:rPr>
                <w:b/>
                <w:sz w:val="20"/>
                <w:szCs w:val="20"/>
              </w:rPr>
              <w:t>Прием: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планирование как мы будем проживать эту неделю, информация об итоговом мероприятии.</w:t>
            </w:r>
          </w:p>
          <w:p w:rsidR="00055731" w:rsidRPr="00D57218" w:rsidRDefault="00055731" w:rsidP="00D57218">
            <w:pPr>
              <w:pStyle w:val="a"/>
              <w:snapToGrid w:val="0"/>
              <w:rPr>
                <w:sz w:val="20"/>
                <w:szCs w:val="20"/>
              </w:rPr>
            </w:pPr>
            <w:r w:rsidRPr="004A657A">
              <w:rPr>
                <w:b/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</w:t>
            </w:r>
            <w:r w:rsidRPr="00D57218">
              <w:rPr>
                <w:sz w:val="20"/>
                <w:szCs w:val="20"/>
              </w:rPr>
              <w:t>«</w:t>
            </w:r>
            <w:r w:rsidRPr="00DA3382">
              <w:rPr>
                <w:sz w:val="20"/>
                <w:szCs w:val="20"/>
              </w:rPr>
              <w:t>Беседа «Масленица»</w:t>
            </w:r>
            <w:r w:rsidRPr="00D57218">
              <w:rPr>
                <w:sz w:val="20"/>
                <w:szCs w:val="20"/>
              </w:rPr>
              <w:t>».</w:t>
            </w:r>
          </w:p>
          <w:p w:rsidR="00055731" w:rsidRDefault="00055731" w:rsidP="00D57218">
            <w:pPr>
              <w:pStyle w:val="a"/>
              <w:snapToGrid w:val="0"/>
              <w:rPr>
                <w:sz w:val="20"/>
                <w:szCs w:val="20"/>
              </w:rPr>
            </w:pPr>
            <w:r w:rsidRPr="00D57218"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: продолжать </w:t>
            </w:r>
            <w:r w:rsidRPr="00DA3382">
              <w:rPr>
                <w:sz w:val="20"/>
                <w:szCs w:val="20"/>
              </w:rPr>
              <w:t xml:space="preserve"> знакомить с обычаями и традициями русского народа</w:t>
            </w:r>
            <w:r>
              <w:rPr>
                <w:sz w:val="20"/>
                <w:szCs w:val="20"/>
              </w:rPr>
              <w:t>.</w:t>
            </w:r>
          </w:p>
          <w:p w:rsidR="00055731" w:rsidRPr="004A2D73" w:rsidRDefault="00055731" w:rsidP="00D57218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cs="Times New Roman"/>
                <w:sz w:val="20"/>
                <w:szCs w:val="20"/>
              </w:rPr>
              <w:t xml:space="preserve"> №.2</w:t>
            </w:r>
          </w:p>
          <w:p w:rsidR="00055731" w:rsidRDefault="00055731" w:rsidP="004A2D73">
            <w:pPr>
              <w:pStyle w:val="a"/>
              <w:snapToGrid w:val="0"/>
              <w:rPr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Прогулка</w:t>
            </w:r>
            <w:r w:rsidRPr="004A2D73">
              <w:rPr>
                <w:rFonts w:cs="Times New Roman"/>
                <w:sz w:val="20"/>
                <w:szCs w:val="20"/>
              </w:rPr>
              <w:t xml:space="preserve">: </w:t>
            </w:r>
            <w:r w:rsidRPr="004A657A">
              <w:rPr>
                <w:sz w:val="20"/>
                <w:szCs w:val="20"/>
              </w:rPr>
              <w:t xml:space="preserve"> Наблюде</w:t>
            </w:r>
            <w:r>
              <w:rPr>
                <w:sz w:val="20"/>
                <w:szCs w:val="20"/>
              </w:rPr>
              <w:t>ние №19</w:t>
            </w:r>
            <w:r w:rsidRPr="004A657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«Подружился Февраль с Мартом» Стр.140</w:t>
            </w:r>
            <w:r w:rsidRPr="004A657A">
              <w:rPr>
                <w:sz w:val="20"/>
                <w:szCs w:val="20"/>
              </w:rPr>
              <w:t xml:space="preserve"> (образовательная деятельность  на прогулках Н.Е. Вераксы, Т. С. Комаровой</w:t>
            </w:r>
          </w:p>
          <w:p w:rsidR="00055731" w:rsidRDefault="00055731" w:rsidP="004A2D73">
            <w:pPr>
              <w:pStyle w:val="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«Ловишки</w:t>
            </w:r>
            <w:r w:rsidRPr="00B81852">
              <w:rPr>
                <w:sz w:val="20"/>
                <w:szCs w:val="20"/>
              </w:rPr>
              <w:t xml:space="preserve">», </w:t>
            </w:r>
          </w:p>
          <w:p w:rsidR="00055731" w:rsidRDefault="00055731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76845">
              <w:rPr>
                <w:rFonts w:cs="Times New Roman"/>
                <w:sz w:val="20"/>
                <w:szCs w:val="20"/>
              </w:rPr>
              <w:t xml:space="preserve">расчистка веранды от снега. </w:t>
            </w:r>
          </w:p>
          <w:p w:rsidR="00055731" w:rsidRPr="004A2D73" w:rsidRDefault="00055731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Вторая половина дня</w:t>
            </w:r>
            <w:r w:rsidRPr="004A2D73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055731" w:rsidRPr="004A2D73" w:rsidRDefault="00055731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Гимнастика после сна</w:t>
            </w:r>
            <w:r>
              <w:rPr>
                <w:rFonts w:cs="Times New Roman"/>
                <w:sz w:val="20"/>
                <w:szCs w:val="20"/>
              </w:rPr>
              <w:t>.№2</w:t>
            </w:r>
          </w:p>
          <w:p w:rsidR="00055731" w:rsidRPr="00E222F5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DA3382">
              <w:rPr>
                <w:rFonts w:cs="Times New Roman"/>
                <w:sz w:val="20"/>
                <w:szCs w:val="20"/>
              </w:rPr>
              <w:t>Просмотр слайдов «</w:t>
            </w:r>
            <w:r>
              <w:rPr>
                <w:rFonts w:cs="Times New Roman"/>
                <w:sz w:val="20"/>
                <w:szCs w:val="20"/>
              </w:rPr>
              <w:t xml:space="preserve">Как масленицу праздновали на Руси». </w:t>
            </w:r>
            <w:r w:rsidRPr="00E222F5">
              <w:rPr>
                <w:rFonts w:cs="Times New Roman"/>
                <w:sz w:val="20"/>
                <w:szCs w:val="20"/>
              </w:rPr>
              <w:t>Чтение потешек, дразнилок, небылиц,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222F5">
              <w:rPr>
                <w:rFonts w:cs="Times New Roman"/>
                <w:sz w:val="20"/>
                <w:szCs w:val="20"/>
              </w:rPr>
              <w:t>пословиц</w:t>
            </w:r>
          </w:p>
          <w:p w:rsidR="00055731" w:rsidRPr="00E222F5" w:rsidRDefault="00055731" w:rsidP="00E222F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Задачи</w:t>
            </w:r>
            <w:r w:rsidRPr="00E222F5">
              <w:rPr>
                <w:rFonts w:cs="Times New Roman"/>
                <w:sz w:val="20"/>
                <w:szCs w:val="20"/>
              </w:rPr>
              <w:t>:</w:t>
            </w:r>
          </w:p>
          <w:p w:rsidR="00055731" w:rsidRPr="00E222F5" w:rsidRDefault="00055731" w:rsidP="00E222F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E222F5">
              <w:rPr>
                <w:rFonts w:cs="Times New Roman"/>
                <w:sz w:val="20"/>
                <w:szCs w:val="20"/>
              </w:rPr>
              <w:t>расширять и обогащать знания детей о традициях русского народа;</w:t>
            </w:r>
          </w:p>
          <w:p w:rsidR="00055731" w:rsidRPr="00E222F5" w:rsidRDefault="00055731" w:rsidP="00E222F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E222F5">
              <w:rPr>
                <w:rFonts w:cs="Times New Roman"/>
                <w:sz w:val="20"/>
                <w:szCs w:val="20"/>
              </w:rPr>
              <w:t>развивать интерес к русскому фольклору через русские весенние заклички;</w:t>
            </w:r>
          </w:p>
          <w:p w:rsidR="00055731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</w:p>
          <w:p w:rsidR="00055731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</w:p>
          <w:p w:rsidR="00055731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</w:p>
          <w:p w:rsidR="00055731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</w:p>
          <w:p w:rsidR="00055731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</w:p>
          <w:p w:rsidR="00055731" w:rsidRPr="00D43D5C" w:rsidRDefault="00055731" w:rsidP="00476845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055731" w:rsidRPr="00B81852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8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 по развитию речи: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дидактическая игра «Расскажи по схеме?» с Евой, Славой, Костей Ш., Соней</w:t>
            </w:r>
            <w:r w:rsidRPr="00B818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55731" w:rsidRPr="00B81852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4DF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 об уступчивости: рассмотреть различные модели поведения, обсудить ситуации; развивать коммуникативные функции речи, обогащать словарь речевыми конструкциями. </w:t>
            </w: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Pr="00194DFC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Pr="00B81852" w:rsidRDefault="00055731" w:rsidP="00B818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055731" w:rsidRPr="004E03CC" w:rsidRDefault="00055731" w:rsidP="001D48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Консультация </w:t>
            </w:r>
            <w:r w:rsidRPr="004E03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поговорить о традициях проводов зимы на Руси</w:t>
            </w:r>
            <w:r w:rsidRPr="004E03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». </w:t>
            </w: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B81852" w:rsidRDefault="00055731" w:rsidP="00D74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5731" w:rsidRPr="00D74EE4" w:rsidTr="00D74EE4">
        <w:tc>
          <w:tcPr>
            <w:tcW w:w="14932" w:type="dxa"/>
            <w:gridSpan w:val="4"/>
          </w:tcPr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D7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28.02.2017</w:t>
            </w:r>
          </w:p>
        </w:tc>
        <w:tc>
          <w:tcPr>
            <w:tcW w:w="1622" w:type="dxa"/>
          </w:tcPr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055731" w:rsidRPr="00D74EE4" w:rsidTr="00D74EE4">
        <w:trPr>
          <w:gridAfter w:val="2"/>
          <w:wAfter w:w="3308" w:type="dxa"/>
        </w:trPr>
        <w:tc>
          <w:tcPr>
            <w:tcW w:w="3628" w:type="dxa"/>
          </w:tcPr>
          <w:p w:rsidR="00055731" w:rsidRPr="00382BF7" w:rsidRDefault="00055731" w:rsidP="00382BF7">
            <w:pPr>
              <w:pStyle w:val="c12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10F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ФЭМП</w:t>
            </w:r>
          </w:p>
          <w:p w:rsidR="00055731" w:rsidRPr="00354C1C" w:rsidRDefault="00055731" w:rsidP="00354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Тема: </w:t>
            </w:r>
            <w:r>
              <w:t xml:space="preserve">  </w:t>
            </w:r>
            <w:r w:rsidRPr="00354C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«Число 10».</w:t>
            </w:r>
          </w:p>
          <w:p w:rsidR="00055731" w:rsidRDefault="00055731" w:rsidP="00354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C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Задачи: познакомить с образованием числа 10, учить считать в пределах 10, соотносить цифры с числом; упражнять в обратном счёте; упражнять в умении составлять геометрическую фигуру из счётных палочек; развивать воображение; закреплять названия дней недели. ( В. П. Новикова, «Математика в д/с», занятие № 21, стр.57).</w:t>
            </w:r>
          </w:p>
          <w:p w:rsidR="00055731" w:rsidRDefault="00055731" w:rsidP="00354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5731" w:rsidRPr="00354C1C" w:rsidRDefault="00055731" w:rsidP="00354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55731" w:rsidRPr="004810F3" w:rsidRDefault="00055731" w:rsidP="004810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Физическая культура (по плану руководителя)</w:t>
            </w:r>
          </w:p>
          <w:p w:rsidR="00055731" w:rsidRPr="00D74EE4" w:rsidRDefault="00055731" w:rsidP="00D74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055731" w:rsidRPr="004A657A" w:rsidRDefault="00055731" w:rsidP="00D4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222F5">
              <w:rPr>
                <w:rFonts w:ascii="Times New Roman" w:hAnsi="Times New Roman"/>
                <w:sz w:val="20"/>
                <w:szCs w:val="20"/>
              </w:rPr>
              <w:t>Беседа «Русские народных игры – забавы»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222F5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  <w:r w:rsidRPr="00D43D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Наблюдение №20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«Что-то птицы вдруг запели, видно кончились метели». Стр. 142 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(образовательная деятельность  на прогулках Н.Е. Вераксы, Т. С. Комаровой…).. </w:t>
            </w: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Посещение</w:t>
            </w:r>
            <w:r w:rsidRPr="00CF1DD0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мини-музее выставки «Проводы русской зимы»</w:t>
            </w: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2F5">
              <w:rPr>
                <w:rFonts w:ascii="Times New Roman" w:hAnsi="Times New Roman"/>
                <w:sz w:val="20"/>
                <w:szCs w:val="20"/>
              </w:rPr>
              <w:t>Развлечение «Проводы русской зи</w:t>
            </w:r>
            <w:r>
              <w:rPr>
                <w:rFonts w:ascii="Times New Roman" w:hAnsi="Times New Roman"/>
                <w:sz w:val="20"/>
                <w:szCs w:val="20"/>
              </w:rPr>
              <w:t>мы».</w:t>
            </w:r>
          </w:p>
          <w:p w:rsidR="00055731" w:rsidRPr="00A854E4" w:rsidRDefault="00055731" w:rsidP="00A85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E4">
              <w:rPr>
                <w:rFonts w:ascii="Times New Roman" w:hAnsi="Times New Roman"/>
                <w:sz w:val="20"/>
                <w:szCs w:val="20"/>
              </w:rPr>
              <w:t>Организация игр-эстафет, игр-забав, народных игр, спортивных игр на зимней полосе препятствий.</w:t>
            </w:r>
          </w:p>
          <w:p w:rsidR="00055731" w:rsidRPr="00A854E4" w:rsidRDefault="00055731" w:rsidP="00A85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</w:t>
            </w:r>
            <w:r w:rsidRPr="00A854E4">
              <w:rPr>
                <w:rFonts w:ascii="Times New Roman" w:hAnsi="Times New Roman"/>
                <w:sz w:val="20"/>
                <w:szCs w:val="20"/>
              </w:rPr>
              <w:t>, с горки.</w:t>
            </w:r>
          </w:p>
          <w:p w:rsidR="00055731" w:rsidRDefault="00055731" w:rsidP="00A85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4E4">
              <w:rPr>
                <w:rFonts w:ascii="Times New Roman" w:hAnsi="Times New Roman"/>
                <w:sz w:val="20"/>
                <w:szCs w:val="20"/>
              </w:rPr>
              <w:t>Творческие конкурсы – лепка снеговиков, рисунки на снегу.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Изготовление поздравитель</w:t>
            </w:r>
            <w:r w:rsidRPr="00E222F5">
              <w:rPr>
                <w:rFonts w:ascii="Times New Roman" w:hAnsi="Times New Roman"/>
                <w:sz w:val="20"/>
                <w:szCs w:val="20"/>
              </w:rPr>
              <w:t>ных открыток, рисование матрёшки, Масленицы</w:t>
            </w:r>
            <w:r w:rsidRPr="00E222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55731" w:rsidRPr="00E222F5" w:rsidRDefault="00055731" w:rsidP="004768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5731" w:rsidRPr="004A657A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Вторая половина дня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55731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.№2</w:t>
            </w:r>
          </w:p>
          <w:p w:rsidR="00055731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146887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887">
              <w:rPr>
                <w:rFonts w:ascii="Times New Roman" w:hAnsi="Times New Roman"/>
                <w:sz w:val="20"/>
                <w:szCs w:val="20"/>
              </w:rPr>
              <w:t>Слушание народных песен о Масленице (аудиозапись).</w:t>
            </w:r>
          </w:p>
          <w:p w:rsidR="00055731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B00">
              <w:rPr>
                <w:rFonts w:ascii="Times New Roman" w:hAnsi="Times New Roman"/>
                <w:sz w:val="20"/>
                <w:szCs w:val="20"/>
              </w:rPr>
              <w:t>Чтение рассказа Ф.Губина «Горка».</w:t>
            </w: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B00">
              <w:rPr>
                <w:rFonts w:ascii="Times New Roman" w:hAnsi="Times New Roman"/>
                <w:sz w:val="20"/>
                <w:szCs w:val="20"/>
              </w:rPr>
              <w:t>Задачи: продолжать приучать детей слушать рассказы; помогать детям правильно воспринимать содержание произведения, сопереживать его героям.</w:t>
            </w:r>
          </w:p>
          <w:p w:rsidR="00055731" w:rsidRPr="004A657A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731" w:rsidRDefault="00055731" w:rsidP="00D74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D5C">
              <w:rPr>
                <w:rFonts w:ascii="Times New Roman" w:hAnsi="Times New Roman"/>
                <w:sz w:val="20"/>
                <w:szCs w:val="20"/>
              </w:rPr>
              <w:t>Дидактическая игра «Ассоциа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ции. Зима.» </w:t>
            </w:r>
            <w:r w:rsidRPr="00D43D5C">
              <w:rPr>
                <w:rFonts w:ascii="Times New Roman" w:hAnsi="Times New Roman"/>
                <w:sz w:val="20"/>
                <w:szCs w:val="20"/>
              </w:rPr>
              <w:t>Задачи: расширение объема словаря, развитие речевых ассоциаций, развитие воображения.</w:t>
            </w:r>
          </w:p>
          <w:p w:rsidR="00055731" w:rsidRDefault="00055731" w:rsidP="00D74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055731" w:rsidRPr="00194DFC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деятельность.</w:t>
            </w: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Задачи: формировать коммуникативные компетенции; учить корректно вести диалог, находить компромиссы.</w:t>
            </w: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4B4AFB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B4AF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Инд. работа по развитию речи – составление рассказа из личного опыта «Зимние забавы»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Костя Ш., Нурбек, Анисья)</w:t>
            </w: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194DFC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476845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684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47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055731" w:rsidRDefault="00055731" w:rsidP="001D4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78A">
              <w:rPr>
                <w:rFonts w:ascii="Times New Roman" w:hAnsi="Times New Roman"/>
                <w:sz w:val="20"/>
                <w:szCs w:val="20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055731" w:rsidRPr="00D74EE4" w:rsidRDefault="00055731" w:rsidP="001D48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5731" w:rsidRDefault="00055731" w:rsidP="00D74EE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8"/>
        <w:gridCol w:w="4115"/>
        <w:gridCol w:w="3596"/>
        <w:gridCol w:w="3593"/>
        <w:gridCol w:w="1622"/>
        <w:gridCol w:w="1686"/>
      </w:tblGrid>
      <w:tr w:rsidR="00055731" w:rsidRPr="00D74EE4" w:rsidTr="00994874">
        <w:tc>
          <w:tcPr>
            <w:tcW w:w="14932" w:type="dxa"/>
            <w:gridSpan w:val="4"/>
          </w:tcPr>
          <w:p w:rsidR="00055731" w:rsidRPr="00D74EE4" w:rsidRDefault="00055731" w:rsidP="009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D7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1.03.2017</w:t>
            </w:r>
          </w:p>
        </w:tc>
        <w:tc>
          <w:tcPr>
            <w:tcW w:w="1622" w:type="dxa"/>
          </w:tcPr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055731" w:rsidRPr="00D74EE4" w:rsidTr="00994874">
        <w:trPr>
          <w:gridAfter w:val="2"/>
          <w:wAfter w:w="3308" w:type="dxa"/>
        </w:trPr>
        <w:tc>
          <w:tcPr>
            <w:tcW w:w="3628" w:type="dxa"/>
          </w:tcPr>
          <w:p w:rsidR="00055731" w:rsidRPr="004810F3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Рисование</w:t>
            </w:r>
          </w:p>
          <w:p w:rsidR="00055731" w:rsidRPr="0021573D" w:rsidRDefault="00055731" w:rsidP="00215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>
              <w:t xml:space="preserve"> </w:t>
            </w:r>
            <w:r w:rsidRPr="0021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«Солнышко, нарядись!».</w:t>
            </w:r>
          </w:p>
          <w:p w:rsidR="00055731" w:rsidRPr="0021573D" w:rsidRDefault="00055731" w:rsidP="00215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Задачи: вызвать у детей желание создать образ солнышка по мотивам декоративно-прикладного искусства и книжной графики (по иллюстрациям к народным потешкам и песенкам). Обратить внимание на декоративные элементы. Развивать воображение. Воспитывать интерес к народному искусству.</w:t>
            </w:r>
          </w:p>
          <w:p w:rsidR="00055731" w:rsidRDefault="00055731" w:rsidP="00215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(Лыкова И. А., «Изобразительная деятельность в д/с». Ст.гр., стр. 152).</w:t>
            </w:r>
          </w:p>
          <w:p w:rsidR="00055731" w:rsidRPr="0021573D" w:rsidRDefault="00055731" w:rsidP="0021573D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055731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55731" w:rsidRDefault="00055731" w:rsidP="00B81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Тема</w:t>
            </w:r>
            <w:r w:rsidRPr="00B8185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Весна</w:t>
            </w:r>
            <w:r w:rsidRPr="00B818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»,</w:t>
            </w:r>
          </w:p>
          <w:p w:rsidR="00055731" w:rsidRDefault="00055731" w:rsidP="00B81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Цели: </w:t>
            </w:r>
            <w:r w:rsidRPr="001A4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закрепить в сознании детей признаки весны, сезонные изменения я природе, связанные с этим периодом.</w:t>
            </w:r>
          </w:p>
          <w:p w:rsidR="00055731" w:rsidRPr="001A40BA" w:rsidRDefault="00055731" w:rsidP="001A4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Задачи</w:t>
            </w:r>
            <w:r w:rsidRPr="001A4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4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Обогащение и активизация словаря: март, апрель, май; капель; оттепель; скворцы; долгожданная весна; ранняя весна; "Матушка Весна"; ворота; воскресает.</w:t>
            </w:r>
          </w:p>
          <w:p w:rsidR="00055731" w:rsidRPr="001A40BA" w:rsidRDefault="00055731" w:rsidP="001A4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4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Развитие связной речи через построение логической цепочки;</w:t>
            </w:r>
          </w:p>
          <w:p w:rsidR="00055731" w:rsidRPr="001A40BA" w:rsidRDefault="00055731" w:rsidP="001A4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4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Развитие познавательных процессов - мышления, памяти, внимания;</w:t>
            </w:r>
          </w:p>
          <w:p w:rsidR="00055731" w:rsidRPr="001A40BA" w:rsidRDefault="00055731" w:rsidP="001A4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4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Воспитание интереса к изучению природы и природных явлений.</w:t>
            </w:r>
          </w:p>
          <w:p w:rsidR="00055731" w:rsidRPr="00B81852" w:rsidRDefault="00055731" w:rsidP="00B81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B81852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185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Физическая культура на воздухе (по плану руководителя</w:t>
            </w:r>
          </w:p>
        </w:tc>
        <w:tc>
          <w:tcPr>
            <w:tcW w:w="4115" w:type="dxa"/>
          </w:tcPr>
          <w:p w:rsidR="00055731" w:rsidRPr="00194DFC" w:rsidRDefault="00055731" w:rsidP="00194D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b/>
                <w:sz w:val="20"/>
                <w:szCs w:val="20"/>
              </w:rPr>
              <w:t xml:space="preserve">Прием: </w:t>
            </w:r>
            <w:r w:rsidRPr="004A2D73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94DF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Беседа «Почему снег и лёд весной тают».</w:t>
            </w:r>
          </w:p>
          <w:p w:rsidR="00055731" w:rsidRDefault="00055731" w:rsidP="00194DFC">
            <w:pPr>
              <w:pStyle w:val="a"/>
              <w:snapToGrid w:val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Задачи: продолжать знакомить со сменой времён года, сезонными изменениями в природе, учить делать выводы. </w:t>
            </w:r>
          </w:p>
          <w:p w:rsidR="00055731" w:rsidRPr="004A657A" w:rsidRDefault="00055731" w:rsidP="00194DFC">
            <w:pPr>
              <w:pStyle w:val="a"/>
              <w:snapToGrid w:val="0"/>
              <w:rPr>
                <w:sz w:val="20"/>
                <w:szCs w:val="20"/>
              </w:rPr>
            </w:pPr>
            <w:r w:rsidRPr="004A657A">
              <w:rPr>
                <w:b/>
                <w:sz w:val="20"/>
                <w:szCs w:val="20"/>
              </w:rPr>
              <w:t>Утренняя гимнастика</w:t>
            </w:r>
            <w:r>
              <w:rPr>
                <w:sz w:val="20"/>
                <w:szCs w:val="20"/>
              </w:rPr>
              <w:t>.№1</w:t>
            </w:r>
          </w:p>
          <w:p w:rsidR="00055731" w:rsidRDefault="00055731" w:rsidP="004A657A">
            <w:pPr>
              <w:pStyle w:val="a"/>
              <w:snapToGrid w:val="0"/>
              <w:rPr>
                <w:sz w:val="20"/>
                <w:szCs w:val="20"/>
              </w:rPr>
            </w:pPr>
            <w:r w:rsidRPr="004A657A">
              <w:rPr>
                <w:b/>
              </w:rPr>
              <w:t>Прогулка</w:t>
            </w:r>
            <w:r w:rsidRPr="004A657A">
              <w:t xml:space="preserve"> </w:t>
            </w:r>
            <w:r w:rsidRPr="004A2D73">
              <w:t xml:space="preserve"> </w:t>
            </w:r>
            <w:r>
              <w:rPr>
                <w:sz w:val="20"/>
                <w:szCs w:val="20"/>
              </w:rPr>
              <w:t>Наблюдение №1</w:t>
            </w:r>
            <w:r w:rsidRPr="004A65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«Тает снег, тает лед» .Стр.143</w:t>
            </w:r>
            <w:r w:rsidRPr="004A657A">
              <w:rPr>
                <w:sz w:val="20"/>
                <w:szCs w:val="20"/>
              </w:rPr>
              <w:t xml:space="preserve"> (образовательная деятельность  на прогулках Н.Е. Вераксы, Т. С. Комаровой…). . </w:t>
            </w:r>
          </w:p>
          <w:p w:rsidR="00055731" w:rsidRPr="00D43D5C" w:rsidRDefault="00055731" w:rsidP="00D43D5C">
            <w:pPr>
              <w:pStyle w:val="a"/>
              <w:snapToGrid w:val="0"/>
              <w:rPr>
                <w:sz w:val="20"/>
                <w:szCs w:val="20"/>
              </w:rPr>
            </w:pPr>
            <w:r w:rsidRPr="00D43D5C">
              <w:rPr>
                <w:sz w:val="20"/>
                <w:szCs w:val="20"/>
              </w:rPr>
              <w:t>Подвижные игры: «</w:t>
            </w:r>
            <w:r>
              <w:rPr>
                <w:sz w:val="20"/>
                <w:szCs w:val="20"/>
              </w:rPr>
              <w:t>Поймай синицу»,</w:t>
            </w:r>
          </w:p>
          <w:p w:rsidR="00055731" w:rsidRPr="00D43D5C" w:rsidRDefault="00055731" w:rsidP="00D43D5C">
            <w:pPr>
              <w:pStyle w:val="a"/>
              <w:snapToGrid w:val="0"/>
              <w:rPr>
                <w:sz w:val="20"/>
                <w:szCs w:val="20"/>
              </w:rPr>
            </w:pPr>
            <w:r w:rsidRPr="00D43D5C">
              <w:rPr>
                <w:sz w:val="20"/>
                <w:szCs w:val="20"/>
              </w:rPr>
              <w:t>Задачи: развивать двигательную активность, выносливость, интерес к коллективным играм, создавать радостное настроение.</w:t>
            </w:r>
          </w:p>
          <w:p w:rsidR="00055731" w:rsidRPr="004A657A" w:rsidRDefault="00055731" w:rsidP="00D43D5C">
            <w:pPr>
              <w:pStyle w:val="a"/>
              <w:snapToGrid w:val="0"/>
              <w:rPr>
                <w:sz w:val="20"/>
                <w:szCs w:val="20"/>
              </w:rPr>
            </w:pPr>
            <w:r w:rsidRPr="00D43D5C">
              <w:rPr>
                <w:b/>
                <w:sz w:val="20"/>
                <w:szCs w:val="20"/>
              </w:rPr>
              <w:t xml:space="preserve"> </w:t>
            </w:r>
            <w:r w:rsidRPr="004A657A">
              <w:rPr>
                <w:b/>
                <w:sz w:val="20"/>
                <w:szCs w:val="20"/>
              </w:rPr>
              <w:t>Трудовая деятельность</w:t>
            </w:r>
            <w:r w:rsidRPr="004A657A">
              <w:rPr>
                <w:sz w:val="20"/>
                <w:szCs w:val="20"/>
              </w:rPr>
              <w:t>: .расчистить дорожки от снега, подравнять снежные постройки, почистить кормушки</w:t>
            </w:r>
          </w:p>
          <w:p w:rsidR="00055731" w:rsidRPr="00AD14EA" w:rsidRDefault="00055731" w:rsidP="004A65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14EA">
              <w:rPr>
                <w:rFonts w:ascii="Times New Roman" w:hAnsi="Times New Roman"/>
                <w:b/>
                <w:sz w:val="20"/>
                <w:szCs w:val="20"/>
              </w:rPr>
              <w:t xml:space="preserve">Вторая половина дня: </w:t>
            </w:r>
          </w:p>
          <w:p w:rsidR="00055731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после сна.№1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731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354C1C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C1C">
              <w:rPr>
                <w:rFonts w:ascii="Times New Roman" w:hAnsi="Times New Roman"/>
                <w:sz w:val="20"/>
                <w:szCs w:val="20"/>
              </w:rPr>
              <w:t>Разучивание пальчиковой гимнастики «Весна»</w:t>
            </w:r>
          </w:p>
          <w:p w:rsidR="00055731" w:rsidRDefault="00055731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EA55DC" w:rsidRDefault="00055731" w:rsidP="00EA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5DC">
              <w:rPr>
                <w:rFonts w:ascii="Times New Roman" w:hAnsi="Times New Roman"/>
                <w:sz w:val="20"/>
                <w:szCs w:val="20"/>
              </w:rPr>
              <w:t>Игровое уп</w:t>
            </w:r>
            <w:r>
              <w:rPr>
                <w:rFonts w:ascii="Times New Roman" w:hAnsi="Times New Roman"/>
                <w:sz w:val="20"/>
                <w:szCs w:val="20"/>
              </w:rPr>
              <w:t>ражнение</w:t>
            </w:r>
            <w:r w:rsidRPr="00EA55DC">
              <w:rPr>
                <w:rFonts w:ascii="Times New Roman" w:hAnsi="Times New Roman"/>
                <w:sz w:val="20"/>
                <w:szCs w:val="20"/>
              </w:rPr>
              <w:t xml:space="preserve"> «Отгадай, сколько шагов»</w:t>
            </w:r>
          </w:p>
          <w:p w:rsidR="00055731" w:rsidRPr="00EA55DC" w:rsidRDefault="00055731" w:rsidP="00EA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5DC">
              <w:rPr>
                <w:rFonts w:ascii="Times New Roman" w:hAnsi="Times New Roman"/>
                <w:sz w:val="20"/>
                <w:szCs w:val="20"/>
              </w:rPr>
              <w:t xml:space="preserve"> Задачи: учить формулировать предположение, предлагать варианты проверки; развивать глазомер, закреплять навыки счёта.</w:t>
            </w:r>
          </w:p>
          <w:p w:rsidR="00055731" w:rsidRDefault="00055731" w:rsidP="0022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1573D" w:rsidRDefault="00055731" w:rsidP="0022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3D">
              <w:rPr>
                <w:rFonts w:ascii="Times New Roman" w:hAnsi="Times New Roman"/>
                <w:sz w:val="20"/>
                <w:szCs w:val="20"/>
              </w:rPr>
              <w:t>Д/и «Что бывает весной». Задачи: закреплять представления о весенних явлениях природы, активизировать словарь по тем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055731" w:rsidRDefault="00055731" w:rsidP="0022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22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D4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Беседа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Женей, Костей К., Марией </w:t>
            </w:r>
            <w:r w:rsidRPr="00194D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приметах весны (по картинкам) – развивать речевую активность, учить составлять предложения по картинкам. </w:t>
            </w: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EA55DC" w:rsidRDefault="00055731" w:rsidP="00EA55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5D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Настольно-печатная игра «Мозаика».</w:t>
            </w:r>
          </w:p>
          <w:p w:rsidR="00055731" w:rsidRPr="00EA55DC" w:rsidRDefault="00055731" w:rsidP="00EA55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5D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Задачи: учить детей договариваться о взаимодействии; развивать зрительное восприятие, мелкую моторику.</w:t>
            </w: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194DFC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D43D5C" w:rsidRDefault="00055731" w:rsidP="00D43D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4A657A" w:rsidRDefault="00055731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C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2C2C8D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055731" w:rsidRPr="002A578A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 родительском уголке папки – передвижки «Весенние месяцы»</w:t>
            </w:r>
          </w:p>
        </w:tc>
      </w:tr>
      <w:tr w:rsidR="00055731" w:rsidRPr="00D74EE4" w:rsidTr="00994874">
        <w:tc>
          <w:tcPr>
            <w:tcW w:w="14932" w:type="dxa"/>
            <w:gridSpan w:val="4"/>
          </w:tcPr>
          <w:p w:rsidR="00055731" w:rsidRPr="00D74EE4" w:rsidRDefault="00055731" w:rsidP="009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Четверг 2.03.2017</w:t>
            </w:r>
          </w:p>
        </w:tc>
        <w:tc>
          <w:tcPr>
            <w:tcW w:w="1622" w:type="dxa"/>
          </w:tcPr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055731" w:rsidRPr="00D74EE4" w:rsidTr="00994874">
        <w:trPr>
          <w:gridAfter w:val="2"/>
          <w:wAfter w:w="3308" w:type="dxa"/>
        </w:trPr>
        <w:tc>
          <w:tcPr>
            <w:tcW w:w="3628" w:type="dxa"/>
          </w:tcPr>
          <w:p w:rsidR="00055731" w:rsidRDefault="00055731" w:rsidP="00627ED6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Ознакомление с окружающим миром</w:t>
            </w:r>
          </w:p>
          <w:p w:rsidR="00055731" w:rsidRDefault="00055731" w:rsidP="00627E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194DFC" w:rsidRDefault="00055731" w:rsidP="00194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Расширение кругозора. «К нам весна шагает».</w:t>
            </w:r>
          </w:p>
          <w:p w:rsidR="00055731" w:rsidRPr="00194DFC" w:rsidRDefault="00055731" w:rsidP="00194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Задачи: воспитывать любовь к природе, развивать интерес к познанию природы, поощрять любознательность и стремление к получению новых знаний; упражнять в составлении рассказов о природе; развивать логическое мышление, умение устанавливать причинно-следственные связи, делать выводы. Развивать связную речь.</w:t>
            </w:r>
          </w:p>
          <w:p w:rsidR="00055731" w:rsidRDefault="00055731" w:rsidP="00194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(Скоролупова О. А., «Ранняя весна. Занятия с детьми ст. дошк. возраста. – М.: «Издательство Скрипторий 2003», 2009; стр. 60)</w:t>
            </w:r>
          </w:p>
          <w:p w:rsidR="00055731" w:rsidRPr="00194DFC" w:rsidRDefault="00055731" w:rsidP="00194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4810F3" w:rsidRDefault="00055731" w:rsidP="00627E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Физическая культура (по плану руководителя)</w:t>
            </w:r>
          </w:p>
          <w:p w:rsidR="00055731" w:rsidRPr="00D74EE4" w:rsidRDefault="00055731" w:rsidP="00627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D74EE4" w:rsidRDefault="00055731" w:rsidP="00627E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055731" w:rsidRPr="00146887" w:rsidRDefault="00055731" w:rsidP="00EA55DC">
            <w:pPr>
              <w:pStyle w:val="a"/>
              <w:snapToGrid w:val="0"/>
              <w:rPr>
                <w:sz w:val="22"/>
                <w:szCs w:val="22"/>
              </w:rPr>
            </w:pPr>
            <w:r w:rsidRPr="00D74EE4">
              <w:rPr>
                <w:b/>
                <w:sz w:val="20"/>
                <w:szCs w:val="20"/>
              </w:rPr>
              <w:t>Прие</w:t>
            </w:r>
            <w:r>
              <w:rPr>
                <w:b/>
                <w:sz w:val="20"/>
                <w:szCs w:val="20"/>
              </w:rPr>
              <w:t>м</w:t>
            </w:r>
            <w:r w:rsidRPr="002A578A">
              <w:rPr>
                <w:sz w:val="20"/>
                <w:szCs w:val="20"/>
              </w:rPr>
              <w:t xml:space="preserve">: </w:t>
            </w:r>
            <w:r>
              <w:t xml:space="preserve">   </w:t>
            </w:r>
            <w:r w:rsidRPr="00146887">
              <w:rPr>
                <w:sz w:val="22"/>
                <w:szCs w:val="22"/>
              </w:rPr>
              <w:t>Беседа «Осторожно, гололед!» - формирование навыков безопасного поведения в зимний период.</w:t>
            </w:r>
          </w:p>
          <w:p w:rsidR="00055731" w:rsidRPr="002A578A" w:rsidRDefault="00055731" w:rsidP="00EA55DC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Утренняя гимнастика</w:t>
            </w:r>
            <w:r>
              <w:rPr>
                <w:sz w:val="20"/>
                <w:szCs w:val="20"/>
              </w:rPr>
              <w:t>.№1</w:t>
            </w:r>
          </w:p>
          <w:p w:rsidR="00055731" w:rsidRDefault="00055731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Прогулка</w:t>
            </w:r>
            <w:r>
              <w:rPr>
                <w:sz w:val="20"/>
                <w:szCs w:val="20"/>
              </w:rPr>
              <w:t>.Наблюдение№2</w:t>
            </w:r>
            <w:r w:rsidRPr="002A57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«Теплеет ветер за окном» Стр.144</w:t>
            </w:r>
            <w:r w:rsidRPr="002A578A">
              <w:rPr>
                <w:sz w:val="20"/>
                <w:szCs w:val="20"/>
              </w:rPr>
              <w:t xml:space="preserve"> (образовательная деятельность  на прогулках Н.Е. Ве</w:t>
            </w:r>
            <w:r>
              <w:rPr>
                <w:sz w:val="20"/>
                <w:szCs w:val="20"/>
              </w:rPr>
              <w:t>раксы, Т. С. Комаровой.</w:t>
            </w:r>
          </w:p>
          <w:p w:rsidR="00055731" w:rsidRDefault="00055731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Трудовая деятельность</w:t>
            </w:r>
            <w:r w:rsidRPr="002A578A">
              <w:rPr>
                <w:sz w:val="20"/>
                <w:szCs w:val="20"/>
              </w:rPr>
              <w:t>: очистить кормушки от снега и наполнить их кормом .</w:t>
            </w:r>
          </w:p>
          <w:p w:rsidR="00055731" w:rsidRPr="002A578A" w:rsidRDefault="00055731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Вторая половина дня</w:t>
            </w:r>
            <w:r w:rsidRPr="002A578A">
              <w:rPr>
                <w:sz w:val="20"/>
                <w:szCs w:val="20"/>
              </w:rPr>
              <w:t xml:space="preserve">: </w:t>
            </w:r>
          </w:p>
          <w:p w:rsidR="00055731" w:rsidRDefault="00055731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Гимнастика после сна</w:t>
            </w:r>
            <w:r>
              <w:rPr>
                <w:sz w:val="20"/>
                <w:szCs w:val="20"/>
              </w:rPr>
              <w:t>.№1</w:t>
            </w:r>
            <w:r w:rsidRPr="002A578A">
              <w:rPr>
                <w:sz w:val="20"/>
                <w:szCs w:val="20"/>
              </w:rPr>
              <w:t xml:space="preserve"> </w:t>
            </w:r>
          </w:p>
          <w:p w:rsidR="00055731" w:rsidRDefault="00055731" w:rsidP="002A578A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055731" w:rsidRPr="00EA55DC" w:rsidRDefault="00055731" w:rsidP="00146887">
            <w:pPr>
              <w:pStyle w:val="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Ситуационная беседа</w:t>
            </w:r>
            <w:r w:rsidRPr="00EA55DC">
              <w:rPr>
                <w:sz w:val="20"/>
                <w:szCs w:val="20"/>
              </w:rPr>
              <w:t xml:space="preserve"> о признаках весны, чтение стихотворения А. Барто «Весна идёт» (Н. В. Нищева, с. 338, «Система коррекционной работы…»).</w:t>
            </w:r>
          </w:p>
          <w:p w:rsidR="00055731" w:rsidRDefault="00055731" w:rsidP="00146887">
            <w:pPr>
              <w:pStyle w:val="a"/>
              <w:snapToGrid w:val="0"/>
              <w:rPr>
                <w:sz w:val="20"/>
                <w:szCs w:val="20"/>
              </w:rPr>
            </w:pPr>
            <w:r w:rsidRPr="00EA55DC">
              <w:rPr>
                <w:sz w:val="20"/>
                <w:szCs w:val="20"/>
              </w:rPr>
              <w:t>Задачи: продолжать учить детей определять сезонные признаки явлений природы; свободно высказывать своё мнение.</w:t>
            </w:r>
          </w:p>
          <w:p w:rsidR="00055731" w:rsidRDefault="00055731" w:rsidP="002A578A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055731" w:rsidRPr="00EA55DC" w:rsidRDefault="00055731" w:rsidP="00EA55DC">
            <w:pPr>
              <w:pStyle w:val="a"/>
              <w:snapToGrid w:val="0"/>
              <w:rPr>
                <w:sz w:val="20"/>
                <w:szCs w:val="20"/>
              </w:rPr>
            </w:pPr>
            <w:r w:rsidRPr="00EA55DC">
              <w:rPr>
                <w:sz w:val="20"/>
                <w:szCs w:val="20"/>
              </w:rPr>
              <w:t>Разучивание физминутки «Клён».</w:t>
            </w:r>
          </w:p>
          <w:p w:rsidR="00055731" w:rsidRDefault="00055731" w:rsidP="00EA55DC">
            <w:pPr>
              <w:pStyle w:val="a"/>
              <w:snapToGrid w:val="0"/>
              <w:rPr>
                <w:sz w:val="20"/>
                <w:szCs w:val="20"/>
              </w:rPr>
            </w:pPr>
            <w:r w:rsidRPr="00EA55DC">
              <w:rPr>
                <w:sz w:val="20"/>
                <w:szCs w:val="20"/>
              </w:rPr>
              <w:t>Задачи: координация речи с движением, развитие речевых навыков.</w:t>
            </w:r>
          </w:p>
          <w:p w:rsidR="00055731" w:rsidRDefault="00055731" w:rsidP="00EA55DC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055731" w:rsidRPr="00354C1C" w:rsidRDefault="00055731" w:rsidP="00354C1C">
            <w:pPr>
              <w:pStyle w:val="a"/>
              <w:snapToGrid w:val="0"/>
              <w:rPr>
                <w:sz w:val="20"/>
                <w:szCs w:val="20"/>
              </w:rPr>
            </w:pPr>
            <w:r w:rsidRPr="00354C1C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овое упражнение</w:t>
            </w:r>
            <w:r w:rsidRPr="00354C1C">
              <w:rPr>
                <w:sz w:val="20"/>
                <w:szCs w:val="20"/>
              </w:rPr>
              <w:t xml:space="preserve"> «Кто точнее?».</w:t>
            </w:r>
          </w:p>
          <w:p w:rsidR="00055731" w:rsidRPr="00354C1C" w:rsidRDefault="00055731" w:rsidP="00354C1C">
            <w:pPr>
              <w:pStyle w:val="a"/>
              <w:snapToGrid w:val="0"/>
              <w:rPr>
                <w:sz w:val="20"/>
                <w:szCs w:val="20"/>
              </w:rPr>
            </w:pPr>
            <w:r w:rsidRPr="00354C1C">
              <w:rPr>
                <w:sz w:val="20"/>
                <w:szCs w:val="20"/>
              </w:rPr>
              <w:t>Задачи: упражнять в метании в вертикальную цель правой и левой рукой; развивать подвижность суставов, глазомер.</w:t>
            </w:r>
          </w:p>
        </w:tc>
        <w:tc>
          <w:tcPr>
            <w:tcW w:w="3596" w:type="dxa"/>
            <w:vAlign w:val="bottom"/>
          </w:tcPr>
          <w:p w:rsidR="00055731" w:rsidRPr="00EA55DC" w:rsidRDefault="00055731" w:rsidP="00EA55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Поручения</w:t>
            </w:r>
            <w:r w:rsidRPr="00EA55DC">
              <w:rPr>
                <w:rFonts w:ascii="Times New Roman" w:hAnsi="Times New Roman"/>
                <w:color w:val="000000"/>
                <w:sz w:val="20"/>
                <w:lang w:eastAsia="ru-RU"/>
              </w:rPr>
              <w:t>: уборка в групповой комнате.</w:t>
            </w:r>
          </w:p>
          <w:p w:rsidR="00055731" w:rsidRPr="00EA55DC" w:rsidRDefault="00055731" w:rsidP="00EA55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5DC">
              <w:rPr>
                <w:rFonts w:ascii="Times New Roman" w:hAnsi="Times New Roman"/>
                <w:color w:val="000000"/>
                <w:sz w:val="20"/>
                <w:lang w:eastAsia="ru-RU"/>
              </w:rPr>
              <w:t>Задачи: учить соблюдать порядок в групповой комнате, самостоятельно поддерживать ег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о.</w:t>
            </w: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4B4AFB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AFB">
              <w:rPr>
                <w:rFonts w:ascii="Times New Roman" w:hAnsi="Times New Roman"/>
                <w:sz w:val="20"/>
                <w:szCs w:val="20"/>
              </w:rPr>
              <w:t>Ситуативный разговор о культуре общения, о соблюдении речевого этикета – коммуникативные игры «Приветствие», «Комплименты», «Слова благодарности»</w:t>
            </w: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055731" w:rsidRPr="00354C1C" w:rsidRDefault="00055731" w:rsidP="00994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Предложить родителям поговорить с детьми на тему: «</w:t>
            </w:r>
            <w:r w:rsidRPr="00354C1C">
              <w:rPr>
                <w:rFonts w:ascii="Times New Roman" w:hAnsi="Times New Roman"/>
                <w:color w:val="000000"/>
                <w:sz w:val="20"/>
                <w:lang w:eastAsia="ru-RU"/>
              </w:rPr>
              <w:t>зна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комство с изменениями в природе»</w:t>
            </w:r>
            <w:r w:rsidRPr="00354C1C">
              <w:rPr>
                <w:rFonts w:ascii="Times New Roman" w:hAnsi="Times New Roman"/>
                <w:color w:val="000000"/>
                <w:sz w:val="20"/>
                <w:lang w:eastAsia="ru-RU"/>
              </w:rPr>
              <w:t>.</w:t>
            </w:r>
          </w:p>
          <w:p w:rsidR="00055731" w:rsidRPr="00D74EE4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5731" w:rsidRDefault="00055731" w:rsidP="00D74EE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8"/>
        <w:gridCol w:w="4115"/>
        <w:gridCol w:w="3596"/>
        <w:gridCol w:w="3593"/>
        <w:gridCol w:w="1622"/>
        <w:gridCol w:w="1686"/>
      </w:tblGrid>
      <w:tr w:rsidR="00055731" w:rsidRPr="00D74EE4" w:rsidTr="00994874">
        <w:tc>
          <w:tcPr>
            <w:tcW w:w="14932" w:type="dxa"/>
            <w:gridSpan w:val="4"/>
          </w:tcPr>
          <w:p w:rsidR="00055731" w:rsidRPr="00D74EE4" w:rsidRDefault="00055731" w:rsidP="009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EE4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3.03.2017</w:t>
            </w:r>
          </w:p>
        </w:tc>
        <w:tc>
          <w:tcPr>
            <w:tcW w:w="1622" w:type="dxa"/>
          </w:tcPr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055731" w:rsidRPr="00D74EE4" w:rsidTr="00994874">
        <w:trPr>
          <w:gridAfter w:val="2"/>
          <w:wAfter w:w="3308" w:type="dxa"/>
        </w:trPr>
        <w:tc>
          <w:tcPr>
            <w:tcW w:w="3628" w:type="dxa"/>
          </w:tcPr>
          <w:p w:rsidR="00055731" w:rsidRPr="004E03CC" w:rsidRDefault="00055731" w:rsidP="006840A3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4E03CC">
              <w:rPr>
                <w:rFonts w:ascii="Times New Roman" w:hAnsi="Times New Roman"/>
                <w:b/>
                <w:shd w:val="clear" w:color="auto" w:fill="FFFFFF"/>
              </w:rPr>
              <w:t>Развитие речи</w:t>
            </w:r>
          </w:p>
          <w:p w:rsidR="00055731" w:rsidRPr="0021573D" w:rsidRDefault="00055731" w:rsidP="0021573D">
            <w:pPr>
              <w:spacing w:after="0" w:line="240" w:lineRule="auto"/>
              <w:rPr>
                <w:rStyle w:val="c29"/>
                <w:bCs/>
                <w:color w:val="000000"/>
                <w:sz w:val="20"/>
                <w:szCs w:val="20"/>
              </w:rPr>
            </w:pPr>
            <w:r w:rsidRPr="0021573D">
              <w:rPr>
                <w:rStyle w:val="c29"/>
                <w:bCs/>
                <w:color w:val="000000"/>
                <w:sz w:val="20"/>
                <w:szCs w:val="20"/>
              </w:rPr>
              <w:t>Чтение  Г. Скребицкого «На лесной полянке. Весна».</w:t>
            </w:r>
          </w:p>
          <w:p w:rsidR="00055731" w:rsidRDefault="00055731" w:rsidP="0021573D">
            <w:pPr>
              <w:spacing w:after="0" w:line="240" w:lineRule="auto"/>
              <w:rPr>
                <w:rStyle w:val="c29"/>
                <w:bCs/>
                <w:color w:val="000000"/>
                <w:sz w:val="20"/>
                <w:szCs w:val="20"/>
              </w:rPr>
            </w:pPr>
            <w:r w:rsidRPr="0021573D">
              <w:rPr>
                <w:rStyle w:val="c29"/>
                <w:bCs/>
                <w:color w:val="000000"/>
                <w:sz w:val="20"/>
                <w:szCs w:val="20"/>
              </w:rPr>
              <w:t>Задачи: развивать интерес к художественной литературе, умение слушать, вести беседу по содержанию; развивать связную речь. (Скоролупова О. А., «Ранняя весна. Занятия с детьми ст. дошк. возраста. – М.: «Издательство Скрипторий 2003», 2009; стр. 60).</w:t>
            </w:r>
          </w:p>
          <w:p w:rsidR="00055731" w:rsidRDefault="00055731" w:rsidP="0021573D">
            <w:pPr>
              <w:spacing w:after="0" w:line="240" w:lineRule="auto"/>
              <w:rPr>
                <w:rStyle w:val="c29"/>
                <w:bCs/>
                <w:color w:val="000000"/>
                <w:sz w:val="20"/>
                <w:szCs w:val="20"/>
              </w:rPr>
            </w:pPr>
          </w:p>
          <w:p w:rsidR="00055731" w:rsidRDefault="00055731" w:rsidP="0021573D">
            <w:pPr>
              <w:spacing w:after="0" w:line="240" w:lineRule="auto"/>
              <w:rPr>
                <w:rStyle w:val="c29"/>
                <w:bCs/>
                <w:color w:val="000000"/>
                <w:sz w:val="20"/>
                <w:szCs w:val="20"/>
              </w:rPr>
            </w:pPr>
            <w:r w:rsidRPr="004E03CC">
              <w:rPr>
                <w:rStyle w:val="c29"/>
                <w:bCs/>
                <w:color w:val="000000"/>
                <w:sz w:val="20"/>
                <w:szCs w:val="20"/>
              </w:rPr>
              <w:t xml:space="preserve"> </w:t>
            </w:r>
          </w:p>
          <w:p w:rsidR="00055731" w:rsidRDefault="00055731" w:rsidP="00354C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Аппликация</w:t>
            </w:r>
          </w:p>
          <w:p w:rsidR="00055731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Тема: «Скворечники для птиц»</w:t>
            </w:r>
          </w:p>
          <w:p w:rsidR="00055731" w:rsidRPr="00354C1C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54C1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Развивать чувства композиции, творческие способности;</w:t>
            </w:r>
          </w:p>
          <w:p w:rsidR="00055731" w:rsidRPr="00354C1C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54C1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Способствовать развитию мелкой моторики рук, фантазии, воображения, творческого потенциала;</w:t>
            </w:r>
          </w:p>
          <w:p w:rsidR="00055731" w:rsidRPr="00354C1C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54C1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Закреплять умение формировать разные геометрические фигуры из квадрата;</w:t>
            </w:r>
          </w:p>
          <w:p w:rsidR="00055731" w:rsidRPr="00354C1C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54C1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Закреплять навыки работы с клеем, ножницами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t xml:space="preserve"> </w:t>
            </w:r>
            <w:r w:rsidRPr="00354C1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Воспитывать заботливое, доброжелательное отношение к природе, птицам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55731" w:rsidRPr="004E03CC" w:rsidRDefault="00055731" w:rsidP="004E03CC">
            <w:pPr>
              <w:spacing w:after="0" w:line="240" w:lineRule="auto"/>
              <w:rPr>
                <w:rStyle w:val="c29"/>
                <w:bCs/>
                <w:color w:val="000000"/>
                <w:sz w:val="20"/>
                <w:szCs w:val="20"/>
              </w:rPr>
            </w:pPr>
          </w:p>
          <w:p w:rsidR="00055731" w:rsidRDefault="00055731" w:rsidP="00AC4DE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Музыка по плану руководителя   </w:t>
            </w:r>
          </w:p>
          <w:p w:rsidR="00055731" w:rsidRDefault="00055731" w:rsidP="00AC4DE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055731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055731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055731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055731" w:rsidRDefault="00055731" w:rsidP="00354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055731" w:rsidRPr="00A854E4" w:rsidRDefault="00055731" w:rsidP="00A854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C1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</w:t>
            </w:r>
          </w:p>
          <w:p w:rsidR="00055731" w:rsidRPr="00D74EE4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055731" w:rsidRPr="00194DFC" w:rsidRDefault="00055731" w:rsidP="00194DFC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Прием: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Беседа на тему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14E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194DFC">
              <w:rPr>
                <w:color w:val="000000"/>
                <w:sz w:val="20"/>
                <w:szCs w:val="20"/>
                <w:shd w:val="clear" w:color="auto" w:fill="FFFFFF"/>
              </w:rPr>
              <w:t>Наблюдени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 за птицами»</w:t>
            </w:r>
          </w:p>
          <w:p w:rsidR="00055731" w:rsidRPr="00D43D5C" w:rsidRDefault="00055731" w:rsidP="00194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DFC">
              <w:rPr>
                <w:color w:val="000000"/>
                <w:sz w:val="20"/>
                <w:szCs w:val="20"/>
                <w:shd w:val="clear" w:color="auto" w:fill="FFFFFF"/>
              </w:rPr>
              <w:t>Задачи: уточнить представления детей о перелётных птицах; предложить рассказать, какие птицы весной возвращаются из тёплых краёв и что делают, вернувшись.</w:t>
            </w:r>
            <w:r w:rsidRPr="00D43D5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55731" w:rsidRPr="00B77371" w:rsidRDefault="00055731" w:rsidP="00AD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.№1</w:t>
            </w:r>
          </w:p>
          <w:p w:rsidR="0005573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Наблюдение№8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«Песенка капели».Стр.12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9(образовательная деятельность  на прогулках Н.Е. Вераксы, Т. С. Комаровой…)</w:t>
            </w:r>
          </w:p>
          <w:p w:rsidR="0005573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DD0"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: покормить птиц. Смести снег с лавочек, подмести пол на веранде.</w:t>
            </w:r>
          </w:p>
          <w:p w:rsidR="00055731" w:rsidRDefault="00055731" w:rsidP="00B773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«Зимняя игралия».</w:t>
            </w:r>
          </w:p>
          <w:p w:rsidR="0005573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DD0">
              <w:rPr>
                <w:rFonts w:ascii="Times New Roman" w:hAnsi="Times New Roman"/>
                <w:sz w:val="20"/>
                <w:szCs w:val="20"/>
              </w:rPr>
              <w:t>Общесадовское лыжное соревнование  - эстафета.</w:t>
            </w:r>
          </w:p>
          <w:p w:rsidR="00055731" w:rsidRPr="00B7737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AD14EA">
              <w:rPr>
                <w:rFonts w:ascii="Times New Roman" w:hAnsi="Times New Roman"/>
                <w:sz w:val="20"/>
                <w:szCs w:val="20"/>
              </w:rPr>
              <w:t xml:space="preserve"> расширить кругозор, вызвать желание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амим заниматься спортом; продолжать учиться сотрудничать друг с другом и играть в команде; развивать здоровый дух соперничества; </w:t>
            </w:r>
          </w:p>
          <w:p w:rsidR="00055731" w:rsidRPr="00B7737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Вторая половина дня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55731" w:rsidRDefault="00055731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.№1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731" w:rsidRPr="007E0F00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F00">
              <w:rPr>
                <w:rFonts w:ascii="Times New Roman" w:hAnsi="Times New Roman"/>
                <w:sz w:val="20"/>
                <w:szCs w:val="20"/>
              </w:rPr>
              <w:t>Д/игра «Времена года».</w:t>
            </w: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F00">
              <w:rPr>
                <w:rFonts w:ascii="Times New Roman" w:hAnsi="Times New Roman"/>
                <w:sz w:val="20"/>
                <w:szCs w:val="20"/>
              </w:rPr>
              <w:t>Задачи: закреплять знания детей о временах года, сезонных изменениях в природе.</w:t>
            </w:r>
            <w:r w:rsidRPr="00353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731" w:rsidRPr="007E0F00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r w:rsidRPr="007E0F00">
              <w:rPr>
                <w:rFonts w:ascii="Times New Roman" w:hAnsi="Times New Roman"/>
                <w:sz w:val="20"/>
                <w:szCs w:val="20"/>
              </w:rPr>
              <w:t>игра «Быстрей по местам».</w:t>
            </w: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F00">
              <w:rPr>
                <w:rFonts w:ascii="Times New Roman" w:hAnsi="Times New Roman"/>
                <w:sz w:val="20"/>
                <w:szCs w:val="20"/>
              </w:rPr>
              <w:t>Задачи: развивать ловкость, умение действовать по сигналу, повышать интерес к игре.</w:t>
            </w: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7E0F00" w:rsidRDefault="00055731" w:rsidP="007E0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055731" w:rsidRPr="00354C1C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4C1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Д/и «Скажи наоборот»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 Эмилоией, Михалиной, Мунирой и Настей</w:t>
            </w:r>
            <w:r w:rsidRPr="00354C1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): учить подбирать слова-антонимы (описание весенних признаков: тепло-холодно, ясно-пасмурно и пр.).</w:t>
            </w:r>
          </w:p>
          <w:p w:rsidR="00055731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4C1C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4C1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Д/игра «Перелётные птицы».</w:t>
            </w: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4C1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Задачи: учить узнавать птиц по описанию.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4C1C" w:rsidRDefault="00055731" w:rsidP="00354C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353B00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55731" w:rsidRPr="00B77371" w:rsidRDefault="00055731" w:rsidP="00353B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055731" w:rsidRPr="00B77371" w:rsidRDefault="00055731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</w:t>
            </w:r>
            <w:r>
              <w:rPr>
                <w:rFonts w:ascii="Times New Roman" w:hAnsi="Times New Roman"/>
                <w:sz w:val="20"/>
                <w:szCs w:val="20"/>
              </w:rPr>
              <w:t>оценить работы детей  на тему: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Скворечники для птиц»</w:t>
            </w:r>
          </w:p>
          <w:p w:rsidR="00055731" w:rsidRPr="00D74EE4" w:rsidRDefault="00055731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5731" w:rsidRPr="00D74EE4" w:rsidRDefault="00055731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5731" w:rsidRDefault="00055731" w:rsidP="00D74EE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55731" w:rsidSect="00214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283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D4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C61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169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DE7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C9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801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EC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0E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5C2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1826"/>
    <w:multiLevelType w:val="multilevel"/>
    <w:tmpl w:val="5B14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CF2AA4"/>
    <w:multiLevelType w:val="hybridMultilevel"/>
    <w:tmpl w:val="FBEA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266BA"/>
    <w:multiLevelType w:val="multilevel"/>
    <w:tmpl w:val="92CE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8B3FC2"/>
    <w:multiLevelType w:val="hybridMultilevel"/>
    <w:tmpl w:val="FE1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254CDF"/>
    <w:multiLevelType w:val="hybridMultilevel"/>
    <w:tmpl w:val="4308D65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AB"/>
    <w:rsid w:val="000208F4"/>
    <w:rsid w:val="00031651"/>
    <w:rsid w:val="00037175"/>
    <w:rsid w:val="000469A5"/>
    <w:rsid w:val="00050478"/>
    <w:rsid w:val="00055731"/>
    <w:rsid w:val="00061E2F"/>
    <w:rsid w:val="00065702"/>
    <w:rsid w:val="000804FC"/>
    <w:rsid w:val="0009248D"/>
    <w:rsid w:val="00093F15"/>
    <w:rsid w:val="000947C0"/>
    <w:rsid w:val="000A09B6"/>
    <w:rsid w:val="000B092B"/>
    <w:rsid w:val="000B2884"/>
    <w:rsid w:val="000C5CEA"/>
    <w:rsid w:val="000D15A3"/>
    <w:rsid w:val="000D57FD"/>
    <w:rsid w:val="000D71D1"/>
    <w:rsid w:val="000F168C"/>
    <w:rsid w:val="001055BF"/>
    <w:rsid w:val="001448AA"/>
    <w:rsid w:val="00146887"/>
    <w:rsid w:val="00151B00"/>
    <w:rsid w:val="00155C92"/>
    <w:rsid w:val="00164280"/>
    <w:rsid w:val="00177BD0"/>
    <w:rsid w:val="00194DFC"/>
    <w:rsid w:val="00195709"/>
    <w:rsid w:val="001A29D7"/>
    <w:rsid w:val="001A40BA"/>
    <w:rsid w:val="001A7431"/>
    <w:rsid w:val="001C0782"/>
    <w:rsid w:val="001C0AD7"/>
    <w:rsid w:val="001D1A72"/>
    <w:rsid w:val="001D4857"/>
    <w:rsid w:val="001F541F"/>
    <w:rsid w:val="00212D68"/>
    <w:rsid w:val="00212F46"/>
    <w:rsid w:val="0021457F"/>
    <w:rsid w:val="00214D85"/>
    <w:rsid w:val="0021573D"/>
    <w:rsid w:val="002205C0"/>
    <w:rsid w:val="002266E8"/>
    <w:rsid w:val="00235FB1"/>
    <w:rsid w:val="002430EA"/>
    <w:rsid w:val="00251D24"/>
    <w:rsid w:val="00254CDC"/>
    <w:rsid w:val="00265FC0"/>
    <w:rsid w:val="00276748"/>
    <w:rsid w:val="00295827"/>
    <w:rsid w:val="002A1602"/>
    <w:rsid w:val="002A2695"/>
    <w:rsid w:val="002A578A"/>
    <w:rsid w:val="002B5593"/>
    <w:rsid w:val="002C2C8D"/>
    <w:rsid w:val="002E5B2B"/>
    <w:rsid w:val="00300186"/>
    <w:rsid w:val="003019E8"/>
    <w:rsid w:val="00314B6F"/>
    <w:rsid w:val="00342B26"/>
    <w:rsid w:val="0034620D"/>
    <w:rsid w:val="00353B00"/>
    <w:rsid w:val="00354C1C"/>
    <w:rsid w:val="003741B7"/>
    <w:rsid w:val="00382129"/>
    <w:rsid w:val="00382BF7"/>
    <w:rsid w:val="00390558"/>
    <w:rsid w:val="003B1D20"/>
    <w:rsid w:val="003D0D96"/>
    <w:rsid w:val="003F2737"/>
    <w:rsid w:val="003F7F77"/>
    <w:rsid w:val="00437CD6"/>
    <w:rsid w:val="00442C17"/>
    <w:rsid w:val="00445B10"/>
    <w:rsid w:val="00451FAD"/>
    <w:rsid w:val="0045239F"/>
    <w:rsid w:val="00472F22"/>
    <w:rsid w:val="00476845"/>
    <w:rsid w:val="004810F3"/>
    <w:rsid w:val="004916E4"/>
    <w:rsid w:val="00492004"/>
    <w:rsid w:val="00493212"/>
    <w:rsid w:val="00494A4D"/>
    <w:rsid w:val="004A2D73"/>
    <w:rsid w:val="004A4460"/>
    <w:rsid w:val="004A595A"/>
    <w:rsid w:val="004A657A"/>
    <w:rsid w:val="004B4AFB"/>
    <w:rsid w:val="004E03CC"/>
    <w:rsid w:val="004F6725"/>
    <w:rsid w:val="00500AA8"/>
    <w:rsid w:val="00501F1E"/>
    <w:rsid w:val="005232F6"/>
    <w:rsid w:val="00524FC4"/>
    <w:rsid w:val="00556C4A"/>
    <w:rsid w:val="005622A4"/>
    <w:rsid w:val="005B53C5"/>
    <w:rsid w:val="005E0FB7"/>
    <w:rsid w:val="005E6368"/>
    <w:rsid w:val="005E70F5"/>
    <w:rsid w:val="0060569C"/>
    <w:rsid w:val="00605D22"/>
    <w:rsid w:val="0060709C"/>
    <w:rsid w:val="00613DDE"/>
    <w:rsid w:val="00627ED6"/>
    <w:rsid w:val="0064581C"/>
    <w:rsid w:val="00656DF3"/>
    <w:rsid w:val="00657502"/>
    <w:rsid w:val="0066148A"/>
    <w:rsid w:val="006633FC"/>
    <w:rsid w:val="0066799E"/>
    <w:rsid w:val="006737F8"/>
    <w:rsid w:val="00673C13"/>
    <w:rsid w:val="006840A3"/>
    <w:rsid w:val="00693DB3"/>
    <w:rsid w:val="006D3ED5"/>
    <w:rsid w:val="006D65E5"/>
    <w:rsid w:val="006F4358"/>
    <w:rsid w:val="006F443F"/>
    <w:rsid w:val="007430FD"/>
    <w:rsid w:val="0075035E"/>
    <w:rsid w:val="007538F7"/>
    <w:rsid w:val="0076262B"/>
    <w:rsid w:val="00770DA1"/>
    <w:rsid w:val="007725C2"/>
    <w:rsid w:val="007731F7"/>
    <w:rsid w:val="0078438D"/>
    <w:rsid w:val="00787625"/>
    <w:rsid w:val="007C3726"/>
    <w:rsid w:val="007C7D11"/>
    <w:rsid w:val="007D69FF"/>
    <w:rsid w:val="007E0F00"/>
    <w:rsid w:val="008008EE"/>
    <w:rsid w:val="00825300"/>
    <w:rsid w:val="008333D3"/>
    <w:rsid w:val="00834999"/>
    <w:rsid w:val="008813E7"/>
    <w:rsid w:val="008B0F32"/>
    <w:rsid w:val="008B4A9D"/>
    <w:rsid w:val="008C043C"/>
    <w:rsid w:val="008C3CFF"/>
    <w:rsid w:val="008F53DC"/>
    <w:rsid w:val="00900E5F"/>
    <w:rsid w:val="00902DA4"/>
    <w:rsid w:val="009056E1"/>
    <w:rsid w:val="009168BA"/>
    <w:rsid w:val="00962BA8"/>
    <w:rsid w:val="00963253"/>
    <w:rsid w:val="0098514B"/>
    <w:rsid w:val="00994874"/>
    <w:rsid w:val="009A56C2"/>
    <w:rsid w:val="009C2B20"/>
    <w:rsid w:val="009E2A3E"/>
    <w:rsid w:val="009E44D1"/>
    <w:rsid w:val="009F1B27"/>
    <w:rsid w:val="00A12D59"/>
    <w:rsid w:val="00A15A68"/>
    <w:rsid w:val="00A20ED8"/>
    <w:rsid w:val="00A31E55"/>
    <w:rsid w:val="00A5141D"/>
    <w:rsid w:val="00A54BA9"/>
    <w:rsid w:val="00A6347D"/>
    <w:rsid w:val="00A854E4"/>
    <w:rsid w:val="00A864F1"/>
    <w:rsid w:val="00A87585"/>
    <w:rsid w:val="00AB304B"/>
    <w:rsid w:val="00AC4DEF"/>
    <w:rsid w:val="00AD09C2"/>
    <w:rsid w:val="00AD0B3E"/>
    <w:rsid w:val="00AD14EA"/>
    <w:rsid w:val="00AD5B59"/>
    <w:rsid w:val="00AE2931"/>
    <w:rsid w:val="00B0305B"/>
    <w:rsid w:val="00B10E37"/>
    <w:rsid w:val="00B2416D"/>
    <w:rsid w:val="00B50C09"/>
    <w:rsid w:val="00B7604C"/>
    <w:rsid w:val="00B77371"/>
    <w:rsid w:val="00B81852"/>
    <w:rsid w:val="00B91808"/>
    <w:rsid w:val="00B931E2"/>
    <w:rsid w:val="00BA09A7"/>
    <w:rsid w:val="00BC51B4"/>
    <w:rsid w:val="00BE10AE"/>
    <w:rsid w:val="00C04A65"/>
    <w:rsid w:val="00C15804"/>
    <w:rsid w:val="00C17E67"/>
    <w:rsid w:val="00C27A83"/>
    <w:rsid w:val="00C54E0A"/>
    <w:rsid w:val="00CB10FF"/>
    <w:rsid w:val="00CC0C3D"/>
    <w:rsid w:val="00CC4723"/>
    <w:rsid w:val="00CE3B73"/>
    <w:rsid w:val="00CF1DD0"/>
    <w:rsid w:val="00CF3BD7"/>
    <w:rsid w:val="00D03960"/>
    <w:rsid w:val="00D21C4F"/>
    <w:rsid w:val="00D22FAA"/>
    <w:rsid w:val="00D23083"/>
    <w:rsid w:val="00D26B9D"/>
    <w:rsid w:val="00D30380"/>
    <w:rsid w:val="00D4113E"/>
    <w:rsid w:val="00D43D5C"/>
    <w:rsid w:val="00D57218"/>
    <w:rsid w:val="00D712BD"/>
    <w:rsid w:val="00D74EE4"/>
    <w:rsid w:val="00DA3382"/>
    <w:rsid w:val="00DA753A"/>
    <w:rsid w:val="00DB5DD4"/>
    <w:rsid w:val="00DC1E3A"/>
    <w:rsid w:val="00DC2538"/>
    <w:rsid w:val="00DD2DB1"/>
    <w:rsid w:val="00DF21DD"/>
    <w:rsid w:val="00DF6BE6"/>
    <w:rsid w:val="00E222F5"/>
    <w:rsid w:val="00E32EDC"/>
    <w:rsid w:val="00E44A14"/>
    <w:rsid w:val="00E532A1"/>
    <w:rsid w:val="00E54A4C"/>
    <w:rsid w:val="00E57456"/>
    <w:rsid w:val="00E67E99"/>
    <w:rsid w:val="00E9271F"/>
    <w:rsid w:val="00EA55DC"/>
    <w:rsid w:val="00EA5ECA"/>
    <w:rsid w:val="00EA794C"/>
    <w:rsid w:val="00EB0A7A"/>
    <w:rsid w:val="00EB0EAF"/>
    <w:rsid w:val="00EB5901"/>
    <w:rsid w:val="00ED3CDB"/>
    <w:rsid w:val="00EE1131"/>
    <w:rsid w:val="00F114AB"/>
    <w:rsid w:val="00F1791D"/>
    <w:rsid w:val="00F229AD"/>
    <w:rsid w:val="00F40572"/>
    <w:rsid w:val="00F56B18"/>
    <w:rsid w:val="00F623E9"/>
    <w:rsid w:val="00F6552B"/>
    <w:rsid w:val="00F67EA5"/>
    <w:rsid w:val="00F73F57"/>
    <w:rsid w:val="00F81E5F"/>
    <w:rsid w:val="00F82C2E"/>
    <w:rsid w:val="00F94BCA"/>
    <w:rsid w:val="00FC41EB"/>
    <w:rsid w:val="00FC42EF"/>
    <w:rsid w:val="00FE5093"/>
    <w:rsid w:val="00FE79E9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14AB"/>
    <w:pPr>
      <w:ind w:left="720"/>
      <w:contextualSpacing/>
    </w:pPr>
  </w:style>
  <w:style w:type="table" w:styleId="TableGrid">
    <w:name w:val="Table Grid"/>
    <w:basedOn w:val="TableNormal"/>
    <w:uiPriority w:val="99"/>
    <w:rsid w:val="008F53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1055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5">
    <w:name w:val="c5"/>
    <w:basedOn w:val="Normal"/>
    <w:uiPriority w:val="99"/>
    <w:rsid w:val="00105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1055BF"/>
    <w:rPr>
      <w:rFonts w:cs="Times New Roman"/>
    </w:rPr>
  </w:style>
  <w:style w:type="character" w:customStyle="1" w:styleId="c1">
    <w:name w:val="c1"/>
    <w:basedOn w:val="DefaultParagraphFont"/>
    <w:uiPriority w:val="99"/>
    <w:rsid w:val="00F4057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D71D1"/>
    <w:rPr>
      <w:rFonts w:cs="Times New Roman"/>
    </w:rPr>
  </w:style>
  <w:style w:type="character" w:customStyle="1" w:styleId="2">
    <w:name w:val="Основной текст (2)_"/>
    <w:basedOn w:val="DefaultParagraphFont"/>
    <w:uiPriority w:val="99"/>
    <w:rsid w:val="000F168C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"/>
    <w:basedOn w:val="2"/>
    <w:uiPriority w:val="99"/>
    <w:rsid w:val="000F168C"/>
    <w:rPr>
      <w:color w:val="000000"/>
      <w:spacing w:val="0"/>
      <w:w w:val="100"/>
      <w:position w:val="0"/>
      <w:lang w:val="ru-RU" w:eastAsia="ru-RU"/>
    </w:rPr>
  </w:style>
  <w:style w:type="paragraph" w:customStyle="1" w:styleId="c2">
    <w:name w:val="c2"/>
    <w:basedOn w:val="Normal"/>
    <w:uiPriority w:val="99"/>
    <w:rsid w:val="00E53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E532A1"/>
    <w:rPr>
      <w:rFonts w:cs="Times New Roman"/>
    </w:rPr>
  </w:style>
  <w:style w:type="paragraph" w:customStyle="1" w:styleId="c8">
    <w:name w:val="c8"/>
    <w:basedOn w:val="Normal"/>
    <w:uiPriority w:val="99"/>
    <w:rsid w:val="00265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5FC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5FC0"/>
    <w:rPr>
      <w:rFonts w:eastAsia="Times New Roman" w:cs="Times New Roman"/>
      <w:b/>
      <w:sz w:val="28"/>
      <w:lang w:val="ru-RU" w:eastAsia="ru-RU" w:bidi="ar-SA"/>
    </w:rPr>
  </w:style>
  <w:style w:type="character" w:customStyle="1" w:styleId="c0c1">
    <w:name w:val="c0 c1"/>
    <w:basedOn w:val="DefaultParagraphFont"/>
    <w:uiPriority w:val="99"/>
    <w:rsid w:val="00265FC0"/>
    <w:rPr>
      <w:rFonts w:cs="Times New Roman"/>
    </w:rPr>
  </w:style>
  <w:style w:type="paragraph" w:customStyle="1" w:styleId="c22c7">
    <w:name w:val="c22 c7"/>
    <w:basedOn w:val="Normal"/>
    <w:uiPriority w:val="99"/>
    <w:rsid w:val="00EB0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34">
    <w:name w:val="c3 c34"/>
    <w:basedOn w:val="DefaultParagraphFont"/>
    <w:uiPriority w:val="99"/>
    <w:rsid w:val="00EB0EAF"/>
    <w:rPr>
      <w:rFonts w:cs="Times New Roman"/>
    </w:rPr>
  </w:style>
  <w:style w:type="character" w:customStyle="1" w:styleId="c6c34">
    <w:name w:val="c6 c34"/>
    <w:basedOn w:val="DefaultParagraphFont"/>
    <w:uiPriority w:val="99"/>
    <w:rsid w:val="00EB0EAF"/>
    <w:rPr>
      <w:rFonts w:cs="Times New Roman"/>
    </w:rPr>
  </w:style>
  <w:style w:type="character" w:customStyle="1" w:styleId="c2c34">
    <w:name w:val="c2 c34"/>
    <w:basedOn w:val="DefaultParagraphFont"/>
    <w:uiPriority w:val="99"/>
    <w:rsid w:val="00EB0EAF"/>
    <w:rPr>
      <w:rFonts w:cs="Times New Roman"/>
    </w:rPr>
  </w:style>
  <w:style w:type="character" w:customStyle="1" w:styleId="c2c5">
    <w:name w:val="c2 c5"/>
    <w:basedOn w:val="DefaultParagraphFont"/>
    <w:uiPriority w:val="99"/>
    <w:rsid w:val="00EB0EAF"/>
    <w:rPr>
      <w:rFonts w:cs="Times New Roman"/>
    </w:rPr>
  </w:style>
  <w:style w:type="character" w:customStyle="1" w:styleId="c39">
    <w:name w:val="c39"/>
    <w:basedOn w:val="DefaultParagraphFont"/>
    <w:uiPriority w:val="99"/>
    <w:rsid w:val="00EB0EAF"/>
    <w:rPr>
      <w:rFonts w:cs="Times New Roman"/>
    </w:rPr>
  </w:style>
  <w:style w:type="character" w:customStyle="1" w:styleId="c3c5c6">
    <w:name w:val="c3 c5 c6"/>
    <w:basedOn w:val="DefaultParagraphFont"/>
    <w:uiPriority w:val="99"/>
    <w:rsid w:val="00EB0EAF"/>
    <w:rPr>
      <w:rFonts w:cs="Times New Roman"/>
    </w:rPr>
  </w:style>
  <w:style w:type="paragraph" w:customStyle="1" w:styleId="c0">
    <w:name w:val="c0"/>
    <w:basedOn w:val="Normal"/>
    <w:uiPriority w:val="99"/>
    <w:rsid w:val="00DC2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0c1">
    <w:name w:val="c0 c10 c1"/>
    <w:basedOn w:val="DefaultParagraphFont"/>
    <w:uiPriority w:val="99"/>
    <w:rsid w:val="006F443F"/>
    <w:rPr>
      <w:rFonts w:cs="Times New Roman"/>
    </w:rPr>
  </w:style>
  <w:style w:type="character" w:customStyle="1" w:styleId="c3">
    <w:name w:val="c3"/>
    <w:basedOn w:val="DefaultParagraphFont"/>
    <w:uiPriority w:val="99"/>
    <w:rsid w:val="002C2C8D"/>
    <w:rPr>
      <w:rFonts w:cs="Times New Roman"/>
    </w:rPr>
  </w:style>
  <w:style w:type="character" w:customStyle="1" w:styleId="c4">
    <w:name w:val="c4"/>
    <w:basedOn w:val="DefaultParagraphFont"/>
    <w:uiPriority w:val="99"/>
    <w:rsid w:val="002C2C8D"/>
    <w:rPr>
      <w:rFonts w:cs="Times New Roman"/>
    </w:rPr>
  </w:style>
  <w:style w:type="paragraph" w:customStyle="1" w:styleId="c12c7">
    <w:name w:val="c12 c7"/>
    <w:basedOn w:val="Normal"/>
    <w:uiPriority w:val="99"/>
    <w:rsid w:val="00762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">
    <w:name w:val="c29"/>
    <w:basedOn w:val="DefaultParagraphFont"/>
    <w:uiPriority w:val="99"/>
    <w:rsid w:val="00382BF7"/>
    <w:rPr>
      <w:rFonts w:cs="Times New Roman"/>
    </w:rPr>
  </w:style>
  <w:style w:type="character" w:customStyle="1" w:styleId="c29c14">
    <w:name w:val="c29 c14"/>
    <w:basedOn w:val="DefaultParagraphFont"/>
    <w:uiPriority w:val="99"/>
    <w:rsid w:val="00382BF7"/>
    <w:rPr>
      <w:rFonts w:cs="Times New Roman"/>
    </w:rPr>
  </w:style>
  <w:style w:type="paragraph" w:customStyle="1" w:styleId="c12c41c7">
    <w:name w:val="c12 c41 c7"/>
    <w:basedOn w:val="Normal"/>
    <w:uiPriority w:val="99"/>
    <w:rsid w:val="00A20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16">
    <w:name w:val="c2 c16"/>
    <w:basedOn w:val="Normal"/>
    <w:uiPriority w:val="99"/>
    <w:rsid w:val="000947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5">
    <w:name w:val="c9 c5"/>
    <w:basedOn w:val="DefaultParagraphFont"/>
    <w:uiPriority w:val="99"/>
    <w:rsid w:val="000947C0"/>
    <w:rPr>
      <w:rFonts w:cs="Times New Roman"/>
    </w:rPr>
  </w:style>
  <w:style w:type="character" w:customStyle="1" w:styleId="c56">
    <w:name w:val="c56"/>
    <w:basedOn w:val="DefaultParagraphFont"/>
    <w:uiPriority w:val="99"/>
    <w:rsid w:val="004F6725"/>
    <w:rPr>
      <w:rFonts w:cs="Times New Roman"/>
    </w:rPr>
  </w:style>
  <w:style w:type="paragraph" w:customStyle="1" w:styleId="c6">
    <w:name w:val="c6"/>
    <w:basedOn w:val="Normal"/>
    <w:uiPriority w:val="99"/>
    <w:rsid w:val="00CC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8">
    <w:name w:val="c1 c8"/>
    <w:basedOn w:val="DefaultParagraphFont"/>
    <w:uiPriority w:val="99"/>
    <w:rsid w:val="00CC4723"/>
    <w:rPr>
      <w:rFonts w:cs="Times New Roman"/>
    </w:rPr>
  </w:style>
  <w:style w:type="character" w:customStyle="1" w:styleId="c5c8">
    <w:name w:val="c5 c8"/>
    <w:basedOn w:val="DefaultParagraphFont"/>
    <w:uiPriority w:val="99"/>
    <w:rsid w:val="00CC47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2805</TotalTime>
  <Pages>5</Pages>
  <Words>1599</Words>
  <Characters>9120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юля</cp:lastModifiedBy>
  <cp:revision>46</cp:revision>
  <dcterms:created xsi:type="dcterms:W3CDTF">2016-01-17T15:58:00Z</dcterms:created>
  <dcterms:modified xsi:type="dcterms:W3CDTF">2017-02-27T15:10:00Z</dcterms:modified>
</cp:coreProperties>
</file>