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5F" w:rsidRPr="004F717A" w:rsidRDefault="0075365F" w:rsidP="004F717A">
      <w:pPr>
        <w:jc w:val="center"/>
        <w:rPr>
          <w:rFonts w:ascii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</w:p>
    <w:p w:rsidR="0075365F" w:rsidRPr="004F717A" w:rsidRDefault="0075365F" w:rsidP="004F717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  <w:lang w:eastAsia="ru-RU"/>
        </w:rPr>
      </w:pPr>
    </w:p>
    <w:p w:rsidR="0075365F" w:rsidRPr="004F717A" w:rsidRDefault="0075365F" w:rsidP="004F717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  <w:lang w:eastAsia="ru-RU"/>
        </w:rPr>
      </w:pPr>
    </w:p>
    <w:p w:rsidR="0075365F" w:rsidRPr="004F717A" w:rsidRDefault="0075365F" w:rsidP="004F717A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4F717A">
        <w:rPr>
          <w:rFonts w:ascii="Times New Roman" w:hAnsi="Times New Roman"/>
          <w:b/>
          <w:sz w:val="44"/>
          <w:szCs w:val="44"/>
          <w:lang w:eastAsia="ru-RU"/>
        </w:rPr>
        <w:t>План-конспект непосредственно образовательной деятельности с дошкольниками</w:t>
      </w:r>
    </w:p>
    <w:p w:rsidR="0075365F" w:rsidRPr="004F717A" w:rsidRDefault="0075365F" w:rsidP="004F717A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4F717A">
        <w:rPr>
          <w:rFonts w:ascii="Times New Roman" w:hAnsi="Times New Roman"/>
          <w:b/>
          <w:sz w:val="44"/>
          <w:szCs w:val="44"/>
          <w:lang w:eastAsia="ru-RU"/>
        </w:rPr>
        <w:t xml:space="preserve">в старшей группе на тему: </w:t>
      </w:r>
    </w:p>
    <w:p w:rsidR="0075365F" w:rsidRPr="004F717A" w:rsidRDefault="0075365F" w:rsidP="004F717A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4F717A">
        <w:rPr>
          <w:rFonts w:ascii="Times New Roman" w:hAnsi="Times New Roman"/>
          <w:b/>
          <w:sz w:val="44"/>
          <w:szCs w:val="44"/>
          <w:lang w:eastAsia="ru-RU"/>
        </w:rPr>
        <w:t>«</w:t>
      </w:r>
      <w:r>
        <w:rPr>
          <w:rFonts w:ascii="Times New Roman" w:hAnsi="Times New Roman"/>
          <w:b/>
          <w:sz w:val="44"/>
          <w:szCs w:val="44"/>
          <w:lang w:eastAsia="ru-RU"/>
        </w:rPr>
        <w:t>Страна Витаминия»</w:t>
      </w:r>
      <w:r w:rsidRPr="004F717A">
        <w:rPr>
          <w:rFonts w:ascii="Times New Roman" w:hAnsi="Times New Roman"/>
          <w:b/>
          <w:sz w:val="44"/>
          <w:szCs w:val="44"/>
          <w:lang w:eastAsia="ru-RU"/>
        </w:rPr>
        <w:t xml:space="preserve"> </w:t>
      </w:r>
    </w:p>
    <w:p w:rsidR="0075365F" w:rsidRDefault="0075365F" w:rsidP="004169D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4F717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75365F" w:rsidRDefault="0075365F" w:rsidP="004169D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75365F" w:rsidRDefault="0075365F" w:rsidP="004169D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75365F" w:rsidRDefault="0075365F" w:rsidP="004169D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75365F" w:rsidRDefault="0075365F" w:rsidP="004169D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75365F" w:rsidRDefault="0075365F" w:rsidP="004169D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75365F" w:rsidRDefault="0075365F" w:rsidP="004169D9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eastAsia="ru-RU"/>
        </w:rPr>
      </w:pPr>
      <w:r w:rsidRPr="004169D9">
        <w:rPr>
          <w:rFonts w:ascii="Times New Roman" w:hAnsi="Times New Roman"/>
          <w:sz w:val="28"/>
          <w:szCs w:val="28"/>
          <w:lang w:eastAsia="ru-RU"/>
        </w:rPr>
        <w:t xml:space="preserve">Выполнила: </w:t>
      </w:r>
    </w:p>
    <w:p w:rsidR="0075365F" w:rsidRDefault="0075365F" w:rsidP="004169D9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eastAsia="ru-RU"/>
        </w:rPr>
      </w:pPr>
      <w:r w:rsidRPr="004169D9">
        <w:rPr>
          <w:rFonts w:ascii="Times New Roman" w:hAnsi="Times New Roman"/>
          <w:sz w:val="28"/>
          <w:szCs w:val="28"/>
          <w:lang w:eastAsia="ru-RU"/>
        </w:rPr>
        <w:t xml:space="preserve">Мазиенко Наталья Юрьевна </w:t>
      </w:r>
    </w:p>
    <w:p w:rsidR="0075365F" w:rsidRDefault="0075365F" w:rsidP="004169D9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eastAsia="ru-RU"/>
        </w:rPr>
      </w:pPr>
      <w:r w:rsidRPr="004169D9">
        <w:rPr>
          <w:rFonts w:ascii="Times New Roman" w:hAnsi="Times New Roman"/>
          <w:sz w:val="28"/>
          <w:szCs w:val="28"/>
          <w:lang w:eastAsia="ru-RU"/>
        </w:rPr>
        <w:t xml:space="preserve">Воспитатель </w:t>
      </w:r>
    </w:p>
    <w:p w:rsidR="0075365F" w:rsidRDefault="0075365F" w:rsidP="004169D9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eastAsia="ru-RU"/>
        </w:rPr>
      </w:pPr>
      <w:r w:rsidRPr="004169D9">
        <w:rPr>
          <w:rFonts w:ascii="Times New Roman" w:hAnsi="Times New Roman"/>
          <w:sz w:val="28"/>
          <w:szCs w:val="28"/>
          <w:lang w:eastAsia="ru-RU"/>
        </w:rPr>
        <w:t xml:space="preserve">СП «Детский сад №50» </w:t>
      </w:r>
    </w:p>
    <w:p w:rsidR="0075365F" w:rsidRDefault="0075365F" w:rsidP="004169D9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eastAsia="ru-RU"/>
        </w:rPr>
      </w:pPr>
      <w:r w:rsidRPr="004169D9">
        <w:rPr>
          <w:rFonts w:ascii="Times New Roman" w:hAnsi="Times New Roman"/>
          <w:sz w:val="28"/>
          <w:szCs w:val="28"/>
          <w:lang w:eastAsia="ru-RU"/>
        </w:rPr>
        <w:t xml:space="preserve">ГБОУ ООШ №34, </w:t>
      </w:r>
    </w:p>
    <w:p w:rsidR="0075365F" w:rsidRPr="004F717A" w:rsidRDefault="0075365F" w:rsidP="004169D9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eastAsia="ru-RU"/>
        </w:rPr>
      </w:pPr>
      <w:r w:rsidRPr="004169D9">
        <w:rPr>
          <w:rFonts w:ascii="Times New Roman" w:hAnsi="Times New Roman"/>
          <w:sz w:val="28"/>
          <w:szCs w:val="28"/>
          <w:lang w:eastAsia="ru-RU"/>
        </w:rPr>
        <w:t>г.о Сызрань.</w:t>
      </w:r>
    </w:p>
    <w:p w:rsidR="0075365F" w:rsidRPr="004F717A" w:rsidRDefault="0075365F" w:rsidP="004F717A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75365F" w:rsidRPr="004F717A" w:rsidRDefault="0075365F" w:rsidP="004F717A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75365F" w:rsidRPr="004F717A" w:rsidRDefault="0075365F" w:rsidP="004F717A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75365F" w:rsidRPr="004F717A" w:rsidRDefault="0075365F" w:rsidP="004F717A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75365F" w:rsidRPr="004F717A" w:rsidRDefault="0075365F" w:rsidP="004F717A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75365F" w:rsidRPr="004F717A" w:rsidRDefault="0075365F" w:rsidP="004F717A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75365F" w:rsidRPr="004F717A" w:rsidRDefault="0075365F" w:rsidP="004F717A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75365F" w:rsidRDefault="0075365F" w:rsidP="004F717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5365F" w:rsidRDefault="0075365F" w:rsidP="004F717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5365F" w:rsidRDefault="0075365F" w:rsidP="004F717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5365F" w:rsidRDefault="0075365F" w:rsidP="004F717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5365F" w:rsidRPr="004F717A" w:rsidRDefault="0075365F" w:rsidP="004F717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Сызрань, 2018</w:t>
      </w:r>
      <w:r w:rsidRPr="004F717A">
        <w:rPr>
          <w:rFonts w:ascii="Times New Roman" w:hAnsi="Times New Roman"/>
          <w:sz w:val="28"/>
          <w:szCs w:val="28"/>
          <w:lang w:eastAsia="ru-RU"/>
        </w:rPr>
        <w:t>г.</w:t>
      </w:r>
    </w:p>
    <w:p w:rsidR="0075365F" w:rsidRPr="004F717A" w:rsidRDefault="0075365F" w:rsidP="004F717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4F717A">
        <w:rPr>
          <w:rFonts w:ascii="Times New Roman" w:hAnsi="Times New Roman"/>
          <w:b/>
          <w:sz w:val="36"/>
          <w:szCs w:val="36"/>
          <w:lang w:eastAsia="ru-RU"/>
        </w:rPr>
        <w:t>План-конспект непосредственно образовательной деятельности с дошкольниками</w:t>
      </w:r>
    </w:p>
    <w:p w:rsidR="0075365F" w:rsidRPr="004F717A" w:rsidRDefault="0075365F" w:rsidP="004F717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4F717A">
        <w:rPr>
          <w:rFonts w:ascii="Times New Roman" w:hAnsi="Times New Roman"/>
          <w:b/>
          <w:sz w:val="36"/>
          <w:szCs w:val="36"/>
          <w:lang w:eastAsia="ru-RU"/>
        </w:rPr>
        <w:t>в старшей группе на тему:</w:t>
      </w:r>
    </w:p>
    <w:p w:rsidR="0075365F" w:rsidRDefault="0075365F" w:rsidP="004F71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F717A">
        <w:rPr>
          <w:rFonts w:ascii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Страна Витаминия» </w:t>
      </w:r>
    </w:p>
    <w:p w:rsidR="0075365F" w:rsidRDefault="0075365F" w:rsidP="004F717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F717A">
        <w:rPr>
          <w:rFonts w:ascii="Times New Roman" w:hAnsi="Times New Roman"/>
          <w:b/>
          <w:sz w:val="28"/>
          <w:szCs w:val="28"/>
          <w:lang w:eastAsia="ru-RU"/>
        </w:rPr>
        <w:t>Интеграция образовательных областей:</w:t>
      </w:r>
      <w:r w:rsidRPr="004F717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5365F" w:rsidRPr="004F717A" w:rsidRDefault="0075365F" w:rsidP="004F717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F717A">
        <w:rPr>
          <w:rFonts w:ascii="Times New Roman" w:hAnsi="Times New Roman"/>
          <w:sz w:val="28"/>
          <w:szCs w:val="28"/>
          <w:lang w:eastAsia="ru-RU"/>
        </w:rPr>
        <w:t>Познавательное развитие; Речевое развитие; Художественно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717A">
        <w:rPr>
          <w:rFonts w:ascii="Times New Roman" w:hAnsi="Times New Roman"/>
          <w:sz w:val="28"/>
          <w:szCs w:val="28"/>
          <w:lang w:eastAsia="ru-RU"/>
        </w:rPr>
        <w:t xml:space="preserve">- эстетическое развитие; Физическое развитие </w:t>
      </w:r>
    </w:p>
    <w:p w:rsidR="0075365F" w:rsidRDefault="0075365F" w:rsidP="004F717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F717A">
        <w:rPr>
          <w:rFonts w:ascii="Times New Roman" w:hAnsi="Times New Roman"/>
          <w:b/>
          <w:sz w:val="28"/>
          <w:szCs w:val="28"/>
          <w:lang w:eastAsia="ru-RU"/>
        </w:rPr>
        <w:t xml:space="preserve">Задачи: </w:t>
      </w:r>
    </w:p>
    <w:p w:rsidR="0075365F" w:rsidRDefault="0075365F" w:rsidP="004F717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9AB">
        <w:rPr>
          <w:rFonts w:ascii="Times New Roman" w:hAnsi="Times New Roman"/>
          <w:b/>
          <w:sz w:val="28"/>
          <w:szCs w:val="28"/>
          <w:lang w:eastAsia="ru-RU"/>
        </w:rPr>
        <w:t>Познавательное развитие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0B09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формировать у детей элементарные представления о пользе овощей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фруктов </w:t>
      </w:r>
      <w:r w:rsidRPr="000B09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здоровья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расширять представления детей о витаминах и их полезных свойствах, познакомить детей с витаминами, которые наиболее часто встречаются в пище.</w:t>
      </w:r>
    </w:p>
    <w:p w:rsidR="0075365F" w:rsidRDefault="0075365F" w:rsidP="004F717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9AB">
        <w:rPr>
          <w:rFonts w:ascii="Times New Roman" w:hAnsi="Times New Roman"/>
          <w:b/>
          <w:sz w:val="28"/>
          <w:szCs w:val="28"/>
          <w:lang w:eastAsia="ru-RU"/>
        </w:rPr>
        <w:t>Художественно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B09AB">
        <w:rPr>
          <w:rFonts w:ascii="Times New Roman" w:hAnsi="Times New Roman"/>
          <w:b/>
          <w:sz w:val="28"/>
          <w:szCs w:val="28"/>
          <w:lang w:eastAsia="ru-RU"/>
        </w:rPr>
        <w:t xml:space="preserve">- эстетическое развитие: </w:t>
      </w:r>
      <w:r w:rsidRPr="000B09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формировать умение передавать в лепке особенности формы овощей, подобрать пластилин, подходящий по цвету, развивать мелкую моторику пальцев рук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5365F" w:rsidRPr="000B09AB" w:rsidRDefault="0075365F" w:rsidP="004F717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B09AB">
        <w:rPr>
          <w:rFonts w:ascii="Times New Roman" w:hAnsi="Times New Roman"/>
          <w:b/>
          <w:sz w:val="28"/>
          <w:szCs w:val="28"/>
          <w:lang w:eastAsia="ru-RU"/>
        </w:rPr>
        <w:t>Речевое развитие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0B09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способствовать развитию речи детей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B09AB">
        <w:rPr>
          <w:rFonts w:ascii="Times New Roman" w:hAnsi="Times New Roman"/>
          <w:sz w:val="28"/>
          <w:szCs w:val="28"/>
        </w:rPr>
        <w:t>активизировать словарь детей (витамины, овощной сок, фруктовый сок, плод)</w:t>
      </w:r>
    </w:p>
    <w:p w:rsidR="0075365F" w:rsidRDefault="0075365F" w:rsidP="004F717A">
      <w:pPr>
        <w:pStyle w:val="Heading1"/>
        <w:shd w:val="clear" w:color="auto" w:fill="FFFFFF"/>
        <w:spacing w:before="0" w:after="84"/>
        <w:rPr>
          <w:color w:val="auto"/>
          <w:sz w:val="28"/>
          <w:szCs w:val="28"/>
        </w:rPr>
      </w:pPr>
      <w:r w:rsidRPr="000B09AB">
        <w:rPr>
          <w:b/>
          <w:color w:val="auto"/>
          <w:sz w:val="28"/>
          <w:szCs w:val="28"/>
        </w:rPr>
        <w:t>Физическое развитие</w:t>
      </w:r>
      <w:r>
        <w:rPr>
          <w:b/>
          <w:color w:val="auto"/>
          <w:sz w:val="28"/>
          <w:szCs w:val="28"/>
        </w:rPr>
        <w:t xml:space="preserve">: </w:t>
      </w:r>
      <w:r w:rsidRPr="000B09AB">
        <w:rPr>
          <w:color w:val="auto"/>
          <w:sz w:val="28"/>
          <w:szCs w:val="28"/>
        </w:rPr>
        <w:t>совершенствовать навык выполнения движений на равновесие, ползание, ходьбы на носочках</w:t>
      </w:r>
      <w:r>
        <w:rPr>
          <w:color w:val="auto"/>
          <w:sz w:val="28"/>
          <w:szCs w:val="28"/>
        </w:rPr>
        <w:t>.</w:t>
      </w:r>
    </w:p>
    <w:p w:rsidR="0075365F" w:rsidRDefault="0075365F" w:rsidP="00C97DD5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Методы и приемы:</w:t>
      </w:r>
    </w:p>
    <w:p w:rsidR="0075365F" w:rsidRDefault="0075365F" w:rsidP="00C97DD5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Практические - </w:t>
      </w:r>
      <w:r>
        <w:rPr>
          <w:rStyle w:val="c4"/>
          <w:color w:val="000000"/>
          <w:sz w:val="28"/>
          <w:szCs w:val="28"/>
        </w:rPr>
        <w:t>дидактические игры, лепка</w:t>
      </w:r>
    </w:p>
    <w:p w:rsidR="0075365F" w:rsidRDefault="0075365F" w:rsidP="00C97DD5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Наглядные</w:t>
      </w:r>
      <w:r>
        <w:rPr>
          <w:rStyle w:val="c4"/>
          <w:color w:val="000000"/>
          <w:sz w:val="28"/>
          <w:szCs w:val="28"/>
        </w:rPr>
        <w:t> - рассматривание, показ</w:t>
      </w:r>
    </w:p>
    <w:p w:rsidR="0075365F" w:rsidRDefault="0075365F" w:rsidP="00C97DD5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Словесные</w:t>
      </w:r>
      <w:r>
        <w:rPr>
          <w:rStyle w:val="c4"/>
          <w:color w:val="000000"/>
          <w:sz w:val="28"/>
          <w:szCs w:val="28"/>
        </w:rPr>
        <w:t> - рассказ воспитателя, объяснение, вопросы, загадывание загадок.</w:t>
      </w:r>
    </w:p>
    <w:p w:rsidR="0075365F" w:rsidRDefault="0075365F" w:rsidP="00C97DD5">
      <w:pPr>
        <w:pStyle w:val="Heading1"/>
        <w:shd w:val="clear" w:color="auto" w:fill="FFFFFF"/>
        <w:spacing w:before="0" w:after="84"/>
        <w:rPr>
          <w:color w:val="auto"/>
          <w:sz w:val="28"/>
          <w:szCs w:val="28"/>
        </w:rPr>
      </w:pPr>
      <w:r w:rsidRPr="00C97DD5">
        <w:rPr>
          <w:b/>
          <w:color w:val="auto"/>
          <w:sz w:val="28"/>
          <w:szCs w:val="28"/>
        </w:rPr>
        <w:t>Материалы и оборудование:</w:t>
      </w:r>
      <w:r>
        <w:rPr>
          <w:color w:val="auto"/>
          <w:sz w:val="28"/>
          <w:szCs w:val="28"/>
        </w:rPr>
        <w:t xml:space="preserve"> картинки с иллюстрациями продуктов, овощи и фрукты для дидактической игры, </w:t>
      </w:r>
      <w:r w:rsidRPr="00C97DD5">
        <w:rPr>
          <w:color w:val="auto"/>
          <w:sz w:val="28"/>
          <w:szCs w:val="28"/>
        </w:rPr>
        <w:t>муляжи фруктов и овощей, корзина,</w:t>
      </w:r>
      <w:r>
        <w:rPr>
          <w:color w:val="auto"/>
          <w:sz w:val="28"/>
          <w:szCs w:val="28"/>
        </w:rPr>
        <w:t xml:space="preserve"> пластилин,</w:t>
      </w:r>
      <w:r w:rsidRPr="00C97DD5">
        <w:rPr>
          <w:color w:val="auto"/>
          <w:sz w:val="28"/>
          <w:szCs w:val="28"/>
        </w:rPr>
        <w:t xml:space="preserve"> дощечки, салфетки.</w:t>
      </w:r>
    </w:p>
    <w:p w:rsidR="0075365F" w:rsidRPr="00C97DD5" w:rsidRDefault="0075365F" w:rsidP="00C97DD5">
      <w:pPr>
        <w:pStyle w:val="Heading1"/>
        <w:shd w:val="clear" w:color="auto" w:fill="FFFFFF"/>
        <w:spacing w:before="0" w:after="84"/>
        <w:rPr>
          <w:b/>
          <w:color w:val="auto"/>
          <w:sz w:val="28"/>
          <w:szCs w:val="28"/>
        </w:rPr>
      </w:pPr>
      <w:r w:rsidRPr="00C97DD5">
        <w:rPr>
          <w:b/>
          <w:color w:val="auto"/>
          <w:sz w:val="28"/>
          <w:szCs w:val="28"/>
        </w:rPr>
        <w:t>Ход непосредственно образовательной деятельности.</w:t>
      </w:r>
    </w:p>
    <w:p w:rsidR="0075365F" w:rsidRPr="00C97DD5" w:rsidRDefault="0075365F" w:rsidP="00C97DD5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C97DD5">
        <w:rPr>
          <w:b/>
          <w:color w:val="000000"/>
          <w:sz w:val="28"/>
          <w:szCs w:val="28"/>
        </w:rPr>
        <w:t>Воспитатель:</w:t>
      </w:r>
      <w:r w:rsidRPr="00C97DD5">
        <w:rPr>
          <w:color w:val="000000"/>
          <w:sz w:val="28"/>
          <w:szCs w:val="28"/>
        </w:rPr>
        <w:t xml:space="preserve"> В круг скорее становитесь,</w:t>
      </w:r>
    </w:p>
    <w:p w:rsidR="0075365F" w:rsidRPr="00C97DD5" w:rsidRDefault="0075365F" w:rsidP="00C97DD5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C97DD5">
        <w:rPr>
          <w:color w:val="000000"/>
          <w:sz w:val="28"/>
          <w:szCs w:val="28"/>
        </w:rPr>
        <w:t>Крепче за руки беритесь,</w:t>
      </w:r>
    </w:p>
    <w:p w:rsidR="0075365F" w:rsidRPr="00C97DD5" w:rsidRDefault="0075365F" w:rsidP="00C97DD5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C97DD5">
        <w:rPr>
          <w:color w:val="000000"/>
          <w:sz w:val="28"/>
          <w:szCs w:val="28"/>
        </w:rPr>
        <w:t>Улыбаться нам не лень,</w:t>
      </w:r>
    </w:p>
    <w:p w:rsidR="0075365F" w:rsidRPr="00C97DD5" w:rsidRDefault="0075365F" w:rsidP="00C97DD5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C97DD5">
        <w:rPr>
          <w:color w:val="000000"/>
          <w:sz w:val="28"/>
          <w:szCs w:val="28"/>
        </w:rPr>
        <w:t>Дружно скажем «Добрый день»</w:t>
      </w:r>
    </w:p>
    <w:p w:rsidR="0075365F" w:rsidRPr="00406D1C" w:rsidRDefault="0075365F" w:rsidP="00C97DD5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C97DD5">
        <w:rPr>
          <w:b/>
          <w:color w:val="000000"/>
          <w:sz w:val="28"/>
          <w:szCs w:val="28"/>
        </w:rPr>
        <w:t>Воспитатель:</w:t>
      </w:r>
      <w:r w:rsidRPr="00C97DD5">
        <w:rPr>
          <w:color w:val="000000"/>
          <w:sz w:val="28"/>
          <w:szCs w:val="28"/>
        </w:rPr>
        <w:t xml:space="preserve"> У меня возник вопрос. Помогите мне его решить. Если я хочу построить дом, то мне нужны кирпичи. </w:t>
      </w:r>
      <w:r w:rsidRPr="00C97DD5">
        <w:rPr>
          <w:rStyle w:val="Emphasis"/>
          <w:color w:val="000000"/>
          <w:sz w:val="28"/>
          <w:szCs w:val="28"/>
        </w:rPr>
        <w:t>(Пример с пирамидкой)</w:t>
      </w:r>
      <w:r w:rsidRPr="00C97DD5">
        <w:rPr>
          <w:color w:val="000000"/>
          <w:sz w:val="28"/>
          <w:szCs w:val="28"/>
        </w:rPr>
        <w:t>. Вот вы растете, а от</w:t>
      </w:r>
      <w:r>
        <w:rPr>
          <w:color w:val="000000"/>
          <w:sz w:val="28"/>
          <w:szCs w:val="28"/>
        </w:rPr>
        <w:t xml:space="preserve">куда берется материал для роста? </w:t>
      </w:r>
      <w:r w:rsidRPr="00C97DD5">
        <w:rPr>
          <w:color w:val="000000"/>
          <w:sz w:val="28"/>
          <w:szCs w:val="28"/>
        </w:rPr>
        <w:t>Для чего мы едим? </w:t>
      </w:r>
      <w:r w:rsidRPr="00C97DD5">
        <w:rPr>
          <w:rStyle w:val="Emphasis"/>
          <w:color w:val="000000"/>
          <w:sz w:val="28"/>
          <w:szCs w:val="28"/>
        </w:rPr>
        <w:t>(человек питается, чтобы жить)</w:t>
      </w:r>
      <w:r w:rsidRPr="00C97DD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C97DD5">
        <w:rPr>
          <w:color w:val="000000"/>
          <w:sz w:val="28"/>
          <w:szCs w:val="28"/>
        </w:rPr>
        <w:t>С пищей мы получаем все необходимые вещества для роста.</w:t>
      </w:r>
      <w:r>
        <w:rPr>
          <w:color w:val="000000"/>
          <w:sz w:val="28"/>
          <w:szCs w:val="28"/>
        </w:rPr>
        <w:t xml:space="preserve"> </w:t>
      </w:r>
      <w:r w:rsidRPr="00406D1C">
        <w:rPr>
          <w:color w:val="000000"/>
          <w:sz w:val="28"/>
          <w:szCs w:val="28"/>
        </w:rPr>
        <w:t>Пища — источник энергии, необходимый для роста и развития.</w:t>
      </w:r>
    </w:p>
    <w:p w:rsidR="0075365F" w:rsidRDefault="0075365F" w:rsidP="00C97DD5">
      <w:pPr>
        <w:pStyle w:val="Heading1"/>
        <w:shd w:val="clear" w:color="auto" w:fill="FFFFFF"/>
        <w:spacing w:before="0" w:after="84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Ребенок: </w:t>
      </w:r>
      <w:r>
        <w:rPr>
          <w:color w:val="auto"/>
          <w:sz w:val="28"/>
          <w:szCs w:val="28"/>
        </w:rPr>
        <w:t>Жизненно необходимы</w:t>
      </w:r>
    </w:p>
    <w:p w:rsidR="0075365F" w:rsidRDefault="0075365F" w:rsidP="00C97DD5">
      <w:pPr>
        <w:pStyle w:val="Heading1"/>
        <w:shd w:val="clear" w:color="auto" w:fill="FFFFFF"/>
        <w:spacing w:before="0"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Человеку витамины.</w:t>
      </w:r>
    </w:p>
    <w:p w:rsidR="0075365F" w:rsidRDefault="0075365F" w:rsidP="00C97DD5">
      <w:pPr>
        <w:pStyle w:val="Heading1"/>
        <w:shd w:val="clear" w:color="auto" w:fill="FFFFFF"/>
        <w:spacing w:before="0"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Ешь полезные продукты:</w:t>
      </w:r>
    </w:p>
    <w:p w:rsidR="0075365F" w:rsidRDefault="0075365F" w:rsidP="00C97DD5">
      <w:pPr>
        <w:pStyle w:val="Heading1"/>
        <w:shd w:val="clear" w:color="auto" w:fill="FFFFFF"/>
        <w:spacing w:before="0"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Мясо, овощи и фрукты,</w:t>
      </w:r>
    </w:p>
    <w:p w:rsidR="0075365F" w:rsidRDefault="0075365F" w:rsidP="00C97DD5">
      <w:pPr>
        <w:pStyle w:val="Heading1"/>
        <w:shd w:val="clear" w:color="auto" w:fill="FFFFFF"/>
        <w:spacing w:before="0"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Молоко и творожок.</w:t>
      </w:r>
    </w:p>
    <w:p w:rsidR="0075365F" w:rsidRDefault="0075365F" w:rsidP="00C97DD5">
      <w:pPr>
        <w:pStyle w:val="Heading1"/>
        <w:shd w:val="clear" w:color="auto" w:fill="FFFFFF"/>
        <w:spacing w:before="0"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 расти большой, дружок.</w:t>
      </w:r>
    </w:p>
    <w:p w:rsidR="0075365F" w:rsidRPr="00406D1C" w:rsidRDefault="0075365F" w:rsidP="00406D1C">
      <w:pPr>
        <w:pStyle w:val="Heading1"/>
        <w:shd w:val="clear" w:color="auto" w:fill="FFFFFF"/>
        <w:spacing w:after="84"/>
        <w:rPr>
          <w:color w:val="auto"/>
          <w:sz w:val="28"/>
          <w:szCs w:val="28"/>
        </w:rPr>
      </w:pPr>
      <w:r w:rsidRPr="00C97DD5">
        <w:rPr>
          <w:b/>
          <w:color w:val="000000"/>
          <w:sz w:val="28"/>
          <w:szCs w:val="28"/>
        </w:rPr>
        <w:t>Воспитатель:</w:t>
      </w:r>
      <w:r w:rsidRPr="00C97DD5">
        <w:rPr>
          <w:color w:val="000000"/>
          <w:sz w:val="28"/>
          <w:szCs w:val="28"/>
        </w:rPr>
        <w:t xml:space="preserve"> </w:t>
      </w:r>
      <w:r w:rsidRPr="00406D1C">
        <w:rPr>
          <w:color w:val="auto"/>
          <w:sz w:val="28"/>
          <w:szCs w:val="28"/>
        </w:rPr>
        <w:t>Скажите мне, пожалуйста, почему у вас такие розовые щечки, а вы такие крепкие и сил</w:t>
      </w:r>
      <w:r>
        <w:rPr>
          <w:color w:val="auto"/>
          <w:sz w:val="28"/>
          <w:szCs w:val="28"/>
        </w:rPr>
        <w:t xml:space="preserve">ьные? Может, вы едите витамины?(Да) </w:t>
      </w:r>
      <w:r w:rsidRPr="00406D1C">
        <w:rPr>
          <w:color w:val="auto"/>
          <w:sz w:val="28"/>
          <w:szCs w:val="28"/>
        </w:rPr>
        <w:t>Какие нужны витамины для того, чтобы быть здоровыми? Какие витамины вы знаете?</w:t>
      </w:r>
    </w:p>
    <w:p w:rsidR="0075365F" w:rsidRDefault="0075365F" w:rsidP="00406D1C">
      <w:pPr>
        <w:pStyle w:val="Heading1"/>
        <w:shd w:val="clear" w:color="auto" w:fill="FFFFFF"/>
        <w:spacing w:before="0" w:after="84"/>
        <w:rPr>
          <w:color w:val="auto"/>
          <w:sz w:val="28"/>
          <w:szCs w:val="28"/>
        </w:rPr>
      </w:pPr>
      <w:r w:rsidRPr="00406D1C">
        <w:rPr>
          <w:color w:val="auto"/>
          <w:sz w:val="28"/>
          <w:szCs w:val="28"/>
        </w:rPr>
        <w:t>(Разные. Витамины  А, В, С, D)</w:t>
      </w:r>
    </w:p>
    <w:p w:rsidR="0075365F" w:rsidRDefault="0075365F" w:rsidP="00406D1C">
      <w:pPr>
        <w:pStyle w:val="Heading1"/>
        <w:shd w:val="clear" w:color="auto" w:fill="FFFFFF"/>
        <w:spacing w:before="0"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Выходят дети в шапочках с буквами витаминов. </w:t>
      </w:r>
    </w:p>
    <w:p w:rsidR="0075365F" w:rsidRDefault="0075365F" w:rsidP="00C97DD5">
      <w:pPr>
        <w:pStyle w:val="Heading1"/>
        <w:shd w:val="clear" w:color="auto" w:fill="FFFFFF"/>
        <w:spacing w:before="0" w:after="84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Ребенок: </w:t>
      </w:r>
      <w:r w:rsidRPr="00406D1C">
        <w:rPr>
          <w:color w:val="auto"/>
          <w:sz w:val="28"/>
          <w:szCs w:val="28"/>
        </w:rPr>
        <w:t xml:space="preserve">Для </w:t>
      </w:r>
      <w:r>
        <w:rPr>
          <w:color w:val="auto"/>
          <w:sz w:val="28"/>
          <w:szCs w:val="28"/>
        </w:rPr>
        <w:t>лучшего зрения и кожи</w:t>
      </w:r>
    </w:p>
    <w:p w:rsidR="0075365F" w:rsidRDefault="0075365F" w:rsidP="00C97DD5">
      <w:pPr>
        <w:pStyle w:val="Heading1"/>
        <w:shd w:val="clear" w:color="auto" w:fill="FFFFFF"/>
        <w:spacing w:before="0"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Какой витамин вам поможет?</w:t>
      </w:r>
    </w:p>
    <w:p w:rsidR="0075365F" w:rsidRDefault="0075365F" w:rsidP="00C97DD5">
      <w:pPr>
        <w:pStyle w:val="Heading1"/>
        <w:shd w:val="clear" w:color="auto" w:fill="FFFFFF"/>
        <w:spacing w:before="0"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Съешь капусту и морковь,</w:t>
      </w:r>
    </w:p>
    <w:p w:rsidR="0075365F" w:rsidRDefault="0075365F" w:rsidP="00C97DD5">
      <w:pPr>
        <w:pStyle w:val="Heading1"/>
        <w:shd w:val="clear" w:color="auto" w:fill="FFFFFF"/>
        <w:spacing w:before="0"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Силы наберешься вновь.</w:t>
      </w:r>
    </w:p>
    <w:p w:rsidR="0075365F" w:rsidRDefault="0075365F" w:rsidP="00C97DD5">
      <w:pPr>
        <w:pStyle w:val="Heading1"/>
        <w:shd w:val="clear" w:color="auto" w:fill="FFFFFF"/>
        <w:spacing w:before="0"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Выпей литр молока, </w:t>
      </w:r>
    </w:p>
    <w:p w:rsidR="0075365F" w:rsidRPr="00406D1C" w:rsidRDefault="0075365F" w:rsidP="00C97DD5">
      <w:pPr>
        <w:pStyle w:val="Heading1"/>
        <w:shd w:val="clear" w:color="auto" w:fill="FFFFFF"/>
        <w:spacing w:before="0"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Витамин там будет …(А)</w:t>
      </w:r>
    </w:p>
    <w:p w:rsidR="0075365F" w:rsidRDefault="0075365F" w:rsidP="00C97DD5">
      <w:pPr>
        <w:pStyle w:val="Heading1"/>
        <w:shd w:val="clear" w:color="auto" w:fill="FFFFFF"/>
        <w:spacing w:before="0" w:after="84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Ребенок: </w:t>
      </w:r>
      <w:r w:rsidRPr="00406D1C">
        <w:rPr>
          <w:color w:val="auto"/>
          <w:sz w:val="28"/>
          <w:szCs w:val="28"/>
        </w:rPr>
        <w:t>Бодрым быть и энергичным,</w:t>
      </w:r>
    </w:p>
    <w:p w:rsidR="0075365F" w:rsidRDefault="0075365F" w:rsidP="00C97DD5">
      <w:pPr>
        <w:pStyle w:val="Heading1"/>
        <w:shd w:val="clear" w:color="auto" w:fill="FFFFFF"/>
        <w:spacing w:before="0"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Вверх расти и быть отличником</w:t>
      </w:r>
    </w:p>
    <w:p w:rsidR="0075365F" w:rsidRDefault="0075365F" w:rsidP="00C97DD5">
      <w:pPr>
        <w:pStyle w:val="Heading1"/>
        <w:shd w:val="clear" w:color="auto" w:fill="FFFFFF"/>
        <w:spacing w:before="0"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Помогать должна тебе </w:t>
      </w:r>
    </w:p>
    <w:p w:rsidR="0075365F" w:rsidRDefault="0075365F" w:rsidP="00C97DD5">
      <w:pPr>
        <w:pStyle w:val="Heading1"/>
        <w:shd w:val="clear" w:color="auto" w:fill="FFFFFF"/>
        <w:spacing w:before="0"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Группа витаминов … (В)</w:t>
      </w:r>
    </w:p>
    <w:p w:rsidR="0075365F" w:rsidRDefault="0075365F" w:rsidP="00C97DD5">
      <w:pPr>
        <w:pStyle w:val="Heading1"/>
        <w:shd w:val="clear" w:color="auto" w:fill="FFFFFF"/>
        <w:spacing w:before="0" w:after="84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Ребенок: </w:t>
      </w:r>
      <w:r>
        <w:rPr>
          <w:color w:val="auto"/>
          <w:sz w:val="28"/>
          <w:szCs w:val="28"/>
        </w:rPr>
        <w:t>Он есть в орехах, маслах, авокадо,</w:t>
      </w:r>
    </w:p>
    <w:p w:rsidR="0075365F" w:rsidRDefault="0075365F" w:rsidP="00C97DD5">
      <w:pPr>
        <w:pStyle w:val="Heading1"/>
        <w:shd w:val="clear" w:color="auto" w:fill="FFFFFF"/>
        <w:spacing w:before="0"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защиты сердца есть его надо.</w:t>
      </w:r>
    </w:p>
    <w:p w:rsidR="0075365F" w:rsidRDefault="0075365F" w:rsidP="00C97DD5">
      <w:pPr>
        <w:pStyle w:val="Heading1"/>
        <w:shd w:val="clear" w:color="auto" w:fill="FFFFFF"/>
        <w:spacing w:before="0"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 еще он один</w:t>
      </w:r>
    </w:p>
    <w:p w:rsidR="0075365F" w:rsidRDefault="0075365F" w:rsidP="00C97DD5">
      <w:pPr>
        <w:pStyle w:val="Heading1"/>
        <w:shd w:val="clear" w:color="auto" w:fill="FFFFFF"/>
        <w:spacing w:before="0"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Победить готов холестерин. (</w:t>
      </w:r>
      <w:r>
        <w:rPr>
          <w:color w:val="auto"/>
          <w:sz w:val="28"/>
          <w:szCs w:val="28"/>
          <w:lang w:val="en-US"/>
        </w:rPr>
        <w:t>F</w:t>
      </w:r>
      <w:r w:rsidRPr="00D0159F">
        <w:rPr>
          <w:color w:val="auto"/>
          <w:sz w:val="28"/>
          <w:szCs w:val="28"/>
        </w:rPr>
        <w:t>)</w:t>
      </w:r>
    </w:p>
    <w:p w:rsidR="0075365F" w:rsidRDefault="0075365F" w:rsidP="00C97DD5">
      <w:pPr>
        <w:pStyle w:val="Heading1"/>
        <w:shd w:val="clear" w:color="auto" w:fill="FFFFFF"/>
        <w:spacing w:before="0" w:after="84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Ребенок:</w:t>
      </w:r>
      <w:r>
        <w:rPr>
          <w:color w:val="auto"/>
          <w:sz w:val="28"/>
          <w:szCs w:val="28"/>
        </w:rPr>
        <w:t xml:space="preserve"> Если ешь ты зелень с грядки,</w:t>
      </w:r>
    </w:p>
    <w:p w:rsidR="0075365F" w:rsidRDefault="0075365F" w:rsidP="00C97DD5">
      <w:pPr>
        <w:pStyle w:val="Heading1"/>
        <w:shd w:val="clear" w:color="auto" w:fill="FFFFFF"/>
        <w:spacing w:before="0"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витамином все в порядке.</w:t>
      </w:r>
    </w:p>
    <w:p w:rsidR="0075365F" w:rsidRDefault="0075365F" w:rsidP="00C97DD5">
      <w:pPr>
        <w:pStyle w:val="Heading1"/>
        <w:shd w:val="clear" w:color="auto" w:fill="FFFFFF"/>
        <w:spacing w:before="0"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Ты поранился слегка – </w:t>
      </w:r>
    </w:p>
    <w:p w:rsidR="0075365F" w:rsidRDefault="0075365F" w:rsidP="00C97DD5">
      <w:pPr>
        <w:pStyle w:val="Heading1"/>
        <w:shd w:val="clear" w:color="auto" w:fill="FFFFFF"/>
        <w:spacing w:before="0"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Витамин поможет …(К)</w:t>
      </w:r>
    </w:p>
    <w:p w:rsidR="0075365F" w:rsidRDefault="0075365F" w:rsidP="00C97DD5">
      <w:pPr>
        <w:pStyle w:val="Heading1"/>
        <w:shd w:val="clear" w:color="auto" w:fill="FFFFFF"/>
        <w:spacing w:before="0" w:after="84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Ребенок:</w:t>
      </w:r>
      <w:r>
        <w:rPr>
          <w:color w:val="auto"/>
          <w:sz w:val="28"/>
          <w:szCs w:val="28"/>
        </w:rPr>
        <w:t xml:space="preserve"> В ягодах, лимонах, апельсинах</w:t>
      </w:r>
    </w:p>
    <w:p w:rsidR="0075365F" w:rsidRDefault="0075365F" w:rsidP="00C97DD5">
      <w:pPr>
        <w:pStyle w:val="Heading1"/>
        <w:shd w:val="clear" w:color="auto" w:fill="FFFFFF"/>
        <w:spacing w:before="0"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Очень много этих витаминов.</w:t>
      </w:r>
    </w:p>
    <w:p w:rsidR="0075365F" w:rsidRDefault="0075365F" w:rsidP="00C97DD5">
      <w:pPr>
        <w:pStyle w:val="Heading1"/>
        <w:shd w:val="clear" w:color="auto" w:fill="FFFFFF"/>
        <w:spacing w:before="0"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вируса и гриппа помогает многим</w:t>
      </w:r>
    </w:p>
    <w:p w:rsidR="0075365F" w:rsidRDefault="0075365F" w:rsidP="00C97DD5">
      <w:pPr>
        <w:pStyle w:val="Heading1"/>
        <w:shd w:val="clear" w:color="auto" w:fill="FFFFFF"/>
        <w:spacing w:before="0"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 заживляет раны и ожоги.</w:t>
      </w:r>
    </w:p>
    <w:p w:rsidR="0075365F" w:rsidRDefault="0075365F" w:rsidP="00C97DD5">
      <w:pPr>
        <w:pStyle w:val="Heading1"/>
        <w:shd w:val="clear" w:color="auto" w:fill="FFFFFF"/>
        <w:spacing w:before="0"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аскорбинке лишь один</w:t>
      </w:r>
    </w:p>
    <w:p w:rsidR="0075365F" w:rsidRDefault="0075365F" w:rsidP="00C97DD5">
      <w:pPr>
        <w:pStyle w:val="Heading1"/>
        <w:shd w:val="clear" w:color="auto" w:fill="FFFFFF"/>
        <w:spacing w:before="0"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Этот вкусный витамин. (С)</w:t>
      </w:r>
    </w:p>
    <w:p w:rsidR="0075365F" w:rsidRDefault="0075365F" w:rsidP="00C97DD5">
      <w:pPr>
        <w:pStyle w:val="Heading1"/>
        <w:shd w:val="clear" w:color="auto" w:fill="FFFFFF"/>
        <w:spacing w:before="0" w:after="84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Ребенок:</w:t>
      </w:r>
      <w:r>
        <w:rPr>
          <w:color w:val="auto"/>
          <w:sz w:val="28"/>
          <w:szCs w:val="28"/>
        </w:rPr>
        <w:t xml:space="preserve"> Этот витамин всегда есть летом.</w:t>
      </w:r>
    </w:p>
    <w:p w:rsidR="0075365F" w:rsidRDefault="0075365F" w:rsidP="00C97DD5">
      <w:pPr>
        <w:pStyle w:val="Heading1"/>
        <w:shd w:val="clear" w:color="auto" w:fill="FFFFFF"/>
        <w:spacing w:before="0"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нам попадает с солнечным светом.</w:t>
      </w:r>
    </w:p>
    <w:p w:rsidR="0075365F" w:rsidRDefault="0075365F" w:rsidP="00C97DD5">
      <w:pPr>
        <w:pStyle w:val="Heading1"/>
        <w:shd w:val="clear" w:color="auto" w:fill="FFFFFF"/>
        <w:spacing w:before="0"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Ещё он в сардине, селёдке под шубой.</w:t>
      </w:r>
    </w:p>
    <w:p w:rsidR="0075365F" w:rsidRDefault="0075365F" w:rsidP="00C97DD5">
      <w:pPr>
        <w:pStyle w:val="Heading1"/>
        <w:shd w:val="clear" w:color="auto" w:fill="FFFFFF"/>
        <w:spacing w:before="0"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 он укрепляет кости и зубы. (</w:t>
      </w:r>
      <w:r>
        <w:rPr>
          <w:color w:val="auto"/>
          <w:sz w:val="28"/>
          <w:szCs w:val="28"/>
          <w:lang w:val="en-US"/>
        </w:rPr>
        <w:t>D</w:t>
      </w:r>
      <w:r w:rsidRPr="00FB7705">
        <w:rPr>
          <w:color w:val="auto"/>
          <w:sz w:val="28"/>
          <w:szCs w:val="28"/>
        </w:rPr>
        <w:t>)</w:t>
      </w:r>
    </w:p>
    <w:p w:rsidR="0075365F" w:rsidRDefault="0075365F" w:rsidP="00C97DD5">
      <w:pPr>
        <w:pStyle w:val="Heading1"/>
        <w:shd w:val="clear" w:color="auto" w:fill="FFFFFF"/>
        <w:spacing w:before="0" w:after="84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Ребенок:</w:t>
      </w:r>
      <w:r>
        <w:rPr>
          <w:color w:val="auto"/>
          <w:sz w:val="28"/>
          <w:szCs w:val="28"/>
        </w:rPr>
        <w:t xml:space="preserve"> Будешь выносливым, быстрым и шустрым.</w:t>
      </w:r>
    </w:p>
    <w:p w:rsidR="0075365F" w:rsidRDefault="0075365F" w:rsidP="00C97DD5">
      <w:pPr>
        <w:pStyle w:val="Heading1"/>
        <w:shd w:val="clear" w:color="auto" w:fill="FFFFFF"/>
        <w:spacing w:before="0"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Ешь для этого зелень, брокколи капусту.</w:t>
      </w:r>
    </w:p>
    <w:p w:rsidR="0075365F" w:rsidRDefault="0075365F" w:rsidP="00C97DD5">
      <w:pPr>
        <w:pStyle w:val="Heading1"/>
        <w:shd w:val="clear" w:color="auto" w:fill="FFFFFF"/>
        <w:spacing w:before="0"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 стареть помогает тебе</w:t>
      </w:r>
    </w:p>
    <w:p w:rsidR="0075365F" w:rsidRDefault="0075365F" w:rsidP="00C97DD5">
      <w:pPr>
        <w:pStyle w:val="Heading1"/>
        <w:shd w:val="clear" w:color="auto" w:fill="FFFFFF"/>
        <w:spacing w:before="0"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Витамин замечательный …(Е)</w:t>
      </w:r>
    </w:p>
    <w:p w:rsidR="0075365F" w:rsidRDefault="0075365F" w:rsidP="00201E2B">
      <w:pPr>
        <w:pStyle w:val="Heading1"/>
        <w:shd w:val="clear" w:color="auto" w:fill="FFFFFF"/>
        <w:spacing w:before="0" w:after="84"/>
        <w:rPr>
          <w:color w:val="000000"/>
          <w:sz w:val="28"/>
          <w:szCs w:val="28"/>
        </w:rPr>
      </w:pPr>
      <w:r w:rsidRPr="00C97DD5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Ребята, посмотрите, доктор Айболит прислал витамины. Как вы думаете зачем? (Дети высказывают свои предположения) Принимали ли вы когда-нибудь витамины в таблетках, драже, в виде сиропа? (Ответы детей) А вы знаете, что витамины бывают не только в таблетках, сама природа даёт нам витамины в виде полезных продуктов. Какие полезные продукты вы знаете? </w:t>
      </w:r>
    </w:p>
    <w:p w:rsidR="0075365F" w:rsidRPr="00201E2B" w:rsidRDefault="0075365F" w:rsidP="00201E2B">
      <w:pPr>
        <w:pStyle w:val="Heading1"/>
        <w:shd w:val="clear" w:color="auto" w:fill="FFFFFF"/>
        <w:spacing w:before="0" w:after="84"/>
        <w:rPr>
          <w:color w:val="000000"/>
          <w:sz w:val="28"/>
          <w:szCs w:val="28"/>
        </w:rPr>
      </w:pPr>
      <w:r w:rsidRPr="00201E2B">
        <w:rPr>
          <w:color w:val="auto"/>
          <w:sz w:val="28"/>
          <w:szCs w:val="28"/>
        </w:rPr>
        <w:t xml:space="preserve">  </w:t>
      </w:r>
      <w:r w:rsidRPr="00201E2B">
        <w:rPr>
          <w:rStyle w:val="c2"/>
          <w:color w:val="000000"/>
          <w:sz w:val="28"/>
          <w:szCs w:val="28"/>
        </w:rPr>
        <w:t>Молодцы! А теперь я предлагаю вам отправиться в путь на остров полезных продуктов. Чтобы на него попасть, нужно преодолеть много препятствий.  Итак, отправляемся.</w:t>
      </w:r>
    </w:p>
    <w:p w:rsidR="0075365F" w:rsidRPr="00201E2B" w:rsidRDefault="0075365F" w:rsidP="00FB770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1E2B">
        <w:rPr>
          <w:rStyle w:val="c2"/>
          <w:color w:val="000000"/>
          <w:sz w:val="28"/>
          <w:szCs w:val="28"/>
        </w:rPr>
        <w:t>Дети встают в колонну по одному и идут за воспитателем по кругу, выполняя задания.</w:t>
      </w:r>
    </w:p>
    <w:p w:rsidR="0075365F" w:rsidRPr="00201E2B" w:rsidRDefault="0075365F" w:rsidP="00FB770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1E2B">
        <w:rPr>
          <w:rStyle w:val="c2"/>
          <w:color w:val="000000"/>
          <w:sz w:val="28"/>
          <w:szCs w:val="28"/>
        </w:rPr>
        <w:t>1.Ходьба обычным шагом</w:t>
      </w:r>
    </w:p>
    <w:p w:rsidR="0075365F" w:rsidRPr="00201E2B" w:rsidRDefault="0075365F" w:rsidP="00FB770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1E2B">
        <w:rPr>
          <w:rStyle w:val="c2"/>
          <w:color w:val="000000"/>
          <w:sz w:val="28"/>
          <w:szCs w:val="28"/>
        </w:rPr>
        <w:t>2.Ходьба на носках</w:t>
      </w:r>
    </w:p>
    <w:p w:rsidR="0075365F" w:rsidRPr="00201E2B" w:rsidRDefault="0075365F" w:rsidP="00FB770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1E2B">
        <w:rPr>
          <w:rStyle w:val="c2"/>
          <w:color w:val="000000"/>
          <w:sz w:val="28"/>
          <w:szCs w:val="28"/>
        </w:rPr>
        <w:t>3.Ходьба на пятках</w:t>
      </w:r>
    </w:p>
    <w:p w:rsidR="0075365F" w:rsidRPr="00201E2B" w:rsidRDefault="0075365F" w:rsidP="00FB770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1E2B">
        <w:rPr>
          <w:rStyle w:val="c2"/>
          <w:color w:val="000000"/>
          <w:sz w:val="28"/>
          <w:szCs w:val="28"/>
        </w:rPr>
        <w:t>4.Ходьба на внешней и внутренней стороне стопы</w:t>
      </w:r>
    </w:p>
    <w:p w:rsidR="0075365F" w:rsidRPr="00201E2B" w:rsidRDefault="0075365F" w:rsidP="00FB770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1E2B">
        <w:rPr>
          <w:rStyle w:val="c2"/>
          <w:color w:val="000000"/>
          <w:sz w:val="28"/>
          <w:szCs w:val="28"/>
        </w:rPr>
        <w:t>-Впереди непроходимый лес. Через него нет дороги. Вот  туннель, через него можно пробраться на другую сторону леса.  Он очень низкий, придется вам ползти.</w:t>
      </w:r>
    </w:p>
    <w:p w:rsidR="0075365F" w:rsidRPr="00201E2B" w:rsidRDefault="0075365F" w:rsidP="00FB770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1E2B">
        <w:rPr>
          <w:rStyle w:val="c4"/>
          <w:b/>
          <w:bCs/>
          <w:color w:val="000000"/>
          <w:sz w:val="28"/>
          <w:szCs w:val="28"/>
        </w:rPr>
        <w:t>Упражнение в ползании «Проползи через туннель».</w:t>
      </w:r>
    </w:p>
    <w:p w:rsidR="0075365F" w:rsidRPr="00201E2B" w:rsidRDefault="0075365F" w:rsidP="00FB770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1E2B">
        <w:rPr>
          <w:color w:val="000000"/>
          <w:sz w:val="28"/>
          <w:szCs w:val="28"/>
        </w:rPr>
        <w:t>Выбравшись из туннеля, дети видят небольшой камень, под которым лежит конверт с первым заданием.</w:t>
      </w:r>
    </w:p>
    <w:p w:rsidR="0075365F" w:rsidRPr="00201E2B" w:rsidRDefault="0075365F" w:rsidP="00FB770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1E2B">
        <w:rPr>
          <w:rStyle w:val="c4"/>
          <w:b/>
          <w:bCs/>
          <w:color w:val="000000"/>
          <w:sz w:val="28"/>
          <w:szCs w:val="28"/>
        </w:rPr>
        <w:t>Задание №1.</w:t>
      </w:r>
    </w:p>
    <w:p w:rsidR="0075365F" w:rsidRPr="00201E2B" w:rsidRDefault="0075365F" w:rsidP="00FB770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1E2B">
        <w:rPr>
          <w:color w:val="000000"/>
          <w:sz w:val="28"/>
          <w:szCs w:val="28"/>
        </w:rPr>
        <w:t>Во время  сбора  урожая рабочие сложили овощи и фрукты вместе в одну корзину. Нужно разложить их в разные корзины. (2 команды)</w:t>
      </w:r>
    </w:p>
    <w:p w:rsidR="0075365F" w:rsidRPr="00201E2B" w:rsidRDefault="0075365F" w:rsidP="00FB770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1E2B">
        <w:rPr>
          <w:color w:val="000000"/>
          <w:sz w:val="28"/>
          <w:szCs w:val="28"/>
        </w:rPr>
        <w:t>-Молодцы, ребята! Хорошо потрудились.  Все овощи и фрукты правильно разложили.</w:t>
      </w:r>
    </w:p>
    <w:p w:rsidR="0075365F" w:rsidRPr="00201E2B" w:rsidRDefault="0075365F" w:rsidP="00FB770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1E2B">
        <w:rPr>
          <w:color w:val="000000"/>
          <w:sz w:val="28"/>
          <w:szCs w:val="28"/>
        </w:rPr>
        <w:t>-Идем дальше.  Мы с вами  вышли на берег горной реки, здесь очень холодное  течение. Есть мостик. Давайте попробуем пройти по мостику, чтобы перебраться на другую сторону реки.</w:t>
      </w:r>
    </w:p>
    <w:p w:rsidR="0075365F" w:rsidRPr="00201E2B" w:rsidRDefault="0075365F" w:rsidP="00FB770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1E2B">
        <w:rPr>
          <w:rStyle w:val="c4"/>
          <w:b/>
          <w:bCs/>
          <w:color w:val="000000"/>
          <w:sz w:val="28"/>
          <w:szCs w:val="28"/>
        </w:rPr>
        <w:t>Упражнение в равновесии «Пройди по мостику»</w:t>
      </w:r>
    </w:p>
    <w:p w:rsidR="0075365F" w:rsidRPr="00201E2B" w:rsidRDefault="0075365F" w:rsidP="00FB770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1E2B">
        <w:rPr>
          <w:color w:val="000000"/>
          <w:sz w:val="28"/>
          <w:szCs w:val="28"/>
        </w:rPr>
        <w:t>На противоположном берегу реки красивая лужайка.  На ней растут  кусты. Под одним из кустов дети находят второй конверт с заданием.</w:t>
      </w:r>
    </w:p>
    <w:p w:rsidR="0075365F" w:rsidRPr="00201E2B" w:rsidRDefault="0075365F" w:rsidP="00FB770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1E2B">
        <w:rPr>
          <w:rStyle w:val="c4"/>
          <w:b/>
          <w:bCs/>
          <w:color w:val="000000"/>
          <w:sz w:val="28"/>
          <w:szCs w:val="28"/>
        </w:rPr>
        <w:t>Задание №2.</w:t>
      </w:r>
    </w:p>
    <w:p w:rsidR="0075365F" w:rsidRPr="00201E2B" w:rsidRDefault="0075365F" w:rsidP="00FB770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1E2B">
        <w:rPr>
          <w:color w:val="000000"/>
          <w:sz w:val="28"/>
          <w:szCs w:val="28"/>
        </w:rPr>
        <w:t>-Мы с вами знаем, что продукты питания бывают разными на вкус. Кто из вас помнит, какими?</w:t>
      </w:r>
    </w:p>
    <w:p w:rsidR="0075365F" w:rsidRPr="00201E2B" w:rsidRDefault="0075365F" w:rsidP="00FB770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1E2B">
        <w:rPr>
          <w:color w:val="000000"/>
          <w:sz w:val="28"/>
          <w:szCs w:val="28"/>
        </w:rPr>
        <w:t>(Горькими, кислыми, сладкими, солеными).</w:t>
      </w:r>
    </w:p>
    <w:p w:rsidR="0075365F" w:rsidRPr="00201E2B" w:rsidRDefault="0075365F" w:rsidP="00FB770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1E2B">
        <w:rPr>
          <w:color w:val="000000"/>
          <w:sz w:val="28"/>
          <w:szCs w:val="28"/>
        </w:rPr>
        <w:t>-Правильно. Второе задание : собрать картинки - пазлы «Сладкое, горькое, кислое, соленое».(  2 команды).</w:t>
      </w:r>
    </w:p>
    <w:p w:rsidR="0075365F" w:rsidRPr="00201E2B" w:rsidRDefault="0075365F" w:rsidP="00FB770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1E2B">
        <w:rPr>
          <w:color w:val="000000"/>
          <w:sz w:val="28"/>
          <w:szCs w:val="28"/>
        </w:rPr>
        <w:t>-Молодцы! И с этим заданием вы справились быстро! Идем дальше. Впереди непроходимое болото. Через него можно перебраться только по кочкам.  Будьте внимательны. Над болотом летает большая сова и никого не пропускает. Чтобы она вас не заметила, при ее появлении вы должны замереть.</w:t>
      </w:r>
    </w:p>
    <w:p w:rsidR="0075365F" w:rsidRPr="00201E2B" w:rsidRDefault="0075365F" w:rsidP="00FB770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1E2B">
        <w:rPr>
          <w:color w:val="000000"/>
          <w:sz w:val="28"/>
          <w:szCs w:val="28"/>
        </w:rPr>
        <w:t>Прыжки из обруча в обруч  на двух ногах. Игра  «С кочки на кочку».  Игра «Замри!»</w:t>
      </w:r>
    </w:p>
    <w:p w:rsidR="0075365F" w:rsidRDefault="0075365F" w:rsidP="00C97DD5">
      <w:pPr>
        <w:pStyle w:val="Heading1"/>
        <w:shd w:val="clear" w:color="auto" w:fill="FFFFFF"/>
        <w:spacing w:before="0" w:after="84"/>
        <w:rPr>
          <w:color w:val="000000"/>
          <w:sz w:val="28"/>
          <w:szCs w:val="28"/>
        </w:rPr>
      </w:pPr>
      <w:r w:rsidRPr="00C97DD5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Ну, вот мы и на острове. Пища человека разнообразна, она бывает растительного или животного происхождения. К растительной пище относятся овощи, фрукты, картофель, хлеб, овсяная и гречневые крупы, подсолнечное масло и другие. К животным – мясо, масло, яйца, рыба и другие продукты.</w:t>
      </w:r>
    </w:p>
    <w:p w:rsidR="0075365F" w:rsidRDefault="0075365F" w:rsidP="00C97DD5">
      <w:pPr>
        <w:pStyle w:val="Heading1"/>
        <w:shd w:val="clear" w:color="auto" w:fill="FFFFFF"/>
        <w:spacing w:before="0" w:after="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Учёные установили, что в продуктах питания есть вещества, которые помогают организму бороться с болезнями. Без этих веществ невозможен рост организма. Это витамины.  Особенно много их в овощах, фруктах и ягодах. Каждый день вы видите капусту, морковь. В капусте, в апельсине и лимоне витамин С, который очень полезен нашему организму. Содержится он и в шиповнике, чёрной смородине, луке, помидорах. Если в пище мало витамина С, то быстро устает, чаще болеет.</w:t>
      </w:r>
    </w:p>
    <w:p w:rsidR="0075365F" w:rsidRDefault="0075365F" w:rsidP="00C97DD5">
      <w:pPr>
        <w:pStyle w:val="Heading1"/>
        <w:shd w:val="clear" w:color="auto" w:fill="FFFFFF"/>
        <w:spacing w:before="0" w:after="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Витамин А – витамин роста. Много его в моркови и помидорах, есть он и щавеле и салате.</w:t>
      </w:r>
    </w:p>
    <w:p w:rsidR="0075365F" w:rsidRDefault="0075365F" w:rsidP="00C97DD5">
      <w:pPr>
        <w:pStyle w:val="Heading1"/>
        <w:shd w:val="clear" w:color="auto" w:fill="FFFFFF"/>
        <w:spacing w:before="0" w:after="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Ржаной и пшеничный хлеб, овсяная и гречневая крупа, мясо, молоко, сливочное масло, яичный желток являются источником таких витаминов, как В.</w:t>
      </w:r>
    </w:p>
    <w:p w:rsidR="0075365F" w:rsidRDefault="0075365F" w:rsidP="00C97DD5">
      <w:pPr>
        <w:pStyle w:val="Heading1"/>
        <w:shd w:val="clear" w:color="auto" w:fill="FFFFFF"/>
        <w:spacing w:before="0" w:after="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из этих витаминов очень важен для нас. Например, витамин В даже называют «витамином бодрости». Если его недостаточно в пище, то появляется слабость, головная боль, человек быстро устает.</w:t>
      </w:r>
    </w:p>
    <w:p w:rsidR="0075365F" w:rsidRDefault="0075365F" w:rsidP="00C97DD5">
      <w:pPr>
        <w:pStyle w:val="Heading1"/>
        <w:shd w:val="clear" w:color="auto" w:fill="FFFFFF"/>
        <w:spacing w:before="0" w:after="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несколько слов о молоке. В этом продукте содержатся все необходимые для роста вещества! Врачи рекомендуют употреблять молоко и молочные продукты каждый день. Ребята, а вы знаете, какие продукты можно сделать из молока? ( Творог, кефир, простоквашу, ряженку и др.)</w:t>
      </w:r>
    </w:p>
    <w:p w:rsidR="0075365F" w:rsidRDefault="0075365F" w:rsidP="00C97DD5">
      <w:pPr>
        <w:pStyle w:val="Heading1"/>
        <w:shd w:val="clear" w:color="auto" w:fill="FFFFFF"/>
        <w:spacing w:before="0" w:after="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многих из вас есть свои любимые блюда, но не забывайте одного: чтобы быть сильным и здоровым, надо питаться разнообразной пищей. </w:t>
      </w:r>
    </w:p>
    <w:p w:rsidR="0075365F" w:rsidRDefault="0075365F" w:rsidP="00C97DD5">
      <w:pPr>
        <w:pStyle w:val="Heading1"/>
        <w:shd w:val="clear" w:color="auto" w:fill="FFFFFF"/>
        <w:spacing w:before="0" w:after="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Дидактическая игра: «Вредно - полезно»</w:t>
      </w:r>
    </w:p>
    <w:p w:rsidR="0075365F" w:rsidRPr="006303F0" w:rsidRDefault="0075365F" w:rsidP="00C97DD5">
      <w:pPr>
        <w:pStyle w:val="Heading1"/>
        <w:shd w:val="clear" w:color="auto" w:fill="FFFFFF"/>
        <w:spacing w:before="0" w:after="84"/>
        <w:rPr>
          <w:i/>
          <w:color w:val="000000"/>
          <w:sz w:val="28"/>
          <w:szCs w:val="28"/>
        </w:rPr>
      </w:pPr>
      <w:r w:rsidRPr="006303F0">
        <w:rPr>
          <w:i/>
          <w:color w:val="000000"/>
          <w:sz w:val="28"/>
          <w:szCs w:val="28"/>
        </w:rPr>
        <w:t>На столе разложены карточки с изображением продуктов питания. Дети самостоятельно сортируют их на вредные и полезные.</w:t>
      </w:r>
    </w:p>
    <w:p w:rsidR="0075365F" w:rsidRPr="006303F0" w:rsidRDefault="0075365F" w:rsidP="00C97DD5">
      <w:pPr>
        <w:pStyle w:val="Heading1"/>
        <w:shd w:val="clear" w:color="auto" w:fill="FFFFFF"/>
        <w:spacing w:before="0" w:after="84"/>
        <w:rPr>
          <w:i/>
          <w:color w:val="auto"/>
          <w:sz w:val="28"/>
          <w:szCs w:val="28"/>
        </w:rPr>
      </w:pPr>
      <w:r>
        <w:rPr>
          <w:i/>
          <w:color w:val="000000"/>
          <w:sz w:val="28"/>
          <w:szCs w:val="28"/>
        </w:rPr>
        <w:t>Педагог достаёт блюдо с дарами природы (нарезанные на кубики овощи и фрукты)</w:t>
      </w:r>
    </w:p>
    <w:p w:rsidR="0075365F" w:rsidRDefault="0075365F" w:rsidP="006303F0">
      <w:pPr>
        <w:rPr>
          <w:rFonts w:ascii="Times New Roman" w:hAnsi="Times New Roman"/>
          <w:color w:val="000000"/>
          <w:sz w:val="28"/>
          <w:szCs w:val="28"/>
        </w:rPr>
      </w:pPr>
      <w:r w:rsidRPr="006303F0">
        <w:rPr>
          <w:rFonts w:ascii="Times New Roman" w:hAnsi="Times New Roman"/>
          <w:b/>
          <w:color w:val="000000"/>
          <w:sz w:val="28"/>
          <w:szCs w:val="28"/>
        </w:rPr>
        <w:t>Воспитатель</w:t>
      </w:r>
      <w:r w:rsidRPr="006303F0">
        <w:rPr>
          <w:rFonts w:ascii="Times New Roman" w:hAnsi="Times New Roman"/>
          <w:color w:val="000000"/>
          <w:sz w:val="28"/>
          <w:szCs w:val="28"/>
        </w:rPr>
        <w:t>: А</w:t>
      </w:r>
      <w:r>
        <w:rPr>
          <w:rFonts w:ascii="Times New Roman" w:hAnsi="Times New Roman"/>
          <w:color w:val="000000"/>
          <w:sz w:val="28"/>
          <w:szCs w:val="28"/>
        </w:rPr>
        <w:t xml:space="preserve"> сейчас ребята я вам предлагаю попробовать фрукты и овощи.</w:t>
      </w:r>
    </w:p>
    <w:p w:rsidR="0075365F" w:rsidRDefault="0075365F" w:rsidP="006303F0">
      <w:pPr>
        <w:rPr>
          <w:rFonts w:ascii="Times New Roman" w:hAnsi="Times New Roman"/>
          <w:b/>
          <w:color w:val="000000"/>
          <w:sz w:val="28"/>
          <w:szCs w:val="28"/>
        </w:rPr>
      </w:pPr>
      <w:r w:rsidRPr="006303F0">
        <w:rPr>
          <w:rFonts w:ascii="Times New Roman" w:hAnsi="Times New Roman"/>
          <w:b/>
          <w:color w:val="000000"/>
          <w:sz w:val="28"/>
          <w:szCs w:val="28"/>
        </w:rPr>
        <w:t>Дидактическая игра: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«Витаминное угощение»</w:t>
      </w:r>
    </w:p>
    <w:p w:rsidR="0075365F" w:rsidRDefault="0075365F" w:rsidP="006303F0">
      <w:pPr>
        <w:rPr>
          <w:rFonts w:ascii="Times New Roman" w:hAnsi="Times New Roman"/>
          <w:i/>
          <w:color w:val="000000"/>
          <w:sz w:val="28"/>
          <w:szCs w:val="28"/>
        </w:rPr>
      </w:pPr>
      <w:r w:rsidRPr="006303F0">
        <w:rPr>
          <w:rFonts w:ascii="Times New Roman" w:hAnsi="Times New Roman"/>
          <w:i/>
          <w:color w:val="000000"/>
          <w:sz w:val="28"/>
          <w:szCs w:val="28"/>
        </w:rPr>
        <w:t>На столе на тарелках разложены фрукты и овощи. Педагог по очереди завязывает каждому ребёнку глаза и предлагает съесть кусочек. Ребёнок должен определить на вкус название продукта.</w:t>
      </w:r>
    </w:p>
    <w:p w:rsidR="0075365F" w:rsidRDefault="0075365F" w:rsidP="006303F0">
      <w:pPr>
        <w:rPr>
          <w:rFonts w:ascii="Times New Roman" w:hAnsi="Times New Roman"/>
          <w:color w:val="000000"/>
          <w:sz w:val="28"/>
          <w:szCs w:val="28"/>
        </w:rPr>
      </w:pPr>
      <w:r w:rsidRPr="006303F0">
        <w:rPr>
          <w:rFonts w:ascii="Times New Roman" w:hAnsi="Times New Roman"/>
          <w:b/>
          <w:color w:val="000000"/>
          <w:sz w:val="28"/>
          <w:szCs w:val="28"/>
        </w:rPr>
        <w:t>Воспитатель</w:t>
      </w:r>
      <w:r w:rsidRPr="006303F0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Все эти продукты, которые вы сейчас пробовали, растут в тёплое время года. А как же можно сделать запасы витаминов на зиму?</w:t>
      </w:r>
    </w:p>
    <w:p w:rsidR="0075365F" w:rsidRDefault="0075365F" w:rsidP="006303F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Снег летает за окном, ягод нет в саду пустом…</w:t>
      </w:r>
    </w:p>
    <w:p w:rsidR="0075365F" w:rsidRDefault="0075365F" w:rsidP="006303F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Снег для ягод не беда, мы попросим их сюда.</w:t>
      </w:r>
    </w:p>
    <w:p w:rsidR="0075365F" w:rsidRDefault="0075365F" w:rsidP="006303F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добрых банках за стеклом дышат ягоды теплом…</w:t>
      </w:r>
    </w:p>
    <w:p w:rsidR="0075365F" w:rsidRDefault="0075365F" w:rsidP="006303F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Они зимой для деток сохраняют лето,</w:t>
      </w:r>
    </w:p>
    <w:p w:rsidR="0075365F" w:rsidRDefault="0075365F" w:rsidP="006303F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хранят они нам всю витаминную семью!</w:t>
      </w:r>
    </w:p>
    <w:p w:rsidR="0075365F" w:rsidRDefault="0075365F" w:rsidP="006303F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Вот вишня в сахаре, на диво!</w:t>
      </w:r>
    </w:p>
    <w:p w:rsidR="0075365F" w:rsidRDefault="0075365F" w:rsidP="006303F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Вот маринованная слива!</w:t>
      </w:r>
    </w:p>
    <w:p w:rsidR="0075365F" w:rsidRDefault="0075365F" w:rsidP="006303F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клубника есть на льду, и смородина в меду…</w:t>
      </w:r>
    </w:p>
    <w:p w:rsidR="0075365F" w:rsidRDefault="0075365F" w:rsidP="006303F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Виноградный сок хорош –</w:t>
      </w:r>
    </w:p>
    <w:p w:rsidR="0075365F" w:rsidRDefault="0075365F" w:rsidP="006303F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Словно летом солнце пьёшь!..</w:t>
      </w:r>
    </w:p>
    <w:p w:rsidR="0075365F" w:rsidRDefault="0075365F" w:rsidP="006303F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Пусть зима идёт сюда белыми снегами,</w:t>
      </w:r>
    </w:p>
    <w:p w:rsidR="0075365F" w:rsidRPr="006F7A52" w:rsidRDefault="0075365F" w:rsidP="006303F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Наши ягоды всегда дружат с малышами. </w:t>
      </w:r>
    </w:p>
    <w:p w:rsidR="0075365F" w:rsidRDefault="0075365F" w:rsidP="00630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Ваши мамы и бабушки делают заготовки на зиму: салаты, варенья, компоты, соленья. Издавна на Руси квасили капусту. В квашеном виде капуста не только хорошо сохраняется, но, главное, в ней сохраняются витамины.</w:t>
      </w:r>
    </w:p>
    <w:p w:rsidR="0075365F" w:rsidRDefault="0075365F" w:rsidP="006303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Физкультминутка.</w:t>
      </w:r>
    </w:p>
    <w:p w:rsidR="0075365F" w:rsidRDefault="0075365F" w:rsidP="00630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 не надо вам лечить, добрый доктор Айболит,</w:t>
      </w:r>
    </w:p>
    <w:p w:rsidR="0075365F" w:rsidRDefault="0075365F" w:rsidP="00630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бегать и шагать, будем силы набирать.</w:t>
      </w:r>
    </w:p>
    <w:p w:rsidR="0075365F" w:rsidRDefault="0075365F" w:rsidP="00630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болят у нас животики, как у бедных бегемотиков.</w:t>
      </w:r>
    </w:p>
    <w:p w:rsidR="0075365F" w:rsidRDefault="0075365F" w:rsidP="00630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солнцу руки мы протянем, а потом в траве присядем.</w:t>
      </w:r>
    </w:p>
    <w:p w:rsidR="0075365F" w:rsidRDefault="0075365F" w:rsidP="00630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орлы, летим, парим, во все стороны глядим.</w:t>
      </w:r>
    </w:p>
    <w:p w:rsidR="0075365F" w:rsidRDefault="0075365F" w:rsidP="00630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же Африка-страна?</w:t>
      </w:r>
    </w:p>
    <w:p w:rsidR="0075365F" w:rsidRDefault="0075365F" w:rsidP="00630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Может, помощь там нужна?</w:t>
      </w:r>
    </w:p>
    <w:p w:rsidR="0075365F" w:rsidRDefault="0075365F" w:rsidP="00630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Читой мы поскачем,</w:t>
      </w:r>
    </w:p>
    <w:p w:rsidR="0075365F" w:rsidRDefault="0075365F" w:rsidP="00630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веселый, звонкий мячик.</w:t>
      </w:r>
    </w:p>
    <w:p w:rsidR="0075365F" w:rsidRDefault="0075365F" w:rsidP="00630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Скок-поскок, скок-поскок, не цепляйся за сучок.</w:t>
      </w:r>
    </w:p>
    <w:p w:rsidR="0075365F" w:rsidRDefault="0075365F" w:rsidP="00630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к бедным страусятам</w:t>
      </w:r>
    </w:p>
    <w:p w:rsidR="0075365F" w:rsidRDefault="0075365F" w:rsidP="00630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траве пройдут ребята.</w:t>
      </w:r>
    </w:p>
    <w:p w:rsidR="0075365F" w:rsidRDefault="0075365F" w:rsidP="00630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Ноги будут поднимать, по густой траве шагать.</w:t>
      </w:r>
    </w:p>
    <w:p w:rsidR="0075365F" w:rsidRDefault="0075365F" w:rsidP="00630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мы помощь оказали.</w:t>
      </w:r>
    </w:p>
    <w:p w:rsidR="0075365F" w:rsidRDefault="0075365F" w:rsidP="00630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Сами сильными мы стали.</w:t>
      </w:r>
    </w:p>
    <w:p w:rsidR="0075365F" w:rsidRDefault="0075365F" w:rsidP="006303F0">
      <w:pPr>
        <w:rPr>
          <w:rFonts w:ascii="Times New Roman" w:hAnsi="Times New Roman"/>
          <w:sz w:val="28"/>
          <w:szCs w:val="28"/>
        </w:rPr>
      </w:pPr>
      <w:r w:rsidRPr="006303F0">
        <w:rPr>
          <w:rFonts w:ascii="Times New Roman" w:hAnsi="Times New Roman"/>
          <w:b/>
          <w:color w:val="000000"/>
          <w:sz w:val="28"/>
          <w:szCs w:val="28"/>
        </w:rPr>
        <w:t>Воспитатель</w:t>
      </w:r>
      <w:r w:rsidRPr="006303F0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Ребята, давайте посчитаем, сколько раз в день мы едим. (Завтрак, обед, полдник, ужин) А если всё это съесть, за один раз, что может случиться? (Станет плохо, заболит живот) Необходимое условие для правильного питания: нужен строгий распорядок дня. Надо завтракать, обедать и ужинать каждый день в одни и те же часы. Тогда желудок привыкнет приниматься за работу в определённое время. Это значит, что пища будет перевариваться быстрее, приносить больше пользы. Я предлагаю </w:t>
      </w:r>
      <w:r>
        <w:rPr>
          <w:rFonts w:ascii="Times New Roman" w:hAnsi="Times New Roman"/>
          <w:sz w:val="28"/>
          <w:szCs w:val="28"/>
        </w:rPr>
        <w:t xml:space="preserve">Вам слепить овощи, в которых содержится много витаминов. </w:t>
      </w:r>
    </w:p>
    <w:p w:rsidR="0075365F" w:rsidRDefault="0075365F" w:rsidP="006303F0">
      <w:pPr>
        <w:rPr>
          <w:rFonts w:ascii="Times New Roman" w:hAnsi="Times New Roman"/>
          <w:i/>
          <w:sz w:val="28"/>
          <w:szCs w:val="28"/>
        </w:rPr>
      </w:pPr>
      <w:r w:rsidRPr="00C90BA7">
        <w:rPr>
          <w:rFonts w:ascii="Times New Roman" w:hAnsi="Times New Roman"/>
          <w:b/>
          <w:sz w:val="28"/>
          <w:szCs w:val="28"/>
        </w:rPr>
        <w:t>Лепка «Витаминный салат»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5365F" w:rsidRDefault="0075365F" w:rsidP="006303F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лепят овощи и фрукты, которые можно положить в салат, и придумывают ему название.</w:t>
      </w:r>
    </w:p>
    <w:p w:rsidR="0075365F" w:rsidRDefault="0075365F" w:rsidP="00630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C90BA7">
        <w:rPr>
          <w:rFonts w:ascii="Times New Roman" w:hAnsi="Times New Roman"/>
          <w:sz w:val="28"/>
          <w:szCs w:val="28"/>
        </w:rPr>
        <w:t xml:space="preserve"> Мы сегодня узнали много нового о пользе овощей и фруктов. Теперь вы знаете</w:t>
      </w:r>
      <w:r>
        <w:rPr>
          <w:rFonts w:ascii="Times New Roman" w:hAnsi="Times New Roman"/>
          <w:sz w:val="28"/>
          <w:szCs w:val="28"/>
        </w:rPr>
        <w:t>,</w:t>
      </w:r>
      <w:r w:rsidRPr="00C90BA7">
        <w:rPr>
          <w:rFonts w:ascii="Times New Roman" w:hAnsi="Times New Roman"/>
          <w:sz w:val="28"/>
          <w:szCs w:val="28"/>
        </w:rPr>
        <w:t xml:space="preserve"> что нужно </w:t>
      </w:r>
      <w:r>
        <w:rPr>
          <w:rFonts w:ascii="Times New Roman" w:hAnsi="Times New Roman"/>
          <w:sz w:val="28"/>
          <w:szCs w:val="28"/>
        </w:rPr>
        <w:t>есть только полезные продукты содержащие витамины</w:t>
      </w:r>
      <w:r w:rsidRPr="00C90BA7">
        <w:rPr>
          <w:rFonts w:ascii="Times New Roman" w:hAnsi="Times New Roman"/>
          <w:sz w:val="28"/>
          <w:szCs w:val="28"/>
        </w:rPr>
        <w:t>, чтобы никогда не заболеть, и у вас будет всегда прекрасное настроение.</w:t>
      </w:r>
    </w:p>
    <w:p w:rsidR="0075365F" w:rsidRDefault="0075365F" w:rsidP="006303F0">
      <w:pPr>
        <w:rPr>
          <w:rFonts w:ascii="Times New Roman" w:hAnsi="Times New Roman"/>
          <w:sz w:val="28"/>
          <w:szCs w:val="28"/>
        </w:rPr>
      </w:pPr>
    </w:p>
    <w:p w:rsidR="0075365F" w:rsidRDefault="0075365F" w:rsidP="006303F0">
      <w:pPr>
        <w:rPr>
          <w:rFonts w:ascii="Times New Roman" w:hAnsi="Times New Roman"/>
          <w:sz w:val="28"/>
          <w:szCs w:val="28"/>
        </w:rPr>
      </w:pPr>
    </w:p>
    <w:p w:rsidR="0075365F" w:rsidRDefault="0075365F" w:rsidP="006303F0">
      <w:pPr>
        <w:rPr>
          <w:rFonts w:ascii="Times New Roman" w:hAnsi="Times New Roman"/>
          <w:sz w:val="28"/>
          <w:szCs w:val="28"/>
        </w:rPr>
      </w:pPr>
    </w:p>
    <w:p w:rsidR="0075365F" w:rsidRDefault="0075365F" w:rsidP="006303F0">
      <w:pPr>
        <w:rPr>
          <w:rFonts w:ascii="Times New Roman" w:hAnsi="Times New Roman"/>
          <w:sz w:val="28"/>
          <w:szCs w:val="28"/>
        </w:rPr>
      </w:pPr>
    </w:p>
    <w:p w:rsidR="0075365F" w:rsidRDefault="0075365F" w:rsidP="004169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Используемая литература:</w:t>
      </w:r>
    </w:p>
    <w:p w:rsidR="0075365F" w:rsidRDefault="0075365F" w:rsidP="004169D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ценностей здорового образа жизни у детей 3-7лет/ авт.-сост. М.Р.Югова.- Волгоград: Учитель, 2016г.</w:t>
      </w:r>
    </w:p>
    <w:p w:rsidR="0075365F" w:rsidRPr="004169D9" w:rsidRDefault="0075365F" w:rsidP="004169D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Физическое развитие дошкольников/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Под ред. Н.В.Микляевой.-М.: ТЦ Сфера, 2015г. </w:t>
      </w:r>
      <w:r w:rsidRPr="004169D9">
        <w:rPr>
          <w:rFonts w:ascii="Times New Roman" w:hAnsi="Times New Roman"/>
          <w:sz w:val="28"/>
          <w:szCs w:val="28"/>
        </w:rPr>
        <w:t xml:space="preserve"> </w:t>
      </w:r>
    </w:p>
    <w:sectPr w:rsidR="0075365F" w:rsidRPr="004169D9" w:rsidSect="00F62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23116"/>
    <w:multiLevelType w:val="hybridMultilevel"/>
    <w:tmpl w:val="B09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47B"/>
    <w:rsid w:val="000B09AB"/>
    <w:rsid w:val="001A02E3"/>
    <w:rsid w:val="00201E2B"/>
    <w:rsid w:val="002E17E5"/>
    <w:rsid w:val="00315135"/>
    <w:rsid w:val="0037204F"/>
    <w:rsid w:val="00406D1C"/>
    <w:rsid w:val="004169D9"/>
    <w:rsid w:val="004F717A"/>
    <w:rsid w:val="005235F1"/>
    <w:rsid w:val="006303F0"/>
    <w:rsid w:val="006F7A52"/>
    <w:rsid w:val="0075365F"/>
    <w:rsid w:val="00790C8C"/>
    <w:rsid w:val="007C3CF2"/>
    <w:rsid w:val="0083347B"/>
    <w:rsid w:val="00960925"/>
    <w:rsid w:val="00BF0F9C"/>
    <w:rsid w:val="00C90BA7"/>
    <w:rsid w:val="00C97DD5"/>
    <w:rsid w:val="00D0159F"/>
    <w:rsid w:val="00E17992"/>
    <w:rsid w:val="00F62242"/>
    <w:rsid w:val="00FB7705"/>
    <w:rsid w:val="00FC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24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F717A"/>
    <w:pPr>
      <w:spacing w:before="251" w:after="251" w:line="240" w:lineRule="auto"/>
      <w:outlineLvl w:val="0"/>
    </w:pPr>
    <w:rPr>
      <w:rFonts w:ascii="Times New Roman" w:eastAsia="Times New Roman" w:hAnsi="Times New Roman"/>
      <w:color w:val="F5C348"/>
      <w:kern w:val="36"/>
      <w:sz w:val="44"/>
      <w:szCs w:val="4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717A"/>
    <w:rPr>
      <w:rFonts w:ascii="Times New Roman" w:hAnsi="Times New Roman" w:cs="Times New Roman"/>
      <w:color w:val="F5C348"/>
      <w:kern w:val="36"/>
      <w:sz w:val="44"/>
      <w:szCs w:val="44"/>
      <w:lang w:eastAsia="ru-RU"/>
    </w:rPr>
  </w:style>
  <w:style w:type="paragraph" w:customStyle="1" w:styleId="c9">
    <w:name w:val="c9"/>
    <w:basedOn w:val="Normal"/>
    <w:uiPriority w:val="99"/>
    <w:rsid w:val="000B09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0B09AB"/>
    <w:rPr>
      <w:rFonts w:cs="Times New Roman"/>
    </w:rPr>
  </w:style>
  <w:style w:type="character" w:customStyle="1" w:styleId="c4">
    <w:name w:val="c4"/>
    <w:basedOn w:val="DefaultParagraphFont"/>
    <w:uiPriority w:val="99"/>
    <w:rsid w:val="000B09AB"/>
    <w:rPr>
      <w:rFonts w:cs="Times New Roman"/>
    </w:rPr>
  </w:style>
  <w:style w:type="paragraph" w:styleId="NormalWeb">
    <w:name w:val="Normal (Web)"/>
    <w:basedOn w:val="Normal"/>
    <w:uiPriority w:val="99"/>
    <w:semiHidden/>
    <w:rsid w:val="00C97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C97DD5"/>
    <w:rPr>
      <w:rFonts w:cs="Times New Roman"/>
      <w:i/>
      <w:iCs/>
    </w:rPr>
  </w:style>
  <w:style w:type="paragraph" w:customStyle="1" w:styleId="c1">
    <w:name w:val="c1"/>
    <w:basedOn w:val="Normal"/>
    <w:uiPriority w:val="99"/>
    <w:rsid w:val="00FB7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Normal"/>
    <w:uiPriority w:val="99"/>
    <w:rsid w:val="00FB7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169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8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225</TotalTime>
  <Pages>8</Pages>
  <Words>1529</Words>
  <Characters>8718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5</cp:revision>
  <dcterms:created xsi:type="dcterms:W3CDTF">2017-10-21T16:14:00Z</dcterms:created>
  <dcterms:modified xsi:type="dcterms:W3CDTF">2006-04-21T22:05:00Z</dcterms:modified>
</cp:coreProperties>
</file>