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Консультация для воспитателей.</w:t>
      </w: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Тема: «</w:t>
      </w:r>
      <w:r w:rsidRPr="00E53ADA">
        <w:rPr>
          <w:rFonts w:ascii="Times New Roman" w:hAnsi="Times New Roman"/>
          <w:sz w:val="36"/>
          <w:szCs w:val="36"/>
        </w:rPr>
        <w:t>Развитие воображения через нетрадиционные методы и приемы изобразительной деятельности детей дошкольного возраста</w:t>
      </w:r>
      <w:r>
        <w:rPr>
          <w:rFonts w:ascii="Times New Roman" w:hAnsi="Times New Roman"/>
          <w:sz w:val="36"/>
          <w:szCs w:val="36"/>
        </w:rPr>
        <w:t>»</w:t>
      </w: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A9" w:rsidRDefault="007C64A9" w:rsidP="00E53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7C64A9" w:rsidRDefault="007C64A9" w:rsidP="00BA07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Тема: «</w:t>
      </w:r>
      <w:r w:rsidRPr="00E53ADA">
        <w:rPr>
          <w:rFonts w:ascii="Times New Roman" w:hAnsi="Times New Roman"/>
          <w:sz w:val="36"/>
          <w:szCs w:val="36"/>
        </w:rPr>
        <w:t>Развитие воображения через нетрадиционные методы и приемы изобразительной деятельности детей дошкольного возраста</w:t>
      </w:r>
      <w:r>
        <w:rPr>
          <w:rFonts w:ascii="Times New Roman" w:hAnsi="Times New Roman"/>
          <w:sz w:val="36"/>
          <w:szCs w:val="36"/>
        </w:rPr>
        <w:t>»</w:t>
      </w:r>
    </w:p>
    <w:p w:rsidR="007C64A9" w:rsidRDefault="007C64A9" w:rsidP="00BA07B0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7C64A9" w:rsidRDefault="007C64A9" w:rsidP="00BA07B0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32"/>
          <w:szCs w:val="28"/>
          <w:lang w:eastAsia="ru-RU"/>
        </w:rPr>
        <w:t>План:</w:t>
      </w:r>
    </w:p>
    <w:p w:rsidR="007C64A9" w:rsidRDefault="007C64A9" w:rsidP="00BA07B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A07B0">
        <w:rPr>
          <w:rFonts w:ascii="Times New Roman" w:hAnsi="Times New Roman"/>
          <w:sz w:val="28"/>
          <w:szCs w:val="28"/>
          <w:lang w:eastAsia="ru-RU"/>
        </w:rPr>
        <w:t>ктуальность;</w:t>
      </w:r>
    </w:p>
    <w:p w:rsidR="007C64A9" w:rsidRDefault="007C64A9" w:rsidP="00BA07B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факторы педагогической поддержки;</w:t>
      </w:r>
    </w:p>
    <w:p w:rsidR="007C64A9" w:rsidRDefault="007C64A9" w:rsidP="00BA07B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задачи;</w:t>
      </w:r>
    </w:p>
    <w:p w:rsidR="007C64A9" w:rsidRDefault="007C64A9" w:rsidP="00BA07B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дидактические принципы;</w:t>
      </w:r>
    </w:p>
    <w:p w:rsidR="007C64A9" w:rsidRDefault="007C64A9" w:rsidP="00BA07B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формы работы;</w:t>
      </w:r>
    </w:p>
    <w:p w:rsidR="007C64A9" w:rsidRDefault="007C64A9" w:rsidP="00BA07B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методы и приемы;</w:t>
      </w:r>
    </w:p>
    <w:p w:rsidR="007C64A9" w:rsidRDefault="007C64A9" w:rsidP="00BA07B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07B0">
        <w:rPr>
          <w:rFonts w:ascii="Times New Roman" w:hAnsi="Times New Roman"/>
          <w:sz w:val="28"/>
          <w:szCs w:val="28"/>
          <w:lang w:eastAsia="ru-RU"/>
        </w:rPr>
        <w:t>методически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A07B0">
        <w:rPr>
          <w:rFonts w:ascii="Times New Roman" w:hAnsi="Times New Roman"/>
          <w:sz w:val="28"/>
          <w:szCs w:val="28"/>
          <w:lang w:eastAsia="ru-RU"/>
        </w:rPr>
        <w:t xml:space="preserve"> особенност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A07B0">
        <w:rPr>
          <w:rFonts w:ascii="Times New Roman" w:hAnsi="Times New Roman"/>
          <w:sz w:val="28"/>
          <w:szCs w:val="28"/>
          <w:lang w:eastAsia="ru-RU"/>
        </w:rPr>
        <w:t xml:space="preserve"> построени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A07B0">
        <w:rPr>
          <w:rFonts w:ascii="Times New Roman" w:hAnsi="Times New Roman"/>
          <w:sz w:val="28"/>
          <w:szCs w:val="28"/>
          <w:lang w:eastAsia="ru-RU"/>
        </w:rPr>
        <w:t xml:space="preserve"> НОД с детьми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C64A9" w:rsidRPr="00BA07B0" w:rsidRDefault="007C64A9" w:rsidP="00BA07B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заключение.</w:t>
      </w:r>
    </w:p>
    <w:p w:rsidR="007C64A9" w:rsidRPr="00BA07B0" w:rsidRDefault="007C64A9" w:rsidP="00BA07B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A9" w:rsidRPr="00CD489F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89F">
        <w:rPr>
          <w:rFonts w:ascii="Times New Roman" w:hAnsi="Times New Roman"/>
          <w:sz w:val="28"/>
          <w:szCs w:val="28"/>
          <w:lang w:eastAsia="ru-RU"/>
        </w:rPr>
        <w:t>Одной из задач воспитания </w:t>
      </w:r>
      <w:r w:rsidRPr="00CD489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CD489F">
        <w:rPr>
          <w:rFonts w:ascii="Times New Roman" w:hAnsi="Times New Roman"/>
          <w:sz w:val="28"/>
          <w:szCs w:val="28"/>
          <w:lang w:eastAsia="ru-RU"/>
        </w:rPr>
        <w:t> в детском саду является </w:t>
      </w:r>
      <w:r w:rsidRPr="00CD489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CD489F">
        <w:rPr>
          <w:rFonts w:ascii="Times New Roman" w:hAnsi="Times New Roman"/>
          <w:sz w:val="28"/>
          <w:szCs w:val="28"/>
          <w:lang w:eastAsia="ru-RU"/>
        </w:rPr>
        <w:t> познавательных процессов ребенка. </w:t>
      </w:r>
      <w:r w:rsidRPr="00CD489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Развитие воображения</w:t>
      </w:r>
      <w:r w:rsidRPr="00CD489F">
        <w:rPr>
          <w:rFonts w:ascii="Times New Roman" w:hAnsi="Times New Roman"/>
          <w:sz w:val="28"/>
          <w:szCs w:val="28"/>
          <w:lang w:eastAsia="ru-RU"/>
        </w:rPr>
        <w:t> способствует становлению такого важного процесса, как творчество. Воспитание творчески активного молодого поколения одна из главных задач современного общества. Поэтому большое внимание в воспитательном процессе в детском саду нужно уделять </w:t>
      </w:r>
      <w:r w:rsidRPr="00CD489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развитию творческого воображения</w:t>
      </w:r>
      <w:r w:rsidRPr="00CD489F"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C64A9" w:rsidRPr="00CD489F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89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Мы часто говорим ребенку</w:t>
      </w:r>
      <w:r w:rsidRPr="00CD489F">
        <w:rPr>
          <w:rFonts w:ascii="Times New Roman" w:hAnsi="Times New Roman"/>
          <w:sz w:val="28"/>
          <w:szCs w:val="28"/>
          <w:lang w:eastAsia="ru-RU"/>
        </w:rPr>
        <w:t>: </w:t>
      </w:r>
      <w:r w:rsidRPr="00CD489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«Представь себе такую ситуацию…»</w:t>
      </w:r>
      <w:r w:rsidRPr="00CD489F">
        <w:rPr>
          <w:rFonts w:ascii="Times New Roman" w:hAnsi="Times New Roman"/>
          <w:sz w:val="28"/>
          <w:szCs w:val="28"/>
          <w:lang w:eastAsia="ru-RU"/>
        </w:rPr>
        <w:t>, </w:t>
      </w:r>
      <w:r w:rsidRPr="00CD489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D489F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вообрази</w:t>
      </w:r>
      <w:r w:rsidRPr="00CD489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, что ты…»</w:t>
      </w:r>
      <w:r w:rsidRPr="00CD489F">
        <w:rPr>
          <w:rFonts w:ascii="Times New Roman" w:hAnsi="Times New Roman"/>
          <w:sz w:val="28"/>
          <w:szCs w:val="28"/>
          <w:lang w:eastAsia="ru-RU"/>
        </w:rPr>
        <w:t>или </w:t>
      </w:r>
      <w:r w:rsidRPr="00CD489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«на что это может быть похоже»</w:t>
      </w:r>
      <w:r w:rsidRPr="00CD489F">
        <w:rPr>
          <w:rFonts w:ascii="Times New Roman" w:hAnsi="Times New Roman"/>
          <w:sz w:val="28"/>
          <w:szCs w:val="28"/>
          <w:lang w:eastAsia="ru-RU"/>
        </w:rPr>
        <w:t>. Для того чтобы представить и придумать необходимо </w:t>
      </w:r>
      <w:r w:rsidRPr="00CD489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воображение</w:t>
      </w:r>
      <w:r w:rsidRPr="00CD489F">
        <w:rPr>
          <w:rFonts w:ascii="Times New Roman" w:hAnsi="Times New Roman"/>
          <w:sz w:val="28"/>
          <w:szCs w:val="28"/>
          <w:lang w:eastAsia="ru-RU"/>
        </w:rPr>
        <w:t>.</w:t>
      </w:r>
    </w:p>
    <w:p w:rsidR="007C64A9" w:rsidRPr="00CD489F" w:rsidRDefault="007C64A9" w:rsidP="00357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89F">
        <w:rPr>
          <w:rFonts w:ascii="Times New Roman" w:hAnsi="Times New Roman"/>
          <w:sz w:val="28"/>
          <w:szCs w:val="28"/>
          <w:lang w:eastAsia="ru-RU"/>
        </w:rPr>
        <w:t>Опыт показывает, что отсутствие необходимых </w:t>
      </w:r>
      <w:r w:rsidRPr="00CD489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изобразительных умений у детей</w:t>
      </w:r>
      <w:r w:rsidRPr="00CD489F">
        <w:rPr>
          <w:rFonts w:ascii="Times New Roman" w:hAnsi="Times New Roman"/>
          <w:sz w:val="28"/>
          <w:szCs w:val="28"/>
          <w:lang w:eastAsia="ru-RU"/>
        </w:rPr>
        <w:t> часто приводит к обыденности и невыразительности детских работ. Чтобы ребенок работал с удовольствием и совершенствовался в своем творчестве, </w:t>
      </w:r>
      <w:r w:rsidRPr="00CD489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развивал воображение посредством нетрадиционных форм изобразительной деятельности</w:t>
      </w:r>
      <w:r w:rsidRPr="00CD489F">
        <w:rPr>
          <w:rFonts w:ascii="Times New Roman" w:hAnsi="Times New Roman"/>
          <w:sz w:val="28"/>
          <w:szCs w:val="28"/>
          <w:lang w:eastAsia="ru-RU"/>
        </w:rPr>
        <w:t>, взрослый своевременно должен помогать ему, оказывать педагогическую поддержку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C64A9" w:rsidRPr="00CD489F" w:rsidRDefault="007C64A9" w:rsidP="00CD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89F">
        <w:rPr>
          <w:rFonts w:ascii="Times New Roman" w:hAnsi="Times New Roman"/>
          <w:sz w:val="28"/>
          <w:szCs w:val="28"/>
          <w:lang w:eastAsia="ru-RU"/>
        </w:rPr>
        <w:t xml:space="preserve">Творческий процесс, в который вовлекается ребенок, очень хрупок и непредсказуем, поэтому вовремя </w:t>
      </w:r>
      <w:r>
        <w:rPr>
          <w:rFonts w:ascii="Times New Roman" w:hAnsi="Times New Roman"/>
          <w:sz w:val="28"/>
          <w:szCs w:val="28"/>
          <w:lang w:eastAsia="ru-RU"/>
        </w:rPr>
        <w:t>НОД</w:t>
      </w:r>
      <w:r w:rsidRPr="00CD489F">
        <w:rPr>
          <w:rFonts w:ascii="Times New Roman" w:hAnsi="Times New Roman"/>
          <w:sz w:val="28"/>
          <w:szCs w:val="28"/>
          <w:lang w:eastAsia="ru-RU"/>
        </w:rPr>
        <w:t xml:space="preserve"> нет места сравнениям и порицаниям.</w:t>
      </w:r>
    </w:p>
    <w:p w:rsidR="007C64A9" w:rsidRPr="00CD489F" w:rsidRDefault="007C64A9" w:rsidP="000A4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89F">
        <w:rPr>
          <w:rFonts w:ascii="Times New Roman" w:hAnsi="Times New Roman"/>
          <w:sz w:val="28"/>
          <w:szCs w:val="28"/>
          <w:lang w:eastAsia="ru-RU"/>
        </w:rPr>
        <w:t>Работа с необычными материалами, оригинальными техниками позволяет детям ощутить незабываемые положительные эмоции. Результат обычно очень эффективный. </w:t>
      </w:r>
      <w:r w:rsidRPr="00CD489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Нетрадиционные способы изображения</w:t>
      </w:r>
      <w:r w:rsidRPr="00CD489F">
        <w:rPr>
          <w:rFonts w:ascii="Times New Roman" w:hAnsi="Times New Roman"/>
          <w:sz w:val="28"/>
          <w:szCs w:val="28"/>
          <w:lang w:eastAsia="ru-RU"/>
        </w:rPr>
        <w:t> достаточно просты по технологии и напоминают игру. Ка</w:t>
      </w:r>
      <w:r>
        <w:rPr>
          <w:rFonts w:ascii="Times New Roman" w:hAnsi="Times New Roman"/>
          <w:sz w:val="28"/>
          <w:szCs w:val="28"/>
          <w:lang w:eastAsia="ru-RU"/>
        </w:rPr>
        <w:t xml:space="preserve">ждому ребенку будет </w:t>
      </w:r>
      <w:r w:rsidRPr="00CD489F">
        <w:rPr>
          <w:rFonts w:ascii="Times New Roman" w:hAnsi="Times New Roman"/>
          <w:sz w:val="28"/>
          <w:szCs w:val="28"/>
          <w:lang w:eastAsia="ru-RU"/>
        </w:rPr>
        <w:t>интересно рисовать пальчиками, делать рисунки собственной </w:t>
      </w:r>
      <w:r w:rsidRPr="00CD489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ладошкой</w:t>
      </w:r>
      <w:r w:rsidRPr="00CD489F">
        <w:rPr>
          <w:rFonts w:ascii="Times New Roman" w:hAnsi="Times New Roman"/>
          <w:sz w:val="28"/>
          <w:szCs w:val="28"/>
          <w:lang w:eastAsia="ru-RU"/>
        </w:rPr>
        <w:t>, ставить на бумаге кляксы, сминать салфетки, бумагу, рисовать пластилином, и получать интересные, красивые работы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C64A9" w:rsidRPr="00CD489F" w:rsidRDefault="007C64A9" w:rsidP="000A4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89F">
        <w:rPr>
          <w:rFonts w:ascii="Times New Roman" w:hAnsi="Times New Roman"/>
          <w:sz w:val="28"/>
          <w:szCs w:val="28"/>
          <w:lang w:eastAsia="ru-RU"/>
        </w:rPr>
        <w:t>Ребенок получает возможность отразить свои впечатления окружающего мира, передать образы </w:t>
      </w:r>
      <w:r w:rsidRPr="00CD489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воображения</w:t>
      </w:r>
      <w:r w:rsidRPr="00CD489F">
        <w:rPr>
          <w:rFonts w:ascii="Times New Roman" w:hAnsi="Times New Roman"/>
          <w:sz w:val="28"/>
          <w:szCs w:val="28"/>
          <w:lang w:eastAsia="ru-RU"/>
        </w:rPr>
        <w:t>, воплотив их с помощью разнообразных материалов в реальные формы.</w:t>
      </w:r>
    </w:p>
    <w:p w:rsidR="007C64A9" w:rsidRPr="00CD489F" w:rsidRDefault="007C64A9" w:rsidP="000A4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89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Нетрадиционные техники изобразительной деятельности – это толчок к развитию воображения</w:t>
      </w:r>
      <w:r w:rsidRPr="00CD489F">
        <w:rPr>
          <w:rFonts w:ascii="Times New Roman" w:hAnsi="Times New Roman"/>
          <w:sz w:val="28"/>
          <w:szCs w:val="28"/>
          <w:lang w:eastAsia="ru-RU"/>
        </w:rPr>
        <w:t>, проявлению самостоятельности, инициативы, творчества, выражения индивидуальности. Применяя и комбинируя разные способы и техники в одной работе, </w:t>
      </w:r>
      <w:r w:rsidRPr="00CD489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дошкольники учатся думать</w:t>
      </w:r>
      <w:r w:rsidRPr="00CD489F">
        <w:rPr>
          <w:rFonts w:ascii="Times New Roman" w:hAnsi="Times New Roman"/>
          <w:sz w:val="28"/>
          <w:szCs w:val="28"/>
          <w:lang w:eastAsia="ru-RU"/>
        </w:rPr>
        <w:t>, самостоятельно решать, чтобы тот или иной образ получился выразительным. Работа с использованием </w:t>
      </w:r>
      <w:r w:rsidRPr="00CD489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нетрадиционных техник изображения не утомляет дошкольников</w:t>
      </w:r>
      <w:r w:rsidRPr="00CD489F">
        <w:rPr>
          <w:rFonts w:ascii="Times New Roman" w:hAnsi="Times New Roman"/>
          <w:sz w:val="28"/>
          <w:szCs w:val="28"/>
          <w:lang w:eastAsia="ru-RU"/>
        </w:rPr>
        <w:t>, у них сохраняется высокая активность, работоспособность на протяжении всего времени, отведенного на выполнение задания.</w:t>
      </w:r>
    </w:p>
    <w:p w:rsidR="007C64A9" w:rsidRPr="00CD489F" w:rsidRDefault="007C64A9" w:rsidP="000A4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89F">
        <w:rPr>
          <w:rFonts w:ascii="Times New Roman" w:hAnsi="Times New Roman"/>
          <w:sz w:val="28"/>
          <w:szCs w:val="28"/>
          <w:lang w:eastAsia="ru-RU"/>
        </w:rPr>
        <w:t>Сухомлинский утверждал – «Истоки способностей и дарования </w:t>
      </w:r>
      <w:r w:rsidRPr="00CD489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CD489F">
        <w:rPr>
          <w:rFonts w:ascii="Times New Roman" w:hAnsi="Times New Roman"/>
          <w:sz w:val="28"/>
          <w:szCs w:val="28"/>
          <w:lang w:eastAsia="ru-RU"/>
        </w:rPr>
        <w:t> – на кончиках их пальцев».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C64A9" w:rsidRPr="00CD489F" w:rsidRDefault="007C64A9" w:rsidP="000A4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CD489F">
        <w:rPr>
          <w:rFonts w:ascii="Times New Roman" w:hAnsi="Times New Roman"/>
          <w:sz w:val="28"/>
          <w:szCs w:val="28"/>
          <w:lang w:eastAsia="ru-RU"/>
        </w:rPr>
        <w:t>ольшое внимание в воспитательном процессе в детском саду нужно уделять </w:t>
      </w:r>
      <w:r w:rsidRPr="00CD489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развитию творческого воображения</w:t>
      </w:r>
      <w:r w:rsidRPr="00CD489F">
        <w:rPr>
          <w:rFonts w:ascii="Times New Roman" w:hAnsi="Times New Roman"/>
          <w:sz w:val="28"/>
          <w:szCs w:val="28"/>
          <w:lang w:eastAsia="ru-RU"/>
        </w:rPr>
        <w:t>.</w:t>
      </w:r>
    </w:p>
    <w:p w:rsidR="007C64A9" w:rsidRPr="00CD489F" w:rsidRDefault="007C64A9" w:rsidP="000A47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D489F">
        <w:rPr>
          <w:rFonts w:ascii="Times New Roman" w:hAnsi="Times New Roman"/>
          <w:sz w:val="28"/>
          <w:szCs w:val="28"/>
          <w:lang w:eastAsia="ru-RU"/>
        </w:rPr>
        <w:t>Дидактические принципы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C64A9" w:rsidRDefault="007C64A9" w:rsidP="003A57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53F">
        <w:rPr>
          <w:rFonts w:ascii="Times New Roman" w:hAnsi="Times New Roman"/>
          <w:sz w:val="28"/>
          <w:szCs w:val="28"/>
          <w:lang w:eastAsia="ru-RU"/>
        </w:rPr>
        <w:t>Принцип сознательности и активности, основанный на осознанном включении </w:t>
      </w:r>
      <w:r w:rsidRPr="0035753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детей в творческую деятельность</w:t>
      </w:r>
      <w:r w:rsidRPr="0035753F">
        <w:rPr>
          <w:rFonts w:ascii="Times New Roman" w:hAnsi="Times New Roman"/>
          <w:sz w:val="28"/>
          <w:szCs w:val="28"/>
          <w:lang w:eastAsia="ru-RU"/>
        </w:rPr>
        <w:t>, самостоятельный поиск ими выразительных средств, использование </w:t>
      </w:r>
      <w:r w:rsidRPr="0035753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нетрадиционной техники изображения</w:t>
      </w:r>
      <w:r w:rsidRPr="0035753F">
        <w:rPr>
          <w:rFonts w:ascii="Times New Roman" w:hAnsi="Times New Roman"/>
          <w:sz w:val="28"/>
          <w:szCs w:val="28"/>
          <w:lang w:eastAsia="ru-RU"/>
        </w:rPr>
        <w:t>, стремление к творческому самовыражению в продуктивных видах </w:t>
      </w:r>
      <w:r w:rsidRPr="0035753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35753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C64A9" w:rsidRPr="0035753F" w:rsidRDefault="007C64A9" w:rsidP="003A57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53F">
        <w:rPr>
          <w:rFonts w:ascii="Times New Roman" w:hAnsi="Times New Roman"/>
          <w:sz w:val="28"/>
          <w:szCs w:val="28"/>
          <w:lang w:eastAsia="ru-RU"/>
        </w:rPr>
        <w:t>Принцип наглядности, приобретаемый особую значимость в </w:t>
      </w:r>
      <w:r w:rsidRPr="0035753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дошкольный период</w:t>
      </w:r>
      <w:r w:rsidRPr="0035753F">
        <w:rPr>
          <w:rFonts w:ascii="Times New Roman" w:hAnsi="Times New Roman"/>
          <w:sz w:val="28"/>
          <w:szCs w:val="28"/>
          <w:lang w:eastAsia="ru-RU"/>
        </w:rPr>
        <w:t>.</w:t>
      </w:r>
    </w:p>
    <w:p w:rsidR="007C64A9" w:rsidRPr="000A47C3" w:rsidRDefault="007C64A9" w:rsidP="000A47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7C3">
        <w:rPr>
          <w:rFonts w:ascii="Times New Roman" w:hAnsi="Times New Roman"/>
          <w:sz w:val="28"/>
          <w:szCs w:val="28"/>
          <w:lang w:eastAsia="ru-RU"/>
        </w:rPr>
        <w:t>Принцип систематичности и последовательности, реализуемый </w:t>
      </w:r>
      <w:r w:rsidRPr="000A47C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через</w:t>
      </w:r>
      <w:r w:rsidRPr="000A47C3">
        <w:rPr>
          <w:rFonts w:ascii="Times New Roman" w:hAnsi="Times New Roman"/>
          <w:sz w:val="28"/>
          <w:szCs w:val="28"/>
          <w:lang w:eastAsia="ru-RU"/>
        </w:rPr>
        <w:t> постепенное овладение практическими навыками и умениями в области </w:t>
      </w:r>
      <w:r w:rsidRPr="000A47C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нетрадиционной техники изображения</w:t>
      </w:r>
      <w:r w:rsidRPr="000A47C3">
        <w:rPr>
          <w:rFonts w:ascii="Times New Roman" w:hAnsi="Times New Roman"/>
          <w:sz w:val="28"/>
          <w:szCs w:val="28"/>
          <w:lang w:eastAsia="ru-RU"/>
        </w:rPr>
        <w:t>, использование средств выразительности.</w:t>
      </w:r>
    </w:p>
    <w:p w:rsidR="007C64A9" w:rsidRDefault="007C64A9" w:rsidP="003575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7C3">
        <w:rPr>
          <w:rFonts w:ascii="Times New Roman" w:hAnsi="Times New Roman"/>
          <w:sz w:val="28"/>
          <w:szCs w:val="28"/>
          <w:lang w:eastAsia="ru-RU"/>
        </w:rPr>
        <w:t>Принцип доступности, основанный на психологические особенности </w:t>
      </w:r>
      <w:r w:rsidRPr="000A47C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детей старшего дошкольного возраста</w:t>
      </w:r>
      <w:r w:rsidRPr="000A47C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C64A9" w:rsidRPr="0035753F" w:rsidRDefault="007C64A9" w:rsidP="003575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53F">
        <w:rPr>
          <w:rFonts w:ascii="Times New Roman" w:hAnsi="Times New Roman"/>
          <w:sz w:val="28"/>
          <w:szCs w:val="28"/>
          <w:lang w:eastAsia="ru-RU"/>
        </w:rPr>
        <w:t>Принцип индивидуализации, построенный на учете индивидуально – личностных особенностей </w:t>
      </w:r>
      <w:r w:rsidRPr="0035753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35753F">
        <w:rPr>
          <w:rFonts w:ascii="Times New Roman" w:hAnsi="Times New Roman"/>
          <w:sz w:val="28"/>
          <w:szCs w:val="28"/>
          <w:lang w:eastAsia="ru-RU"/>
        </w:rPr>
        <w:t xml:space="preserve">: темперамент, характер, интересы и др. </w:t>
      </w:r>
    </w:p>
    <w:p w:rsidR="007C64A9" w:rsidRPr="00CD489F" w:rsidRDefault="007C64A9" w:rsidP="000A47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D489F">
        <w:rPr>
          <w:rFonts w:ascii="Times New Roman" w:hAnsi="Times New Roman"/>
          <w:sz w:val="28"/>
          <w:szCs w:val="28"/>
          <w:lang w:eastAsia="ru-RU"/>
        </w:rPr>
        <w:t>Формы работы, с детьми применяющиеся в процессе </w:t>
      </w:r>
      <w:r w:rsidRPr="00CD489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нетрадиционных форм изобразительной деятельности</w:t>
      </w:r>
      <w:r w:rsidRPr="00CD489F">
        <w:rPr>
          <w:rFonts w:ascii="Times New Roman" w:hAnsi="Times New Roman"/>
          <w:sz w:val="28"/>
          <w:szCs w:val="28"/>
          <w:lang w:eastAsia="ru-RU"/>
        </w:rPr>
        <w:t>:</w:t>
      </w:r>
    </w:p>
    <w:p w:rsidR="007C64A9" w:rsidRPr="00E53ADA" w:rsidRDefault="007C64A9" w:rsidP="00E53A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ADA">
        <w:rPr>
          <w:rFonts w:ascii="Times New Roman" w:hAnsi="Times New Roman"/>
          <w:sz w:val="28"/>
          <w:szCs w:val="28"/>
          <w:lang w:eastAsia="ru-RU"/>
        </w:rPr>
        <w:t>беседы;</w:t>
      </w:r>
    </w:p>
    <w:p w:rsidR="007C64A9" w:rsidRPr="00E53ADA" w:rsidRDefault="007C64A9" w:rsidP="00E53A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НОД</w:t>
      </w:r>
      <w:r w:rsidRPr="00E53ADA">
        <w:rPr>
          <w:rFonts w:ascii="Times New Roman" w:hAnsi="Times New Roman"/>
          <w:sz w:val="28"/>
          <w:szCs w:val="28"/>
          <w:lang w:eastAsia="ru-RU"/>
        </w:rPr>
        <w:t xml:space="preserve"> на основе </w:t>
      </w:r>
      <w:r w:rsidRPr="00E53AD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метода интеграции</w:t>
      </w:r>
      <w:r w:rsidRPr="00E53ADA">
        <w:rPr>
          <w:rFonts w:ascii="Times New Roman" w:hAnsi="Times New Roman"/>
          <w:sz w:val="28"/>
          <w:szCs w:val="28"/>
          <w:lang w:eastAsia="ru-RU"/>
        </w:rPr>
        <w:t>;</w:t>
      </w:r>
    </w:p>
    <w:p w:rsidR="007C64A9" w:rsidRPr="00E53ADA" w:rsidRDefault="007C64A9" w:rsidP="00E53A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ADA">
        <w:rPr>
          <w:rFonts w:ascii="Times New Roman" w:hAnsi="Times New Roman"/>
          <w:sz w:val="28"/>
          <w:szCs w:val="28"/>
          <w:lang w:eastAsia="ru-RU"/>
        </w:rPr>
        <w:t>рассматривание иллюстраций, таблиц;</w:t>
      </w:r>
    </w:p>
    <w:p w:rsidR="007C64A9" w:rsidRPr="00E53ADA" w:rsidRDefault="007C64A9" w:rsidP="00E53A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ADA">
        <w:rPr>
          <w:rFonts w:ascii="Times New Roman" w:hAnsi="Times New Roman"/>
          <w:sz w:val="28"/>
          <w:szCs w:val="28"/>
          <w:lang w:eastAsia="ru-RU"/>
        </w:rPr>
        <w:t>выставки детских работ</w:t>
      </w:r>
    </w:p>
    <w:p w:rsidR="007C64A9" w:rsidRPr="00E53ADA" w:rsidRDefault="007C64A9" w:rsidP="00E53A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ADA">
        <w:rPr>
          <w:rFonts w:ascii="Times New Roman" w:hAnsi="Times New Roman"/>
          <w:sz w:val="28"/>
          <w:szCs w:val="28"/>
          <w:lang w:eastAsia="ru-RU"/>
        </w:rPr>
        <w:t>дидактические игры;</w:t>
      </w:r>
    </w:p>
    <w:p w:rsidR="007C64A9" w:rsidRPr="00E53ADA" w:rsidRDefault="007C64A9" w:rsidP="00E53A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ADA">
        <w:rPr>
          <w:rFonts w:ascii="Times New Roman" w:hAnsi="Times New Roman"/>
          <w:sz w:val="28"/>
          <w:szCs w:val="28"/>
          <w:lang w:eastAsia="ru-RU"/>
        </w:rPr>
        <w:t>экспериментирование с различными материалами;</w:t>
      </w:r>
    </w:p>
    <w:p w:rsidR="007C64A9" w:rsidRPr="00E53ADA" w:rsidRDefault="007C64A9" w:rsidP="00E53A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ADA">
        <w:rPr>
          <w:rFonts w:ascii="Times New Roman" w:hAnsi="Times New Roman"/>
          <w:sz w:val="28"/>
          <w:szCs w:val="28"/>
          <w:lang w:eastAsia="ru-RU"/>
        </w:rPr>
        <w:t>соревнования, </w:t>
      </w:r>
      <w:r w:rsidRPr="00E53AD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развлечения</w:t>
      </w:r>
      <w:r w:rsidRPr="00E53ADA">
        <w:rPr>
          <w:rFonts w:ascii="Times New Roman" w:hAnsi="Times New Roman"/>
          <w:sz w:val="28"/>
          <w:szCs w:val="28"/>
          <w:lang w:eastAsia="ru-RU"/>
        </w:rPr>
        <w:t>;</w:t>
      </w:r>
    </w:p>
    <w:p w:rsidR="007C64A9" w:rsidRPr="00E53ADA" w:rsidRDefault="007C64A9" w:rsidP="00E53A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ADA">
        <w:rPr>
          <w:rFonts w:ascii="Times New Roman" w:hAnsi="Times New Roman"/>
          <w:sz w:val="28"/>
          <w:szCs w:val="28"/>
          <w:lang w:eastAsia="ru-RU"/>
        </w:rPr>
        <w:t>использование физкультурных минуток;</w:t>
      </w:r>
    </w:p>
    <w:p w:rsidR="007C64A9" w:rsidRPr="00CD489F" w:rsidRDefault="007C64A9" w:rsidP="00E53A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D489F">
        <w:rPr>
          <w:rFonts w:ascii="Times New Roman" w:hAnsi="Times New Roman"/>
          <w:sz w:val="28"/>
          <w:szCs w:val="28"/>
          <w:lang w:eastAsia="ru-RU"/>
        </w:rPr>
        <w:t>В работе используются различные </w:t>
      </w:r>
      <w:r w:rsidRPr="00CD489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CD489F">
        <w:rPr>
          <w:rFonts w:ascii="Times New Roman" w:hAnsi="Times New Roman"/>
          <w:sz w:val="28"/>
          <w:szCs w:val="28"/>
          <w:lang w:eastAsia="ru-RU"/>
        </w:rPr>
        <w:t>:</w:t>
      </w:r>
    </w:p>
    <w:p w:rsidR="007C64A9" w:rsidRPr="00E53ADA" w:rsidRDefault="007C64A9" w:rsidP="00E53A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ADA">
        <w:rPr>
          <w:rFonts w:ascii="Times New Roman" w:hAnsi="Times New Roman"/>
          <w:sz w:val="28"/>
          <w:szCs w:val="28"/>
          <w:lang w:eastAsia="ru-RU"/>
        </w:rPr>
        <w:t>одномоментности;</w:t>
      </w:r>
    </w:p>
    <w:p w:rsidR="007C64A9" w:rsidRPr="00E53ADA" w:rsidRDefault="007C64A9" w:rsidP="00E53A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обследования, наглядности</w:t>
      </w:r>
      <w:r w:rsidRPr="00E53ADA">
        <w:rPr>
          <w:rFonts w:ascii="Times New Roman" w:hAnsi="Times New Roman"/>
          <w:sz w:val="28"/>
          <w:szCs w:val="28"/>
          <w:lang w:eastAsia="ru-RU"/>
        </w:rPr>
        <w:t>;</w:t>
      </w:r>
    </w:p>
    <w:p w:rsidR="007C64A9" w:rsidRPr="00E53ADA" w:rsidRDefault="007C64A9" w:rsidP="00E53A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словесный</w:t>
      </w:r>
      <w:r w:rsidRPr="00E53ADA">
        <w:rPr>
          <w:rFonts w:ascii="Times New Roman" w:hAnsi="Times New Roman"/>
          <w:sz w:val="28"/>
          <w:szCs w:val="28"/>
          <w:lang w:eastAsia="ru-RU"/>
        </w:rPr>
        <w:t>;</w:t>
      </w:r>
    </w:p>
    <w:p w:rsidR="007C64A9" w:rsidRPr="00E53ADA" w:rsidRDefault="007C64A9" w:rsidP="00E53A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ADA">
        <w:rPr>
          <w:rFonts w:ascii="Times New Roman" w:hAnsi="Times New Roman"/>
          <w:sz w:val="28"/>
          <w:szCs w:val="28"/>
          <w:lang w:eastAsia="ru-RU"/>
        </w:rPr>
        <w:t>практический;</w:t>
      </w:r>
    </w:p>
    <w:p w:rsidR="007C64A9" w:rsidRPr="00E53ADA" w:rsidRDefault="007C64A9" w:rsidP="00E53A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эвристический</w:t>
      </w:r>
      <w:r w:rsidRPr="00E53ADA">
        <w:rPr>
          <w:rFonts w:ascii="Times New Roman" w:hAnsi="Times New Roman"/>
          <w:sz w:val="28"/>
          <w:szCs w:val="28"/>
          <w:lang w:eastAsia="ru-RU"/>
        </w:rPr>
        <w:t>;</w:t>
      </w:r>
    </w:p>
    <w:p w:rsidR="007C64A9" w:rsidRPr="00E53ADA" w:rsidRDefault="007C64A9" w:rsidP="00E53A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AD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метод </w:t>
      </w:r>
      <w:r w:rsidRPr="00E53ADA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«подмастерья»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7C64A9" w:rsidRPr="00E53ADA" w:rsidRDefault="007C64A9" w:rsidP="00E53A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ADA">
        <w:rPr>
          <w:rFonts w:ascii="Times New Roman" w:hAnsi="Times New Roman"/>
          <w:sz w:val="28"/>
          <w:szCs w:val="28"/>
          <w:lang w:eastAsia="ru-RU"/>
        </w:rPr>
        <w:t>сотворчество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C64A9" w:rsidRPr="00E53ADA" w:rsidRDefault="007C64A9" w:rsidP="00E53A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мотивационный</w:t>
      </w:r>
      <w:r w:rsidRPr="00E53ADA">
        <w:rPr>
          <w:rFonts w:ascii="Times New Roman" w:hAnsi="Times New Roman"/>
          <w:sz w:val="28"/>
          <w:szCs w:val="28"/>
          <w:lang w:eastAsia="ru-RU"/>
        </w:rPr>
        <w:t>.</w:t>
      </w:r>
    </w:p>
    <w:p w:rsidR="007C64A9" w:rsidRPr="00CD489F" w:rsidRDefault="007C64A9" w:rsidP="00E53A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D489F">
        <w:rPr>
          <w:rFonts w:ascii="Times New Roman" w:hAnsi="Times New Roman"/>
          <w:sz w:val="28"/>
          <w:szCs w:val="28"/>
          <w:lang w:eastAsia="ru-RU"/>
        </w:rPr>
        <w:t>К </w:t>
      </w:r>
      <w:r w:rsidRPr="00CD489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методическим</w:t>
      </w:r>
      <w:r w:rsidRPr="00CD489F">
        <w:rPr>
          <w:rFonts w:ascii="Times New Roman" w:hAnsi="Times New Roman"/>
          <w:sz w:val="28"/>
          <w:szCs w:val="28"/>
          <w:lang w:eastAsia="ru-RU"/>
        </w:rPr>
        <w:t xml:space="preserve"> особенностям построений </w:t>
      </w:r>
      <w:r>
        <w:rPr>
          <w:rFonts w:ascii="Times New Roman" w:hAnsi="Times New Roman"/>
          <w:sz w:val="28"/>
          <w:szCs w:val="28"/>
          <w:lang w:eastAsia="ru-RU"/>
        </w:rPr>
        <w:t>НОД</w:t>
      </w:r>
      <w:r w:rsidRPr="00CD489F">
        <w:rPr>
          <w:rFonts w:ascii="Times New Roman" w:hAnsi="Times New Roman"/>
          <w:sz w:val="28"/>
          <w:szCs w:val="28"/>
          <w:lang w:eastAsia="ru-RU"/>
        </w:rPr>
        <w:t xml:space="preserve"> с детьми </w:t>
      </w:r>
      <w:r w:rsidRPr="00CD489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относиться</w:t>
      </w:r>
      <w:r w:rsidRPr="00CD489F">
        <w:rPr>
          <w:rFonts w:ascii="Times New Roman" w:hAnsi="Times New Roman"/>
          <w:sz w:val="28"/>
          <w:szCs w:val="28"/>
          <w:lang w:eastAsia="ru-RU"/>
        </w:rPr>
        <w:t>:</w:t>
      </w:r>
    </w:p>
    <w:p w:rsidR="007C64A9" w:rsidRPr="00E53ADA" w:rsidRDefault="007C64A9" w:rsidP="00E53AD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ADA">
        <w:rPr>
          <w:rFonts w:ascii="Times New Roman" w:hAnsi="Times New Roman"/>
          <w:sz w:val="28"/>
          <w:szCs w:val="28"/>
          <w:lang w:eastAsia="ru-RU"/>
        </w:rPr>
        <w:t>пальчиковые игры непосредственно с использованием на данном занятие из материалов;</w:t>
      </w:r>
    </w:p>
    <w:p w:rsidR="007C64A9" w:rsidRPr="00E53ADA" w:rsidRDefault="007C64A9" w:rsidP="00E53AD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ADA">
        <w:rPr>
          <w:rFonts w:ascii="Times New Roman" w:hAnsi="Times New Roman"/>
          <w:sz w:val="28"/>
          <w:szCs w:val="28"/>
          <w:lang w:eastAsia="ru-RU"/>
        </w:rPr>
        <w:t>преподнесение и закрепление материала занятия в форме дидактических и подвижных игр;</w:t>
      </w:r>
    </w:p>
    <w:p w:rsidR="007C64A9" w:rsidRPr="00E53ADA" w:rsidRDefault="007C64A9" w:rsidP="00E53AD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ADA">
        <w:rPr>
          <w:rFonts w:ascii="Times New Roman" w:hAnsi="Times New Roman"/>
          <w:sz w:val="28"/>
          <w:szCs w:val="28"/>
          <w:lang w:eastAsia="ru-RU"/>
        </w:rPr>
        <w:t>обязательное использование музыки;</w:t>
      </w:r>
    </w:p>
    <w:p w:rsidR="007C64A9" w:rsidRPr="00E53ADA" w:rsidRDefault="007C64A9" w:rsidP="00E53AD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ADA">
        <w:rPr>
          <w:rFonts w:ascii="Times New Roman" w:hAnsi="Times New Roman"/>
          <w:sz w:val="28"/>
          <w:szCs w:val="28"/>
          <w:lang w:eastAsia="ru-RU"/>
        </w:rPr>
        <w:t>постоянная смен</w:t>
      </w:r>
      <w:r>
        <w:rPr>
          <w:rFonts w:ascii="Times New Roman" w:hAnsi="Times New Roman"/>
          <w:sz w:val="28"/>
          <w:szCs w:val="28"/>
          <w:lang w:eastAsia="ru-RU"/>
        </w:rPr>
        <w:t>а положения тела в пространстве</w:t>
      </w:r>
      <w:r w:rsidRPr="00E53ADA">
        <w:rPr>
          <w:rFonts w:ascii="Times New Roman" w:hAnsi="Times New Roman"/>
          <w:sz w:val="28"/>
          <w:szCs w:val="28"/>
          <w:lang w:eastAsia="ru-RU"/>
        </w:rPr>
        <w:t>;</w:t>
      </w:r>
    </w:p>
    <w:p w:rsidR="007C64A9" w:rsidRPr="00CD489F" w:rsidRDefault="007C64A9" w:rsidP="00E53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89F">
        <w:rPr>
          <w:rFonts w:ascii="Times New Roman" w:hAnsi="Times New Roman"/>
          <w:sz w:val="28"/>
          <w:szCs w:val="28"/>
          <w:lang w:eastAsia="ru-RU"/>
        </w:rPr>
        <w:t>Работа </w:t>
      </w:r>
      <w:r w:rsidRPr="00CD489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нетрадиционными</w:t>
      </w:r>
      <w:r w:rsidRPr="00CD489F">
        <w:rPr>
          <w:rFonts w:ascii="Times New Roman" w:hAnsi="Times New Roman"/>
          <w:sz w:val="28"/>
          <w:szCs w:val="28"/>
          <w:lang w:eastAsia="ru-RU"/>
        </w:rPr>
        <w:t> способами – увлекательная, завораживающая </w:t>
      </w:r>
      <w:r w:rsidRPr="00CD489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CD489F">
        <w:rPr>
          <w:rFonts w:ascii="Times New Roman" w:hAnsi="Times New Roman"/>
          <w:sz w:val="28"/>
          <w:szCs w:val="28"/>
          <w:lang w:eastAsia="ru-RU"/>
        </w:rPr>
        <w:t>, которая удивляет и восхищает </w:t>
      </w:r>
      <w:r w:rsidRPr="00CD489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CD489F">
        <w:rPr>
          <w:rFonts w:ascii="Times New Roman" w:hAnsi="Times New Roman"/>
          <w:sz w:val="28"/>
          <w:szCs w:val="28"/>
          <w:lang w:eastAsia="ru-RU"/>
        </w:rPr>
        <w:t>. Необычные материалы и оригинальные техники привлекают </w:t>
      </w:r>
      <w:r w:rsidRPr="00CD489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детей тем</w:t>
      </w:r>
      <w:r w:rsidRPr="00CD489F">
        <w:rPr>
          <w:rFonts w:ascii="Times New Roman" w:hAnsi="Times New Roman"/>
          <w:sz w:val="28"/>
          <w:szCs w:val="28"/>
          <w:lang w:eastAsia="ru-RU"/>
        </w:rPr>
        <w:t>, что здесь не присутствует слово </w:t>
      </w:r>
      <w:r w:rsidRPr="00E53ADA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«нельзя»</w:t>
      </w:r>
      <w:r w:rsidRPr="00E53ADA">
        <w:rPr>
          <w:rFonts w:ascii="Times New Roman" w:hAnsi="Times New Roman"/>
          <w:sz w:val="28"/>
          <w:szCs w:val="28"/>
          <w:lang w:eastAsia="ru-RU"/>
        </w:rPr>
        <w:t>,</w:t>
      </w:r>
      <w:r w:rsidRPr="00CD489F">
        <w:rPr>
          <w:rFonts w:ascii="Times New Roman" w:hAnsi="Times New Roman"/>
          <w:sz w:val="28"/>
          <w:szCs w:val="28"/>
          <w:lang w:eastAsia="ru-RU"/>
        </w:rPr>
        <w:t xml:space="preserve"> можно рисовать, чем хочешь и как хочешь, и даже можно придумать свою необычную технику.</w:t>
      </w:r>
      <w:r>
        <w:rPr>
          <w:rFonts w:ascii="Times New Roman" w:hAnsi="Times New Roman"/>
          <w:sz w:val="28"/>
          <w:szCs w:val="28"/>
          <w:lang w:eastAsia="ru-RU"/>
        </w:rPr>
        <w:t xml:space="preserve"> Творите вместе с ребенком.</w:t>
      </w:r>
    </w:p>
    <w:p w:rsidR="007C64A9" w:rsidRDefault="007C64A9" w:rsidP="00BA07B0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Список литературы:</w:t>
      </w:r>
    </w:p>
    <w:p w:rsidR="007C64A9" w:rsidRDefault="007C64A9" w:rsidP="00BD5FB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06058">
        <w:rPr>
          <w:rFonts w:ascii="Times New Roman" w:hAnsi="Times New Roman"/>
          <w:sz w:val="28"/>
          <w:szCs w:val="28"/>
        </w:rPr>
        <w:t xml:space="preserve">Комарова Т. С. </w:t>
      </w:r>
      <w:r>
        <w:rPr>
          <w:rFonts w:ascii="Times New Roman" w:hAnsi="Times New Roman"/>
          <w:sz w:val="28"/>
          <w:szCs w:val="28"/>
        </w:rPr>
        <w:t>«</w:t>
      </w:r>
      <w:r w:rsidRPr="00906058">
        <w:rPr>
          <w:rFonts w:ascii="Times New Roman" w:hAnsi="Times New Roman"/>
          <w:sz w:val="28"/>
          <w:szCs w:val="28"/>
        </w:rPr>
        <w:t>Детское художественное творчество</w:t>
      </w:r>
      <w:r>
        <w:rPr>
          <w:rFonts w:ascii="Times New Roman" w:hAnsi="Times New Roman"/>
          <w:sz w:val="28"/>
          <w:szCs w:val="28"/>
        </w:rPr>
        <w:t>»</w:t>
      </w:r>
      <w:r w:rsidRPr="00906058">
        <w:rPr>
          <w:rFonts w:ascii="Times New Roman" w:hAnsi="Times New Roman"/>
          <w:sz w:val="28"/>
          <w:szCs w:val="28"/>
        </w:rPr>
        <w:t>. Для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058">
        <w:rPr>
          <w:rFonts w:ascii="Times New Roman" w:hAnsi="Times New Roman"/>
          <w:sz w:val="28"/>
          <w:szCs w:val="28"/>
        </w:rPr>
        <w:t>с деть</w:t>
      </w:r>
      <w:r>
        <w:rPr>
          <w:rFonts w:ascii="Times New Roman" w:hAnsi="Times New Roman"/>
          <w:sz w:val="28"/>
          <w:szCs w:val="28"/>
        </w:rPr>
        <w:t>ми 2–7 лет, 2016.</w:t>
      </w:r>
    </w:p>
    <w:p w:rsidR="007C64A9" w:rsidRDefault="007C64A9" w:rsidP="00AC6C7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06058">
        <w:rPr>
          <w:rFonts w:ascii="Times New Roman" w:hAnsi="Times New Roman"/>
          <w:sz w:val="28"/>
          <w:szCs w:val="28"/>
        </w:rPr>
        <w:t xml:space="preserve">Комарова Т. С. </w:t>
      </w:r>
      <w:r>
        <w:rPr>
          <w:rFonts w:ascii="Times New Roman" w:hAnsi="Times New Roman"/>
          <w:sz w:val="28"/>
          <w:szCs w:val="28"/>
        </w:rPr>
        <w:t>«</w:t>
      </w:r>
      <w:r w:rsidRPr="00906058">
        <w:rPr>
          <w:rFonts w:ascii="Times New Roman" w:hAnsi="Times New Roman"/>
          <w:sz w:val="28"/>
          <w:szCs w:val="28"/>
        </w:rPr>
        <w:t xml:space="preserve">Развитие художественных способностей </w:t>
      </w:r>
      <w:r>
        <w:rPr>
          <w:rFonts w:ascii="Times New Roman" w:hAnsi="Times New Roman"/>
          <w:sz w:val="28"/>
          <w:szCs w:val="28"/>
        </w:rPr>
        <w:t>д</w:t>
      </w:r>
      <w:r w:rsidRPr="00906058">
        <w:rPr>
          <w:rFonts w:ascii="Times New Roman" w:hAnsi="Times New Roman"/>
          <w:sz w:val="28"/>
          <w:szCs w:val="28"/>
        </w:rPr>
        <w:t>ошкольников</w:t>
      </w:r>
      <w:r>
        <w:rPr>
          <w:rFonts w:ascii="Times New Roman" w:hAnsi="Times New Roman"/>
          <w:sz w:val="28"/>
          <w:szCs w:val="28"/>
        </w:rPr>
        <w:t>», 2016.</w:t>
      </w:r>
    </w:p>
    <w:p w:rsidR="007C64A9" w:rsidRDefault="007C64A9" w:rsidP="00AC6C7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Т. С. Филлипс О. Ю. «Эстетическая развивающая среда в ДОУ», Педагогическое общество России, 2010.</w:t>
      </w:r>
    </w:p>
    <w:p w:rsidR="007C64A9" w:rsidRDefault="007C64A9" w:rsidP="00AC6C7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Лыкова И. А. «Изобразительная деятельность в детском саду», Издательский дом «Цветной мир», 2016.</w:t>
      </w:r>
    </w:p>
    <w:p w:rsidR="007C64A9" w:rsidRPr="00906058" w:rsidRDefault="007C64A9" w:rsidP="0090605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C64A9" w:rsidRPr="00906058" w:rsidSect="00E53ADA">
      <w:pgSz w:w="11906" w:h="16838"/>
      <w:pgMar w:top="1134" w:right="850" w:bottom="1134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DC5"/>
    <w:multiLevelType w:val="hybridMultilevel"/>
    <w:tmpl w:val="669AAEBA"/>
    <w:lvl w:ilvl="0" w:tplc="5538A310">
      <w:start w:val="1"/>
      <w:numFmt w:val="bullet"/>
      <w:lvlText w:val="—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A2B7A"/>
    <w:multiLevelType w:val="hybridMultilevel"/>
    <w:tmpl w:val="268AF2B6"/>
    <w:lvl w:ilvl="0" w:tplc="5538A310">
      <w:start w:val="1"/>
      <w:numFmt w:val="bullet"/>
      <w:lvlText w:val="—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74863"/>
    <w:multiLevelType w:val="hybridMultilevel"/>
    <w:tmpl w:val="F1E69FAE"/>
    <w:lvl w:ilvl="0" w:tplc="5538A310">
      <w:start w:val="1"/>
      <w:numFmt w:val="bullet"/>
      <w:lvlText w:val="—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D3C19"/>
    <w:multiLevelType w:val="hybridMultilevel"/>
    <w:tmpl w:val="9780B0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C44A1"/>
    <w:multiLevelType w:val="hybridMultilevel"/>
    <w:tmpl w:val="87B4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D74624"/>
    <w:multiLevelType w:val="hybridMultilevel"/>
    <w:tmpl w:val="31D089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DAA5FD1"/>
    <w:multiLevelType w:val="hybridMultilevel"/>
    <w:tmpl w:val="4BE0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89F"/>
    <w:rsid w:val="000A47C3"/>
    <w:rsid w:val="00116644"/>
    <w:rsid w:val="0035753F"/>
    <w:rsid w:val="003A57B7"/>
    <w:rsid w:val="00504B9E"/>
    <w:rsid w:val="0062198F"/>
    <w:rsid w:val="006A165E"/>
    <w:rsid w:val="007C64A9"/>
    <w:rsid w:val="007E3957"/>
    <w:rsid w:val="00826EE1"/>
    <w:rsid w:val="00906058"/>
    <w:rsid w:val="009847A5"/>
    <w:rsid w:val="00AC6C73"/>
    <w:rsid w:val="00BA07B0"/>
    <w:rsid w:val="00BD5FB7"/>
    <w:rsid w:val="00CD489F"/>
    <w:rsid w:val="00D41494"/>
    <w:rsid w:val="00DD6F9E"/>
    <w:rsid w:val="00E36D55"/>
    <w:rsid w:val="00E5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8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48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2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1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840</Words>
  <Characters>4788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cp:lastPrinted>2018-02-20T14:09:00Z</cp:lastPrinted>
  <dcterms:created xsi:type="dcterms:W3CDTF">2018-02-20T14:09:00Z</dcterms:created>
  <dcterms:modified xsi:type="dcterms:W3CDTF">2024-09-06T06:20:00Z</dcterms:modified>
</cp:coreProperties>
</file>