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99" w:rsidRDefault="00BC1E99" w:rsidP="00846F7B">
      <w:pPr>
        <w:rPr>
          <w:color w:val="000000"/>
          <w:sz w:val="27"/>
          <w:szCs w:val="27"/>
        </w:rPr>
      </w:pPr>
      <w:r w:rsidRPr="00F576C2">
        <w:rPr>
          <w:b/>
          <w:color w:val="000000"/>
          <w:sz w:val="28"/>
          <w:szCs w:val="28"/>
        </w:rPr>
        <w:t>Сценарий праздника «Прощай начальная школа»</w:t>
      </w:r>
      <w:r>
        <w:rPr>
          <w:color w:val="000000"/>
          <w:sz w:val="27"/>
          <w:szCs w:val="27"/>
        </w:rPr>
        <w:t xml:space="preserve"> - Шарапова Разифа Искандаровна, учитель начальных классов МКОУ «СОШ п.Муслюмово жд.ст.»</w:t>
      </w:r>
    </w:p>
    <w:p w:rsidR="00BC1E99" w:rsidRPr="006746B4" w:rsidRDefault="00BC1E99" w:rsidP="003E028D">
      <w:r w:rsidRPr="00ED1724">
        <w:t> </w:t>
      </w:r>
      <w:r w:rsidRPr="006746B4">
        <w:t xml:space="preserve">Дорогие ребята, уважаемые родители! Сегодня всех нас объединяет одно волнующее событие: ваши дети, мои ученики успешно закончили </w:t>
      </w:r>
      <w:r>
        <w:t xml:space="preserve"> </w:t>
      </w:r>
      <w:r w:rsidRPr="006746B4">
        <w:t>начальную школу. Четыре года мы вместе поднимались первыми, самыми трудными ступеньками лестницы Знаний. Учились дружить и жить по правилам нашего родного школьного дома.</w:t>
      </w:r>
      <w:r w:rsidRPr="006746B4">
        <w:rPr>
          <w:rFonts w:ascii="Segoe UI" w:hAnsi="Segoe UI" w:cs="Segoe UI"/>
          <w:color w:val="000000"/>
        </w:rPr>
        <w:t xml:space="preserve"> </w:t>
      </w:r>
      <w:r w:rsidRPr="006746B4">
        <w:t xml:space="preserve"> И вот настала пора отправлять их в пятый класс</w:t>
      </w:r>
      <w:r w:rsidRPr="006746B4">
        <w:rPr>
          <w:sz w:val="20"/>
          <w:szCs w:val="20"/>
        </w:rPr>
        <w:t>.</w:t>
      </w:r>
      <w:r w:rsidRPr="006746B4">
        <w:rPr>
          <w:rFonts w:ascii="Segoe UI" w:hAnsi="Segoe UI" w:cs="Segoe UI"/>
          <w:color w:val="000000"/>
          <w:sz w:val="20"/>
          <w:szCs w:val="20"/>
        </w:rPr>
        <w:t> И Мы со</w:t>
      </w:r>
      <w:r w:rsidRPr="006746B4">
        <w:rPr>
          <w:rFonts w:ascii="Segoe UI" w:hAnsi="Segoe UI" w:cs="Segoe UI"/>
          <w:color w:val="000000"/>
          <w:sz w:val="20"/>
          <w:szCs w:val="20"/>
        </w:rPr>
        <w:softHyphen/>
        <w:t>брались здесь, чтобы сказать нашим выпускникам добрые напутственные слова.  По случаю сегодняшнего торжества все они выглядят великолепно и находятся в прекрасном настроении.</w:t>
      </w:r>
      <w:r w:rsidRPr="006746B4">
        <w:rPr>
          <w:color w:val="212121"/>
        </w:rPr>
        <w:t xml:space="preserve"> Они стали взрослыми, умными, красивыми, самостоятельными.</w:t>
      </w:r>
    </w:p>
    <w:p w:rsidR="00BC1E99" w:rsidRPr="006746B4" w:rsidRDefault="00BC1E99" w:rsidP="003E028D">
      <w:pPr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Ведуший:                                                                                                                                                                                       </w:t>
      </w:r>
      <w:r w:rsidRPr="006746B4">
        <w:rPr>
          <w:color w:val="212121"/>
        </w:rPr>
        <w:t xml:space="preserve">Так давайте же вспомним </w:t>
      </w:r>
      <w:r w:rsidRPr="006746B4">
        <w:rPr>
          <w:rFonts w:ascii="Helvetica" w:hAnsi="Helvetica" w:cs="Helvetica"/>
          <w:color w:val="212121"/>
        </w:rPr>
        <w:t xml:space="preserve">                                                                                                                                  </w:t>
      </w:r>
      <w:r w:rsidRPr="006746B4">
        <w:rPr>
          <w:color w:val="212121"/>
        </w:rPr>
        <w:t xml:space="preserve"> как когда-то, в сентябре,</w:t>
      </w:r>
      <w:r w:rsidRPr="006746B4">
        <w:rPr>
          <w:rFonts w:ascii="Helvetica" w:hAnsi="Helvetica" w:cs="Helvetica"/>
          <w:color w:val="212121"/>
        </w:rPr>
        <w:t xml:space="preserve">                                                                                                                                     </w:t>
      </w:r>
      <w:r w:rsidRPr="006746B4">
        <w:rPr>
          <w:color w:val="212121"/>
        </w:rPr>
        <w:t>Собрались в школьном мы дворе.</w:t>
      </w:r>
      <w:r w:rsidRPr="006746B4">
        <w:rPr>
          <w:rFonts w:ascii="Helvetica" w:hAnsi="Helvetica" w:cs="Helvetica"/>
          <w:color w:val="212121"/>
        </w:rPr>
        <w:t xml:space="preserve">                                                                                                                                           </w:t>
      </w:r>
      <w:r w:rsidRPr="006746B4">
        <w:rPr>
          <w:color w:val="212121"/>
        </w:rPr>
        <w:t>С цветами, с портфелями потом</w:t>
      </w:r>
      <w:r w:rsidRPr="006746B4">
        <w:rPr>
          <w:rFonts w:ascii="Helvetica" w:hAnsi="Helvetica" w:cs="Helvetica"/>
          <w:color w:val="212121"/>
        </w:rPr>
        <w:t xml:space="preserve">                                                                                                                                 </w:t>
      </w:r>
      <w:r w:rsidRPr="006746B4">
        <w:rPr>
          <w:color w:val="212121"/>
        </w:rPr>
        <w:t>Вошли в чудесный этот дом!</w:t>
      </w:r>
      <w:r w:rsidRPr="006746B4">
        <w:rPr>
          <w:rFonts w:ascii="Helvetica" w:hAnsi="Helvetica" w:cs="Helvetica"/>
          <w:color w:val="212121"/>
        </w:rPr>
        <w:t xml:space="preserve">                                                                                                                                                 </w:t>
      </w:r>
      <w:r w:rsidRPr="006746B4">
        <w:rPr>
          <w:color w:val="212121"/>
        </w:rPr>
        <w:t xml:space="preserve"> Вы помните? </w:t>
      </w:r>
    </w:p>
    <w:p w:rsidR="00BC1E99" w:rsidRPr="006746B4" w:rsidRDefault="00BC1E99" w:rsidP="003E028D">
      <w:pPr>
        <w:rPr>
          <w:rFonts w:ascii="Helvetica" w:hAnsi="Helvetica" w:cs="Helvetica"/>
          <w:color w:val="212121"/>
        </w:rPr>
      </w:pPr>
      <w:r w:rsidRPr="006746B4">
        <w:rPr>
          <w:color w:val="212121"/>
        </w:rPr>
        <w:t>Мы  все, конечно, помним,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Как мамы за руку нас в школу привели,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Взволнованно назвали новым словом – школьники!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 xml:space="preserve">И мы навстречу знаниям пошли. </w:t>
      </w:r>
      <w:r w:rsidRPr="00D37D8C">
        <w:rPr>
          <w:color w:val="212121"/>
        </w:rPr>
        <w:t>(К. Тимур)</w:t>
      </w:r>
    </w:p>
    <w:p w:rsidR="00BC1E99" w:rsidRPr="006746B4" w:rsidRDefault="00BC1E99" w:rsidP="003E028D">
      <w:pPr>
        <w:rPr>
          <w:rFonts w:cs="Calibri"/>
          <w:color w:val="000000"/>
        </w:rPr>
      </w:pPr>
      <w:r w:rsidRPr="006746B4">
        <w:rPr>
          <w:color w:val="262626"/>
        </w:rPr>
        <w:t>Я помню.Было вокруг</w:t>
      </w:r>
      <w:r w:rsidRPr="006746B4">
        <w:rPr>
          <w:color w:val="262626"/>
        </w:rPr>
        <w:br/>
        <w:t> Море цветов и звуков,</w:t>
      </w:r>
      <w:r w:rsidRPr="006746B4">
        <w:rPr>
          <w:color w:val="262626"/>
        </w:rPr>
        <w:br/>
        <w:t> Из теплых маминых рук</w:t>
      </w:r>
      <w:r w:rsidRPr="006746B4">
        <w:rPr>
          <w:color w:val="262626"/>
        </w:rPr>
        <w:br/>
        <w:t> Учитель взял мою руку.</w:t>
      </w:r>
      <w:r w:rsidRPr="006746B4">
        <w:rPr>
          <w:color w:val="262626"/>
        </w:rPr>
        <w:br/>
        <w:t> Он ввел меня в 1 класс</w:t>
      </w:r>
      <w:r w:rsidRPr="006746B4">
        <w:rPr>
          <w:color w:val="262626"/>
        </w:rPr>
        <w:br/>
        <w:t> Торжественно и почтительно,</w:t>
      </w:r>
      <w:r w:rsidRPr="006746B4">
        <w:rPr>
          <w:color w:val="262626"/>
        </w:rPr>
        <w:br/>
        <w:t> Моя рука и сейчас в руке моего учителя.</w:t>
      </w:r>
      <w:r w:rsidRPr="00D37D8C">
        <w:rPr>
          <w:color w:val="262626"/>
        </w:rPr>
        <w:t>(Слава)</w:t>
      </w:r>
      <w:r w:rsidRPr="006746B4">
        <w:rPr>
          <w:color w:val="212121"/>
        </w:rPr>
        <w:t xml:space="preserve"> </w:t>
      </w:r>
    </w:p>
    <w:p w:rsidR="00BC1E99" w:rsidRPr="006746B4" w:rsidRDefault="00BC1E99" w:rsidP="003E028D">
      <w:pPr>
        <w:rPr>
          <w:rFonts w:ascii="Helvetica" w:hAnsi="Helvetica" w:cs="Helvetica"/>
          <w:color w:val="212121"/>
        </w:rPr>
      </w:pPr>
      <w:r w:rsidRPr="006746B4">
        <w:rPr>
          <w:color w:val="212121"/>
        </w:rPr>
        <w:t>За мамину руку надёжно держась,</w:t>
      </w:r>
      <w:r w:rsidRPr="006746B4">
        <w:rPr>
          <w:rFonts w:ascii="Helvetica" w:hAnsi="Helvetica" w:cs="Helvetica"/>
          <w:color w:val="212121"/>
        </w:rPr>
        <w:t xml:space="preserve">                                                                                            </w:t>
      </w:r>
      <w:r w:rsidRPr="006746B4">
        <w:rPr>
          <w:color w:val="212121"/>
        </w:rPr>
        <w:t>Тогда мы впервые отправились в класс</w:t>
      </w:r>
      <w:r w:rsidRPr="006746B4">
        <w:rPr>
          <w:rFonts w:ascii="Helvetica" w:hAnsi="Helvetica" w:cs="Helvetica"/>
          <w:color w:val="212121"/>
        </w:rPr>
        <w:t xml:space="preserve">                                                                                           </w:t>
      </w:r>
      <w:r w:rsidRPr="006746B4">
        <w:rPr>
          <w:color w:val="212121"/>
        </w:rPr>
        <w:t>На самый свой первый в жизни урок.</w:t>
      </w:r>
      <w:r w:rsidRPr="006746B4">
        <w:rPr>
          <w:rFonts w:ascii="Helvetica" w:hAnsi="Helvetica" w:cs="Helvetica"/>
          <w:color w:val="212121"/>
        </w:rPr>
        <w:t xml:space="preserve">                                                                                            </w:t>
      </w:r>
      <w:r w:rsidRPr="006746B4">
        <w:rPr>
          <w:color w:val="212121"/>
        </w:rPr>
        <w:t xml:space="preserve">Кто первым нас встретил? </w:t>
      </w:r>
      <w:r w:rsidRPr="00D37D8C">
        <w:rPr>
          <w:color w:val="212121"/>
        </w:rPr>
        <w:t>(Артем)</w:t>
      </w:r>
    </w:p>
    <w:p w:rsidR="00BC1E99" w:rsidRPr="00D37D8C" w:rsidRDefault="00BC1E99" w:rsidP="003E028D">
      <w:pPr>
        <w:rPr>
          <w:rFonts w:ascii="Helvetica" w:hAnsi="Helvetica" w:cs="Helvetica"/>
          <w:color w:val="212121"/>
        </w:rPr>
      </w:pPr>
      <w:r w:rsidRPr="006746B4">
        <w:rPr>
          <w:color w:val="212121"/>
        </w:rPr>
        <w:t> </w:t>
      </w:r>
      <w:r w:rsidRPr="00D37D8C">
        <w:rPr>
          <w:color w:val="212121"/>
        </w:rPr>
        <w:t>(вместе</w:t>
      </w:r>
      <w:r w:rsidRPr="006746B4">
        <w:rPr>
          <w:color w:val="212121"/>
        </w:rPr>
        <w:t xml:space="preserve">): Учитель!                                                                                                                                                                            </w:t>
      </w:r>
      <w:r w:rsidRPr="00D37D8C">
        <w:rPr>
          <w:color w:val="212121"/>
        </w:rPr>
        <w:t>Песня «Первая учительница»</w:t>
      </w:r>
    </w:p>
    <w:p w:rsidR="00BC1E99" w:rsidRPr="006746B4" w:rsidRDefault="00BC1E99" w:rsidP="006746B4">
      <w:pPr>
        <w:rPr>
          <w:rFonts w:ascii="Open Sans" w:hAnsi="Open Sans"/>
          <w:color w:val="000000"/>
          <w:shd w:val="clear" w:color="auto" w:fill="FFFFFF"/>
        </w:rPr>
      </w:pPr>
      <w:r w:rsidRPr="00D37D8C">
        <w:rPr>
          <w:rFonts w:ascii="Open Sans" w:hAnsi="Open Sans"/>
          <w:color w:val="000000"/>
          <w:shd w:val="clear" w:color="auto" w:fill="FFFFFF"/>
        </w:rPr>
        <w:t>Я увидела Вас в первый день сентября,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Мы за Вами вошли первоклашками в класс.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И теперь каждый день мы приходим сюда,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И Вы учите, учите, учите нас.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Припев: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Первая учительница, добрая учительница,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Строгая, мудрая самая, милая и очень славная.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Первая учительница, добрая учительница,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Строгая, мудрая самая, милая и очень славная.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Строгая, мудрая самая, милая и очень славная.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Мы умеем уже и читать и писать,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Мы картинки рисуем для пап и для мам.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Мы и лепим и шьем и умеем считать,</w:t>
      </w:r>
      <w:r w:rsidRPr="00D37D8C">
        <w:rPr>
          <w:rFonts w:ascii="Open Sans" w:hAnsi="Open Sans"/>
          <w:color w:val="000000"/>
        </w:rPr>
        <w:br/>
      </w:r>
      <w:r w:rsidRPr="00D37D8C">
        <w:rPr>
          <w:rFonts w:ascii="Open Sans" w:hAnsi="Open Sans"/>
          <w:color w:val="000000"/>
          <w:shd w:val="clear" w:color="auto" w:fill="FFFFFF"/>
        </w:rPr>
        <w:t>И за это за все благодарны мы Вам</w:t>
      </w:r>
    </w:p>
    <w:p w:rsidR="00BC1E99" w:rsidRPr="006746B4" w:rsidRDefault="00BC1E99" w:rsidP="006746B4">
      <w:pPr>
        <w:rPr>
          <w:rFonts w:cs="Calibri"/>
          <w:color w:val="000000"/>
        </w:rPr>
      </w:pPr>
      <w:r w:rsidRPr="006746B4">
        <w:rPr>
          <w:rFonts w:ascii="Times New Roman" w:hAnsi="Times New Roman"/>
          <w:color w:val="262626"/>
        </w:rPr>
        <w:t>Вы нас научили читать и писать,</w:t>
      </w:r>
      <w:r w:rsidRPr="006746B4">
        <w:rPr>
          <w:rFonts w:ascii="Times New Roman" w:hAnsi="Times New Roman"/>
          <w:color w:val="262626"/>
        </w:rPr>
        <w:br/>
        <w:t>И трудные очень задачи решать.</w:t>
      </w:r>
      <w:r w:rsidRPr="006746B4">
        <w:rPr>
          <w:rFonts w:ascii="Times New Roman" w:hAnsi="Times New Roman"/>
          <w:color w:val="262626"/>
        </w:rPr>
        <w:br/>
        <w:t>И главное добрыми, честными быть,</w:t>
      </w:r>
      <w:r w:rsidRPr="006746B4">
        <w:rPr>
          <w:rFonts w:ascii="Times New Roman" w:hAnsi="Times New Roman"/>
          <w:color w:val="262626"/>
        </w:rPr>
        <w:br/>
        <w:t xml:space="preserve">И дружбой всегда дорожить. </w:t>
      </w:r>
      <w:r w:rsidRPr="00D37D8C">
        <w:rPr>
          <w:rFonts w:ascii="Times New Roman" w:hAnsi="Times New Roman"/>
          <w:color w:val="262626"/>
        </w:rPr>
        <w:t>(Денис)</w:t>
      </w:r>
    </w:p>
    <w:p w:rsidR="00BC1E99" w:rsidRPr="006746B4" w:rsidRDefault="00BC1E99" w:rsidP="006746B4">
      <w:pPr>
        <w:rPr>
          <w:rFonts w:cs="Calibri"/>
          <w:color w:val="000000"/>
        </w:rPr>
      </w:pPr>
      <w:r w:rsidRPr="006746B4">
        <w:rPr>
          <w:rFonts w:ascii="Times New Roman" w:hAnsi="Times New Roman"/>
          <w:color w:val="262626"/>
        </w:rPr>
        <w:t>Вы провели нас по дорогам знаний,</w:t>
      </w:r>
      <w:r w:rsidRPr="006746B4">
        <w:rPr>
          <w:rFonts w:ascii="Times New Roman" w:hAnsi="Times New Roman"/>
          <w:color w:val="262626"/>
        </w:rPr>
        <w:br/>
        <w:t>Отдав нам много силы и труда,</w:t>
      </w:r>
      <w:r w:rsidRPr="006746B4">
        <w:rPr>
          <w:rFonts w:ascii="Times New Roman" w:hAnsi="Times New Roman"/>
          <w:color w:val="262626"/>
        </w:rPr>
        <w:br/>
        <w:t>А сколько приложили вы стараний,</w:t>
      </w:r>
      <w:r w:rsidRPr="006746B4">
        <w:rPr>
          <w:rFonts w:ascii="Times New Roman" w:hAnsi="Times New Roman"/>
          <w:color w:val="262626"/>
        </w:rPr>
        <w:br/>
        <w:t xml:space="preserve"> Чтоб мы учились хорошо всегда! </w:t>
      </w:r>
      <w:r w:rsidRPr="00D37D8C">
        <w:rPr>
          <w:rFonts w:ascii="Times New Roman" w:hAnsi="Times New Roman"/>
          <w:color w:val="262626"/>
        </w:rPr>
        <w:t>(С.Тимур)</w:t>
      </w:r>
    </w:p>
    <w:p w:rsidR="00BC1E99" w:rsidRPr="006746B4" w:rsidRDefault="00BC1E99" w:rsidP="006746B4">
      <w:pPr>
        <w:rPr>
          <w:rFonts w:cs="Calibri"/>
          <w:color w:val="000000"/>
        </w:rPr>
      </w:pPr>
      <w:r w:rsidRPr="006746B4">
        <w:rPr>
          <w:rFonts w:ascii="Times New Roman" w:hAnsi="Times New Roman"/>
          <w:color w:val="000000"/>
        </w:rPr>
        <w:t>Четыре года быстро пролетели.</w:t>
      </w:r>
      <w:r w:rsidRPr="006746B4">
        <w:rPr>
          <w:rFonts w:cs="Calibri"/>
          <w:color w:val="000000"/>
        </w:rPr>
        <w:t xml:space="preserve">                                                                                                             </w:t>
      </w:r>
      <w:r>
        <w:rPr>
          <w:rFonts w:cs="Calibri"/>
          <w:color w:val="000000"/>
        </w:rPr>
        <w:t xml:space="preserve">                            </w:t>
      </w:r>
      <w:r w:rsidRPr="006746B4">
        <w:rPr>
          <w:rFonts w:ascii="Times New Roman" w:hAnsi="Times New Roman"/>
          <w:color w:val="000000"/>
        </w:rPr>
        <w:t>Побед, успехов, радостей – не счесть!</w:t>
      </w:r>
      <w:r w:rsidRPr="006746B4">
        <w:rPr>
          <w:rFonts w:cs="Calibri"/>
          <w:color w:val="000000"/>
        </w:rPr>
        <w:t xml:space="preserve">                                                                                                     </w:t>
      </w:r>
      <w:r w:rsidRPr="006746B4">
        <w:rPr>
          <w:rFonts w:ascii="Times New Roman" w:hAnsi="Times New Roman"/>
          <w:color w:val="000000"/>
        </w:rPr>
        <w:t>Учиться очень-очень мы хотели!</w:t>
      </w:r>
      <w:r w:rsidRPr="006746B4">
        <w:rPr>
          <w:rFonts w:cs="Calibri"/>
          <w:color w:val="000000"/>
        </w:rPr>
        <w:t xml:space="preserve">                                                                                                                          </w:t>
      </w:r>
      <w:r>
        <w:rPr>
          <w:rFonts w:cs="Calibri"/>
          <w:color w:val="000000"/>
        </w:rPr>
        <w:t xml:space="preserve">     </w:t>
      </w:r>
      <w:r w:rsidRPr="006746B4">
        <w:rPr>
          <w:rFonts w:ascii="Times New Roman" w:hAnsi="Times New Roman"/>
          <w:color w:val="000000"/>
        </w:rPr>
        <w:t>И впереди еще семь лет прекрасных есть</w:t>
      </w:r>
      <w:r w:rsidRPr="00D37D8C">
        <w:rPr>
          <w:rFonts w:ascii="Times New Roman" w:hAnsi="Times New Roman"/>
          <w:color w:val="000000"/>
        </w:rPr>
        <w:t>. (Максим)</w:t>
      </w:r>
    </w:p>
    <w:p w:rsidR="00BC1E99" w:rsidRPr="006746B4" w:rsidRDefault="00BC1E99" w:rsidP="006746B4">
      <w:pPr>
        <w:rPr>
          <w:rFonts w:cs="Calibri"/>
          <w:color w:val="000000"/>
        </w:rPr>
      </w:pPr>
      <w:r w:rsidRPr="006746B4">
        <w:rPr>
          <w:rFonts w:ascii="Times New Roman" w:hAnsi="Times New Roman"/>
          <w:color w:val="000000"/>
        </w:rPr>
        <w:t>Мы со школой начальной прощаемся,</w:t>
      </w:r>
      <w:r w:rsidRPr="006746B4">
        <w:rPr>
          <w:rFonts w:cs="Calibri"/>
          <w:color w:val="000000"/>
        </w:rPr>
        <w:t xml:space="preserve">                                                                                                       </w:t>
      </w:r>
      <w:r w:rsidRPr="006746B4">
        <w:rPr>
          <w:rFonts w:ascii="Times New Roman" w:hAnsi="Times New Roman"/>
          <w:color w:val="000000"/>
        </w:rPr>
        <w:t>Расстаемся, увы, навсегда.</w:t>
      </w:r>
      <w:r w:rsidRPr="006746B4">
        <w:rPr>
          <w:rFonts w:cs="Calibri"/>
          <w:color w:val="000000"/>
        </w:rPr>
        <w:t xml:space="preserve">                                                                                                                                   </w:t>
      </w:r>
      <w:r w:rsidRPr="006746B4">
        <w:rPr>
          <w:rFonts w:ascii="Times New Roman" w:hAnsi="Times New Roman"/>
          <w:color w:val="000000"/>
        </w:rPr>
        <w:t>Наш первый рубеж завершается,</w:t>
      </w:r>
      <w:r w:rsidRPr="006746B4">
        <w:rPr>
          <w:rFonts w:cs="Calibri"/>
          <w:color w:val="000000"/>
        </w:rPr>
        <w:t xml:space="preserve">                                                                                                            </w:t>
      </w:r>
      <w:r w:rsidRPr="006746B4">
        <w:rPr>
          <w:rFonts w:ascii="Times New Roman" w:hAnsi="Times New Roman"/>
          <w:color w:val="000000"/>
        </w:rPr>
        <w:t xml:space="preserve">Подведем мы итоги годам.  </w:t>
      </w:r>
      <w:r w:rsidRPr="00D37D8C">
        <w:rPr>
          <w:rFonts w:ascii="Times New Roman" w:hAnsi="Times New Roman"/>
          <w:color w:val="000000"/>
        </w:rPr>
        <w:t>(Линар)</w:t>
      </w:r>
    </w:p>
    <w:p w:rsidR="00BC1E99" w:rsidRPr="006746B4" w:rsidRDefault="00BC1E99" w:rsidP="006746B4">
      <w:pPr>
        <w:rPr>
          <w:rFonts w:ascii="Arial" w:hAnsi="Arial" w:cs="Arial"/>
          <w:color w:val="000000"/>
        </w:rPr>
      </w:pPr>
      <w:r w:rsidRPr="006746B4">
        <w:rPr>
          <w:rFonts w:ascii="Open Sans" w:hAnsi="Open Sans"/>
          <w:color w:val="000000"/>
          <w:shd w:val="clear" w:color="auto" w:fill="FFFFFF"/>
        </w:rPr>
        <w:t>-</w:t>
      </w:r>
      <w:r w:rsidRPr="006746B4">
        <w:rPr>
          <w:rFonts w:ascii="Times New Roman" w:hAnsi="Times New Roman"/>
          <w:color w:val="000000"/>
        </w:rPr>
        <w:t>Всем! Всем! Всем!</w:t>
      </w:r>
      <w:r w:rsidRPr="006746B4"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 </w:t>
      </w:r>
      <w:r w:rsidRPr="006746B4">
        <w:rPr>
          <w:rFonts w:ascii="Arial" w:hAnsi="Arial" w:cs="Arial"/>
          <w:color w:val="000000"/>
        </w:rPr>
        <w:t xml:space="preserve"> </w:t>
      </w:r>
      <w:r w:rsidRPr="006746B4">
        <w:rPr>
          <w:rFonts w:ascii="Times New Roman" w:hAnsi="Times New Roman"/>
          <w:color w:val="000000"/>
        </w:rPr>
        <w:t>Сегодня день необыкновенный!</w:t>
      </w:r>
      <w:r w:rsidRPr="006746B4"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  <w:r w:rsidRPr="006746B4">
        <w:rPr>
          <w:rFonts w:ascii="Times New Roman" w:hAnsi="Times New Roman"/>
          <w:color w:val="000000"/>
        </w:rPr>
        <w:t>Сегодня день чудесный!</w:t>
      </w:r>
      <w:r w:rsidRPr="006746B4">
        <w:rPr>
          <w:rFonts w:ascii="Arial" w:hAnsi="Arial" w:cs="Arial"/>
          <w:color w:val="000000"/>
        </w:rPr>
        <w:t xml:space="preserve">   </w:t>
      </w:r>
      <w:r w:rsidRPr="00D37D8C">
        <w:rPr>
          <w:rFonts w:ascii="Arial" w:hAnsi="Arial" w:cs="Arial"/>
          <w:color w:val="000000"/>
        </w:rPr>
        <w:t>(</w:t>
      </w:r>
      <w:r w:rsidRPr="00D37D8C">
        <w:rPr>
          <w:rFonts w:ascii="Arial" w:hAnsi="Arial" w:cs="Arial"/>
          <w:color w:val="000000"/>
          <w:sz w:val="20"/>
          <w:szCs w:val="20"/>
        </w:rPr>
        <w:t>Слава</w:t>
      </w:r>
      <w:r w:rsidRPr="00D37D8C">
        <w:rPr>
          <w:rFonts w:ascii="Arial" w:hAnsi="Arial" w:cs="Arial"/>
          <w:color w:val="000000"/>
        </w:rPr>
        <w:t>)</w:t>
      </w:r>
      <w:r w:rsidRPr="006746B4">
        <w:rPr>
          <w:rFonts w:ascii="Arial" w:hAnsi="Arial" w:cs="Arial"/>
          <w:color w:val="000000"/>
        </w:rPr>
        <w:t xml:space="preserve">                                                                                                        </w:t>
      </w:r>
      <w:r w:rsidRPr="006746B4">
        <w:rPr>
          <w:rFonts w:ascii="Times New Roman" w:hAnsi="Times New Roman"/>
          <w:color w:val="000000"/>
        </w:rPr>
        <w:t xml:space="preserve">Сегодня Выпускной!  </w:t>
      </w:r>
      <w:r w:rsidRPr="00D37D8C">
        <w:rPr>
          <w:rFonts w:ascii="Times New Roman" w:hAnsi="Times New Roman"/>
          <w:color w:val="000000"/>
        </w:rPr>
        <w:t>(все вместе)</w:t>
      </w:r>
    </w:p>
    <w:p w:rsidR="00BC1E99" w:rsidRPr="006746B4" w:rsidRDefault="00BC1E99" w:rsidP="006746B4">
      <w:pPr>
        <w:rPr>
          <w:rFonts w:ascii="Arial" w:hAnsi="Arial" w:cs="Arial"/>
          <w:color w:val="000000"/>
        </w:rPr>
      </w:pPr>
      <w:r w:rsidRPr="006746B4">
        <w:rPr>
          <w:rFonts w:ascii="Times New Roman" w:hAnsi="Times New Roman"/>
          <w:b/>
          <w:bCs/>
          <w:i/>
          <w:iCs/>
          <w:color w:val="000000"/>
        </w:rPr>
        <w:t>1 ученик:</w:t>
      </w:r>
      <w:r w:rsidRPr="006746B4">
        <w:rPr>
          <w:rFonts w:ascii="Times New Roman" w:hAnsi="Times New Roman"/>
          <w:color w:val="000000"/>
        </w:rPr>
        <w:t> Выпускной- что это значит?</w:t>
      </w:r>
      <w:r w:rsidRPr="006746B4"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</w:t>
      </w:r>
      <w:r w:rsidRPr="006746B4">
        <w:rPr>
          <w:rFonts w:ascii="Times New Roman" w:hAnsi="Times New Roman"/>
          <w:b/>
          <w:bCs/>
          <w:i/>
          <w:iCs/>
          <w:color w:val="000000"/>
        </w:rPr>
        <w:t>2 ученик:</w:t>
      </w:r>
      <w:r w:rsidRPr="006746B4">
        <w:rPr>
          <w:rFonts w:ascii="Times New Roman" w:hAnsi="Times New Roman"/>
          <w:color w:val="000000"/>
        </w:rPr>
        <w:t> Откуда нас выпускают и куда?</w:t>
      </w:r>
      <w:r w:rsidRPr="006746B4">
        <w:rPr>
          <w:rFonts w:ascii="Arial" w:hAnsi="Arial" w:cs="Arial"/>
          <w:color w:val="000000"/>
        </w:rPr>
        <w:t xml:space="preserve">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</w:t>
      </w:r>
      <w:r w:rsidRPr="006746B4">
        <w:rPr>
          <w:rFonts w:ascii="Arial" w:hAnsi="Arial" w:cs="Arial"/>
          <w:color w:val="000000"/>
        </w:rPr>
        <w:t xml:space="preserve"> </w:t>
      </w:r>
      <w:r w:rsidRPr="006746B4">
        <w:rPr>
          <w:rFonts w:ascii="Times New Roman" w:hAnsi="Times New Roman"/>
          <w:b/>
          <w:bCs/>
          <w:i/>
          <w:iCs/>
          <w:color w:val="000000"/>
        </w:rPr>
        <w:t>3 ученик: </w:t>
      </w:r>
      <w:r w:rsidRPr="006746B4">
        <w:rPr>
          <w:rFonts w:ascii="Times New Roman" w:hAnsi="Times New Roman"/>
          <w:color w:val="000000"/>
        </w:rPr>
        <w:t>Выпускают нас из начальной школы.</w:t>
      </w:r>
      <w:r w:rsidRPr="006746B4">
        <w:rPr>
          <w:rFonts w:ascii="Tahoma" w:hAnsi="Tahoma" w:cs="Tahoma"/>
          <w:color w:val="FF0000"/>
        </w:rPr>
        <w:t xml:space="preserve"> </w:t>
      </w:r>
    </w:p>
    <w:p w:rsidR="00BC1E99" w:rsidRPr="003E028D" w:rsidRDefault="00BC1E99" w:rsidP="003E028D">
      <w:pPr>
        <w:rPr>
          <w:rFonts w:ascii="Helvetica" w:hAnsi="Helvetica" w:cs="Helvetica"/>
        </w:rPr>
      </w:pPr>
      <w:r w:rsidRPr="006746B4">
        <w:rPr>
          <w:rStyle w:val="Strong"/>
          <w:color w:val="212121"/>
        </w:rPr>
        <w:t xml:space="preserve">сценка.                                                                                                                                                                           </w:t>
      </w:r>
      <w:r w:rsidRPr="006746B4">
        <w:t xml:space="preserve"> : </w:t>
      </w:r>
      <w:r w:rsidRPr="003E028D">
        <w:t>Денис, скажи-ка мне, сколько будет 7х8?</w:t>
      </w:r>
      <w:r w:rsidRPr="003E028D">
        <w:rPr>
          <w:rFonts w:ascii="Helvetica" w:hAnsi="Helvetica" w:cs="Helvetica"/>
        </w:rPr>
        <w:t xml:space="preserve">  (Г.Карина)                                                                             (Денис -64                                                                                                                                             </w:t>
      </w:r>
      <w:r w:rsidRPr="003E028D">
        <w:rPr>
          <w:rFonts w:ascii="Helvetica" w:hAnsi="Helvetica" w:cs="Helvetica"/>
          <w:highlight w:val="yellow"/>
        </w:rPr>
        <w:t xml:space="preserve"> </w:t>
      </w:r>
      <w:r w:rsidRPr="003E028D">
        <w:t>Дети: Сколько?</w:t>
      </w:r>
      <w:r w:rsidRPr="003E028D">
        <w:rPr>
          <w:rFonts w:ascii="Helvetica" w:hAnsi="Helvetica" w:cs="Helvetica"/>
        </w:rPr>
        <w:t xml:space="preserve">                                                                                                                                      Денис</w:t>
      </w:r>
      <w:r w:rsidRPr="003E028D">
        <w:t>: Ну, 58.</w:t>
      </w:r>
      <w:r w:rsidRPr="003E028D">
        <w:rPr>
          <w:rFonts w:ascii="Helvetica" w:hAnsi="Helvetica" w:cs="Helvetica"/>
        </w:rPr>
        <w:t xml:space="preserve">                                                                                                                                </w:t>
      </w:r>
      <w:r w:rsidRPr="003E028D">
        <w:t>Дети: Сколько?</w:t>
      </w:r>
    </w:p>
    <w:p w:rsidR="00BC1E99" w:rsidRPr="003E028D" w:rsidRDefault="00BC1E99" w:rsidP="003E028D">
      <w:pPr>
        <w:rPr>
          <w:rFonts w:ascii="Helvetica" w:hAnsi="Helvetica" w:cs="Helvetica"/>
        </w:rPr>
      </w:pPr>
      <w:r w:rsidRPr="003E028D">
        <w:rPr>
          <w:rFonts w:ascii="Helvetica" w:hAnsi="Helvetica" w:cs="Helvetica"/>
        </w:rPr>
        <w:t>Денис</w:t>
      </w:r>
      <w:r w:rsidRPr="003E028D">
        <w:t>: Ну, 49!</w:t>
      </w:r>
      <w:r w:rsidRPr="003E028D">
        <w:rPr>
          <w:rFonts w:ascii="Helvetica" w:hAnsi="Helvetica" w:cs="Helvetica"/>
        </w:rPr>
        <w:t xml:space="preserve">                                                                                                                                         </w:t>
      </w:r>
      <w:r w:rsidRPr="003E028D">
        <w:t>Дети: Ну и ну!</w:t>
      </w:r>
    </w:p>
    <w:p w:rsidR="00BC1E99" w:rsidRPr="006746B4" w:rsidRDefault="00BC1E99" w:rsidP="006746B4">
      <w:pPr>
        <w:rPr>
          <w:rFonts w:ascii="Helvetica" w:hAnsi="Helvetica" w:cs="Helvetica"/>
          <w:color w:val="212121"/>
          <w:sz w:val="20"/>
          <w:szCs w:val="20"/>
        </w:rPr>
      </w:pPr>
      <w:r w:rsidRPr="006746B4">
        <w:rPr>
          <w:rStyle w:val="Strong"/>
          <w:color w:val="212121"/>
        </w:rPr>
        <w:t> </w:t>
      </w:r>
      <w:r w:rsidRPr="003E028D">
        <w:rPr>
          <w:rStyle w:val="Strong"/>
          <w:color w:val="212121"/>
          <w:sz w:val="24"/>
          <w:szCs w:val="24"/>
        </w:rPr>
        <w:t> </w:t>
      </w:r>
      <w:r w:rsidRPr="003E028D">
        <w:rPr>
          <w:sz w:val="24"/>
          <w:szCs w:val="24"/>
        </w:rPr>
        <w:t>Ведущий</w:t>
      </w:r>
      <w:r w:rsidRPr="006746B4">
        <w:rPr>
          <w:rFonts w:ascii="Tahoma" w:hAnsi="Tahoma" w:cs="Tahoma"/>
          <w:color w:val="008000"/>
        </w:rPr>
        <w:t>.</w:t>
      </w:r>
      <w:r w:rsidRPr="006746B4">
        <w:rPr>
          <w:rFonts w:ascii="Tahoma" w:hAnsi="Tahoma" w:cs="Tahoma"/>
          <w:color w:val="000000"/>
        </w:rPr>
        <w:t> </w:t>
      </w:r>
      <w:r w:rsidRPr="003E028D">
        <w:rPr>
          <w:rFonts w:ascii="Tahoma" w:hAnsi="Tahoma" w:cs="Tahoma"/>
          <w:color w:val="000000"/>
        </w:rPr>
        <w:t xml:space="preserve"> </w:t>
      </w:r>
      <w:r w:rsidRPr="003E028D">
        <w:t>Виновниками сегодняшнего торжества являются не только выпускники начальной школы но и  родители. У ваших мам и пап появилось ещё одно начальное образование. А сколько ночей они не досыпали, волнуясь и переживая за вас. Мы хотим вам, дорогие родители, пожелать</w:t>
      </w:r>
      <w:r>
        <w:t xml:space="preserve">: Уважаемые родители позвольте поблагодарить от всего сердца поддержку, помощь, внимание, заботу. </w:t>
      </w:r>
      <w:r>
        <w:rPr>
          <w:rFonts w:ascii="Trebuchet MS" w:hAnsi="Trebuchet MS"/>
          <w:color w:val="444444"/>
          <w:sz w:val="21"/>
          <w:szCs w:val="21"/>
        </w:rPr>
        <w:br/>
      </w:r>
      <w:r>
        <w:rPr>
          <w:rFonts w:ascii="Trebuchet MS" w:hAnsi="Trebuchet MS"/>
          <w:color w:val="444444"/>
          <w:sz w:val="21"/>
          <w:szCs w:val="21"/>
        </w:rPr>
        <w:br/>
      </w:r>
    </w:p>
    <w:p w:rsidR="00BC1E99" w:rsidRPr="006746B4" w:rsidRDefault="00BC1E99" w:rsidP="006746B4">
      <w:pPr>
        <w:rPr>
          <w:rFonts w:ascii="Tahoma" w:hAnsi="Tahoma" w:cs="Tahoma"/>
          <w:color w:val="000000"/>
          <w:sz w:val="20"/>
          <w:szCs w:val="20"/>
        </w:rPr>
      </w:pPr>
      <w:r w:rsidRPr="006746B4">
        <w:rPr>
          <w:rFonts w:ascii="Tahoma" w:hAnsi="Tahoma" w:cs="Tahoma"/>
          <w:color w:val="000000"/>
          <w:sz w:val="20"/>
          <w:szCs w:val="20"/>
        </w:rPr>
        <w:t>Пусть в свете дней исчезнут все печали,                                                                                     Пусть сбудутся семейные мечты.                                                                                         Желаем, чтоб ваши дети всегда вам освещали                                                                                  Дорогу жизни светом красоты.</w:t>
      </w:r>
    </w:p>
    <w:p w:rsidR="00BC1E99" w:rsidRPr="006746B4" w:rsidRDefault="00BC1E99" w:rsidP="006746B4">
      <w:pPr>
        <w:rPr>
          <w:rFonts w:ascii="Helvetica" w:hAnsi="Helvetica" w:cs="Helvetica"/>
          <w:color w:val="212121"/>
        </w:rPr>
      </w:pPr>
      <w:r w:rsidRPr="006746B4">
        <w:rPr>
          <w:color w:val="212121"/>
        </w:rPr>
        <w:t>Какое счастье, что у вас такие замечательные родители.  Вместе с вами они сейчас здесь на празднике, и всем им мы говорим огромное…</w:t>
      </w:r>
    </w:p>
    <w:p w:rsidR="00BC1E99" w:rsidRPr="006746B4" w:rsidRDefault="00BC1E99" w:rsidP="006746B4">
      <w:pPr>
        <w:rPr>
          <w:rFonts w:ascii="Helvetica" w:hAnsi="Helvetica" w:cs="Helvetica"/>
          <w:color w:val="212121"/>
        </w:rPr>
      </w:pPr>
      <w:r w:rsidRPr="006746B4">
        <w:rPr>
          <w:rStyle w:val="Strong"/>
          <w:color w:val="212121"/>
        </w:rPr>
        <w:t>Дети:</w:t>
      </w:r>
      <w:r w:rsidRPr="006746B4">
        <w:rPr>
          <w:color w:val="212121"/>
        </w:rPr>
        <w:t> Спасибо! (хором)</w:t>
      </w:r>
    </w:p>
    <w:p w:rsidR="00BC1E99" w:rsidRPr="006746B4" w:rsidRDefault="00BC1E99" w:rsidP="006746B4">
      <w:pPr>
        <w:rPr>
          <w:rFonts w:ascii="Helvetica" w:hAnsi="Helvetica" w:cs="Helvetica"/>
          <w:color w:val="212121"/>
        </w:rPr>
      </w:pPr>
      <w:r w:rsidRPr="006746B4">
        <w:rPr>
          <w:color w:val="212121"/>
        </w:rPr>
        <w:t> Сегодня мы спасибо говорим,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Конечно, и родителям своим.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Забота ваша, пониманье и терпенье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 xml:space="preserve">Всегда нам помогали, без сомненья! </w:t>
      </w:r>
      <w:r w:rsidRPr="003E028D">
        <w:rPr>
          <w:color w:val="212121"/>
        </w:rPr>
        <w:t>(Х.Айдар)</w:t>
      </w:r>
      <w:r w:rsidRPr="006746B4">
        <w:rPr>
          <w:rFonts w:ascii="Helvetica" w:hAnsi="Helvetica" w:cs="Helvetica"/>
          <w:color w:val="212121"/>
        </w:rPr>
        <w:br/>
      </w:r>
    </w:p>
    <w:p w:rsidR="00BC1E99" w:rsidRPr="006746B4" w:rsidRDefault="00BC1E99" w:rsidP="006746B4">
      <w:pPr>
        <w:rPr>
          <w:rFonts w:ascii="Helvetica" w:hAnsi="Helvetica" w:cs="Helvetica"/>
          <w:color w:val="212121"/>
        </w:rPr>
      </w:pPr>
      <w:r w:rsidRPr="006746B4">
        <w:rPr>
          <w:color w:val="212121"/>
        </w:rPr>
        <w:t>Мамы, милые, добрые мамы,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Вам хотим мы спасибо сказать.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За заботу, за то, что вы с нами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 xml:space="preserve">Все готовы контрольные сдать. </w:t>
      </w:r>
      <w:r w:rsidRPr="003E028D">
        <w:rPr>
          <w:color w:val="212121"/>
        </w:rPr>
        <w:t>(Б.Карина)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 xml:space="preserve"> Вы из класса в класс переходили,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Набирались знаний и росли,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Все, чему нас в школе научили,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Все осилить вы нам помогли.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А вот и папам нашим слово,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Быть может, вам оно не ново.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В дневник заглядывайте чаще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И в школу приходите к нам.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 xml:space="preserve">Хоть иногда смените маму, </w:t>
      </w:r>
      <w:r w:rsidRPr="003E028D">
        <w:rPr>
          <w:color w:val="212121"/>
        </w:rPr>
        <w:t>(Ринат</w:t>
      </w:r>
      <w:r w:rsidRPr="006746B4">
        <w:rPr>
          <w:color w:val="212121"/>
        </w:rPr>
        <w:t>)</w:t>
      </w:r>
      <w:r w:rsidRPr="006746B4">
        <w:rPr>
          <w:rFonts w:ascii="Helvetica" w:hAnsi="Helvetica" w:cs="Helvetica"/>
          <w:color w:val="212121"/>
          <w:highlight w:val="yellow"/>
        </w:rPr>
        <w:br/>
      </w:r>
      <w:r w:rsidRPr="006746B4">
        <w:rPr>
          <w:rFonts w:ascii="Helvetica" w:hAnsi="Helvetica" w:cs="Helvetica"/>
          <w:color w:val="212121"/>
          <w:highlight w:val="yellow"/>
        </w:rPr>
        <w:br/>
      </w:r>
      <w:r w:rsidRPr="006746B4">
        <w:rPr>
          <w:color w:val="212121"/>
        </w:rPr>
        <w:t>6. Милые мамы, дорогие  папы!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Как хорошо, что вы рядом сейчас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 xml:space="preserve">В этот торжественный, радостный час. </w:t>
      </w:r>
      <w:r w:rsidRPr="003E028D">
        <w:rPr>
          <w:color w:val="212121"/>
        </w:rPr>
        <w:t>(Давид)</w:t>
      </w:r>
    </w:p>
    <w:p w:rsidR="00BC1E99" w:rsidRPr="006746B4" w:rsidRDefault="00BC1E99" w:rsidP="006746B4">
      <w:pPr>
        <w:rPr>
          <w:rFonts w:ascii="Helvetica" w:hAnsi="Helvetica" w:cs="Helvetica"/>
          <w:color w:val="212121"/>
        </w:rPr>
      </w:pPr>
      <w:r w:rsidRPr="006746B4">
        <w:rPr>
          <w:color w:val="212121"/>
        </w:rPr>
        <w:t>Радость свою мы с вами разделим,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В жизни для нас вы компас земной.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Ведь для родителей главное – дети!</w:t>
      </w:r>
      <w:r w:rsidRPr="006746B4">
        <w:rPr>
          <w:rFonts w:ascii="Helvetica" w:hAnsi="Helvetica" w:cs="Helvetica"/>
          <w:color w:val="212121"/>
        </w:rPr>
        <w:br/>
      </w:r>
      <w:r w:rsidRPr="006746B4">
        <w:rPr>
          <w:color w:val="212121"/>
        </w:rPr>
        <w:t>Мы благодарны вам всей душой</w:t>
      </w:r>
      <w:r w:rsidRPr="003E028D">
        <w:rPr>
          <w:color w:val="212121"/>
        </w:rPr>
        <w:t>. (Ф.Арина)</w:t>
      </w:r>
    </w:p>
    <w:p w:rsidR="00BC1E99" w:rsidRPr="007A2BD6" w:rsidRDefault="00BC1E99" w:rsidP="006746B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746B4">
        <w:rPr>
          <w:rFonts w:ascii="Tahoma" w:hAnsi="Tahoma" w:cs="Tahoma"/>
          <w:color w:val="000000"/>
        </w:rPr>
        <w:t xml:space="preserve">Дорогие родители! </w:t>
      </w:r>
      <w:r w:rsidRPr="00010EC4">
        <w:rPr>
          <w:rFonts w:ascii="Tahoma" w:hAnsi="Tahoma" w:cs="Tahoma"/>
          <w:color w:val="000000"/>
          <w:sz w:val="20"/>
          <w:szCs w:val="20"/>
        </w:rPr>
        <w:t>Разрешите  мне от имени администрации нашей школы вручить Вам благодарственные письма.</w:t>
      </w:r>
      <w:r w:rsidRPr="00010EC4">
        <w:rPr>
          <w:rFonts w:ascii="Tahoma" w:hAnsi="Tahoma" w:cs="Tahoma"/>
          <w:color w:val="008000"/>
          <w:sz w:val="20"/>
          <w:szCs w:val="20"/>
        </w:rPr>
        <w:t xml:space="preserve"> </w:t>
      </w:r>
      <w:r w:rsidRPr="003E028D">
        <w:t>И подарки от детей.</w:t>
      </w:r>
    </w:p>
    <w:p w:rsidR="00BC1E99" w:rsidRPr="00010EC4" w:rsidRDefault="00BC1E99" w:rsidP="006746B4">
      <w:pPr>
        <w:rPr>
          <w:rFonts w:ascii="Tahoma" w:hAnsi="Tahoma" w:cs="Tahoma"/>
          <w:color w:val="000000"/>
          <w:sz w:val="20"/>
          <w:szCs w:val="20"/>
        </w:rPr>
      </w:pPr>
      <w:r w:rsidRPr="003E028D">
        <w:t>Учитель:</w:t>
      </w:r>
      <w:r w:rsidRPr="00010EC4">
        <w:rPr>
          <w:rFonts w:ascii="Tahoma" w:hAnsi="Tahoma" w:cs="Tahoma"/>
          <w:color w:val="000000"/>
          <w:sz w:val="20"/>
          <w:szCs w:val="20"/>
        </w:rPr>
        <w:t xml:space="preserve"> Да, ребята, вы переходите в 5 класс, а я в первый. Теперь у меня будут другие ученики, но я надеюсь, что вы меня не забудете, и ещё не раз прибежите в свой класс. </w:t>
      </w:r>
    </w:p>
    <w:p w:rsidR="00BC1E99" w:rsidRPr="00010EC4" w:rsidRDefault="00BC1E99" w:rsidP="006746B4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Учитель:                                                                                                                                                          </w:t>
      </w:r>
      <w:r w:rsidRPr="00010EC4">
        <w:rPr>
          <w:rFonts w:ascii="Tahoma" w:hAnsi="Tahoma" w:cs="Tahoma"/>
          <w:color w:val="000000"/>
          <w:sz w:val="20"/>
          <w:szCs w:val="20"/>
        </w:rPr>
        <w:t xml:space="preserve">Как-то грустно и печально,                                                                                                                Что покидаете меня.                                                                                                                       Когда вас мамы приводили,                                                                                                          Совсем вы маленькими были,                                                                                                            Какие взрослые сейчас.                                                                                                                     Мы знаем, в вашей жизни новой                                                                                                      Вы вспомните про этот класс.                                                                                                              И наше ласковое слово,                                                                                                                       А иногда и строгий взгляд. </w:t>
      </w:r>
      <w:r w:rsidRPr="003E028D">
        <w:rPr>
          <w:rFonts w:ascii="Tahoma" w:hAnsi="Tahoma" w:cs="Tahoma"/>
          <w:color w:val="000000"/>
          <w:sz w:val="20"/>
          <w:szCs w:val="20"/>
        </w:rPr>
        <w:t>(Я)</w:t>
      </w:r>
      <w:r w:rsidRPr="00010EC4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BC1E99" w:rsidRPr="00010EC4" w:rsidRDefault="00BC1E99" w:rsidP="006746B4">
      <w:pPr>
        <w:rPr>
          <w:rFonts w:ascii="Segoe UI" w:hAnsi="Segoe UI" w:cs="Segoe UI"/>
          <w:color w:val="000000"/>
          <w:sz w:val="20"/>
          <w:szCs w:val="20"/>
        </w:rPr>
      </w:pPr>
      <w:r w:rsidRPr="00010EC4">
        <w:rPr>
          <w:rFonts w:ascii="Segoe UI" w:hAnsi="Segoe UI" w:cs="Segoe UI"/>
          <w:color w:val="000000"/>
          <w:sz w:val="20"/>
          <w:szCs w:val="20"/>
        </w:rPr>
        <w:t xml:space="preserve">Милые мои ребятишки, девчонки и мальчишки. За это время мы с вами подружились! Были у нас  радости и огорчения, обиды и прощенья.                                                                                                Вы повзрослели. Для вас продолжается школьная тропинка. Пусть новые знания приносят вам радость.                                             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 w:rsidRPr="00010EC4">
        <w:rPr>
          <w:rFonts w:ascii="Segoe UI" w:hAnsi="Segoe UI" w:cs="Segoe UI"/>
          <w:color w:val="000000"/>
          <w:sz w:val="20"/>
          <w:szCs w:val="20"/>
        </w:rPr>
        <w:t xml:space="preserve"> Ребята, смело шагайте вперед. Но не обойтись без ошибок. Ошибка вам опыт дает. Я верю, никто из вас меня нигде не подкачает. Никто нигде не подведет. </w:t>
      </w:r>
      <w:r w:rsidRPr="00342EAF">
        <w:rPr>
          <w:rFonts w:ascii="Segoe UI" w:hAnsi="Segoe UI" w:cs="Segoe UI"/>
          <w:color w:val="000000"/>
          <w:sz w:val="20"/>
          <w:szCs w:val="20"/>
        </w:rPr>
        <w:t>(Я)</w:t>
      </w: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Вручение дипломов об окончании начальной школы.</w:t>
      </w:r>
    </w:p>
    <w:p w:rsidR="00BC1E99" w:rsidRPr="006746B4" w:rsidRDefault="00BC1E99" w:rsidP="006746B4">
      <w:pPr>
        <w:rPr>
          <w:rStyle w:val="Strong"/>
          <w:color w:val="212121"/>
          <w:shd w:val="clear" w:color="auto" w:fill="FFFFFF"/>
        </w:rPr>
      </w:pPr>
      <w:r w:rsidRPr="006746B4">
        <w:rPr>
          <w:rStyle w:val="Strong"/>
          <w:color w:val="212121"/>
          <w:shd w:val="clear" w:color="auto" w:fill="FFFFFF"/>
        </w:rPr>
        <w:t>Песня»До свидание, милая  добрая начальная»</w:t>
      </w:r>
    </w:p>
    <w:p w:rsidR="00BC1E99" w:rsidRDefault="00BC1E99"/>
    <w:sectPr w:rsidR="00BC1E99" w:rsidSect="0042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7B"/>
    <w:rsid w:val="00010EC4"/>
    <w:rsid w:val="00180576"/>
    <w:rsid w:val="002A039C"/>
    <w:rsid w:val="00300E28"/>
    <w:rsid w:val="00342EAF"/>
    <w:rsid w:val="003E028D"/>
    <w:rsid w:val="004222DF"/>
    <w:rsid w:val="005831A0"/>
    <w:rsid w:val="00666BE3"/>
    <w:rsid w:val="006746B4"/>
    <w:rsid w:val="00683F4B"/>
    <w:rsid w:val="006A4061"/>
    <w:rsid w:val="0070198A"/>
    <w:rsid w:val="00731DF4"/>
    <w:rsid w:val="007A2BD6"/>
    <w:rsid w:val="007C6533"/>
    <w:rsid w:val="007D5748"/>
    <w:rsid w:val="00803D74"/>
    <w:rsid w:val="00821F54"/>
    <w:rsid w:val="00826F18"/>
    <w:rsid w:val="00846F7B"/>
    <w:rsid w:val="008D3072"/>
    <w:rsid w:val="009F3059"/>
    <w:rsid w:val="00AF6591"/>
    <w:rsid w:val="00B06107"/>
    <w:rsid w:val="00B14A5A"/>
    <w:rsid w:val="00B21EE2"/>
    <w:rsid w:val="00B91DE4"/>
    <w:rsid w:val="00BC1E99"/>
    <w:rsid w:val="00C05741"/>
    <w:rsid w:val="00C2349D"/>
    <w:rsid w:val="00C80BE7"/>
    <w:rsid w:val="00D37D8C"/>
    <w:rsid w:val="00DF1DDE"/>
    <w:rsid w:val="00ED1724"/>
    <w:rsid w:val="00F12F26"/>
    <w:rsid w:val="00F23665"/>
    <w:rsid w:val="00F5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46F7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83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4</Pages>
  <Words>1574</Words>
  <Characters>8977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Искандаровна</dc:creator>
  <cp:keywords/>
  <dc:description/>
  <cp:lastModifiedBy>rozaiskandarovna@outlook.com</cp:lastModifiedBy>
  <cp:revision>22</cp:revision>
  <cp:lastPrinted>2021-05-17T17:43:00Z</cp:lastPrinted>
  <dcterms:created xsi:type="dcterms:W3CDTF">2021-05-17T16:17:00Z</dcterms:created>
  <dcterms:modified xsi:type="dcterms:W3CDTF">2024-05-05T17:57:00Z</dcterms:modified>
</cp:coreProperties>
</file>