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76" w:rsidRPr="00084812" w:rsidRDefault="001E1876" w:rsidP="00084812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84812">
        <w:rPr>
          <w:rFonts w:ascii="Times New Roman" w:hAnsi="Times New Roman"/>
          <w:b/>
          <w:i/>
          <w:sz w:val="28"/>
          <w:szCs w:val="28"/>
          <w:u w:val="single"/>
        </w:rPr>
        <w:t>Интеллектуальная игра</w:t>
      </w:r>
    </w:p>
    <w:p w:rsidR="001E1876" w:rsidRDefault="001E1876" w:rsidP="00B019CC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812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Тема: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4812">
        <w:rPr>
          <w:rFonts w:ascii="Times New Roman" w:hAnsi="Times New Roman"/>
          <w:sz w:val="28"/>
          <w:szCs w:val="28"/>
          <w:lang w:eastAsia="ru-RU"/>
        </w:rPr>
        <w:t xml:space="preserve">«Что, где, когда. </w:t>
      </w:r>
      <w:r>
        <w:rPr>
          <w:rFonts w:ascii="Times New Roman" w:hAnsi="Times New Roman"/>
          <w:sz w:val="28"/>
          <w:szCs w:val="28"/>
          <w:lang w:eastAsia="ru-RU"/>
        </w:rPr>
        <w:t>Этот удивительный У</w:t>
      </w:r>
      <w:r w:rsidRPr="00084812">
        <w:rPr>
          <w:rFonts w:ascii="Times New Roman" w:hAnsi="Times New Roman"/>
          <w:sz w:val="28"/>
          <w:szCs w:val="28"/>
          <w:lang w:eastAsia="ru-RU"/>
        </w:rPr>
        <w:t>рал»</w:t>
      </w:r>
    </w:p>
    <w:p w:rsidR="001E1876" w:rsidRPr="00B019CC" w:rsidRDefault="001E1876" w:rsidP="00B019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Провести среди родителей группы интеллектуальную игру направленную на ознакомление с родным краем.</w:t>
      </w:r>
    </w:p>
    <w:p w:rsidR="001E1876" w:rsidRPr="00B019CC" w:rsidRDefault="001E1876" w:rsidP="00B019CC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084812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Задачи:</w:t>
      </w:r>
    </w:p>
    <w:p w:rsidR="001E1876" w:rsidRDefault="001E1876" w:rsidP="00B019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Вызвать интерес к истории родного края.</w:t>
      </w:r>
    </w:p>
    <w:p w:rsidR="001E1876" w:rsidRDefault="001E1876" w:rsidP="00B019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Способствовать взаимодействию родителей и детей в процессе игры.</w:t>
      </w:r>
    </w:p>
    <w:p w:rsidR="001E1876" w:rsidRPr="008400F3" w:rsidRDefault="001E1876" w:rsidP="00B019CC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111111"/>
          <w:sz w:val="28"/>
          <w:szCs w:val="28"/>
        </w:rPr>
        <w:t>В</w:t>
      </w:r>
      <w:r w:rsidRPr="008400F3">
        <w:rPr>
          <w:rFonts w:ascii="Times New Roman" w:hAnsi="Times New Roman"/>
          <w:color w:val="111111"/>
          <w:sz w:val="28"/>
          <w:szCs w:val="28"/>
        </w:rPr>
        <w:t xml:space="preserve">оспитывать патриотические чувства, желание гордиться историей, достижениями жителей </w:t>
      </w:r>
      <w:r w:rsidRPr="008400F3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родного края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1E1876" w:rsidRPr="00B019CC" w:rsidRDefault="001E1876" w:rsidP="00B019CC">
      <w:pPr>
        <w:spacing w:after="0" w:line="360" w:lineRule="auto"/>
        <w:ind w:firstLine="720"/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B019C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Ход мероприятия</w:t>
      </w:r>
    </w:p>
    <w:p w:rsidR="001E1876" w:rsidRDefault="001E1876" w:rsidP="00B019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B6C">
        <w:rPr>
          <w:rFonts w:ascii="Times New Roman" w:hAnsi="Times New Roman"/>
          <w:sz w:val="28"/>
          <w:szCs w:val="28"/>
          <w:lang w:eastAsia="ru-RU"/>
        </w:rPr>
        <w:t xml:space="preserve">Педагог </w:t>
      </w:r>
      <w:r>
        <w:rPr>
          <w:rFonts w:ascii="Times New Roman" w:hAnsi="Times New Roman"/>
          <w:sz w:val="28"/>
          <w:szCs w:val="28"/>
          <w:lang w:eastAsia="ru-RU"/>
        </w:rPr>
        <w:t>предлагает детям стать командой знатоков Урала и занять свои места за столом. Команда родителей также занимает места за столом напротив.</w:t>
      </w:r>
      <w:r w:rsidRPr="005E274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E2744">
        <w:rPr>
          <w:rFonts w:ascii="Times New Roman" w:hAnsi="Times New Roman"/>
          <w:sz w:val="28"/>
          <w:szCs w:val="28"/>
          <w:lang w:eastAsia="ru-RU"/>
        </w:rPr>
        <w:t>вучит музыка из игры «Что? Где? Когда?»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1876" w:rsidRPr="00B019CC" w:rsidRDefault="001E1876" w:rsidP="00B019CC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B019CC">
        <w:rPr>
          <w:bCs/>
          <w:i/>
          <w:color w:val="000000"/>
          <w:sz w:val="28"/>
          <w:szCs w:val="28"/>
          <w:u w:val="single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5E2744">
        <w:rPr>
          <w:color w:val="000000"/>
          <w:sz w:val="28"/>
          <w:szCs w:val="28"/>
        </w:rPr>
        <w:t>Добрый</w:t>
      </w:r>
      <w:r>
        <w:rPr>
          <w:color w:val="000000"/>
          <w:sz w:val="28"/>
          <w:szCs w:val="28"/>
        </w:rPr>
        <w:t xml:space="preserve"> день уважаемые гости! Внимание</w:t>
      </w:r>
      <w:r w:rsidRPr="005E2744">
        <w:rPr>
          <w:color w:val="000000"/>
          <w:sz w:val="28"/>
          <w:szCs w:val="28"/>
        </w:rPr>
        <w:t xml:space="preserve">! Мы находимся в интеллектуальном клубе «Что? Где? Когда?». Наши телевизионные камеры </w:t>
      </w:r>
      <w:r>
        <w:rPr>
          <w:color w:val="000000"/>
          <w:sz w:val="28"/>
          <w:szCs w:val="28"/>
        </w:rPr>
        <w:t>установлены в детском саду № 199</w:t>
      </w:r>
      <w:r w:rsidRPr="005E2744">
        <w:rPr>
          <w:color w:val="000000"/>
          <w:sz w:val="28"/>
          <w:szCs w:val="28"/>
        </w:rPr>
        <w:t>. Сегодня мы проводим самую настоящую, самую серьёзную и очень ответственную игр</w:t>
      </w:r>
      <w:r>
        <w:rPr>
          <w:color w:val="000000"/>
          <w:sz w:val="28"/>
          <w:szCs w:val="28"/>
        </w:rPr>
        <w:t>у, где вам</w:t>
      </w:r>
      <w:r w:rsidRPr="005E27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E2744">
        <w:rPr>
          <w:color w:val="000000"/>
          <w:sz w:val="28"/>
          <w:szCs w:val="28"/>
        </w:rPr>
        <w:t xml:space="preserve">дети, будет нужно показать свои знания </w:t>
      </w:r>
      <w:r>
        <w:rPr>
          <w:color w:val="000000"/>
          <w:sz w:val="28"/>
          <w:szCs w:val="28"/>
        </w:rPr>
        <w:t>родного края</w:t>
      </w:r>
      <w:r w:rsidRPr="005E2744">
        <w:rPr>
          <w:color w:val="000000"/>
          <w:sz w:val="28"/>
          <w:szCs w:val="28"/>
        </w:rPr>
        <w:t xml:space="preserve">. «Знатоками» нашего клуба сегодня будут дети подготовительной группы. Давайте поприветствуем нашу команду «Знатоков». </w:t>
      </w:r>
      <w:r w:rsidRPr="00B019CC">
        <w:rPr>
          <w:bCs/>
          <w:i/>
          <w:iCs/>
          <w:color w:val="000000"/>
          <w:sz w:val="28"/>
          <w:szCs w:val="28"/>
        </w:rPr>
        <w:t>(Воспитатель под музыку представляет каждого участника команды).</w:t>
      </w:r>
      <w:r w:rsidRPr="005E274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019CC">
        <w:rPr>
          <w:color w:val="000000"/>
          <w:sz w:val="28"/>
          <w:szCs w:val="28"/>
        </w:rPr>
        <w:t xml:space="preserve">Сегодня за игровым столом будут играть: </w:t>
      </w:r>
      <w:r>
        <w:rPr>
          <w:color w:val="000000"/>
          <w:sz w:val="28"/>
          <w:szCs w:val="28"/>
        </w:rPr>
        <w:t>перечисление имен детей. Сегодня они соревнуются с командой родителей (перечисление имен родителей). Родителям раздаются вопросы с номерами.</w:t>
      </w:r>
    </w:p>
    <w:p w:rsidR="001E1876" w:rsidRDefault="001E1876" w:rsidP="00084812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19CC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начала познакомимся </w:t>
      </w:r>
      <w:r w:rsidRPr="005E2744">
        <w:rPr>
          <w:rFonts w:ascii="Times New Roman" w:hAnsi="Times New Roman"/>
          <w:color w:val="000000"/>
          <w:sz w:val="28"/>
          <w:szCs w:val="28"/>
        </w:rPr>
        <w:t xml:space="preserve">с правилами нашей игры. Вы видите на игровом поле стоит волчок со стрелкой и </w:t>
      </w:r>
      <w:r>
        <w:rPr>
          <w:rFonts w:ascii="Times New Roman" w:hAnsi="Times New Roman"/>
          <w:color w:val="000000"/>
          <w:sz w:val="28"/>
          <w:szCs w:val="28"/>
        </w:rPr>
        <w:t>цифры</w:t>
      </w:r>
      <w:r w:rsidRPr="005E274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Каждая цифра означает номер вопроса или задание</w:t>
      </w:r>
      <w:r w:rsidRPr="005E2744">
        <w:rPr>
          <w:rFonts w:ascii="Times New Roman" w:hAnsi="Times New Roman"/>
          <w:color w:val="000000"/>
          <w:sz w:val="28"/>
          <w:szCs w:val="28"/>
        </w:rPr>
        <w:t xml:space="preserve">, на которые вы должны ответить или выполнить. </w:t>
      </w:r>
      <w:r>
        <w:rPr>
          <w:rFonts w:ascii="Times New Roman" w:hAnsi="Times New Roman"/>
          <w:color w:val="000000"/>
          <w:sz w:val="28"/>
          <w:szCs w:val="28"/>
        </w:rPr>
        <w:t>Задания для вас</w:t>
      </w:r>
      <w:r w:rsidRPr="005E27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приготовили телезрители – это ваши мамы и папы.</w:t>
      </w:r>
      <w:r w:rsidRPr="005E2744">
        <w:rPr>
          <w:rFonts w:ascii="Times New Roman" w:hAnsi="Times New Roman"/>
          <w:color w:val="000000"/>
          <w:sz w:val="28"/>
          <w:szCs w:val="28"/>
        </w:rPr>
        <w:t xml:space="preserve"> За правильные ответы и за правильное выполнение заданий команда будет получать по </w:t>
      </w:r>
      <w:r>
        <w:rPr>
          <w:rFonts w:ascii="Times New Roman" w:hAnsi="Times New Roman"/>
          <w:color w:val="000000"/>
          <w:sz w:val="28"/>
          <w:szCs w:val="28"/>
        </w:rPr>
        <w:t>фишке - Золотой Ящерице</w:t>
      </w:r>
      <w:r w:rsidRPr="005E274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1876" w:rsidRDefault="001E1876" w:rsidP="000848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что начнём? Хозяйка Медной горы (наряженная девочка) объявляет</w:t>
      </w:r>
      <w:r w:rsidRPr="0025100E">
        <w:rPr>
          <w:rFonts w:ascii="Times New Roman" w:hAnsi="Times New Roman"/>
          <w:sz w:val="28"/>
          <w:szCs w:val="28"/>
        </w:rPr>
        <w:t xml:space="preserve"> ПЕРВЫЙ РАУНД .</w:t>
      </w:r>
      <w:r>
        <w:rPr>
          <w:rFonts w:ascii="Times New Roman" w:hAnsi="Times New Roman"/>
          <w:sz w:val="28"/>
          <w:szCs w:val="28"/>
        </w:rPr>
        <w:t xml:space="preserve"> Звучит гонг. Первый участник крутит волчок (далее – по часовой стрелке). </w:t>
      </w:r>
      <w:r w:rsidRPr="0025100E">
        <w:rPr>
          <w:rFonts w:ascii="Times New Roman" w:hAnsi="Times New Roman"/>
          <w:sz w:val="28"/>
          <w:szCs w:val="28"/>
        </w:rPr>
        <w:t xml:space="preserve">Звучит музыка </w:t>
      </w:r>
      <w:r>
        <w:rPr>
          <w:rFonts w:ascii="Times New Roman" w:hAnsi="Times New Roman"/>
          <w:sz w:val="28"/>
          <w:szCs w:val="28"/>
        </w:rPr>
        <w:t>– «отбивка» из игры «Что?» «Где?» «Когда?»</w:t>
      </w:r>
      <w:r w:rsidRPr="0025100E">
        <w:rPr>
          <w:rFonts w:ascii="Times New Roman" w:hAnsi="Times New Roman"/>
          <w:sz w:val="28"/>
          <w:szCs w:val="28"/>
        </w:rPr>
        <w:t xml:space="preserve">. Волчок останавливается. Ведущий </w:t>
      </w:r>
      <w:r>
        <w:rPr>
          <w:rFonts w:ascii="Times New Roman" w:hAnsi="Times New Roman"/>
          <w:sz w:val="28"/>
          <w:szCs w:val="28"/>
        </w:rPr>
        <w:t>называет цифру, на которую</w:t>
      </w:r>
      <w:r w:rsidRPr="0025100E">
        <w:rPr>
          <w:rFonts w:ascii="Times New Roman" w:hAnsi="Times New Roman"/>
          <w:sz w:val="28"/>
          <w:szCs w:val="28"/>
        </w:rPr>
        <w:t xml:space="preserve"> показывает стрелка, </w:t>
      </w:r>
      <w:r>
        <w:rPr>
          <w:rFonts w:ascii="Times New Roman" w:hAnsi="Times New Roman"/>
          <w:sz w:val="28"/>
          <w:szCs w:val="28"/>
        </w:rPr>
        <w:t>к «экрану» выходит родитель, у которого соответствующий номер вопроса.</w:t>
      </w:r>
    </w:p>
    <w:p w:rsidR="001E1876" w:rsidRDefault="001E1876" w:rsidP="000848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0773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Итак, против команды знатоков сегодня играет папа Егора – Евгений Аксентьевич из Нижнего Тагила. Внимание, вопрос. (Все вопросы представлены в Приложении). </w:t>
      </w:r>
    </w:p>
    <w:p w:rsidR="001E1876" w:rsidRDefault="001E1876" w:rsidP="000848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 читает вопрос.</w:t>
      </w:r>
    </w:p>
    <w:p w:rsidR="001E1876" w:rsidRDefault="001E1876" w:rsidP="000848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совещается, капитан называет участника, который дает ответ на вопрос. </w:t>
      </w:r>
    </w:p>
    <w:p w:rsidR="001E1876" w:rsidRDefault="001E1876" w:rsidP="000848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Внимание, правильный ответ. </w:t>
      </w:r>
    </w:p>
    <w:p w:rsidR="001E1876" w:rsidRDefault="001E1876" w:rsidP="000848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 озвучивает правильный ответ.</w:t>
      </w:r>
    </w:p>
    <w:p w:rsidR="001E1876" w:rsidRDefault="001E1876" w:rsidP="000848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Хозяйка Медной горы выдает капитану команды «Знатоков» фишку - Золотую Ящерицу - за каждый правильный ответ. Если ответ неверный, то жетон переходит в команду родителей.</w:t>
      </w:r>
    </w:p>
    <w:p w:rsidR="001E1876" w:rsidRDefault="001E1876" w:rsidP="0008481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аналогии проводятся следующие раунды.</w:t>
      </w:r>
    </w:p>
    <w:p w:rsidR="001E1876" w:rsidRPr="00077380" w:rsidRDefault="001E1876" w:rsidP="00084812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&amp;quot" w:hAnsi="&amp;quot"/>
          <w:color w:val="000000"/>
          <w:sz w:val="28"/>
          <w:szCs w:val="28"/>
        </w:rPr>
      </w:pPr>
      <w:r w:rsidRPr="00EA771B">
        <w:rPr>
          <w:bCs/>
          <w:i/>
          <w:color w:val="000000"/>
          <w:sz w:val="28"/>
          <w:szCs w:val="28"/>
          <w:u w:val="single"/>
        </w:rPr>
        <w:t>Воспитатель:</w:t>
      </w:r>
      <w:r w:rsidRPr="00077380">
        <w:rPr>
          <w:b/>
          <w:bCs/>
          <w:color w:val="000000"/>
          <w:sz w:val="28"/>
          <w:szCs w:val="28"/>
        </w:rPr>
        <w:t xml:space="preserve"> </w:t>
      </w:r>
      <w:r w:rsidRPr="00077380">
        <w:rPr>
          <w:color w:val="000000"/>
          <w:sz w:val="28"/>
          <w:szCs w:val="28"/>
        </w:rPr>
        <w:t>Вот и закончились все задания , которые приготовили для вас ваши папы и мамы. Давайте подведём итоги и посчитаем , сколько Золотых Ящериц вы заработали в этой игре. (Дети считают фишки). Со счётом 12-0 в сегодняшней игре «Что? Где? Когда?» выигрывает команда «Знатоков»! Наши «Знатоки» победили в этой игре, они ответили на все вопросы правильно. Молодцы!</w:t>
      </w:r>
    </w:p>
    <w:p w:rsidR="001E1876" w:rsidRPr="00077380" w:rsidRDefault="001E1876" w:rsidP="00084812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&amp;quot" w:hAnsi="&amp;quot"/>
          <w:color w:val="000000"/>
          <w:sz w:val="28"/>
          <w:szCs w:val="28"/>
        </w:rPr>
      </w:pPr>
      <w:r w:rsidRPr="00077380">
        <w:rPr>
          <w:color w:val="000000"/>
          <w:sz w:val="28"/>
          <w:szCs w:val="28"/>
        </w:rPr>
        <w:t xml:space="preserve">Вы ребята молодцы! Потрудились от души. Вы все думали, решали, На вопросы отвечали. Вас с победой поздравляю, Умниками и умницами быть желаю! </w:t>
      </w:r>
    </w:p>
    <w:p w:rsidR="001E1876" w:rsidRPr="00077380" w:rsidRDefault="001E1876" w:rsidP="00084812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&amp;quot" w:hAnsi="&amp;quot"/>
          <w:color w:val="000000"/>
          <w:sz w:val="28"/>
          <w:szCs w:val="28"/>
        </w:rPr>
      </w:pPr>
      <w:r w:rsidRPr="00EA771B">
        <w:rPr>
          <w:bCs/>
          <w:i/>
          <w:color w:val="000000"/>
          <w:sz w:val="28"/>
          <w:szCs w:val="28"/>
          <w:u w:val="single"/>
        </w:rPr>
        <w:t>Ведущий:</w:t>
      </w:r>
      <w:r w:rsidRPr="00077380">
        <w:rPr>
          <w:b/>
          <w:bCs/>
          <w:color w:val="000000"/>
          <w:sz w:val="28"/>
          <w:szCs w:val="28"/>
        </w:rPr>
        <w:t xml:space="preserve"> </w:t>
      </w:r>
      <w:r w:rsidRPr="00077380">
        <w:rPr>
          <w:color w:val="000000"/>
          <w:sz w:val="28"/>
          <w:szCs w:val="28"/>
        </w:rPr>
        <w:t>Дети, вам понравилась наша игра? (Да). А какие задания вам больше всего запо</w:t>
      </w:r>
      <w:r>
        <w:rPr>
          <w:color w:val="000000"/>
          <w:sz w:val="28"/>
          <w:szCs w:val="28"/>
        </w:rPr>
        <w:t xml:space="preserve">мнились? (ответы детей). </w:t>
      </w:r>
      <w:r w:rsidRPr="00077380">
        <w:rPr>
          <w:color w:val="000000"/>
          <w:sz w:val="28"/>
          <w:szCs w:val="28"/>
        </w:rPr>
        <w:t>Ваши родители очень довольны вашими знаниями и гордятся своими детьми</w:t>
      </w:r>
      <w:r>
        <w:rPr>
          <w:color w:val="000000"/>
          <w:sz w:val="28"/>
          <w:szCs w:val="28"/>
        </w:rPr>
        <w:t>. Они</w:t>
      </w:r>
      <w:r w:rsidRPr="00077380">
        <w:rPr>
          <w:color w:val="000000"/>
          <w:sz w:val="28"/>
          <w:szCs w:val="28"/>
        </w:rPr>
        <w:t xml:space="preserve"> попросили Хозяйку Медной горы за вашу победу вручить вам медали «Знаток Урала».</w:t>
      </w:r>
    </w:p>
    <w:p w:rsidR="001E1876" w:rsidRPr="00077380" w:rsidRDefault="001E1876" w:rsidP="00084812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&amp;quot" w:hAnsi="&amp;quot"/>
          <w:color w:val="000000"/>
          <w:sz w:val="28"/>
          <w:szCs w:val="28"/>
        </w:rPr>
      </w:pPr>
      <w:r w:rsidRPr="00077380">
        <w:rPr>
          <w:color w:val="000000"/>
          <w:sz w:val="28"/>
          <w:szCs w:val="28"/>
        </w:rPr>
        <w:t>Звучат фанфары. Награждение команды «Знатоков».</w:t>
      </w:r>
    </w:p>
    <w:p w:rsidR="001E1876" w:rsidRDefault="001E1876" w:rsidP="00084812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A771B">
        <w:rPr>
          <w:bCs/>
          <w:i/>
          <w:color w:val="000000"/>
          <w:sz w:val="28"/>
          <w:szCs w:val="28"/>
          <w:u w:val="single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077380">
        <w:rPr>
          <w:color w:val="000000"/>
          <w:sz w:val="28"/>
          <w:szCs w:val="28"/>
        </w:rPr>
        <w:t>Поздравляю вас всех! На этом наша игра подошла к концу. Хозяйка Медной горы приглашает всех на чаепитие!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Вопросы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1. Уральские горы – это граница, разделяющая две части света (два континента). Как называются  эти стороны света?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(Европа и Азия)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 xml:space="preserve">2. Что издавна называли каменным поясом России? 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(Уральские горы)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3. Урал является родиной этого удивительного камня. Здесь его добывали в горных рудниках, из него уральские мастера делали украшения, шкатулки, вазы. Сам камень зеленый с разводами. А поработает над ним мастер и вспыхнут разводы зелёным огнём, появятся красивые узоры и рисунки диковинные. Как называется этот камень? (Малахит)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4. Это дерево – одно из самых распространенных пород деревьев на Урале. В старину его  называли деревом четырех дел: первое дело – мир освещать, второе – крик утешать, третье – больных исцелять, четвертое – чистоту соблюдать. (береза)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5. Элемент как женского, так и мужского костюма на Урале. (рубаха)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 xml:space="preserve">6. Она сидит у окошка в избушке, 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А маленький козлик стоит на опушке.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 xml:space="preserve">Ударит копытцем – каменья летят, 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И россыпи их под луною блестят.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С козликом рядом кошка Мурёнка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И смотрит на них из окошка…  ( Даренка)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7. Эта река - самая известная и красивая на Урале. Единственная река, пробившая себе проход с одного склона Уральских гор на другой. Таким образом, эта река начинается в Азии, пересекает Уральские горы и далее течет в Европе. (Чусовая)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8. В сказах Бажова рассказывается, как уральские рабочие добывали в горах драгоценные камни, а искусные мастера делали из них украшения, шкатулки, другие предметы удивительной красоты. Какой мастер выточил из камня чашу в виде каменного цветка? (Данила)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9. Птица, живущая на Урале и занесенная в Красную книгу: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В небе кружит ночью длинной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Самый крупный, самый сильный,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Из большой семьи совиной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Крючконосый он и хищный (филин)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10. Старинный предмет быта нашего народа: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Шипит и кряхтит,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Воду быстро кипятит,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Он наелся угольков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Вот для нас и чай готов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Кран на брюхе открывает</w:t>
      </w:r>
    </w:p>
    <w:p w:rsidR="001E1876" w:rsidRPr="00EA771B" w:rsidRDefault="001E1876" w:rsidP="00EA7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Кипяток всем разливает (самовар)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11. «Черный ящик»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Какая обувь из шерсти лежит в ящике, для того, чтобы не замерзнуть студеной уральской зимой? (валенки)</w:t>
      </w:r>
    </w:p>
    <w:p w:rsidR="001E1876" w:rsidRPr="00EA771B" w:rsidRDefault="001E1876" w:rsidP="00EA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71B">
        <w:rPr>
          <w:rFonts w:ascii="Times New Roman" w:hAnsi="Times New Roman"/>
          <w:sz w:val="28"/>
          <w:szCs w:val="28"/>
        </w:rPr>
        <w:t>12. Музыкальная пауза. Выступление детей -  танец «Варенька».</w:t>
      </w:r>
    </w:p>
    <w:sectPr w:rsidR="001E1876" w:rsidRPr="00EA771B" w:rsidSect="00EA771B">
      <w:pgSz w:w="11906" w:h="16838"/>
      <w:pgMar w:top="1134" w:right="1133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8D6"/>
    <w:rsid w:val="00023B6A"/>
    <w:rsid w:val="00077380"/>
    <w:rsid w:val="00084812"/>
    <w:rsid w:val="000B3C8E"/>
    <w:rsid w:val="001E1876"/>
    <w:rsid w:val="00217B6C"/>
    <w:rsid w:val="0025100E"/>
    <w:rsid w:val="00363D4A"/>
    <w:rsid w:val="0044750B"/>
    <w:rsid w:val="004518D6"/>
    <w:rsid w:val="00571576"/>
    <w:rsid w:val="005E2744"/>
    <w:rsid w:val="00631FAF"/>
    <w:rsid w:val="006F24E4"/>
    <w:rsid w:val="00702CCC"/>
    <w:rsid w:val="007403C8"/>
    <w:rsid w:val="00744AB4"/>
    <w:rsid w:val="00837A0A"/>
    <w:rsid w:val="008400F3"/>
    <w:rsid w:val="008803CF"/>
    <w:rsid w:val="008E4777"/>
    <w:rsid w:val="00AB468A"/>
    <w:rsid w:val="00AF4E0A"/>
    <w:rsid w:val="00B019CC"/>
    <w:rsid w:val="00D54AF1"/>
    <w:rsid w:val="00DF3C09"/>
    <w:rsid w:val="00E07292"/>
    <w:rsid w:val="00EA7430"/>
    <w:rsid w:val="00EA771B"/>
    <w:rsid w:val="00EB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2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2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400F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4</Pages>
  <Words>836</Words>
  <Characters>4769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Настя</cp:lastModifiedBy>
  <cp:revision>17</cp:revision>
  <cp:lastPrinted>2018-11-30T05:45:00Z</cp:lastPrinted>
  <dcterms:created xsi:type="dcterms:W3CDTF">2018-11-29T16:10:00Z</dcterms:created>
  <dcterms:modified xsi:type="dcterms:W3CDTF">2019-04-01T05:20:00Z</dcterms:modified>
</cp:coreProperties>
</file>