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5B" w:rsidRPr="00830226" w:rsidRDefault="00766F5B" w:rsidP="00830226">
      <w:pPr>
        <w:pStyle w:val="NormalWeb"/>
        <w:outlineLvl w:val="0"/>
        <w:rPr>
          <w:b/>
          <w:sz w:val="28"/>
          <w:szCs w:val="28"/>
        </w:rPr>
      </w:pPr>
      <w:r>
        <w:tab/>
      </w:r>
      <w:r>
        <w:tab/>
      </w:r>
      <w:r w:rsidRPr="00830226">
        <w:rPr>
          <w:b/>
          <w:sz w:val="28"/>
          <w:szCs w:val="28"/>
        </w:rPr>
        <w:t>Консультация для</w:t>
      </w:r>
      <w:r>
        <w:rPr>
          <w:b/>
          <w:sz w:val="28"/>
          <w:szCs w:val="28"/>
        </w:rPr>
        <w:t xml:space="preserve"> родителей «Детская вежливость</w:t>
      </w:r>
      <w:r w:rsidRPr="00830226">
        <w:rPr>
          <w:b/>
          <w:sz w:val="28"/>
          <w:szCs w:val="28"/>
        </w:rPr>
        <w:t xml:space="preserve">». </w:t>
      </w:r>
    </w:p>
    <w:p w:rsidR="00766F5B" w:rsidRPr="00374FCE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 </w:t>
      </w:r>
      <w:r w:rsidRPr="00830226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374FCE">
        <w:rPr>
          <w:rFonts w:ascii="Times New Roman" w:hAnsi="Times New Roman"/>
          <w:sz w:val="24"/>
          <w:szCs w:val="24"/>
          <w:lang w:eastAsia="ru-RU"/>
        </w:rPr>
        <w:t> сформировать у родителей правильное представление о культуре поведения детей.</w:t>
      </w:r>
    </w:p>
    <w:p w:rsidR="00766F5B" w:rsidRPr="00830226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0226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766F5B" w:rsidRPr="00374FCE" w:rsidRDefault="00766F5B" w:rsidP="00374F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демонстрировать родителям необходимость обсуждения нравственных тем в семье;</w:t>
      </w:r>
    </w:p>
    <w:p w:rsidR="00766F5B" w:rsidRPr="00374FCE" w:rsidRDefault="00766F5B" w:rsidP="00374F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формировать у детей навыки вежливого общения;</w:t>
      </w:r>
    </w:p>
    <w:p w:rsidR="00766F5B" w:rsidRPr="00374FCE" w:rsidRDefault="00766F5B" w:rsidP="00374F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выработать свои правила вежливости.</w:t>
      </w:r>
    </w:p>
    <w:p w:rsidR="00766F5B" w:rsidRPr="00374FCE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 Мы все знаем, что дошкольный возраст  - это период активного освоения норм морали, формирования нравственных привычек, чувств, отношений.</w:t>
      </w:r>
    </w:p>
    <w:p w:rsidR="00766F5B" w:rsidRPr="00374FCE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766F5B" w:rsidRPr="00374FCE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766F5B" w:rsidRPr="00830226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0226">
        <w:rPr>
          <w:rFonts w:ascii="Times New Roman" w:hAnsi="Times New Roman"/>
          <w:b/>
          <w:sz w:val="24"/>
          <w:szCs w:val="24"/>
          <w:lang w:eastAsia="ru-RU"/>
        </w:rPr>
        <w:t>Что же такое «Вежливость»?</w:t>
      </w:r>
    </w:p>
    <w:p w:rsidR="00766F5B" w:rsidRPr="00374FCE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766F5B" w:rsidRPr="00374FCE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766F5B" w:rsidRPr="00374FCE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766F5B" w:rsidRPr="00374FCE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Обучая детей правилам вежливости шаг за шагом: надо проявлять уважение к другим людям своими поступками и своими словами, например, со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766F5B" w:rsidRPr="00830226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0226">
        <w:rPr>
          <w:rFonts w:ascii="Times New Roman" w:hAnsi="Times New Roman"/>
          <w:b/>
          <w:sz w:val="24"/>
          <w:szCs w:val="24"/>
          <w:lang w:eastAsia="ru-RU"/>
        </w:rPr>
        <w:t>Когда  же можно начинать прививать малышу нормы вежливости?</w:t>
      </w:r>
    </w:p>
    <w:p w:rsidR="00766F5B" w:rsidRPr="00374FCE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766F5B" w:rsidRPr="00374FCE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766F5B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Ребенок – как глина: что слепишь, то и будет. «Шаблон вежливости» – это стиль отношений в семье. Поэтому главный этап в воспитании вежливости ребенка – это демонстрация ему правильного примера взрослыми.</w:t>
      </w:r>
    </w:p>
    <w:p w:rsidR="00766F5B" w:rsidRPr="00C12648" w:rsidRDefault="00766F5B" w:rsidP="00C12648">
      <w:pPr>
        <w:rPr>
          <w:rFonts w:ascii="Times New Roman" w:hAnsi="Times New Roman"/>
          <w:sz w:val="24"/>
          <w:szCs w:val="24"/>
        </w:rPr>
      </w:pPr>
      <w:r w:rsidRPr="00C12648">
        <w:rPr>
          <w:rFonts w:ascii="Times New Roman" w:hAnsi="Times New Roman"/>
          <w:b/>
          <w:sz w:val="24"/>
          <w:szCs w:val="24"/>
        </w:rPr>
        <w:t>Каким правилам вежливости мы можем научить детей?</w:t>
      </w:r>
      <w:r w:rsidRPr="00C12648">
        <w:rPr>
          <w:rFonts w:ascii="Times New Roman" w:hAnsi="Times New Roman"/>
          <w:sz w:val="24"/>
          <w:szCs w:val="24"/>
        </w:rPr>
        <w:br/>
        <w:t>Здороваться. В первую очередь взрослые сами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648">
        <w:rPr>
          <w:rFonts w:ascii="Times New Roman" w:hAnsi="Times New Roman"/>
          <w:sz w:val="24"/>
          <w:szCs w:val="24"/>
        </w:rPr>
        <w:t>должны быть вежливыми. Большинство родителей учит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648">
        <w:rPr>
          <w:rFonts w:ascii="Times New Roman" w:hAnsi="Times New Roman"/>
          <w:sz w:val="24"/>
          <w:szCs w:val="24"/>
        </w:rPr>
        <w:t>своих малышей махать рукой на прощание и говорить</w:t>
      </w:r>
      <w:r w:rsidRPr="00C12648">
        <w:rPr>
          <w:rFonts w:ascii="Times New Roman" w:hAnsi="Times New Roman"/>
          <w:sz w:val="24"/>
          <w:szCs w:val="24"/>
        </w:rPr>
        <w:br/>
        <w:t>«пока». Но и здороваться ребенку придется часто: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648">
        <w:rPr>
          <w:rFonts w:ascii="Times New Roman" w:hAnsi="Times New Roman"/>
          <w:sz w:val="24"/>
          <w:szCs w:val="24"/>
        </w:rPr>
        <w:t>родными, друзьями, воспитателями и учителями.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648">
        <w:rPr>
          <w:rFonts w:ascii="Times New Roman" w:hAnsi="Times New Roman"/>
          <w:sz w:val="24"/>
          <w:szCs w:val="24"/>
        </w:rPr>
        <w:t>С детства тренируйте этот полезный навык в игровой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648">
        <w:rPr>
          <w:rFonts w:ascii="Times New Roman" w:hAnsi="Times New Roman"/>
          <w:sz w:val="24"/>
          <w:szCs w:val="24"/>
        </w:rPr>
        <w:t>форме, с куклами, мишками. Обыгрывайте разные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648">
        <w:rPr>
          <w:rFonts w:ascii="Times New Roman" w:hAnsi="Times New Roman"/>
          <w:sz w:val="24"/>
          <w:szCs w:val="24"/>
        </w:rPr>
        <w:t>ситуации. Так ребенок быстрее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648">
        <w:rPr>
          <w:rFonts w:ascii="Times New Roman" w:hAnsi="Times New Roman"/>
          <w:sz w:val="24"/>
          <w:szCs w:val="24"/>
        </w:rPr>
        <w:t>научится здороваться.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648">
        <w:rPr>
          <w:rFonts w:ascii="Times New Roman" w:hAnsi="Times New Roman"/>
          <w:sz w:val="24"/>
          <w:szCs w:val="24"/>
        </w:rPr>
        <w:t>Играйте с малышом в «Магазин», «Гости», «Больницу»,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648">
        <w:rPr>
          <w:rFonts w:ascii="Times New Roman" w:hAnsi="Times New Roman"/>
          <w:sz w:val="24"/>
          <w:szCs w:val="24"/>
        </w:rPr>
        <w:t>«Школу».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648">
        <w:rPr>
          <w:rFonts w:ascii="Times New Roman" w:hAnsi="Times New Roman"/>
          <w:sz w:val="24"/>
          <w:szCs w:val="24"/>
        </w:rPr>
        <w:t>Сами при встрече с соседями, знакомыми здоровайтесь.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648">
        <w:rPr>
          <w:rFonts w:ascii="Times New Roman" w:hAnsi="Times New Roman"/>
          <w:sz w:val="24"/>
          <w:szCs w:val="24"/>
        </w:rPr>
        <w:t>А мальчиков можно научить пожимать руку при встрече.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648">
        <w:rPr>
          <w:rFonts w:ascii="Times New Roman" w:hAnsi="Times New Roman"/>
          <w:sz w:val="24"/>
          <w:szCs w:val="24"/>
        </w:rPr>
        <w:t>Это особый ритуал для мужчин. И папа 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648">
        <w:rPr>
          <w:rFonts w:ascii="Times New Roman" w:hAnsi="Times New Roman"/>
          <w:sz w:val="24"/>
          <w:szCs w:val="24"/>
        </w:rPr>
        <w:t>продемонстрировать сыну, как здороваются мужчины. Ведь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648">
        <w:rPr>
          <w:rFonts w:ascii="Times New Roman" w:hAnsi="Times New Roman"/>
          <w:sz w:val="24"/>
          <w:szCs w:val="24"/>
        </w:rPr>
        <w:t>в детстве папа-пример для малыша.</w:t>
      </w:r>
      <w:r w:rsidRPr="00C12648">
        <w:rPr>
          <w:rFonts w:ascii="Times New Roman" w:hAnsi="Times New Roman"/>
          <w:sz w:val="24"/>
          <w:szCs w:val="24"/>
        </w:rPr>
        <w:br/>
        <w:t>Говорить « спасибо».</w:t>
      </w:r>
      <w:r w:rsidRPr="00C12648">
        <w:rPr>
          <w:rFonts w:ascii="Times New Roman" w:hAnsi="Times New Roman"/>
          <w:sz w:val="24"/>
          <w:szCs w:val="24"/>
        </w:rPr>
        <w:br/>
        <w:t>Говорить « пожалуйста».</w:t>
      </w:r>
      <w:r w:rsidRPr="00C12648">
        <w:rPr>
          <w:rFonts w:ascii="Times New Roman" w:hAnsi="Times New Roman"/>
          <w:sz w:val="24"/>
          <w:szCs w:val="24"/>
        </w:rPr>
        <w:br/>
        <w:t>Учить говорить «извините»</w:t>
      </w:r>
      <w:r w:rsidRPr="00C12648">
        <w:rPr>
          <w:rFonts w:ascii="Times New Roman" w:hAnsi="Times New Roman"/>
          <w:sz w:val="24"/>
          <w:szCs w:val="24"/>
        </w:rPr>
        <w:br/>
        <w:t>Учить не перебивать</w:t>
      </w:r>
      <w:r w:rsidRPr="00C12648">
        <w:rPr>
          <w:rFonts w:ascii="Times New Roman" w:hAnsi="Times New Roman"/>
          <w:sz w:val="24"/>
          <w:szCs w:val="24"/>
        </w:rPr>
        <w:br/>
        <w:t>Уважать правила другого дома.</w:t>
      </w:r>
      <w:r w:rsidRPr="00C12648">
        <w:rPr>
          <w:rFonts w:ascii="Times New Roman" w:hAnsi="Times New Roman"/>
          <w:sz w:val="24"/>
          <w:szCs w:val="24"/>
        </w:rPr>
        <w:br/>
        <w:t>Не обсуждать других на людях.</w:t>
      </w:r>
      <w:r w:rsidRPr="00C12648">
        <w:rPr>
          <w:rFonts w:ascii="Times New Roman" w:hAnsi="Times New Roman"/>
          <w:sz w:val="24"/>
          <w:szCs w:val="24"/>
        </w:rPr>
        <w:br/>
        <w:t>С вежливым ребѐнком легче не только окружающим, 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648">
        <w:rPr>
          <w:rFonts w:ascii="Times New Roman" w:hAnsi="Times New Roman"/>
          <w:sz w:val="24"/>
          <w:szCs w:val="24"/>
        </w:rPr>
        <w:t>он и сам будет себя лучше чувствовать, потому, что будет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648">
        <w:rPr>
          <w:rFonts w:ascii="Times New Roman" w:hAnsi="Times New Roman"/>
          <w:sz w:val="24"/>
          <w:szCs w:val="24"/>
        </w:rPr>
        <w:t>думать о чувствах других людей, и о том, что надо</w:t>
      </w:r>
      <w:r w:rsidRPr="00C12648">
        <w:rPr>
          <w:rFonts w:ascii="Times New Roman" w:hAnsi="Times New Roman"/>
          <w:sz w:val="24"/>
          <w:szCs w:val="24"/>
        </w:rPr>
        <w:br/>
        <w:t>говорить. Эта привычка будет исходить из родительского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648">
        <w:rPr>
          <w:rFonts w:ascii="Times New Roman" w:hAnsi="Times New Roman"/>
          <w:sz w:val="24"/>
          <w:szCs w:val="24"/>
        </w:rPr>
        <w:t>дома, где дети просто будут повторять то, что делают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648">
        <w:rPr>
          <w:rFonts w:ascii="Times New Roman" w:hAnsi="Times New Roman"/>
          <w:sz w:val="24"/>
          <w:szCs w:val="24"/>
        </w:rPr>
        <w:t>родители - « Делай, как я»</w:t>
      </w:r>
    </w:p>
    <w:p w:rsidR="00766F5B" w:rsidRPr="00830226" w:rsidRDefault="00766F5B" w:rsidP="00C12648">
      <w:pPr>
        <w:rPr>
          <w:rFonts w:ascii="Times New Roman" w:hAnsi="Times New Roman"/>
          <w:b/>
          <w:sz w:val="24"/>
          <w:szCs w:val="24"/>
        </w:rPr>
      </w:pPr>
      <w:hyperlink r:id="rId5" w:tooltip="http://deti-i-vnuki.ru/segodnya-den-ottsa-stihi-pro-papu/" w:history="1">
        <w:r w:rsidRPr="004C2DF6">
          <w:rPr>
            <w:rStyle w:val="Hyperlink"/>
          </w:rPr>
          <w:t>http://deti-i-vnuki.ru/segodnya-den-ottsa-stihi-pro-papu/</w:t>
        </w:r>
      </w:hyperlink>
      <w:r w:rsidRPr="00830226">
        <w:rPr>
          <w:rFonts w:ascii="Times New Roman" w:hAnsi="Times New Roman"/>
          <w:b/>
          <w:sz w:val="24"/>
          <w:szCs w:val="24"/>
          <w:lang w:eastAsia="ru-RU"/>
        </w:rPr>
        <w:t>Памятка для родителей.</w:t>
      </w:r>
    </w:p>
    <w:p w:rsidR="00766F5B" w:rsidRPr="00830226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0226">
        <w:rPr>
          <w:rFonts w:ascii="Times New Roman" w:hAnsi="Times New Roman"/>
          <w:b/>
          <w:sz w:val="24"/>
          <w:szCs w:val="24"/>
          <w:lang w:eastAsia="ru-RU"/>
        </w:rPr>
        <w:t>« Как помочь ребёнку быть вежливым»</w:t>
      </w:r>
    </w:p>
    <w:p w:rsidR="00766F5B" w:rsidRPr="00374FCE" w:rsidRDefault="00766F5B" w:rsidP="00374F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В обязательном порядке употребляйте вежливые слова сами в тех ситуациях, где они необходимы.</w:t>
      </w:r>
    </w:p>
    <w:p w:rsidR="00766F5B" w:rsidRPr="00374FCE" w:rsidRDefault="00766F5B" w:rsidP="00374F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Убедите окружающих ребёнка взрослых сделать использование вежливых слов нормой.</w:t>
      </w:r>
    </w:p>
    <w:p w:rsidR="00766F5B" w:rsidRPr="00374FCE" w:rsidRDefault="00766F5B" w:rsidP="00374F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Покажите ребёнку  «волшебство» вежливых слов: не выполняйте просьбы ребёнка, например ,«дай мне», без слов «пожалуйста».</w:t>
      </w:r>
    </w:p>
    <w:p w:rsidR="00766F5B" w:rsidRPr="00374FCE" w:rsidRDefault="00766F5B" w:rsidP="00374F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Здоровайтесь, прощайтесь и благодарите первыми, не дожидаясь, когда об этом вспомнит ребёнок.</w:t>
      </w:r>
    </w:p>
    <w:p w:rsidR="00766F5B" w:rsidRPr="00374FCE" w:rsidRDefault="00766F5B" w:rsidP="00374F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766F5B" w:rsidRPr="00374FCE" w:rsidRDefault="00766F5B" w:rsidP="00374F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Учите вежливости вежливо!</w:t>
      </w:r>
    </w:p>
    <w:p w:rsidR="00766F5B" w:rsidRPr="00830226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0226">
        <w:rPr>
          <w:rFonts w:ascii="Times New Roman" w:hAnsi="Times New Roman"/>
          <w:b/>
          <w:sz w:val="24"/>
          <w:szCs w:val="24"/>
          <w:lang w:eastAsia="ru-RU"/>
        </w:rPr>
        <w:t>Памятка для родителей.</w:t>
      </w:r>
    </w:p>
    <w:p w:rsidR="00766F5B" w:rsidRPr="00830226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0226">
        <w:rPr>
          <w:rFonts w:ascii="Times New Roman" w:hAnsi="Times New Roman"/>
          <w:b/>
          <w:sz w:val="24"/>
          <w:szCs w:val="24"/>
          <w:lang w:eastAsia="ru-RU"/>
        </w:rPr>
        <w:t>«Как научить ребёнка не перебивать взрослых»</w:t>
      </w:r>
    </w:p>
    <w:p w:rsidR="00766F5B" w:rsidRPr="00374FCE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Заранее договоритесь с ребёнком о том, что когда к Вам придёт  гость и Вы будете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766F5B" w:rsidRPr="00374FCE" w:rsidRDefault="00766F5B" w:rsidP="00374F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766F5B" w:rsidRPr="00374FCE" w:rsidRDefault="00766F5B" w:rsidP="00374F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766F5B" w:rsidRPr="00374FCE" w:rsidRDefault="00766F5B" w:rsidP="00374F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Будьте примером для ребёнка и не прерывайте чужой разговор без необходимости.</w:t>
      </w:r>
    </w:p>
    <w:p w:rsidR="00766F5B" w:rsidRPr="00374FCE" w:rsidRDefault="00766F5B" w:rsidP="00374F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Учитывайте возраст: чем младше ребёнок, тем сложнее ему сдерживаться в ожидании паузы в разговоре.</w:t>
      </w:r>
    </w:p>
    <w:p w:rsidR="00766F5B" w:rsidRPr="00374FCE" w:rsidRDefault="00766F5B" w:rsidP="00374F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Хвалите ребёнка за то, что он нашёл, чем ему заняться, когда Вы были заняты разговором.</w:t>
      </w:r>
    </w:p>
    <w:p w:rsidR="00766F5B" w:rsidRPr="00374FCE" w:rsidRDefault="00766F5B" w:rsidP="00374F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Сами никогда не перебивайте ребёнка!</w:t>
      </w:r>
    </w:p>
    <w:p w:rsidR="00766F5B" w:rsidRPr="00374FCE" w:rsidRDefault="00766F5B" w:rsidP="00374F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FCE">
        <w:rPr>
          <w:rFonts w:ascii="Times New Roman" w:hAnsi="Times New Roman"/>
          <w:sz w:val="24"/>
          <w:szCs w:val="24"/>
          <w:lang w:eastAsia="ru-RU"/>
        </w:rPr>
        <w:t>                  .</w:t>
      </w:r>
    </w:p>
    <w:p w:rsidR="00766F5B" w:rsidRPr="00397A96" w:rsidRDefault="00766F5B" w:rsidP="004C1895">
      <w:pPr>
        <w:rPr>
          <w:rFonts w:ascii="Times New Roman" w:hAnsi="Times New Roman"/>
          <w:sz w:val="28"/>
          <w:szCs w:val="28"/>
          <w:lang w:eastAsia="ru-RU"/>
        </w:rPr>
      </w:pPr>
    </w:p>
    <w:sectPr w:rsidR="00766F5B" w:rsidRPr="00397A96" w:rsidSect="0042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EA69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FC0E7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324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808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5F463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A042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8A0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90B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40B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DE9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637A70"/>
    <w:multiLevelType w:val="multilevel"/>
    <w:tmpl w:val="D002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3F6E08"/>
    <w:multiLevelType w:val="multilevel"/>
    <w:tmpl w:val="E906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7B05BC"/>
    <w:multiLevelType w:val="multilevel"/>
    <w:tmpl w:val="447E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1754B2"/>
    <w:multiLevelType w:val="multilevel"/>
    <w:tmpl w:val="F28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A282747"/>
    <w:multiLevelType w:val="multilevel"/>
    <w:tmpl w:val="319A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A25B6"/>
    <w:multiLevelType w:val="multilevel"/>
    <w:tmpl w:val="DB24A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F7150B"/>
    <w:multiLevelType w:val="hybridMultilevel"/>
    <w:tmpl w:val="C75A84C4"/>
    <w:lvl w:ilvl="0" w:tplc="E02A5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1C32A2"/>
    <w:multiLevelType w:val="multilevel"/>
    <w:tmpl w:val="62E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ED18C9"/>
    <w:multiLevelType w:val="multilevel"/>
    <w:tmpl w:val="167C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9D3"/>
    <w:multiLevelType w:val="multilevel"/>
    <w:tmpl w:val="B266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E711134"/>
    <w:multiLevelType w:val="multilevel"/>
    <w:tmpl w:val="579A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17"/>
  </w:num>
  <w:num w:numId="14">
    <w:abstractNumId w:val="20"/>
  </w:num>
  <w:num w:numId="15">
    <w:abstractNumId w:val="16"/>
  </w:num>
  <w:num w:numId="16">
    <w:abstractNumId w:val="10"/>
  </w:num>
  <w:num w:numId="17">
    <w:abstractNumId w:val="13"/>
  </w:num>
  <w:num w:numId="18">
    <w:abstractNumId w:val="15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D58"/>
    <w:rsid w:val="00003324"/>
    <w:rsid w:val="00020A1C"/>
    <w:rsid w:val="00022ACE"/>
    <w:rsid w:val="00030285"/>
    <w:rsid w:val="00040B36"/>
    <w:rsid w:val="00070520"/>
    <w:rsid w:val="000831D9"/>
    <w:rsid w:val="0009458A"/>
    <w:rsid w:val="000A281A"/>
    <w:rsid w:val="000B1AEA"/>
    <w:rsid w:val="000C4533"/>
    <w:rsid w:val="000C5B40"/>
    <w:rsid w:val="000D7C10"/>
    <w:rsid w:val="000F035F"/>
    <w:rsid w:val="000F6AB2"/>
    <w:rsid w:val="00121366"/>
    <w:rsid w:val="00121BEC"/>
    <w:rsid w:val="00131337"/>
    <w:rsid w:val="00136C51"/>
    <w:rsid w:val="00144C38"/>
    <w:rsid w:val="00150DCC"/>
    <w:rsid w:val="001801C8"/>
    <w:rsid w:val="00186247"/>
    <w:rsid w:val="001B24E5"/>
    <w:rsid w:val="001B3801"/>
    <w:rsid w:val="001C134E"/>
    <w:rsid w:val="001C1E4D"/>
    <w:rsid w:val="001C760C"/>
    <w:rsid w:val="001D3595"/>
    <w:rsid w:val="001D44B8"/>
    <w:rsid w:val="0021703C"/>
    <w:rsid w:val="002177F8"/>
    <w:rsid w:val="00233066"/>
    <w:rsid w:val="00233832"/>
    <w:rsid w:val="00262E86"/>
    <w:rsid w:val="00265C5D"/>
    <w:rsid w:val="00283650"/>
    <w:rsid w:val="002855CB"/>
    <w:rsid w:val="00295C93"/>
    <w:rsid w:val="002B6C09"/>
    <w:rsid w:val="002C4962"/>
    <w:rsid w:val="002D33EA"/>
    <w:rsid w:val="00300D58"/>
    <w:rsid w:val="00316E8D"/>
    <w:rsid w:val="00321E74"/>
    <w:rsid w:val="00324C63"/>
    <w:rsid w:val="0034225A"/>
    <w:rsid w:val="00363E04"/>
    <w:rsid w:val="00374FCE"/>
    <w:rsid w:val="003754E1"/>
    <w:rsid w:val="00384D27"/>
    <w:rsid w:val="00384D4E"/>
    <w:rsid w:val="00385571"/>
    <w:rsid w:val="00397A96"/>
    <w:rsid w:val="003A7C93"/>
    <w:rsid w:val="003B3111"/>
    <w:rsid w:val="003B6FD6"/>
    <w:rsid w:val="003C50F9"/>
    <w:rsid w:val="003E59CC"/>
    <w:rsid w:val="003F3B75"/>
    <w:rsid w:val="00406194"/>
    <w:rsid w:val="00422720"/>
    <w:rsid w:val="00423AB4"/>
    <w:rsid w:val="00433B23"/>
    <w:rsid w:val="0043577D"/>
    <w:rsid w:val="00435C4D"/>
    <w:rsid w:val="0043644A"/>
    <w:rsid w:val="0044202D"/>
    <w:rsid w:val="0045129B"/>
    <w:rsid w:val="00464016"/>
    <w:rsid w:val="00483F50"/>
    <w:rsid w:val="004B251C"/>
    <w:rsid w:val="004B5012"/>
    <w:rsid w:val="004C1895"/>
    <w:rsid w:val="004C2DF6"/>
    <w:rsid w:val="004C3D17"/>
    <w:rsid w:val="00503E28"/>
    <w:rsid w:val="00525C86"/>
    <w:rsid w:val="00551599"/>
    <w:rsid w:val="005702BC"/>
    <w:rsid w:val="00581689"/>
    <w:rsid w:val="005846BA"/>
    <w:rsid w:val="005865B7"/>
    <w:rsid w:val="005920F6"/>
    <w:rsid w:val="005B316C"/>
    <w:rsid w:val="005C17C9"/>
    <w:rsid w:val="005D7052"/>
    <w:rsid w:val="006157FA"/>
    <w:rsid w:val="006239C6"/>
    <w:rsid w:val="00636D04"/>
    <w:rsid w:val="00664305"/>
    <w:rsid w:val="00681989"/>
    <w:rsid w:val="006839DC"/>
    <w:rsid w:val="00692FC6"/>
    <w:rsid w:val="006A72A2"/>
    <w:rsid w:val="006E7BFA"/>
    <w:rsid w:val="006F2A84"/>
    <w:rsid w:val="0070189A"/>
    <w:rsid w:val="00704D54"/>
    <w:rsid w:val="00706977"/>
    <w:rsid w:val="00711285"/>
    <w:rsid w:val="0071467E"/>
    <w:rsid w:val="00714877"/>
    <w:rsid w:val="00724EAC"/>
    <w:rsid w:val="0072524C"/>
    <w:rsid w:val="00751F13"/>
    <w:rsid w:val="007624EA"/>
    <w:rsid w:val="00766F5B"/>
    <w:rsid w:val="0077094E"/>
    <w:rsid w:val="00782125"/>
    <w:rsid w:val="0078234F"/>
    <w:rsid w:val="007B1332"/>
    <w:rsid w:val="007C4896"/>
    <w:rsid w:val="007C5F83"/>
    <w:rsid w:val="007D2971"/>
    <w:rsid w:val="008050E8"/>
    <w:rsid w:val="00820D1F"/>
    <w:rsid w:val="00821B92"/>
    <w:rsid w:val="00830226"/>
    <w:rsid w:val="00837A7E"/>
    <w:rsid w:val="0085145F"/>
    <w:rsid w:val="0085398E"/>
    <w:rsid w:val="00862C01"/>
    <w:rsid w:val="008778A6"/>
    <w:rsid w:val="008827EB"/>
    <w:rsid w:val="008847BB"/>
    <w:rsid w:val="00884BE4"/>
    <w:rsid w:val="00885427"/>
    <w:rsid w:val="008877CF"/>
    <w:rsid w:val="00891B6D"/>
    <w:rsid w:val="008B0F28"/>
    <w:rsid w:val="008D34E5"/>
    <w:rsid w:val="008F5A17"/>
    <w:rsid w:val="00905969"/>
    <w:rsid w:val="00917D82"/>
    <w:rsid w:val="009320F3"/>
    <w:rsid w:val="00941C94"/>
    <w:rsid w:val="009573EA"/>
    <w:rsid w:val="0098224E"/>
    <w:rsid w:val="0099777A"/>
    <w:rsid w:val="0099799E"/>
    <w:rsid w:val="009A4B49"/>
    <w:rsid w:val="009C5DFB"/>
    <w:rsid w:val="009D4D6D"/>
    <w:rsid w:val="009F6E99"/>
    <w:rsid w:val="00A162FF"/>
    <w:rsid w:val="00A17FED"/>
    <w:rsid w:val="00A233A1"/>
    <w:rsid w:val="00A551C2"/>
    <w:rsid w:val="00A57575"/>
    <w:rsid w:val="00A64181"/>
    <w:rsid w:val="00A771A8"/>
    <w:rsid w:val="00A86C23"/>
    <w:rsid w:val="00A90B8A"/>
    <w:rsid w:val="00AB0833"/>
    <w:rsid w:val="00AB4B28"/>
    <w:rsid w:val="00AB6A3B"/>
    <w:rsid w:val="00AB79D4"/>
    <w:rsid w:val="00AC5CDE"/>
    <w:rsid w:val="00AD6686"/>
    <w:rsid w:val="00B433E5"/>
    <w:rsid w:val="00B47093"/>
    <w:rsid w:val="00B47E65"/>
    <w:rsid w:val="00B53B95"/>
    <w:rsid w:val="00B87779"/>
    <w:rsid w:val="00B9373E"/>
    <w:rsid w:val="00BA2C95"/>
    <w:rsid w:val="00BB73B9"/>
    <w:rsid w:val="00BF1A38"/>
    <w:rsid w:val="00C01CB2"/>
    <w:rsid w:val="00C12648"/>
    <w:rsid w:val="00C36FCE"/>
    <w:rsid w:val="00C66903"/>
    <w:rsid w:val="00C7365C"/>
    <w:rsid w:val="00C75DA9"/>
    <w:rsid w:val="00C84F06"/>
    <w:rsid w:val="00C86C16"/>
    <w:rsid w:val="00CA4A30"/>
    <w:rsid w:val="00CB7EC0"/>
    <w:rsid w:val="00CC55D9"/>
    <w:rsid w:val="00CF2509"/>
    <w:rsid w:val="00CF6417"/>
    <w:rsid w:val="00D031A8"/>
    <w:rsid w:val="00D04714"/>
    <w:rsid w:val="00D06103"/>
    <w:rsid w:val="00D23E30"/>
    <w:rsid w:val="00D24167"/>
    <w:rsid w:val="00D2699C"/>
    <w:rsid w:val="00D32D25"/>
    <w:rsid w:val="00D338E3"/>
    <w:rsid w:val="00D40BA7"/>
    <w:rsid w:val="00D61ADF"/>
    <w:rsid w:val="00D73AD8"/>
    <w:rsid w:val="00D8251D"/>
    <w:rsid w:val="00D87BD5"/>
    <w:rsid w:val="00DA024A"/>
    <w:rsid w:val="00DB4535"/>
    <w:rsid w:val="00E31FDB"/>
    <w:rsid w:val="00E45113"/>
    <w:rsid w:val="00E54C07"/>
    <w:rsid w:val="00E82786"/>
    <w:rsid w:val="00E8474A"/>
    <w:rsid w:val="00E907A1"/>
    <w:rsid w:val="00EA2DFD"/>
    <w:rsid w:val="00EB2E8E"/>
    <w:rsid w:val="00ED272E"/>
    <w:rsid w:val="00ED4713"/>
    <w:rsid w:val="00EE2993"/>
    <w:rsid w:val="00F11CDF"/>
    <w:rsid w:val="00F51EBC"/>
    <w:rsid w:val="00F5575D"/>
    <w:rsid w:val="00F71929"/>
    <w:rsid w:val="00F976DF"/>
    <w:rsid w:val="00FB10BE"/>
    <w:rsid w:val="00FC1591"/>
    <w:rsid w:val="00FD13CE"/>
    <w:rsid w:val="00FD691A"/>
    <w:rsid w:val="00FD7678"/>
    <w:rsid w:val="00FE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B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98224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269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C5DFB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3AD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2136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33066"/>
    <w:rPr>
      <w:rFonts w:ascii="Calibri" w:hAnsi="Calibri"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0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D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1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A17FED"/>
    <w:rPr>
      <w:rFonts w:cs="Times New Roman"/>
      <w:b/>
      <w:bCs/>
    </w:rPr>
  </w:style>
  <w:style w:type="paragraph" w:customStyle="1" w:styleId="c1">
    <w:name w:val="c1"/>
    <w:basedOn w:val="Normal"/>
    <w:uiPriority w:val="99"/>
    <w:rsid w:val="000F6A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0F6AB2"/>
    <w:rPr>
      <w:rFonts w:cs="Times New Roman"/>
    </w:rPr>
  </w:style>
  <w:style w:type="character" w:customStyle="1" w:styleId="c3">
    <w:name w:val="c3"/>
    <w:basedOn w:val="DefaultParagraphFont"/>
    <w:uiPriority w:val="99"/>
    <w:rsid w:val="000F6AB2"/>
    <w:rPr>
      <w:rFonts w:cs="Times New Roman"/>
    </w:rPr>
  </w:style>
  <w:style w:type="paragraph" w:customStyle="1" w:styleId="c0">
    <w:name w:val="c0"/>
    <w:basedOn w:val="Normal"/>
    <w:uiPriority w:val="99"/>
    <w:rsid w:val="00BA2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9320F3"/>
    <w:rPr>
      <w:rFonts w:cs="Times New Roman"/>
      <w:i/>
      <w:iCs/>
    </w:rPr>
  </w:style>
  <w:style w:type="character" w:customStyle="1" w:styleId="extendedtext-fullextended-textfull">
    <w:name w:val="extendedtext-full extended-text__full"/>
    <w:basedOn w:val="DefaultParagraphFont"/>
    <w:uiPriority w:val="99"/>
    <w:rsid w:val="008D34E5"/>
    <w:rPr>
      <w:rFonts w:cs="Times New Roman"/>
    </w:rPr>
  </w:style>
  <w:style w:type="character" w:customStyle="1" w:styleId="extendedtext-shortextended-textshort">
    <w:name w:val="extendedtext-short extended-text__short"/>
    <w:basedOn w:val="DefaultParagraphFont"/>
    <w:uiPriority w:val="99"/>
    <w:rsid w:val="000A281A"/>
    <w:rPr>
      <w:rFonts w:cs="Times New Roman"/>
    </w:rPr>
  </w:style>
  <w:style w:type="character" w:customStyle="1" w:styleId="c4">
    <w:name w:val="c4"/>
    <w:basedOn w:val="DefaultParagraphFont"/>
    <w:uiPriority w:val="99"/>
    <w:rsid w:val="00BB73B9"/>
    <w:rPr>
      <w:rFonts w:cs="Times New Roman"/>
    </w:rPr>
  </w:style>
  <w:style w:type="character" w:customStyle="1" w:styleId="c7">
    <w:name w:val="c7"/>
    <w:basedOn w:val="DefaultParagraphFont"/>
    <w:uiPriority w:val="99"/>
    <w:rsid w:val="00BB73B9"/>
    <w:rPr>
      <w:rFonts w:cs="Times New Roman"/>
    </w:rPr>
  </w:style>
  <w:style w:type="paragraph" w:customStyle="1" w:styleId="c5">
    <w:name w:val="c5"/>
    <w:basedOn w:val="Normal"/>
    <w:uiPriority w:val="99"/>
    <w:rsid w:val="00BB7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1c6">
    <w:name w:val="c21 c6"/>
    <w:basedOn w:val="DefaultParagraphFont"/>
    <w:uiPriority w:val="99"/>
    <w:rsid w:val="00BB73B9"/>
    <w:rPr>
      <w:rFonts w:cs="Times New Roman"/>
    </w:rPr>
  </w:style>
  <w:style w:type="character" w:customStyle="1" w:styleId="c6c21">
    <w:name w:val="c6 c21"/>
    <w:basedOn w:val="DefaultParagraphFont"/>
    <w:uiPriority w:val="99"/>
    <w:rsid w:val="00BB73B9"/>
    <w:rPr>
      <w:rFonts w:cs="Times New Roman"/>
    </w:rPr>
  </w:style>
  <w:style w:type="character" w:customStyle="1" w:styleId="c6">
    <w:name w:val="c6"/>
    <w:basedOn w:val="DefaultParagraphFont"/>
    <w:uiPriority w:val="99"/>
    <w:rsid w:val="00BB73B9"/>
    <w:rPr>
      <w:rFonts w:cs="Times New Roman"/>
    </w:rPr>
  </w:style>
  <w:style w:type="character" w:customStyle="1" w:styleId="c12">
    <w:name w:val="c12"/>
    <w:basedOn w:val="DefaultParagraphFont"/>
    <w:uiPriority w:val="99"/>
    <w:rsid w:val="00BB73B9"/>
    <w:rPr>
      <w:rFonts w:cs="Times New Roman"/>
    </w:rPr>
  </w:style>
  <w:style w:type="character" w:customStyle="1" w:styleId="c12c22">
    <w:name w:val="c12 c22"/>
    <w:basedOn w:val="DefaultParagraphFont"/>
    <w:uiPriority w:val="99"/>
    <w:rsid w:val="00BB73B9"/>
    <w:rPr>
      <w:rFonts w:cs="Times New Roman"/>
    </w:rPr>
  </w:style>
  <w:style w:type="paragraph" w:customStyle="1" w:styleId="c23c31">
    <w:name w:val="c23 c31"/>
    <w:basedOn w:val="Normal"/>
    <w:uiPriority w:val="99"/>
    <w:rsid w:val="007D29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c24">
    <w:name w:val="c8 c24"/>
    <w:basedOn w:val="DefaultParagraphFont"/>
    <w:uiPriority w:val="99"/>
    <w:rsid w:val="007D2971"/>
    <w:rPr>
      <w:rFonts w:cs="Times New Roman"/>
    </w:rPr>
  </w:style>
  <w:style w:type="character" w:customStyle="1" w:styleId="c10">
    <w:name w:val="c10"/>
    <w:basedOn w:val="DefaultParagraphFont"/>
    <w:uiPriority w:val="99"/>
    <w:rsid w:val="007D2971"/>
    <w:rPr>
      <w:rFonts w:cs="Times New Roman"/>
    </w:rPr>
  </w:style>
  <w:style w:type="paragraph" w:customStyle="1" w:styleId="c31c23">
    <w:name w:val="c31 c23"/>
    <w:basedOn w:val="Normal"/>
    <w:uiPriority w:val="99"/>
    <w:rsid w:val="007D29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A233A1"/>
    <w:rPr>
      <w:rFonts w:cs="Times New Roman"/>
    </w:rPr>
  </w:style>
  <w:style w:type="paragraph" w:customStyle="1" w:styleId="c14">
    <w:name w:val="c14"/>
    <w:basedOn w:val="Normal"/>
    <w:uiPriority w:val="99"/>
    <w:rsid w:val="00A233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">
    <w:name w:val="c8"/>
    <w:basedOn w:val="Normal"/>
    <w:uiPriority w:val="99"/>
    <w:rsid w:val="00A233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3c67c77">
    <w:name w:val="c33 c67 c77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7c56c82">
    <w:name w:val="c37 c56 c82"/>
    <w:basedOn w:val="DefaultParagraphFont"/>
    <w:uiPriority w:val="99"/>
    <w:rsid w:val="00D2699C"/>
    <w:rPr>
      <w:rFonts w:cs="Times New Roman"/>
    </w:rPr>
  </w:style>
  <w:style w:type="paragraph" w:customStyle="1" w:styleId="c48">
    <w:name w:val="c48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7c72">
    <w:name w:val="c67 c72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2c67">
    <w:name w:val="c72 c67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0c37">
    <w:name w:val="c40 c37"/>
    <w:basedOn w:val="DefaultParagraphFont"/>
    <w:uiPriority w:val="99"/>
    <w:rsid w:val="00D2699C"/>
    <w:rPr>
      <w:rFonts w:cs="Times New Roman"/>
    </w:rPr>
  </w:style>
  <w:style w:type="paragraph" w:customStyle="1" w:styleId="c8c13">
    <w:name w:val="c8 c13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3">
    <w:name w:val="c83"/>
    <w:basedOn w:val="DefaultParagraphFont"/>
    <w:uiPriority w:val="99"/>
    <w:rsid w:val="00D2699C"/>
    <w:rPr>
      <w:rFonts w:cs="Times New Roman"/>
    </w:rPr>
  </w:style>
  <w:style w:type="paragraph" w:customStyle="1" w:styleId="c19c13">
    <w:name w:val="c19 c13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5c69c56c76">
    <w:name w:val="c65 c69 c56 c76"/>
    <w:basedOn w:val="DefaultParagraphFont"/>
    <w:uiPriority w:val="99"/>
    <w:rsid w:val="00D2699C"/>
    <w:rPr>
      <w:rFonts w:cs="Times New Roman"/>
    </w:rPr>
  </w:style>
  <w:style w:type="character" w:customStyle="1" w:styleId="c50">
    <w:name w:val="c50"/>
    <w:basedOn w:val="DefaultParagraphFont"/>
    <w:uiPriority w:val="99"/>
    <w:rsid w:val="00D2699C"/>
    <w:rPr>
      <w:rFonts w:cs="Times New Roman"/>
    </w:rPr>
  </w:style>
  <w:style w:type="character" w:customStyle="1" w:styleId="c61c69">
    <w:name w:val="c61 c69"/>
    <w:basedOn w:val="DefaultParagraphFont"/>
    <w:uiPriority w:val="99"/>
    <w:rsid w:val="00D2699C"/>
    <w:rPr>
      <w:rFonts w:cs="Times New Roman"/>
    </w:rPr>
  </w:style>
  <w:style w:type="character" w:customStyle="1" w:styleId="c59">
    <w:name w:val="c59"/>
    <w:basedOn w:val="DefaultParagraphFont"/>
    <w:uiPriority w:val="99"/>
    <w:rsid w:val="00D2699C"/>
    <w:rPr>
      <w:rFonts w:cs="Times New Roman"/>
    </w:rPr>
  </w:style>
  <w:style w:type="character" w:customStyle="1" w:styleId="c50c36c56">
    <w:name w:val="c50 c36 c56"/>
    <w:basedOn w:val="DefaultParagraphFont"/>
    <w:uiPriority w:val="99"/>
    <w:rsid w:val="00D2699C"/>
    <w:rPr>
      <w:rFonts w:cs="Times New Roman"/>
    </w:rPr>
  </w:style>
  <w:style w:type="paragraph" w:customStyle="1" w:styleId="c13c19">
    <w:name w:val="c13 c19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7c36c69">
    <w:name w:val="c47 c36 c69"/>
    <w:basedOn w:val="DefaultParagraphFont"/>
    <w:uiPriority w:val="99"/>
    <w:rsid w:val="00D2699C"/>
    <w:rPr>
      <w:rFonts w:cs="Times New Roman"/>
    </w:rPr>
  </w:style>
  <w:style w:type="paragraph" w:customStyle="1" w:styleId="c6c13">
    <w:name w:val="c6 c13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9c34">
    <w:name w:val="c13 c9 c34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4c13c9">
    <w:name w:val="c34 c13 c9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3c70">
    <w:name w:val="c33 c70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0c33">
    <w:name w:val="c70 c33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0">
    <w:name w:val="c80"/>
    <w:basedOn w:val="DefaultParagraphFont"/>
    <w:uiPriority w:val="99"/>
    <w:rsid w:val="00D2699C"/>
    <w:rPr>
      <w:rFonts w:cs="Times New Roman"/>
    </w:rPr>
  </w:style>
  <w:style w:type="character" w:customStyle="1" w:styleId="c61">
    <w:name w:val="c61"/>
    <w:basedOn w:val="DefaultParagraphFont"/>
    <w:uiPriority w:val="99"/>
    <w:rsid w:val="00D2699C"/>
    <w:rPr>
      <w:rFonts w:cs="Times New Roman"/>
    </w:rPr>
  </w:style>
  <w:style w:type="paragraph" w:customStyle="1" w:styleId="c34c13">
    <w:name w:val="c34 c13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1">
    <w:name w:val="c71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51">
    <w:name w:val="c13 c51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1c13">
    <w:name w:val="c51 c13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63">
    <w:name w:val="c13 c63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7">
    <w:name w:val="c27"/>
    <w:basedOn w:val="DefaultParagraphFont"/>
    <w:uiPriority w:val="99"/>
    <w:rsid w:val="00D2699C"/>
    <w:rPr>
      <w:rFonts w:cs="Times New Roman"/>
    </w:rPr>
  </w:style>
  <w:style w:type="paragraph" w:customStyle="1" w:styleId="c19">
    <w:name w:val="c19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7">
    <w:name w:val="c47"/>
    <w:basedOn w:val="DefaultParagraphFont"/>
    <w:uiPriority w:val="99"/>
    <w:rsid w:val="00D2699C"/>
    <w:rPr>
      <w:rFonts w:cs="Times New Roman"/>
    </w:rPr>
  </w:style>
  <w:style w:type="paragraph" w:customStyle="1" w:styleId="c22">
    <w:name w:val="c22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9c67">
    <w:name w:val="c19 c67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7c13c79">
    <w:name w:val="c67 c13 c79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4">
    <w:name w:val="c44"/>
    <w:basedOn w:val="DefaultParagraphFont"/>
    <w:uiPriority w:val="99"/>
    <w:rsid w:val="00D2699C"/>
    <w:rPr>
      <w:rFonts w:cs="Times New Roman"/>
    </w:rPr>
  </w:style>
  <w:style w:type="character" w:styleId="Hyperlink">
    <w:name w:val="Hyperlink"/>
    <w:basedOn w:val="DefaultParagraphFont"/>
    <w:uiPriority w:val="99"/>
    <w:rsid w:val="00D2699C"/>
    <w:rPr>
      <w:rFonts w:cs="Times New Roman"/>
      <w:color w:val="0000FF"/>
      <w:u w:val="single"/>
    </w:rPr>
  </w:style>
  <w:style w:type="paragraph" w:customStyle="1" w:styleId="c25">
    <w:name w:val="c25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6c13c38c9">
    <w:name w:val="c66 c13 c38 c9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3">
    <w:name w:val="c23"/>
    <w:basedOn w:val="DefaultParagraphFont"/>
    <w:uiPriority w:val="99"/>
    <w:rsid w:val="00D2699C"/>
    <w:rPr>
      <w:rFonts w:cs="Times New Roman"/>
    </w:rPr>
  </w:style>
  <w:style w:type="paragraph" w:customStyle="1" w:styleId="c5c9">
    <w:name w:val="c5 c9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38c9c66">
    <w:name w:val="c13 c38 c9 c66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6">
    <w:name w:val="c26"/>
    <w:basedOn w:val="DefaultParagraphFont"/>
    <w:uiPriority w:val="99"/>
    <w:rsid w:val="00D2699C"/>
    <w:rPr>
      <w:rFonts w:cs="Times New Roman"/>
    </w:rPr>
  </w:style>
  <w:style w:type="paragraph" w:customStyle="1" w:styleId="c41">
    <w:name w:val="c41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5">
    <w:name w:val="c35"/>
    <w:basedOn w:val="DefaultParagraphFont"/>
    <w:uiPriority w:val="99"/>
    <w:rsid w:val="00D2699C"/>
    <w:rPr>
      <w:rFonts w:cs="Times New Roman"/>
    </w:rPr>
  </w:style>
  <w:style w:type="paragraph" w:customStyle="1" w:styleId="c41c13c38c9">
    <w:name w:val="c41 c13 c38 c9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6c13c9">
    <w:name w:val="c16 c13 c9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38c9c68">
    <w:name w:val="c13 c38 c9 c68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9c16">
    <w:name w:val="c13 c9 c16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52">
    <w:name w:val="c13 c52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1">
    <w:name w:val="c21"/>
    <w:basedOn w:val="DefaultParagraphFont"/>
    <w:uiPriority w:val="99"/>
    <w:rsid w:val="00D2699C"/>
    <w:rPr>
      <w:rFonts w:cs="Times New Roman"/>
    </w:rPr>
  </w:style>
  <w:style w:type="paragraph" w:customStyle="1" w:styleId="c24c13">
    <w:name w:val="c24 c13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7c13">
    <w:name w:val="c17 c13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33">
    <w:name w:val="c0 c33"/>
    <w:basedOn w:val="DefaultParagraphFont"/>
    <w:uiPriority w:val="99"/>
    <w:rsid w:val="00D2699C"/>
    <w:rPr>
      <w:rFonts w:cs="Times New Roman"/>
    </w:rPr>
  </w:style>
  <w:style w:type="paragraph" w:customStyle="1" w:styleId="c13c17">
    <w:name w:val="c13 c17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9c33c67c13">
    <w:name w:val="c79 c33 c67 c13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8c13">
    <w:name w:val="c28 c13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28">
    <w:name w:val="c13 c28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24">
    <w:name w:val="c13 c24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c13">
    <w:name w:val="c18 c13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8">
    <w:name w:val="c13 c18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3c53">
    <w:name w:val="c33 c53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3c33">
    <w:name w:val="c53 c33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7c62">
    <w:name w:val="c37 c62"/>
    <w:basedOn w:val="DefaultParagraphFont"/>
    <w:uiPriority w:val="99"/>
    <w:rsid w:val="00D2699C"/>
    <w:rPr>
      <w:rFonts w:cs="Times New Roman"/>
    </w:rPr>
  </w:style>
  <w:style w:type="character" w:customStyle="1" w:styleId="c35c65">
    <w:name w:val="c35 c65"/>
    <w:basedOn w:val="DefaultParagraphFont"/>
    <w:uiPriority w:val="99"/>
    <w:rsid w:val="00D2699C"/>
    <w:rPr>
      <w:rFonts w:cs="Times New Roman"/>
    </w:rPr>
  </w:style>
  <w:style w:type="character" w:customStyle="1" w:styleId="c20">
    <w:name w:val="c20"/>
    <w:basedOn w:val="DefaultParagraphFont"/>
    <w:uiPriority w:val="99"/>
    <w:rsid w:val="00D2699C"/>
    <w:rPr>
      <w:rFonts w:cs="Times New Roman"/>
    </w:rPr>
  </w:style>
  <w:style w:type="paragraph" w:customStyle="1" w:styleId="c66c73">
    <w:name w:val="c66 c73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1">
    <w:name w:val="c31"/>
    <w:basedOn w:val="DefaultParagraphFont"/>
    <w:uiPriority w:val="99"/>
    <w:rsid w:val="00D2699C"/>
    <w:rPr>
      <w:rFonts w:cs="Times New Roman"/>
    </w:rPr>
  </w:style>
  <w:style w:type="character" w:customStyle="1" w:styleId="c14c36">
    <w:name w:val="c14 c36"/>
    <w:basedOn w:val="DefaultParagraphFont"/>
    <w:uiPriority w:val="99"/>
    <w:rsid w:val="00D2699C"/>
    <w:rPr>
      <w:rFonts w:cs="Times New Roman"/>
    </w:rPr>
  </w:style>
  <w:style w:type="paragraph" w:customStyle="1" w:styleId="c29">
    <w:name w:val="c29"/>
    <w:basedOn w:val="Normal"/>
    <w:uiPriority w:val="99"/>
    <w:rsid w:val="00D26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0c36">
    <w:name w:val="c20 c36"/>
    <w:basedOn w:val="DefaultParagraphFont"/>
    <w:uiPriority w:val="99"/>
    <w:rsid w:val="00D2699C"/>
    <w:rPr>
      <w:rFonts w:cs="Times New Roman"/>
    </w:rPr>
  </w:style>
  <w:style w:type="character" w:customStyle="1" w:styleId="c23c37">
    <w:name w:val="c23 c37"/>
    <w:basedOn w:val="DefaultParagraphFont"/>
    <w:uiPriority w:val="99"/>
    <w:rsid w:val="00D2699C"/>
    <w:rPr>
      <w:rFonts w:cs="Times New Roman"/>
    </w:rPr>
  </w:style>
  <w:style w:type="character" w:customStyle="1" w:styleId="c2c9c13">
    <w:name w:val="c2 c9 c13"/>
    <w:basedOn w:val="DefaultParagraphFont"/>
    <w:uiPriority w:val="99"/>
    <w:rsid w:val="009C5DFB"/>
    <w:rPr>
      <w:rFonts w:cs="Times New Roman"/>
    </w:rPr>
  </w:style>
  <w:style w:type="character" w:customStyle="1" w:styleId="c2c9c11">
    <w:name w:val="c2 c9 c11"/>
    <w:basedOn w:val="DefaultParagraphFont"/>
    <w:uiPriority w:val="99"/>
    <w:rsid w:val="009C5DFB"/>
    <w:rPr>
      <w:rFonts w:cs="Times New Roman"/>
    </w:rPr>
  </w:style>
  <w:style w:type="character" w:customStyle="1" w:styleId="c15">
    <w:name w:val="c15"/>
    <w:basedOn w:val="DefaultParagraphFont"/>
    <w:uiPriority w:val="99"/>
    <w:rsid w:val="009C5DFB"/>
    <w:rPr>
      <w:rFonts w:cs="Times New Roman"/>
    </w:rPr>
  </w:style>
  <w:style w:type="character" w:customStyle="1" w:styleId="c7c2">
    <w:name w:val="c7 c2"/>
    <w:basedOn w:val="DefaultParagraphFont"/>
    <w:uiPriority w:val="99"/>
    <w:rsid w:val="009C5DFB"/>
    <w:rPr>
      <w:rFonts w:cs="Times New Roman"/>
    </w:rPr>
  </w:style>
  <w:style w:type="paragraph" w:customStyle="1" w:styleId="c28">
    <w:name w:val="c28"/>
    <w:basedOn w:val="Normal"/>
    <w:uiPriority w:val="99"/>
    <w:rsid w:val="009C5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c7">
    <w:name w:val="c2 c7"/>
    <w:basedOn w:val="DefaultParagraphFont"/>
    <w:uiPriority w:val="99"/>
    <w:rsid w:val="009C5DFB"/>
    <w:rPr>
      <w:rFonts w:cs="Times New Roman"/>
    </w:rPr>
  </w:style>
  <w:style w:type="character" w:customStyle="1" w:styleId="c2c23">
    <w:name w:val="c2 c23"/>
    <w:basedOn w:val="DefaultParagraphFont"/>
    <w:uiPriority w:val="99"/>
    <w:rsid w:val="009C5DFB"/>
    <w:rPr>
      <w:rFonts w:cs="Times New Roman"/>
    </w:rPr>
  </w:style>
  <w:style w:type="character" w:customStyle="1" w:styleId="c2c3c9">
    <w:name w:val="c2 c3 c9"/>
    <w:basedOn w:val="DefaultParagraphFont"/>
    <w:uiPriority w:val="99"/>
    <w:rsid w:val="009C5DFB"/>
    <w:rPr>
      <w:rFonts w:cs="Times New Roman"/>
    </w:rPr>
  </w:style>
  <w:style w:type="character" w:customStyle="1" w:styleId="c2c30">
    <w:name w:val="c2 c30"/>
    <w:basedOn w:val="DefaultParagraphFont"/>
    <w:uiPriority w:val="99"/>
    <w:rsid w:val="009C5DFB"/>
    <w:rPr>
      <w:rFonts w:cs="Times New Roman"/>
    </w:rPr>
  </w:style>
  <w:style w:type="character" w:customStyle="1" w:styleId="c2c9c3">
    <w:name w:val="c2 c9 c3"/>
    <w:basedOn w:val="DefaultParagraphFont"/>
    <w:uiPriority w:val="99"/>
    <w:rsid w:val="009C5DFB"/>
    <w:rPr>
      <w:rFonts w:cs="Times New Roman"/>
    </w:rPr>
  </w:style>
  <w:style w:type="character" w:customStyle="1" w:styleId="c2c3">
    <w:name w:val="c2 c3"/>
    <w:basedOn w:val="DefaultParagraphFont"/>
    <w:uiPriority w:val="99"/>
    <w:rsid w:val="009C5DFB"/>
    <w:rPr>
      <w:rFonts w:cs="Times New Roman"/>
    </w:rPr>
  </w:style>
  <w:style w:type="character" w:customStyle="1" w:styleId="c15c30">
    <w:name w:val="c15 c30"/>
    <w:basedOn w:val="DefaultParagraphFont"/>
    <w:uiPriority w:val="99"/>
    <w:rsid w:val="009C5DFB"/>
    <w:rPr>
      <w:rFonts w:cs="Times New Roman"/>
    </w:rPr>
  </w:style>
  <w:style w:type="paragraph" w:customStyle="1" w:styleId="c16">
    <w:name w:val="c16"/>
    <w:basedOn w:val="Normal"/>
    <w:uiPriority w:val="99"/>
    <w:rsid w:val="009C5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c13">
    <w:name w:val="c2 c13"/>
    <w:basedOn w:val="DefaultParagraphFont"/>
    <w:uiPriority w:val="99"/>
    <w:rsid w:val="009C5DFB"/>
    <w:rPr>
      <w:rFonts w:cs="Times New Roman"/>
    </w:rPr>
  </w:style>
  <w:style w:type="character" w:customStyle="1" w:styleId="c2c9c20">
    <w:name w:val="c2 c9 c20"/>
    <w:basedOn w:val="DefaultParagraphFont"/>
    <w:uiPriority w:val="99"/>
    <w:rsid w:val="009C5DFB"/>
    <w:rPr>
      <w:rFonts w:cs="Times New Roman"/>
    </w:rPr>
  </w:style>
  <w:style w:type="paragraph" w:customStyle="1" w:styleId="c16c25">
    <w:name w:val="c16 c25"/>
    <w:basedOn w:val="Normal"/>
    <w:uiPriority w:val="99"/>
    <w:rsid w:val="009C5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8c25">
    <w:name w:val="c28 c25"/>
    <w:basedOn w:val="Normal"/>
    <w:uiPriority w:val="99"/>
    <w:rsid w:val="009C5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c15c3">
    <w:name w:val="c9 c15 c3"/>
    <w:basedOn w:val="DefaultParagraphFont"/>
    <w:uiPriority w:val="99"/>
    <w:rsid w:val="009C5DFB"/>
    <w:rPr>
      <w:rFonts w:cs="Times New Roman"/>
    </w:rPr>
  </w:style>
  <w:style w:type="character" w:customStyle="1" w:styleId="c2c10">
    <w:name w:val="c2 c10"/>
    <w:basedOn w:val="DefaultParagraphFont"/>
    <w:uiPriority w:val="99"/>
    <w:rsid w:val="009C5DFB"/>
    <w:rPr>
      <w:rFonts w:cs="Times New Roman"/>
    </w:rPr>
  </w:style>
  <w:style w:type="paragraph" w:customStyle="1" w:styleId="c17">
    <w:name w:val="c17"/>
    <w:basedOn w:val="Normal"/>
    <w:uiPriority w:val="99"/>
    <w:rsid w:val="009C5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Normal"/>
    <w:uiPriority w:val="99"/>
    <w:rsid w:val="009C5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c15c31">
    <w:name w:val="c9 c15 c31"/>
    <w:basedOn w:val="DefaultParagraphFont"/>
    <w:uiPriority w:val="99"/>
    <w:rsid w:val="009C5DFB"/>
    <w:rPr>
      <w:rFonts w:cs="Times New Roman"/>
    </w:rPr>
  </w:style>
  <w:style w:type="paragraph" w:customStyle="1" w:styleId="search-excerpt">
    <w:name w:val="search-excerpt"/>
    <w:basedOn w:val="Normal"/>
    <w:uiPriority w:val="99"/>
    <w:rsid w:val="009C5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A90B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0189A"/>
    <w:rPr>
      <w:rFonts w:ascii="Times New Roman" w:hAnsi="Times New Roman" w:cs="Times New Roman"/>
      <w:sz w:val="2"/>
      <w:lang w:eastAsia="en-US"/>
    </w:rPr>
  </w:style>
  <w:style w:type="character" w:customStyle="1" w:styleId="markedcontent">
    <w:name w:val="markedcontent"/>
    <w:basedOn w:val="DefaultParagraphFont"/>
    <w:uiPriority w:val="99"/>
    <w:rsid w:val="00397A96"/>
    <w:rPr>
      <w:rFonts w:cs="Times New Roman"/>
    </w:rPr>
  </w:style>
  <w:style w:type="paragraph" w:customStyle="1" w:styleId="c32">
    <w:name w:val="c32"/>
    <w:basedOn w:val="Normal"/>
    <w:uiPriority w:val="99"/>
    <w:rsid w:val="00374F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0">
    <w:name w:val="c3 c0"/>
    <w:basedOn w:val="DefaultParagraphFont"/>
    <w:uiPriority w:val="99"/>
    <w:rsid w:val="00374FCE"/>
    <w:rPr>
      <w:rFonts w:cs="Times New Roman"/>
    </w:rPr>
  </w:style>
  <w:style w:type="character" w:customStyle="1" w:styleId="c12c0">
    <w:name w:val="c12 c0"/>
    <w:basedOn w:val="DefaultParagraphFont"/>
    <w:uiPriority w:val="99"/>
    <w:rsid w:val="00374F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7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8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1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i-i-vnuki.ru/segodnya-den-ottsa-stihi-pro-pap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</Pages>
  <Words>880</Words>
  <Characters>5020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№3 Аппликация  с элементами изобразительной деятельности и использованием нетрадиционной техники рисования – ватными палочками « Осенний букет»</dc:title>
  <dc:subject/>
  <dc:creator>Юрий</dc:creator>
  <cp:keywords/>
  <dc:description/>
  <cp:lastModifiedBy>1</cp:lastModifiedBy>
  <cp:revision>4</cp:revision>
  <cp:lastPrinted>2023-06-02T16:31:00Z</cp:lastPrinted>
  <dcterms:created xsi:type="dcterms:W3CDTF">2023-06-02T15:34:00Z</dcterms:created>
  <dcterms:modified xsi:type="dcterms:W3CDTF">2023-06-02T16:32:00Z</dcterms:modified>
</cp:coreProperties>
</file>