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33" w:rsidRPr="00555674" w:rsidRDefault="00D13533" w:rsidP="00555674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555674">
        <w:rPr>
          <w:rFonts w:ascii="Times New Roman" w:hAnsi="Times New Roman"/>
          <w:color w:val="000000"/>
          <w:sz w:val="28"/>
          <w:szCs w:val="28"/>
        </w:rPr>
        <w:t>МАДОУ  «Мальвина»</w:t>
      </w:r>
    </w:p>
    <w:p w:rsidR="00D13533" w:rsidRPr="00555674" w:rsidRDefault="00D13533" w:rsidP="00555674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555674">
        <w:rPr>
          <w:rFonts w:ascii="Times New Roman" w:hAnsi="Times New Roman"/>
          <w:color w:val="000000"/>
          <w:sz w:val="28"/>
          <w:szCs w:val="28"/>
        </w:rPr>
        <w:br/>
      </w:r>
    </w:p>
    <w:p w:rsidR="00D13533" w:rsidRDefault="00D13533" w:rsidP="00555674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555674">
        <w:rPr>
          <w:rFonts w:ascii="Times New Roman" w:hAnsi="Times New Roman"/>
          <w:color w:val="000000"/>
          <w:sz w:val="28"/>
          <w:szCs w:val="28"/>
        </w:rPr>
        <w:br/>
      </w:r>
    </w:p>
    <w:p w:rsidR="00D13533" w:rsidRDefault="00D13533" w:rsidP="00555674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555674">
        <w:rPr>
          <w:rFonts w:ascii="Times New Roman" w:hAnsi="Times New Roman"/>
          <w:color w:val="000000"/>
          <w:sz w:val="28"/>
          <w:szCs w:val="28"/>
        </w:rPr>
        <w:br/>
      </w:r>
    </w:p>
    <w:p w:rsidR="00D13533" w:rsidRDefault="00D13533" w:rsidP="00555674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3533" w:rsidRPr="00555674" w:rsidRDefault="00D13533" w:rsidP="00555674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3533" w:rsidRPr="00CD4231" w:rsidRDefault="00D13533" w:rsidP="005556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D4231">
        <w:rPr>
          <w:rFonts w:ascii="Times New Roman" w:hAnsi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D13533" w:rsidRPr="00CD4231" w:rsidRDefault="00D13533" w:rsidP="0055567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D42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«Плавайте на здоровье, плавайте всей семьей!»</w:t>
      </w:r>
    </w:p>
    <w:p w:rsidR="00D13533" w:rsidRPr="00555674" w:rsidRDefault="00D13533" w:rsidP="00555674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555674">
        <w:rPr>
          <w:rFonts w:ascii="Times New Roman" w:hAnsi="Times New Roman"/>
          <w:color w:val="000000"/>
          <w:sz w:val="28"/>
          <w:szCs w:val="28"/>
        </w:rPr>
        <w:br/>
      </w:r>
    </w:p>
    <w:p w:rsidR="00D13533" w:rsidRPr="00555674" w:rsidRDefault="00D13533" w:rsidP="0055567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3533" w:rsidRPr="00555674" w:rsidRDefault="00D13533" w:rsidP="0055567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3533" w:rsidRPr="00555674" w:rsidRDefault="00D13533" w:rsidP="0055567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55674">
        <w:rPr>
          <w:rFonts w:ascii="Times New Roman" w:hAnsi="Times New Roman"/>
          <w:color w:val="000000"/>
          <w:sz w:val="28"/>
          <w:szCs w:val="28"/>
        </w:rPr>
        <w:br/>
        <w:t xml:space="preserve">                      Подготовила:</w:t>
      </w:r>
    </w:p>
    <w:p w:rsidR="00D13533" w:rsidRPr="00555674" w:rsidRDefault="00D13533" w:rsidP="00555674">
      <w:pPr>
        <w:rPr>
          <w:rFonts w:ascii="Times New Roman" w:hAnsi="Times New Roman"/>
          <w:color w:val="000000"/>
          <w:sz w:val="28"/>
          <w:szCs w:val="28"/>
        </w:rPr>
      </w:pPr>
      <w:r w:rsidRPr="00555674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555674">
        <w:rPr>
          <w:rFonts w:ascii="Times New Roman" w:hAnsi="Times New Roman"/>
          <w:color w:val="000000"/>
          <w:sz w:val="28"/>
          <w:szCs w:val="28"/>
        </w:rPr>
        <w:t xml:space="preserve">Инструктор по физической культуре                                                                                                                         </w:t>
      </w:r>
    </w:p>
    <w:p w:rsidR="00D13533" w:rsidRPr="00555674" w:rsidRDefault="00D13533" w:rsidP="0055567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55674">
        <w:rPr>
          <w:rFonts w:ascii="Times New Roman" w:hAnsi="Times New Roman"/>
          <w:color w:val="000000"/>
          <w:sz w:val="28"/>
          <w:szCs w:val="28"/>
        </w:rPr>
        <w:t xml:space="preserve">                      Якушева Е.В.</w:t>
      </w:r>
    </w:p>
    <w:p w:rsidR="00D13533" w:rsidRPr="00555674" w:rsidRDefault="00D13533" w:rsidP="0055567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555674">
        <w:rPr>
          <w:rFonts w:ascii="Times New Roman" w:hAnsi="Times New Roman"/>
          <w:color w:val="000000"/>
          <w:sz w:val="28"/>
          <w:szCs w:val="28"/>
        </w:rPr>
        <w:br/>
      </w:r>
    </w:p>
    <w:p w:rsidR="00D13533" w:rsidRPr="00555674" w:rsidRDefault="00D13533" w:rsidP="00555674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555674">
        <w:rPr>
          <w:rFonts w:ascii="Times New Roman" w:hAnsi="Times New Roman"/>
          <w:color w:val="000000"/>
          <w:sz w:val="28"/>
          <w:szCs w:val="28"/>
        </w:rPr>
        <w:br/>
      </w:r>
    </w:p>
    <w:p w:rsidR="00D13533" w:rsidRDefault="00D13533" w:rsidP="00555674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3533" w:rsidRDefault="00D13533" w:rsidP="00555674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3533" w:rsidRPr="00555674" w:rsidRDefault="00D13533" w:rsidP="00555674">
      <w:pPr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555674">
        <w:rPr>
          <w:rFonts w:ascii="Times New Roman" w:hAnsi="Times New Roman"/>
          <w:color w:val="000000"/>
          <w:sz w:val="28"/>
          <w:szCs w:val="28"/>
        </w:rPr>
        <w:br/>
        <w:t xml:space="preserve">г. Ноябрьск  </w:t>
      </w:r>
      <w:smartTag w:uri="urn:schemas-microsoft-com:office:smarttags" w:element="metricconverter">
        <w:smartTagPr>
          <w:attr w:name="ProductID" w:val="2019 г"/>
        </w:smartTagPr>
        <w:r w:rsidRPr="00555674">
          <w:rPr>
            <w:rFonts w:ascii="Times New Roman" w:hAnsi="Times New Roman"/>
            <w:color w:val="000000"/>
            <w:sz w:val="28"/>
            <w:szCs w:val="28"/>
          </w:rPr>
          <w:t>2019 г</w:t>
        </w:r>
      </w:smartTag>
      <w:r w:rsidRPr="00555674">
        <w:rPr>
          <w:rFonts w:ascii="Times New Roman" w:hAnsi="Times New Roman"/>
          <w:color w:val="000000"/>
          <w:sz w:val="28"/>
          <w:szCs w:val="28"/>
        </w:rPr>
        <w:t>.</w:t>
      </w:r>
    </w:p>
    <w:p w:rsidR="00D13533" w:rsidRPr="00CD4231" w:rsidRDefault="00D13533" w:rsidP="007431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D4231">
        <w:rPr>
          <w:rFonts w:ascii="Times New Roman" w:hAnsi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D13533" w:rsidRPr="00CD4231" w:rsidRDefault="00D13533" w:rsidP="007431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D42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«Плавайте на здоровье, плавайте всей семьей!»</w:t>
      </w:r>
    </w:p>
    <w:p w:rsidR="00D13533" w:rsidRPr="00CD4231" w:rsidRDefault="00D13533" w:rsidP="007431D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CD4231">
        <w:rPr>
          <w:rFonts w:ascii="Times New Roman" w:hAnsi="Times New Roman"/>
          <w:b/>
          <w:bCs/>
          <w:i/>
          <w:sz w:val="28"/>
          <w:szCs w:val="28"/>
          <w:lang w:eastAsia="ru-RU"/>
        </w:rPr>
        <w:t>Хочешь научиться плавать? Заходи в воду! Будь упорным, мужественным, решительным и выносливым!</w:t>
      </w:r>
    </w:p>
    <w:p w:rsidR="00D13533" w:rsidRPr="00CD4231" w:rsidRDefault="00D13533" w:rsidP="007431D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CD4231">
        <w:rPr>
          <w:rFonts w:ascii="Times New Roman" w:hAnsi="Times New Roman"/>
          <w:b/>
          <w:bCs/>
          <w:i/>
          <w:sz w:val="28"/>
          <w:szCs w:val="28"/>
          <w:lang w:eastAsia="ru-RU"/>
        </w:rPr>
        <w:t>Помни, лёгких путей к успеху не бывает!</w:t>
      </w:r>
    </w:p>
    <w:p w:rsidR="00D13533" w:rsidRPr="00CD4231" w:rsidRDefault="00D13533" w:rsidP="007431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D4231">
        <w:rPr>
          <w:rFonts w:ascii="Times New Roman" w:hAnsi="Times New Roman"/>
          <w:b/>
          <w:bCs/>
          <w:sz w:val="28"/>
          <w:szCs w:val="28"/>
          <w:lang w:eastAsia="ru-RU"/>
        </w:rPr>
        <w:t>Плавайте на здоровье, плавайте всей семьей!</w:t>
      </w:r>
    </w:p>
    <w:p w:rsidR="00D13533" w:rsidRPr="00CD4231" w:rsidRDefault="00D13533" w:rsidP="007431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3533" w:rsidRPr="00CD4231" w:rsidRDefault="00D13533" w:rsidP="007431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D4231">
        <w:rPr>
          <w:rFonts w:ascii="Times New Roman" w:hAnsi="Times New Roman"/>
          <w:b/>
          <w:bCs/>
          <w:sz w:val="28"/>
          <w:szCs w:val="28"/>
          <w:lang w:eastAsia="ru-RU"/>
        </w:rPr>
        <w:t>Плавание – ценнейший вид физических упражнений. А так же плавание – прекрасное средство активного отдыха. Во многих странах мира плавание признано одним из массово-оздоровительных средств наряду с такими циклическими упражнениями, как ходьба, бег, лыжи.</w:t>
      </w:r>
    </w:p>
    <w:p w:rsidR="00D13533" w:rsidRPr="00CD4231" w:rsidRDefault="00D13533" w:rsidP="00743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3533" w:rsidRPr="00CD4231" w:rsidRDefault="00D13533" w:rsidP="00743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231">
        <w:rPr>
          <w:rFonts w:ascii="Times New Roman" w:hAnsi="Times New Roman"/>
          <w:sz w:val="28"/>
          <w:szCs w:val="28"/>
          <w:lang w:eastAsia="ru-RU"/>
        </w:rPr>
        <w:t xml:space="preserve">     Вода обычно имеет более низкую температуру, чем тело человека, и оказывает глубокое закаливающее воздействие на организм. Движущиеся струйки воды слегка массируют поверхность тела, укрепляя периферические нервные окончания и сосуды кожи. Особенно целебно воздействие морской воды, благодаря ее химическому составу (соли, йод и т.д.), более сильному действию вол, сочетанию купания в море с воздушными и солнечными ваннами на морском берегу.</w:t>
      </w:r>
    </w:p>
    <w:p w:rsidR="00D13533" w:rsidRPr="00CD4231" w:rsidRDefault="00D13533" w:rsidP="00904AB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231">
        <w:rPr>
          <w:rFonts w:ascii="Times New Roman" w:hAnsi="Times New Roman"/>
          <w:sz w:val="28"/>
          <w:szCs w:val="28"/>
          <w:lang w:eastAsia="ru-RU"/>
        </w:rPr>
        <w:t>    Во время плавания при выполнении вдоха и выдоха человеку приходится прикладывать несколько больше усилия, чем во время дыхания на суше, нагрузка на дыхательные мышцы, возрастает. Вот почему плавание является и прекрасным средством тренировки дыхательного аппарата, постановки глубокого ритмичного дыхания. Во время плавания человек  находится в положении лежа и как бы в состоянии невесомости. Это разгружает позвоночник, позволяет расслабить и мягко растянуть многие мышцы, ощутить свободу движения. В то же время и непрерывно чередующиеся гребковые движения последовательно  вовлекаются почти все крупные и мелкие мышечные группы, многие из которых  в обычных условиях нередко бездействуют. Такая разносторонняя мышечная нагрузка активизирует деятельность всех органов и систем, заметно повышает уровень обменных процессов.</w:t>
      </w:r>
    </w:p>
    <w:p w:rsidR="00D13533" w:rsidRPr="00CD4231" w:rsidRDefault="00D13533" w:rsidP="002061D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231">
        <w:rPr>
          <w:rFonts w:ascii="Times New Roman" w:hAnsi="Times New Roman"/>
          <w:sz w:val="28"/>
          <w:szCs w:val="28"/>
          <w:lang w:eastAsia="ru-RU"/>
        </w:rPr>
        <w:t xml:space="preserve">       Не без основания на страницах  одного из древнейших литературных памятников Индии – книги Ригведы – рукой писца было записано: </w:t>
      </w:r>
      <w:r w:rsidRPr="00CD4231">
        <w:rPr>
          <w:rFonts w:ascii="Times New Roman" w:hAnsi="Times New Roman"/>
          <w:b/>
          <w:bCs/>
          <w:sz w:val="28"/>
          <w:szCs w:val="28"/>
          <w:lang w:eastAsia="ru-RU"/>
        </w:rPr>
        <w:t>«Десять преимуществ дает купание – ясность ума,</w:t>
      </w:r>
      <w:r w:rsidRPr="00CD42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4231">
        <w:rPr>
          <w:rFonts w:ascii="Times New Roman" w:hAnsi="Times New Roman"/>
          <w:b/>
          <w:bCs/>
          <w:sz w:val="28"/>
          <w:szCs w:val="28"/>
          <w:lang w:eastAsia="ru-RU"/>
        </w:rPr>
        <w:t>свежесть, бодрость, здоровье, силу, красоту, молодость, чистоту, приятный цвет кожи и внимание красивых женщин».</w:t>
      </w:r>
      <w:r w:rsidRPr="00CD4231">
        <w:rPr>
          <w:rFonts w:ascii="Times New Roman" w:hAnsi="Times New Roman"/>
          <w:sz w:val="28"/>
          <w:szCs w:val="28"/>
          <w:lang w:eastAsia="ru-RU"/>
        </w:rPr>
        <w:t xml:space="preserve"> Словом прикладные, оздоровительные возможности плавания чрезвычайно велики. Радость общения с водой испытывают и взрослые и дети, если они умеют плавать, - особенно если владеют одним из спортивных способов плавания.</w:t>
      </w:r>
    </w:p>
    <w:p w:rsidR="00D13533" w:rsidRPr="00CD4231" w:rsidRDefault="00D13533" w:rsidP="002061D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2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Кроль на груди</w:t>
      </w:r>
      <w:r w:rsidRPr="00CD4231">
        <w:rPr>
          <w:rFonts w:ascii="Times New Roman" w:hAnsi="Times New Roman"/>
          <w:sz w:val="28"/>
          <w:szCs w:val="28"/>
          <w:lang w:eastAsia="ru-RU"/>
        </w:rPr>
        <w:t xml:space="preserve"> является наиболее быстрым и популярным способом плавания. Его основу составляют попеременные движения руками и ногами, согласуемые с выдохом через рот и нос в воду. Этот способ плавания особенно нравится детям.</w:t>
      </w:r>
    </w:p>
    <w:p w:rsidR="00D13533" w:rsidRPr="00CD4231" w:rsidRDefault="00D13533" w:rsidP="002061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CD4231">
        <w:rPr>
          <w:rFonts w:ascii="Times New Roman" w:hAnsi="Times New Roman"/>
          <w:sz w:val="28"/>
          <w:szCs w:val="28"/>
          <w:lang w:eastAsia="ru-RU"/>
        </w:rPr>
        <w:t xml:space="preserve">Основу способа </w:t>
      </w:r>
      <w:r w:rsidRPr="00CD4231">
        <w:rPr>
          <w:rFonts w:ascii="Times New Roman" w:hAnsi="Times New Roman"/>
          <w:b/>
          <w:bCs/>
          <w:sz w:val="28"/>
          <w:szCs w:val="28"/>
          <w:lang w:eastAsia="ru-RU"/>
        </w:rPr>
        <w:t>брасс</w:t>
      </w:r>
      <w:r w:rsidRPr="00CD4231">
        <w:rPr>
          <w:rFonts w:ascii="Times New Roman" w:hAnsi="Times New Roman"/>
          <w:sz w:val="28"/>
          <w:szCs w:val="28"/>
          <w:lang w:eastAsia="ru-RU"/>
        </w:rPr>
        <w:t xml:space="preserve"> составляют последовательно чередуемые гребки руками и ногами. Вдох выполняется при небольшом приподнимании головы и трудности для освоения не представляет. Брасс имеет большое прикладное значение: позволяет человеку в случае необходимости плыть в одежде, преодолевать большие расстояния, сохраняя силы; обеспечивает во время плавания хорошую видимость перед собой, бесшумное движение в воде.</w:t>
      </w:r>
    </w:p>
    <w:p w:rsidR="00D13533" w:rsidRPr="00CD4231" w:rsidRDefault="00D13533" w:rsidP="002061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231">
        <w:rPr>
          <w:rFonts w:ascii="Times New Roman" w:hAnsi="Times New Roman"/>
          <w:sz w:val="28"/>
          <w:szCs w:val="28"/>
          <w:lang w:eastAsia="ru-RU"/>
        </w:rPr>
        <w:t xml:space="preserve">      Оба способа, кроль и брасс, с успехом применяются в качестве в качестве оздоровительного плавания и лечебной гимнастики в воде (для улучшения осанки, исправления искривления позвоночника и т.д.).</w:t>
      </w:r>
    </w:p>
    <w:p w:rsidR="00D13533" w:rsidRPr="00CD4231" w:rsidRDefault="00D13533" w:rsidP="002061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CD4231">
        <w:rPr>
          <w:rFonts w:ascii="Times New Roman" w:hAnsi="Times New Roman"/>
          <w:sz w:val="28"/>
          <w:szCs w:val="28"/>
          <w:lang w:eastAsia="ru-RU"/>
        </w:rPr>
        <w:t>Но окончательный  выбор способа для начального обучения или оздоровительного плавания  - за вами родители.</w:t>
      </w:r>
    </w:p>
    <w:p w:rsidR="00D13533" w:rsidRPr="00CD4231" w:rsidRDefault="00D13533" w:rsidP="002061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CD4231">
        <w:rPr>
          <w:rFonts w:ascii="Times New Roman" w:hAnsi="Times New Roman"/>
          <w:sz w:val="28"/>
          <w:szCs w:val="28"/>
          <w:lang w:eastAsia="ru-RU"/>
        </w:rPr>
        <w:t>Какой бы способ плавания не выбрали, занятия начинайте с освоения подготовительных упражнений на суше и в воде, уделите им должное внимание. Но прежде, чем перейти к практическим занятиям, знайте о мерах предосторожности в воде и не забывайте о них в дальнейшем.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ПРАКТИЧЕСКИЕ УПРАЖНЕНИЯ ПО ОБУЧЕНИЮ ПЛАВАНИЮ В ДОМАШНИХ УСЛОВИЯХ.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Подводящие упражнения на ковриках для обучения плаванием стилем кроль на груди и спине на суше.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1. «Фонтан» - учить работе ног кролем.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И. П. – сидя, упор сзади (можно на локтях или лежа на спине, ноги прямые, носочки тянуть.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1- ноги вверх;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2- 5 – поочередное поднимание и опускание прямых ног вверх – вниз;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6 – И. П.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(то же сидя на стуле или скамейке)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2. «Лодочка» - учить принимать горизонтальное положение.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И. П. – лежа на животе, руки вперед.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1-2 – поднять руки и ноги прямые вверх;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3-4 – И. П.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3. «Лодочка с мотором» - учить работе ног кролем в горизонтальном положении.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И. П. – лежа на животе, руки вперед.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1- поднять руки и ноги прямые вверх;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2-5 – работать попеременно ногами вверх – вниз;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6. И. П.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4. «Крутим колеса» - учить работе рук.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И. П. – ноги слегка расставлены, руки внизу.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1-8 – 8 круговых вращения рук вперед;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9-16 -8 круговых вращений рук назад.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(Руки не сгибать, пальцы вместе образуя «лопатку»).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5. «Мельница» - учить работе рук на груди и спине кролем.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И. П. – ноги слегка расставлены, правая рука вверху, левая внизу.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1-8 – 8 круговых вращений рук вперед;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9-16 -8 круговых вращений рук назад.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(Руки не сгибать, руками касаться уха).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Упражнения для обучения дыханию на суше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1. «Прячемся от акулы» - на задержку дыхания.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Сделать глубокий вдох, присесть, руками обнять колени, голову тянуть к коленям (группировка) – задержать дыхание (считаем до 3-5, встать и выдохнуть.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2. «Кто быстрее? » - повысить объем легких. Надувать воздушный шар.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3. «Удержи пакет».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Руки над головой, в руках поэлетиленовый пакет. По команде дуть на пакет снизу, стараясь удержать его над головой, руками не помогать.</w:t>
      </w:r>
    </w:p>
    <w:p w:rsidR="00D13533" w:rsidRPr="00CD4231" w:rsidRDefault="00D13533" w:rsidP="00CD423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8"/>
          <w:szCs w:val="28"/>
        </w:rPr>
      </w:pPr>
      <w:r w:rsidRPr="00CD4231">
        <w:rPr>
          <w:rStyle w:val="c0"/>
          <w:sz w:val="28"/>
          <w:szCs w:val="28"/>
        </w:rPr>
        <w:t>Кто дольше удержит пакет в воздухе?</w:t>
      </w:r>
    </w:p>
    <w:p w:rsidR="00D13533" w:rsidRPr="00CD4231" w:rsidRDefault="00D13533" w:rsidP="00CD4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3533" w:rsidRPr="00CD4231" w:rsidRDefault="00D13533" w:rsidP="00CD4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4231">
        <w:rPr>
          <w:rFonts w:ascii="Times New Roman" w:hAnsi="Times New Roman"/>
          <w:sz w:val="28"/>
          <w:szCs w:val="28"/>
          <w:lang w:eastAsia="ru-RU"/>
        </w:rPr>
        <w:t xml:space="preserve">Уважаемые родители! Мы призываем так же и вас «дружить» с водой, самим посещать бассейн, заниматься водными процедурами. Так вы сможете поправить свое здоровье, повысить свой жизненный тонус, поднять настроение. </w:t>
      </w:r>
    </w:p>
    <w:p w:rsidR="00D13533" w:rsidRPr="00CD4231" w:rsidRDefault="00D13533" w:rsidP="00CD42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3533" w:rsidRPr="00CD4231" w:rsidRDefault="00D13533" w:rsidP="00CD4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4231">
        <w:rPr>
          <w:rFonts w:ascii="Times New Roman" w:hAnsi="Times New Roman"/>
          <w:b/>
          <w:sz w:val="28"/>
          <w:szCs w:val="28"/>
          <w:lang w:eastAsia="ru-RU"/>
        </w:rPr>
        <w:t>Желаем вам и вашим детям здоровья!</w:t>
      </w:r>
    </w:p>
    <w:p w:rsidR="00D13533" w:rsidRPr="00CD4231" w:rsidRDefault="00D13533" w:rsidP="002061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13533" w:rsidRPr="00CD4231" w:rsidSect="007431D7">
      <w:pgSz w:w="11906" w:h="16838"/>
      <w:pgMar w:top="709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FC2"/>
    <w:multiLevelType w:val="multilevel"/>
    <w:tmpl w:val="86E8F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AFA6702"/>
    <w:multiLevelType w:val="multilevel"/>
    <w:tmpl w:val="36EA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7F3"/>
    <w:rsid w:val="00061707"/>
    <w:rsid w:val="001A546B"/>
    <w:rsid w:val="001A7727"/>
    <w:rsid w:val="001C5FDE"/>
    <w:rsid w:val="001D484F"/>
    <w:rsid w:val="001E0C25"/>
    <w:rsid w:val="001F19DD"/>
    <w:rsid w:val="00201B0D"/>
    <w:rsid w:val="002061D2"/>
    <w:rsid w:val="00281937"/>
    <w:rsid w:val="00294636"/>
    <w:rsid w:val="003447F3"/>
    <w:rsid w:val="00367578"/>
    <w:rsid w:val="00526EDF"/>
    <w:rsid w:val="00555674"/>
    <w:rsid w:val="00606D62"/>
    <w:rsid w:val="007003A7"/>
    <w:rsid w:val="007431D7"/>
    <w:rsid w:val="008A06A7"/>
    <w:rsid w:val="008A4CC6"/>
    <w:rsid w:val="00904ABD"/>
    <w:rsid w:val="00AE1AF5"/>
    <w:rsid w:val="00B55979"/>
    <w:rsid w:val="00CD4231"/>
    <w:rsid w:val="00D13533"/>
    <w:rsid w:val="00E25520"/>
    <w:rsid w:val="00E63520"/>
    <w:rsid w:val="00EE00FF"/>
    <w:rsid w:val="00F1401D"/>
    <w:rsid w:val="00FD29B4"/>
    <w:rsid w:val="00FE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FD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344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344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447F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447F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344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447F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47F3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34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47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06A7"/>
    <w:pPr>
      <w:ind w:left="720"/>
      <w:contextualSpacing/>
    </w:pPr>
  </w:style>
  <w:style w:type="paragraph" w:customStyle="1" w:styleId="c2">
    <w:name w:val="c2"/>
    <w:basedOn w:val="Normal"/>
    <w:uiPriority w:val="99"/>
    <w:rsid w:val="00CD4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CD42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4</Pages>
  <Words>884</Words>
  <Characters>5041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13</cp:revision>
  <dcterms:created xsi:type="dcterms:W3CDTF">2015-08-30T16:00:00Z</dcterms:created>
  <dcterms:modified xsi:type="dcterms:W3CDTF">2019-08-22T14:33:00Z</dcterms:modified>
</cp:coreProperties>
</file>