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1C4" w:rsidRPr="003972B8" w:rsidRDefault="008D51C4" w:rsidP="008258B9">
      <w:pPr>
        <w:jc w:val="center"/>
        <w:rPr>
          <w:b/>
        </w:rPr>
      </w:pPr>
      <w:r w:rsidRPr="003972B8">
        <w:rPr>
          <w:b/>
        </w:rPr>
        <w:t>Муниципальное бюджетное учреждение дополнительного образования</w:t>
      </w:r>
    </w:p>
    <w:p w:rsidR="008D51C4" w:rsidRPr="003972B8" w:rsidRDefault="008D51C4" w:rsidP="008258B9">
      <w:pPr>
        <w:jc w:val="center"/>
        <w:rPr>
          <w:b/>
        </w:rPr>
      </w:pPr>
      <w:r w:rsidRPr="003972B8">
        <w:rPr>
          <w:b/>
        </w:rPr>
        <w:t xml:space="preserve"> «Чагодская детская школа искусств»</w:t>
      </w:r>
    </w:p>
    <w:p w:rsidR="008D51C4" w:rsidRPr="003972B8" w:rsidRDefault="008D51C4">
      <w:pPr>
        <w:rPr>
          <w:b/>
        </w:rPr>
      </w:pPr>
    </w:p>
    <w:p w:rsidR="008D51C4" w:rsidRPr="003972B8" w:rsidRDefault="008D51C4">
      <w:pPr>
        <w:rPr>
          <w:b/>
        </w:rPr>
      </w:pPr>
    </w:p>
    <w:p w:rsidR="008D51C4" w:rsidRDefault="008D51C4"/>
    <w:p w:rsidR="008D51C4" w:rsidRDefault="008D51C4"/>
    <w:p w:rsidR="008D51C4" w:rsidRDefault="008D51C4"/>
    <w:p w:rsidR="008D51C4" w:rsidRDefault="008D51C4"/>
    <w:p w:rsidR="008D51C4" w:rsidRDefault="008D51C4"/>
    <w:p w:rsidR="008D51C4" w:rsidRPr="003972B8" w:rsidRDefault="008D51C4" w:rsidP="008258B9">
      <w:pPr>
        <w:pStyle w:val="Heading2"/>
        <w:jc w:val="center"/>
        <w:rPr>
          <w:i/>
          <w:color w:val="auto"/>
          <w:sz w:val="40"/>
        </w:rPr>
      </w:pPr>
      <w:r w:rsidRPr="003972B8">
        <w:rPr>
          <w:i/>
          <w:color w:val="auto"/>
          <w:sz w:val="40"/>
        </w:rPr>
        <w:t>«Веселые клоуны»</w:t>
      </w:r>
    </w:p>
    <w:p w:rsidR="008D51C4" w:rsidRPr="003972B8" w:rsidRDefault="008D51C4" w:rsidP="008258B9">
      <w:pPr>
        <w:rPr>
          <w:i/>
          <w:sz w:val="36"/>
        </w:rPr>
      </w:pPr>
    </w:p>
    <w:p w:rsidR="008D51C4" w:rsidRDefault="008D51C4" w:rsidP="008258B9"/>
    <w:p w:rsidR="008D51C4" w:rsidRPr="003972B8" w:rsidRDefault="008D51C4" w:rsidP="00E10099">
      <w:pPr>
        <w:jc w:val="center"/>
        <w:rPr>
          <w:sz w:val="28"/>
        </w:rPr>
      </w:pPr>
      <w:r w:rsidRPr="003972B8">
        <w:rPr>
          <w:sz w:val="28"/>
        </w:rPr>
        <w:t>Конспект открытого урока по изобразительной деятельности для учащихся 1 класса отделения общего эстетического отделения.</w:t>
      </w:r>
    </w:p>
    <w:p w:rsidR="008D51C4" w:rsidRPr="003972B8" w:rsidRDefault="008D51C4" w:rsidP="00E10099">
      <w:pPr>
        <w:jc w:val="center"/>
        <w:rPr>
          <w:sz w:val="28"/>
        </w:rPr>
      </w:pPr>
      <w:r w:rsidRPr="003972B8">
        <w:rPr>
          <w:sz w:val="28"/>
        </w:rPr>
        <w:t>(Возраст 9 – 10 лет)</w:t>
      </w:r>
    </w:p>
    <w:p w:rsidR="008D51C4" w:rsidRPr="008258B9" w:rsidRDefault="008D51C4" w:rsidP="00E10099">
      <w:pPr>
        <w:jc w:val="right"/>
      </w:pPr>
      <w:r>
        <w:t>пр. Вершинина С.С.</w:t>
      </w:r>
    </w:p>
    <w:p w:rsidR="008D51C4" w:rsidRDefault="008D51C4" w:rsidP="005017D1">
      <w:pPr>
        <w:pStyle w:val="Heading2"/>
        <w:jc w:val="center"/>
      </w:pPr>
    </w:p>
    <w:p w:rsidR="008D51C4" w:rsidRDefault="008D51C4"/>
    <w:p w:rsidR="008D51C4" w:rsidRDefault="008D51C4"/>
    <w:p w:rsidR="008D51C4" w:rsidRDefault="008D51C4"/>
    <w:p w:rsidR="008D51C4" w:rsidRDefault="008D51C4"/>
    <w:p w:rsidR="008D51C4" w:rsidRDefault="008D51C4"/>
    <w:p w:rsidR="008D51C4" w:rsidRDefault="008D51C4"/>
    <w:p w:rsidR="008D51C4" w:rsidRDefault="008D51C4"/>
    <w:p w:rsidR="008D51C4" w:rsidRDefault="008D51C4"/>
    <w:p w:rsidR="008D51C4" w:rsidRDefault="008D51C4"/>
    <w:p w:rsidR="008D51C4" w:rsidRDefault="008D51C4"/>
    <w:p w:rsidR="008D51C4" w:rsidRPr="003972B8" w:rsidRDefault="008D51C4" w:rsidP="00E10099">
      <w:pPr>
        <w:tabs>
          <w:tab w:val="left" w:pos="1129"/>
        </w:tabs>
        <w:jc w:val="center"/>
        <w:rPr>
          <w:b/>
        </w:rPr>
      </w:pPr>
      <w:r w:rsidRPr="003972B8">
        <w:rPr>
          <w:b/>
        </w:rPr>
        <w:t>п. Сазоново 21.11.17</w:t>
      </w:r>
    </w:p>
    <w:p w:rsidR="008D51C4" w:rsidRPr="00F00377" w:rsidRDefault="008D51C4" w:rsidP="00F00377">
      <w:pPr>
        <w:tabs>
          <w:tab w:val="left" w:pos="7938"/>
        </w:tabs>
        <w:rPr>
          <w:rFonts w:ascii="Times New Roman" w:hAnsi="Times New Roman"/>
          <w:sz w:val="28"/>
          <w:szCs w:val="28"/>
        </w:rPr>
      </w:pPr>
      <w:r w:rsidRPr="00F00377">
        <w:rPr>
          <w:rFonts w:ascii="Times New Roman" w:hAnsi="Times New Roman"/>
          <w:b/>
          <w:sz w:val="28"/>
          <w:szCs w:val="28"/>
        </w:rPr>
        <w:t xml:space="preserve">Предмет    </w:t>
      </w:r>
      <w:r w:rsidRPr="00F00377">
        <w:rPr>
          <w:rFonts w:ascii="Times New Roman" w:hAnsi="Times New Roman"/>
          <w:sz w:val="28"/>
          <w:szCs w:val="28"/>
        </w:rPr>
        <w:t xml:space="preserve"> «Основы изобразительной грамоты и рисование»</w:t>
      </w:r>
    </w:p>
    <w:p w:rsidR="008D51C4" w:rsidRPr="00F00377" w:rsidRDefault="008D51C4" w:rsidP="00F00377">
      <w:pPr>
        <w:tabs>
          <w:tab w:val="left" w:pos="7938"/>
        </w:tabs>
        <w:rPr>
          <w:rFonts w:ascii="Times New Roman" w:hAnsi="Times New Roman"/>
          <w:b/>
          <w:sz w:val="28"/>
          <w:szCs w:val="28"/>
        </w:rPr>
      </w:pPr>
      <w:r w:rsidRPr="00F00377">
        <w:rPr>
          <w:rFonts w:ascii="Times New Roman" w:hAnsi="Times New Roman"/>
          <w:b/>
          <w:sz w:val="28"/>
          <w:szCs w:val="28"/>
        </w:rPr>
        <w:t>Класс: 1 кл.</w:t>
      </w:r>
    </w:p>
    <w:p w:rsidR="008D51C4" w:rsidRPr="00F00377" w:rsidRDefault="008D51C4" w:rsidP="00F00377">
      <w:pPr>
        <w:tabs>
          <w:tab w:val="left" w:pos="7938"/>
        </w:tabs>
        <w:rPr>
          <w:rFonts w:ascii="Times New Roman" w:hAnsi="Times New Roman"/>
          <w:sz w:val="28"/>
          <w:szCs w:val="28"/>
        </w:rPr>
      </w:pPr>
      <w:r w:rsidRPr="00F00377">
        <w:rPr>
          <w:rFonts w:ascii="Times New Roman" w:hAnsi="Times New Roman"/>
          <w:b/>
          <w:sz w:val="28"/>
          <w:szCs w:val="28"/>
        </w:rPr>
        <w:t>Тема:</w:t>
      </w:r>
      <w:r w:rsidRPr="00F00377">
        <w:rPr>
          <w:rFonts w:ascii="Times New Roman" w:hAnsi="Times New Roman"/>
          <w:sz w:val="28"/>
          <w:szCs w:val="28"/>
        </w:rPr>
        <w:t xml:space="preserve"> Веселые клоуны </w:t>
      </w:r>
    </w:p>
    <w:p w:rsidR="008D51C4" w:rsidRPr="00F00377" w:rsidRDefault="008D51C4" w:rsidP="00F00377">
      <w:pPr>
        <w:tabs>
          <w:tab w:val="left" w:pos="7938"/>
        </w:tabs>
        <w:rPr>
          <w:rFonts w:ascii="Times New Roman" w:hAnsi="Times New Roman"/>
          <w:sz w:val="28"/>
          <w:szCs w:val="28"/>
        </w:rPr>
      </w:pPr>
      <w:r w:rsidRPr="00F00377">
        <w:rPr>
          <w:rFonts w:ascii="Times New Roman" w:hAnsi="Times New Roman"/>
          <w:b/>
          <w:sz w:val="28"/>
          <w:szCs w:val="28"/>
        </w:rPr>
        <w:t>Тип урока</w:t>
      </w:r>
      <w:r w:rsidRPr="00F00377">
        <w:rPr>
          <w:rFonts w:ascii="Times New Roman" w:hAnsi="Times New Roman"/>
          <w:sz w:val="28"/>
          <w:szCs w:val="28"/>
        </w:rPr>
        <w:t>: комбинированный</w:t>
      </w:r>
    </w:p>
    <w:p w:rsidR="008D51C4" w:rsidRDefault="008D51C4" w:rsidP="00F00377">
      <w:pPr>
        <w:tabs>
          <w:tab w:val="left" w:pos="7938"/>
        </w:tabs>
        <w:rPr>
          <w:rFonts w:ascii="Times New Roman" w:hAnsi="Times New Roman"/>
          <w:sz w:val="28"/>
          <w:szCs w:val="28"/>
        </w:rPr>
      </w:pPr>
      <w:r w:rsidRPr="00F00377">
        <w:rPr>
          <w:rFonts w:ascii="Times New Roman" w:hAnsi="Times New Roman"/>
          <w:b/>
          <w:sz w:val="28"/>
          <w:szCs w:val="28"/>
        </w:rPr>
        <w:t>Технология построения урока</w:t>
      </w:r>
      <w:r w:rsidRPr="00F00377">
        <w:rPr>
          <w:rFonts w:ascii="Times New Roman" w:hAnsi="Times New Roman"/>
          <w:sz w:val="28"/>
          <w:szCs w:val="28"/>
        </w:rPr>
        <w:t xml:space="preserve">: проблемно </w:t>
      </w:r>
      <w:r>
        <w:rPr>
          <w:rFonts w:ascii="Times New Roman" w:hAnsi="Times New Roman"/>
          <w:sz w:val="28"/>
          <w:szCs w:val="28"/>
        </w:rPr>
        <w:t>– творческая</w:t>
      </w:r>
    </w:p>
    <w:p w:rsidR="008D51C4" w:rsidRPr="00D2616E" w:rsidRDefault="008D51C4" w:rsidP="00F00377">
      <w:pPr>
        <w:tabs>
          <w:tab w:val="left" w:pos="7938"/>
        </w:tabs>
        <w:rPr>
          <w:rFonts w:ascii="Times New Roman" w:hAnsi="Times New Roman"/>
          <w:b/>
          <w:sz w:val="28"/>
          <w:szCs w:val="28"/>
        </w:rPr>
      </w:pPr>
      <w:r w:rsidRPr="00D2616E">
        <w:rPr>
          <w:rFonts w:ascii="Times New Roman" w:hAnsi="Times New Roman"/>
          <w:b/>
          <w:sz w:val="28"/>
          <w:szCs w:val="28"/>
        </w:rPr>
        <w:t>Формы работы:</w:t>
      </w:r>
      <w:r>
        <w:rPr>
          <w:rFonts w:ascii="Times New Roman" w:hAnsi="Times New Roman"/>
          <w:b/>
          <w:sz w:val="28"/>
          <w:szCs w:val="28"/>
        </w:rPr>
        <w:t xml:space="preserve"> </w:t>
      </w:r>
      <w:r w:rsidRPr="00D2616E">
        <w:rPr>
          <w:rFonts w:ascii="Times New Roman" w:hAnsi="Times New Roman"/>
          <w:sz w:val="28"/>
          <w:szCs w:val="28"/>
        </w:rPr>
        <w:t>фронтальная, индивидуальная</w:t>
      </w:r>
      <w:r>
        <w:rPr>
          <w:rFonts w:ascii="Times New Roman" w:hAnsi="Times New Roman"/>
          <w:sz w:val="28"/>
          <w:szCs w:val="28"/>
        </w:rPr>
        <w:t>.</w:t>
      </w:r>
    </w:p>
    <w:p w:rsidR="008D51C4" w:rsidRPr="00F00377" w:rsidRDefault="008D51C4" w:rsidP="00F00377">
      <w:pPr>
        <w:tabs>
          <w:tab w:val="left" w:pos="7938"/>
        </w:tabs>
        <w:rPr>
          <w:rFonts w:ascii="Times New Roman" w:hAnsi="Times New Roman"/>
          <w:sz w:val="28"/>
          <w:szCs w:val="28"/>
        </w:rPr>
      </w:pPr>
      <w:r w:rsidRPr="00F00377">
        <w:rPr>
          <w:rFonts w:ascii="Times New Roman" w:hAnsi="Times New Roman"/>
          <w:b/>
          <w:sz w:val="28"/>
          <w:szCs w:val="28"/>
        </w:rPr>
        <w:t>Цель:</w:t>
      </w:r>
      <w:r w:rsidRPr="00F00377">
        <w:rPr>
          <w:rFonts w:ascii="Times New Roman" w:hAnsi="Times New Roman"/>
          <w:sz w:val="28"/>
          <w:szCs w:val="28"/>
        </w:rPr>
        <w:t xml:space="preserve"> знакомство учащихся с последовательностью создания образа клоуна.</w:t>
      </w:r>
    </w:p>
    <w:p w:rsidR="008D51C4" w:rsidRPr="00F00377" w:rsidRDefault="008D51C4" w:rsidP="00F00377">
      <w:pPr>
        <w:tabs>
          <w:tab w:val="left" w:pos="7938"/>
        </w:tabs>
        <w:rPr>
          <w:rFonts w:ascii="Times New Roman" w:hAnsi="Times New Roman"/>
          <w:b/>
          <w:sz w:val="28"/>
          <w:szCs w:val="28"/>
        </w:rPr>
      </w:pPr>
      <w:r w:rsidRPr="00F00377">
        <w:rPr>
          <w:rFonts w:ascii="Times New Roman" w:hAnsi="Times New Roman"/>
          <w:b/>
          <w:sz w:val="28"/>
          <w:szCs w:val="28"/>
        </w:rPr>
        <w:t>Задачи:</w:t>
      </w:r>
    </w:p>
    <w:p w:rsidR="008D51C4" w:rsidRPr="00F00377" w:rsidRDefault="008D51C4" w:rsidP="00F00377">
      <w:pPr>
        <w:tabs>
          <w:tab w:val="left" w:pos="7938"/>
        </w:tabs>
        <w:rPr>
          <w:rFonts w:ascii="Times New Roman" w:hAnsi="Times New Roman"/>
          <w:b/>
          <w:sz w:val="28"/>
          <w:szCs w:val="28"/>
        </w:rPr>
      </w:pPr>
      <w:r w:rsidRPr="00F00377">
        <w:rPr>
          <w:rFonts w:ascii="Times New Roman" w:hAnsi="Times New Roman"/>
          <w:b/>
          <w:sz w:val="28"/>
          <w:szCs w:val="28"/>
        </w:rPr>
        <w:t>Образовательные:</w:t>
      </w:r>
    </w:p>
    <w:p w:rsidR="008D51C4" w:rsidRPr="00F00377" w:rsidRDefault="008D51C4" w:rsidP="00F00377">
      <w:pPr>
        <w:tabs>
          <w:tab w:val="left" w:pos="7938"/>
        </w:tabs>
        <w:rPr>
          <w:rFonts w:ascii="Times New Roman" w:hAnsi="Times New Roman"/>
          <w:sz w:val="28"/>
          <w:szCs w:val="28"/>
        </w:rPr>
      </w:pPr>
      <w:r w:rsidRPr="00F00377">
        <w:rPr>
          <w:rFonts w:ascii="Times New Roman" w:hAnsi="Times New Roman"/>
          <w:sz w:val="28"/>
          <w:szCs w:val="28"/>
        </w:rPr>
        <w:t>- учить компоновать крупное изображение на листе бумаги;</w:t>
      </w:r>
    </w:p>
    <w:p w:rsidR="008D51C4" w:rsidRPr="00F00377" w:rsidRDefault="008D51C4" w:rsidP="00F00377">
      <w:pPr>
        <w:tabs>
          <w:tab w:val="left" w:pos="7938"/>
        </w:tabs>
        <w:rPr>
          <w:rFonts w:ascii="Times New Roman" w:hAnsi="Times New Roman"/>
          <w:sz w:val="28"/>
          <w:szCs w:val="28"/>
        </w:rPr>
      </w:pPr>
      <w:r w:rsidRPr="00F00377">
        <w:rPr>
          <w:rFonts w:ascii="Times New Roman" w:hAnsi="Times New Roman"/>
          <w:sz w:val="28"/>
          <w:szCs w:val="28"/>
        </w:rPr>
        <w:t>- совершенствовать практические умения и навыки в области изобразительного искусства;</w:t>
      </w:r>
    </w:p>
    <w:p w:rsidR="008D51C4" w:rsidRPr="00F00377" w:rsidRDefault="008D51C4" w:rsidP="00F00377">
      <w:pPr>
        <w:tabs>
          <w:tab w:val="left" w:pos="7938"/>
        </w:tabs>
        <w:rPr>
          <w:rFonts w:ascii="Times New Roman" w:hAnsi="Times New Roman"/>
          <w:sz w:val="28"/>
          <w:szCs w:val="28"/>
        </w:rPr>
      </w:pPr>
      <w:r w:rsidRPr="00F00377">
        <w:rPr>
          <w:rFonts w:ascii="Times New Roman" w:hAnsi="Times New Roman"/>
          <w:sz w:val="28"/>
          <w:szCs w:val="28"/>
        </w:rPr>
        <w:t>- расширить представление о профессии клоуна;</w:t>
      </w:r>
    </w:p>
    <w:p w:rsidR="008D51C4" w:rsidRPr="00F00377" w:rsidRDefault="008D51C4" w:rsidP="00F00377">
      <w:pPr>
        <w:tabs>
          <w:tab w:val="left" w:pos="7938"/>
        </w:tabs>
        <w:rPr>
          <w:rFonts w:ascii="Times New Roman" w:hAnsi="Times New Roman"/>
          <w:sz w:val="28"/>
          <w:szCs w:val="28"/>
        </w:rPr>
      </w:pPr>
      <w:r w:rsidRPr="00F00377">
        <w:rPr>
          <w:rFonts w:ascii="Times New Roman" w:hAnsi="Times New Roman"/>
          <w:sz w:val="28"/>
          <w:szCs w:val="28"/>
        </w:rPr>
        <w:t>- формировать представление об эмоциональном значении цвета;</w:t>
      </w:r>
    </w:p>
    <w:p w:rsidR="008D51C4" w:rsidRPr="00F00377" w:rsidRDefault="008D51C4" w:rsidP="00F00377">
      <w:pPr>
        <w:tabs>
          <w:tab w:val="left" w:pos="7938"/>
        </w:tabs>
        <w:rPr>
          <w:rFonts w:ascii="Times New Roman" w:hAnsi="Times New Roman"/>
          <w:sz w:val="28"/>
          <w:szCs w:val="28"/>
        </w:rPr>
      </w:pPr>
      <w:r w:rsidRPr="00F00377">
        <w:rPr>
          <w:rFonts w:ascii="Times New Roman" w:hAnsi="Times New Roman"/>
          <w:sz w:val="28"/>
          <w:szCs w:val="28"/>
        </w:rPr>
        <w:t>- укреплять межпредметные связи.</w:t>
      </w:r>
    </w:p>
    <w:p w:rsidR="008D51C4" w:rsidRPr="00F00377" w:rsidRDefault="008D51C4" w:rsidP="00F00377">
      <w:pPr>
        <w:tabs>
          <w:tab w:val="left" w:pos="7938"/>
        </w:tabs>
        <w:rPr>
          <w:rFonts w:ascii="Times New Roman" w:hAnsi="Times New Roman"/>
          <w:b/>
          <w:sz w:val="28"/>
          <w:szCs w:val="28"/>
        </w:rPr>
      </w:pPr>
      <w:r w:rsidRPr="00F00377">
        <w:rPr>
          <w:rFonts w:ascii="Times New Roman" w:hAnsi="Times New Roman"/>
          <w:b/>
          <w:sz w:val="28"/>
          <w:szCs w:val="28"/>
        </w:rPr>
        <w:t>Развивающие:</w:t>
      </w:r>
    </w:p>
    <w:p w:rsidR="008D51C4" w:rsidRPr="00F00377" w:rsidRDefault="008D51C4" w:rsidP="00F00377">
      <w:pPr>
        <w:tabs>
          <w:tab w:val="left" w:pos="7938"/>
        </w:tabs>
        <w:rPr>
          <w:rFonts w:ascii="Times New Roman" w:hAnsi="Times New Roman"/>
          <w:sz w:val="28"/>
          <w:szCs w:val="28"/>
        </w:rPr>
      </w:pPr>
      <w:r w:rsidRPr="00F00377">
        <w:rPr>
          <w:rFonts w:ascii="Times New Roman" w:hAnsi="Times New Roman"/>
          <w:sz w:val="28"/>
          <w:szCs w:val="28"/>
        </w:rPr>
        <w:t>- развивать у учащихся потребность к творческой деятельности, к самовыражению через изобразительную деятельность;</w:t>
      </w:r>
    </w:p>
    <w:p w:rsidR="008D51C4" w:rsidRPr="00F00377" w:rsidRDefault="008D51C4" w:rsidP="00F00377">
      <w:pPr>
        <w:tabs>
          <w:tab w:val="left" w:pos="7938"/>
        </w:tabs>
        <w:rPr>
          <w:rFonts w:ascii="Times New Roman" w:hAnsi="Times New Roman"/>
          <w:sz w:val="28"/>
          <w:szCs w:val="28"/>
        </w:rPr>
      </w:pPr>
      <w:r w:rsidRPr="00F00377">
        <w:rPr>
          <w:rFonts w:ascii="Times New Roman" w:hAnsi="Times New Roman"/>
          <w:sz w:val="28"/>
          <w:szCs w:val="28"/>
        </w:rPr>
        <w:t>- развивать умение последовательно вести работу по созданию образа веселого клоуна;</w:t>
      </w:r>
    </w:p>
    <w:p w:rsidR="008D51C4" w:rsidRPr="00F00377" w:rsidRDefault="008D51C4" w:rsidP="00F00377">
      <w:pPr>
        <w:tabs>
          <w:tab w:val="left" w:pos="7938"/>
        </w:tabs>
        <w:rPr>
          <w:rFonts w:ascii="Times New Roman" w:hAnsi="Times New Roman"/>
          <w:sz w:val="28"/>
          <w:szCs w:val="28"/>
        </w:rPr>
      </w:pPr>
      <w:r w:rsidRPr="00F00377">
        <w:rPr>
          <w:rFonts w:ascii="Times New Roman" w:hAnsi="Times New Roman"/>
          <w:sz w:val="28"/>
          <w:szCs w:val="28"/>
        </w:rPr>
        <w:t>- развивать творческую и познавательную активность.</w:t>
      </w:r>
    </w:p>
    <w:p w:rsidR="008D51C4" w:rsidRPr="00F00377" w:rsidRDefault="008D51C4" w:rsidP="00F00377">
      <w:pPr>
        <w:tabs>
          <w:tab w:val="left" w:pos="7938"/>
        </w:tabs>
        <w:rPr>
          <w:rFonts w:ascii="Times New Roman" w:hAnsi="Times New Roman"/>
          <w:b/>
          <w:sz w:val="28"/>
          <w:szCs w:val="28"/>
        </w:rPr>
      </w:pPr>
      <w:r w:rsidRPr="00F00377">
        <w:rPr>
          <w:rFonts w:ascii="Times New Roman" w:hAnsi="Times New Roman"/>
          <w:b/>
          <w:sz w:val="28"/>
          <w:szCs w:val="28"/>
        </w:rPr>
        <w:t>Воспитательные:</w:t>
      </w:r>
    </w:p>
    <w:p w:rsidR="008D51C4" w:rsidRPr="00F00377" w:rsidRDefault="008D51C4" w:rsidP="00F00377">
      <w:pPr>
        <w:tabs>
          <w:tab w:val="left" w:pos="7938"/>
        </w:tabs>
        <w:rPr>
          <w:rFonts w:ascii="Times New Roman" w:hAnsi="Times New Roman"/>
          <w:sz w:val="28"/>
          <w:szCs w:val="28"/>
        </w:rPr>
      </w:pPr>
      <w:r w:rsidRPr="00F00377">
        <w:rPr>
          <w:rFonts w:ascii="Times New Roman" w:hAnsi="Times New Roman"/>
          <w:sz w:val="28"/>
          <w:szCs w:val="28"/>
        </w:rPr>
        <w:t>- формирование навыка планирования и регуляции своей деятельности;</w:t>
      </w:r>
    </w:p>
    <w:p w:rsidR="008D51C4" w:rsidRPr="00F00377" w:rsidRDefault="008D51C4" w:rsidP="00F00377">
      <w:pPr>
        <w:tabs>
          <w:tab w:val="left" w:pos="7938"/>
        </w:tabs>
        <w:rPr>
          <w:rFonts w:ascii="Times New Roman" w:hAnsi="Times New Roman"/>
          <w:sz w:val="28"/>
          <w:szCs w:val="28"/>
        </w:rPr>
      </w:pPr>
      <w:r w:rsidRPr="00F00377">
        <w:rPr>
          <w:rFonts w:ascii="Times New Roman" w:hAnsi="Times New Roman"/>
          <w:sz w:val="28"/>
          <w:szCs w:val="28"/>
        </w:rPr>
        <w:t>-воспитывать уважительное отношение к результату своего труда и труду одноклассников;</w:t>
      </w:r>
    </w:p>
    <w:p w:rsidR="008D51C4" w:rsidRPr="00F00377" w:rsidRDefault="008D51C4" w:rsidP="00F00377">
      <w:pPr>
        <w:tabs>
          <w:tab w:val="left" w:pos="7938"/>
        </w:tabs>
        <w:spacing w:after="0" w:line="240" w:lineRule="auto"/>
        <w:jc w:val="both"/>
        <w:rPr>
          <w:rFonts w:ascii="Times New Roman" w:hAnsi="Times New Roman"/>
          <w:b/>
          <w:sz w:val="28"/>
          <w:szCs w:val="28"/>
        </w:rPr>
      </w:pPr>
      <w:r w:rsidRPr="00F00377">
        <w:rPr>
          <w:rFonts w:ascii="Times New Roman" w:hAnsi="Times New Roman"/>
          <w:b/>
          <w:sz w:val="28"/>
          <w:szCs w:val="28"/>
        </w:rPr>
        <w:t>Планируемые результаты:</w:t>
      </w:r>
    </w:p>
    <w:p w:rsidR="008D51C4" w:rsidRPr="00F00377" w:rsidRDefault="008D51C4" w:rsidP="00F00377">
      <w:pPr>
        <w:tabs>
          <w:tab w:val="left" w:pos="7938"/>
        </w:tabs>
        <w:spacing w:after="0" w:line="240" w:lineRule="auto"/>
        <w:jc w:val="both"/>
        <w:rPr>
          <w:rFonts w:ascii="Times New Roman" w:hAnsi="Times New Roman"/>
          <w:b/>
          <w:sz w:val="28"/>
          <w:szCs w:val="28"/>
        </w:rPr>
      </w:pPr>
      <w:r w:rsidRPr="00F00377">
        <w:rPr>
          <w:rFonts w:ascii="Times New Roman" w:hAnsi="Times New Roman"/>
          <w:sz w:val="28"/>
          <w:szCs w:val="28"/>
        </w:rPr>
        <w:t xml:space="preserve"> </w:t>
      </w:r>
      <w:r w:rsidRPr="00F00377">
        <w:rPr>
          <w:rFonts w:ascii="Times New Roman" w:hAnsi="Times New Roman"/>
          <w:b/>
          <w:sz w:val="28"/>
          <w:szCs w:val="28"/>
        </w:rPr>
        <w:t>Предметные умения</w:t>
      </w:r>
    </w:p>
    <w:p w:rsidR="008D51C4" w:rsidRPr="00F00377" w:rsidRDefault="008D51C4" w:rsidP="00F00377">
      <w:pPr>
        <w:tabs>
          <w:tab w:val="left" w:pos="7938"/>
        </w:tabs>
        <w:spacing w:after="0" w:line="240" w:lineRule="auto"/>
        <w:jc w:val="both"/>
        <w:rPr>
          <w:rFonts w:ascii="Times New Roman" w:hAnsi="Times New Roman"/>
          <w:sz w:val="28"/>
          <w:szCs w:val="28"/>
        </w:rPr>
      </w:pPr>
      <w:r w:rsidRPr="00F00377">
        <w:rPr>
          <w:rFonts w:ascii="Times New Roman" w:hAnsi="Times New Roman"/>
          <w:sz w:val="28"/>
          <w:szCs w:val="28"/>
        </w:rPr>
        <w:t>- овладевать представлениями о пятне как об одном из способов создания образа;</w:t>
      </w:r>
    </w:p>
    <w:p w:rsidR="008D51C4" w:rsidRPr="00F00377" w:rsidRDefault="008D51C4" w:rsidP="00F00377">
      <w:pPr>
        <w:tabs>
          <w:tab w:val="left" w:pos="7938"/>
        </w:tabs>
        <w:spacing w:after="0" w:line="240" w:lineRule="auto"/>
        <w:jc w:val="both"/>
        <w:rPr>
          <w:rFonts w:ascii="Times New Roman" w:hAnsi="Times New Roman"/>
          <w:sz w:val="28"/>
          <w:szCs w:val="28"/>
        </w:rPr>
      </w:pPr>
      <w:r w:rsidRPr="00F00377">
        <w:rPr>
          <w:rFonts w:ascii="Times New Roman" w:hAnsi="Times New Roman"/>
          <w:sz w:val="28"/>
          <w:szCs w:val="28"/>
        </w:rPr>
        <w:t>- приобретать навыки обобщенного, целостного видения формы;</w:t>
      </w:r>
    </w:p>
    <w:p w:rsidR="008D51C4" w:rsidRPr="00F00377" w:rsidRDefault="008D51C4" w:rsidP="00F00377">
      <w:pPr>
        <w:tabs>
          <w:tab w:val="left" w:pos="7938"/>
        </w:tabs>
        <w:spacing w:after="0" w:line="240" w:lineRule="auto"/>
        <w:jc w:val="both"/>
        <w:rPr>
          <w:rFonts w:ascii="Times New Roman" w:hAnsi="Times New Roman"/>
          <w:sz w:val="28"/>
          <w:szCs w:val="28"/>
        </w:rPr>
      </w:pPr>
      <w:r w:rsidRPr="00F00377">
        <w:rPr>
          <w:rFonts w:ascii="Times New Roman" w:hAnsi="Times New Roman"/>
          <w:sz w:val="28"/>
          <w:szCs w:val="28"/>
        </w:rPr>
        <w:t>- осваивать навыки композиционного мышления на основе  организации плоскости листа;</w:t>
      </w:r>
    </w:p>
    <w:p w:rsidR="008D51C4" w:rsidRPr="00F00377" w:rsidRDefault="008D51C4" w:rsidP="00F00377">
      <w:pPr>
        <w:tabs>
          <w:tab w:val="left" w:pos="7938"/>
        </w:tabs>
        <w:spacing w:after="0" w:line="240" w:lineRule="auto"/>
        <w:jc w:val="both"/>
        <w:rPr>
          <w:rFonts w:ascii="Times New Roman" w:hAnsi="Times New Roman"/>
          <w:sz w:val="28"/>
          <w:szCs w:val="28"/>
        </w:rPr>
      </w:pPr>
      <w:r w:rsidRPr="00F00377">
        <w:rPr>
          <w:rFonts w:ascii="Times New Roman" w:hAnsi="Times New Roman"/>
          <w:sz w:val="28"/>
          <w:szCs w:val="28"/>
        </w:rPr>
        <w:t>- развивать аналитические  возможности глаза.</w:t>
      </w:r>
    </w:p>
    <w:p w:rsidR="008D51C4" w:rsidRPr="00F00377" w:rsidRDefault="008D51C4" w:rsidP="00F00377">
      <w:pPr>
        <w:tabs>
          <w:tab w:val="left" w:pos="7938"/>
        </w:tabs>
        <w:spacing w:after="0" w:line="240" w:lineRule="auto"/>
        <w:rPr>
          <w:rFonts w:ascii="Times New Roman" w:hAnsi="Times New Roman"/>
          <w:i/>
          <w:sz w:val="28"/>
          <w:szCs w:val="28"/>
        </w:rPr>
      </w:pPr>
      <w:r w:rsidRPr="00F00377">
        <w:rPr>
          <w:rFonts w:ascii="Times New Roman" w:hAnsi="Times New Roman"/>
          <w:i/>
          <w:sz w:val="28"/>
          <w:szCs w:val="28"/>
        </w:rPr>
        <w:t>Личностные УУД:</w:t>
      </w:r>
    </w:p>
    <w:p w:rsidR="008D51C4" w:rsidRPr="00F00377" w:rsidRDefault="008D51C4" w:rsidP="00F00377">
      <w:pPr>
        <w:pStyle w:val="NoSpacing"/>
        <w:tabs>
          <w:tab w:val="left" w:pos="7938"/>
        </w:tabs>
        <w:jc w:val="both"/>
        <w:rPr>
          <w:rFonts w:ascii="Times New Roman" w:hAnsi="Times New Roman"/>
          <w:sz w:val="28"/>
          <w:szCs w:val="28"/>
        </w:rPr>
      </w:pPr>
      <w:r w:rsidRPr="00F00377">
        <w:rPr>
          <w:rFonts w:ascii="Times New Roman" w:hAnsi="Times New Roman"/>
          <w:sz w:val="28"/>
          <w:szCs w:val="28"/>
        </w:rPr>
        <w:t>- устанавливать связь между целью учебной деятельности и ее мотивом;</w:t>
      </w:r>
    </w:p>
    <w:p w:rsidR="008D51C4" w:rsidRPr="00F00377" w:rsidRDefault="008D51C4" w:rsidP="00F00377">
      <w:pPr>
        <w:pStyle w:val="NoSpacing"/>
        <w:tabs>
          <w:tab w:val="left" w:pos="7938"/>
        </w:tabs>
        <w:rPr>
          <w:rFonts w:ascii="Times New Roman" w:hAnsi="Times New Roman"/>
          <w:sz w:val="28"/>
          <w:szCs w:val="28"/>
        </w:rPr>
      </w:pPr>
      <w:r w:rsidRPr="00F00377">
        <w:rPr>
          <w:rFonts w:ascii="Times New Roman" w:hAnsi="Times New Roman"/>
          <w:sz w:val="28"/>
          <w:szCs w:val="28"/>
        </w:rPr>
        <w:t xml:space="preserve"> - определять общие для всех правила поведения ;</w:t>
      </w:r>
    </w:p>
    <w:p w:rsidR="008D51C4" w:rsidRPr="00F00377" w:rsidRDefault="008D51C4" w:rsidP="00F00377">
      <w:pPr>
        <w:pStyle w:val="NoSpacing"/>
        <w:tabs>
          <w:tab w:val="left" w:pos="7938"/>
        </w:tabs>
        <w:rPr>
          <w:rFonts w:ascii="Times New Roman" w:hAnsi="Times New Roman"/>
          <w:sz w:val="28"/>
          <w:szCs w:val="28"/>
        </w:rPr>
      </w:pPr>
      <w:r w:rsidRPr="00F00377">
        <w:rPr>
          <w:rFonts w:ascii="Times New Roman" w:hAnsi="Times New Roman"/>
          <w:sz w:val="28"/>
          <w:szCs w:val="28"/>
        </w:rPr>
        <w:t xml:space="preserve"> - определять правила работы в группах;</w:t>
      </w:r>
    </w:p>
    <w:p w:rsidR="008D51C4" w:rsidRPr="00F00377" w:rsidRDefault="008D51C4" w:rsidP="00F00377">
      <w:pPr>
        <w:pStyle w:val="NoSpacing"/>
        <w:tabs>
          <w:tab w:val="left" w:pos="7938"/>
        </w:tabs>
        <w:rPr>
          <w:rFonts w:ascii="Times New Roman" w:hAnsi="Times New Roman"/>
          <w:sz w:val="28"/>
          <w:szCs w:val="28"/>
        </w:rPr>
      </w:pPr>
      <w:r w:rsidRPr="00F00377">
        <w:rPr>
          <w:rFonts w:ascii="Times New Roman" w:hAnsi="Times New Roman"/>
          <w:b/>
          <w:iCs/>
          <w:sz w:val="28"/>
          <w:szCs w:val="28"/>
        </w:rPr>
        <w:t xml:space="preserve"> - </w:t>
      </w:r>
      <w:r w:rsidRPr="00F00377">
        <w:rPr>
          <w:rFonts w:ascii="Times New Roman" w:hAnsi="Times New Roman"/>
          <w:sz w:val="28"/>
          <w:szCs w:val="28"/>
        </w:rPr>
        <w:t>оценивать  усваиваемое содержание (исходя личностных ценностей);</w:t>
      </w:r>
    </w:p>
    <w:p w:rsidR="008D51C4" w:rsidRPr="00F00377" w:rsidRDefault="008D51C4" w:rsidP="00F00377">
      <w:pPr>
        <w:pStyle w:val="NoSpacing"/>
        <w:tabs>
          <w:tab w:val="left" w:pos="7938"/>
        </w:tabs>
        <w:jc w:val="both"/>
        <w:rPr>
          <w:rFonts w:ascii="Times New Roman" w:hAnsi="Times New Roman"/>
          <w:sz w:val="28"/>
          <w:szCs w:val="28"/>
        </w:rPr>
      </w:pPr>
      <w:r w:rsidRPr="00F00377">
        <w:rPr>
          <w:rFonts w:ascii="Times New Roman" w:hAnsi="Times New Roman"/>
          <w:sz w:val="28"/>
          <w:szCs w:val="28"/>
        </w:rPr>
        <w:t xml:space="preserve"> - устанавливать связь между целью деятельности и ее результатом.</w:t>
      </w:r>
    </w:p>
    <w:p w:rsidR="008D51C4" w:rsidRPr="00F00377" w:rsidRDefault="008D51C4" w:rsidP="00F00377">
      <w:pPr>
        <w:tabs>
          <w:tab w:val="left" w:pos="7938"/>
        </w:tabs>
        <w:spacing w:after="0" w:line="240" w:lineRule="auto"/>
        <w:rPr>
          <w:rFonts w:ascii="Times New Roman" w:hAnsi="Times New Roman"/>
          <w:i/>
          <w:sz w:val="28"/>
          <w:szCs w:val="28"/>
        </w:rPr>
      </w:pPr>
      <w:r w:rsidRPr="00F00377">
        <w:rPr>
          <w:rFonts w:ascii="Times New Roman" w:hAnsi="Times New Roman"/>
          <w:i/>
          <w:sz w:val="28"/>
          <w:szCs w:val="28"/>
        </w:rPr>
        <w:t>Регулятивные УУД:</w:t>
      </w:r>
    </w:p>
    <w:p w:rsidR="008D51C4" w:rsidRPr="00F00377" w:rsidRDefault="008D51C4" w:rsidP="00F00377">
      <w:pPr>
        <w:tabs>
          <w:tab w:val="left" w:pos="7938"/>
        </w:tabs>
        <w:spacing w:after="0" w:line="240" w:lineRule="auto"/>
        <w:rPr>
          <w:rFonts w:ascii="Times New Roman" w:hAnsi="Times New Roman"/>
          <w:i/>
          <w:sz w:val="28"/>
          <w:szCs w:val="28"/>
        </w:rPr>
      </w:pPr>
      <w:r w:rsidRPr="00F00377">
        <w:rPr>
          <w:rFonts w:ascii="Times New Roman" w:hAnsi="Times New Roman"/>
          <w:sz w:val="28"/>
          <w:szCs w:val="28"/>
        </w:rPr>
        <w:t xml:space="preserve"> - определять и формулировать цель деятельности на уроке;</w:t>
      </w:r>
    </w:p>
    <w:p w:rsidR="008D51C4" w:rsidRPr="00F00377" w:rsidRDefault="008D51C4" w:rsidP="00F00377">
      <w:pPr>
        <w:pStyle w:val="NoSpacing"/>
        <w:tabs>
          <w:tab w:val="left" w:pos="7938"/>
        </w:tabs>
        <w:jc w:val="both"/>
        <w:rPr>
          <w:rFonts w:ascii="Times New Roman" w:hAnsi="Times New Roman"/>
          <w:sz w:val="28"/>
          <w:szCs w:val="28"/>
        </w:rPr>
      </w:pPr>
      <w:r w:rsidRPr="00F00377">
        <w:rPr>
          <w:rFonts w:ascii="Times New Roman" w:hAnsi="Times New Roman"/>
          <w:sz w:val="28"/>
          <w:szCs w:val="28"/>
        </w:rPr>
        <w:t xml:space="preserve"> - проговаривать последовательность действий на уроке; работать по плану, инструкции;</w:t>
      </w:r>
    </w:p>
    <w:p w:rsidR="008D51C4" w:rsidRPr="00F00377" w:rsidRDefault="008D51C4" w:rsidP="00F00377">
      <w:pPr>
        <w:pStyle w:val="NoSpacing"/>
        <w:tabs>
          <w:tab w:val="left" w:pos="7938"/>
        </w:tabs>
        <w:jc w:val="both"/>
        <w:rPr>
          <w:rFonts w:ascii="Times New Roman" w:hAnsi="Times New Roman"/>
          <w:sz w:val="28"/>
          <w:szCs w:val="28"/>
        </w:rPr>
      </w:pPr>
      <w:r w:rsidRPr="00F00377">
        <w:rPr>
          <w:rFonts w:ascii="Times New Roman" w:hAnsi="Times New Roman"/>
          <w:sz w:val="28"/>
          <w:szCs w:val="28"/>
        </w:rPr>
        <w:t xml:space="preserve"> - высказывать свое предположение на основе учебного материала;</w:t>
      </w:r>
    </w:p>
    <w:p w:rsidR="008D51C4" w:rsidRPr="00F00377" w:rsidRDefault="008D51C4" w:rsidP="000A7CAA">
      <w:pPr>
        <w:pStyle w:val="NoSpacing"/>
        <w:jc w:val="both"/>
        <w:rPr>
          <w:rFonts w:ascii="Times New Roman" w:hAnsi="Times New Roman"/>
          <w:sz w:val="28"/>
          <w:szCs w:val="28"/>
        </w:rPr>
      </w:pPr>
      <w:r w:rsidRPr="00F00377">
        <w:rPr>
          <w:rFonts w:ascii="Times New Roman" w:hAnsi="Times New Roman"/>
          <w:sz w:val="28"/>
          <w:szCs w:val="28"/>
        </w:rPr>
        <w:t xml:space="preserve">  - отличать верно выполненное задание от неверного;</w:t>
      </w:r>
    </w:p>
    <w:p w:rsidR="008D51C4" w:rsidRPr="00F00377" w:rsidRDefault="008D51C4" w:rsidP="000A7CAA">
      <w:pPr>
        <w:pStyle w:val="NoSpacing"/>
        <w:jc w:val="both"/>
        <w:rPr>
          <w:rFonts w:ascii="Times New Roman" w:hAnsi="Times New Roman"/>
          <w:sz w:val="28"/>
          <w:szCs w:val="28"/>
        </w:rPr>
      </w:pPr>
      <w:r w:rsidRPr="00F00377">
        <w:rPr>
          <w:rFonts w:ascii="Times New Roman" w:hAnsi="Times New Roman"/>
          <w:sz w:val="28"/>
          <w:szCs w:val="28"/>
        </w:rPr>
        <w:t xml:space="preserve">  - осуществлять самоконтроль;</w:t>
      </w:r>
    </w:p>
    <w:p w:rsidR="008D51C4" w:rsidRPr="00F00377" w:rsidRDefault="008D51C4" w:rsidP="000A7CAA">
      <w:pPr>
        <w:pStyle w:val="NoSpacing"/>
        <w:jc w:val="both"/>
        <w:rPr>
          <w:rFonts w:ascii="Times New Roman" w:hAnsi="Times New Roman"/>
          <w:sz w:val="28"/>
          <w:szCs w:val="28"/>
        </w:rPr>
      </w:pPr>
      <w:r w:rsidRPr="00F00377">
        <w:rPr>
          <w:rFonts w:ascii="Times New Roman" w:hAnsi="Times New Roman"/>
          <w:sz w:val="28"/>
          <w:szCs w:val="28"/>
        </w:rPr>
        <w:t xml:space="preserve">  - совместно с учителем и одноклассниками давать оценку деятельности на уроке.</w:t>
      </w:r>
    </w:p>
    <w:p w:rsidR="008D51C4" w:rsidRPr="00F00377" w:rsidRDefault="008D51C4" w:rsidP="000A7CAA">
      <w:pPr>
        <w:spacing w:after="0" w:line="240" w:lineRule="auto"/>
        <w:jc w:val="both"/>
        <w:rPr>
          <w:rFonts w:ascii="Times New Roman" w:hAnsi="Times New Roman"/>
          <w:i/>
          <w:sz w:val="28"/>
          <w:szCs w:val="28"/>
        </w:rPr>
      </w:pPr>
      <w:r w:rsidRPr="00F00377">
        <w:rPr>
          <w:rFonts w:ascii="Times New Roman" w:hAnsi="Times New Roman"/>
          <w:sz w:val="28"/>
          <w:szCs w:val="28"/>
        </w:rPr>
        <w:t xml:space="preserve"> </w:t>
      </w:r>
      <w:r w:rsidRPr="00F00377">
        <w:rPr>
          <w:rFonts w:ascii="Times New Roman" w:hAnsi="Times New Roman"/>
          <w:i/>
          <w:sz w:val="28"/>
          <w:szCs w:val="28"/>
        </w:rPr>
        <w:t>Познавательные УУД:</w:t>
      </w:r>
    </w:p>
    <w:p w:rsidR="008D51C4" w:rsidRPr="00F00377" w:rsidRDefault="008D51C4" w:rsidP="000A7CAA">
      <w:pPr>
        <w:spacing w:after="0" w:line="240" w:lineRule="auto"/>
        <w:jc w:val="both"/>
        <w:rPr>
          <w:rFonts w:ascii="Times New Roman" w:hAnsi="Times New Roman"/>
          <w:i/>
          <w:sz w:val="28"/>
          <w:szCs w:val="28"/>
        </w:rPr>
      </w:pPr>
      <w:r w:rsidRPr="00F00377">
        <w:rPr>
          <w:rFonts w:ascii="Times New Roman" w:hAnsi="Times New Roman"/>
          <w:sz w:val="28"/>
          <w:szCs w:val="28"/>
        </w:rPr>
        <w:t>- ориентироваться в своей системе знаний (определять границы знания/незнания);</w:t>
      </w:r>
    </w:p>
    <w:p w:rsidR="008D51C4" w:rsidRPr="00F00377" w:rsidRDefault="008D51C4" w:rsidP="000A7CAA">
      <w:pPr>
        <w:pStyle w:val="NoSpacing"/>
        <w:jc w:val="both"/>
        <w:rPr>
          <w:rFonts w:ascii="Times New Roman" w:hAnsi="Times New Roman"/>
          <w:sz w:val="28"/>
          <w:szCs w:val="28"/>
        </w:rPr>
      </w:pPr>
      <w:r w:rsidRPr="00F00377">
        <w:rPr>
          <w:rFonts w:ascii="Times New Roman" w:hAnsi="Times New Roman"/>
          <w:sz w:val="28"/>
          <w:szCs w:val="28"/>
        </w:rPr>
        <w:t xml:space="preserve"> - находить ответы на вопросы в тексте, иллюстрациях, используя свой жизненный опыт;</w:t>
      </w:r>
    </w:p>
    <w:p w:rsidR="008D51C4" w:rsidRPr="00F00377" w:rsidRDefault="008D51C4" w:rsidP="000A7CAA">
      <w:pPr>
        <w:pStyle w:val="NoSpacing"/>
        <w:jc w:val="both"/>
        <w:rPr>
          <w:rFonts w:ascii="Times New Roman" w:hAnsi="Times New Roman"/>
          <w:sz w:val="28"/>
          <w:szCs w:val="28"/>
        </w:rPr>
      </w:pPr>
      <w:r w:rsidRPr="00F00377">
        <w:rPr>
          <w:rFonts w:ascii="Times New Roman" w:hAnsi="Times New Roman"/>
          <w:sz w:val="28"/>
          <w:szCs w:val="28"/>
        </w:rPr>
        <w:t xml:space="preserve"> - проводить анализ учебного материала. </w:t>
      </w:r>
    </w:p>
    <w:p w:rsidR="008D51C4" w:rsidRPr="00F00377" w:rsidRDefault="008D51C4" w:rsidP="000A7CAA">
      <w:pPr>
        <w:spacing w:after="0" w:line="240" w:lineRule="auto"/>
        <w:rPr>
          <w:rFonts w:ascii="Times New Roman" w:hAnsi="Times New Roman"/>
          <w:i/>
          <w:sz w:val="28"/>
          <w:szCs w:val="28"/>
        </w:rPr>
      </w:pPr>
      <w:r w:rsidRPr="00F00377">
        <w:rPr>
          <w:rFonts w:ascii="Times New Roman" w:hAnsi="Times New Roman"/>
          <w:i/>
          <w:sz w:val="28"/>
          <w:szCs w:val="28"/>
        </w:rPr>
        <w:t xml:space="preserve">  Коммуникативные УУД:</w:t>
      </w:r>
    </w:p>
    <w:p w:rsidR="008D51C4" w:rsidRPr="00F00377" w:rsidRDefault="008D51C4" w:rsidP="000A7CAA">
      <w:pPr>
        <w:pStyle w:val="NoSpacing"/>
        <w:jc w:val="both"/>
        <w:rPr>
          <w:rFonts w:ascii="Times New Roman" w:hAnsi="Times New Roman"/>
          <w:sz w:val="28"/>
          <w:szCs w:val="28"/>
        </w:rPr>
      </w:pPr>
      <w:r w:rsidRPr="00F00377">
        <w:rPr>
          <w:rFonts w:ascii="Times New Roman" w:hAnsi="Times New Roman"/>
          <w:sz w:val="28"/>
          <w:szCs w:val="28"/>
        </w:rPr>
        <w:t xml:space="preserve"> -  слушать и понимать речь других;</w:t>
      </w:r>
    </w:p>
    <w:p w:rsidR="008D51C4" w:rsidRPr="00F00377" w:rsidRDefault="008D51C4" w:rsidP="000A7CAA">
      <w:pPr>
        <w:pStyle w:val="NoSpacing"/>
        <w:jc w:val="both"/>
        <w:rPr>
          <w:rFonts w:ascii="Times New Roman" w:hAnsi="Times New Roman"/>
          <w:sz w:val="28"/>
          <w:szCs w:val="28"/>
        </w:rPr>
      </w:pPr>
      <w:r w:rsidRPr="00F00377">
        <w:rPr>
          <w:rFonts w:ascii="Times New Roman" w:hAnsi="Times New Roman"/>
          <w:i/>
          <w:sz w:val="28"/>
          <w:szCs w:val="28"/>
        </w:rPr>
        <w:t xml:space="preserve"> - </w:t>
      </w:r>
      <w:r w:rsidRPr="00F00377">
        <w:rPr>
          <w:rFonts w:ascii="Times New Roman" w:hAnsi="Times New Roman"/>
          <w:sz w:val="28"/>
          <w:szCs w:val="28"/>
        </w:rPr>
        <w:t>уметь с достаточной полнотой и точностью выражать свои мысли ;</w:t>
      </w:r>
    </w:p>
    <w:p w:rsidR="008D51C4" w:rsidRPr="00F00377" w:rsidRDefault="008D51C4" w:rsidP="000A7CAA">
      <w:pPr>
        <w:pStyle w:val="NoSpacing"/>
        <w:jc w:val="both"/>
        <w:rPr>
          <w:rFonts w:ascii="Times New Roman" w:hAnsi="Times New Roman"/>
          <w:sz w:val="28"/>
          <w:szCs w:val="28"/>
        </w:rPr>
      </w:pPr>
      <w:r w:rsidRPr="00F00377">
        <w:rPr>
          <w:rFonts w:ascii="Times New Roman" w:hAnsi="Times New Roman"/>
          <w:sz w:val="28"/>
          <w:szCs w:val="28"/>
        </w:rPr>
        <w:t xml:space="preserve"> - владеть  диалогической формой речи в соответствии с грамматическими и синтаксическими нормами родного языка.</w:t>
      </w:r>
    </w:p>
    <w:p w:rsidR="008D51C4" w:rsidRPr="00F00377" w:rsidRDefault="008D51C4">
      <w:pPr>
        <w:rPr>
          <w:rFonts w:ascii="Times New Roman" w:hAnsi="Times New Roman"/>
          <w:b/>
          <w:sz w:val="28"/>
          <w:szCs w:val="28"/>
        </w:rPr>
      </w:pPr>
    </w:p>
    <w:p w:rsidR="008D51C4" w:rsidRPr="00F00377" w:rsidRDefault="008D51C4">
      <w:pPr>
        <w:rPr>
          <w:rFonts w:ascii="Times New Roman" w:hAnsi="Times New Roman"/>
          <w:b/>
          <w:sz w:val="28"/>
          <w:szCs w:val="28"/>
        </w:rPr>
      </w:pPr>
      <w:r w:rsidRPr="00F00377">
        <w:rPr>
          <w:rFonts w:ascii="Times New Roman" w:hAnsi="Times New Roman"/>
          <w:b/>
          <w:sz w:val="28"/>
          <w:szCs w:val="28"/>
        </w:rPr>
        <w:t>Метапредметные:</w:t>
      </w:r>
    </w:p>
    <w:p w:rsidR="008D51C4" w:rsidRPr="00F00377" w:rsidRDefault="008D51C4">
      <w:pPr>
        <w:rPr>
          <w:rFonts w:ascii="Times New Roman" w:hAnsi="Times New Roman"/>
          <w:sz w:val="28"/>
          <w:szCs w:val="28"/>
        </w:rPr>
      </w:pPr>
      <w:r w:rsidRPr="00F00377">
        <w:rPr>
          <w:rFonts w:ascii="Times New Roman" w:hAnsi="Times New Roman"/>
          <w:sz w:val="28"/>
          <w:szCs w:val="28"/>
        </w:rPr>
        <w:t>- формирование умения синтезировать – составлять целое из частей, в том числе самостоятельно дописывать с выполнением недостающих элементов;</w:t>
      </w:r>
    </w:p>
    <w:p w:rsidR="008D51C4" w:rsidRPr="00F00377" w:rsidRDefault="008D51C4">
      <w:pPr>
        <w:rPr>
          <w:rFonts w:ascii="Times New Roman" w:hAnsi="Times New Roman"/>
          <w:sz w:val="28"/>
          <w:szCs w:val="28"/>
        </w:rPr>
      </w:pPr>
      <w:r w:rsidRPr="00F00377">
        <w:rPr>
          <w:rFonts w:ascii="Times New Roman" w:hAnsi="Times New Roman"/>
          <w:sz w:val="28"/>
          <w:szCs w:val="28"/>
        </w:rPr>
        <w:t>- формирование умения произвольно и осознанно владеть общим приёмом решения эстетических задач;</w:t>
      </w:r>
    </w:p>
    <w:p w:rsidR="008D51C4" w:rsidRPr="00F00377" w:rsidRDefault="008D51C4">
      <w:pPr>
        <w:rPr>
          <w:rFonts w:ascii="Times New Roman" w:hAnsi="Times New Roman"/>
          <w:sz w:val="28"/>
          <w:szCs w:val="28"/>
        </w:rPr>
      </w:pPr>
      <w:r w:rsidRPr="00F00377">
        <w:rPr>
          <w:rFonts w:ascii="Times New Roman" w:hAnsi="Times New Roman"/>
          <w:sz w:val="28"/>
          <w:szCs w:val="28"/>
        </w:rPr>
        <w:t>- формирование умения планирования учебного сотрудничества с преподавателем и одноклассниками – определение целей, задач;</w:t>
      </w:r>
    </w:p>
    <w:p w:rsidR="008D51C4" w:rsidRPr="00F00377" w:rsidRDefault="008D51C4">
      <w:pPr>
        <w:rPr>
          <w:rFonts w:ascii="Times New Roman" w:hAnsi="Times New Roman"/>
          <w:sz w:val="28"/>
          <w:szCs w:val="28"/>
        </w:rPr>
      </w:pPr>
      <w:r w:rsidRPr="00F00377">
        <w:rPr>
          <w:rFonts w:ascii="Times New Roman" w:hAnsi="Times New Roman"/>
          <w:sz w:val="28"/>
          <w:szCs w:val="28"/>
        </w:rPr>
        <w:t>- формирование умения осуществлять контроль в форме сличения способа действия и его результата с заданным эталоном с целью обнаружения отклонений и отличий от эталона;</w:t>
      </w:r>
    </w:p>
    <w:p w:rsidR="008D51C4" w:rsidRPr="00F00377" w:rsidRDefault="008D51C4">
      <w:pPr>
        <w:rPr>
          <w:rFonts w:ascii="Times New Roman" w:hAnsi="Times New Roman"/>
          <w:sz w:val="28"/>
          <w:szCs w:val="28"/>
        </w:rPr>
      </w:pPr>
      <w:r w:rsidRPr="00F00377">
        <w:rPr>
          <w:rFonts w:ascii="Times New Roman" w:hAnsi="Times New Roman"/>
          <w:sz w:val="28"/>
          <w:szCs w:val="28"/>
        </w:rPr>
        <w:t>- формирование умения коррекции – внесения необходимых дополнений и корректив в план и способ действия в случае расхождения эталона, реального действия и его продукта.</w:t>
      </w:r>
    </w:p>
    <w:p w:rsidR="008D51C4" w:rsidRPr="00F00377" w:rsidRDefault="008D51C4" w:rsidP="00F00377">
      <w:pPr>
        <w:tabs>
          <w:tab w:val="center" w:pos="4677"/>
        </w:tabs>
        <w:rPr>
          <w:rFonts w:ascii="Times New Roman" w:hAnsi="Times New Roman"/>
          <w:b/>
          <w:sz w:val="28"/>
          <w:szCs w:val="28"/>
        </w:rPr>
      </w:pPr>
      <w:r w:rsidRPr="00F00377">
        <w:rPr>
          <w:rFonts w:ascii="Times New Roman" w:hAnsi="Times New Roman"/>
          <w:b/>
          <w:sz w:val="28"/>
          <w:szCs w:val="28"/>
        </w:rPr>
        <w:t>Педагогические технологии:</w:t>
      </w:r>
      <w:r w:rsidRPr="00F00377">
        <w:rPr>
          <w:rFonts w:ascii="Times New Roman" w:hAnsi="Times New Roman"/>
          <w:b/>
          <w:sz w:val="28"/>
          <w:szCs w:val="28"/>
        </w:rPr>
        <w:tab/>
      </w:r>
    </w:p>
    <w:p w:rsidR="008D51C4" w:rsidRPr="00F00377" w:rsidRDefault="008D51C4">
      <w:pPr>
        <w:rPr>
          <w:rFonts w:ascii="Times New Roman" w:hAnsi="Times New Roman"/>
          <w:sz w:val="28"/>
          <w:szCs w:val="28"/>
        </w:rPr>
      </w:pPr>
      <w:r w:rsidRPr="00F00377">
        <w:rPr>
          <w:rFonts w:ascii="Times New Roman" w:hAnsi="Times New Roman"/>
          <w:sz w:val="28"/>
          <w:szCs w:val="28"/>
        </w:rPr>
        <w:t>- технология сотрудничества;</w:t>
      </w:r>
    </w:p>
    <w:p w:rsidR="008D51C4" w:rsidRPr="00F00377" w:rsidRDefault="008D51C4">
      <w:pPr>
        <w:rPr>
          <w:rFonts w:ascii="Times New Roman" w:hAnsi="Times New Roman"/>
          <w:sz w:val="28"/>
          <w:szCs w:val="28"/>
        </w:rPr>
      </w:pPr>
      <w:r w:rsidRPr="00F00377">
        <w:rPr>
          <w:rFonts w:ascii="Times New Roman" w:hAnsi="Times New Roman"/>
          <w:sz w:val="28"/>
          <w:szCs w:val="28"/>
        </w:rPr>
        <w:t>-здоровьесберегающие технологии;</w:t>
      </w:r>
    </w:p>
    <w:p w:rsidR="008D51C4" w:rsidRPr="00F00377" w:rsidRDefault="008D51C4" w:rsidP="00783567">
      <w:pPr>
        <w:rPr>
          <w:rFonts w:ascii="Times New Roman" w:hAnsi="Times New Roman"/>
          <w:sz w:val="28"/>
          <w:szCs w:val="28"/>
        </w:rPr>
      </w:pPr>
      <w:r w:rsidRPr="00F00377">
        <w:rPr>
          <w:rFonts w:ascii="Times New Roman" w:hAnsi="Times New Roman"/>
          <w:sz w:val="28"/>
          <w:szCs w:val="28"/>
        </w:rPr>
        <w:t>- технология использования игровых элементов.</w:t>
      </w:r>
    </w:p>
    <w:p w:rsidR="008D51C4" w:rsidRPr="00F00377" w:rsidRDefault="008D51C4" w:rsidP="00783567">
      <w:pPr>
        <w:rPr>
          <w:rFonts w:ascii="Times New Roman" w:hAnsi="Times New Roman"/>
          <w:sz w:val="28"/>
          <w:szCs w:val="28"/>
        </w:rPr>
      </w:pPr>
      <w:r w:rsidRPr="00F00377">
        <w:rPr>
          <w:rFonts w:ascii="Times New Roman" w:hAnsi="Times New Roman"/>
          <w:sz w:val="28"/>
          <w:szCs w:val="28"/>
        </w:rPr>
        <w:t>Материалы для учащихся: гуашь, бумага А – 3,кисти № 3,6,8, бумажное полотенце.</w:t>
      </w:r>
    </w:p>
    <w:p w:rsidR="008D51C4" w:rsidRPr="00F00377" w:rsidRDefault="008D51C4" w:rsidP="00783567">
      <w:pPr>
        <w:rPr>
          <w:rFonts w:ascii="Times New Roman" w:hAnsi="Times New Roman"/>
          <w:sz w:val="28"/>
          <w:szCs w:val="28"/>
        </w:rPr>
      </w:pPr>
      <w:r w:rsidRPr="00F00377">
        <w:rPr>
          <w:rFonts w:ascii="Times New Roman" w:hAnsi="Times New Roman"/>
          <w:sz w:val="28"/>
          <w:szCs w:val="28"/>
        </w:rPr>
        <w:t>Для преподавателя: ноотбук, , бумага А – 3,кисти № 3,6,8, бумажное полотенце.</w:t>
      </w:r>
    </w:p>
    <w:p w:rsidR="008D51C4" w:rsidRPr="00F00377" w:rsidRDefault="008D51C4">
      <w:pPr>
        <w:rPr>
          <w:rFonts w:ascii="Times New Roman" w:hAnsi="Times New Roman"/>
          <w:b/>
          <w:sz w:val="28"/>
          <w:szCs w:val="28"/>
        </w:rPr>
      </w:pPr>
      <w:r w:rsidRPr="00F00377">
        <w:rPr>
          <w:rFonts w:ascii="Times New Roman" w:hAnsi="Times New Roman"/>
          <w:b/>
          <w:sz w:val="28"/>
          <w:szCs w:val="28"/>
        </w:rPr>
        <w:t>Ход  урока:</w:t>
      </w:r>
    </w:p>
    <w:p w:rsidR="008D51C4" w:rsidRPr="00F00377" w:rsidRDefault="008D51C4" w:rsidP="002E0263">
      <w:pPr>
        <w:pStyle w:val="ListParagraph"/>
        <w:numPr>
          <w:ilvl w:val="0"/>
          <w:numId w:val="1"/>
        </w:numPr>
        <w:rPr>
          <w:rFonts w:ascii="Times New Roman" w:hAnsi="Times New Roman"/>
          <w:b/>
          <w:sz w:val="28"/>
          <w:szCs w:val="28"/>
        </w:rPr>
      </w:pPr>
      <w:r w:rsidRPr="00F00377">
        <w:rPr>
          <w:rFonts w:ascii="Times New Roman" w:hAnsi="Times New Roman"/>
          <w:b/>
          <w:sz w:val="28"/>
          <w:szCs w:val="28"/>
        </w:rPr>
        <w:t xml:space="preserve">Организационный момент. </w:t>
      </w:r>
    </w:p>
    <w:p w:rsidR="008D51C4" w:rsidRPr="00F00377" w:rsidRDefault="008D51C4" w:rsidP="00933106">
      <w:pPr>
        <w:pStyle w:val="ListParagraph"/>
        <w:rPr>
          <w:rFonts w:ascii="Times New Roman" w:hAnsi="Times New Roman"/>
          <w:b/>
          <w:sz w:val="28"/>
          <w:szCs w:val="28"/>
        </w:rPr>
      </w:pPr>
      <w:r w:rsidRPr="00F00377">
        <w:rPr>
          <w:rFonts w:ascii="Times New Roman" w:hAnsi="Times New Roman"/>
          <w:b/>
          <w:sz w:val="28"/>
          <w:szCs w:val="28"/>
        </w:rPr>
        <w:t>Дидактическая задача этапа урока:</w:t>
      </w:r>
    </w:p>
    <w:p w:rsidR="008D51C4" w:rsidRPr="00F00377" w:rsidRDefault="008D51C4" w:rsidP="005017D1">
      <w:pPr>
        <w:pStyle w:val="ListParagraph"/>
        <w:rPr>
          <w:rFonts w:ascii="Times New Roman" w:hAnsi="Times New Roman"/>
          <w:i/>
          <w:sz w:val="28"/>
          <w:szCs w:val="28"/>
        </w:rPr>
      </w:pPr>
      <w:r w:rsidRPr="00F00377">
        <w:rPr>
          <w:rFonts w:ascii="Times New Roman" w:hAnsi="Times New Roman"/>
          <w:sz w:val="28"/>
          <w:szCs w:val="28"/>
        </w:rPr>
        <w:t xml:space="preserve">- </w:t>
      </w:r>
      <w:r w:rsidRPr="00F00377">
        <w:rPr>
          <w:rFonts w:ascii="Times New Roman" w:hAnsi="Times New Roman"/>
          <w:i/>
          <w:sz w:val="28"/>
          <w:szCs w:val="28"/>
        </w:rPr>
        <w:t>подготовка учащихся к работе на уроке: выработка на личностно значимом уровне внутренней готовности выполнения нормативных требований</w:t>
      </w:r>
    </w:p>
    <w:p w:rsidR="008D51C4" w:rsidRPr="00F00377" w:rsidRDefault="008D51C4" w:rsidP="005017D1">
      <w:pPr>
        <w:pStyle w:val="ListParagraph"/>
        <w:rPr>
          <w:rFonts w:ascii="Times New Roman" w:hAnsi="Times New Roman"/>
          <w:sz w:val="28"/>
          <w:szCs w:val="28"/>
        </w:rPr>
      </w:pPr>
      <w:r w:rsidRPr="00F00377">
        <w:rPr>
          <w:rFonts w:ascii="Times New Roman" w:hAnsi="Times New Roman"/>
          <w:sz w:val="28"/>
          <w:szCs w:val="28"/>
        </w:rPr>
        <w:t>- Здравствуйте! Сегодня все присутствуют на уроке? Как у вас настроение? Давайте друг к другу повернемся, улыбнемся. Проверим все ли готово к уроку?</w:t>
      </w:r>
    </w:p>
    <w:p w:rsidR="008D51C4" w:rsidRPr="00F00377" w:rsidRDefault="008D51C4" w:rsidP="00933106">
      <w:pPr>
        <w:ind w:left="360"/>
        <w:rPr>
          <w:rFonts w:ascii="Times New Roman" w:hAnsi="Times New Roman"/>
          <w:b/>
          <w:sz w:val="28"/>
          <w:szCs w:val="28"/>
        </w:rPr>
      </w:pPr>
      <w:r w:rsidRPr="00F00377">
        <w:rPr>
          <w:rFonts w:ascii="Times New Roman" w:hAnsi="Times New Roman"/>
          <w:b/>
          <w:sz w:val="28"/>
          <w:szCs w:val="28"/>
        </w:rPr>
        <w:t>2.Актуализация опорных знаний и умений.</w:t>
      </w:r>
    </w:p>
    <w:p w:rsidR="008D51C4" w:rsidRPr="00F00377" w:rsidRDefault="008D51C4" w:rsidP="00933106">
      <w:pPr>
        <w:ind w:left="360"/>
        <w:rPr>
          <w:rFonts w:ascii="Times New Roman" w:hAnsi="Times New Roman"/>
          <w:b/>
          <w:sz w:val="28"/>
          <w:szCs w:val="28"/>
        </w:rPr>
      </w:pPr>
      <w:r w:rsidRPr="00F00377">
        <w:rPr>
          <w:rFonts w:ascii="Times New Roman" w:hAnsi="Times New Roman"/>
          <w:b/>
          <w:sz w:val="28"/>
          <w:szCs w:val="28"/>
        </w:rPr>
        <w:t>Дидактическая задача этапа урока:</w:t>
      </w:r>
    </w:p>
    <w:p w:rsidR="008D51C4" w:rsidRPr="00F00377" w:rsidRDefault="008D51C4" w:rsidP="00933106">
      <w:pPr>
        <w:ind w:left="360"/>
        <w:rPr>
          <w:rFonts w:ascii="Times New Roman" w:hAnsi="Times New Roman"/>
          <w:i/>
          <w:sz w:val="28"/>
          <w:szCs w:val="28"/>
        </w:rPr>
      </w:pPr>
      <w:r w:rsidRPr="00F00377">
        <w:rPr>
          <w:rFonts w:ascii="Times New Roman" w:hAnsi="Times New Roman"/>
          <w:i/>
          <w:sz w:val="28"/>
          <w:szCs w:val="28"/>
        </w:rPr>
        <w:t>- активизация соответствующих мыслительных операций  (анализ, обобщение, классификация и т.д.) и познавательных процессов (внимание, память).</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xml:space="preserve">-Недавно у нас в классе произошла необычная история. Хотите узнать, что за история? </w:t>
      </w:r>
    </w:p>
    <w:p w:rsidR="008D51C4" w:rsidRPr="00F00377" w:rsidRDefault="008D51C4" w:rsidP="00933106">
      <w:pPr>
        <w:jc w:val="right"/>
        <w:rPr>
          <w:rFonts w:ascii="Times New Roman" w:hAnsi="Times New Roman"/>
          <w:sz w:val="28"/>
          <w:szCs w:val="28"/>
        </w:rPr>
      </w:pPr>
      <w:r w:rsidRPr="00F00377">
        <w:rPr>
          <w:rFonts w:ascii="Times New Roman" w:hAnsi="Times New Roman"/>
          <w:sz w:val="28"/>
          <w:szCs w:val="28"/>
        </w:rPr>
        <w:t>(Ответы учащихся.)</w:t>
      </w:r>
    </w:p>
    <w:p w:rsidR="008D51C4" w:rsidRPr="00F00377" w:rsidRDefault="008D51C4" w:rsidP="00933106">
      <w:pPr>
        <w:rPr>
          <w:rFonts w:ascii="Times New Roman" w:hAnsi="Times New Roman"/>
          <w:sz w:val="28"/>
          <w:szCs w:val="28"/>
        </w:rPr>
      </w:pPr>
      <w:r w:rsidRPr="00F00377">
        <w:rPr>
          <w:rFonts w:ascii="Times New Roman" w:hAnsi="Times New Roman"/>
          <w:sz w:val="28"/>
          <w:szCs w:val="28"/>
        </w:rPr>
        <w:t>- Это история про спор кисточек с простым карандашом. Как вы, думаете, о чем могли спорить кисти и карандаш?</w:t>
      </w:r>
    </w:p>
    <w:p w:rsidR="008D51C4" w:rsidRPr="00F00377" w:rsidRDefault="008D51C4" w:rsidP="00933106">
      <w:pPr>
        <w:jc w:val="right"/>
        <w:rPr>
          <w:rFonts w:ascii="Times New Roman" w:hAnsi="Times New Roman"/>
          <w:sz w:val="28"/>
          <w:szCs w:val="28"/>
        </w:rPr>
      </w:pPr>
      <w:r w:rsidRPr="00F00377">
        <w:rPr>
          <w:rFonts w:ascii="Times New Roman" w:hAnsi="Times New Roman"/>
          <w:sz w:val="28"/>
          <w:szCs w:val="28"/>
        </w:rPr>
        <w:t>(Ответы учащихся)</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История, которую я расскажу ребята, поможет вам определить тему нашего урока</w:t>
      </w:r>
      <w:r w:rsidRPr="00F00377">
        <w:rPr>
          <w:rFonts w:ascii="Times New Roman" w:hAnsi="Times New Roman"/>
          <w:color w:val="FF0000"/>
          <w:sz w:val="28"/>
          <w:szCs w:val="28"/>
        </w:rPr>
        <w:t>.</w:t>
      </w:r>
      <w:r w:rsidRPr="00F00377">
        <w:rPr>
          <w:rFonts w:ascii="Times New Roman" w:hAnsi="Times New Roman"/>
          <w:sz w:val="28"/>
          <w:szCs w:val="28"/>
        </w:rPr>
        <w:t xml:space="preserve"> Готовы  слушать?</w:t>
      </w:r>
    </w:p>
    <w:p w:rsidR="008D51C4" w:rsidRPr="00F00377" w:rsidRDefault="008D51C4" w:rsidP="00933106">
      <w:pPr>
        <w:jc w:val="right"/>
        <w:rPr>
          <w:rFonts w:ascii="Times New Roman" w:hAnsi="Times New Roman"/>
          <w:sz w:val="28"/>
          <w:szCs w:val="28"/>
        </w:rPr>
      </w:pPr>
      <w:r w:rsidRPr="00F00377">
        <w:rPr>
          <w:rFonts w:ascii="Times New Roman" w:hAnsi="Times New Roman"/>
          <w:sz w:val="28"/>
          <w:szCs w:val="28"/>
        </w:rPr>
        <w:t>(Ответы учащихся)</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В небольшом поселке жил маленький художник, который очень любил рисовать.  Как обычно, когда юный художник закончил писать картину, оставил её сушиться на мольберте. Потом промыл кисти от краски, аккуратно разложил их на рабочем столе и оставил сушиться, а сам ушел прогуляться.</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xml:space="preserve">Лежат кисти, с бочка на бочок переворачиваются, подсыхают и на новую картину любуются. </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xml:space="preserve">- Какая красота! – Сказала самая большая кисть. </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Мне тоже очень нравится. – Продолжает средняя кисть.</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xml:space="preserve">- Какая я молодец! Мне сегодня пришлось поработать. Сначала небо писала, потом поле. – Нахваливает себя большая кисть. </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Можно подумать ты, только одна работала. Я тоже как белка в колесе крутилась. Сначала листочки на дереве писала, потом цветы на поле. А веточки на деревьях? Пришлось покрутиться, чтобы они такие красивые, яркие получились. – Спорит, не уступает средняя кисть.</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Только самая маленькая тоненькая кисточка в споре не участвует. Как с такими кистями поспоришь. Куда ей с ними тягаться. У неё не больше пяти волосинок, того гляди и эти последние вылезут.</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xml:space="preserve">А кисти все громче спорят,  вот – вот дело до драки дойдет. </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Юный художник всегда меня в первую очередь берет, когда большие цветовые пятна начинает прописывать. – Кричит большая кисть.</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Зато, потом я все эти цветовые пятна дописываю, обобщаю, детализирую! – Отвечает средняя кисть.</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И тут неожиданно для всех в спор вмешивается простой карандаш.</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xml:space="preserve">- Хватит вам спорить! Устал от вашего шума. Если на то дело пошло, я самый главный. Забыли! Юный художник сначала набросок своей будущей картины карандашом намечает, и только потом начинает кистями работать. </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xml:space="preserve">Тут кисти объединили свои усилия и начали вдвоём с карандашом спорить, доказывать, что они важнее для художника, чем их друг карандаш. </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Подумаешь, если хочешь знать  дорогой наш друг, мы и своими силами можем с картиной справиться. – Одновременно сказали большая и средняя кисть.</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Ха – ха! Я с большим удовольствием посмотрю, что из этого выйдет. – Отвечает им карандаш.</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xml:space="preserve">- Посмотри, посмотри! Вот увидишь, у нас все получится. </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Приступили кисти к работе: большая кисть обмакнула свой нос в баночку с желтой краской, написала на листе бумаги желтое пятно по форме на грушу похожее.</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Я так и знал, что у вас ничего не выйдет. Может вы, мне скажете, что это за пятно? – Спрашивает простой карандаш.</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xml:space="preserve">Большая кисть как будто не слышит, о чем её спрашивают. Продолжает работать. Обмакнула свой нос в баночку с водой, ополоснулась и нырнула в фиолетовый цвет. Ещё два фиолетовых пятна написала. </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Ну и что это? Баклажаны? Бросьте, не старайтесь. Все равно проспорите. – Продолжает стоять на своем карандаш.</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xml:space="preserve">Потом за дело принялась средняя кисть. Грациозно своим носиком  в баночку с белым цветом нырнула, ещё одно небольшое пятно написала. Тут же сразу, из баночки с оранжевым цветом подцепила немного краски, на палитре покрутилась, и пятно овальной формы написала. Немного отступила от картины, посмотрела внимательно, резко свой носик в банку с водой отпустила, лихо подхватила синий цвет из баночки и также виртуозно ещё два синих пятна написала. Затем к самому верхнему пятну стала линии писать на волны похожие. И тут карандаш догадался, кого хотят написать кисти, но был не совсем уверен в своем предположении. </w:t>
      </w:r>
    </w:p>
    <w:p w:rsidR="008D51C4" w:rsidRPr="00F00377" w:rsidRDefault="008D51C4" w:rsidP="002E0263">
      <w:pPr>
        <w:rPr>
          <w:rFonts w:ascii="Times New Roman" w:hAnsi="Times New Roman"/>
          <w:color w:val="FF0000"/>
          <w:sz w:val="28"/>
          <w:szCs w:val="28"/>
        </w:rPr>
      </w:pPr>
      <w:r w:rsidRPr="00F00377">
        <w:rPr>
          <w:rFonts w:ascii="Times New Roman" w:hAnsi="Times New Roman"/>
          <w:sz w:val="28"/>
          <w:szCs w:val="28"/>
        </w:rPr>
        <w:t>Ждет карандаш, что дальше будет. Только,  у кистей  небольшая заминка вышла. Осталось будущему клоуну мелкие детали дописать, а вот большой и средней кистями их аккуратно не сделать. Вспомнили кисти про свою миниатюрную подружку – маленькую кисточку. Стало им за себя стыдно. Но, маленькая кисточка зла на них не держала и помогла веселого клоуна дописать: глаза, брови уголком, рот с большой улыбкой. На костюме аккуратно заплатки прописала, на брюках и пиджаке узоры. Рыжие веснушки на лице. Получился очень добрый, веселый клоун.</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 А вы, ребята, когда догадались, кого кисти, задумали написать?  (Ответы учащихся)</w:t>
      </w:r>
    </w:p>
    <w:p w:rsidR="008D51C4" w:rsidRPr="00F00377" w:rsidRDefault="008D51C4" w:rsidP="002E0263">
      <w:pPr>
        <w:rPr>
          <w:rFonts w:ascii="Times New Roman" w:hAnsi="Times New Roman"/>
          <w:b/>
          <w:sz w:val="28"/>
          <w:szCs w:val="28"/>
        </w:rPr>
      </w:pPr>
      <w:r w:rsidRPr="00F00377">
        <w:rPr>
          <w:rFonts w:ascii="Times New Roman" w:hAnsi="Times New Roman"/>
          <w:b/>
          <w:sz w:val="28"/>
          <w:szCs w:val="28"/>
        </w:rPr>
        <w:t>3. Постановка учебной проблемы</w:t>
      </w:r>
    </w:p>
    <w:p w:rsidR="008D51C4" w:rsidRPr="00F00377" w:rsidRDefault="008D51C4" w:rsidP="00783567">
      <w:pPr>
        <w:rPr>
          <w:rFonts w:ascii="Times New Roman" w:hAnsi="Times New Roman"/>
          <w:b/>
          <w:sz w:val="28"/>
          <w:szCs w:val="28"/>
        </w:rPr>
      </w:pPr>
      <w:r w:rsidRPr="00F00377">
        <w:rPr>
          <w:rFonts w:ascii="Times New Roman" w:hAnsi="Times New Roman"/>
          <w:b/>
          <w:sz w:val="28"/>
          <w:szCs w:val="28"/>
        </w:rPr>
        <w:t>Дидактическая задача этапа урока:</w:t>
      </w:r>
      <w:r w:rsidRPr="00F00377">
        <w:rPr>
          <w:rFonts w:ascii="Times New Roman" w:hAnsi="Times New Roman"/>
          <w:sz w:val="28"/>
          <w:szCs w:val="28"/>
        </w:rPr>
        <w:t xml:space="preserve"> </w:t>
      </w:r>
      <w:r w:rsidRPr="00F00377">
        <w:rPr>
          <w:rFonts w:ascii="Times New Roman" w:hAnsi="Times New Roman"/>
          <w:i/>
          <w:sz w:val="28"/>
          <w:szCs w:val="28"/>
        </w:rPr>
        <w:t>Обеспечение мотивации для принятия обучающимися цели учебно-познавательной деятельности</w:t>
      </w:r>
    </w:p>
    <w:p w:rsidR="008D51C4" w:rsidRPr="00F00377" w:rsidRDefault="008D51C4" w:rsidP="00783567">
      <w:pPr>
        <w:rPr>
          <w:rFonts w:ascii="Times New Roman" w:hAnsi="Times New Roman"/>
          <w:sz w:val="28"/>
          <w:szCs w:val="28"/>
        </w:rPr>
      </w:pPr>
      <w:r w:rsidRPr="00F00377">
        <w:rPr>
          <w:rFonts w:ascii="Times New Roman" w:hAnsi="Times New Roman"/>
          <w:sz w:val="28"/>
          <w:szCs w:val="28"/>
        </w:rPr>
        <w:t>- Обратите внимание на нашу классную доску, что за запись на ней? ( Читают надпись, отвечают на вопрос)</w:t>
      </w:r>
    </w:p>
    <w:p w:rsidR="008D51C4" w:rsidRPr="00F00377" w:rsidRDefault="008D51C4" w:rsidP="00783567">
      <w:pPr>
        <w:rPr>
          <w:rFonts w:ascii="Times New Roman" w:hAnsi="Times New Roman"/>
          <w:sz w:val="28"/>
          <w:szCs w:val="28"/>
        </w:rPr>
      </w:pPr>
      <w:r w:rsidRPr="00F00377">
        <w:rPr>
          <w:rFonts w:ascii="Times New Roman" w:hAnsi="Times New Roman"/>
          <w:sz w:val="28"/>
          <w:szCs w:val="28"/>
        </w:rPr>
        <w:t>- Как вы думаете, тему нашего урока сегодня, как можно записать на доске?</w:t>
      </w: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(Преподаватель записывает тему урока «Веселые клоуны»)</w:t>
      </w:r>
    </w:p>
    <w:p w:rsidR="008D51C4" w:rsidRPr="003972B8" w:rsidRDefault="008D51C4" w:rsidP="002E0263">
      <w:pPr>
        <w:rPr>
          <w:rFonts w:ascii="Times New Roman" w:hAnsi="Times New Roman"/>
          <w:b/>
          <w:sz w:val="28"/>
          <w:szCs w:val="28"/>
        </w:rPr>
      </w:pPr>
      <w:r w:rsidRPr="003972B8">
        <w:rPr>
          <w:rFonts w:ascii="Times New Roman" w:hAnsi="Times New Roman"/>
          <w:b/>
          <w:sz w:val="28"/>
          <w:szCs w:val="28"/>
        </w:rPr>
        <w:t>4. Формулирование проблемы, планирование деятельности</w:t>
      </w:r>
    </w:p>
    <w:p w:rsidR="008D51C4" w:rsidRPr="003972B8" w:rsidRDefault="008D51C4" w:rsidP="002E0263">
      <w:pPr>
        <w:rPr>
          <w:rFonts w:ascii="Times New Roman" w:hAnsi="Times New Roman"/>
          <w:i/>
          <w:sz w:val="28"/>
          <w:szCs w:val="28"/>
        </w:rPr>
      </w:pPr>
      <w:r w:rsidRPr="003972B8">
        <w:rPr>
          <w:rFonts w:ascii="Times New Roman" w:hAnsi="Times New Roman"/>
          <w:b/>
          <w:sz w:val="28"/>
          <w:szCs w:val="28"/>
        </w:rPr>
        <w:t>Дидактическая задача этапа урока:</w:t>
      </w:r>
      <w:r w:rsidRPr="003972B8">
        <w:rPr>
          <w:rFonts w:ascii="Times New Roman" w:hAnsi="Times New Roman"/>
          <w:sz w:val="28"/>
          <w:szCs w:val="28"/>
        </w:rPr>
        <w:t xml:space="preserve"> </w:t>
      </w:r>
      <w:r w:rsidRPr="003972B8">
        <w:rPr>
          <w:rFonts w:ascii="Times New Roman" w:hAnsi="Times New Roman"/>
          <w:i/>
          <w:sz w:val="28"/>
          <w:szCs w:val="28"/>
        </w:rPr>
        <w:t>Создание условий для формулировки цели урока  и постановки учебных задач.</w:t>
      </w:r>
    </w:p>
    <w:p w:rsidR="008D51C4" w:rsidRPr="003972B8" w:rsidRDefault="008D51C4" w:rsidP="00783567">
      <w:pPr>
        <w:rPr>
          <w:rFonts w:ascii="Times New Roman" w:hAnsi="Times New Roman"/>
          <w:b/>
          <w:sz w:val="28"/>
          <w:szCs w:val="28"/>
        </w:rPr>
      </w:pPr>
      <w:r w:rsidRPr="003972B8">
        <w:rPr>
          <w:rFonts w:ascii="Times New Roman" w:hAnsi="Times New Roman"/>
          <w:sz w:val="28"/>
          <w:szCs w:val="28"/>
        </w:rPr>
        <w:t>- Попробуйте сформулировать цель нашего урока .                                 (Ответы учащихся)</w:t>
      </w:r>
    </w:p>
    <w:p w:rsidR="008D51C4" w:rsidRPr="003972B8" w:rsidRDefault="008D51C4" w:rsidP="002E0263">
      <w:pPr>
        <w:rPr>
          <w:rFonts w:ascii="Times New Roman" w:hAnsi="Times New Roman"/>
          <w:sz w:val="28"/>
          <w:szCs w:val="28"/>
        </w:rPr>
      </w:pPr>
      <w:r w:rsidRPr="003972B8">
        <w:rPr>
          <w:rFonts w:ascii="Times New Roman" w:hAnsi="Times New Roman"/>
          <w:b/>
          <w:sz w:val="28"/>
          <w:szCs w:val="28"/>
        </w:rPr>
        <w:t xml:space="preserve">- </w:t>
      </w:r>
      <w:r w:rsidRPr="003972B8">
        <w:rPr>
          <w:rFonts w:ascii="Times New Roman" w:hAnsi="Times New Roman"/>
          <w:sz w:val="28"/>
          <w:szCs w:val="28"/>
        </w:rPr>
        <w:t>Для достижения цели нам нужно будет решить учебную задачу. Какую?          (Ответы учащихся)</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Правильно цель нашего урока – знакомство с последовательностью создания образа клоуна. И сегодня на уроке вы познакомитесь с самым простым способом создания веселого, доброго образа клоуна от пятна. Т.е. научиться рисовать клоуна.</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Чтобы научиться рисовать, что нам нужно выполнить?                                     (Ответы учащихся)</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Значит основная наша задача – выполнить практическую работу. Чтобы у нас все получилось, я предлагаю вашему вниманию небольшую презентацию.</w:t>
      </w:r>
    </w:p>
    <w:p w:rsidR="008D51C4" w:rsidRPr="00F00377" w:rsidRDefault="008D51C4" w:rsidP="002E0263">
      <w:pPr>
        <w:rPr>
          <w:rFonts w:ascii="Times New Roman" w:hAnsi="Times New Roman"/>
          <w:b/>
          <w:sz w:val="24"/>
          <w:szCs w:val="24"/>
        </w:rPr>
      </w:pPr>
      <w:r w:rsidRPr="00F00377">
        <w:rPr>
          <w:rFonts w:ascii="Times New Roman" w:hAnsi="Times New Roman"/>
          <w:b/>
          <w:sz w:val="24"/>
          <w:szCs w:val="24"/>
        </w:rPr>
        <w:t>5.Открытие нового знания</w:t>
      </w:r>
    </w:p>
    <w:p w:rsidR="008D51C4" w:rsidRPr="003972B8" w:rsidRDefault="008D51C4" w:rsidP="002E0263">
      <w:pPr>
        <w:rPr>
          <w:rFonts w:ascii="Times New Roman" w:hAnsi="Times New Roman"/>
          <w:i/>
          <w:sz w:val="28"/>
          <w:szCs w:val="28"/>
        </w:rPr>
      </w:pPr>
      <w:r w:rsidRPr="003972B8">
        <w:rPr>
          <w:rFonts w:ascii="Times New Roman" w:hAnsi="Times New Roman"/>
          <w:b/>
          <w:sz w:val="28"/>
          <w:szCs w:val="28"/>
        </w:rPr>
        <w:t>Дидактическая задача этапа урока:</w:t>
      </w:r>
      <w:r w:rsidRPr="003972B8">
        <w:rPr>
          <w:rFonts w:ascii="Times New Roman" w:hAnsi="Times New Roman"/>
          <w:sz w:val="28"/>
          <w:szCs w:val="28"/>
        </w:rPr>
        <w:t xml:space="preserve"> </w:t>
      </w:r>
      <w:r w:rsidRPr="003972B8">
        <w:rPr>
          <w:rFonts w:ascii="Times New Roman" w:hAnsi="Times New Roman"/>
          <w:i/>
          <w:sz w:val="28"/>
          <w:szCs w:val="28"/>
        </w:rPr>
        <w:t>Обеспечение восприятия, осмысления и первичного запоминания знаний, связей и отношений в объекте изучения.</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Сейчас мы с вами посмотрим небольшую презентацию, какие бывают клоуны? (Ответы учащихся)</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xml:space="preserve">Само слово «Клоун» возникло в начале </w:t>
      </w:r>
      <w:r w:rsidRPr="003972B8">
        <w:rPr>
          <w:rFonts w:ascii="Times New Roman" w:hAnsi="Times New Roman"/>
          <w:sz w:val="28"/>
          <w:szCs w:val="28"/>
          <w:lang w:val="en-US"/>
        </w:rPr>
        <w:t>IV</w:t>
      </w:r>
      <w:r w:rsidRPr="003972B8">
        <w:rPr>
          <w:rFonts w:ascii="Times New Roman" w:hAnsi="Times New Roman"/>
          <w:sz w:val="28"/>
          <w:szCs w:val="28"/>
        </w:rPr>
        <w:t xml:space="preserve"> века. Первоначально так назывался комический персонаж средневекового театра родственный Арлекину.</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Клоун цирковой артист, исполнитель комических сцен, его выступления сопровождают всю программу. Он всегда был любимцем публики. Клоуны не только смешат, но часто говорят вслух то, о чем другие  люди даже бояться думать. Профессия клоуна очень благородна, ибо артист получает высшую награду от зрителя – это смех, улыбки и аплодисменты.</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17 апреля отмечается международный день цирка.</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Каких известных клоунов выступающих на отечественных аренах цирка вы знаете? (Ответы учащихся)</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Какое настроение вызывает у вас, выступление клоунов? (Ответы учащихся)</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Как вы, думаете, какая профессия в цирке считается самой сложной? (Ответы учащихся)</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Совершенно верно. Кто из нас не любит клоунов! Смешной, нелепый человек в ярком костюме, с большим красным носом, в больших огромных башмаках выбегает на арену цирка между номерами, чтобы развлекать публику. И поет, и танцует, и на гармошке играет, и собачку дрессированную заставляет петь и ходить на задних лапах, и жонглирует, и кувыркается…Невозможно представить наш веселый цирк без клоуна. Такой он нескладный, неумелый, мешковатый – увалень увальнем на фоне гибких, ловких, блистательных акробатов – канатоходцев, дрессировщиков и других звезд цирка. Только очень внимательный человек видит, какое большое мастерство нужно артисту, чтобы стать настоящим клоуном. Ведь хороший клоун умеет все тоже, что и «серьезный» артист, только обладает редчайшим даром – делать всё это смешно и остроумно.</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А что можно сказать про внешний вид клоуна?                                                 ( Ответы учащихся)</w:t>
      </w:r>
    </w:p>
    <w:p w:rsidR="008D51C4" w:rsidRPr="003972B8" w:rsidRDefault="008D51C4" w:rsidP="0081259D">
      <w:pPr>
        <w:rPr>
          <w:rFonts w:ascii="Times New Roman" w:hAnsi="Times New Roman"/>
          <w:sz w:val="28"/>
          <w:szCs w:val="28"/>
        </w:rPr>
      </w:pPr>
      <w:r w:rsidRPr="003972B8">
        <w:rPr>
          <w:rFonts w:ascii="Times New Roman" w:hAnsi="Times New Roman"/>
          <w:sz w:val="28"/>
          <w:szCs w:val="28"/>
        </w:rPr>
        <w:t>- Какие цвета присутствуют в одежде клоуна?                                                       ( Ответы учащихся)</w:t>
      </w:r>
    </w:p>
    <w:p w:rsidR="008D51C4" w:rsidRPr="003972B8" w:rsidRDefault="008D51C4" w:rsidP="002E0263">
      <w:pPr>
        <w:rPr>
          <w:rFonts w:ascii="Times New Roman" w:hAnsi="Times New Roman"/>
          <w:sz w:val="28"/>
          <w:szCs w:val="28"/>
        </w:rPr>
      </w:pPr>
    </w:p>
    <w:p w:rsidR="008D51C4" w:rsidRPr="003972B8" w:rsidRDefault="008D51C4" w:rsidP="0081259D">
      <w:pPr>
        <w:rPr>
          <w:rFonts w:ascii="Times New Roman" w:hAnsi="Times New Roman"/>
          <w:sz w:val="28"/>
          <w:szCs w:val="28"/>
        </w:rPr>
      </w:pPr>
      <w:r w:rsidRPr="003972B8">
        <w:rPr>
          <w:rFonts w:ascii="Times New Roman" w:hAnsi="Times New Roman"/>
          <w:sz w:val="28"/>
          <w:szCs w:val="28"/>
        </w:rPr>
        <w:t>- Что происходит с вашим настроением, когда вы, видите клоуна в яркой, пестрой одежде?</w:t>
      </w:r>
    </w:p>
    <w:p w:rsidR="008D51C4" w:rsidRPr="003972B8" w:rsidRDefault="008D51C4" w:rsidP="00E03A90">
      <w:pPr>
        <w:jc w:val="right"/>
        <w:rPr>
          <w:rFonts w:ascii="Times New Roman" w:hAnsi="Times New Roman"/>
          <w:sz w:val="28"/>
          <w:szCs w:val="28"/>
        </w:rPr>
      </w:pPr>
      <w:r w:rsidRPr="003972B8">
        <w:rPr>
          <w:rFonts w:ascii="Times New Roman" w:hAnsi="Times New Roman"/>
          <w:sz w:val="28"/>
          <w:szCs w:val="28"/>
        </w:rPr>
        <w:t xml:space="preserve"> ( Ответы учащихся)</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Да, оказывается с помощью цвета можно передать настроение. А чтобы клоун был смешным художник – модельер придумывает разные, необычные костюмы, грим, который делает лицо артиста очень забавным.</w:t>
      </w:r>
    </w:p>
    <w:p w:rsidR="008D51C4" w:rsidRPr="003972B8" w:rsidRDefault="008D51C4" w:rsidP="002E1D4F">
      <w:pPr>
        <w:rPr>
          <w:rFonts w:ascii="Times New Roman" w:hAnsi="Times New Roman"/>
          <w:sz w:val="28"/>
          <w:szCs w:val="28"/>
        </w:rPr>
      </w:pPr>
      <w:r w:rsidRPr="003972B8">
        <w:rPr>
          <w:rFonts w:ascii="Times New Roman" w:hAnsi="Times New Roman"/>
          <w:sz w:val="28"/>
          <w:szCs w:val="28"/>
        </w:rPr>
        <w:t>- Прочитайте , что написано на слайде?                                                                     (Физкультминутка)</w:t>
      </w:r>
    </w:p>
    <w:p w:rsidR="008D51C4" w:rsidRPr="003972B8" w:rsidRDefault="008D51C4" w:rsidP="002E1D4F">
      <w:pPr>
        <w:rPr>
          <w:rFonts w:ascii="Times New Roman" w:hAnsi="Times New Roman"/>
          <w:sz w:val="28"/>
          <w:szCs w:val="28"/>
        </w:rPr>
      </w:pPr>
      <w:r w:rsidRPr="003972B8">
        <w:rPr>
          <w:rFonts w:ascii="Times New Roman" w:hAnsi="Times New Roman"/>
          <w:b/>
          <w:sz w:val="28"/>
          <w:szCs w:val="28"/>
        </w:rPr>
        <w:t>6.Физкульминутка:</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xml:space="preserve"> На арену клоун вышел.</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Кто из вас о нем не слышал?</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Поклонился, улыбнулся,</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Потянулся, повернулся.</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xml:space="preserve">Он присел, потом привстал, </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Головою покачал.</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xml:space="preserve">Мы захлопали в ладоши, </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xml:space="preserve">Значит, клоун был хороший. </w:t>
      </w:r>
    </w:p>
    <w:p w:rsidR="008D51C4" w:rsidRPr="003972B8" w:rsidRDefault="008D51C4" w:rsidP="002E0263">
      <w:pPr>
        <w:rPr>
          <w:rFonts w:ascii="Times New Roman" w:hAnsi="Times New Roman"/>
          <w:b/>
          <w:sz w:val="28"/>
          <w:szCs w:val="28"/>
        </w:rPr>
      </w:pPr>
      <w:r w:rsidRPr="003972B8">
        <w:rPr>
          <w:rFonts w:ascii="Times New Roman" w:hAnsi="Times New Roman"/>
          <w:b/>
          <w:sz w:val="28"/>
          <w:szCs w:val="28"/>
        </w:rPr>
        <w:t>7.Первичная проверка понимания</w:t>
      </w:r>
    </w:p>
    <w:p w:rsidR="008D51C4" w:rsidRPr="003972B8" w:rsidRDefault="008D51C4" w:rsidP="002E0263">
      <w:pPr>
        <w:rPr>
          <w:rFonts w:ascii="Times New Roman" w:hAnsi="Times New Roman"/>
          <w:i/>
          <w:sz w:val="28"/>
          <w:szCs w:val="28"/>
        </w:rPr>
      </w:pPr>
      <w:r w:rsidRPr="003972B8">
        <w:rPr>
          <w:rFonts w:ascii="Times New Roman" w:hAnsi="Times New Roman"/>
          <w:b/>
          <w:sz w:val="28"/>
          <w:szCs w:val="28"/>
        </w:rPr>
        <w:t>Дидактическая задача этапа урока:</w:t>
      </w:r>
      <w:r w:rsidRPr="003972B8">
        <w:rPr>
          <w:rFonts w:ascii="Times New Roman" w:hAnsi="Times New Roman"/>
          <w:sz w:val="28"/>
          <w:szCs w:val="28"/>
        </w:rPr>
        <w:t xml:space="preserve"> </w:t>
      </w:r>
      <w:r w:rsidRPr="003972B8">
        <w:rPr>
          <w:rFonts w:ascii="Times New Roman" w:hAnsi="Times New Roman"/>
          <w:i/>
          <w:sz w:val="28"/>
          <w:szCs w:val="28"/>
        </w:rPr>
        <w:t>Установление правильности и осознанности усвоения учебного материала, выявление пробелов, неверных представлений, их коррекция</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Кто помнит, каким цветом и с чего начала  большая кисть писать своего персонажа? (Ответы учащихся)</w:t>
      </w:r>
    </w:p>
    <w:p w:rsidR="008D51C4" w:rsidRPr="003972B8" w:rsidRDefault="008D51C4" w:rsidP="003B470E">
      <w:pPr>
        <w:rPr>
          <w:rFonts w:ascii="Times New Roman" w:hAnsi="Times New Roman"/>
          <w:sz w:val="28"/>
          <w:szCs w:val="28"/>
        </w:rPr>
      </w:pPr>
      <w:r w:rsidRPr="003972B8">
        <w:rPr>
          <w:rFonts w:ascii="Times New Roman" w:hAnsi="Times New Roman"/>
          <w:sz w:val="28"/>
          <w:szCs w:val="28"/>
        </w:rPr>
        <w:t>- Что потом написала большая кисть? (Ответы учащихся)</w:t>
      </w:r>
    </w:p>
    <w:p w:rsidR="008D51C4" w:rsidRPr="003972B8" w:rsidRDefault="008D51C4" w:rsidP="002E0263">
      <w:pPr>
        <w:rPr>
          <w:rFonts w:ascii="Times New Roman" w:hAnsi="Times New Roman"/>
          <w:sz w:val="28"/>
          <w:szCs w:val="28"/>
        </w:rPr>
      </w:pPr>
    </w:p>
    <w:p w:rsidR="008D51C4" w:rsidRPr="003972B8" w:rsidRDefault="008D51C4" w:rsidP="003B470E">
      <w:pPr>
        <w:rPr>
          <w:rFonts w:ascii="Times New Roman" w:hAnsi="Times New Roman"/>
          <w:sz w:val="28"/>
          <w:szCs w:val="28"/>
        </w:rPr>
      </w:pPr>
      <w:r w:rsidRPr="003972B8">
        <w:rPr>
          <w:rFonts w:ascii="Times New Roman" w:hAnsi="Times New Roman"/>
          <w:sz w:val="28"/>
          <w:szCs w:val="28"/>
        </w:rPr>
        <w:t>- Что дописала средняя кисть нашему будущему клоуну? (Ответы учащихся)</w:t>
      </w:r>
    </w:p>
    <w:p w:rsidR="008D51C4" w:rsidRPr="003972B8" w:rsidRDefault="008D51C4" w:rsidP="002E0263">
      <w:pPr>
        <w:rPr>
          <w:rFonts w:ascii="Times New Roman" w:hAnsi="Times New Roman"/>
          <w:sz w:val="28"/>
          <w:szCs w:val="28"/>
        </w:rPr>
      </w:pPr>
    </w:p>
    <w:p w:rsidR="008D51C4" w:rsidRPr="003972B8" w:rsidRDefault="008D51C4" w:rsidP="003B470E">
      <w:pPr>
        <w:rPr>
          <w:rFonts w:ascii="Times New Roman" w:hAnsi="Times New Roman"/>
          <w:sz w:val="28"/>
          <w:szCs w:val="28"/>
        </w:rPr>
      </w:pPr>
      <w:r w:rsidRPr="003972B8">
        <w:rPr>
          <w:rFonts w:ascii="Times New Roman" w:hAnsi="Times New Roman"/>
          <w:sz w:val="28"/>
          <w:szCs w:val="28"/>
        </w:rPr>
        <w:t>- Мелкие детали, черты лица, узор на костюме? (Ответы учащихся)</w:t>
      </w:r>
    </w:p>
    <w:p w:rsidR="008D51C4" w:rsidRPr="003972B8" w:rsidRDefault="008D51C4" w:rsidP="002E0263">
      <w:pPr>
        <w:rPr>
          <w:rFonts w:ascii="Times New Roman" w:hAnsi="Times New Roman"/>
          <w:sz w:val="28"/>
          <w:szCs w:val="28"/>
        </w:rPr>
      </w:pPr>
    </w:p>
    <w:p w:rsidR="008D51C4" w:rsidRPr="003972B8" w:rsidRDefault="008D51C4" w:rsidP="003B470E">
      <w:pPr>
        <w:rPr>
          <w:rFonts w:ascii="Times New Roman" w:hAnsi="Times New Roman"/>
          <w:sz w:val="28"/>
          <w:szCs w:val="28"/>
        </w:rPr>
      </w:pPr>
      <w:r w:rsidRPr="003972B8">
        <w:rPr>
          <w:rFonts w:ascii="Times New Roman" w:hAnsi="Times New Roman"/>
          <w:sz w:val="28"/>
          <w:szCs w:val="28"/>
        </w:rPr>
        <w:t xml:space="preserve"> - В каком положении был изображен клоун (стоя, сидя?)? (Ответы учащихся)</w:t>
      </w:r>
    </w:p>
    <w:p w:rsidR="008D51C4" w:rsidRPr="003972B8" w:rsidRDefault="008D51C4" w:rsidP="002E0263">
      <w:pPr>
        <w:rPr>
          <w:rFonts w:ascii="Times New Roman" w:hAnsi="Times New Roman"/>
          <w:sz w:val="28"/>
          <w:szCs w:val="28"/>
        </w:rPr>
      </w:pP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Как правильно нужно расположить лист бумаги ? (Ответы учащихся)</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Лист у нас большой или маленький? (Ответы учащихся)</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Фигура клоуна будет маленькой или большой? (Ответы учащихся)</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Фигура не должна быть маленькой, ваша задача нарисовать его на весь лист бумаги.</w:t>
      </w:r>
    </w:p>
    <w:p w:rsidR="008D51C4" w:rsidRDefault="008D51C4" w:rsidP="002E0263">
      <w:pPr>
        <w:rPr>
          <w:rFonts w:ascii="Times New Roman" w:hAnsi="Times New Roman"/>
          <w:sz w:val="28"/>
          <w:szCs w:val="28"/>
        </w:rPr>
      </w:pPr>
      <w:r w:rsidRPr="003972B8">
        <w:rPr>
          <w:rFonts w:ascii="Times New Roman" w:hAnsi="Times New Roman"/>
          <w:sz w:val="28"/>
          <w:szCs w:val="28"/>
        </w:rPr>
        <w:t>- Какая наша задача, написать веселого или грустного клоуна? (Ответы учащихся)</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Очень важно, что выражение лица вашего клоуна будет зависеть от того, как вы нарисуете ему брови, губы, линию бровей. Если клоуну грустно, то кончики  губ опущены вниз, а если клоун улыбается , то кончики губ приподняты. Брови (домиком) – означают постоянное удивление. Полукруглые (аркой) – придают лицу добродушное выражение, прямые, тонкие подчеркивают злость.</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xml:space="preserve">Почти всегда клоуны надевают бутафорские носы. Носы бывают разной формы: от круглого до вытянутого. Клоуны используют в гриме не только большие носы, но и огромные уши. Одежда и обувь обычно всегда большого размера. Не забудьте про смешные маленькие шапочки или колпачок. Включайте воображение и фантазию! Полоска и горох, клетка и заплатки – вы можете придумать любой рисунок на одежду клоуна. </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xml:space="preserve">Какой выбрать цвет? Вы, наверное, замечали, что разные цвета вызывают у нас разное настроение? Так, когда мы смотрим на желтый, красный, оранжевый цвета испытываем радость и воодушевление.  А если на фиолетовый или синий то становимся более спокойными, задумчивыми. </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xml:space="preserve">- Давайте вернемся к теме нашего урока. Наша задача написать грустных или веселых клоунов? </w:t>
      </w:r>
    </w:p>
    <w:p w:rsidR="008D51C4" w:rsidRPr="003972B8" w:rsidRDefault="008D51C4" w:rsidP="002E1D4F">
      <w:pPr>
        <w:jc w:val="right"/>
        <w:rPr>
          <w:rFonts w:ascii="Times New Roman" w:hAnsi="Times New Roman"/>
          <w:sz w:val="28"/>
          <w:szCs w:val="28"/>
        </w:rPr>
      </w:pPr>
      <w:r w:rsidRPr="003972B8">
        <w:rPr>
          <w:rFonts w:ascii="Times New Roman" w:hAnsi="Times New Roman"/>
          <w:sz w:val="28"/>
          <w:szCs w:val="28"/>
        </w:rPr>
        <w:t>(Ответы учащихся)</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Значит какие цвета нам нужно взять? Желательно теплые – желтый, оранжевый, красный. Не стремитесь использовать много цветов. Достаточно трех цветов и несколько раз их повторить в костюме нашего героя. Очень хорошо смотрятся в сочетании контрастные цвета теплые и холодные. Приступайте к выполнению практической работы. Удачи.</w:t>
      </w:r>
    </w:p>
    <w:p w:rsidR="008D51C4" w:rsidRPr="003972B8" w:rsidRDefault="008D51C4" w:rsidP="002E0263">
      <w:pPr>
        <w:rPr>
          <w:rFonts w:ascii="Times New Roman" w:hAnsi="Times New Roman"/>
          <w:b/>
          <w:sz w:val="28"/>
          <w:szCs w:val="28"/>
        </w:rPr>
      </w:pPr>
      <w:r w:rsidRPr="003972B8">
        <w:rPr>
          <w:rFonts w:ascii="Times New Roman" w:hAnsi="Times New Roman"/>
          <w:b/>
          <w:sz w:val="28"/>
          <w:szCs w:val="28"/>
        </w:rPr>
        <w:t>8.Применение новых  знаний</w:t>
      </w:r>
    </w:p>
    <w:p w:rsidR="008D51C4" w:rsidRPr="003972B8" w:rsidRDefault="008D51C4" w:rsidP="002E0263">
      <w:pPr>
        <w:rPr>
          <w:rFonts w:ascii="Times New Roman" w:hAnsi="Times New Roman"/>
          <w:sz w:val="28"/>
          <w:szCs w:val="28"/>
        </w:rPr>
      </w:pPr>
      <w:r w:rsidRPr="003972B8">
        <w:rPr>
          <w:rFonts w:ascii="Times New Roman" w:hAnsi="Times New Roman"/>
          <w:b/>
          <w:sz w:val="28"/>
          <w:szCs w:val="28"/>
        </w:rPr>
        <w:t>Дидактическая задача этапа урока:</w:t>
      </w:r>
      <w:r w:rsidRPr="003972B8">
        <w:rPr>
          <w:rFonts w:ascii="Times New Roman" w:hAnsi="Times New Roman"/>
          <w:sz w:val="28"/>
          <w:szCs w:val="28"/>
        </w:rPr>
        <w:t xml:space="preserve"> </w:t>
      </w:r>
      <w:r w:rsidRPr="003972B8">
        <w:rPr>
          <w:rFonts w:ascii="Times New Roman" w:hAnsi="Times New Roman"/>
          <w:i/>
          <w:sz w:val="28"/>
          <w:szCs w:val="28"/>
        </w:rPr>
        <w:t>Обеспечение усвоения новых знаний и способов действий на уровне применения в измененной ситуации</w:t>
      </w:r>
      <w:r w:rsidRPr="003972B8">
        <w:rPr>
          <w:rFonts w:ascii="Times New Roman" w:hAnsi="Times New Roman"/>
          <w:sz w:val="28"/>
          <w:szCs w:val="28"/>
        </w:rPr>
        <w:t>.</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По мере необходимости преподаватель оказывает методическую помощь, дает рекомендации по выполнению практической работы.</w:t>
      </w:r>
    </w:p>
    <w:p w:rsidR="008D51C4" w:rsidRPr="003972B8" w:rsidRDefault="008D51C4" w:rsidP="002E0263">
      <w:pPr>
        <w:rPr>
          <w:rFonts w:ascii="Times New Roman" w:hAnsi="Times New Roman"/>
          <w:b/>
          <w:sz w:val="28"/>
          <w:szCs w:val="28"/>
        </w:rPr>
      </w:pPr>
      <w:r w:rsidRPr="003972B8">
        <w:rPr>
          <w:rFonts w:ascii="Times New Roman" w:hAnsi="Times New Roman"/>
          <w:b/>
          <w:sz w:val="28"/>
          <w:szCs w:val="28"/>
        </w:rPr>
        <w:t>9. Рефлексия  учебной  деятельности</w:t>
      </w:r>
    </w:p>
    <w:p w:rsidR="008D51C4" w:rsidRPr="003972B8" w:rsidRDefault="008D51C4" w:rsidP="002E0263">
      <w:pPr>
        <w:rPr>
          <w:rFonts w:ascii="Times New Roman" w:hAnsi="Times New Roman"/>
          <w:i/>
          <w:sz w:val="28"/>
          <w:szCs w:val="28"/>
        </w:rPr>
      </w:pPr>
      <w:r w:rsidRPr="003972B8">
        <w:rPr>
          <w:rFonts w:ascii="Times New Roman" w:hAnsi="Times New Roman"/>
          <w:b/>
          <w:sz w:val="28"/>
          <w:szCs w:val="28"/>
        </w:rPr>
        <w:t>Дидактическая задача этапа урока:</w:t>
      </w:r>
      <w:r w:rsidRPr="003972B8">
        <w:rPr>
          <w:rFonts w:ascii="Times New Roman" w:hAnsi="Times New Roman"/>
          <w:sz w:val="28"/>
          <w:szCs w:val="28"/>
        </w:rPr>
        <w:t xml:space="preserve"> </w:t>
      </w:r>
      <w:r w:rsidRPr="003972B8">
        <w:rPr>
          <w:rFonts w:ascii="Times New Roman" w:hAnsi="Times New Roman"/>
          <w:i/>
          <w:sz w:val="28"/>
          <w:szCs w:val="28"/>
        </w:rPr>
        <w:t>Анализ и оценка успешности достижения цели; выявление качества и уровня овладения знаниями</w:t>
      </w:r>
    </w:p>
    <w:p w:rsidR="008D51C4" w:rsidRPr="003972B8" w:rsidRDefault="008D51C4" w:rsidP="002E0263">
      <w:pPr>
        <w:rPr>
          <w:rFonts w:ascii="Times New Roman" w:hAnsi="Times New Roman"/>
          <w:sz w:val="28"/>
          <w:szCs w:val="28"/>
        </w:rPr>
      </w:pPr>
      <w:r w:rsidRPr="003972B8">
        <w:rPr>
          <w:rFonts w:ascii="Times New Roman" w:hAnsi="Times New Roman"/>
          <w:sz w:val="28"/>
          <w:szCs w:val="28"/>
        </w:rPr>
        <w:t xml:space="preserve">- Скоро прозвенит звонок. Давайте ребята, организуем небольшую выставку наших работ, разложим их как обычно на полу в ряд. </w:t>
      </w:r>
    </w:p>
    <w:p w:rsidR="008D51C4" w:rsidRPr="00F00377" w:rsidRDefault="008D51C4" w:rsidP="003972B8">
      <w:pPr>
        <w:rPr>
          <w:rFonts w:ascii="Times New Roman" w:hAnsi="Times New Roman"/>
        </w:rPr>
      </w:pPr>
      <w:r w:rsidRPr="003972B8">
        <w:rPr>
          <w:rFonts w:ascii="Times New Roman" w:hAnsi="Times New Roman"/>
          <w:sz w:val="28"/>
          <w:szCs w:val="28"/>
        </w:rPr>
        <w:t>- Наш вернисаж готов. Скажите, какая была цель нашего урока? Какая задача, перед нами стояла? (Ответы учащихся</w:t>
      </w:r>
      <w:r w:rsidRPr="00F00377">
        <w:rPr>
          <w:rFonts w:ascii="Times New Roman" w:hAnsi="Times New Roman"/>
        </w:rPr>
        <w:t>)</w:t>
      </w:r>
    </w:p>
    <w:p w:rsidR="008D51C4" w:rsidRPr="003972B8" w:rsidRDefault="008D51C4" w:rsidP="000E6DF9">
      <w:pPr>
        <w:rPr>
          <w:rFonts w:ascii="Times New Roman" w:hAnsi="Times New Roman"/>
          <w:sz w:val="28"/>
          <w:szCs w:val="28"/>
        </w:rPr>
      </w:pPr>
      <w:r w:rsidRPr="003972B8">
        <w:rPr>
          <w:rFonts w:ascii="Times New Roman" w:hAnsi="Times New Roman"/>
          <w:sz w:val="28"/>
          <w:szCs w:val="28"/>
        </w:rPr>
        <w:t>- При выполнении практической работы нам с вами нужно было решить ряд учебных задач: научиться рисовать фигуру клоуна, правильно организовать плоскость листа, так, чтобы клоун получился не маленький и не очень большой, одежда яркой, а сам клоун с добродушной, большой улыбкой. Внимательно посмотрите свои работы, если все поставленные перед нами задачи выполнены, подарите клоуну красный шарик, если работа не соответствует всем критериям – подарите желтый шарик. В том случае, если кто – то не успел выполнить работу в полном объеме – зеленый шарик. Но не нужно расстраиваться из- за этого. Просто погладьте себя по голове и скажите «Ничего дружок, в следующий раз все успеешь!»</w:t>
      </w:r>
    </w:p>
    <w:p w:rsidR="008D51C4" w:rsidRPr="00F00377" w:rsidRDefault="008D51C4" w:rsidP="002E0263">
      <w:pPr>
        <w:rPr>
          <w:rFonts w:ascii="Times New Roman" w:hAnsi="Times New Roman"/>
          <w:b/>
          <w:color w:val="FF0000"/>
          <w:sz w:val="28"/>
          <w:szCs w:val="28"/>
        </w:rPr>
      </w:pPr>
    </w:p>
    <w:p w:rsidR="008D51C4" w:rsidRPr="00F00377" w:rsidRDefault="008D51C4" w:rsidP="002E0263">
      <w:pPr>
        <w:rPr>
          <w:rFonts w:ascii="Times New Roman" w:hAnsi="Times New Roman"/>
          <w:sz w:val="28"/>
          <w:szCs w:val="28"/>
        </w:rPr>
      </w:pPr>
      <w:r w:rsidRPr="00F00377">
        <w:rPr>
          <w:rFonts w:ascii="Times New Roman" w:hAnsi="Times New Roman"/>
          <w:sz w:val="28"/>
          <w:szCs w:val="28"/>
        </w:rPr>
        <w:t>Литература:</w:t>
      </w:r>
    </w:p>
    <w:p w:rsidR="008D51C4" w:rsidRPr="003972B8" w:rsidRDefault="008D51C4" w:rsidP="00172300">
      <w:pPr>
        <w:pStyle w:val="ListParagraph"/>
        <w:numPr>
          <w:ilvl w:val="0"/>
          <w:numId w:val="2"/>
        </w:numPr>
        <w:rPr>
          <w:rFonts w:ascii="Times New Roman" w:hAnsi="Times New Roman"/>
          <w:sz w:val="28"/>
        </w:rPr>
      </w:pPr>
      <w:r w:rsidRPr="003972B8">
        <w:rPr>
          <w:rFonts w:ascii="Times New Roman" w:hAnsi="Times New Roman"/>
          <w:sz w:val="28"/>
        </w:rPr>
        <w:t>О. В. Островская. Уроки изобразительного искусства в начальной школе М.Владос.2003</w:t>
      </w:r>
    </w:p>
    <w:p w:rsidR="008D51C4" w:rsidRPr="003972B8" w:rsidRDefault="008D51C4" w:rsidP="00172300">
      <w:pPr>
        <w:pStyle w:val="ListParagraph"/>
        <w:numPr>
          <w:ilvl w:val="0"/>
          <w:numId w:val="2"/>
        </w:numPr>
        <w:rPr>
          <w:rFonts w:ascii="Times New Roman" w:hAnsi="Times New Roman"/>
          <w:sz w:val="28"/>
        </w:rPr>
      </w:pPr>
      <w:r w:rsidRPr="003972B8">
        <w:rPr>
          <w:rFonts w:ascii="Times New Roman" w:hAnsi="Times New Roman"/>
          <w:sz w:val="28"/>
        </w:rPr>
        <w:t>Н.М.Сокольникова. Основы композиции. Часть 3.Издательство «Титул»  г. Обниск.2005</w:t>
      </w:r>
    </w:p>
    <w:p w:rsidR="008D51C4" w:rsidRPr="003972B8" w:rsidRDefault="008D51C4" w:rsidP="00172300">
      <w:pPr>
        <w:pStyle w:val="ListParagraph"/>
        <w:numPr>
          <w:ilvl w:val="0"/>
          <w:numId w:val="2"/>
        </w:numPr>
        <w:rPr>
          <w:rFonts w:ascii="Times New Roman" w:hAnsi="Times New Roman"/>
          <w:sz w:val="28"/>
        </w:rPr>
      </w:pPr>
      <w:r w:rsidRPr="003972B8">
        <w:rPr>
          <w:rFonts w:ascii="Times New Roman" w:hAnsi="Times New Roman"/>
          <w:sz w:val="28"/>
        </w:rPr>
        <w:t>Шорохов Е.В. композиция. – М. 1986</w:t>
      </w:r>
    </w:p>
    <w:sectPr w:rsidR="008D51C4" w:rsidRPr="003972B8" w:rsidSect="00613A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1C4" w:rsidRDefault="008D51C4" w:rsidP="00CB22C7">
      <w:pPr>
        <w:spacing w:after="0" w:line="240" w:lineRule="auto"/>
      </w:pPr>
      <w:r>
        <w:separator/>
      </w:r>
    </w:p>
  </w:endnote>
  <w:endnote w:type="continuationSeparator" w:id="0">
    <w:p w:rsidR="008D51C4" w:rsidRDefault="008D51C4" w:rsidP="00CB2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1C4" w:rsidRDefault="008D51C4" w:rsidP="00CB22C7">
      <w:pPr>
        <w:spacing w:after="0" w:line="240" w:lineRule="auto"/>
      </w:pPr>
      <w:r>
        <w:separator/>
      </w:r>
    </w:p>
  </w:footnote>
  <w:footnote w:type="continuationSeparator" w:id="0">
    <w:p w:rsidR="008D51C4" w:rsidRDefault="008D51C4" w:rsidP="00CB22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63A99"/>
    <w:multiLevelType w:val="hybridMultilevel"/>
    <w:tmpl w:val="D244FD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E1A3D54"/>
    <w:multiLevelType w:val="hybridMultilevel"/>
    <w:tmpl w:val="96FA88A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0263"/>
    <w:rsid w:val="000A7CAA"/>
    <w:rsid w:val="000D495B"/>
    <w:rsid w:val="000E6DF9"/>
    <w:rsid w:val="00172300"/>
    <w:rsid w:val="001A2516"/>
    <w:rsid w:val="00262A8F"/>
    <w:rsid w:val="00265526"/>
    <w:rsid w:val="002B61DE"/>
    <w:rsid w:val="002E0263"/>
    <w:rsid w:val="002E11B7"/>
    <w:rsid w:val="002E1D4F"/>
    <w:rsid w:val="00392643"/>
    <w:rsid w:val="00393442"/>
    <w:rsid w:val="003972B8"/>
    <w:rsid w:val="003B470E"/>
    <w:rsid w:val="003E3E70"/>
    <w:rsid w:val="00461DA4"/>
    <w:rsid w:val="0047203D"/>
    <w:rsid w:val="004D5CB2"/>
    <w:rsid w:val="005017D1"/>
    <w:rsid w:val="005139C5"/>
    <w:rsid w:val="00613A44"/>
    <w:rsid w:val="00637A17"/>
    <w:rsid w:val="006A0B88"/>
    <w:rsid w:val="006E793C"/>
    <w:rsid w:val="00751FFC"/>
    <w:rsid w:val="00765F1F"/>
    <w:rsid w:val="00780B14"/>
    <w:rsid w:val="00783567"/>
    <w:rsid w:val="007D1BD0"/>
    <w:rsid w:val="007E7D1E"/>
    <w:rsid w:val="0081259D"/>
    <w:rsid w:val="008258B9"/>
    <w:rsid w:val="008502A1"/>
    <w:rsid w:val="008D51C4"/>
    <w:rsid w:val="009133C0"/>
    <w:rsid w:val="00933106"/>
    <w:rsid w:val="00934F02"/>
    <w:rsid w:val="009421E2"/>
    <w:rsid w:val="00952093"/>
    <w:rsid w:val="00975913"/>
    <w:rsid w:val="00A01D93"/>
    <w:rsid w:val="00A17FBC"/>
    <w:rsid w:val="00A438CA"/>
    <w:rsid w:val="00A571FA"/>
    <w:rsid w:val="00A82D75"/>
    <w:rsid w:val="00A950EF"/>
    <w:rsid w:val="00AB0537"/>
    <w:rsid w:val="00B5449D"/>
    <w:rsid w:val="00B656D2"/>
    <w:rsid w:val="00B963A1"/>
    <w:rsid w:val="00BA5A1E"/>
    <w:rsid w:val="00BB4123"/>
    <w:rsid w:val="00BF0ACF"/>
    <w:rsid w:val="00C13086"/>
    <w:rsid w:val="00C147A3"/>
    <w:rsid w:val="00C31836"/>
    <w:rsid w:val="00C46797"/>
    <w:rsid w:val="00C84C8D"/>
    <w:rsid w:val="00C95F6E"/>
    <w:rsid w:val="00CA4830"/>
    <w:rsid w:val="00CB22C7"/>
    <w:rsid w:val="00CD11E9"/>
    <w:rsid w:val="00D2616E"/>
    <w:rsid w:val="00D33764"/>
    <w:rsid w:val="00D6214D"/>
    <w:rsid w:val="00D803A2"/>
    <w:rsid w:val="00DA7ABC"/>
    <w:rsid w:val="00DE1459"/>
    <w:rsid w:val="00E03A90"/>
    <w:rsid w:val="00E10099"/>
    <w:rsid w:val="00E55846"/>
    <w:rsid w:val="00E66B4C"/>
    <w:rsid w:val="00E70F84"/>
    <w:rsid w:val="00E7560C"/>
    <w:rsid w:val="00ED1452"/>
    <w:rsid w:val="00F00377"/>
    <w:rsid w:val="00F3683F"/>
    <w:rsid w:val="00FC30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44"/>
    <w:pPr>
      <w:spacing w:after="200" w:line="276" w:lineRule="auto"/>
    </w:pPr>
  </w:style>
  <w:style w:type="paragraph" w:styleId="Heading2">
    <w:name w:val="heading 2"/>
    <w:basedOn w:val="Normal"/>
    <w:next w:val="Normal"/>
    <w:link w:val="Heading2Char"/>
    <w:uiPriority w:val="99"/>
    <w:qFormat/>
    <w:rsid w:val="008258B9"/>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258B9"/>
    <w:rPr>
      <w:rFonts w:ascii="Cambria" w:hAnsi="Cambria" w:cs="Times New Roman"/>
      <w:b/>
      <w:bCs/>
      <w:color w:val="4F81BD"/>
      <w:sz w:val="26"/>
      <w:szCs w:val="26"/>
    </w:rPr>
  </w:style>
  <w:style w:type="paragraph" w:styleId="ListParagraph">
    <w:name w:val="List Paragraph"/>
    <w:basedOn w:val="Normal"/>
    <w:uiPriority w:val="99"/>
    <w:qFormat/>
    <w:rsid w:val="002E0263"/>
    <w:pPr>
      <w:ind w:left="720"/>
      <w:contextualSpacing/>
    </w:pPr>
  </w:style>
  <w:style w:type="table" w:styleId="TableGrid">
    <w:name w:val="Table Grid"/>
    <w:basedOn w:val="TableNormal"/>
    <w:uiPriority w:val="99"/>
    <w:rsid w:val="008258B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CB22C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B22C7"/>
    <w:rPr>
      <w:rFonts w:cs="Times New Roman"/>
    </w:rPr>
  </w:style>
  <w:style w:type="paragraph" w:styleId="Footer">
    <w:name w:val="footer"/>
    <w:basedOn w:val="Normal"/>
    <w:link w:val="FooterChar"/>
    <w:uiPriority w:val="99"/>
    <w:semiHidden/>
    <w:rsid w:val="00CB22C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CB22C7"/>
    <w:rPr>
      <w:rFonts w:cs="Times New Roman"/>
    </w:rPr>
  </w:style>
  <w:style w:type="paragraph" w:styleId="NoSpacing">
    <w:name w:val="No Spacing"/>
    <w:uiPriority w:val="99"/>
    <w:qFormat/>
    <w:rsid w:val="000A7CAA"/>
    <w:rPr>
      <w:lang w:eastAsia="en-US"/>
    </w:rPr>
  </w:style>
  <w:style w:type="paragraph" w:styleId="DocumentMap">
    <w:name w:val="Document Map"/>
    <w:basedOn w:val="Normal"/>
    <w:link w:val="DocumentMapChar"/>
    <w:uiPriority w:val="99"/>
    <w:semiHidden/>
    <w:rsid w:val="00BA5A1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150D8"/>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624</TotalTime>
  <Pages>12</Pages>
  <Words>2454</Words>
  <Characters>13994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21</cp:revision>
  <cp:lastPrinted>2017-11-21T12:25:00Z</cp:lastPrinted>
  <dcterms:created xsi:type="dcterms:W3CDTF">2017-11-17T18:02:00Z</dcterms:created>
  <dcterms:modified xsi:type="dcterms:W3CDTF">2017-11-21T12:26:00Z</dcterms:modified>
</cp:coreProperties>
</file>