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r>
        <w:rPr>
          <w:noProof/>
          <w:lang w:eastAsia="ru-RU"/>
        </w:rPr>
        <w:pict>
          <v:rect id="_x0000_s1026" style="position:absolute;left:0;text-align:left;margin-left:0;margin-top:-36pt;width:442.25pt;height:747pt;z-index:251658240;mso-wrap-distance-left:2.88pt;mso-wrap-distance-top:2.88pt;mso-wrap-distance-right:2.88pt;mso-wrap-distance-bottom:2.88pt" o:preferrelative="t" filled="f" stroked="f" insetpen="t" o:cliptowrap="t">
            <v:imagedata r:id="rId7" o:title="" cropbottom="2941f"/>
            <v:shadow color="#ccc"/>
            <v:path o:extrusionok="f"/>
            <o:lock v:ext="edit" aspectratio="t"/>
          </v:rect>
        </w:pict>
      </w: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r>
        <w:rPr>
          <w:noProof/>
          <w:lang w:eastAsia="ru-RU"/>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7" type="#_x0000_t170" style="position:absolute;left:0;text-align:left;margin-left:9pt;margin-top:11.6pt;width:426.25pt;height:396.85pt;z-index:251659264;mso-wrap-distance-left:2.88pt;mso-wrap-distance-top:2.88pt;mso-wrap-distance-right:2.88pt;mso-wrap-distance-bottom:2.88pt" adj="2158" fillcolor="#520402" strokecolor="#b2b2b2" strokeweight="1pt" o:cliptowrap="t">
            <v:fill color2="#fc0" focus="100%" type="gradient"/>
            <v:shadow on="t" type="perspective" color="#875b0d" opacity="45875f" origin=",.5" matrix=",,,.5,,-4768371582e-16"/>
            <v:textpath style="font-family:&quot;Arial Black&quot;;v-text-kern:t" trim="t" fitpath="t" string="Блокада Ленинграда&#10;8 сенября 1941 - &#10; - 27 января 1944"/>
          </v:shape>
        </w:pict>
      </w: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Pr="0034649F" w:rsidRDefault="00E82BE6" w:rsidP="00D32D6B">
      <w:pPr>
        <w:jc w:val="center"/>
        <w:rPr>
          <w:b/>
          <w:i/>
          <w:sz w:val="40"/>
          <w:szCs w:val="40"/>
        </w:rPr>
      </w:pPr>
      <w:r w:rsidRPr="0034649F">
        <w:rPr>
          <w:b/>
          <w:i/>
          <w:sz w:val="40"/>
          <w:szCs w:val="40"/>
        </w:rPr>
        <w:t>Оглавление</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Битва за Ленинград………………………………………</w:t>
      </w:r>
      <w:r>
        <w:rPr>
          <w:i/>
          <w:sz w:val="32"/>
          <w:szCs w:val="32"/>
        </w:rPr>
        <w:t>…..</w:t>
      </w:r>
      <w:r w:rsidRPr="0034649F">
        <w:rPr>
          <w:i/>
          <w:sz w:val="32"/>
          <w:szCs w:val="32"/>
        </w:rPr>
        <w:t>……………………..3</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Наступление на Ленинград. Блокада………………………………………5</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Битва за Ленинград………………………………………………………………….7</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Прорыв блокады……………………….………………………………………..……..8</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Ликвидация блокады…………………………………………………</w:t>
      </w:r>
      <w:r>
        <w:rPr>
          <w:i/>
          <w:sz w:val="32"/>
          <w:szCs w:val="32"/>
        </w:rPr>
        <w:t>….</w:t>
      </w:r>
      <w:r w:rsidRPr="0034649F">
        <w:rPr>
          <w:i/>
          <w:sz w:val="32"/>
          <w:szCs w:val="32"/>
        </w:rPr>
        <w:t>……..…..9</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Оборона города ленинградцами. Часть I……………………</w:t>
      </w:r>
      <w:r>
        <w:rPr>
          <w:i/>
          <w:sz w:val="32"/>
          <w:szCs w:val="32"/>
        </w:rPr>
        <w:t>…</w:t>
      </w:r>
      <w:r w:rsidRPr="0034649F">
        <w:rPr>
          <w:i/>
          <w:sz w:val="32"/>
          <w:szCs w:val="32"/>
        </w:rPr>
        <w:t>………</w:t>
      </w:r>
      <w:r>
        <w:rPr>
          <w:i/>
          <w:sz w:val="32"/>
          <w:szCs w:val="32"/>
        </w:rPr>
        <w:t>1</w:t>
      </w:r>
      <w:r w:rsidRPr="0034649F">
        <w:rPr>
          <w:i/>
          <w:sz w:val="32"/>
          <w:szCs w:val="32"/>
        </w:rPr>
        <w:t>1</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Оборона города ленинградцами. Часть II………………</w:t>
      </w:r>
      <w:r>
        <w:rPr>
          <w:i/>
          <w:sz w:val="32"/>
          <w:szCs w:val="32"/>
        </w:rPr>
        <w:t>..</w:t>
      </w:r>
      <w:r w:rsidRPr="0034649F">
        <w:rPr>
          <w:i/>
          <w:sz w:val="32"/>
          <w:szCs w:val="32"/>
        </w:rPr>
        <w:t>…………..13</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Облик города. Часть </w:t>
      </w:r>
      <w:r w:rsidRPr="0034649F">
        <w:rPr>
          <w:i/>
          <w:sz w:val="32"/>
          <w:szCs w:val="32"/>
          <w:lang w:val="en-US"/>
        </w:rPr>
        <w:t>l</w:t>
      </w:r>
      <w:r w:rsidRPr="0034649F">
        <w:rPr>
          <w:i/>
          <w:sz w:val="32"/>
          <w:szCs w:val="32"/>
        </w:rPr>
        <w:t>………………………………………………</w:t>
      </w:r>
      <w:r>
        <w:rPr>
          <w:i/>
          <w:sz w:val="32"/>
          <w:szCs w:val="32"/>
        </w:rPr>
        <w:t>..</w:t>
      </w:r>
      <w:r w:rsidRPr="0034649F">
        <w:rPr>
          <w:i/>
          <w:sz w:val="32"/>
          <w:szCs w:val="32"/>
        </w:rPr>
        <w:t>…………..15</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Облик города. Часть </w:t>
      </w:r>
      <w:r w:rsidRPr="0034649F">
        <w:rPr>
          <w:i/>
          <w:sz w:val="32"/>
          <w:szCs w:val="32"/>
          <w:lang w:val="en-US"/>
        </w:rPr>
        <w:t>ll</w:t>
      </w:r>
      <w:r w:rsidRPr="0034649F">
        <w:rPr>
          <w:i/>
          <w:sz w:val="32"/>
          <w:szCs w:val="32"/>
        </w:rPr>
        <w:t>…………………………………………………………….17</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Облик города. Часть </w:t>
      </w:r>
      <w:r w:rsidRPr="0034649F">
        <w:rPr>
          <w:i/>
          <w:sz w:val="32"/>
          <w:szCs w:val="32"/>
          <w:lang w:val="en-US"/>
        </w:rPr>
        <w:t>lll</w:t>
      </w:r>
      <w:r w:rsidRPr="0034649F">
        <w:rPr>
          <w:i/>
          <w:sz w:val="32"/>
          <w:szCs w:val="32"/>
        </w:rPr>
        <w:t>………………………………………………</w:t>
      </w:r>
      <w:r>
        <w:rPr>
          <w:i/>
          <w:sz w:val="32"/>
          <w:szCs w:val="32"/>
        </w:rPr>
        <w:t>….</w:t>
      </w:r>
      <w:r w:rsidRPr="0034649F">
        <w:rPr>
          <w:i/>
          <w:sz w:val="32"/>
          <w:szCs w:val="32"/>
        </w:rPr>
        <w:t>………19</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Бытовые и погодные условия. Часть </w:t>
      </w:r>
      <w:r w:rsidRPr="0034649F">
        <w:rPr>
          <w:i/>
          <w:sz w:val="32"/>
          <w:szCs w:val="32"/>
          <w:lang w:val="en-US"/>
        </w:rPr>
        <w:t>l</w:t>
      </w:r>
      <w:r w:rsidRPr="0034649F">
        <w:rPr>
          <w:i/>
          <w:sz w:val="32"/>
          <w:szCs w:val="32"/>
        </w:rPr>
        <w:t>………………………………… 21</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Бытовые и погодные условия. Часть </w:t>
      </w:r>
      <w:r w:rsidRPr="0034649F">
        <w:rPr>
          <w:i/>
          <w:sz w:val="32"/>
          <w:szCs w:val="32"/>
          <w:lang w:val="en-US"/>
        </w:rPr>
        <w:t>ll</w:t>
      </w:r>
      <w:r w:rsidRPr="0034649F">
        <w:rPr>
          <w:i/>
          <w:sz w:val="32"/>
          <w:szCs w:val="32"/>
        </w:rPr>
        <w:t>………………</w:t>
      </w:r>
      <w:r>
        <w:rPr>
          <w:i/>
          <w:sz w:val="32"/>
          <w:szCs w:val="32"/>
        </w:rPr>
        <w:t>…</w:t>
      </w:r>
      <w:r w:rsidRPr="0034649F">
        <w:rPr>
          <w:i/>
          <w:sz w:val="32"/>
          <w:szCs w:val="32"/>
        </w:rPr>
        <w:t>…….……….23</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Бытовые и погодные условия. Часть </w:t>
      </w:r>
      <w:r w:rsidRPr="0034649F">
        <w:rPr>
          <w:i/>
          <w:sz w:val="32"/>
          <w:szCs w:val="32"/>
          <w:lang w:val="en-US"/>
        </w:rPr>
        <w:t>lll</w:t>
      </w:r>
      <w:r w:rsidRPr="0034649F">
        <w:rPr>
          <w:i/>
          <w:sz w:val="32"/>
          <w:szCs w:val="32"/>
        </w:rPr>
        <w:t>…………</w:t>
      </w:r>
      <w:r>
        <w:rPr>
          <w:i/>
          <w:sz w:val="32"/>
          <w:szCs w:val="32"/>
        </w:rPr>
        <w:t>…..</w:t>
      </w:r>
      <w:r w:rsidRPr="0034649F">
        <w:rPr>
          <w:i/>
          <w:sz w:val="32"/>
          <w:szCs w:val="32"/>
        </w:rPr>
        <w:t>………………..25</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Бытовые и погодные условия. Часть </w:t>
      </w:r>
      <w:r w:rsidRPr="0034649F">
        <w:rPr>
          <w:i/>
          <w:sz w:val="32"/>
          <w:szCs w:val="32"/>
          <w:lang w:val="en-US"/>
        </w:rPr>
        <w:t>lV</w:t>
      </w:r>
      <w:r w:rsidRPr="0034649F">
        <w:rPr>
          <w:i/>
          <w:sz w:val="32"/>
          <w:szCs w:val="32"/>
        </w:rPr>
        <w:t>…………………..…………..27</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Дорога жизни. Часть </w:t>
      </w:r>
      <w:r w:rsidRPr="0034649F">
        <w:rPr>
          <w:i/>
          <w:sz w:val="32"/>
          <w:szCs w:val="32"/>
          <w:lang w:val="en-US"/>
        </w:rPr>
        <w:t>l</w:t>
      </w:r>
      <w:r w:rsidRPr="0034649F">
        <w:rPr>
          <w:i/>
          <w:sz w:val="32"/>
          <w:szCs w:val="32"/>
        </w:rPr>
        <w:t>…………………………………………</w:t>
      </w:r>
      <w:r>
        <w:rPr>
          <w:i/>
          <w:sz w:val="32"/>
          <w:szCs w:val="32"/>
        </w:rPr>
        <w:t>..</w:t>
      </w:r>
      <w:r w:rsidRPr="0034649F">
        <w:rPr>
          <w:i/>
          <w:sz w:val="32"/>
          <w:szCs w:val="32"/>
        </w:rPr>
        <w:t>………….…..28</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Дорога жизни. Часть </w:t>
      </w:r>
      <w:r w:rsidRPr="0034649F">
        <w:rPr>
          <w:i/>
          <w:sz w:val="32"/>
          <w:szCs w:val="32"/>
          <w:lang w:val="en-US"/>
        </w:rPr>
        <w:t>ll</w:t>
      </w:r>
      <w:r w:rsidRPr="0034649F">
        <w:rPr>
          <w:i/>
          <w:sz w:val="32"/>
          <w:szCs w:val="32"/>
        </w:rPr>
        <w:t>………………………………………</w:t>
      </w:r>
      <w:r>
        <w:rPr>
          <w:i/>
          <w:sz w:val="32"/>
          <w:szCs w:val="32"/>
        </w:rPr>
        <w:t>…</w:t>
      </w:r>
      <w:r w:rsidRPr="0034649F">
        <w:rPr>
          <w:i/>
          <w:sz w:val="32"/>
          <w:szCs w:val="32"/>
        </w:rPr>
        <w:t>…………….….29</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Помощь фронту. Часть </w:t>
      </w:r>
      <w:r w:rsidRPr="0034649F">
        <w:rPr>
          <w:i/>
          <w:sz w:val="32"/>
          <w:szCs w:val="32"/>
          <w:lang w:val="en-US"/>
        </w:rPr>
        <w:t>l</w:t>
      </w:r>
      <w:r w:rsidRPr="0034649F">
        <w:rPr>
          <w:i/>
          <w:sz w:val="32"/>
          <w:szCs w:val="32"/>
        </w:rPr>
        <w:t>……………………………..……</w:t>
      </w:r>
      <w:r>
        <w:rPr>
          <w:i/>
          <w:sz w:val="32"/>
          <w:szCs w:val="32"/>
        </w:rPr>
        <w:t>………</w:t>
      </w:r>
      <w:r w:rsidRPr="0034649F">
        <w:rPr>
          <w:i/>
          <w:sz w:val="32"/>
          <w:szCs w:val="32"/>
        </w:rPr>
        <w:t>………….31</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Помощь фронту. Часть </w:t>
      </w:r>
      <w:r w:rsidRPr="0034649F">
        <w:rPr>
          <w:i/>
          <w:sz w:val="32"/>
          <w:szCs w:val="32"/>
          <w:lang w:val="en-US"/>
        </w:rPr>
        <w:t>ll</w:t>
      </w:r>
      <w:r w:rsidRPr="0034649F">
        <w:rPr>
          <w:i/>
          <w:sz w:val="32"/>
          <w:szCs w:val="32"/>
        </w:rPr>
        <w:t>……………………………………</w:t>
      </w:r>
      <w:r>
        <w:rPr>
          <w:i/>
          <w:sz w:val="32"/>
          <w:szCs w:val="32"/>
        </w:rPr>
        <w:t>………..</w:t>
      </w:r>
      <w:r w:rsidRPr="0034649F">
        <w:rPr>
          <w:i/>
          <w:sz w:val="32"/>
          <w:szCs w:val="32"/>
        </w:rPr>
        <w:t>…..….33</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Культурная деятельность. Часть </w:t>
      </w:r>
      <w:r w:rsidRPr="0034649F">
        <w:rPr>
          <w:i/>
          <w:sz w:val="32"/>
          <w:szCs w:val="32"/>
          <w:lang w:val="en-US"/>
        </w:rPr>
        <w:t>l</w:t>
      </w:r>
      <w:r w:rsidRPr="0034649F">
        <w:rPr>
          <w:i/>
          <w:sz w:val="32"/>
          <w:szCs w:val="32"/>
        </w:rPr>
        <w:t>…………….……</w:t>
      </w:r>
      <w:r>
        <w:rPr>
          <w:i/>
          <w:sz w:val="32"/>
          <w:szCs w:val="32"/>
        </w:rPr>
        <w:t>………….</w:t>
      </w:r>
      <w:r w:rsidRPr="0034649F">
        <w:rPr>
          <w:i/>
          <w:sz w:val="32"/>
          <w:szCs w:val="32"/>
        </w:rPr>
        <w:t>………34</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Культурная деятельность. Часть </w:t>
      </w:r>
      <w:r w:rsidRPr="0034649F">
        <w:rPr>
          <w:i/>
          <w:sz w:val="32"/>
          <w:szCs w:val="32"/>
          <w:lang w:val="en-US"/>
        </w:rPr>
        <w:t>ll</w:t>
      </w:r>
      <w:r w:rsidRPr="0034649F">
        <w:rPr>
          <w:i/>
          <w:sz w:val="32"/>
          <w:szCs w:val="32"/>
        </w:rPr>
        <w:t>………………</w:t>
      </w:r>
      <w:r>
        <w:rPr>
          <w:i/>
          <w:sz w:val="32"/>
          <w:szCs w:val="32"/>
        </w:rPr>
        <w:t>………</w:t>
      </w:r>
      <w:r w:rsidRPr="0034649F">
        <w:rPr>
          <w:i/>
          <w:sz w:val="32"/>
          <w:szCs w:val="32"/>
        </w:rPr>
        <w:t>…………….35</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Культурная деятельность. Часть </w:t>
      </w:r>
      <w:r w:rsidRPr="0034649F">
        <w:rPr>
          <w:i/>
          <w:sz w:val="32"/>
          <w:szCs w:val="32"/>
          <w:lang w:val="en-US"/>
        </w:rPr>
        <w:t>ll</w:t>
      </w:r>
      <w:r w:rsidRPr="0034649F">
        <w:rPr>
          <w:i/>
          <w:sz w:val="32"/>
          <w:szCs w:val="32"/>
        </w:rPr>
        <w:t>……………..…</w:t>
      </w:r>
      <w:r>
        <w:rPr>
          <w:i/>
          <w:sz w:val="32"/>
          <w:szCs w:val="32"/>
        </w:rPr>
        <w:t>…….</w:t>
      </w:r>
      <w:r w:rsidRPr="0034649F">
        <w:rPr>
          <w:i/>
          <w:sz w:val="32"/>
          <w:szCs w:val="32"/>
        </w:rPr>
        <w:t>……………37</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Культурная деятельность. Часть </w:t>
      </w:r>
      <w:r w:rsidRPr="0034649F">
        <w:rPr>
          <w:i/>
          <w:sz w:val="32"/>
          <w:szCs w:val="32"/>
          <w:lang w:val="en-US"/>
        </w:rPr>
        <w:t>lV</w:t>
      </w:r>
      <w:r w:rsidRPr="0034649F">
        <w:rPr>
          <w:i/>
          <w:sz w:val="32"/>
          <w:szCs w:val="32"/>
        </w:rPr>
        <w:t>………………….……</w:t>
      </w:r>
      <w:r>
        <w:rPr>
          <w:i/>
          <w:sz w:val="32"/>
          <w:szCs w:val="32"/>
        </w:rPr>
        <w:t>….…</w:t>
      </w:r>
      <w:r w:rsidRPr="0034649F">
        <w:rPr>
          <w:i/>
          <w:sz w:val="32"/>
          <w:szCs w:val="32"/>
        </w:rPr>
        <w:t>……39</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Потери и последствия блокады. Часть </w:t>
      </w:r>
      <w:r w:rsidRPr="0034649F">
        <w:rPr>
          <w:i/>
          <w:sz w:val="32"/>
          <w:szCs w:val="32"/>
          <w:lang w:val="en-US"/>
        </w:rPr>
        <w:t>l</w:t>
      </w:r>
      <w:r w:rsidRPr="0034649F">
        <w:rPr>
          <w:i/>
          <w:sz w:val="32"/>
          <w:szCs w:val="32"/>
        </w:rPr>
        <w:t>…………..………………..40</w:t>
      </w:r>
    </w:p>
    <w:p w:rsidR="00E82BE6" w:rsidRPr="0034649F" w:rsidRDefault="00E82BE6" w:rsidP="00D32D6B">
      <w:pPr>
        <w:pStyle w:val="ListParagraph"/>
        <w:numPr>
          <w:ilvl w:val="0"/>
          <w:numId w:val="1"/>
        </w:numPr>
        <w:spacing w:before="240"/>
        <w:jc w:val="both"/>
        <w:rPr>
          <w:i/>
          <w:sz w:val="32"/>
          <w:szCs w:val="32"/>
        </w:rPr>
      </w:pPr>
      <w:r w:rsidRPr="0034649F">
        <w:rPr>
          <w:i/>
          <w:sz w:val="32"/>
          <w:szCs w:val="32"/>
        </w:rPr>
        <w:t xml:space="preserve"> Потери и последствия блокады. Часть </w:t>
      </w:r>
      <w:r w:rsidRPr="0034649F">
        <w:rPr>
          <w:i/>
          <w:sz w:val="32"/>
          <w:szCs w:val="32"/>
          <w:lang w:val="en-US"/>
        </w:rPr>
        <w:t>ll</w:t>
      </w:r>
      <w:r w:rsidRPr="0034649F">
        <w:rPr>
          <w:i/>
          <w:sz w:val="32"/>
          <w:szCs w:val="32"/>
        </w:rPr>
        <w:t>…………………………….42</w:t>
      </w: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p>
    <w:p w:rsidR="00E82BE6" w:rsidRPr="002F6D10" w:rsidRDefault="00E82BE6" w:rsidP="002128B0">
      <w:pPr>
        <w:spacing w:before="100" w:beforeAutospacing="1" w:after="100" w:afterAutospacing="1" w:line="240" w:lineRule="auto"/>
        <w:jc w:val="center"/>
        <w:outlineLvl w:val="1"/>
        <w:rPr>
          <w:rFonts w:ascii="Times New Roman" w:hAnsi="Times New Roman"/>
          <w:b/>
          <w:bCs/>
          <w:sz w:val="36"/>
          <w:szCs w:val="36"/>
          <w:lang w:eastAsia="ru-RU"/>
        </w:rPr>
      </w:pPr>
      <w:r w:rsidRPr="002F6D10">
        <w:rPr>
          <w:rFonts w:ascii="Times New Roman" w:hAnsi="Times New Roman"/>
          <w:b/>
          <w:bCs/>
          <w:sz w:val="36"/>
          <w:szCs w:val="36"/>
          <w:lang w:eastAsia="ru-RU"/>
        </w:rPr>
        <w:t>Битва за Ленинград</w:t>
      </w:r>
    </w:p>
    <w:p w:rsidR="00E82BE6" w:rsidRDefault="00E82BE6" w:rsidP="002128B0">
      <w:pPr>
        <w:spacing w:before="100" w:beforeAutospacing="1" w:after="100" w:afterAutospacing="1" w:line="240" w:lineRule="auto"/>
        <w:ind w:firstLine="851"/>
        <w:jc w:val="both"/>
        <w:rPr>
          <w:rFonts w:ascii="Times New Roman" w:hAnsi="Times New Roman"/>
          <w:sz w:val="24"/>
          <w:szCs w:val="24"/>
          <w:lang w:eastAsia="ru-RU"/>
        </w:rPr>
      </w:pPr>
      <w:r w:rsidRPr="002F6D10">
        <w:rPr>
          <w:rFonts w:ascii="Times New Roman" w:hAnsi="Times New Roman"/>
          <w:sz w:val="24"/>
          <w:szCs w:val="24"/>
          <w:lang w:eastAsia="ru-RU"/>
        </w:rPr>
        <w:t>Первые попытки штурма города противник предпринимает уже в первых числах сентября 41-го. Наступление войск предваряют массированные удары по городу с воздуха и обстрелы орудий тяжелой и зенитной артиллерий. 09.09.41 немцы нанесли сокрушительный удар по Красносельскому сектору Красногвардейской укреплинии: 12.09.41 советские части оставили Красное Село, а 13.09.</w:t>
      </w:r>
      <w:r>
        <w:rPr>
          <w:rFonts w:ascii="Times New Roman" w:hAnsi="Times New Roman"/>
          <w:sz w:val="24"/>
          <w:szCs w:val="24"/>
          <w:lang w:eastAsia="ru-RU"/>
        </w:rPr>
        <w:t>41 - Красногвардейск (Гатчину).</w:t>
      </w:r>
    </w:p>
    <w:p w:rsidR="00E82BE6" w:rsidRDefault="00E82BE6" w:rsidP="002128B0">
      <w:pPr>
        <w:spacing w:before="100" w:beforeAutospacing="1" w:after="100" w:afterAutospacing="1" w:line="240" w:lineRule="auto"/>
        <w:ind w:firstLine="851"/>
        <w:jc w:val="both"/>
        <w:rPr>
          <w:rFonts w:ascii="Times New Roman" w:hAnsi="Times New Roman"/>
          <w:sz w:val="24"/>
          <w:szCs w:val="24"/>
          <w:lang w:eastAsia="ru-RU"/>
        </w:rPr>
      </w:pPr>
      <w:r w:rsidRPr="002F6D10">
        <w:rPr>
          <w:rFonts w:ascii="Times New Roman" w:hAnsi="Times New Roman"/>
          <w:sz w:val="24"/>
          <w:szCs w:val="24"/>
          <w:lang w:eastAsia="ru-RU"/>
        </w:rPr>
        <w:t>В этот критический для Ленинграда момент (10.09.41) командование Ленинградским фронтом принял Г.К. Жуков. Он сумел предугадать, что основной удар по Ленинграду будет нанесен со стороны Урицка и Пулковских высот. В связи с этим, по его приказу за 6-8 дней на самые опасные участки переброшены войска с Карельского перешейка, усилена противотанковая и зенитная оборона южных подступов города, создана глубоко эшелонированная инженерная оборона на всех уязвимых направлениях, сформированы воинские резервы из моряков Балтийского флота, учащихся военно-учебных учреждений города, подразделений НКВД.</w:t>
      </w:r>
      <w:r>
        <w:rPr>
          <w:rFonts w:ascii="Times New Roman" w:hAnsi="Times New Roman"/>
          <w:sz w:val="24"/>
          <w:szCs w:val="24"/>
          <w:lang w:eastAsia="ru-RU"/>
        </w:rPr>
        <w:t xml:space="preserve"> </w:t>
      </w:r>
      <w:r w:rsidRPr="002F6D10">
        <w:rPr>
          <w:rFonts w:ascii="Times New Roman" w:hAnsi="Times New Roman"/>
          <w:sz w:val="24"/>
          <w:szCs w:val="24"/>
          <w:lang w:eastAsia="ru-RU"/>
        </w:rPr>
        <w:t>Северный и Северо-Западный фронты были созданы в первые дни войны. В августе 1941 года Северный фронт был разделен на два: Ленинградский и Карельский. Почти одновременно сложилась Волховская группа войск, а в декабре 1941 года на ее основе создан Волховский фронт.</w:t>
      </w:r>
    </w:p>
    <w:p w:rsidR="00E82BE6" w:rsidRDefault="00E82BE6" w:rsidP="002128B0">
      <w:pPr>
        <w:spacing w:before="100" w:beforeAutospacing="1" w:after="100" w:afterAutospacing="1" w:line="240" w:lineRule="auto"/>
        <w:ind w:firstLine="851"/>
        <w:jc w:val="both"/>
        <w:rPr>
          <w:rFonts w:ascii="Times New Roman" w:hAnsi="Times New Roman"/>
          <w:noProof/>
          <w:sz w:val="24"/>
          <w:szCs w:val="24"/>
          <w:lang w:eastAsia="ru-RU"/>
        </w:rPr>
      </w:pPr>
      <w:r w:rsidRPr="00460159">
        <w:rPr>
          <w:rFonts w:ascii="Times New Roman" w:hAnsi="Times New Roman"/>
          <w:noProof/>
          <w:sz w:val="24"/>
          <w:szCs w:val="24"/>
          <w:lang w:eastAsia="ru-RU"/>
        </w:rPr>
        <w:t xml:space="preserve"> </w:t>
      </w:r>
      <w:r w:rsidRPr="00464E03">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6pt;height:320.25pt;visibility:visible">
            <v:imagedata r:id="rId8" o:title=""/>
          </v:shape>
        </w:pict>
      </w:r>
    </w:p>
    <w:p w:rsidR="00E82BE6" w:rsidRPr="00B34577" w:rsidRDefault="00E82BE6" w:rsidP="000F2822">
      <w:pPr>
        <w:spacing w:before="100" w:beforeAutospacing="1" w:after="100" w:afterAutospacing="1" w:line="240" w:lineRule="auto"/>
        <w:ind w:firstLine="851"/>
        <w:jc w:val="center"/>
        <w:rPr>
          <w:rFonts w:ascii="Times New Roman" w:hAnsi="Times New Roman"/>
          <w:i/>
          <w:sz w:val="24"/>
          <w:szCs w:val="24"/>
          <w:lang w:eastAsia="ru-RU"/>
        </w:rPr>
      </w:pPr>
      <w:r w:rsidRPr="00B34577">
        <w:rPr>
          <w:i/>
        </w:rPr>
        <w:t>Мобилизация в Ленинграде летом 1941 года</w:t>
      </w:r>
    </w:p>
    <w:p w:rsidR="00E82BE6" w:rsidRDefault="00E82BE6" w:rsidP="002128B0">
      <w:pPr>
        <w:spacing w:before="100" w:beforeAutospacing="1" w:after="100" w:afterAutospacing="1" w:line="240" w:lineRule="auto"/>
        <w:ind w:firstLine="851"/>
        <w:jc w:val="both"/>
        <w:rPr>
          <w:rFonts w:ascii="Times New Roman" w:hAnsi="Times New Roman"/>
          <w:sz w:val="24"/>
          <w:szCs w:val="24"/>
          <w:lang w:eastAsia="ru-RU"/>
        </w:rPr>
      </w:pPr>
      <w:r w:rsidRPr="002F6D10">
        <w:rPr>
          <w:rFonts w:ascii="Times New Roman" w:hAnsi="Times New Roman"/>
          <w:sz w:val="24"/>
          <w:szCs w:val="24"/>
          <w:lang w:eastAsia="ru-RU"/>
        </w:rPr>
        <w:t xml:space="preserve">14 сентября началась битва за Ленинград. Пулково бомбили непрерывно. Несмотря на брошенные Жуковым к Урицку резервы, к вечеру 15.09.41 немцы отрезали наши части от Пулкова и Урицка, и танки противника вышли на шоссе Петергоф - Ленинград (до Ленинграда оставалось менее </w:t>
      </w:r>
      <w:smartTag w:uri="urn:schemas-microsoft-com:office:smarttags" w:element="metricconverter">
        <w:smartTagPr>
          <w:attr w:name="ProductID" w:val="30 км"/>
        </w:smartTagPr>
        <w:r w:rsidRPr="002F6D10">
          <w:rPr>
            <w:rFonts w:ascii="Times New Roman" w:hAnsi="Times New Roman"/>
            <w:sz w:val="24"/>
            <w:szCs w:val="24"/>
            <w:lang w:eastAsia="ru-RU"/>
          </w:rPr>
          <w:t>30 км</w:t>
        </w:r>
      </w:smartTag>
      <w:r w:rsidRPr="002F6D10">
        <w:rPr>
          <w:rFonts w:ascii="Times New Roman" w:hAnsi="Times New Roman"/>
          <w:sz w:val="24"/>
          <w:szCs w:val="24"/>
          <w:lang w:eastAsia="ru-RU"/>
        </w:rPr>
        <w:t>). 18 сентября был захвачен Пушкин, враг утвердился в Урицке и Лигове. Немцы упорно штурмовали Пулковские высоты, пытаясь обойти их с запада и пробиться к Ораниенбауму. Почти до конца сентября враг продолжал настойчиво атаковать город. Несмотря на огромные потери (с обеих сторон) попытки противника продвинуться дальше оказались безрезультатными. Со стороны Кронштадта (с северо-запада) враг был остановлен в 30-</w:t>
      </w:r>
      <w:smartTag w:uri="urn:schemas-microsoft-com:office:smarttags" w:element="metricconverter">
        <w:smartTagPr>
          <w:attr w:name="ProductID" w:val="40 км"/>
        </w:smartTagPr>
        <w:r w:rsidRPr="002F6D10">
          <w:rPr>
            <w:rFonts w:ascii="Times New Roman" w:hAnsi="Times New Roman"/>
            <w:sz w:val="24"/>
            <w:szCs w:val="24"/>
            <w:lang w:eastAsia="ru-RU"/>
          </w:rPr>
          <w:t>40 км</w:t>
        </w:r>
      </w:smartTag>
      <w:r w:rsidRPr="002F6D10">
        <w:rPr>
          <w:rFonts w:ascii="Times New Roman" w:hAnsi="Times New Roman"/>
          <w:sz w:val="24"/>
          <w:szCs w:val="24"/>
          <w:lang w:eastAsia="ru-RU"/>
        </w:rPr>
        <w:t>, а с юга (на линии Урицк -Пулково) его от города отделяли лишь 3-</w:t>
      </w:r>
      <w:smartTag w:uri="urn:schemas-microsoft-com:office:smarttags" w:element="metricconverter">
        <w:smartTagPr>
          <w:attr w:name="ProductID" w:val="4 км"/>
        </w:smartTagPr>
        <w:r w:rsidRPr="002F6D10">
          <w:rPr>
            <w:rFonts w:ascii="Times New Roman" w:hAnsi="Times New Roman"/>
            <w:sz w:val="24"/>
            <w:szCs w:val="24"/>
            <w:lang w:eastAsia="ru-RU"/>
          </w:rPr>
          <w:t>4 км</w:t>
        </w:r>
      </w:smartTag>
      <w:r w:rsidRPr="002F6D10">
        <w:rPr>
          <w:rFonts w:ascii="Times New Roman" w:hAnsi="Times New Roman"/>
          <w:sz w:val="24"/>
          <w:szCs w:val="24"/>
          <w:lang w:eastAsia="ru-RU"/>
        </w:rPr>
        <w:t>. Фронт на подступах к Ленинграду в основном стабилизировался.</w:t>
      </w:r>
    </w:p>
    <w:p w:rsidR="00E82BE6" w:rsidRDefault="00E82BE6" w:rsidP="002128B0">
      <w:pPr>
        <w:spacing w:before="100" w:beforeAutospacing="1" w:after="100" w:afterAutospacing="1" w:line="240" w:lineRule="auto"/>
        <w:ind w:firstLine="851"/>
        <w:jc w:val="both"/>
        <w:rPr>
          <w:rFonts w:ascii="Times New Roman" w:hAnsi="Times New Roman"/>
          <w:sz w:val="24"/>
          <w:szCs w:val="24"/>
          <w:lang w:eastAsia="ru-RU"/>
        </w:rPr>
      </w:pPr>
      <w:r w:rsidRPr="002F6D10">
        <w:rPr>
          <w:rFonts w:ascii="Times New Roman" w:hAnsi="Times New Roman"/>
          <w:sz w:val="24"/>
          <w:szCs w:val="24"/>
          <w:lang w:eastAsia="ru-RU"/>
        </w:rPr>
        <w:t>Большие потери (одна треть вооруженных сил Германии была брошена под Ленинград) убедили Гитлера отказаться от дальнейшего штурма города. Согласно директиве Военно-Морского штаба Германских вооруженных сил от 29.09.41 за № 1-а 1601/4 Ленинград надлежало физически уничтожить: "…после поражения Советского Союза нет никакого интереса для дальнейшего существования этого большого населенного пункта…". О своей незаинтересованности в дальнейшем существовании города-порта [побежденного противника] непосредственно у своей границы заявила также Финляндия. Для осуществления данного решения Ленинград надлежало тесно блокировать и путем обстрела артиллерии всех калибров и беспрерывной бомбежки сравнять его с землей. Любые просьбы о сдаче вследствие создавшегося положения должны были быть отвергнуты.</w:t>
      </w:r>
      <w:r>
        <w:rPr>
          <w:rFonts w:ascii="Times New Roman" w:hAnsi="Times New Roman"/>
          <w:sz w:val="24"/>
          <w:szCs w:val="24"/>
          <w:lang w:eastAsia="ru-RU"/>
        </w:rPr>
        <w:t xml:space="preserve"> </w:t>
      </w:r>
      <w:r w:rsidRPr="002F6D10">
        <w:rPr>
          <w:rFonts w:ascii="Times New Roman" w:hAnsi="Times New Roman"/>
          <w:sz w:val="24"/>
          <w:szCs w:val="24"/>
          <w:lang w:eastAsia="ru-RU"/>
        </w:rPr>
        <w:t>На случай сдачи города немцам был приказ Сталина о заминировании промышленных объектов и кораблей Балтфлота. Все это при отступлении надлежало взорвать, чтобы через образовавшуюся брешь можно было вывести войска из окружения.</w:t>
      </w:r>
    </w:p>
    <w:p w:rsidR="00E82BE6" w:rsidRPr="002F6D10" w:rsidRDefault="00E82BE6" w:rsidP="002128B0">
      <w:pPr>
        <w:spacing w:before="100" w:beforeAutospacing="1" w:after="100" w:afterAutospacing="1" w:line="240" w:lineRule="auto"/>
        <w:ind w:firstLine="851"/>
        <w:jc w:val="both"/>
        <w:rPr>
          <w:rFonts w:ascii="Times New Roman" w:hAnsi="Times New Roman"/>
          <w:sz w:val="24"/>
          <w:szCs w:val="24"/>
          <w:lang w:eastAsia="ru-RU"/>
        </w:rPr>
      </w:pPr>
      <w:r w:rsidRPr="002F6D10">
        <w:rPr>
          <w:rFonts w:ascii="Times New Roman" w:hAnsi="Times New Roman"/>
          <w:sz w:val="24"/>
          <w:szCs w:val="24"/>
          <w:lang w:eastAsia="ru-RU"/>
        </w:rPr>
        <w:t xml:space="preserve">С этого момента Ленинград ежедневно подвергается мощнейшим бомбардировкам и обстрелам. Во внутреннем кольце блокады город обороняют несколько наших армий и Балтийский флот со всей своей морской пехотой, а также Ладожская военная флотилия. </w:t>
      </w:r>
    </w:p>
    <w:p w:rsidR="00E82BE6" w:rsidRDefault="00E82BE6" w:rsidP="002128B0">
      <w:pPr>
        <w:pStyle w:val="Heading2"/>
        <w:tabs>
          <w:tab w:val="left" w:pos="8460"/>
        </w:tabs>
        <w:jc w:val="center"/>
      </w:pPr>
    </w:p>
    <w:p w:rsidR="00E82BE6" w:rsidRDefault="00E82BE6" w:rsidP="002128B0">
      <w:pPr>
        <w:pStyle w:val="Heading2"/>
        <w:tabs>
          <w:tab w:val="left" w:pos="8460"/>
        </w:tabs>
        <w:jc w:val="center"/>
      </w:pPr>
      <w:r w:rsidRPr="00242325">
        <w:rPr>
          <w:noProof/>
        </w:rPr>
        <w:pict>
          <v:shape id="Рисунок 3" o:spid="_x0000_i1026" type="#_x0000_t75" style="width:351.75pt;height:3in;visibility:visible">
            <v:imagedata r:id="rId9" o:title=""/>
          </v:shape>
        </w:pict>
      </w:r>
    </w:p>
    <w:p w:rsidR="00E82BE6" w:rsidRPr="00B34577" w:rsidRDefault="00E82BE6" w:rsidP="002128B0">
      <w:pPr>
        <w:pStyle w:val="Heading2"/>
        <w:tabs>
          <w:tab w:val="left" w:pos="8460"/>
        </w:tabs>
        <w:jc w:val="center"/>
        <w:rPr>
          <w:b w:val="0"/>
          <w:i/>
          <w:sz w:val="22"/>
          <w:szCs w:val="22"/>
        </w:rPr>
      </w:pPr>
      <w:r w:rsidRPr="00B34577">
        <w:rPr>
          <w:b w:val="0"/>
          <w:i/>
          <w:sz w:val="22"/>
          <w:szCs w:val="22"/>
        </w:rPr>
        <w:t>Аэростаты в Ленинграде</w:t>
      </w:r>
    </w:p>
    <w:p w:rsidR="00E82BE6" w:rsidRDefault="00E82BE6" w:rsidP="002128B0">
      <w:pPr>
        <w:pStyle w:val="Heading2"/>
        <w:tabs>
          <w:tab w:val="left" w:pos="8460"/>
        </w:tabs>
        <w:jc w:val="center"/>
      </w:pPr>
    </w:p>
    <w:p w:rsidR="00E82BE6" w:rsidRDefault="00E82BE6" w:rsidP="002128B0">
      <w:pPr>
        <w:pStyle w:val="Heading2"/>
        <w:tabs>
          <w:tab w:val="left" w:pos="8460"/>
        </w:tabs>
        <w:jc w:val="center"/>
      </w:pPr>
      <w:r>
        <w:t>Наступление на Ленинград. Блокада</w:t>
      </w:r>
    </w:p>
    <w:p w:rsidR="00E82BE6" w:rsidRDefault="00E82BE6" w:rsidP="002128B0">
      <w:pPr>
        <w:pStyle w:val="NormalWeb"/>
        <w:ind w:firstLine="851"/>
        <w:jc w:val="both"/>
      </w:pPr>
      <w:r>
        <w:t>Первый удар по Ленинграду был нанесен с воздуха 22.06.41 от 4.00 до 5.40 утра - "мессершмитты" минировали Финский залив севернее Выборга, одновременно пытаясь блокировать аэродром под Выборгом. В Прибалтике войска нашего Северо-Западного фронта терпят поражение в приграничных сражениях, и немецкая группа армий "Север" начинает стремительное продвижение на северо-восток: одной из ее первоочередных задач является захват Ленинграда и Кронштадта. Преодолев слабую оборону наших войск, подвижные соединения гитлеровцев 09.07.41 овладели Псковом. Почти в то же время (с 29.06.41 по 01.07.41) группа войск "Норвегия" двинулась на Ленинград через Карельский перешеек, наступая одновременно на Мурманск, Кандалакшу, Ухту, Петрозаводск, Свирь.</w:t>
      </w:r>
    </w:p>
    <w:p w:rsidR="00E82BE6" w:rsidRDefault="00E82BE6" w:rsidP="002128B0">
      <w:pPr>
        <w:pStyle w:val="NormalWeb"/>
        <w:ind w:firstLine="851"/>
        <w:jc w:val="both"/>
      </w:pPr>
      <w:r>
        <w:t>В составе группировки "Север": 18-я армия, 4-я танковая группа (1 000 машин) и часть сил 16-й армии. Всего - 23 дивизии, в том числе 3 танковые и 3 моторизованные с численным составом солдат и офицеров в полмиллиона человек.</w:t>
      </w:r>
    </w:p>
    <w:p w:rsidR="00E82BE6" w:rsidRDefault="00E82BE6" w:rsidP="002128B0">
      <w:pPr>
        <w:pStyle w:val="NormalWeb"/>
        <w:ind w:firstLine="851"/>
        <w:jc w:val="both"/>
      </w:pPr>
      <w:r>
        <w:t>Наступая на Лугу, немцы рвались к Киевскому шоссе (чтобы с ходу подойти к Ленинграду). Однако попытка не удалась - на Лужском оборонительном рубеже завязались ожесточенные бои. Понесенные в связи с этим противником большие потери вынудили гитлеровское командование предпринять обходной маневр и ударить по Кингисеппу. Форсировав Лугу юго-восточнее города (там, где его не ожидали), враг 14 июля занял на ее правом берегу два плацдарма. Почти месяц обороняющие Лугу будут сдерживать натиск противника на этом направлении.</w:t>
      </w:r>
    </w:p>
    <w:p w:rsidR="00E82BE6" w:rsidRDefault="00E82BE6" w:rsidP="002128B0">
      <w:pPr>
        <w:pStyle w:val="NormalWeb"/>
        <w:ind w:firstLine="851"/>
        <w:jc w:val="both"/>
      </w:pPr>
      <w:r w:rsidRPr="00242325">
        <w:rPr>
          <w:noProof/>
        </w:rPr>
        <w:pict>
          <v:shape id="_x0000_i1027" type="#_x0000_t75" style="width:363pt;height:249.75pt;visibility:visible">
            <v:imagedata r:id="rId10" o:title=""/>
          </v:shape>
        </w:pict>
      </w:r>
    </w:p>
    <w:p w:rsidR="00E82BE6" w:rsidRPr="00913B9C" w:rsidRDefault="00E82BE6" w:rsidP="00913B9C">
      <w:pPr>
        <w:pStyle w:val="NormalWeb"/>
        <w:ind w:firstLine="851"/>
        <w:jc w:val="center"/>
        <w:rPr>
          <w:i/>
          <w:sz w:val="22"/>
          <w:szCs w:val="22"/>
        </w:rPr>
      </w:pPr>
      <w:r>
        <w:rPr>
          <w:i/>
          <w:sz w:val="22"/>
          <w:szCs w:val="22"/>
        </w:rPr>
        <w:t>Последствия бомбардировки Ленинграда</w:t>
      </w:r>
    </w:p>
    <w:p w:rsidR="00E82BE6" w:rsidRDefault="00E82BE6" w:rsidP="00913B9C">
      <w:pPr>
        <w:pStyle w:val="NormalWeb"/>
        <w:ind w:firstLine="851"/>
        <w:jc w:val="both"/>
      </w:pPr>
      <w:r>
        <w:t>В первой половине августа, завершив перегруппировку войск и подтянув тылы, немцы перешли в наступление сразу на 3-х направлениях: Красногвардейском, Лужско-Вырицком и Новгородско-Чудовском. Почти одновременно финские войска нанесли удар на Карельском перешейке. 10.08.41 захвачен Кингисепп, 16.08.41 - Новгород, а 20.08.41 - Чудово. Перерезанными оказались обе железные дороги, связывающие Ленинград с Москвой (Октябрьская и Варшавская ЖД). 24.08.41 наши части оставили Лугу. 29 августа за линией фронта оказались Тосно, Саблино и др. населенные пункты. Неприятель был остановлен только на подступах к Колпину.</w:t>
      </w:r>
    </w:p>
    <w:p w:rsidR="00E82BE6" w:rsidRDefault="00E82BE6" w:rsidP="002128B0">
      <w:pPr>
        <w:pStyle w:val="NormalWeb"/>
        <w:ind w:firstLine="851"/>
        <w:jc w:val="both"/>
      </w:pPr>
      <w:r w:rsidRPr="00242325">
        <w:rPr>
          <w:noProof/>
        </w:rPr>
        <w:pict>
          <v:shape id="Рисунок 4" o:spid="_x0000_i1028" type="#_x0000_t75" style="width:376.5pt;height:277.5pt;visibility:visible">
            <v:imagedata r:id="rId11" o:title=""/>
          </v:shape>
        </w:pict>
      </w:r>
    </w:p>
    <w:p w:rsidR="00E82BE6" w:rsidRPr="00913B9C" w:rsidRDefault="00E82BE6" w:rsidP="00913B9C">
      <w:pPr>
        <w:pStyle w:val="NormalWeb"/>
        <w:ind w:firstLine="851"/>
        <w:jc w:val="center"/>
        <w:rPr>
          <w:i/>
          <w:sz w:val="22"/>
          <w:szCs w:val="22"/>
        </w:rPr>
      </w:pPr>
      <w:r w:rsidRPr="00913B9C">
        <w:rPr>
          <w:i/>
          <w:sz w:val="22"/>
          <w:szCs w:val="22"/>
        </w:rPr>
        <w:t>Улицы Ленинграда после артобстрела</w:t>
      </w:r>
    </w:p>
    <w:p w:rsidR="00E82BE6" w:rsidRDefault="00E82BE6" w:rsidP="002128B0">
      <w:pPr>
        <w:pStyle w:val="NormalWeb"/>
        <w:ind w:firstLine="851"/>
        <w:jc w:val="both"/>
      </w:pPr>
      <w:r>
        <w:t>К началу сентября вражеские войска вышли к Финскому заливу (в районе Лигова) и заградительной полосе у Пулковских высот. В их планах было форсировать Неву, чтобы соединиться с частями финской армии, занявшими часть Карельского перешейка. Осуществлению этого плана помешали наши соединения, закрепившиеся в районе Невской Дубровки ("Невский пятачок") с левого берега Невы и оказывающие упорное сопротивление. В связи с этим, немецкое наступление в дальнейшем разворачивается вдоль левого берега Невы. Бои за плацдарм, получивший название "Невский пятачок" (</w:t>
      </w:r>
      <w:smartTag w:uri="urn:schemas-microsoft-com:office:smarttags" w:element="metricconverter">
        <w:smartTagPr>
          <w:attr w:name="ProductID" w:val="3 км"/>
        </w:smartTagPr>
        <w:r>
          <w:t>3 км</w:t>
        </w:r>
      </w:smartTag>
      <w:r>
        <w:t xml:space="preserve"> в длину и </w:t>
      </w:r>
      <w:smartTag w:uri="urn:schemas-microsoft-com:office:smarttags" w:element="metricconverter">
        <w:smartTagPr>
          <w:attr w:name="ProductID" w:val="2 км"/>
        </w:smartTagPr>
        <w:r>
          <w:t>2 км</w:t>
        </w:r>
      </w:smartTag>
      <w:r>
        <w:t xml:space="preserve"> в глубину), продолжались до апреля </w:t>
      </w:r>
      <w:smartTag w:uri="urn:schemas-microsoft-com:office:smarttags" w:element="metricconverter">
        <w:smartTagPr>
          <w:attr w:name="ProductID" w:val="1942 г"/>
        </w:smartTagPr>
        <w:r>
          <w:t>1942 г</w:t>
        </w:r>
      </w:smartTag>
      <w:r>
        <w:t>. Здесь погибло 200 000 наших бойцов.</w:t>
      </w:r>
    </w:p>
    <w:p w:rsidR="00E82BE6" w:rsidRDefault="00E82BE6" w:rsidP="002128B0">
      <w:pPr>
        <w:pStyle w:val="NormalWeb"/>
        <w:ind w:firstLine="851"/>
        <w:jc w:val="both"/>
      </w:pPr>
      <w:r>
        <w:t>Взяв 28.08.41 станцию Мга, фашисты отрезали от Ленинграда последнюю железную дорогу, связывавшую его со страной. После захвата немцами Шлиссельбурга 08.09.41 Ленинград оказался блокированным с суши. (В тылу у врага оставался наш плацдарм в р-не Ораниенбаума - между Петергофом и Сосновым Бором, который немцам так и не удалось взять).</w:t>
      </w:r>
    </w:p>
    <w:p w:rsidR="00E82BE6" w:rsidRDefault="00E82BE6" w:rsidP="002128B0">
      <w:pPr>
        <w:pStyle w:val="NormalWeb"/>
        <w:ind w:firstLine="851"/>
        <w:jc w:val="both"/>
      </w:pPr>
      <w:r>
        <w:t>На Карельском перешейке с начала августа бои велись от Ладоги до Финского залива. Между Онегой и Ладогой войска группы "Норвегия" рвались к Свири, чтобы, соединившись с финскими войсками опоясать Ленинград еще одним кольцом.</w:t>
      </w:r>
    </w:p>
    <w:p w:rsidR="00E82BE6" w:rsidRDefault="00E82BE6" w:rsidP="002128B0">
      <w:pPr>
        <w:pStyle w:val="Heading2"/>
        <w:jc w:val="center"/>
      </w:pPr>
    </w:p>
    <w:p w:rsidR="00E82BE6" w:rsidRDefault="00E82BE6" w:rsidP="002128B0">
      <w:pPr>
        <w:pStyle w:val="Heading2"/>
        <w:jc w:val="center"/>
      </w:pPr>
    </w:p>
    <w:p w:rsidR="00E82BE6" w:rsidRDefault="00E82BE6" w:rsidP="002128B0">
      <w:pPr>
        <w:pStyle w:val="Heading2"/>
        <w:jc w:val="center"/>
      </w:pPr>
      <w:r>
        <w:t>Битва за Ленинград</w:t>
      </w:r>
    </w:p>
    <w:p w:rsidR="00E82BE6" w:rsidRDefault="00E82BE6" w:rsidP="002128B0">
      <w:pPr>
        <w:pStyle w:val="NormalWeb"/>
        <w:ind w:firstLine="851"/>
        <w:jc w:val="both"/>
      </w:pPr>
      <w:r>
        <w:t>Первые попытки штурма города противник предпринимает уже в первых числах сентября 41-го. Наступление войск предваряют массированные удары по городу с воздуха и обстрелы орудий тяжелой и зенитной артиллерий. 09.09.41 немцы нанесли сокрушительный удар по Красносельскому сектору Красногвардейской укреплинии: 12.09.41 советские части оставили Красное Село, а 13.09.41 - Красногвардейск (Гатчину).</w:t>
      </w:r>
    </w:p>
    <w:p w:rsidR="00E82BE6" w:rsidRDefault="00E82BE6" w:rsidP="002128B0">
      <w:pPr>
        <w:pStyle w:val="NormalWeb"/>
        <w:ind w:firstLine="851"/>
        <w:jc w:val="both"/>
      </w:pPr>
      <w:r>
        <w:t>В этот критический для Ленинграда момент (10.09.41) командование Ленинградским фронтом принял Г.К. Жуков. Он сумел предугадать, что основной удар по Ленинграду будет нанесен со стороны Урицка и Пулковских высот. В связи с этим, по его приказу за 6-8 дней на самые опасные участки переброшены войска с Карельского перешейка, усилена противотанковая и зенитная оборона южных подступов города, создана глубоко эшелонированная инженерная оборона на всех уязвимых направлениях, сформированы воинские резервы из моряков Балтийского флота, учащихся военно-учебных учреждений города, подразделений НКВД. Северный и Северо-Западный фронты были созданы в первые дни войны. В августе 1941 года Северный фронт был разделен на два: Ленинградский и Карельский. Почти одновременно сложилась Волховская группа войск, а в декабре 1941 года на ее основе создан Волховский фронт.</w:t>
      </w:r>
    </w:p>
    <w:p w:rsidR="00E82BE6" w:rsidRDefault="00E82BE6" w:rsidP="002128B0">
      <w:pPr>
        <w:pStyle w:val="NormalWeb"/>
        <w:ind w:firstLine="851"/>
        <w:jc w:val="both"/>
      </w:pPr>
      <w:r>
        <w:t>14 сентября началась битва за Ленинград. Пулково бомбили непрерывно. Несмотря на брошенные Жуковым к Урицку резервы, к вечеру 15.09.41 немцы отрезали наши части от Пулкова и Урицка, и танки противника вышли на шоссе Петергоф - Ленинград (до Ленинграда оставалось менее 30 км). 18 сентября был захвачен Пушкин, враг утвердился в Урицке и Лигове. Немцы упорно штурмовали Пулковские высоты, пытаясь обойти их с запада и пробиться к Ораниенбауму. Почти до конца сентября враг продолжал настойчиво атаковать город. Несмотря на огромные потери (с обеих сторон) попытки противника продвинуться дальше оказались безрезультатными. Со стороны Кронштадта (с северо-запада) враг был остановлен в 30-40 км, а с юга (на линии Урицк -Пулково) его от города отделяли лишь 3-4 км. Фронт на подступах к Ленинграду в основном стабилизировался.</w:t>
      </w:r>
    </w:p>
    <w:p w:rsidR="00E82BE6" w:rsidRDefault="00E82BE6" w:rsidP="002128B0">
      <w:pPr>
        <w:pStyle w:val="NormalWeb"/>
        <w:ind w:firstLine="851"/>
        <w:jc w:val="both"/>
      </w:pPr>
      <w:r>
        <w:t>Большие потери (одна треть вооруженных сил Германии была брошена под Ленинград) убедили Гитлера отказаться от дальнейшего штурма города. Согласно директиве Военно-Морского штаба Германских вооруженных сил от 29.09.41 за № 1-а 1601/4 Ленинград надлежало физически уничтожить: "…после поражения Советского Союза нет никакого интереса для дальнейшего существования этого большого населенного пункта…". О своей незаинтересованности в дальнейшем существовании города-порта [побежденного противника] непосредственно у своей границы заявила также Финляндия. Для осуществления данного решения Ленинград надлежало тесно блокировать и путем обстрела артиллерии всех калибров и беспрерывной бомбежки сравнять его с землей. Любые просьбы о сдаче вследствие создавшегося положения должны были быть отвергнуты. На случай сдачи города немцам был приказ Сталина о заминировании промышленных объектов и кораблей Балтфлота. Все это при отступлении надлежало взорвать, чтобы через образовавшуюся брешь можно было вывести войска из окружения.</w:t>
      </w:r>
    </w:p>
    <w:p w:rsidR="00E82BE6" w:rsidRDefault="00E82BE6" w:rsidP="002128B0">
      <w:pPr>
        <w:pStyle w:val="NormalWeb"/>
        <w:ind w:firstLine="851"/>
        <w:jc w:val="both"/>
      </w:pPr>
      <w:r>
        <w:t xml:space="preserve">С этого момента Ленинград ежедневно подвергается мощнейшим бомбардировкам и обстрелам. Во внутреннем кольце блокады город обороняют несколько наших армий и Балтийский флот со всей своей морской пехотой, а также Ладожская военная флотилия. </w:t>
      </w:r>
    </w:p>
    <w:p w:rsidR="00E82BE6" w:rsidRDefault="00E82BE6" w:rsidP="002128B0">
      <w:pPr>
        <w:pStyle w:val="Heading2"/>
        <w:jc w:val="center"/>
      </w:pPr>
      <w:r>
        <w:t>Прорыв блокады</w:t>
      </w:r>
    </w:p>
    <w:p w:rsidR="00E82BE6" w:rsidRDefault="00E82BE6" w:rsidP="002128B0">
      <w:pPr>
        <w:pStyle w:val="NormalWeb"/>
        <w:ind w:firstLine="851"/>
        <w:jc w:val="both"/>
      </w:pPr>
      <w:r>
        <w:t xml:space="preserve">После успеха наших войск под Тихвином (освобожденным 18.12.41) Верховное главнокомандование рассчитывало деблокировать Ленинград силами Ленинградского, Волховского и Северо-Западного фронтов. С этой целью было задействовано много техники, людей, но прорвать блокаду не удалось - бои приняли затяжной кровопролитный характер. (Сломить вражеские укрепления удалось только на 2-х участках в районе Любани - к концу января 1942 г. 2-я ударная армия, подступив к Любани, вернула под свой контроль железнодорожную ветку Новгород - Ленинград и Новгород - Чудово). </w:t>
      </w:r>
      <w:r>
        <w:br/>
        <w:t>С 08.11.41 Тихвин находился в руках противника. Вследствие чего осуществлявшееся до этого момента через него железнодорожное сообщение было прервано.</w:t>
      </w:r>
    </w:p>
    <w:p w:rsidR="00E82BE6" w:rsidRDefault="00E82BE6" w:rsidP="002128B0">
      <w:pPr>
        <w:pStyle w:val="NormalWeb"/>
        <w:ind w:firstLine="851"/>
        <w:jc w:val="both"/>
      </w:pPr>
      <w:r>
        <w:t>В течение 1942 г. существенных изменений на фронте под Ленинградом не произошло. В начале декабря 1942 г. ставка Верховного главнокомандования СССР утвердила план операции под кодовым названием "Искра" - по прорыву блокады Ленинграда. По замыслу надлежало встречными ударами 2-х фронтов: Ленинградского и Волховского разгромить противника в районе Шлиссельбургско-Синявинского выступа, соединиться южнее Ладожского озера и тем же путем прорвать кольцо вражеского окружения. В операции по прорыву предусматривалось также участие артиллерии Балтийского флота. Прикрытие операции с воздуха возлагалось на 13-ю и 14-ю воздушные армии соответственно Ленинградского и Волховского фронтов, а также авиацию Балтийского флота. (Всего для участия в прорыве блокады было привлечено около 900 боевых самолетов).</w:t>
      </w:r>
    </w:p>
    <w:p w:rsidR="00E82BE6" w:rsidRDefault="00E82BE6" w:rsidP="002128B0">
      <w:pPr>
        <w:pStyle w:val="NormalWeb"/>
        <w:ind w:firstLine="851"/>
        <w:jc w:val="both"/>
      </w:pPr>
      <w:r>
        <w:t>12.01.43 войска Ленинградского и Волховского фронтов одновременно перешли в наступление на Шлиссельбургско-Синявинском направлении. Форсировав по льду Неву и преодолев оборонительную полосу (минные и проволочные заграждения, огневые точки дотов и дзотов) 18.01.43 в 9.30 на восточной окраине Рабочего поселка № 1 под Шлиссельбургом части 123-й стрелковой бригады Ленинградского фронта соединились с частями 372-й дивизии Волховского фронта. К концу дня произошли встречи и других соединений наших войск. В этот же день был освобожден Шлиссельбург (особенно упорными были бои в самом городе). Блокада была прорвана. На очищенном от врага южном побережье Ладожского озера образовался сухопутный коридор для сообщения с Большой землей.</w:t>
      </w:r>
    </w:p>
    <w:p w:rsidR="00E82BE6" w:rsidRDefault="00E82BE6" w:rsidP="002128B0">
      <w:pPr>
        <w:pStyle w:val="NormalWeb"/>
        <w:ind w:firstLine="851"/>
        <w:jc w:val="both"/>
      </w:pPr>
      <w:r>
        <w:t xml:space="preserve">В образовавшемся прорыве шириной 12-13 километров (простреливаемом с Синявинских высот противником) железнодорожники в кратчайшие сроки проложили рельсовые пути длиной 33 км и 1300-метровый мост через Неву от платформы "Поляны" до станции "Шлиссельбург". Эту дорогу ленинградцы окрестили Дорогой победы. В ночь на 06.02.43 по ней (после полуторагодового перерыва) к Финляндскому вокзалу прошел первый поезд из неоккупированных территорий. Поезда, доставлявшие в Ленинград продукты, топливо, оружие и боеприпасы по этой трассе следовали ночью непрерывно (с 10-минутными промежутками). До февраля 1944 года, когда открылось сообщение по железной дороге Москва-Ленинград, по этой дороге прошло в общей сложности 100 000 вагонов. </w:t>
      </w:r>
    </w:p>
    <w:p w:rsidR="00E82BE6" w:rsidRDefault="00E82BE6" w:rsidP="002128B0">
      <w:pPr>
        <w:pStyle w:val="Heading2"/>
        <w:jc w:val="center"/>
      </w:pPr>
    </w:p>
    <w:p w:rsidR="00E82BE6" w:rsidRDefault="00E82BE6" w:rsidP="002128B0">
      <w:pPr>
        <w:pStyle w:val="Heading2"/>
        <w:jc w:val="center"/>
      </w:pPr>
    </w:p>
    <w:p w:rsidR="00E82BE6" w:rsidRDefault="00E82BE6" w:rsidP="002128B0">
      <w:pPr>
        <w:pStyle w:val="Heading2"/>
        <w:jc w:val="center"/>
      </w:pPr>
      <w:r>
        <w:t>Ликвидация блокады</w:t>
      </w:r>
    </w:p>
    <w:p w:rsidR="00E82BE6" w:rsidRDefault="00E82BE6" w:rsidP="002128B0">
      <w:pPr>
        <w:pStyle w:val="NormalWeb"/>
        <w:ind w:firstLine="851"/>
        <w:jc w:val="both"/>
      </w:pPr>
      <w:r>
        <w:t>Целью готовившегося наступления под Ленинградом и Новгородом было сокрушение всего северного крыла восточного германского фронта, полная ликвидация блокады Ленинграда и освобождение Ленинградской области. Подготовка началась с конца октября 1943 г. На приморский плацдарм перебрасываются войска, вооружение, техника, формируются складские резервы. Для обеспечения только боеприпасами 42-й и 2-й ударных армий, потребовалось 1 150 железнодорожных вагонов. На кораблях Балтийского флота через Финский залив перевезено более 44 000 человек, около 600 орудий, тысячи тонн боеприпасов и других грузов.</w:t>
      </w:r>
    </w:p>
    <w:p w:rsidR="00E82BE6" w:rsidRDefault="00E82BE6" w:rsidP="002128B0">
      <w:pPr>
        <w:pStyle w:val="NormalWeb"/>
        <w:ind w:firstLine="851"/>
        <w:jc w:val="both"/>
      </w:pPr>
      <w:r>
        <w:t>К этому моменту (к 14.01.44 г.) под Ленинградом и Новгородом были сосредоточены в общей сложности 44 дивизии и 4 бригады противника (в т.ч. резервные формирования), входившие в группу войск "Север". Поддержку с воздуха им обеспечивали более 200 самолетов. Кроме того, немцы создали отлично оснащенную и спланированную оборону, которая была особенно крепкой южнее Пулковских высот и севернее Новгорода (общая глубина оперативной обороны достигала 230-260 километров; помимо орудийных и пулеметных дзотов здесь были возведены железобетонные доты, противотанковые рвы, надолбы и эскарпы).</w:t>
      </w:r>
    </w:p>
    <w:p w:rsidR="00E82BE6" w:rsidRDefault="00E82BE6" w:rsidP="00211F01">
      <w:pPr>
        <w:pStyle w:val="NormalWeb"/>
        <w:ind w:firstLine="851"/>
        <w:jc w:val="center"/>
      </w:pPr>
      <w:r w:rsidRPr="00242325">
        <w:rPr>
          <w:noProof/>
        </w:rPr>
        <w:pict>
          <v:shape id="Рисунок 1" o:spid="_x0000_i1029" type="#_x0000_t75" style="width:405pt;height:294pt;visibility:visible">
            <v:imagedata r:id="rId12" o:title=""/>
          </v:shape>
        </w:pict>
      </w:r>
    </w:p>
    <w:p w:rsidR="00E82BE6" w:rsidRPr="00460159" w:rsidRDefault="00E82BE6" w:rsidP="00211F01">
      <w:pPr>
        <w:jc w:val="center"/>
        <w:rPr>
          <w:i/>
        </w:rPr>
      </w:pPr>
      <w:r w:rsidRPr="00460159">
        <w:rPr>
          <w:i/>
        </w:rPr>
        <w:t>Жители блокадного Ленинграда набирают воду, появившуюся после артобстрела в пробоинах в асфальте на Невском проспекте, декабрь 1941</w:t>
      </w:r>
      <w:r>
        <w:rPr>
          <w:i/>
        </w:rPr>
        <w:t>.</w:t>
      </w:r>
    </w:p>
    <w:p w:rsidR="00E82BE6" w:rsidRDefault="00E82BE6" w:rsidP="002128B0">
      <w:pPr>
        <w:pStyle w:val="NormalWeb"/>
        <w:ind w:firstLine="851"/>
        <w:jc w:val="both"/>
      </w:pPr>
      <w:r>
        <w:t>Начало наступательной операции было назначено на 14.01.44. (По плану одновременно должны были также начаться наступления наших войск на Правобережной Украине, а также на центральном участке советско-германского фронта. Такая стратегия лишала гитлеровское командование возможности переброски подкрепления группе армий "Север"). Для наступления привлечены силы 3-х фронтов: Ленинградского, Волховского и 2-го Прибалтийского, а также Балтийский флот, авиация дальнего действия и партизанские силы. Для подавления огня крупнокалиберной артиллерии врага и уничтожения опорных пунктов и дотов было задействовано свыше 200 орудий среднего и крупного калибра корабельной и береговой артиллерии Балтийского флота.</w:t>
      </w:r>
    </w:p>
    <w:p w:rsidR="00E82BE6" w:rsidRDefault="00E82BE6" w:rsidP="002128B0">
      <w:pPr>
        <w:pStyle w:val="NormalWeb"/>
        <w:ind w:firstLine="851"/>
        <w:jc w:val="both"/>
      </w:pPr>
      <w:r>
        <w:t>14-15 января 1944 г. советские войска развернули наступление одновременно от Копорского залива до озера Ильмень, от Ораниенбаума и Пулкова на Ропшу. Приходилось продвигаться по лесисто-болотистой местности со множеством рек и озер при почти полном отсутствии проложенных трасс (грунтовых дорого было мало, а большинство железнодорожных путей выведено из строя партизанами). Продвижение затрудняли и многочисленные оборонительные заграждения противника, а также установившаяся в ходе операции оттепель - требовалось прокладывать дороги и сооружать переправы, проводить разминирование. На Ленинградском фронте в исходных районах было разминировано 926 минных полей и снято около 324 тыс. мин.</w:t>
      </w:r>
    </w:p>
    <w:p w:rsidR="00E82BE6" w:rsidRDefault="00E82BE6" w:rsidP="002128B0">
      <w:pPr>
        <w:pStyle w:val="NormalWeb"/>
        <w:ind w:firstLine="851"/>
        <w:jc w:val="both"/>
      </w:pPr>
      <w:r>
        <w:t>Первыми противника атаковали войска 2-го Прибалтийского фронта. В их задачу входило сковать 16-ю немецкую армию и не дать ей возможности перебросить свои части под Ленинград. 59-я армия Волховского фронта прорывала фашистскую оборону севернее Новгорода. 2-я ударная армия Ленинградского фронта при поддержке артиллерии Балтийского флота наступала на Петергоф и Стрельну, чтобы перерезать пути отхода врага на этом направлении.</w:t>
      </w:r>
    </w:p>
    <w:p w:rsidR="00E82BE6" w:rsidRDefault="00E82BE6" w:rsidP="002128B0">
      <w:pPr>
        <w:pStyle w:val="NormalWeb"/>
        <w:ind w:firstLine="851"/>
        <w:jc w:val="both"/>
      </w:pPr>
      <w:r>
        <w:t xml:space="preserve">Утром 19.01.44 части Ленинградского фронта очистили от немцев Красное село и Ропшу, выбили их из Урицка, Стрельны, Володарского, Петергофа. 20.01.44 был освобожден Новгород, 21.01.44 - Мга, а в конце января - Кингисепп. 27.01.44 вражеская блокада была полностью снята. В феврале 1944 г. гитлеровцы были отброшены от Ленинграда с юга и запада на 200 км. </w:t>
      </w:r>
    </w:p>
    <w:p w:rsidR="00E82BE6" w:rsidRDefault="00E82BE6" w:rsidP="00211F01">
      <w:pPr>
        <w:pStyle w:val="NormalWeb"/>
        <w:ind w:firstLine="851"/>
        <w:jc w:val="center"/>
      </w:pPr>
    </w:p>
    <w:p w:rsidR="00E82BE6" w:rsidRDefault="00E82BE6" w:rsidP="00C44DF3">
      <w:pPr>
        <w:jc w:val="center"/>
        <w:rPr>
          <w:i/>
        </w:rPr>
      </w:pPr>
    </w:p>
    <w:p w:rsidR="00E82BE6" w:rsidRDefault="00E82BE6" w:rsidP="00C44DF3">
      <w:pPr>
        <w:jc w:val="center"/>
        <w:rPr>
          <w:i/>
        </w:rPr>
      </w:pPr>
    </w:p>
    <w:p w:rsidR="00E82BE6" w:rsidRDefault="00E82BE6" w:rsidP="00C44DF3">
      <w:pPr>
        <w:jc w:val="center"/>
        <w:rPr>
          <w:i/>
        </w:rPr>
      </w:pPr>
    </w:p>
    <w:p w:rsidR="00E82BE6" w:rsidRDefault="00E82BE6" w:rsidP="00C44DF3">
      <w:pPr>
        <w:jc w:val="center"/>
        <w:rPr>
          <w:i/>
        </w:rPr>
      </w:pPr>
    </w:p>
    <w:p w:rsidR="00E82BE6" w:rsidRDefault="00E82BE6" w:rsidP="00C44DF3">
      <w:pPr>
        <w:jc w:val="center"/>
        <w:rPr>
          <w:i/>
        </w:rPr>
      </w:pPr>
    </w:p>
    <w:p w:rsidR="00E82BE6" w:rsidRDefault="00E82BE6" w:rsidP="00C44DF3">
      <w:pPr>
        <w:jc w:val="center"/>
        <w:rPr>
          <w:i/>
        </w:rPr>
      </w:pPr>
    </w:p>
    <w:p w:rsidR="00E82BE6" w:rsidRDefault="00E82BE6" w:rsidP="00C44DF3">
      <w:pPr>
        <w:jc w:val="center"/>
        <w:rPr>
          <w:i/>
        </w:rPr>
      </w:pPr>
    </w:p>
    <w:p w:rsidR="00E82BE6" w:rsidRDefault="00E82BE6" w:rsidP="00C44DF3">
      <w:pPr>
        <w:jc w:val="center"/>
        <w:rPr>
          <w:i/>
        </w:rPr>
      </w:pPr>
    </w:p>
    <w:p w:rsidR="00E82BE6" w:rsidRDefault="00E82BE6" w:rsidP="00C44DF3">
      <w:pPr>
        <w:jc w:val="center"/>
        <w:rPr>
          <w:i/>
        </w:rPr>
      </w:pPr>
    </w:p>
    <w:p w:rsidR="00E82BE6" w:rsidRDefault="00E82BE6" w:rsidP="00C44DF3">
      <w:pPr>
        <w:jc w:val="center"/>
        <w:rPr>
          <w:i/>
        </w:rPr>
      </w:pPr>
    </w:p>
    <w:p w:rsidR="00E82BE6" w:rsidRDefault="00E82BE6" w:rsidP="00C44DF3">
      <w:pPr>
        <w:jc w:val="center"/>
        <w:rPr>
          <w:i/>
        </w:rPr>
      </w:pPr>
    </w:p>
    <w:p w:rsidR="00E82BE6" w:rsidRDefault="00E82BE6" w:rsidP="00C44DF3">
      <w:pPr>
        <w:jc w:val="center"/>
        <w:rPr>
          <w:i/>
        </w:rPr>
      </w:pPr>
    </w:p>
    <w:p w:rsidR="00E82BE6" w:rsidRDefault="00E82BE6" w:rsidP="00C44DF3">
      <w:pPr>
        <w:jc w:val="center"/>
        <w:rPr>
          <w:i/>
        </w:rPr>
      </w:pPr>
    </w:p>
    <w:p w:rsidR="00E82BE6" w:rsidRDefault="00E82BE6" w:rsidP="002128B0">
      <w:pPr>
        <w:pStyle w:val="Heading2"/>
        <w:jc w:val="center"/>
      </w:pPr>
      <w:r>
        <w:t>Оборона города ленинградцами. Часть I</w:t>
      </w:r>
    </w:p>
    <w:p w:rsidR="00E82BE6" w:rsidRDefault="00E82BE6" w:rsidP="002128B0">
      <w:pPr>
        <w:pStyle w:val="NormalWeb"/>
        <w:ind w:firstLine="851"/>
        <w:jc w:val="both"/>
      </w:pPr>
      <w:r>
        <w:t>После объявления о всеобщей мобилизации, гражданское население начинают направлять на строительство оборонительных сооружений. Ленинград поделен на оборонительные зоны: все рабочие и служащие приписываются к гарнизону той зоны, на территории которой находится их предприятие или учреждение. Для прикрытия самого опасного - южного направления строится несколько укрепленных линий: первая проходит от Кировского завода вдоль портовой железнодорожной ветки, через пос. Шаумяна к Неве, вторая - по Обводному каналу, третья - по Фонтанке, четвертая - по Неве, от Галерной гавани до Уткиной заводи.</w:t>
      </w:r>
    </w:p>
    <w:p w:rsidR="00E82BE6" w:rsidRDefault="00E82BE6" w:rsidP="002128B0">
      <w:pPr>
        <w:pStyle w:val="NormalWeb"/>
        <w:ind w:firstLine="851"/>
        <w:jc w:val="both"/>
      </w:pPr>
      <w:r>
        <w:t>На случай прорыва врага город готовится к баррикадным боям на улицах. Создано 6 секторов и 96 районов обороны, первые этажи зданий превращены в доты: пушечный дот сооружен с торца здания главного университетского корпуса к Неве, на Международном проспекте построены 3 баррикады, 15 огневых точек и на 2 км протянуты противотанковые заграждения. Вся площадь перед Кировским райсоветом усеяна противотанковыми надолбами. Даже на Нарвских воротах кто-то смог установить огневую точку. На подступах к Ленинграду и в нем самом было построено 570 дотов, около 3 600 пулеметных гнезд, 17 000 огневых точек в домах, возведено почти 25 км баррикад и организовано более 12 000 стрелковых ячеек.</w:t>
      </w:r>
    </w:p>
    <w:p w:rsidR="00E82BE6" w:rsidRDefault="00E82BE6" w:rsidP="002C0FD0">
      <w:pPr>
        <w:pStyle w:val="NormalWeb"/>
        <w:ind w:firstLine="851"/>
        <w:jc w:val="center"/>
      </w:pPr>
      <w:r w:rsidRPr="00242325">
        <w:rPr>
          <w:noProof/>
        </w:rPr>
        <w:pict>
          <v:shape id="Рисунок 10" o:spid="_x0000_i1030" type="#_x0000_t75" style="width:327pt;height:216.75pt;visibility:visible">
            <v:imagedata r:id="rId13" o:title=""/>
          </v:shape>
        </w:pict>
      </w:r>
    </w:p>
    <w:p w:rsidR="00E82BE6" w:rsidRPr="002C0FD0" w:rsidRDefault="00E82BE6" w:rsidP="002C0FD0">
      <w:pPr>
        <w:pStyle w:val="NormalWeb"/>
        <w:ind w:firstLine="851"/>
        <w:jc w:val="center"/>
        <w:rPr>
          <w:i/>
          <w:sz w:val="22"/>
          <w:szCs w:val="22"/>
        </w:rPr>
      </w:pPr>
      <w:r w:rsidRPr="002C0FD0">
        <w:rPr>
          <w:i/>
          <w:sz w:val="22"/>
          <w:szCs w:val="22"/>
        </w:rPr>
        <w:t>Неразорвавшаяся авиабомба</w:t>
      </w:r>
    </w:p>
    <w:p w:rsidR="00E82BE6" w:rsidRDefault="00E82BE6" w:rsidP="002128B0">
      <w:pPr>
        <w:pStyle w:val="NormalWeb"/>
        <w:ind w:firstLine="851"/>
        <w:jc w:val="both"/>
      </w:pPr>
      <w:r>
        <w:t>Тех, кого посылают на укрепление передовых рубежей - к Урицку, Пулкову, Колпину, приходится особенно трудно. Работы приходится вести под обстрелами и бомбежками: рыть траншеи, строить доты и дзоты, устанавливать броневые колпаки и подвижные амбразуры. К работам, кроме трудовых батальонов из горожан, привлечено и сельское население пригородов. Но, несмотря на это, возведение оборонительных полос шло медленно, с серьезными нарушениями инженерно-технических требований: на многих участках окопы не были полностью вырыты, огневые позиции значительной части орудий и пулеметов выбраны неудачно, минные заграждения и фугасы часто отсутствовали, противотанковые препятствия готовились без учета условий местности и возможностей их обстрела противником. Не было и должного взаимодействия между военными и гражданскими руководителями, из-за чего строителям приходилось переделывать уже сделанное.</w:t>
      </w:r>
    </w:p>
    <w:p w:rsidR="00E82BE6" w:rsidRDefault="00E82BE6" w:rsidP="002128B0">
      <w:pPr>
        <w:pStyle w:val="NormalWeb"/>
        <w:ind w:firstLine="851"/>
        <w:jc w:val="both"/>
      </w:pPr>
      <w:r>
        <w:t>Создание 24.07.41 спецкомиссии по оборонительным работам (на которую возлагалась ответственность за обеспечение строителей оборонительных рубежей транспортом, инструментом, материалами, за привлечение специалистов, формирование трудового резерва из всех трудоспособных граждан города и области) позволило увеличить и ускорить объем оборонительных работ - люди трудились по 10-12 часов, а некоторые стройотряды работали непрерывно. Несмотря на это, к середине августа 41-го строительство многих инженерных сооружений завершено не было. Оборонительная полоса от Финского залива до оз. Ильмень (250 км), лишь отчасти успела прикрыть дальние подступы к Ленинграду. С 10.08.41 на возведении оборонительных сооружений вокруг Ленинграда ежедневно было занято более 300 000 человек.</w:t>
      </w:r>
    </w:p>
    <w:p w:rsidR="00E82BE6" w:rsidRDefault="00E82BE6" w:rsidP="002128B0">
      <w:pPr>
        <w:pStyle w:val="NormalWeb"/>
        <w:ind w:firstLine="851"/>
        <w:jc w:val="both"/>
      </w:pPr>
      <w:r>
        <w:t xml:space="preserve">В городе с июля формировались части маскировочной и противовоздушной обороны (МПВО), которым предстояло бороться с последствиями артобстрелов и бомбежек. В помощь МПВО (помимо воздушных заграждений из аэростатов) после зимы 1941/42 вокруг города было создано сплошное поле обнаружения при помощи радиолокационных станций "Редут". Первая воздушная тревога была объявлена в Ленинграде 23.06.41. В октябре 1941 г. в рядах ленинградской МПВО насчитывалось более 200 000 человек. </w:t>
      </w:r>
    </w:p>
    <w:p w:rsidR="00E82BE6" w:rsidRDefault="00E82BE6" w:rsidP="002C0FD0">
      <w:pPr>
        <w:pStyle w:val="NormalWeb"/>
        <w:ind w:firstLine="851"/>
        <w:jc w:val="center"/>
      </w:pPr>
      <w:r w:rsidRPr="00242325">
        <w:rPr>
          <w:noProof/>
        </w:rPr>
        <w:pict>
          <v:shape id="Рисунок 11" o:spid="_x0000_i1031" type="#_x0000_t75" style="width:411.75pt;height:306.75pt;visibility:visible">
            <v:imagedata r:id="rId14" o:title=""/>
          </v:shape>
        </w:pict>
      </w:r>
    </w:p>
    <w:p w:rsidR="00E82BE6" w:rsidRPr="002C0FD0" w:rsidRDefault="00E82BE6" w:rsidP="002C0FD0">
      <w:pPr>
        <w:pStyle w:val="NormalWeb"/>
        <w:ind w:firstLine="851"/>
        <w:jc w:val="center"/>
        <w:rPr>
          <w:i/>
          <w:sz w:val="22"/>
          <w:szCs w:val="22"/>
        </w:rPr>
      </w:pPr>
      <w:r>
        <w:rPr>
          <w:i/>
          <w:sz w:val="22"/>
          <w:szCs w:val="22"/>
        </w:rPr>
        <w:t>Город во время обстрела, 1942</w:t>
      </w:r>
    </w:p>
    <w:p w:rsidR="00E82BE6" w:rsidRDefault="00E82BE6" w:rsidP="002C0FD0">
      <w:pPr>
        <w:pStyle w:val="NormalWeb"/>
        <w:ind w:firstLine="851"/>
        <w:jc w:val="center"/>
      </w:pPr>
    </w:p>
    <w:p w:rsidR="00E82BE6" w:rsidRDefault="00E82BE6" w:rsidP="002C0FD0">
      <w:pPr>
        <w:pStyle w:val="NormalWeb"/>
        <w:ind w:firstLine="851"/>
        <w:jc w:val="center"/>
      </w:pPr>
    </w:p>
    <w:p w:rsidR="00E82BE6" w:rsidRDefault="00E82BE6" w:rsidP="002C0FD0">
      <w:pPr>
        <w:pStyle w:val="NormalWeb"/>
        <w:ind w:firstLine="851"/>
        <w:jc w:val="center"/>
      </w:pPr>
    </w:p>
    <w:p w:rsidR="00E82BE6" w:rsidRDefault="00E82BE6" w:rsidP="002C0FD0">
      <w:pPr>
        <w:pStyle w:val="NormalWeb"/>
        <w:ind w:firstLine="851"/>
        <w:jc w:val="center"/>
      </w:pPr>
    </w:p>
    <w:p w:rsidR="00E82BE6" w:rsidRDefault="00E82BE6" w:rsidP="000F56BB">
      <w:pPr>
        <w:pStyle w:val="Heading2"/>
        <w:jc w:val="center"/>
      </w:pPr>
      <w:r>
        <w:t>Оборона города ленинградцами. Часть II</w:t>
      </w:r>
    </w:p>
    <w:p w:rsidR="00E82BE6" w:rsidRDefault="00E82BE6" w:rsidP="000F56BB">
      <w:pPr>
        <w:pStyle w:val="NormalWeb"/>
        <w:ind w:firstLine="851"/>
        <w:jc w:val="both"/>
      </w:pPr>
      <w:r>
        <w:t>С 30 июня во всех районах города началось формирование частей армии добровольцев, которая стала именоваться Ленинградской армией народного ополчения (ЛАНО).</w:t>
      </w:r>
    </w:p>
    <w:p w:rsidR="00E82BE6" w:rsidRDefault="00E82BE6" w:rsidP="000F56BB">
      <w:pPr>
        <w:pStyle w:val="NormalWeb"/>
        <w:ind w:firstLine="851"/>
        <w:jc w:val="both"/>
      </w:pPr>
      <w:r>
        <w:t>По мере нависания над Ленинградом опасности оккупации с 13.07.41 из подразделений ополчения комплектуются первые 10 партизанских полков для действий в тылу врага (или, как их тогда называли, "истребительных полков"). Полк в 800-1200 чел. делился на батальоны по 100 человек, а батальоны разбивались на взводы по 20-25 бойцов. 1-й полк был образован из ополченцев Куйбышевского района, 14 июля полк был уже на передовой. 2-й партизанский полк, организованный на базе сил Дзержинского района, выехал на фронт в тот же день. 3-й и 4-й полки также сразу после создания отправились на выполнение задания. Формирование последующих полков отняло чуть больше времени: 5-й полк удалось создать за 3 дня из ополченцев Свердловского района, 6-й полк укомплектовали ополченцами Петроградского района. Созданные батальоны именовались соответственно наименованиям районов города: Ленинский, Смольнинский, Василеостровский, Октябрьский и др. С 18.07.41 в Ленинграде было сформировано 7 партизанских полков и 227 партизанских отрядов. Более 160 000 добровольцев вступило в армию народного ополчения. В районах Ленинградской области в первые месяцы войны было организовано 100 отрядов, насчитывавших около 6 000 бойцов.</w:t>
      </w:r>
    </w:p>
    <w:p w:rsidR="00E82BE6" w:rsidRDefault="00E82BE6" w:rsidP="000F56BB">
      <w:pPr>
        <w:pStyle w:val="NormalWeb"/>
        <w:ind w:firstLine="851"/>
        <w:jc w:val="both"/>
      </w:pPr>
      <w:r>
        <w:t>Каждому району была дана разверстка по вооружению отрядов и их экипировке. Из-за нехватки оружия и боеприпасов использовали снятые с вооружения винтовки, пулеметы, учебное и охотничье оружие. Сборный пункт партизанских отрядов разместился в Институте физкультуры Ленинграда. На 06.08.41 в 16-ти из 22-х оккупированных районов насчитывалось более 20-ти партизанских отрядов и около 6-ти групп, объединявших почти 2000 человек.</w:t>
      </w:r>
    </w:p>
    <w:p w:rsidR="00E82BE6" w:rsidRDefault="00E82BE6" w:rsidP="000F56BB">
      <w:pPr>
        <w:pStyle w:val="NormalWeb"/>
        <w:ind w:firstLine="851"/>
        <w:jc w:val="both"/>
      </w:pPr>
      <w:r>
        <w:t>По данным на конец июля в резерве города остается около 34 000 добровольцев, поэтому принимается решение помимо действовавших на фронте 4-х дивизий ЛАНО создать еще четыре. 1-я дивизия формируется в Невском и Куйбышевском районах, 2-я - в Свердловском, 3-я - в Петроградском, 4-я - в Выборгском. В каждую из них вошли подразделения из других районов. До начала вражеской блокады в Ленинграде было сформировано и направлено в тыл врага около 100 партизанских отрядов, 4 батальона и 6 полков общей численностью около 8000 человек. (Это почти 3/5 всех партизан, имевшихся на тот момент в области).</w:t>
      </w:r>
    </w:p>
    <w:p w:rsidR="00E82BE6" w:rsidRDefault="00E82BE6" w:rsidP="000F56BB">
      <w:pPr>
        <w:pStyle w:val="NormalWeb"/>
        <w:ind w:firstLine="851"/>
        <w:jc w:val="both"/>
      </w:pPr>
      <w:r>
        <w:t>После овладения немцами Шлиссельбурга, положение Ленинграда стало настолько критическим, что уже готовились к исполнению чрезвычайные меры на случай занятия врагом города (уничтожение 140 промышленных, энергетических и др. объектов города, военных кораблей Балтийского флота, торговых, промысловых, технических судов и Ленинградского железнодорожного узла). На территориях Ленинградской области и прилегающих районов с момента оккупации развернулось активное партизанское движение. К началу прорыва блокады основные силы партизан действовали на коммуникациях врага в районах Пскова, Гдова, Струг Красных, Луги, Они разрушали железные, шоссейные, грунтовые и проселочные дороги, выводили из строя коммуникации связи.</w:t>
      </w:r>
    </w:p>
    <w:p w:rsidR="00E82BE6" w:rsidRDefault="00E82BE6" w:rsidP="000F56BB">
      <w:pPr>
        <w:pStyle w:val="NormalWeb"/>
        <w:ind w:firstLine="851"/>
        <w:jc w:val="both"/>
      </w:pPr>
      <w:r>
        <w:t>Не допустить вторжения фашистов в город в сентябре 1941-го, а затем оборонять его в течение почти 900 дней в условиях блокады удалось во многом благодаря героическим усилиям жителей Ленинграда и пригородов. 28.12.42 указом Верх. Совета СССР была учреждена медаль "За оборону Ленинграда", которой за период войны награждено 470 000 человек (в т.ч. свыше 5 000 школьников).</w:t>
      </w:r>
    </w:p>
    <w:p w:rsidR="00E82BE6" w:rsidRDefault="00E82BE6" w:rsidP="00B34577">
      <w:pPr>
        <w:jc w:val="center"/>
      </w:pPr>
      <w:r w:rsidRPr="00242325">
        <w:rPr>
          <w:noProof/>
          <w:lang w:eastAsia="ru-RU"/>
        </w:rPr>
        <w:pict>
          <v:shape id="Рисунок 5" o:spid="_x0000_i1032" type="#_x0000_t75" style="width:376.5pt;height:255pt;visibility:visible">
            <v:imagedata r:id="rId15" o:title=""/>
          </v:shape>
        </w:pict>
      </w:r>
    </w:p>
    <w:p w:rsidR="00E82BE6" w:rsidRDefault="00E82BE6" w:rsidP="00B34577">
      <w:pPr>
        <w:jc w:val="center"/>
        <w:rPr>
          <w:i/>
        </w:rPr>
      </w:pPr>
      <w:r w:rsidRPr="00B34577">
        <w:rPr>
          <w:i/>
        </w:rPr>
        <w:t>Зенитчики на страже Ленинградского неба», октябрь 1941</w:t>
      </w:r>
    </w:p>
    <w:p w:rsidR="00E82BE6" w:rsidRDefault="00E82BE6" w:rsidP="00B34577">
      <w:pPr>
        <w:jc w:val="center"/>
        <w:rPr>
          <w:i/>
        </w:rPr>
      </w:pPr>
    </w:p>
    <w:p w:rsidR="00E82BE6" w:rsidRPr="00B34577" w:rsidRDefault="00E82BE6" w:rsidP="00B34577">
      <w:pPr>
        <w:jc w:val="center"/>
        <w:rPr>
          <w:i/>
        </w:rPr>
      </w:pPr>
    </w:p>
    <w:p w:rsidR="00E82BE6" w:rsidRDefault="00E82BE6" w:rsidP="000F56BB">
      <w:pPr>
        <w:pStyle w:val="Heading2"/>
        <w:jc w:val="center"/>
      </w:pPr>
      <w:r w:rsidRPr="00242325">
        <w:rPr>
          <w:noProof/>
        </w:rPr>
        <w:pict>
          <v:shape id="Рисунок 12" o:spid="_x0000_i1033" type="#_x0000_t75" style="width:378.75pt;height:267.75pt;visibility:visible">
            <v:imagedata r:id="rId16" o:title=""/>
          </v:shape>
        </w:pict>
      </w:r>
    </w:p>
    <w:p w:rsidR="00E82BE6" w:rsidRPr="002C0FD0" w:rsidRDefault="00E82BE6" w:rsidP="000F56BB">
      <w:pPr>
        <w:pStyle w:val="Heading2"/>
        <w:jc w:val="center"/>
        <w:rPr>
          <w:b w:val="0"/>
          <w:i/>
          <w:sz w:val="22"/>
          <w:szCs w:val="22"/>
        </w:rPr>
      </w:pPr>
      <w:r>
        <w:rPr>
          <w:b w:val="0"/>
          <w:i/>
          <w:sz w:val="22"/>
          <w:szCs w:val="22"/>
        </w:rPr>
        <w:t>Ленинград под обстрелом, 1941</w:t>
      </w:r>
    </w:p>
    <w:p w:rsidR="00E82BE6" w:rsidRDefault="00E82BE6" w:rsidP="000F56BB">
      <w:pPr>
        <w:pStyle w:val="Heading2"/>
        <w:jc w:val="center"/>
      </w:pPr>
      <w:r>
        <w:t>Облик города. Часть I</w:t>
      </w:r>
    </w:p>
    <w:p w:rsidR="00E82BE6" w:rsidRDefault="00E82BE6" w:rsidP="000F56BB">
      <w:pPr>
        <w:pStyle w:val="NormalWeb"/>
        <w:ind w:firstLine="851"/>
        <w:jc w:val="both"/>
      </w:pPr>
      <w:r>
        <w:t xml:space="preserve">Сразу после объявления военного положения в Ленинграде вводится светомаскировка и круглосуточное дежурство на зданиях, создаются воздушные заграждения из аэростатов. В первую неделю войны свернуто строительство ленинградского метрополитена и гидроэлектростанций. По мере непредвиденно быстрого приближения вражеских войск к Москве, в Ленинграде (в котором, как и везде поначалу господствовали настроения, что война будет вестись на стороне противника) форсированно начинают производиться архитектурно-строительные работы, которые ведутся в 3-х направлениях: </w:t>
      </w:r>
      <w:r>
        <w:rPr>
          <w:rStyle w:val="Strong"/>
        </w:rPr>
        <w:t>во-первых</w:t>
      </w:r>
      <w:r>
        <w:t>, проектируются и строятся всевозможные легкие укрытия и капитальные убежища на случай воздушных налетов и артобстрелов. Для этого наряду со специалистами-строителями задействуют все гражданское население, включая пенсионеров и подростков - люди роют траншеи и щели-укрытия во дворах и скверах, помогают оборудовать в подвалах жилых домов и общественных зданий бомбоубежища.</w:t>
      </w:r>
    </w:p>
    <w:p w:rsidR="00E82BE6" w:rsidRDefault="00E82BE6" w:rsidP="000F56BB">
      <w:pPr>
        <w:pStyle w:val="NormalWeb"/>
        <w:ind w:firstLine="851"/>
        <w:jc w:val="both"/>
      </w:pPr>
      <w:r>
        <w:rPr>
          <w:rStyle w:val="Strong"/>
        </w:rPr>
        <w:t>Во-вторых</w:t>
      </w:r>
      <w:r>
        <w:t xml:space="preserve">, выполняются натурные обмеры строений-памятников архитектуры и зодчества. С этой целью формируются специальные обмерные бригады, в которые нельзя было привлекать всех подряд, поскольку зачастую требовалось не только точно замерять фасады и интерьеры, но и вычерчивать, а иногда и зарисовывать некоторые их элементы (например, карнизы). Обмеры проводились на случай гипотетического попадания снаряда или осколков в любое строение великих зодчих, которое было бы сложно, а иногда и невозможно восстановить без заранее сделанных измерений. (Никто и предположить тогда не мог, что такие шедевры архитектурного искусства, как Зимний дворец, Эрмитаж, Адмиралтейство, Исаакиевский собор, Русский музей (Михайловский дворец), а также другие пригородные дворцы и парки - объекты, не представляющие никакого военного значения, фашистская авиация будет бомбить целенаправленно и методично). </w:t>
      </w:r>
    </w:p>
    <w:p w:rsidR="00E82BE6" w:rsidRDefault="00E82BE6" w:rsidP="000F56BB">
      <w:pPr>
        <w:pStyle w:val="NormalWeb"/>
        <w:ind w:firstLine="851"/>
        <w:jc w:val="both"/>
      </w:pPr>
      <w:r>
        <w:rPr>
          <w:rStyle w:val="Strong"/>
        </w:rPr>
        <w:t>В-третьих</w:t>
      </w:r>
      <w:r>
        <w:t>, осуществляется укрытие жизненно важных объектов города и культурных ценностей. (Деятельность в этом направлении будет вестись вплоть до полного снятия блокады). В ходе обмерных работ выяснилось, что некоторые архитектурные шедевры вообще не имеют обмеров (Павловский дворец, здания, обрамляющие уникальную улицу Росси и др.), у иных обмеры проведены ненадлежащим образом, третьи начали обмерять едва не перед самой войной, и не успели закончить.</w:t>
      </w:r>
    </w:p>
    <w:p w:rsidR="00E82BE6" w:rsidRDefault="00E82BE6" w:rsidP="00913B9C">
      <w:pPr>
        <w:pStyle w:val="NormalWeb"/>
        <w:ind w:firstLine="851"/>
        <w:jc w:val="center"/>
      </w:pPr>
      <w:r w:rsidRPr="00242325">
        <w:rPr>
          <w:noProof/>
        </w:rPr>
        <w:pict>
          <v:shape id="_x0000_i1034" type="#_x0000_t75" style="width:293.25pt;height:209.25pt;visibility:visible">
            <v:imagedata r:id="rId17" o:title=""/>
          </v:shape>
        </w:pict>
      </w:r>
    </w:p>
    <w:p w:rsidR="00E82BE6" w:rsidRPr="00211F01" w:rsidRDefault="00E82BE6" w:rsidP="00211F01">
      <w:pPr>
        <w:pStyle w:val="NormalWeb"/>
        <w:ind w:firstLine="851"/>
        <w:jc w:val="center"/>
        <w:rPr>
          <w:i/>
          <w:sz w:val="22"/>
          <w:szCs w:val="22"/>
        </w:rPr>
      </w:pPr>
      <w:r w:rsidRPr="00211F01">
        <w:rPr>
          <w:i/>
          <w:sz w:val="22"/>
          <w:szCs w:val="22"/>
        </w:rPr>
        <w:t>Улицы Ленинграда, 1942</w:t>
      </w:r>
    </w:p>
    <w:p w:rsidR="00E82BE6" w:rsidRDefault="00E82BE6" w:rsidP="000F56BB">
      <w:pPr>
        <w:pStyle w:val="NormalWeb"/>
        <w:ind w:firstLine="851"/>
        <w:jc w:val="both"/>
      </w:pPr>
    </w:p>
    <w:p w:rsidR="00E82BE6" w:rsidRDefault="00E82BE6" w:rsidP="00211F01">
      <w:pPr>
        <w:pStyle w:val="NormalWeb"/>
        <w:ind w:firstLine="851"/>
        <w:jc w:val="both"/>
      </w:pPr>
      <w:r>
        <w:t xml:space="preserve">Работы по укрытию памятников и зданий-шедевров, которыми руководит Архитектурно-планировочное управление (АПУ), ведутся в тесном взаимодействии с местным Управлением культуры. По их совместному решению скульптуры-памятники (Медный всадник и др.) оградили деревянными футлярами и засыпали песком. Конные группы Клодта сняли с постаментов и зарыли в траншеях на территории бывшего Аничкова дворца. В траншеях Летнего сада укрыли здешние мраморные статуи, а также памятник Петру I перед Инженерным замком. А вот памятники А.В. Суворову (на Марсовом поле), Барклаю-де Толли (у Казанского собора), а также матросам миноносца "Стерегущий" (в парке на Кировском проспекте) было решено оставить на своих местах неукрытыми - чтобы вдохновлять современников, как свидетельство ратной славы их предков. (Всю блокаду эти монументы так и простояли на своих "боевых постах"). </w:t>
      </w:r>
    </w:p>
    <w:p w:rsidR="00E82BE6" w:rsidRDefault="00E82BE6" w:rsidP="00211F01">
      <w:pPr>
        <w:pStyle w:val="NormalWeb"/>
        <w:ind w:firstLine="851"/>
        <w:jc w:val="both"/>
      </w:pPr>
    </w:p>
    <w:p w:rsidR="00E82BE6" w:rsidRDefault="00E82BE6" w:rsidP="000F56BB">
      <w:pPr>
        <w:pStyle w:val="Heading2"/>
        <w:jc w:val="center"/>
      </w:pPr>
      <w:r w:rsidRPr="00242325">
        <w:rPr>
          <w:noProof/>
        </w:rPr>
        <w:pict>
          <v:shape id="Рисунок 6" o:spid="_x0000_i1035" type="#_x0000_t75" style="width:432.75pt;height:315pt;visibility:visible">
            <v:imagedata r:id="rId18" o:title=""/>
          </v:shape>
        </w:pict>
      </w:r>
    </w:p>
    <w:p w:rsidR="00E82BE6" w:rsidRPr="00211F01" w:rsidRDefault="00E82BE6" w:rsidP="000F56BB">
      <w:pPr>
        <w:pStyle w:val="Heading2"/>
        <w:jc w:val="center"/>
        <w:rPr>
          <w:b w:val="0"/>
          <w:i/>
          <w:sz w:val="22"/>
          <w:szCs w:val="22"/>
        </w:rPr>
      </w:pPr>
      <w:r>
        <w:rPr>
          <w:b w:val="0"/>
          <w:i/>
          <w:sz w:val="22"/>
          <w:szCs w:val="22"/>
        </w:rPr>
        <w:t>Трамвай на улицах блокадного Ленинграда,1942</w:t>
      </w:r>
    </w:p>
    <w:p w:rsidR="00E82BE6" w:rsidRDefault="00E82BE6" w:rsidP="000F56BB">
      <w:pPr>
        <w:pStyle w:val="Heading2"/>
        <w:jc w:val="center"/>
        <w:rPr>
          <w:noProof/>
        </w:rPr>
      </w:pPr>
    </w:p>
    <w:p w:rsidR="00E82BE6" w:rsidRDefault="00E82BE6" w:rsidP="000F56BB">
      <w:pPr>
        <w:pStyle w:val="Heading2"/>
        <w:jc w:val="center"/>
        <w:rPr>
          <w:noProof/>
        </w:rPr>
      </w:pPr>
    </w:p>
    <w:p w:rsidR="00E82BE6" w:rsidRDefault="00E82BE6" w:rsidP="000F56BB">
      <w:pPr>
        <w:pStyle w:val="Heading2"/>
        <w:jc w:val="center"/>
        <w:rPr>
          <w:noProof/>
        </w:rPr>
      </w:pPr>
    </w:p>
    <w:p w:rsidR="00E82BE6" w:rsidRDefault="00E82BE6" w:rsidP="000F56BB">
      <w:pPr>
        <w:pStyle w:val="Heading2"/>
        <w:jc w:val="center"/>
        <w:rPr>
          <w:noProof/>
        </w:rPr>
      </w:pPr>
    </w:p>
    <w:p w:rsidR="00E82BE6" w:rsidRDefault="00E82BE6" w:rsidP="000F56BB">
      <w:pPr>
        <w:pStyle w:val="Heading2"/>
        <w:jc w:val="center"/>
      </w:pPr>
      <w:r>
        <w:t>Облик города. Часть II</w:t>
      </w:r>
    </w:p>
    <w:p w:rsidR="00E82BE6" w:rsidRDefault="00E82BE6" w:rsidP="000F56BB">
      <w:pPr>
        <w:pStyle w:val="NormalWeb"/>
        <w:ind w:firstLine="851"/>
        <w:jc w:val="both"/>
      </w:pPr>
      <w:r>
        <w:t>Маскировка зданий и сооружений была необходима не только, чтобы сохранить облик города, но больше - чтобы дезориентировать авиацию противника, для которой безукоризненная трехлучевая планировка старого Петербурга, подчеркиваемая золочеными башнями и шпилями его соборов, была как отлично размеченная мишень - знай, стреляй. Для этого требовалось срочно ослабить восприятие главных ориентиров: купола Исаакиевского собора, шпилей Петропавловской крепости, Адмиралтейства и др.</w:t>
      </w:r>
    </w:p>
    <w:p w:rsidR="00E82BE6" w:rsidRDefault="00E82BE6" w:rsidP="000F56BB">
      <w:pPr>
        <w:pStyle w:val="NormalWeb"/>
        <w:ind w:firstLine="851"/>
        <w:jc w:val="both"/>
      </w:pPr>
      <w:r>
        <w:t>По известным причинам начали со Смольного. Главное административное здание Ленинграда в две недели затянули специальными сетями с расписанными кусками брезента, имитирующими кроны деревьев. Сети натягивали на канаты, закрепляемые в 20-25 м от стен. Этот прием позволил полностью ликвидировать светотени, благодаря чему П-образный объем Смольного преобразился до неузнаваемости.</w:t>
      </w:r>
    </w:p>
    <w:p w:rsidR="00E82BE6" w:rsidRDefault="00E82BE6" w:rsidP="000F56BB">
      <w:pPr>
        <w:pStyle w:val="NormalWeb"/>
        <w:ind w:firstLine="851"/>
        <w:jc w:val="both"/>
      </w:pPr>
      <w:r>
        <w:t>В результате поисков оптимальных решений купола и шпили ориентиров (кроме Адмиралтейства) закрасили масляной краской. (Адмиралтейство красить не стали, т.к. его позолота состоит из тончайших пластинок, посаженных на специальный клей, и при снятии маскировочного слоя могла повредиться. Шпиль Адмиралтейства зачехлили брезентом. Чехол весом в полтонны за одну ночь сшили в мастерских училища им. Дзержинского). В ноябре 1941 г. закрасили шпиль Петропавловского собора. Затем аналогичным образом "съели" позолоту шпиля Инженерного замка, куполов Предтечной церкви, Исаакиевского и Никольского соборов.</w:t>
      </w:r>
    </w:p>
    <w:p w:rsidR="00E82BE6" w:rsidRDefault="00E82BE6" w:rsidP="00211F01">
      <w:pPr>
        <w:pStyle w:val="NormalWeb"/>
        <w:ind w:firstLine="851"/>
        <w:jc w:val="center"/>
      </w:pPr>
      <w:r w:rsidRPr="00242325">
        <w:rPr>
          <w:noProof/>
        </w:rPr>
        <w:pict>
          <v:shape id="Рисунок 7" o:spid="_x0000_i1036" type="#_x0000_t75" style="width:400.5pt;height:250.5pt;visibility:visible">
            <v:imagedata r:id="rId19" o:title=""/>
          </v:shape>
        </w:pict>
      </w:r>
    </w:p>
    <w:p w:rsidR="00E82BE6" w:rsidRPr="004B1AC2" w:rsidRDefault="00E82BE6" w:rsidP="00E12BC3">
      <w:pPr>
        <w:pStyle w:val="Heading2"/>
        <w:jc w:val="center"/>
        <w:rPr>
          <w:b w:val="0"/>
          <w:i/>
          <w:sz w:val="22"/>
          <w:szCs w:val="22"/>
        </w:rPr>
      </w:pPr>
      <w:r w:rsidRPr="004B1AC2">
        <w:rPr>
          <w:b w:val="0"/>
          <w:i/>
          <w:sz w:val="22"/>
          <w:szCs w:val="22"/>
        </w:rPr>
        <w:t xml:space="preserve">Памятник Петру I в защитном устройстве на </w:t>
      </w:r>
      <w:hyperlink r:id="rId20" w:tooltip="Сенатская площадь (Санкт-Петербург)" w:history="1">
        <w:r w:rsidRPr="004B1AC2">
          <w:rPr>
            <w:rStyle w:val="Hyperlink"/>
            <w:b w:val="0"/>
            <w:i/>
            <w:color w:val="auto"/>
            <w:sz w:val="22"/>
            <w:szCs w:val="22"/>
            <w:u w:val="none"/>
          </w:rPr>
          <w:t>площади Декабристов</w:t>
        </w:r>
      </w:hyperlink>
      <w:r w:rsidRPr="004B1AC2">
        <w:rPr>
          <w:b w:val="0"/>
          <w:i/>
          <w:sz w:val="22"/>
          <w:szCs w:val="22"/>
        </w:rPr>
        <w:t>, август 1941 г.</w:t>
      </w:r>
    </w:p>
    <w:p w:rsidR="00E82BE6" w:rsidRDefault="00E82BE6" w:rsidP="002C0FD0">
      <w:pPr>
        <w:pStyle w:val="NormalWeb"/>
        <w:ind w:firstLine="851"/>
        <w:jc w:val="both"/>
      </w:pPr>
      <w:r>
        <w:t>Нуждались в маскировке и другие объекты. На территории Ипподрома (его громадный эллипс был различим издалека с большой высоты) разобрали остатки трибун и построили огромные шахты, имитирующие плотно застроенные городские кварталы. Среди этой архитектурной декорации от Загородного проспекта до Обводного канала проложили трассу "ул. Дзержинского". Улицу Марата "продлили" от Звенигородской улицы до Витебской железной дороги. (Макет застройки имел натуральную величину, лишь псевдоздания были в несколько раз ниже обычных. Но окраска крыш ничем не отличалась от настоящих). Мосты маскировались под развалины, не мешавшие при этом проезду транспорта. После укрытия Ипподрома, лишившего фашистскую авиацию важного ориентира, эту часть города стали бомбить наугад - по площади, а не по прямой цели.</w:t>
      </w:r>
    </w:p>
    <w:p w:rsidR="00E82BE6" w:rsidRDefault="00E82BE6" w:rsidP="000F56BB">
      <w:pPr>
        <w:pStyle w:val="NormalWeb"/>
        <w:ind w:firstLine="851"/>
        <w:jc w:val="both"/>
      </w:pPr>
      <w:r>
        <w:t>Огромное внимание уделялось укрытию объектов, работающих на оборону или обеспечивающих жизнедеятельность города. На плоских крышах цехов заводов создавались макеты зданий, зрительно членившие промышленные корпуса и создававшие иллюзию обычного городского квартала или двора. Отдельные зоны предприятий маскировались под парки и скверы. (Именно так были "спрятаны" некоторые цеха Кировского завода). С электростанции на р. Фонтаке были сняты 4 трубы, явно выдававшие этот объект. Некоторые строения маскировали сетями, что также приносило положительный эффект. Главная водонапорная станция была замаскирована под жилую застройку. Ее высокую башню укрыли горизонтальными козырьками, которые вызывали игру теней, никак не соотносящуюся с представлениями летчиков о тени, отбрасываемой обычной водонапорной башней. Разбомбить водонапорную станцию (являвшуюся одним из важнейших объектов вражеских бомбардировок), немцам так и не удалось.</w:t>
      </w:r>
    </w:p>
    <w:p w:rsidR="00E82BE6" w:rsidRDefault="00E82BE6" w:rsidP="000F56BB">
      <w:pPr>
        <w:pStyle w:val="NormalWeb"/>
        <w:ind w:firstLine="851"/>
        <w:jc w:val="both"/>
      </w:pPr>
      <w:r>
        <w:t>С наступлением ранней зимы 1941/42 г.г. осеннюю маскировку пришлось срочно менять на соответствующую сезону, создавать новые декорации. Несмотря на трудности и лишения, эти работы были произведены в срок. Маскировочные мероприятия продолжались и в 1942-1943 г.г.</w:t>
      </w:r>
    </w:p>
    <w:p w:rsidR="00E82BE6" w:rsidRDefault="00E82BE6" w:rsidP="000F56BB">
      <w:pPr>
        <w:pStyle w:val="NormalWeb"/>
        <w:ind w:firstLine="851"/>
        <w:jc w:val="both"/>
      </w:pPr>
    </w:p>
    <w:p w:rsidR="00E82BE6" w:rsidRDefault="00E82BE6" w:rsidP="000F56BB">
      <w:pPr>
        <w:pStyle w:val="NormalWeb"/>
        <w:ind w:firstLine="851"/>
        <w:jc w:val="both"/>
      </w:pPr>
    </w:p>
    <w:p w:rsidR="00E82BE6" w:rsidRDefault="00E82BE6" w:rsidP="00B34577">
      <w:pPr>
        <w:pStyle w:val="NormalWeb"/>
        <w:ind w:firstLine="851"/>
        <w:jc w:val="center"/>
      </w:pPr>
      <w:r w:rsidRPr="00242325">
        <w:rPr>
          <w:noProof/>
        </w:rPr>
        <w:pict>
          <v:shape id="_x0000_i1037" type="#_x0000_t75" style="width:347.25pt;height:238.5pt;visibility:visible">
            <v:imagedata r:id="rId21" o:title=""/>
          </v:shape>
        </w:pict>
      </w:r>
    </w:p>
    <w:p w:rsidR="00E82BE6" w:rsidRPr="00B34577" w:rsidRDefault="00E82BE6" w:rsidP="00B34577">
      <w:pPr>
        <w:pStyle w:val="NormalWeb"/>
        <w:ind w:firstLine="851"/>
        <w:jc w:val="center"/>
        <w:rPr>
          <w:i/>
          <w:sz w:val="22"/>
          <w:szCs w:val="22"/>
        </w:rPr>
      </w:pPr>
      <w:r w:rsidRPr="00B34577">
        <w:rPr>
          <w:i/>
          <w:sz w:val="22"/>
          <w:szCs w:val="22"/>
        </w:rPr>
        <w:t>Моряки идут на фронт по улицам Ленинграда, октябрь 1941</w:t>
      </w:r>
    </w:p>
    <w:p w:rsidR="00E82BE6" w:rsidRDefault="00E82BE6" w:rsidP="000F56BB">
      <w:pPr>
        <w:pStyle w:val="NormalWeb"/>
        <w:ind w:firstLine="851"/>
        <w:jc w:val="both"/>
      </w:pPr>
    </w:p>
    <w:p w:rsidR="00E82BE6" w:rsidRDefault="00E82BE6" w:rsidP="004B1AC2">
      <w:pPr>
        <w:pStyle w:val="NormalWeb"/>
        <w:ind w:firstLine="851"/>
        <w:jc w:val="center"/>
      </w:pPr>
    </w:p>
    <w:p w:rsidR="00E82BE6" w:rsidRDefault="00E82BE6" w:rsidP="002C0FD0">
      <w:pPr>
        <w:pStyle w:val="Heading2"/>
        <w:jc w:val="center"/>
      </w:pPr>
      <w:r>
        <w:t>Облик города. Часть III</w:t>
      </w:r>
    </w:p>
    <w:p w:rsidR="00E82BE6" w:rsidRDefault="00E82BE6" w:rsidP="002C0FD0">
      <w:pPr>
        <w:pStyle w:val="NormalWeb"/>
        <w:ind w:firstLine="851"/>
        <w:jc w:val="both"/>
      </w:pPr>
      <w:r>
        <w:t>От массированных бомбардировок и обстрелов города, начавшихся с начала сентября 1941 г., в городе запылали пожары. Наиболее трагические последствия имел пожар Бадаевских складов (находившихся у Новодевичьего кладбища), в результате которого был уничтожен почти весь запас продовольствия в Ленинграде. Как назло в сентябре часто стояла безветренная и ясная погода, из-за чего над городом висел многометровый столб дыма и пыли. Очередным крупным пожаром (начавшимся в 6 ч. утра и длившимся до темноты) стал пожар аттракциона "Американские горки" в саду Народного дома недалеко от Петропавловской крепости. (Как и Бадаевские продсклады он почти полностью состоял из дерева). 08.09.41 только на Московский район упало 5 000 зажигательных бомб. Вспыхнуло 178 пожаров.</w:t>
      </w:r>
    </w:p>
    <w:p w:rsidR="00E82BE6" w:rsidRDefault="00E82BE6" w:rsidP="004B1AC2">
      <w:pPr>
        <w:pStyle w:val="NormalWeb"/>
        <w:ind w:firstLine="851"/>
        <w:jc w:val="center"/>
      </w:pPr>
      <w:r w:rsidRPr="00242325">
        <w:rPr>
          <w:noProof/>
        </w:rPr>
        <w:pict>
          <v:shape id="_x0000_i1038" type="#_x0000_t75" style="width:312pt;height:267.75pt;visibility:visible">
            <v:imagedata r:id="rId22" o:title=""/>
          </v:shape>
        </w:pict>
      </w:r>
    </w:p>
    <w:p w:rsidR="00E82BE6" w:rsidRPr="004B1AC2" w:rsidRDefault="00E82BE6" w:rsidP="004B1AC2">
      <w:pPr>
        <w:pStyle w:val="NormalWeb"/>
        <w:ind w:firstLine="851"/>
        <w:jc w:val="center"/>
        <w:rPr>
          <w:i/>
          <w:sz w:val="22"/>
          <w:szCs w:val="22"/>
        </w:rPr>
      </w:pPr>
      <w:r w:rsidRPr="004B1AC2">
        <w:rPr>
          <w:i/>
          <w:sz w:val="22"/>
          <w:szCs w:val="22"/>
        </w:rPr>
        <w:t>Моряки Балтийского флота с маленькой девочкой Люсей, родители которой умерли в блокаду. Ленинград, 1 мая 1943 года.</w:t>
      </w:r>
    </w:p>
    <w:p w:rsidR="00E82BE6" w:rsidRDefault="00E82BE6" w:rsidP="000F56BB">
      <w:pPr>
        <w:pStyle w:val="NormalWeb"/>
        <w:ind w:firstLine="851"/>
        <w:jc w:val="both"/>
      </w:pPr>
      <w:r>
        <w:t>Наибольшим разрушениям подверглись тогдашние новостройки - районы Автово и Московского шоссе, поскольку ближе всего к городу враг подошел именно с юга. (По плану застройки город должен был развиваться в южных направлениях, так как с севера, у Сестрорецка пролегала финская граница, откуда в случае нападения и ожидали главной опасности). Пушкинский театр (Александринка) оказался в квадрате обстрела, как и вся площадь Островского. После каждой очередной бомбежки или обстрела перед фасадом театра - десятки убитых и раненых. В середине ноября 1941 г. от прямого попадания снаряда сгорели уникальные декорации, выполненные по эскизам знаменитых русских художников.</w:t>
      </w:r>
    </w:p>
    <w:p w:rsidR="00E82BE6" w:rsidRDefault="00E82BE6" w:rsidP="000F56BB">
      <w:pPr>
        <w:pStyle w:val="NormalWeb"/>
        <w:ind w:firstLine="851"/>
        <w:jc w:val="both"/>
      </w:pPr>
      <w:r>
        <w:t xml:space="preserve">С 04.09.41 по 30.11.41 немцы обстреливали Ленинград 272 раза. </w:t>
      </w:r>
      <w:r>
        <w:br/>
        <w:t>17 сентября 1941 г. снаряды рвались в городе на протяжении 18 ч. 33 мин.</w:t>
      </w:r>
    </w:p>
    <w:p w:rsidR="00E82BE6" w:rsidRDefault="00E82BE6" w:rsidP="000F56BB">
      <w:pPr>
        <w:pStyle w:val="NormalWeb"/>
        <w:ind w:firstLine="851"/>
        <w:jc w:val="both"/>
      </w:pPr>
      <w:r>
        <w:t>Осенью 1941 г. разбираются на топливо деревянные одно- и двухэтажные дома на ленинградских окраинах, а также деревянные постройки в садах и парках (игровые аттракционы, киоски, павильоны, летние кафе и театрики), деревянные сооружения и инвентарь стадионов. Благодаря этому удалось сохранить насаждения Летнего, Таврического и др. исторических садов. На топливо требовалось заготовить не менее 200 000 кубометров древесины.</w:t>
      </w:r>
    </w:p>
    <w:p w:rsidR="00E82BE6" w:rsidRDefault="00E82BE6" w:rsidP="000F56BB">
      <w:pPr>
        <w:pStyle w:val="NormalWeb"/>
        <w:ind w:firstLine="851"/>
        <w:jc w:val="both"/>
      </w:pPr>
      <w:r>
        <w:t>Особенно страшное зрелище Ленинград стал являть зимой 1941/42 г.г. Из-за рано пришедшей зимы улицы занесло снегом, убирать который было некому и нечем - в городе голод и мор. Нет света, топлива, не работает водопровод, вышла из строя канализация. На перекрестах высятся заиндевелые курганы троллейбусов и трамваев. Город кажется черным и безмолвным. Невский в те дни сложно было назвать проспектом - он походил на заснеженную прогалину среди опустевших и мрачных строений. Вдоль домов вьются тропинки, протаптываемые теми, кто идет за водой. Повсюду покойники: те, кто умер недавно, лежат рядом с погибшими еще при осенних бомбежках.</w:t>
      </w:r>
    </w:p>
    <w:p w:rsidR="00E82BE6" w:rsidRDefault="00E82BE6" w:rsidP="000F56BB">
      <w:pPr>
        <w:pStyle w:val="NormalWeb"/>
        <w:ind w:firstLine="851"/>
        <w:jc w:val="both"/>
      </w:pPr>
      <w:r>
        <w:t xml:space="preserve">Весеннее тепло (1942 г.) обнажило скрытые до этого под снегом тысячи трупов, на лестницах и во дворах домов начали оттаивать нечистоты. Чтобы избежать эпидемий, было необходимо срочно все вычищать, вывозить и хоронить мертвых, разгребать прошлогодние завалы возведенных на случай уличных боев баррикад. </w:t>
      </w:r>
      <w:r>
        <w:br/>
        <w:t>Весной 1942 начали осуществляться первые массовые захоронения погибших. Только в траншеях и карьерах Пискаревского поля погребено убитых и умерших с начала войны более 430 000 человек.</w:t>
      </w:r>
    </w:p>
    <w:p w:rsidR="00E82BE6" w:rsidRDefault="00E82BE6" w:rsidP="000F56BB">
      <w:pPr>
        <w:pStyle w:val="NormalWeb"/>
        <w:ind w:firstLine="851"/>
        <w:jc w:val="both"/>
      </w:pPr>
      <w:r>
        <w:t>В мае 1942-го Марсово поле, Исаакиевская площадь, парки и скверы превращаются в гигантские огороды: здесь сажают капусту, картошку, морковь, свеклу, турнепс - всё, что может дать хороший урожай без особого ухода.</w:t>
      </w:r>
    </w:p>
    <w:p w:rsidR="00E82BE6" w:rsidRDefault="00E82BE6" w:rsidP="000F56BB">
      <w:pPr>
        <w:pStyle w:val="NormalWeb"/>
        <w:ind w:firstLine="851"/>
        <w:jc w:val="both"/>
      </w:pPr>
      <w:r>
        <w:t xml:space="preserve">Положение на подступах к Ленинграду в течение 1942 г. остается сложным, практически без изменений, однако уже в конце мая 1942 г. работниками АПУ были определены основные направления разработки проекта восстановления и дальнейшего развития города, постепенно начинаются первоочередные восстановительные работы. </w:t>
      </w:r>
    </w:p>
    <w:p w:rsidR="00E82BE6" w:rsidRDefault="00E82BE6" w:rsidP="004B1AC2">
      <w:pPr>
        <w:jc w:val="center"/>
      </w:pPr>
      <w:r w:rsidRPr="00242325">
        <w:rPr>
          <w:noProof/>
          <w:lang w:eastAsia="ru-RU"/>
        </w:rPr>
        <w:pict>
          <v:shape id="Рисунок 15" o:spid="_x0000_i1039" type="#_x0000_t75" style="width:391.5pt;height:265.5pt;visibility:visible">
            <v:imagedata r:id="rId23" o:title=""/>
          </v:shape>
        </w:pict>
      </w:r>
    </w:p>
    <w:p w:rsidR="00E82BE6" w:rsidRPr="004B1AC2" w:rsidRDefault="00E82BE6" w:rsidP="004B1AC2">
      <w:pPr>
        <w:jc w:val="center"/>
        <w:rPr>
          <w:i/>
        </w:rPr>
      </w:pPr>
      <w:r w:rsidRPr="004B1AC2">
        <w:rPr>
          <w:i/>
        </w:rPr>
        <w:t>Последствия первого артобстрела города, 10 сентября, 1941 года</w:t>
      </w:r>
    </w:p>
    <w:p w:rsidR="00E82BE6" w:rsidRDefault="00E82BE6" w:rsidP="000F56BB">
      <w:pPr>
        <w:pStyle w:val="Heading2"/>
        <w:jc w:val="center"/>
      </w:pPr>
      <w:r>
        <w:t>Бытовые и погодные условия. Часть I</w:t>
      </w:r>
    </w:p>
    <w:p w:rsidR="00E82BE6" w:rsidRDefault="00E82BE6" w:rsidP="000F56BB">
      <w:pPr>
        <w:pStyle w:val="NormalWeb"/>
        <w:ind w:firstLine="851"/>
        <w:jc w:val="both"/>
      </w:pPr>
      <w:r>
        <w:t>Июньская погода 1941 г. не радовала ленинградцев теплом - в начале лета было прохладно и пасмурно. Воскресенье 22-го оказалось первым по-настоящему летним, жарким днем, который многие намеревались провести на воздухе - поехать на природу в пригород, погулять в садах или парках отдыха. На обращение к населению ленинградского штаба МПВО, зачитанное по местному радио в 6 ч. утра, мало кто обратил внимание. С 9-ти утра из репродукторов беспрерывно лилась жизнерадостная музыка. Только после выступления Молотова в 12 ч. всем стало ясно: война.</w:t>
      </w:r>
    </w:p>
    <w:p w:rsidR="00E82BE6" w:rsidRDefault="00E82BE6" w:rsidP="000F56BB">
      <w:pPr>
        <w:pStyle w:val="NormalWeb"/>
        <w:ind w:firstLine="851"/>
        <w:jc w:val="both"/>
      </w:pPr>
      <w:r>
        <w:t>Даже тогда, когда был сдан Псков (в июле 1941 г.) и немцы подходили к Луге, паники в Ленинграде не было. Школьники собирали повсюду бутылки для заполнения их горючей смесью, лопаты, шили рукавицы. Во все дворы завозили песок, который поднимали на чердак, чтобы тушить "зажигалки". Люди привыкали к затемнению в квартирах, ночным дежурствам на крышах.</w:t>
      </w:r>
    </w:p>
    <w:p w:rsidR="00E82BE6" w:rsidRDefault="00E82BE6" w:rsidP="00E12BC3">
      <w:pPr>
        <w:pStyle w:val="NormalWeb"/>
        <w:ind w:firstLine="851"/>
        <w:jc w:val="center"/>
      </w:pPr>
      <w:r w:rsidRPr="00242325">
        <w:rPr>
          <w:noProof/>
        </w:rPr>
        <w:pict>
          <v:shape id="Рисунок 14" o:spid="_x0000_i1040" type="#_x0000_t75" style="width:351pt;height:261.75pt;visibility:visible">
            <v:imagedata r:id="rId24" o:title=""/>
          </v:shape>
        </w:pict>
      </w:r>
    </w:p>
    <w:p w:rsidR="00E82BE6" w:rsidRPr="00E12BC3" w:rsidRDefault="00E82BE6" w:rsidP="00E12BC3">
      <w:pPr>
        <w:pStyle w:val="NormalWeb"/>
        <w:ind w:firstLine="851"/>
        <w:jc w:val="center"/>
        <w:rPr>
          <w:i/>
          <w:sz w:val="22"/>
          <w:szCs w:val="22"/>
        </w:rPr>
      </w:pPr>
      <w:r w:rsidRPr="00E12BC3">
        <w:rPr>
          <w:i/>
          <w:sz w:val="22"/>
          <w:szCs w:val="22"/>
        </w:rPr>
        <w:t>Карточка на хлеб и суточная норма хлеба</w:t>
      </w:r>
      <w:r>
        <w:rPr>
          <w:i/>
          <w:sz w:val="22"/>
          <w:szCs w:val="22"/>
        </w:rPr>
        <w:t xml:space="preserve"> блокадного Ленинграда </w:t>
      </w:r>
    </w:p>
    <w:p w:rsidR="00E82BE6" w:rsidRDefault="00E82BE6" w:rsidP="000F56BB">
      <w:pPr>
        <w:pStyle w:val="NormalWeb"/>
        <w:ind w:firstLine="851"/>
        <w:jc w:val="both"/>
      </w:pPr>
      <w:r>
        <w:t xml:space="preserve">17.08.41 в Ленинграде впервые выдали продуктовые карточки, но, несмотря на это в начале сентября еще вовсю торговали коммерческие магазины (где можно было приобрести многое - крабы, например, свободно продавались всюду), были открыты рестораны, в столовых талоны из продуктовых карточек вырезали только за мясные и рыбные блюда. Ситуация резко изменилась после уничтожения вражеской авиацией Бадаевских складов, на которых был сосредоточен почти весь продуктовый запас города. После этого карточки были введены на все виды продуктов и хлеб. </w:t>
      </w:r>
      <w:r>
        <w:br/>
        <w:t>Продпаек с сентября по ноябрь 1941 г. снижался 5 раз. 20.11.41 установлена минимальная норма выдачи хлеба: 250 г/сутки - для рабочих, 125 г/сутки - для служащих, иждивенцев, детей. Эта норма просуществовала 35 дней - до 25.12.41.</w:t>
      </w:r>
    </w:p>
    <w:p w:rsidR="00E82BE6" w:rsidRDefault="00E82BE6" w:rsidP="000F56BB">
      <w:pPr>
        <w:pStyle w:val="NormalWeb"/>
        <w:ind w:firstLine="851"/>
        <w:jc w:val="both"/>
      </w:pPr>
      <w:r>
        <w:t>С 6-8 сентября город стали массированно бомбить. Помимо снарядов немцы сбрасывали рельсы, камни - все, что было способно при падении издавать жуткий грохот, лязг, нагнетать нервное напряжение. А начавшаяся вслед за бомбежками зенитная пальба оказывалась такой мощной, что почти заглушала рев вражеских самолетов. Количество убитых и раненых ленинградцев исчислялось уже не десятками, а сотнями, доходя до тысяч. Большое количество людей гибло под завалами разрушенных зданий.</w:t>
      </w:r>
      <w:r>
        <w:br/>
        <w:t>С июля по декабрь фашисты выпустили по городу 18 000 снарядов. В каждом из этих месяцев Ленинград находился под артиллерийским огнем в среднем 23 дня. Ежедневно в городе взрывалось в среднем по 130 снарядов.</w:t>
      </w:r>
    </w:p>
    <w:p w:rsidR="00E82BE6" w:rsidRDefault="00E82BE6" w:rsidP="000F56BB">
      <w:pPr>
        <w:pStyle w:val="NormalWeb"/>
        <w:ind w:firstLine="851"/>
        <w:jc w:val="both"/>
      </w:pPr>
      <w:r>
        <w:t>Октябрь 41-го, как обычно, был ветреным и промозглым, с туманами и осадками - то в виде дождя, то мокрого снега. При всех своих минусах такая погода имела и плюс - в дни, когда видимость была совсем плохой, не бомбили. 17.10.41 в Ленинграде выпал первый снег (который, правда, скоро растаял). А в ноябре приморский климат подкинул "сюрприз": в первых же числах город буквально завалило снегом (выпала месячная норма осадков) и ударили небывалые для этого периода осени морозы - до -18? С. (Лед на Неве стал уже к 07.11.41). Зима пришла неожиданно и сразу.</w:t>
      </w:r>
    </w:p>
    <w:p w:rsidR="00E82BE6" w:rsidRDefault="00E82BE6" w:rsidP="000F56BB">
      <w:pPr>
        <w:pStyle w:val="NormalWeb"/>
        <w:ind w:firstLine="851"/>
        <w:jc w:val="both"/>
      </w:pPr>
      <w:r>
        <w:t>Одновременно с погодными катаклизмами происходили катаклизмы коммунальные. Уже с ноября повсюду (кроме некоторых заводов, госпиталей и Смольного) начались постоянные отключения света, которого не было сутками. (Большинство крупных электростанций, снабжающих город, были к этому времени захвачены врагом). Осветительным прибором стала коптилка (крошечный фитилек над баночкой, заполненной горючей жидкостью), дающая слабенький тусклый свет. Свечки (у кого они остались с довоенных времен) предпочитали обменивать на еду, а если расходовали, то сверхэкономно.</w:t>
      </w:r>
    </w:p>
    <w:p w:rsidR="00E82BE6" w:rsidRDefault="00E82BE6" w:rsidP="000F56BB">
      <w:pPr>
        <w:pStyle w:val="Heading2"/>
        <w:jc w:val="center"/>
      </w:pPr>
    </w:p>
    <w:p w:rsidR="00E82BE6" w:rsidRDefault="00E82BE6" w:rsidP="000F56BB">
      <w:pPr>
        <w:pStyle w:val="Heading2"/>
        <w:jc w:val="center"/>
      </w:pPr>
      <w:r w:rsidRPr="00242325">
        <w:rPr>
          <w:noProof/>
        </w:rPr>
        <w:pict>
          <v:shape id="_x0000_i1041" type="#_x0000_t75" style="width:341.25pt;height:223.5pt;visibility:visible">
            <v:imagedata r:id="rId25" o:title=""/>
          </v:shape>
        </w:pict>
      </w:r>
    </w:p>
    <w:p w:rsidR="00E82BE6" w:rsidRPr="004B1AC2" w:rsidRDefault="00E82BE6" w:rsidP="000F56BB">
      <w:pPr>
        <w:pStyle w:val="Heading2"/>
        <w:jc w:val="center"/>
        <w:rPr>
          <w:b w:val="0"/>
          <w:i/>
          <w:sz w:val="22"/>
          <w:szCs w:val="22"/>
        </w:rPr>
      </w:pPr>
      <w:hyperlink r:id="rId26" w:tooltip="Паровоз" w:history="1">
        <w:r w:rsidRPr="004B1AC2">
          <w:rPr>
            <w:rStyle w:val="Hyperlink"/>
            <w:b w:val="0"/>
            <w:i/>
            <w:color w:val="auto"/>
            <w:sz w:val="22"/>
            <w:szCs w:val="22"/>
            <w:u w:val="none"/>
          </w:rPr>
          <w:t>Паровоз</w:t>
        </w:r>
      </w:hyperlink>
      <w:r w:rsidRPr="004B1AC2">
        <w:rPr>
          <w:b w:val="0"/>
          <w:i/>
          <w:sz w:val="22"/>
          <w:szCs w:val="22"/>
        </w:rPr>
        <w:t xml:space="preserve"> везёт муку по </w:t>
      </w:r>
      <w:hyperlink r:id="rId27" w:tooltip="Трамвай" w:history="1">
        <w:r w:rsidRPr="004B1AC2">
          <w:rPr>
            <w:rStyle w:val="Hyperlink"/>
            <w:b w:val="0"/>
            <w:i/>
            <w:color w:val="auto"/>
            <w:sz w:val="22"/>
            <w:szCs w:val="22"/>
            <w:u w:val="none"/>
          </w:rPr>
          <w:t>трамвайным</w:t>
        </w:r>
      </w:hyperlink>
      <w:r w:rsidRPr="004B1AC2">
        <w:rPr>
          <w:b w:val="0"/>
          <w:i/>
          <w:sz w:val="22"/>
          <w:szCs w:val="22"/>
        </w:rPr>
        <w:t xml:space="preserve"> рельсам в блокадном Ленинграде, 1942 год</w:t>
      </w:r>
    </w:p>
    <w:p w:rsidR="00E82BE6" w:rsidRDefault="00E82BE6" w:rsidP="000F56BB">
      <w:pPr>
        <w:pStyle w:val="Heading2"/>
        <w:jc w:val="center"/>
      </w:pPr>
    </w:p>
    <w:p w:rsidR="00E82BE6" w:rsidRDefault="00E82BE6" w:rsidP="000F56BB">
      <w:pPr>
        <w:pStyle w:val="Heading2"/>
        <w:jc w:val="center"/>
      </w:pPr>
    </w:p>
    <w:p w:rsidR="00E82BE6" w:rsidRDefault="00E82BE6" w:rsidP="000F56BB">
      <w:pPr>
        <w:pStyle w:val="Heading2"/>
        <w:jc w:val="center"/>
      </w:pPr>
      <w:r>
        <w:t>Бытовые и погодные условия. Часть II</w:t>
      </w:r>
    </w:p>
    <w:p w:rsidR="00E82BE6" w:rsidRDefault="00E82BE6" w:rsidP="000F56BB">
      <w:pPr>
        <w:pStyle w:val="NormalWeb"/>
        <w:ind w:firstLine="851"/>
        <w:jc w:val="both"/>
      </w:pPr>
      <w:r>
        <w:t>До того, как улицы занесло снегом, те, у кого еще были силы, ходили на пепелища Бадаевских складов добывать остатки испорченных продуктов пополам с землей и песком. В пригородных колхозах, совхозах собрали всё вплоть до зеленых капустных листьев. (В блокаду такую капустную ботву и суп из нее называли хряпой). На мельницах вытрясали мешки из под муки, соскребали со стен многолетнюю мучную пыль. К хлебу примешивали солод, овес (лошадей перевели на торфяной комбикорм), льняной жмых, отруби, рубленные капустные листья. А когда и это сырье было исчерпано, стали добавлять в хлеб пищевую целлюлозу. Выпеченный из малопригодных для еды ингредиентов продукт, получался сырым - пока удавалось донести его до дома, он так смерзался, что малюсенький кусочек приходилось рубить топором.</w:t>
      </w:r>
    </w:p>
    <w:p w:rsidR="00E82BE6" w:rsidRDefault="00E82BE6" w:rsidP="000F56BB">
      <w:pPr>
        <w:pStyle w:val="NormalWeb"/>
        <w:ind w:firstLine="851"/>
        <w:jc w:val="both"/>
      </w:pPr>
    </w:p>
    <w:p w:rsidR="00E82BE6" w:rsidRDefault="00E82BE6" w:rsidP="00E12BC3">
      <w:pPr>
        <w:pStyle w:val="NormalWeb"/>
        <w:ind w:firstLine="851"/>
        <w:jc w:val="center"/>
      </w:pPr>
      <w:r w:rsidRPr="00242325">
        <w:rPr>
          <w:noProof/>
        </w:rPr>
        <w:pict>
          <v:shape id="_x0000_i1042" type="#_x0000_t75" style="width:346.5pt;height:250.5pt;visibility:visible">
            <v:imagedata r:id="rId28" o:title=""/>
          </v:shape>
        </w:pict>
      </w:r>
    </w:p>
    <w:p w:rsidR="00E82BE6" w:rsidRPr="00E12BC3" w:rsidRDefault="00E82BE6" w:rsidP="00E12BC3">
      <w:pPr>
        <w:pStyle w:val="NormalWeb"/>
        <w:ind w:firstLine="851"/>
        <w:jc w:val="center"/>
        <w:rPr>
          <w:i/>
          <w:sz w:val="22"/>
          <w:szCs w:val="22"/>
        </w:rPr>
      </w:pPr>
      <w:r>
        <w:rPr>
          <w:i/>
          <w:sz w:val="22"/>
          <w:szCs w:val="22"/>
        </w:rPr>
        <w:t>Дорога через Ладогу,1942</w:t>
      </w:r>
    </w:p>
    <w:p w:rsidR="00E82BE6" w:rsidRDefault="00E82BE6" w:rsidP="00E12BC3">
      <w:pPr>
        <w:pStyle w:val="NormalWeb"/>
        <w:ind w:firstLine="851"/>
        <w:jc w:val="both"/>
      </w:pPr>
      <w:r>
        <w:t>В декабре 41-го иссякли запасы топлива, прекратилось отопление зданий. Керосин населению последний раз выдали еще в сентябре, вследствие чего примусы, керосинки и керогазы (имевшиеся тогда в каждой семье) стали бесполезными. Центральное отопление также перестало действовать. Но это еще полбеды, ведь большинство домов (в т.ч. многоэтажных) отапливалось печами. Хуже то, что не было дров, а морозы ударили неожиданно рано. Поэтому обычные печи, не говоря о каминах, тоже оказались непригодными. В квартирах и учреждениях теперь повсеместно утвердились железные "буржуйки", для растопки которых не требовалось много дров. Старые газеты и журналы были израсходованы почти моментально и в огонь пошли антикварная мебель, старинные библиотеки (бывало собираемые не одним поколением семьи). На топливо разбирали все, что могло гореть. "Буржуйки" свое дело делали, но от холода, конечно, не спасали. Спать приходилось в одежде, под несколькими одеялами, которые мало согревали голодающих людей. Накануне войны Ленинград расходовал в сутки 1 700 вагонов топлива (главным образом привозного).</w:t>
      </w:r>
    </w:p>
    <w:p w:rsidR="00E82BE6" w:rsidRDefault="00E82BE6" w:rsidP="000F56BB">
      <w:pPr>
        <w:pStyle w:val="NormalWeb"/>
        <w:ind w:firstLine="851"/>
        <w:jc w:val="both"/>
      </w:pPr>
      <w:r>
        <w:t>С прекращением подачи электроэнергии 08.12.41 встал общественный транспорт. Трамваи и троллейбусы громадными сугробами вмерзли в мостовую. К середине декабря от лютых морозов замерз водопровод, вышла из строя канализация. Помои и нечистоты выливали теперь прямо на лестницы или во дворы домов. За водой приходилось ходить к прорубям на Неву (к Певческому мосту, на Зимнюю канавку), Мойку, Фонтанку, Карповку.</w:t>
      </w:r>
    </w:p>
    <w:p w:rsidR="00E82BE6" w:rsidRDefault="00E82BE6" w:rsidP="000F56BB">
      <w:pPr>
        <w:pStyle w:val="NormalWeb"/>
        <w:ind w:firstLine="851"/>
        <w:jc w:val="both"/>
      </w:pPr>
      <w:r>
        <w:t>Благодаря набиравшим силу перевозкам через Ладогу перед самым новым 1942 годом норма хлеба была увеличена. С 25.12.41 паек рабочего составляет 300 г/сутки (для работающих в горячих цехах 400 г), служащего (ребенка, иждивенца) - 200 г. Однако не всегда удается отоварить карточки. После успеха наших войск под Тихвином (который был освобожден 18.11.41) и прибавки хлеба все надеялись на скорый прорыв блокады, который, увы, был еще не близок.</w:t>
      </w:r>
    </w:p>
    <w:p w:rsidR="00E82BE6" w:rsidRDefault="00E82BE6" w:rsidP="000F56BB">
      <w:pPr>
        <w:pStyle w:val="NormalWeb"/>
        <w:ind w:firstLine="851"/>
        <w:jc w:val="both"/>
      </w:pPr>
      <w:r>
        <w:t>В еду стали употреблять все, что можно варить: от кожаных ремней до столярного клея (чтобы не отравиться, его по нескольку часов вываривали). Заболевание дистрофией приняло массовый характер. Взрослые люди, с нормальным весом в 60-70 кг напоминали теперь живые мощи - их вес в среднем не превышал и 35 кг. У большинства дистрофия усугублялась цингой и острой гипертонией. Голод косил людей целыми семьями.</w:t>
      </w:r>
    </w:p>
    <w:p w:rsidR="00E82BE6" w:rsidRDefault="00E82BE6" w:rsidP="000F56BB">
      <w:pPr>
        <w:pStyle w:val="NormalWeb"/>
        <w:ind w:firstLine="851"/>
        <w:jc w:val="both"/>
      </w:pPr>
      <w:r>
        <w:t xml:space="preserve">Печально знаменит блокадный документ - дневник маленькой Тани Савичевой, в котором едва научившаяся писать девочка аккуратно фиксировала смерти членов своей семьи: бабушки, мамы, сестры и брата. Последней в дневнике была запись: "Все умерли. Осталась одна Таня". </w:t>
      </w:r>
    </w:p>
    <w:p w:rsidR="00E82BE6" w:rsidRDefault="00E82BE6" w:rsidP="00B41F6A">
      <w:pPr>
        <w:pStyle w:val="Heading2"/>
        <w:jc w:val="center"/>
      </w:pPr>
    </w:p>
    <w:p w:rsidR="00E82BE6" w:rsidRDefault="00E82BE6" w:rsidP="00B41F6A">
      <w:pPr>
        <w:pStyle w:val="Heading2"/>
        <w:jc w:val="center"/>
      </w:pPr>
      <w:r w:rsidRPr="00242325">
        <w:rPr>
          <w:noProof/>
        </w:rPr>
        <w:pict>
          <v:shape id="Рисунок 13" o:spid="_x0000_i1043" type="#_x0000_t75" style="width:398.25pt;height:273pt;visibility:visible">
            <v:imagedata r:id="rId29" o:title=""/>
          </v:shape>
        </w:pict>
      </w:r>
    </w:p>
    <w:p w:rsidR="00E82BE6" w:rsidRPr="004B1AC2" w:rsidRDefault="00E82BE6" w:rsidP="00B41F6A">
      <w:pPr>
        <w:pStyle w:val="Heading2"/>
        <w:jc w:val="center"/>
        <w:rPr>
          <w:b w:val="0"/>
          <w:i/>
          <w:sz w:val="22"/>
          <w:szCs w:val="22"/>
        </w:rPr>
      </w:pPr>
      <w:r w:rsidRPr="004B1AC2">
        <w:rPr>
          <w:b w:val="0"/>
          <w:i/>
          <w:sz w:val="22"/>
          <w:szCs w:val="22"/>
        </w:rPr>
        <w:t>Страницы дневника Тани Савичевой</w:t>
      </w:r>
    </w:p>
    <w:p w:rsidR="00E82BE6" w:rsidRDefault="00E82BE6" w:rsidP="00B41F6A">
      <w:pPr>
        <w:pStyle w:val="Heading2"/>
        <w:jc w:val="center"/>
      </w:pPr>
      <w:r>
        <w:t>Бытовые и погодные условия. Часть III</w:t>
      </w:r>
    </w:p>
    <w:p w:rsidR="00E82BE6" w:rsidRDefault="00E82BE6" w:rsidP="00B41F6A">
      <w:pPr>
        <w:pStyle w:val="NormalWeb"/>
        <w:ind w:firstLine="851"/>
        <w:jc w:val="both"/>
      </w:pPr>
      <w:r>
        <w:t>Теперь далеко не все спускались в бомбоубежище - нет сил, и постоянные мысли о еде притупили чувство опасности. По этим же причинам умерших оставляли лежать там, где их настигала смерть: в квартире, во дворе, на улице. На Невском зимой 1941/42 люди, везущие на санках покойников, стали обыденным зрелищем. От повального голода в городе началось трупоедство и людоедство. Такой дурной славой в Ленинграде особенно пользовался район Лиговки. Люди боялись ходить туда после 5 ч. вечера. С декабря 1941 г. по 15.02.42 органами милиции за каннибализм и трупоедство привлечено к уголовной ответственности в общей сложности 886 человек.</w:t>
      </w:r>
    </w:p>
    <w:p w:rsidR="00E82BE6" w:rsidRDefault="00E82BE6" w:rsidP="00B41F6A">
      <w:pPr>
        <w:pStyle w:val="NormalWeb"/>
        <w:ind w:firstLine="851"/>
        <w:jc w:val="both"/>
      </w:pPr>
      <w:r>
        <w:t>Потеря хлебной карточки была равносильна смертному приговору. Неизмеримо возросшее значение еды повлекло многочисленные махинации, злоупотребления, мародерство. Зимой 1941/42 г.г. организованные банды грабили магазины, захватывали машины и сани с хлебом. Хищения продуктов среди имеющих к ним доступ лиц или ведающих распределением продталонов достигали громадных размеров. Чтобы получить дополнительный паёк скрывали смерть родственников, соседей (при регистрации смерти карточки умершего полагалось сдавать), фальсифицировали списки численного состава жителей, служащих, рабочих. Продталоны могли украсть или просто отнять. Но было и другое - когда делились последним, не давали замерзнуть в заброшенной квартире - когда сострадание побеждало инстинкт самосохранения.</w:t>
      </w:r>
    </w:p>
    <w:p w:rsidR="00E82BE6" w:rsidRDefault="00E82BE6" w:rsidP="00B41F6A">
      <w:pPr>
        <w:pStyle w:val="NormalWeb"/>
        <w:ind w:firstLine="851"/>
        <w:jc w:val="both"/>
      </w:pPr>
      <w:r>
        <w:t>Крепкие морозы, которые установились еще с декабря, стояли в городе вплоть до марта 42-го. Лестничные марши в многоэтажных домах обледенели от пролитой воды, которую изнуренным жильцам не всегда удавалось донести до квартиры. Ходить по таким ступеням стало опасно: тот, кто поскальзывался или садился передохнуть мог больше не подняться, если рядом некому было помочь. В январе 1942 г. среднемесячная температура держалась на отметке -19? С. (Это против -7? С, зафиксированных за предшествующие 50 лет). 24.01.42 столбик термометра упал до -40? С.</w:t>
      </w:r>
    </w:p>
    <w:p w:rsidR="00E82BE6" w:rsidRDefault="00E82BE6" w:rsidP="00E12BC3">
      <w:pPr>
        <w:pStyle w:val="NormalWeb"/>
        <w:ind w:firstLine="851"/>
        <w:jc w:val="center"/>
      </w:pPr>
      <w:r w:rsidRPr="00242325">
        <w:rPr>
          <w:noProof/>
        </w:rPr>
        <w:pict>
          <v:shape id="Рисунок 16" o:spid="_x0000_i1044" type="#_x0000_t75" style="width:336.75pt;height:245.25pt;visibility:visible">
            <v:imagedata r:id="rId30" o:title=""/>
          </v:shape>
        </w:pict>
      </w:r>
    </w:p>
    <w:p w:rsidR="00E82BE6" w:rsidRPr="00E12BC3" w:rsidRDefault="00E82BE6" w:rsidP="00E12BC3">
      <w:pPr>
        <w:pStyle w:val="NormalWeb"/>
        <w:ind w:firstLine="851"/>
        <w:jc w:val="center"/>
        <w:rPr>
          <w:i/>
          <w:sz w:val="22"/>
          <w:szCs w:val="22"/>
        </w:rPr>
      </w:pPr>
      <w:r>
        <w:rPr>
          <w:i/>
          <w:sz w:val="22"/>
          <w:szCs w:val="22"/>
        </w:rPr>
        <w:t>Объявление в городе во время блокады, 1942</w:t>
      </w:r>
    </w:p>
    <w:p w:rsidR="00E82BE6" w:rsidRDefault="00E82BE6" w:rsidP="00B41F6A">
      <w:pPr>
        <w:pStyle w:val="NormalWeb"/>
        <w:ind w:firstLine="851"/>
        <w:jc w:val="both"/>
      </w:pPr>
    </w:p>
    <w:p w:rsidR="00E82BE6" w:rsidRDefault="00E82BE6" w:rsidP="00B41F6A">
      <w:pPr>
        <w:pStyle w:val="NormalWeb"/>
        <w:ind w:firstLine="851"/>
        <w:jc w:val="both"/>
      </w:pPr>
      <w:r>
        <w:t>С улучшением снабжения с января 1942 г. в городе открываются новые столовые. Появляются забытые многими в блокаду продукты: масло, мясо, клюква, орехи, сухой лук. Столовые спасали еще и тем, что помогали равномерно распределять паек. Ведь имели место случаи, когда истощенные до предела люди получив (увеличенный вторично в январе 1942 г.) паек, с жадностью набрасывались на него и съедали за один раз, а вскоре умирали от заворот кишок. Для предотвращения цинги повсеместно налаживается производство хвойного настоя (напитка неприятного даже для очень голодного человека).</w:t>
      </w:r>
      <w:r>
        <w:br/>
        <w:t>В начале января 1942 г. в гостинице "Астория" открылся стационар для наиболее тяжелых больных дистрофией. Большая часть пациентов - творческие работники: артисты, переводчики, журналисты, музыканты, архитекторы, художники.</w:t>
      </w:r>
    </w:p>
    <w:p w:rsidR="00E82BE6" w:rsidRDefault="00E82BE6" w:rsidP="00B41F6A">
      <w:pPr>
        <w:pStyle w:val="NormalWeb"/>
        <w:ind w:firstLine="851"/>
        <w:jc w:val="both"/>
      </w:pPr>
      <w:r>
        <w:t xml:space="preserve">Молчавшее большую часть января радио вновь заговорило, и это необыкновенно подняло моральный дух ленинградцев: осязаемая на слух связь с внешним миром придавала силы не меньше, чем еда и тепло. В феврале 1942 начали ремонтировать водопровод и канализацию. Возобновляют работу бани. Открываются детские приюты, куда собирали осиротевших за зиму или оставшихся безнадзорными детей. </w:t>
      </w:r>
      <w:r>
        <w:br/>
        <w:t xml:space="preserve">11.02.42 в третий раз было объявлено о прибавке продпайка: рабочие стали получать по 500 г/ сутки (в горячих цехах - по 700 г), служащие - по 400 г.,  дети  и  иждивенцы - по 300 г. </w:t>
      </w:r>
    </w:p>
    <w:p w:rsidR="00E82BE6" w:rsidRDefault="00E82BE6" w:rsidP="00B41F6A">
      <w:pPr>
        <w:pStyle w:val="NormalWeb"/>
        <w:ind w:firstLine="851"/>
        <w:jc w:val="both"/>
      </w:pPr>
      <w:r>
        <w:t xml:space="preserve">В тяжелейшие месяцы блокады в Ленинград просачивались письма. Их ждали, как величайшего счастья. Кто-то получал вести от близких с фронта или большой земли и радовался, что родные люди живы. Другие узнавали, что больше им не о ком волноваться. </w:t>
      </w:r>
    </w:p>
    <w:p w:rsidR="00E82BE6" w:rsidRDefault="00E82BE6" w:rsidP="00B41F6A">
      <w:pPr>
        <w:pStyle w:val="Heading2"/>
        <w:jc w:val="center"/>
      </w:pPr>
    </w:p>
    <w:p w:rsidR="00E82BE6" w:rsidRDefault="00E82BE6" w:rsidP="00B41F6A">
      <w:pPr>
        <w:pStyle w:val="Heading2"/>
        <w:jc w:val="center"/>
      </w:pPr>
      <w:r w:rsidRPr="00242325">
        <w:rPr>
          <w:noProof/>
        </w:rPr>
        <w:pict>
          <v:shape id="_x0000_i1045" type="#_x0000_t75" style="width:3in;height:285pt;visibility:visible">
            <v:imagedata r:id="rId31" o:title=""/>
          </v:shape>
        </w:pict>
      </w:r>
    </w:p>
    <w:p w:rsidR="00E82BE6" w:rsidRPr="00E12BC3" w:rsidRDefault="00E82BE6" w:rsidP="00C44DF3">
      <w:pPr>
        <w:pStyle w:val="Heading2"/>
        <w:jc w:val="center"/>
        <w:rPr>
          <w:b w:val="0"/>
          <w:i/>
          <w:sz w:val="22"/>
          <w:szCs w:val="22"/>
        </w:rPr>
      </w:pPr>
      <w:r w:rsidRPr="00E12BC3">
        <w:rPr>
          <w:b w:val="0"/>
          <w:i/>
          <w:sz w:val="22"/>
          <w:szCs w:val="22"/>
        </w:rPr>
        <w:t>Жители Ленинграда набирают воду,1942</w:t>
      </w:r>
    </w:p>
    <w:p w:rsidR="00E82BE6" w:rsidRDefault="00E82BE6" w:rsidP="00B41F6A">
      <w:pPr>
        <w:pStyle w:val="Heading2"/>
        <w:jc w:val="center"/>
      </w:pPr>
    </w:p>
    <w:p w:rsidR="00E82BE6" w:rsidRDefault="00E82BE6" w:rsidP="00B41F6A">
      <w:pPr>
        <w:pStyle w:val="Heading2"/>
        <w:jc w:val="center"/>
      </w:pPr>
      <w:r>
        <w:t>Бытовые и погодные условия. Часть IV</w:t>
      </w:r>
    </w:p>
    <w:p w:rsidR="00E82BE6" w:rsidRDefault="00E82BE6" w:rsidP="00B41F6A">
      <w:pPr>
        <w:pStyle w:val="NormalWeb"/>
        <w:ind w:firstLine="851"/>
        <w:jc w:val="both"/>
      </w:pPr>
      <w:r>
        <w:t>В марте остро встает вопрос о расчистке загаженных лестниц и придомовых территорий, вывозе и захоронении погибших. С таянием снега к Ленинграду подступила опасность эпидемий. Первый воскресник был проведен 8 марта (1942 г.). К этому времени в городе уже ходили грузовые трамваи, которые помогали вывозить снег и мусор. Во втором воскреснике (который состоялся 15.03.42) приняло участие 100 000 человек. А еще через неделю, 21.03.42 на очистку города были мобилизованы все трудоспособные ленинградцы. Каждый, кто не был занят на производстве, должен был ежедневно работать на улицах и во дворах по 6-8 часов, а занятые на производстве - по 2 часа. Теперь на очистку улиц ежедневно выходило до 300 000 человек. Через 3 недели освободившись от более 1 млн. тонн нечистот, мусора, льда и снега, город спас себя от нашествия эпидемий.</w:t>
      </w:r>
    </w:p>
    <w:p w:rsidR="00E82BE6" w:rsidRDefault="00E82BE6" w:rsidP="00B41F6A">
      <w:pPr>
        <w:pStyle w:val="NormalWeb"/>
        <w:ind w:firstLine="851"/>
        <w:jc w:val="both"/>
      </w:pPr>
      <w:r>
        <w:t>15.04.42 по улицам снова пошли пассажирские трамваи - 300 вагонов пяти традиционных ленинградских маршрутов: 5, 7, 9, 10, 12. К этому времени водопровод был восстановлен в одной трети жилых домов, канализация функционировала почти везде. Завшивевшие за зиму люди наконец-то получили возможность нормально помыться, постирать. Кроме работающих с февраля бань, открываются прачечные, и даже парикмахерские. На тротуары повсюду стали выносить столики с книгами: стихи О. Берггольц, Н. Тихонова, В. Инбер, А. Прокофьева, довоенные издания Шекспира и русских классиков.</w:t>
      </w:r>
    </w:p>
    <w:p w:rsidR="00E82BE6" w:rsidRDefault="00E82BE6" w:rsidP="00B41F6A">
      <w:pPr>
        <w:pStyle w:val="NormalWeb"/>
        <w:ind w:firstLine="851"/>
        <w:jc w:val="both"/>
      </w:pPr>
      <w:r>
        <w:t>Первая блокадная весна была необычно холодной, неприветливой. Как только погода позволила, почти все городские площади, скверы, парки были превращены в огороды. (Свои грядки в тот период имело более 50 % горожан). Все свободное пространство засаживали урожайными и неприхотливыми овощными культурами: свеклой, капустой, картофелем и др. (Распахали и засеяли даже боковые откосы Обводного канала). А с осени 1942 г. все трудоспособное население (в основном, женщины и подростки) в обязательном порядке направляют на заготовку топлива - торфоразработки, разбор деревянных построек, рубку леса. (Потребность Ленинграда в 1942/43 г.г в дровах была так велика, что грозила полным уничтожением лесов и парков вокруг города. Решить топливную проблему было возможно только за счет сноса многочисленных деревянных домов на ленинградских окраинах. Разумеется, жители таких домов, имевшие свои приусадебные участки, не желали переселяться в центр).</w:t>
      </w:r>
    </w:p>
    <w:p w:rsidR="00E82BE6" w:rsidRDefault="00E82BE6" w:rsidP="00B41F6A">
      <w:pPr>
        <w:pStyle w:val="NormalWeb"/>
        <w:ind w:firstLine="851"/>
        <w:jc w:val="both"/>
      </w:pPr>
      <w:r>
        <w:t>Трудовой повинности по заготовке топлива подлежали все мужчины в возрасте от 16 до 55 лет и женщины от 16 до 45 лет. Норма для каждого работника - заготовить 4 кубометра древесины.</w:t>
      </w:r>
    </w:p>
    <w:p w:rsidR="00E82BE6" w:rsidRPr="00AD6F94" w:rsidRDefault="00E82BE6" w:rsidP="00B41F6A">
      <w:pPr>
        <w:pStyle w:val="NormalWeb"/>
        <w:ind w:firstLine="851"/>
        <w:jc w:val="both"/>
        <w:rPr>
          <w:sz w:val="23"/>
          <w:szCs w:val="23"/>
        </w:rPr>
      </w:pPr>
      <w:r w:rsidRPr="00AD6F94">
        <w:rPr>
          <w:sz w:val="23"/>
          <w:szCs w:val="23"/>
        </w:rPr>
        <w:t>Вторая блокадная зима была не сравнима с первой: работал водопровод и канализация, ходили трамваи, с 15.12.42 в ряде районов в жилых домах снова зажегся электрический свет, налажено снабжение продовольствием. Тем не менее, зимой истощение и гипертония (несмотря на улучшения по сравнению с прошлой зимой) снова выводят людей из строя. После прорыва блокады еще более возрастает помощь Ленинграду продовольствием, топливом, электроэнергией. Это позволяло увеличивать обороты промышленного производства, восстанавливать городское хозяйство, улучшать снабжение населения. На Волховской гидроэлектростанции к концу 1943 г. восстановлены 6 агрегатов общей мощностью в 48 000 киловатт.</w:t>
      </w:r>
    </w:p>
    <w:p w:rsidR="00E82BE6" w:rsidRPr="00AD6F94" w:rsidRDefault="00E82BE6" w:rsidP="00B41F6A">
      <w:pPr>
        <w:pStyle w:val="NormalWeb"/>
        <w:ind w:firstLine="851"/>
        <w:jc w:val="both"/>
        <w:rPr>
          <w:sz w:val="23"/>
          <w:szCs w:val="23"/>
        </w:rPr>
      </w:pPr>
      <w:r w:rsidRPr="00AD6F94">
        <w:rPr>
          <w:sz w:val="23"/>
          <w:szCs w:val="23"/>
        </w:rPr>
        <w:t>14.01.44 (день начала операции наших войск по разгрому гитлеровских войск под Ленинградом и снятию блокады) над городом повисла глухая, серая облачность. С крыш закапало, тротуары покрылись лужами, снег в сугробах почернел и осел - пришла оттепель.</w:t>
      </w:r>
    </w:p>
    <w:p w:rsidR="00E82BE6" w:rsidRDefault="00E82BE6" w:rsidP="00B41F6A">
      <w:pPr>
        <w:pStyle w:val="Heading2"/>
        <w:jc w:val="center"/>
      </w:pPr>
      <w:r>
        <w:t>Дорога жизни. Часть I</w:t>
      </w:r>
    </w:p>
    <w:p w:rsidR="00E82BE6" w:rsidRDefault="00E82BE6" w:rsidP="00B41F6A">
      <w:pPr>
        <w:pStyle w:val="NormalWeb"/>
        <w:ind w:firstLine="851"/>
        <w:jc w:val="both"/>
      </w:pPr>
      <w:r>
        <w:t>С падением 8 сентября 1941 г. Шлиссельбурга кольцо вражеского окружения замкнулось - Ленинград оказался блокированным с суши по реке Неве до побережья Финского залива. На Карельском перешейке (на старой границе СССР до Финской войны) стояли финские войска, готовые броситься на город с севера. Таким образом, сообщение с Большой землей могло теперь осуществляться только водным путем через Ладожское озеро и по воздуху. На суше, правда, существовал коридор на Карельском перешейке, но там немецкие и финские войска разделяло всего 65 км.</w:t>
      </w:r>
    </w:p>
    <w:p w:rsidR="00E82BE6" w:rsidRDefault="00E82BE6" w:rsidP="00B41F6A">
      <w:pPr>
        <w:pStyle w:val="NormalWeb"/>
        <w:ind w:firstLine="851"/>
        <w:jc w:val="both"/>
      </w:pPr>
      <w:r>
        <w:t>Ситуация усугублялась еще и тем, что в то же время (08.09.14) немцы разбомбили Бадаевские склады, на которых был сосредоточен основной запас продовольствия Ленинграда. Над осажденными нависла реальная угроза голода - провизии оставалось не более чем на 2-3 недели, а жителей на этот момент в городе - около 2 млн. человек.</w:t>
      </w:r>
    </w:p>
    <w:p w:rsidR="00E82BE6" w:rsidRDefault="00E82BE6" w:rsidP="00B41F6A">
      <w:pPr>
        <w:pStyle w:val="NormalWeb"/>
        <w:ind w:firstLine="851"/>
        <w:jc w:val="both"/>
      </w:pPr>
      <w:r>
        <w:t>Решение об организации централизованного снабжения Ленинграда продовольствием, топливом, грузами по Ладожскому озеру было принято 09.09.41. Планировалось, что перевозки будут осуществляться из близлежащих восточных областей (Ярославской, Вологодской) посуху с перевалкой на водных пристанях для конечной доставки грузов уже по воде. Железная и шоссейная дороги, соединяющие Ленинград с западным берегом Ладоги, в этом коридоре имелись, однако отсутствовали причалы и пристани (не считая обветшалой эстакады в бухте Осиновец и небольших причальных стенок в бухте Гольсмана), поскольку в мирное время судоходство в этом районе не велось.</w:t>
      </w:r>
    </w:p>
    <w:p w:rsidR="00E82BE6" w:rsidRDefault="00E82BE6" w:rsidP="00B41F6A">
      <w:pPr>
        <w:pStyle w:val="NormalWeb"/>
        <w:ind w:firstLine="851"/>
        <w:jc w:val="both"/>
      </w:pPr>
      <w:r>
        <w:t>Срочно направлены силы на строительство причалов и портовых сооружений. И первые водные перевозки начинаются уже с 12.09.41 по маршруту: Гостинополье - Новая Ладога - Осиновец. По железной дороге грузы доставляются через Вологду, Череповец и Тихвин до Волхова, где переваливаются на водную пристань Гостинополье.</w:t>
      </w:r>
      <w:r>
        <w:br/>
        <w:t>12.09.41 г. к Осиновцу были отбуксированы первые две баржи с зерном. 08.11.41 немцами был захвачен Тихвин - железнодорожное сообщение через него стало невозможным.</w:t>
      </w:r>
    </w:p>
    <w:p w:rsidR="00E82BE6" w:rsidRDefault="00E82BE6" w:rsidP="00B41F6A">
      <w:pPr>
        <w:pStyle w:val="NormalWeb"/>
        <w:ind w:firstLine="851"/>
        <w:jc w:val="both"/>
      </w:pPr>
      <w:r>
        <w:t xml:space="preserve">Сообщение с Большой землей по воде осуществляется мучительно трудно, особенно в первое время, когда не были достроены причалы и защищены бухты. Объемы перевозок были недостаточны, да и речной флот оказался неприспособленным к плаванию по бурному и капризному озеру. Случалось, что и без попадания снарядов баржи разбивало или выбрасывало обратно на берег вопреки усилиям буксироводителей. Причина - в особенностях Ладожского озера, за которым издавна сохранялась дурная слава. Суда тонули даже в южной, мелководной его части: волна тут хоть и ниже, чем сверху, но злее и короче, волнение беспорядочно: возникает так называемая толчея, с которой очень трудно справляться небольшим речным судам. (Не случайно еще при Петре I на южном берегу Ладоги построили обводный канал. А когда он обмелел, прорыли еще один - со шлюзами. Каналы действовали, но в описываемый период в тех местах хозяйничали немцы, поэтому иного пути на Большую землю, кроме как через Ладогу, которую речники не любили и знали плохо, не было). </w:t>
      </w:r>
    </w:p>
    <w:p w:rsidR="00E82BE6" w:rsidRDefault="00E82BE6" w:rsidP="00B41F6A">
      <w:pPr>
        <w:pStyle w:val="Heading2"/>
        <w:jc w:val="center"/>
      </w:pPr>
    </w:p>
    <w:p w:rsidR="00E82BE6" w:rsidRDefault="00E82BE6" w:rsidP="00B41F6A">
      <w:pPr>
        <w:pStyle w:val="Heading2"/>
        <w:jc w:val="center"/>
      </w:pPr>
    </w:p>
    <w:p w:rsidR="00E82BE6" w:rsidRDefault="00E82BE6" w:rsidP="00B41F6A">
      <w:pPr>
        <w:pStyle w:val="Heading2"/>
        <w:jc w:val="center"/>
      </w:pPr>
      <w:r>
        <w:t>Дорога жизни. Часть II</w:t>
      </w:r>
    </w:p>
    <w:p w:rsidR="00E82BE6" w:rsidRDefault="00E82BE6" w:rsidP="00B41F6A">
      <w:pPr>
        <w:pStyle w:val="NormalWeb"/>
        <w:ind w:firstLine="851"/>
        <w:jc w:val="both"/>
      </w:pPr>
      <w:r>
        <w:t>Подготовка к строительству ледовой дороги ведется с октября 1941г.: из разных источников собираются сведения о Ладоге и ладожском льде. 14 ноября, после того, как ударили неожиданно крепкие для этого времени морозы (до -20? С), отдан приказ о прокладке ледовой автомобильной дороги через Ладожское озеро.</w:t>
      </w:r>
    </w:p>
    <w:p w:rsidR="00E82BE6" w:rsidRDefault="00E82BE6" w:rsidP="00B41F6A">
      <w:pPr>
        <w:pStyle w:val="NormalWeb"/>
        <w:ind w:firstLine="851"/>
        <w:jc w:val="both"/>
      </w:pPr>
      <w:r>
        <w:t>От Ленинграда до Ладоги всего 40 км, но климат там не такой, как в городе, - здесь холоднее и природа суровее. Кроме того, лед на Ладоге устанавливается позже, чем на Неве (прочный лед на озере по многолетним наблюдениям устанавливается только к середине декабря). Несмотря на то, что зима пришла в тот год в Ленинград раньше обычного, и уже 13 ноября лед на Шлиссельбургской губе стал, - Ладога в это же время еще привольно катила свои волны.</w:t>
      </w:r>
    </w:p>
    <w:p w:rsidR="00E82BE6" w:rsidRDefault="00E82BE6" w:rsidP="00B41F6A">
      <w:pPr>
        <w:pStyle w:val="NormalWeb"/>
        <w:ind w:firstLine="851"/>
        <w:jc w:val="both"/>
      </w:pPr>
      <w:r>
        <w:t>15,16 ноября, не взирая на потепление, на неустоявшийся лед одна за другой спускаются 12 разведывательных групп. 17 ноября мороз вновь усиливается и одной из групп удается добраться до Кобоны. (Командир группы Е.П. Гуров телефонирует в Ленинград, что трасса Осиновец - о-ва Зеленцы - Кобона нанесена на карту). 2 часа спустя на западной стороне Шлиссельбургской губы: по Вагановскому спуску, у Кокорево на лед выходит еще один разведотряд во главе с командиром отдельного мостостроительного батальона Л.Н. Соколовым (позднее - доктором тех. наук), вооруженный пешнями (заостренными ломиками, чтобы делать проруби во льду), санками, вешками (колышками для отметок опасных участков), веревками, спасательными кругами, с несколькими парами лыж впридачу. В составе отряда - только добровольцы, выбранные из наиболее физически крепких. В помощь им привлечены местные рыбаки знающие, каких "сюрпризов" и где именно можно ожидать от коварной Ладоги.</w:t>
      </w:r>
    </w:p>
    <w:p w:rsidR="00E82BE6" w:rsidRDefault="00E82BE6" w:rsidP="00B41F6A">
      <w:pPr>
        <w:pStyle w:val="NormalWeb"/>
        <w:ind w:firstLine="851"/>
        <w:jc w:val="both"/>
      </w:pPr>
      <w:r>
        <w:t>Рискуя жизнью (лед был еще очень непрочен), разведчики, где пешком, где ползком по проложенным на потрескивающий и гнущийся лед лыжам, пробираются вперед, составляя метр за метром маршрут, которому надлежит связать Ленинград с Большой землей. То и дело им приходится огибать промоины (если соскользнуть в нее, то выбраться невозможно - в миг затянет под лед, и даже те, кто рядом, не смогут помочь). Почти за двое суток группа Соколова проложила и обозначила вехами ледовую трассу, названную впоследствии Дорогой Жизни.</w:t>
      </w:r>
    </w:p>
    <w:p w:rsidR="00E82BE6" w:rsidRDefault="00E82BE6" w:rsidP="00B41F6A">
      <w:pPr>
        <w:pStyle w:val="NormalWeb"/>
        <w:ind w:firstLine="851"/>
        <w:jc w:val="both"/>
      </w:pPr>
      <w:r>
        <w:t>Датой открытия ледового пути в большинстве источников указывается 19 ноября 1941 г. Реально дорога начала функционировать с 22.11.41. До этого (20 ноября) по только что проложенной трассе прошел конно-транспортный батальон, доставивший к утру 21.11.41 в Осиновец на санных повозках первые несколько десятков тонн муки. Часть повозок в пути провалилась под лед, утонуло несколько возчиков. В тот же день вечером, по набирающему толщину льду на восточный берег Ладоги вышла разведколонна из 10-ти автомашин.</w:t>
      </w:r>
    </w:p>
    <w:p w:rsidR="00E82BE6" w:rsidRDefault="00E82BE6" w:rsidP="00B41F6A">
      <w:pPr>
        <w:pStyle w:val="NormalWeb"/>
        <w:ind w:firstLine="851"/>
        <w:jc w:val="both"/>
      </w:pPr>
      <w:r>
        <w:t>В первые две недели существования ледовой дороги застряло, утонуло или было разбито вражеской авиацией 126 автомашин.</w:t>
      </w:r>
    </w:p>
    <w:p w:rsidR="00E82BE6" w:rsidRDefault="00E82BE6" w:rsidP="00B41F6A">
      <w:pPr>
        <w:pStyle w:val="NormalWeb"/>
        <w:ind w:firstLine="851"/>
        <w:jc w:val="both"/>
      </w:pPr>
      <w:r>
        <w:t>Печально известен злополучный 9-й километр Дороги жизни, который поглотил немало жизней за время ее существования. Здесь придется все время держать спасателей и дорожно-мостовые части, которые будут без конца перебрасывать мосты через трещины и разводья, прокладывать дополнительные маршруты, наводить переправы. Из-за снежных заносов и оседания льда потребуется переносить трассы, прокладывать их заново.</w:t>
      </w:r>
      <w:r>
        <w:br/>
        <w:t>За зиму 1941/42 г.г. 30-километровая ледовая дорога строилась 55 раз.</w:t>
      </w:r>
    </w:p>
    <w:p w:rsidR="00E82BE6" w:rsidRDefault="00E82BE6" w:rsidP="00B41F6A">
      <w:pPr>
        <w:pStyle w:val="NormalWeb"/>
        <w:ind w:firstLine="851"/>
        <w:jc w:val="both"/>
      </w:pPr>
      <w:r>
        <w:t xml:space="preserve">С середины декабря 1941 г. Дорога жизни стала действовать, как отлаженная магистраль. Но это, конечно, была фронтовая дорога. Поток машин шел в любую погоду, под бомбежками, обстрелами. Прикрытие трассы с берега осуществляли корабли Ладожской военной флотилии, авиация и зенитные батареи. В Ленинград везли продукты, боеприпасы, топливо, а обратно машины вывозили истощенных детей и взрослых. (Этим же путем из города были депортированы 30 000 этнических немцев и финнов). </w:t>
      </w:r>
      <w:r>
        <w:br/>
        <w:t xml:space="preserve">За зиму 1941/42 г.г. по льду Ладоги в Ленинград доставлено 361 109 тонн грузов, эвакуировано 514 069 человек. В первый военный сезон перевозки по ледовой дороге осуществлялись по 15.04.42. </w:t>
      </w:r>
    </w:p>
    <w:p w:rsidR="00E82BE6" w:rsidRDefault="00E82BE6" w:rsidP="00B41F6A">
      <w:pPr>
        <w:pStyle w:val="Heading2"/>
        <w:jc w:val="center"/>
      </w:pPr>
      <w:r w:rsidRPr="00242325">
        <w:rPr>
          <w:noProof/>
        </w:rPr>
        <w:pict>
          <v:shape id="Рисунок 9" o:spid="_x0000_i1046" type="#_x0000_t75" style="width:6in;height:270pt;visibility:visible">
            <v:imagedata r:id="rId32" o:title=""/>
          </v:shape>
        </w:pict>
      </w:r>
    </w:p>
    <w:p w:rsidR="00E82BE6" w:rsidRPr="00C44DF3" w:rsidRDefault="00E82BE6" w:rsidP="00B41F6A">
      <w:pPr>
        <w:pStyle w:val="Heading2"/>
        <w:jc w:val="center"/>
        <w:rPr>
          <w:b w:val="0"/>
          <w:i/>
          <w:sz w:val="22"/>
          <w:szCs w:val="22"/>
        </w:rPr>
      </w:pPr>
      <w:r w:rsidRPr="00C44DF3">
        <w:rPr>
          <w:b w:val="0"/>
          <w:i/>
          <w:sz w:val="22"/>
          <w:szCs w:val="22"/>
        </w:rPr>
        <w:t>«Дорога жизни»</w:t>
      </w:r>
    </w:p>
    <w:p w:rsidR="00E82BE6" w:rsidRDefault="00E82BE6" w:rsidP="00B41F6A">
      <w:pPr>
        <w:pStyle w:val="Heading2"/>
        <w:jc w:val="center"/>
      </w:pPr>
    </w:p>
    <w:p w:rsidR="00E82BE6" w:rsidRDefault="00E82BE6" w:rsidP="00B41F6A">
      <w:pPr>
        <w:pStyle w:val="Heading2"/>
        <w:jc w:val="center"/>
      </w:pPr>
    </w:p>
    <w:p w:rsidR="00E82BE6" w:rsidRDefault="00E82BE6" w:rsidP="00B41F6A">
      <w:pPr>
        <w:pStyle w:val="Heading2"/>
        <w:jc w:val="center"/>
      </w:pPr>
    </w:p>
    <w:p w:rsidR="00E82BE6" w:rsidRDefault="00E82BE6" w:rsidP="00B41F6A">
      <w:pPr>
        <w:pStyle w:val="Heading2"/>
        <w:jc w:val="center"/>
      </w:pPr>
    </w:p>
    <w:p w:rsidR="00E82BE6" w:rsidRDefault="00E82BE6" w:rsidP="00B41F6A">
      <w:pPr>
        <w:pStyle w:val="Heading2"/>
        <w:jc w:val="center"/>
      </w:pPr>
    </w:p>
    <w:p w:rsidR="00E82BE6" w:rsidRDefault="00E82BE6" w:rsidP="00B41F6A">
      <w:pPr>
        <w:pStyle w:val="Heading2"/>
        <w:jc w:val="center"/>
      </w:pPr>
    </w:p>
    <w:p w:rsidR="00E82BE6" w:rsidRDefault="00E82BE6" w:rsidP="00B41F6A">
      <w:pPr>
        <w:pStyle w:val="Heading2"/>
        <w:jc w:val="center"/>
      </w:pPr>
    </w:p>
    <w:p w:rsidR="00E82BE6" w:rsidRDefault="00E82BE6" w:rsidP="00B41F6A">
      <w:pPr>
        <w:pStyle w:val="Heading2"/>
        <w:jc w:val="center"/>
      </w:pPr>
      <w:r>
        <w:t>Помощь фронту. Часть I</w:t>
      </w:r>
    </w:p>
    <w:p w:rsidR="00E82BE6" w:rsidRDefault="00E82BE6" w:rsidP="00B41F6A">
      <w:pPr>
        <w:pStyle w:val="NormalWeb"/>
        <w:ind w:firstLine="851"/>
        <w:jc w:val="both"/>
      </w:pPr>
      <w:r>
        <w:t>В ходе эвакуации ленинградских предприятий (промышленность большей частью была эвакуирована на Урал и в Сибирь, научные и исследовательские организации - в Среднюю Азию) на месте остается менее половины производственных мощностей, продолжающих, тем не менее, усиленно работать, выдавая необходимую фронту продукцию. Вот некоторые факты: до октября 1941 г. из Ленинграда было вывезено в глубь страны 92 крупных предприятия и столько же НИИ и проектных институтов.</w:t>
      </w:r>
    </w:p>
    <w:p w:rsidR="00E82BE6" w:rsidRDefault="00E82BE6" w:rsidP="00B41F6A">
      <w:pPr>
        <w:pStyle w:val="NormalWeb"/>
        <w:ind w:firstLine="851"/>
        <w:jc w:val="both"/>
      </w:pPr>
      <w:r>
        <w:t>С сентября 1941 г. по январь 1942 г. от бомбежек и обстрелов в городе серьезно пострадало 26 предприятий. В несколько раз снизилась выработка электроэнергии. На всех предприятиях - тотальная нехватка сырья. Нередки случаи, когда люди умирали от истощения прямо на рабочих местах.</w:t>
      </w:r>
    </w:p>
    <w:p w:rsidR="00E82BE6" w:rsidRDefault="00E82BE6" w:rsidP="00B41F6A">
      <w:pPr>
        <w:pStyle w:val="NormalWeb"/>
        <w:ind w:firstLine="851"/>
        <w:jc w:val="both"/>
      </w:pPr>
      <w:r>
        <w:t>С сентября по декабрь 1941 г. из осажденного города на Большую землю было переправлено по воздуху 560 минометов, 452 полковые пушки.</w:t>
      </w:r>
    </w:p>
    <w:p w:rsidR="00E82BE6" w:rsidRDefault="00E82BE6" w:rsidP="00B41F6A">
      <w:pPr>
        <w:pStyle w:val="NormalWeb"/>
        <w:ind w:firstLine="851"/>
        <w:jc w:val="both"/>
      </w:pPr>
      <w:r>
        <w:t>На опустевшие рабочие места привлекаются пенсионеры, студенты, недавние домохозяйки и школьники. (Только на фабрику "Скороход" в июле 1941 г. ежедневно принимали по 40-50 женщин и подростков). В массовом порядке ускоренными темпами они осваивают профессии кузнеца, литейщика, газорезчика, кочегара, токаря, электромонтера, заточника и др.</w:t>
      </w:r>
    </w:p>
    <w:p w:rsidR="00E82BE6" w:rsidRDefault="00E82BE6" w:rsidP="00B41F6A">
      <w:pPr>
        <w:pStyle w:val="NormalWeb"/>
        <w:ind w:firstLine="851"/>
        <w:jc w:val="both"/>
      </w:pPr>
      <w:r>
        <w:t>Главной продукцией Металлического завода становятся узлы для танков, котлы для походных кухонь, различное военное снаряжение. Здесь же вытачивают корпуса снарядов и мин, делают люльки для полковых пушек, сваривают башни для танков, строят бронепоезда. (При этом блок-станция Металлического завода была едва ли не единственной заводской электростанцией в Ленинграде, которая не останавливалась ни на час в течение всей блокады).</w:t>
      </w:r>
    </w:p>
    <w:p w:rsidR="00E82BE6" w:rsidRDefault="00E82BE6" w:rsidP="000843B9">
      <w:pPr>
        <w:pStyle w:val="NormalWeb"/>
        <w:ind w:firstLine="851"/>
        <w:jc w:val="center"/>
      </w:pPr>
      <w:r w:rsidRPr="00242325">
        <w:rPr>
          <w:noProof/>
        </w:rPr>
        <w:pict>
          <v:shape id="Рисунок 22" o:spid="_x0000_i1047" type="#_x0000_t75" style="width:326.25pt;height:228pt;visibility:visible">
            <v:imagedata r:id="rId33" o:title=""/>
          </v:shape>
        </w:pict>
      </w:r>
    </w:p>
    <w:p w:rsidR="00E82BE6" w:rsidRPr="000843B9" w:rsidRDefault="00E82BE6" w:rsidP="000843B9">
      <w:pPr>
        <w:pStyle w:val="NormalWeb"/>
        <w:ind w:firstLine="851"/>
        <w:jc w:val="center"/>
        <w:rPr>
          <w:i/>
          <w:sz w:val="22"/>
          <w:szCs w:val="22"/>
        </w:rPr>
      </w:pPr>
      <w:r w:rsidRPr="000843B9">
        <w:rPr>
          <w:i/>
          <w:sz w:val="22"/>
          <w:szCs w:val="22"/>
        </w:rPr>
        <w:t>Работа на заводе в блокадном Ленинграде</w:t>
      </w:r>
      <w:r>
        <w:rPr>
          <w:i/>
          <w:sz w:val="22"/>
          <w:szCs w:val="22"/>
        </w:rPr>
        <w:t>,1941</w:t>
      </w:r>
    </w:p>
    <w:p w:rsidR="00E82BE6" w:rsidRDefault="00E82BE6" w:rsidP="00B41F6A">
      <w:pPr>
        <w:pStyle w:val="NormalWeb"/>
        <w:ind w:firstLine="851"/>
        <w:jc w:val="both"/>
      </w:pPr>
      <w:r>
        <w:t>На заводах "Электросила", "Электроаппарат", "Буревестник" наладили выпуск мин и минометов разных калибров. Вклад в оборону Сталепрокатного завода - это крепежи для танков, ленты для автоматов, гранат, патронов и др. снаряжение для боеприпасов. Кировский завод подъемно-транспортного оборудования (бывш. Путиловский) помимо танков, с декабря 1941 г. возобновляет выпуск 76-миллиметровых орудий. Для помощи в выполнении этого задания привлечены еще 88 предприятий города, а также ремесленные училища.</w:t>
      </w:r>
    </w:p>
    <w:p w:rsidR="00E82BE6" w:rsidRDefault="00E82BE6" w:rsidP="00B41F6A">
      <w:pPr>
        <w:pStyle w:val="NormalWeb"/>
        <w:ind w:firstLine="851"/>
        <w:jc w:val="both"/>
      </w:pPr>
      <w:r>
        <w:t xml:space="preserve">Своей продукцией, как могут, помогают фронту Невский мыловаренный завод и 4-я парфюмерная фабрика: изготавливают корпуса для мин в виде обломков кирпича, кусков каменного угля, обыкновенной гальки. Ликеро-водочный завод и пивоваренные предприятия отправляют на фронт бутылки с зажигательной смесью. Необходимую для маскировки зданий и пр. объектов продукцию выдают Гардинно-тюлевая фабрика и текстильный комбинат. </w:t>
      </w:r>
    </w:p>
    <w:p w:rsidR="00E82BE6" w:rsidRDefault="00E82BE6" w:rsidP="00B41F6A">
      <w:pPr>
        <w:pStyle w:val="NormalWeb"/>
        <w:ind w:firstLine="851"/>
        <w:jc w:val="both"/>
      </w:pPr>
      <w:r>
        <w:t>В апреле 1942 г. оборонную продукцию выдавали уже 50 предприятий.</w:t>
      </w:r>
    </w:p>
    <w:p w:rsidR="00E82BE6" w:rsidRPr="00AD6F94" w:rsidRDefault="00E82BE6" w:rsidP="00AD6F94">
      <w:pPr>
        <w:pStyle w:val="NormalWeb"/>
        <w:spacing w:before="0" w:beforeAutospacing="0" w:after="0" w:afterAutospacing="0"/>
        <w:ind w:firstLine="851"/>
        <w:jc w:val="both"/>
        <w:rPr>
          <w:sz w:val="23"/>
          <w:szCs w:val="23"/>
        </w:rPr>
      </w:pPr>
      <w:r>
        <w:t xml:space="preserve">Ввиду острой нехватки сырья для производства взрывчатки в Горном институте (профессором А.И. Кузнецовым) была разработана новая взрывчатая смесь - синал, производство которой незамедлительно освоил Невский суперфосфатный завод. (В качестве взрывчатки также стали использовать смесь селитры с древесными опилками). Как и Горный трудятся на оборону Химико-технологический, Всесоюзный алюминиево-магниевый институты и другие научные и исследовательские организации. С их помощью удается решать проблему сырьевого дефицита - находить замены традиционным материалам и технологиям. Именно в условиях блокады впервые стали применяться заменители огнеупорных и гидроизоляционных материалов; в черте города были обнаружены кварцевые пески - сырье, которым обеспечивалась в блокаду вся литейная промышленность города. </w:t>
      </w:r>
      <w:r w:rsidRPr="00AD6F94">
        <w:rPr>
          <w:sz w:val="23"/>
          <w:szCs w:val="23"/>
        </w:rPr>
        <w:t>И это все в условиях ежедневных бомбежек и артобстрелов. (От них особенно страдали предприятия, расположенные в южной части города: в Кировском, Московском, Ленинском, Володарском (Невском) районах. Предприятия Василеостровского острова, Петроградской и Выборгской сторон были с этой точки зрения в более благоприятном положении, если вообще можно говорить о каком бы то ни было благоприятствовании в описываемый период). Всего в городе в блокаду действовало около 90-та предприятий различных отраслей.</w:t>
      </w:r>
    </w:p>
    <w:p w:rsidR="00E82BE6" w:rsidRDefault="00E82BE6" w:rsidP="00AD6F94">
      <w:pPr>
        <w:pStyle w:val="NormalWeb"/>
        <w:spacing w:before="0" w:beforeAutospacing="0" w:after="0" w:afterAutospacing="0"/>
        <w:ind w:firstLine="851"/>
        <w:jc w:val="center"/>
      </w:pPr>
      <w:r w:rsidRPr="00242325">
        <w:rPr>
          <w:noProof/>
        </w:rPr>
        <w:pict>
          <v:shape id="Рисунок 21" o:spid="_x0000_i1048" type="#_x0000_t75" style="width:324.75pt;height:237.75pt;visibility:visible">
            <v:imagedata r:id="rId34" o:title=""/>
          </v:shape>
        </w:pict>
      </w:r>
    </w:p>
    <w:p w:rsidR="00E82BE6" w:rsidRPr="000843B9" w:rsidRDefault="00E82BE6" w:rsidP="00FE5D03">
      <w:pPr>
        <w:pStyle w:val="Heading2"/>
        <w:jc w:val="center"/>
        <w:rPr>
          <w:b w:val="0"/>
          <w:i/>
          <w:sz w:val="22"/>
          <w:szCs w:val="22"/>
        </w:rPr>
      </w:pPr>
      <w:r>
        <w:rPr>
          <w:b w:val="0"/>
          <w:i/>
          <w:sz w:val="22"/>
          <w:szCs w:val="22"/>
        </w:rPr>
        <w:t>Школьники на работе оборонных предприятий</w:t>
      </w:r>
    </w:p>
    <w:p w:rsidR="00E82BE6" w:rsidRDefault="00E82BE6" w:rsidP="00FE5D03">
      <w:pPr>
        <w:pStyle w:val="Heading2"/>
        <w:jc w:val="center"/>
      </w:pPr>
      <w:r>
        <w:t>Помощь фронту. Часть II</w:t>
      </w:r>
    </w:p>
    <w:p w:rsidR="00E82BE6" w:rsidRDefault="00E82BE6" w:rsidP="00FE5D03">
      <w:pPr>
        <w:pStyle w:val="NormalWeb"/>
        <w:ind w:firstLine="851"/>
        <w:jc w:val="both"/>
      </w:pPr>
      <w:r>
        <w:t>На оборону наравне с промышленными предприятиями, институтами и проектными организациями, работали даже учреждения культуры и искусства (помимо своей прямой творческой деятельности: спектаклей, концертов, выступлений перед бойцами на фронте).</w:t>
      </w:r>
    </w:p>
    <w:p w:rsidR="00E82BE6" w:rsidRDefault="00E82BE6" w:rsidP="00FE5D03">
      <w:pPr>
        <w:pStyle w:val="NormalWeb"/>
        <w:ind w:firstLine="851"/>
        <w:jc w:val="both"/>
      </w:pPr>
      <w:r>
        <w:t>В декораторских мастерских Академического театра оперы и балета им. С.М. Кирова (Мариинского) под руководством скульптора и художника С.А.Евсеева было организовано производство бутафорских танков, самолетов, пушек. Первая проба - 50 "танков" была сделана и опробована в первых числах сентября 1941 г. - в период самого опасного положения под Ленинградом, когда немцы подошли к городу с нескольких направлений, намереваясь замкнуть его в кольцо и взять штурмом.</w:t>
      </w:r>
    </w:p>
    <w:p w:rsidR="00E82BE6" w:rsidRDefault="00E82BE6" w:rsidP="00FE5D03">
      <w:pPr>
        <w:pStyle w:val="NormalWeb"/>
        <w:ind w:firstLine="851"/>
        <w:jc w:val="both"/>
      </w:pPr>
      <w:r>
        <w:t>С просьбой выполнить необычный заказ к Евсееву обратились военные, не очень-то веря в успех затеи, но при сложившейся обстановке на фронте нельзя было брезговать никакими средствами.</w:t>
      </w:r>
    </w:p>
    <w:p w:rsidR="00E82BE6" w:rsidRDefault="00E82BE6" w:rsidP="00FE5D03">
      <w:pPr>
        <w:pStyle w:val="NormalWeb"/>
        <w:ind w:firstLine="851"/>
        <w:jc w:val="both"/>
      </w:pPr>
      <w:r>
        <w:t>Изготовленные макеты были доставлены на позиции и замаскированы ветками, но так, чтобы вражеская разведка могла их засечь с воздуха. Несмотря на этот знакомый немцам трюк (кстати, ими же придуманный: в 1940 г. бойцы вермахта расставили аналогичные "машины" для введения в заблуждение авиации англичан, однако те раскусили фокус и сбросили на "танки" деревянные снаряды с листовками: "Какие танки - такие и бомбы"), евсеевские "танки" фашистская авиация бомбила по-настоящему, основательно.</w:t>
      </w:r>
    </w:p>
    <w:p w:rsidR="00E82BE6" w:rsidRDefault="00E82BE6" w:rsidP="00FE5D03">
      <w:pPr>
        <w:pStyle w:val="NormalWeb"/>
        <w:ind w:firstLine="851"/>
        <w:jc w:val="both"/>
      </w:pPr>
      <w:r>
        <w:t>Принявший 10 сентября 1941 г. командование Ленинградским фронтом Г.К. Жуков одобрил начинание - приказал незамедлительно поменять дислокацию "машин" и за ночь изготовить еще 100 штук. (Не успеть было нельзя - Жуков, верный себе, вполне мог расстрелять за невыполнение приказа, как уже неоднократно бывало). Приказ командующего был выполнен.</w:t>
      </w:r>
    </w:p>
    <w:p w:rsidR="00E82BE6" w:rsidRDefault="00E82BE6" w:rsidP="00FE5D03">
      <w:pPr>
        <w:pStyle w:val="NormalWeb"/>
        <w:ind w:firstLine="851"/>
        <w:jc w:val="both"/>
      </w:pPr>
      <w:r>
        <w:t>С этого момента Кировский театр, как и промышленные предприятия, работал на оборону. Появилась даже шутка, что в Ленинграде танки выпускает Кировский завод и Кировский театр. Помимо "боевых машин" в театре также делались корпуса для настоящих мин из папье-маше, камуфляжная сетка для укрытия различных объектов в городе (за всю блокаду работниками театра такой сетки были сплетены миллионы квадратных метров).</w:t>
      </w:r>
    </w:p>
    <w:p w:rsidR="00E82BE6" w:rsidRDefault="00E82BE6" w:rsidP="00FE5D03">
      <w:pPr>
        <w:pStyle w:val="NormalWeb"/>
        <w:ind w:firstLine="851"/>
        <w:jc w:val="both"/>
      </w:pPr>
      <w:r>
        <w:t>За период войны ленинградцы создали 200 видов оборонной продукции, дали фронту 2 000 танков, 12 000 минометов, тысячи пушек и пулеметов, около 10 млн. снарядов и мин.</w:t>
      </w:r>
    </w:p>
    <w:p w:rsidR="00E82BE6" w:rsidRDefault="00E82BE6" w:rsidP="00FA5B6E">
      <w:pPr>
        <w:pStyle w:val="Heading2"/>
      </w:pPr>
    </w:p>
    <w:p w:rsidR="00E82BE6" w:rsidRDefault="00E82BE6" w:rsidP="00FA5B6E">
      <w:pPr>
        <w:pStyle w:val="Heading2"/>
      </w:pPr>
    </w:p>
    <w:p w:rsidR="00E82BE6" w:rsidRDefault="00E82BE6" w:rsidP="00FA5B6E">
      <w:pPr>
        <w:pStyle w:val="Heading2"/>
      </w:pPr>
    </w:p>
    <w:p w:rsidR="00E82BE6" w:rsidRDefault="00E82BE6" w:rsidP="00FE5D03">
      <w:pPr>
        <w:pStyle w:val="Heading2"/>
        <w:jc w:val="center"/>
      </w:pPr>
      <w:r>
        <w:t>Культурная деятельность. Часть I</w:t>
      </w:r>
    </w:p>
    <w:p w:rsidR="00E82BE6" w:rsidRPr="00AD6F94" w:rsidRDefault="00E82BE6" w:rsidP="00FE5D03">
      <w:pPr>
        <w:pStyle w:val="NormalWeb"/>
        <w:ind w:firstLine="851"/>
        <w:jc w:val="both"/>
        <w:rPr>
          <w:sz w:val="23"/>
          <w:szCs w:val="23"/>
        </w:rPr>
      </w:pPr>
      <w:r w:rsidRPr="00AD6F94">
        <w:rPr>
          <w:sz w:val="23"/>
          <w:szCs w:val="23"/>
        </w:rPr>
        <w:t>Несмотря на невыносимые бытовые условия и ужасающий голод осажденный Ленинград жил не только хлебом единым. В городе не прекращалась культурная жизнь: велось радиовещание, работали 3 театра, 20 кинотеатров, Филармония, издавалось 3 газеты, творили писатели, поэты, художники, композиторы.</w:t>
      </w:r>
    </w:p>
    <w:p w:rsidR="00E82BE6" w:rsidRPr="00AD6F94" w:rsidRDefault="00E82BE6" w:rsidP="00FE5D03">
      <w:pPr>
        <w:pStyle w:val="NormalWeb"/>
        <w:ind w:firstLine="851"/>
        <w:jc w:val="both"/>
        <w:rPr>
          <w:sz w:val="23"/>
          <w:szCs w:val="23"/>
        </w:rPr>
      </w:pPr>
      <w:r w:rsidRPr="00AD6F94">
        <w:rPr>
          <w:sz w:val="23"/>
          <w:szCs w:val="23"/>
        </w:rPr>
        <w:t xml:space="preserve">С 24.06.41 в Ленинграде регулярно выходят "Окна ТАСС". Очередные серии "Окон" выставляли в витрине бывшего Елисеевского магазина на Невском. </w:t>
      </w:r>
      <w:r w:rsidRPr="00AD6F94">
        <w:rPr>
          <w:sz w:val="23"/>
          <w:szCs w:val="23"/>
        </w:rPr>
        <w:br/>
        <w:t>"Окна ТАСС" - агитационные политические плакаты, выпускавшиеся Телеграфным агентством Советского Союза (ТАСС). В Ленинграде выпуск "Окон" организовали сотрудники фоторедакции Ленинградского отделения ТАСС В. Слыщенко, Ж. Кофман, Н. Игнатьев. В "Окнах" активно сотрудничали поэты, художники-карикатуристы, журналисты, фотографы.</w:t>
      </w:r>
    </w:p>
    <w:p w:rsidR="00E82BE6" w:rsidRPr="00AD6F94" w:rsidRDefault="00E82BE6" w:rsidP="00FE5D03">
      <w:pPr>
        <w:pStyle w:val="NormalWeb"/>
        <w:ind w:firstLine="851"/>
        <w:jc w:val="both"/>
        <w:rPr>
          <w:sz w:val="23"/>
          <w:szCs w:val="23"/>
        </w:rPr>
      </w:pPr>
      <w:r w:rsidRPr="00AD6F94">
        <w:rPr>
          <w:sz w:val="23"/>
          <w:szCs w:val="23"/>
        </w:rPr>
        <w:t>Осенью 1941-го на экранах действующих ленинградских кинотеатров шел лермонтовский "Маскарад" (с Т. Макаровой и Н. Мордвиновым в главных роялях). Киносеансы в блокаду были только дневные - не хватало электроэнергии.</w:t>
      </w:r>
    </w:p>
    <w:p w:rsidR="00E82BE6" w:rsidRPr="00AD6F94" w:rsidRDefault="00E82BE6" w:rsidP="00FE5D03">
      <w:pPr>
        <w:pStyle w:val="NormalWeb"/>
        <w:ind w:firstLine="851"/>
        <w:jc w:val="both"/>
        <w:rPr>
          <w:sz w:val="23"/>
          <w:szCs w:val="23"/>
        </w:rPr>
      </w:pPr>
      <w:r w:rsidRPr="00AD6F94">
        <w:rPr>
          <w:sz w:val="23"/>
          <w:szCs w:val="23"/>
        </w:rPr>
        <w:t>К 7 ноября 1941 г. в Театре комедии поставлена пьеса "Питомцы славы" (о героях войны 1812 г.). Спектакль выходит на сцене БДТ им. М. Горького (на Фонтанке). В Театре музыкальной комедии взорвалась бомба, и труппа выступает теперь в помещении Пушкинского (Александринского) театра. На его сцене наперекор обстоятельствам - жизнеутверждающая "Сильва", "Три мушкетера" (во время этого спектакля от истощения умер артист хора А. Абрамов). В том же здании театра им. Пушкина дают балетные и оперные спектакли, не уехавшие из города артисты труппы Кировского театра (Мариинского). Причем в оперных и даже балетных постановках артисты выступают в настоящих сценических костюмах, несмотря на лютый холод, т.к. помещения театра не отапливаются. Артисты театров, Радиокомитета, песенных и танцевальных ансамблей, музыканты оркестра, состоят также в творческих бригадах - выезжают на фронт, выступают в госпиталях перед ранеными. При ленинградских домах Красной армии и Военно-морского флота было создано около 80-ти творческих бригад.</w:t>
      </w:r>
    </w:p>
    <w:p w:rsidR="00E82BE6" w:rsidRPr="00AD6F94" w:rsidRDefault="00E82BE6" w:rsidP="00FE5D03">
      <w:pPr>
        <w:pStyle w:val="NormalWeb"/>
        <w:ind w:firstLine="851"/>
        <w:jc w:val="both"/>
        <w:rPr>
          <w:sz w:val="23"/>
          <w:szCs w:val="23"/>
        </w:rPr>
      </w:pPr>
      <w:r w:rsidRPr="00AD6F94">
        <w:rPr>
          <w:sz w:val="23"/>
          <w:szCs w:val="23"/>
        </w:rPr>
        <w:t xml:space="preserve">Даже самый страшный период - первая блокадная зима был отмечен культурными событиями. 07.12.41 г. в Большом зале филармонии состоялся концерт Симфонического оркестра Радиокомитета в сопровождении духового оркестра Ленинградского гарнизона - музыканты исполнили увертюру П.И. Чайковского "1812 год". В том же декабре 1941-го в фойе бельэтажа заиндевелого здания Александринки зазвучали мелодии Моцарта - артист Пушкинского драматического театра Н. Левицкий сумел устроить небольшой концерт, посвященный 150-летию со дня смерти гениального композитора. </w:t>
      </w:r>
      <w:r w:rsidRPr="00AD6F94">
        <w:rPr>
          <w:sz w:val="23"/>
          <w:szCs w:val="23"/>
        </w:rPr>
        <w:br/>
        <w:t>Факт, что в городе из музыкальных коллективов оставался только один Большой симфонический оркестр (под управлением К.И. Элиасберга) недостоверен. Кроме симфонического всю войну провел в Ленинграде и оркестр народных инструментов во главе с Н. Селицким.</w:t>
      </w:r>
    </w:p>
    <w:p w:rsidR="00E82BE6" w:rsidRPr="00AD6F94" w:rsidRDefault="00E82BE6" w:rsidP="00FE5D03">
      <w:pPr>
        <w:pStyle w:val="NormalWeb"/>
        <w:ind w:firstLine="851"/>
        <w:jc w:val="both"/>
        <w:rPr>
          <w:sz w:val="23"/>
          <w:szCs w:val="23"/>
        </w:rPr>
      </w:pPr>
      <w:r w:rsidRPr="00AD6F94">
        <w:rPr>
          <w:sz w:val="23"/>
          <w:szCs w:val="23"/>
        </w:rPr>
        <w:t>Героизм и самопожертвование проявляли не только деятели искусства. Чудом удалось спасти уникальную коллекцию института растениеводства (собранную академиком Н.И. Вавиловым, расстрелянным органами НКВД в 1941 г.). Перед войной в коллекции насчитывалось более 200 000 образцов семян почти всех известных человечеству съедобных растений. Ценой собственных жизней не дали съесть этот генетический фонд сельского хозяйства СССР научные сотрудники института - А.Г. Щукин и Д.С. Иванов.</w:t>
      </w:r>
    </w:p>
    <w:p w:rsidR="00E82BE6" w:rsidRDefault="00E82BE6" w:rsidP="00FE5D03">
      <w:pPr>
        <w:pStyle w:val="Heading2"/>
        <w:jc w:val="center"/>
      </w:pPr>
    </w:p>
    <w:p w:rsidR="00E82BE6" w:rsidRDefault="00E82BE6" w:rsidP="00FE5D03">
      <w:pPr>
        <w:pStyle w:val="Heading2"/>
        <w:jc w:val="center"/>
      </w:pPr>
      <w:r>
        <w:t>Культурная деятельность. Часть II</w:t>
      </w:r>
    </w:p>
    <w:p w:rsidR="00E82BE6" w:rsidRDefault="00E82BE6" w:rsidP="00FE5D03">
      <w:pPr>
        <w:pStyle w:val="NormalWeb"/>
        <w:ind w:firstLine="851"/>
        <w:jc w:val="both"/>
      </w:pPr>
      <w:r>
        <w:t>В 1942/43 г.г., будучи еще очень трудной, жизнь в Ленинграде (в т.ч. культурная) понемногу налаживается. Возобновившиеся с осени 1942 г. занятия в школах и вузах больше не прерываются. С 01.10.43 стали действовать Педагогический, Инженерно-строительный, Политехнический, Химико-технологический институты, институт Инженеров связи, Железнодорожного транспорта и другие вузы.</w:t>
      </w:r>
    </w:p>
    <w:p w:rsidR="00E82BE6" w:rsidRDefault="00E82BE6" w:rsidP="00FE5D03">
      <w:pPr>
        <w:pStyle w:val="NormalWeb"/>
        <w:ind w:firstLine="851"/>
        <w:jc w:val="both"/>
      </w:pPr>
      <w:r>
        <w:t>Сразу же после опубликования в "Правде" пьесы К. Симонова "Русские люди" артисты Радиокомитета поставили по ней радиоспектакль. После чего и возникла мысль о создании еще одного - объединенного драматического театра - Городского (или, как его назовут сами ленинградцы, Блокадного). Ему предоставили пустовавшее помещение Театра комедии (на Невском проспекте) и труппа только что созданного театра вскоре пополнилась не только драматическими, но и оперными, и балетными артистами. 18.10.42 театр открылся премьерой спектакля "Русские люди". В первом же сезоне в Блокадном (позднее - театре им. В.Ф. Комиссаржевской) были поставлены "Евгений Онегин", "Эсмеральда". Условия, в которых работал театр, были почти полевые: часто не было света, актерам и зрителям приходилось пережидать бомбежки и артобстрелы в бомбоубежище, а затем возвращаться и доигрывать (досматривать) театральное действие. Людей не хватало, артистам приходилось все делать самим: и ставить спектакли, и мастерить декорации, и подбирать костюмы. Обязанности рабочих сцены выполняли женщины - управляли тяжелыми конструкциями в антрактах, а иногда и поддерживали многокиллограмовые декорации во время действия (закрепить декорации по всем правилам часто не представлялось возможным).</w:t>
      </w:r>
    </w:p>
    <w:p w:rsidR="00E82BE6" w:rsidRDefault="00E82BE6" w:rsidP="00FE5D03">
      <w:pPr>
        <w:pStyle w:val="NormalWeb"/>
        <w:ind w:firstLine="851"/>
        <w:jc w:val="both"/>
      </w:pPr>
      <w:r>
        <w:t>09.08.42 в Филармонии в исполнении Большого симфонического оркестра под управлением К.И. Элиасберга прозвучала Седьмая симфония Д.Д. Шостаковича, работу над которой композитор начал в первые дни блокады в Ленинграде. (Первое исполнение симфонии состоялось в эвакуации, в Куйбышеве-Самаре). Зал был переполнен. По окончании концерта публика устроила овацию композитору и оркестру.</w:t>
      </w:r>
    </w:p>
    <w:p w:rsidR="00E82BE6" w:rsidRDefault="00E82BE6" w:rsidP="00FE5D03">
      <w:pPr>
        <w:pStyle w:val="NormalWeb"/>
        <w:ind w:firstLine="851"/>
        <w:jc w:val="both"/>
      </w:pPr>
      <w:r>
        <w:t>В январе 1942 г. в городе был устроен первый за блокаду "живой" вернисаж работ ленинградских художников. 28.02.43 в Доме архитектора открылась выставка конкурсных проектов монумента, посвященного прорыву блокады. В сентябре 1943 г. с успехом прошла выставка картин В.М. Конашевича.</w:t>
      </w:r>
    </w:p>
    <w:p w:rsidR="00E82BE6" w:rsidRDefault="00E82BE6" w:rsidP="00FE5D03">
      <w:pPr>
        <w:pStyle w:val="NormalWeb"/>
        <w:ind w:firstLine="851"/>
        <w:jc w:val="both"/>
      </w:pPr>
      <w:r>
        <w:t>Восстанавливается издательская деятельность: кроме ежедневно выходивших газет, начинают снова публиковаться сборники стихов современных поэтов: выходят в свет поэмы В. Инбер ("Россия"), А. Прокофьева ("Пулковский меридиан"), издаются произведения отечественных и зарубежных классиков. В 1943-м, юбилейном для города году (240-лет со дня основания) в блокадных условиях был издан альбом-монография АПУ (архитектурно-планировочного управления) - "Ленинград". Весь тираж (2 500 экз., из которых 50 - именные) отпечатан в типографии им. И. Федорова. Традиционно посвященная архитектурному обзору города книга выполнена, как полноценное подарочное издание: 403 страницы на кремовой мелованной бумаге в твердом переплете оливкового цвета и белом футляре из толстого картона (именные экземпляры выполнены в белом с золотом переплете). Общий размер издания, которое включает в себя более 350-ти иллюстраций: 26 х 34 см. "Ленинградскую правду" за всю блокаду не удалось отпечатать только 1 раз: 25.01.42 (номер набрали, сверстали, но прекратилась подача электроэнергии).</w:t>
      </w:r>
    </w:p>
    <w:p w:rsidR="00E82BE6" w:rsidRDefault="00E82BE6" w:rsidP="00FE5D03">
      <w:pPr>
        <w:pStyle w:val="NormalWeb"/>
        <w:ind w:firstLine="851"/>
        <w:jc w:val="both"/>
      </w:pPr>
      <w:r>
        <w:t>Возвращаются из эвакуации театры: в 43-м в Ленинград вернулась труппа БДТ, летом 44-го приехал коллектив Кировского театра оперы и балета, а также творческие силы Театра им. Пушкина (Александринского). Осенью того же года начинают идти спектакли в ТЮЗе и Малом оперном театре. В апреле 1944 г. в Соляном городке была открыта выставка, посвященная обороне Ленинграда. (В 1946 году выставка была преобразована в Музей обороны Ленинграда - 1-й музей истории ВОВ в СССР).</w:t>
      </w:r>
    </w:p>
    <w:p w:rsidR="00E82BE6" w:rsidRDefault="00E82BE6" w:rsidP="00FE5D03">
      <w:pPr>
        <w:pStyle w:val="NormalWeb"/>
        <w:ind w:firstLine="851"/>
        <w:jc w:val="both"/>
      </w:pPr>
    </w:p>
    <w:p w:rsidR="00E82BE6" w:rsidRDefault="00E82BE6" w:rsidP="00E12BC3">
      <w:pPr>
        <w:pStyle w:val="NormalWeb"/>
        <w:ind w:firstLine="851"/>
        <w:jc w:val="center"/>
      </w:pPr>
      <w:r w:rsidRPr="00242325">
        <w:rPr>
          <w:noProof/>
        </w:rPr>
        <w:pict>
          <v:shape id="Рисунок 17" o:spid="_x0000_i1049" type="#_x0000_t75" style="width:394.5pt;height:268.5pt;visibility:visible">
            <v:imagedata r:id="rId35" o:title=""/>
          </v:shape>
        </w:pict>
      </w:r>
    </w:p>
    <w:p w:rsidR="00E82BE6" w:rsidRPr="00C44DF3" w:rsidRDefault="00E82BE6" w:rsidP="00FE5D03">
      <w:pPr>
        <w:pStyle w:val="Heading2"/>
        <w:jc w:val="center"/>
        <w:rPr>
          <w:b w:val="0"/>
          <w:i/>
          <w:sz w:val="22"/>
          <w:szCs w:val="22"/>
        </w:rPr>
      </w:pPr>
      <w:r>
        <w:rPr>
          <w:b w:val="0"/>
          <w:i/>
          <w:sz w:val="22"/>
          <w:szCs w:val="22"/>
        </w:rPr>
        <w:t>Культурная жизнь при блокаде</w:t>
      </w: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r>
        <w:t>Культурная деятельность. Часть III</w:t>
      </w:r>
    </w:p>
    <w:p w:rsidR="00E82BE6" w:rsidRDefault="00E82BE6" w:rsidP="00FE5D03">
      <w:pPr>
        <w:pStyle w:val="NormalWeb"/>
        <w:ind w:firstLine="851"/>
        <w:jc w:val="both"/>
      </w:pPr>
      <w:r>
        <w:t>Особое место в блокадной летописи занимает деятельность ленинградского Радиокомитета. Все радиоприемники население сдало еще в первые недели войны, и черные тарелки репродукторов становятся главным общедоступным источником информации, а после того, как замкнулось блокадное кольцо, едва ли не единственным. По радио передают не только сводки с фронта (которые, конечно, слушают с наибольшим вниманием), в эфире в исполнении артистов звучат стихи, идут радиоспектакли, свои произведения читают писатели и поэты, транслируется классическая и популярная музыка.</w:t>
      </w:r>
    </w:p>
    <w:p w:rsidR="00E82BE6" w:rsidRDefault="00E82BE6" w:rsidP="00FE5D03">
      <w:pPr>
        <w:pStyle w:val="NormalWeb"/>
        <w:ind w:firstLine="851"/>
        <w:jc w:val="both"/>
      </w:pPr>
      <w:r>
        <w:t>Если в мирные дни ленинградское радио транслировало передачи центрального вещания и широко использовало газетные материалы, то с осени 1941-го принимать Москву почти не удается, и большинство передач - оригинальные. Из газет также брали немногое. Но не потому, что в прессе не было значительных статей. Дело в специфике радио - важно не только содержание сообщения диктора (или речи писателя, военного, артиста), но еще важнее то, что он выступает сам.</w:t>
      </w:r>
    </w:p>
    <w:p w:rsidR="00E82BE6" w:rsidRDefault="00E82BE6" w:rsidP="00FE5D03">
      <w:pPr>
        <w:pStyle w:val="NormalWeb"/>
        <w:ind w:firstLine="851"/>
        <w:jc w:val="both"/>
      </w:pPr>
      <w:r>
        <w:t>Большие трудности были связаны с обеспечением технического процесса радиовещания. В начале блокады на радиоузле ленинградского радио основные радиовещательные станции (длинноволнового диапазона) РВ-53 и Островки прекратили свою работу. Осталась одна РВ-70 (средневолновая) с ограниченной мощностью и небольшим радиусом приема. Требовалось срочно перейти на вещание на коротких волнах. Однако необходимых для этого передатчиков в Ленинграде не было. В кратчайший срок была проделана большая и сложная работа: УКВ телевизионный передатчик (выполняющий совершенно иные функции) был приспособлен для нужного диапазона вещания и пущен в эксплуатацию. Несмотря на то, что отлично видимые 100-метровые радиомачты подвергались ежедневным бомбежкам и обстрелам, РВ-70, оснащенная коротковолновым передатчиком, работала непрерывно. (В часы воздушной тревоги репродукторы замолкали - городская сеть подключалась к центру местной ПВО). Именно тогда, в дни штурма города (10-18.09.41), когда все нити, связывающие его со страной, были оборваны, в эфир стали выходить первые передачи "Говорит Ленинград", сообщающие всему миру, что город жив и не сдается - радио первым прорвало блокаду.</w:t>
      </w:r>
    </w:p>
    <w:p w:rsidR="00E82BE6" w:rsidRDefault="00E82BE6" w:rsidP="00FE5D03">
      <w:pPr>
        <w:pStyle w:val="NormalWeb"/>
        <w:ind w:firstLine="851"/>
        <w:jc w:val="both"/>
      </w:pPr>
      <w:r>
        <w:t>Осенью 1941-го состоялась радиоперекличка 2-х городов-героев: Ленинграда и Севастополя: ленинградцы слушали голоса О. Берггольц, В. Инбер, В. Вишневского, Н. Тихонова, А. Ахматовой, А. Прокофьева, Д. Шостаковича и др.</w:t>
      </w:r>
    </w:p>
    <w:p w:rsidR="00E82BE6" w:rsidRDefault="00E82BE6" w:rsidP="00FE5D03">
      <w:pPr>
        <w:pStyle w:val="NormalWeb"/>
        <w:ind w:firstLine="851"/>
        <w:jc w:val="both"/>
      </w:pPr>
      <w:r>
        <w:t>Редакторам ленинградского радио помимо всего прочего приходилось быть курьерами, бойцами команды МПВО, трудиться в составе рабочего батальона, дежурить по отоплению (ломать мебель на растопку). Не легче было и тем, кто не мог покинуть свое место: так бессменно сутками приходилось сидеть у радиоприемника стенографистам, слушающим сводки информбюро (слышимость была отвратительная, текст повторяли трижды). Наравне с остальными сотрудниками Радиокомитета приняли на себя блокадные тяготы и музыканты его симфонического оркестра. Они жили в здании Дома радио на казарменном положении (тушили зажигалки, разбирали завалы, участвовали в оборонительных работах), а осенью 1941-го, когда оркестр возобновил свои выступления, стали еще репетировать и выступать с концертами. К зиме 1941/42 многие были совершенно нетрудоспособны (т.к. получали самую низкую норму снабжения - паек служащего). За годы блокады коллектив Радиокомитета не досчитался многих своих сотрудников.</w:t>
      </w:r>
    </w:p>
    <w:p w:rsidR="00E82BE6" w:rsidRDefault="00E82BE6" w:rsidP="00FE5D03">
      <w:pPr>
        <w:pStyle w:val="NormalWeb"/>
        <w:ind w:firstLine="851"/>
        <w:jc w:val="both"/>
      </w:pPr>
      <w:r>
        <w:t>В начале войны на ленинградском радио работало 540 человек, из которых 156 ушли в народное ополчение, некоторые эвакуировались. На 01.01.42 в штате Радиокомитета состояло 349 человек. Фактически для радио работало еще несколько писателей.</w:t>
      </w:r>
    </w:p>
    <w:p w:rsidR="00E82BE6" w:rsidRDefault="00E82BE6" w:rsidP="00FE5D03">
      <w:pPr>
        <w:pStyle w:val="NormalWeb"/>
        <w:ind w:firstLine="851"/>
        <w:jc w:val="both"/>
      </w:pPr>
      <w:r>
        <w:t>К весне 1942 г. из музыкантов Большого симфонического оркестра Радиокомитета умерло 27 человек. 123 человека - цифра погибших работников Радиокомитета.</w:t>
      </w:r>
    </w:p>
    <w:p w:rsidR="00E82BE6" w:rsidRDefault="00E82BE6" w:rsidP="00FA5B6E">
      <w:pPr>
        <w:pStyle w:val="Heading2"/>
      </w:pPr>
    </w:p>
    <w:p w:rsidR="00E82BE6" w:rsidRDefault="00E82BE6" w:rsidP="00C44DF3">
      <w:pPr>
        <w:pStyle w:val="Heading2"/>
        <w:jc w:val="center"/>
      </w:pPr>
      <w:r w:rsidRPr="00242325">
        <w:rPr>
          <w:noProof/>
        </w:rPr>
        <w:pict>
          <v:shape id="Рисунок 20" o:spid="_x0000_i1050" type="#_x0000_t75" style="width:413.25pt;height:268.5pt;visibility:visible">
            <v:imagedata r:id="rId36" o:title=""/>
          </v:shape>
        </w:pict>
      </w:r>
    </w:p>
    <w:p w:rsidR="00E82BE6" w:rsidRPr="00744FCB" w:rsidRDefault="00E82BE6" w:rsidP="00744FCB">
      <w:pPr>
        <w:pStyle w:val="Heading2"/>
        <w:jc w:val="center"/>
        <w:rPr>
          <w:b w:val="0"/>
          <w:i/>
          <w:sz w:val="22"/>
          <w:szCs w:val="22"/>
        </w:rPr>
      </w:pPr>
      <w:r w:rsidRPr="00744FCB">
        <w:rPr>
          <w:b w:val="0"/>
          <w:i/>
          <w:sz w:val="22"/>
          <w:szCs w:val="22"/>
        </w:rPr>
        <w:t>Работники радио рисуют предупреждающие надписи на фасадах домов блокадного</w:t>
      </w:r>
      <w:r>
        <w:rPr>
          <w:b w:val="0"/>
          <w:i/>
          <w:sz w:val="22"/>
          <w:szCs w:val="22"/>
        </w:rPr>
        <w:t xml:space="preserve">    </w:t>
      </w:r>
      <w:r w:rsidRPr="00744FCB">
        <w:rPr>
          <w:b w:val="0"/>
          <w:i/>
          <w:sz w:val="22"/>
          <w:szCs w:val="22"/>
        </w:rPr>
        <w:t xml:space="preserve"> Ленинграда, 1942</w:t>
      </w:r>
    </w:p>
    <w:p w:rsidR="00E82BE6" w:rsidRDefault="00E82BE6" w:rsidP="00FA5B6E">
      <w:pPr>
        <w:pStyle w:val="Heading2"/>
      </w:pPr>
    </w:p>
    <w:p w:rsidR="00E82BE6" w:rsidRDefault="00E82BE6" w:rsidP="00FA5B6E">
      <w:pPr>
        <w:pStyle w:val="Heading2"/>
      </w:pPr>
    </w:p>
    <w:p w:rsidR="00E82BE6" w:rsidRDefault="00E82BE6" w:rsidP="00FA5B6E">
      <w:pPr>
        <w:pStyle w:val="Heading2"/>
      </w:pPr>
    </w:p>
    <w:p w:rsidR="00E82BE6" w:rsidRDefault="00E82BE6" w:rsidP="00FA5B6E">
      <w:pPr>
        <w:pStyle w:val="Heading2"/>
      </w:pPr>
    </w:p>
    <w:p w:rsidR="00E82BE6" w:rsidRDefault="00E82BE6" w:rsidP="00FA5B6E">
      <w:pPr>
        <w:pStyle w:val="Heading2"/>
      </w:pPr>
    </w:p>
    <w:p w:rsidR="00E82BE6" w:rsidRDefault="00E82BE6" w:rsidP="00FA5B6E">
      <w:pPr>
        <w:pStyle w:val="Heading2"/>
      </w:pPr>
    </w:p>
    <w:p w:rsidR="00E82BE6" w:rsidRDefault="00E82BE6" w:rsidP="00FA5B6E">
      <w:pPr>
        <w:pStyle w:val="Heading2"/>
      </w:pPr>
    </w:p>
    <w:p w:rsidR="00E82BE6" w:rsidRDefault="00E82BE6" w:rsidP="00FE5D03">
      <w:pPr>
        <w:pStyle w:val="Heading2"/>
        <w:jc w:val="center"/>
      </w:pPr>
      <w:r>
        <w:t>Культурная деятельность. Часть IV</w:t>
      </w:r>
    </w:p>
    <w:p w:rsidR="00E82BE6" w:rsidRDefault="00E82BE6" w:rsidP="00FE5D03">
      <w:pPr>
        <w:pStyle w:val="NormalWeb"/>
        <w:ind w:firstLine="851"/>
        <w:jc w:val="both"/>
      </w:pPr>
      <w:r>
        <w:t>Зимой музыку по радио передавать перестали. Прекратились и концерты в Филармонии. (С конца декабря 1941 г. оркестр уже физически не мог работать. Дирижер оркестра К.И. Элиасберг был настолько плох, что его собирались срочно эвакуировать). С 7 по 20 января 1942 г. радио молчало - город его не слышал.</w:t>
      </w:r>
    </w:p>
    <w:p w:rsidR="00E82BE6" w:rsidRDefault="00E82BE6" w:rsidP="00FE5D03">
      <w:pPr>
        <w:pStyle w:val="NormalWeb"/>
        <w:ind w:firstLine="851"/>
        <w:jc w:val="both"/>
      </w:pPr>
      <w:r>
        <w:t>По свидетельствам работников Радиокомитета, радиостанции работать не прекращали - аккумуляторные батареи позволяли осуществлять вещание даже в те дни, когда у большинства радио было безголосо (из-за отсутствия электроэнергии, обрывов сети). И в некоторых цехах заводов, госпиталях - там, куда электроэнергия еще подавалась, голос диктора был слышен.</w:t>
      </w:r>
    </w:p>
    <w:p w:rsidR="00E82BE6" w:rsidRDefault="00E82BE6" w:rsidP="00FE5D03">
      <w:pPr>
        <w:pStyle w:val="NormalWeb"/>
        <w:ind w:firstLine="851"/>
        <w:jc w:val="both"/>
      </w:pPr>
      <w:r>
        <w:t>В январе - самом тяжелом месяце блокады готовить передачи и организовывать выступления почти не удавалось. Пришлось пользоваться газетными материалами: зачитывали сводку Информбюро, несколько газетных статей и информаций. Бывало, что за целый день передачи составляли несколько минут, все остальное время из репродуктора доносился только стук метронома.</w:t>
      </w:r>
    </w:p>
    <w:p w:rsidR="00E82BE6" w:rsidRDefault="00E82BE6" w:rsidP="00FE5D03">
      <w:pPr>
        <w:pStyle w:val="NormalWeb"/>
        <w:ind w:firstLine="851"/>
        <w:jc w:val="both"/>
      </w:pPr>
      <w:r>
        <w:t>23 февраля 1942 г., после многих недель музыкального безмолвия прозвучал первый живой концерт: выступали ансамбль песни и пляски Политуправления Ленинградского фронта, ансамбль Балтийского флота, а также известные всему Ленинграду певцы: В. Легков, С. Преображенская, И. Нечаев и др. В это же время возобновляется деятельность симфонического оркестра, начинаются первые репетиции. С весны 42-го концерты симфонического оркестра и оперы в концертном исполнении становятся привычными, регулярно транслируются произведения русских и западных классиков.</w:t>
      </w:r>
    </w:p>
    <w:p w:rsidR="00E82BE6" w:rsidRDefault="00E82BE6" w:rsidP="00FE5D03">
      <w:pPr>
        <w:pStyle w:val="NormalWeb"/>
        <w:ind w:firstLine="851"/>
        <w:jc w:val="both"/>
      </w:pPr>
      <w:r>
        <w:t>Возникли новые жанры и формы радиопередач: концерты по заявкам слушателей (успех таких трансляций был необычайным), "Письма с фронта" (передача помогала людям разыскать своих близких). Непременными стали репортажи с места событий, рассказывающие о боевых действиях наших войск, о работе ленинградских предприятий. (За блокаду было сделано 350 таких репортажей). Блокадной действительности обязаны своим появлением такие программы, как "Театр у микрофона" и "Чтения с продолжением". До этого на радио было принято читать лишь небольшие отрывки из произведений, которые давали бы представление о таланте и мастерстве актера. Теперь у артистов была иная задача: дать надежду, морально поддержать, ведь нужно было читать для людей, которые в большинстве случаев сами читать уже не могли. Специально для "Театра у микрофона" были подготовлены постановки: "Горе от ума", "Ревизор", "Враги", "Гроза". Вскоре к классическому репертуару добавились и произведения современных авторов.</w:t>
      </w:r>
    </w:p>
    <w:p w:rsidR="00E82BE6" w:rsidRDefault="00E82BE6" w:rsidP="00FE5D03">
      <w:pPr>
        <w:pStyle w:val="NormalWeb"/>
        <w:ind w:firstLine="851"/>
        <w:jc w:val="both"/>
      </w:pPr>
      <w:r>
        <w:t>В 1942 г. весь исполнительский план ложился на плечи 42 актеров и 5 режиссеров, которые, кроме того, выступали в госпиталях, выезжали с фронтовыми бригадами, а с октября (1942 г.) еще и играли на сцене Блокадного театра.</w:t>
      </w:r>
    </w:p>
    <w:p w:rsidR="00E82BE6" w:rsidRDefault="00E82BE6" w:rsidP="00FE5D03">
      <w:pPr>
        <w:pStyle w:val="NormalWeb"/>
        <w:ind w:firstLine="851"/>
        <w:jc w:val="both"/>
      </w:pPr>
      <w:r>
        <w:t xml:space="preserve">В 1943 г. читали и выступали на радио в "Театре у микрофона" 138 актеров. Готовили инсценировки и спектакли 13 режиссеров. </w:t>
      </w:r>
    </w:p>
    <w:p w:rsidR="00E82BE6" w:rsidRDefault="00E82BE6" w:rsidP="00FA5B6E">
      <w:pPr>
        <w:pStyle w:val="Heading2"/>
      </w:pPr>
    </w:p>
    <w:p w:rsidR="00E82BE6" w:rsidRDefault="00E82BE6" w:rsidP="00FE5D03">
      <w:pPr>
        <w:pStyle w:val="Heading2"/>
        <w:jc w:val="center"/>
      </w:pPr>
      <w:r>
        <w:t>Потери и последствия блокады. Часть I</w:t>
      </w:r>
    </w:p>
    <w:p w:rsidR="00E82BE6" w:rsidRDefault="00E82BE6" w:rsidP="00FE5D03">
      <w:pPr>
        <w:pStyle w:val="NormalWeb"/>
        <w:ind w:firstLine="851"/>
        <w:jc w:val="both"/>
      </w:pPr>
      <w:r>
        <w:t>Среди многих трагических утрат, постигших Ленинград в блокаду, главной и невосполнимой являются человеческие жизни. Данные официальной статистики на этот счет неоднозначны: от 650 тыс. (согласно версии первых послевоенных десятилетий) до называемой историками и демографами в последние годы ХХ века цифры в 1,5 млн. погибших от голода, холода, бомбежек и обстрелов, под развалинами домов. (Если также учесть количество убитых, попавших в плен при сражениях за Ленинград, угнанных в Германию, казненных и замученных жителей оккупированных ленинградских пригородов, то указанная цифра возрастет в 3-5 раз).</w:t>
      </w:r>
    </w:p>
    <w:p w:rsidR="00E82BE6" w:rsidRDefault="00E82BE6" w:rsidP="00FE5D03">
      <w:pPr>
        <w:pStyle w:val="NormalWeb"/>
        <w:ind w:firstLine="851"/>
        <w:jc w:val="both"/>
      </w:pPr>
      <w:r>
        <w:t>Только на Ленинградском фронте в 1944 г. погибло, пропало без вести 650 тыс. человек. Население Гатчины за период оккупации уменьшилось почти на 20 тыс. человек (с 22 тыс. до 2,5 тыс.).</w:t>
      </w:r>
    </w:p>
    <w:p w:rsidR="00E82BE6" w:rsidRDefault="00E82BE6" w:rsidP="00FE5D03">
      <w:pPr>
        <w:pStyle w:val="NormalWeb"/>
        <w:ind w:firstLine="851"/>
        <w:jc w:val="both"/>
      </w:pPr>
      <w:r>
        <w:t>Первые итоги человеческих жертв были подведены еще весной 1942, когда начались массовые захоронения погибших (тогда было погребено 800 тыс. чел.). На многих ленинградских кладбищах есть такие блокадные "свидетельства": Богословском, Волковом, Большеохтинском, Серафимовском, Чесменском, но больше всего (470 тыс. чел.) - на Пискаревском.</w:t>
      </w:r>
    </w:p>
    <w:p w:rsidR="00E82BE6" w:rsidRDefault="00E82BE6" w:rsidP="00FE5D03">
      <w:pPr>
        <w:pStyle w:val="NormalWeb"/>
        <w:ind w:firstLine="851"/>
        <w:jc w:val="both"/>
      </w:pPr>
      <w:r>
        <w:t>Каждая братская могила насчитывает в среднем по 35-40 тыс. человек. В наиболее крупных захоронениях покоится более 70 тыс. человек.</w:t>
      </w:r>
      <w:r>
        <w:br/>
        <w:t>Перед войной в Ленинграде проживало почти 3 млн. коренных жителей (официальная статистика на 01.01.41 - 2 992 000 чел.). К началу блокады это количество сократилось за счет эвакуированных, ушедших в армию и народное ополчение на 600-700 тыс. человек. Однако в город к этому времени прибыло порядка 100-200 тыс. беженцев из Прибалтики, не считая жителей области и раненых фронтовиков.</w:t>
      </w:r>
    </w:p>
    <w:p w:rsidR="00E82BE6" w:rsidRDefault="00E82BE6" w:rsidP="00FE5D03">
      <w:pPr>
        <w:pStyle w:val="NormalWeb"/>
        <w:ind w:firstLine="851"/>
        <w:jc w:val="both"/>
      </w:pPr>
      <w:r>
        <w:t>На восстановительные работы (частично начавшиеся еще в 1943 г.) сразу после ликвидации блокады в Ленинград начинают прибывать "варяги" - жители из только что освобожденных областей (Новгородской, Ленинградской, Калининской) и разоренных сельских районов. С целью скорейшего восстановления города открываются многочисленные ремесленные училища, в которые набирают подростков с 12-лет для обучения их остро необходимым рабочим профессиям. В перспективе расстроенное городское хозяйство получало готовых рабочих всех строительных специальностей, а дети - казенное довольствие на весь период учебы (для многих из них это было спасением от голода) и профессию.</w:t>
      </w:r>
    </w:p>
    <w:p w:rsidR="00E82BE6" w:rsidRDefault="00E82BE6" w:rsidP="00FE5D03">
      <w:pPr>
        <w:pStyle w:val="NormalWeb"/>
        <w:ind w:firstLine="851"/>
        <w:jc w:val="both"/>
      </w:pPr>
      <w:r>
        <w:t>В январе 1944 г. население Ленинграда составляло 560 тыс., а к сентябрю 1945 г. достигло 1 млн. 240 тыс. человек.</w:t>
      </w:r>
    </w:p>
    <w:p w:rsidR="00E82BE6" w:rsidRDefault="00E82BE6" w:rsidP="00FE5D03">
      <w:pPr>
        <w:pStyle w:val="NormalWeb"/>
        <w:ind w:firstLine="851"/>
        <w:jc w:val="both"/>
      </w:pPr>
      <w:r>
        <w:t>Общий культурный уровень приехавших со стороны был значительно ниже, чем у коренных ленинградцев. И хотя в послевоенное время при предприятиях, специальных образовательных учреждениях, даже при жилконторах было создано множество всевозможных просветительских кружков, секций и клубов, качественно состав населения Ленинграда существенно изменился по сравнению с довоенным не в лучшую сторону.</w:t>
      </w:r>
    </w:p>
    <w:p w:rsidR="00E82BE6" w:rsidRDefault="00E82BE6" w:rsidP="00FE5D03">
      <w:pPr>
        <w:pStyle w:val="NormalWeb"/>
        <w:ind w:firstLine="851"/>
        <w:jc w:val="both"/>
      </w:pPr>
      <w:r>
        <w:t xml:space="preserve">Между тем, не все эвакуировавшиеся ленинградцы смогли вернуться в свой город. У многих из них в блокаду умерли все родные и родственники, а жилье оказалось разрушенным. Несмотря на это, люди все равно стремились домой, желая быть полезными родному городу. Однако на большинство прошений о разрешении вернуться в Ленинград и помощи с предоставлением жилья люди, как правило, получали отрицательный ответ с предложением самостоятельно обустраиваться на месте эвакуации. Таким образом, "невозвращенцы" ленинградского происхождения вынужденно осели в городах Сибири, Урала и Казахстана. </w:t>
      </w:r>
    </w:p>
    <w:p w:rsidR="00E82BE6" w:rsidRDefault="00E82BE6" w:rsidP="00FE5D03">
      <w:pPr>
        <w:pStyle w:val="NormalWeb"/>
        <w:ind w:firstLine="851"/>
        <w:jc w:val="both"/>
      </w:pPr>
    </w:p>
    <w:p w:rsidR="00E82BE6" w:rsidRDefault="00E82BE6" w:rsidP="00FE5D03">
      <w:pPr>
        <w:pStyle w:val="NormalWeb"/>
        <w:ind w:firstLine="851"/>
        <w:jc w:val="both"/>
      </w:pPr>
      <w:r w:rsidRPr="00242325">
        <w:rPr>
          <w:noProof/>
        </w:rPr>
        <w:pict>
          <v:shape id="Рисунок 18" o:spid="_x0000_i1051" type="#_x0000_t75" style="width:371.25pt;height:231.75pt;visibility:visible">
            <v:imagedata r:id="rId37" o:title=""/>
          </v:shape>
        </w:pict>
      </w:r>
    </w:p>
    <w:p w:rsidR="00E82BE6" w:rsidRPr="00C44DF3" w:rsidRDefault="00E82BE6" w:rsidP="00FE5D03">
      <w:pPr>
        <w:pStyle w:val="Heading2"/>
        <w:jc w:val="center"/>
        <w:rPr>
          <w:b w:val="0"/>
          <w:i/>
          <w:sz w:val="22"/>
          <w:szCs w:val="22"/>
        </w:rPr>
      </w:pPr>
      <w:r>
        <w:rPr>
          <w:b w:val="0"/>
          <w:i/>
          <w:sz w:val="22"/>
          <w:szCs w:val="22"/>
        </w:rPr>
        <w:t>Улицы Ленинграда после авианалета, 1943</w:t>
      </w: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p>
    <w:p w:rsidR="00E82BE6" w:rsidRDefault="00E82BE6" w:rsidP="00FE5D03">
      <w:pPr>
        <w:pStyle w:val="Heading2"/>
        <w:jc w:val="center"/>
      </w:pPr>
      <w:r>
        <w:t>Потери и последствия блокады. Часть II</w:t>
      </w:r>
    </w:p>
    <w:p w:rsidR="00E82BE6" w:rsidRPr="00AD6F94" w:rsidRDefault="00E82BE6" w:rsidP="00FE5D03">
      <w:pPr>
        <w:pStyle w:val="NormalWeb"/>
        <w:ind w:firstLine="851"/>
        <w:jc w:val="both"/>
        <w:rPr>
          <w:sz w:val="23"/>
          <w:szCs w:val="23"/>
        </w:rPr>
      </w:pPr>
      <w:r w:rsidRPr="00AD6F94">
        <w:rPr>
          <w:sz w:val="23"/>
          <w:szCs w:val="23"/>
        </w:rPr>
        <w:t>К моменту снятия блокады в городе не осталось ни одного полностью уцелевшего квартала. Несмотря на принятые меры, пострадали многие памятники архитектуры. Были повреждены Адмиралтейство, Инженерный замок и др. (В одни только Нарвские ворота попало около 2 000 осколков). Значительные разрушения претерпело здание Кировского театра оперы и балета (Мариинского). Находились в аварийном состоянии некоторые залы Эрмитажа и Зимнего дворца - из-за больших протечек, образовавшихся через огромные бреши в кровле, пробитые вражескими снарядами. (Например, анфилада 3-х центральных залов Эрмитажа - так называемые "Итальянские просветы", в Зимнем дворце - парадный Тронный зал и др.). О жилых и общественных постройках нечего было и говорить - повсюду виднелись остовы разрушенных, выгоревших зданий. За период блокады на Ленинград было сброшено более 107 000 фугасных и зажигательных бомб, выпущено 150 000 артиллерийских снарядов. (В среднем на каждый квадратный километр его площади пришлось 16 фугасных, свыше 320 зажигательных бомб и 480 артиллерийских снарядов).</w:t>
      </w:r>
    </w:p>
    <w:p w:rsidR="00E82BE6" w:rsidRPr="00AD6F94" w:rsidRDefault="00E82BE6" w:rsidP="00FE5D03">
      <w:pPr>
        <w:pStyle w:val="NormalWeb"/>
        <w:ind w:firstLine="851"/>
        <w:jc w:val="both"/>
        <w:rPr>
          <w:sz w:val="23"/>
          <w:szCs w:val="23"/>
        </w:rPr>
      </w:pPr>
      <w:r w:rsidRPr="00AD6F94">
        <w:rPr>
          <w:sz w:val="23"/>
          <w:szCs w:val="23"/>
        </w:rPr>
        <w:t>Проблема реставрации архитектурных сооружений будет актуальна для Ленинграда еще два последующих послевоенных десятилетия, т.к. требовалось восстановить не только внешний вид зданий, но и внутреннее убранство (в реставрации нуждалось практически каждое историческое здание). Тем не менее, большую часть уникальных произведений искусства удалось сохранить. Так благодаря усилиям музейных служителей почти не пострадало в блокаду собрание Русского музея (не погиб и даже не подвергся порче ни один экспонат). 09.05.46 вновь открылся Русский музей. Эрмитаж начали восстанавливать еще в 1943 году. 69 его залов были открыты уже 04.11.1945.</w:t>
      </w:r>
    </w:p>
    <w:p w:rsidR="00E82BE6" w:rsidRPr="00AD6F94" w:rsidRDefault="00E82BE6" w:rsidP="00FE5D03">
      <w:pPr>
        <w:pStyle w:val="NormalWeb"/>
        <w:ind w:firstLine="851"/>
        <w:jc w:val="both"/>
        <w:rPr>
          <w:sz w:val="23"/>
          <w:szCs w:val="23"/>
        </w:rPr>
      </w:pPr>
      <w:r w:rsidRPr="00AD6F94">
        <w:rPr>
          <w:sz w:val="23"/>
          <w:szCs w:val="23"/>
        </w:rPr>
        <w:t>Однако ущерб памятников Ленинграда не идет ни в какое сравнение с колоссальным уроном, причиненным фашистами пригородным дворцам и паркам. Петродворец (Петергоф), Пушкин (Царское село), Павловск, после оккупации лежали практически в руинах. К примеру, Александровский дворец (в Пушкине) - один из шедевров Кваренги, был превращен в казарму испанской "Голубой дивизии": исковеркан фасад, разорены внутренние покои, а некоторые полностью уничтожены (в личных покоях Николая II не сохранилось даже перегородок, отделявших коридор от комнат); белый мрамор стен парадных залов испещрен непристойными рисунками и испанскими ругательствами, все живописные полотна варварски вырваны из своих обрамлений, люстры и зеркала разбиты; исчезли все янтарные панно из одноименной комнаты (местонахождение ценностей Янтарной комнаты не установлено до сих пор).</w:t>
      </w:r>
    </w:p>
    <w:p w:rsidR="00E82BE6" w:rsidRPr="00AD6F94" w:rsidRDefault="00E82BE6" w:rsidP="00FE5D03">
      <w:pPr>
        <w:pStyle w:val="NormalWeb"/>
        <w:ind w:firstLine="851"/>
        <w:jc w:val="both"/>
        <w:rPr>
          <w:sz w:val="23"/>
          <w:szCs w:val="23"/>
        </w:rPr>
      </w:pPr>
      <w:r w:rsidRPr="00AD6F94">
        <w:rPr>
          <w:sz w:val="23"/>
          <w:szCs w:val="23"/>
        </w:rPr>
        <w:t xml:space="preserve">Не меньшим разрушениям подвергся и Петергоф: взорвана фонтанная система, водоводы, фонтаны и аллеи Верхнего и Нижнего парков; разрушены павильоны (Марли, Эрмитаж и др.), от Монплезира и Большого Петровского дворца остались только стены. В Гатчине сожжен Гатчинский дворец и придворцовые постройки, разрушена Лесная оранжерея, повреждены многочисленные парковые сооружения, взорваны мосты. Немцы вырубили сотни деревьев Дворцового и Приоратского парков, вывезли либо уничтожили ценности, которые не удалось спрятать. Павловский дворец и парк погибли от пожара (причина которого так и не была установлена) уже после изгнания гитлеровцев. </w:t>
      </w:r>
      <w:r w:rsidRPr="00AD6F94">
        <w:rPr>
          <w:sz w:val="23"/>
          <w:szCs w:val="23"/>
        </w:rPr>
        <w:br/>
        <w:t>Размер ущерба пригородных дворцов (без учета парковых павильонов, мостов, фонтанов и парковых ландшафтов),  подсчитанный  летом  1944 г.  составил  в  общей   сложности   8 035 000 руб.</w:t>
      </w:r>
    </w:p>
    <w:p w:rsidR="00E82BE6" w:rsidRPr="00AD6F94" w:rsidRDefault="00E82BE6" w:rsidP="00FE5D03">
      <w:pPr>
        <w:pStyle w:val="NormalWeb"/>
        <w:ind w:firstLine="851"/>
        <w:jc w:val="both"/>
        <w:rPr>
          <w:sz w:val="23"/>
          <w:szCs w:val="23"/>
        </w:rPr>
      </w:pPr>
      <w:r w:rsidRPr="00AD6F94">
        <w:rPr>
          <w:sz w:val="23"/>
          <w:szCs w:val="23"/>
        </w:rPr>
        <w:t>Восстановление пригородных дворцов началось в 50-е г.г., а реставрация некоторых построек продолжалась и в 80-е г.г. ХХ в.</w:t>
      </w:r>
    </w:p>
    <w:sectPr w:rsidR="00E82BE6" w:rsidRPr="00AD6F94" w:rsidSect="00D32D6B">
      <w:footerReference w:type="even" r:id="rId38"/>
      <w:footerReference w:type="default" r:id="rId39"/>
      <w:pgSz w:w="11906" w:h="16838"/>
      <w:pgMar w:top="1134"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BE6" w:rsidRDefault="00E82BE6" w:rsidP="00AD6F94">
      <w:pPr>
        <w:spacing w:after="0" w:line="240" w:lineRule="auto"/>
      </w:pPr>
      <w:r>
        <w:separator/>
      </w:r>
    </w:p>
  </w:endnote>
  <w:endnote w:type="continuationSeparator" w:id="0">
    <w:p w:rsidR="00E82BE6" w:rsidRDefault="00E82BE6" w:rsidP="00AD6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E6" w:rsidRDefault="00E82BE6" w:rsidP="007259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2BE6" w:rsidRDefault="00E82BE6" w:rsidP="00D32D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E6" w:rsidRDefault="00E82BE6" w:rsidP="007259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82BE6" w:rsidRDefault="00E82BE6" w:rsidP="00D32D6B">
    <w:pPr>
      <w:pStyle w:val="Footer"/>
      <w:ind w:right="360"/>
      <w:jc w:val="right"/>
    </w:pPr>
  </w:p>
  <w:p w:rsidR="00E82BE6" w:rsidRDefault="00E82B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BE6" w:rsidRDefault="00E82BE6" w:rsidP="00AD6F94">
      <w:pPr>
        <w:spacing w:after="0" w:line="240" w:lineRule="auto"/>
      </w:pPr>
      <w:r>
        <w:separator/>
      </w:r>
    </w:p>
  </w:footnote>
  <w:footnote w:type="continuationSeparator" w:id="0">
    <w:p w:rsidR="00E82BE6" w:rsidRDefault="00E82BE6" w:rsidP="00AD6F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01DA0"/>
    <w:multiLevelType w:val="hybridMultilevel"/>
    <w:tmpl w:val="8A7897F2"/>
    <w:lvl w:ilvl="0" w:tplc="07F8F72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D10"/>
    <w:rsid w:val="00024D6C"/>
    <w:rsid w:val="000843B9"/>
    <w:rsid w:val="0009106E"/>
    <w:rsid w:val="000F2822"/>
    <w:rsid w:val="000F56BB"/>
    <w:rsid w:val="001E11D4"/>
    <w:rsid w:val="00211F01"/>
    <w:rsid w:val="002128B0"/>
    <w:rsid w:val="00242325"/>
    <w:rsid w:val="002C0FD0"/>
    <w:rsid w:val="002F6D10"/>
    <w:rsid w:val="0034649F"/>
    <w:rsid w:val="00362F1B"/>
    <w:rsid w:val="00432386"/>
    <w:rsid w:val="00460159"/>
    <w:rsid w:val="00464E03"/>
    <w:rsid w:val="004B1AC2"/>
    <w:rsid w:val="005E4D35"/>
    <w:rsid w:val="0072590A"/>
    <w:rsid w:val="00744FCB"/>
    <w:rsid w:val="00755303"/>
    <w:rsid w:val="00913B9C"/>
    <w:rsid w:val="009F7392"/>
    <w:rsid w:val="00AD6F94"/>
    <w:rsid w:val="00B032B1"/>
    <w:rsid w:val="00B34577"/>
    <w:rsid w:val="00B41F6A"/>
    <w:rsid w:val="00B550B6"/>
    <w:rsid w:val="00C44DF3"/>
    <w:rsid w:val="00D32D6B"/>
    <w:rsid w:val="00DB1FE8"/>
    <w:rsid w:val="00E12BC3"/>
    <w:rsid w:val="00E82BE6"/>
    <w:rsid w:val="00FA5B6E"/>
    <w:rsid w:val="00FE5D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92"/>
    <w:pPr>
      <w:spacing w:after="200" w:line="276" w:lineRule="auto"/>
    </w:pPr>
    <w:rPr>
      <w:lang w:eastAsia="en-US"/>
    </w:rPr>
  </w:style>
  <w:style w:type="paragraph" w:styleId="Heading2">
    <w:name w:val="heading 2"/>
    <w:basedOn w:val="Normal"/>
    <w:link w:val="Heading2Char"/>
    <w:uiPriority w:val="99"/>
    <w:qFormat/>
    <w:rsid w:val="002F6D1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F6D10"/>
    <w:rPr>
      <w:rFonts w:ascii="Times New Roman" w:hAnsi="Times New Roman" w:cs="Times New Roman"/>
      <w:b/>
      <w:bCs/>
      <w:sz w:val="36"/>
      <w:szCs w:val="36"/>
      <w:lang w:eastAsia="ru-RU"/>
    </w:rPr>
  </w:style>
  <w:style w:type="paragraph" w:styleId="NormalWeb">
    <w:name w:val="Normal (Web)"/>
    <w:basedOn w:val="Normal"/>
    <w:uiPriority w:val="99"/>
    <w:rsid w:val="002F6D1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F6D10"/>
    <w:rPr>
      <w:rFonts w:cs="Times New Roman"/>
      <w:b/>
      <w:bCs/>
    </w:rPr>
  </w:style>
  <w:style w:type="paragraph" w:styleId="BalloonText">
    <w:name w:val="Balloon Text"/>
    <w:basedOn w:val="Normal"/>
    <w:link w:val="BalloonTextChar"/>
    <w:uiPriority w:val="99"/>
    <w:semiHidden/>
    <w:rsid w:val="00460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159"/>
    <w:rPr>
      <w:rFonts w:ascii="Tahoma" w:hAnsi="Tahoma" w:cs="Tahoma"/>
      <w:sz w:val="16"/>
      <w:szCs w:val="16"/>
    </w:rPr>
  </w:style>
  <w:style w:type="character" w:styleId="Hyperlink">
    <w:name w:val="Hyperlink"/>
    <w:basedOn w:val="DefaultParagraphFont"/>
    <w:uiPriority w:val="99"/>
    <w:semiHidden/>
    <w:rsid w:val="00460159"/>
    <w:rPr>
      <w:rFonts w:cs="Times New Roman"/>
      <w:color w:val="0000FF"/>
      <w:u w:val="single"/>
    </w:rPr>
  </w:style>
  <w:style w:type="paragraph" w:styleId="Header">
    <w:name w:val="header"/>
    <w:basedOn w:val="Normal"/>
    <w:link w:val="HeaderChar"/>
    <w:uiPriority w:val="99"/>
    <w:semiHidden/>
    <w:rsid w:val="00AD6F9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D6F94"/>
    <w:rPr>
      <w:rFonts w:cs="Times New Roman"/>
    </w:rPr>
  </w:style>
  <w:style w:type="paragraph" w:styleId="Footer">
    <w:name w:val="footer"/>
    <w:basedOn w:val="Normal"/>
    <w:link w:val="FooterChar"/>
    <w:uiPriority w:val="99"/>
    <w:rsid w:val="00AD6F9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D6F94"/>
    <w:rPr>
      <w:rFonts w:cs="Times New Roman"/>
    </w:rPr>
  </w:style>
  <w:style w:type="paragraph" w:styleId="ListParagraph">
    <w:name w:val="List Paragraph"/>
    <w:basedOn w:val="Normal"/>
    <w:uiPriority w:val="99"/>
    <w:qFormat/>
    <w:rsid w:val="00D32D6B"/>
    <w:pPr>
      <w:ind w:left="720"/>
      <w:contextualSpacing/>
    </w:pPr>
  </w:style>
  <w:style w:type="character" w:styleId="PageNumber">
    <w:name w:val="page number"/>
    <w:basedOn w:val="DefaultParagraphFont"/>
    <w:uiPriority w:val="99"/>
    <w:rsid w:val="00D32D6B"/>
    <w:rPr>
      <w:rFonts w:cs="Times New Roman"/>
    </w:rPr>
  </w:style>
</w:styles>
</file>

<file path=word/webSettings.xml><?xml version="1.0" encoding="utf-8"?>
<w:webSettings xmlns:r="http://schemas.openxmlformats.org/officeDocument/2006/relationships" xmlns:w="http://schemas.openxmlformats.org/wordprocessingml/2006/main">
  <w:divs>
    <w:div w:id="955598625">
      <w:marLeft w:val="0"/>
      <w:marRight w:val="0"/>
      <w:marTop w:val="0"/>
      <w:marBottom w:val="0"/>
      <w:divBdr>
        <w:top w:val="none" w:sz="0" w:space="0" w:color="auto"/>
        <w:left w:val="none" w:sz="0" w:space="0" w:color="auto"/>
        <w:bottom w:val="none" w:sz="0" w:space="0" w:color="auto"/>
        <w:right w:val="none" w:sz="0" w:space="0" w:color="auto"/>
      </w:divBdr>
    </w:div>
    <w:div w:id="955598626">
      <w:marLeft w:val="0"/>
      <w:marRight w:val="0"/>
      <w:marTop w:val="0"/>
      <w:marBottom w:val="0"/>
      <w:divBdr>
        <w:top w:val="none" w:sz="0" w:space="0" w:color="auto"/>
        <w:left w:val="none" w:sz="0" w:space="0" w:color="auto"/>
        <w:bottom w:val="none" w:sz="0" w:space="0" w:color="auto"/>
        <w:right w:val="none" w:sz="0" w:space="0" w:color="auto"/>
      </w:divBdr>
    </w:div>
    <w:div w:id="955598627">
      <w:marLeft w:val="0"/>
      <w:marRight w:val="0"/>
      <w:marTop w:val="0"/>
      <w:marBottom w:val="0"/>
      <w:divBdr>
        <w:top w:val="none" w:sz="0" w:space="0" w:color="auto"/>
        <w:left w:val="none" w:sz="0" w:space="0" w:color="auto"/>
        <w:bottom w:val="none" w:sz="0" w:space="0" w:color="auto"/>
        <w:right w:val="none" w:sz="0" w:space="0" w:color="auto"/>
      </w:divBdr>
    </w:div>
    <w:div w:id="955598628">
      <w:marLeft w:val="0"/>
      <w:marRight w:val="0"/>
      <w:marTop w:val="0"/>
      <w:marBottom w:val="0"/>
      <w:divBdr>
        <w:top w:val="none" w:sz="0" w:space="0" w:color="auto"/>
        <w:left w:val="none" w:sz="0" w:space="0" w:color="auto"/>
        <w:bottom w:val="none" w:sz="0" w:space="0" w:color="auto"/>
        <w:right w:val="none" w:sz="0" w:space="0" w:color="auto"/>
      </w:divBdr>
    </w:div>
    <w:div w:id="955598629">
      <w:marLeft w:val="0"/>
      <w:marRight w:val="0"/>
      <w:marTop w:val="0"/>
      <w:marBottom w:val="0"/>
      <w:divBdr>
        <w:top w:val="none" w:sz="0" w:space="0" w:color="auto"/>
        <w:left w:val="none" w:sz="0" w:space="0" w:color="auto"/>
        <w:bottom w:val="none" w:sz="0" w:space="0" w:color="auto"/>
        <w:right w:val="none" w:sz="0" w:space="0" w:color="auto"/>
      </w:divBdr>
    </w:div>
    <w:div w:id="955598630">
      <w:marLeft w:val="0"/>
      <w:marRight w:val="0"/>
      <w:marTop w:val="0"/>
      <w:marBottom w:val="0"/>
      <w:divBdr>
        <w:top w:val="none" w:sz="0" w:space="0" w:color="auto"/>
        <w:left w:val="none" w:sz="0" w:space="0" w:color="auto"/>
        <w:bottom w:val="none" w:sz="0" w:space="0" w:color="auto"/>
        <w:right w:val="none" w:sz="0" w:space="0" w:color="auto"/>
      </w:divBdr>
    </w:div>
    <w:div w:id="955598631">
      <w:marLeft w:val="0"/>
      <w:marRight w:val="0"/>
      <w:marTop w:val="0"/>
      <w:marBottom w:val="0"/>
      <w:divBdr>
        <w:top w:val="none" w:sz="0" w:space="0" w:color="auto"/>
        <w:left w:val="none" w:sz="0" w:space="0" w:color="auto"/>
        <w:bottom w:val="none" w:sz="0" w:space="0" w:color="auto"/>
        <w:right w:val="none" w:sz="0" w:space="0" w:color="auto"/>
      </w:divBdr>
    </w:div>
    <w:div w:id="955598632">
      <w:marLeft w:val="0"/>
      <w:marRight w:val="0"/>
      <w:marTop w:val="0"/>
      <w:marBottom w:val="0"/>
      <w:divBdr>
        <w:top w:val="none" w:sz="0" w:space="0" w:color="auto"/>
        <w:left w:val="none" w:sz="0" w:space="0" w:color="auto"/>
        <w:bottom w:val="none" w:sz="0" w:space="0" w:color="auto"/>
        <w:right w:val="none" w:sz="0" w:space="0" w:color="auto"/>
      </w:divBdr>
    </w:div>
    <w:div w:id="955598633">
      <w:marLeft w:val="0"/>
      <w:marRight w:val="0"/>
      <w:marTop w:val="0"/>
      <w:marBottom w:val="0"/>
      <w:divBdr>
        <w:top w:val="none" w:sz="0" w:space="0" w:color="auto"/>
        <w:left w:val="none" w:sz="0" w:space="0" w:color="auto"/>
        <w:bottom w:val="none" w:sz="0" w:space="0" w:color="auto"/>
        <w:right w:val="none" w:sz="0" w:space="0" w:color="auto"/>
      </w:divBdr>
    </w:div>
    <w:div w:id="955598634">
      <w:marLeft w:val="0"/>
      <w:marRight w:val="0"/>
      <w:marTop w:val="0"/>
      <w:marBottom w:val="0"/>
      <w:divBdr>
        <w:top w:val="none" w:sz="0" w:space="0" w:color="auto"/>
        <w:left w:val="none" w:sz="0" w:space="0" w:color="auto"/>
        <w:bottom w:val="none" w:sz="0" w:space="0" w:color="auto"/>
        <w:right w:val="none" w:sz="0" w:space="0" w:color="auto"/>
      </w:divBdr>
    </w:div>
    <w:div w:id="955598635">
      <w:marLeft w:val="0"/>
      <w:marRight w:val="0"/>
      <w:marTop w:val="0"/>
      <w:marBottom w:val="0"/>
      <w:divBdr>
        <w:top w:val="none" w:sz="0" w:space="0" w:color="auto"/>
        <w:left w:val="none" w:sz="0" w:space="0" w:color="auto"/>
        <w:bottom w:val="none" w:sz="0" w:space="0" w:color="auto"/>
        <w:right w:val="none" w:sz="0" w:space="0" w:color="auto"/>
      </w:divBdr>
    </w:div>
    <w:div w:id="955598636">
      <w:marLeft w:val="0"/>
      <w:marRight w:val="0"/>
      <w:marTop w:val="0"/>
      <w:marBottom w:val="0"/>
      <w:divBdr>
        <w:top w:val="none" w:sz="0" w:space="0" w:color="auto"/>
        <w:left w:val="none" w:sz="0" w:space="0" w:color="auto"/>
        <w:bottom w:val="none" w:sz="0" w:space="0" w:color="auto"/>
        <w:right w:val="none" w:sz="0" w:space="0" w:color="auto"/>
      </w:divBdr>
    </w:div>
    <w:div w:id="955598637">
      <w:marLeft w:val="0"/>
      <w:marRight w:val="0"/>
      <w:marTop w:val="0"/>
      <w:marBottom w:val="0"/>
      <w:divBdr>
        <w:top w:val="none" w:sz="0" w:space="0" w:color="auto"/>
        <w:left w:val="none" w:sz="0" w:space="0" w:color="auto"/>
        <w:bottom w:val="none" w:sz="0" w:space="0" w:color="auto"/>
        <w:right w:val="none" w:sz="0" w:space="0" w:color="auto"/>
      </w:divBdr>
    </w:div>
    <w:div w:id="955598638">
      <w:marLeft w:val="0"/>
      <w:marRight w:val="0"/>
      <w:marTop w:val="0"/>
      <w:marBottom w:val="0"/>
      <w:divBdr>
        <w:top w:val="none" w:sz="0" w:space="0" w:color="auto"/>
        <w:left w:val="none" w:sz="0" w:space="0" w:color="auto"/>
        <w:bottom w:val="none" w:sz="0" w:space="0" w:color="auto"/>
        <w:right w:val="none" w:sz="0" w:space="0" w:color="auto"/>
      </w:divBdr>
    </w:div>
    <w:div w:id="955598639">
      <w:marLeft w:val="0"/>
      <w:marRight w:val="0"/>
      <w:marTop w:val="0"/>
      <w:marBottom w:val="0"/>
      <w:divBdr>
        <w:top w:val="none" w:sz="0" w:space="0" w:color="auto"/>
        <w:left w:val="none" w:sz="0" w:space="0" w:color="auto"/>
        <w:bottom w:val="none" w:sz="0" w:space="0" w:color="auto"/>
        <w:right w:val="none" w:sz="0" w:space="0" w:color="auto"/>
      </w:divBdr>
    </w:div>
    <w:div w:id="955598640">
      <w:marLeft w:val="0"/>
      <w:marRight w:val="0"/>
      <w:marTop w:val="0"/>
      <w:marBottom w:val="0"/>
      <w:divBdr>
        <w:top w:val="none" w:sz="0" w:space="0" w:color="auto"/>
        <w:left w:val="none" w:sz="0" w:space="0" w:color="auto"/>
        <w:bottom w:val="none" w:sz="0" w:space="0" w:color="auto"/>
        <w:right w:val="none" w:sz="0" w:space="0" w:color="auto"/>
      </w:divBdr>
    </w:div>
    <w:div w:id="955598641">
      <w:marLeft w:val="0"/>
      <w:marRight w:val="0"/>
      <w:marTop w:val="0"/>
      <w:marBottom w:val="0"/>
      <w:divBdr>
        <w:top w:val="none" w:sz="0" w:space="0" w:color="auto"/>
        <w:left w:val="none" w:sz="0" w:space="0" w:color="auto"/>
        <w:bottom w:val="none" w:sz="0" w:space="0" w:color="auto"/>
        <w:right w:val="none" w:sz="0" w:space="0" w:color="auto"/>
      </w:divBdr>
    </w:div>
    <w:div w:id="955598642">
      <w:marLeft w:val="0"/>
      <w:marRight w:val="0"/>
      <w:marTop w:val="0"/>
      <w:marBottom w:val="0"/>
      <w:divBdr>
        <w:top w:val="none" w:sz="0" w:space="0" w:color="auto"/>
        <w:left w:val="none" w:sz="0" w:space="0" w:color="auto"/>
        <w:bottom w:val="none" w:sz="0" w:space="0" w:color="auto"/>
        <w:right w:val="none" w:sz="0" w:space="0" w:color="auto"/>
      </w:divBdr>
    </w:div>
    <w:div w:id="955598643">
      <w:marLeft w:val="0"/>
      <w:marRight w:val="0"/>
      <w:marTop w:val="0"/>
      <w:marBottom w:val="0"/>
      <w:divBdr>
        <w:top w:val="none" w:sz="0" w:space="0" w:color="auto"/>
        <w:left w:val="none" w:sz="0" w:space="0" w:color="auto"/>
        <w:bottom w:val="none" w:sz="0" w:space="0" w:color="auto"/>
        <w:right w:val="none" w:sz="0" w:space="0" w:color="auto"/>
      </w:divBdr>
    </w:div>
    <w:div w:id="955598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955598646">
      <w:marLeft w:val="0"/>
      <w:marRight w:val="0"/>
      <w:marTop w:val="0"/>
      <w:marBottom w:val="0"/>
      <w:divBdr>
        <w:top w:val="none" w:sz="0" w:space="0" w:color="auto"/>
        <w:left w:val="none" w:sz="0" w:space="0" w:color="auto"/>
        <w:bottom w:val="none" w:sz="0" w:space="0" w:color="auto"/>
        <w:right w:val="none" w:sz="0" w:space="0" w:color="auto"/>
      </w:divBdr>
    </w:div>
    <w:div w:id="955598647">
      <w:marLeft w:val="0"/>
      <w:marRight w:val="0"/>
      <w:marTop w:val="0"/>
      <w:marBottom w:val="0"/>
      <w:divBdr>
        <w:top w:val="none" w:sz="0" w:space="0" w:color="auto"/>
        <w:left w:val="none" w:sz="0" w:space="0" w:color="auto"/>
        <w:bottom w:val="none" w:sz="0" w:space="0" w:color="auto"/>
        <w:right w:val="none" w:sz="0" w:space="0" w:color="auto"/>
      </w:divBdr>
    </w:div>
    <w:div w:id="95559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ru.wikipedia.org/wiki/%D0%9F%D0%B0%D1%80%D0%BE%D0%B2%D0%BE%D0%B7"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image" Target="media/image24.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ru.wikipedia.org/wiki/%D0%A1%D0%B5%D0%BD%D0%B0%D1%82%D1%81%D0%BA%D0%B0%D1%8F_%D0%BF%D0%BB%D0%BE%D1%89%D0%B0%D0%B4%D1%8C_%28%D0%A1%D0%B0%D0%BD%D0%BA%D1%82-%D0%9F%D0%B5%D1%82%D0%B5%D1%80%D0%B1%D1%83%D1%80%D0%B3%29" TargetMode="External"/><Relationship Id="rId29" Type="http://schemas.openxmlformats.org/officeDocument/2006/relationships/image" Target="media/image20.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hyperlink" Target="https://ru.wikipedia.org/wiki/%D0%A2%D1%80%D0%B0%D0%BC%D0%B2%D0%B0%D0%B9" TargetMode="External"/><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205</TotalTime>
  <Pages>42</Pages>
  <Words>12691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Дмитрий</cp:lastModifiedBy>
  <cp:revision>11</cp:revision>
  <dcterms:created xsi:type="dcterms:W3CDTF">2014-12-17T13:42:00Z</dcterms:created>
  <dcterms:modified xsi:type="dcterms:W3CDTF">2017-04-15T19:44:00Z</dcterms:modified>
</cp:coreProperties>
</file>